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364A" w14:textId="77777777" w:rsidR="00917DE4" w:rsidRPr="009179E9" w:rsidRDefault="00917DE4" w:rsidP="00917DE4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pos="-1440"/>
          <w:tab w:val="left" w:pos="-720"/>
          <w:tab w:val="left" w:pos="566"/>
          <w:tab w:val="center" w:pos="2323"/>
          <w:tab w:val="center" w:pos="6122"/>
          <w:tab w:val="right" w:pos="8307"/>
          <w:tab w:val="left" w:pos="9360"/>
        </w:tabs>
        <w:suppressAutoHyphens/>
        <w:ind w:right="113"/>
        <w:jc w:val="center"/>
        <w:outlineLvl w:val="0"/>
        <w:rPr>
          <w:rFonts w:ascii="Arial" w:hAnsi="Arial" w:cs="Arial"/>
          <w:b/>
          <w:lang w:val="lt-LT"/>
        </w:rPr>
      </w:pPr>
      <w:r w:rsidRPr="009179E9">
        <w:rPr>
          <w:rFonts w:ascii="Arial" w:hAnsi="Arial" w:cs="Arial"/>
          <w:b/>
          <w:lang w:val="lt-LT"/>
        </w:rPr>
        <w:t>COMMITTEE ON THE INTEROPERABILITY AND SAFETY</w:t>
      </w:r>
    </w:p>
    <w:p w14:paraId="7D92A379" w14:textId="77777777" w:rsidR="00917DE4" w:rsidRPr="009179E9" w:rsidRDefault="00917DE4" w:rsidP="00917DE4">
      <w:pPr>
        <w:pBdr>
          <w:top w:val="single" w:sz="6" w:space="3" w:color="auto"/>
          <w:left w:val="single" w:sz="6" w:space="4" w:color="auto"/>
          <w:bottom w:val="single" w:sz="6" w:space="3" w:color="auto"/>
          <w:right w:val="single" w:sz="6" w:space="4" w:color="auto"/>
        </w:pBdr>
        <w:tabs>
          <w:tab w:val="left" w:pos="-1440"/>
          <w:tab w:val="left" w:pos="-720"/>
          <w:tab w:val="left" w:pos="566"/>
          <w:tab w:val="center" w:pos="2323"/>
          <w:tab w:val="center" w:pos="6122"/>
          <w:tab w:val="right" w:pos="8307"/>
          <w:tab w:val="left" w:pos="9360"/>
        </w:tabs>
        <w:suppressAutoHyphens/>
        <w:ind w:right="113"/>
        <w:jc w:val="center"/>
        <w:outlineLvl w:val="0"/>
        <w:rPr>
          <w:rFonts w:ascii="Arial" w:hAnsi="Arial" w:cs="Arial"/>
          <w:b/>
          <w:lang w:val="lt-LT"/>
        </w:rPr>
      </w:pPr>
      <w:r w:rsidRPr="009179E9">
        <w:rPr>
          <w:rFonts w:ascii="Arial" w:hAnsi="Arial" w:cs="Arial"/>
          <w:b/>
          <w:lang w:val="lt-LT"/>
        </w:rPr>
        <w:t xml:space="preserve">OF THE EUROPEAN RAIL SYSTEM </w:t>
      </w:r>
    </w:p>
    <w:p w14:paraId="7D965D0D" w14:textId="77777777" w:rsidR="00917DE4" w:rsidRPr="00CD7807" w:rsidRDefault="00917DE4" w:rsidP="00917DE4">
      <w:pPr>
        <w:tabs>
          <w:tab w:val="left" w:pos="-1440"/>
          <w:tab w:val="left" w:pos="-720"/>
          <w:tab w:val="right" w:pos="8307"/>
          <w:tab w:val="left" w:pos="9360"/>
        </w:tabs>
        <w:suppressAutoHyphens/>
        <w:spacing w:after="0" w:line="360" w:lineRule="auto"/>
        <w:ind w:right="113"/>
        <w:jc w:val="center"/>
        <w:outlineLvl w:val="0"/>
        <w:rPr>
          <w:b/>
          <w:sz w:val="28"/>
          <w:lang w:val="lt-LT"/>
        </w:rPr>
      </w:pPr>
      <w:r>
        <w:rPr>
          <w:b/>
          <w:sz w:val="28"/>
          <w:lang w:val="lt-LT"/>
        </w:rPr>
        <w:t>104th</w:t>
      </w:r>
      <w:r w:rsidRPr="00CD7807">
        <w:rPr>
          <w:b/>
          <w:sz w:val="28"/>
          <w:lang w:val="lt-LT"/>
        </w:rPr>
        <w:t xml:space="preserve"> </w:t>
      </w:r>
      <w:proofErr w:type="spellStart"/>
      <w:r w:rsidRPr="00CD7807">
        <w:rPr>
          <w:b/>
          <w:sz w:val="28"/>
          <w:lang w:val="lt-LT"/>
        </w:rPr>
        <w:t>meeting</w:t>
      </w:r>
      <w:proofErr w:type="spellEnd"/>
      <w:r w:rsidRPr="00CD7807">
        <w:rPr>
          <w:b/>
          <w:sz w:val="28"/>
          <w:lang w:val="lt-LT"/>
        </w:rPr>
        <w:t xml:space="preserve"> –</w:t>
      </w:r>
      <w:r>
        <w:rPr>
          <w:b/>
          <w:sz w:val="28"/>
          <w:lang w:val="lt-LT"/>
        </w:rPr>
        <w:t xml:space="preserve"> 19-20 </w:t>
      </w:r>
      <w:proofErr w:type="spellStart"/>
      <w:r>
        <w:rPr>
          <w:b/>
          <w:sz w:val="28"/>
          <w:lang w:val="lt-LT"/>
        </w:rPr>
        <w:t>February</w:t>
      </w:r>
      <w:proofErr w:type="spellEnd"/>
      <w:r>
        <w:rPr>
          <w:b/>
          <w:sz w:val="28"/>
          <w:lang w:val="lt-LT"/>
        </w:rPr>
        <w:t xml:space="preserve"> 2025</w:t>
      </w:r>
    </w:p>
    <w:p w14:paraId="0C7CC4EB" w14:textId="77777777" w:rsidR="00917DE4" w:rsidRPr="00CD7807" w:rsidRDefault="00917DE4" w:rsidP="00917DE4">
      <w:pPr>
        <w:suppressAutoHyphens/>
        <w:spacing w:after="0" w:line="360" w:lineRule="auto"/>
        <w:ind w:right="113"/>
        <w:jc w:val="center"/>
        <w:outlineLvl w:val="0"/>
        <w:rPr>
          <w:b/>
          <w:spacing w:val="-3"/>
          <w:sz w:val="32"/>
          <w:szCs w:val="32"/>
          <w:lang w:val="lt-LT"/>
        </w:rPr>
      </w:pPr>
      <w:proofErr w:type="spellStart"/>
      <w:r w:rsidRPr="00CD7807">
        <w:rPr>
          <w:b/>
          <w:spacing w:val="-3"/>
          <w:sz w:val="32"/>
          <w:szCs w:val="32"/>
          <w:lang w:val="lt-LT"/>
        </w:rPr>
        <w:t>Draft</w:t>
      </w:r>
      <w:proofErr w:type="spellEnd"/>
      <w:r w:rsidRPr="00CD7807">
        <w:rPr>
          <w:b/>
          <w:spacing w:val="-3"/>
          <w:sz w:val="32"/>
          <w:szCs w:val="32"/>
          <w:lang w:val="lt-LT"/>
        </w:rPr>
        <w:t xml:space="preserve"> AGENDA</w:t>
      </w:r>
    </w:p>
    <w:p w14:paraId="299B3554" w14:textId="77777777" w:rsidR="00917DE4" w:rsidRPr="00CD7807" w:rsidRDefault="00917DE4" w:rsidP="00917DE4">
      <w:pPr>
        <w:tabs>
          <w:tab w:val="left" w:pos="-1440"/>
          <w:tab w:val="left" w:pos="-720"/>
          <w:tab w:val="right" w:pos="8307"/>
          <w:tab w:val="left" w:pos="9360"/>
        </w:tabs>
        <w:suppressAutoHyphens/>
        <w:spacing w:after="0"/>
        <w:ind w:right="113"/>
        <w:outlineLvl w:val="0"/>
        <w:rPr>
          <w:b/>
          <w:sz w:val="28"/>
          <w:szCs w:val="24"/>
          <w:lang w:val="lt-LT"/>
        </w:rPr>
      </w:pPr>
    </w:p>
    <w:p w14:paraId="425995B5" w14:textId="77777777" w:rsidR="00917DE4" w:rsidRPr="00CD7807" w:rsidRDefault="00917DE4" w:rsidP="00917DE4">
      <w:pPr>
        <w:keepNext/>
        <w:keepLines/>
        <w:spacing w:after="0" w:line="360" w:lineRule="auto"/>
        <w:outlineLvl w:val="0"/>
        <w:rPr>
          <w:b/>
          <w:sz w:val="28"/>
          <w:szCs w:val="28"/>
          <w:u w:val="single"/>
          <w:lang w:val="lt-LT"/>
        </w:rPr>
      </w:pPr>
      <w:proofErr w:type="spellStart"/>
      <w:r w:rsidRPr="00CD7807">
        <w:rPr>
          <w:b/>
          <w:sz w:val="28"/>
          <w:szCs w:val="28"/>
          <w:u w:val="single"/>
          <w:lang w:val="lt-LT"/>
        </w:rPr>
        <w:t>Committee</w:t>
      </w:r>
      <w:proofErr w:type="spellEnd"/>
      <w:r w:rsidRPr="00CD7807">
        <w:rPr>
          <w:b/>
          <w:sz w:val="28"/>
          <w:szCs w:val="28"/>
          <w:u w:val="single"/>
          <w:lang w:val="lt-LT"/>
        </w:rPr>
        <w:t xml:space="preserve"> </w:t>
      </w:r>
      <w:proofErr w:type="spellStart"/>
      <w:r w:rsidRPr="00CD7807">
        <w:rPr>
          <w:b/>
          <w:sz w:val="28"/>
          <w:szCs w:val="28"/>
          <w:u w:val="single"/>
          <w:lang w:val="lt-LT"/>
        </w:rPr>
        <w:t>works</w:t>
      </w:r>
      <w:proofErr w:type="spellEnd"/>
    </w:p>
    <w:p w14:paraId="01D11175" w14:textId="77777777" w:rsidR="00917DE4" w:rsidRPr="009A722B" w:rsidRDefault="00917DE4" w:rsidP="00917DE4">
      <w:pPr>
        <w:tabs>
          <w:tab w:val="left" w:pos="-1440"/>
          <w:tab w:val="left" w:pos="-720"/>
          <w:tab w:val="right" w:pos="8307"/>
          <w:tab w:val="left" w:pos="9360"/>
        </w:tabs>
        <w:suppressAutoHyphens/>
        <w:spacing w:after="0"/>
        <w:ind w:right="113"/>
        <w:outlineLvl w:val="0"/>
        <w:rPr>
          <w:b/>
        </w:rPr>
      </w:pPr>
      <w:r>
        <w:rPr>
          <w:b/>
        </w:rPr>
        <w:t>Wednesday</w:t>
      </w:r>
      <w:r w:rsidRPr="009A722B">
        <w:rPr>
          <w:b/>
        </w:rPr>
        <w:t xml:space="preserve">, </w:t>
      </w:r>
      <w:r>
        <w:rPr>
          <w:b/>
        </w:rPr>
        <w:t xml:space="preserve">19 February </w:t>
      </w:r>
      <w:r w:rsidRPr="009A722B">
        <w:rPr>
          <w:b/>
          <w:szCs w:val="24"/>
          <w:lang w:val="lt-LT"/>
        </w:rPr>
        <w:t>202</w:t>
      </w:r>
      <w:r>
        <w:rPr>
          <w:b/>
          <w:szCs w:val="24"/>
          <w:lang w:val="lt-LT"/>
        </w:rPr>
        <w:t>5</w:t>
      </w:r>
      <w:r w:rsidRPr="009A722B">
        <w:rPr>
          <w:b/>
          <w:szCs w:val="24"/>
          <w:lang w:val="lt-LT"/>
        </w:rPr>
        <w:t xml:space="preserve"> (</w:t>
      </w:r>
      <w:r w:rsidRPr="009A722B">
        <w:rPr>
          <w:b/>
        </w:rPr>
        <w:t>from 10:00 to 1</w:t>
      </w:r>
      <w:r>
        <w:rPr>
          <w:b/>
        </w:rPr>
        <w:t>7</w:t>
      </w:r>
      <w:r w:rsidRPr="009A722B">
        <w:rPr>
          <w:b/>
        </w:rPr>
        <w:t>:</w:t>
      </w:r>
      <w:r>
        <w:rPr>
          <w:b/>
        </w:rPr>
        <w:t>3</w:t>
      </w:r>
      <w:r w:rsidRPr="009A722B">
        <w:rPr>
          <w:b/>
        </w:rPr>
        <w:t>0)</w:t>
      </w:r>
    </w:p>
    <w:p w14:paraId="4C975AAB" w14:textId="77777777" w:rsidR="00917DE4" w:rsidRPr="00CD7807" w:rsidRDefault="00917DE4" w:rsidP="00917DE4">
      <w:pPr>
        <w:tabs>
          <w:tab w:val="right" w:pos="8307"/>
          <w:tab w:val="left" w:pos="9360"/>
        </w:tabs>
        <w:suppressAutoHyphens/>
        <w:spacing w:after="0"/>
        <w:ind w:right="113"/>
        <w:outlineLvl w:val="0"/>
        <w:rPr>
          <w:b/>
          <w:bCs/>
          <w:lang w:val="lt-LT"/>
        </w:rPr>
      </w:pPr>
      <w:r w:rsidRPr="7BA63A68">
        <w:rPr>
          <w:b/>
          <w:bCs/>
        </w:rPr>
        <w:t xml:space="preserve">Thursday, </w:t>
      </w:r>
      <w:r>
        <w:rPr>
          <w:b/>
          <w:bCs/>
        </w:rPr>
        <w:t>20 February</w:t>
      </w:r>
      <w:r w:rsidRPr="7BA63A68">
        <w:rPr>
          <w:b/>
          <w:bCs/>
        </w:rPr>
        <w:t xml:space="preserve"> 202</w:t>
      </w:r>
      <w:r>
        <w:rPr>
          <w:b/>
          <w:bCs/>
        </w:rPr>
        <w:t>5</w:t>
      </w:r>
      <w:r w:rsidRPr="7BA63A68">
        <w:rPr>
          <w:b/>
          <w:bCs/>
        </w:rPr>
        <w:t xml:space="preserve"> (from </w:t>
      </w:r>
      <w:r>
        <w:rPr>
          <w:b/>
          <w:bCs/>
        </w:rPr>
        <w:t>9</w:t>
      </w:r>
      <w:r w:rsidRPr="7BA63A68">
        <w:rPr>
          <w:b/>
          <w:bCs/>
        </w:rPr>
        <w:t>:</w:t>
      </w:r>
      <w:r>
        <w:rPr>
          <w:b/>
          <w:bCs/>
        </w:rPr>
        <w:t>3</w:t>
      </w:r>
      <w:r w:rsidRPr="7BA63A68">
        <w:rPr>
          <w:b/>
          <w:bCs/>
        </w:rPr>
        <w:t xml:space="preserve">0 to </w:t>
      </w:r>
      <w:r>
        <w:rPr>
          <w:b/>
          <w:bCs/>
        </w:rPr>
        <w:t>16</w:t>
      </w:r>
      <w:r w:rsidRPr="7BA63A68">
        <w:rPr>
          <w:b/>
          <w:bCs/>
        </w:rPr>
        <w:t>:</w:t>
      </w:r>
      <w:r>
        <w:rPr>
          <w:b/>
          <w:bCs/>
        </w:rPr>
        <w:t>3</w:t>
      </w:r>
      <w:r w:rsidRPr="7BA63A68">
        <w:rPr>
          <w:b/>
          <w:bCs/>
        </w:rPr>
        <w:t>0)</w:t>
      </w:r>
    </w:p>
    <w:p w14:paraId="657E2F8F" w14:textId="77777777" w:rsidR="00917DE4" w:rsidRPr="00CD7807" w:rsidRDefault="00917DE4" w:rsidP="00917DE4">
      <w:pPr>
        <w:tabs>
          <w:tab w:val="left" w:pos="-1440"/>
          <w:tab w:val="left" w:pos="-720"/>
          <w:tab w:val="right" w:pos="8307"/>
          <w:tab w:val="left" w:pos="9360"/>
        </w:tabs>
        <w:suppressAutoHyphens/>
        <w:spacing w:after="0"/>
        <w:ind w:right="113"/>
        <w:outlineLvl w:val="0"/>
        <w:rPr>
          <w:b/>
          <w:i/>
          <w:szCs w:val="24"/>
          <w:lang w:val="lt-LT"/>
        </w:rPr>
      </w:pPr>
    </w:p>
    <w:p w14:paraId="34F35ED6" w14:textId="77777777" w:rsidR="00917DE4" w:rsidRPr="00A074B0" w:rsidRDefault="00917DE4" w:rsidP="00917DE4">
      <w:pPr>
        <w:tabs>
          <w:tab w:val="right" w:pos="8307"/>
          <w:tab w:val="left" w:pos="9360"/>
        </w:tabs>
        <w:suppressAutoHyphens/>
        <w:spacing w:after="0"/>
        <w:ind w:right="113"/>
        <w:outlineLvl w:val="0"/>
        <w:rPr>
          <w:b/>
          <w:bCs/>
          <w:i/>
          <w:iCs/>
          <w:lang w:val="lt-LT"/>
        </w:rPr>
      </w:pPr>
      <w:proofErr w:type="spellStart"/>
      <w:r w:rsidRPr="00F677F1">
        <w:rPr>
          <w:b/>
          <w:bCs/>
          <w:i/>
          <w:iCs/>
          <w:lang w:val="lt-LT"/>
        </w:rPr>
        <w:t>Meeting</w:t>
      </w:r>
      <w:proofErr w:type="spellEnd"/>
      <w:r w:rsidRPr="00F677F1">
        <w:rPr>
          <w:b/>
          <w:bCs/>
          <w:i/>
          <w:iCs/>
          <w:lang w:val="lt-LT"/>
        </w:rPr>
        <w:t xml:space="preserve"> </w:t>
      </w:r>
      <w:proofErr w:type="spellStart"/>
      <w:r w:rsidRPr="00F677F1">
        <w:rPr>
          <w:b/>
          <w:bCs/>
          <w:i/>
          <w:iCs/>
          <w:lang w:val="lt-LT"/>
        </w:rPr>
        <w:t>Venue</w:t>
      </w:r>
      <w:proofErr w:type="spellEnd"/>
      <w:r w:rsidRPr="00F677F1">
        <w:rPr>
          <w:b/>
          <w:bCs/>
          <w:i/>
          <w:iCs/>
          <w:lang w:val="lt-LT"/>
        </w:rPr>
        <w:t xml:space="preserve">: </w:t>
      </w:r>
      <w:r w:rsidRPr="00F677F1">
        <w:rPr>
          <w:b/>
          <w:bCs/>
          <w:i/>
          <w:iCs/>
        </w:rPr>
        <w:t xml:space="preserve">CCAB (room 1B) </w:t>
      </w:r>
      <w:r w:rsidRPr="00F677F1">
        <w:rPr>
          <w:b/>
          <w:bCs/>
          <w:i/>
          <w:iCs/>
          <w:lang w:val="lt-LT"/>
        </w:rPr>
        <w:t xml:space="preserve">and </w:t>
      </w:r>
      <w:proofErr w:type="spellStart"/>
      <w:r w:rsidRPr="00F677F1">
        <w:rPr>
          <w:b/>
          <w:bCs/>
          <w:i/>
          <w:iCs/>
          <w:lang w:val="lt-LT"/>
        </w:rPr>
        <w:t>video</w:t>
      </w:r>
      <w:proofErr w:type="spellEnd"/>
      <w:r w:rsidRPr="00F677F1">
        <w:rPr>
          <w:b/>
          <w:bCs/>
          <w:i/>
          <w:iCs/>
          <w:lang w:val="lt-LT"/>
        </w:rPr>
        <w:t xml:space="preserve"> </w:t>
      </w:r>
      <w:proofErr w:type="spellStart"/>
      <w:r w:rsidRPr="00F677F1">
        <w:rPr>
          <w:b/>
          <w:bCs/>
          <w:i/>
          <w:iCs/>
          <w:lang w:val="lt-LT"/>
        </w:rPr>
        <w:t>conference</w:t>
      </w:r>
      <w:proofErr w:type="spellEnd"/>
    </w:p>
    <w:p w14:paraId="778A0211" w14:textId="77777777" w:rsidR="00917DE4" w:rsidRPr="00CD7807" w:rsidRDefault="00917DE4" w:rsidP="00917DE4">
      <w:pPr>
        <w:keepNext/>
        <w:keepLines/>
        <w:spacing w:after="120"/>
        <w:outlineLvl w:val="0"/>
        <w:rPr>
          <w:b/>
          <w:szCs w:val="24"/>
          <w:lang w:val="lt-LT"/>
        </w:rPr>
      </w:pPr>
    </w:p>
    <w:p w14:paraId="047E4D93" w14:textId="77777777" w:rsidR="00917DE4" w:rsidRPr="002C66D6" w:rsidRDefault="00917DE4" w:rsidP="00917DE4">
      <w:pPr>
        <w:pStyle w:val="Text1"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szCs w:val="24"/>
          <w:lang w:val="lt-LT"/>
        </w:rPr>
      </w:pPr>
      <w:proofErr w:type="spellStart"/>
      <w:r w:rsidRPr="002C66D6">
        <w:rPr>
          <w:szCs w:val="24"/>
          <w:lang w:val="lt-LT"/>
        </w:rPr>
        <w:t>Adoption</w:t>
      </w:r>
      <w:proofErr w:type="spellEnd"/>
      <w:r w:rsidRPr="002C66D6">
        <w:rPr>
          <w:szCs w:val="24"/>
          <w:lang w:val="lt-LT"/>
        </w:rPr>
        <w:t xml:space="preserve"> of </w:t>
      </w:r>
      <w:proofErr w:type="spellStart"/>
      <w:r w:rsidRPr="002C66D6">
        <w:rPr>
          <w:szCs w:val="24"/>
          <w:lang w:val="lt-LT"/>
        </w:rPr>
        <w:t>the</w:t>
      </w:r>
      <w:proofErr w:type="spellEnd"/>
      <w:r w:rsidRPr="002C66D6">
        <w:rPr>
          <w:szCs w:val="24"/>
          <w:lang w:val="lt-LT"/>
        </w:rPr>
        <w:t xml:space="preserve"> </w:t>
      </w:r>
      <w:proofErr w:type="spellStart"/>
      <w:r w:rsidRPr="002C66D6">
        <w:rPr>
          <w:szCs w:val="24"/>
          <w:lang w:val="lt-LT"/>
        </w:rPr>
        <w:t>agenda</w:t>
      </w:r>
      <w:proofErr w:type="spellEnd"/>
    </w:p>
    <w:p w14:paraId="7C72BC91" w14:textId="77777777" w:rsidR="00917DE4" w:rsidRDefault="00917DE4" w:rsidP="00917DE4">
      <w:pPr>
        <w:pStyle w:val="Text1"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szCs w:val="24"/>
          <w:lang w:val="lt-LT"/>
        </w:rPr>
      </w:pPr>
      <w:proofErr w:type="spellStart"/>
      <w:r w:rsidRPr="00496BF9">
        <w:rPr>
          <w:szCs w:val="24"/>
          <w:lang w:val="lt-LT"/>
        </w:rPr>
        <w:t>Adoption</w:t>
      </w:r>
      <w:proofErr w:type="spellEnd"/>
      <w:r w:rsidRPr="00496BF9">
        <w:rPr>
          <w:szCs w:val="24"/>
          <w:lang w:val="lt-LT"/>
        </w:rPr>
        <w:t xml:space="preserve"> of </w:t>
      </w:r>
      <w:proofErr w:type="spellStart"/>
      <w:r w:rsidRPr="00496BF9">
        <w:rPr>
          <w:szCs w:val="24"/>
          <w:lang w:val="lt-LT"/>
        </w:rPr>
        <w:t>the</w:t>
      </w:r>
      <w:proofErr w:type="spellEnd"/>
      <w:r w:rsidRPr="00496BF9">
        <w:rPr>
          <w:szCs w:val="24"/>
          <w:lang w:val="lt-LT"/>
        </w:rPr>
        <w:t xml:space="preserve"> minutes of </w:t>
      </w:r>
      <w:proofErr w:type="spellStart"/>
      <w:r w:rsidRPr="00496BF9">
        <w:rPr>
          <w:szCs w:val="24"/>
          <w:lang w:val="lt-LT"/>
        </w:rPr>
        <w:t>the</w:t>
      </w:r>
      <w:proofErr w:type="spellEnd"/>
      <w:r w:rsidRPr="00496BF9">
        <w:rPr>
          <w:szCs w:val="24"/>
          <w:lang w:val="lt-LT"/>
        </w:rPr>
        <w:t xml:space="preserve"> </w:t>
      </w:r>
      <w:r>
        <w:rPr>
          <w:szCs w:val="24"/>
          <w:lang w:val="lt-LT"/>
        </w:rPr>
        <w:t>103</w:t>
      </w:r>
      <w:r w:rsidRPr="00C20732">
        <w:rPr>
          <w:szCs w:val="24"/>
          <w:vertAlign w:val="superscript"/>
          <w:lang w:val="lt-LT"/>
        </w:rPr>
        <w:t>rd</w:t>
      </w:r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meeting</w:t>
      </w:r>
      <w:proofErr w:type="spellEnd"/>
      <w:r>
        <w:rPr>
          <w:szCs w:val="24"/>
          <w:lang w:val="lt-LT"/>
        </w:rPr>
        <w:t xml:space="preserve"> of </w:t>
      </w:r>
      <w:proofErr w:type="spellStart"/>
      <w:r>
        <w:rPr>
          <w:szCs w:val="24"/>
          <w:lang w:val="lt-LT"/>
        </w:rPr>
        <w:t>the</w:t>
      </w:r>
      <w:proofErr w:type="spellEnd"/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Committee</w:t>
      </w:r>
      <w:proofErr w:type="spellEnd"/>
    </w:p>
    <w:p w14:paraId="58B90168" w14:textId="77777777" w:rsidR="00917DE4" w:rsidRPr="00496BF9" w:rsidRDefault="00917DE4" w:rsidP="00917DE4">
      <w:pPr>
        <w:pStyle w:val="Text1"/>
        <w:keepLines/>
        <w:spacing w:before="120" w:after="120"/>
        <w:ind w:left="0"/>
        <w:jc w:val="right"/>
        <w:outlineLvl w:val="0"/>
        <w:rPr>
          <w:szCs w:val="24"/>
          <w:lang w:val="lt-LT"/>
        </w:rPr>
      </w:pPr>
      <w:r w:rsidRPr="7BA63A68">
        <w:rPr>
          <w:lang w:val="lt-LT"/>
        </w:rPr>
        <w:t>[PV0</w:t>
      </w:r>
      <w:r>
        <w:rPr>
          <w:lang w:val="lt-LT"/>
        </w:rPr>
        <w:t>3</w:t>
      </w:r>
      <w:r w:rsidRPr="7BA63A68">
        <w:rPr>
          <w:lang w:val="lt-LT"/>
        </w:rPr>
        <w:t>EN01]</w:t>
      </w:r>
    </w:p>
    <w:p w14:paraId="4C77E100" w14:textId="77777777" w:rsidR="00917DE4" w:rsidRDefault="00917DE4" w:rsidP="00917DE4">
      <w:pPr>
        <w:keepNext/>
        <w:keepLines/>
        <w:spacing w:after="120"/>
        <w:outlineLvl w:val="0"/>
        <w:rPr>
          <w:b/>
          <w:sz w:val="28"/>
          <w:szCs w:val="28"/>
          <w:u w:val="single"/>
          <w:lang w:val="lt-LT"/>
        </w:rPr>
      </w:pPr>
      <w:proofErr w:type="spellStart"/>
      <w:r w:rsidRPr="009179E9">
        <w:rPr>
          <w:b/>
          <w:sz w:val="28"/>
          <w:szCs w:val="28"/>
          <w:u w:val="single"/>
          <w:lang w:val="lt-LT"/>
        </w:rPr>
        <w:t>Documents</w:t>
      </w:r>
      <w:proofErr w:type="spellEnd"/>
      <w:r w:rsidRPr="009179E9">
        <w:rPr>
          <w:b/>
          <w:sz w:val="28"/>
          <w:szCs w:val="28"/>
          <w:u w:val="single"/>
          <w:lang w:val="lt-LT"/>
        </w:rPr>
        <w:t xml:space="preserve"> </w:t>
      </w:r>
      <w:proofErr w:type="spellStart"/>
      <w:r w:rsidRPr="009179E9">
        <w:rPr>
          <w:b/>
          <w:sz w:val="28"/>
          <w:szCs w:val="28"/>
          <w:u w:val="single"/>
          <w:lang w:val="lt-LT"/>
        </w:rPr>
        <w:t>submitted</w:t>
      </w:r>
      <w:proofErr w:type="spellEnd"/>
      <w:r w:rsidRPr="009179E9">
        <w:rPr>
          <w:b/>
          <w:sz w:val="28"/>
          <w:szCs w:val="28"/>
          <w:u w:val="single"/>
          <w:lang w:val="lt-LT"/>
        </w:rPr>
        <w:t xml:space="preserve"> to </w:t>
      </w:r>
      <w:proofErr w:type="spellStart"/>
      <w:r w:rsidRPr="009179E9">
        <w:rPr>
          <w:b/>
          <w:sz w:val="28"/>
          <w:szCs w:val="28"/>
          <w:u w:val="single"/>
          <w:lang w:val="lt-LT"/>
        </w:rPr>
        <w:t>the</w:t>
      </w:r>
      <w:proofErr w:type="spellEnd"/>
      <w:r w:rsidRPr="009179E9">
        <w:rPr>
          <w:b/>
          <w:sz w:val="28"/>
          <w:szCs w:val="28"/>
          <w:u w:val="single"/>
          <w:lang w:val="lt-LT"/>
        </w:rPr>
        <w:t xml:space="preserve"> </w:t>
      </w:r>
      <w:proofErr w:type="spellStart"/>
      <w:r w:rsidRPr="009179E9">
        <w:rPr>
          <w:b/>
          <w:sz w:val="28"/>
          <w:szCs w:val="28"/>
          <w:u w:val="single"/>
          <w:lang w:val="lt-LT"/>
        </w:rPr>
        <w:t>Committee</w:t>
      </w:r>
      <w:proofErr w:type="spellEnd"/>
      <w:r w:rsidRPr="00F81BE5">
        <w:rPr>
          <w:b/>
          <w:sz w:val="28"/>
          <w:szCs w:val="28"/>
          <w:u w:val="single"/>
          <w:lang w:val="en-IE"/>
        </w:rPr>
        <w:t xml:space="preserve"> for</w:t>
      </w:r>
      <w:r w:rsidRPr="009179E9">
        <w:rPr>
          <w:b/>
          <w:sz w:val="28"/>
          <w:szCs w:val="28"/>
          <w:u w:val="single"/>
          <w:lang w:val="lt-LT"/>
        </w:rPr>
        <w:t xml:space="preserve"> </w:t>
      </w:r>
      <w:proofErr w:type="spellStart"/>
      <w:r w:rsidRPr="009179E9">
        <w:rPr>
          <w:b/>
          <w:sz w:val="28"/>
          <w:szCs w:val="28"/>
          <w:u w:val="single"/>
          <w:lang w:val="lt-LT"/>
        </w:rPr>
        <w:t>opinion</w:t>
      </w:r>
      <w:proofErr w:type="spellEnd"/>
      <w:r w:rsidRPr="009179E9">
        <w:rPr>
          <w:b/>
          <w:sz w:val="28"/>
          <w:szCs w:val="28"/>
          <w:u w:val="single"/>
          <w:lang w:val="lt-LT"/>
        </w:rPr>
        <w:t xml:space="preserve"> </w:t>
      </w:r>
      <w:proofErr w:type="spellStart"/>
      <w:r w:rsidRPr="009179E9">
        <w:rPr>
          <w:b/>
          <w:sz w:val="28"/>
          <w:szCs w:val="28"/>
          <w:u w:val="single"/>
          <w:lang w:val="lt-LT"/>
        </w:rPr>
        <w:t>in</w:t>
      </w:r>
      <w:proofErr w:type="spellEnd"/>
      <w:r w:rsidRPr="009179E9">
        <w:rPr>
          <w:b/>
          <w:sz w:val="28"/>
          <w:szCs w:val="28"/>
          <w:u w:val="single"/>
          <w:lang w:val="lt-LT"/>
        </w:rPr>
        <w:t xml:space="preserve"> </w:t>
      </w:r>
      <w:proofErr w:type="spellStart"/>
      <w:r w:rsidRPr="009179E9">
        <w:rPr>
          <w:b/>
          <w:sz w:val="28"/>
          <w:szCs w:val="28"/>
          <w:u w:val="single"/>
          <w:lang w:val="lt-LT"/>
        </w:rPr>
        <w:t>the</w:t>
      </w:r>
      <w:proofErr w:type="spellEnd"/>
      <w:r w:rsidRPr="009179E9">
        <w:rPr>
          <w:b/>
          <w:sz w:val="28"/>
          <w:szCs w:val="28"/>
          <w:u w:val="single"/>
          <w:lang w:val="lt-LT"/>
        </w:rPr>
        <w:t xml:space="preserve"> </w:t>
      </w:r>
      <w:proofErr w:type="spellStart"/>
      <w:r w:rsidRPr="009179E9">
        <w:rPr>
          <w:b/>
          <w:sz w:val="28"/>
          <w:szCs w:val="28"/>
          <w:u w:val="single"/>
          <w:lang w:val="lt-LT"/>
        </w:rPr>
        <w:t>cont</w:t>
      </w:r>
      <w:r>
        <w:rPr>
          <w:b/>
          <w:sz w:val="28"/>
          <w:szCs w:val="28"/>
          <w:u w:val="single"/>
          <w:lang w:val="lt-LT"/>
        </w:rPr>
        <w:t>ext</w:t>
      </w:r>
      <w:proofErr w:type="spellEnd"/>
      <w:r>
        <w:rPr>
          <w:b/>
          <w:sz w:val="28"/>
          <w:szCs w:val="28"/>
          <w:u w:val="single"/>
          <w:lang w:val="lt-LT"/>
        </w:rPr>
        <w:t xml:space="preserve"> of </w:t>
      </w:r>
      <w:proofErr w:type="spellStart"/>
      <w:r>
        <w:rPr>
          <w:b/>
          <w:sz w:val="28"/>
          <w:szCs w:val="28"/>
          <w:u w:val="single"/>
          <w:lang w:val="lt-LT"/>
        </w:rPr>
        <w:t>Directives</w:t>
      </w:r>
      <w:proofErr w:type="spellEnd"/>
      <w:r>
        <w:rPr>
          <w:b/>
          <w:sz w:val="28"/>
          <w:szCs w:val="28"/>
          <w:u w:val="single"/>
          <w:lang w:val="lt-LT"/>
        </w:rPr>
        <w:t xml:space="preserve"> (EU) 2016/797 and</w:t>
      </w:r>
      <w:r w:rsidRPr="009179E9">
        <w:rPr>
          <w:b/>
          <w:sz w:val="28"/>
          <w:szCs w:val="28"/>
          <w:u w:val="single"/>
          <w:lang w:val="lt-LT"/>
        </w:rPr>
        <w:t xml:space="preserve"> 2016/798 </w:t>
      </w:r>
    </w:p>
    <w:p w14:paraId="2DFF9E42" w14:textId="77777777" w:rsidR="00917DE4" w:rsidRDefault="00917DE4" w:rsidP="00917DE4">
      <w:pPr>
        <w:keepNext/>
        <w:keepLines/>
        <w:spacing w:after="120"/>
        <w:jc w:val="center"/>
        <w:outlineLvl w:val="0"/>
        <w:rPr>
          <w:lang w:val="lt-LT"/>
        </w:rPr>
      </w:pPr>
      <w:r>
        <w:rPr>
          <w:lang w:val="lt-LT"/>
        </w:rPr>
        <w:t>-</w:t>
      </w:r>
      <w:r w:rsidRPr="7BA63A68">
        <w:rPr>
          <w:lang w:val="lt-LT"/>
        </w:rPr>
        <w:t xml:space="preserve"> </w:t>
      </w:r>
      <w:proofErr w:type="spellStart"/>
      <w:r w:rsidRPr="7BA63A68">
        <w:rPr>
          <w:lang w:val="lt-LT"/>
        </w:rPr>
        <w:t>For</w:t>
      </w:r>
      <w:proofErr w:type="spellEnd"/>
      <w:r w:rsidRPr="7BA63A68">
        <w:rPr>
          <w:lang w:val="lt-LT"/>
        </w:rPr>
        <w:t xml:space="preserve"> </w:t>
      </w:r>
      <w:proofErr w:type="spellStart"/>
      <w:r w:rsidRPr="7BA63A68">
        <w:rPr>
          <w:lang w:val="lt-LT"/>
        </w:rPr>
        <w:t>Member</w:t>
      </w:r>
      <w:proofErr w:type="spellEnd"/>
      <w:r w:rsidRPr="7BA63A68">
        <w:rPr>
          <w:lang w:val="lt-LT"/>
        </w:rPr>
        <w:t xml:space="preserve"> </w:t>
      </w:r>
      <w:proofErr w:type="spellStart"/>
      <w:r w:rsidRPr="7BA63A68">
        <w:rPr>
          <w:lang w:val="lt-LT"/>
        </w:rPr>
        <w:t>States</w:t>
      </w:r>
      <w:proofErr w:type="spellEnd"/>
      <w:r w:rsidRPr="7BA63A68">
        <w:rPr>
          <w:lang w:val="lt-LT"/>
        </w:rPr>
        <w:t xml:space="preserve"> </w:t>
      </w:r>
      <w:proofErr w:type="spellStart"/>
      <w:r w:rsidRPr="7BA63A68">
        <w:rPr>
          <w:lang w:val="lt-LT"/>
        </w:rPr>
        <w:t>representatives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only</w:t>
      </w:r>
      <w:proofErr w:type="spellEnd"/>
      <w:r w:rsidRPr="7BA63A68">
        <w:rPr>
          <w:lang w:val="lt-LT"/>
        </w:rPr>
        <w:t xml:space="preserve"> </w:t>
      </w:r>
      <w:r>
        <w:rPr>
          <w:lang w:val="lt-LT"/>
        </w:rPr>
        <w:t>-</w:t>
      </w:r>
    </w:p>
    <w:p w14:paraId="42671AF9" w14:textId="6A388CA7" w:rsidR="00917DE4" w:rsidRPr="00901805" w:rsidRDefault="00901805" w:rsidP="00901805">
      <w:pPr>
        <w:pStyle w:val="Text1"/>
        <w:keepNext/>
        <w:keepLines/>
        <w:numPr>
          <w:ilvl w:val="0"/>
          <w:numId w:val="7"/>
        </w:numPr>
        <w:spacing w:before="120" w:after="120"/>
        <w:jc w:val="left"/>
        <w:outlineLvl w:val="0"/>
        <w:rPr>
          <w:lang w:val="lt-LT"/>
        </w:rPr>
      </w:pPr>
      <w:proofErr w:type="spellStart"/>
      <w:r w:rsidRPr="00B56CD0">
        <w:rPr>
          <w:lang w:val="lt-LT"/>
        </w:rPr>
        <w:t>Draft</w:t>
      </w:r>
      <w:proofErr w:type="spellEnd"/>
      <w:r w:rsidRPr="00B56CD0">
        <w:rPr>
          <w:lang w:val="lt-LT"/>
        </w:rPr>
        <w:t xml:space="preserve"> </w:t>
      </w:r>
      <w:proofErr w:type="spellStart"/>
      <w:r w:rsidRPr="00B56CD0">
        <w:rPr>
          <w:lang w:val="lt-LT"/>
        </w:rPr>
        <w:t>Commission</w:t>
      </w:r>
      <w:proofErr w:type="spellEnd"/>
      <w:r w:rsidRPr="00B56CD0">
        <w:rPr>
          <w:lang w:val="lt-LT"/>
        </w:rPr>
        <w:t xml:space="preserve"> </w:t>
      </w:r>
      <w:proofErr w:type="spellStart"/>
      <w:r w:rsidRPr="00B56CD0">
        <w:rPr>
          <w:lang w:val="lt-LT"/>
        </w:rPr>
        <w:t>Implementing</w:t>
      </w:r>
      <w:proofErr w:type="spellEnd"/>
      <w:r w:rsidRPr="00B56CD0">
        <w:rPr>
          <w:lang w:val="lt-LT"/>
        </w:rPr>
        <w:t xml:space="preserve"> </w:t>
      </w:r>
      <w:proofErr w:type="spellStart"/>
      <w:r w:rsidRPr="00B56CD0">
        <w:rPr>
          <w:lang w:val="lt-LT"/>
        </w:rPr>
        <w:t>Regulation</w:t>
      </w:r>
      <w:proofErr w:type="spellEnd"/>
      <w:r w:rsidRPr="00B56CD0">
        <w:rPr>
          <w:lang w:val="lt-LT"/>
        </w:rPr>
        <w:t xml:space="preserve"> </w:t>
      </w:r>
      <w:proofErr w:type="spellStart"/>
      <w:r w:rsidRPr="00901805">
        <w:rPr>
          <w:lang w:val="lt-LT"/>
        </w:rPr>
        <w:t>amending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Commission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Regulation</w:t>
      </w:r>
      <w:proofErr w:type="spellEnd"/>
      <w:r w:rsidRPr="00901805">
        <w:rPr>
          <w:lang w:val="lt-LT"/>
        </w:rPr>
        <w:t xml:space="preserve"> (EU) </w:t>
      </w:r>
      <w:proofErr w:type="spellStart"/>
      <w:r w:rsidRPr="00901805">
        <w:rPr>
          <w:lang w:val="lt-LT"/>
        </w:rPr>
        <w:t>No</w:t>
      </w:r>
      <w:proofErr w:type="spellEnd"/>
      <w:r w:rsidRPr="00901805">
        <w:rPr>
          <w:lang w:val="lt-LT"/>
        </w:rPr>
        <w:t xml:space="preserve"> 1302/2014 </w:t>
      </w:r>
      <w:proofErr w:type="spellStart"/>
      <w:r w:rsidRPr="00901805">
        <w:rPr>
          <w:lang w:val="lt-LT"/>
        </w:rPr>
        <w:t>concerning</w:t>
      </w:r>
      <w:proofErr w:type="spellEnd"/>
      <w:r w:rsidRPr="00901805">
        <w:rPr>
          <w:lang w:val="lt-LT"/>
        </w:rPr>
        <w:t xml:space="preserve"> a </w:t>
      </w:r>
      <w:proofErr w:type="spellStart"/>
      <w:r w:rsidRPr="00901805">
        <w:rPr>
          <w:lang w:val="lt-LT"/>
        </w:rPr>
        <w:t>technical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specification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for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interoperability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relating</w:t>
      </w:r>
      <w:proofErr w:type="spellEnd"/>
      <w:r w:rsidRPr="00901805">
        <w:rPr>
          <w:lang w:val="lt-LT"/>
        </w:rPr>
        <w:t xml:space="preserve"> to </w:t>
      </w:r>
      <w:proofErr w:type="spellStart"/>
      <w:r w:rsidRPr="00901805">
        <w:rPr>
          <w:lang w:val="lt-LT"/>
        </w:rPr>
        <w:t>the</w:t>
      </w:r>
      <w:proofErr w:type="spellEnd"/>
      <w:r w:rsidRPr="00901805">
        <w:rPr>
          <w:lang w:val="lt-LT"/>
        </w:rPr>
        <w:t xml:space="preserve"> ‘</w:t>
      </w:r>
      <w:proofErr w:type="spellStart"/>
      <w:r w:rsidRPr="00901805">
        <w:rPr>
          <w:lang w:val="lt-LT"/>
        </w:rPr>
        <w:t>rolling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stock</w:t>
      </w:r>
      <w:proofErr w:type="spellEnd"/>
      <w:r w:rsidRPr="00901805">
        <w:rPr>
          <w:lang w:val="lt-LT"/>
        </w:rPr>
        <w:t xml:space="preserve"> — </w:t>
      </w:r>
      <w:proofErr w:type="spellStart"/>
      <w:r w:rsidRPr="00901805">
        <w:rPr>
          <w:lang w:val="lt-LT"/>
        </w:rPr>
        <w:t>locomotives</w:t>
      </w:r>
      <w:proofErr w:type="spellEnd"/>
      <w:r w:rsidRPr="00901805">
        <w:rPr>
          <w:lang w:val="lt-LT"/>
        </w:rPr>
        <w:t xml:space="preserve"> and </w:t>
      </w:r>
      <w:proofErr w:type="spellStart"/>
      <w:r w:rsidRPr="00901805">
        <w:rPr>
          <w:lang w:val="lt-LT"/>
        </w:rPr>
        <w:t>passenger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rolling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stock</w:t>
      </w:r>
      <w:proofErr w:type="spellEnd"/>
      <w:r w:rsidRPr="00901805">
        <w:rPr>
          <w:lang w:val="lt-LT"/>
        </w:rPr>
        <w:t xml:space="preserve">’ </w:t>
      </w:r>
      <w:proofErr w:type="spellStart"/>
      <w:r w:rsidRPr="00901805">
        <w:rPr>
          <w:lang w:val="lt-LT"/>
        </w:rPr>
        <w:t>subsystem</w:t>
      </w:r>
      <w:proofErr w:type="spellEnd"/>
      <w:r w:rsidRPr="00901805">
        <w:rPr>
          <w:lang w:val="lt-LT"/>
        </w:rPr>
        <w:t xml:space="preserve"> of </w:t>
      </w:r>
      <w:proofErr w:type="spellStart"/>
      <w:r w:rsidRPr="00901805">
        <w:rPr>
          <w:lang w:val="lt-LT"/>
        </w:rPr>
        <w:t>the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rail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system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in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the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European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Union</w:t>
      </w:r>
      <w:proofErr w:type="spellEnd"/>
      <w:r w:rsidRPr="00901805">
        <w:rPr>
          <w:lang w:val="lt-LT"/>
        </w:rPr>
        <w:t xml:space="preserve"> and </w:t>
      </w:r>
      <w:proofErr w:type="spellStart"/>
      <w:r w:rsidRPr="00901805">
        <w:rPr>
          <w:lang w:val="lt-LT"/>
        </w:rPr>
        <w:t>Commission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Implementing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Decision</w:t>
      </w:r>
      <w:proofErr w:type="spellEnd"/>
      <w:r w:rsidRPr="00901805">
        <w:rPr>
          <w:lang w:val="lt-LT"/>
        </w:rPr>
        <w:t xml:space="preserve"> 2011/665 (EU) </w:t>
      </w:r>
      <w:proofErr w:type="spellStart"/>
      <w:r w:rsidRPr="00901805">
        <w:rPr>
          <w:lang w:val="lt-LT"/>
        </w:rPr>
        <w:t>on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the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register</w:t>
      </w:r>
      <w:proofErr w:type="spellEnd"/>
      <w:r w:rsidRPr="00901805">
        <w:rPr>
          <w:lang w:val="lt-LT"/>
        </w:rPr>
        <w:t xml:space="preserve"> of </w:t>
      </w:r>
      <w:proofErr w:type="spellStart"/>
      <w:r w:rsidRPr="00901805">
        <w:rPr>
          <w:lang w:val="lt-LT"/>
        </w:rPr>
        <w:t>authorised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types</w:t>
      </w:r>
      <w:proofErr w:type="spellEnd"/>
      <w:r w:rsidRPr="00901805">
        <w:rPr>
          <w:lang w:val="lt-LT"/>
        </w:rPr>
        <w:t xml:space="preserve"> of </w:t>
      </w:r>
      <w:proofErr w:type="spellStart"/>
      <w:r w:rsidRPr="00901805">
        <w:rPr>
          <w:lang w:val="lt-LT"/>
        </w:rPr>
        <w:t>railway</w:t>
      </w:r>
      <w:proofErr w:type="spellEnd"/>
      <w:r w:rsidRPr="00901805">
        <w:rPr>
          <w:lang w:val="lt-LT"/>
        </w:rPr>
        <w:t xml:space="preserve"> </w:t>
      </w:r>
      <w:proofErr w:type="spellStart"/>
      <w:r w:rsidRPr="00901805">
        <w:rPr>
          <w:lang w:val="lt-LT"/>
        </w:rPr>
        <w:t>vehicles</w:t>
      </w:r>
      <w:proofErr w:type="spellEnd"/>
      <w:r w:rsidR="002F08B6">
        <w:rPr>
          <w:lang w:val="lt-LT"/>
        </w:rPr>
        <w:t xml:space="preserve"> </w:t>
      </w:r>
      <w:r w:rsidR="00917DE4" w:rsidRPr="00901805">
        <w:rPr>
          <w:lang w:val="lt-LT"/>
        </w:rPr>
        <w:t xml:space="preserve">– </w:t>
      </w:r>
      <w:proofErr w:type="spellStart"/>
      <w:r w:rsidR="00917DE4" w:rsidRPr="00901805">
        <w:rPr>
          <w:i/>
          <w:iCs/>
          <w:lang w:val="lt-LT"/>
        </w:rPr>
        <w:t>presentation</w:t>
      </w:r>
      <w:proofErr w:type="spellEnd"/>
      <w:r w:rsidR="00917DE4" w:rsidRPr="00901805">
        <w:rPr>
          <w:i/>
          <w:iCs/>
          <w:lang w:val="lt-LT"/>
        </w:rPr>
        <w:t xml:space="preserve"> </w:t>
      </w:r>
      <w:proofErr w:type="spellStart"/>
      <w:r w:rsidR="00917DE4" w:rsidRPr="00901805">
        <w:rPr>
          <w:i/>
          <w:iCs/>
          <w:lang w:val="lt-LT"/>
        </w:rPr>
        <w:t>by</w:t>
      </w:r>
      <w:proofErr w:type="spellEnd"/>
      <w:r w:rsidR="00917DE4" w:rsidRPr="00901805">
        <w:rPr>
          <w:i/>
          <w:iCs/>
          <w:lang w:val="lt-LT"/>
        </w:rPr>
        <w:t xml:space="preserve"> </w:t>
      </w:r>
      <w:proofErr w:type="spellStart"/>
      <w:r w:rsidR="00917DE4" w:rsidRPr="00901805">
        <w:rPr>
          <w:i/>
          <w:iCs/>
          <w:lang w:val="lt-LT"/>
        </w:rPr>
        <w:t>the</w:t>
      </w:r>
      <w:proofErr w:type="spellEnd"/>
      <w:r w:rsidR="00917DE4" w:rsidRPr="00901805">
        <w:rPr>
          <w:i/>
          <w:iCs/>
          <w:lang w:val="lt-LT"/>
        </w:rPr>
        <w:t xml:space="preserve"> </w:t>
      </w:r>
      <w:proofErr w:type="spellStart"/>
      <w:r w:rsidR="00917DE4" w:rsidRPr="00901805">
        <w:rPr>
          <w:i/>
          <w:iCs/>
          <w:lang w:val="lt-LT"/>
        </w:rPr>
        <w:t>Commission</w:t>
      </w:r>
      <w:proofErr w:type="spellEnd"/>
      <w:r w:rsidR="00917DE4" w:rsidRPr="00901805">
        <w:rPr>
          <w:i/>
          <w:iCs/>
          <w:vertAlign w:val="superscript"/>
          <w:lang w:val="lt-LT"/>
        </w:rPr>
        <w:t>(D, P)</w:t>
      </w:r>
    </w:p>
    <w:p w14:paraId="0882A9DD" w14:textId="77777777" w:rsidR="00917DE4" w:rsidRDefault="00917DE4" w:rsidP="00917DE4">
      <w:pPr>
        <w:keepNext/>
        <w:keepLines/>
        <w:spacing w:after="120"/>
        <w:outlineLvl w:val="0"/>
        <w:rPr>
          <w:b/>
          <w:sz w:val="28"/>
          <w:szCs w:val="28"/>
          <w:u w:val="single"/>
          <w:lang w:val="lt-LT"/>
        </w:rPr>
      </w:pPr>
    </w:p>
    <w:p w14:paraId="17BB29E0" w14:textId="77777777" w:rsidR="00917DE4" w:rsidRDefault="00917DE4" w:rsidP="00917DE4">
      <w:pPr>
        <w:keepNext/>
        <w:keepLines/>
        <w:spacing w:after="120"/>
        <w:outlineLvl w:val="0"/>
        <w:rPr>
          <w:b/>
          <w:sz w:val="28"/>
          <w:szCs w:val="28"/>
          <w:u w:val="single"/>
          <w:lang w:val="lt-LT"/>
        </w:rPr>
      </w:pPr>
      <w:proofErr w:type="spellStart"/>
      <w:r w:rsidRPr="00130D69">
        <w:rPr>
          <w:b/>
          <w:sz w:val="28"/>
          <w:szCs w:val="28"/>
          <w:u w:val="single"/>
          <w:lang w:val="lt-LT"/>
        </w:rPr>
        <w:t>Items</w:t>
      </w:r>
      <w:proofErr w:type="spellEnd"/>
      <w:r w:rsidRPr="00130D69">
        <w:rPr>
          <w:b/>
          <w:sz w:val="28"/>
          <w:szCs w:val="28"/>
          <w:u w:val="single"/>
          <w:lang w:val="lt-LT"/>
        </w:rPr>
        <w:t xml:space="preserve"> </w:t>
      </w:r>
      <w:proofErr w:type="spellStart"/>
      <w:r w:rsidRPr="00130D69">
        <w:rPr>
          <w:b/>
          <w:sz w:val="28"/>
          <w:szCs w:val="28"/>
          <w:u w:val="single"/>
          <w:lang w:val="lt-LT"/>
        </w:rPr>
        <w:t>for</w:t>
      </w:r>
      <w:proofErr w:type="spellEnd"/>
      <w:r w:rsidRPr="00130D69">
        <w:rPr>
          <w:b/>
          <w:sz w:val="28"/>
          <w:szCs w:val="28"/>
          <w:u w:val="single"/>
          <w:lang w:val="lt-LT"/>
        </w:rPr>
        <w:t xml:space="preserve"> </w:t>
      </w:r>
      <w:proofErr w:type="spellStart"/>
      <w:r w:rsidRPr="00130D69">
        <w:rPr>
          <w:b/>
          <w:sz w:val="28"/>
          <w:szCs w:val="28"/>
          <w:u w:val="single"/>
          <w:lang w:val="lt-LT"/>
        </w:rPr>
        <w:t>exchange</w:t>
      </w:r>
      <w:proofErr w:type="spellEnd"/>
      <w:r w:rsidRPr="00130D69">
        <w:rPr>
          <w:b/>
          <w:sz w:val="28"/>
          <w:szCs w:val="28"/>
          <w:u w:val="single"/>
          <w:lang w:val="lt-LT"/>
        </w:rPr>
        <w:t xml:space="preserve"> of </w:t>
      </w:r>
      <w:proofErr w:type="spellStart"/>
      <w:r w:rsidRPr="00130D69">
        <w:rPr>
          <w:b/>
          <w:sz w:val="28"/>
          <w:szCs w:val="28"/>
          <w:u w:val="single"/>
          <w:lang w:val="lt-LT"/>
        </w:rPr>
        <w:t>views</w:t>
      </w:r>
      <w:proofErr w:type="spellEnd"/>
      <w:r w:rsidRPr="009179E9">
        <w:rPr>
          <w:b/>
          <w:sz w:val="28"/>
          <w:szCs w:val="28"/>
          <w:u w:val="single"/>
          <w:lang w:val="lt-LT"/>
        </w:rPr>
        <w:t xml:space="preserve"> </w:t>
      </w:r>
    </w:p>
    <w:p w14:paraId="02423EC3" w14:textId="77777777" w:rsidR="00917DE4" w:rsidRDefault="00917DE4" w:rsidP="00917DE4">
      <w:pPr>
        <w:keepNext/>
        <w:keepLines/>
        <w:spacing w:after="120"/>
        <w:jc w:val="center"/>
        <w:outlineLvl w:val="0"/>
        <w:rPr>
          <w:lang w:val="lt-LT"/>
        </w:rPr>
      </w:pPr>
      <w:r>
        <w:rPr>
          <w:lang w:val="lt-LT"/>
        </w:rPr>
        <w:t>-</w:t>
      </w:r>
      <w:r w:rsidRPr="7BA63A68">
        <w:rPr>
          <w:lang w:val="lt-LT"/>
        </w:rPr>
        <w:t xml:space="preserve"> </w:t>
      </w:r>
      <w:proofErr w:type="spellStart"/>
      <w:r w:rsidRPr="7BA63A68">
        <w:rPr>
          <w:lang w:val="lt-LT"/>
        </w:rPr>
        <w:t>For</w:t>
      </w:r>
      <w:proofErr w:type="spellEnd"/>
      <w:r w:rsidRPr="7BA63A68">
        <w:rPr>
          <w:lang w:val="lt-LT"/>
        </w:rPr>
        <w:t xml:space="preserve"> </w:t>
      </w:r>
      <w:proofErr w:type="spellStart"/>
      <w:r w:rsidRPr="7BA63A68">
        <w:rPr>
          <w:lang w:val="lt-LT"/>
        </w:rPr>
        <w:t>Member</w:t>
      </w:r>
      <w:proofErr w:type="spellEnd"/>
      <w:r w:rsidRPr="7BA63A68">
        <w:rPr>
          <w:lang w:val="lt-LT"/>
        </w:rPr>
        <w:t xml:space="preserve"> </w:t>
      </w:r>
      <w:proofErr w:type="spellStart"/>
      <w:r w:rsidRPr="7BA63A68">
        <w:rPr>
          <w:lang w:val="lt-LT"/>
        </w:rPr>
        <w:t>States</w:t>
      </w:r>
      <w:proofErr w:type="spellEnd"/>
      <w:r w:rsidRPr="7BA63A68">
        <w:rPr>
          <w:lang w:val="lt-LT"/>
        </w:rPr>
        <w:t xml:space="preserve"> </w:t>
      </w:r>
      <w:proofErr w:type="spellStart"/>
      <w:r w:rsidRPr="7BA63A68">
        <w:rPr>
          <w:lang w:val="lt-LT"/>
        </w:rPr>
        <w:t>representatives</w:t>
      </w:r>
      <w:proofErr w:type="spellEnd"/>
      <w:r w:rsidRPr="7BA63A68">
        <w:rPr>
          <w:lang w:val="lt-LT"/>
        </w:rPr>
        <w:t xml:space="preserve"> </w:t>
      </w:r>
      <w:r w:rsidRPr="00CD7807">
        <w:rPr>
          <w:lang w:val="lt-LT"/>
        </w:rPr>
        <w:t xml:space="preserve">and </w:t>
      </w:r>
      <w:proofErr w:type="spellStart"/>
      <w:r w:rsidRPr="00CD7807">
        <w:rPr>
          <w:lang w:val="lt-LT"/>
        </w:rPr>
        <w:t>observers</w:t>
      </w:r>
      <w:proofErr w:type="spellEnd"/>
      <w:r w:rsidRPr="00CD7807">
        <w:rPr>
          <w:lang w:val="lt-LT"/>
        </w:rPr>
        <w:t xml:space="preserve"> </w:t>
      </w:r>
      <w:r>
        <w:rPr>
          <w:lang w:val="lt-LT"/>
        </w:rPr>
        <w:t>-</w:t>
      </w:r>
    </w:p>
    <w:p w14:paraId="426E5DC9" w14:textId="77777777" w:rsidR="00917DE4" w:rsidRPr="00CD7807" w:rsidRDefault="00917DE4" w:rsidP="00917DE4">
      <w:pPr>
        <w:pStyle w:val="Text1"/>
        <w:keepNext/>
        <w:keepLines/>
        <w:spacing w:after="0"/>
        <w:ind w:left="0"/>
        <w:jc w:val="left"/>
        <w:outlineLvl w:val="0"/>
        <w:rPr>
          <w:b/>
          <w:bCs/>
          <w:u w:val="single"/>
          <w:lang w:val="lt-LT"/>
        </w:rPr>
      </w:pPr>
      <w:proofErr w:type="spellStart"/>
      <w:r w:rsidRPr="7BA63A68">
        <w:rPr>
          <w:b/>
          <w:bCs/>
          <w:u w:val="single"/>
          <w:lang w:val="lt-LT"/>
        </w:rPr>
        <w:t>Interoperability</w:t>
      </w:r>
      <w:proofErr w:type="spellEnd"/>
    </w:p>
    <w:p w14:paraId="1F10C28A" w14:textId="77777777" w:rsidR="00917DE4" w:rsidRDefault="00917DE4" w:rsidP="00917DE4">
      <w:pPr>
        <w:pStyle w:val="Text1"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lang w:val="lt-LT"/>
        </w:rPr>
      </w:pPr>
      <w:proofErr w:type="spellStart"/>
      <w:r w:rsidRPr="62F11EC3">
        <w:rPr>
          <w:lang w:val="lt-LT"/>
        </w:rPr>
        <w:t>Amendment</w:t>
      </w:r>
      <w:proofErr w:type="spellEnd"/>
      <w:r w:rsidRPr="62F11EC3">
        <w:rPr>
          <w:lang w:val="lt-LT"/>
        </w:rPr>
        <w:t xml:space="preserve"> of TSI WAG </w:t>
      </w:r>
      <w:proofErr w:type="spellStart"/>
      <w:r w:rsidRPr="62F11EC3">
        <w:rPr>
          <w:lang w:val="lt-LT"/>
        </w:rPr>
        <w:t>concerning</w:t>
      </w:r>
      <w:proofErr w:type="spellEnd"/>
      <w:r w:rsidRPr="62F11EC3">
        <w:rPr>
          <w:lang w:val="lt-LT"/>
        </w:rPr>
        <w:t xml:space="preserve"> RID </w:t>
      </w:r>
      <w:r>
        <w:rPr>
          <w:lang w:val="lt-LT"/>
        </w:rPr>
        <w:t xml:space="preserve">and </w:t>
      </w:r>
      <w:proofErr w:type="spellStart"/>
      <w:r>
        <w:rPr>
          <w:lang w:val="lt-LT"/>
        </w:rPr>
        <w:t>hitch</w:t>
      </w:r>
      <w:proofErr w:type="spellEnd"/>
      <w:r>
        <w:rPr>
          <w:lang w:val="lt-LT"/>
        </w:rPr>
        <w:t xml:space="preserve"> </w:t>
      </w:r>
      <w:proofErr w:type="spellStart"/>
      <w:r w:rsidRPr="62F11EC3">
        <w:rPr>
          <w:lang w:val="lt-LT"/>
        </w:rPr>
        <w:t>requirements</w:t>
      </w:r>
      <w:proofErr w:type="spellEnd"/>
      <w:r w:rsidRPr="62F11EC3">
        <w:rPr>
          <w:lang w:val="lt-LT"/>
        </w:rPr>
        <w:t xml:space="preserve"> – </w:t>
      </w:r>
      <w:proofErr w:type="spellStart"/>
      <w:r w:rsidRPr="62F11EC3">
        <w:rPr>
          <w:i/>
          <w:iCs/>
          <w:lang w:val="lt-LT"/>
        </w:rPr>
        <w:t>presentation</w:t>
      </w:r>
      <w:proofErr w:type="spellEnd"/>
      <w:r w:rsidRPr="62F11EC3">
        <w:rPr>
          <w:i/>
          <w:iCs/>
          <w:lang w:val="lt-LT"/>
        </w:rPr>
        <w:t xml:space="preserve"> </w:t>
      </w:r>
      <w:proofErr w:type="spellStart"/>
      <w:r w:rsidRPr="62F11EC3">
        <w:rPr>
          <w:i/>
          <w:iCs/>
          <w:lang w:val="lt-LT"/>
        </w:rPr>
        <w:t>by</w:t>
      </w:r>
      <w:proofErr w:type="spellEnd"/>
      <w:r w:rsidRPr="62F11EC3">
        <w:rPr>
          <w:i/>
          <w:iCs/>
          <w:lang w:val="lt-LT"/>
        </w:rPr>
        <w:t xml:space="preserve"> </w:t>
      </w:r>
      <w:proofErr w:type="spellStart"/>
      <w:r w:rsidRPr="62F11EC3">
        <w:rPr>
          <w:i/>
          <w:iCs/>
          <w:lang w:val="lt-LT"/>
        </w:rPr>
        <w:t>the</w:t>
      </w:r>
      <w:proofErr w:type="spellEnd"/>
      <w:r w:rsidRPr="62F11EC3">
        <w:rPr>
          <w:i/>
          <w:iCs/>
          <w:lang w:val="lt-LT"/>
        </w:rPr>
        <w:t xml:space="preserve"> </w:t>
      </w:r>
      <w:proofErr w:type="spellStart"/>
      <w:r w:rsidRPr="62F11EC3">
        <w:rPr>
          <w:i/>
          <w:iCs/>
          <w:lang w:val="lt-LT"/>
        </w:rPr>
        <w:t>Commission</w:t>
      </w:r>
      <w:proofErr w:type="spellEnd"/>
      <w:r w:rsidRPr="62F11EC3">
        <w:rPr>
          <w:i/>
          <w:iCs/>
          <w:vertAlign w:val="superscript"/>
          <w:lang w:val="lt-LT"/>
        </w:rPr>
        <w:t>(D, P)</w:t>
      </w:r>
    </w:p>
    <w:p w14:paraId="6103DC6E" w14:textId="77777777" w:rsidR="00917DE4" w:rsidRPr="006811FA" w:rsidRDefault="00917DE4" w:rsidP="00917DE4">
      <w:pPr>
        <w:pStyle w:val="Text1"/>
        <w:keepLines/>
        <w:numPr>
          <w:ilvl w:val="0"/>
          <w:numId w:val="7"/>
        </w:numPr>
        <w:tabs>
          <w:tab w:val="left" w:pos="993"/>
        </w:tabs>
        <w:spacing w:before="120" w:after="120"/>
        <w:jc w:val="left"/>
        <w:outlineLvl w:val="0"/>
        <w:rPr>
          <w:szCs w:val="24"/>
          <w:lang w:val="lt-LT"/>
        </w:rPr>
      </w:pPr>
      <w:proofErr w:type="spellStart"/>
      <w:r>
        <w:rPr>
          <w:szCs w:val="24"/>
          <w:lang w:val="lt-LT"/>
        </w:rPr>
        <w:t>Report</w:t>
      </w:r>
      <w:proofErr w:type="spellEnd"/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on</w:t>
      </w:r>
      <w:proofErr w:type="spellEnd"/>
      <w:r>
        <w:rPr>
          <w:szCs w:val="24"/>
          <w:lang w:val="lt-LT"/>
        </w:rPr>
        <w:t xml:space="preserve"> RINF and </w:t>
      </w:r>
      <w:proofErr w:type="spellStart"/>
      <w:r>
        <w:rPr>
          <w:szCs w:val="24"/>
          <w:lang w:val="lt-LT"/>
        </w:rPr>
        <w:t>other</w:t>
      </w:r>
      <w:proofErr w:type="spellEnd"/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registers</w:t>
      </w:r>
      <w:proofErr w:type="spellEnd"/>
      <w:r>
        <w:rPr>
          <w:szCs w:val="24"/>
          <w:lang w:val="lt-LT"/>
        </w:rPr>
        <w:t xml:space="preserve"> – </w:t>
      </w:r>
      <w:proofErr w:type="spellStart"/>
      <w:r w:rsidRPr="007123E6">
        <w:rPr>
          <w:i/>
          <w:iCs/>
          <w:szCs w:val="24"/>
          <w:lang w:val="lt-LT"/>
        </w:rPr>
        <w:t>presentation</w:t>
      </w:r>
      <w:proofErr w:type="spellEnd"/>
      <w:r w:rsidRPr="007123E6">
        <w:rPr>
          <w:i/>
          <w:iCs/>
          <w:szCs w:val="24"/>
          <w:lang w:val="lt-LT"/>
        </w:rPr>
        <w:t xml:space="preserve"> </w:t>
      </w:r>
      <w:proofErr w:type="spellStart"/>
      <w:r w:rsidRPr="007123E6">
        <w:rPr>
          <w:i/>
          <w:iCs/>
          <w:szCs w:val="24"/>
          <w:lang w:val="lt-LT"/>
        </w:rPr>
        <w:t>by</w:t>
      </w:r>
      <w:proofErr w:type="spellEnd"/>
      <w:r w:rsidRPr="007123E6">
        <w:rPr>
          <w:i/>
          <w:iCs/>
          <w:szCs w:val="24"/>
          <w:lang w:val="lt-LT"/>
        </w:rPr>
        <w:t xml:space="preserve"> </w:t>
      </w:r>
      <w:proofErr w:type="spellStart"/>
      <w:r w:rsidRPr="007123E6">
        <w:rPr>
          <w:i/>
          <w:iCs/>
          <w:szCs w:val="24"/>
          <w:lang w:val="lt-LT"/>
        </w:rPr>
        <w:t>the</w:t>
      </w:r>
      <w:proofErr w:type="spellEnd"/>
      <w:r w:rsidRPr="007123E6">
        <w:rPr>
          <w:i/>
          <w:iCs/>
          <w:szCs w:val="24"/>
          <w:lang w:val="lt-LT"/>
        </w:rPr>
        <w:t xml:space="preserve"> </w:t>
      </w:r>
      <w:proofErr w:type="spellStart"/>
      <w:r w:rsidRPr="007123E6">
        <w:rPr>
          <w:i/>
          <w:iCs/>
          <w:szCs w:val="24"/>
          <w:lang w:val="lt-LT"/>
        </w:rPr>
        <w:t>Agency</w:t>
      </w:r>
      <w:proofErr w:type="spellEnd"/>
      <w:r w:rsidRPr="007123E6">
        <w:rPr>
          <w:i/>
          <w:iCs/>
          <w:szCs w:val="24"/>
          <w:vertAlign w:val="superscript"/>
          <w:lang w:val="lt-LT"/>
        </w:rPr>
        <w:t>(P)</w:t>
      </w:r>
    </w:p>
    <w:p w14:paraId="6C2C5FEB" w14:textId="77777777" w:rsidR="00917DE4" w:rsidRDefault="00917DE4" w:rsidP="00917DE4">
      <w:pPr>
        <w:pStyle w:val="Text1"/>
        <w:keepLines/>
        <w:numPr>
          <w:ilvl w:val="0"/>
          <w:numId w:val="7"/>
        </w:numPr>
        <w:tabs>
          <w:tab w:val="left" w:pos="993"/>
        </w:tabs>
        <w:spacing w:before="120" w:after="120"/>
        <w:jc w:val="left"/>
        <w:outlineLvl w:val="0"/>
        <w:rPr>
          <w:szCs w:val="24"/>
          <w:lang w:val="lt-LT"/>
        </w:rPr>
      </w:pPr>
      <w:r>
        <w:rPr>
          <w:szCs w:val="24"/>
          <w:lang w:val="lt-LT"/>
        </w:rPr>
        <w:t xml:space="preserve">TSI </w:t>
      </w:r>
      <w:proofErr w:type="spellStart"/>
      <w:r>
        <w:rPr>
          <w:szCs w:val="24"/>
          <w:lang w:val="lt-LT"/>
        </w:rPr>
        <w:t>Telematics</w:t>
      </w:r>
      <w:proofErr w:type="spellEnd"/>
      <w:r>
        <w:rPr>
          <w:szCs w:val="24"/>
          <w:lang w:val="lt-LT"/>
        </w:rPr>
        <w:t>:</w:t>
      </w:r>
    </w:p>
    <w:p w14:paraId="7D68B327" w14:textId="77777777" w:rsidR="00917DE4" w:rsidRDefault="00917DE4" w:rsidP="00917DE4">
      <w:pPr>
        <w:pStyle w:val="Text1"/>
        <w:keepLines/>
        <w:numPr>
          <w:ilvl w:val="1"/>
          <w:numId w:val="7"/>
        </w:numPr>
        <w:tabs>
          <w:tab w:val="left" w:pos="993"/>
        </w:tabs>
        <w:spacing w:before="120" w:after="120"/>
        <w:ind w:left="993" w:hanging="574"/>
        <w:jc w:val="left"/>
        <w:outlineLvl w:val="0"/>
        <w:rPr>
          <w:szCs w:val="24"/>
          <w:lang w:val="lt-LT"/>
        </w:rPr>
      </w:pPr>
      <w:r w:rsidRPr="006811FA">
        <w:rPr>
          <w:szCs w:val="24"/>
          <w:lang w:val="en-US"/>
        </w:rPr>
        <w:t>ERA Advisory Note on impacts</w:t>
      </w:r>
      <w:r>
        <w:rPr>
          <w:szCs w:val="24"/>
          <w:lang w:val="en-US"/>
        </w:rPr>
        <w:t xml:space="preserve"> of the new TSI Telematics </w:t>
      </w:r>
      <w:r>
        <w:rPr>
          <w:szCs w:val="24"/>
          <w:lang w:val="lt-LT"/>
        </w:rPr>
        <w:t xml:space="preserve">– </w:t>
      </w:r>
      <w:proofErr w:type="spellStart"/>
      <w:r w:rsidRPr="006811FA">
        <w:rPr>
          <w:i/>
          <w:iCs/>
          <w:szCs w:val="24"/>
          <w:lang w:val="lt-LT"/>
        </w:rPr>
        <w:t>presentation</w:t>
      </w:r>
      <w:proofErr w:type="spellEnd"/>
      <w:r w:rsidRPr="006811FA">
        <w:rPr>
          <w:i/>
          <w:iCs/>
          <w:szCs w:val="24"/>
          <w:lang w:val="lt-LT"/>
        </w:rPr>
        <w:t xml:space="preserve"> </w:t>
      </w:r>
      <w:proofErr w:type="spellStart"/>
      <w:r w:rsidRPr="006811FA">
        <w:rPr>
          <w:i/>
          <w:iCs/>
          <w:szCs w:val="24"/>
          <w:lang w:val="lt-LT"/>
        </w:rPr>
        <w:t>by</w:t>
      </w:r>
      <w:proofErr w:type="spellEnd"/>
      <w:r w:rsidRPr="006811FA">
        <w:rPr>
          <w:i/>
          <w:iCs/>
          <w:szCs w:val="24"/>
          <w:lang w:val="lt-LT"/>
        </w:rPr>
        <w:t xml:space="preserve"> </w:t>
      </w:r>
      <w:proofErr w:type="spellStart"/>
      <w:r w:rsidRPr="006811FA">
        <w:rPr>
          <w:i/>
          <w:iCs/>
          <w:szCs w:val="24"/>
          <w:lang w:val="lt-LT"/>
        </w:rPr>
        <w:t>the</w:t>
      </w:r>
      <w:proofErr w:type="spellEnd"/>
      <w:r w:rsidRPr="006811FA">
        <w:rPr>
          <w:i/>
          <w:iCs/>
          <w:szCs w:val="24"/>
          <w:lang w:val="lt-LT"/>
        </w:rPr>
        <w:t xml:space="preserve"> </w:t>
      </w:r>
      <w:proofErr w:type="spellStart"/>
      <w:r w:rsidRPr="006811FA">
        <w:rPr>
          <w:i/>
          <w:iCs/>
          <w:szCs w:val="24"/>
          <w:lang w:val="lt-LT"/>
        </w:rPr>
        <w:t>Agency</w:t>
      </w:r>
      <w:proofErr w:type="spellEnd"/>
      <w:r w:rsidRPr="006811FA">
        <w:rPr>
          <w:i/>
          <w:iCs/>
          <w:szCs w:val="24"/>
          <w:vertAlign w:val="superscript"/>
          <w:lang w:val="lt-LT"/>
        </w:rPr>
        <w:t>(P)</w:t>
      </w:r>
    </w:p>
    <w:p w14:paraId="34ADD7E1" w14:textId="36514C9B" w:rsidR="00917DE4" w:rsidRPr="009158BD" w:rsidRDefault="00917DE4" w:rsidP="00917DE4">
      <w:pPr>
        <w:pStyle w:val="Text1"/>
        <w:keepLines/>
        <w:numPr>
          <w:ilvl w:val="1"/>
          <w:numId w:val="7"/>
        </w:numPr>
        <w:tabs>
          <w:tab w:val="left" w:pos="993"/>
        </w:tabs>
        <w:spacing w:before="120" w:after="120"/>
        <w:ind w:left="993" w:hanging="574"/>
        <w:jc w:val="left"/>
        <w:outlineLvl w:val="0"/>
        <w:rPr>
          <w:szCs w:val="24"/>
          <w:lang w:val="lt-LT"/>
        </w:rPr>
      </w:pPr>
      <w:r w:rsidRPr="00794D8B">
        <w:rPr>
          <w:szCs w:val="24"/>
          <w:lang w:val="lt-LT"/>
        </w:rPr>
        <w:t xml:space="preserve">TSI </w:t>
      </w:r>
      <w:proofErr w:type="spellStart"/>
      <w:r w:rsidRPr="00794D8B">
        <w:rPr>
          <w:szCs w:val="24"/>
          <w:lang w:val="lt-LT"/>
        </w:rPr>
        <w:t>Telematics</w:t>
      </w:r>
      <w:proofErr w:type="spellEnd"/>
      <w:r w:rsidR="00B8099D">
        <w:rPr>
          <w:szCs w:val="24"/>
          <w:lang w:val="lt-LT"/>
        </w:rPr>
        <w:t xml:space="preserve"> </w:t>
      </w:r>
      <w:r w:rsidRPr="00794D8B">
        <w:rPr>
          <w:szCs w:val="24"/>
          <w:lang w:val="lt-LT"/>
        </w:rPr>
        <w:t xml:space="preserve">– </w:t>
      </w:r>
      <w:proofErr w:type="spellStart"/>
      <w:r w:rsidRPr="00794D8B">
        <w:rPr>
          <w:i/>
          <w:iCs/>
          <w:szCs w:val="24"/>
          <w:lang w:val="lt-LT"/>
        </w:rPr>
        <w:t>presentation</w:t>
      </w:r>
      <w:proofErr w:type="spellEnd"/>
      <w:r w:rsidRPr="00794D8B">
        <w:rPr>
          <w:i/>
          <w:iCs/>
          <w:szCs w:val="24"/>
          <w:lang w:val="lt-LT"/>
        </w:rPr>
        <w:t xml:space="preserve"> </w:t>
      </w:r>
      <w:proofErr w:type="spellStart"/>
      <w:r w:rsidRPr="00794D8B">
        <w:rPr>
          <w:i/>
          <w:iCs/>
          <w:szCs w:val="24"/>
          <w:lang w:val="lt-LT"/>
        </w:rPr>
        <w:t>by</w:t>
      </w:r>
      <w:proofErr w:type="spellEnd"/>
      <w:r w:rsidRPr="00794D8B">
        <w:rPr>
          <w:i/>
          <w:iCs/>
          <w:szCs w:val="24"/>
          <w:lang w:val="lt-LT"/>
        </w:rPr>
        <w:t xml:space="preserve"> </w:t>
      </w:r>
      <w:proofErr w:type="spellStart"/>
      <w:r w:rsidRPr="00794D8B">
        <w:rPr>
          <w:i/>
          <w:iCs/>
          <w:szCs w:val="24"/>
          <w:lang w:val="lt-LT"/>
        </w:rPr>
        <w:t>the</w:t>
      </w:r>
      <w:proofErr w:type="spellEnd"/>
      <w:r w:rsidRPr="00794D8B">
        <w:rPr>
          <w:i/>
          <w:iCs/>
          <w:szCs w:val="24"/>
          <w:lang w:val="lt-LT"/>
        </w:rPr>
        <w:t xml:space="preserve"> </w:t>
      </w:r>
      <w:proofErr w:type="spellStart"/>
      <w:r w:rsidRPr="00794D8B">
        <w:rPr>
          <w:i/>
          <w:iCs/>
          <w:szCs w:val="24"/>
          <w:lang w:val="lt-LT"/>
        </w:rPr>
        <w:t>Commission</w:t>
      </w:r>
      <w:proofErr w:type="spellEnd"/>
      <w:r w:rsidRPr="00794D8B">
        <w:rPr>
          <w:i/>
          <w:iCs/>
          <w:szCs w:val="24"/>
          <w:vertAlign w:val="superscript"/>
          <w:lang w:val="lt-LT"/>
        </w:rPr>
        <w:t>( P)</w:t>
      </w:r>
    </w:p>
    <w:p w14:paraId="0C3F9E32" w14:textId="5B12A1ED" w:rsidR="00917DE4" w:rsidRDefault="006342E7" w:rsidP="00917DE4">
      <w:pPr>
        <w:pStyle w:val="Text1"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i/>
          <w:iCs/>
          <w:lang w:val="lt-LT"/>
        </w:rPr>
      </w:pPr>
      <w:r>
        <w:rPr>
          <w:lang w:val="lt-LT"/>
        </w:rPr>
        <w:t>TSI CCS</w:t>
      </w:r>
      <w:r w:rsidR="00917DE4" w:rsidRPr="62F11EC3">
        <w:rPr>
          <w:lang w:val="lt-LT"/>
        </w:rPr>
        <w:t xml:space="preserve">: </w:t>
      </w:r>
    </w:p>
    <w:p w14:paraId="7FA49444" w14:textId="67F4AAAD" w:rsidR="00917DE4" w:rsidRPr="007708F1" w:rsidRDefault="00917DE4" w:rsidP="00917DE4">
      <w:pPr>
        <w:pStyle w:val="Text1"/>
        <w:keepLines/>
        <w:numPr>
          <w:ilvl w:val="1"/>
          <w:numId w:val="7"/>
        </w:numPr>
        <w:tabs>
          <w:tab w:val="left" w:pos="993"/>
        </w:tabs>
        <w:spacing w:before="120" w:after="120"/>
        <w:ind w:left="993" w:hanging="574"/>
        <w:jc w:val="left"/>
        <w:outlineLvl w:val="0"/>
        <w:rPr>
          <w:i/>
          <w:iCs/>
          <w:szCs w:val="24"/>
          <w:lang w:val="lt-LT"/>
        </w:rPr>
      </w:pPr>
      <w:proofErr w:type="spellStart"/>
      <w:r>
        <w:rPr>
          <w:szCs w:val="24"/>
          <w:lang w:val="lt-LT"/>
        </w:rPr>
        <w:lastRenderedPageBreak/>
        <w:t>Amendment</w:t>
      </w:r>
      <w:proofErr w:type="spellEnd"/>
      <w:r>
        <w:rPr>
          <w:szCs w:val="24"/>
          <w:lang w:val="lt-LT"/>
        </w:rPr>
        <w:t xml:space="preserve"> of TSI CCS – </w:t>
      </w:r>
      <w:proofErr w:type="spellStart"/>
      <w:r w:rsidRPr="004A55E8">
        <w:rPr>
          <w:i/>
          <w:iCs/>
          <w:szCs w:val="24"/>
          <w:lang w:val="lt-LT"/>
        </w:rPr>
        <w:t>presentation</w:t>
      </w:r>
      <w:proofErr w:type="spellEnd"/>
      <w:r w:rsidRPr="004A55E8">
        <w:rPr>
          <w:i/>
          <w:iCs/>
          <w:szCs w:val="24"/>
          <w:lang w:val="lt-LT"/>
        </w:rPr>
        <w:t xml:space="preserve"> </w:t>
      </w:r>
      <w:proofErr w:type="spellStart"/>
      <w:r w:rsidRPr="004A55E8">
        <w:rPr>
          <w:i/>
          <w:iCs/>
          <w:szCs w:val="24"/>
          <w:lang w:val="lt-LT"/>
        </w:rPr>
        <w:t>by</w:t>
      </w:r>
      <w:proofErr w:type="spellEnd"/>
      <w:r w:rsidRPr="004A55E8">
        <w:rPr>
          <w:i/>
          <w:iCs/>
          <w:szCs w:val="24"/>
          <w:lang w:val="lt-LT"/>
        </w:rPr>
        <w:t xml:space="preserve"> </w:t>
      </w:r>
      <w:proofErr w:type="spellStart"/>
      <w:r w:rsidRPr="004A55E8">
        <w:rPr>
          <w:i/>
          <w:iCs/>
          <w:szCs w:val="24"/>
          <w:lang w:val="lt-LT"/>
        </w:rPr>
        <w:t>the</w:t>
      </w:r>
      <w:proofErr w:type="spellEnd"/>
      <w:r w:rsidRPr="004A55E8">
        <w:rPr>
          <w:i/>
          <w:iCs/>
          <w:szCs w:val="24"/>
          <w:lang w:val="lt-LT"/>
        </w:rPr>
        <w:t xml:space="preserve"> </w:t>
      </w:r>
      <w:proofErr w:type="spellStart"/>
      <w:r w:rsidRPr="004A55E8">
        <w:rPr>
          <w:i/>
          <w:iCs/>
          <w:szCs w:val="24"/>
          <w:lang w:val="lt-LT"/>
        </w:rPr>
        <w:t>Commission</w:t>
      </w:r>
      <w:proofErr w:type="spellEnd"/>
      <w:r w:rsidRPr="004A55E8">
        <w:rPr>
          <w:i/>
          <w:iCs/>
          <w:szCs w:val="24"/>
          <w:vertAlign w:val="superscript"/>
          <w:lang w:val="lt-LT"/>
        </w:rPr>
        <w:t>(P)</w:t>
      </w:r>
    </w:p>
    <w:p w14:paraId="67D8E611" w14:textId="77777777" w:rsidR="00917DE4" w:rsidRPr="00AC0744" w:rsidRDefault="00917DE4" w:rsidP="00917DE4">
      <w:pPr>
        <w:pStyle w:val="Text1"/>
        <w:keepLines/>
        <w:numPr>
          <w:ilvl w:val="1"/>
          <w:numId w:val="7"/>
        </w:numPr>
        <w:tabs>
          <w:tab w:val="left" w:pos="993"/>
        </w:tabs>
        <w:spacing w:before="120" w:after="120"/>
        <w:ind w:left="993" w:hanging="574"/>
        <w:jc w:val="left"/>
        <w:outlineLvl w:val="0"/>
        <w:rPr>
          <w:i/>
          <w:iCs/>
          <w:szCs w:val="24"/>
          <w:lang w:val="lt-LT"/>
        </w:rPr>
      </w:pPr>
      <w:r>
        <w:rPr>
          <w:lang w:val="lt-LT"/>
        </w:rPr>
        <w:t xml:space="preserve">ERTMS </w:t>
      </w:r>
      <w:proofErr w:type="spellStart"/>
      <w:r>
        <w:rPr>
          <w:lang w:val="lt-LT"/>
        </w:rPr>
        <w:t>latest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developments</w:t>
      </w:r>
      <w:proofErr w:type="spellEnd"/>
      <w:r w:rsidRPr="62F11EC3">
        <w:rPr>
          <w:lang w:val="lt-LT"/>
        </w:rPr>
        <w:t xml:space="preserve"> –</w:t>
      </w:r>
      <w:r w:rsidRPr="62F11EC3">
        <w:rPr>
          <w:i/>
          <w:iCs/>
          <w:lang w:val="lt-LT"/>
        </w:rPr>
        <w:t xml:space="preserve"> </w:t>
      </w:r>
      <w:proofErr w:type="spellStart"/>
      <w:r w:rsidRPr="62F11EC3">
        <w:rPr>
          <w:i/>
          <w:iCs/>
          <w:lang w:val="lt-LT"/>
        </w:rPr>
        <w:t>presentation</w:t>
      </w:r>
      <w:proofErr w:type="spellEnd"/>
      <w:r w:rsidRPr="62F11EC3">
        <w:rPr>
          <w:i/>
          <w:iCs/>
          <w:lang w:val="lt-LT"/>
        </w:rPr>
        <w:t xml:space="preserve"> </w:t>
      </w:r>
      <w:proofErr w:type="spellStart"/>
      <w:r w:rsidRPr="62F11EC3">
        <w:rPr>
          <w:i/>
          <w:iCs/>
          <w:lang w:val="lt-LT"/>
        </w:rPr>
        <w:t>by</w:t>
      </w:r>
      <w:proofErr w:type="spellEnd"/>
      <w:r w:rsidRPr="62F11EC3">
        <w:rPr>
          <w:i/>
          <w:iCs/>
          <w:lang w:val="lt-LT"/>
        </w:rPr>
        <w:t xml:space="preserve"> </w:t>
      </w:r>
      <w:proofErr w:type="spellStart"/>
      <w:r w:rsidRPr="62F11EC3">
        <w:rPr>
          <w:i/>
          <w:iCs/>
          <w:lang w:val="lt-LT"/>
        </w:rPr>
        <w:t>the</w:t>
      </w:r>
      <w:proofErr w:type="spellEnd"/>
      <w:r w:rsidRPr="62F11EC3">
        <w:rPr>
          <w:i/>
          <w:iCs/>
          <w:lang w:val="lt-LT"/>
        </w:rPr>
        <w:t xml:space="preserve"> </w:t>
      </w:r>
      <w:proofErr w:type="spellStart"/>
      <w:r w:rsidRPr="62F11EC3">
        <w:rPr>
          <w:i/>
          <w:iCs/>
          <w:lang w:val="lt-LT"/>
        </w:rPr>
        <w:t>Commission</w:t>
      </w:r>
      <w:proofErr w:type="spellEnd"/>
      <w:r w:rsidRPr="62F11EC3">
        <w:rPr>
          <w:i/>
          <w:iCs/>
          <w:vertAlign w:val="superscript"/>
          <w:lang w:val="lt-LT"/>
        </w:rPr>
        <w:t>(P)</w:t>
      </w:r>
    </w:p>
    <w:p w14:paraId="038299A9" w14:textId="262EEF44" w:rsidR="00AC0744" w:rsidRPr="00B173EE" w:rsidRDefault="00B173EE" w:rsidP="00917DE4">
      <w:pPr>
        <w:pStyle w:val="Text1"/>
        <w:keepLines/>
        <w:numPr>
          <w:ilvl w:val="1"/>
          <w:numId w:val="7"/>
        </w:numPr>
        <w:tabs>
          <w:tab w:val="left" w:pos="993"/>
        </w:tabs>
        <w:spacing w:before="120" w:after="120"/>
        <w:ind w:left="993" w:hanging="574"/>
        <w:jc w:val="left"/>
        <w:outlineLvl w:val="0"/>
        <w:rPr>
          <w:szCs w:val="24"/>
          <w:lang w:val="lt-LT"/>
        </w:rPr>
      </w:pPr>
      <w:proofErr w:type="spellStart"/>
      <w:r w:rsidRPr="00B173EE">
        <w:rPr>
          <w:szCs w:val="24"/>
          <w:lang w:val="lt-LT"/>
        </w:rPr>
        <w:t>Introduction</w:t>
      </w:r>
      <w:proofErr w:type="spellEnd"/>
      <w:r w:rsidRPr="00B173EE">
        <w:rPr>
          <w:szCs w:val="24"/>
          <w:lang w:val="lt-LT"/>
        </w:rPr>
        <w:t xml:space="preserve"> of ETCS-</w:t>
      </w:r>
      <w:proofErr w:type="spellStart"/>
      <w:r w:rsidRPr="00B173EE">
        <w:rPr>
          <w:szCs w:val="24"/>
          <w:lang w:val="lt-LT"/>
        </w:rPr>
        <w:t>only</w:t>
      </w:r>
      <w:proofErr w:type="spellEnd"/>
      <w:r w:rsidRPr="00B173EE">
        <w:rPr>
          <w:szCs w:val="24"/>
          <w:lang w:val="lt-LT"/>
        </w:rPr>
        <w:t xml:space="preserve"> </w:t>
      </w:r>
      <w:proofErr w:type="spellStart"/>
      <w:r w:rsidRPr="00B173EE">
        <w:rPr>
          <w:szCs w:val="24"/>
          <w:lang w:val="lt-LT"/>
        </w:rPr>
        <w:t>operation</w:t>
      </w:r>
      <w:proofErr w:type="spellEnd"/>
      <w:r w:rsidRPr="00B173EE">
        <w:rPr>
          <w:szCs w:val="24"/>
          <w:lang w:val="lt-LT"/>
        </w:rPr>
        <w:t xml:space="preserve"> </w:t>
      </w:r>
      <w:proofErr w:type="spellStart"/>
      <w:r w:rsidRPr="00B173EE">
        <w:rPr>
          <w:szCs w:val="24"/>
          <w:lang w:val="lt-LT"/>
        </w:rPr>
        <w:t>in</w:t>
      </w:r>
      <w:proofErr w:type="spellEnd"/>
      <w:r w:rsidRPr="00B173EE">
        <w:rPr>
          <w:szCs w:val="24"/>
          <w:lang w:val="lt-LT"/>
        </w:rPr>
        <w:t xml:space="preserve"> CZ </w:t>
      </w:r>
      <w:r w:rsidR="00957567">
        <w:rPr>
          <w:szCs w:val="24"/>
          <w:lang w:val="lt-LT"/>
        </w:rPr>
        <w:t>–</w:t>
      </w:r>
      <w:r w:rsidRPr="00B173EE">
        <w:rPr>
          <w:szCs w:val="24"/>
          <w:lang w:val="lt-LT"/>
        </w:rPr>
        <w:t xml:space="preserve"> </w:t>
      </w:r>
      <w:proofErr w:type="spellStart"/>
      <w:r w:rsidRPr="00B173EE">
        <w:rPr>
          <w:szCs w:val="24"/>
          <w:lang w:val="lt-LT"/>
        </w:rPr>
        <w:t>feedback</w:t>
      </w:r>
      <w:proofErr w:type="spellEnd"/>
      <w:r w:rsidRPr="00B173EE">
        <w:rPr>
          <w:szCs w:val="24"/>
          <w:lang w:val="lt-LT"/>
        </w:rPr>
        <w:t xml:space="preserve"> and </w:t>
      </w:r>
      <w:proofErr w:type="spellStart"/>
      <w:r w:rsidRPr="00B173EE">
        <w:rPr>
          <w:szCs w:val="24"/>
          <w:lang w:val="lt-LT"/>
        </w:rPr>
        <w:t>lessons-learnt</w:t>
      </w:r>
      <w:proofErr w:type="spellEnd"/>
      <w:r>
        <w:rPr>
          <w:szCs w:val="24"/>
          <w:lang w:val="lt-LT"/>
        </w:rPr>
        <w:t xml:space="preserve"> – </w:t>
      </w:r>
      <w:proofErr w:type="spellStart"/>
      <w:r w:rsidRPr="00B173EE">
        <w:rPr>
          <w:i/>
          <w:iCs/>
          <w:szCs w:val="24"/>
          <w:lang w:val="lt-LT"/>
        </w:rPr>
        <w:t>presentation</w:t>
      </w:r>
      <w:proofErr w:type="spellEnd"/>
      <w:r w:rsidRPr="00B173EE">
        <w:rPr>
          <w:i/>
          <w:iCs/>
          <w:szCs w:val="24"/>
          <w:lang w:val="lt-LT"/>
        </w:rPr>
        <w:t xml:space="preserve"> </w:t>
      </w:r>
      <w:proofErr w:type="spellStart"/>
      <w:r w:rsidRPr="00B173EE">
        <w:rPr>
          <w:i/>
          <w:iCs/>
          <w:szCs w:val="24"/>
          <w:lang w:val="lt-LT"/>
        </w:rPr>
        <w:t>by</w:t>
      </w:r>
      <w:proofErr w:type="spellEnd"/>
      <w:r w:rsidRPr="00B173EE">
        <w:rPr>
          <w:i/>
          <w:iCs/>
          <w:szCs w:val="24"/>
          <w:lang w:val="lt-LT"/>
        </w:rPr>
        <w:t xml:space="preserve"> CZ RISC </w:t>
      </w:r>
      <w:proofErr w:type="spellStart"/>
      <w:r w:rsidRPr="00B173EE">
        <w:rPr>
          <w:i/>
          <w:iCs/>
          <w:szCs w:val="24"/>
          <w:lang w:val="lt-LT"/>
        </w:rPr>
        <w:t>Members</w:t>
      </w:r>
      <w:proofErr w:type="spellEnd"/>
      <w:r w:rsidRPr="00B173EE">
        <w:rPr>
          <w:i/>
          <w:iCs/>
          <w:szCs w:val="24"/>
          <w:vertAlign w:val="superscript"/>
          <w:lang w:val="lt-LT"/>
        </w:rPr>
        <w:t>(P)</w:t>
      </w:r>
    </w:p>
    <w:p w14:paraId="06FF13A3" w14:textId="77777777" w:rsidR="00917DE4" w:rsidRDefault="00917DE4" w:rsidP="00917DE4">
      <w:pPr>
        <w:pStyle w:val="Text1"/>
        <w:keepLines/>
        <w:numPr>
          <w:ilvl w:val="0"/>
          <w:numId w:val="7"/>
        </w:numPr>
        <w:spacing w:before="120" w:after="120"/>
        <w:jc w:val="left"/>
        <w:outlineLvl w:val="0"/>
        <w:rPr>
          <w:szCs w:val="24"/>
          <w:lang w:val="lt-LT"/>
        </w:rPr>
      </w:pPr>
      <w:proofErr w:type="spellStart"/>
      <w:r>
        <w:rPr>
          <w:szCs w:val="24"/>
          <w:lang w:val="lt-LT"/>
        </w:rPr>
        <w:t>Requests</w:t>
      </w:r>
      <w:proofErr w:type="spellEnd"/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for</w:t>
      </w:r>
      <w:proofErr w:type="spellEnd"/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non-application</w:t>
      </w:r>
      <w:proofErr w:type="spellEnd"/>
      <w:r>
        <w:rPr>
          <w:szCs w:val="24"/>
          <w:lang w:val="lt-LT"/>
        </w:rPr>
        <w:t xml:space="preserve"> of TSI:</w:t>
      </w:r>
    </w:p>
    <w:p w14:paraId="02A1188E" w14:textId="77777777" w:rsidR="00917DE4" w:rsidRPr="00206A61" w:rsidRDefault="00917DE4" w:rsidP="00917DE4">
      <w:pPr>
        <w:pStyle w:val="Text1"/>
        <w:keepLines/>
        <w:numPr>
          <w:ilvl w:val="1"/>
          <w:numId w:val="7"/>
        </w:numPr>
        <w:tabs>
          <w:tab w:val="left" w:pos="993"/>
        </w:tabs>
        <w:spacing w:before="120" w:after="120"/>
        <w:ind w:left="993" w:hanging="574"/>
        <w:jc w:val="left"/>
        <w:outlineLvl w:val="0"/>
        <w:rPr>
          <w:szCs w:val="24"/>
          <w:lang w:val="lt-LT"/>
        </w:rPr>
      </w:pPr>
      <w:proofErr w:type="spellStart"/>
      <w:r w:rsidRPr="00206A61">
        <w:rPr>
          <w:szCs w:val="24"/>
          <w:lang w:val="lt-LT"/>
        </w:rPr>
        <w:t>Summary</w:t>
      </w:r>
      <w:proofErr w:type="spellEnd"/>
      <w:r w:rsidRPr="00206A61">
        <w:rPr>
          <w:szCs w:val="24"/>
          <w:lang w:val="lt-LT"/>
        </w:rPr>
        <w:t xml:space="preserve"> of </w:t>
      </w:r>
      <w:proofErr w:type="spellStart"/>
      <w:r w:rsidRPr="00206A61">
        <w:rPr>
          <w:szCs w:val="24"/>
          <w:lang w:val="lt-LT"/>
        </w:rPr>
        <w:t>requests</w:t>
      </w:r>
      <w:proofErr w:type="spellEnd"/>
      <w:r w:rsidRPr="00206A61">
        <w:rPr>
          <w:szCs w:val="24"/>
          <w:lang w:val="lt-LT"/>
        </w:rPr>
        <w:t xml:space="preserve"> </w:t>
      </w:r>
      <w:proofErr w:type="spellStart"/>
      <w:r w:rsidRPr="00206A61">
        <w:rPr>
          <w:szCs w:val="24"/>
          <w:lang w:val="lt-LT"/>
        </w:rPr>
        <w:t>received</w:t>
      </w:r>
      <w:proofErr w:type="spellEnd"/>
      <w:r w:rsidRPr="00206A61">
        <w:rPr>
          <w:szCs w:val="24"/>
          <w:lang w:val="lt-LT"/>
        </w:rPr>
        <w:t xml:space="preserve"> </w:t>
      </w:r>
      <w:proofErr w:type="spellStart"/>
      <w:r w:rsidRPr="00206A61">
        <w:rPr>
          <w:szCs w:val="24"/>
          <w:lang w:val="lt-LT"/>
        </w:rPr>
        <w:t>in</w:t>
      </w:r>
      <w:proofErr w:type="spellEnd"/>
      <w:r w:rsidRPr="00206A61">
        <w:rPr>
          <w:szCs w:val="24"/>
          <w:lang w:val="lt-LT"/>
        </w:rPr>
        <w:t xml:space="preserve"> 2024 – </w:t>
      </w:r>
      <w:proofErr w:type="spellStart"/>
      <w:r w:rsidRPr="00206A61">
        <w:rPr>
          <w:i/>
          <w:iCs/>
          <w:szCs w:val="24"/>
          <w:lang w:val="lt-LT"/>
        </w:rPr>
        <w:t>presentation</w:t>
      </w:r>
      <w:proofErr w:type="spellEnd"/>
      <w:r w:rsidRPr="00206A61">
        <w:rPr>
          <w:i/>
          <w:iCs/>
          <w:szCs w:val="24"/>
          <w:lang w:val="lt-LT"/>
        </w:rPr>
        <w:t xml:space="preserve"> </w:t>
      </w:r>
      <w:proofErr w:type="spellStart"/>
      <w:r w:rsidRPr="00206A61">
        <w:rPr>
          <w:i/>
          <w:iCs/>
          <w:szCs w:val="24"/>
          <w:lang w:val="lt-LT"/>
        </w:rPr>
        <w:t>by</w:t>
      </w:r>
      <w:proofErr w:type="spellEnd"/>
      <w:r w:rsidRPr="00206A61">
        <w:rPr>
          <w:i/>
          <w:iCs/>
          <w:szCs w:val="24"/>
          <w:lang w:val="lt-LT"/>
        </w:rPr>
        <w:t xml:space="preserve"> </w:t>
      </w:r>
      <w:proofErr w:type="spellStart"/>
      <w:r w:rsidRPr="00206A61">
        <w:rPr>
          <w:i/>
          <w:iCs/>
          <w:szCs w:val="24"/>
          <w:lang w:val="lt-LT"/>
        </w:rPr>
        <w:t>the</w:t>
      </w:r>
      <w:proofErr w:type="spellEnd"/>
      <w:r w:rsidRPr="00206A61">
        <w:rPr>
          <w:i/>
          <w:iCs/>
          <w:szCs w:val="24"/>
          <w:lang w:val="lt-LT"/>
        </w:rPr>
        <w:t xml:space="preserve"> </w:t>
      </w:r>
      <w:proofErr w:type="spellStart"/>
      <w:r w:rsidRPr="00206A61">
        <w:rPr>
          <w:i/>
          <w:iCs/>
          <w:szCs w:val="24"/>
          <w:lang w:val="lt-LT"/>
        </w:rPr>
        <w:t>Commission</w:t>
      </w:r>
      <w:proofErr w:type="spellEnd"/>
      <w:r w:rsidRPr="00206A61">
        <w:rPr>
          <w:i/>
          <w:iCs/>
          <w:szCs w:val="24"/>
          <w:vertAlign w:val="superscript"/>
          <w:lang w:val="lt-LT"/>
        </w:rPr>
        <w:t>(P)</w:t>
      </w:r>
    </w:p>
    <w:p w14:paraId="7937A5DF" w14:textId="77777777" w:rsidR="00917DE4" w:rsidRPr="00940345" w:rsidRDefault="00917DE4" w:rsidP="00917DE4">
      <w:pPr>
        <w:pStyle w:val="Text1"/>
        <w:keepLines/>
        <w:numPr>
          <w:ilvl w:val="1"/>
          <w:numId w:val="7"/>
        </w:numPr>
        <w:tabs>
          <w:tab w:val="left" w:pos="993"/>
        </w:tabs>
        <w:spacing w:before="120" w:after="120"/>
        <w:ind w:left="993" w:hanging="574"/>
        <w:jc w:val="left"/>
        <w:outlineLvl w:val="0"/>
        <w:rPr>
          <w:szCs w:val="24"/>
          <w:lang w:val="lt-LT"/>
        </w:rPr>
      </w:pPr>
      <w:proofErr w:type="spellStart"/>
      <w:r w:rsidRPr="009D4C97">
        <w:rPr>
          <w:szCs w:val="24"/>
          <w:lang w:val="lt-LT"/>
        </w:rPr>
        <w:t>Draft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Commission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Implementing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Decision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laying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down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rules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for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the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application</w:t>
      </w:r>
      <w:proofErr w:type="spellEnd"/>
      <w:r w:rsidRPr="009D4C97">
        <w:rPr>
          <w:szCs w:val="24"/>
          <w:lang w:val="lt-LT"/>
        </w:rPr>
        <w:t xml:space="preserve"> of </w:t>
      </w:r>
      <w:proofErr w:type="spellStart"/>
      <w:r w:rsidRPr="009D4C97">
        <w:rPr>
          <w:szCs w:val="24"/>
          <w:lang w:val="lt-LT"/>
        </w:rPr>
        <w:t>Directive</w:t>
      </w:r>
      <w:proofErr w:type="spellEnd"/>
      <w:r w:rsidRPr="009D4C97">
        <w:rPr>
          <w:szCs w:val="24"/>
          <w:lang w:val="lt-LT"/>
        </w:rPr>
        <w:t xml:space="preserve"> (EU) 2016/797 of </w:t>
      </w:r>
      <w:proofErr w:type="spellStart"/>
      <w:r w:rsidRPr="009D4C97">
        <w:rPr>
          <w:szCs w:val="24"/>
          <w:lang w:val="lt-LT"/>
        </w:rPr>
        <w:t>the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European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Parliament</w:t>
      </w:r>
      <w:proofErr w:type="spellEnd"/>
      <w:r w:rsidRPr="009D4C97">
        <w:rPr>
          <w:szCs w:val="24"/>
          <w:lang w:val="lt-LT"/>
        </w:rPr>
        <w:t xml:space="preserve"> and of </w:t>
      </w:r>
      <w:proofErr w:type="spellStart"/>
      <w:r w:rsidRPr="009D4C97">
        <w:rPr>
          <w:szCs w:val="24"/>
          <w:lang w:val="lt-LT"/>
        </w:rPr>
        <w:t>the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Council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as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regards</w:t>
      </w:r>
      <w:proofErr w:type="spellEnd"/>
      <w:r w:rsidRPr="009D4C97">
        <w:rPr>
          <w:szCs w:val="24"/>
          <w:lang w:val="lt-LT"/>
        </w:rPr>
        <w:t xml:space="preserve"> a </w:t>
      </w:r>
      <w:proofErr w:type="spellStart"/>
      <w:r w:rsidRPr="009D4C97">
        <w:rPr>
          <w:szCs w:val="24"/>
          <w:lang w:val="lt-LT"/>
        </w:rPr>
        <w:t>request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from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Italy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not</w:t>
      </w:r>
      <w:proofErr w:type="spellEnd"/>
      <w:r w:rsidRPr="009D4C97">
        <w:rPr>
          <w:szCs w:val="24"/>
          <w:lang w:val="lt-LT"/>
        </w:rPr>
        <w:t xml:space="preserve"> to </w:t>
      </w:r>
      <w:proofErr w:type="spellStart"/>
      <w:r w:rsidRPr="009D4C97">
        <w:rPr>
          <w:szCs w:val="24"/>
          <w:lang w:val="lt-LT"/>
        </w:rPr>
        <w:t>apply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the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requirement</w:t>
      </w:r>
      <w:proofErr w:type="spellEnd"/>
      <w:r w:rsidRPr="009D4C97">
        <w:rPr>
          <w:szCs w:val="24"/>
          <w:lang w:val="lt-LT"/>
        </w:rPr>
        <w:t xml:space="preserve"> to </w:t>
      </w:r>
      <w:proofErr w:type="spellStart"/>
      <w:r w:rsidRPr="009D4C97">
        <w:rPr>
          <w:szCs w:val="24"/>
          <w:lang w:val="lt-LT"/>
        </w:rPr>
        <w:t>install</w:t>
      </w:r>
      <w:proofErr w:type="spellEnd"/>
      <w:r w:rsidRPr="009D4C97">
        <w:rPr>
          <w:szCs w:val="24"/>
          <w:lang w:val="lt-LT"/>
        </w:rPr>
        <w:t xml:space="preserve"> GSM-R </w:t>
      </w:r>
      <w:proofErr w:type="spellStart"/>
      <w:r w:rsidRPr="009D4C97">
        <w:rPr>
          <w:szCs w:val="24"/>
          <w:lang w:val="lt-LT"/>
        </w:rPr>
        <w:t>in</w:t>
      </w:r>
      <w:proofErr w:type="spellEnd"/>
      <w:r w:rsidRPr="009D4C97">
        <w:rPr>
          <w:szCs w:val="24"/>
          <w:lang w:val="lt-LT"/>
        </w:rPr>
        <w:t xml:space="preserve"> a </w:t>
      </w:r>
      <w:proofErr w:type="spellStart"/>
      <w:r w:rsidRPr="009D4C97">
        <w:rPr>
          <w:szCs w:val="24"/>
          <w:lang w:val="lt-LT"/>
        </w:rPr>
        <w:t>tunnel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set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out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in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Commission</w:t>
      </w:r>
      <w:proofErr w:type="spellEnd"/>
      <w:r w:rsidRPr="009D4C97">
        <w:rPr>
          <w:szCs w:val="24"/>
          <w:lang w:val="lt-LT"/>
        </w:rPr>
        <w:t xml:space="preserve"> </w:t>
      </w:r>
      <w:proofErr w:type="spellStart"/>
      <w:r w:rsidRPr="009D4C97">
        <w:rPr>
          <w:szCs w:val="24"/>
          <w:lang w:val="lt-LT"/>
        </w:rPr>
        <w:t>Regulation</w:t>
      </w:r>
      <w:proofErr w:type="spellEnd"/>
      <w:r w:rsidRPr="009D4C97">
        <w:rPr>
          <w:szCs w:val="24"/>
          <w:lang w:val="lt-LT"/>
        </w:rPr>
        <w:t xml:space="preserve"> (EU) </w:t>
      </w:r>
      <w:proofErr w:type="spellStart"/>
      <w:r w:rsidRPr="009D4C97">
        <w:rPr>
          <w:szCs w:val="24"/>
          <w:lang w:val="lt-LT"/>
        </w:rPr>
        <w:t>No</w:t>
      </w:r>
      <w:proofErr w:type="spellEnd"/>
      <w:r w:rsidRPr="009D4C97">
        <w:rPr>
          <w:szCs w:val="24"/>
          <w:lang w:val="lt-LT"/>
        </w:rPr>
        <w:t xml:space="preserve"> 1303/2014 </w:t>
      </w:r>
      <w:r>
        <w:rPr>
          <w:szCs w:val="24"/>
          <w:lang w:val="lt-LT"/>
        </w:rPr>
        <w:t>(</w:t>
      </w:r>
      <w:proofErr w:type="spellStart"/>
      <w:r>
        <w:rPr>
          <w:szCs w:val="24"/>
          <w:lang w:val="lt-LT"/>
        </w:rPr>
        <w:t>case</w:t>
      </w:r>
      <w:proofErr w:type="spellEnd"/>
      <w:r w:rsidRPr="009D4C97">
        <w:rPr>
          <w:szCs w:val="24"/>
          <w:lang w:val="lt-LT"/>
        </w:rPr>
        <w:t xml:space="preserve"> DC2024-IT-29</w:t>
      </w:r>
      <w:r>
        <w:rPr>
          <w:szCs w:val="24"/>
          <w:lang w:val="lt-LT"/>
        </w:rPr>
        <w:t>)</w:t>
      </w:r>
      <w:r w:rsidRPr="009D4C97">
        <w:rPr>
          <w:szCs w:val="24"/>
          <w:lang w:val="lt-LT"/>
        </w:rPr>
        <w:t xml:space="preserve"> – </w:t>
      </w:r>
      <w:proofErr w:type="spellStart"/>
      <w:r w:rsidRPr="009D4C97">
        <w:rPr>
          <w:i/>
          <w:iCs/>
          <w:szCs w:val="24"/>
          <w:lang w:val="lt-LT"/>
        </w:rPr>
        <w:t>presentation</w:t>
      </w:r>
      <w:proofErr w:type="spellEnd"/>
      <w:r w:rsidRPr="009D4C97">
        <w:rPr>
          <w:i/>
          <w:iCs/>
          <w:szCs w:val="24"/>
          <w:lang w:val="lt-LT"/>
        </w:rPr>
        <w:t xml:space="preserve"> </w:t>
      </w:r>
      <w:proofErr w:type="spellStart"/>
      <w:r w:rsidRPr="009D4C97">
        <w:rPr>
          <w:i/>
          <w:iCs/>
          <w:szCs w:val="24"/>
          <w:lang w:val="lt-LT"/>
        </w:rPr>
        <w:t>by</w:t>
      </w:r>
      <w:proofErr w:type="spellEnd"/>
      <w:r w:rsidRPr="009D4C97">
        <w:rPr>
          <w:i/>
          <w:iCs/>
          <w:szCs w:val="24"/>
          <w:lang w:val="lt-LT"/>
        </w:rPr>
        <w:t xml:space="preserve"> </w:t>
      </w:r>
      <w:proofErr w:type="spellStart"/>
      <w:r w:rsidRPr="009D4C97">
        <w:rPr>
          <w:i/>
          <w:iCs/>
          <w:szCs w:val="24"/>
          <w:lang w:val="lt-LT"/>
        </w:rPr>
        <w:t>the</w:t>
      </w:r>
      <w:proofErr w:type="spellEnd"/>
      <w:r w:rsidRPr="009D4C97">
        <w:rPr>
          <w:i/>
          <w:iCs/>
          <w:szCs w:val="24"/>
          <w:lang w:val="lt-LT"/>
        </w:rPr>
        <w:t xml:space="preserve"> </w:t>
      </w:r>
      <w:proofErr w:type="spellStart"/>
      <w:r w:rsidRPr="009D4C97">
        <w:rPr>
          <w:i/>
          <w:iCs/>
          <w:szCs w:val="24"/>
          <w:lang w:val="lt-LT"/>
        </w:rPr>
        <w:t>Commission</w:t>
      </w:r>
      <w:proofErr w:type="spellEnd"/>
      <w:r w:rsidRPr="009D4C97">
        <w:rPr>
          <w:i/>
          <w:iCs/>
          <w:szCs w:val="24"/>
          <w:vertAlign w:val="superscript"/>
          <w:lang w:val="lt-LT"/>
        </w:rPr>
        <w:t>(D, O)</w:t>
      </w:r>
    </w:p>
    <w:p w14:paraId="66E3553F" w14:textId="77777777" w:rsidR="00917DE4" w:rsidRPr="002E2E23" w:rsidRDefault="00917DE4" w:rsidP="00917DE4">
      <w:pPr>
        <w:pStyle w:val="Text1"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szCs w:val="24"/>
          <w:lang w:val="lt-LT"/>
        </w:rPr>
      </w:pPr>
      <w:r w:rsidRPr="002C66D6">
        <w:rPr>
          <w:szCs w:val="24"/>
          <w:lang w:val="lt-LT"/>
        </w:rPr>
        <w:t xml:space="preserve">NB-Rail </w:t>
      </w:r>
      <w:proofErr w:type="spellStart"/>
      <w:r w:rsidRPr="002C66D6">
        <w:rPr>
          <w:szCs w:val="24"/>
          <w:lang w:val="lt-LT"/>
        </w:rPr>
        <w:t>activities</w:t>
      </w:r>
      <w:proofErr w:type="spellEnd"/>
      <w:r>
        <w:rPr>
          <w:szCs w:val="24"/>
          <w:lang w:val="lt-LT"/>
        </w:rPr>
        <w:t xml:space="preserve"> – </w:t>
      </w:r>
      <w:proofErr w:type="spellStart"/>
      <w:r w:rsidRPr="004A55E8">
        <w:rPr>
          <w:i/>
          <w:iCs/>
          <w:szCs w:val="24"/>
          <w:lang w:val="lt-LT"/>
        </w:rPr>
        <w:t>presentation</w:t>
      </w:r>
      <w:proofErr w:type="spellEnd"/>
      <w:r w:rsidRPr="004A55E8">
        <w:rPr>
          <w:i/>
          <w:iCs/>
          <w:szCs w:val="24"/>
          <w:lang w:val="lt-LT"/>
        </w:rPr>
        <w:t xml:space="preserve"> </w:t>
      </w:r>
      <w:proofErr w:type="spellStart"/>
      <w:r w:rsidRPr="004A55E8">
        <w:rPr>
          <w:i/>
          <w:iCs/>
          <w:szCs w:val="24"/>
          <w:lang w:val="lt-LT"/>
        </w:rPr>
        <w:t>by</w:t>
      </w:r>
      <w:proofErr w:type="spellEnd"/>
      <w:r w:rsidRPr="004A55E8">
        <w:rPr>
          <w:i/>
          <w:iCs/>
          <w:szCs w:val="24"/>
          <w:lang w:val="lt-LT"/>
        </w:rPr>
        <w:t xml:space="preserve"> NB-Rail</w:t>
      </w:r>
      <w:r w:rsidRPr="004A55E8">
        <w:rPr>
          <w:i/>
          <w:iCs/>
          <w:szCs w:val="24"/>
          <w:vertAlign w:val="superscript"/>
          <w:lang w:val="lt-LT"/>
        </w:rPr>
        <w:t>(P)</w:t>
      </w:r>
    </w:p>
    <w:p w14:paraId="3A4A3EC2" w14:textId="77777777" w:rsidR="00917DE4" w:rsidRDefault="00917DE4" w:rsidP="00917DE4">
      <w:pPr>
        <w:pStyle w:val="Text1"/>
        <w:keepNext/>
        <w:keepLines/>
        <w:spacing w:after="0"/>
        <w:ind w:left="0"/>
        <w:jc w:val="left"/>
        <w:outlineLvl w:val="0"/>
        <w:rPr>
          <w:b/>
          <w:bCs/>
          <w:u w:val="single"/>
          <w:lang w:val="lt-LT"/>
        </w:rPr>
      </w:pPr>
    </w:p>
    <w:p w14:paraId="4D566F65" w14:textId="77777777" w:rsidR="00917DE4" w:rsidRPr="00CD7807" w:rsidRDefault="00917DE4" w:rsidP="00917DE4">
      <w:pPr>
        <w:pStyle w:val="Text1"/>
        <w:keepNext/>
        <w:keepLines/>
        <w:spacing w:after="0"/>
        <w:ind w:left="0"/>
        <w:jc w:val="left"/>
        <w:outlineLvl w:val="0"/>
        <w:rPr>
          <w:b/>
          <w:szCs w:val="24"/>
          <w:u w:val="single"/>
          <w:lang w:val="lt-LT"/>
        </w:rPr>
      </w:pPr>
      <w:proofErr w:type="spellStart"/>
      <w:r w:rsidRPr="4502A8CA">
        <w:rPr>
          <w:b/>
          <w:bCs/>
          <w:u w:val="single"/>
          <w:lang w:val="lt-LT"/>
        </w:rPr>
        <w:t>Safety</w:t>
      </w:r>
      <w:proofErr w:type="spellEnd"/>
    </w:p>
    <w:p w14:paraId="07FC4425" w14:textId="77777777" w:rsidR="00917DE4" w:rsidRPr="001E7444" w:rsidRDefault="00917DE4" w:rsidP="00917DE4">
      <w:pPr>
        <w:pStyle w:val="Text1"/>
        <w:keepNext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i/>
          <w:szCs w:val="24"/>
          <w:lang w:val="lt-LT"/>
        </w:rPr>
      </w:pPr>
      <w:r>
        <w:rPr>
          <w:iCs/>
          <w:szCs w:val="24"/>
          <w:lang w:val="lt-LT"/>
        </w:rPr>
        <w:t xml:space="preserve">CSM </w:t>
      </w:r>
      <w:proofErr w:type="spellStart"/>
      <w:r>
        <w:rPr>
          <w:iCs/>
          <w:szCs w:val="24"/>
          <w:lang w:val="lt-LT"/>
        </w:rPr>
        <w:t>vision</w:t>
      </w:r>
      <w:proofErr w:type="spellEnd"/>
      <w:r>
        <w:rPr>
          <w:iCs/>
          <w:szCs w:val="24"/>
          <w:lang w:val="lt-LT"/>
        </w:rPr>
        <w:t xml:space="preserve"> </w:t>
      </w:r>
      <w:proofErr w:type="spellStart"/>
      <w:r>
        <w:rPr>
          <w:iCs/>
          <w:szCs w:val="24"/>
          <w:lang w:val="lt-LT"/>
        </w:rPr>
        <w:t>document</w:t>
      </w:r>
      <w:proofErr w:type="spellEnd"/>
      <w:r>
        <w:rPr>
          <w:iCs/>
          <w:szCs w:val="24"/>
          <w:lang w:val="lt-LT"/>
        </w:rPr>
        <w:t xml:space="preserve"> – </w:t>
      </w:r>
      <w:proofErr w:type="spellStart"/>
      <w:r w:rsidRPr="00D64FDE">
        <w:rPr>
          <w:i/>
          <w:szCs w:val="24"/>
          <w:lang w:val="lt-LT"/>
        </w:rPr>
        <w:t>presentation</w:t>
      </w:r>
      <w:proofErr w:type="spellEnd"/>
      <w:r w:rsidRPr="00D64FDE">
        <w:rPr>
          <w:i/>
          <w:szCs w:val="24"/>
          <w:lang w:val="lt-LT"/>
        </w:rPr>
        <w:t xml:space="preserve"> </w:t>
      </w:r>
      <w:proofErr w:type="spellStart"/>
      <w:r w:rsidRPr="00D64FDE">
        <w:rPr>
          <w:i/>
          <w:szCs w:val="24"/>
          <w:lang w:val="lt-LT"/>
        </w:rPr>
        <w:t>by</w:t>
      </w:r>
      <w:proofErr w:type="spellEnd"/>
      <w:r w:rsidRPr="00D64FDE">
        <w:rPr>
          <w:i/>
          <w:szCs w:val="24"/>
          <w:lang w:val="lt-LT"/>
        </w:rPr>
        <w:t xml:space="preserve"> </w:t>
      </w:r>
      <w:proofErr w:type="spellStart"/>
      <w:r w:rsidRPr="00D64FDE">
        <w:rPr>
          <w:i/>
          <w:szCs w:val="24"/>
          <w:lang w:val="lt-LT"/>
        </w:rPr>
        <w:t>the</w:t>
      </w:r>
      <w:proofErr w:type="spellEnd"/>
      <w:r w:rsidRPr="00D64FDE">
        <w:rPr>
          <w:i/>
          <w:szCs w:val="24"/>
          <w:lang w:val="lt-LT"/>
        </w:rPr>
        <w:t xml:space="preserve"> </w:t>
      </w:r>
      <w:proofErr w:type="spellStart"/>
      <w:r>
        <w:rPr>
          <w:i/>
          <w:szCs w:val="24"/>
          <w:lang w:val="lt-LT"/>
        </w:rPr>
        <w:t>Agency</w:t>
      </w:r>
      <w:proofErr w:type="spellEnd"/>
      <w:r w:rsidRPr="0009760A">
        <w:rPr>
          <w:i/>
          <w:iCs/>
          <w:szCs w:val="24"/>
          <w:vertAlign w:val="superscript"/>
          <w:lang w:val="lt-LT"/>
        </w:rPr>
        <w:t>(P)</w:t>
      </w:r>
    </w:p>
    <w:p w14:paraId="73CEF9BC" w14:textId="77777777" w:rsidR="00917DE4" w:rsidRDefault="00917DE4" w:rsidP="00917DE4">
      <w:pPr>
        <w:pStyle w:val="Text1"/>
        <w:keepNext/>
        <w:keepLines/>
        <w:spacing w:after="0"/>
        <w:ind w:left="0"/>
        <w:jc w:val="left"/>
        <w:outlineLvl w:val="0"/>
        <w:rPr>
          <w:b/>
          <w:szCs w:val="24"/>
          <w:u w:val="single"/>
          <w:lang w:val="lt-LT"/>
        </w:rPr>
      </w:pPr>
    </w:p>
    <w:p w14:paraId="664F8746" w14:textId="77777777" w:rsidR="00917DE4" w:rsidRPr="00CD7807" w:rsidRDefault="00917DE4" w:rsidP="00917DE4">
      <w:pPr>
        <w:pStyle w:val="Text1"/>
        <w:keepNext/>
        <w:keepLines/>
        <w:spacing w:after="0"/>
        <w:ind w:left="0"/>
        <w:jc w:val="left"/>
        <w:outlineLvl w:val="0"/>
        <w:rPr>
          <w:b/>
          <w:szCs w:val="24"/>
          <w:u w:val="single"/>
          <w:lang w:val="lt-LT"/>
        </w:rPr>
      </w:pPr>
      <w:bookmarkStart w:id="0" w:name="_Hlk150501139"/>
      <w:proofErr w:type="spellStart"/>
      <w:r>
        <w:rPr>
          <w:b/>
          <w:szCs w:val="24"/>
          <w:u w:val="single"/>
          <w:lang w:val="lt-LT"/>
        </w:rPr>
        <w:t>Horizontal</w:t>
      </w:r>
      <w:proofErr w:type="spellEnd"/>
      <w:r>
        <w:rPr>
          <w:b/>
          <w:szCs w:val="24"/>
          <w:u w:val="single"/>
          <w:lang w:val="lt-LT"/>
        </w:rPr>
        <w:t xml:space="preserve"> </w:t>
      </w:r>
      <w:proofErr w:type="spellStart"/>
      <w:r>
        <w:rPr>
          <w:b/>
          <w:szCs w:val="24"/>
          <w:u w:val="single"/>
          <w:lang w:val="lt-LT"/>
        </w:rPr>
        <w:t>issues</w:t>
      </w:r>
      <w:proofErr w:type="spellEnd"/>
    </w:p>
    <w:p w14:paraId="14056A84" w14:textId="77777777" w:rsidR="00917DE4" w:rsidRPr="00D45AFE" w:rsidRDefault="00917DE4" w:rsidP="00917DE4">
      <w:pPr>
        <w:pStyle w:val="Text1"/>
        <w:keepLines/>
        <w:numPr>
          <w:ilvl w:val="0"/>
          <w:numId w:val="7"/>
        </w:numPr>
        <w:spacing w:before="120" w:after="120"/>
        <w:jc w:val="left"/>
        <w:outlineLvl w:val="0"/>
        <w:rPr>
          <w:szCs w:val="24"/>
          <w:lang w:val="lt-LT"/>
        </w:rPr>
      </w:pPr>
      <w:proofErr w:type="spellStart"/>
      <w:r>
        <w:rPr>
          <w:szCs w:val="24"/>
          <w:lang w:val="lt-LT"/>
        </w:rPr>
        <w:t>National</w:t>
      </w:r>
      <w:proofErr w:type="spellEnd"/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rules</w:t>
      </w:r>
      <w:proofErr w:type="spellEnd"/>
      <w:r>
        <w:rPr>
          <w:szCs w:val="24"/>
          <w:lang w:val="lt-LT"/>
        </w:rPr>
        <w:t xml:space="preserve">: </w:t>
      </w:r>
      <w:proofErr w:type="spellStart"/>
      <w:r>
        <w:rPr>
          <w:szCs w:val="24"/>
          <w:lang w:val="lt-LT"/>
        </w:rPr>
        <w:t>update</w:t>
      </w:r>
      <w:proofErr w:type="spellEnd"/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on</w:t>
      </w:r>
      <w:proofErr w:type="spellEnd"/>
      <w:r>
        <w:rPr>
          <w:szCs w:val="24"/>
          <w:lang w:val="lt-LT"/>
        </w:rPr>
        <w:t xml:space="preserve"> </w:t>
      </w:r>
      <w:proofErr w:type="spellStart"/>
      <w:r>
        <w:rPr>
          <w:szCs w:val="24"/>
          <w:lang w:val="lt-LT"/>
        </w:rPr>
        <w:t>state</w:t>
      </w:r>
      <w:proofErr w:type="spellEnd"/>
      <w:r>
        <w:rPr>
          <w:szCs w:val="24"/>
          <w:lang w:val="lt-LT"/>
        </w:rPr>
        <w:t xml:space="preserve"> of </w:t>
      </w:r>
      <w:proofErr w:type="spellStart"/>
      <w:r>
        <w:rPr>
          <w:szCs w:val="24"/>
          <w:lang w:val="lt-LT"/>
        </w:rPr>
        <w:t>play</w:t>
      </w:r>
      <w:proofErr w:type="spellEnd"/>
      <w:r>
        <w:rPr>
          <w:szCs w:val="24"/>
          <w:lang w:val="lt-LT"/>
        </w:rPr>
        <w:t xml:space="preserve"> – </w:t>
      </w:r>
      <w:proofErr w:type="spellStart"/>
      <w:r w:rsidRPr="00A84434">
        <w:rPr>
          <w:i/>
          <w:iCs/>
          <w:szCs w:val="24"/>
          <w:lang w:val="lt-LT"/>
        </w:rPr>
        <w:t>presentation</w:t>
      </w:r>
      <w:proofErr w:type="spellEnd"/>
      <w:r w:rsidRPr="00A84434">
        <w:rPr>
          <w:i/>
          <w:iCs/>
          <w:szCs w:val="24"/>
          <w:lang w:val="lt-LT"/>
        </w:rPr>
        <w:t xml:space="preserve"> </w:t>
      </w:r>
      <w:proofErr w:type="spellStart"/>
      <w:r w:rsidRPr="00A84434">
        <w:rPr>
          <w:i/>
          <w:iCs/>
          <w:szCs w:val="24"/>
          <w:lang w:val="lt-LT"/>
        </w:rPr>
        <w:t>by</w:t>
      </w:r>
      <w:proofErr w:type="spellEnd"/>
      <w:r w:rsidRPr="00A84434">
        <w:rPr>
          <w:i/>
          <w:iCs/>
          <w:szCs w:val="24"/>
          <w:lang w:val="lt-LT"/>
        </w:rPr>
        <w:t xml:space="preserve"> </w:t>
      </w:r>
      <w:proofErr w:type="spellStart"/>
      <w:r w:rsidRPr="00A84434">
        <w:rPr>
          <w:i/>
          <w:iCs/>
          <w:szCs w:val="24"/>
          <w:lang w:val="lt-LT"/>
        </w:rPr>
        <w:t>the</w:t>
      </w:r>
      <w:proofErr w:type="spellEnd"/>
      <w:r w:rsidRPr="00A84434">
        <w:rPr>
          <w:i/>
          <w:iCs/>
          <w:szCs w:val="24"/>
          <w:lang w:val="lt-LT"/>
        </w:rPr>
        <w:t xml:space="preserve"> </w:t>
      </w:r>
      <w:proofErr w:type="spellStart"/>
      <w:r w:rsidRPr="00A84434">
        <w:rPr>
          <w:i/>
          <w:iCs/>
          <w:szCs w:val="24"/>
          <w:lang w:val="lt-LT"/>
        </w:rPr>
        <w:t>Commission</w:t>
      </w:r>
      <w:proofErr w:type="spellEnd"/>
      <w:r w:rsidRPr="0009760A">
        <w:rPr>
          <w:i/>
          <w:iCs/>
          <w:szCs w:val="24"/>
          <w:vertAlign w:val="superscript"/>
          <w:lang w:val="lt-LT"/>
        </w:rPr>
        <w:t>(P)</w:t>
      </w:r>
    </w:p>
    <w:p w14:paraId="2ED3F484" w14:textId="77777777" w:rsidR="00917DE4" w:rsidRPr="00042158" w:rsidRDefault="00917DE4" w:rsidP="00917DE4">
      <w:pPr>
        <w:pStyle w:val="Text1"/>
        <w:keepNext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szCs w:val="24"/>
          <w:lang w:val="lt-LT"/>
        </w:rPr>
      </w:pPr>
      <w:r>
        <w:t xml:space="preserve">Task Force on Standard Inputs for Economic Analyses in rail </w:t>
      </w:r>
      <w:r w:rsidRPr="002C66D6">
        <w:rPr>
          <w:szCs w:val="24"/>
          <w:lang w:val="lt-LT"/>
        </w:rPr>
        <w:t xml:space="preserve">– </w:t>
      </w:r>
      <w:proofErr w:type="spellStart"/>
      <w:r w:rsidRPr="002C66D6">
        <w:rPr>
          <w:i/>
          <w:iCs/>
          <w:szCs w:val="24"/>
          <w:lang w:val="lt-LT"/>
        </w:rPr>
        <w:t>presentation</w:t>
      </w:r>
      <w:proofErr w:type="spellEnd"/>
      <w:r w:rsidRPr="002C66D6">
        <w:rPr>
          <w:i/>
          <w:iCs/>
          <w:szCs w:val="24"/>
          <w:lang w:val="lt-LT"/>
        </w:rPr>
        <w:t xml:space="preserve"> </w:t>
      </w:r>
      <w:proofErr w:type="spellStart"/>
      <w:r w:rsidRPr="002C66D6">
        <w:rPr>
          <w:i/>
          <w:iCs/>
          <w:szCs w:val="24"/>
          <w:lang w:val="lt-LT"/>
        </w:rPr>
        <w:t>by</w:t>
      </w:r>
      <w:proofErr w:type="spellEnd"/>
      <w:r w:rsidRPr="002C66D6">
        <w:rPr>
          <w:i/>
          <w:iCs/>
          <w:szCs w:val="24"/>
          <w:lang w:val="lt-LT"/>
        </w:rPr>
        <w:t xml:space="preserve"> </w:t>
      </w:r>
      <w:proofErr w:type="spellStart"/>
      <w:r w:rsidRPr="002C66D6">
        <w:rPr>
          <w:i/>
          <w:iCs/>
          <w:szCs w:val="24"/>
          <w:lang w:val="lt-LT"/>
        </w:rPr>
        <w:t>the</w:t>
      </w:r>
      <w:proofErr w:type="spellEnd"/>
      <w:r w:rsidRPr="002C66D6">
        <w:rPr>
          <w:i/>
          <w:iCs/>
          <w:szCs w:val="24"/>
          <w:lang w:val="lt-LT"/>
        </w:rPr>
        <w:t xml:space="preserve"> </w:t>
      </w:r>
      <w:proofErr w:type="spellStart"/>
      <w:r w:rsidRPr="002C66D6">
        <w:rPr>
          <w:i/>
          <w:iCs/>
          <w:szCs w:val="24"/>
          <w:lang w:val="lt-LT"/>
        </w:rPr>
        <w:t>Agency</w:t>
      </w:r>
      <w:proofErr w:type="spellEnd"/>
      <w:r w:rsidRPr="00D45AFE">
        <w:rPr>
          <w:i/>
          <w:iCs/>
          <w:szCs w:val="24"/>
          <w:vertAlign w:val="superscript"/>
          <w:lang w:val="lt-LT"/>
        </w:rPr>
        <w:t>(P)</w:t>
      </w:r>
    </w:p>
    <w:bookmarkEnd w:id="0"/>
    <w:p w14:paraId="14582607" w14:textId="77777777" w:rsidR="00917DE4" w:rsidRDefault="00917DE4" w:rsidP="00917DE4">
      <w:pPr>
        <w:pStyle w:val="Text1"/>
        <w:keepNext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lang w:val="lt-LT"/>
        </w:rPr>
      </w:pPr>
      <w:r w:rsidRPr="62F11EC3">
        <w:rPr>
          <w:lang w:val="lt-LT"/>
        </w:rPr>
        <w:t xml:space="preserve">Cooperation </w:t>
      </w:r>
      <w:proofErr w:type="spellStart"/>
      <w:r w:rsidRPr="62F11EC3">
        <w:rPr>
          <w:lang w:val="lt-LT"/>
        </w:rPr>
        <w:t>with</w:t>
      </w:r>
      <w:proofErr w:type="spellEnd"/>
      <w:r w:rsidRPr="62F11EC3">
        <w:rPr>
          <w:lang w:val="lt-LT"/>
        </w:rPr>
        <w:t xml:space="preserve"> </w:t>
      </w:r>
      <w:proofErr w:type="spellStart"/>
      <w:r w:rsidRPr="62F11EC3">
        <w:rPr>
          <w:lang w:val="lt-LT"/>
        </w:rPr>
        <w:t>international</w:t>
      </w:r>
      <w:proofErr w:type="spellEnd"/>
      <w:r w:rsidRPr="62F11EC3">
        <w:rPr>
          <w:lang w:val="lt-LT"/>
        </w:rPr>
        <w:t xml:space="preserve"> </w:t>
      </w:r>
      <w:proofErr w:type="spellStart"/>
      <w:r w:rsidRPr="62F11EC3">
        <w:rPr>
          <w:lang w:val="lt-LT"/>
        </w:rPr>
        <w:t>organisations</w:t>
      </w:r>
      <w:proofErr w:type="spellEnd"/>
      <w:r w:rsidRPr="62F11EC3">
        <w:rPr>
          <w:i/>
          <w:iCs/>
          <w:lang w:val="lt-LT"/>
        </w:rPr>
        <w:t>:</w:t>
      </w:r>
    </w:p>
    <w:p w14:paraId="14B78541" w14:textId="77777777" w:rsidR="00917DE4" w:rsidRPr="00656401" w:rsidRDefault="00917DE4" w:rsidP="00917DE4">
      <w:pPr>
        <w:pStyle w:val="Text1"/>
        <w:keepLines/>
        <w:numPr>
          <w:ilvl w:val="1"/>
          <w:numId w:val="7"/>
        </w:numPr>
        <w:spacing w:before="120" w:after="120"/>
        <w:ind w:left="993" w:hanging="567"/>
        <w:jc w:val="left"/>
        <w:outlineLvl w:val="0"/>
        <w:rPr>
          <w:szCs w:val="24"/>
          <w:lang w:val="lt-LT"/>
        </w:rPr>
      </w:pPr>
      <w:r w:rsidRPr="00CF7C5F">
        <w:rPr>
          <w:szCs w:val="24"/>
          <w:lang w:val="lt-LT"/>
        </w:rPr>
        <w:t xml:space="preserve">OTIF </w:t>
      </w:r>
      <w:proofErr w:type="spellStart"/>
      <w:r w:rsidRPr="00CF7C5F">
        <w:rPr>
          <w:szCs w:val="24"/>
          <w:lang w:val="lt-LT"/>
        </w:rPr>
        <w:t>latest</w:t>
      </w:r>
      <w:proofErr w:type="spellEnd"/>
      <w:r w:rsidRPr="00CF7C5F">
        <w:rPr>
          <w:szCs w:val="24"/>
          <w:lang w:val="lt-LT"/>
        </w:rPr>
        <w:t xml:space="preserve"> </w:t>
      </w:r>
      <w:proofErr w:type="spellStart"/>
      <w:r w:rsidRPr="00CF7C5F">
        <w:rPr>
          <w:szCs w:val="24"/>
          <w:lang w:val="lt-LT"/>
        </w:rPr>
        <w:t>developments</w:t>
      </w:r>
      <w:proofErr w:type="spellEnd"/>
      <w:r w:rsidRPr="00CF7C5F">
        <w:rPr>
          <w:szCs w:val="24"/>
          <w:lang w:val="lt-LT"/>
        </w:rPr>
        <w:t xml:space="preserve"> – </w:t>
      </w:r>
      <w:proofErr w:type="spellStart"/>
      <w:r w:rsidRPr="000E606E">
        <w:rPr>
          <w:i/>
          <w:iCs/>
          <w:szCs w:val="24"/>
          <w:lang w:val="lt-LT"/>
        </w:rPr>
        <w:t>presentation</w:t>
      </w:r>
      <w:proofErr w:type="spellEnd"/>
      <w:r w:rsidRPr="000E606E">
        <w:rPr>
          <w:i/>
          <w:iCs/>
          <w:szCs w:val="24"/>
          <w:lang w:val="lt-LT"/>
        </w:rPr>
        <w:t xml:space="preserve"> </w:t>
      </w:r>
      <w:proofErr w:type="spellStart"/>
      <w:r w:rsidRPr="000E606E">
        <w:rPr>
          <w:i/>
          <w:iCs/>
          <w:szCs w:val="24"/>
          <w:lang w:val="lt-LT"/>
        </w:rPr>
        <w:t>by</w:t>
      </w:r>
      <w:proofErr w:type="spellEnd"/>
      <w:r w:rsidRPr="000E606E">
        <w:rPr>
          <w:i/>
          <w:iCs/>
          <w:szCs w:val="24"/>
          <w:lang w:val="lt-LT"/>
        </w:rPr>
        <w:t xml:space="preserve"> OTIF</w:t>
      </w:r>
      <w:r w:rsidRPr="0009760A">
        <w:rPr>
          <w:i/>
          <w:iCs/>
          <w:szCs w:val="24"/>
          <w:vertAlign w:val="superscript"/>
          <w:lang w:val="lt-LT"/>
        </w:rPr>
        <w:t>(P)</w:t>
      </w:r>
    </w:p>
    <w:p w14:paraId="5F7FD69E" w14:textId="77777777" w:rsidR="00917DE4" w:rsidRDefault="00917DE4" w:rsidP="00917DE4">
      <w:pPr>
        <w:pStyle w:val="Text1"/>
        <w:keepNext/>
        <w:keepLines/>
        <w:spacing w:after="0"/>
        <w:ind w:left="0"/>
        <w:jc w:val="left"/>
        <w:outlineLvl w:val="0"/>
        <w:rPr>
          <w:b/>
          <w:szCs w:val="24"/>
          <w:u w:val="single"/>
          <w:lang w:val="lt-LT"/>
        </w:rPr>
      </w:pPr>
    </w:p>
    <w:p w14:paraId="46595A98" w14:textId="77777777" w:rsidR="00917DE4" w:rsidRPr="00CD7807" w:rsidRDefault="00917DE4" w:rsidP="00917DE4">
      <w:pPr>
        <w:pStyle w:val="Text1"/>
        <w:keepNext/>
        <w:keepLines/>
        <w:spacing w:after="0"/>
        <w:ind w:left="0"/>
        <w:jc w:val="left"/>
        <w:outlineLvl w:val="0"/>
        <w:rPr>
          <w:b/>
          <w:bCs/>
          <w:u w:val="single"/>
          <w:lang w:val="lt-LT"/>
        </w:rPr>
      </w:pPr>
      <w:proofErr w:type="spellStart"/>
      <w:r w:rsidRPr="62F11EC3">
        <w:rPr>
          <w:b/>
          <w:bCs/>
          <w:u w:val="single"/>
          <w:lang w:val="lt-LT"/>
        </w:rPr>
        <w:t>Other</w:t>
      </w:r>
      <w:proofErr w:type="spellEnd"/>
      <w:r w:rsidRPr="62F11EC3">
        <w:rPr>
          <w:b/>
          <w:bCs/>
          <w:u w:val="single"/>
          <w:lang w:val="lt-LT"/>
        </w:rPr>
        <w:t xml:space="preserve"> </w:t>
      </w:r>
      <w:proofErr w:type="spellStart"/>
      <w:r w:rsidRPr="62F11EC3">
        <w:rPr>
          <w:b/>
          <w:bCs/>
          <w:u w:val="single"/>
          <w:lang w:val="lt-LT"/>
        </w:rPr>
        <w:t>issues</w:t>
      </w:r>
      <w:proofErr w:type="spellEnd"/>
    </w:p>
    <w:p w14:paraId="6CF541F9" w14:textId="77777777" w:rsidR="00917DE4" w:rsidRDefault="00917DE4" w:rsidP="00917DE4">
      <w:pPr>
        <w:pStyle w:val="Text1"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szCs w:val="24"/>
          <w:lang w:val="lt-LT"/>
        </w:rPr>
      </w:pPr>
      <w:r w:rsidRPr="002C66D6">
        <w:rPr>
          <w:szCs w:val="24"/>
          <w:lang w:val="lt-LT"/>
        </w:rPr>
        <w:t xml:space="preserve">A.O.B. </w:t>
      </w:r>
    </w:p>
    <w:p w14:paraId="17F0D59C" w14:textId="77777777" w:rsidR="00917DE4" w:rsidRPr="002C66D6" w:rsidRDefault="00917DE4" w:rsidP="00917DE4">
      <w:pPr>
        <w:pStyle w:val="Text1"/>
        <w:keepLines/>
        <w:numPr>
          <w:ilvl w:val="0"/>
          <w:numId w:val="7"/>
        </w:numPr>
        <w:spacing w:before="120" w:after="120"/>
        <w:ind w:left="357" w:hanging="357"/>
        <w:jc w:val="left"/>
        <w:outlineLvl w:val="0"/>
        <w:rPr>
          <w:szCs w:val="24"/>
          <w:lang w:val="lt-LT"/>
        </w:rPr>
      </w:pPr>
      <w:proofErr w:type="spellStart"/>
      <w:r w:rsidRPr="002C66D6">
        <w:rPr>
          <w:szCs w:val="24"/>
          <w:lang w:val="lt-LT"/>
        </w:rPr>
        <w:t>Next</w:t>
      </w:r>
      <w:proofErr w:type="spellEnd"/>
      <w:r w:rsidRPr="002C66D6">
        <w:rPr>
          <w:szCs w:val="24"/>
          <w:lang w:val="lt-LT"/>
        </w:rPr>
        <w:t xml:space="preserve"> RISC </w:t>
      </w:r>
      <w:proofErr w:type="spellStart"/>
      <w:r w:rsidRPr="002C66D6">
        <w:rPr>
          <w:szCs w:val="24"/>
          <w:lang w:val="lt-LT"/>
        </w:rPr>
        <w:t>meeting</w:t>
      </w:r>
      <w:proofErr w:type="spellEnd"/>
      <w:r w:rsidRPr="002C66D6">
        <w:rPr>
          <w:szCs w:val="24"/>
          <w:lang w:val="lt-LT"/>
        </w:rPr>
        <w:t xml:space="preserve">: </w:t>
      </w:r>
      <w:r>
        <w:rPr>
          <w:szCs w:val="24"/>
          <w:lang w:val="lt-LT"/>
        </w:rPr>
        <w:t xml:space="preserve">8-9 </w:t>
      </w:r>
      <w:proofErr w:type="spellStart"/>
      <w:r>
        <w:rPr>
          <w:szCs w:val="24"/>
          <w:lang w:val="lt-LT"/>
        </w:rPr>
        <w:t>April</w:t>
      </w:r>
      <w:proofErr w:type="spellEnd"/>
      <w:r>
        <w:rPr>
          <w:szCs w:val="24"/>
          <w:lang w:val="lt-LT"/>
        </w:rPr>
        <w:t xml:space="preserve"> </w:t>
      </w:r>
      <w:r w:rsidRPr="002C66D6">
        <w:rPr>
          <w:szCs w:val="24"/>
          <w:lang w:val="lt-LT"/>
        </w:rPr>
        <w:t>202</w:t>
      </w:r>
      <w:r>
        <w:rPr>
          <w:szCs w:val="24"/>
          <w:lang w:val="lt-LT"/>
        </w:rPr>
        <w:t>5</w:t>
      </w:r>
    </w:p>
    <w:p w14:paraId="0D3F87BC" w14:textId="77777777" w:rsidR="00917DE4" w:rsidRPr="00CD7807" w:rsidRDefault="00917DE4" w:rsidP="00917DE4">
      <w:pPr>
        <w:spacing w:before="120" w:after="0"/>
        <w:rPr>
          <w:color w:val="000000"/>
          <w:szCs w:val="24"/>
          <w:lang w:eastAsia="en-GB"/>
        </w:rPr>
      </w:pPr>
    </w:p>
    <w:p w14:paraId="5946E467" w14:textId="77777777" w:rsidR="00917DE4" w:rsidRPr="00CD7807" w:rsidRDefault="00917DE4" w:rsidP="00917DE4">
      <w:pPr>
        <w:pStyle w:val="Text1"/>
        <w:keepNext/>
        <w:tabs>
          <w:tab w:val="left" w:pos="357"/>
          <w:tab w:val="right" w:pos="8505"/>
        </w:tabs>
        <w:spacing w:after="0" w:line="360" w:lineRule="auto"/>
        <w:ind w:left="0"/>
        <w:rPr>
          <w:i/>
          <w:szCs w:val="24"/>
          <w:lang w:val="lt-LT"/>
        </w:rPr>
      </w:pPr>
      <w:proofErr w:type="spellStart"/>
      <w:r w:rsidRPr="00CD7807">
        <w:rPr>
          <w:b/>
          <w:sz w:val="28"/>
          <w:szCs w:val="28"/>
          <w:u w:val="single"/>
          <w:lang w:val="lt-LT"/>
        </w:rPr>
        <w:t>Items</w:t>
      </w:r>
      <w:proofErr w:type="spellEnd"/>
      <w:r w:rsidRPr="00CD7807">
        <w:rPr>
          <w:b/>
          <w:sz w:val="28"/>
          <w:szCs w:val="28"/>
          <w:u w:val="single"/>
          <w:lang w:val="lt-LT"/>
        </w:rPr>
        <w:t xml:space="preserve"> </w:t>
      </w:r>
      <w:proofErr w:type="spellStart"/>
      <w:r w:rsidRPr="00CD7807">
        <w:rPr>
          <w:b/>
          <w:sz w:val="28"/>
          <w:szCs w:val="28"/>
          <w:u w:val="single"/>
          <w:lang w:val="lt-LT"/>
        </w:rPr>
        <w:t>for</w:t>
      </w:r>
      <w:proofErr w:type="spellEnd"/>
      <w:r w:rsidRPr="00CD7807">
        <w:rPr>
          <w:b/>
          <w:sz w:val="28"/>
          <w:szCs w:val="28"/>
          <w:u w:val="single"/>
          <w:lang w:val="lt-LT"/>
        </w:rPr>
        <w:t xml:space="preserve"> </w:t>
      </w:r>
      <w:proofErr w:type="spellStart"/>
      <w:r w:rsidRPr="00CD7807">
        <w:rPr>
          <w:b/>
          <w:sz w:val="28"/>
          <w:szCs w:val="28"/>
          <w:u w:val="single"/>
          <w:lang w:val="lt-LT"/>
        </w:rPr>
        <w:t>information</w:t>
      </w:r>
      <w:proofErr w:type="spellEnd"/>
      <w:r w:rsidRPr="00CD7807">
        <w:rPr>
          <w:b/>
          <w:sz w:val="28"/>
          <w:szCs w:val="28"/>
          <w:u w:val="single"/>
          <w:lang w:val="lt-LT"/>
        </w:rPr>
        <w:t xml:space="preserve"> </w:t>
      </w:r>
      <w:proofErr w:type="spellStart"/>
      <w:r w:rsidRPr="00CD7807">
        <w:rPr>
          <w:b/>
          <w:sz w:val="28"/>
          <w:szCs w:val="28"/>
          <w:u w:val="single"/>
          <w:lang w:val="lt-LT"/>
        </w:rPr>
        <w:t>only</w:t>
      </w:r>
      <w:proofErr w:type="spellEnd"/>
      <w:r w:rsidRPr="00CD7807">
        <w:rPr>
          <w:b/>
          <w:sz w:val="28"/>
          <w:szCs w:val="28"/>
          <w:lang w:val="lt-LT"/>
        </w:rPr>
        <w:t xml:space="preserve"> </w:t>
      </w:r>
      <w:r w:rsidRPr="00CD7807">
        <w:rPr>
          <w:i/>
          <w:szCs w:val="24"/>
          <w:lang w:val="lt-LT"/>
        </w:rPr>
        <w:t>(</w:t>
      </w:r>
      <w:proofErr w:type="spellStart"/>
      <w:r w:rsidRPr="00CD7807">
        <w:rPr>
          <w:i/>
          <w:szCs w:val="24"/>
          <w:lang w:val="lt-LT"/>
        </w:rPr>
        <w:t>see</w:t>
      </w:r>
      <w:proofErr w:type="spellEnd"/>
      <w:r w:rsidRPr="00CD7807">
        <w:rPr>
          <w:i/>
          <w:szCs w:val="24"/>
          <w:lang w:val="lt-LT"/>
        </w:rPr>
        <w:t xml:space="preserve"> </w:t>
      </w:r>
      <w:proofErr w:type="spellStart"/>
      <w:r w:rsidRPr="00CD7807">
        <w:rPr>
          <w:i/>
          <w:szCs w:val="24"/>
          <w:lang w:val="lt-LT"/>
        </w:rPr>
        <w:t>documents</w:t>
      </w:r>
      <w:proofErr w:type="spellEnd"/>
      <w:r w:rsidRPr="00CD7807">
        <w:rPr>
          <w:i/>
          <w:szCs w:val="24"/>
          <w:lang w:val="lt-LT"/>
        </w:rPr>
        <w:t xml:space="preserve"> </w:t>
      </w:r>
      <w:proofErr w:type="spellStart"/>
      <w:r w:rsidRPr="00CD7807">
        <w:rPr>
          <w:i/>
          <w:szCs w:val="24"/>
          <w:lang w:val="lt-LT"/>
        </w:rPr>
        <w:t>on</w:t>
      </w:r>
      <w:proofErr w:type="spellEnd"/>
      <w:r w:rsidRPr="00CD7807">
        <w:rPr>
          <w:i/>
          <w:szCs w:val="24"/>
          <w:lang w:val="lt-LT"/>
        </w:rPr>
        <w:t xml:space="preserve"> CIRCABC)</w:t>
      </w:r>
    </w:p>
    <w:p w14:paraId="0FB52A99" w14:textId="30449CEB" w:rsidR="00917DE4" w:rsidRPr="00EB097D" w:rsidRDefault="00917DE4" w:rsidP="00917DE4">
      <w:pPr>
        <w:pStyle w:val="ListBullet"/>
        <w:keepNext/>
        <w:tabs>
          <w:tab w:val="clear" w:pos="283"/>
          <w:tab w:val="left" w:pos="357"/>
        </w:tabs>
        <w:spacing w:before="120" w:after="0"/>
        <w:ind w:left="357" w:hanging="357"/>
        <w:jc w:val="left"/>
        <w:rPr>
          <w:lang w:val="lt-LT"/>
        </w:rPr>
      </w:pPr>
      <w:proofErr w:type="spellStart"/>
      <w:r w:rsidRPr="002A4E8C">
        <w:rPr>
          <w:lang w:val="lt-LT"/>
        </w:rPr>
        <w:t>Indicative</w:t>
      </w:r>
      <w:proofErr w:type="spellEnd"/>
      <w:r w:rsidRPr="002A4E8C">
        <w:rPr>
          <w:lang w:val="lt-LT"/>
        </w:rPr>
        <w:t xml:space="preserve"> </w:t>
      </w:r>
      <w:proofErr w:type="spellStart"/>
      <w:r w:rsidRPr="002A4E8C">
        <w:rPr>
          <w:lang w:val="lt-LT"/>
        </w:rPr>
        <w:t>Work</w:t>
      </w:r>
      <w:proofErr w:type="spellEnd"/>
      <w:r w:rsidRPr="002A4E8C">
        <w:rPr>
          <w:lang w:val="lt-LT"/>
        </w:rPr>
        <w:t xml:space="preserve"> </w:t>
      </w:r>
      <w:proofErr w:type="spellStart"/>
      <w:r w:rsidRPr="002A4E8C">
        <w:rPr>
          <w:lang w:val="lt-LT"/>
        </w:rPr>
        <w:t>Programme</w:t>
      </w:r>
      <w:proofErr w:type="spellEnd"/>
      <w:r w:rsidRPr="002A4E8C">
        <w:rPr>
          <w:lang w:val="lt-LT"/>
        </w:rPr>
        <w:t xml:space="preserve"> of </w:t>
      </w:r>
      <w:proofErr w:type="spellStart"/>
      <w:r w:rsidRPr="002A4E8C">
        <w:rPr>
          <w:lang w:val="lt-LT"/>
        </w:rPr>
        <w:t>the</w:t>
      </w:r>
      <w:proofErr w:type="spellEnd"/>
      <w:r w:rsidRPr="002A4E8C">
        <w:rPr>
          <w:lang w:val="lt-LT"/>
        </w:rPr>
        <w:t xml:space="preserve"> </w:t>
      </w:r>
      <w:proofErr w:type="spellStart"/>
      <w:r w:rsidRPr="002A4E8C">
        <w:rPr>
          <w:lang w:val="lt-LT"/>
        </w:rPr>
        <w:t>Committee</w:t>
      </w:r>
      <w:proofErr w:type="spellEnd"/>
      <w:r w:rsidRPr="002A4E8C">
        <w:rPr>
          <w:lang w:val="lt-LT"/>
        </w:rPr>
        <w:t xml:space="preserve"> </w:t>
      </w:r>
      <w:r w:rsidRPr="002A4E8C">
        <w:rPr>
          <w:lang w:val="lt-LT"/>
        </w:rPr>
        <w:tab/>
      </w:r>
      <w:r w:rsidRPr="002A4E8C">
        <w:rPr>
          <w:lang w:val="lt-LT"/>
        </w:rPr>
        <w:tab/>
      </w:r>
      <w:r w:rsidRPr="002A4E8C">
        <w:rPr>
          <w:lang w:val="lt-LT"/>
        </w:rPr>
        <w:tab/>
        <w:t xml:space="preserve">[16/797 – </w:t>
      </w:r>
      <w:r w:rsidRPr="00EB097D">
        <w:rPr>
          <w:lang w:val="lt-LT"/>
        </w:rPr>
        <w:t>DV02EN</w:t>
      </w:r>
      <w:r>
        <w:rPr>
          <w:lang w:val="lt-LT"/>
        </w:rPr>
        <w:t>2</w:t>
      </w:r>
      <w:r w:rsidR="00566F93">
        <w:rPr>
          <w:lang w:val="lt-LT"/>
        </w:rPr>
        <w:t>7</w:t>
      </w:r>
      <w:r w:rsidRPr="00EB097D">
        <w:rPr>
          <w:lang w:val="lt-LT"/>
        </w:rPr>
        <w:t>]</w:t>
      </w:r>
    </w:p>
    <w:p w14:paraId="342FE7A1" w14:textId="77777777" w:rsidR="00917DE4" w:rsidRPr="00EB097D" w:rsidRDefault="00917DE4" w:rsidP="00917DE4">
      <w:pPr>
        <w:pStyle w:val="ListBullet"/>
        <w:tabs>
          <w:tab w:val="clear" w:pos="283"/>
          <w:tab w:val="left" w:pos="357"/>
        </w:tabs>
        <w:spacing w:before="120" w:after="0"/>
        <w:ind w:left="357" w:hanging="357"/>
        <w:jc w:val="left"/>
        <w:rPr>
          <w:lang w:val="lt-LT"/>
        </w:rPr>
      </w:pPr>
      <w:proofErr w:type="spellStart"/>
      <w:r w:rsidRPr="00EB097D">
        <w:rPr>
          <w:lang w:val="lt-LT"/>
        </w:rPr>
        <w:t>Implementation</w:t>
      </w:r>
      <w:proofErr w:type="spellEnd"/>
      <w:r w:rsidRPr="00EB097D">
        <w:rPr>
          <w:lang w:val="lt-LT"/>
        </w:rPr>
        <w:t xml:space="preserve"> of </w:t>
      </w:r>
      <w:proofErr w:type="spellStart"/>
      <w:r w:rsidRPr="00EB097D">
        <w:rPr>
          <w:lang w:val="lt-LT"/>
        </w:rPr>
        <w:t>TSIs</w:t>
      </w:r>
      <w:proofErr w:type="spellEnd"/>
      <w:r w:rsidRPr="00EB097D">
        <w:rPr>
          <w:lang w:val="lt-LT"/>
        </w:rPr>
        <w:t xml:space="preserve">: </w:t>
      </w:r>
      <w:proofErr w:type="spellStart"/>
      <w:r w:rsidRPr="00EB097D">
        <w:rPr>
          <w:lang w:val="lt-LT"/>
        </w:rPr>
        <w:t>list</w:t>
      </w:r>
      <w:proofErr w:type="spellEnd"/>
      <w:r w:rsidRPr="00EB097D">
        <w:rPr>
          <w:lang w:val="lt-LT"/>
        </w:rPr>
        <w:t xml:space="preserve"> of </w:t>
      </w:r>
      <w:proofErr w:type="spellStart"/>
      <w:r w:rsidRPr="00EB097D">
        <w:rPr>
          <w:lang w:val="lt-LT"/>
        </w:rPr>
        <w:t>derogations</w:t>
      </w:r>
      <w:proofErr w:type="spellEnd"/>
      <w:r w:rsidRPr="00EB097D">
        <w:rPr>
          <w:lang w:val="lt-LT"/>
        </w:rPr>
        <w:tab/>
      </w:r>
      <w:r w:rsidRPr="00EB097D">
        <w:rPr>
          <w:lang w:val="lt-LT"/>
        </w:rPr>
        <w:tab/>
      </w:r>
      <w:r w:rsidRPr="00EB097D">
        <w:rPr>
          <w:lang w:val="lt-LT"/>
        </w:rPr>
        <w:tab/>
        <w:t>[16/797 – DV03EN</w:t>
      </w:r>
      <w:r>
        <w:rPr>
          <w:lang w:val="lt-LT"/>
        </w:rPr>
        <w:t>23</w:t>
      </w:r>
      <w:r w:rsidRPr="00EB097D">
        <w:rPr>
          <w:lang w:val="lt-LT"/>
        </w:rPr>
        <w:t>]</w:t>
      </w:r>
    </w:p>
    <w:p w14:paraId="240821FC" w14:textId="77777777" w:rsidR="00917DE4" w:rsidRPr="00EA7BA1" w:rsidRDefault="00917DE4" w:rsidP="00917DE4">
      <w:pPr>
        <w:pStyle w:val="ListBullet"/>
        <w:tabs>
          <w:tab w:val="clear" w:pos="283"/>
        </w:tabs>
        <w:spacing w:before="120" w:after="0"/>
        <w:ind w:left="357" w:hanging="357"/>
        <w:jc w:val="left"/>
        <w:rPr>
          <w:lang w:val="lt-LT"/>
        </w:rPr>
      </w:pPr>
      <w:proofErr w:type="spellStart"/>
      <w:r w:rsidRPr="00EA7BA1">
        <w:rPr>
          <w:lang w:val="lt-LT"/>
        </w:rPr>
        <w:t>Progress</w:t>
      </w:r>
      <w:proofErr w:type="spellEnd"/>
      <w:r w:rsidRPr="00EA7BA1">
        <w:rPr>
          <w:lang w:val="lt-LT"/>
        </w:rPr>
        <w:t xml:space="preserve"> </w:t>
      </w:r>
      <w:proofErr w:type="spellStart"/>
      <w:r w:rsidRPr="00EA7BA1">
        <w:rPr>
          <w:lang w:val="lt-LT"/>
        </w:rPr>
        <w:t>report</w:t>
      </w:r>
      <w:proofErr w:type="spellEnd"/>
      <w:r w:rsidRPr="00EA7BA1">
        <w:rPr>
          <w:lang w:val="lt-LT"/>
        </w:rPr>
        <w:t xml:space="preserve"> </w:t>
      </w:r>
      <w:proofErr w:type="spellStart"/>
      <w:r w:rsidRPr="00EA7BA1">
        <w:rPr>
          <w:lang w:val="lt-LT"/>
        </w:rPr>
        <w:t>on</w:t>
      </w:r>
      <w:proofErr w:type="spellEnd"/>
      <w:r w:rsidRPr="00EA7BA1">
        <w:rPr>
          <w:lang w:val="lt-LT"/>
        </w:rPr>
        <w:t xml:space="preserve"> </w:t>
      </w:r>
      <w:proofErr w:type="spellStart"/>
      <w:r w:rsidRPr="00EA7BA1">
        <w:rPr>
          <w:lang w:val="lt-LT"/>
        </w:rPr>
        <w:t>deployment</w:t>
      </w:r>
      <w:proofErr w:type="spellEnd"/>
      <w:r w:rsidRPr="00EA7BA1">
        <w:rPr>
          <w:lang w:val="lt-LT"/>
        </w:rPr>
        <w:t xml:space="preserve"> of </w:t>
      </w:r>
      <w:proofErr w:type="spellStart"/>
      <w:r w:rsidRPr="00EA7BA1">
        <w:rPr>
          <w:lang w:val="lt-LT"/>
        </w:rPr>
        <w:t>ERA‘s</w:t>
      </w:r>
      <w:proofErr w:type="spellEnd"/>
      <w:r w:rsidRPr="00EA7BA1">
        <w:rPr>
          <w:lang w:val="lt-LT"/>
        </w:rPr>
        <w:t xml:space="preserve"> </w:t>
      </w:r>
      <w:proofErr w:type="spellStart"/>
      <w:r w:rsidRPr="00EA7BA1">
        <w:rPr>
          <w:lang w:val="lt-LT"/>
        </w:rPr>
        <w:t>resources</w:t>
      </w:r>
      <w:proofErr w:type="spellEnd"/>
      <w:r w:rsidRPr="00EA7BA1">
        <w:rPr>
          <w:lang w:val="lt-LT"/>
        </w:rPr>
        <w:t xml:space="preserve"> to </w:t>
      </w:r>
      <w:r w:rsidRPr="00EA7BA1">
        <w:rPr>
          <w:lang w:val="lt-LT"/>
        </w:rPr>
        <w:br/>
      </w:r>
      <w:proofErr w:type="spellStart"/>
      <w:r w:rsidRPr="00EA7BA1">
        <w:rPr>
          <w:lang w:val="lt-LT"/>
        </w:rPr>
        <w:t>authorisation</w:t>
      </w:r>
      <w:proofErr w:type="spellEnd"/>
      <w:r w:rsidRPr="00EA7BA1">
        <w:rPr>
          <w:lang w:val="lt-LT"/>
        </w:rPr>
        <w:t xml:space="preserve"> and </w:t>
      </w:r>
      <w:proofErr w:type="spellStart"/>
      <w:r w:rsidRPr="00EA7BA1">
        <w:rPr>
          <w:lang w:val="lt-LT"/>
        </w:rPr>
        <w:t>certification</w:t>
      </w:r>
      <w:proofErr w:type="spellEnd"/>
      <w:r w:rsidRPr="00EA7BA1">
        <w:rPr>
          <w:lang w:val="lt-LT"/>
        </w:rPr>
        <w:t xml:space="preserve"> </w:t>
      </w:r>
      <w:proofErr w:type="spellStart"/>
      <w:r w:rsidRPr="00EA7BA1">
        <w:rPr>
          <w:lang w:val="lt-LT"/>
        </w:rPr>
        <w:t>activities</w:t>
      </w:r>
      <w:proofErr w:type="spellEnd"/>
    </w:p>
    <w:p w14:paraId="5A240381" w14:textId="3FD20965" w:rsidR="00FD3FA6" w:rsidRPr="00917DE4" w:rsidRDefault="00FD3FA6" w:rsidP="00917DE4">
      <w:pPr>
        <w:rPr>
          <w:lang w:val="lt-LT"/>
        </w:rPr>
      </w:pPr>
    </w:p>
    <w:sectPr w:rsidR="00FD3FA6" w:rsidRPr="00917DE4" w:rsidSect="009B7B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</w:footnotePr>
      <w:pgSz w:w="11906" w:h="16838"/>
      <w:pgMar w:top="1021" w:right="1418" w:bottom="1021" w:left="1418" w:header="601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2726" w14:textId="77777777" w:rsidR="003259BE" w:rsidRDefault="003259BE">
      <w:r>
        <w:separator/>
      </w:r>
    </w:p>
  </w:endnote>
  <w:endnote w:type="continuationSeparator" w:id="0">
    <w:p w14:paraId="0F681D9B" w14:textId="77777777" w:rsidR="003259BE" w:rsidRDefault="003259BE">
      <w:r>
        <w:continuationSeparator/>
      </w:r>
    </w:p>
  </w:endnote>
  <w:endnote w:type="continuationNotice" w:id="1">
    <w:p w14:paraId="668AC34F" w14:textId="77777777" w:rsidR="003259BE" w:rsidRDefault="003259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DD3206" w:rsidRDefault="00DD3206" w:rsidP="00CD4C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7B00A" w14:textId="77777777" w:rsidR="00DD3206" w:rsidRDefault="00DD3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06E87" w14:textId="77777777" w:rsidR="00DD3206" w:rsidRDefault="00DD3206" w:rsidP="00FB1DEF">
    <w:pPr>
      <w:pStyle w:val="Footer"/>
      <w:rPr>
        <w:rFonts w:ascii="Times New Roman" w:hAnsi="Times New Roman"/>
        <w:i/>
        <w:sz w:val="20"/>
      </w:rPr>
    </w:pPr>
    <w:r w:rsidRPr="002F6900">
      <w:rPr>
        <w:rFonts w:ascii="Times New Roman" w:hAnsi="Times New Roman"/>
        <w:i/>
        <w:sz w:val="20"/>
      </w:rPr>
      <w:t>Indication for the relevant agenda it</w:t>
    </w:r>
    <w:r>
      <w:rPr>
        <w:rFonts w:ascii="Times New Roman" w:hAnsi="Times New Roman"/>
        <w:i/>
        <w:sz w:val="20"/>
      </w:rPr>
      <w:t>em: D</w:t>
    </w:r>
    <w:r w:rsidR="0009760A">
      <w:rPr>
        <w:rFonts w:ascii="Times New Roman" w:hAnsi="Times New Roman"/>
        <w:i/>
        <w:sz w:val="20"/>
      </w:rPr>
      <w:t xml:space="preserve"> – </w:t>
    </w:r>
    <w:r>
      <w:rPr>
        <w:rFonts w:ascii="Times New Roman" w:hAnsi="Times New Roman"/>
        <w:i/>
        <w:sz w:val="20"/>
      </w:rPr>
      <w:t>document to be provided; P</w:t>
    </w:r>
    <w:r w:rsidR="0009760A">
      <w:rPr>
        <w:rFonts w:ascii="Times New Roman" w:hAnsi="Times New Roman"/>
        <w:i/>
        <w:sz w:val="20"/>
      </w:rPr>
      <w:t xml:space="preserve"> – </w:t>
    </w:r>
    <w:r w:rsidRPr="002F6900">
      <w:rPr>
        <w:rFonts w:ascii="Times New Roman" w:hAnsi="Times New Roman"/>
        <w:i/>
        <w:sz w:val="20"/>
      </w:rPr>
      <w:t>presentation; O</w:t>
    </w:r>
    <w:r w:rsidR="0009760A">
      <w:rPr>
        <w:rFonts w:ascii="Times New Roman" w:hAnsi="Times New Roman"/>
        <w:i/>
        <w:sz w:val="20"/>
      </w:rPr>
      <w:t xml:space="preserve"> – </w:t>
    </w:r>
    <w:r w:rsidRPr="002F6900">
      <w:rPr>
        <w:rFonts w:ascii="Times New Roman" w:hAnsi="Times New Roman"/>
        <w:i/>
        <w:sz w:val="20"/>
      </w:rPr>
      <w:t>oral presentation</w:t>
    </w:r>
  </w:p>
  <w:p w14:paraId="53128261" w14:textId="77777777" w:rsidR="00DD3206" w:rsidRDefault="00DD3206" w:rsidP="00FB1DEF">
    <w:pPr>
      <w:pStyle w:val="Footer"/>
      <w:rPr>
        <w:rFonts w:ascii="Times New Roman" w:hAnsi="Times New Roman"/>
        <w:i/>
        <w:sz w:val="20"/>
      </w:rPr>
    </w:pPr>
  </w:p>
  <w:p w14:paraId="25968E15" w14:textId="77777777" w:rsidR="00DD3206" w:rsidRDefault="00DD3206" w:rsidP="00FB1DEF">
    <w:pPr>
      <w:pStyle w:val="Footer"/>
      <w:jc w:val="center"/>
      <w:rPr>
        <w:sz w:val="20"/>
      </w:rPr>
    </w:pPr>
    <w:r>
      <w:rPr>
        <w:snapToGrid w:val="0"/>
        <w:sz w:val="20"/>
      </w:rPr>
      <w:t xml:space="preserve">-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PAGE </w:instrText>
    </w:r>
    <w:r>
      <w:rPr>
        <w:snapToGrid w:val="0"/>
        <w:sz w:val="20"/>
      </w:rPr>
      <w:fldChar w:fldCharType="separate"/>
    </w:r>
    <w:r w:rsidR="00130D69">
      <w:rPr>
        <w:noProof/>
        <w:snapToGrid w:val="0"/>
        <w:sz w:val="20"/>
      </w:rPr>
      <w:t>2</w:t>
    </w:r>
    <w:r>
      <w:rPr>
        <w:snapToGrid w:val="0"/>
        <w:sz w:val="20"/>
      </w:rPr>
      <w:fldChar w:fldCharType="end"/>
    </w:r>
    <w:r>
      <w:rPr>
        <w:snapToGrid w:val="0"/>
        <w:sz w:val="20"/>
      </w:rPr>
      <w:t>/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130D69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F389" w14:textId="77777777" w:rsidR="00DD3206" w:rsidRDefault="00DD3206">
    <w:pPr>
      <w:pStyle w:val="Footer"/>
      <w:jc w:val="center"/>
      <w:rPr>
        <w:sz w:val="20"/>
      </w:rPr>
    </w:pPr>
    <w:r>
      <w:rPr>
        <w:snapToGrid w:val="0"/>
        <w:sz w:val="20"/>
      </w:rPr>
      <w:t xml:space="preserve">- </w:t>
    </w: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PAGE </w:instrText>
    </w:r>
    <w:r>
      <w:rPr>
        <w:snapToGrid w:val="0"/>
        <w:sz w:val="20"/>
      </w:rPr>
      <w:fldChar w:fldCharType="separate"/>
    </w:r>
    <w:r w:rsidR="00130D69">
      <w:rPr>
        <w:noProof/>
        <w:snapToGrid w:val="0"/>
        <w:sz w:val="20"/>
      </w:rPr>
      <w:t>1</w:t>
    </w:r>
    <w:r>
      <w:rPr>
        <w:snapToGrid w:val="0"/>
        <w:sz w:val="20"/>
      </w:rPr>
      <w:fldChar w:fldCharType="end"/>
    </w:r>
    <w:r>
      <w:rPr>
        <w:snapToGrid w:val="0"/>
        <w:sz w:val="20"/>
      </w:rPr>
      <w:t>/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130D69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44BA" w14:textId="77777777" w:rsidR="003259BE" w:rsidRDefault="003259BE">
      <w:r>
        <w:separator/>
      </w:r>
    </w:p>
  </w:footnote>
  <w:footnote w:type="continuationSeparator" w:id="0">
    <w:p w14:paraId="22965BA4" w14:textId="77777777" w:rsidR="003259BE" w:rsidRDefault="003259BE">
      <w:r>
        <w:continuationSeparator/>
      </w:r>
    </w:p>
  </w:footnote>
  <w:footnote w:type="continuationNotice" w:id="1">
    <w:p w14:paraId="1000F602" w14:textId="77777777" w:rsidR="003259BE" w:rsidRDefault="003259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09760A" w:rsidRDefault="00097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DD3206" w:rsidRDefault="00DD3206" w:rsidP="00C327A7">
    <w:pPr>
      <w:pStyle w:val="Header"/>
      <w:tabs>
        <w:tab w:val="clear" w:pos="8306"/>
        <w:tab w:val="right" w:pos="9072"/>
      </w:tabs>
      <w:jc w:val="left"/>
    </w:pPr>
    <w:r>
      <w:rPr>
        <w:sz w:val="20"/>
      </w:rPr>
      <w:tab/>
    </w: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6556" w14:textId="23ECAAC7" w:rsidR="0009760A" w:rsidRDefault="0009760A" w:rsidP="0009760A">
    <w:pPr>
      <w:pStyle w:val="Header"/>
      <w:spacing w:after="0"/>
      <w:jc w:val="right"/>
      <w:rPr>
        <w:sz w:val="20"/>
      </w:rPr>
    </w:pPr>
    <w:r>
      <w:rPr>
        <w:sz w:val="20"/>
      </w:rPr>
      <w:t>16/797</w:t>
    </w:r>
    <w:r w:rsidRPr="00CC10C9">
      <w:rPr>
        <w:sz w:val="20"/>
      </w:rPr>
      <w:t>-AG</w:t>
    </w:r>
    <w:r>
      <w:rPr>
        <w:sz w:val="20"/>
      </w:rPr>
      <w:t>0</w:t>
    </w:r>
    <w:r w:rsidR="007C3101">
      <w:rPr>
        <w:sz w:val="20"/>
      </w:rPr>
      <w:t>4</w:t>
    </w:r>
    <w:r w:rsidRPr="00CC10C9">
      <w:rPr>
        <w:sz w:val="20"/>
      </w:rPr>
      <w:t>EN0</w:t>
    </w:r>
    <w:r w:rsidR="00F93423">
      <w:rPr>
        <w:sz w:val="20"/>
      </w:rPr>
      <w:t>2</w:t>
    </w:r>
    <w:r>
      <w:rPr>
        <w:sz w:val="20"/>
      </w:rPr>
      <w:br/>
    </w:r>
    <w:r w:rsidR="0019591A">
      <w:rPr>
        <w:sz w:val="20"/>
      </w:rPr>
      <w:t>12</w:t>
    </w:r>
    <w:r w:rsidR="00F93423">
      <w:rPr>
        <w:sz w:val="20"/>
      </w:rPr>
      <w:t>.02</w:t>
    </w:r>
    <w:r w:rsidR="007C3101">
      <w:rPr>
        <w:sz w:val="20"/>
      </w:rPr>
      <w:t>.2025</w:t>
    </w:r>
  </w:p>
  <w:p w14:paraId="4B94D5A5" w14:textId="77777777" w:rsidR="00DD3206" w:rsidRDefault="00DD3206" w:rsidP="0009760A">
    <w:pPr>
      <w:pStyle w:val="Header"/>
      <w:spacing w:after="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3477"/>
        </w:tabs>
        <w:ind w:left="3477" w:hanging="360"/>
      </w:pPr>
    </w:lvl>
  </w:abstractNum>
  <w:abstractNum w:abstractNumId="1" w15:restartNumberingAfterBreak="0">
    <w:nsid w:val="FFFFFF89"/>
    <w:multiLevelType w:val="singleLevel"/>
    <w:tmpl w:val="4C80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22CD8"/>
    <w:multiLevelType w:val="hybridMultilevel"/>
    <w:tmpl w:val="57C6DA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02AD0"/>
    <w:multiLevelType w:val="hybridMultilevel"/>
    <w:tmpl w:val="597EC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E78E2"/>
    <w:multiLevelType w:val="hybridMultilevel"/>
    <w:tmpl w:val="77D6F09A"/>
    <w:lvl w:ilvl="0" w:tplc="95BA70E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40952"/>
    <w:multiLevelType w:val="multilevel"/>
    <w:tmpl w:val="6B366C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EA6220"/>
    <w:multiLevelType w:val="hybridMultilevel"/>
    <w:tmpl w:val="E37E1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31C19"/>
    <w:multiLevelType w:val="multilevel"/>
    <w:tmpl w:val="52F0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3D0A16"/>
    <w:multiLevelType w:val="singleLevel"/>
    <w:tmpl w:val="01FA5668"/>
    <w:lvl w:ilvl="0">
      <w:start w:val="1"/>
      <w:numFmt w:val="bullet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9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4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7B319D4"/>
    <w:multiLevelType w:val="hybridMultilevel"/>
    <w:tmpl w:val="16783E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3C414FBD"/>
    <w:multiLevelType w:val="multilevel"/>
    <w:tmpl w:val="815872FA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8" w15:restartNumberingAfterBreak="0">
    <w:nsid w:val="3C4315AE"/>
    <w:multiLevelType w:val="multilevel"/>
    <w:tmpl w:val="7B8E60D0"/>
    <w:lvl w:ilvl="0">
      <w:start w:val="1"/>
      <w:numFmt w:val="decimal"/>
      <w:pStyle w:val="NumPar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GB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3E895FC3"/>
    <w:multiLevelType w:val="hybridMultilevel"/>
    <w:tmpl w:val="025856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64E38"/>
    <w:multiLevelType w:val="hybridMultilevel"/>
    <w:tmpl w:val="1E1A3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4A4C08A1"/>
    <w:multiLevelType w:val="hybridMultilevel"/>
    <w:tmpl w:val="69683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47A99"/>
    <w:multiLevelType w:val="hybridMultilevel"/>
    <w:tmpl w:val="2F844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21A1B"/>
    <w:multiLevelType w:val="hybridMultilevel"/>
    <w:tmpl w:val="FE8CE3E8"/>
    <w:lvl w:ilvl="0" w:tplc="5D703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22D23"/>
    <w:multiLevelType w:val="multilevel"/>
    <w:tmpl w:val="BB1226D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7" w15:restartNumberingAfterBreak="0">
    <w:nsid w:val="53F47367"/>
    <w:multiLevelType w:val="singleLevel"/>
    <w:tmpl w:val="B4E8C9F0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 w15:restartNumberingAfterBreak="0">
    <w:nsid w:val="5B505C49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3" w15:restartNumberingAfterBreak="0">
    <w:nsid w:val="623D7F8B"/>
    <w:multiLevelType w:val="multilevel"/>
    <w:tmpl w:val="5D54E95A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47235C9"/>
    <w:multiLevelType w:val="hybridMultilevel"/>
    <w:tmpl w:val="347CDEDA"/>
    <w:lvl w:ilvl="0" w:tplc="FE42DDD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A10F7"/>
    <w:multiLevelType w:val="singleLevel"/>
    <w:tmpl w:val="BD783356"/>
    <w:lvl w:ilvl="0">
      <w:start w:val="1"/>
      <w:numFmt w:val="bullet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6" w15:restartNumberingAfterBreak="0">
    <w:nsid w:val="67834905"/>
    <w:multiLevelType w:val="hybridMultilevel"/>
    <w:tmpl w:val="E264D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8" w15:restartNumberingAfterBreak="0">
    <w:nsid w:val="6EFB5D90"/>
    <w:multiLevelType w:val="multilevel"/>
    <w:tmpl w:val="0809001F"/>
    <w:name w:val="Point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30673E9"/>
    <w:multiLevelType w:val="multilevel"/>
    <w:tmpl w:val="A8648EBE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sz w:val="24"/>
        <w:szCs w:val="24"/>
      </w:rPr>
    </w:lvl>
    <w:lvl w:ilvl="2">
      <w:start w:val="1"/>
      <w:numFmt w:val="decimal"/>
      <w:lvlText w:val="%2.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74BF1911"/>
    <w:multiLevelType w:val="hybridMultilevel"/>
    <w:tmpl w:val="989C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C76FBF"/>
    <w:multiLevelType w:val="hybridMultilevel"/>
    <w:tmpl w:val="CDF8599C"/>
    <w:lvl w:ilvl="0" w:tplc="26C23A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52772">
    <w:abstractNumId w:val="40"/>
  </w:num>
  <w:num w:numId="2" w16cid:durableId="1211190495">
    <w:abstractNumId w:val="27"/>
  </w:num>
  <w:num w:numId="3" w16cid:durableId="1503231736">
    <w:abstractNumId w:val="29"/>
  </w:num>
  <w:num w:numId="4" w16cid:durableId="1401639782">
    <w:abstractNumId w:val="0"/>
  </w:num>
  <w:num w:numId="5" w16cid:durableId="1008798952">
    <w:abstractNumId w:val="18"/>
  </w:num>
  <w:num w:numId="6" w16cid:durableId="1100370388">
    <w:abstractNumId w:val="36"/>
  </w:num>
  <w:num w:numId="7" w16cid:durableId="1783114835">
    <w:abstractNumId w:val="5"/>
  </w:num>
  <w:num w:numId="8" w16cid:durableId="384185076">
    <w:abstractNumId w:val="19"/>
  </w:num>
  <w:num w:numId="9" w16cid:durableId="186800632">
    <w:abstractNumId w:val="11"/>
  </w:num>
  <w:num w:numId="10" w16cid:durableId="1478380098">
    <w:abstractNumId w:val="16"/>
  </w:num>
  <w:num w:numId="11" w16cid:durableId="148833534">
    <w:abstractNumId w:val="32"/>
  </w:num>
  <w:num w:numId="12" w16cid:durableId="560288951">
    <w:abstractNumId w:val="37"/>
  </w:num>
  <w:num w:numId="13" w16cid:durableId="863832685">
    <w:abstractNumId w:val="13"/>
  </w:num>
  <w:num w:numId="14" w16cid:durableId="640235092">
    <w:abstractNumId w:val="31"/>
  </w:num>
  <w:num w:numId="15" w16cid:durableId="39676601">
    <w:abstractNumId w:val="30"/>
  </w:num>
  <w:num w:numId="16" w16cid:durableId="387344658">
    <w:abstractNumId w:val="22"/>
  </w:num>
  <w:num w:numId="17" w16cid:durableId="871235943">
    <w:abstractNumId w:val="28"/>
  </w:num>
  <w:num w:numId="18" w16cid:durableId="77287691">
    <w:abstractNumId w:val="10"/>
  </w:num>
  <w:num w:numId="19" w16cid:durableId="1459838746">
    <w:abstractNumId w:val="14"/>
  </w:num>
  <w:num w:numId="20" w16cid:durableId="1059398301">
    <w:abstractNumId w:val="9"/>
  </w:num>
  <w:num w:numId="21" w16cid:durableId="117187697">
    <w:abstractNumId w:val="12"/>
  </w:num>
  <w:num w:numId="22" w16cid:durableId="835196294">
    <w:abstractNumId w:val="39"/>
  </w:num>
  <w:num w:numId="23" w16cid:durableId="1947811807">
    <w:abstractNumId w:val="2"/>
  </w:num>
  <w:num w:numId="24" w16cid:durableId="576328632">
    <w:abstractNumId w:val="24"/>
  </w:num>
  <w:num w:numId="25" w16cid:durableId="1082291390">
    <w:abstractNumId w:val="42"/>
  </w:num>
  <w:num w:numId="26" w16cid:durableId="2069763782">
    <w:abstractNumId w:val="42"/>
  </w:num>
  <w:num w:numId="27" w16cid:durableId="143814032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5935572">
    <w:abstractNumId w:val="34"/>
  </w:num>
  <w:num w:numId="29" w16cid:durableId="1188758312">
    <w:abstractNumId w:val="8"/>
  </w:num>
  <w:num w:numId="30" w16cid:durableId="987176084">
    <w:abstractNumId w:val="35"/>
  </w:num>
  <w:num w:numId="31" w16cid:durableId="395203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2826983">
    <w:abstractNumId w:val="25"/>
  </w:num>
  <w:num w:numId="33" w16cid:durableId="1032194587">
    <w:abstractNumId w:val="7"/>
  </w:num>
  <w:num w:numId="34" w16cid:durableId="1404335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01087242">
    <w:abstractNumId w:val="1"/>
  </w:num>
  <w:num w:numId="36" w16cid:durableId="1833597690">
    <w:abstractNumId w:val="20"/>
  </w:num>
  <w:num w:numId="37" w16cid:durableId="150677255">
    <w:abstractNumId w:val="41"/>
  </w:num>
  <w:num w:numId="38" w16cid:durableId="2094814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5346121">
    <w:abstractNumId w:val="15"/>
  </w:num>
  <w:num w:numId="40" w16cid:durableId="13891852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35297869">
    <w:abstractNumId w:val="23"/>
  </w:num>
  <w:num w:numId="42" w16cid:durableId="755327913">
    <w:abstractNumId w:val="4"/>
  </w:num>
  <w:num w:numId="43" w16cid:durableId="359094188">
    <w:abstractNumId w:val="4"/>
  </w:num>
  <w:num w:numId="44" w16cid:durableId="877933040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o:allowincell="f" fill="f" fillcolor="white">
      <v:fill color="white" on="f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urolookDoctype" w:val="REP"/>
    <w:docVar w:name="EurolookLanguage" w:val="2057"/>
    <w:docVar w:name="EurolookVersion" w:val="3.9"/>
    <w:docVar w:name="LW_DocType" w:val="REP"/>
  </w:docVars>
  <w:rsids>
    <w:rsidRoot w:val="00F50689"/>
    <w:rsid w:val="000011C4"/>
    <w:rsid w:val="0000146E"/>
    <w:rsid w:val="0000173C"/>
    <w:rsid w:val="00001DC8"/>
    <w:rsid w:val="000034CD"/>
    <w:rsid w:val="0000417B"/>
    <w:rsid w:val="0000425C"/>
    <w:rsid w:val="0000459A"/>
    <w:rsid w:val="00004680"/>
    <w:rsid w:val="00006E93"/>
    <w:rsid w:val="000125AB"/>
    <w:rsid w:val="00013049"/>
    <w:rsid w:val="000145C3"/>
    <w:rsid w:val="0001461C"/>
    <w:rsid w:val="00014C6C"/>
    <w:rsid w:val="00015816"/>
    <w:rsid w:val="000169F3"/>
    <w:rsid w:val="000174D7"/>
    <w:rsid w:val="00020E71"/>
    <w:rsid w:val="00020EF7"/>
    <w:rsid w:val="000216B6"/>
    <w:rsid w:val="0002265B"/>
    <w:rsid w:val="000252E1"/>
    <w:rsid w:val="00025E35"/>
    <w:rsid w:val="00027072"/>
    <w:rsid w:val="00031DB8"/>
    <w:rsid w:val="000357D0"/>
    <w:rsid w:val="00035CBC"/>
    <w:rsid w:val="00036407"/>
    <w:rsid w:val="00036E46"/>
    <w:rsid w:val="000370A9"/>
    <w:rsid w:val="00040037"/>
    <w:rsid w:val="0004149F"/>
    <w:rsid w:val="00041AE6"/>
    <w:rsid w:val="00042158"/>
    <w:rsid w:val="00042239"/>
    <w:rsid w:val="000426D5"/>
    <w:rsid w:val="000426FD"/>
    <w:rsid w:val="000429AA"/>
    <w:rsid w:val="0004317F"/>
    <w:rsid w:val="00043626"/>
    <w:rsid w:val="00044212"/>
    <w:rsid w:val="00044561"/>
    <w:rsid w:val="00045A56"/>
    <w:rsid w:val="00045C2B"/>
    <w:rsid w:val="00050822"/>
    <w:rsid w:val="000508E7"/>
    <w:rsid w:val="00052AA4"/>
    <w:rsid w:val="00052F38"/>
    <w:rsid w:val="000535AF"/>
    <w:rsid w:val="00053658"/>
    <w:rsid w:val="00053A9B"/>
    <w:rsid w:val="00053BE9"/>
    <w:rsid w:val="000545F8"/>
    <w:rsid w:val="00055B96"/>
    <w:rsid w:val="0005655F"/>
    <w:rsid w:val="000568B3"/>
    <w:rsid w:val="00056DF6"/>
    <w:rsid w:val="0005776F"/>
    <w:rsid w:val="0006109A"/>
    <w:rsid w:val="00061DCB"/>
    <w:rsid w:val="000636A1"/>
    <w:rsid w:val="000637A6"/>
    <w:rsid w:val="000645BD"/>
    <w:rsid w:val="0006465F"/>
    <w:rsid w:val="00064806"/>
    <w:rsid w:val="00065A1B"/>
    <w:rsid w:val="00065DF5"/>
    <w:rsid w:val="00065F49"/>
    <w:rsid w:val="00067108"/>
    <w:rsid w:val="00067225"/>
    <w:rsid w:val="0006731F"/>
    <w:rsid w:val="00071152"/>
    <w:rsid w:val="000729ED"/>
    <w:rsid w:val="00072B1F"/>
    <w:rsid w:val="000731A1"/>
    <w:rsid w:val="0007350F"/>
    <w:rsid w:val="00075279"/>
    <w:rsid w:val="00075722"/>
    <w:rsid w:val="00075CDA"/>
    <w:rsid w:val="00076033"/>
    <w:rsid w:val="00076383"/>
    <w:rsid w:val="00077BF8"/>
    <w:rsid w:val="00080698"/>
    <w:rsid w:val="00081298"/>
    <w:rsid w:val="00081D11"/>
    <w:rsid w:val="00081DD4"/>
    <w:rsid w:val="00082ABB"/>
    <w:rsid w:val="00084112"/>
    <w:rsid w:val="00085267"/>
    <w:rsid w:val="00085288"/>
    <w:rsid w:val="000853B9"/>
    <w:rsid w:val="00085C52"/>
    <w:rsid w:val="00085CB2"/>
    <w:rsid w:val="00090631"/>
    <w:rsid w:val="0009098D"/>
    <w:rsid w:val="00091644"/>
    <w:rsid w:val="000940A6"/>
    <w:rsid w:val="00094263"/>
    <w:rsid w:val="0009482C"/>
    <w:rsid w:val="0009496A"/>
    <w:rsid w:val="00096373"/>
    <w:rsid w:val="0009679D"/>
    <w:rsid w:val="000968F6"/>
    <w:rsid w:val="0009704D"/>
    <w:rsid w:val="0009760A"/>
    <w:rsid w:val="000977A9"/>
    <w:rsid w:val="00097C8B"/>
    <w:rsid w:val="000A0F6B"/>
    <w:rsid w:val="000A12C0"/>
    <w:rsid w:val="000A1496"/>
    <w:rsid w:val="000A3236"/>
    <w:rsid w:val="000A3673"/>
    <w:rsid w:val="000A401E"/>
    <w:rsid w:val="000A471E"/>
    <w:rsid w:val="000A54D2"/>
    <w:rsid w:val="000A6298"/>
    <w:rsid w:val="000B00C4"/>
    <w:rsid w:val="000B01FF"/>
    <w:rsid w:val="000B0A8A"/>
    <w:rsid w:val="000B1C22"/>
    <w:rsid w:val="000B3683"/>
    <w:rsid w:val="000B4FB2"/>
    <w:rsid w:val="000B615A"/>
    <w:rsid w:val="000B64A1"/>
    <w:rsid w:val="000B7D6C"/>
    <w:rsid w:val="000C142B"/>
    <w:rsid w:val="000C2A43"/>
    <w:rsid w:val="000C3AA2"/>
    <w:rsid w:val="000C3DBB"/>
    <w:rsid w:val="000C4C1A"/>
    <w:rsid w:val="000C4D33"/>
    <w:rsid w:val="000C5846"/>
    <w:rsid w:val="000C677A"/>
    <w:rsid w:val="000C6B93"/>
    <w:rsid w:val="000C76A1"/>
    <w:rsid w:val="000D0006"/>
    <w:rsid w:val="000D154E"/>
    <w:rsid w:val="000D1882"/>
    <w:rsid w:val="000D242B"/>
    <w:rsid w:val="000D2D9E"/>
    <w:rsid w:val="000D3211"/>
    <w:rsid w:val="000D34EA"/>
    <w:rsid w:val="000D40FC"/>
    <w:rsid w:val="000D4B0C"/>
    <w:rsid w:val="000D590F"/>
    <w:rsid w:val="000D5A64"/>
    <w:rsid w:val="000D5F78"/>
    <w:rsid w:val="000D70A2"/>
    <w:rsid w:val="000D7E3A"/>
    <w:rsid w:val="000E1697"/>
    <w:rsid w:val="000E2512"/>
    <w:rsid w:val="000E29FB"/>
    <w:rsid w:val="000E3316"/>
    <w:rsid w:val="000E35C6"/>
    <w:rsid w:val="000E3AC4"/>
    <w:rsid w:val="000E3E09"/>
    <w:rsid w:val="000E3FDC"/>
    <w:rsid w:val="000E4667"/>
    <w:rsid w:val="000E4900"/>
    <w:rsid w:val="000E4A71"/>
    <w:rsid w:val="000E4B6E"/>
    <w:rsid w:val="000E4CDF"/>
    <w:rsid w:val="000E4DB3"/>
    <w:rsid w:val="000E5209"/>
    <w:rsid w:val="000E5AC5"/>
    <w:rsid w:val="000E606E"/>
    <w:rsid w:val="000E63C6"/>
    <w:rsid w:val="000E6B84"/>
    <w:rsid w:val="000E748E"/>
    <w:rsid w:val="000F0374"/>
    <w:rsid w:val="000F0504"/>
    <w:rsid w:val="000F2575"/>
    <w:rsid w:val="000F2962"/>
    <w:rsid w:val="000F2AE1"/>
    <w:rsid w:val="000F2F1C"/>
    <w:rsid w:val="000F3E61"/>
    <w:rsid w:val="000F4046"/>
    <w:rsid w:val="000F5411"/>
    <w:rsid w:val="000F60D9"/>
    <w:rsid w:val="000F6F71"/>
    <w:rsid w:val="000F755F"/>
    <w:rsid w:val="000F7B80"/>
    <w:rsid w:val="000F7BFA"/>
    <w:rsid w:val="00100497"/>
    <w:rsid w:val="00100F4E"/>
    <w:rsid w:val="00101534"/>
    <w:rsid w:val="00102DE5"/>
    <w:rsid w:val="001038B8"/>
    <w:rsid w:val="001047EB"/>
    <w:rsid w:val="00107868"/>
    <w:rsid w:val="0011089D"/>
    <w:rsid w:val="00110A60"/>
    <w:rsid w:val="0011125E"/>
    <w:rsid w:val="00111C04"/>
    <w:rsid w:val="0011217E"/>
    <w:rsid w:val="00114028"/>
    <w:rsid w:val="0011463D"/>
    <w:rsid w:val="001152F2"/>
    <w:rsid w:val="0011574E"/>
    <w:rsid w:val="001158A2"/>
    <w:rsid w:val="00115C79"/>
    <w:rsid w:val="00116B10"/>
    <w:rsid w:val="00116E6B"/>
    <w:rsid w:val="00117FB1"/>
    <w:rsid w:val="001208BA"/>
    <w:rsid w:val="001208FE"/>
    <w:rsid w:val="00121702"/>
    <w:rsid w:val="00122DC7"/>
    <w:rsid w:val="00124A78"/>
    <w:rsid w:val="00125094"/>
    <w:rsid w:val="001256F3"/>
    <w:rsid w:val="00125904"/>
    <w:rsid w:val="001261AF"/>
    <w:rsid w:val="0012626B"/>
    <w:rsid w:val="001274A6"/>
    <w:rsid w:val="0012769F"/>
    <w:rsid w:val="00127B9B"/>
    <w:rsid w:val="001303C6"/>
    <w:rsid w:val="00130599"/>
    <w:rsid w:val="001306E8"/>
    <w:rsid w:val="00130D69"/>
    <w:rsid w:val="00132648"/>
    <w:rsid w:val="00133E17"/>
    <w:rsid w:val="00133F2E"/>
    <w:rsid w:val="00136374"/>
    <w:rsid w:val="00136BCA"/>
    <w:rsid w:val="001375AC"/>
    <w:rsid w:val="0013784C"/>
    <w:rsid w:val="00137A85"/>
    <w:rsid w:val="00137B65"/>
    <w:rsid w:val="00137DCD"/>
    <w:rsid w:val="00137EAB"/>
    <w:rsid w:val="00140838"/>
    <w:rsid w:val="0014102D"/>
    <w:rsid w:val="001410BE"/>
    <w:rsid w:val="00141A52"/>
    <w:rsid w:val="001425F1"/>
    <w:rsid w:val="00142A45"/>
    <w:rsid w:val="001431AE"/>
    <w:rsid w:val="0014322B"/>
    <w:rsid w:val="00143CCC"/>
    <w:rsid w:val="00144222"/>
    <w:rsid w:val="0014472F"/>
    <w:rsid w:val="001449A5"/>
    <w:rsid w:val="00144B19"/>
    <w:rsid w:val="00146156"/>
    <w:rsid w:val="001472EE"/>
    <w:rsid w:val="00147E6B"/>
    <w:rsid w:val="00147ED0"/>
    <w:rsid w:val="00150115"/>
    <w:rsid w:val="001512CE"/>
    <w:rsid w:val="00151F9E"/>
    <w:rsid w:val="0015211F"/>
    <w:rsid w:val="00152876"/>
    <w:rsid w:val="00152AD1"/>
    <w:rsid w:val="0015345F"/>
    <w:rsid w:val="00154CF6"/>
    <w:rsid w:val="00156C7C"/>
    <w:rsid w:val="00157EBA"/>
    <w:rsid w:val="0016090F"/>
    <w:rsid w:val="00162FF8"/>
    <w:rsid w:val="00163881"/>
    <w:rsid w:val="00163D21"/>
    <w:rsid w:val="00163E36"/>
    <w:rsid w:val="001647E4"/>
    <w:rsid w:val="00165B43"/>
    <w:rsid w:val="00166974"/>
    <w:rsid w:val="001700A1"/>
    <w:rsid w:val="00170E15"/>
    <w:rsid w:val="00171340"/>
    <w:rsid w:val="0017156D"/>
    <w:rsid w:val="0017285F"/>
    <w:rsid w:val="00172FF5"/>
    <w:rsid w:val="00173493"/>
    <w:rsid w:val="00173DA0"/>
    <w:rsid w:val="00173F1E"/>
    <w:rsid w:val="001744AE"/>
    <w:rsid w:val="0017461E"/>
    <w:rsid w:val="00176E1B"/>
    <w:rsid w:val="001778F4"/>
    <w:rsid w:val="00177FE3"/>
    <w:rsid w:val="00180952"/>
    <w:rsid w:val="00181301"/>
    <w:rsid w:val="001815DE"/>
    <w:rsid w:val="00182505"/>
    <w:rsid w:val="00182547"/>
    <w:rsid w:val="001835A6"/>
    <w:rsid w:val="00183E92"/>
    <w:rsid w:val="0018467F"/>
    <w:rsid w:val="00184FB7"/>
    <w:rsid w:val="0018566D"/>
    <w:rsid w:val="00185B5D"/>
    <w:rsid w:val="00185F4B"/>
    <w:rsid w:val="001861F5"/>
    <w:rsid w:val="001864F4"/>
    <w:rsid w:val="001870DB"/>
    <w:rsid w:val="00187897"/>
    <w:rsid w:val="0018791E"/>
    <w:rsid w:val="00190C12"/>
    <w:rsid w:val="00192CE3"/>
    <w:rsid w:val="001942A2"/>
    <w:rsid w:val="00194BAA"/>
    <w:rsid w:val="0019591A"/>
    <w:rsid w:val="00196674"/>
    <w:rsid w:val="00196EEF"/>
    <w:rsid w:val="001970F6"/>
    <w:rsid w:val="001A00EC"/>
    <w:rsid w:val="001A0601"/>
    <w:rsid w:val="001A1234"/>
    <w:rsid w:val="001A3E24"/>
    <w:rsid w:val="001A4560"/>
    <w:rsid w:val="001A490B"/>
    <w:rsid w:val="001A759B"/>
    <w:rsid w:val="001B1C65"/>
    <w:rsid w:val="001B2F5F"/>
    <w:rsid w:val="001B2FC6"/>
    <w:rsid w:val="001B3461"/>
    <w:rsid w:val="001B393A"/>
    <w:rsid w:val="001B39EF"/>
    <w:rsid w:val="001B4530"/>
    <w:rsid w:val="001B4D52"/>
    <w:rsid w:val="001B5CBA"/>
    <w:rsid w:val="001B65F9"/>
    <w:rsid w:val="001B6AE4"/>
    <w:rsid w:val="001B6B8B"/>
    <w:rsid w:val="001C053B"/>
    <w:rsid w:val="001C1411"/>
    <w:rsid w:val="001C22EC"/>
    <w:rsid w:val="001C2F00"/>
    <w:rsid w:val="001C3750"/>
    <w:rsid w:val="001C46A2"/>
    <w:rsid w:val="001C4F51"/>
    <w:rsid w:val="001C6660"/>
    <w:rsid w:val="001C75C1"/>
    <w:rsid w:val="001D0B67"/>
    <w:rsid w:val="001D0FDC"/>
    <w:rsid w:val="001D110E"/>
    <w:rsid w:val="001D3045"/>
    <w:rsid w:val="001D509C"/>
    <w:rsid w:val="001D5620"/>
    <w:rsid w:val="001D6754"/>
    <w:rsid w:val="001D6D11"/>
    <w:rsid w:val="001D70C1"/>
    <w:rsid w:val="001D7C24"/>
    <w:rsid w:val="001D7D64"/>
    <w:rsid w:val="001E0C6F"/>
    <w:rsid w:val="001E1BD5"/>
    <w:rsid w:val="001E26DD"/>
    <w:rsid w:val="001E286B"/>
    <w:rsid w:val="001E3FFE"/>
    <w:rsid w:val="001E6709"/>
    <w:rsid w:val="001E7444"/>
    <w:rsid w:val="001E7E4D"/>
    <w:rsid w:val="001F011A"/>
    <w:rsid w:val="001F082B"/>
    <w:rsid w:val="001F1053"/>
    <w:rsid w:val="001F1B58"/>
    <w:rsid w:val="001F2AB1"/>
    <w:rsid w:val="001F2D38"/>
    <w:rsid w:val="001F37DC"/>
    <w:rsid w:val="001F4579"/>
    <w:rsid w:val="001F4CA5"/>
    <w:rsid w:val="001F4CE0"/>
    <w:rsid w:val="001F55CB"/>
    <w:rsid w:val="001F56B1"/>
    <w:rsid w:val="001F6192"/>
    <w:rsid w:val="001F68DF"/>
    <w:rsid w:val="001F7086"/>
    <w:rsid w:val="001F7368"/>
    <w:rsid w:val="001F7AB9"/>
    <w:rsid w:val="00202277"/>
    <w:rsid w:val="00202C2A"/>
    <w:rsid w:val="00203228"/>
    <w:rsid w:val="002033CC"/>
    <w:rsid w:val="00203DFC"/>
    <w:rsid w:val="002041D3"/>
    <w:rsid w:val="00206A61"/>
    <w:rsid w:val="00207353"/>
    <w:rsid w:val="002103A9"/>
    <w:rsid w:val="00210417"/>
    <w:rsid w:val="002119E7"/>
    <w:rsid w:val="00211F37"/>
    <w:rsid w:val="00212C8E"/>
    <w:rsid w:val="002137CF"/>
    <w:rsid w:val="00213EB2"/>
    <w:rsid w:val="002145E7"/>
    <w:rsid w:val="00214FCB"/>
    <w:rsid w:val="002150F2"/>
    <w:rsid w:val="002154AD"/>
    <w:rsid w:val="0021575D"/>
    <w:rsid w:val="00215925"/>
    <w:rsid w:val="00215AD6"/>
    <w:rsid w:val="002161F3"/>
    <w:rsid w:val="00216C61"/>
    <w:rsid w:val="002205AA"/>
    <w:rsid w:val="0022060C"/>
    <w:rsid w:val="00220A1D"/>
    <w:rsid w:val="00220D2C"/>
    <w:rsid w:val="00222483"/>
    <w:rsid w:val="00223820"/>
    <w:rsid w:val="00224A64"/>
    <w:rsid w:val="0022620B"/>
    <w:rsid w:val="002262C4"/>
    <w:rsid w:val="002265AA"/>
    <w:rsid w:val="002306FF"/>
    <w:rsid w:val="00230DAD"/>
    <w:rsid w:val="00232174"/>
    <w:rsid w:val="00232202"/>
    <w:rsid w:val="00233270"/>
    <w:rsid w:val="00233A0F"/>
    <w:rsid w:val="00234C31"/>
    <w:rsid w:val="00234E1D"/>
    <w:rsid w:val="00240FE3"/>
    <w:rsid w:val="0024138A"/>
    <w:rsid w:val="002418F0"/>
    <w:rsid w:val="00241CAB"/>
    <w:rsid w:val="00241DC1"/>
    <w:rsid w:val="00243968"/>
    <w:rsid w:val="002446C4"/>
    <w:rsid w:val="002458B7"/>
    <w:rsid w:val="00246FBB"/>
    <w:rsid w:val="00247DAD"/>
    <w:rsid w:val="00247DB2"/>
    <w:rsid w:val="00250054"/>
    <w:rsid w:val="002505DE"/>
    <w:rsid w:val="00250810"/>
    <w:rsid w:val="0025093A"/>
    <w:rsid w:val="00251662"/>
    <w:rsid w:val="002516A3"/>
    <w:rsid w:val="00251BE4"/>
    <w:rsid w:val="00252F44"/>
    <w:rsid w:val="00253F35"/>
    <w:rsid w:val="0025476C"/>
    <w:rsid w:val="002566D2"/>
    <w:rsid w:val="0025769A"/>
    <w:rsid w:val="00260A95"/>
    <w:rsid w:val="002616DE"/>
    <w:rsid w:val="00262C98"/>
    <w:rsid w:val="002633F7"/>
    <w:rsid w:val="0026398E"/>
    <w:rsid w:val="00264313"/>
    <w:rsid w:val="00265AB7"/>
    <w:rsid w:val="002675AD"/>
    <w:rsid w:val="002703A5"/>
    <w:rsid w:val="00270E71"/>
    <w:rsid w:val="002728D1"/>
    <w:rsid w:val="002729E8"/>
    <w:rsid w:val="00272E8D"/>
    <w:rsid w:val="00273CD9"/>
    <w:rsid w:val="00275EFB"/>
    <w:rsid w:val="00276100"/>
    <w:rsid w:val="00277BFA"/>
    <w:rsid w:val="00277F07"/>
    <w:rsid w:val="00280D7E"/>
    <w:rsid w:val="002810B3"/>
    <w:rsid w:val="00281969"/>
    <w:rsid w:val="00281C6C"/>
    <w:rsid w:val="00283007"/>
    <w:rsid w:val="002831D9"/>
    <w:rsid w:val="0028340A"/>
    <w:rsid w:val="002855D7"/>
    <w:rsid w:val="002856F6"/>
    <w:rsid w:val="002862FA"/>
    <w:rsid w:val="00286B69"/>
    <w:rsid w:val="00286C82"/>
    <w:rsid w:val="0028720E"/>
    <w:rsid w:val="002903DA"/>
    <w:rsid w:val="00292587"/>
    <w:rsid w:val="0029276A"/>
    <w:rsid w:val="002930E3"/>
    <w:rsid w:val="0029384B"/>
    <w:rsid w:val="002940EC"/>
    <w:rsid w:val="00294429"/>
    <w:rsid w:val="00294F85"/>
    <w:rsid w:val="00295519"/>
    <w:rsid w:val="00296515"/>
    <w:rsid w:val="00296936"/>
    <w:rsid w:val="00296D1E"/>
    <w:rsid w:val="0029733E"/>
    <w:rsid w:val="00297591"/>
    <w:rsid w:val="0029794B"/>
    <w:rsid w:val="002A0543"/>
    <w:rsid w:val="002A102F"/>
    <w:rsid w:val="002A1C4D"/>
    <w:rsid w:val="002A1DD2"/>
    <w:rsid w:val="002A2B89"/>
    <w:rsid w:val="002A2D9B"/>
    <w:rsid w:val="002A2FB4"/>
    <w:rsid w:val="002A3513"/>
    <w:rsid w:val="002A456A"/>
    <w:rsid w:val="002A4693"/>
    <w:rsid w:val="002A4E8C"/>
    <w:rsid w:val="002A5176"/>
    <w:rsid w:val="002A5408"/>
    <w:rsid w:val="002A5435"/>
    <w:rsid w:val="002A570C"/>
    <w:rsid w:val="002A69B4"/>
    <w:rsid w:val="002A6D45"/>
    <w:rsid w:val="002A726F"/>
    <w:rsid w:val="002A7DDC"/>
    <w:rsid w:val="002A7DE8"/>
    <w:rsid w:val="002A7FD6"/>
    <w:rsid w:val="002B0207"/>
    <w:rsid w:val="002B0D1D"/>
    <w:rsid w:val="002B17B3"/>
    <w:rsid w:val="002B1B2A"/>
    <w:rsid w:val="002B2CCF"/>
    <w:rsid w:val="002B31ED"/>
    <w:rsid w:val="002B35BE"/>
    <w:rsid w:val="002B546B"/>
    <w:rsid w:val="002B609F"/>
    <w:rsid w:val="002B6221"/>
    <w:rsid w:val="002C0998"/>
    <w:rsid w:val="002C226A"/>
    <w:rsid w:val="002C2425"/>
    <w:rsid w:val="002C3195"/>
    <w:rsid w:val="002C322E"/>
    <w:rsid w:val="002C3CCB"/>
    <w:rsid w:val="002C3CE4"/>
    <w:rsid w:val="002C5ACE"/>
    <w:rsid w:val="002C65ED"/>
    <w:rsid w:val="002C66D6"/>
    <w:rsid w:val="002C6A99"/>
    <w:rsid w:val="002C792E"/>
    <w:rsid w:val="002D056C"/>
    <w:rsid w:val="002D13F7"/>
    <w:rsid w:val="002D25C7"/>
    <w:rsid w:val="002D2652"/>
    <w:rsid w:val="002D2F80"/>
    <w:rsid w:val="002D42E7"/>
    <w:rsid w:val="002D5758"/>
    <w:rsid w:val="002D5B5A"/>
    <w:rsid w:val="002D5C3B"/>
    <w:rsid w:val="002E0013"/>
    <w:rsid w:val="002E0842"/>
    <w:rsid w:val="002E0CBD"/>
    <w:rsid w:val="002E0DC5"/>
    <w:rsid w:val="002E0F8F"/>
    <w:rsid w:val="002E1B2B"/>
    <w:rsid w:val="002E2819"/>
    <w:rsid w:val="002E2E23"/>
    <w:rsid w:val="002E3399"/>
    <w:rsid w:val="002E3F10"/>
    <w:rsid w:val="002E6575"/>
    <w:rsid w:val="002E6957"/>
    <w:rsid w:val="002E6DDE"/>
    <w:rsid w:val="002E76D7"/>
    <w:rsid w:val="002E7794"/>
    <w:rsid w:val="002E79F5"/>
    <w:rsid w:val="002F08B6"/>
    <w:rsid w:val="002F0C59"/>
    <w:rsid w:val="002F21B9"/>
    <w:rsid w:val="002F33AF"/>
    <w:rsid w:val="002F499A"/>
    <w:rsid w:val="002F6900"/>
    <w:rsid w:val="002F6B45"/>
    <w:rsid w:val="002F723C"/>
    <w:rsid w:val="002F73BB"/>
    <w:rsid w:val="002F7483"/>
    <w:rsid w:val="002F74A2"/>
    <w:rsid w:val="002F7B57"/>
    <w:rsid w:val="003004F0"/>
    <w:rsid w:val="0030106D"/>
    <w:rsid w:val="00301B0B"/>
    <w:rsid w:val="00301EE6"/>
    <w:rsid w:val="00302DBA"/>
    <w:rsid w:val="00303292"/>
    <w:rsid w:val="00303967"/>
    <w:rsid w:val="003048DC"/>
    <w:rsid w:val="003058A8"/>
    <w:rsid w:val="00306422"/>
    <w:rsid w:val="00306954"/>
    <w:rsid w:val="00310991"/>
    <w:rsid w:val="00310AA7"/>
    <w:rsid w:val="003119B4"/>
    <w:rsid w:val="00311C58"/>
    <w:rsid w:val="00311D61"/>
    <w:rsid w:val="003121D1"/>
    <w:rsid w:val="003131C5"/>
    <w:rsid w:val="003139D2"/>
    <w:rsid w:val="00314C61"/>
    <w:rsid w:val="003153B2"/>
    <w:rsid w:val="00316622"/>
    <w:rsid w:val="003172F9"/>
    <w:rsid w:val="0032039B"/>
    <w:rsid w:val="003209E3"/>
    <w:rsid w:val="0032151A"/>
    <w:rsid w:val="003223C0"/>
    <w:rsid w:val="00322BC4"/>
    <w:rsid w:val="003231F2"/>
    <w:rsid w:val="003237B0"/>
    <w:rsid w:val="00325734"/>
    <w:rsid w:val="003259BA"/>
    <w:rsid w:val="003259BE"/>
    <w:rsid w:val="00325E48"/>
    <w:rsid w:val="00326894"/>
    <w:rsid w:val="003268A9"/>
    <w:rsid w:val="00327B11"/>
    <w:rsid w:val="00327F07"/>
    <w:rsid w:val="003302A6"/>
    <w:rsid w:val="00330AE2"/>
    <w:rsid w:val="00330D1A"/>
    <w:rsid w:val="00330EB2"/>
    <w:rsid w:val="00331320"/>
    <w:rsid w:val="003327DE"/>
    <w:rsid w:val="00333204"/>
    <w:rsid w:val="003332E5"/>
    <w:rsid w:val="0033337B"/>
    <w:rsid w:val="003340C5"/>
    <w:rsid w:val="0033457A"/>
    <w:rsid w:val="00334661"/>
    <w:rsid w:val="003355F1"/>
    <w:rsid w:val="00335681"/>
    <w:rsid w:val="00335BD0"/>
    <w:rsid w:val="003366F7"/>
    <w:rsid w:val="003373A3"/>
    <w:rsid w:val="00337AA7"/>
    <w:rsid w:val="00340611"/>
    <w:rsid w:val="00340801"/>
    <w:rsid w:val="003415A5"/>
    <w:rsid w:val="003435D9"/>
    <w:rsid w:val="003452F6"/>
    <w:rsid w:val="00345BAD"/>
    <w:rsid w:val="0034653E"/>
    <w:rsid w:val="00347266"/>
    <w:rsid w:val="0034754A"/>
    <w:rsid w:val="00347B48"/>
    <w:rsid w:val="00347C92"/>
    <w:rsid w:val="00351BE1"/>
    <w:rsid w:val="00351DD6"/>
    <w:rsid w:val="0035281F"/>
    <w:rsid w:val="00353B19"/>
    <w:rsid w:val="00353EB9"/>
    <w:rsid w:val="0035502A"/>
    <w:rsid w:val="0035698D"/>
    <w:rsid w:val="00356D42"/>
    <w:rsid w:val="00357827"/>
    <w:rsid w:val="00357962"/>
    <w:rsid w:val="00362278"/>
    <w:rsid w:val="00362C74"/>
    <w:rsid w:val="003636AE"/>
    <w:rsid w:val="00363D70"/>
    <w:rsid w:val="00363E39"/>
    <w:rsid w:val="00364AED"/>
    <w:rsid w:val="003657D6"/>
    <w:rsid w:val="00365A39"/>
    <w:rsid w:val="0036744F"/>
    <w:rsid w:val="003675AF"/>
    <w:rsid w:val="00370075"/>
    <w:rsid w:val="00370A92"/>
    <w:rsid w:val="00371C61"/>
    <w:rsid w:val="00373EDC"/>
    <w:rsid w:val="00374900"/>
    <w:rsid w:val="00375849"/>
    <w:rsid w:val="003769FE"/>
    <w:rsid w:val="00376F8D"/>
    <w:rsid w:val="00377DF3"/>
    <w:rsid w:val="0038030E"/>
    <w:rsid w:val="00380DEE"/>
    <w:rsid w:val="00381B52"/>
    <w:rsid w:val="00381CBB"/>
    <w:rsid w:val="00382214"/>
    <w:rsid w:val="003832E3"/>
    <w:rsid w:val="00385750"/>
    <w:rsid w:val="00385B7E"/>
    <w:rsid w:val="00386B0F"/>
    <w:rsid w:val="00387315"/>
    <w:rsid w:val="003877B2"/>
    <w:rsid w:val="0039020F"/>
    <w:rsid w:val="00390464"/>
    <w:rsid w:val="00390760"/>
    <w:rsid w:val="00390BC4"/>
    <w:rsid w:val="00391EFC"/>
    <w:rsid w:val="003932E3"/>
    <w:rsid w:val="0039345C"/>
    <w:rsid w:val="00393ED7"/>
    <w:rsid w:val="00395407"/>
    <w:rsid w:val="00395AE2"/>
    <w:rsid w:val="0039645B"/>
    <w:rsid w:val="00396F80"/>
    <w:rsid w:val="003973E4"/>
    <w:rsid w:val="003978AB"/>
    <w:rsid w:val="00397AC6"/>
    <w:rsid w:val="00397DFD"/>
    <w:rsid w:val="003A14B3"/>
    <w:rsid w:val="003A181A"/>
    <w:rsid w:val="003A2B66"/>
    <w:rsid w:val="003A319C"/>
    <w:rsid w:val="003A34F0"/>
    <w:rsid w:val="003A3BD7"/>
    <w:rsid w:val="003A4442"/>
    <w:rsid w:val="003A75C6"/>
    <w:rsid w:val="003B0E55"/>
    <w:rsid w:val="003B1721"/>
    <w:rsid w:val="003B1A1F"/>
    <w:rsid w:val="003B1A8D"/>
    <w:rsid w:val="003B30A5"/>
    <w:rsid w:val="003B3905"/>
    <w:rsid w:val="003B4447"/>
    <w:rsid w:val="003B46BF"/>
    <w:rsid w:val="003B6D3D"/>
    <w:rsid w:val="003B78F2"/>
    <w:rsid w:val="003B7C9A"/>
    <w:rsid w:val="003C047E"/>
    <w:rsid w:val="003C1133"/>
    <w:rsid w:val="003C1A04"/>
    <w:rsid w:val="003C2F25"/>
    <w:rsid w:val="003C5780"/>
    <w:rsid w:val="003C67C3"/>
    <w:rsid w:val="003C704B"/>
    <w:rsid w:val="003C7A8E"/>
    <w:rsid w:val="003C7DE0"/>
    <w:rsid w:val="003D069A"/>
    <w:rsid w:val="003D08DE"/>
    <w:rsid w:val="003D1D90"/>
    <w:rsid w:val="003D1DDD"/>
    <w:rsid w:val="003D23EA"/>
    <w:rsid w:val="003D3ED6"/>
    <w:rsid w:val="003D492D"/>
    <w:rsid w:val="003D51ED"/>
    <w:rsid w:val="003D7235"/>
    <w:rsid w:val="003D7380"/>
    <w:rsid w:val="003D78ED"/>
    <w:rsid w:val="003E042F"/>
    <w:rsid w:val="003E163C"/>
    <w:rsid w:val="003E2091"/>
    <w:rsid w:val="003E257F"/>
    <w:rsid w:val="003E2943"/>
    <w:rsid w:val="003E34D9"/>
    <w:rsid w:val="003E6084"/>
    <w:rsid w:val="003E6372"/>
    <w:rsid w:val="003E656D"/>
    <w:rsid w:val="003E6C06"/>
    <w:rsid w:val="003E6DC2"/>
    <w:rsid w:val="003E76BA"/>
    <w:rsid w:val="003E7AEC"/>
    <w:rsid w:val="003F087A"/>
    <w:rsid w:val="003F0CF1"/>
    <w:rsid w:val="003F27FB"/>
    <w:rsid w:val="003F28ED"/>
    <w:rsid w:val="003F3BD3"/>
    <w:rsid w:val="003F4141"/>
    <w:rsid w:val="003F48D3"/>
    <w:rsid w:val="003F5FD5"/>
    <w:rsid w:val="003F63DF"/>
    <w:rsid w:val="003F6C4F"/>
    <w:rsid w:val="003F78D5"/>
    <w:rsid w:val="003F7BB5"/>
    <w:rsid w:val="004012F0"/>
    <w:rsid w:val="0040163B"/>
    <w:rsid w:val="00403FD2"/>
    <w:rsid w:val="00404103"/>
    <w:rsid w:val="0040454D"/>
    <w:rsid w:val="00406420"/>
    <w:rsid w:val="00406902"/>
    <w:rsid w:val="004076EF"/>
    <w:rsid w:val="00407CF4"/>
    <w:rsid w:val="004102D3"/>
    <w:rsid w:val="00410ED1"/>
    <w:rsid w:val="00411970"/>
    <w:rsid w:val="00411FF8"/>
    <w:rsid w:val="0041217F"/>
    <w:rsid w:val="004127A4"/>
    <w:rsid w:val="00413822"/>
    <w:rsid w:val="00414B28"/>
    <w:rsid w:val="00415090"/>
    <w:rsid w:val="00415DCC"/>
    <w:rsid w:val="00416845"/>
    <w:rsid w:val="00416B88"/>
    <w:rsid w:val="00417598"/>
    <w:rsid w:val="00420306"/>
    <w:rsid w:val="00420BF1"/>
    <w:rsid w:val="004216BD"/>
    <w:rsid w:val="0042180C"/>
    <w:rsid w:val="00421B48"/>
    <w:rsid w:val="004225F2"/>
    <w:rsid w:val="00423B44"/>
    <w:rsid w:val="00424722"/>
    <w:rsid w:val="004254D2"/>
    <w:rsid w:val="00426545"/>
    <w:rsid w:val="00430311"/>
    <w:rsid w:val="00430AEA"/>
    <w:rsid w:val="00430F9C"/>
    <w:rsid w:val="00431954"/>
    <w:rsid w:val="00432184"/>
    <w:rsid w:val="004340CE"/>
    <w:rsid w:val="00434389"/>
    <w:rsid w:val="004347E8"/>
    <w:rsid w:val="0043538B"/>
    <w:rsid w:val="0043617B"/>
    <w:rsid w:val="00436B19"/>
    <w:rsid w:val="00436E27"/>
    <w:rsid w:val="00437DD0"/>
    <w:rsid w:val="00440026"/>
    <w:rsid w:val="004404D0"/>
    <w:rsid w:val="0044114B"/>
    <w:rsid w:val="0044156D"/>
    <w:rsid w:val="00441C8D"/>
    <w:rsid w:val="00442022"/>
    <w:rsid w:val="00443100"/>
    <w:rsid w:val="00443824"/>
    <w:rsid w:val="00443961"/>
    <w:rsid w:val="00443B49"/>
    <w:rsid w:val="0044489C"/>
    <w:rsid w:val="0044497D"/>
    <w:rsid w:val="004455D1"/>
    <w:rsid w:val="00446E26"/>
    <w:rsid w:val="00447415"/>
    <w:rsid w:val="00447450"/>
    <w:rsid w:val="004517A0"/>
    <w:rsid w:val="00451850"/>
    <w:rsid w:val="004524CD"/>
    <w:rsid w:val="004527C1"/>
    <w:rsid w:val="00453B90"/>
    <w:rsid w:val="00453FD2"/>
    <w:rsid w:val="00454101"/>
    <w:rsid w:val="004544DD"/>
    <w:rsid w:val="004547B7"/>
    <w:rsid w:val="0045490D"/>
    <w:rsid w:val="00454C31"/>
    <w:rsid w:val="00454FC3"/>
    <w:rsid w:val="004552D6"/>
    <w:rsid w:val="004554B3"/>
    <w:rsid w:val="004559FA"/>
    <w:rsid w:val="00456178"/>
    <w:rsid w:val="004562D1"/>
    <w:rsid w:val="00457646"/>
    <w:rsid w:val="00457B7F"/>
    <w:rsid w:val="004608BB"/>
    <w:rsid w:val="00461AE4"/>
    <w:rsid w:val="00462860"/>
    <w:rsid w:val="0046298F"/>
    <w:rsid w:val="00462ADC"/>
    <w:rsid w:val="004633D3"/>
    <w:rsid w:val="004656A4"/>
    <w:rsid w:val="00465E72"/>
    <w:rsid w:val="00465EAB"/>
    <w:rsid w:val="0046753A"/>
    <w:rsid w:val="004675A3"/>
    <w:rsid w:val="004700BF"/>
    <w:rsid w:val="00470450"/>
    <w:rsid w:val="00470E4D"/>
    <w:rsid w:val="00472753"/>
    <w:rsid w:val="004737BE"/>
    <w:rsid w:val="00473B29"/>
    <w:rsid w:val="00473DFE"/>
    <w:rsid w:val="004742F3"/>
    <w:rsid w:val="004747A6"/>
    <w:rsid w:val="004748D3"/>
    <w:rsid w:val="00474AAA"/>
    <w:rsid w:val="00474BB8"/>
    <w:rsid w:val="00475892"/>
    <w:rsid w:val="00475C55"/>
    <w:rsid w:val="004768A8"/>
    <w:rsid w:val="00476DA9"/>
    <w:rsid w:val="00476E77"/>
    <w:rsid w:val="00480054"/>
    <w:rsid w:val="0048198B"/>
    <w:rsid w:val="00481D8D"/>
    <w:rsid w:val="00483208"/>
    <w:rsid w:val="004832FF"/>
    <w:rsid w:val="004839DC"/>
    <w:rsid w:val="00484701"/>
    <w:rsid w:val="00485623"/>
    <w:rsid w:val="0048698A"/>
    <w:rsid w:val="00486CFB"/>
    <w:rsid w:val="004879A8"/>
    <w:rsid w:val="00487DC1"/>
    <w:rsid w:val="00492DE6"/>
    <w:rsid w:val="00492E4F"/>
    <w:rsid w:val="0049401F"/>
    <w:rsid w:val="004943D0"/>
    <w:rsid w:val="00495557"/>
    <w:rsid w:val="00496BF9"/>
    <w:rsid w:val="004979EB"/>
    <w:rsid w:val="004A0301"/>
    <w:rsid w:val="004A0D91"/>
    <w:rsid w:val="004A21B2"/>
    <w:rsid w:val="004A351C"/>
    <w:rsid w:val="004A3BDF"/>
    <w:rsid w:val="004A54A3"/>
    <w:rsid w:val="004A55E8"/>
    <w:rsid w:val="004A56CB"/>
    <w:rsid w:val="004A6C76"/>
    <w:rsid w:val="004A6CA1"/>
    <w:rsid w:val="004B025F"/>
    <w:rsid w:val="004B049E"/>
    <w:rsid w:val="004B13BE"/>
    <w:rsid w:val="004B296E"/>
    <w:rsid w:val="004B2F4C"/>
    <w:rsid w:val="004B3429"/>
    <w:rsid w:val="004B34D1"/>
    <w:rsid w:val="004B36C1"/>
    <w:rsid w:val="004B408E"/>
    <w:rsid w:val="004B4725"/>
    <w:rsid w:val="004B49DE"/>
    <w:rsid w:val="004B4AAC"/>
    <w:rsid w:val="004B4B65"/>
    <w:rsid w:val="004B4BD4"/>
    <w:rsid w:val="004B4D8C"/>
    <w:rsid w:val="004B4DB9"/>
    <w:rsid w:val="004B5342"/>
    <w:rsid w:val="004B54A2"/>
    <w:rsid w:val="004B6AD9"/>
    <w:rsid w:val="004B73AD"/>
    <w:rsid w:val="004B7E95"/>
    <w:rsid w:val="004C0B5E"/>
    <w:rsid w:val="004C0DC7"/>
    <w:rsid w:val="004C106E"/>
    <w:rsid w:val="004C206B"/>
    <w:rsid w:val="004C29A1"/>
    <w:rsid w:val="004C29C7"/>
    <w:rsid w:val="004C2A2A"/>
    <w:rsid w:val="004C3CC0"/>
    <w:rsid w:val="004C4D56"/>
    <w:rsid w:val="004C58EE"/>
    <w:rsid w:val="004C5A8C"/>
    <w:rsid w:val="004C5BE6"/>
    <w:rsid w:val="004C73D7"/>
    <w:rsid w:val="004D044D"/>
    <w:rsid w:val="004D0B7C"/>
    <w:rsid w:val="004D14E5"/>
    <w:rsid w:val="004D23DD"/>
    <w:rsid w:val="004D359D"/>
    <w:rsid w:val="004D3F99"/>
    <w:rsid w:val="004D404A"/>
    <w:rsid w:val="004D46D9"/>
    <w:rsid w:val="004D533A"/>
    <w:rsid w:val="004D5DC4"/>
    <w:rsid w:val="004D75BC"/>
    <w:rsid w:val="004D79BB"/>
    <w:rsid w:val="004E1D7D"/>
    <w:rsid w:val="004E22A3"/>
    <w:rsid w:val="004E4A43"/>
    <w:rsid w:val="004E4DB2"/>
    <w:rsid w:val="004E5038"/>
    <w:rsid w:val="004E57A9"/>
    <w:rsid w:val="004E6765"/>
    <w:rsid w:val="004E7A82"/>
    <w:rsid w:val="004F10AB"/>
    <w:rsid w:val="004F1165"/>
    <w:rsid w:val="004F24B5"/>
    <w:rsid w:val="004F2C06"/>
    <w:rsid w:val="004F34F0"/>
    <w:rsid w:val="004F3714"/>
    <w:rsid w:val="004F476D"/>
    <w:rsid w:val="004F4D3C"/>
    <w:rsid w:val="004F5542"/>
    <w:rsid w:val="004F5829"/>
    <w:rsid w:val="004F5925"/>
    <w:rsid w:val="004F59F6"/>
    <w:rsid w:val="004F6784"/>
    <w:rsid w:val="004F7221"/>
    <w:rsid w:val="00501E2F"/>
    <w:rsid w:val="00502ADF"/>
    <w:rsid w:val="00503357"/>
    <w:rsid w:val="00505776"/>
    <w:rsid w:val="00506D26"/>
    <w:rsid w:val="005070FA"/>
    <w:rsid w:val="00507473"/>
    <w:rsid w:val="005074F8"/>
    <w:rsid w:val="00507DCA"/>
    <w:rsid w:val="005100F4"/>
    <w:rsid w:val="00510CB5"/>
    <w:rsid w:val="00511622"/>
    <w:rsid w:val="00512D9C"/>
    <w:rsid w:val="005135C7"/>
    <w:rsid w:val="00513F42"/>
    <w:rsid w:val="00514D05"/>
    <w:rsid w:val="00515510"/>
    <w:rsid w:val="005158BD"/>
    <w:rsid w:val="0051640F"/>
    <w:rsid w:val="0051718D"/>
    <w:rsid w:val="00517443"/>
    <w:rsid w:val="00521BB4"/>
    <w:rsid w:val="00521F07"/>
    <w:rsid w:val="0052230E"/>
    <w:rsid w:val="00522494"/>
    <w:rsid w:val="00522FAA"/>
    <w:rsid w:val="0052354D"/>
    <w:rsid w:val="0052459E"/>
    <w:rsid w:val="005266C8"/>
    <w:rsid w:val="00526ADB"/>
    <w:rsid w:val="00527C4E"/>
    <w:rsid w:val="00531A9C"/>
    <w:rsid w:val="00531B7E"/>
    <w:rsid w:val="00532A98"/>
    <w:rsid w:val="005340AE"/>
    <w:rsid w:val="005349EE"/>
    <w:rsid w:val="00534F22"/>
    <w:rsid w:val="0053521D"/>
    <w:rsid w:val="0053640B"/>
    <w:rsid w:val="0053773C"/>
    <w:rsid w:val="005379FB"/>
    <w:rsid w:val="00540051"/>
    <w:rsid w:val="00540568"/>
    <w:rsid w:val="005408F5"/>
    <w:rsid w:val="00541159"/>
    <w:rsid w:val="005418CF"/>
    <w:rsid w:val="00542652"/>
    <w:rsid w:val="00542D1F"/>
    <w:rsid w:val="00543367"/>
    <w:rsid w:val="005438E3"/>
    <w:rsid w:val="00544A9F"/>
    <w:rsid w:val="00544F5A"/>
    <w:rsid w:val="0054521C"/>
    <w:rsid w:val="005463EB"/>
    <w:rsid w:val="005512F4"/>
    <w:rsid w:val="00551690"/>
    <w:rsid w:val="005517BC"/>
    <w:rsid w:val="005520C5"/>
    <w:rsid w:val="00552400"/>
    <w:rsid w:val="00553228"/>
    <w:rsid w:val="00553832"/>
    <w:rsid w:val="00553F58"/>
    <w:rsid w:val="0055472F"/>
    <w:rsid w:val="005554A4"/>
    <w:rsid w:val="00555C1A"/>
    <w:rsid w:val="005564EB"/>
    <w:rsid w:val="00556610"/>
    <w:rsid w:val="00556F3C"/>
    <w:rsid w:val="00557229"/>
    <w:rsid w:val="0055761C"/>
    <w:rsid w:val="0056061C"/>
    <w:rsid w:val="00561336"/>
    <w:rsid w:val="005619BB"/>
    <w:rsid w:val="00562712"/>
    <w:rsid w:val="00562B12"/>
    <w:rsid w:val="00563A87"/>
    <w:rsid w:val="00563F36"/>
    <w:rsid w:val="005644B3"/>
    <w:rsid w:val="00564F67"/>
    <w:rsid w:val="00566578"/>
    <w:rsid w:val="00566DCE"/>
    <w:rsid w:val="00566F7C"/>
    <w:rsid w:val="00566F93"/>
    <w:rsid w:val="005679BE"/>
    <w:rsid w:val="00567D87"/>
    <w:rsid w:val="00567DDF"/>
    <w:rsid w:val="00570036"/>
    <w:rsid w:val="00571CD1"/>
    <w:rsid w:val="00572558"/>
    <w:rsid w:val="00573649"/>
    <w:rsid w:val="00576463"/>
    <w:rsid w:val="005764EE"/>
    <w:rsid w:val="00576567"/>
    <w:rsid w:val="00577B0F"/>
    <w:rsid w:val="00581567"/>
    <w:rsid w:val="005815B6"/>
    <w:rsid w:val="00582510"/>
    <w:rsid w:val="00582B44"/>
    <w:rsid w:val="00582BE3"/>
    <w:rsid w:val="00582C39"/>
    <w:rsid w:val="00582EDE"/>
    <w:rsid w:val="00583568"/>
    <w:rsid w:val="005835C7"/>
    <w:rsid w:val="0058384D"/>
    <w:rsid w:val="0058408C"/>
    <w:rsid w:val="005855AC"/>
    <w:rsid w:val="00585928"/>
    <w:rsid w:val="00586415"/>
    <w:rsid w:val="005865F5"/>
    <w:rsid w:val="00586602"/>
    <w:rsid w:val="005871F1"/>
    <w:rsid w:val="00591926"/>
    <w:rsid w:val="00591A4C"/>
    <w:rsid w:val="00591F53"/>
    <w:rsid w:val="00592144"/>
    <w:rsid w:val="005924C3"/>
    <w:rsid w:val="00593BA5"/>
    <w:rsid w:val="00593C02"/>
    <w:rsid w:val="005947E9"/>
    <w:rsid w:val="005954FB"/>
    <w:rsid w:val="005955FB"/>
    <w:rsid w:val="0059574C"/>
    <w:rsid w:val="00595C53"/>
    <w:rsid w:val="00596A90"/>
    <w:rsid w:val="00596AE8"/>
    <w:rsid w:val="00597599"/>
    <w:rsid w:val="00597E9F"/>
    <w:rsid w:val="00597FBE"/>
    <w:rsid w:val="005A022C"/>
    <w:rsid w:val="005A04C9"/>
    <w:rsid w:val="005A0C6F"/>
    <w:rsid w:val="005A1350"/>
    <w:rsid w:val="005A13F5"/>
    <w:rsid w:val="005A3501"/>
    <w:rsid w:val="005A3BFC"/>
    <w:rsid w:val="005A5CD4"/>
    <w:rsid w:val="005A76B3"/>
    <w:rsid w:val="005A7857"/>
    <w:rsid w:val="005B07BA"/>
    <w:rsid w:val="005B1606"/>
    <w:rsid w:val="005B2E7A"/>
    <w:rsid w:val="005B2EA7"/>
    <w:rsid w:val="005B440B"/>
    <w:rsid w:val="005B49C0"/>
    <w:rsid w:val="005B4E36"/>
    <w:rsid w:val="005B5D66"/>
    <w:rsid w:val="005B5DA8"/>
    <w:rsid w:val="005B79FE"/>
    <w:rsid w:val="005C096F"/>
    <w:rsid w:val="005C1018"/>
    <w:rsid w:val="005C1393"/>
    <w:rsid w:val="005C21C5"/>
    <w:rsid w:val="005C3172"/>
    <w:rsid w:val="005C415B"/>
    <w:rsid w:val="005C42DA"/>
    <w:rsid w:val="005C472C"/>
    <w:rsid w:val="005C5F23"/>
    <w:rsid w:val="005C6522"/>
    <w:rsid w:val="005C6888"/>
    <w:rsid w:val="005C6BAB"/>
    <w:rsid w:val="005C7387"/>
    <w:rsid w:val="005C7AD8"/>
    <w:rsid w:val="005D11E5"/>
    <w:rsid w:val="005D12E7"/>
    <w:rsid w:val="005D3889"/>
    <w:rsid w:val="005D4368"/>
    <w:rsid w:val="005D5790"/>
    <w:rsid w:val="005D586F"/>
    <w:rsid w:val="005D6122"/>
    <w:rsid w:val="005D6A4C"/>
    <w:rsid w:val="005D6D56"/>
    <w:rsid w:val="005D75BE"/>
    <w:rsid w:val="005D77AA"/>
    <w:rsid w:val="005D7C92"/>
    <w:rsid w:val="005E216F"/>
    <w:rsid w:val="005E2B77"/>
    <w:rsid w:val="005E317D"/>
    <w:rsid w:val="005E329D"/>
    <w:rsid w:val="005E340E"/>
    <w:rsid w:val="005E3DFF"/>
    <w:rsid w:val="005E483A"/>
    <w:rsid w:val="005E4907"/>
    <w:rsid w:val="005E55BF"/>
    <w:rsid w:val="005E5A90"/>
    <w:rsid w:val="005E6DE3"/>
    <w:rsid w:val="005E7436"/>
    <w:rsid w:val="005F0AFA"/>
    <w:rsid w:val="005F154B"/>
    <w:rsid w:val="005F2F3A"/>
    <w:rsid w:val="005F3F7A"/>
    <w:rsid w:val="005F4951"/>
    <w:rsid w:val="005F5122"/>
    <w:rsid w:val="005F5313"/>
    <w:rsid w:val="005F63DE"/>
    <w:rsid w:val="005F7599"/>
    <w:rsid w:val="005F7D95"/>
    <w:rsid w:val="00600202"/>
    <w:rsid w:val="006003A6"/>
    <w:rsid w:val="00601DC2"/>
    <w:rsid w:val="00602BED"/>
    <w:rsid w:val="0060404B"/>
    <w:rsid w:val="00604818"/>
    <w:rsid w:val="00604C95"/>
    <w:rsid w:val="006056E1"/>
    <w:rsid w:val="00606084"/>
    <w:rsid w:val="006061B3"/>
    <w:rsid w:val="006062A4"/>
    <w:rsid w:val="00606443"/>
    <w:rsid w:val="006068CD"/>
    <w:rsid w:val="00606B60"/>
    <w:rsid w:val="006072A6"/>
    <w:rsid w:val="006079BA"/>
    <w:rsid w:val="00607E48"/>
    <w:rsid w:val="00610C07"/>
    <w:rsid w:val="00611896"/>
    <w:rsid w:val="00611DE5"/>
    <w:rsid w:val="00611E95"/>
    <w:rsid w:val="00612053"/>
    <w:rsid w:val="00612593"/>
    <w:rsid w:val="006132FF"/>
    <w:rsid w:val="0061354F"/>
    <w:rsid w:val="006144B1"/>
    <w:rsid w:val="006156F8"/>
    <w:rsid w:val="00615D35"/>
    <w:rsid w:val="00617015"/>
    <w:rsid w:val="00617300"/>
    <w:rsid w:val="006173AE"/>
    <w:rsid w:val="00617690"/>
    <w:rsid w:val="00620C2E"/>
    <w:rsid w:val="00621420"/>
    <w:rsid w:val="00621739"/>
    <w:rsid w:val="00621D97"/>
    <w:rsid w:val="006220D6"/>
    <w:rsid w:val="00623C90"/>
    <w:rsid w:val="00623D70"/>
    <w:rsid w:val="00624362"/>
    <w:rsid w:val="006251A3"/>
    <w:rsid w:val="00625DC8"/>
    <w:rsid w:val="00626E2D"/>
    <w:rsid w:val="00627FFB"/>
    <w:rsid w:val="00630330"/>
    <w:rsid w:val="006306B6"/>
    <w:rsid w:val="00630779"/>
    <w:rsid w:val="00631E33"/>
    <w:rsid w:val="00631EA8"/>
    <w:rsid w:val="00632745"/>
    <w:rsid w:val="00632E95"/>
    <w:rsid w:val="00633430"/>
    <w:rsid w:val="006342E7"/>
    <w:rsid w:val="0063496C"/>
    <w:rsid w:val="00634DAC"/>
    <w:rsid w:val="00637E56"/>
    <w:rsid w:val="00640B87"/>
    <w:rsid w:val="00640EE9"/>
    <w:rsid w:val="00641AD8"/>
    <w:rsid w:val="006422C8"/>
    <w:rsid w:val="00643CFE"/>
    <w:rsid w:val="00644B70"/>
    <w:rsid w:val="00644F1A"/>
    <w:rsid w:val="00645893"/>
    <w:rsid w:val="00645F2D"/>
    <w:rsid w:val="00646AE6"/>
    <w:rsid w:val="0064721F"/>
    <w:rsid w:val="00647B43"/>
    <w:rsid w:val="00647E65"/>
    <w:rsid w:val="00651222"/>
    <w:rsid w:val="006515F7"/>
    <w:rsid w:val="00652699"/>
    <w:rsid w:val="0065293F"/>
    <w:rsid w:val="006534D8"/>
    <w:rsid w:val="006539BB"/>
    <w:rsid w:val="00654BBC"/>
    <w:rsid w:val="006552B0"/>
    <w:rsid w:val="0065537C"/>
    <w:rsid w:val="00656031"/>
    <w:rsid w:val="006560B1"/>
    <w:rsid w:val="00656401"/>
    <w:rsid w:val="0065684C"/>
    <w:rsid w:val="0066001A"/>
    <w:rsid w:val="00660727"/>
    <w:rsid w:val="00661604"/>
    <w:rsid w:val="00661C07"/>
    <w:rsid w:val="00662661"/>
    <w:rsid w:val="00662D6A"/>
    <w:rsid w:val="0066342C"/>
    <w:rsid w:val="00664610"/>
    <w:rsid w:val="00665067"/>
    <w:rsid w:val="006656C8"/>
    <w:rsid w:val="0066577E"/>
    <w:rsid w:val="00665F01"/>
    <w:rsid w:val="0066644D"/>
    <w:rsid w:val="006707B8"/>
    <w:rsid w:val="00670D1B"/>
    <w:rsid w:val="00671319"/>
    <w:rsid w:val="00672C00"/>
    <w:rsid w:val="00672E55"/>
    <w:rsid w:val="00674B0D"/>
    <w:rsid w:val="00676BB0"/>
    <w:rsid w:val="006805A2"/>
    <w:rsid w:val="006805C6"/>
    <w:rsid w:val="006811FA"/>
    <w:rsid w:val="006813B0"/>
    <w:rsid w:val="00681794"/>
    <w:rsid w:val="00681DF8"/>
    <w:rsid w:val="006820F8"/>
    <w:rsid w:val="00683335"/>
    <w:rsid w:val="00684DD0"/>
    <w:rsid w:val="00685FCF"/>
    <w:rsid w:val="0068605D"/>
    <w:rsid w:val="00687558"/>
    <w:rsid w:val="006877C9"/>
    <w:rsid w:val="0068785E"/>
    <w:rsid w:val="00690583"/>
    <w:rsid w:val="0069176E"/>
    <w:rsid w:val="00693564"/>
    <w:rsid w:val="006942F0"/>
    <w:rsid w:val="006949C2"/>
    <w:rsid w:val="00695F7C"/>
    <w:rsid w:val="0069603E"/>
    <w:rsid w:val="0069726D"/>
    <w:rsid w:val="006A02B3"/>
    <w:rsid w:val="006A03AB"/>
    <w:rsid w:val="006A19FD"/>
    <w:rsid w:val="006A1DE9"/>
    <w:rsid w:val="006A370D"/>
    <w:rsid w:val="006A3B64"/>
    <w:rsid w:val="006A4015"/>
    <w:rsid w:val="006A42FE"/>
    <w:rsid w:val="006A47D2"/>
    <w:rsid w:val="006A4CF2"/>
    <w:rsid w:val="006A5311"/>
    <w:rsid w:val="006A532C"/>
    <w:rsid w:val="006A597C"/>
    <w:rsid w:val="006A61C5"/>
    <w:rsid w:val="006A6E01"/>
    <w:rsid w:val="006A7267"/>
    <w:rsid w:val="006A7390"/>
    <w:rsid w:val="006A741D"/>
    <w:rsid w:val="006A7C2A"/>
    <w:rsid w:val="006B0385"/>
    <w:rsid w:val="006B0636"/>
    <w:rsid w:val="006B0A10"/>
    <w:rsid w:val="006B0DFE"/>
    <w:rsid w:val="006B2046"/>
    <w:rsid w:val="006B24E9"/>
    <w:rsid w:val="006B27F1"/>
    <w:rsid w:val="006B38CB"/>
    <w:rsid w:val="006B3BA4"/>
    <w:rsid w:val="006B3F73"/>
    <w:rsid w:val="006B4399"/>
    <w:rsid w:val="006B4711"/>
    <w:rsid w:val="006B4D12"/>
    <w:rsid w:val="006B4F47"/>
    <w:rsid w:val="006B6EF3"/>
    <w:rsid w:val="006B706E"/>
    <w:rsid w:val="006B73D3"/>
    <w:rsid w:val="006B755B"/>
    <w:rsid w:val="006B78FC"/>
    <w:rsid w:val="006C0651"/>
    <w:rsid w:val="006C2888"/>
    <w:rsid w:val="006C369C"/>
    <w:rsid w:val="006C36F9"/>
    <w:rsid w:val="006C3C8F"/>
    <w:rsid w:val="006C4083"/>
    <w:rsid w:val="006C42E9"/>
    <w:rsid w:val="006C56D7"/>
    <w:rsid w:val="006C6ABE"/>
    <w:rsid w:val="006C6BEF"/>
    <w:rsid w:val="006C73E1"/>
    <w:rsid w:val="006C7BEF"/>
    <w:rsid w:val="006D0446"/>
    <w:rsid w:val="006D1C09"/>
    <w:rsid w:val="006D2244"/>
    <w:rsid w:val="006D226C"/>
    <w:rsid w:val="006D26A8"/>
    <w:rsid w:val="006D2D5E"/>
    <w:rsid w:val="006D3BB1"/>
    <w:rsid w:val="006D3EC3"/>
    <w:rsid w:val="006D568F"/>
    <w:rsid w:val="006D73DF"/>
    <w:rsid w:val="006D77BB"/>
    <w:rsid w:val="006E034A"/>
    <w:rsid w:val="006E0636"/>
    <w:rsid w:val="006E101E"/>
    <w:rsid w:val="006E29A9"/>
    <w:rsid w:val="006E341E"/>
    <w:rsid w:val="006E4942"/>
    <w:rsid w:val="006E6509"/>
    <w:rsid w:val="006E67F3"/>
    <w:rsid w:val="006F0F32"/>
    <w:rsid w:val="006F10D0"/>
    <w:rsid w:val="006F161D"/>
    <w:rsid w:val="006F25FD"/>
    <w:rsid w:val="006F292D"/>
    <w:rsid w:val="006F342A"/>
    <w:rsid w:val="006F3C10"/>
    <w:rsid w:val="006F4044"/>
    <w:rsid w:val="006F4BD8"/>
    <w:rsid w:val="006F4DBB"/>
    <w:rsid w:val="006F51C2"/>
    <w:rsid w:val="006F5CCB"/>
    <w:rsid w:val="006F5E0C"/>
    <w:rsid w:val="006F6132"/>
    <w:rsid w:val="006F6AB9"/>
    <w:rsid w:val="006F6B5B"/>
    <w:rsid w:val="006F6BBC"/>
    <w:rsid w:val="006F799C"/>
    <w:rsid w:val="006F7FD6"/>
    <w:rsid w:val="00700302"/>
    <w:rsid w:val="00700775"/>
    <w:rsid w:val="0070086E"/>
    <w:rsid w:val="00700892"/>
    <w:rsid w:val="00701217"/>
    <w:rsid w:val="00701571"/>
    <w:rsid w:val="00702E26"/>
    <w:rsid w:val="00702E65"/>
    <w:rsid w:val="00703113"/>
    <w:rsid w:val="00703438"/>
    <w:rsid w:val="00703535"/>
    <w:rsid w:val="00703FAE"/>
    <w:rsid w:val="00705C6F"/>
    <w:rsid w:val="00705F63"/>
    <w:rsid w:val="00706262"/>
    <w:rsid w:val="0070702B"/>
    <w:rsid w:val="00707751"/>
    <w:rsid w:val="00707E0D"/>
    <w:rsid w:val="00707E39"/>
    <w:rsid w:val="00710043"/>
    <w:rsid w:val="00710CCC"/>
    <w:rsid w:val="00712355"/>
    <w:rsid w:val="007123E6"/>
    <w:rsid w:val="007138CC"/>
    <w:rsid w:val="00713EC9"/>
    <w:rsid w:val="00714716"/>
    <w:rsid w:val="00714AE6"/>
    <w:rsid w:val="00716F90"/>
    <w:rsid w:val="00717D98"/>
    <w:rsid w:val="00717FC7"/>
    <w:rsid w:val="00721590"/>
    <w:rsid w:val="007216C9"/>
    <w:rsid w:val="00721F94"/>
    <w:rsid w:val="007232A2"/>
    <w:rsid w:val="00723E5F"/>
    <w:rsid w:val="00724417"/>
    <w:rsid w:val="0072472B"/>
    <w:rsid w:val="00725783"/>
    <w:rsid w:val="007315CA"/>
    <w:rsid w:val="0073397F"/>
    <w:rsid w:val="00734DF5"/>
    <w:rsid w:val="007357E5"/>
    <w:rsid w:val="00735CC6"/>
    <w:rsid w:val="00736AA0"/>
    <w:rsid w:val="00736AB6"/>
    <w:rsid w:val="00737608"/>
    <w:rsid w:val="00740C8D"/>
    <w:rsid w:val="00740CAC"/>
    <w:rsid w:val="007415B7"/>
    <w:rsid w:val="007415D5"/>
    <w:rsid w:val="0074332C"/>
    <w:rsid w:val="00743567"/>
    <w:rsid w:val="00743F3F"/>
    <w:rsid w:val="0075046B"/>
    <w:rsid w:val="00751275"/>
    <w:rsid w:val="0075172D"/>
    <w:rsid w:val="00753226"/>
    <w:rsid w:val="00754FE1"/>
    <w:rsid w:val="007553A5"/>
    <w:rsid w:val="00755E09"/>
    <w:rsid w:val="007564AA"/>
    <w:rsid w:val="00756565"/>
    <w:rsid w:val="007569D5"/>
    <w:rsid w:val="0075735B"/>
    <w:rsid w:val="0075780B"/>
    <w:rsid w:val="00757BB0"/>
    <w:rsid w:val="0076020B"/>
    <w:rsid w:val="00760786"/>
    <w:rsid w:val="00760B89"/>
    <w:rsid w:val="00761635"/>
    <w:rsid w:val="00761A16"/>
    <w:rsid w:val="007630D7"/>
    <w:rsid w:val="007635FD"/>
    <w:rsid w:val="00763CB7"/>
    <w:rsid w:val="00763F51"/>
    <w:rsid w:val="0076402E"/>
    <w:rsid w:val="0076593E"/>
    <w:rsid w:val="00766B42"/>
    <w:rsid w:val="00766B6B"/>
    <w:rsid w:val="007675E2"/>
    <w:rsid w:val="007708F1"/>
    <w:rsid w:val="0077104C"/>
    <w:rsid w:val="0077171F"/>
    <w:rsid w:val="00772F39"/>
    <w:rsid w:val="00773996"/>
    <w:rsid w:val="0077504F"/>
    <w:rsid w:val="007753FD"/>
    <w:rsid w:val="00775831"/>
    <w:rsid w:val="007761C7"/>
    <w:rsid w:val="007768CD"/>
    <w:rsid w:val="0077730B"/>
    <w:rsid w:val="00777F7D"/>
    <w:rsid w:val="007817F1"/>
    <w:rsid w:val="00781F13"/>
    <w:rsid w:val="0078282E"/>
    <w:rsid w:val="007829A2"/>
    <w:rsid w:val="00782CB8"/>
    <w:rsid w:val="00784625"/>
    <w:rsid w:val="00784C62"/>
    <w:rsid w:val="007851D6"/>
    <w:rsid w:val="00785664"/>
    <w:rsid w:val="007856AB"/>
    <w:rsid w:val="00785E9A"/>
    <w:rsid w:val="00785F72"/>
    <w:rsid w:val="00787959"/>
    <w:rsid w:val="00790039"/>
    <w:rsid w:val="0079045E"/>
    <w:rsid w:val="00790C16"/>
    <w:rsid w:val="007912FB"/>
    <w:rsid w:val="007919E7"/>
    <w:rsid w:val="00792D1F"/>
    <w:rsid w:val="00793D3D"/>
    <w:rsid w:val="007944C4"/>
    <w:rsid w:val="00794D8B"/>
    <w:rsid w:val="00796102"/>
    <w:rsid w:val="0079674D"/>
    <w:rsid w:val="007978A2"/>
    <w:rsid w:val="00797F11"/>
    <w:rsid w:val="007A01C8"/>
    <w:rsid w:val="007A0227"/>
    <w:rsid w:val="007A08DC"/>
    <w:rsid w:val="007A0EF2"/>
    <w:rsid w:val="007A2E38"/>
    <w:rsid w:val="007A2EFC"/>
    <w:rsid w:val="007A5E91"/>
    <w:rsid w:val="007B0131"/>
    <w:rsid w:val="007B061B"/>
    <w:rsid w:val="007B1812"/>
    <w:rsid w:val="007B24F3"/>
    <w:rsid w:val="007B2649"/>
    <w:rsid w:val="007B28F3"/>
    <w:rsid w:val="007B2F83"/>
    <w:rsid w:val="007B3090"/>
    <w:rsid w:val="007B344D"/>
    <w:rsid w:val="007B3BA7"/>
    <w:rsid w:val="007B41B1"/>
    <w:rsid w:val="007B49F5"/>
    <w:rsid w:val="007B4E86"/>
    <w:rsid w:val="007B4EE1"/>
    <w:rsid w:val="007B642E"/>
    <w:rsid w:val="007B6857"/>
    <w:rsid w:val="007B73C4"/>
    <w:rsid w:val="007B7793"/>
    <w:rsid w:val="007B7D0F"/>
    <w:rsid w:val="007C14FE"/>
    <w:rsid w:val="007C18D0"/>
    <w:rsid w:val="007C1D00"/>
    <w:rsid w:val="007C22B4"/>
    <w:rsid w:val="007C2CB8"/>
    <w:rsid w:val="007C2DAE"/>
    <w:rsid w:val="007C3101"/>
    <w:rsid w:val="007C4464"/>
    <w:rsid w:val="007C447C"/>
    <w:rsid w:val="007C44D7"/>
    <w:rsid w:val="007C5A2A"/>
    <w:rsid w:val="007C5E3C"/>
    <w:rsid w:val="007C65CA"/>
    <w:rsid w:val="007C669E"/>
    <w:rsid w:val="007C71FE"/>
    <w:rsid w:val="007C7354"/>
    <w:rsid w:val="007C7BF4"/>
    <w:rsid w:val="007D020A"/>
    <w:rsid w:val="007D0D23"/>
    <w:rsid w:val="007D0D27"/>
    <w:rsid w:val="007D1BDB"/>
    <w:rsid w:val="007D24EE"/>
    <w:rsid w:val="007D3552"/>
    <w:rsid w:val="007D3EA9"/>
    <w:rsid w:val="007D43D5"/>
    <w:rsid w:val="007D4FB9"/>
    <w:rsid w:val="007D5FA4"/>
    <w:rsid w:val="007D60B4"/>
    <w:rsid w:val="007D679A"/>
    <w:rsid w:val="007D69FD"/>
    <w:rsid w:val="007D72AE"/>
    <w:rsid w:val="007D7F07"/>
    <w:rsid w:val="007E15BB"/>
    <w:rsid w:val="007E2987"/>
    <w:rsid w:val="007E320F"/>
    <w:rsid w:val="007E3A15"/>
    <w:rsid w:val="007E5431"/>
    <w:rsid w:val="007E63A7"/>
    <w:rsid w:val="007E66F1"/>
    <w:rsid w:val="007F07EA"/>
    <w:rsid w:val="007F10F4"/>
    <w:rsid w:val="007F28D1"/>
    <w:rsid w:val="007F3C9F"/>
    <w:rsid w:val="007F3F99"/>
    <w:rsid w:val="007F430E"/>
    <w:rsid w:val="007F495A"/>
    <w:rsid w:val="007F55FA"/>
    <w:rsid w:val="007F5965"/>
    <w:rsid w:val="007F6BAD"/>
    <w:rsid w:val="007F7F74"/>
    <w:rsid w:val="00800555"/>
    <w:rsid w:val="0080242C"/>
    <w:rsid w:val="00802CC2"/>
    <w:rsid w:val="00803263"/>
    <w:rsid w:val="00803EBD"/>
    <w:rsid w:val="00803F2F"/>
    <w:rsid w:val="00804106"/>
    <w:rsid w:val="008044B2"/>
    <w:rsid w:val="00805463"/>
    <w:rsid w:val="00805E1E"/>
    <w:rsid w:val="00806070"/>
    <w:rsid w:val="00807431"/>
    <w:rsid w:val="0080773C"/>
    <w:rsid w:val="00807761"/>
    <w:rsid w:val="00807E47"/>
    <w:rsid w:val="00811607"/>
    <w:rsid w:val="00813AD1"/>
    <w:rsid w:val="00815271"/>
    <w:rsid w:val="00815C2F"/>
    <w:rsid w:val="0081688F"/>
    <w:rsid w:val="008200BF"/>
    <w:rsid w:val="008220F8"/>
    <w:rsid w:val="008228F5"/>
    <w:rsid w:val="00822966"/>
    <w:rsid w:val="0082328E"/>
    <w:rsid w:val="00823E54"/>
    <w:rsid w:val="00824729"/>
    <w:rsid w:val="008250AC"/>
    <w:rsid w:val="008256CB"/>
    <w:rsid w:val="00825A70"/>
    <w:rsid w:val="00825AB0"/>
    <w:rsid w:val="008265C0"/>
    <w:rsid w:val="00830750"/>
    <w:rsid w:val="00831F44"/>
    <w:rsid w:val="0083294E"/>
    <w:rsid w:val="00833722"/>
    <w:rsid w:val="0083376E"/>
    <w:rsid w:val="008357F4"/>
    <w:rsid w:val="00835D6E"/>
    <w:rsid w:val="00836D73"/>
    <w:rsid w:val="00837326"/>
    <w:rsid w:val="00840316"/>
    <w:rsid w:val="008420E6"/>
    <w:rsid w:val="00842760"/>
    <w:rsid w:val="00843094"/>
    <w:rsid w:val="0084315D"/>
    <w:rsid w:val="00845450"/>
    <w:rsid w:val="008459E6"/>
    <w:rsid w:val="00846D9D"/>
    <w:rsid w:val="00846E89"/>
    <w:rsid w:val="008478E8"/>
    <w:rsid w:val="00847BEA"/>
    <w:rsid w:val="00850ABE"/>
    <w:rsid w:val="00850E44"/>
    <w:rsid w:val="00851B94"/>
    <w:rsid w:val="008524EA"/>
    <w:rsid w:val="00854282"/>
    <w:rsid w:val="008549B0"/>
    <w:rsid w:val="00854BC4"/>
    <w:rsid w:val="0085539E"/>
    <w:rsid w:val="00855454"/>
    <w:rsid w:val="0085586D"/>
    <w:rsid w:val="00856893"/>
    <w:rsid w:val="00857EBA"/>
    <w:rsid w:val="00860E14"/>
    <w:rsid w:val="008611E9"/>
    <w:rsid w:val="00861728"/>
    <w:rsid w:val="00861912"/>
    <w:rsid w:val="00863068"/>
    <w:rsid w:val="008633C8"/>
    <w:rsid w:val="00863BDA"/>
    <w:rsid w:val="0086451D"/>
    <w:rsid w:val="008649B2"/>
    <w:rsid w:val="00864E52"/>
    <w:rsid w:val="00864E97"/>
    <w:rsid w:val="008657B6"/>
    <w:rsid w:val="00865DB2"/>
    <w:rsid w:val="00870359"/>
    <w:rsid w:val="0087073B"/>
    <w:rsid w:val="008715E3"/>
    <w:rsid w:val="008718EA"/>
    <w:rsid w:val="00871911"/>
    <w:rsid w:val="008722D8"/>
    <w:rsid w:val="00873770"/>
    <w:rsid w:val="0087416E"/>
    <w:rsid w:val="00875AE6"/>
    <w:rsid w:val="00876096"/>
    <w:rsid w:val="00876962"/>
    <w:rsid w:val="00876EF9"/>
    <w:rsid w:val="0087706A"/>
    <w:rsid w:val="00877254"/>
    <w:rsid w:val="008774D3"/>
    <w:rsid w:val="008775A5"/>
    <w:rsid w:val="0088238E"/>
    <w:rsid w:val="00883211"/>
    <w:rsid w:val="00884B64"/>
    <w:rsid w:val="00884CD0"/>
    <w:rsid w:val="00884E8C"/>
    <w:rsid w:val="008854D7"/>
    <w:rsid w:val="008901C1"/>
    <w:rsid w:val="008911ED"/>
    <w:rsid w:val="008922AC"/>
    <w:rsid w:val="00892327"/>
    <w:rsid w:val="00892FDD"/>
    <w:rsid w:val="0089329C"/>
    <w:rsid w:val="00894498"/>
    <w:rsid w:val="008947AF"/>
    <w:rsid w:val="00897334"/>
    <w:rsid w:val="008A0A2B"/>
    <w:rsid w:val="008A12BA"/>
    <w:rsid w:val="008A1952"/>
    <w:rsid w:val="008A6BD9"/>
    <w:rsid w:val="008A7DDA"/>
    <w:rsid w:val="008B061B"/>
    <w:rsid w:val="008B064F"/>
    <w:rsid w:val="008B0AB0"/>
    <w:rsid w:val="008B0FCB"/>
    <w:rsid w:val="008B2762"/>
    <w:rsid w:val="008B2862"/>
    <w:rsid w:val="008B4270"/>
    <w:rsid w:val="008B42E3"/>
    <w:rsid w:val="008B4538"/>
    <w:rsid w:val="008B5848"/>
    <w:rsid w:val="008B66A0"/>
    <w:rsid w:val="008C0470"/>
    <w:rsid w:val="008C0BE8"/>
    <w:rsid w:val="008C1FA9"/>
    <w:rsid w:val="008C2A0F"/>
    <w:rsid w:val="008C2CCB"/>
    <w:rsid w:val="008C2DFC"/>
    <w:rsid w:val="008C2EB7"/>
    <w:rsid w:val="008C3ACF"/>
    <w:rsid w:val="008C481C"/>
    <w:rsid w:val="008C48D5"/>
    <w:rsid w:val="008C5ACE"/>
    <w:rsid w:val="008C6581"/>
    <w:rsid w:val="008C712A"/>
    <w:rsid w:val="008C74D9"/>
    <w:rsid w:val="008D02CE"/>
    <w:rsid w:val="008D079E"/>
    <w:rsid w:val="008D1312"/>
    <w:rsid w:val="008D1A43"/>
    <w:rsid w:val="008D1BFA"/>
    <w:rsid w:val="008D247D"/>
    <w:rsid w:val="008D389F"/>
    <w:rsid w:val="008D4C52"/>
    <w:rsid w:val="008D4CE2"/>
    <w:rsid w:val="008D4E37"/>
    <w:rsid w:val="008D7543"/>
    <w:rsid w:val="008D7D1B"/>
    <w:rsid w:val="008E0A46"/>
    <w:rsid w:val="008E0B39"/>
    <w:rsid w:val="008E0DDE"/>
    <w:rsid w:val="008E1A36"/>
    <w:rsid w:val="008E1D5E"/>
    <w:rsid w:val="008E3988"/>
    <w:rsid w:val="008E4356"/>
    <w:rsid w:val="008E49AB"/>
    <w:rsid w:val="008E589A"/>
    <w:rsid w:val="008E61C5"/>
    <w:rsid w:val="008E72C2"/>
    <w:rsid w:val="008F0354"/>
    <w:rsid w:val="008F03D0"/>
    <w:rsid w:val="008F042C"/>
    <w:rsid w:val="008F079D"/>
    <w:rsid w:val="008F08C9"/>
    <w:rsid w:val="008F0935"/>
    <w:rsid w:val="008F154A"/>
    <w:rsid w:val="008F278C"/>
    <w:rsid w:val="008F3D45"/>
    <w:rsid w:val="008F49B1"/>
    <w:rsid w:val="008F5159"/>
    <w:rsid w:val="008F5E91"/>
    <w:rsid w:val="008F6445"/>
    <w:rsid w:val="008F64D6"/>
    <w:rsid w:val="009008A6"/>
    <w:rsid w:val="00901805"/>
    <w:rsid w:val="00901F30"/>
    <w:rsid w:val="00902A73"/>
    <w:rsid w:val="009038F6"/>
    <w:rsid w:val="00903DA5"/>
    <w:rsid w:val="00904229"/>
    <w:rsid w:val="00904579"/>
    <w:rsid w:val="009061C1"/>
    <w:rsid w:val="009061E6"/>
    <w:rsid w:val="0090634B"/>
    <w:rsid w:val="009102F8"/>
    <w:rsid w:val="00910A6A"/>
    <w:rsid w:val="00910ED8"/>
    <w:rsid w:val="00911B9E"/>
    <w:rsid w:val="00911F8C"/>
    <w:rsid w:val="00912091"/>
    <w:rsid w:val="0091221B"/>
    <w:rsid w:val="00912775"/>
    <w:rsid w:val="009127DC"/>
    <w:rsid w:val="00913DAC"/>
    <w:rsid w:val="00913DF7"/>
    <w:rsid w:val="00914C61"/>
    <w:rsid w:val="0091547D"/>
    <w:rsid w:val="009158BD"/>
    <w:rsid w:val="00915A80"/>
    <w:rsid w:val="00915E9F"/>
    <w:rsid w:val="009168E2"/>
    <w:rsid w:val="00917132"/>
    <w:rsid w:val="009179E9"/>
    <w:rsid w:val="00917DE4"/>
    <w:rsid w:val="00920C7B"/>
    <w:rsid w:val="00921173"/>
    <w:rsid w:val="00921337"/>
    <w:rsid w:val="009224B4"/>
    <w:rsid w:val="00922842"/>
    <w:rsid w:val="00925132"/>
    <w:rsid w:val="00925F1E"/>
    <w:rsid w:val="00925FB5"/>
    <w:rsid w:val="0092722D"/>
    <w:rsid w:val="00927871"/>
    <w:rsid w:val="00927B24"/>
    <w:rsid w:val="0093029B"/>
    <w:rsid w:val="0093069B"/>
    <w:rsid w:val="009307E0"/>
    <w:rsid w:val="00931274"/>
    <w:rsid w:val="00931AC9"/>
    <w:rsid w:val="009320C9"/>
    <w:rsid w:val="009324BF"/>
    <w:rsid w:val="00932802"/>
    <w:rsid w:val="009340B3"/>
    <w:rsid w:val="009349DD"/>
    <w:rsid w:val="009359BF"/>
    <w:rsid w:val="00935FEB"/>
    <w:rsid w:val="0093702E"/>
    <w:rsid w:val="00937451"/>
    <w:rsid w:val="00940D05"/>
    <w:rsid w:val="00940E77"/>
    <w:rsid w:val="009416C1"/>
    <w:rsid w:val="00941861"/>
    <w:rsid w:val="00942194"/>
    <w:rsid w:val="00943529"/>
    <w:rsid w:val="009435A2"/>
    <w:rsid w:val="00943BA9"/>
    <w:rsid w:val="00943E4C"/>
    <w:rsid w:val="00943E82"/>
    <w:rsid w:val="009440A6"/>
    <w:rsid w:val="0094456D"/>
    <w:rsid w:val="00944ECB"/>
    <w:rsid w:val="00944FAC"/>
    <w:rsid w:val="00945BD5"/>
    <w:rsid w:val="0094711E"/>
    <w:rsid w:val="00947CF4"/>
    <w:rsid w:val="0095059A"/>
    <w:rsid w:val="00951133"/>
    <w:rsid w:val="009512AD"/>
    <w:rsid w:val="009517E2"/>
    <w:rsid w:val="0095195F"/>
    <w:rsid w:val="00953934"/>
    <w:rsid w:val="0095428C"/>
    <w:rsid w:val="00954BA5"/>
    <w:rsid w:val="0095517B"/>
    <w:rsid w:val="00955621"/>
    <w:rsid w:val="00955C32"/>
    <w:rsid w:val="00956064"/>
    <w:rsid w:val="00957567"/>
    <w:rsid w:val="009575E0"/>
    <w:rsid w:val="009579FB"/>
    <w:rsid w:val="00960139"/>
    <w:rsid w:val="00960246"/>
    <w:rsid w:val="00960ED2"/>
    <w:rsid w:val="00961B4F"/>
    <w:rsid w:val="009628FD"/>
    <w:rsid w:val="0096454C"/>
    <w:rsid w:val="00964E9B"/>
    <w:rsid w:val="00965906"/>
    <w:rsid w:val="00966B72"/>
    <w:rsid w:val="00966C7F"/>
    <w:rsid w:val="0097049D"/>
    <w:rsid w:val="00970906"/>
    <w:rsid w:val="00972379"/>
    <w:rsid w:val="0097485F"/>
    <w:rsid w:val="0097565D"/>
    <w:rsid w:val="00975B9A"/>
    <w:rsid w:val="00976FDA"/>
    <w:rsid w:val="0097755E"/>
    <w:rsid w:val="00980B5D"/>
    <w:rsid w:val="00982B3F"/>
    <w:rsid w:val="00983510"/>
    <w:rsid w:val="00983534"/>
    <w:rsid w:val="00983665"/>
    <w:rsid w:val="00983B9C"/>
    <w:rsid w:val="00986487"/>
    <w:rsid w:val="009869A1"/>
    <w:rsid w:val="00986C05"/>
    <w:rsid w:val="00986D3E"/>
    <w:rsid w:val="00987621"/>
    <w:rsid w:val="00987B93"/>
    <w:rsid w:val="009914B9"/>
    <w:rsid w:val="00991FF5"/>
    <w:rsid w:val="0099203C"/>
    <w:rsid w:val="00992B7F"/>
    <w:rsid w:val="00993130"/>
    <w:rsid w:val="009931BD"/>
    <w:rsid w:val="00993745"/>
    <w:rsid w:val="009943A4"/>
    <w:rsid w:val="00995697"/>
    <w:rsid w:val="00995B5C"/>
    <w:rsid w:val="00996877"/>
    <w:rsid w:val="00996C48"/>
    <w:rsid w:val="009972E6"/>
    <w:rsid w:val="009A11E2"/>
    <w:rsid w:val="009A1718"/>
    <w:rsid w:val="009A2E28"/>
    <w:rsid w:val="009A2EDA"/>
    <w:rsid w:val="009A2F3E"/>
    <w:rsid w:val="009A3013"/>
    <w:rsid w:val="009A3941"/>
    <w:rsid w:val="009A41A5"/>
    <w:rsid w:val="009A5C81"/>
    <w:rsid w:val="009A6BEA"/>
    <w:rsid w:val="009A70C5"/>
    <w:rsid w:val="009A722B"/>
    <w:rsid w:val="009A739C"/>
    <w:rsid w:val="009B064B"/>
    <w:rsid w:val="009B0AE4"/>
    <w:rsid w:val="009B1A47"/>
    <w:rsid w:val="009B21BB"/>
    <w:rsid w:val="009B2C99"/>
    <w:rsid w:val="009B32B4"/>
    <w:rsid w:val="009B3BD6"/>
    <w:rsid w:val="009B4079"/>
    <w:rsid w:val="009B44D4"/>
    <w:rsid w:val="009B46E3"/>
    <w:rsid w:val="009B52DA"/>
    <w:rsid w:val="009B5574"/>
    <w:rsid w:val="009B55C0"/>
    <w:rsid w:val="009B61EE"/>
    <w:rsid w:val="009B63A7"/>
    <w:rsid w:val="009B7164"/>
    <w:rsid w:val="009B721F"/>
    <w:rsid w:val="009B7A15"/>
    <w:rsid w:val="009B7B9D"/>
    <w:rsid w:val="009C0C51"/>
    <w:rsid w:val="009C0C55"/>
    <w:rsid w:val="009C0ED8"/>
    <w:rsid w:val="009C1281"/>
    <w:rsid w:val="009C4BC6"/>
    <w:rsid w:val="009D01AC"/>
    <w:rsid w:val="009D01B6"/>
    <w:rsid w:val="009D0BDE"/>
    <w:rsid w:val="009D125B"/>
    <w:rsid w:val="009D19D8"/>
    <w:rsid w:val="009D1ACF"/>
    <w:rsid w:val="009D1CAE"/>
    <w:rsid w:val="009D255A"/>
    <w:rsid w:val="009D2665"/>
    <w:rsid w:val="009D31D6"/>
    <w:rsid w:val="009D3D66"/>
    <w:rsid w:val="009D4688"/>
    <w:rsid w:val="009D4C97"/>
    <w:rsid w:val="009D4FCF"/>
    <w:rsid w:val="009D5664"/>
    <w:rsid w:val="009D6ABB"/>
    <w:rsid w:val="009D773F"/>
    <w:rsid w:val="009D7783"/>
    <w:rsid w:val="009D7929"/>
    <w:rsid w:val="009E00D2"/>
    <w:rsid w:val="009E16B7"/>
    <w:rsid w:val="009E1B3F"/>
    <w:rsid w:val="009E3173"/>
    <w:rsid w:val="009E338F"/>
    <w:rsid w:val="009E415D"/>
    <w:rsid w:val="009E45D6"/>
    <w:rsid w:val="009E4851"/>
    <w:rsid w:val="009E632B"/>
    <w:rsid w:val="009E6627"/>
    <w:rsid w:val="009E69E1"/>
    <w:rsid w:val="009E6B6F"/>
    <w:rsid w:val="009E733C"/>
    <w:rsid w:val="009E734C"/>
    <w:rsid w:val="009F14A1"/>
    <w:rsid w:val="009F1513"/>
    <w:rsid w:val="009F270E"/>
    <w:rsid w:val="009F2C49"/>
    <w:rsid w:val="009F32E2"/>
    <w:rsid w:val="009F38D2"/>
    <w:rsid w:val="009F3A19"/>
    <w:rsid w:val="009F3E70"/>
    <w:rsid w:val="009F4501"/>
    <w:rsid w:val="009F4E20"/>
    <w:rsid w:val="009F5207"/>
    <w:rsid w:val="009F5EA6"/>
    <w:rsid w:val="009F7F82"/>
    <w:rsid w:val="00A00376"/>
    <w:rsid w:val="00A01E20"/>
    <w:rsid w:val="00A02374"/>
    <w:rsid w:val="00A02C3A"/>
    <w:rsid w:val="00A03853"/>
    <w:rsid w:val="00A0394F"/>
    <w:rsid w:val="00A04D68"/>
    <w:rsid w:val="00A053AA"/>
    <w:rsid w:val="00A05EDC"/>
    <w:rsid w:val="00A0714E"/>
    <w:rsid w:val="00A07349"/>
    <w:rsid w:val="00A074B0"/>
    <w:rsid w:val="00A075DE"/>
    <w:rsid w:val="00A07A59"/>
    <w:rsid w:val="00A10A9E"/>
    <w:rsid w:val="00A10C78"/>
    <w:rsid w:val="00A11951"/>
    <w:rsid w:val="00A11F10"/>
    <w:rsid w:val="00A11F58"/>
    <w:rsid w:val="00A12055"/>
    <w:rsid w:val="00A13149"/>
    <w:rsid w:val="00A13BD6"/>
    <w:rsid w:val="00A142D3"/>
    <w:rsid w:val="00A15969"/>
    <w:rsid w:val="00A17D89"/>
    <w:rsid w:val="00A2063E"/>
    <w:rsid w:val="00A20766"/>
    <w:rsid w:val="00A210A2"/>
    <w:rsid w:val="00A212ED"/>
    <w:rsid w:val="00A23C72"/>
    <w:rsid w:val="00A26991"/>
    <w:rsid w:val="00A315A6"/>
    <w:rsid w:val="00A318B4"/>
    <w:rsid w:val="00A3298F"/>
    <w:rsid w:val="00A32A87"/>
    <w:rsid w:val="00A341CF"/>
    <w:rsid w:val="00A349B4"/>
    <w:rsid w:val="00A34FBA"/>
    <w:rsid w:val="00A3553A"/>
    <w:rsid w:val="00A36830"/>
    <w:rsid w:val="00A4056F"/>
    <w:rsid w:val="00A40BDA"/>
    <w:rsid w:val="00A41DE9"/>
    <w:rsid w:val="00A426AE"/>
    <w:rsid w:val="00A42A00"/>
    <w:rsid w:val="00A42ADE"/>
    <w:rsid w:val="00A42AEA"/>
    <w:rsid w:val="00A43713"/>
    <w:rsid w:val="00A43755"/>
    <w:rsid w:val="00A43DE7"/>
    <w:rsid w:val="00A443F5"/>
    <w:rsid w:val="00A46894"/>
    <w:rsid w:val="00A46E2C"/>
    <w:rsid w:val="00A50347"/>
    <w:rsid w:val="00A50532"/>
    <w:rsid w:val="00A50546"/>
    <w:rsid w:val="00A50C82"/>
    <w:rsid w:val="00A51009"/>
    <w:rsid w:val="00A51BF5"/>
    <w:rsid w:val="00A539F3"/>
    <w:rsid w:val="00A53B08"/>
    <w:rsid w:val="00A54DF5"/>
    <w:rsid w:val="00A5649D"/>
    <w:rsid w:val="00A5688E"/>
    <w:rsid w:val="00A57881"/>
    <w:rsid w:val="00A579FB"/>
    <w:rsid w:val="00A61A10"/>
    <w:rsid w:val="00A63B5E"/>
    <w:rsid w:val="00A670F5"/>
    <w:rsid w:val="00A67D79"/>
    <w:rsid w:val="00A67EC6"/>
    <w:rsid w:val="00A70742"/>
    <w:rsid w:val="00A70C41"/>
    <w:rsid w:val="00A7231F"/>
    <w:rsid w:val="00A72426"/>
    <w:rsid w:val="00A72D12"/>
    <w:rsid w:val="00A73854"/>
    <w:rsid w:val="00A73C7C"/>
    <w:rsid w:val="00A73D23"/>
    <w:rsid w:val="00A75C68"/>
    <w:rsid w:val="00A76EAE"/>
    <w:rsid w:val="00A808D0"/>
    <w:rsid w:val="00A81983"/>
    <w:rsid w:val="00A81E23"/>
    <w:rsid w:val="00A8266C"/>
    <w:rsid w:val="00A82ED3"/>
    <w:rsid w:val="00A8360F"/>
    <w:rsid w:val="00A839A6"/>
    <w:rsid w:val="00A84434"/>
    <w:rsid w:val="00A8587E"/>
    <w:rsid w:val="00A860BF"/>
    <w:rsid w:val="00A86C94"/>
    <w:rsid w:val="00A8762C"/>
    <w:rsid w:val="00A87DBA"/>
    <w:rsid w:val="00A903E3"/>
    <w:rsid w:val="00A904A8"/>
    <w:rsid w:val="00A91B69"/>
    <w:rsid w:val="00A91F62"/>
    <w:rsid w:val="00A926AC"/>
    <w:rsid w:val="00A92737"/>
    <w:rsid w:val="00A927A8"/>
    <w:rsid w:val="00A928D9"/>
    <w:rsid w:val="00A92F84"/>
    <w:rsid w:val="00A9346E"/>
    <w:rsid w:val="00A949B9"/>
    <w:rsid w:val="00A95A09"/>
    <w:rsid w:val="00A9676D"/>
    <w:rsid w:val="00A97ACE"/>
    <w:rsid w:val="00A97BCD"/>
    <w:rsid w:val="00A97CAF"/>
    <w:rsid w:val="00A97E7C"/>
    <w:rsid w:val="00AA026E"/>
    <w:rsid w:val="00AA05D8"/>
    <w:rsid w:val="00AA084A"/>
    <w:rsid w:val="00AA17A9"/>
    <w:rsid w:val="00AA1F35"/>
    <w:rsid w:val="00AA2B20"/>
    <w:rsid w:val="00AA4659"/>
    <w:rsid w:val="00AA5118"/>
    <w:rsid w:val="00AA5E5F"/>
    <w:rsid w:val="00AA6368"/>
    <w:rsid w:val="00AA73ED"/>
    <w:rsid w:val="00AA7E5F"/>
    <w:rsid w:val="00AB06CA"/>
    <w:rsid w:val="00AB08AF"/>
    <w:rsid w:val="00AB096F"/>
    <w:rsid w:val="00AB1E9C"/>
    <w:rsid w:val="00AB203F"/>
    <w:rsid w:val="00AB2CDC"/>
    <w:rsid w:val="00AB2F8E"/>
    <w:rsid w:val="00AB2FB4"/>
    <w:rsid w:val="00AB31BF"/>
    <w:rsid w:val="00AB3584"/>
    <w:rsid w:val="00AB3BA3"/>
    <w:rsid w:val="00AB544E"/>
    <w:rsid w:val="00AB5491"/>
    <w:rsid w:val="00AB622F"/>
    <w:rsid w:val="00AC03F8"/>
    <w:rsid w:val="00AC0744"/>
    <w:rsid w:val="00AC1069"/>
    <w:rsid w:val="00AC1491"/>
    <w:rsid w:val="00AC1C60"/>
    <w:rsid w:val="00AC27FD"/>
    <w:rsid w:val="00AC2957"/>
    <w:rsid w:val="00AC3369"/>
    <w:rsid w:val="00AC399A"/>
    <w:rsid w:val="00AC5D65"/>
    <w:rsid w:val="00AC677F"/>
    <w:rsid w:val="00AC70E0"/>
    <w:rsid w:val="00AC720A"/>
    <w:rsid w:val="00AC72E6"/>
    <w:rsid w:val="00AD0BE4"/>
    <w:rsid w:val="00AD1FEA"/>
    <w:rsid w:val="00AD2393"/>
    <w:rsid w:val="00AD383B"/>
    <w:rsid w:val="00AD430F"/>
    <w:rsid w:val="00AD4ADB"/>
    <w:rsid w:val="00AD6928"/>
    <w:rsid w:val="00AD6BE7"/>
    <w:rsid w:val="00AD6DA0"/>
    <w:rsid w:val="00AD6FF6"/>
    <w:rsid w:val="00AD7982"/>
    <w:rsid w:val="00AE09EA"/>
    <w:rsid w:val="00AE0C27"/>
    <w:rsid w:val="00AE1EEA"/>
    <w:rsid w:val="00AE27B0"/>
    <w:rsid w:val="00AE27EE"/>
    <w:rsid w:val="00AE32AC"/>
    <w:rsid w:val="00AE4BBC"/>
    <w:rsid w:val="00AE4FEF"/>
    <w:rsid w:val="00AE5169"/>
    <w:rsid w:val="00AE5664"/>
    <w:rsid w:val="00AE57B4"/>
    <w:rsid w:val="00AE6E8B"/>
    <w:rsid w:val="00AE7CA7"/>
    <w:rsid w:val="00AE7D2A"/>
    <w:rsid w:val="00AF044D"/>
    <w:rsid w:val="00AF090A"/>
    <w:rsid w:val="00AF179D"/>
    <w:rsid w:val="00AF1BED"/>
    <w:rsid w:val="00AF22AD"/>
    <w:rsid w:val="00AF2EEC"/>
    <w:rsid w:val="00AF2F78"/>
    <w:rsid w:val="00AF3CFD"/>
    <w:rsid w:val="00AF3E37"/>
    <w:rsid w:val="00AF4519"/>
    <w:rsid w:val="00AF4A6E"/>
    <w:rsid w:val="00AF50FE"/>
    <w:rsid w:val="00AF6276"/>
    <w:rsid w:val="00B01785"/>
    <w:rsid w:val="00B01D3E"/>
    <w:rsid w:val="00B02F12"/>
    <w:rsid w:val="00B03BE7"/>
    <w:rsid w:val="00B04952"/>
    <w:rsid w:val="00B0504E"/>
    <w:rsid w:val="00B058F5"/>
    <w:rsid w:val="00B05ACD"/>
    <w:rsid w:val="00B06970"/>
    <w:rsid w:val="00B1057B"/>
    <w:rsid w:val="00B1077E"/>
    <w:rsid w:val="00B11818"/>
    <w:rsid w:val="00B12195"/>
    <w:rsid w:val="00B135E3"/>
    <w:rsid w:val="00B148BA"/>
    <w:rsid w:val="00B15E49"/>
    <w:rsid w:val="00B16097"/>
    <w:rsid w:val="00B173EE"/>
    <w:rsid w:val="00B17B44"/>
    <w:rsid w:val="00B20379"/>
    <w:rsid w:val="00B20DF0"/>
    <w:rsid w:val="00B214C4"/>
    <w:rsid w:val="00B21B12"/>
    <w:rsid w:val="00B221CA"/>
    <w:rsid w:val="00B24371"/>
    <w:rsid w:val="00B252D0"/>
    <w:rsid w:val="00B2549F"/>
    <w:rsid w:val="00B25C37"/>
    <w:rsid w:val="00B25CF0"/>
    <w:rsid w:val="00B25F4D"/>
    <w:rsid w:val="00B26527"/>
    <w:rsid w:val="00B26A98"/>
    <w:rsid w:val="00B27ED8"/>
    <w:rsid w:val="00B30A14"/>
    <w:rsid w:val="00B31F1A"/>
    <w:rsid w:val="00B34E1B"/>
    <w:rsid w:val="00B359D4"/>
    <w:rsid w:val="00B35AAD"/>
    <w:rsid w:val="00B368E8"/>
    <w:rsid w:val="00B3788B"/>
    <w:rsid w:val="00B40B5A"/>
    <w:rsid w:val="00B40BBD"/>
    <w:rsid w:val="00B418EC"/>
    <w:rsid w:val="00B42282"/>
    <w:rsid w:val="00B42664"/>
    <w:rsid w:val="00B43044"/>
    <w:rsid w:val="00B43509"/>
    <w:rsid w:val="00B435C3"/>
    <w:rsid w:val="00B442E1"/>
    <w:rsid w:val="00B445A8"/>
    <w:rsid w:val="00B44681"/>
    <w:rsid w:val="00B46703"/>
    <w:rsid w:val="00B46865"/>
    <w:rsid w:val="00B46A7F"/>
    <w:rsid w:val="00B471CC"/>
    <w:rsid w:val="00B47E51"/>
    <w:rsid w:val="00B501E3"/>
    <w:rsid w:val="00B50AC0"/>
    <w:rsid w:val="00B515BF"/>
    <w:rsid w:val="00B516F5"/>
    <w:rsid w:val="00B51A92"/>
    <w:rsid w:val="00B51E60"/>
    <w:rsid w:val="00B520CE"/>
    <w:rsid w:val="00B530FF"/>
    <w:rsid w:val="00B536DB"/>
    <w:rsid w:val="00B550A1"/>
    <w:rsid w:val="00B566FD"/>
    <w:rsid w:val="00B57197"/>
    <w:rsid w:val="00B57586"/>
    <w:rsid w:val="00B6033A"/>
    <w:rsid w:val="00B60D46"/>
    <w:rsid w:val="00B62177"/>
    <w:rsid w:val="00B63442"/>
    <w:rsid w:val="00B6434D"/>
    <w:rsid w:val="00B654ED"/>
    <w:rsid w:val="00B659BC"/>
    <w:rsid w:val="00B66E0F"/>
    <w:rsid w:val="00B66EBE"/>
    <w:rsid w:val="00B702E9"/>
    <w:rsid w:val="00B71298"/>
    <w:rsid w:val="00B71CC5"/>
    <w:rsid w:val="00B72A5B"/>
    <w:rsid w:val="00B7422F"/>
    <w:rsid w:val="00B74F6C"/>
    <w:rsid w:val="00B74F90"/>
    <w:rsid w:val="00B750EE"/>
    <w:rsid w:val="00B7577D"/>
    <w:rsid w:val="00B7584F"/>
    <w:rsid w:val="00B76BD8"/>
    <w:rsid w:val="00B76D1E"/>
    <w:rsid w:val="00B77712"/>
    <w:rsid w:val="00B7786D"/>
    <w:rsid w:val="00B8099D"/>
    <w:rsid w:val="00B80B58"/>
    <w:rsid w:val="00B80C7A"/>
    <w:rsid w:val="00B814E4"/>
    <w:rsid w:val="00B81580"/>
    <w:rsid w:val="00B817D2"/>
    <w:rsid w:val="00B821D0"/>
    <w:rsid w:val="00B8272B"/>
    <w:rsid w:val="00B83758"/>
    <w:rsid w:val="00B8408B"/>
    <w:rsid w:val="00B844A0"/>
    <w:rsid w:val="00B8474B"/>
    <w:rsid w:val="00B8538F"/>
    <w:rsid w:val="00B85BA2"/>
    <w:rsid w:val="00B95354"/>
    <w:rsid w:val="00B953AC"/>
    <w:rsid w:val="00B95A56"/>
    <w:rsid w:val="00B95FAA"/>
    <w:rsid w:val="00B963AB"/>
    <w:rsid w:val="00B96DEE"/>
    <w:rsid w:val="00B96E3B"/>
    <w:rsid w:val="00B9737E"/>
    <w:rsid w:val="00B97CCD"/>
    <w:rsid w:val="00BA04F0"/>
    <w:rsid w:val="00BA050B"/>
    <w:rsid w:val="00BA1676"/>
    <w:rsid w:val="00BA3267"/>
    <w:rsid w:val="00BA3AB3"/>
    <w:rsid w:val="00BA5A30"/>
    <w:rsid w:val="00BA5CF0"/>
    <w:rsid w:val="00BA640E"/>
    <w:rsid w:val="00BA6556"/>
    <w:rsid w:val="00BA7252"/>
    <w:rsid w:val="00BA7DD3"/>
    <w:rsid w:val="00BB05E1"/>
    <w:rsid w:val="00BB17AF"/>
    <w:rsid w:val="00BB2BB7"/>
    <w:rsid w:val="00BB2F7E"/>
    <w:rsid w:val="00BB41DB"/>
    <w:rsid w:val="00BB453E"/>
    <w:rsid w:val="00BB4743"/>
    <w:rsid w:val="00BB4AF3"/>
    <w:rsid w:val="00BB556D"/>
    <w:rsid w:val="00BB6A7C"/>
    <w:rsid w:val="00BB6D4E"/>
    <w:rsid w:val="00BB76CE"/>
    <w:rsid w:val="00BB783B"/>
    <w:rsid w:val="00BC3034"/>
    <w:rsid w:val="00BC39E6"/>
    <w:rsid w:val="00BC3B63"/>
    <w:rsid w:val="00BC3DC7"/>
    <w:rsid w:val="00BC3F8C"/>
    <w:rsid w:val="00BC4439"/>
    <w:rsid w:val="00BC4452"/>
    <w:rsid w:val="00BC4770"/>
    <w:rsid w:val="00BC6C9B"/>
    <w:rsid w:val="00BC7A6B"/>
    <w:rsid w:val="00BC7D78"/>
    <w:rsid w:val="00BD1566"/>
    <w:rsid w:val="00BD195F"/>
    <w:rsid w:val="00BD286B"/>
    <w:rsid w:val="00BD372F"/>
    <w:rsid w:val="00BD3EFD"/>
    <w:rsid w:val="00BD452B"/>
    <w:rsid w:val="00BD4FA9"/>
    <w:rsid w:val="00BD5EA1"/>
    <w:rsid w:val="00BD62A3"/>
    <w:rsid w:val="00BD668D"/>
    <w:rsid w:val="00BD7D49"/>
    <w:rsid w:val="00BE0FC5"/>
    <w:rsid w:val="00BE1279"/>
    <w:rsid w:val="00BE159F"/>
    <w:rsid w:val="00BE1849"/>
    <w:rsid w:val="00BE250D"/>
    <w:rsid w:val="00BE2658"/>
    <w:rsid w:val="00BE26EE"/>
    <w:rsid w:val="00BE288A"/>
    <w:rsid w:val="00BE44C8"/>
    <w:rsid w:val="00BE4987"/>
    <w:rsid w:val="00BE4AE9"/>
    <w:rsid w:val="00BE4BFE"/>
    <w:rsid w:val="00BE53CA"/>
    <w:rsid w:val="00BE566B"/>
    <w:rsid w:val="00BE5F72"/>
    <w:rsid w:val="00BE65DB"/>
    <w:rsid w:val="00BE75A0"/>
    <w:rsid w:val="00BE781E"/>
    <w:rsid w:val="00BE7B85"/>
    <w:rsid w:val="00BF0C18"/>
    <w:rsid w:val="00BF0E9B"/>
    <w:rsid w:val="00BF1576"/>
    <w:rsid w:val="00BF3E95"/>
    <w:rsid w:val="00BF4940"/>
    <w:rsid w:val="00BF5A0D"/>
    <w:rsid w:val="00BF5A32"/>
    <w:rsid w:val="00BF728A"/>
    <w:rsid w:val="00BF79DE"/>
    <w:rsid w:val="00C008F9"/>
    <w:rsid w:val="00C00959"/>
    <w:rsid w:val="00C013C2"/>
    <w:rsid w:val="00C0149C"/>
    <w:rsid w:val="00C0159D"/>
    <w:rsid w:val="00C028DB"/>
    <w:rsid w:val="00C02A02"/>
    <w:rsid w:val="00C03E0C"/>
    <w:rsid w:val="00C051FA"/>
    <w:rsid w:val="00C06455"/>
    <w:rsid w:val="00C06647"/>
    <w:rsid w:val="00C068B9"/>
    <w:rsid w:val="00C06CF8"/>
    <w:rsid w:val="00C07157"/>
    <w:rsid w:val="00C07492"/>
    <w:rsid w:val="00C102B0"/>
    <w:rsid w:val="00C109F6"/>
    <w:rsid w:val="00C10CCF"/>
    <w:rsid w:val="00C11DF0"/>
    <w:rsid w:val="00C11FC2"/>
    <w:rsid w:val="00C124C8"/>
    <w:rsid w:val="00C12BCE"/>
    <w:rsid w:val="00C12C46"/>
    <w:rsid w:val="00C1493E"/>
    <w:rsid w:val="00C149EF"/>
    <w:rsid w:val="00C151E2"/>
    <w:rsid w:val="00C15359"/>
    <w:rsid w:val="00C15C15"/>
    <w:rsid w:val="00C1600F"/>
    <w:rsid w:val="00C16A36"/>
    <w:rsid w:val="00C20732"/>
    <w:rsid w:val="00C20BED"/>
    <w:rsid w:val="00C2251D"/>
    <w:rsid w:val="00C22F77"/>
    <w:rsid w:val="00C23569"/>
    <w:rsid w:val="00C24919"/>
    <w:rsid w:val="00C26381"/>
    <w:rsid w:val="00C272D6"/>
    <w:rsid w:val="00C31B70"/>
    <w:rsid w:val="00C31E17"/>
    <w:rsid w:val="00C327A3"/>
    <w:rsid w:val="00C327A7"/>
    <w:rsid w:val="00C32F03"/>
    <w:rsid w:val="00C334C0"/>
    <w:rsid w:val="00C339B2"/>
    <w:rsid w:val="00C33FC9"/>
    <w:rsid w:val="00C34059"/>
    <w:rsid w:val="00C34C1F"/>
    <w:rsid w:val="00C35F86"/>
    <w:rsid w:val="00C377ED"/>
    <w:rsid w:val="00C41F55"/>
    <w:rsid w:val="00C42649"/>
    <w:rsid w:val="00C42CD5"/>
    <w:rsid w:val="00C44D75"/>
    <w:rsid w:val="00C4502A"/>
    <w:rsid w:val="00C46E1F"/>
    <w:rsid w:val="00C4701A"/>
    <w:rsid w:val="00C47921"/>
    <w:rsid w:val="00C47ADF"/>
    <w:rsid w:val="00C47DFE"/>
    <w:rsid w:val="00C5057B"/>
    <w:rsid w:val="00C510E5"/>
    <w:rsid w:val="00C518D2"/>
    <w:rsid w:val="00C5295E"/>
    <w:rsid w:val="00C53BA6"/>
    <w:rsid w:val="00C53E51"/>
    <w:rsid w:val="00C54068"/>
    <w:rsid w:val="00C543D3"/>
    <w:rsid w:val="00C543DF"/>
    <w:rsid w:val="00C54B3D"/>
    <w:rsid w:val="00C5699B"/>
    <w:rsid w:val="00C56F6B"/>
    <w:rsid w:val="00C6024B"/>
    <w:rsid w:val="00C61024"/>
    <w:rsid w:val="00C6110C"/>
    <w:rsid w:val="00C6183B"/>
    <w:rsid w:val="00C62140"/>
    <w:rsid w:val="00C62A7F"/>
    <w:rsid w:val="00C62D7B"/>
    <w:rsid w:val="00C639A8"/>
    <w:rsid w:val="00C63AD8"/>
    <w:rsid w:val="00C63BA7"/>
    <w:rsid w:val="00C644DD"/>
    <w:rsid w:val="00C64BCE"/>
    <w:rsid w:val="00C65FFB"/>
    <w:rsid w:val="00C66330"/>
    <w:rsid w:val="00C66773"/>
    <w:rsid w:val="00C6766C"/>
    <w:rsid w:val="00C67FB9"/>
    <w:rsid w:val="00C70213"/>
    <w:rsid w:val="00C7041C"/>
    <w:rsid w:val="00C72173"/>
    <w:rsid w:val="00C721E9"/>
    <w:rsid w:val="00C74B77"/>
    <w:rsid w:val="00C75EA1"/>
    <w:rsid w:val="00C75F6A"/>
    <w:rsid w:val="00C77715"/>
    <w:rsid w:val="00C77D0D"/>
    <w:rsid w:val="00C77D64"/>
    <w:rsid w:val="00C80C5C"/>
    <w:rsid w:val="00C82678"/>
    <w:rsid w:val="00C82C81"/>
    <w:rsid w:val="00C83125"/>
    <w:rsid w:val="00C833D5"/>
    <w:rsid w:val="00C83CEC"/>
    <w:rsid w:val="00C86186"/>
    <w:rsid w:val="00C871E2"/>
    <w:rsid w:val="00C87743"/>
    <w:rsid w:val="00C87B53"/>
    <w:rsid w:val="00C87E8C"/>
    <w:rsid w:val="00C87F63"/>
    <w:rsid w:val="00C903DD"/>
    <w:rsid w:val="00C90BD0"/>
    <w:rsid w:val="00C91727"/>
    <w:rsid w:val="00C93300"/>
    <w:rsid w:val="00C9345E"/>
    <w:rsid w:val="00C9451D"/>
    <w:rsid w:val="00C94552"/>
    <w:rsid w:val="00C956BD"/>
    <w:rsid w:val="00C956D4"/>
    <w:rsid w:val="00C95BD0"/>
    <w:rsid w:val="00C95CE6"/>
    <w:rsid w:val="00C97248"/>
    <w:rsid w:val="00C97599"/>
    <w:rsid w:val="00C97D09"/>
    <w:rsid w:val="00CA1839"/>
    <w:rsid w:val="00CA2425"/>
    <w:rsid w:val="00CA2EA0"/>
    <w:rsid w:val="00CA3A58"/>
    <w:rsid w:val="00CA4488"/>
    <w:rsid w:val="00CA68E2"/>
    <w:rsid w:val="00CB11F7"/>
    <w:rsid w:val="00CB12D8"/>
    <w:rsid w:val="00CB17CA"/>
    <w:rsid w:val="00CB346B"/>
    <w:rsid w:val="00CB5DEF"/>
    <w:rsid w:val="00CB70C8"/>
    <w:rsid w:val="00CB745A"/>
    <w:rsid w:val="00CC0451"/>
    <w:rsid w:val="00CC10C9"/>
    <w:rsid w:val="00CC47C1"/>
    <w:rsid w:val="00CC4ABE"/>
    <w:rsid w:val="00CC4BC2"/>
    <w:rsid w:val="00CC54DD"/>
    <w:rsid w:val="00CC5D88"/>
    <w:rsid w:val="00CC6991"/>
    <w:rsid w:val="00CC7B2F"/>
    <w:rsid w:val="00CC7D57"/>
    <w:rsid w:val="00CC7D9C"/>
    <w:rsid w:val="00CD1B93"/>
    <w:rsid w:val="00CD1BB6"/>
    <w:rsid w:val="00CD1DFE"/>
    <w:rsid w:val="00CD2B36"/>
    <w:rsid w:val="00CD3CF6"/>
    <w:rsid w:val="00CD454D"/>
    <w:rsid w:val="00CD4C5B"/>
    <w:rsid w:val="00CD4D49"/>
    <w:rsid w:val="00CD561A"/>
    <w:rsid w:val="00CD67B3"/>
    <w:rsid w:val="00CD7807"/>
    <w:rsid w:val="00CD7B47"/>
    <w:rsid w:val="00CD7B8D"/>
    <w:rsid w:val="00CE05A8"/>
    <w:rsid w:val="00CE16AF"/>
    <w:rsid w:val="00CE2917"/>
    <w:rsid w:val="00CE2B1E"/>
    <w:rsid w:val="00CE2B4B"/>
    <w:rsid w:val="00CE3564"/>
    <w:rsid w:val="00CE4184"/>
    <w:rsid w:val="00CE45E0"/>
    <w:rsid w:val="00CE4C1C"/>
    <w:rsid w:val="00CE4C30"/>
    <w:rsid w:val="00CE5399"/>
    <w:rsid w:val="00CE5E0C"/>
    <w:rsid w:val="00CE77D4"/>
    <w:rsid w:val="00CE7C89"/>
    <w:rsid w:val="00CF022A"/>
    <w:rsid w:val="00CF0875"/>
    <w:rsid w:val="00CF0CB9"/>
    <w:rsid w:val="00CF0DB2"/>
    <w:rsid w:val="00CF122B"/>
    <w:rsid w:val="00CF1587"/>
    <w:rsid w:val="00CF17A2"/>
    <w:rsid w:val="00CF1AFE"/>
    <w:rsid w:val="00CF1DA2"/>
    <w:rsid w:val="00CF226A"/>
    <w:rsid w:val="00CF3BF1"/>
    <w:rsid w:val="00CF3E88"/>
    <w:rsid w:val="00CF407A"/>
    <w:rsid w:val="00CF44A0"/>
    <w:rsid w:val="00CF502D"/>
    <w:rsid w:val="00CF57EE"/>
    <w:rsid w:val="00CF5B7B"/>
    <w:rsid w:val="00CF7C5F"/>
    <w:rsid w:val="00CF7D36"/>
    <w:rsid w:val="00D0050C"/>
    <w:rsid w:val="00D00A6A"/>
    <w:rsid w:val="00D0142A"/>
    <w:rsid w:val="00D018CF"/>
    <w:rsid w:val="00D01ADD"/>
    <w:rsid w:val="00D01B82"/>
    <w:rsid w:val="00D02390"/>
    <w:rsid w:val="00D0396B"/>
    <w:rsid w:val="00D04875"/>
    <w:rsid w:val="00D05852"/>
    <w:rsid w:val="00D05B8D"/>
    <w:rsid w:val="00D103B8"/>
    <w:rsid w:val="00D10B81"/>
    <w:rsid w:val="00D1156D"/>
    <w:rsid w:val="00D117AF"/>
    <w:rsid w:val="00D11BCC"/>
    <w:rsid w:val="00D11CF3"/>
    <w:rsid w:val="00D130E3"/>
    <w:rsid w:val="00D142FB"/>
    <w:rsid w:val="00D14F3D"/>
    <w:rsid w:val="00D14FB1"/>
    <w:rsid w:val="00D15A05"/>
    <w:rsid w:val="00D15FCA"/>
    <w:rsid w:val="00D20574"/>
    <w:rsid w:val="00D20679"/>
    <w:rsid w:val="00D207B6"/>
    <w:rsid w:val="00D207D3"/>
    <w:rsid w:val="00D20800"/>
    <w:rsid w:val="00D21531"/>
    <w:rsid w:val="00D215C3"/>
    <w:rsid w:val="00D2266A"/>
    <w:rsid w:val="00D23F2E"/>
    <w:rsid w:val="00D2426A"/>
    <w:rsid w:val="00D25CB0"/>
    <w:rsid w:val="00D26F05"/>
    <w:rsid w:val="00D3105A"/>
    <w:rsid w:val="00D3116C"/>
    <w:rsid w:val="00D328D0"/>
    <w:rsid w:val="00D32ECE"/>
    <w:rsid w:val="00D33C9A"/>
    <w:rsid w:val="00D34A3B"/>
    <w:rsid w:val="00D351FC"/>
    <w:rsid w:val="00D35644"/>
    <w:rsid w:val="00D35CF7"/>
    <w:rsid w:val="00D3660A"/>
    <w:rsid w:val="00D40A18"/>
    <w:rsid w:val="00D414E6"/>
    <w:rsid w:val="00D4207A"/>
    <w:rsid w:val="00D4251F"/>
    <w:rsid w:val="00D43CE2"/>
    <w:rsid w:val="00D44D02"/>
    <w:rsid w:val="00D45314"/>
    <w:rsid w:val="00D45AFE"/>
    <w:rsid w:val="00D45DFB"/>
    <w:rsid w:val="00D46C18"/>
    <w:rsid w:val="00D47B34"/>
    <w:rsid w:val="00D50000"/>
    <w:rsid w:val="00D511F9"/>
    <w:rsid w:val="00D51D0D"/>
    <w:rsid w:val="00D5276D"/>
    <w:rsid w:val="00D52E79"/>
    <w:rsid w:val="00D52F6A"/>
    <w:rsid w:val="00D55D78"/>
    <w:rsid w:val="00D56572"/>
    <w:rsid w:val="00D575D5"/>
    <w:rsid w:val="00D57B2C"/>
    <w:rsid w:val="00D60389"/>
    <w:rsid w:val="00D6095E"/>
    <w:rsid w:val="00D613CA"/>
    <w:rsid w:val="00D6155B"/>
    <w:rsid w:val="00D62CCB"/>
    <w:rsid w:val="00D63373"/>
    <w:rsid w:val="00D63AFA"/>
    <w:rsid w:val="00D64FDE"/>
    <w:rsid w:val="00D651AF"/>
    <w:rsid w:val="00D6648C"/>
    <w:rsid w:val="00D67084"/>
    <w:rsid w:val="00D67644"/>
    <w:rsid w:val="00D67E1F"/>
    <w:rsid w:val="00D703B0"/>
    <w:rsid w:val="00D7217A"/>
    <w:rsid w:val="00D72812"/>
    <w:rsid w:val="00D72C5D"/>
    <w:rsid w:val="00D734DB"/>
    <w:rsid w:val="00D73896"/>
    <w:rsid w:val="00D751F9"/>
    <w:rsid w:val="00D75E87"/>
    <w:rsid w:val="00D76737"/>
    <w:rsid w:val="00D77928"/>
    <w:rsid w:val="00D80509"/>
    <w:rsid w:val="00D81C31"/>
    <w:rsid w:val="00D81FD4"/>
    <w:rsid w:val="00D8237F"/>
    <w:rsid w:val="00D823C1"/>
    <w:rsid w:val="00D825ED"/>
    <w:rsid w:val="00D833AE"/>
    <w:rsid w:val="00D83B83"/>
    <w:rsid w:val="00D84CB6"/>
    <w:rsid w:val="00D862C2"/>
    <w:rsid w:val="00D863CD"/>
    <w:rsid w:val="00D87C76"/>
    <w:rsid w:val="00D90C2B"/>
    <w:rsid w:val="00D914EB"/>
    <w:rsid w:val="00D92FAB"/>
    <w:rsid w:val="00D93719"/>
    <w:rsid w:val="00D945C0"/>
    <w:rsid w:val="00D95107"/>
    <w:rsid w:val="00DA0C30"/>
    <w:rsid w:val="00DA0E2C"/>
    <w:rsid w:val="00DA0F1B"/>
    <w:rsid w:val="00DA2A31"/>
    <w:rsid w:val="00DA2A4E"/>
    <w:rsid w:val="00DA4BEE"/>
    <w:rsid w:val="00DA6089"/>
    <w:rsid w:val="00DA7882"/>
    <w:rsid w:val="00DB02FF"/>
    <w:rsid w:val="00DB0C8A"/>
    <w:rsid w:val="00DB191A"/>
    <w:rsid w:val="00DB215B"/>
    <w:rsid w:val="00DB351C"/>
    <w:rsid w:val="00DB4EBE"/>
    <w:rsid w:val="00DB5037"/>
    <w:rsid w:val="00DB5367"/>
    <w:rsid w:val="00DB69BF"/>
    <w:rsid w:val="00DB6C38"/>
    <w:rsid w:val="00DB74F8"/>
    <w:rsid w:val="00DB7C27"/>
    <w:rsid w:val="00DC0E86"/>
    <w:rsid w:val="00DC1147"/>
    <w:rsid w:val="00DC11B3"/>
    <w:rsid w:val="00DC1633"/>
    <w:rsid w:val="00DC1D2E"/>
    <w:rsid w:val="00DC2753"/>
    <w:rsid w:val="00DC475B"/>
    <w:rsid w:val="00DC4CE0"/>
    <w:rsid w:val="00DC5053"/>
    <w:rsid w:val="00DC50CD"/>
    <w:rsid w:val="00DC6E51"/>
    <w:rsid w:val="00DC7C65"/>
    <w:rsid w:val="00DD01D9"/>
    <w:rsid w:val="00DD09DD"/>
    <w:rsid w:val="00DD0AAC"/>
    <w:rsid w:val="00DD1899"/>
    <w:rsid w:val="00DD1E2E"/>
    <w:rsid w:val="00DD3206"/>
    <w:rsid w:val="00DD4C58"/>
    <w:rsid w:val="00DD5A5B"/>
    <w:rsid w:val="00DD63A4"/>
    <w:rsid w:val="00DD6E66"/>
    <w:rsid w:val="00DE20D9"/>
    <w:rsid w:val="00DE280B"/>
    <w:rsid w:val="00DE30B1"/>
    <w:rsid w:val="00DE38EA"/>
    <w:rsid w:val="00DE50B2"/>
    <w:rsid w:val="00DE57A2"/>
    <w:rsid w:val="00DE5F8C"/>
    <w:rsid w:val="00DE6430"/>
    <w:rsid w:val="00DE6598"/>
    <w:rsid w:val="00DE7663"/>
    <w:rsid w:val="00DF0AF5"/>
    <w:rsid w:val="00DF1CAB"/>
    <w:rsid w:val="00DF209F"/>
    <w:rsid w:val="00DF2FDE"/>
    <w:rsid w:val="00DF4347"/>
    <w:rsid w:val="00DF4741"/>
    <w:rsid w:val="00DF5278"/>
    <w:rsid w:val="00DF542D"/>
    <w:rsid w:val="00DF665B"/>
    <w:rsid w:val="00DF674D"/>
    <w:rsid w:val="00DF6910"/>
    <w:rsid w:val="00DF74DB"/>
    <w:rsid w:val="00E00551"/>
    <w:rsid w:val="00E00E46"/>
    <w:rsid w:val="00E013C8"/>
    <w:rsid w:val="00E01DEA"/>
    <w:rsid w:val="00E0228A"/>
    <w:rsid w:val="00E02C59"/>
    <w:rsid w:val="00E02EC6"/>
    <w:rsid w:val="00E0358F"/>
    <w:rsid w:val="00E04113"/>
    <w:rsid w:val="00E041C3"/>
    <w:rsid w:val="00E056B8"/>
    <w:rsid w:val="00E0645B"/>
    <w:rsid w:val="00E1102B"/>
    <w:rsid w:val="00E127C0"/>
    <w:rsid w:val="00E12FD3"/>
    <w:rsid w:val="00E13441"/>
    <w:rsid w:val="00E14A1D"/>
    <w:rsid w:val="00E15951"/>
    <w:rsid w:val="00E17F71"/>
    <w:rsid w:val="00E20C80"/>
    <w:rsid w:val="00E20F5E"/>
    <w:rsid w:val="00E23580"/>
    <w:rsid w:val="00E24631"/>
    <w:rsid w:val="00E24E4F"/>
    <w:rsid w:val="00E256EF"/>
    <w:rsid w:val="00E25CA6"/>
    <w:rsid w:val="00E272AD"/>
    <w:rsid w:val="00E31330"/>
    <w:rsid w:val="00E313F8"/>
    <w:rsid w:val="00E316BE"/>
    <w:rsid w:val="00E31FA9"/>
    <w:rsid w:val="00E34768"/>
    <w:rsid w:val="00E34FA0"/>
    <w:rsid w:val="00E35F05"/>
    <w:rsid w:val="00E36DCE"/>
    <w:rsid w:val="00E37B26"/>
    <w:rsid w:val="00E4147C"/>
    <w:rsid w:val="00E4373C"/>
    <w:rsid w:val="00E43E1B"/>
    <w:rsid w:val="00E447D1"/>
    <w:rsid w:val="00E449B3"/>
    <w:rsid w:val="00E45D5D"/>
    <w:rsid w:val="00E47ACD"/>
    <w:rsid w:val="00E47BBE"/>
    <w:rsid w:val="00E50433"/>
    <w:rsid w:val="00E51A34"/>
    <w:rsid w:val="00E52659"/>
    <w:rsid w:val="00E526CD"/>
    <w:rsid w:val="00E52DCD"/>
    <w:rsid w:val="00E53A54"/>
    <w:rsid w:val="00E5442A"/>
    <w:rsid w:val="00E55050"/>
    <w:rsid w:val="00E55ACB"/>
    <w:rsid w:val="00E56727"/>
    <w:rsid w:val="00E5692D"/>
    <w:rsid w:val="00E5784F"/>
    <w:rsid w:val="00E6035A"/>
    <w:rsid w:val="00E60875"/>
    <w:rsid w:val="00E60A95"/>
    <w:rsid w:val="00E625F6"/>
    <w:rsid w:val="00E6398C"/>
    <w:rsid w:val="00E63F48"/>
    <w:rsid w:val="00E64566"/>
    <w:rsid w:val="00E64FB1"/>
    <w:rsid w:val="00E64FE8"/>
    <w:rsid w:val="00E652FA"/>
    <w:rsid w:val="00E65A25"/>
    <w:rsid w:val="00E65EFC"/>
    <w:rsid w:val="00E65FF1"/>
    <w:rsid w:val="00E66220"/>
    <w:rsid w:val="00E70EEE"/>
    <w:rsid w:val="00E7112F"/>
    <w:rsid w:val="00E715AE"/>
    <w:rsid w:val="00E71888"/>
    <w:rsid w:val="00E7246D"/>
    <w:rsid w:val="00E7270F"/>
    <w:rsid w:val="00E72B25"/>
    <w:rsid w:val="00E72BF2"/>
    <w:rsid w:val="00E73CA5"/>
    <w:rsid w:val="00E74E71"/>
    <w:rsid w:val="00E7553D"/>
    <w:rsid w:val="00E75592"/>
    <w:rsid w:val="00E7571C"/>
    <w:rsid w:val="00E75ABD"/>
    <w:rsid w:val="00E7688E"/>
    <w:rsid w:val="00E83240"/>
    <w:rsid w:val="00E8336E"/>
    <w:rsid w:val="00E83B3F"/>
    <w:rsid w:val="00E855B1"/>
    <w:rsid w:val="00E86828"/>
    <w:rsid w:val="00E8757C"/>
    <w:rsid w:val="00E876E9"/>
    <w:rsid w:val="00E87B65"/>
    <w:rsid w:val="00E9090E"/>
    <w:rsid w:val="00E90F50"/>
    <w:rsid w:val="00E91289"/>
    <w:rsid w:val="00E920C3"/>
    <w:rsid w:val="00E9224F"/>
    <w:rsid w:val="00E92839"/>
    <w:rsid w:val="00E94393"/>
    <w:rsid w:val="00E943AD"/>
    <w:rsid w:val="00E95240"/>
    <w:rsid w:val="00E954BC"/>
    <w:rsid w:val="00E95BAB"/>
    <w:rsid w:val="00E95DCB"/>
    <w:rsid w:val="00E96C2F"/>
    <w:rsid w:val="00E972D4"/>
    <w:rsid w:val="00E97982"/>
    <w:rsid w:val="00E97E25"/>
    <w:rsid w:val="00EA1566"/>
    <w:rsid w:val="00EA173B"/>
    <w:rsid w:val="00EA18E0"/>
    <w:rsid w:val="00EA1F1D"/>
    <w:rsid w:val="00EA2A7C"/>
    <w:rsid w:val="00EA337D"/>
    <w:rsid w:val="00EA3BAB"/>
    <w:rsid w:val="00EA46E7"/>
    <w:rsid w:val="00EA5EB1"/>
    <w:rsid w:val="00EA5EBD"/>
    <w:rsid w:val="00EA63E1"/>
    <w:rsid w:val="00EA6515"/>
    <w:rsid w:val="00EA6EAF"/>
    <w:rsid w:val="00EA7BA1"/>
    <w:rsid w:val="00EA7E57"/>
    <w:rsid w:val="00EB097D"/>
    <w:rsid w:val="00EB0B36"/>
    <w:rsid w:val="00EB16F5"/>
    <w:rsid w:val="00EB1783"/>
    <w:rsid w:val="00EB189C"/>
    <w:rsid w:val="00EB18A3"/>
    <w:rsid w:val="00EB25CC"/>
    <w:rsid w:val="00EB4126"/>
    <w:rsid w:val="00EB5D9B"/>
    <w:rsid w:val="00EB6314"/>
    <w:rsid w:val="00EB6F50"/>
    <w:rsid w:val="00EB708F"/>
    <w:rsid w:val="00EC0BD1"/>
    <w:rsid w:val="00EC1FF5"/>
    <w:rsid w:val="00EC3E10"/>
    <w:rsid w:val="00EC3FD9"/>
    <w:rsid w:val="00EC43BD"/>
    <w:rsid w:val="00EC4F36"/>
    <w:rsid w:val="00EC546E"/>
    <w:rsid w:val="00EC593A"/>
    <w:rsid w:val="00EC5A0F"/>
    <w:rsid w:val="00EC61D6"/>
    <w:rsid w:val="00EC77FD"/>
    <w:rsid w:val="00EC7CC8"/>
    <w:rsid w:val="00EC7DEA"/>
    <w:rsid w:val="00ED164C"/>
    <w:rsid w:val="00ED1914"/>
    <w:rsid w:val="00ED3D12"/>
    <w:rsid w:val="00ED40B0"/>
    <w:rsid w:val="00ED42B2"/>
    <w:rsid w:val="00ED484B"/>
    <w:rsid w:val="00ED4BCE"/>
    <w:rsid w:val="00ED5C80"/>
    <w:rsid w:val="00ED6387"/>
    <w:rsid w:val="00ED67A2"/>
    <w:rsid w:val="00ED6D23"/>
    <w:rsid w:val="00ED7ABB"/>
    <w:rsid w:val="00EE01B2"/>
    <w:rsid w:val="00EE1F75"/>
    <w:rsid w:val="00EE34A2"/>
    <w:rsid w:val="00EE35C4"/>
    <w:rsid w:val="00EE3F1E"/>
    <w:rsid w:val="00EE4631"/>
    <w:rsid w:val="00EE4866"/>
    <w:rsid w:val="00EE53A3"/>
    <w:rsid w:val="00EE54E1"/>
    <w:rsid w:val="00EE55C6"/>
    <w:rsid w:val="00EE56D5"/>
    <w:rsid w:val="00EE6412"/>
    <w:rsid w:val="00EE717B"/>
    <w:rsid w:val="00EE7471"/>
    <w:rsid w:val="00EE74C2"/>
    <w:rsid w:val="00EE7D7C"/>
    <w:rsid w:val="00EF0336"/>
    <w:rsid w:val="00EF0347"/>
    <w:rsid w:val="00EF0B68"/>
    <w:rsid w:val="00EF173E"/>
    <w:rsid w:val="00EF1799"/>
    <w:rsid w:val="00EF1827"/>
    <w:rsid w:val="00EF1874"/>
    <w:rsid w:val="00EF18AB"/>
    <w:rsid w:val="00EF3B9E"/>
    <w:rsid w:val="00EF3D7B"/>
    <w:rsid w:val="00EF5F30"/>
    <w:rsid w:val="00EF62E1"/>
    <w:rsid w:val="00EF6336"/>
    <w:rsid w:val="00EF6B8A"/>
    <w:rsid w:val="00EF76A6"/>
    <w:rsid w:val="00F0047C"/>
    <w:rsid w:val="00F00AB4"/>
    <w:rsid w:val="00F00F3A"/>
    <w:rsid w:val="00F01E59"/>
    <w:rsid w:val="00F01E9D"/>
    <w:rsid w:val="00F02421"/>
    <w:rsid w:val="00F0419D"/>
    <w:rsid w:val="00F04984"/>
    <w:rsid w:val="00F05438"/>
    <w:rsid w:val="00F05DB9"/>
    <w:rsid w:val="00F0688E"/>
    <w:rsid w:val="00F06D34"/>
    <w:rsid w:val="00F06D88"/>
    <w:rsid w:val="00F11D34"/>
    <w:rsid w:val="00F12D1B"/>
    <w:rsid w:val="00F12D59"/>
    <w:rsid w:val="00F14A5D"/>
    <w:rsid w:val="00F15C68"/>
    <w:rsid w:val="00F167AF"/>
    <w:rsid w:val="00F16F50"/>
    <w:rsid w:val="00F1749B"/>
    <w:rsid w:val="00F2114D"/>
    <w:rsid w:val="00F21CD0"/>
    <w:rsid w:val="00F22097"/>
    <w:rsid w:val="00F2238C"/>
    <w:rsid w:val="00F235A2"/>
    <w:rsid w:val="00F25025"/>
    <w:rsid w:val="00F25787"/>
    <w:rsid w:val="00F25C9C"/>
    <w:rsid w:val="00F25FA4"/>
    <w:rsid w:val="00F2600F"/>
    <w:rsid w:val="00F2719D"/>
    <w:rsid w:val="00F278BB"/>
    <w:rsid w:val="00F31FEF"/>
    <w:rsid w:val="00F3222F"/>
    <w:rsid w:val="00F325CB"/>
    <w:rsid w:val="00F3305A"/>
    <w:rsid w:val="00F33959"/>
    <w:rsid w:val="00F33E75"/>
    <w:rsid w:val="00F3492E"/>
    <w:rsid w:val="00F3537E"/>
    <w:rsid w:val="00F35FF5"/>
    <w:rsid w:val="00F362F5"/>
    <w:rsid w:val="00F36A5A"/>
    <w:rsid w:val="00F36BC8"/>
    <w:rsid w:val="00F37370"/>
    <w:rsid w:val="00F37F15"/>
    <w:rsid w:val="00F403C3"/>
    <w:rsid w:val="00F40455"/>
    <w:rsid w:val="00F4065E"/>
    <w:rsid w:val="00F426BD"/>
    <w:rsid w:val="00F42813"/>
    <w:rsid w:val="00F434F5"/>
    <w:rsid w:val="00F45AE5"/>
    <w:rsid w:val="00F45B37"/>
    <w:rsid w:val="00F45E95"/>
    <w:rsid w:val="00F46AA8"/>
    <w:rsid w:val="00F471D6"/>
    <w:rsid w:val="00F47CDB"/>
    <w:rsid w:val="00F50646"/>
    <w:rsid w:val="00F50689"/>
    <w:rsid w:val="00F50E62"/>
    <w:rsid w:val="00F50EC3"/>
    <w:rsid w:val="00F5115D"/>
    <w:rsid w:val="00F5125B"/>
    <w:rsid w:val="00F51E44"/>
    <w:rsid w:val="00F53A2B"/>
    <w:rsid w:val="00F56FA6"/>
    <w:rsid w:val="00F574EF"/>
    <w:rsid w:val="00F579AE"/>
    <w:rsid w:val="00F57A34"/>
    <w:rsid w:val="00F60D0B"/>
    <w:rsid w:val="00F60EFA"/>
    <w:rsid w:val="00F612E3"/>
    <w:rsid w:val="00F61A76"/>
    <w:rsid w:val="00F61E14"/>
    <w:rsid w:val="00F6219A"/>
    <w:rsid w:val="00F62437"/>
    <w:rsid w:val="00F629E0"/>
    <w:rsid w:val="00F62B7C"/>
    <w:rsid w:val="00F62C42"/>
    <w:rsid w:val="00F639CC"/>
    <w:rsid w:val="00F63F98"/>
    <w:rsid w:val="00F63FE9"/>
    <w:rsid w:val="00F64705"/>
    <w:rsid w:val="00F65316"/>
    <w:rsid w:val="00F65661"/>
    <w:rsid w:val="00F65C3B"/>
    <w:rsid w:val="00F660BC"/>
    <w:rsid w:val="00F6680E"/>
    <w:rsid w:val="00F66A13"/>
    <w:rsid w:val="00F671EA"/>
    <w:rsid w:val="00F677F1"/>
    <w:rsid w:val="00F70EC0"/>
    <w:rsid w:val="00F717CD"/>
    <w:rsid w:val="00F72A72"/>
    <w:rsid w:val="00F73173"/>
    <w:rsid w:val="00F745B6"/>
    <w:rsid w:val="00F74C45"/>
    <w:rsid w:val="00F75669"/>
    <w:rsid w:val="00F75D19"/>
    <w:rsid w:val="00F777AB"/>
    <w:rsid w:val="00F81BE5"/>
    <w:rsid w:val="00F81D07"/>
    <w:rsid w:val="00F82615"/>
    <w:rsid w:val="00F82711"/>
    <w:rsid w:val="00F837AB"/>
    <w:rsid w:val="00F83B4F"/>
    <w:rsid w:val="00F849CF"/>
    <w:rsid w:val="00F84C0C"/>
    <w:rsid w:val="00F84CB3"/>
    <w:rsid w:val="00F84EB0"/>
    <w:rsid w:val="00F84FB1"/>
    <w:rsid w:val="00F85D9E"/>
    <w:rsid w:val="00F86233"/>
    <w:rsid w:val="00F864EA"/>
    <w:rsid w:val="00F8668C"/>
    <w:rsid w:val="00F86E7F"/>
    <w:rsid w:val="00F87972"/>
    <w:rsid w:val="00F9074E"/>
    <w:rsid w:val="00F90ACA"/>
    <w:rsid w:val="00F916B9"/>
    <w:rsid w:val="00F91A5D"/>
    <w:rsid w:val="00F91B94"/>
    <w:rsid w:val="00F923F6"/>
    <w:rsid w:val="00F927D5"/>
    <w:rsid w:val="00F92994"/>
    <w:rsid w:val="00F92A1B"/>
    <w:rsid w:val="00F93423"/>
    <w:rsid w:val="00F94A49"/>
    <w:rsid w:val="00F94EE1"/>
    <w:rsid w:val="00F952ED"/>
    <w:rsid w:val="00F956E9"/>
    <w:rsid w:val="00F95D40"/>
    <w:rsid w:val="00F95F0C"/>
    <w:rsid w:val="00F976E6"/>
    <w:rsid w:val="00F97F7C"/>
    <w:rsid w:val="00FA1BC9"/>
    <w:rsid w:val="00FA1E01"/>
    <w:rsid w:val="00FA32D4"/>
    <w:rsid w:val="00FA3F52"/>
    <w:rsid w:val="00FA510E"/>
    <w:rsid w:val="00FA6CFB"/>
    <w:rsid w:val="00FA7695"/>
    <w:rsid w:val="00FB11E5"/>
    <w:rsid w:val="00FB1C55"/>
    <w:rsid w:val="00FB1DEF"/>
    <w:rsid w:val="00FB3BC9"/>
    <w:rsid w:val="00FB3C1D"/>
    <w:rsid w:val="00FB3C90"/>
    <w:rsid w:val="00FB3F48"/>
    <w:rsid w:val="00FB5C3C"/>
    <w:rsid w:val="00FB60A4"/>
    <w:rsid w:val="00FB6AAC"/>
    <w:rsid w:val="00FB73A6"/>
    <w:rsid w:val="00FB7881"/>
    <w:rsid w:val="00FB7929"/>
    <w:rsid w:val="00FC20CB"/>
    <w:rsid w:val="00FC2914"/>
    <w:rsid w:val="00FC2DCD"/>
    <w:rsid w:val="00FC3174"/>
    <w:rsid w:val="00FC31F4"/>
    <w:rsid w:val="00FC3FD3"/>
    <w:rsid w:val="00FC5495"/>
    <w:rsid w:val="00FC634A"/>
    <w:rsid w:val="00FC6F16"/>
    <w:rsid w:val="00FC75D3"/>
    <w:rsid w:val="00FC783E"/>
    <w:rsid w:val="00FD0142"/>
    <w:rsid w:val="00FD0730"/>
    <w:rsid w:val="00FD09AE"/>
    <w:rsid w:val="00FD106D"/>
    <w:rsid w:val="00FD23B1"/>
    <w:rsid w:val="00FD3047"/>
    <w:rsid w:val="00FD3BFA"/>
    <w:rsid w:val="00FD3FA6"/>
    <w:rsid w:val="00FD4552"/>
    <w:rsid w:val="00FD4634"/>
    <w:rsid w:val="00FD4B44"/>
    <w:rsid w:val="00FD4B87"/>
    <w:rsid w:val="00FD4CA1"/>
    <w:rsid w:val="00FD4CE8"/>
    <w:rsid w:val="00FD66E1"/>
    <w:rsid w:val="00FD68CE"/>
    <w:rsid w:val="00FD7847"/>
    <w:rsid w:val="00FE095E"/>
    <w:rsid w:val="00FE1A9F"/>
    <w:rsid w:val="00FE2A4E"/>
    <w:rsid w:val="00FE2D84"/>
    <w:rsid w:val="00FE30CE"/>
    <w:rsid w:val="00FE34A9"/>
    <w:rsid w:val="00FE37D6"/>
    <w:rsid w:val="00FE3DC0"/>
    <w:rsid w:val="00FE4573"/>
    <w:rsid w:val="00FE47EE"/>
    <w:rsid w:val="00FE5355"/>
    <w:rsid w:val="00FE5412"/>
    <w:rsid w:val="00FE69DA"/>
    <w:rsid w:val="00FE7F2F"/>
    <w:rsid w:val="00FF2463"/>
    <w:rsid w:val="00FF2D72"/>
    <w:rsid w:val="00FF2FDB"/>
    <w:rsid w:val="00FF3295"/>
    <w:rsid w:val="00FF3F2F"/>
    <w:rsid w:val="00FF4F9B"/>
    <w:rsid w:val="00FF61AA"/>
    <w:rsid w:val="00FF7054"/>
    <w:rsid w:val="00FF7B8B"/>
    <w:rsid w:val="098C9EF1"/>
    <w:rsid w:val="0AFBE6E4"/>
    <w:rsid w:val="0B83A6D3"/>
    <w:rsid w:val="0D914181"/>
    <w:rsid w:val="0F5DCA3A"/>
    <w:rsid w:val="108C88DD"/>
    <w:rsid w:val="10FF179A"/>
    <w:rsid w:val="1201C594"/>
    <w:rsid w:val="1407AC5D"/>
    <w:rsid w:val="1691EFDB"/>
    <w:rsid w:val="175EBA26"/>
    <w:rsid w:val="1781BB9A"/>
    <w:rsid w:val="1C66846D"/>
    <w:rsid w:val="1D59C5A0"/>
    <w:rsid w:val="1DCB2DAC"/>
    <w:rsid w:val="1DDA1E0C"/>
    <w:rsid w:val="21262CCF"/>
    <w:rsid w:val="21AD7DC6"/>
    <w:rsid w:val="23AC9A71"/>
    <w:rsid w:val="23BF54CD"/>
    <w:rsid w:val="242E4D81"/>
    <w:rsid w:val="25E2AD55"/>
    <w:rsid w:val="25F13BC0"/>
    <w:rsid w:val="265CB5CC"/>
    <w:rsid w:val="266D31EB"/>
    <w:rsid w:val="26B566A5"/>
    <w:rsid w:val="2732DC69"/>
    <w:rsid w:val="2737E98C"/>
    <w:rsid w:val="2889C157"/>
    <w:rsid w:val="29A7DDCE"/>
    <w:rsid w:val="2C10DCD5"/>
    <w:rsid w:val="2C69852B"/>
    <w:rsid w:val="2D9911F8"/>
    <w:rsid w:val="34323661"/>
    <w:rsid w:val="356B26D3"/>
    <w:rsid w:val="36E4A00E"/>
    <w:rsid w:val="39478A5B"/>
    <w:rsid w:val="3A8370E6"/>
    <w:rsid w:val="3E6C0A61"/>
    <w:rsid w:val="40597697"/>
    <w:rsid w:val="4193E156"/>
    <w:rsid w:val="44E51ABC"/>
    <w:rsid w:val="4502A8CA"/>
    <w:rsid w:val="46377D53"/>
    <w:rsid w:val="4A459150"/>
    <w:rsid w:val="4A6F1CD5"/>
    <w:rsid w:val="4C1AE65E"/>
    <w:rsid w:val="4DC6D92B"/>
    <w:rsid w:val="4E2C4E07"/>
    <w:rsid w:val="505D589B"/>
    <w:rsid w:val="516090EE"/>
    <w:rsid w:val="5209B282"/>
    <w:rsid w:val="5259F7DB"/>
    <w:rsid w:val="529090B7"/>
    <w:rsid w:val="52D00447"/>
    <w:rsid w:val="561A48DE"/>
    <w:rsid w:val="566F7929"/>
    <w:rsid w:val="57EE0D00"/>
    <w:rsid w:val="597C2015"/>
    <w:rsid w:val="5A9D4024"/>
    <w:rsid w:val="5D63C9F4"/>
    <w:rsid w:val="60E04D84"/>
    <w:rsid w:val="620D5AAC"/>
    <w:rsid w:val="626DB5BE"/>
    <w:rsid w:val="62F11EC3"/>
    <w:rsid w:val="63E722BF"/>
    <w:rsid w:val="67F86246"/>
    <w:rsid w:val="6B4B02B5"/>
    <w:rsid w:val="6D2D2777"/>
    <w:rsid w:val="6FAB3F9C"/>
    <w:rsid w:val="74BB0280"/>
    <w:rsid w:val="75F6381B"/>
    <w:rsid w:val="76EE0ABA"/>
    <w:rsid w:val="77ADFEE9"/>
    <w:rsid w:val="79471F55"/>
    <w:rsid w:val="7BA63A68"/>
    <w:rsid w:val="7C7A9A34"/>
    <w:rsid w:val="7D416CFB"/>
    <w:rsid w:val="7D56366A"/>
    <w:rsid w:val="7DA4D8DC"/>
    <w:rsid w:val="7E31C7B9"/>
    <w:rsid w:val="7E6DA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5153C1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Heading1">
    <w:name w:val="heading 1"/>
    <w:basedOn w:val="Normal"/>
    <w:next w:val="Text1"/>
    <w:link w:val="Heading1Char"/>
    <w:qFormat/>
    <w:pPr>
      <w:keepNext/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character" w:styleId="FootnoteReference">
    <w:name w:val="footnote reference"/>
    <w:uiPriority w:val="99"/>
    <w:semiHidden/>
    <w:rPr>
      <w:rFonts w:ascii="TimesNewRomanPS" w:hAnsi="TimesNewRomanPS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pPr>
      <w:ind w:left="357" w:hanging="357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link w:val="NumPar1Char"/>
    <w:rsid w:val="009E00D2"/>
    <w:pPr>
      <w:keepNext w:val="0"/>
      <w:numPr>
        <w:numId w:val="5"/>
      </w:numPr>
      <w:tabs>
        <w:tab w:val="right" w:pos="8505"/>
      </w:tabs>
      <w:spacing w:before="0"/>
      <w:outlineLvl w:val="9"/>
    </w:pPr>
    <w:rPr>
      <w:b w:val="0"/>
      <w:smallCaps w:val="0"/>
      <w:szCs w:val="24"/>
      <w:lang w:eastAsia="en-GB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Subject">
    <w:name w:val="Subject"/>
    <w:basedOn w:val="Normal"/>
    <w:next w:val="Normal"/>
    <w:pPr>
      <w:spacing w:after="480"/>
      <w:ind w:left="1191" w:hanging="1191"/>
      <w:jc w:val="left"/>
    </w:pPr>
    <w:rPr>
      <w:b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sz w:val="48"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customStyle="1" w:styleId="YReferences">
    <w:name w:val="YReferences"/>
    <w:basedOn w:val="Normal"/>
    <w:next w:val="Normal"/>
    <w:pPr>
      <w:spacing w:after="480"/>
      <w:ind w:left="1191" w:hanging="1191"/>
    </w:pPr>
  </w:style>
  <w:style w:type="character" w:styleId="PageNumber">
    <w:name w:val="page number"/>
    <w:basedOn w:val="DefaultParagraphFont"/>
  </w:style>
  <w:style w:type="paragraph" w:customStyle="1" w:styleId="Contact">
    <w:name w:val="Contact"/>
    <w:basedOn w:val="Normal"/>
    <w:next w:val="Normal"/>
    <w:rsid w:val="00AD4ADB"/>
    <w:pPr>
      <w:spacing w:after="480"/>
      <w:ind w:left="567" w:hanging="567"/>
      <w:jc w:val="left"/>
    </w:pPr>
  </w:style>
  <w:style w:type="paragraph" w:styleId="ListBullet">
    <w:name w:val="List Bullet"/>
    <w:basedOn w:val="Normal"/>
    <w:rsid w:val="00AD4ADB"/>
    <w:pPr>
      <w:numPr>
        <w:numId w:val="8"/>
      </w:numPr>
    </w:pPr>
  </w:style>
  <w:style w:type="paragraph" w:customStyle="1" w:styleId="ListBullet1">
    <w:name w:val="List Bullet 1"/>
    <w:basedOn w:val="Text1"/>
    <w:rsid w:val="00AD4ADB"/>
    <w:pPr>
      <w:numPr>
        <w:numId w:val="9"/>
      </w:numPr>
    </w:pPr>
  </w:style>
  <w:style w:type="paragraph" w:styleId="ListBullet2">
    <w:name w:val="List Bullet 2"/>
    <w:basedOn w:val="Text2"/>
    <w:rsid w:val="00AD4ADB"/>
    <w:pPr>
      <w:numPr>
        <w:numId w:val="10"/>
      </w:numPr>
      <w:tabs>
        <w:tab w:val="clear" w:pos="2161"/>
      </w:tabs>
    </w:pPr>
  </w:style>
  <w:style w:type="paragraph" w:styleId="ListBullet3">
    <w:name w:val="List Bullet 3"/>
    <w:basedOn w:val="Text3"/>
    <w:rsid w:val="00AD4ADB"/>
    <w:pPr>
      <w:numPr>
        <w:numId w:val="11"/>
      </w:numPr>
      <w:tabs>
        <w:tab w:val="clear" w:pos="2302"/>
      </w:tabs>
    </w:pPr>
  </w:style>
  <w:style w:type="paragraph" w:styleId="ListBullet4">
    <w:name w:val="List Bullet 4"/>
    <w:basedOn w:val="Text4"/>
    <w:rsid w:val="00AD4ADB"/>
    <w:pPr>
      <w:numPr>
        <w:numId w:val="12"/>
      </w:numPr>
      <w:tabs>
        <w:tab w:val="clear" w:pos="2302"/>
      </w:tabs>
    </w:pPr>
  </w:style>
  <w:style w:type="paragraph" w:customStyle="1" w:styleId="ListDash">
    <w:name w:val="List Dash"/>
    <w:basedOn w:val="Normal"/>
    <w:rsid w:val="00AD4ADB"/>
    <w:pPr>
      <w:numPr>
        <w:numId w:val="13"/>
      </w:numPr>
    </w:pPr>
  </w:style>
  <w:style w:type="paragraph" w:customStyle="1" w:styleId="ListDash1">
    <w:name w:val="List Dash 1"/>
    <w:basedOn w:val="Text1"/>
    <w:rsid w:val="00AD4ADB"/>
    <w:pPr>
      <w:numPr>
        <w:numId w:val="14"/>
      </w:numPr>
    </w:pPr>
  </w:style>
  <w:style w:type="paragraph" w:customStyle="1" w:styleId="ListDash2">
    <w:name w:val="List Dash 2"/>
    <w:basedOn w:val="Text2"/>
    <w:rsid w:val="00AD4ADB"/>
    <w:pPr>
      <w:numPr>
        <w:numId w:val="15"/>
      </w:numPr>
      <w:tabs>
        <w:tab w:val="clear" w:pos="2161"/>
      </w:tabs>
    </w:pPr>
  </w:style>
  <w:style w:type="paragraph" w:customStyle="1" w:styleId="ListDash3">
    <w:name w:val="List Dash 3"/>
    <w:basedOn w:val="Text3"/>
    <w:rsid w:val="00AD4ADB"/>
    <w:pPr>
      <w:numPr>
        <w:numId w:val="16"/>
      </w:numPr>
      <w:tabs>
        <w:tab w:val="clear" w:pos="2302"/>
      </w:tabs>
    </w:pPr>
  </w:style>
  <w:style w:type="paragraph" w:customStyle="1" w:styleId="ListDash4">
    <w:name w:val="List Dash 4"/>
    <w:basedOn w:val="Text4"/>
    <w:rsid w:val="00AD4ADB"/>
    <w:pPr>
      <w:numPr>
        <w:numId w:val="17"/>
      </w:numPr>
      <w:tabs>
        <w:tab w:val="clear" w:pos="2302"/>
      </w:tabs>
    </w:pPr>
  </w:style>
  <w:style w:type="paragraph" w:styleId="ListNumber">
    <w:name w:val="List Number"/>
    <w:basedOn w:val="Normal"/>
    <w:rsid w:val="00AD4ADB"/>
    <w:pPr>
      <w:numPr>
        <w:numId w:val="18"/>
      </w:numPr>
    </w:pPr>
  </w:style>
  <w:style w:type="paragraph" w:customStyle="1" w:styleId="ListNumber1">
    <w:name w:val="List Number 1"/>
    <w:basedOn w:val="Text1"/>
    <w:rsid w:val="00AD4ADB"/>
    <w:pPr>
      <w:numPr>
        <w:numId w:val="19"/>
      </w:numPr>
    </w:pPr>
  </w:style>
  <w:style w:type="paragraph" w:styleId="ListNumber2">
    <w:name w:val="List Number 2"/>
    <w:basedOn w:val="Text2"/>
    <w:rsid w:val="00AD4ADB"/>
    <w:pPr>
      <w:numPr>
        <w:numId w:val="20"/>
      </w:numPr>
      <w:tabs>
        <w:tab w:val="clear" w:pos="2161"/>
      </w:tabs>
    </w:pPr>
  </w:style>
  <w:style w:type="paragraph" w:styleId="ListNumber3">
    <w:name w:val="List Number 3"/>
    <w:basedOn w:val="Text3"/>
    <w:rsid w:val="00AD4ADB"/>
    <w:pPr>
      <w:numPr>
        <w:numId w:val="21"/>
      </w:numPr>
      <w:tabs>
        <w:tab w:val="clear" w:pos="2302"/>
      </w:tabs>
    </w:pPr>
  </w:style>
  <w:style w:type="paragraph" w:styleId="ListNumber4">
    <w:name w:val="List Number 4"/>
    <w:basedOn w:val="Text4"/>
    <w:rsid w:val="00AD4ADB"/>
    <w:pPr>
      <w:numPr>
        <w:numId w:val="22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AD4ADB"/>
    <w:pPr>
      <w:numPr>
        <w:ilvl w:val="1"/>
        <w:numId w:val="18"/>
      </w:numPr>
    </w:pPr>
  </w:style>
  <w:style w:type="paragraph" w:customStyle="1" w:styleId="ListNumber1Level2">
    <w:name w:val="List Number 1 (Level 2)"/>
    <w:basedOn w:val="Text1"/>
    <w:rsid w:val="00AD4ADB"/>
    <w:pPr>
      <w:numPr>
        <w:ilvl w:val="1"/>
        <w:numId w:val="19"/>
      </w:numPr>
    </w:pPr>
  </w:style>
  <w:style w:type="paragraph" w:customStyle="1" w:styleId="ListNumber2Level2">
    <w:name w:val="List Number 2 (Level 2)"/>
    <w:basedOn w:val="Text2"/>
    <w:rsid w:val="00AD4ADB"/>
    <w:pPr>
      <w:numPr>
        <w:ilvl w:val="1"/>
        <w:numId w:val="20"/>
      </w:numPr>
      <w:tabs>
        <w:tab w:val="clear" w:pos="2161"/>
      </w:tabs>
    </w:pPr>
  </w:style>
  <w:style w:type="paragraph" w:customStyle="1" w:styleId="ListNumber3Level2">
    <w:name w:val="List Number 3 (Level 2)"/>
    <w:basedOn w:val="Text3"/>
    <w:rsid w:val="00AD4ADB"/>
    <w:pPr>
      <w:numPr>
        <w:ilvl w:val="1"/>
        <w:numId w:val="21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AD4ADB"/>
    <w:pPr>
      <w:numPr>
        <w:ilvl w:val="1"/>
        <w:numId w:val="22"/>
      </w:numPr>
      <w:tabs>
        <w:tab w:val="clear" w:pos="2302"/>
      </w:tabs>
    </w:pPr>
  </w:style>
  <w:style w:type="paragraph" w:customStyle="1" w:styleId="ListNumberLevel3">
    <w:name w:val="List Number (Level 3)"/>
    <w:basedOn w:val="Normal"/>
    <w:rsid w:val="00AD4ADB"/>
    <w:pPr>
      <w:numPr>
        <w:ilvl w:val="2"/>
        <w:numId w:val="18"/>
      </w:numPr>
    </w:pPr>
  </w:style>
  <w:style w:type="paragraph" w:customStyle="1" w:styleId="ListNumber1Level3">
    <w:name w:val="List Number 1 (Level 3)"/>
    <w:basedOn w:val="Text1"/>
    <w:rsid w:val="00AD4ADB"/>
    <w:pPr>
      <w:numPr>
        <w:ilvl w:val="2"/>
        <w:numId w:val="19"/>
      </w:numPr>
    </w:pPr>
  </w:style>
  <w:style w:type="paragraph" w:customStyle="1" w:styleId="ListNumber2Level3">
    <w:name w:val="List Number 2 (Level 3)"/>
    <w:basedOn w:val="Text2"/>
    <w:rsid w:val="00AD4ADB"/>
    <w:pPr>
      <w:numPr>
        <w:ilvl w:val="2"/>
        <w:numId w:val="20"/>
      </w:numPr>
      <w:tabs>
        <w:tab w:val="clear" w:pos="2161"/>
      </w:tabs>
    </w:pPr>
  </w:style>
  <w:style w:type="paragraph" w:customStyle="1" w:styleId="ListNumber3Level3">
    <w:name w:val="List Number 3 (Level 3)"/>
    <w:basedOn w:val="Text3"/>
    <w:rsid w:val="00AD4ADB"/>
    <w:pPr>
      <w:numPr>
        <w:ilvl w:val="2"/>
        <w:numId w:val="21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AD4ADB"/>
    <w:pPr>
      <w:numPr>
        <w:ilvl w:val="2"/>
        <w:numId w:val="22"/>
      </w:numPr>
      <w:tabs>
        <w:tab w:val="clear" w:pos="2302"/>
      </w:tabs>
    </w:pPr>
  </w:style>
  <w:style w:type="paragraph" w:customStyle="1" w:styleId="ListNumberLevel4">
    <w:name w:val="List Number (Level 4)"/>
    <w:basedOn w:val="Normal"/>
    <w:rsid w:val="00AD4ADB"/>
    <w:pPr>
      <w:numPr>
        <w:ilvl w:val="3"/>
        <w:numId w:val="18"/>
      </w:numPr>
    </w:pPr>
  </w:style>
  <w:style w:type="paragraph" w:customStyle="1" w:styleId="ListNumber1Level4">
    <w:name w:val="List Number 1 (Level 4)"/>
    <w:basedOn w:val="Text1"/>
    <w:rsid w:val="00AD4ADB"/>
    <w:pPr>
      <w:numPr>
        <w:ilvl w:val="3"/>
        <w:numId w:val="19"/>
      </w:numPr>
    </w:pPr>
  </w:style>
  <w:style w:type="paragraph" w:customStyle="1" w:styleId="ListNumber2Level4">
    <w:name w:val="List Number 2 (Level 4)"/>
    <w:basedOn w:val="Text2"/>
    <w:rsid w:val="00AD4ADB"/>
    <w:pPr>
      <w:numPr>
        <w:ilvl w:val="3"/>
        <w:numId w:val="20"/>
      </w:numPr>
      <w:tabs>
        <w:tab w:val="clear" w:pos="2161"/>
      </w:tabs>
    </w:pPr>
  </w:style>
  <w:style w:type="paragraph" w:customStyle="1" w:styleId="ListNumber3Level4">
    <w:name w:val="List Number 3 (Level 4)"/>
    <w:basedOn w:val="Text3"/>
    <w:rsid w:val="00AD4ADB"/>
    <w:pPr>
      <w:numPr>
        <w:ilvl w:val="3"/>
        <w:numId w:val="21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AD4ADB"/>
    <w:pPr>
      <w:numPr>
        <w:ilvl w:val="3"/>
        <w:numId w:val="22"/>
      </w:numPr>
      <w:tabs>
        <w:tab w:val="clear" w:pos="2302"/>
      </w:tabs>
    </w:pPr>
  </w:style>
  <w:style w:type="paragraph" w:styleId="TOC5">
    <w:name w:val="toc 5"/>
    <w:basedOn w:val="Normal"/>
    <w:next w:val="Normal"/>
    <w:semiHidden/>
    <w:rsid w:val="00AD4ADB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Heading">
    <w:name w:val="TOC Heading"/>
    <w:basedOn w:val="Normal"/>
    <w:next w:val="Normal"/>
    <w:qFormat/>
    <w:rsid w:val="00AD4ADB"/>
    <w:pPr>
      <w:keepNext/>
      <w:spacing w:before="240"/>
      <w:jc w:val="center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B1A8D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2103A9"/>
    <w:rPr>
      <w:color w:val="0000FF"/>
      <w:u w:val="single"/>
    </w:rPr>
  </w:style>
  <w:style w:type="paragraph" w:customStyle="1" w:styleId="Titreobjet">
    <w:name w:val="Titre objet"/>
    <w:basedOn w:val="Normal"/>
    <w:next w:val="Normal"/>
    <w:rsid w:val="00B25CF0"/>
    <w:pPr>
      <w:spacing w:before="360" w:after="360"/>
      <w:jc w:val="center"/>
    </w:pPr>
    <w:rPr>
      <w:b/>
      <w:szCs w:val="24"/>
      <w:lang w:eastAsia="de-DE"/>
    </w:rPr>
  </w:style>
  <w:style w:type="numbering" w:styleId="111111">
    <w:name w:val="Outline List 2"/>
    <w:aliases w:val="1. / 1.1 / 1.1.1"/>
    <w:basedOn w:val="NoList"/>
    <w:rsid w:val="00DE30B1"/>
    <w:pPr>
      <w:numPr>
        <w:numId w:val="1"/>
      </w:numPr>
    </w:pPr>
  </w:style>
  <w:style w:type="character" w:customStyle="1" w:styleId="Heading1Char">
    <w:name w:val="Heading 1 Char"/>
    <w:link w:val="Heading1"/>
    <w:rsid w:val="00DE30B1"/>
    <w:rPr>
      <w:b/>
      <w:smallCaps/>
      <w:sz w:val="24"/>
      <w:lang w:val="en-GB" w:eastAsia="en-US" w:bidi="ar-SA"/>
    </w:rPr>
  </w:style>
  <w:style w:type="character" w:customStyle="1" w:styleId="NumPar1Char">
    <w:name w:val="NumPar 1 Char"/>
    <w:link w:val="NumPar1"/>
    <w:rsid w:val="00DE30B1"/>
    <w:rPr>
      <w:sz w:val="24"/>
      <w:szCs w:val="24"/>
    </w:rPr>
  </w:style>
  <w:style w:type="paragraph" w:styleId="EndnoteText">
    <w:name w:val="endnote text"/>
    <w:basedOn w:val="Normal"/>
    <w:semiHidden/>
    <w:rsid w:val="00D46C18"/>
    <w:rPr>
      <w:sz w:val="20"/>
    </w:rPr>
  </w:style>
  <w:style w:type="paragraph" w:customStyle="1" w:styleId="Tiret1">
    <w:name w:val="Tiret 1"/>
    <w:basedOn w:val="Normal"/>
    <w:rsid w:val="00AB31BF"/>
    <w:pPr>
      <w:numPr>
        <w:numId w:val="2"/>
      </w:numPr>
      <w:spacing w:before="120" w:after="120"/>
    </w:pPr>
    <w:rPr>
      <w:szCs w:val="24"/>
      <w:lang w:eastAsia="de-DE"/>
    </w:rPr>
  </w:style>
  <w:style w:type="paragraph" w:customStyle="1" w:styleId="Datedadoption">
    <w:name w:val="Date d'adoption"/>
    <w:basedOn w:val="Normal"/>
    <w:next w:val="Titreobjet"/>
    <w:rsid w:val="00AB31BF"/>
    <w:pPr>
      <w:spacing w:before="360" w:after="0"/>
      <w:jc w:val="center"/>
    </w:pPr>
    <w:rPr>
      <w:b/>
      <w:szCs w:val="24"/>
      <w:lang w:eastAsia="de-DE"/>
    </w:rPr>
  </w:style>
  <w:style w:type="paragraph" w:customStyle="1" w:styleId="Statut">
    <w:name w:val="Statut"/>
    <w:basedOn w:val="Normal"/>
    <w:next w:val="Typedudocument"/>
    <w:rsid w:val="00AB31BF"/>
    <w:pPr>
      <w:spacing w:before="360" w:after="0"/>
      <w:jc w:val="center"/>
    </w:pPr>
    <w:rPr>
      <w:szCs w:val="24"/>
      <w:lang w:eastAsia="de-DE"/>
    </w:rPr>
  </w:style>
  <w:style w:type="paragraph" w:customStyle="1" w:styleId="Typedudocument">
    <w:name w:val="Type du document"/>
    <w:basedOn w:val="Normal"/>
    <w:next w:val="Datedadoption"/>
    <w:rsid w:val="00AB31BF"/>
    <w:pPr>
      <w:spacing w:before="360" w:after="0"/>
      <w:jc w:val="center"/>
    </w:pPr>
    <w:rPr>
      <w:b/>
      <w:szCs w:val="24"/>
      <w:lang w:eastAsia="de-DE"/>
    </w:rPr>
  </w:style>
  <w:style w:type="paragraph" w:styleId="BodyText">
    <w:name w:val="Body Text"/>
    <w:basedOn w:val="Normal"/>
    <w:link w:val="BodyTextChar"/>
    <w:rsid w:val="006072A6"/>
    <w:pPr>
      <w:spacing w:after="120"/>
    </w:pPr>
  </w:style>
  <w:style w:type="character" w:customStyle="1" w:styleId="BodyTextChar">
    <w:name w:val="Body Text Char"/>
    <w:link w:val="BodyText"/>
    <w:rsid w:val="006072A6"/>
    <w:rPr>
      <w:sz w:val="24"/>
      <w:lang w:val="en-GB" w:eastAsia="en-US" w:bidi="ar-SA"/>
    </w:rPr>
  </w:style>
  <w:style w:type="character" w:styleId="CommentReference">
    <w:name w:val="annotation reference"/>
    <w:rsid w:val="004D14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14E5"/>
    <w:rPr>
      <w:sz w:val="20"/>
    </w:rPr>
  </w:style>
  <w:style w:type="character" w:customStyle="1" w:styleId="CommentTextChar">
    <w:name w:val="Comment Text Char"/>
    <w:link w:val="CommentText"/>
    <w:rsid w:val="004D14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14E5"/>
    <w:rPr>
      <w:b/>
      <w:bCs/>
    </w:rPr>
  </w:style>
  <w:style w:type="character" w:customStyle="1" w:styleId="CommentSubjectChar">
    <w:name w:val="Comment Subject Char"/>
    <w:link w:val="CommentSubject"/>
    <w:rsid w:val="004D14E5"/>
    <w:rPr>
      <w:b/>
      <w:bCs/>
      <w:lang w:eastAsia="en-US"/>
    </w:rPr>
  </w:style>
  <w:style w:type="paragraph" w:styleId="NormalWeb">
    <w:name w:val="Normal (Web)"/>
    <w:basedOn w:val="Normal"/>
    <w:rsid w:val="0085586D"/>
    <w:pPr>
      <w:spacing w:before="100" w:beforeAutospacing="1" w:after="100" w:afterAutospacing="1"/>
      <w:jc w:val="left"/>
    </w:pPr>
    <w:rPr>
      <w:szCs w:val="24"/>
      <w:lang w:eastAsia="en-GB"/>
    </w:rPr>
  </w:style>
  <w:style w:type="numbering" w:styleId="1ai">
    <w:name w:val="Outline List 1"/>
    <w:basedOn w:val="NoList"/>
    <w:rsid w:val="00CA3A58"/>
    <w:pPr>
      <w:numPr>
        <w:numId w:val="3"/>
      </w:numPr>
    </w:pPr>
  </w:style>
  <w:style w:type="paragraph" w:customStyle="1" w:styleId="Default">
    <w:name w:val="Default"/>
    <w:rsid w:val="008D1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odyTextIndent3">
    <w:name w:val="Body Text Indent 3"/>
    <w:basedOn w:val="Normal"/>
    <w:rsid w:val="00207353"/>
    <w:pPr>
      <w:spacing w:after="120"/>
      <w:ind w:left="283"/>
    </w:pPr>
    <w:rPr>
      <w:sz w:val="16"/>
    </w:rPr>
  </w:style>
  <w:style w:type="paragraph" w:styleId="ListNumber5">
    <w:name w:val="List Number 5"/>
    <w:basedOn w:val="Normal"/>
    <w:rsid w:val="00207353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E876E9"/>
    <w:pPr>
      <w:spacing w:after="0"/>
      <w:ind w:left="720"/>
      <w:jc w:val="left"/>
    </w:pPr>
    <w:rPr>
      <w:rFonts w:ascii="Calibri" w:eastAsia="Calibri" w:hAnsi="Calibri" w:cs="Calibri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2154AD"/>
    <w:rPr>
      <w:sz w:val="24"/>
      <w:lang w:val="en-GB" w:eastAsia="en-US"/>
    </w:rPr>
  </w:style>
  <w:style w:type="character" w:styleId="BookTitle">
    <w:name w:val="Book Title"/>
    <w:uiPriority w:val="33"/>
    <w:qFormat/>
    <w:rsid w:val="008D079E"/>
    <w:rPr>
      <w:b/>
      <w:bCs/>
      <w:smallCaps/>
      <w:spacing w:val="5"/>
    </w:rPr>
  </w:style>
  <w:style w:type="character" w:customStyle="1" w:styleId="FooterChar">
    <w:name w:val="Footer Char"/>
    <w:link w:val="Footer"/>
    <w:uiPriority w:val="99"/>
    <w:rsid w:val="002F6900"/>
    <w:rPr>
      <w:rFonts w:ascii="Arial" w:hAnsi="Arial"/>
      <w:sz w:val="16"/>
      <w:lang w:eastAsia="en-US"/>
    </w:rPr>
  </w:style>
  <w:style w:type="character" w:customStyle="1" w:styleId="xbe">
    <w:name w:val="_xbe"/>
    <w:rsid w:val="00507DCA"/>
  </w:style>
  <w:style w:type="character" w:customStyle="1" w:styleId="FootnoteTextChar">
    <w:name w:val="Footnote Text Char"/>
    <w:link w:val="FootnoteText"/>
    <w:uiPriority w:val="99"/>
    <w:semiHidden/>
    <w:rsid w:val="006A03AB"/>
    <w:rPr>
      <w:lang w:eastAsia="en-US"/>
    </w:rPr>
  </w:style>
  <w:style w:type="paragraph" w:customStyle="1" w:styleId="Subtitle10">
    <w:name w:val="Subtitle1"/>
    <w:basedOn w:val="Subtitle"/>
    <w:rsid w:val="00110A60"/>
    <w:pPr>
      <w:numPr>
        <w:ilvl w:val="1"/>
      </w:numPr>
      <w:spacing w:before="480" w:after="480"/>
      <w:jc w:val="left"/>
      <w:outlineLvl w:val="9"/>
    </w:pPr>
    <w:rPr>
      <w:rFonts w:ascii="Calibri" w:hAnsi="Calibri"/>
      <w:iCs/>
      <w:color w:val="004494"/>
      <w:spacing w:val="15"/>
      <w:sz w:val="32"/>
    </w:rPr>
  </w:style>
  <w:style w:type="paragraph" w:styleId="Subtitle">
    <w:name w:val="Subtitle"/>
    <w:basedOn w:val="Normal"/>
    <w:next w:val="Normal"/>
    <w:link w:val="SubtitleChar"/>
    <w:qFormat/>
    <w:rsid w:val="00110A60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rsid w:val="00110A60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Marker">
    <w:name w:val="Marker"/>
    <w:rsid w:val="00EE53A3"/>
    <w:rPr>
      <w:color w:val="0000FF"/>
    </w:rPr>
  </w:style>
  <w:style w:type="character" w:styleId="Strong">
    <w:name w:val="Strong"/>
    <w:uiPriority w:val="22"/>
    <w:qFormat/>
    <w:rsid w:val="001D5620"/>
    <w:rPr>
      <w:b/>
      <w:bCs/>
    </w:rPr>
  </w:style>
  <w:style w:type="character" w:customStyle="1" w:styleId="truncate">
    <w:name w:val="truncate"/>
    <w:basedOn w:val="DefaultParagraphFont"/>
    <w:rsid w:val="004B34D1"/>
  </w:style>
  <w:style w:type="character" w:styleId="Mention">
    <w:name w:val="Mention"/>
    <w:basedOn w:val="DefaultParagraphFont"/>
    <w:uiPriority w:val="99"/>
    <w:unhideWhenUsed/>
    <w:rsid w:val="004B534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942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A1763E5DCF94383754B6D3E5E6622" ma:contentTypeVersion="18" ma:contentTypeDescription="Create a new document." ma:contentTypeScope="" ma:versionID="9e85c44fb40be31aa31d04bcbdd4f67d">
  <xsd:schema xmlns:xsd="http://www.w3.org/2001/XMLSchema" xmlns:xs="http://www.w3.org/2001/XMLSchema" xmlns:p="http://schemas.microsoft.com/office/2006/metadata/properties" xmlns:ns2="d74c950a-78ac-4838-92ef-a1426a5f274c" xmlns:ns3="17c60b09-739e-4693-8901-93c6edee2864" targetNamespace="http://schemas.microsoft.com/office/2006/metadata/properties" ma:root="true" ma:fieldsID="5e96cb34c58ebeeadce007f710471cfc" ns2:_="" ns3:_="">
    <xsd:import namespace="d74c950a-78ac-4838-92ef-a1426a5f274c"/>
    <xsd:import namespace="17c60b09-739e-4693-8901-93c6edee2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Contributor" minOccurs="0"/>
                <xsd:element ref="ns2:Linktothe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c950a-78ac-4838-92ef-a1426a5f2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ntributor" ma:index="22" nillable="true" ma:displayName="Contributor" ma:format="Dropdown" ma:list="UserInfo" ma:SharePointGroup="0" ma:internalName="Contribu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ktothefile" ma:index="23" nillable="true" ma:displayName="Link to the file" ma:format="Hyperlink" ma:internalName="Linktothefi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60b09-739e-4693-8901-93c6edee2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f648ecc-43ea-4bde-9c3e-1c8fecc211d7}" ma:internalName="TaxCatchAll" ma:showField="CatchAllData" ma:web="17c60b09-739e-4693-8901-93c6edee2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60b09-739e-4693-8901-93c6edee2864" xsi:nil="true"/>
    <lcf76f155ced4ddcb4097134ff3c332f xmlns="d74c950a-78ac-4838-92ef-a1426a5f274c">
      <Terms xmlns="http://schemas.microsoft.com/office/infopath/2007/PartnerControls"/>
    </lcf76f155ced4ddcb4097134ff3c332f>
    <Contributor xmlns="d74c950a-78ac-4838-92ef-a1426a5f274c">
      <UserInfo>
        <DisplayName/>
        <AccountId xsi:nil="true"/>
        <AccountType/>
      </UserInfo>
    </Contributor>
    <Linktothefile xmlns="d74c950a-78ac-4838-92ef-a1426a5f274c">
      <Url xsi:nil="true"/>
      <Description xsi:nil="true"/>
    </Linktothefile>
  </documentManagement>
</p:properties>
</file>

<file path=customXml/itemProps1.xml><?xml version="1.0" encoding="utf-8"?>
<ds:datastoreItem xmlns:ds="http://schemas.openxmlformats.org/officeDocument/2006/customXml" ds:itemID="{DFCBC6D6-C290-4810-A91E-6C2138E20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7F37A8-BCB8-45BF-AD1C-6F28954C9A7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F1EBA0-5EDA-46DB-9E11-43DA1BF329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F04A66-35E0-452A-B2CB-5716E9865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c950a-78ac-4838-92ef-a1426a5f274c"/>
    <ds:schemaRef ds:uri="17c60b09-739e-4693-8901-93c6edee2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AAD346-85B5-4855-8042-29854AEBC756}">
  <ds:schemaRefs>
    <ds:schemaRef ds:uri="http://schemas.microsoft.com/office/2006/metadata/properties"/>
    <ds:schemaRef ds:uri="http://schemas.microsoft.com/office/infopath/2007/PartnerControls"/>
    <ds:schemaRef ds:uri="17c60b09-739e-4693-8901-93c6edee2864"/>
    <ds:schemaRef ds:uri="d74c950a-78ac-4838-92ef-a1426a5f27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2</Pages>
  <Words>417</Words>
  <Characters>2387</Characters>
  <Application>Microsoft Office Word</Application>
  <DocSecurity>0</DocSecurity>
  <Lines>183</Lines>
  <Paragraphs>103</Paragraphs>
  <ScaleCrop>false</ScaleCrop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RISC 102</dc:title>
  <dc:subject/>
  <dc:creator/>
  <cp:keywords/>
  <cp:lastModifiedBy/>
  <cp:revision>1</cp:revision>
  <cp:lastPrinted>2012-02-04T13:57:00Z</cp:lastPrinted>
  <dcterms:created xsi:type="dcterms:W3CDTF">2025-02-12T21:06:00Z</dcterms:created>
  <dcterms:modified xsi:type="dcterms:W3CDTF">2025-02-12T21:07:00Z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_NewReviewCycle">
    <vt:lpwstr/>
  </property>
  <property fmtid="{D5CDD505-2E9C-101B-9397-08002B2CF9AE}" pid="7" name="_TentativeReviewCycleID">
    <vt:i4>1172520192</vt:i4>
  </property>
  <property fmtid="{D5CDD505-2E9C-101B-9397-08002B2CF9AE}" pid="8" name="_ReviewCycleID">
    <vt:i4>1172520192</vt:i4>
  </property>
  <property fmtid="{D5CDD505-2E9C-101B-9397-08002B2CF9AE}" pid="9" name="_EmailEntryID">
    <vt:lpwstr>0000000042112CB113B7D511B57B00D0B7823C600700537ACBA4DF71D411B56700D0B7823C6000000382CE3C00008B8A241E05897E4BA6EE9ABAE3F6A036000494B2428E0000</vt:lpwstr>
  </property>
  <property fmtid="{D5CDD505-2E9C-101B-9397-08002B2CF9AE}" pid="10" name="_EmailStoreID0">
    <vt:lpwstr>0000000038A1BB1005E5101AA1BB08002B2A56C20000454D534D44422E444C4C00000000000000001B55FA20AA6611CD9BC800AA002FC45A0C000000426172626172612E4645454C45594065632E6575726F70612E6575002F6F3D4345432F6F753D434D532F636E3D526563697069656E74732F636E3D6465616E65626100E</vt:lpwstr>
  </property>
  <property fmtid="{D5CDD505-2E9C-101B-9397-08002B2CF9AE}" pid="11" name="_EmailStoreID1">
    <vt:lpwstr>94632F44A000000020000001000000042006100720062006100720061002E004600450045004C00450059004000650063002E006500750072006F00700061002E006500750000000000</vt:lpwstr>
  </property>
  <property fmtid="{D5CDD505-2E9C-101B-9397-08002B2CF9AE}" pid="12" name="Year">
    <vt:lpwstr/>
  </property>
  <property fmtid="{D5CDD505-2E9C-101B-9397-08002B2CF9AE}" pid="13" name="_dlc_DocId">
    <vt:lpwstr>ERAINT-161-939</vt:lpwstr>
  </property>
  <property fmtid="{D5CDD505-2E9C-101B-9397-08002B2CF9AE}" pid="14" name="_dlc_DocIdItemGuid">
    <vt:lpwstr>1e7a0fa4-98b2-4d18-8537-a3bfa314d030</vt:lpwstr>
  </property>
  <property fmtid="{D5CDD505-2E9C-101B-9397-08002B2CF9AE}" pid="15" name="_dlc_DocIdUrl">
    <vt:lpwstr>http://intranet.era.eu.int/DIR/_layouts/DocIdRedir.aspx?ID=ERAINT-161-939, ERAINT-161-939</vt:lpwstr>
  </property>
  <property fmtid="{D5CDD505-2E9C-101B-9397-08002B2CF9AE}" pid="16" name="Doc Language">
    <vt:lpwstr/>
  </property>
  <property fmtid="{D5CDD505-2E9C-101B-9397-08002B2CF9AE}" pid="17" name="Additional Info">
    <vt:lpwstr/>
  </property>
  <property fmtid="{D5CDD505-2E9C-101B-9397-08002B2CF9AE}" pid="18" name="Archive Date">
    <vt:lpwstr>2014-03-30T00:00:00Z</vt:lpwstr>
  </property>
  <property fmtid="{D5CDD505-2E9C-101B-9397-08002B2CF9AE}" pid="19" name="Internal Document">
    <vt:lpwstr>1</vt:lpwstr>
  </property>
  <property fmtid="{D5CDD505-2E9C-101B-9397-08002B2CF9AE}" pid="20" name="Ref Identifier">
    <vt:lpwstr/>
  </property>
  <property fmtid="{D5CDD505-2E9C-101B-9397-08002B2CF9AE}" pid="21" name="ContentTypeId">
    <vt:lpwstr>0x010100F3DA1763E5DCF94383754B6D3E5E6622</vt:lpwstr>
  </property>
  <property fmtid="{D5CDD505-2E9C-101B-9397-08002B2CF9AE}" pid="22" name="_EmailStoreID">
    <vt:lpwstr>0000000038A1BB1005E5101AA1BB08002B2A56C200006D737073742E646C6C00000000004E495441F9BFB80100AA0037D96E0000000057003A005C0050006500720073006F006E0061006C00200046006F006C006400650072007300200032003000310035002E007000730074000000</vt:lpwstr>
  </property>
  <property fmtid="{D5CDD505-2E9C-101B-9397-08002B2CF9AE}" pid="23" name="ELDocType">
    <vt:lpwstr>REP.DOT</vt:lpwstr>
  </property>
  <property fmtid="{D5CDD505-2E9C-101B-9397-08002B2CF9AE}" pid="24" name="_EmailStoreID2">
    <vt:lpwstr>750000000000</vt:lpwstr>
  </property>
  <property fmtid="{D5CDD505-2E9C-101B-9397-08002B2CF9AE}" pid="25" name="MSIP_Label_6bd9ddd1-4d20-43f6-abfa-fc3c07406f94_Enabled">
    <vt:lpwstr>true</vt:lpwstr>
  </property>
  <property fmtid="{D5CDD505-2E9C-101B-9397-08002B2CF9AE}" pid="26" name="MSIP_Label_6bd9ddd1-4d20-43f6-abfa-fc3c07406f94_SetDate">
    <vt:lpwstr>2023-02-28T10:32:35Z</vt:lpwstr>
  </property>
  <property fmtid="{D5CDD505-2E9C-101B-9397-08002B2CF9AE}" pid="27" name="MSIP_Label_6bd9ddd1-4d20-43f6-abfa-fc3c07406f94_Method">
    <vt:lpwstr>Privileged</vt:lpwstr>
  </property>
  <property fmtid="{D5CDD505-2E9C-101B-9397-08002B2CF9AE}" pid="28" name="MSIP_Label_6bd9ddd1-4d20-43f6-abfa-fc3c07406f94_Name">
    <vt:lpwstr>Commission Use</vt:lpwstr>
  </property>
  <property fmtid="{D5CDD505-2E9C-101B-9397-08002B2CF9AE}" pid="29" name="MSIP_Label_6bd9ddd1-4d20-43f6-abfa-fc3c07406f94_SiteId">
    <vt:lpwstr>b24c8b06-522c-46fe-9080-70926f8dddb1</vt:lpwstr>
  </property>
  <property fmtid="{D5CDD505-2E9C-101B-9397-08002B2CF9AE}" pid="30" name="MSIP_Label_6bd9ddd1-4d20-43f6-abfa-fc3c07406f94_ActionId">
    <vt:lpwstr>860312b2-3468-4bd0-9c48-eb456e898b63</vt:lpwstr>
  </property>
  <property fmtid="{D5CDD505-2E9C-101B-9397-08002B2CF9AE}" pid="31" name="MSIP_Label_6bd9ddd1-4d20-43f6-abfa-fc3c07406f94_ContentBits">
    <vt:lpwstr>0</vt:lpwstr>
  </property>
  <property fmtid="{D5CDD505-2E9C-101B-9397-08002B2CF9AE}" pid="33" name="EC_Collab_DocumentLanguage">
    <vt:lpwstr>EN</vt:lpwstr>
  </property>
  <property fmtid="{D5CDD505-2E9C-101B-9397-08002B2CF9AE}" pid="34" name="EC_Collab_Reference">
    <vt:lpwstr/>
  </property>
  <property fmtid="{D5CDD505-2E9C-101B-9397-08002B2CF9AE}" pid="35" name="EC_Collab_Status">
    <vt:lpwstr>Draft</vt:lpwstr>
  </property>
  <property fmtid="{D5CDD505-2E9C-101B-9397-08002B2CF9AE}" pid="36" name="Status">
    <vt:lpwstr>Draft</vt:lpwstr>
  </property>
  <property fmtid="{D5CDD505-2E9C-101B-9397-08002B2CF9AE}" pid="37" name="EC_ARES_DATE_TRANSFERRED">
    <vt:lpwstr/>
  </property>
  <property fmtid="{D5CDD505-2E9C-101B-9397-08002B2CF9AE}" pid="38" name="EC_ARES_TRANSFERRED_BY">
    <vt:lpwstr/>
  </property>
  <property fmtid="{D5CDD505-2E9C-101B-9397-08002B2CF9AE}" pid="39" name="EC_ARES_NUMBER">
    <vt:lpwstr>, </vt:lpwstr>
  </property>
  <property fmtid="{D5CDD505-2E9C-101B-9397-08002B2CF9AE}" pid="40" name="MediaServiceImageTags">
    <vt:lpwstr/>
  </property>
</Properties>
</file>