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EDBA" w14:textId="77777777" w:rsidR="00986D3E" w:rsidRPr="009179E9" w:rsidRDefault="00986D3E" w:rsidP="003B1A8D">
      <w:pPr>
        <w:pBdr>
          <w:top w:val="single" w:sz="6" w:space="3" w:color="auto"/>
          <w:left w:val="single" w:sz="6" w:space="4" w:color="auto"/>
          <w:bottom w:val="single" w:sz="6" w:space="3" w:color="auto"/>
          <w:right w:val="single" w:sz="6" w:space="4" w:color="auto"/>
        </w:pBdr>
        <w:tabs>
          <w:tab w:val="left" w:pos="-1440"/>
          <w:tab w:val="left" w:pos="-720"/>
          <w:tab w:val="left" w:pos="566"/>
          <w:tab w:val="center" w:pos="2323"/>
          <w:tab w:val="center" w:pos="6122"/>
          <w:tab w:val="right" w:pos="8307"/>
          <w:tab w:val="left" w:pos="9360"/>
        </w:tabs>
        <w:suppressAutoHyphens/>
        <w:ind w:right="113"/>
        <w:jc w:val="center"/>
        <w:outlineLvl w:val="0"/>
        <w:rPr>
          <w:rFonts w:ascii="Arial" w:hAnsi="Arial" w:cs="Arial"/>
          <w:b/>
          <w:lang w:val="lt-LT"/>
        </w:rPr>
      </w:pPr>
      <w:r w:rsidRPr="009179E9">
        <w:rPr>
          <w:rFonts w:ascii="Arial" w:hAnsi="Arial" w:cs="Arial"/>
          <w:b/>
          <w:lang w:val="lt-LT"/>
        </w:rPr>
        <w:t>COMMITTEE ON THE INTEROPERABILITY AND SAFETY</w:t>
      </w:r>
    </w:p>
    <w:p w14:paraId="7FD13120" w14:textId="77777777" w:rsidR="00986D3E" w:rsidRPr="009179E9" w:rsidRDefault="00986D3E" w:rsidP="003B1A8D">
      <w:pPr>
        <w:pBdr>
          <w:top w:val="single" w:sz="6" w:space="3" w:color="auto"/>
          <w:left w:val="single" w:sz="6" w:space="4" w:color="auto"/>
          <w:bottom w:val="single" w:sz="6" w:space="3" w:color="auto"/>
          <w:right w:val="single" w:sz="6" w:space="4" w:color="auto"/>
        </w:pBdr>
        <w:tabs>
          <w:tab w:val="left" w:pos="-1440"/>
          <w:tab w:val="left" w:pos="-720"/>
          <w:tab w:val="left" w:pos="566"/>
          <w:tab w:val="center" w:pos="2323"/>
          <w:tab w:val="center" w:pos="6122"/>
          <w:tab w:val="right" w:pos="8307"/>
          <w:tab w:val="left" w:pos="9360"/>
        </w:tabs>
        <w:suppressAutoHyphens/>
        <w:ind w:right="113"/>
        <w:jc w:val="center"/>
        <w:outlineLvl w:val="0"/>
        <w:rPr>
          <w:rFonts w:ascii="Arial" w:hAnsi="Arial" w:cs="Arial"/>
          <w:b/>
          <w:lang w:val="lt-LT"/>
        </w:rPr>
      </w:pPr>
      <w:r w:rsidRPr="009179E9">
        <w:rPr>
          <w:rFonts w:ascii="Arial" w:hAnsi="Arial" w:cs="Arial"/>
          <w:b/>
          <w:lang w:val="lt-LT"/>
        </w:rPr>
        <w:t xml:space="preserve">OF THE EUROPEAN RAIL SYSTEM </w:t>
      </w:r>
    </w:p>
    <w:p w14:paraId="49396A46" w14:textId="77777777" w:rsidR="00DE30B1" w:rsidRPr="00CD7807" w:rsidRDefault="001B4D52" w:rsidP="003B1A8D">
      <w:pPr>
        <w:tabs>
          <w:tab w:val="left" w:pos="-1440"/>
          <w:tab w:val="left" w:pos="-720"/>
          <w:tab w:val="right" w:pos="8307"/>
          <w:tab w:val="left" w:pos="9360"/>
        </w:tabs>
        <w:suppressAutoHyphens/>
        <w:spacing w:after="0" w:line="360" w:lineRule="auto"/>
        <w:ind w:right="113"/>
        <w:jc w:val="center"/>
        <w:outlineLvl w:val="0"/>
        <w:rPr>
          <w:b/>
          <w:sz w:val="28"/>
          <w:lang w:val="lt-LT"/>
        </w:rPr>
      </w:pPr>
      <w:r>
        <w:rPr>
          <w:b/>
          <w:sz w:val="28"/>
          <w:lang w:val="lt-LT"/>
        </w:rPr>
        <w:t>10</w:t>
      </w:r>
      <w:r w:rsidR="0004317F">
        <w:rPr>
          <w:b/>
          <w:sz w:val="28"/>
          <w:lang w:val="lt-LT"/>
        </w:rPr>
        <w:t>3rd</w:t>
      </w:r>
      <w:r w:rsidR="002B1B2A" w:rsidRPr="00CD7807">
        <w:rPr>
          <w:b/>
          <w:sz w:val="28"/>
          <w:lang w:val="lt-LT"/>
        </w:rPr>
        <w:t xml:space="preserve"> </w:t>
      </w:r>
      <w:proofErr w:type="spellStart"/>
      <w:r w:rsidR="00674B0D" w:rsidRPr="00CD7807">
        <w:rPr>
          <w:b/>
          <w:sz w:val="28"/>
          <w:lang w:val="lt-LT"/>
        </w:rPr>
        <w:t>m</w:t>
      </w:r>
      <w:r w:rsidR="00DE30B1" w:rsidRPr="00CD7807">
        <w:rPr>
          <w:b/>
          <w:sz w:val="28"/>
          <w:lang w:val="lt-LT"/>
        </w:rPr>
        <w:t>eeting</w:t>
      </w:r>
      <w:proofErr w:type="spellEnd"/>
      <w:r w:rsidR="00DE30B1" w:rsidRPr="00CD7807">
        <w:rPr>
          <w:b/>
          <w:sz w:val="28"/>
          <w:lang w:val="lt-LT"/>
        </w:rPr>
        <w:t xml:space="preserve"> </w:t>
      </w:r>
      <w:r w:rsidR="00CD7B47" w:rsidRPr="00CD7807">
        <w:rPr>
          <w:b/>
          <w:sz w:val="28"/>
          <w:lang w:val="lt-LT"/>
        </w:rPr>
        <w:t>–</w:t>
      </w:r>
      <w:r w:rsidR="0066577E">
        <w:rPr>
          <w:b/>
          <w:sz w:val="28"/>
          <w:lang w:val="lt-LT"/>
        </w:rPr>
        <w:t xml:space="preserve"> </w:t>
      </w:r>
      <w:r w:rsidR="0004317F">
        <w:rPr>
          <w:b/>
          <w:sz w:val="28"/>
          <w:lang w:val="lt-LT"/>
        </w:rPr>
        <w:t xml:space="preserve">6-7 </w:t>
      </w:r>
      <w:proofErr w:type="spellStart"/>
      <w:r w:rsidR="0004317F">
        <w:rPr>
          <w:b/>
          <w:sz w:val="28"/>
          <w:lang w:val="lt-LT"/>
        </w:rPr>
        <w:t>November</w:t>
      </w:r>
      <w:proofErr w:type="spellEnd"/>
      <w:r>
        <w:rPr>
          <w:b/>
          <w:sz w:val="28"/>
          <w:lang w:val="lt-LT"/>
        </w:rPr>
        <w:t xml:space="preserve"> </w:t>
      </w:r>
      <w:r w:rsidR="004127A4">
        <w:rPr>
          <w:b/>
          <w:sz w:val="28"/>
          <w:lang w:val="lt-LT"/>
        </w:rPr>
        <w:t>202</w:t>
      </w:r>
      <w:r w:rsidR="00877254">
        <w:rPr>
          <w:b/>
          <w:sz w:val="28"/>
          <w:lang w:val="lt-LT"/>
        </w:rPr>
        <w:t>4</w:t>
      </w:r>
    </w:p>
    <w:p w14:paraId="498D31EA" w14:textId="77777777" w:rsidR="005074F8" w:rsidRPr="00CD7807" w:rsidRDefault="00835D6E" w:rsidP="00C377ED">
      <w:pPr>
        <w:suppressAutoHyphens/>
        <w:spacing w:after="0" w:line="360" w:lineRule="auto"/>
        <w:ind w:right="113"/>
        <w:jc w:val="center"/>
        <w:outlineLvl w:val="0"/>
        <w:rPr>
          <w:b/>
          <w:spacing w:val="-3"/>
          <w:sz w:val="32"/>
          <w:szCs w:val="32"/>
          <w:lang w:val="lt-LT"/>
        </w:rPr>
      </w:pPr>
      <w:proofErr w:type="spellStart"/>
      <w:r w:rsidRPr="00CD7807">
        <w:rPr>
          <w:b/>
          <w:spacing w:val="-3"/>
          <w:sz w:val="32"/>
          <w:szCs w:val="32"/>
          <w:lang w:val="lt-LT"/>
        </w:rPr>
        <w:t>Draft</w:t>
      </w:r>
      <w:proofErr w:type="spellEnd"/>
      <w:r w:rsidRPr="00CD7807">
        <w:rPr>
          <w:b/>
          <w:spacing w:val="-3"/>
          <w:sz w:val="32"/>
          <w:szCs w:val="32"/>
          <w:lang w:val="lt-LT"/>
        </w:rPr>
        <w:t xml:space="preserve"> AGENDA</w:t>
      </w:r>
    </w:p>
    <w:p w14:paraId="672A6659" w14:textId="77777777" w:rsidR="00A73854" w:rsidRPr="00CD7807" w:rsidRDefault="00A73854" w:rsidP="00F16F50">
      <w:pPr>
        <w:tabs>
          <w:tab w:val="left" w:pos="-1440"/>
          <w:tab w:val="left" w:pos="-720"/>
          <w:tab w:val="right" w:pos="8307"/>
          <w:tab w:val="left" w:pos="9360"/>
        </w:tabs>
        <w:suppressAutoHyphens/>
        <w:spacing w:after="0"/>
        <w:ind w:right="113"/>
        <w:outlineLvl w:val="0"/>
        <w:rPr>
          <w:b/>
          <w:sz w:val="28"/>
          <w:szCs w:val="24"/>
          <w:lang w:val="lt-LT"/>
        </w:rPr>
      </w:pPr>
    </w:p>
    <w:p w14:paraId="2AFEF0EC" w14:textId="77777777" w:rsidR="0018566D" w:rsidRPr="00CD7807" w:rsidRDefault="0018566D" w:rsidP="0018566D">
      <w:pPr>
        <w:keepNext/>
        <w:keepLines/>
        <w:spacing w:after="0" w:line="360" w:lineRule="auto"/>
        <w:outlineLvl w:val="0"/>
        <w:rPr>
          <w:b/>
          <w:sz w:val="28"/>
          <w:szCs w:val="28"/>
          <w:u w:val="single"/>
          <w:lang w:val="lt-LT"/>
        </w:rPr>
      </w:pPr>
      <w:proofErr w:type="spellStart"/>
      <w:r w:rsidRPr="00CD7807">
        <w:rPr>
          <w:b/>
          <w:sz w:val="28"/>
          <w:szCs w:val="28"/>
          <w:u w:val="single"/>
          <w:lang w:val="lt-LT"/>
        </w:rPr>
        <w:t>Committee</w:t>
      </w:r>
      <w:proofErr w:type="spellEnd"/>
      <w:r w:rsidRPr="00CD7807">
        <w:rPr>
          <w:b/>
          <w:sz w:val="28"/>
          <w:szCs w:val="28"/>
          <w:u w:val="single"/>
          <w:lang w:val="lt-LT"/>
        </w:rPr>
        <w:t xml:space="preserve"> </w:t>
      </w:r>
      <w:proofErr w:type="spellStart"/>
      <w:r w:rsidRPr="00CD7807">
        <w:rPr>
          <w:b/>
          <w:sz w:val="28"/>
          <w:szCs w:val="28"/>
          <w:u w:val="single"/>
          <w:lang w:val="lt-LT"/>
        </w:rPr>
        <w:t>works</w:t>
      </w:r>
      <w:proofErr w:type="spellEnd"/>
    </w:p>
    <w:p w14:paraId="1B4EDEBE" w14:textId="77777777" w:rsidR="002B1B2A" w:rsidRPr="009A722B" w:rsidRDefault="0004317F" w:rsidP="00416B88">
      <w:pPr>
        <w:tabs>
          <w:tab w:val="left" w:pos="-1440"/>
          <w:tab w:val="left" w:pos="-720"/>
          <w:tab w:val="right" w:pos="8307"/>
          <w:tab w:val="left" w:pos="9360"/>
        </w:tabs>
        <w:suppressAutoHyphens/>
        <w:spacing w:after="0"/>
        <w:ind w:right="113"/>
        <w:outlineLvl w:val="0"/>
        <w:rPr>
          <w:b/>
        </w:rPr>
      </w:pPr>
      <w:r>
        <w:rPr>
          <w:b/>
        </w:rPr>
        <w:t>Wednesday</w:t>
      </w:r>
      <w:r w:rsidR="001B4D52" w:rsidRPr="009A722B">
        <w:rPr>
          <w:b/>
        </w:rPr>
        <w:t xml:space="preserve">, </w:t>
      </w:r>
      <w:r>
        <w:rPr>
          <w:b/>
        </w:rPr>
        <w:t>6 November</w:t>
      </w:r>
      <w:r w:rsidR="001B4D52" w:rsidRPr="009A722B">
        <w:rPr>
          <w:b/>
        </w:rPr>
        <w:t xml:space="preserve"> </w:t>
      </w:r>
      <w:r w:rsidR="002B1B2A" w:rsidRPr="009A722B">
        <w:rPr>
          <w:b/>
          <w:szCs w:val="24"/>
          <w:lang w:val="lt-LT"/>
        </w:rPr>
        <w:t>20</w:t>
      </w:r>
      <w:r w:rsidR="00586415" w:rsidRPr="009A722B">
        <w:rPr>
          <w:b/>
          <w:szCs w:val="24"/>
          <w:lang w:val="lt-LT"/>
        </w:rPr>
        <w:t>2</w:t>
      </w:r>
      <w:r w:rsidR="00877254" w:rsidRPr="009A722B">
        <w:rPr>
          <w:b/>
          <w:szCs w:val="24"/>
          <w:lang w:val="lt-LT"/>
        </w:rPr>
        <w:t>4</w:t>
      </w:r>
      <w:r w:rsidR="002B1B2A" w:rsidRPr="009A722B">
        <w:rPr>
          <w:b/>
          <w:szCs w:val="24"/>
          <w:lang w:val="lt-LT"/>
        </w:rPr>
        <w:t xml:space="preserve"> (</w:t>
      </w:r>
      <w:r w:rsidR="002B1B2A" w:rsidRPr="009A722B">
        <w:rPr>
          <w:b/>
        </w:rPr>
        <w:t xml:space="preserve">from </w:t>
      </w:r>
      <w:r w:rsidR="00AF090A" w:rsidRPr="009A722B">
        <w:rPr>
          <w:b/>
        </w:rPr>
        <w:t>10</w:t>
      </w:r>
      <w:r w:rsidR="002B1B2A" w:rsidRPr="009A722B">
        <w:rPr>
          <w:b/>
        </w:rPr>
        <w:t>:</w:t>
      </w:r>
      <w:r w:rsidR="00AF090A" w:rsidRPr="009A722B">
        <w:rPr>
          <w:b/>
        </w:rPr>
        <w:t>00</w:t>
      </w:r>
      <w:r w:rsidR="002B1B2A" w:rsidRPr="009A722B">
        <w:rPr>
          <w:b/>
        </w:rPr>
        <w:t xml:space="preserve"> to </w:t>
      </w:r>
      <w:r w:rsidR="00AF090A" w:rsidRPr="009A722B">
        <w:rPr>
          <w:b/>
        </w:rPr>
        <w:t>1</w:t>
      </w:r>
      <w:r w:rsidR="009A722B" w:rsidRPr="009A722B">
        <w:rPr>
          <w:b/>
        </w:rPr>
        <w:t>8</w:t>
      </w:r>
      <w:r w:rsidR="00AF090A" w:rsidRPr="009A722B">
        <w:rPr>
          <w:b/>
        </w:rPr>
        <w:t>:</w:t>
      </w:r>
      <w:r w:rsidR="009A722B" w:rsidRPr="009A722B">
        <w:rPr>
          <w:b/>
        </w:rPr>
        <w:t>0</w:t>
      </w:r>
      <w:r w:rsidR="00AF090A" w:rsidRPr="009A722B">
        <w:rPr>
          <w:b/>
        </w:rPr>
        <w:t>0</w:t>
      </w:r>
      <w:r w:rsidR="002B1B2A" w:rsidRPr="009A722B">
        <w:rPr>
          <w:b/>
        </w:rPr>
        <w:t>)</w:t>
      </w:r>
    </w:p>
    <w:p w14:paraId="3ED60608" w14:textId="77777777" w:rsidR="004A21B2" w:rsidRPr="00CD7807" w:rsidRDefault="0004317F" w:rsidP="7BA63A68">
      <w:pPr>
        <w:tabs>
          <w:tab w:val="right" w:pos="8307"/>
          <w:tab w:val="left" w:pos="9360"/>
        </w:tabs>
        <w:suppressAutoHyphens/>
        <w:spacing w:after="0"/>
        <w:ind w:right="113"/>
        <w:outlineLvl w:val="0"/>
        <w:rPr>
          <w:b/>
          <w:bCs/>
          <w:lang w:val="lt-LT"/>
        </w:rPr>
      </w:pPr>
      <w:r w:rsidRPr="7BA63A68">
        <w:rPr>
          <w:b/>
          <w:bCs/>
        </w:rPr>
        <w:t>Thursday</w:t>
      </w:r>
      <w:r w:rsidR="001B4D52" w:rsidRPr="7BA63A68">
        <w:rPr>
          <w:b/>
          <w:bCs/>
        </w:rPr>
        <w:t xml:space="preserve">, </w:t>
      </w:r>
      <w:r w:rsidRPr="7BA63A68">
        <w:rPr>
          <w:b/>
          <w:bCs/>
        </w:rPr>
        <w:t>7 November</w:t>
      </w:r>
      <w:r w:rsidR="001B4D52" w:rsidRPr="7BA63A68">
        <w:rPr>
          <w:b/>
          <w:bCs/>
        </w:rPr>
        <w:t xml:space="preserve"> </w:t>
      </w:r>
      <w:r w:rsidR="00D45314" w:rsidRPr="7BA63A68">
        <w:rPr>
          <w:b/>
          <w:bCs/>
        </w:rPr>
        <w:t>202</w:t>
      </w:r>
      <w:r w:rsidR="00877254" w:rsidRPr="7BA63A68">
        <w:rPr>
          <w:b/>
          <w:bCs/>
        </w:rPr>
        <w:t>4</w:t>
      </w:r>
      <w:r w:rsidR="004A21B2" w:rsidRPr="7BA63A68">
        <w:rPr>
          <w:b/>
          <w:bCs/>
        </w:rPr>
        <w:t xml:space="preserve"> (from </w:t>
      </w:r>
      <w:r w:rsidR="009B7164" w:rsidRPr="7BA63A68">
        <w:rPr>
          <w:b/>
          <w:bCs/>
        </w:rPr>
        <w:t>10:00</w:t>
      </w:r>
      <w:r w:rsidR="004A21B2" w:rsidRPr="7BA63A68">
        <w:rPr>
          <w:b/>
          <w:bCs/>
        </w:rPr>
        <w:t xml:space="preserve"> to 1</w:t>
      </w:r>
      <w:r w:rsidR="00C53E51" w:rsidRPr="7BA63A68">
        <w:rPr>
          <w:b/>
          <w:bCs/>
        </w:rPr>
        <w:t>7</w:t>
      </w:r>
      <w:r w:rsidR="004A21B2" w:rsidRPr="7BA63A68">
        <w:rPr>
          <w:b/>
          <w:bCs/>
        </w:rPr>
        <w:t>:</w:t>
      </w:r>
      <w:r w:rsidR="00042158" w:rsidRPr="7BA63A68">
        <w:rPr>
          <w:b/>
          <w:bCs/>
        </w:rPr>
        <w:t>0</w:t>
      </w:r>
      <w:r w:rsidR="004A21B2" w:rsidRPr="7BA63A68">
        <w:rPr>
          <w:b/>
          <w:bCs/>
        </w:rPr>
        <w:t>0)</w:t>
      </w:r>
    </w:p>
    <w:p w14:paraId="0A37501D" w14:textId="3E66B947" w:rsidR="00A443F5" w:rsidRPr="00CD7807" w:rsidRDefault="00A443F5" w:rsidP="00A443F5">
      <w:pPr>
        <w:tabs>
          <w:tab w:val="left" w:pos="-1440"/>
          <w:tab w:val="left" w:pos="-720"/>
          <w:tab w:val="right" w:pos="8307"/>
          <w:tab w:val="left" w:pos="9360"/>
        </w:tabs>
        <w:suppressAutoHyphens/>
        <w:spacing w:after="0"/>
        <w:ind w:right="113"/>
        <w:outlineLvl w:val="0"/>
        <w:rPr>
          <w:b/>
          <w:i/>
          <w:szCs w:val="24"/>
          <w:lang w:val="lt-LT"/>
        </w:rPr>
      </w:pPr>
    </w:p>
    <w:p w14:paraId="54B443BA" w14:textId="77777777" w:rsidR="002C3CE4" w:rsidRPr="00A074B0" w:rsidRDefault="002C3CE4" w:rsidP="7BA63A68">
      <w:pPr>
        <w:tabs>
          <w:tab w:val="right" w:pos="8307"/>
          <w:tab w:val="left" w:pos="9360"/>
        </w:tabs>
        <w:suppressAutoHyphens/>
        <w:spacing w:after="0"/>
        <w:ind w:right="113"/>
        <w:outlineLvl w:val="0"/>
        <w:rPr>
          <w:b/>
          <w:bCs/>
          <w:i/>
          <w:iCs/>
          <w:lang w:val="lt-LT"/>
        </w:rPr>
      </w:pPr>
      <w:proofErr w:type="spellStart"/>
      <w:r w:rsidRPr="7BA63A68">
        <w:rPr>
          <w:b/>
          <w:bCs/>
          <w:i/>
          <w:iCs/>
          <w:lang w:val="lt-LT"/>
        </w:rPr>
        <w:t>Meeting</w:t>
      </w:r>
      <w:proofErr w:type="spellEnd"/>
      <w:r w:rsidRPr="7BA63A68">
        <w:rPr>
          <w:b/>
          <w:bCs/>
          <w:i/>
          <w:iCs/>
          <w:lang w:val="lt-LT"/>
        </w:rPr>
        <w:t xml:space="preserve"> </w:t>
      </w:r>
      <w:proofErr w:type="spellStart"/>
      <w:r w:rsidRPr="7BA63A68">
        <w:rPr>
          <w:b/>
          <w:bCs/>
          <w:i/>
          <w:iCs/>
          <w:lang w:val="lt-LT"/>
        </w:rPr>
        <w:t>Venue</w:t>
      </w:r>
      <w:proofErr w:type="spellEnd"/>
      <w:r w:rsidRPr="7BA63A68">
        <w:rPr>
          <w:b/>
          <w:bCs/>
          <w:i/>
          <w:iCs/>
          <w:lang w:val="lt-LT"/>
        </w:rPr>
        <w:t xml:space="preserve">: </w:t>
      </w:r>
      <w:r w:rsidR="00A074B0" w:rsidRPr="7BA63A68">
        <w:rPr>
          <w:b/>
          <w:bCs/>
          <w:i/>
          <w:iCs/>
        </w:rPr>
        <w:t>CCAB-</w:t>
      </w:r>
      <w:r w:rsidR="00496BF9" w:rsidRPr="7BA63A68">
        <w:rPr>
          <w:b/>
          <w:bCs/>
          <w:i/>
          <w:iCs/>
        </w:rPr>
        <w:t>4</w:t>
      </w:r>
      <w:r w:rsidR="00877254" w:rsidRPr="7BA63A68">
        <w:rPr>
          <w:b/>
          <w:bCs/>
          <w:i/>
          <w:iCs/>
        </w:rPr>
        <w:t xml:space="preserve">B </w:t>
      </w:r>
      <w:r w:rsidR="00A074B0" w:rsidRPr="7BA63A68">
        <w:rPr>
          <w:b/>
          <w:bCs/>
          <w:i/>
          <w:iCs/>
          <w:lang w:val="lt-LT"/>
        </w:rPr>
        <w:t xml:space="preserve">and </w:t>
      </w:r>
      <w:proofErr w:type="spellStart"/>
      <w:r w:rsidR="00A074B0" w:rsidRPr="7BA63A68">
        <w:rPr>
          <w:b/>
          <w:bCs/>
          <w:i/>
          <w:iCs/>
          <w:lang w:val="lt-LT"/>
        </w:rPr>
        <w:t>video</w:t>
      </w:r>
      <w:proofErr w:type="spellEnd"/>
      <w:r w:rsidR="00A074B0" w:rsidRPr="7BA63A68">
        <w:rPr>
          <w:b/>
          <w:bCs/>
          <w:i/>
          <w:iCs/>
          <w:lang w:val="lt-LT"/>
        </w:rPr>
        <w:t xml:space="preserve"> </w:t>
      </w:r>
      <w:proofErr w:type="spellStart"/>
      <w:r w:rsidR="00A074B0" w:rsidRPr="7BA63A68">
        <w:rPr>
          <w:b/>
          <w:bCs/>
          <w:i/>
          <w:iCs/>
          <w:lang w:val="lt-LT"/>
        </w:rPr>
        <w:t>conference</w:t>
      </w:r>
      <w:proofErr w:type="spellEnd"/>
    </w:p>
    <w:p w14:paraId="5DAB6C7B" w14:textId="77777777" w:rsidR="00577B0F" w:rsidRPr="00CD7807" w:rsidRDefault="00577B0F" w:rsidP="00577B0F">
      <w:pPr>
        <w:keepNext/>
        <w:keepLines/>
        <w:spacing w:after="120"/>
        <w:outlineLvl w:val="0"/>
        <w:rPr>
          <w:b/>
          <w:szCs w:val="24"/>
          <w:lang w:val="lt-LT"/>
        </w:rPr>
      </w:pPr>
    </w:p>
    <w:p w14:paraId="22BF3C9C" w14:textId="77777777" w:rsidR="00577B0F" w:rsidRPr="002C66D6" w:rsidRDefault="00577B0F" w:rsidP="002C66D6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lt-LT"/>
        </w:rPr>
      </w:pPr>
      <w:proofErr w:type="spellStart"/>
      <w:r w:rsidRPr="002C66D6">
        <w:rPr>
          <w:szCs w:val="24"/>
          <w:lang w:val="lt-LT"/>
        </w:rPr>
        <w:t>Adoption</w:t>
      </w:r>
      <w:proofErr w:type="spellEnd"/>
      <w:r w:rsidRPr="002C66D6">
        <w:rPr>
          <w:szCs w:val="24"/>
          <w:lang w:val="lt-LT"/>
        </w:rPr>
        <w:t xml:space="preserve"> of </w:t>
      </w:r>
      <w:proofErr w:type="spellStart"/>
      <w:r w:rsidRPr="002C66D6">
        <w:rPr>
          <w:szCs w:val="24"/>
          <w:lang w:val="lt-LT"/>
        </w:rPr>
        <w:t>the</w:t>
      </w:r>
      <w:proofErr w:type="spellEnd"/>
      <w:r w:rsidRPr="002C66D6">
        <w:rPr>
          <w:szCs w:val="24"/>
          <w:lang w:val="lt-LT"/>
        </w:rPr>
        <w:t xml:space="preserve"> </w:t>
      </w:r>
      <w:proofErr w:type="spellStart"/>
      <w:r w:rsidRPr="002C66D6">
        <w:rPr>
          <w:szCs w:val="24"/>
          <w:lang w:val="lt-LT"/>
        </w:rPr>
        <w:t>agenda</w:t>
      </w:r>
      <w:proofErr w:type="spellEnd"/>
    </w:p>
    <w:p w14:paraId="64BE05BA" w14:textId="77777777" w:rsidR="00D45314" w:rsidRDefault="00577B0F" w:rsidP="002C66D6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lt-LT"/>
        </w:rPr>
      </w:pPr>
      <w:proofErr w:type="spellStart"/>
      <w:r w:rsidRPr="00496BF9">
        <w:rPr>
          <w:szCs w:val="24"/>
          <w:lang w:val="lt-LT"/>
        </w:rPr>
        <w:t>Adoption</w:t>
      </w:r>
      <w:proofErr w:type="spellEnd"/>
      <w:r w:rsidRPr="00496BF9">
        <w:rPr>
          <w:szCs w:val="24"/>
          <w:lang w:val="lt-LT"/>
        </w:rPr>
        <w:t xml:space="preserve"> of </w:t>
      </w:r>
      <w:proofErr w:type="spellStart"/>
      <w:r w:rsidRPr="00496BF9">
        <w:rPr>
          <w:szCs w:val="24"/>
          <w:lang w:val="lt-LT"/>
        </w:rPr>
        <w:t>the</w:t>
      </w:r>
      <w:proofErr w:type="spellEnd"/>
      <w:r w:rsidRPr="00496BF9">
        <w:rPr>
          <w:szCs w:val="24"/>
          <w:lang w:val="lt-LT"/>
        </w:rPr>
        <w:t xml:space="preserve"> minutes of </w:t>
      </w:r>
      <w:proofErr w:type="spellStart"/>
      <w:r w:rsidRPr="00496BF9">
        <w:rPr>
          <w:szCs w:val="24"/>
          <w:lang w:val="lt-LT"/>
        </w:rPr>
        <w:t>the</w:t>
      </w:r>
      <w:proofErr w:type="spellEnd"/>
      <w:r w:rsidRPr="00496BF9">
        <w:rPr>
          <w:szCs w:val="24"/>
          <w:lang w:val="lt-LT"/>
        </w:rPr>
        <w:t xml:space="preserve"> </w:t>
      </w:r>
      <w:r w:rsidR="0004317F">
        <w:rPr>
          <w:szCs w:val="24"/>
          <w:lang w:val="lt-LT"/>
        </w:rPr>
        <w:t>102</w:t>
      </w:r>
      <w:r w:rsidR="0004317F" w:rsidRPr="005E483A">
        <w:rPr>
          <w:szCs w:val="24"/>
          <w:vertAlign w:val="superscript"/>
          <w:lang w:val="lt-LT"/>
        </w:rPr>
        <w:t>nd</w:t>
      </w:r>
      <w:r w:rsidR="00496BF9">
        <w:rPr>
          <w:szCs w:val="24"/>
          <w:lang w:val="lt-LT"/>
        </w:rPr>
        <w:t xml:space="preserve"> </w:t>
      </w:r>
      <w:proofErr w:type="spellStart"/>
      <w:r w:rsidR="00496BF9">
        <w:rPr>
          <w:szCs w:val="24"/>
          <w:lang w:val="lt-LT"/>
        </w:rPr>
        <w:t>meeting</w:t>
      </w:r>
      <w:proofErr w:type="spellEnd"/>
      <w:r w:rsidR="00496BF9">
        <w:rPr>
          <w:szCs w:val="24"/>
          <w:lang w:val="lt-LT"/>
        </w:rPr>
        <w:t xml:space="preserve"> of </w:t>
      </w:r>
      <w:proofErr w:type="spellStart"/>
      <w:r w:rsidR="00496BF9">
        <w:rPr>
          <w:szCs w:val="24"/>
          <w:lang w:val="lt-LT"/>
        </w:rPr>
        <w:t>the</w:t>
      </w:r>
      <w:proofErr w:type="spellEnd"/>
      <w:r w:rsidR="00496BF9">
        <w:rPr>
          <w:szCs w:val="24"/>
          <w:lang w:val="lt-LT"/>
        </w:rPr>
        <w:t xml:space="preserve"> </w:t>
      </w:r>
      <w:proofErr w:type="spellStart"/>
      <w:r w:rsidR="00496BF9">
        <w:rPr>
          <w:szCs w:val="24"/>
          <w:lang w:val="lt-LT"/>
        </w:rPr>
        <w:t>Committee</w:t>
      </w:r>
      <w:proofErr w:type="spellEnd"/>
    </w:p>
    <w:p w14:paraId="47161A47" w14:textId="77777777" w:rsidR="0009098D" w:rsidRPr="00496BF9" w:rsidRDefault="0009098D" w:rsidP="0009098D">
      <w:pPr>
        <w:pStyle w:val="Text1"/>
        <w:keepLines/>
        <w:spacing w:before="120" w:after="120"/>
        <w:ind w:left="0"/>
        <w:jc w:val="right"/>
        <w:outlineLvl w:val="0"/>
        <w:rPr>
          <w:szCs w:val="24"/>
          <w:lang w:val="lt-LT"/>
        </w:rPr>
      </w:pPr>
      <w:r w:rsidRPr="7BA63A68">
        <w:rPr>
          <w:lang w:val="lt-LT"/>
        </w:rPr>
        <w:t>[PV0</w:t>
      </w:r>
      <w:r w:rsidR="0004317F" w:rsidRPr="7BA63A68">
        <w:rPr>
          <w:lang w:val="lt-LT"/>
        </w:rPr>
        <w:t>2</w:t>
      </w:r>
      <w:r w:rsidRPr="7BA63A68">
        <w:rPr>
          <w:lang w:val="lt-LT"/>
        </w:rPr>
        <w:t>EN01]</w:t>
      </w:r>
    </w:p>
    <w:p w14:paraId="6644F59A" w14:textId="4ECCB2BD" w:rsidR="00496BF9" w:rsidRDefault="00371C61" w:rsidP="00496BF9">
      <w:pPr>
        <w:keepNext/>
        <w:keepLines/>
        <w:spacing w:after="120"/>
        <w:outlineLvl w:val="0"/>
        <w:rPr>
          <w:b/>
          <w:sz w:val="28"/>
          <w:szCs w:val="28"/>
          <w:u w:val="single"/>
          <w:lang w:val="lt-LT"/>
        </w:rPr>
      </w:pPr>
      <w:proofErr w:type="spellStart"/>
      <w:r w:rsidRPr="00130D69">
        <w:rPr>
          <w:b/>
          <w:sz w:val="28"/>
          <w:szCs w:val="28"/>
          <w:u w:val="single"/>
          <w:lang w:val="lt-LT"/>
        </w:rPr>
        <w:t>Items</w:t>
      </w:r>
      <w:proofErr w:type="spellEnd"/>
      <w:r w:rsidRPr="00130D69">
        <w:rPr>
          <w:b/>
          <w:sz w:val="28"/>
          <w:szCs w:val="28"/>
          <w:u w:val="single"/>
          <w:lang w:val="lt-LT"/>
        </w:rPr>
        <w:t xml:space="preserve"> </w:t>
      </w:r>
      <w:proofErr w:type="spellStart"/>
      <w:r w:rsidRPr="00130D69">
        <w:rPr>
          <w:b/>
          <w:sz w:val="28"/>
          <w:szCs w:val="28"/>
          <w:u w:val="single"/>
          <w:lang w:val="lt-LT"/>
        </w:rPr>
        <w:t>for</w:t>
      </w:r>
      <w:proofErr w:type="spellEnd"/>
      <w:r w:rsidRPr="00130D69">
        <w:rPr>
          <w:b/>
          <w:sz w:val="28"/>
          <w:szCs w:val="28"/>
          <w:u w:val="single"/>
          <w:lang w:val="lt-LT"/>
        </w:rPr>
        <w:t xml:space="preserve"> </w:t>
      </w:r>
      <w:proofErr w:type="spellStart"/>
      <w:r w:rsidRPr="00130D69">
        <w:rPr>
          <w:b/>
          <w:sz w:val="28"/>
          <w:szCs w:val="28"/>
          <w:u w:val="single"/>
          <w:lang w:val="lt-LT"/>
        </w:rPr>
        <w:t>exchange</w:t>
      </w:r>
      <w:proofErr w:type="spellEnd"/>
      <w:r w:rsidRPr="00130D69">
        <w:rPr>
          <w:b/>
          <w:sz w:val="28"/>
          <w:szCs w:val="28"/>
          <w:u w:val="single"/>
          <w:lang w:val="lt-LT"/>
        </w:rPr>
        <w:t xml:space="preserve"> of </w:t>
      </w:r>
      <w:proofErr w:type="spellStart"/>
      <w:r w:rsidRPr="00130D69">
        <w:rPr>
          <w:b/>
          <w:sz w:val="28"/>
          <w:szCs w:val="28"/>
          <w:u w:val="single"/>
          <w:lang w:val="lt-LT"/>
        </w:rPr>
        <w:t>views</w:t>
      </w:r>
      <w:proofErr w:type="spellEnd"/>
      <w:r w:rsidR="00496BF9" w:rsidRPr="009179E9">
        <w:rPr>
          <w:b/>
          <w:sz w:val="28"/>
          <w:szCs w:val="28"/>
          <w:u w:val="single"/>
          <w:lang w:val="lt-LT"/>
        </w:rPr>
        <w:t xml:space="preserve"> </w:t>
      </w:r>
    </w:p>
    <w:p w14:paraId="3B7882A6" w14:textId="499F4330" w:rsidR="00496BF9" w:rsidRDefault="00371C61" w:rsidP="7BA63A68">
      <w:pPr>
        <w:keepNext/>
        <w:keepLines/>
        <w:spacing w:after="120"/>
        <w:jc w:val="center"/>
        <w:outlineLvl w:val="0"/>
        <w:rPr>
          <w:lang w:val="lt-LT"/>
        </w:rPr>
      </w:pPr>
      <w:r>
        <w:rPr>
          <w:lang w:val="lt-LT"/>
        </w:rPr>
        <w:t>-</w:t>
      </w:r>
      <w:r w:rsidR="00496BF9" w:rsidRPr="7BA63A68">
        <w:rPr>
          <w:lang w:val="lt-LT"/>
        </w:rPr>
        <w:t xml:space="preserve"> </w:t>
      </w:r>
      <w:proofErr w:type="spellStart"/>
      <w:r w:rsidR="00496BF9" w:rsidRPr="7BA63A68">
        <w:rPr>
          <w:lang w:val="lt-LT"/>
        </w:rPr>
        <w:t>For</w:t>
      </w:r>
      <w:proofErr w:type="spellEnd"/>
      <w:r w:rsidR="00496BF9" w:rsidRPr="7BA63A68">
        <w:rPr>
          <w:lang w:val="lt-LT"/>
        </w:rPr>
        <w:t xml:space="preserve"> </w:t>
      </w:r>
      <w:proofErr w:type="spellStart"/>
      <w:r w:rsidR="00496BF9" w:rsidRPr="7BA63A68">
        <w:rPr>
          <w:lang w:val="lt-LT"/>
        </w:rPr>
        <w:t>Member</w:t>
      </w:r>
      <w:proofErr w:type="spellEnd"/>
      <w:r w:rsidR="00496BF9" w:rsidRPr="7BA63A68">
        <w:rPr>
          <w:lang w:val="lt-LT"/>
        </w:rPr>
        <w:t xml:space="preserve"> </w:t>
      </w:r>
      <w:proofErr w:type="spellStart"/>
      <w:r w:rsidR="00496BF9" w:rsidRPr="7BA63A68">
        <w:rPr>
          <w:lang w:val="lt-LT"/>
        </w:rPr>
        <w:t>States</w:t>
      </w:r>
      <w:proofErr w:type="spellEnd"/>
      <w:r w:rsidR="00496BF9" w:rsidRPr="7BA63A68">
        <w:rPr>
          <w:lang w:val="lt-LT"/>
        </w:rPr>
        <w:t xml:space="preserve"> </w:t>
      </w:r>
      <w:proofErr w:type="spellStart"/>
      <w:r w:rsidR="00496BF9" w:rsidRPr="7BA63A68">
        <w:rPr>
          <w:lang w:val="lt-LT"/>
        </w:rPr>
        <w:t>representatives</w:t>
      </w:r>
      <w:proofErr w:type="spellEnd"/>
      <w:r w:rsidR="00496BF9" w:rsidRPr="7BA63A68">
        <w:rPr>
          <w:lang w:val="lt-LT"/>
        </w:rPr>
        <w:t xml:space="preserve"> </w:t>
      </w:r>
      <w:r w:rsidRPr="00CD7807">
        <w:rPr>
          <w:lang w:val="lt-LT"/>
        </w:rPr>
        <w:t xml:space="preserve">and </w:t>
      </w:r>
      <w:proofErr w:type="spellStart"/>
      <w:r w:rsidRPr="00CD7807">
        <w:rPr>
          <w:lang w:val="lt-LT"/>
        </w:rPr>
        <w:t>observers</w:t>
      </w:r>
      <w:proofErr w:type="spellEnd"/>
      <w:r w:rsidRPr="00CD7807">
        <w:rPr>
          <w:lang w:val="lt-LT"/>
        </w:rPr>
        <w:t xml:space="preserve"> </w:t>
      </w:r>
      <w:r>
        <w:rPr>
          <w:lang w:val="lt-LT"/>
        </w:rPr>
        <w:t>-</w:t>
      </w:r>
    </w:p>
    <w:p w14:paraId="6B238BD9" w14:textId="77777777" w:rsidR="00371C61" w:rsidRPr="00CD7807" w:rsidRDefault="00371C61" w:rsidP="00371C61">
      <w:pPr>
        <w:pStyle w:val="Text1"/>
        <w:keepNext/>
        <w:keepLines/>
        <w:spacing w:after="0"/>
        <w:ind w:left="0"/>
        <w:jc w:val="left"/>
        <w:outlineLvl w:val="0"/>
        <w:rPr>
          <w:b/>
          <w:bCs/>
          <w:u w:val="single"/>
          <w:lang w:val="lt-LT"/>
        </w:rPr>
      </w:pPr>
      <w:proofErr w:type="spellStart"/>
      <w:r w:rsidRPr="7BA63A68">
        <w:rPr>
          <w:b/>
          <w:bCs/>
          <w:u w:val="single"/>
          <w:lang w:val="lt-LT"/>
        </w:rPr>
        <w:t>Interoperability</w:t>
      </w:r>
      <w:proofErr w:type="spellEnd"/>
    </w:p>
    <w:p w14:paraId="01CEFAF0" w14:textId="21310044" w:rsidR="4A459150" w:rsidRDefault="1407AC5D" w:rsidP="7BA63A68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en-US"/>
        </w:rPr>
      </w:pPr>
      <w:r w:rsidRPr="7BA63A68">
        <w:rPr>
          <w:szCs w:val="24"/>
          <w:lang w:val="en-US"/>
        </w:rPr>
        <w:t xml:space="preserve">Draft </w:t>
      </w:r>
      <w:r w:rsidR="0B83A6D3" w:rsidRPr="7BA63A68">
        <w:rPr>
          <w:szCs w:val="24"/>
          <w:lang w:val="en-US"/>
        </w:rPr>
        <w:t xml:space="preserve">Commission </w:t>
      </w:r>
      <w:r w:rsidRPr="7BA63A68">
        <w:rPr>
          <w:szCs w:val="24"/>
          <w:lang w:val="en-US"/>
        </w:rPr>
        <w:t xml:space="preserve">Implementing </w:t>
      </w:r>
      <w:r w:rsidR="1691EFDB" w:rsidRPr="7BA63A68">
        <w:rPr>
          <w:szCs w:val="24"/>
          <w:lang w:val="en-US"/>
        </w:rPr>
        <w:t xml:space="preserve">Decision </w:t>
      </w:r>
      <w:r w:rsidR="39478A5B" w:rsidRPr="7BA63A68">
        <w:rPr>
          <w:szCs w:val="24"/>
          <w:lang w:val="en-US"/>
        </w:rPr>
        <w:t>accepting a request submitted by the Netherlands pursuant to Article 7(4) of Directive (EU) 2016/797 of the European Parliament and of the Council not to apply temporarily point 4.2.2.3.2. (12) of the Annex to Commission Regulation (EU) No 1300/2014, in particular with respect to the required external sound pressure level of audible alert signals</w:t>
      </w:r>
      <w:r w:rsidR="00371C61">
        <w:rPr>
          <w:szCs w:val="24"/>
          <w:lang w:val="en-US"/>
        </w:rPr>
        <w:t xml:space="preserve"> </w:t>
      </w:r>
      <w:r w:rsidR="00371C61" w:rsidRPr="7BA63A68">
        <w:rPr>
          <w:lang w:val="lt-LT"/>
        </w:rPr>
        <w:t xml:space="preserve">– </w:t>
      </w:r>
      <w:proofErr w:type="spellStart"/>
      <w:r w:rsidR="00371C61" w:rsidRPr="7BA63A68">
        <w:rPr>
          <w:i/>
          <w:iCs/>
          <w:lang w:val="lt-LT"/>
        </w:rPr>
        <w:t>presentation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by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the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Commission</w:t>
      </w:r>
      <w:proofErr w:type="spellEnd"/>
      <w:r w:rsidR="00371C61" w:rsidRPr="7BA63A68">
        <w:rPr>
          <w:i/>
          <w:iCs/>
          <w:vertAlign w:val="superscript"/>
          <w:lang w:val="lt-LT"/>
        </w:rPr>
        <w:t>(</w:t>
      </w:r>
      <w:proofErr w:type="gramStart"/>
      <w:r w:rsidR="00371C61">
        <w:rPr>
          <w:i/>
          <w:iCs/>
          <w:vertAlign w:val="superscript"/>
          <w:lang w:val="lt-LT"/>
        </w:rPr>
        <w:t>D,</w:t>
      </w:r>
      <w:r w:rsidR="00371C61" w:rsidRPr="7BA63A68">
        <w:rPr>
          <w:i/>
          <w:iCs/>
          <w:vertAlign w:val="superscript"/>
          <w:lang w:val="lt-LT"/>
        </w:rPr>
        <w:t>P</w:t>
      </w:r>
      <w:proofErr w:type="gramEnd"/>
      <w:r w:rsidR="00371C61" w:rsidRPr="7BA63A68">
        <w:rPr>
          <w:i/>
          <w:iCs/>
          <w:vertAlign w:val="superscript"/>
          <w:lang w:val="lt-LT"/>
        </w:rPr>
        <w:t>)</w:t>
      </w:r>
    </w:p>
    <w:p w14:paraId="2096BB84" w14:textId="5CA07460" w:rsidR="21262CCF" w:rsidRDefault="0035502A" w:rsidP="7BA63A68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en-US"/>
        </w:rPr>
      </w:pPr>
      <w:r>
        <w:rPr>
          <w:szCs w:val="24"/>
          <w:lang w:val="en-US"/>
        </w:rPr>
        <w:t xml:space="preserve">Draft </w:t>
      </w:r>
      <w:r w:rsidR="21262CCF" w:rsidRPr="7BA63A68">
        <w:rPr>
          <w:szCs w:val="24"/>
          <w:lang w:val="en-US"/>
        </w:rPr>
        <w:t>Commission Implementing Decision accepting a request submitted by Sweden pursuant to Article 7(4) of Directive (EU) 2016/797 of the European Parliament and of the Council to temporarily not apply point 7.4.2.2 of Commission Regulation (EU) 2023/1695</w:t>
      </w:r>
      <w:r w:rsidR="005E483A">
        <w:rPr>
          <w:szCs w:val="24"/>
          <w:lang w:val="en-US"/>
        </w:rPr>
        <w:t xml:space="preserve"> (c</w:t>
      </w:r>
      <w:proofErr w:type="spellStart"/>
      <w:r w:rsidR="005E483A">
        <w:t>ase</w:t>
      </w:r>
      <w:proofErr w:type="spellEnd"/>
      <w:r w:rsidR="005E483A">
        <w:t xml:space="preserve"> DC2024 – SE – 22)</w:t>
      </w:r>
      <w:r w:rsidR="00371C61">
        <w:t xml:space="preserve"> </w:t>
      </w:r>
      <w:r w:rsidR="00371C61" w:rsidRPr="7BA63A68">
        <w:rPr>
          <w:lang w:val="lt-LT"/>
        </w:rPr>
        <w:t xml:space="preserve">– </w:t>
      </w:r>
      <w:proofErr w:type="spellStart"/>
      <w:r w:rsidR="00371C61" w:rsidRPr="7BA63A68">
        <w:rPr>
          <w:i/>
          <w:iCs/>
          <w:lang w:val="lt-LT"/>
        </w:rPr>
        <w:t>presentation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by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the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Commission</w:t>
      </w:r>
      <w:proofErr w:type="spellEnd"/>
      <w:r w:rsidR="00371C61" w:rsidRPr="7BA63A68">
        <w:rPr>
          <w:i/>
          <w:iCs/>
          <w:vertAlign w:val="superscript"/>
          <w:lang w:val="lt-LT"/>
        </w:rPr>
        <w:t>(</w:t>
      </w:r>
      <w:proofErr w:type="gramStart"/>
      <w:r w:rsidR="00371C61">
        <w:rPr>
          <w:i/>
          <w:iCs/>
          <w:vertAlign w:val="superscript"/>
          <w:lang w:val="lt-LT"/>
        </w:rPr>
        <w:t>D,</w:t>
      </w:r>
      <w:r w:rsidR="00371C61" w:rsidRPr="7BA63A68">
        <w:rPr>
          <w:i/>
          <w:iCs/>
          <w:vertAlign w:val="superscript"/>
          <w:lang w:val="lt-LT"/>
        </w:rPr>
        <w:t>P</w:t>
      </w:r>
      <w:proofErr w:type="gramEnd"/>
      <w:r w:rsidR="00371C61" w:rsidRPr="7BA63A68">
        <w:rPr>
          <w:i/>
          <w:iCs/>
          <w:vertAlign w:val="superscript"/>
          <w:lang w:val="lt-LT"/>
        </w:rPr>
        <w:t>)</w:t>
      </w:r>
    </w:p>
    <w:p w14:paraId="712A28F5" w14:textId="7BE6C585" w:rsidR="7BA63A68" w:rsidRPr="00371C61" w:rsidRDefault="0035502A" w:rsidP="00371C61">
      <w:pPr>
        <w:pStyle w:val="Text1"/>
        <w:keepNext/>
        <w:keepLines/>
        <w:numPr>
          <w:ilvl w:val="0"/>
          <w:numId w:val="7"/>
        </w:numPr>
        <w:spacing w:before="120" w:after="120"/>
        <w:jc w:val="left"/>
        <w:outlineLvl w:val="0"/>
        <w:rPr>
          <w:szCs w:val="24"/>
          <w:lang w:val="en-US"/>
        </w:rPr>
      </w:pPr>
      <w:r>
        <w:rPr>
          <w:szCs w:val="24"/>
          <w:lang w:val="en-US"/>
        </w:rPr>
        <w:t xml:space="preserve">Draft </w:t>
      </w:r>
      <w:r w:rsidR="21262CCF" w:rsidRPr="7BA63A68">
        <w:rPr>
          <w:szCs w:val="24"/>
          <w:lang w:val="en-US"/>
        </w:rPr>
        <w:t>Commission Implementing Decision accepting a request submitted by Sweden pursuant to Article 7(4) of Directive (EU) 2016/797 of the European Parliament and of the Council to temporarily not apply point 7.4.2.2 of Commission Regulation (EU) 2023/1695</w:t>
      </w:r>
      <w:r w:rsidR="005E483A">
        <w:rPr>
          <w:szCs w:val="24"/>
          <w:lang w:val="en-US"/>
        </w:rPr>
        <w:t xml:space="preserve"> (c</w:t>
      </w:r>
      <w:proofErr w:type="spellStart"/>
      <w:r w:rsidR="005E483A">
        <w:t>ase</w:t>
      </w:r>
      <w:proofErr w:type="spellEnd"/>
      <w:r w:rsidR="005E483A">
        <w:t xml:space="preserve"> DC2024 – SE – 24)</w:t>
      </w:r>
      <w:r w:rsidR="00371C61">
        <w:t xml:space="preserve"> </w:t>
      </w:r>
      <w:r w:rsidR="00371C61" w:rsidRPr="7BA63A68">
        <w:rPr>
          <w:lang w:val="lt-LT"/>
        </w:rPr>
        <w:t xml:space="preserve">– </w:t>
      </w:r>
      <w:proofErr w:type="spellStart"/>
      <w:r w:rsidR="00371C61" w:rsidRPr="7BA63A68">
        <w:rPr>
          <w:i/>
          <w:iCs/>
          <w:lang w:val="lt-LT"/>
        </w:rPr>
        <w:t>presentation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by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the</w:t>
      </w:r>
      <w:proofErr w:type="spellEnd"/>
      <w:r w:rsidR="00371C61" w:rsidRPr="7BA63A68">
        <w:rPr>
          <w:i/>
          <w:iCs/>
          <w:lang w:val="lt-LT"/>
        </w:rPr>
        <w:t xml:space="preserve"> </w:t>
      </w:r>
      <w:proofErr w:type="spellStart"/>
      <w:r w:rsidR="00371C61" w:rsidRPr="7BA63A68">
        <w:rPr>
          <w:i/>
          <w:iCs/>
          <w:lang w:val="lt-LT"/>
        </w:rPr>
        <w:t>Commission</w:t>
      </w:r>
      <w:proofErr w:type="spellEnd"/>
      <w:r w:rsidR="00371C61" w:rsidRPr="7BA63A68">
        <w:rPr>
          <w:i/>
          <w:iCs/>
          <w:vertAlign w:val="superscript"/>
          <w:lang w:val="lt-LT"/>
        </w:rPr>
        <w:t>(</w:t>
      </w:r>
      <w:proofErr w:type="gramStart"/>
      <w:r w:rsidR="00371C61">
        <w:rPr>
          <w:i/>
          <w:iCs/>
          <w:vertAlign w:val="superscript"/>
          <w:lang w:val="lt-LT"/>
        </w:rPr>
        <w:t>D,</w:t>
      </w:r>
      <w:r w:rsidR="00371C61" w:rsidRPr="7BA63A68">
        <w:rPr>
          <w:i/>
          <w:iCs/>
          <w:vertAlign w:val="superscript"/>
          <w:lang w:val="lt-LT"/>
        </w:rPr>
        <w:t>P</w:t>
      </w:r>
      <w:proofErr w:type="gramEnd"/>
      <w:r w:rsidR="00371C61" w:rsidRPr="7BA63A68">
        <w:rPr>
          <w:i/>
          <w:iCs/>
          <w:vertAlign w:val="superscript"/>
          <w:lang w:val="lt-LT"/>
        </w:rPr>
        <w:t>)</w:t>
      </w:r>
    </w:p>
    <w:p w14:paraId="18DBE0C7" w14:textId="255A9E24" w:rsidR="23BF54CD" w:rsidRDefault="23BF54CD" w:rsidP="0AFBE6E4">
      <w:pPr>
        <w:keepLines/>
        <w:numPr>
          <w:ilvl w:val="0"/>
          <w:numId w:val="7"/>
        </w:numPr>
        <w:spacing w:before="120" w:after="120"/>
        <w:jc w:val="left"/>
        <w:outlineLvl w:val="0"/>
        <w:rPr>
          <w:lang w:val="lt-LT"/>
        </w:rPr>
      </w:pPr>
      <w:proofErr w:type="spellStart"/>
      <w:r w:rsidRPr="7BA63A68">
        <w:rPr>
          <w:lang w:val="lt-LT"/>
        </w:rPr>
        <w:t>Update</w:t>
      </w:r>
      <w:proofErr w:type="spellEnd"/>
      <w:r w:rsidRPr="7BA63A68">
        <w:rPr>
          <w:lang w:val="lt-LT"/>
        </w:rPr>
        <w:t xml:space="preserve"> </w:t>
      </w:r>
      <w:proofErr w:type="spellStart"/>
      <w:r w:rsidRPr="7BA63A68">
        <w:rPr>
          <w:lang w:val="lt-LT"/>
        </w:rPr>
        <w:t>from</w:t>
      </w:r>
      <w:proofErr w:type="spellEnd"/>
      <w:r w:rsidRPr="7BA63A68">
        <w:rPr>
          <w:lang w:val="lt-LT"/>
        </w:rPr>
        <w:t xml:space="preserve"> </w:t>
      </w:r>
      <w:proofErr w:type="spellStart"/>
      <w:r w:rsidRPr="7BA63A68">
        <w:rPr>
          <w:lang w:val="lt-LT"/>
        </w:rPr>
        <w:t>the</w:t>
      </w:r>
      <w:proofErr w:type="spellEnd"/>
      <w:r w:rsidRPr="7BA63A68">
        <w:rPr>
          <w:lang w:val="lt-LT"/>
        </w:rPr>
        <w:t xml:space="preserve"> </w:t>
      </w:r>
      <w:proofErr w:type="spellStart"/>
      <w:r w:rsidRPr="7BA63A68">
        <w:rPr>
          <w:lang w:val="lt-LT"/>
        </w:rPr>
        <w:t>Commission</w:t>
      </w:r>
      <w:proofErr w:type="spellEnd"/>
      <w:r w:rsidRPr="7BA63A68">
        <w:rPr>
          <w:lang w:val="lt-LT"/>
        </w:rPr>
        <w:t xml:space="preserve"> – </w:t>
      </w:r>
      <w:proofErr w:type="spellStart"/>
      <w:r w:rsidRPr="7BA63A68">
        <w:rPr>
          <w:i/>
          <w:iCs/>
          <w:lang w:val="lt-LT"/>
        </w:rPr>
        <w:t>presentation</w:t>
      </w:r>
      <w:proofErr w:type="spellEnd"/>
      <w:r w:rsidRPr="7BA63A68">
        <w:rPr>
          <w:i/>
          <w:iCs/>
          <w:lang w:val="lt-LT"/>
        </w:rPr>
        <w:t xml:space="preserve"> </w:t>
      </w:r>
      <w:proofErr w:type="spellStart"/>
      <w:r w:rsidRPr="7BA63A68">
        <w:rPr>
          <w:i/>
          <w:iCs/>
          <w:lang w:val="lt-LT"/>
        </w:rPr>
        <w:t>by</w:t>
      </w:r>
      <w:proofErr w:type="spellEnd"/>
      <w:r w:rsidRPr="7BA63A68">
        <w:rPr>
          <w:i/>
          <w:iCs/>
          <w:lang w:val="lt-LT"/>
        </w:rPr>
        <w:t xml:space="preserve"> </w:t>
      </w:r>
      <w:proofErr w:type="spellStart"/>
      <w:r w:rsidRPr="7BA63A68">
        <w:rPr>
          <w:i/>
          <w:iCs/>
          <w:lang w:val="lt-LT"/>
        </w:rPr>
        <w:t>the</w:t>
      </w:r>
      <w:proofErr w:type="spellEnd"/>
      <w:r w:rsidRPr="7BA63A68">
        <w:rPr>
          <w:i/>
          <w:iCs/>
          <w:lang w:val="lt-LT"/>
        </w:rPr>
        <w:t xml:space="preserve"> </w:t>
      </w:r>
      <w:proofErr w:type="spellStart"/>
      <w:r w:rsidRPr="7BA63A68">
        <w:rPr>
          <w:i/>
          <w:iCs/>
          <w:lang w:val="lt-LT"/>
        </w:rPr>
        <w:t>Commission</w:t>
      </w:r>
      <w:proofErr w:type="spellEnd"/>
      <w:r w:rsidRPr="7BA63A68">
        <w:rPr>
          <w:i/>
          <w:iCs/>
          <w:vertAlign w:val="superscript"/>
          <w:lang w:val="lt-LT"/>
        </w:rPr>
        <w:t>(P)</w:t>
      </w:r>
    </w:p>
    <w:p w14:paraId="696B094A" w14:textId="3A17D913" w:rsidR="00B471CC" w:rsidRPr="003373A3" w:rsidRDefault="00B471CC" w:rsidP="4502A8CA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lt-LT"/>
        </w:rPr>
      </w:pPr>
      <w:proofErr w:type="spellStart"/>
      <w:r w:rsidRPr="4502A8CA">
        <w:rPr>
          <w:lang w:val="lt-LT"/>
        </w:rPr>
        <w:t>Amendment</w:t>
      </w:r>
      <w:proofErr w:type="spellEnd"/>
      <w:r w:rsidRPr="4502A8CA">
        <w:rPr>
          <w:lang w:val="lt-LT"/>
        </w:rPr>
        <w:t xml:space="preserve"> of TSI LOC&amp;PAS </w:t>
      </w:r>
      <w:proofErr w:type="spellStart"/>
      <w:r w:rsidRPr="4502A8CA">
        <w:rPr>
          <w:lang w:val="lt-LT"/>
        </w:rPr>
        <w:t>concerning</w:t>
      </w:r>
      <w:proofErr w:type="spellEnd"/>
      <w:r w:rsidRPr="4502A8CA">
        <w:rPr>
          <w:lang w:val="lt-LT"/>
        </w:rPr>
        <w:t xml:space="preserve"> </w:t>
      </w:r>
      <w:proofErr w:type="spellStart"/>
      <w:r w:rsidRPr="4502A8CA">
        <w:rPr>
          <w:lang w:val="lt-LT"/>
        </w:rPr>
        <w:t>unique</w:t>
      </w:r>
      <w:proofErr w:type="spellEnd"/>
      <w:r w:rsidRPr="4502A8CA">
        <w:rPr>
          <w:lang w:val="lt-LT"/>
        </w:rPr>
        <w:t xml:space="preserve"> </w:t>
      </w:r>
      <w:proofErr w:type="spellStart"/>
      <w:r w:rsidRPr="4502A8CA">
        <w:rPr>
          <w:lang w:val="lt-LT"/>
        </w:rPr>
        <w:t>authorisation</w:t>
      </w:r>
      <w:proofErr w:type="spellEnd"/>
      <w:r w:rsidRPr="4502A8CA">
        <w:rPr>
          <w:lang w:val="lt-LT"/>
        </w:rPr>
        <w:t xml:space="preserve"> </w:t>
      </w:r>
      <w:proofErr w:type="spellStart"/>
      <w:r w:rsidRPr="4502A8CA">
        <w:rPr>
          <w:lang w:val="lt-LT"/>
        </w:rPr>
        <w:t>for</w:t>
      </w:r>
      <w:proofErr w:type="spellEnd"/>
      <w:r w:rsidRPr="4502A8CA">
        <w:rPr>
          <w:lang w:val="lt-LT"/>
        </w:rPr>
        <w:t xml:space="preserve"> </w:t>
      </w:r>
      <w:proofErr w:type="spellStart"/>
      <w:r w:rsidRPr="4502A8CA">
        <w:rPr>
          <w:lang w:val="lt-LT"/>
        </w:rPr>
        <w:t>personnel</w:t>
      </w:r>
      <w:proofErr w:type="spellEnd"/>
      <w:r w:rsidRPr="4502A8CA">
        <w:rPr>
          <w:lang w:val="lt-LT"/>
        </w:rPr>
        <w:t xml:space="preserve"> </w:t>
      </w:r>
      <w:proofErr w:type="spellStart"/>
      <w:r w:rsidRPr="4502A8CA">
        <w:rPr>
          <w:lang w:val="lt-LT"/>
        </w:rPr>
        <w:t>carriages</w:t>
      </w:r>
      <w:proofErr w:type="spellEnd"/>
      <w:r w:rsidRPr="4502A8CA">
        <w:rPr>
          <w:lang w:val="lt-LT"/>
        </w:rPr>
        <w:t xml:space="preserve"> – </w:t>
      </w:r>
      <w:proofErr w:type="spellStart"/>
      <w:r w:rsidRPr="4502A8CA">
        <w:rPr>
          <w:i/>
          <w:iCs/>
          <w:lang w:val="lt-LT"/>
        </w:rPr>
        <w:t>presentation</w:t>
      </w:r>
      <w:proofErr w:type="spellEnd"/>
      <w:r w:rsidRPr="4502A8CA">
        <w:rPr>
          <w:i/>
          <w:iCs/>
          <w:lang w:val="lt-LT"/>
        </w:rPr>
        <w:t xml:space="preserve"> </w:t>
      </w:r>
      <w:proofErr w:type="spellStart"/>
      <w:r w:rsidRPr="4502A8CA">
        <w:rPr>
          <w:i/>
          <w:iCs/>
          <w:lang w:val="lt-LT"/>
        </w:rPr>
        <w:t>by</w:t>
      </w:r>
      <w:proofErr w:type="spellEnd"/>
      <w:r w:rsidRPr="4502A8CA">
        <w:rPr>
          <w:i/>
          <w:iCs/>
          <w:lang w:val="lt-LT"/>
        </w:rPr>
        <w:t xml:space="preserve"> </w:t>
      </w:r>
      <w:proofErr w:type="spellStart"/>
      <w:r w:rsidRPr="4502A8CA">
        <w:rPr>
          <w:i/>
          <w:iCs/>
          <w:lang w:val="lt-LT"/>
        </w:rPr>
        <w:t>the</w:t>
      </w:r>
      <w:proofErr w:type="spellEnd"/>
      <w:r w:rsidRPr="4502A8CA">
        <w:rPr>
          <w:i/>
          <w:iCs/>
          <w:lang w:val="lt-LT"/>
        </w:rPr>
        <w:t xml:space="preserve"> </w:t>
      </w:r>
      <w:proofErr w:type="spellStart"/>
      <w:r w:rsidR="356B26D3" w:rsidRPr="4502A8CA">
        <w:rPr>
          <w:i/>
          <w:iCs/>
          <w:lang w:val="lt-LT"/>
        </w:rPr>
        <w:t>Agency</w:t>
      </w:r>
      <w:proofErr w:type="spellEnd"/>
      <w:r w:rsidR="356B26D3" w:rsidRPr="4502A8CA">
        <w:rPr>
          <w:i/>
          <w:iCs/>
          <w:lang w:val="lt-LT"/>
        </w:rPr>
        <w:t xml:space="preserve"> and </w:t>
      </w:r>
      <w:proofErr w:type="spellStart"/>
      <w:r w:rsidR="356B26D3" w:rsidRPr="4502A8CA">
        <w:rPr>
          <w:i/>
          <w:iCs/>
          <w:lang w:val="lt-LT"/>
        </w:rPr>
        <w:t>the</w:t>
      </w:r>
      <w:proofErr w:type="spellEnd"/>
      <w:r w:rsidR="356B26D3" w:rsidRPr="4502A8CA">
        <w:rPr>
          <w:i/>
          <w:iCs/>
          <w:lang w:val="lt-LT"/>
        </w:rPr>
        <w:t xml:space="preserve"> </w:t>
      </w:r>
      <w:proofErr w:type="spellStart"/>
      <w:r w:rsidRPr="4502A8CA">
        <w:rPr>
          <w:i/>
          <w:iCs/>
          <w:lang w:val="lt-LT"/>
        </w:rPr>
        <w:t>Commission</w:t>
      </w:r>
      <w:proofErr w:type="spellEnd"/>
      <w:r w:rsidRPr="4502A8CA">
        <w:rPr>
          <w:i/>
          <w:iCs/>
          <w:vertAlign w:val="superscript"/>
          <w:lang w:val="lt-LT"/>
        </w:rPr>
        <w:t>(D, P)</w:t>
      </w:r>
    </w:p>
    <w:p w14:paraId="5115B340" w14:textId="704164D7" w:rsidR="00B471CC" w:rsidRDefault="00B471CC" w:rsidP="4502A8CA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lt-LT"/>
        </w:rPr>
      </w:pPr>
      <w:proofErr w:type="spellStart"/>
      <w:r w:rsidRPr="62F11EC3">
        <w:rPr>
          <w:lang w:val="lt-LT"/>
        </w:rPr>
        <w:t>Amendment</w:t>
      </w:r>
      <w:proofErr w:type="spellEnd"/>
      <w:r w:rsidRPr="62F11EC3">
        <w:rPr>
          <w:lang w:val="lt-LT"/>
        </w:rPr>
        <w:t xml:space="preserve"> of TSI WAG </w:t>
      </w:r>
      <w:proofErr w:type="spellStart"/>
      <w:r w:rsidRPr="62F11EC3">
        <w:rPr>
          <w:lang w:val="lt-LT"/>
        </w:rPr>
        <w:t>concerning</w:t>
      </w:r>
      <w:proofErr w:type="spellEnd"/>
      <w:r w:rsidRPr="62F11EC3">
        <w:rPr>
          <w:lang w:val="lt-LT"/>
        </w:rPr>
        <w:t xml:space="preserve"> RID </w:t>
      </w:r>
      <w:proofErr w:type="spellStart"/>
      <w:r w:rsidRPr="62F11EC3">
        <w:rPr>
          <w:lang w:val="lt-LT"/>
        </w:rPr>
        <w:t>requirements</w:t>
      </w:r>
      <w:proofErr w:type="spellEnd"/>
      <w:r w:rsidRPr="62F11EC3">
        <w:rPr>
          <w:lang w:val="lt-LT"/>
        </w:rPr>
        <w:t xml:space="preserve"> – </w:t>
      </w:r>
      <w:proofErr w:type="spellStart"/>
      <w:r w:rsidRPr="62F11EC3">
        <w:rPr>
          <w:i/>
          <w:iCs/>
          <w:lang w:val="lt-LT"/>
        </w:rPr>
        <w:t>presentation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by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the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="2D9911F8" w:rsidRPr="62F11EC3">
        <w:rPr>
          <w:i/>
          <w:iCs/>
          <w:lang w:val="lt-LT"/>
        </w:rPr>
        <w:t>Agency</w:t>
      </w:r>
      <w:proofErr w:type="spellEnd"/>
      <w:r w:rsidR="2D9911F8" w:rsidRPr="62F11EC3">
        <w:rPr>
          <w:i/>
          <w:iCs/>
          <w:lang w:val="lt-LT"/>
        </w:rPr>
        <w:t xml:space="preserve"> and </w:t>
      </w:r>
      <w:proofErr w:type="spellStart"/>
      <w:r w:rsidR="2D9911F8" w:rsidRPr="62F11EC3">
        <w:rPr>
          <w:i/>
          <w:iCs/>
          <w:lang w:val="lt-LT"/>
        </w:rPr>
        <w:t>the</w:t>
      </w:r>
      <w:proofErr w:type="spellEnd"/>
      <w:r w:rsidR="2D9911F8"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Commission</w:t>
      </w:r>
      <w:proofErr w:type="spellEnd"/>
      <w:r w:rsidRPr="62F11EC3">
        <w:rPr>
          <w:i/>
          <w:iCs/>
          <w:vertAlign w:val="superscript"/>
          <w:lang w:val="lt-LT"/>
        </w:rPr>
        <w:t>(D, P)</w:t>
      </w:r>
    </w:p>
    <w:p w14:paraId="2FD80672" w14:textId="1EC8A213" w:rsidR="00794D8B" w:rsidRDefault="00794D8B" w:rsidP="0035502A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lt-LT"/>
        </w:rPr>
      </w:pPr>
      <w:proofErr w:type="spellStart"/>
      <w:r>
        <w:rPr>
          <w:lang w:val="lt-LT"/>
        </w:rPr>
        <w:lastRenderedPageBreak/>
        <w:t>Digitalisation</w:t>
      </w:r>
      <w:proofErr w:type="spellEnd"/>
      <w:r>
        <w:rPr>
          <w:lang w:val="lt-LT"/>
        </w:rPr>
        <w:t>:</w:t>
      </w:r>
    </w:p>
    <w:p w14:paraId="70F757B2" w14:textId="24CBC7AF" w:rsidR="00794D8B" w:rsidRPr="00794D8B" w:rsidRDefault="00794D8B" w:rsidP="00F46AA8">
      <w:pPr>
        <w:pStyle w:val="Text1"/>
        <w:keepLines/>
        <w:numPr>
          <w:ilvl w:val="1"/>
          <w:numId w:val="7"/>
        </w:numPr>
        <w:tabs>
          <w:tab w:val="left" w:pos="993"/>
        </w:tabs>
        <w:spacing w:before="120" w:after="120"/>
        <w:ind w:left="993" w:hanging="574"/>
        <w:jc w:val="left"/>
        <w:outlineLvl w:val="0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Update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on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ERA‘s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work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concerning</w:t>
      </w:r>
      <w:proofErr w:type="spellEnd"/>
      <w:r>
        <w:rPr>
          <w:szCs w:val="24"/>
          <w:lang w:val="lt-LT"/>
        </w:rPr>
        <w:t xml:space="preserve"> data and </w:t>
      </w:r>
      <w:proofErr w:type="spellStart"/>
      <w:r>
        <w:rPr>
          <w:szCs w:val="24"/>
          <w:lang w:val="lt-LT"/>
        </w:rPr>
        <w:t>registers</w:t>
      </w:r>
      <w:proofErr w:type="spellEnd"/>
      <w:r>
        <w:rPr>
          <w:szCs w:val="24"/>
          <w:lang w:val="lt-LT"/>
        </w:rPr>
        <w:t xml:space="preserve"> – </w:t>
      </w:r>
      <w:proofErr w:type="spellStart"/>
      <w:r w:rsidRPr="00F46AA8">
        <w:rPr>
          <w:i/>
          <w:iCs/>
          <w:szCs w:val="24"/>
          <w:lang w:val="lt-LT"/>
        </w:rPr>
        <w:t>presentation</w:t>
      </w:r>
      <w:proofErr w:type="spellEnd"/>
      <w:r w:rsidRPr="00F46AA8">
        <w:rPr>
          <w:i/>
          <w:iCs/>
          <w:szCs w:val="24"/>
          <w:lang w:val="lt-LT"/>
        </w:rPr>
        <w:t xml:space="preserve"> </w:t>
      </w:r>
      <w:proofErr w:type="spellStart"/>
      <w:r w:rsidRPr="00F46AA8">
        <w:rPr>
          <w:i/>
          <w:iCs/>
          <w:szCs w:val="24"/>
          <w:lang w:val="lt-LT"/>
        </w:rPr>
        <w:t>by</w:t>
      </w:r>
      <w:proofErr w:type="spellEnd"/>
      <w:r w:rsidRPr="00F46AA8">
        <w:rPr>
          <w:i/>
          <w:iCs/>
          <w:szCs w:val="24"/>
          <w:lang w:val="lt-LT"/>
        </w:rPr>
        <w:t xml:space="preserve"> </w:t>
      </w:r>
      <w:proofErr w:type="spellStart"/>
      <w:r w:rsidRPr="00F46AA8">
        <w:rPr>
          <w:i/>
          <w:iCs/>
          <w:szCs w:val="24"/>
          <w:lang w:val="lt-LT"/>
        </w:rPr>
        <w:t>the</w:t>
      </w:r>
      <w:proofErr w:type="spellEnd"/>
      <w:r w:rsidRPr="00F46AA8">
        <w:rPr>
          <w:i/>
          <w:iCs/>
          <w:szCs w:val="24"/>
          <w:lang w:val="lt-LT"/>
        </w:rPr>
        <w:t xml:space="preserve"> </w:t>
      </w:r>
      <w:proofErr w:type="spellStart"/>
      <w:r w:rsidRPr="00F46AA8">
        <w:rPr>
          <w:i/>
          <w:iCs/>
          <w:szCs w:val="24"/>
          <w:lang w:val="lt-LT"/>
        </w:rPr>
        <w:t>Agency</w:t>
      </w:r>
      <w:proofErr w:type="spellEnd"/>
      <w:r w:rsidRPr="00F46AA8">
        <w:rPr>
          <w:i/>
          <w:iCs/>
          <w:szCs w:val="24"/>
          <w:vertAlign w:val="superscript"/>
          <w:lang w:val="lt-LT"/>
        </w:rPr>
        <w:t>(P)</w:t>
      </w:r>
    </w:p>
    <w:p w14:paraId="78560F11" w14:textId="67CE509C" w:rsidR="0035502A" w:rsidRPr="00794D8B" w:rsidRDefault="0035502A" w:rsidP="00F46AA8">
      <w:pPr>
        <w:pStyle w:val="Text1"/>
        <w:keepLines/>
        <w:numPr>
          <w:ilvl w:val="1"/>
          <w:numId w:val="7"/>
        </w:numPr>
        <w:tabs>
          <w:tab w:val="left" w:pos="993"/>
        </w:tabs>
        <w:spacing w:before="120" w:after="120"/>
        <w:ind w:left="993" w:hanging="574"/>
        <w:jc w:val="left"/>
        <w:outlineLvl w:val="0"/>
        <w:rPr>
          <w:szCs w:val="24"/>
          <w:lang w:val="lt-LT"/>
        </w:rPr>
      </w:pPr>
      <w:r w:rsidRPr="00794D8B">
        <w:rPr>
          <w:szCs w:val="24"/>
          <w:lang w:val="lt-LT"/>
        </w:rPr>
        <w:t xml:space="preserve">TSI </w:t>
      </w:r>
      <w:proofErr w:type="spellStart"/>
      <w:r w:rsidRPr="00794D8B">
        <w:rPr>
          <w:szCs w:val="24"/>
          <w:lang w:val="lt-LT"/>
        </w:rPr>
        <w:t>Telematics</w:t>
      </w:r>
      <w:proofErr w:type="spellEnd"/>
      <w:r w:rsidRPr="00794D8B">
        <w:rPr>
          <w:szCs w:val="24"/>
          <w:lang w:val="lt-LT"/>
        </w:rPr>
        <w:t xml:space="preserve">: </w:t>
      </w:r>
      <w:proofErr w:type="spellStart"/>
      <w:r w:rsidRPr="00794D8B">
        <w:rPr>
          <w:szCs w:val="24"/>
          <w:lang w:val="lt-LT"/>
        </w:rPr>
        <w:t>non-paper</w:t>
      </w:r>
      <w:proofErr w:type="spellEnd"/>
      <w:r w:rsidRPr="00794D8B">
        <w:rPr>
          <w:szCs w:val="24"/>
          <w:lang w:val="lt-LT"/>
        </w:rPr>
        <w:t xml:space="preserve"> </w:t>
      </w:r>
      <w:proofErr w:type="spellStart"/>
      <w:r w:rsidRPr="00794D8B">
        <w:rPr>
          <w:szCs w:val="24"/>
          <w:lang w:val="lt-LT"/>
        </w:rPr>
        <w:t>for</w:t>
      </w:r>
      <w:proofErr w:type="spellEnd"/>
      <w:r w:rsidRPr="00794D8B">
        <w:rPr>
          <w:szCs w:val="24"/>
          <w:lang w:val="lt-LT"/>
        </w:rPr>
        <w:t xml:space="preserve"> </w:t>
      </w:r>
      <w:proofErr w:type="spellStart"/>
      <w:r w:rsidRPr="00794D8B">
        <w:rPr>
          <w:szCs w:val="24"/>
          <w:lang w:val="lt-LT"/>
        </w:rPr>
        <w:t>discussion</w:t>
      </w:r>
      <w:proofErr w:type="spellEnd"/>
      <w:r w:rsidRPr="00794D8B">
        <w:rPr>
          <w:szCs w:val="24"/>
          <w:lang w:val="lt-LT"/>
        </w:rPr>
        <w:t xml:space="preserve"> – </w:t>
      </w:r>
      <w:proofErr w:type="spellStart"/>
      <w:r w:rsidRPr="00794D8B">
        <w:rPr>
          <w:i/>
          <w:iCs/>
          <w:szCs w:val="24"/>
          <w:lang w:val="lt-LT"/>
        </w:rPr>
        <w:t>presentation</w:t>
      </w:r>
      <w:proofErr w:type="spellEnd"/>
      <w:r w:rsidRPr="00794D8B">
        <w:rPr>
          <w:i/>
          <w:iCs/>
          <w:szCs w:val="24"/>
          <w:lang w:val="lt-LT"/>
        </w:rPr>
        <w:t xml:space="preserve"> </w:t>
      </w:r>
      <w:proofErr w:type="spellStart"/>
      <w:r w:rsidRPr="00794D8B">
        <w:rPr>
          <w:i/>
          <w:iCs/>
          <w:szCs w:val="24"/>
          <w:lang w:val="lt-LT"/>
        </w:rPr>
        <w:t>by</w:t>
      </w:r>
      <w:proofErr w:type="spellEnd"/>
      <w:r w:rsidRPr="00794D8B">
        <w:rPr>
          <w:i/>
          <w:iCs/>
          <w:szCs w:val="24"/>
          <w:lang w:val="lt-LT"/>
        </w:rPr>
        <w:t xml:space="preserve"> </w:t>
      </w:r>
      <w:proofErr w:type="spellStart"/>
      <w:r w:rsidRPr="00794D8B">
        <w:rPr>
          <w:i/>
          <w:iCs/>
          <w:szCs w:val="24"/>
          <w:lang w:val="lt-LT"/>
        </w:rPr>
        <w:t>the</w:t>
      </w:r>
      <w:proofErr w:type="spellEnd"/>
      <w:r w:rsidRPr="00794D8B">
        <w:rPr>
          <w:i/>
          <w:iCs/>
          <w:szCs w:val="24"/>
          <w:lang w:val="lt-LT"/>
        </w:rPr>
        <w:t xml:space="preserve"> </w:t>
      </w:r>
      <w:proofErr w:type="spellStart"/>
      <w:r w:rsidRPr="00794D8B">
        <w:rPr>
          <w:i/>
          <w:iCs/>
          <w:szCs w:val="24"/>
          <w:lang w:val="lt-LT"/>
        </w:rPr>
        <w:t>Commission</w:t>
      </w:r>
      <w:proofErr w:type="spellEnd"/>
      <w:r w:rsidRPr="00794D8B">
        <w:rPr>
          <w:i/>
          <w:iCs/>
          <w:szCs w:val="24"/>
          <w:vertAlign w:val="superscript"/>
          <w:lang w:val="lt-LT"/>
        </w:rPr>
        <w:t>(D, P)</w:t>
      </w:r>
    </w:p>
    <w:p w14:paraId="797A6987" w14:textId="7AEE622C" w:rsidR="00596A90" w:rsidRDefault="00596A90" w:rsidP="62F11EC3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i/>
          <w:iCs/>
          <w:lang w:val="lt-LT"/>
        </w:rPr>
      </w:pPr>
      <w:r w:rsidRPr="62F11EC3">
        <w:rPr>
          <w:lang w:val="lt-LT"/>
        </w:rPr>
        <w:t>TSI CCS</w:t>
      </w:r>
      <w:r w:rsidR="007D60B4" w:rsidRPr="62F11EC3">
        <w:rPr>
          <w:lang w:val="lt-LT"/>
        </w:rPr>
        <w:t>:</w:t>
      </w:r>
      <w:r w:rsidR="006E034A" w:rsidRPr="62F11EC3">
        <w:rPr>
          <w:lang w:val="lt-LT"/>
        </w:rPr>
        <w:t xml:space="preserve"> </w:t>
      </w:r>
    </w:p>
    <w:p w14:paraId="7219DC8D" w14:textId="4A4EC2EC" w:rsidR="007D60B4" w:rsidRPr="007708F1" w:rsidRDefault="003D78ED" w:rsidP="007D60B4">
      <w:pPr>
        <w:pStyle w:val="Text1"/>
        <w:keepLines/>
        <w:numPr>
          <w:ilvl w:val="1"/>
          <w:numId w:val="7"/>
        </w:numPr>
        <w:tabs>
          <w:tab w:val="left" w:pos="993"/>
        </w:tabs>
        <w:spacing w:before="120" w:after="120"/>
        <w:ind w:left="993" w:hanging="574"/>
        <w:jc w:val="left"/>
        <w:outlineLvl w:val="0"/>
        <w:rPr>
          <w:i/>
          <w:iCs/>
          <w:szCs w:val="24"/>
          <w:lang w:val="lt-LT"/>
        </w:rPr>
      </w:pPr>
      <w:proofErr w:type="spellStart"/>
      <w:r>
        <w:rPr>
          <w:szCs w:val="24"/>
          <w:lang w:val="lt-LT"/>
        </w:rPr>
        <w:t>Latest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developments</w:t>
      </w:r>
      <w:proofErr w:type="spellEnd"/>
      <w:r>
        <w:rPr>
          <w:szCs w:val="24"/>
          <w:lang w:val="lt-LT"/>
        </w:rPr>
        <w:t xml:space="preserve">, </w:t>
      </w:r>
      <w:proofErr w:type="spellStart"/>
      <w:r>
        <w:rPr>
          <w:szCs w:val="24"/>
          <w:lang w:val="lt-LT"/>
        </w:rPr>
        <w:t>including</w:t>
      </w:r>
      <w:proofErr w:type="spellEnd"/>
      <w:r>
        <w:rPr>
          <w:szCs w:val="24"/>
          <w:lang w:val="lt-LT"/>
        </w:rPr>
        <w:t xml:space="preserve"> </w:t>
      </w:r>
      <w:proofErr w:type="spellStart"/>
      <w:r w:rsidR="007D60B4">
        <w:rPr>
          <w:szCs w:val="24"/>
          <w:lang w:val="lt-LT"/>
        </w:rPr>
        <w:t>inclusion</w:t>
      </w:r>
      <w:proofErr w:type="spellEnd"/>
      <w:r w:rsidR="007D60B4">
        <w:rPr>
          <w:szCs w:val="24"/>
          <w:lang w:val="lt-LT"/>
        </w:rPr>
        <w:t xml:space="preserve"> of </w:t>
      </w:r>
      <w:proofErr w:type="spellStart"/>
      <w:r w:rsidR="007D60B4">
        <w:rPr>
          <w:szCs w:val="24"/>
          <w:lang w:val="lt-LT"/>
        </w:rPr>
        <w:t>three</w:t>
      </w:r>
      <w:proofErr w:type="spellEnd"/>
      <w:r w:rsidR="007D60B4">
        <w:rPr>
          <w:szCs w:val="24"/>
          <w:lang w:val="lt-LT"/>
        </w:rPr>
        <w:t xml:space="preserve"> </w:t>
      </w:r>
      <w:proofErr w:type="spellStart"/>
      <w:r w:rsidR="007D60B4">
        <w:rPr>
          <w:szCs w:val="24"/>
          <w:lang w:val="lt-LT"/>
        </w:rPr>
        <w:t>new</w:t>
      </w:r>
      <w:proofErr w:type="spellEnd"/>
      <w:r w:rsidR="007D60B4" w:rsidRPr="00596A90">
        <w:rPr>
          <w:szCs w:val="24"/>
          <w:lang w:val="lt-LT"/>
        </w:rPr>
        <w:t xml:space="preserve"> </w:t>
      </w:r>
      <w:proofErr w:type="spellStart"/>
      <w:r w:rsidR="007D60B4" w:rsidRPr="00596A90">
        <w:rPr>
          <w:szCs w:val="24"/>
          <w:lang w:val="lt-LT"/>
        </w:rPr>
        <w:t>subsets</w:t>
      </w:r>
      <w:proofErr w:type="spellEnd"/>
      <w:r w:rsidR="00663233">
        <w:rPr>
          <w:szCs w:val="24"/>
          <w:lang w:val="lt-LT"/>
        </w:rPr>
        <w:t xml:space="preserve"> and </w:t>
      </w:r>
      <w:proofErr w:type="spellStart"/>
      <w:r w:rsidR="00663233">
        <w:rPr>
          <w:szCs w:val="24"/>
          <w:lang w:val="lt-LT"/>
        </w:rPr>
        <w:t>National</w:t>
      </w:r>
      <w:proofErr w:type="spellEnd"/>
      <w:r w:rsidR="00663233">
        <w:rPr>
          <w:szCs w:val="24"/>
          <w:lang w:val="lt-LT"/>
        </w:rPr>
        <w:t xml:space="preserve"> </w:t>
      </w:r>
      <w:proofErr w:type="spellStart"/>
      <w:r w:rsidR="00663233">
        <w:rPr>
          <w:szCs w:val="24"/>
          <w:lang w:val="lt-LT"/>
        </w:rPr>
        <w:t>Implementation</w:t>
      </w:r>
      <w:proofErr w:type="spellEnd"/>
      <w:r w:rsidR="00663233">
        <w:rPr>
          <w:szCs w:val="24"/>
          <w:lang w:val="lt-LT"/>
        </w:rPr>
        <w:t xml:space="preserve"> </w:t>
      </w:r>
      <w:proofErr w:type="spellStart"/>
      <w:r w:rsidR="00663233">
        <w:rPr>
          <w:szCs w:val="24"/>
          <w:lang w:val="lt-LT"/>
        </w:rPr>
        <w:t>Plans</w:t>
      </w:r>
      <w:proofErr w:type="spellEnd"/>
      <w:r w:rsidR="007D60B4" w:rsidRPr="00596A90">
        <w:rPr>
          <w:szCs w:val="24"/>
          <w:lang w:val="lt-LT"/>
        </w:rPr>
        <w:t xml:space="preserve"> </w:t>
      </w:r>
      <w:r w:rsidR="007D60B4">
        <w:rPr>
          <w:szCs w:val="24"/>
          <w:lang w:val="lt-LT"/>
        </w:rPr>
        <w:t xml:space="preserve">– </w:t>
      </w:r>
      <w:proofErr w:type="spellStart"/>
      <w:r w:rsidR="007D60B4" w:rsidRPr="007708F1">
        <w:rPr>
          <w:i/>
          <w:iCs/>
          <w:szCs w:val="24"/>
          <w:lang w:val="lt-LT"/>
        </w:rPr>
        <w:t>presentation</w:t>
      </w:r>
      <w:proofErr w:type="spellEnd"/>
      <w:r w:rsidR="007D60B4" w:rsidRPr="007708F1">
        <w:rPr>
          <w:i/>
          <w:iCs/>
          <w:szCs w:val="24"/>
          <w:lang w:val="lt-LT"/>
        </w:rPr>
        <w:t xml:space="preserve"> </w:t>
      </w:r>
      <w:proofErr w:type="spellStart"/>
      <w:r w:rsidR="007D60B4" w:rsidRPr="007708F1">
        <w:rPr>
          <w:i/>
          <w:iCs/>
          <w:szCs w:val="24"/>
          <w:lang w:val="lt-LT"/>
        </w:rPr>
        <w:t>by</w:t>
      </w:r>
      <w:proofErr w:type="spellEnd"/>
      <w:r w:rsidR="007D60B4" w:rsidRPr="007708F1">
        <w:rPr>
          <w:i/>
          <w:iCs/>
          <w:szCs w:val="24"/>
          <w:lang w:val="lt-LT"/>
        </w:rPr>
        <w:t xml:space="preserve"> </w:t>
      </w:r>
      <w:proofErr w:type="spellStart"/>
      <w:r w:rsidR="007D60B4" w:rsidRPr="007708F1">
        <w:rPr>
          <w:i/>
          <w:iCs/>
          <w:szCs w:val="24"/>
          <w:lang w:val="lt-LT"/>
        </w:rPr>
        <w:t>the</w:t>
      </w:r>
      <w:proofErr w:type="spellEnd"/>
      <w:r w:rsidR="007D60B4" w:rsidRPr="007708F1">
        <w:rPr>
          <w:i/>
          <w:iCs/>
          <w:szCs w:val="24"/>
          <w:lang w:val="lt-LT"/>
        </w:rPr>
        <w:t xml:space="preserve"> </w:t>
      </w:r>
      <w:proofErr w:type="spellStart"/>
      <w:r w:rsidR="007D60B4" w:rsidRPr="007708F1">
        <w:rPr>
          <w:i/>
          <w:iCs/>
          <w:szCs w:val="24"/>
          <w:lang w:val="lt-LT"/>
        </w:rPr>
        <w:t>Commission</w:t>
      </w:r>
      <w:proofErr w:type="spellEnd"/>
      <w:r w:rsidR="007D60B4">
        <w:rPr>
          <w:i/>
          <w:iCs/>
          <w:szCs w:val="24"/>
          <w:vertAlign w:val="superscript"/>
          <w:lang w:val="lt-LT"/>
        </w:rPr>
        <w:t>(</w:t>
      </w:r>
      <w:r w:rsidR="007D60B4" w:rsidRPr="0009760A">
        <w:rPr>
          <w:i/>
          <w:iCs/>
          <w:szCs w:val="24"/>
          <w:vertAlign w:val="superscript"/>
          <w:lang w:val="lt-LT"/>
        </w:rPr>
        <w:t>P)</w:t>
      </w:r>
    </w:p>
    <w:p w14:paraId="48E40086" w14:textId="44A5C62E" w:rsidR="007D60B4" w:rsidRPr="009B7164" w:rsidRDefault="00663233" w:rsidP="007708F1">
      <w:pPr>
        <w:pStyle w:val="Text1"/>
        <w:keepLines/>
        <w:numPr>
          <w:ilvl w:val="1"/>
          <w:numId w:val="7"/>
        </w:numPr>
        <w:tabs>
          <w:tab w:val="left" w:pos="993"/>
        </w:tabs>
        <w:spacing w:before="120" w:after="120"/>
        <w:ind w:left="993" w:hanging="574"/>
        <w:jc w:val="left"/>
        <w:outlineLvl w:val="0"/>
        <w:rPr>
          <w:i/>
          <w:iCs/>
          <w:szCs w:val="24"/>
          <w:lang w:val="lt-LT"/>
        </w:rPr>
      </w:pPr>
      <w:r>
        <w:rPr>
          <w:lang w:val="lt-LT"/>
        </w:rPr>
        <w:t xml:space="preserve">ERA </w:t>
      </w:r>
      <w:proofErr w:type="spellStart"/>
      <w:r>
        <w:rPr>
          <w:lang w:val="lt-LT"/>
        </w:rPr>
        <w:t>Technical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opinion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on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compatibility</w:t>
      </w:r>
      <w:proofErr w:type="spellEnd"/>
      <w:r>
        <w:rPr>
          <w:lang w:val="lt-LT"/>
        </w:rPr>
        <w:t xml:space="preserve"> of ETCS </w:t>
      </w:r>
      <w:proofErr w:type="spellStart"/>
      <w:r>
        <w:rPr>
          <w:lang w:val="lt-LT"/>
        </w:rPr>
        <w:t>baseline</w:t>
      </w:r>
      <w:proofErr w:type="spellEnd"/>
      <w:r>
        <w:rPr>
          <w:lang w:val="lt-LT"/>
        </w:rPr>
        <w:t xml:space="preserve"> 3 </w:t>
      </w:r>
      <w:proofErr w:type="spellStart"/>
      <w:r>
        <w:rPr>
          <w:lang w:val="lt-LT"/>
        </w:rPr>
        <w:t>with</w:t>
      </w:r>
      <w:proofErr w:type="spellEnd"/>
      <w:r>
        <w:rPr>
          <w:lang w:val="lt-LT"/>
        </w:rPr>
        <w:t xml:space="preserve"> FRMCS</w:t>
      </w:r>
      <w:r w:rsidR="007D60B4" w:rsidRPr="62F11EC3">
        <w:rPr>
          <w:lang w:val="lt-LT"/>
        </w:rPr>
        <w:t xml:space="preserve"> –</w:t>
      </w:r>
      <w:r w:rsidR="007D60B4" w:rsidRPr="62F11EC3">
        <w:rPr>
          <w:i/>
          <w:iCs/>
          <w:lang w:val="lt-LT"/>
        </w:rPr>
        <w:t xml:space="preserve"> </w:t>
      </w:r>
      <w:proofErr w:type="spellStart"/>
      <w:r w:rsidR="007D60B4" w:rsidRPr="62F11EC3">
        <w:rPr>
          <w:i/>
          <w:iCs/>
          <w:lang w:val="lt-LT"/>
        </w:rPr>
        <w:t>presentation</w:t>
      </w:r>
      <w:proofErr w:type="spellEnd"/>
      <w:r w:rsidR="007D60B4" w:rsidRPr="62F11EC3">
        <w:rPr>
          <w:i/>
          <w:iCs/>
          <w:lang w:val="lt-LT"/>
        </w:rPr>
        <w:t xml:space="preserve"> </w:t>
      </w:r>
      <w:proofErr w:type="spellStart"/>
      <w:r w:rsidR="007D60B4" w:rsidRPr="62F11EC3">
        <w:rPr>
          <w:i/>
          <w:iCs/>
          <w:lang w:val="lt-LT"/>
        </w:rPr>
        <w:t>by</w:t>
      </w:r>
      <w:proofErr w:type="spellEnd"/>
      <w:r w:rsidR="007D60B4" w:rsidRPr="62F11EC3">
        <w:rPr>
          <w:i/>
          <w:iCs/>
          <w:lang w:val="lt-LT"/>
        </w:rPr>
        <w:t xml:space="preserve"> </w:t>
      </w:r>
      <w:proofErr w:type="spellStart"/>
      <w:r w:rsidR="007D60B4" w:rsidRPr="62F11EC3">
        <w:rPr>
          <w:i/>
          <w:iCs/>
          <w:lang w:val="lt-LT"/>
        </w:rPr>
        <w:t>the</w:t>
      </w:r>
      <w:proofErr w:type="spellEnd"/>
      <w:r w:rsidR="007D60B4" w:rsidRPr="62F11EC3"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Agency</w:t>
      </w:r>
      <w:proofErr w:type="spellEnd"/>
      <w:r w:rsidR="007D60B4" w:rsidRPr="62F11EC3">
        <w:rPr>
          <w:i/>
          <w:iCs/>
          <w:vertAlign w:val="superscript"/>
          <w:lang w:val="lt-LT"/>
        </w:rPr>
        <w:t>(P)</w:t>
      </w:r>
    </w:p>
    <w:p w14:paraId="385E63D6" w14:textId="247439A9" w:rsidR="1201C594" w:rsidRDefault="1201C594" w:rsidP="62F11EC3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lt-LT"/>
        </w:rPr>
      </w:pPr>
      <w:r w:rsidRPr="62F11EC3">
        <w:rPr>
          <w:lang w:val="lt-LT"/>
        </w:rPr>
        <w:t xml:space="preserve">EC </w:t>
      </w:r>
      <w:proofErr w:type="spellStart"/>
      <w:r w:rsidRPr="62F11EC3">
        <w:rPr>
          <w:lang w:val="lt-LT"/>
        </w:rPr>
        <w:t>request</w:t>
      </w:r>
      <w:proofErr w:type="spellEnd"/>
      <w:r w:rsidRPr="62F11EC3">
        <w:rPr>
          <w:lang w:val="lt-LT"/>
        </w:rPr>
        <w:t xml:space="preserve"> to ERA </w:t>
      </w:r>
      <w:proofErr w:type="spellStart"/>
      <w:r w:rsidRPr="62F11EC3">
        <w:rPr>
          <w:lang w:val="lt-LT"/>
        </w:rPr>
        <w:t>on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the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revision</w:t>
      </w:r>
      <w:proofErr w:type="spellEnd"/>
      <w:r w:rsidRPr="62F11EC3">
        <w:rPr>
          <w:lang w:val="lt-LT"/>
        </w:rPr>
        <w:t xml:space="preserve"> of </w:t>
      </w:r>
      <w:proofErr w:type="spellStart"/>
      <w:r w:rsidRPr="62F11EC3">
        <w:rPr>
          <w:lang w:val="lt-LT"/>
        </w:rPr>
        <w:t>TSIs</w:t>
      </w:r>
      <w:proofErr w:type="spellEnd"/>
      <w:r w:rsidRPr="62F11EC3">
        <w:rPr>
          <w:lang w:val="lt-LT"/>
        </w:rPr>
        <w:t xml:space="preserve">: </w:t>
      </w:r>
      <w:proofErr w:type="spellStart"/>
      <w:r w:rsidRPr="62F11EC3">
        <w:rPr>
          <w:lang w:val="lt-LT"/>
        </w:rPr>
        <w:t>next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steps</w:t>
      </w:r>
      <w:proofErr w:type="spellEnd"/>
      <w:r w:rsidRPr="62F11EC3">
        <w:rPr>
          <w:lang w:val="lt-LT"/>
        </w:rPr>
        <w:t xml:space="preserve"> – </w:t>
      </w:r>
      <w:proofErr w:type="spellStart"/>
      <w:r w:rsidRPr="62F11EC3">
        <w:rPr>
          <w:i/>
          <w:iCs/>
          <w:lang w:val="lt-LT"/>
        </w:rPr>
        <w:t>presentation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by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the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Agency</w:t>
      </w:r>
      <w:proofErr w:type="spellEnd"/>
      <w:r w:rsidRPr="62F11EC3">
        <w:rPr>
          <w:i/>
          <w:iCs/>
          <w:vertAlign w:val="superscript"/>
          <w:lang w:val="lt-LT"/>
        </w:rPr>
        <w:t>(P)</w:t>
      </w:r>
    </w:p>
    <w:p w14:paraId="216F0340" w14:textId="222BE2C3" w:rsidR="25F13BC0" w:rsidRDefault="00371C61" w:rsidP="62F11EC3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i/>
          <w:iCs/>
        </w:rPr>
      </w:pPr>
      <w:r>
        <w:t>[</w:t>
      </w:r>
      <w:r w:rsidR="00EB18A3">
        <w:t>topic moved to presentation under item 6</w:t>
      </w:r>
      <w:r>
        <w:t>]</w:t>
      </w:r>
    </w:p>
    <w:p w14:paraId="7CDE3CBE" w14:textId="41A99E85" w:rsidR="29A7DDCE" w:rsidRDefault="516090EE" w:rsidP="26B566A5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en-US"/>
        </w:rPr>
      </w:pPr>
      <w:proofErr w:type="spellStart"/>
      <w:r w:rsidRPr="62F11EC3">
        <w:rPr>
          <w:lang w:val="en-US"/>
        </w:rPr>
        <w:t>Standardisation</w:t>
      </w:r>
      <w:proofErr w:type="spellEnd"/>
      <w:r w:rsidRPr="62F11EC3">
        <w:rPr>
          <w:lang w:val="en-US"/>
        </w:rPr>
        <w:t>: a</w:t>
      </w:r>
      <w:r w:rsidR="29A7DDCE" w:rsidRPr="62F11EC3">
        <w:rPr>
          <w:lang w:val="en-US"/>
        </w:rPr>
        <w:t>mendment of the current mandate to CEN/CENELEC (M/591)</w:t>
      </w:r>
      <w:r w:rsidR="597C2015" w:rsidRPr="62F11EC3">
        <w:rPr>
          <w:lang w:val="en-US"/>
        </w:rPr>
        <w:t xml:space="preserve"> </w:t>
      </w:r>
      <w:r w:rsidR="00794D8B">
        <w:rPr>
          <w:lang w:val="en-US"/>
        </w:rPr>
        <w:t>–</w:t>
      </w:r>
      <w:r w:rsidR="597C2015" w:rsidRPr="62F11EC3">
        <w:rPr>
          <w:lang w:val="en-US"/>
        </w:rPr>
        <w:t xml:space="preserve"> </w:t>
      </w:r>
      <w:r w:rsidR="00794D8B">
        <w:rPr>
          <w:i/>
          <w:iCs/>
          <w:lang w:val="en-US"/>
        </w:rPr>
        <w:t>presentatio</w:t>
      </w:r>
      <w:r w:rsidR="597C2015" w:rsidRPr="62F11EC3">
        <w:rPr>
          <w:i/>
          <w:iCs/>
          <w:lang w:val="en-US"/>
        </w:rPr>
        <w:t>n</w:t>
      </w:r>
      <w:r w:rsidR="1DDA1E0C" w:rsidRPr="62F11EC3">
        <w:rPr>
          <w:i/>
          <w:iCs/>
          <w:lang w:val="en-US"/>
        </w:rPr>
        <w:t xml:space="preserve"> </w:t>
      </w:r>
      <w:r w:rsidR="597C2015" w:rsidRPr="62F11EC3">
        <w:rPr>
          <w:i/>
          <w:iCs/>
          <w:lang w:val="en-US"/>
        </w:rPr>
        <w:t>by the Commission</w:t>
      </w:r>
      <w:r w:rsidR="29A7DDCE" w:rsidRPr="62F11EC3">
        <w:rPr>
          <w:i/>
          <w:iCs/>
          <w:vertAlign w:val="superscript"/>
          <w:lang w:val="lt-LT"/>
        </w:rPr>
        <w:t xml:space="preserve"> (D, P)</w:t>
      </w:r>
    </w:p>
    <w:p w14:paraId="6C329658" w14:textId="77777777" w:rsidR="003F5FD5" w:rsidRDefault="003F5FD5" w:rsidP="004E22A3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Notified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bodies</w:t>
      </w:r>
      <w:proofErr w:type="spellEnd"/>
      <w:r>
        <w:rPr>
          <w:szCs w:val="24"/>
          <w:lang w:val="lt-LT"/>
        </w:rPr>
        <w:t>:</w:t>
      </w:r>
    </w:p>
    <w:p w14:paraId="7DA46043" w14:textId="34475CF3" w:rsidR="004E22A3" w:rsidRPr="00F46AA8" w:rsidRDefault="004E22A3">
      <w:pPr>
        <w:pStyle w:val="Text1"/>
        <w:keepLines/>
        <w:numPr>
          <w:ilvl w:val="1"/>
          <w:numId w:val="7"/>
        </w:numPr>
        <w:tabs>
          <w:tab w:val="left" w:pos="993"/>
        </w:tabs>
        <w:spacing w:before="120" w:after="120"/>
        <w:ind w:left="993" w:hanging="574"/>
        <w:jc w:val="left"/>
        <w:outlineLvl w:val="0"/>
        <w:rPr>
          <w:szCs w:val="24"/>
          <w:lang w:val="lt-LT"/>
        </w:rPr>
      </w:pPr>
      <w:r w:rsidRPr="002C66D6">
        <w:rPr>
          <w:szCs w:val="24"/>
          <w:lang w:val="lt-LT"/>
        </w:rPr>
        <w:t xml:space="preserve">NB-Rail </w:t>
      </w:r>
      <w:proofErr w:type="spellStart"/>
      <w:r w:rsidRPr="002C66D6">
        <w:rPr>
          <w:szCs w:val="24"/>
          <w:lang w:val="lt-LT"/>
        </w:rPr>
        <w:t>activities</w:t>
      </w:r>
      <w:proofErr w:type="spellEnd"/>
      <w:r w:rsidRPr="002C66D6">
        <w:rPr>
          <w:szCs w:val="24"/>
          <w:lang w:val="lt-LT"/>
        </w:rPr>
        <w:t xml:space="preserve"> – </w:t>
      </w:r>
      <w:proofErr w:type="spellStart"/>
      <w:r w:rsidRPr="003F5FD5">
        <w:rPr>
          <w:i/>
          <w:iCs/>
          <w:szCs w:val="24"/>
          <w:lang w:val="lt-LT"/>
        </w:rPr>
        <w:t>presentation</w:t>
      </w:r>
      <w:proofErr w:type="spellEnd"/>
      <w:r w:rsidRPr="003F5FD5">
        <w:rPr>
          <w:i/>
          <w:iCs/>
          <w:szCs w:val="24"/>
          <w:lang w:val="lt-LT"/>
        </w:rPr>
        <w:t xml:space="preserve"> </w:t>
      </w:r>
      <w:proofErr w:type="spellStart"/>
      <w:r w:rsidRPr="003F5FD5">
        <w:rPr>
          <w:i/>
          <w:iCs/>
          <w:szCs w:val="24"/>
          <w:lang w:val="lt-LT"/>
        </w:rPr>
        <w:t>by</w:t>
      </w:r>
      <w:proofErr w:type="spellEnd"/>
      <w:r w:rsidRPr="003F5FD5">
        <w:rPr>
          <w:i/>
          <w:iCs/>
          <w:szCs w:val="24"/>
          <w:lang w:val="lt-LT"/>
        </w:rPr>
        <w:t xml:space="preserve"> NB-Rail</w:t>
      </w:r>
      <w:r w:rsidR="0009760A" w:rsidRPr="003F5FD5">
        <w:rPr>
          <w:i/>
          <w:iCs/>
          <w:szCs w:val="24"/>
          <w:vertAlign w:val="superscript"/>
          <w:lang w:val="lt-LT"/>
        </w:rPr>
        <w:t>(P)</w:t>
      </w:r>
    </w:p>
    <w:p w14:paraId="1253985D" w14:textId="2C2539A2" w:rsidR="00FC31F4" w:rsidRPr="00FC31F4" w:rsidRDefault="00FC31F4" w:rsidP="00F46AA8">
      <w:pPr>
        <w:pStyle w:val="Text1"/>
        <w:keepLines/>
        <w:numPr>
          <w:ilvl w:val="1"/>
          <w:numId w:val="7"/>
        </w:numPr>
        <w:tabs>
          <w:tab w:val="left" w:pos="993"/>
        </w:tabs>
        <w:spacing w:before="120" w:after="120"/>
        <w:ind w:left="993" w:hanging="574"/>
        <w:jc w:val="left"/>
        <w:outlineLvl w:val="0"/>
        <w:rPr>
          <w:i/>
          <w:iCs/>
          <w:szCs w:val="24"/>
          <w:lang w:val="lt-LT"/>
        </w:rPr>
      </w:pPr>
      <w:r>
        <w:rPr>
          <w:szCs w:val="24"/>
          <w:lang w:val="lt-LT"/>
        </w:rPr>
        <w:t xml:space="preserve">Monitoring of </w:t>
      </w:r>
      <w:proofErr w:type="spellStart"/>
      <w:r>
        <w:rPr>
          <w:szCs w:val="24"/>
          <w:lang w:val="lt-LT"/>
        </w:rPr>
        <w:t>notified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bodies</w:t>
      </w:r>
      <w:proofErr w:type="spellEnd"/>
      <w:r>
        <w:rPr>
          <w:szCs w:val="24"/>
          <w:lang w:val="lt-LT"/>
        </w:rPr>
        <w:t xml:space="preserve"> – </w:t>
      </w:r>
      <w:proofErr w:type="spellStart"/>
      <w:r w:rsidRPr="0049442E">
        <w:rPr>
          <w:i/>
          <w:iCs/>
          <w:szCs w:val="24"/>
          <w:lang w:val="lt-LT"/>
        </w:rPr>
        <w:t>presentation</w:t>
      </w:r>
      <w:proofErr w:type="spellEnd"/>
      <w:r w:rsidRPr="0049442E">
        <w:rPr>
          <w:i/>
          <w:iCs/>
          <w:szCs w:val="24"/>
          <w:lang w:val="lt-LT"/>
        </w:rPr>
        <w:t xml:space="preserve"> </w:t>
      </w:r>
      <w:proofErr w:type="spellStart"/>
      <w:r w:rsidRPr="0049442E">
        <w:rPr>
          <w:i/>
          <w:iCs/>
          <w:szCs w:val="24"/>
          <w:lang w:val="lt-LT"/>
        </w:rPr>
        <w:t>by</w:t>
      </w:r>
      <w:proofErr w:type="spellEnd"/>
      <w:r w:rsidRPr="0049442E">
        <w:rPr>
          <w:i/>
          <w:iCs/>
          <w:szCs w:val="24"/>
          <w:lang w:val="lt-LT"/>
        </w:rPr>
        <w:t xml:space="preserve"> </w:t>
      </w:r>
      <w:proofErr w:type="spellStart"/>
      <w:r w:rsidRPr="0049442E">
        <w:rPr>
          <w:i/>
          <w:iCs/>
          <w:szCs w:val="24"/>
          <w:lang w:val="lt-LT"/>
        </w:rPr>
        <w:t>the</w:t>
      </w:r>
      <w:proofErr w:type="spellEnd"/>
      <w:r w:rsidRPr="0049442E">
        <w:rPr>
          <w:i/>
          <w:iCs/>
          <w:szCs w:val="24"/>
          <w:lang w:val="lt-LT"/>
        </w:rPr>
        <w:t xml:space="preserve"> </w:t>
      </w:r>
      <w:proofErr w:type="spellStart"/>
      <w:r w:rsidRPr="0049442E">
        <w:rPr>
          <w:i/>
          <w:iCs/>
          <w:szCs w:val="24"/>
          <w:lang w:val="lt-LT"/>
        </w:rPr>
        <w:t>Agency</w:t>
      </w:r>
      <w:proofErr w:type="spellEnd"/>
      <w:r w:rsidRPr="0049442E">
        <w:rPr>
          <w:i/>
          <w:iCs/>
          <w:szCs w:val="24"/>
          <w:vertAlign w:val="superscript"/>
          <w:lang w:val="lt-LT"/>
        </w:rPr>
        <w:t>(P)</w:t>
      </w:r>
    </w:p>
    <w:p w14:paraId="5A39BBE3" w14:textId="77777777" w:rsidR="00671319" w:rsidRPr="00EE56D5" w:rsidRDefault="00671319" w:rsidP="00671319">
      <w:pPr>
        <w:pStyle w:val="Text1"/>
        <w:keepNext/>
        <w:keepLines/>
        <w:spacing w:after="0"/>
        <w:ind w:left="0"/>
        <w:jc w:val="left"/>
        <w:outlineLvl w:val="0"/>
        <w:rPr>
          <w:b/>
          <w:szCs w:val="24"/>
          <w:u w:val="single"/>
        </w:rPr>
      </w:pPr>
    </w:p>
    <w:p w14:paraId="354473C2" w14:textId="77777777" w:rsidR="00EE56D5" w:rsidRPr="00CD7807" w:rsidRDefault="00EE56D5" w:rsidP="00EE56D5">
      <w:pPr>
        <w:pStyle w:val="Text1"/>
        <w:keepNext/>
        <w:keepLines/>
        <w:spacing w:after="0"/>
        <w:ind w:left="0"/>
        <w:jc w:val="left"/>
        <w:outlineLvl w:val="0"/>
        <w:rPr>
          <w:b/>
          <w:szCs w:val="24"/>
          <w:u w:val="single"/>
          <w:lang w:val="lt-LT"/>
        </w:rPr>
      </w:pPr>
      <w:proofErr w:type="spellStart"/>
      <w:r w:rsidRPr="4502A8CA">
        <w:rPr>
          <w:b/>
          <w:bCs/>
          <w:u w:val="single"/>
          <w:lang w:val="lt-LT"/>
        </w:rPr>
        <w:t>Safety</w:t>
      </w:r>
      <w:proofErr w:type="spellEnd"/>
    </w:p>
    <w:p w14:paraId="048F4FC6" w14:textId="746E53D4" w:rsidR="25E2AD55" w:rsidRDefault="25E2AD55" w:rsidP="0AFBE6E4">
      <w:pPr>
        <w:pStyle w:val="Text1"/>
        <w:keepNext/>
        <w:keepLines/>
        <w:numPr>
          <w:ilvl w:val="0"/>
          <w:numId w:val="7"/>
        </w:numPr>
        <w:spacing w:before="120" w:after="120" w:line="259" w:lineRule="auto"/>
        <w:ind w:left="357" w:hanging="357"/>
        <w:jc w:val="left"/>
        <w:rPr>
          <w:i/>
          <w:iCs/>
          <w:lang w:val="lt-LT"/>
        </w:rPr>
      </w:pPr>
      <w:r w:rsidRPr="0AFBE6E4">
        <w:rPr>
          <w:lang w:val="lt-LT"/>
        </w:rPr>
        <w:t xml:space="preserve">JNS </w:t>
      </w:r>
      <w:proofErr w:type="spellStart"/>
      <w:r w:rsidRPr="0AFBE6E4">
        <w:rPr>
          <w:lang w:val="lt-LT"/>
        </w:rPr>
        <w:t>procedure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concerning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crosswinds</w:t>
      </w:r>
      <w:proofErr w:type="spellEnd"/>
      <w:r w:rsidR="2C69852B" w:rsidRPr="0AFBE6E4">
        <w:rPr>
          <w:lang w:val="lt-LT"/>
        </w:rPr>
        <w:t xml:space="preserve"> – </w:t>
      </w:r>
      <w:proofErr w:type="spellStart"/>
      <w:r w:rsidRPr="0AFBE6E4">
        <w:rPr>
          <w:i/>
          <w:iCs/>
          <w:lang w:val="lt-LT"/>
        </w:rPr>
        <w:t>presentation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by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the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Agency</w:t>
      </w:r>
      <w:proofErr w:type="spellEnd"/>
      <w:r w:rsidRPr="0AFBE6E4">
        <w:rPr>
          <w:i/>
          <w:iCs/>
          <w:vertAlign w:val="superscript"/>
          <w:lang w:val="lt-LT"/>
        </w:rPr>
        <w:t>(P)</w:t>
      </w:r>
    </w:p>
    <w:p w14:paraId="4B0D6970" w14:textId="77777777" w:rsidR="008B2762" w:rsidRPr="001E7444" w:rsidRDefault="00D11CF3" w:rsidP="002C66D6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i/>
          <w:szCs w:val="24"/>
          <w:lang w:val="lt-LT"/>
        </w:rPr>
      </w:pPr>
      <w:proofErr w:type="spellStart"/>
      <w:r>
        <w:rPr>
          <w:iCs/>
          <w:szCs w:val="24"/>
          <w:lang w:val="lt-LT"/>
        </w:rPr>
        <w:t>Intermediate</w:t>
      </w:r>
      <w:proofErr w:type="spellEnd"/>
      <w:r>
        <w:rPr>
          <w:iCs/>
          <w:szCs w:val="24"/>
          <w:lang w:val="lt-LT"/>
        </w:rPr>
        <w:t xml:space="preserve"> </w:t>
      </w:r>
      <w:proofErr w:type="spellStart"/>
      <w:r>
        <w:rPr>
          <w:iCs/>
          <w:szCs w:val="24"/>
          <w:lang w:val="lt-LT"/>
        </w:rPr>
        <w:t>update</w:t>
      </w:r>
      <w:proofErr w:type="spellEnd"/>
      <w:r>
        <w:rPr>
          <w:iCs/>
          <w:szCs w:val="24"/>
          <w:lang w:val="lt-LT"/>
        </w:rPr>
        <w:t xml:space="preserve"> </w:t>
      </w:r>
      <w:proofErr w:type="spellStart"/>
      <w:r>
        <w:rPr>
          <w:iCs/>
          <w:szCs w:val="24"/>
          <w:lang w:val="lt-LT"/>
        </w:rPr>
        <w:t>on</w:t>
      </w:r>
      <w:proofErr w:type="spellEnd"/>
      <w:r>
        <w:rPr>
          <w:iCs/>
          <w:szCs w:val="24"/>
          <w:lang w:val="lt-LT"/>
        </w:rPr>
        <w:t xml:space="preserve"> </w:t>
      </w:r>
      <w:proofErr w:type="spellStart"/>
      <w:r>
        <w:rPr>
          <w:iCs/>
          <w:szCs w:val="24"/>
          <w:lang w:val="lt-LT"/>
        </w:rPr>
        <w:t>preparation</w:t>
      </w:r>
      <w:proofErr w:type="spellEnd"/>
      <w:r>
        <w:rPr>
          <w:iCs/>
          <w:szCs w:val="24"/>
          <w:lang w:val="lt-LT"/>
        </w:rPr>
        <w:t xml:space="preserve"> of </w:t>
      </w:r>
      <w:proofErr w:type="spellStart"/>
      <w:r>
        <w:rPr>
          <w:iCs/>
          <w:szCs w:val="24"/>
          <w:lang w:val="lt-LT"/>
        </w:rPr>
        <w:t>the</w:t>
      </w:r>
      <w:proofErr w:type="spellEnd"/>
      <w:r>
        <w:rPr>
          <w:iCs/>
          <w:szCs w:val="24"/>
          <w:lang w:val="lt-LT"/>
        </w:rPr>
        <w:t xml:space="preserve"> CSM </w:t>
      </w:r>
      <w:proofErr w:type="spellStart"/>
      <w:r>
        <w:rPr>
          <w:iCs/>
          <w:szCs w:val="24"/>
          <w:lang w:val="lt-LT"/>
        </w:rPr>
        <w:t>vision</w:t>
      </w:r>
      <w:proofErr w:type="spellEnd"/>
      <w:r>
        <w:rPr>
          <w:iCs/>
          <w:szCs w:val="24"/>
          <w:lang w:val="lt-LT"/>
        </w:rPr>
        <w:t xml:space="preserve"> </w:t>
      </w:r>
      <w:proofErr w:type="spellStart"/>
      <w:r>
        <w:rPr>
          <w:iCs/>
          <w:szCs w:val="24"/>
          <w:lang w:val="lt-LT"/>
        </w:rPr>
        <w:t>document</w:t>
      </w:r>
      <w:proofErr w:type="spellEnd"/>
      <w:r>
        <w:rPr>
          <w:iCs/>
          <w:szCs w:val="24"/>
          <w:lang w:val="lt-LT"/>
        </w:rPr>
        <w:t xml:space="preserve"> </w:t>
      </w:r>
      <w:r w:rsidR="00D64FDE">
        <w:rPr>
          <w:iCs/>
          <w:szCs w:val="24"/>
          <w:lang w:val="lt-LT"/>
        </w:rPr>
        <w:t xml:space="preserve">– </w:t>
      </w:r>
      <w:proofErr w:type="spellStart"/>
      <w:r w:rsidR="00D64FDE" w:rsidRPr="00D64FDE">
        <w:rPr>
          <w:i/>
          <w:szCs w:val="24"/>
          <w:lang w:val="lt-LT"/>
        </w:rPr>
        <w:t>presentation</w:t>
      </w:r>
      <w:proofErr w:type="spellEnd"/>
      <w:r w:rsidR="00D64FDE" w:rsidRPr="00D64FDE">
        <w:rPr>
          <w:i/>
          <w:szCs w:val="24"/>
          <w:lang w:val="lt-LT"/>
        </w:rPr>
        <w:t xml:space="preserve"> </w:t>
      </w:r>
      <w:proofErr w:type="spellStart"/>
      <w:r w:rsidR="00D64FDE" w:rsidRPr="00D64FDE">
        <w:rPr>
          <w:i/>
          <w:szCs w:val="24"/>
          <w:lang w:val="lt-LT"/>
        </w:rPr>
        <w:t>by</w:t>
      </w:r>
      <w:proofErr w:type="spellEnd"/>
      <w:r w:rsidR="00D64FDE" w:rsidRPr="00D64FDE">
        <w:rPr>
          <w:i/>
          <w:szCs w:val="24"/>
          <w:lang w:val="lt-LT"/>
        </w:rPr>
        <w:t xml:space="preserve"> </w:t>
      </w:r>
      <w:proofErr w:type="spellStart"/>
      <w:r w:rsidR="00D64FDE" w:rsidRPr="00D64FDE">
        <w:rPr>
          <w:i/>
          <w:szCs w:val="24"/>
          <w:lang w:val="lt-LT"/>
        </w:rPr>
        <w:t>the</w:t>
      </w:r>
      <w:proofErr w:type="spellEnd"/>
      <w:r w:rsidR="00D64FDE" w:rsidRPr="00D64FDE">
        <w:rPr>
          <w:i/>
          <w:szCs w:val="24"/>
          <w:lang w:val="lt-LT"/>
        </w:rPr>
        <w:t xml:space="preserve"> </w:t>
      </w:r>
      <w:proofErr w:type="spellStart"/>
      <w:r w:rsidR="0080242C">
        <w:rPr>
          <w:i/>
          <w:szCs w:val="24"/>
          <w:lang w:val="lt-LT"/>
        </w:rPr>
        <w:t>Agency</w:t>
      </w:r>
      <w:proofErr w:type="spellEnd"/>
      <w:r w:rsidR="0009760A" w:rsidRPr="0009760A">
        <w:rPr>
          <w:i/>
          <w:iCs/>
          <w:szCs w:val="24"/>
          <w:vertAlign w:val="superscript"/>
          <w:lang w:val="lt-LT"/>
        </w:rPr>
        <w:t>(P)</w:t>
      </w:r>
    </w:p>
    <w:p w14:paraId="6893C296" w14:textId="51E7EE37" w:rsidR="7D416CFB" w:rsidRDefault="7D416CFB" w:rsidP="0AFBE6E4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i/>
          <w:iCs/>
          <w:lang w:val="lt-LT"/>
        </w:rPr>
      </w:pPr>
      <w:r w:rsidRPr="0AFBE6E4">
        <w:rPr>
          <w:lang w:val="lt-LT"/>
        </w:rPr>
        <w:t xml:space="preserve">CSM ASLP: </w:t>
      </w:r>
      <w:proofErr w:type="spellStart"/>
      <w:r w:rsidRPr="0AFBE6E4">
        <w:rPr>
          <w:lang w:val="lt-LT"/>
        </w:rPr>
        <w:t>state</w:t>
      </w:r>
      <w:proofErr w:type="spellEnd"/>
      <w:r w:rsidRPr="0AFBE6E4">
        <w:rPr>
          <w:lang w:val="lt-LT"/>
        </w:rPr>
        <w:t xml:space="preserve"> of </w:t>
      </w:r>
      <w:proofErr w:type="spellStart"/>
      <w:r w:rsidRPr="0AFBE6E4">
        <w:rPr>
          <w:lang w:val="lt-LT"/>
        </w:rPr>
        <w:t>play</w:t>
      </w:r>
      <w:proofErr w:type="spellEnd"/>
      <w:r w:rsidRPr="0AFBE6E4">
        <w:rPr>
          <w:i/>
          <w:iCs/>
          <w:lang w:val="lt-LT"/>
        </w:rPr>
        <w:t xml:space="preserve"> – </w:t>
      </w:r>
      <w:proofErr w:type="spellStart"/>
      <w:r w:rsidRPr="0AFBE6E4">
        <w:rPr>
          <w:i/>
          <w:iCs/>
          <w:lang w:val="lt-LT"/>
        </w:rPr>
        <w:t>presentation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by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the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Commission</w:t>
      </w:r>
      <w:proofErr w:type="spellEnd"/>
      <w:r w:rsidRPr="0AFBE6E4">
        <w:rPr>
          <w:i/>
          <w:iCs/>
          <w:vertAlign w:val="superscript"/>
          <w:lang w:val="lt-LT"/>
        </w:rPr>
        <w:t>(P)</w:t>
      </w:r>
    </w:p>
    <w:p w14:paraId="5436307C" w14:textId="202DEA90" w:rsidR="001E7444" w:rsidRPr="001E7444" w:rsidRDefault="001E7444" w:rsidP="62F11EC3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i/>
          <w:iCs/>
          <w:lang w:val="lt-LT"/>
        </w:rPr>
      </w:pPr>
      <w:proofErr w:type="spellStart"/>
      <w:r w:rsidRPr="62F11EC3">
        <w:rPr>
          <w:lang w:val="lt-LT"/>
        </w:rPr>
        <w:t>Report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on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the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progress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with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development</w:t>
      </w:r>
      <w:proofErr w:type="spellEnd"/>
      <w:r w:rsidRPr="62F11EC3">
        <w:rPr>
          <w:lang w:val="lt-LT"/>
        </w:rPr>
        <w:t xml:space="preserve"> of </w:t>
      </w:r>
      <w:proofErr w:type="spellStart"/>
      <w:r w:rsidRPr="62F11EC3">
        <w:rPr>
          <w:lang w:val="lt-LT"/>
        </w:rPr>
        <w:t>safety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culture</w:t>
      </w:r>
      <w:proofErr w:type="spellEnd"/>
      <w:r w:rsidRPr="62F11EC3">
        <w:rPr>
          <w:lang w:val="lt-LT"/>
        </w:rPr>
        <w:t xml:space="preserve"> – </w:t>
      </w:r>
      <w:proofErr w:type="spellStart"/>
      <w:r w:rsidRPr="62F11EC3">
        <w:rPr>
          <w:i/>
          <w:iCs/>
          <w:lang w:val="lt-LT"/>
        </w:rPr>
        <w:t>presentation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by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the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Agency</w:t>
      </w:r>
      <w:proofErr w:type="spellEnd"/>
      <w:r w:rsidRPr="62F11EC3">
        <w:rPr>
          <w:i/>
          <w:iCs/>
          <w:vertAlign w:val="superscript"/>
          <w:lang w:val="lt-LT"/>
        </w:rPr>
        <w:t>(</w:t>
      </w:r>
      <w:r w:rsidR="00420306">
        <w:rPr>
          <w:i/>
          <w:iCs/>
          <w:vertAlign w:val="superscript"/>
          <w:lang w:val="lt-LT"/>
        </w:rPr>
        <w:t xml:space="preserve">D, </w:t>
      </w:r>
      <w:r w:rsidRPr="62F11EC3">
        <w:rPr>
          <w:i/>
          <w:iCs/>
          <w:vertAlign w:val="superscript"/>
          <w:lang w:val="lt-LT"/>
        </w:rPr>
        <w:t>P)</w:t>
      </w:r>
    </w:p>
    <w:p w14:paraId="6FF651A4" w14:textId="7FB58540" w:rsidR="3A8370E6" w:rsidRDefault="3A8370E6" w:rsidP="62F11EC3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lt-LT"/>
        </w:rPr>
      </w:pPr>
      <w:proofErr w:type="spellStart"/>
      <w:r w:rsidRPr="62F11EC3">
        <w:rPr>
          <w:lang w:val="lt-LT"/>
        </w:rPr>
        <w:t>Safety</w:t>
      </w:r>
      <w:proofErr w:type="spellEnd"/>
      <w:r w:rsidRPr="62F11EC3">
        <w:rPr>
          <w:lang w:val="lt-LT"/>
        </w:rPr>
        <w:t xml:space="preserve"> of </w:t>
      </w:r>
      <w:proofErr w:type="spellStart"/>
      <w:r w:rsidRPr="62F11EC3">
        <w:rPr>
          <w:lang w:val="lt-LT"/>
        </w:rPr>
        <w:t>battery-powered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transport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equipment</w:t>
      </w:r>
      <w:proofErr w:type="spellEnd"/>
      <w:r w:rsidR="626DB5BE" w:rsidRPr="62F11EC3">
        <w:rPr>
          <w:lang w:val="lt-LT"/>
        </w:rPr>
        <w:t xml:space="preserve"> </w:t>
      </w:r>
      <w:proofErr w:type="spellStart"/>
      <w:r w:rsidR="626DB5BE" w:rsidRPr="62F11EC3">
        <w:rPr>
          <w:lang w:val="lt-LT"/>
        </w:rPr>
        <w:t>on</w:t>
      </w:r>
      <w:proofErr w:type="spellEnd"/>
      <w:r w:rsidR="626DB5BE" w:rsidRPr="62F11EC3">
        <w:rPr>
          <w:lang w:val="lt-LT"/>
        </w:rPr>
        <w:t xml:space="preserve"> </w:t>
      </w:r>
      <w:proofErr w:type="spellStart"/>
      <w:r w:rsidR="626DB5BE" w:rsidRPr="62F11EC3">
        <w:rPr>
          <w:lang w:val="lt-LT"/>
        </w:rPr>
        <w:t>board</w:t>
      </w:r>
      <w:proofErr w:type="spellEnd"/>
      <w:r w:rsidR="626DB5BE" w:rsidRPr="62F11EC3">
        <w:rPr>
          <w:lang w:val="lt-LT"/>
        </w:rPr>
        <w:t xml:space="preserve"> </w:t>
      </w:r>
      <w:proofErr w:type="spellStart"/>
      <w:r w:rsidR="626DB5BE" w:rsidRPr="62F11EC3">
        <w:rPr>
          <w:lang w:val="lt-LT"/>
        </w:rPr>
        <w:t>the</w:t>
      </w:r>
      <w:proofErr w:type="spellEnd"/>
      <w:r w:rsidR="626DB5BE" w:rsidRPr="62F11EC3">
        <w:rPr>
          <w:lang w:val="lt-LT"/>
        </w:rPr>
        <w:t xml:space="preserve"> </w:t>
      </w:r>
      <w:proofErr w:type="spellStart"/>
      <w:r w:rsidR="626DB5BE" w:rsidRPr="62F11EC3">
        <w:rPr>
          <w:lang w:val="lt-LT"/>
        </w:rPr>
        <w:t>trains</w:t>
      </w:r>
      <w:proofErr w:type="spellEnd"/>
      <w:r w:rsidRPr="62F11EC3">
        <w:rPr>
          <w:lang w:val="lt-LT"/>
        </w:rPr>
        <w:t xml:space="preserve"> – </w:t>
      </w:r>
      <w:proofErr w:type="spellStart"/>
      <w:r w:rsidRPr="62F11EC3">
        <w:rPr>
          <w:i/>
          <w:iCs/>
          <w:lang w:val="lt-LT"/>
        </w:rPr>
        <w:t>presentation</w:t>
      </w:r>
      <w:proofErr w:type="spellEnd"/>
      <w:r w:rsidRPr="62F11EC3">
        <w:rPr>
          <w:i/>
          <w:iCs/>
          <w:lang w:val="lt-LT"/>
        </w:rPr>
        <w:t xml:space="preserve"> </w:t>
      </w:r>
      <w:proofErr w:type="spellStart"/>
      <w:r w:rsidRPr="62F11EC3">
        <w:rPr>
          <w:i/>
          <w:iCs/>
          <w:lang w:val="lt-LT"/>
        </w:rPr>
        <w:t>by</w:t>
      </w:r>
      <w:proofErr w:type="spellEnd"/>
      <w:r w:rsidRPr="62F11EC3">
        <w:rPr>
          <w:i/>
          <w:iCs/>
          <w:lang w:val="lt-LT"/>
        </w:rPr>
        <w:t xml:space="preserve"> </w:t>
      </w:r>
      <w:r w:rsidR="00870359">
        <w:rPr>
          <w:i/>
          <w:iCs/>
          <w:lang w:val="lt-LT"/>
        </w:rPr>
        <w:t xml:space="preserve">RISC </w:t>
      </w:r>
      <w:proofErr w:type="spellStart"/>
      <w:r w:rsidR="00870359">
        <w:rPr>
          <w:i/>
          <w:iCs/>
          <w:lang w:val="lt-LT"/>
        </w:rPr>
        <w:t>Members</w:t>
      </w:r>
      <w:proofErr w:type="spellEnd"/>
      <w:r w:rsidR="00870359">
        <w:rPr>
          <w:i/>
          <w:iCs/>
          <w:lang w:val="lt-LT"/>
        </w:rPr>
        <w:t xml:space="preserve"> and </w:t>
      </w:r>
      <w:proofErr w:type="spellStart"/>
      <w:r w:rsidR="00870359">
        <w:rPr>
          <w:i/>
          <w:iCs/>
          <w:lang w:val="lt-LT"/>
        </w:rPr>
        <w:t>the</w:t>
      </w:r>
      <w:proofErr w:type="spellEnd"/>
      <w:r w:rsidR="00870359">
        <w:rPr>
          <w:i/>
          <w:iCs/>
          <w:lang w:val="lt-LT"/>
        </w:rPr>
        <w:t xml:space="preserve"> </w:t>
      </w:r>
      <w:proofErr w:type="spellStart"/>
      <w:r w:rsidR="00870359">
        <w:rPr>
          <w:i/>
          <w:iCs/>
          <w:lang w:val="lt-LT"/>
        </w:rPr>
        <w:t>Commission</w:t>
      </w:r>
      <w:proofErr w:type="spellEnd"/>
      <w:r w:rsidRPr="62F11EC3">
        <w:rPr>
          <w:i/>
          <w:iCs/>
          <w:vertAlign w:val="superscript"/>
          <w:lang w:val="lt-LT"/>
        </w:rPr>
        <w:t>(P)</w:t>
      </w:r>
    </w:p>
    <w:p w14:paraId="41C8F396" w14:textId="77777777" w:rsidR="00EE56D5" w:rsidRDefault="00EE56D5" w:rsidP="00671319">
      <w:pPr>
        <w:pStyle w:val="Text1"/>
        <w:keepNext/>
        <w:keepLines/>
        <w:spacing w:after="0"/>
        <w:ind w:left="0"/>
        <w:jc w:val="left"/>
        <w:outlineLvl w:val="0"/>
        <w:rPr>
          <w:b/>
          <w:szCs w:val="24"/>
          <w:u w:val="single"/>
          <w:lang w:val="lt-LT"/>
        </w:rPr>
      </w:pPr>
    </w:p>
    <w:p w14:paraId="24B69C75" w14:textId="77777777" w:rsidR="00EE56D5" w:rsidRPr="00CD7807" w:rsidRDefault="00EE56D5" w:rsidP="00EE56D5">
      <w:pPr>
        <w:pStyle w:val="Text1"/>
        <w:keepNext/>
        <w:keepLines/>
        <w:spacing w:after="0"/>
        <w:ind w:left="0"/>
        <w:jc w:val="left"/>
        <w:outlineLvl w:val="0"/>
        <w:rPr>
          <w:b/>
          <w:szCs w:val="24"/>
          <w:u w:val="single"/>
          <w:lang w:val="lt-LT"/>
        </w:rPr>
      </w:pPr>
      <w:bookmarkStart w:id="0" w:name="_Hlk150501139"/>
      <w:proofErr w:type="spellStart"/>
      <w:r>
        <w:rPr>
          <w:b/>
          <w:szCs w:val="24"/>
          <w:u w:val="single"/>
          <w:lang w:val="lt-LT"/>
        </w:rPr>
        <w:t>Horizontal</w:t>
      </w:r>
      <w:proofErr w:type="spellEnd"/>
      <w:r>
        <w:rPr>
          <w:b/>
          <w:szCs w:val="24"/>
          <w:u w:val="single"/>
          <w:lang w:val="lt-LT"/>
        </w:rPr>
        <w:t xml:space="preserve"> </w:t>
      </w:r>
      <w:proofErr w:type="spellStart"/>
      <w:r>
        <w:rPr>
          <w:b/>
          <w:szCs w:val="24"/>
          <w:u w:val="single"/>
          <w:lang w:val="lt-LT"/>
        </w:rPr>
        <w:t>issues</w:t>
      </w:r>
      <w:proofErr w:type="spellEnd"/>
    </w:p>
    <w:p w14:paraId="1DECCC30" w14:textId="77777777" w:rsidR="005438E3" w:rsidRDefault="005438E3" w:rsidP="00CF7C5F">
      <w:pPr>
        <w:pStyle w:val="Text1"/>
        <w:keepLines/>
        <w:numPr>
          <w:ilvl w:val="0"/>
          <w:numId w:val="7"/>
        </w:numPr>
        <w:spacing w:before="120" w:after="120"/>
        <w:jc w:val="left"/>
        <w:outlineLvl w:val="0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National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rules</w:t>
      </w:r>
      <w:proofErr w:type="spellEnd"/>
      <w:r>
        <w:rPr>
          <w:szCs w:val="24"/>
          <w:lang w:val="lt-LT"/>
        </w:rPr>
        <w:t>:</w:t>
      </w:r>
      <w:r w:rsidR="00A84434">
        <w:rPr>
          <w:szCs w:val="24"/>
          <w:lang w:val="lt-LT"/>
        </w:rPr>
        <w:t xml:space="preserve"> </w:t>
      </w:r>
      <w:proofErr w:type="spellStart"/>
      <w:r w:rsidR="00A84434">
        <w:rPr>
          <w:szCs w:val="24"/>
          <w:lang w:val="lt-LT"/>
        </w:rPr>
        <w:t>update</w:t>
      </w:r>
      <w:proofErr w:type="spellEnd"/>
      <w:r w:rsidR="00A84434">
        <w:rPr>
          <w:szCs w:val="24"/>
          <w:lang w:val="lt-LT"/>
        </w:rPr>
        <w:t xml:space="preserve"> </w:t>
      </w:r>
      <w:proofErr w:type="spellStart"/>
      <w:r w:rsidR="00A84434">
        <w:rPr>
          <w:szCs w:val="24"/>
          <w:lang w:val="lt-LT"/>
        </w:rPr>
        <w:t>on</w:t>
      </w:r>
      <w:proofErr w:type="spellEnd"/>
      <w:r w:rsidR="00A84434">
        <w:rPr>
          <w:szCs w:val="24"/>
          <w:lang w:val="lt-LT"/>
        </w:rPr>
        <w:t xml:space="preserve"> </w:t>
      </w:r>
      <w:proofErr w:type="spellStart"/>
      <w:r w:rsidR="00A84434">
        <w:rPr>
          <w:szCs w:val="24"/>
          <w:lang w:val="lt-LT"/>
        </w:rPr>
        <w:t>state</w:t>
      </w:r>
      <w:proofErr w:type="spellEnd"/>
      <w:r w:rsidR="00A84434">
        <w:rPr>
          <w:szCs w:val="24"/>
          <w:lang w:val="lt-LT"/>
        </w:rPr>
        <w:t xml:space="preserve"> of </w:t>
      </w:r>
      <w:proofErr w:type="spellStart"/>
      <w:r w:rsidR="00A84434">
        <w:rPr>
          <w:szCs w:val="24"/>
          <w:lang w:val="lt-LT"/>
        </w:rPr>
        <w:t>play</w:t>
      </w:r>
      <w:proofErr w:type="spellEnd"/>
      <w:r w:rsidR="00A84434">
        <w:rPr>
          <w:szCs w:val="24"/>
          <w:lang w:val="lt-LT"/>
        </w:rPr>
        <w:t xml:space="preserve"> – </w:t>
      </w:r>
      <w:proofErr w:type="spellStart"/>
      <w:r w:rsidR="00A84434" w:rsidRPr="00A84434">
        <w:rPr>
          <w:i/>
          <w:iCs/>
          <w:szCs w:val="24"/>
          <w:lang w:val="lt-LT"/>
        </w:rPr>
        <w:t>presentation</w:t>
      </w:r>
      <w:proofErr w:type="spellEnd"/>
      <w:r w:rsidR="00A84434" w:rsidRPr="00A84434">
        <w:rPr>
          <w:i/>
          <w:iCs/>
          <w:szCs w:val="24"/>
          <w:lang w:val="lt-LT"/>
        </w:rPr>
        <w:t xml:space="preserve"> </w:t>
      </w:r>
      <w:proofErr w:type="spellStart"/>
      <w:r w:rsidR="00A84434" w:rsidRPr="00A84434">
        <w:rPr>
          <w:i/>
          <w:iCs/>
          <w:szCs w:val="24"/>
          <w:lang w:val="lt-LT"/>
        </w:rPr>
        <w:t>by</w:t>
      </w:r>
      <w:proofErr w:type="spellEnd"/>
      <w:r w:rsidR="00A84434" w:rsidRPr="00A84434">
        <w:rPr>
          <w:i/>
          <w:iCs/>
          <w:szCs w:val="24"/>
          <w:lang w:val="lt-LT"/>
        </w:rPr>
        <w:t xml:space="preserve"> </w:t>
      </w:r>
      <w:proofErr w:type="spellStart"/>
      <w:r w:rsidR="00A84434" w:rsidRPr="00A84434">
        <w:rPr>
          <w:i/>
          <w:iCs/>
          <w:szCs w:val="24"/>
          <w:lang w:val="lt-LT"/>
        </w:rPr>
        <w:t>the</w:t>
      </w:r>
      <w:proofErr w:type="spellEnd"/>
      <w:r w:rsidR="00A84434" w:rsidRPr="00A84434">
        <w:rPr>
          <w:i/>
          <w:iCs/>
          <w:szCs w:val="24"/>
          <w:lang w:val="lt-LT"/>
        </w:rPr>
        <w:t xml:space="preserve"> </w:t>
      </w:r>
      <w:proofErr w:type="spellStart"/>
      <w:r w:rsidR="00A84434" w:rsidRPr="00A84434">
        <w:rPr>
          <w:i/>
          <w:iCs/>
          <w:szCs w:val="24"/>
          <w:lang w:val="lt-LT"/>
        </w:rPr>
        <w:t>Commission</w:t>
      </w:r>
      <w:proofErr w:type="spellEnd"/>
      <w:r w:rsidR="0009760A" w:rsidRPr="0009760A">
        <w:rPr>
          <w:i/>
          <w:iCs/>
          <w:szCs w:val="24"/>
          <w:vertAlign w:val="superscript"/>
          <w:lang w:val="lt-LT"/>
        </w:rPr>
        <w:t>(P)</w:t>
      </w:r>
    </w:p>
    <w:bookmarkEnd w:id="0"/>
    <w:p w14:paraId="74A0B917" w14:textId="31A4B976" w:rsidR="002C66D6" w:rsidRDefault="002C66D6" w:rsidP="62F11EC3">
      <w:pPr>
        <w:pStyle w:val="Text1"/>
        <w:keepNext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lang w:val="lt-LT"/>
        </w:rPr>
      </w:pPr>
      <w:r w:rsidRPr="62F11EC3">
        <w:rPr>
          <w:lang w:val="lt-LT"/>
        </w:rPr>
        <w:t xml:space="preserve">Cooperation </w:t>
      </w:r>
      <w:proofErr w:type="spellStart"/>
      <w:r w:rsidRPr="62F11EC3">
        <w:rPr>
          <w:lang w:val="lt-LT"/>
        </w:rPr>
        <w:t>with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international</w:t>
      </w:r>
      <w:proofErr w:type="spellEnd"/>
      <w:r w:rsidRPr="62F11EC3">
        <w:rPr>
          <w:lang w:val="lt-LT"/>
        </w:rPr>
        <w:t xml:space="preserve"> </w:t>
      </w:r>
      <w:proofErr w:type="spellStart"/>
      <w:r w:rsidRPr="62F11EC3">
        <w:rPr>
          <w:lang w:val="lt-LT"/>
        </w:rPr>
        <w:t>organisations</w:t>
      </w:r>
      <w:proofErr w:type="spellEnd"/>
      <w:r w:rsidRPr="62F11EC3">
        <w:rPr>
          <w:i/>
          <w:iCs/>
          <w:lang w:val="lt-LT"/>
        </w:rPr>
        <w:t>:</w:t>
      </w:r>
    </w:p>
    <w:p w14:paraId="012CB77A" w14:textId="77777777" w:rsidR="002C66D6" w:rsidRPr="00656401" w:rsidRDefault="002C66D6" w:rsidP="00CF7C5F">
      <w:pPr>
        <w:pStyle w:val="Text1"/>
        <w:keepLines/>
        <w:numPr>
          <w:ilvl w:val="1"/>
          <w:numId w:val="7"/>
        </w:numPr>
        <w:spacing w:before="120" w:after="120"/>
        <w:ind w:left="993" w:hanging="567"/>
        <w:jc w:val="left"/>
        <w:outlineLvl w:val="0"/>
        <w:rPr>
          <w:szCs w:val="24"/>
          <w:lang w:val="lt-LT"/>
        </w:rPr>
      </w:pPr>
      <w:r w:rsidRPr="00CF7C5F">
        <w:rPr>
          <w:szCs w:val="24"/>
          <w:lang w:val="lt-LT"/>
        </w:rPr>
        <w:t xml:space="preserve">OTIF </w:t>
      </w:r>
      <w:proofErr w:type="spellStart"/>
      <w:r w:rsidRPr="00CF7C5F">
        <w:rPr>
          <w:szCs w:val="24"/>
          <w:lang w:val="lt-LT"/>
        </w:rPr>
        <w:t>latest</w:t>
      </w:r>
      <w:proofErr w:type="spellEnd"/>
      <w:r w:rsidRPr="00CF7C5F">
        <w:rPr>
          <w:szCs w:val="24"/>
          <w:lang w:val="lt-LT"/>
        </w:rPr>
        <w:t xml:space="preserve"> </w:t>
      </w:r>
      <w:proofErr w:type="spellStart"/>
      <w:r w:rsidRPr="00CF7C5F">
        <w:rPr>
          <w:szCs w:val="24"/>
          <w:lang w:val="lt-LT"/>
        </w:rPr>
        <w:t>developments</w:t>
      </w:r>
      <w:proofErr w:type="spellEnd"/>
      <w:r w:rsidRPr="00CF7C5F">
        <w:rPr>
          <w:szCs w:val="24"/>
          <w:lang w:val="lt-LT"/>
        </w:rPr>
        <w:t xml:space="preserve"> – </w:t>
      </w:r>
      <w:proofErr w:type="spellStart"/>
      <w:r w:rsidRPr="000E606E">
        <w:rPr>
          <w:i/>
          <w:iCs/>
          <w:szCs w:val="24"/>
          <w:lang w:val="lt-LT"/>
        </w:rPr>
        <w:t>presentation</w:t>
      </w:r>
      <w:proofErr w:type="spellEnd"/>
      <w:r w:rsidRPr="000E606E">
        <w:rPr>
          <w:i/>
          <w:iCs/>
          <w:szCs w:val="24"/>
          <w:lang w:val="lt-LT"/>
        </w:rPr>
        <w:t xml:space="preserve"> </w:t>
      </w:r>
      <w:proofErr w:type="spellStart"/>
      <w:r w:rsidRPr="000E606E">
        <w:rPr>
          <w:i/>
          <w:iCs/>
          <w:szCs w:val="24"/>
          <w:lang w:val="lt-LT"/>
        </w:rPr>
        <w:t>by</w:t>
      </w:r>
      <w:proofErr w:type="spellEnd"/>
      <w:r w:rsidRPr="000E606E">
        <w:rPr>
          <w:i/>
          <w:iCs/>
          <w:szCs w:val="24"/>
          <w:lang w:val="lt-LT"/>
        </w:rPr>
        <w:t xml:space="preserve"> OTIF</w:t>
      </w:r>
      <w:r w:rsidR="0009760A" w:rsidRPr="0009760A">
        <w:rPr>
          <w:i/>
          <w:iCs/>
          <w:szCs w:val="24"/>
          <w:vertAlign w:val="superscript"/>
          <w:lang w:val="lt-LT"/>
        </w:rPr>
        <w:t>(P)</w:t>
      </w:r>
    </w:p>
    <w:p w14:paraId="7BA60A7B" w14:textId="77777777" w:rsidR="00C70213" w:rsidRPr="00C70213" w:rsidRDefault="00C70213" w:rsidP="7DA4D8DC">
      <w:pPr>
        <w:pStyle w:val="Text1"/>
        <w:keepNext/>
        <w:keepLines/>
        <w:numPr>
          <w:ilvl w:val="0"/>
          <w:numId w:val="7"/>
        </w:numPr>
        <w:spacing w:before="120" w:after="120"/>
        <w:jc w:val="left"/>
        <w:outlineLvl w:val="0"/>
        <w:rPr>
          <w:lang w:val="lt-LT"/>
        </w:rPr>
      </w:pPr>
      <w:proofErr w:type="spellStart"/>
      <w:r w:rsidRPr="0AFBE6E4">
        <w:rPr>
          <w:lang w:val="lt-LT"/>
        </w:rPr>
        <w:lastRenderedPageBreak/>
        <w:t>Requests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for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non-application</w:t>
      </w:r>
      <w:proofErr w:type="spellEnd"/>
      <w:r w:rsidRPr="0AFBE6E4">
        <w:rPr>
          <w:lang w:val="lt-LT"/>
        </w:rPr>
        <w:t xml:space="preserve"> of TSI – </w:t>
      </w:r>
      <w:proofErr w:type="spellStart"/>
      <w:r w:rsidRPr="0AFBE6E4">
        <w:rPr>
          <w:i/>
          <w:iCs/>
          <w:lang w:val="lt-LT"/>
        </w:rPr>
        <w:t>possible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questions</w:t>
      </w:r>
      <w:proofErr w:type="spellEnd"/>
      <w:r w:rsidRPr="0AFBE6E4">
        <w:rPr>
          <w:i/>
          <w:iCs/>
          <w:lang w:val="lt-LT"/>
        </w:rPr>
        <w:t xml:space="preserve"> to </w:t>
      </w:r>
      <w:proofErr w:type="spellStart"/>
      <w:r w:rsidRPr="0AFBE6E4">
        <w:rPr>
          <w:i/>
          <w:iCs/>
          <w:lang w:val="lt-LT"/>
        </w:rPr>
        <w:t>presentations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uploaded</w:t>
      </w:r>
      <w:proofErr w:type="spellEnd"/>
      <w:r w:rsidRPr="0AFBE6E4">
        <w:rPr>
          <w:i/>
          <w:iCs/>
          <w:lang w:val="lt-LT"/>
        </w:rPr>
        <w:t xml:space="preserve"> </w:t>
      </w:r>
      <w:proofErr w:type="spellStart"/>
      <w:r w:rsidRPr="0AFBE6E4">
        <w:rPr>
          <w:i/>
          <w:iCs/>
          <w:lang w:val="lt-LT"/>
        </w:rPr>
        <w:t>on</w:t>
      </w:r>
      <w:proofErr w:type="spellEnd"/>
      <w:r w:rsidRPr="0AFBE6E4">
        <w:rPr>
          <w:i/>
          <w:iCs/>
          <w:lang w:val="lt-LT"/>
        </w:rPr>
        <w:t xml:space="preserve"> CIRCABC</w:t>
      </w:r>
    </w:p>
    <w:p w14:paraId="72A3D3EC" w14:textId="77777777" w:rsidR="00F31FEF" w:rsidRDefault="00F31FEF" w:rsidP="00671319">
      <w:pPr>
        <w:pStyle w:val="Text1"/>
        <w:keepNext/>
        <w:keepLines/>
        <w:spacing w:after="0"/>
        <w:ind w:left="0"/>
        <w:jc w:val="left"/>
        <w:outlineLvl w:val="0"/>
        <w:rPr>
          <w:b/>
          <w:szCs w:val="24"/>
          <w:u w:val="single"/>
          <w:lang w:val="lt-LT"/>
        </w:rPr>
      </w:pPr>
    </w:p>
    <w:p w14:paraId="7405F341" w14:textId="1085A6A8" w:rsidR="00B26A98" w:rsidRPr="00CD7807" w:rsidRDefault="00B26A98" w:rsidP="62F11EC3">
      <w:pPr>
        <w:pStyle w:val="Text1"/>
        <w:keepNext/>
        <w:keepLines/>
        <w:spacing w:after="0"/>
        <w:ind w:left="0"/>
        <w:jc w:val="left"/>
        <w:outlineLvl w:val="0"/>
        <w:rPr>
          <w:b/>
          <w:bCs/>
          <w:u w:val="single"/>
          <w:lang w:val="lt-LT"/>
        </w:rPr>
      </w:pPr>
      <w:proofErr w:type="spellStart"/>
      <w:r w:rsidRPr="62F11EC3">
        <w:rPr>
          <w:b/>
          <w:bCs/>
          <w:u w:val="single"/>
          <w:lang w:val="lt-LT"/>
        </w:rPr>
        <w:t>Other</w:t>
      </w:r>
      <w:proofErr w:type="spellEnd"/>
      <w:r w:rsidRPr="62F11EC3">
        <w:rPr>
          <w:b/>
          <w:bCs/>
          <w:u w:val="single"/>
          <w:lang w:val="lt-LT"/>
        </w:rPr>
        <w:t xml:space="preserve"> </w:t>
      </w:r>
      <w:proofErr w:type="spellStart"/>
      <w:r w:rsidRPr="62F11EC3">
        <w:rPr>
          <w:b/>
          <w:bCs/>
          <w:u w:val="single"/>
          <w:lang w:val="lt-LT"/>
        </w:rPr>
        <w:t>issues</w:t>
      </w:r>
      <w:proofErr w:type="spellEnd"/>
    </w:p>
    <w:p w14:paraId="7106DCF5" w14:textId="77777777" w:rsidR="00CC4BC2" w:rsidRDefault="00B26A98" w:rsidP="002C66D6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lt-LT"/>
        </w:rPr>
      </w:pPr>
      <w:r w:rsidRPr="002C66D6">
        <w:rPr>
          <w:szCs w:val="24"/>
          <w:lang w:val="lt-LT"/>
        </w:rPr>
        <w:t>A.O.B.</w:t>
      </w:r>
      <w:r w:rsidR="005924C3" w:rsidRPr="002C66D6">
        <w:rPr>
          <w:szCs w:val="24"/>
          <w:lang w:val="lt-LT"/>
        </w:rPr>
        <w:t xml:space="preserve"> </w:t>
      </w:r>
    </w:p>
    <w:p w14:paraId="7E0424E9" w14:textId="77777777" w:rsidR="00B26A98" w:rsidRPr="002C66D6" w:rsidRDefault="00B26A98" w:rsidP="002C66D6">
      <w:pPr>
        <w:pStyle w:val="Text1"/>
        <w:keepLines/>
        <w:numPr>
          <w:ilvl w:val="0"/>
          <w:numId w:val="7"/>
        </w:numPr>
        <w:spacing w:before="120" w:after="120"/>
        <w:ind w:left="357" w:hanging="357"/>
        <w:jc w:val="left"/>
        <w:outlineLvl w:val="0"/>
        <w:rPr>
          <w:szCs w:val="24"/>
          <w:lang w:val="lt-LT"/>
        </w:rPr>
      </w:pPr>
      <w:proofErr w:type="spellStart"/>
      <w:r w:rsidRPr="002C66D6">
        <w:rPr>
          <w:szCs w:val="24"/>
          <w:lang w:val="lt-LT"/>
        </w:rPr>
        <w:t>Next</w:t>
      </w:r>
      <w:proofErr w:type="spellEnd"/>
      <w:r w:rsidRPr="002C66D6">
        <w:rPr>
          <w:szCs w:val="24"/>
          <w:lang w:val="lt-LT"/>
        </w:rPr>
        <w:t xml:space="preserve"> RISC </w:t>
      </w:r>
      <w:proofErr w:type="spellStart"/>
      <w:r w:rsidRPr="002C66D6">
        <w:rPr>
          <w:szCs w:val="24"/>
          <w:lang w:val="lt-LT"/>
        </w:rPr>
        <w:t>meeting</w:t>
      </w:r>
      <w:proofErr w:type="spellEnd"/>
      <w:r w:rsidRPr="002C66D6">
        <w:rPr>
          <w:szCs w:val="24"/>
          <w:lang w:val="lt-LT"/>
        </w:rPr>
        <w:t xml:space="preserve">: </w:t>
      </w:r>
      <w:r w:rsidR="00B471CC">
        <w:rPr>
          <w:szCs w:val="24"/>
          <w:lang w:val="lt-LT"/>
        </w:rPr>
        <w:t xml:space="preserve">19-20 </w:t>
      </w:r>
      <w:proofErr w:type="spellStart"/>
      <w:r w:rsidR="00B471CC">
        <w:rPr>
          <w:szCs w:val="24"/>
          <w:lang w:val="lt-LT"/>
        </w:rPr>
        <w:t>February</w:t>
      </w:r>
      <w:proofErr w:type="spellEnd"/>
      <w:r w:rsidR="00A84434">
        <w:rPr>
          <w:szCs w:val="24"/>
          <w:lang w:val="lt-LT"/>
        </w:rPr>
        <w:t xml:space="preserve"> </w:t>
      </w:r>
      <w:r w:rsidR="00E95BAB" w:rsidRPr="002C66D6">
        <w:rPr>
          <w:szCs w:val="24"/>
          <w:lang w:val="lt-LT"/>
        </w:rPr>
        <w:t>202</w:t>
      </w:r>
      <w:r w:rsidR="00B471CC">
        <w:rPr>
          <w:szCs w:val="24"/>
          <w:lang w:val="lt-LT"/>
        </w:rPr>
        <w:t>5</w:t>
      </w:r>
    </w:p>
    <w:p w14:paraId="0D0B940D" w14:textId="77777777" w:rsidR="00451850" w:rsidRPr="00CD7807" w:rsidRDefault="00451850" w:rsidP="00F65C3B">
      <w:pPr>
        <w:spacing w:before="120" w:after="0"/>
        <w:rPr>
          <w:color w:val="000000"/>
          <w:szCs w:val="24"/>
          <w:lang w:eastAsia="en-GB"/>
        </w:rPr>
      </w:pPr>
    </w:p>
    <w:p w14:paraId="61BCD140" w14:textId="77777777" w:rsidR="009517E2" w:rsidRPr="00CD7807" w:rsidRDefault="009517E2" w:rsidP="00EE7D7C">
      <w:pPr>
        <w:pStyle w:val="Text1"/>
        <w:keepNext/>
        <w:tabs>
          <w:tab w:val="left" w:pos="357"/>
          <w:tab w:val="right" w:pos="8505"/>
        </w:tabs>
        <w:spacing w:after="0" w:line="360" w:lineRule="auto"/>
        <w:ind w:left="0"/>
        <w:rPr>
          <w:i/>
          <w:szCs w:val="24"/>
          <w:lang w:val="lt-LT"/>
        </w:rPr>
      </w:pPr>
      <w:proofErr w:type="spellStart"/>
      <w:r w:rsidRPr="00CD7807">
        <w:rPr>
          <w:b/>
          <w:sz w:val="28"/>
          <w:szCs w:val="28"/>
          <w:u w:val="single"/>
          <w:lang w:val="lt-LT"/>
        </w:rPr>
        <w:t>Items</w:t>
      </w:r>
      <w:proofErr w:type="spellEnd"/>
      <w:r w:rsidRPr="00CD7807">
        <w:rPr>
          <w:b/>
          <w:sz w:val="28"/>
          <w:szCs w:val="28"/>
          <w:u w:val="single"/>
          <w:lang w:val="lt-LT"/>
        </w:rPr>
        <w:t xml:space="preserve"> </w:t>
      </w:r>
      <w:proofErr w:type="spellStart"/>
      <w:r w:rsidRPr="00CD7807">
        <w:rPr>
          <w:b/>
          <w:sz w:val="28"/>
          <w:szCs w:val="28"/>
          <w:u w:val="single"/>
          <w:lang w:val="lt-LT"/>
        </w:rPr>
        <w:t>for</w:t>
      </w:r>
      <w:proofErr w:type="spellEnd"/>
      <w:r w:rsidRPr="00CD7807">
        <w:rPr>
          <w:b/>
          <w:sz w:val="28"/>
          <w:szCs w:val="28"/>
          <w:u w:val="single"/>
          <w:lang w:val="lt-LT"/>
        </w:rPr>
        <w:t xml:space="preserve"> </w:t>
      </w:r>
      <w:proofErr w:type="spellStart"/>
      <w:r w:rsidRPr="00CD7807">
        <w:rPr>
          <w:b/>
          <w:sz w:val="28"/>
          <w:szCs w:val="28"/>
          <w:u w:val="single"/>
          <w:lang w:val="lt-LT"/>
        </w:rPr>
        <w:t>information</w:t>
      </w:r>
      <w:proofErr w:type="spellEnd"/>
      <w:r w:rsidRPr="00CD7807">
        <w:rPr>
          <w:b/>
          <w:sz w:val="28"/>
          <w:szCs w:val="28"/>
          <w:u w:val="single"/>
          <w:lang w:val="lt-LT"/>
        </w:rPr>
        <w:t xml:space="preserve"> </w:t>
      </w:r>
      <w:proofErr w:type="spellStart"/>
      <w:r w:rsidRPr="00CD7807">
        <w:rPr>
          <w:b/>
          <w:sz w:val="28"/>
          <w:szCs w:val="28"/>
          <w:u w:val="single"/>
          <w:lang w:val="lt-LT"/>
        </w:rPr>
        <w:t>only</w:t>
      </w:r>
      <w:proofErr w:type="spellEnd"/>
      <w:r w:rsidR="00C327A7" w:rsidRPr="00CD7807">
        <w:rPr>
          <w:b/>
          <w:sz w:val="28"/>
          <w:szCs w:val="28"/>
          <w:lang w:val="lt-LT"/>
        </w:rPr>
        <w:t xml:space="preserve"> </w:t>
      </w:r>
      <w:r w:rsidR="00C327A7" w:rsidRPr="00CD7807">
        <w:rPr>
          <w:i/>
          <w:szCs w:val="24"/>
          <w:lang w:val="lt-LT"/>
        </w:rPr>
        <w:t>(</w:t>
      </w:r>
      <w:proofErr w:type="spellStart"/>
      <w:r w:rsidR="00C327A7" w:rsidRPr="00CD7807">
        <w:rPr>
          <w:i/>
          <w:szCs w:val="24"/>
          <w:lang w:val="lt-LT"/>
        </w:rPr>
        <w:t>see</w:t>
      </w:r>
      <w:proofErr w:type="spellEnd"/>
      <w:r w:rsidR="00C327A7" w:rsidRPr="00CD7807">
        <w:rPr>
          <w:i/>
          <w:szCs w:val="24"/>
          <w:lang w:val="lt-LT"/>
        </w:rPr>
        <w:t xml:space="preserve"> </w:t>
      </w:r>
      <w:proofErr w:type="spellStart"/>
      <w:r w:rsidR="00C327A7" w:rsidRPr="00CD7807">
        <w:rPr>
          <w:i/>
          <w:szCs w:val="24"/>
          <w:lang w:val="lt-LT"/>
        </w:rPr>
        <w:t>documents</w:t>
      </w:r>
      <w:proofErr w:type="spellEnd"/>
      <w:r w:rsidR="00C327A7" w:rsidRPr="00CD7807">
        <w:rPr>
          <w:i/>
          <w:szCs w:val="24"/>
          <w:lang w:val="lt-LT"/>
        </w:rPr>
        <w:t xml:space="preserve"> </w:t>
      </w:r>
      <w:proofErr w:type="spellStart"/>
      <w:r w:rsidR="00C327A7" w:rsidRPr="00CD7807">
        <w:rPr>
          <w:i/>
          <w:szCs w:val="24"/>
          <w:lang w:val="lt-LT"/>
        </w:rPr>
        <w:t>on</w:t>
      </w:r>
      <w:proofErr w:type="spellEnd"/>
      <w:r w:rsidR="00C327A7" w:rsidRPr="00CD7807">
        <w:rPr>
          <w:i/>
          <w:szCs w:val="24"/>
          <w:lang w:val="lt-LT"/>
        </w:rPr>
        <w:t xml:space="preserve"> CIRCA</w:t>
      </w:r>
      <w:r w:rsidR="003D3ED6" w:rsidRPr="00CD7807">
        <w:rPr>
          <w:i/>
          <w:szCs w:val="24"/>
          <w:lang w:val="lt-LT"/>
        </w:rPr>
        <w:t>BC</w:t>
      </w:r>
      <w:r w:rsidR="00C327A7" w:rsidRPr="00CD7807">
        <w:rPr>
          <w:i/>
          <w:szCs w:val="24"/>
          <w:lang w:val="lt-LT"/>
        </w:rPr>
        <w:t>)</w:t>
      </w:r>
    </w:p>
    <w:p w14:paraId="50C57DF7" w14:textId="6CE49364" w:rsidR="009517E2" w:rsidRPr="00EB097D" w:rsidRDefault="009517E2" w:rsidP="00F65C3B">
      <w:pPr>
        <w:pStyle w:val="ListBullet"/>
        <w:keepNext/>
        <w:tabs>
          <w:tab w:val="clear" w:pos="283"/>
          <w:tab w:val="left" w:pos="357"/>
        </w:tabs>
        <w:spacing w:before="120" w:after="0"/>
        <w:ind w:left="357" w:hanging="357"/>
        <w:jc w:val="left"/>
        <w:rPr>
          <w:lang w:val="lt-LT"/>
        </w:rPr>
      </w:pPr>
      <w:proofErr w:type="spellStart"/>
      <w:r w:rsidRPr="002A4E8C">
        <w:rPr>
          <w:lang w:val="lt-LT"/>
        </w:rPr>
        <w:t>Indicative</w:t>
      </w:r>
      <w:proofErr w:type="spellEnd"/>
      <w:r w:rsidRPr="002A4E8C">
        <w:rPr>
          <w:lang w:val="lt-LT"/>
        </w:rPr>
        <w:t xml:space="preserve"> </w:t>
      </w:r>
      <w:proofErr w:type="spellStart"/>
      <w:r w:rsidRPr="002A4E8C">
        <w:rPr>
          <w:lang w:val="lt-LT"/>
        </w:rPr>
        <w:t>Work</w:t>
      </w:r>
      <w:proofErr w:type="spellEnd"/>
      <w:r w:rsidRPr="002A4E8C">
        <w:rPr>
          <w:lang w:val="lt-LT"/>
        </w:rPr>
        <w:t xml:space="preserve"> </w:t>
      </w:r>
      <w:proofErr w:type="spellStart"/>
      <w:r w:rsidRPr="002A4E8C">
        <w:rPr>
          <w:lang w:val="lt-LT"/>
        </w:rPr>
        <w:t>Programme</w:t>
      </w:r>
      <w:proofErr w:type="spellEnd"/>
      <w:r w:rsidRPr="002A4E8C">
        <w:rPr>
          <w:lang w:val="lt-LT"/>
        </w:rPr>
        <w:t xml:space="preserve"> of </w:t>
      </w:r>
      <w:proofErr w:type="spellStart"/>
      <w:r w:rsidRPr="002A4E8C">
        <w:rPr>
          <w:lang w:val="lt-LT"/>
        </w:rPr>
        <w:t>the</w:t>
      </w:r>
      <w:proofErr w:type="spellEnd"/>
      <w:r w:rsidRPr="002A4E8C">
        <w:rPr>
          <w:lang w:val="lt-LT"/>
        </w:rPr>
        <w:t xml:space="preserve"> </w:t>
      </w:r>
      <w:proofErr w:type="spellStart"/>
      <w:r w:rsidRPr="002A4E8C">
        <w:rPr>
          <w:lang w:val="lt-LT"/>
        </w:rPr>
        <w:t>Committee</w:t>
      </w:r>
      <w:proofErr w:type="spellEnd"/>
      <w:r w:rsidRPr="002A4E8C">
        <w:rPr>
          <w:lang w:val="lt-LT"/>
        </w:rPr>
        <w:t xml:space="preserve"> </w:t>
      </w:r>
      <w:r w:rsidRPr="002A4E8C">
        <w:rPr>
          <w:lang w:val="lt-LT"/>
        </w:rPr>
        <w:tab/>
      </w:r>
      <w:r w:rsidRPr="002A4E8C">
        <w:rPr>
          <w:lang w:val="lt-LT"/>
        </w:rPr>
        <w:tab/>
      </w:r>
      <w:r w:rsidR="00562B12" w:rsidRPr="002A4E8C">
        <w:rPr>
          <w:lang w:val="lt-LT"/>
        </w:rPr>
        <w:tab/>
      </w:r>
      <w:r w:rsidRPr="002A4E8C">
        <w:rPr>
          <w:lang w:val="lt-LT"/>
        </w:rPr>
        <w:t>[</w:t>
      </w:r>
      <w:r w:rsidR="003A75C6" w:rsidRPr="002A4E8C">
        <w:rPr>
          <w:lang w:val="lt-LT"/>
        </w:rPr>
        <w:t xml:space="preserve">16/797 – </w:t>
      </w:r>
      <w:r w:rsidR="00851B94" w:rsidRPr="00EB097D">
        <w:rPr>
          <w:lang w:val="lt-LT"/>
        </w:rPr>
        <w:t>DV02EN</w:t>
      </w:r>
      <w:r w:rsidR="00F65316">
        <w:rPr>
          <w:lang w:val="lt-LT"/>
        </w:rPr>
        <w:t>2</w:t>
      </w:r>
      <w:r w:rsidR="00182547">
        <w:rPr>
          <w:lang w:val="lt-LT"/>
        </w:rPr>
        <w:t>4</w:t>
      </w:r>
      <w:r w:rsidRPr="00EB097D">
        <w:rPr>
          <w:lang w:val="lt-LT"/>
        </w:rPr>
        <w:t>]</w:t>
      </w:r>
    </w:p>
    <w:p w14:paraId="5625839E" w14:textId="08E5E7D4" w:rsidR="001B2FC6" w:rsidRPr="00EB097D" w:rsidRDefault="001B2FC6" w:rsidP="00F65C3B">
      <w:pPr>
        <w:pStyle w:val="ListBullet"/>
        <w:tabs>
          <w:tab w:val="clear" w:pos="283"/>
          <w:tab w:val="left" w:pos="357"/>
        </w:tabs>
        <w:spacing w:before="120" w:after="0"/>
        <w:ind w:left="357" w:hanging="357"/>
        <w:jc w:val="left"/>
        <w:rPr>
          <w:lang w:val="lt-LT"/>
        </w:rPr>
      </w:pPr>
      <w:proofErr w:type="spellStart"/>
      <w:r w:rsidRPr="00EB097D">
        <w:rPr>
          <w:lang w:val="lt-LT"/>
        </w:rPr>
        <w:t>Implementation</w:t>
      </w:r>
      <w:proofErr w:type="spellEnd"/>
      <w:r w:rsidRPr="00EB097D">
        <w:rPr>
          <w:lang w:val="lt-LT"/>
        </w:rPr>
        <w:t xml:space="preserve"> of </w:t>
      </w:r>
      <w:proofErr w:type="spellStart"/>
      <w:r w:rsidRPr="00EB097D">
        <w:rPr>
          <w:lang w:val="lt-LT"/>
        </w:rPr>
        <w:t>TSIs</w:t>
      </w:r>
      <w:proofErr w:type="spellEnd"/>
      <w:r w:rsidRPr="00EB097D">
        <w:rPr>
          <w:lang w:val="lt-LT"/>
        </w:rPr>
        <w:t xml:space="preserve">: </w:t>
      </w:r>
      <w:proofErr w:type="spellStart"/>
      <w:r w:rsidRPr="00EB097D">
        <w:rPr>
          <w:lang w:val="lt-LT"/>
        </w:rPr>
        <w:t>list</w:t>
      </w:r>
      <w:proofErr w:type="spellEnd"/>
      <w:r w:rsidRPr="00EB097D">
        <w:rPr>
          <w:lang w:val="lt-LT"/>
        </w:rPr>
        <w:t xml:space="preserve"> of </w:t>
      </w:r>
      <w:proofErr w:type="spellStart"/>
      <w:r w:rsidRPr="00EB097D">
        <w:rPr>
          <w:lang w:val="lt-LT"/>
        </w:rPr>
        <w:t>derogations</w:t>
      </w:r>
      <w:proofErr w:type="spellEnd"/>
      <w:r w:rsidR="001410BE" w:rsidRPr="00EB097D">
        <w:rPr>
          <w:lang w:val="lt-LT"/>
        </w:rPr>
        <w:tab/>
      </w:r>
      <w:r w:rsidR="001410BE" w:rsidRPr="00EB097D">
        <w:rPr>
          <w:lang w:val="lt-LT"/>
        </w:rPr>
        <w:tab/>
      </w:r>
      <w:r w:rsidR="001410BE" w:rsidRPr="00EB097D">
        <w:rPr>
          <w:lang w:val="lt-LT"/>
        </w:rPr>
        <w:tab/>
      </w:r>
      <w:r w:rsidRPr="00EB097D">
        <w:rPr>
          <w:lang w:val="lt-LT"/>
        </w:rPr>
        <w:t>[</w:t>
      </w:r>
      <w:r w:rsidR="003A75C6" w:rsidRPr="00EB097D">
        <w:rPr>
          <w:lang w:val="lt-LT"/>
        </w:rPr>
        <w:t>16/797 – DV03EN</w:t>
      </w:r>
      <w:r w:rsidR="006A02B3">
        <w:rPr>
          <w:lang w:val="lt-LT"/>
        </w:rPr>
        <w:t>2</w:t>
      </w:r>
      <w:r w:rsidR="00182547">
        <w:rPr>
          <w:lang w:val="lt-LT"/>
        </w:rPr>
        <w:t>3</w:t>
      </w:r>
      <w:r w:rsidR="009F270E" w:rsidRPr="00EB097D">
        <w:rPr>
          <w:lang w:val="lt-LT"/>
        </w:rPr>
        <w:t>]</w:t>
      </w:r>
    </w:p>
    <w:p w14:paraId="6043A3CE" w14:textId="2F305B10" w:rsidR="004C0B5E" w:rsidRPr="00182547" w:rsidRDefault="00C102B0" w:rsidP="00182547">
      <w:pPr>
        <w:pStyle w:val="ListBullet"/>
        <w:tabs>
          <w:tab w:val="clear" w:pos="283"/>
        </w:tabs>
        <w:spacing w:before="120" w:after="0"/>
        <w:ind w:left="357" w:hanging="357"/>
        <w:jc w:val="left"/>
        <w:rPr>
          <w:lang w:val="lt-LT"/>
        </w:rPr>
      </w:pPr>
      <w:proofErr w:type="spellStart"/>
      <w:r w:rsidRPr="0AFBE6E4">
        <w:rPr>
          <w:lang w:val="lt-LT"/>
        </w:rPr>
        <w:t>State</w:t>
      </w:r>
      <w:proofErr w:type="spellEnd"/>
      <w:r w:rsidRPr="0AFBE6E4">
        <w:rPr>
          <w:lang w:val="lt-LT"/>
        </w:rPr>
        <w:t xml:space="preserve"> of </w:t>
      </w:r>
      <w:proofErr w:type="spellStart"/>
      <w:r w:rsidRPr="0AFBE6E4">
        <w:rPr>
          <w:lang w:val="lt-LT"/>
        </w:rPr>
        <w:t>play</w:t>
      </w:r>
      <w:proofErr w:type="spellEnd"/>
      <w:r w:rsidRPr="0AFBE6E4">
        <w:rPr>
          <w:lang w:val="lt-LT"/>
        </w:rPr>
        <w:t xml:space="preserve"> of </w:t>
      </w:r>
      <w:proofErr w:type="spellStart"/>
      <w:r w:rsidRPr="0AFBE6E4">
        <w:rPr>
          <w:lang w:val="lt-LT"/>
        </w:rPr>
        <w:t>the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acts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submitted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for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opinion</w:t>
      </w:r>
      <w:proofErr w:type="spellEnd"/>
      <w:r>
        <w:br/>
      </w:r>
      <w:proofErr w:type="spellStart"/>
      <w:r w:rsidRPr="0AFBE6E4">
        <w:rPr>
          <w:lang w:val="lt-LT"/>
        </w:rPr>
        <w:t>in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the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last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Committee</w:t>
      </w:r>
      <w:proofErr w:type="spellEnd"/>
      <w:r w:rsidRPr="0AFBE6E4">
        <w:rPr>
          <w:lang w:val="lt-LT"/>
        </w:rPr>
        <w:t xml:space="preserve"> </w:t>
      </w:r>
      <w:proofErr w:type="spellStart"/>
      <w:r w:rsidRPr="0AFBE6E4">
        <w:rPr>
          <w:lang w:val="lt-LT"/>
        </w:rPr>
        <w:t>sessions</w:t>
      </w:r>
      <w:proofErr w:type="spellEnd"/>
      <w:r>
        <w:tab/>
      </w:r>
      <w:r>
        <w:tab/>
      </w:r>
      <w:r>
        <w:tab/>
      </w:r>
      <w:r>
        <w:tab/>
      </w:r>
      <w:r w:rsidR="00870359">
        <w:tab/>
      </w:r>
      <w:r w:rsidRPr="0AFBE6E4">
        <w:rPr>
          <w:lang w:val="lt-LT"/>
        </w:rPr>
        <w:t>[</w:t>
      </w:r>
      <w:r w:rsidR="00440026" w:rsidRPr="0AFBE6E4">
        <w:rPr>
          <w:lang w:val="lt-LT"/>
        </w:rPr>
        <w:t>16/797 – DV04EN</w:t>
      </w:r>
      <w:r w:rsidR="009E338F" w:rsidRPr="0AFBE6E4">
        <w:rPr>
          <w:lang w:val="lt-LT"/>
        </w:rPr>
        <w:t>2</w:t>
      </w:r>
      <w:r w:rsidR="00182547">
        <w:rPr>
          <w:lang w:val="lt-LT"/>
        </w:rPr>
        <w:t>2</w:t>
      </w:r>
      <w:r w:rsidRPr="0AFBE6E4">
        <w:rPr>
          <w:lang w:val="lt-LT"/>
        </w:rPr>
        <w:t>]</w:t>
      </w:r>
    </w:p>
    <w:sectPr w:rsidR="004C0B5E" w:rsidRPr="00182547" w:rsidSect="009B7B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021" w:right="1418" w:bottom="1021" w:left="1418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921173" w:rsidRDefault="00921173">
      <w:r>
        <w:separator/>
      </w:r>
    </w:p>
  </w:endnote>
  <w:endnote w:type="continuationSeparator" w:id="0">
    <w:p w14:paraId="3656B9AB" w14:textId="77777777" w:rsidR="00921173" w:rsidRDefault="009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DD3206" w:rsidRDefault="00DD3206" w:rsidP="00CD4C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7B00A" w14:textId="77777777" w:rsidR="00DD3206" w:rsidRDefault="00DD3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6E87" w14:textId="77777777" w:rsidR="00DD3206" w:rsidRDefault="00DD3206" w:rsidP="00FB1DEF">
    <w:pPr>
      <w:pStyle w:val="Footer"/>
      <w:rPr>
        <w:rFonts w:ascii="Times New Roman" w:hAnsi="Times New Roman"/>
        <w:i/>
        <w:sz w:val="20"/>
      </w:rPr>
    </w:pPr>
    <w:r w:rsidRPr="002F6900">
      <w:rPr>
        <w:rFonts w:ascii="Times New Roman" w:hAnsi="Times New Roman"/>
        <w:i/>
        <w:sz w:val="20"/>
      </w:rPr>
      <w:t>Indication for the relevant agenda it</w:t>
    </w:r>
    <w:r>
      <w:rPr>
        <w:rFonts w:ascii="Times New Roman" w:hAnsi="Times New Roman"/>
        <w:i/>
        <w:sz w:val="20"/>
      </w:rPr>
      <w:t>em: D</w:t>
    </w:r>
    <w:r w:rsidR="0009760A">
      <w:rPr>
        <w:rFonts w:ascii="Times New Roman" w:hAnsi="Times New Roman"/>
        <w:i/>
        <w:sz w:val="20"/>
      </w:rPr>
      <w:t xml:space="preserve"> – </w:t>
    </w:r>
    <w:r>
      <w:rPr>
        <w:rFonts w:ascii="Times New Roman" w:hAnsi="Times New Roman"/>
        <w:i/>
        <w:sz w:val="20"/>
      </w:rPr>
      <w:t>document to be provided; P</w:t>
    </w:r>
    <w:r w:rsidR="0009760A">
      <w:rPr>
        <w:rFonts w:ascii="Times New Roman" w:hAnsi="Times New Roman"/>
        <w:i/>
        <w:sz w:val="20"/>
      </w:rPr>
      <w:t xml:space="preserve"> – </w:t>
    </w:r>
    <w:r w:rsidRPr="002F6900">
      <w:rPr>
        <w:rFonts w:ascii="Times New Roman" w:hAnsi="Times New Roman"/>
        <w:i/>
        <w:sz w:val="20"/>
      </w:rPr>
      <w:t>presentation; O</w:t>
    </w:r>
    <w:r w:rsidR="0009760A">
      <w:rPr>
        <w:rFonts w:ascii="Times New Roman" w:hAnsi="Times New Roman"/>
        <w:i/>
        <w:sz w:val="20"/>
      </w:rPr>
      <w:t xml:space="preserve"> – </w:t>
    </w:r>
    <w:r w:rsidRPr="002F6900">
      <w:rPr>
        <w:rFonts w:ascii="Times New Roman" w:hAnsi="Times New Roman"/>
        <w:i/>
        <w:sz w:val="20"/>
      </w:rPr>
      <w:t xml:space="preserve">oral </w:t>
    </w:r>
    <w:proofErr w:type="gramStart"/>
    <w:r w:rsidRPr="002F6900">
      <w:rPr>
        <w:rFonts w:ascii="Times New Roman" w:hAnsi="Times New Roman"/>
        <w:i/>
        <w:sz w:val="20"/>
      </w:rPr>
      <w:t>presentation</w:t>
    </w:r>
    <w:proofErr w:type="gramEnd"/>
  </w:p>
  <w:p w14:paraId="53128261" w14:textId="77777777" w:rsidR="00DD3206" w:rsidRDefault="00DD3206" w:rsidP="00FB1DEF">
    <w:pPr>
      <w:pStyle w:val="Footer"/>
      <w:rPr>
        <w:rFonts w:ascii="Times New Roman" w:hAnsi="Times New Roman"/>
        <w:i/>
        <w:sz w:val="20"/>
      </w:rPr>
    </w:pPr>
  </w:p>
  <w:p w14:paraId="25968E15" w14:textId="77777777" w:rsidR="00DD3206" w:rsidRDefault="00DD3206" w:rsidP="00FB1DEF">
    <w:pPr>
      <w:pStyle w:val="Footer"/>
      <w:jc w:val="center"/>
      <w:rPr>
        <w:sz w:val="20"/>
      </w:rPr>
    </w:pPr>
    <w:r>
      <w:rPr>
        <w:snapToGrid w:val="0"/>
        <w:sz w:val="20"/>
      </w:rPr>
      <w:t xml:space="preserve">-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PAGE </w:instrText>
    </w:r>
    <w:r>
      <w:rPr>
        <w:snapToGrid w:val="0"/>
        <w:sz w:val="20"/>
      </w:rPr>
      <w:fldChar w:fldCharType="separate"/>
    </w:r>
    <w:r w:rsidR="00130D69">
      <w:rPr>
        <w:noProof/>
        <w:snapToGrid w:val="0"/>
        <w:sz w:val="20"/>
      </w:rPr>
      <w:t>2</w:t>
    </w:r>
    <w:r>
      <w:rPr>
        <w:snapToGrid w:val="0"/>
        <w:sz w:val="20"/>
      </w:rPr>
      <w:fldChar w:fldCharType="end"/>
    </w:r>
    <w:r>
      <w:rPr>
        <w:snapToGrid w:val="0"/>
        <w:sz w:val="20"/>
      </w:rPr>
      <w:t>/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130D6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F389" w14:textId="77777777" w:rsidR="00DD3206" w:rsidRDefault="00DD3206">
    <w:pPr>
      <w:pStyle w:val="Footer"/>
      <w:jc w:val="center"/>
      <w:rPr>
        <w:sz w:val="20"/>
      </w:rPr>
    </w:pPr>
    <w:r>
      <w:rPr>
        <w:snapToGrid w:val="0"/>
        <w:sz w:val="20"/>
      </w:rPr>
      <w:t xml:space="preserve">-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PAGE </w:instrText>
    </w:r>
    <w:r>
      <w:rPr>
        <w:snapToGrid w:val="0"/>
        <w:sz w:val="20"/>
      </w:rPr>
      <w:fldChar w:fldCharType="separate"/>
    </w:r>
    <w:r w:rsidR="00130D69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>/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130D6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921173" w:rsidRDefault="00921173">
      <w:r>
        <w:separator/>
      </w:r>
    </w:p>
  </w:footnote>
  <w:footnote w:type="continuationSeparator" w:id="0">
    <w:p w14:paraId="049F31CB" w14:textId="77777777" w:rsidR="00921173" w:rsidRDefault="0092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09760A" w:rsidRDefault="00097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DD3206" w:rsidRDefault="00DD3206" w:rsidP="00C327A7">
    <w:pPr>
      <w:pStyle w:val="Header"/>
      <w:tabs>
        <w:tab w:val="clear" w:pos="8306"/>
        <w:tab w:val="right" w:pos="9072"/>
      </w:tabs>
      <w:jc w:val="left"/>
    </w:pPr>
    <w:r>
      <w:rPr>
        <w:sz w:val="20"/>
      </w:rPr>
      <w:tab/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6556" w14:textId="73026097" w:rsidR="0009760A" w:rsidRDefault="0009760A" w:rsidP="0009760A">
    <w:pPr>
      <w:pStyle w:val="Header"/>
      <w:spacing w:after="0"/>
      <w:jc w:val="right"/>
      <w:rPr>
        <w:sz w:val="20"/>
      </w:rPr>
    </w:pPr>
    <w:r>
      <w:rPr>
        <w:sz w:val="20"/>
      </w:rPr>
      <w:t>16/797</w:t>
    </w:r>
    <w:r w:rsidRPr="00CC10C9">
      <w:rPr>
        <w:sz w:val="20"/>
      </w:rPr>
      <w:t>-AG</w:t>
    </w:r>
    <w:r>
      <w:rPr>
        <w:sz w:val="20"/>
      </w:rPr>
      <w:t>0</w:t>
    </w:r>
    <w:r w:rsidR="0004317F">
      <w:rPr>
        <w:sz w:val="20"/>
      </w:rPr>
      <w:t>3</w:t>
    </w:r>
    <w:r w:rsidRPr="00CC10C9">
      <w:rPr>
        <w:sz w:val="20"/>
      </w:rPr>
      <w:t>EN0</w:t>
    </w:r>
    <w:r w:rsidR="00663233">
      <w:rPr>
        <w:sz w:val="20"/>
      </w:rPr>
      <w:t>3</w:t>
    </w:r>
    <w:r>
      <w:rPr>
        <w:sz w:val="20"/>
      </w:rPr>
      <w:br/>
    </w:r>
    <w:r w:rsidR="00663233">
      <w:rPr>
        <w:sz w:val="20"/>
      </w:rPr>
      <w:t>28</w:t>
    </w:r>
    <w:r w:rsidR="0004317F">
      <w:rPr>
        <w:sz w:val="20"/>
      </w:rPr>
      <w:t>.10</w:t>
    </w:r>
    <w:r>
      <w:rPr>
        <w:sz w:val="20"/>
      </w:rPr>
      <w:t>.2024</w:t>
    </w:r>
  </w:p>
  <w:p w14:paraId="4B94D5A5" w14:textId="77777777" w:rsidR="00DD3206" w:rsidRDefault="00DD3206" w:rsidP="0009760A">
    <w:pPr>
      <w:pStyle w:val="Header"/>
      <w:spacing w:after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3477"/>
        </w:tabs>
        <w:ind w:left="3477" w:hanging="360"/>
      </w:pPr>
    </w:lvl>
  </w:abstractNum>
  <w:abstractNum w:abstractNumId="1" w15:restartNumberingAfterBreak="0">
    <w:nsid w:val="FFFFFF89"/>
    <w:multiLevelType w:val="singleLevel"/>
    <w:tmpl w:val="4C803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22CD8"/>
    <w:multiLevelType w:val="hybridMultilevel"/>
    <w:tmpl w:val="57C6DA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2AD0"/>
    <w:multiLevelType w:val="hybridMultilevel"/>
    <w:tmpl w:val="597EC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8E2"/>
    <w:multiLevelType w:val="hybridMultilevel"/>
    <w:tmpl w:val="77D6F09A"/>
    <w:lvl w:ilvl="0" w:tplc="95BA70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40952"/>
    <w:multiLevelType w:val="multilevel"/>
    <w:tmpl w:val="6B366C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EA6220"/>
    <w:multiLevelType w:val="hybridMultilevel"/>
    <w:tmpl w:val="E37E1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31C19"/>
    <w:multiLevelType w:val="multilevel"/>
    <w:tmpl w:val="52F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D0A16"/>
    <w:multiLevelType w:val="singleLevel"/>
    <w:tmpl w:val="01FA5668"/>
    <w:lvl w:ilvl="0">
      <w:start w:val="1"/>
      <w:numFmt w:val="bullet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9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7B319D4"/>
    <w:multiLevelType w:val="hybridMultilevel"/>
    <w:tmpl w:val="16783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3C414FBD"/>
    <w:multiLevelType w:val="multilevel"/>
    <w:tmpl w:val="815872FA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8" w15:restartNumberingAfterBreak="0">
    <w:nsid w:val="3C4315AE"/>
    <w:multiLevelType w:val="multilevel"/>
    <w:tmpl w:val="7B8E60D0"/>
    <w:lvl w:ilvl="0">
      <w:start w:val="1"/>
      <w:numFmt w:val="decimal"/>
      <w:pStyle w:val="NumPar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3E895FC3"/>
    <w:multiLevelType w:val="hybridMultilevel"/>
    <w:tmpl w:val="02585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64E38"/>
    <w:multiLevelType w:val="hybridMultilevel"/>
    <w:tmpl w:val="1E1A3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A4C08A1"/>
    <w:multiLevelType w:val="hybridMultilevel"/>
    <w:tmpl w:val="69683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47A99"/>
    <w:multiLevelType w:val="hybridMultilevel"/>
    <w:tmpl w:val="2F844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21A1B"/>
    <w:multiLevelType w:val="hybridMultilevel"/>
    <w:tmpl w:val="FE8CE3E8"/>
    <w:lvl w:ilvl="0" w:tplc="5D703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22D23"/>
    <w:multiLevelType w:val="multilevel"/>
    <w:tmpl w:val="BB1226D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7" w15:restartNumberingAfterBreak="0">
    <w:nsid w:val="53F47367"/>
    <w:multiLevelType w:val="singleLevel"/>
    <w:tmpl w:val="B4E8C9F0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5B505C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3" w15:restartNumberingAfterBreak="0">
    <w:nsid w:val="623D7F8B"/>
    <w:multiLevelType w:val="multilevel"/>
    <w:tmpl w:val="5D54E95A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47235C9"/>
    <w:multiLevelType w:val="hybridMultilevel"/>
    <w:tmpl w:val="347CDEDA"/>
    <w:lvl w:ilvl="0" w:tplc="FE42DDD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A10F7"/>
    <w:multiLevelType w:val="singleLevel"/>
    <w:tmpl w:val="BD783356"/>
    <w:lvl w:ilvl="0">
      <w:start w:val="1"/>
      <w:numFmt w:val="bullet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6" w15:restartNumberingAfterBreak="0">
    <w:nsid w:val="67834905"/>
    <w:multiLevelType w:val="hybridMultilevel"/>
    <w:tmpl w:val="E264D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8" w15:restartNumberingAfterBreak="0">
    <w:nsid w:val="6EFB5D90"/>
    <w:multiLevelType w:val="multilevel"/>
    <w:tmpl w:val="0809001F"/>
    <w:name w:val="Point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0673E9"/>
    <w:multiLevelType w:val="multilevel"/>
    <w:tmpl w:val="A8648E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4BF1911"/>
    <w:multiLevelType w:val="hybridMultilevel"/>
    <w:tmpl w:val="989C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76FBF"/>
    <w:multiLevelType w:val="hybridMultilevel"/>
    <w:tmpl w:val="CDF8599C"/>
    <w:lvl w:ilvl="0" w:tplc="26C23A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52772">
    <w:abstractNumId w:val="40"/>
  </w:num>
  <w:num w:numId="2" w16cid:durableId="1211190495">
    <w:abstractNumId w:val="27"/>
  </w:num>
  <w:num w:numId="3" w16cid:durableId="1503231736">
    <w:abstractNumId w:val="29"/>
  </w:num>
  <w:num w:numId="4" w16cid:durableId="1401639782">
    <w:abstractNumId w:val="0"/>
  </w:num>
  <w:num w:numId="5" w16cid:durableId="1008798952">
    <w:abstractNumId w:val="18"/>
  </w:num>
  <w:num w:numId="6" w16cid:durableId="1100370388">
    <w:abstractNumId w:val="36"/>
  </w:num>
  <w:num w:numId="7" w16cid:durableId="1783114835">
    <w:abstractNumId w:val="5"/>
  </w:num>
  <w:num w:numId="8" w16cid:durableId="384185076">
    <w:abstractNumId w:val="19"/>
  </w:num>
  <w:num w:numId="9" w16cid:durableId="186800632">
    <w:abstractNumId w:val="11"/>
  </w:num>
  <w:num w:numId="10" w16cid:durableId="1478380098">
    <w:abstractNumId w:val="16"/>
  </w:num>
  <w:num w:numId="11" w16cid:durableId="148833534">
    <w:abstractNumId w:val="32"/>
  </w:num>
  <w:num w:numId="12" w16cid:durableId="560288951">
    <w:abstractNumId w:val="37"/>
  </w:num>
  <w:num w:numId="13" w16cid:durableId="863832685">
    <w:abstractNumId w:val="13"/>
  </w:num>
  <w:num w:numId="14" w16cid:durableId="640235092">
    <w:abstractNumId w:val="31"/>
  </w:num>
  <w:num w:numId="15" w16cid:durableId="39676601">
    <w:abstractNumId w:val="30"/>
  </w:num>
  <w:num w:numId="16" w16cid:durableId="387344658">
    <w:abstractNumId w:val="22"/>
  </w:num>
  <w:num w:numId="17" w16cid:durableId="871235943">
    <w:abstractNumId w:val="28"/>
  </w:num>
  <w:num w:numId="18" w16cid:durableId="77287691">
    <w:abstractNumId w:val="10"/>
  </w:num>
  <w:num w:numId="19" w16cid:durableId="1459838746">
    <w:abstractNumId w:val="14"/>
  </w:num>
  <w:num w:numId="20" w16cid:durableId="1059398301">
    <w:abstractNumId w:val="9"/>
  </w:num>
  <w:num w:numId="21" w16cid:durableId="117187697">
    <w:abstractNumId w:val="12"/>
  </w:num>
  <w:num w:numId="22" w16cid:durableId="835196294">
    <w:abstractNumId w:val="39"/>
  </w:num>
  <w:num w:numId="23" w16cid:durableId="1947811807">
    <w:abstractNumId w:val="2"/>
  </w:num>
  <w:num w:numId="24" w16cid:durableId="576328632">
    <w:abstractNumId w:val="24"/>
  </w:num>
  <w:num w:numId="25" w16cid:durableId="1082291390">
    <w:abstractNumId w:val="42"/>
  </w:num>
  <w:num w:numId="26" w16cid:durableId="2069763782">
    <w:abstractNumId w:val="42"/>
  </w:num>
  <w:num w:numId="27" w16cid:durableId="143814032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5935572">
    <w:abstractNumId w:val="34"/>
  </w:num>
  <w:num w:numId="29" w16cid:durableId="1188758312">
    <w:abstractNumId w:val="8"/>
  </w:num>
  <w:num w:numId="30" w16cid:durableId="987176084">
    <w:abstractNumId w:val="35"/>
  </w:num>
  <w:num w:numId="31" w16cid:durableId="395203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2826983">
    <w:abstractNumId w:val="25"/>
  </w:num>
  <w:num w:numId="33" w16cid:durableId="1032194587">
    <w:abstractNumId w:val="7"/>
  </w:num>
  <w:num w:numId="34" w16cid:durableId="1404335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1087242">
    <w:abstractNumId w:val="1"/>
  </w:num>
  <w:num w:numId="36" w16cid:durableId="1833597690">
    <w:abstractNumId w:val="20"/>
  </w:num>
  <w:num w:numId="37" w16cid:durableId="150677255">
    <w:abstractNumId w:val="41"/>
  </w:num>
  <w:num w:numId="38" w16cid:durableId="2094814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346121">
    <w:abstractNumId w:val="15"/>
  </w:num>
  <w:num w:numId="40" w16cid:durableId="1389185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5297869">
    <w:abstractNumId w:val="23"/>
  </w:num>
  <w:num w:numId="42" w16cid:durableId="755327913">
    <w:abstractNumId w:val="4"/>
  </w:num>
  <w:num w:numId="43" w16cid:durableId="359094188">
    <w:abstractNumId w:val="4"/>
  </w:num>
  <w:num w:numId="44" w16cid:durableId="877933040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o:allowincell="f" fill="f" fillcolor="white">
      <v:fill color="white" on="f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urolookDoctype" w:val="REP"/>
    <w:docVar w:name="EurolookLanguage" w:val="2057"/>
    <w:docVar w:name="EurolookVersion" w:val="3.9"/>
    <w:docVar w:name="LW_DocType" w:val="REP"/>
  </w:docVars>
  <w:rsids>
    <w:rsidRoot w:val="00F50689"/>
    <w:rsid w:val="0000146E"/>
    <w:rsid w:val="0000173C"/>
    <w:rsid w:val="00001DC8"/>
    <w:rsid w:val="000034CD"/>
    <w:rsid w:val="0000417B"/>
    <w:rsid w:val="0000425C"/>
    <w:rsid w:val="0000459A"/>
    <w:rsid w:val="00004680"/>
    <w:rsid w:val="00006E93"/>
    <w:rsid w:val="000125AB"/>
    <w:rsid w:val="00013049"/>
    <w:rsid w:val="000145C3"/>
    <w:rsid w:val="0001461C"/>
    <w:rsid w:val="00014C6C"/>
    <w:rsid w:val="00015816"/>
    <w:rsid w:val="000169F3"/>
    <w:rsid w:val="000174D7"/>
    <w:rsid w:val="00020E71"/>
    <w:rsid w:val="00020EF7"/>
    <w:rsid w:val="000216B6"/>
    <w:rsid w:val="0002265B"/>
    <w:rsid w:val="000252E1"/>
    <w:rsid w:val="00025E35"/>
    <w:rsid w:val="00027072"/>
    <w:rsid w:val="00031DB8"/>
    <w:rsid w:val="000357D0"/>
    <w:rsid w:val="00035CBC"/>
    <w:rsid w:val="00036407"/>
    <w:rsid w:val="00036E46"/>
    <w:rsid w:val="00040037"/>
    <w:rsid w:val="0004149F"/>
    <w:rsid w:val="00041AE6"/>
    <w:rsid w:val="00042158"/>
    <w:rsid w:val="00042239"/>
    <w:rsid w:val="000426D5"/>
    <w:rsid w:val="000426FD"/>
    <w:rsid w:val="000429AA"/>
    <w:rsid w:val="0004317F"/>
    <w:rsid w:val="00043626"/>
    <w:rsid w:val="00044561"/>
    <w:rsid w:val="00045A56"/>
    <w:rsid w:val="00045C2B"/>
    <w:rsid w:val="00050822"/>
    <w:rsid w:val="000508E7"/>
    <w:rsid w:val="00052AA4"/>
    <w:rsid w:val="00052F38"/>
    <w:rsid w:val="000535AF"/>
    <w:rsid w:val="00053658"/>
    <w:rsid w:val="00053A9B"/>
    <w:rsid w:val="00053BE9"/>
    <w:rsid w:val="0005655F"/>
    <w:rsid w:val="000568B3"/>
    <w:rsid w:val="00056DF6"/>
    <w:rsid w:val="0005776F"/>
    <w:rsid w:val="0006109A"/>
    <w:rsid w:val="00061DCB"/>
    <w:rsid w:val="000636A1"/>
    <w:rsid w:val="000637A6"/>
    <w:rsid w:val="000645BD"/>
    <w:rsid w:val="0006465F"/>
    <w:rsid w:val="00064806"/>
    <w:rsid w:val="00065A1B"/>
    <w:rsid w:val="00065DF5"/>
    <w:rsid w:val="00065F49"/>
    <w:rsid w:val="00067108"/>
    <w:rsid w:val="00067225"/>
    <w:rsid w:val="0006731F"/>
    <w:rsid w:val="00071152"/>
    <w:rsid w:val="000729ED"/>
    <w:rsid w:val="00072B1F"/>
    <w:rsid w:val="000731A1"/>
    <w:rsid w:val="0007350F"/>
    <w:rsid w:val="00075279"/>
    <w:rsid w:val="00075722"/>
    <w:rsid w:val="00075CDA"/>
    <w:rsid w:val="00076033"/>
    <w:rsid w:val="00076383"/>
    <w:rsid w:val="00077BF8"/>
    <w:rsid w:val="00080698"/>
    <w:rsid w:val="00081298"/>
    <w:rsid w:val="00081D11"/>
    <w:rsid w:val="00081DD4"/>
    <w:rsid w:val="00082ABB"/>
    <w:rsid w:val="00084112"/>
    <w:rsid w:val="00085267"/>
    <w:rsid w:val="00085288"/>
    <w:rsid w:val="000853B9"/>
    <w:rsid w:val="00085C52"/>
    <w:rsid w:val="00085CB2"/>
    <w:rsid w:val="00090631"/>
    <w:rsid w:val="0009098D"/>
    <w:rsid w:val="00091644"/>
    <w:rsid w:val="000940A6"/>
    <w:rsid w:val="00094263"/>
    <w:rsid w:val="0009482C"/>
    <w:rsid w:val="0009496A"/>
    <w:rsid w:val="00096373"/>
    <w:rsid w:val="0009679D"/>
    <w:rsid w:val="000968F6"/>
    <w:rsid w:val="0009704D"/>
    <w:rsid w:val="0009760A"/>
    <w:rsid w:val="000977A9"/>
    <w:rsid w:val="00097C8B"/>
    <w:rsid w:val="000A0F6B"/>
    <w:rsid w:val="000A1496"/>
    <w:rsid w:val="000A3236"/>
    <w:rsid w:val="000A3673"/>
    <w:rsid w:val="000A401E"/>
    <w:rsid w:val="000A471E"/>
    <w:rsid w:val="000A54D2"/>
    <w:rsid w:val="000A6298"/>
    <w:rsid w:val="000B00C4"/>
    <w:rsid w:val="000B01FF"/>
    <w:rsid w:val="000B0A8A"/>
    <w:rsid w:val="000B1C22"/>
    <w:rsid w:val="000B3683"/>
    <w:rsid w:val="000B4FB2"/>
    <w:rsid w:val="000B615A"/>
    <w:rsid w:val="000B64A1"/>
    <w:rsid w:val="000B7D6C"/>
    <w:rsid w:val="000C142B"/>
    <w:rsid w:val="000C2A43"/>
    <w:rsid w:val="000C3AA2"/>
    <w:rsid w:val="000C3DBB"/>
    <w:rsid w:val="000C4C1A"/>
    <w:rsid w:val="000C4D33"/>
    <w:rsid w:val="000C5846"/>
    <w:rsid w:val="000C677A"/>
    <w:rsid w:val="000C6B93"/>
    <w:rsid w:val="000C76A1"/>
    <w:rsid w:val="000D0006"/>
    <w:rsid w:val="000D154E"/>
    <w:rsid w:val="000D242B"/>
    <w:rsid w:val="000D2D9E"/>
    <w:rsid w:val="000D3211"/>
    <w:rsid w:val="000D34EA"/>
    <w:rsid w:val="000D40FC"/>
    <w:rsid w:val="000D4B0C"/>
    <w:rsid w:val="000D590F"/>
    <w:rsid w:val="000D5A64"/>
    <w:rsid w:val="000D5F78"/>
    <w:rsid w:val="000D70A2"/>
    <w:rsid w:val="000D7E3A"/>
    <w:rsid w:val="000E1697"/>
    <w:rsid w:val="000E2512"/>
    <w:rsid w:val="000E29FB"/>
    <w:rsid w:val="000E3316"/>
    <w:rsid w:val="000E3AC4"/>
    <w:rsid w:val="000E3E09"/>
    <w:rsid w:val="000E3FDC"/>
    <w:rsid w:val="000E4667"/>
    <w:rsid w:val="000E4900"/>
    <w:rsid w:val="000E4A71"/>
    <w:rsid w:val="000E4B6E"/>
    <w:rsid w:val="000E4CDF"/>
    <w:rsid w:val="000E5209"/>
    <w:rsid w:val="000E5AC5"/>
    <w:rsid w:val="000E606E"/>
    <w:rsid w:val="000E63C6"/>
    <w:rsid w:val="000E748E"/>
    <w:rsid w:val="000F0374"/>
    <w:rsid w:val="000F0504"/>
    <w:rsid w:val="000F2575"/>
    <w:rsid w:val="000F2962"/>
    <w:rsid w:val="000F2AE1"/>
    <w:rsid w:val="000F2F1C"/>
    <w:rsid w:val="000F3E61"/>
    <w:rsid w:val="000F4046"/>
    <w:rsid w:val="000F5411"/>
    <w:rsid w:val="000F60D9"/>
    <w:rsid w:val="000F7B80"/>
    <w:rsid w:val="000F7BFA"/>
    <w:rsid w:val="00100497"/>
    <w:rsid w:val="00100F4E"/>
    <w:rsid w:val="00101534"/>
    <w:rsid w:val="00102DE5"/>
    <w:rsid w:val="001038B8"/>
    <w:rsid w:val="001047EB"/>
    <w:rsid w:val="00107868"/>
    <w:rsid w:val="0011089D"/>
    <w:rsid w:val="00110A60"/>
    <w:rsid w:val="0011125E"/>
    <w:rsid w:val="00111C04"/>
    <w:rsid w:val="0011217E"/>
    <w:rsid w:val="00114028"/>
    <w:rsid w:val="0011463D"/>
    <w:rsid w:val="001152F2"/>
    <w:rsid w:val="0011574E"/>
    <w:rsid w:val="001158A2"/>
    <w:rsid w:val="00115C79"/>
    <w:rsid w:val="00116B10"/>
    <w:rsid w:val="00116E6B"/>
    <w:rsid w:val="00117FB1"/>
    <w:rsid w:val="001208BA"/>
    <w:rsid w:val="001208FE"/>
    <w:rsid w:val="00121702"/>
    <w:rsid w:val="00122DC7"/>
    <w:rsid w:val="00125094"/>
    <w:rsid w:val="001256F3"/>
    <w:rsid w:val="00125904"/>
    <w:rsid w:val="001261AF"/>
    <w:rsid w:val="0012626B"/>
    <w:rsid w:val="001274A6"/>
    <w:rsid w:val="0012769F"/>
    <w:rsid w:val="00127B9B"/>
    <w:rsid w:val="001303C6"/>
    <w:rsid w:val="00130599"/>
    <w:rsid w:val="001306E8"/>
    <w:rsid w:val="00130D69"/>
    <w:rsid w:val="00132648"/>
    <w:rsid w:val="00133E17"/>
    <w:rsid w:val="00133F2E"/>
    <w:rsid w:val="00136374"/>
    <w:rsid w:val="00136BCA"/>
    <w:rsid w:val="001375AC"/>
    <w:rsid w:val="0013784C"/>
    <w:rsid w:val="00137A85"/>
    <w:rsid w:val="00137B65"/>
    <w:rsid w:val="00137DCD"/>
    <w:rsid w:val="00137EAB"/>
    <w:rsid w:val="00140838"/>
    <w:rsid w:val="0014102D"/>
    <w:rsid w:val="001410BE"/>
    <w:rsid w:val="00141A52"/>
    <w:rsid w:val="001425F1"/>
    <w:rsid w:val="00142A45"/>
    <w:rsid w:val="001431AE"/>
    <w:rsid w:val="0014322B"/>
    <w:rsid w:val="00143CCC"/>
    <w:rsid w:val="00144222"/>
    <w:rsid w:val="0014472F"/>
    <w:rsid w:val="001449A5"/>
    <w:rsid w:val="00144B19"/>
    <w:rsid w:val="00146156"/>
    <w:rsid w:val="001472EE"/>
    <w:rsid w:val="00147E6B"/>
    <w:rsid w:val="00147ED0"/>
    <w:rsid w:val="00150115"/>
    <w:rsid w:val="001512CE"/>
    <w:rsid w:val="00151F9E"/>
    <w:rsid w:val="0015211F"/>
    <w:rsid w:val="00152876"/>
    <w:rsid w:val="00152AD1"/>
    <w:rsid w:val="0015345F"/>
    <w:rsid w:val="00154CF6"/>
    <w:rsid w:val="00156C7C"/>
    <w:rsid w:val="00157EBA"/>
    <w:rsid w:val="0016090F"/>
    <w:rsid w:val="00162FF8"/>
    <w:rsid w:val="00163881"/>
    <w:rsid w:val="00163D21"/>
    <w:rsid w:val="00163E36"/>
    <w:rsid w:val="001647E4"/>
    <w:rsid w:val="00165B43"/>
    <w:rsid w:val="00166974"/>
    <w:rsid w:val="001700A1"/>
    <w:rsid w:val="00170E15"/>
    <w:rsid w:val="0017156D"/>
    <w:rsid w:val="0017285F"/>
    <w:rsid w:val="00172FF5"/>
    <w:rsid w:val="00173493"/>
    <w:rsid w:val="00173DA0"/>
    <w:rsid w:val="00173F1E"/>
    <w:rsid w:val="001744AE"/>
    <w:rsid w:val="0017461E"/>
    <w:rsid w:val="00176E1B"/>
    <w:rsid w:val="00177FE3"/>
    <w:rsid w:val="00180952"/>
    <w:rsid w:val="00181301"/>
    <w:rsid w:val="001815DE"/>
    <w:rsid w:val="00182505"/>
    <w:rsid w:val="00182547"/>
    <w:rsid w:val="001835A6"/>
    <w:rsid w:val="00183E92"/>
    <w:rsid w:val="0018467F"/>
    <w:rsid w:val="00184FB7"/>
    <w:rsid w:val="0018566D"/>
    <w:rsid w:val="00185B5D"/>
    <w:rsid w:val="00185F4B"/>
    <w:rsid w:val="001861F5"/>
    <w:rsid w:val="001864F4"/>
    <w:rsid w:val="001870DB"/>
    <w:rsid w:val="00187897"/>
    <w:rsid w:val="0018791E"/>
    <w:rsid w:val="00190C12"/>
    <w:rsid w:val="00192CE3"/>
    <w:rsid w:val="001942A2"/>
    <w:rsid w:val="00194BAA"/>
    <w:rsid w:val="00196674"/>
    <w:rsid w:val="00196EEF"/>
    <w:rsid w:val="001970F6"/>
    <w:rsid w:val="001A00EC"/>
    <w:rsid w:val="001A0601"/>
    <w:rsid w:val="001A1234"/>
    <w:rsid w:val="001A3E24"/>
    <w:rsid w:val="001A4560"/>
    <w:rsid w:val="001A490B"/>
    <w:rsid w:val="001A759B"/>
    <w:rsid w:val="001B1C65"/>
    <w:rsid w:val="001B2F5F"/>
    <w:rsid w:val="001B2FC6"/>
    <w:rsid w:val="001B3461"/>
    <w:rsid w:val="001B393A"/>
    <w:rsid w:val="001B39EF"/>
    <w:rsid w:val="001B4530"/>
    <w:rsid w:val="001B4D52"/>
    <w:rsid w:val="001B5CBA"/>
    <w:rsid w:val="001B65F9"/>
    <w:rsid w:val="001B6AE4"/>
    <w:rsid w:val="001B6B8B"/>
    <w:rsid w:val="001C053B"/>
    <w:rsid w:val="001C1411"/>
    <w:rsid w:val="001C22EC"/>
    <w:rsid w:val="001C2F00"/>
    <w:rsid w:val="001C46A2"/>
    <w:rsid w:val="001C4F51"/>
    <w:rsid w:val="001C6660"/>
    <w:rsid w:val="001C75C1"/>
    <w:rsid w:val="001D0B67"/>
    <w:rsid w:val="001D0FDC"/>
    <w:rsid w:val="001D110E"/>
    <w:rsid w:val="001D3045"/>
    <w:rsid w:val="001D509C"/>
    <w:rsid w:val="001D5620"/>
    <w:rsid w:val="001D6754"/>
    <w:rsid w:val="001D6D11"/>
    <w:rsid w:val="001D7C24"/>
    <w:rsid w:val="001D7D64"/>
    <w:rsid w:val="001E0C6F"/>
    <w:rsid w:val="001E1BD5"/>
    <w:rsid w:val="001E26DD"/>
    <w:rsid w:val="001E286B"/>
    <w:rsid w:val="001E3FFE"/>
    <w:rsid w:val="001E7444"/>
    <w:rsid w:val="001E7E4D"/>
    <w:rsid w:val="001F011A"/>
    <w:rsid w:val="001F082B"/>
    <w:rsid w:val="001F1053"/>
    <w:rsid w:val="001F1B58"/>
    <w:rsid w:val="001F2AB1"/>
    <w:rsid w:val="001F2D38"/>
    <w:rsid w:val="001F37DC"/>
    <w:rsid w:val="001F4579"/>
    <w:rsid w:val="001F4CA5"/>
    <w:rsid w:val="001F4CE0"/>
    <w:rsid w:val="001F55CB"/>
    <w:rsid w:val="001F56B1"/>
    <w:rsid w:val="001F6192"/>
    <w:rsid w:val="001F68DF"/>
    <w:rsid w:val="001F7086"/>
    <w:rsid w:val="001F7368"/>
    <w:rsid w:val="001F7AB9"/>
    <w:rsid w:val="00202277"/>
    <w:rsid w:val="00202C2A"/>
    <w:rsid w:val="00203228"/>
    <w:rsid w:val="002033CC"/>
    <w:rsid w:val="00203DFC"/>
    <w:rsid w:val="002041D3"/>
    <w:rsid w:val="00207353"/>
    <w:rsid w:val="002103A9"/>
    <w:rsid w:val="00210417"/>
    <w:rsid w:val="002119E7"/>
    <w:rsid w:val="00211F37"/>
    <w:rsid w:val="00212C8E"/>
    <w:rsid w:val="00213EB2"/>
    <w:rsid w:val="002145E7"/>
    <w:rsid w:val="00214FCB"/>
    <w:rsid w:val="002150F2"/>
    <w:rsid w:val="002154AD"/>
    <w:rsid w:val="0021575D"/>
    <w:rsid w:val="00215925"/>
    <w:rsid w:val="00215AD6"/>
    <w:rsid w:val="002161F3"/>
    <w:rsid w:val="002205AA"/>
    <w:rsid w:val="0022060C"/>
    <w:rsid w:val="00220A1D"/>
    <w:rsid w:val="00220D2C"/>
    <w:rsid w:val="00222483"/>
    <w:rsid w:val="00223820"/>
    <w:rsid w:val="00224A64"/>
    <w:rsid w:val="0022620B"/>
    <w:rsid w:val="002262C4"/>
    <w:rsid w:val="002265AA"/>
    <w:rsid w:val="002306FF"/>
    <w:rsid w:val="00230DAD"/>
    <w:rsid w:val="00232174"/>
    <w:rsid w:val="00232202"/>
    <w:rsid w:val="00233270"/>
    <w:rsid w:val="00233A0F"/>
    <w:rsid w:val="00234C31"/>
    <w:rsid w:val="00234E1D"/>
    <w:rsid w:val="00240FE3"/>
    <w:rsid w:val="0024138A"/>
    <w:rsid w:val="002418F0"/>
    <w:rsid w:val="00241CAB"/>
    <w:rsid w:val="00243968"/>
    <w:rsid w:val="002446C4"/>
    <w:rsid w:val="002458B7"/>
    <w:rsid w:val="00246FBB"/>
    <w:rsid w:val="00247DAD"/>
    <w:rsid w:val="00247DB2"/>
    <w:rsid w:val="00250054"/>
    <w:rsid w:val="002505DE"/>
    <w:rsid w:val="00250810"/>
    <w:rsid w:val="0025093A"/>
    <w:rsid w:val="00251662"/>
    <w:rsid w:val="00251BE4"/>
    <w:rsid w:val="00252F44"/>
    <w:rsid w:val="00253F35"/>
    <w:rsid w:val="0025476C"/>
    <w:rsid w:val="002566D2"/>
    <w:rsid w:val="0025769A"/>
    <w:rsid w:val="00260A95"/>
    <w:rsid w:val="002616DE"/>
    <w:rsid w:val="00262C98"/>
    <w:rsid w:val="002633F7"/>
    <w:rsid w:val="0026398E"/>
    <w:rsid w:val="00264313"/>
    <w:rsid w:val="00265AB7"/>
    <w:rsid w:val="002675AD"/>
    <w:rsid w:val="002703A5"/>
    <w:rsid w:val="00270E71"/>
    <w:rsid w:val="002728D1"/>
    <w:rsid w:val="002729E8"/>
    <w:rsid w:val="00272E8D"/>
    <w:rsid w:val="00273CD9"/>
    <w:rsid w:val="00275EFB"/>
    <w:rsid w:val="00276100"/>
    <w:rsid w:val="00277BFA"/>
    <w:rsid w:val="00277F07"/>
    <w:rsid w:val="00280D7E"/>
    <w:rsid w:val="002810B3"/>
    <w:rsid w:val="00281969"/>
    <w:rsid w:val="00281C6C"/>
    <w:rsid w:val="00283007"/>
    <w:rsid w:val="002831D9"/>
    <w:rsid w:val="0028340A"/>
    <w:rsid w:val="002855D7"/>
    <w:rsid w:val="002856F6"/>
    <w:rsid w:val="002862FA"/>
    <w:rsid w:val="00286B69"/>
    <w:rsid w:val="00286C82"/>
    <w:rsid w:val="0028720E"/>
    <w:rsid w:val="002903DA"/>
    <w:rsid w:val="00292587"/>
    <w:rsid w:val="002930E3"/>
    <w:rsid w:val="0029384B"/>
    <w:rsid w:val="002940EC"/>
    <w:rsid w:val="00294429"/>
    <w:rsid w:val="00294F85"/>
    <w:rsid w:val="00295519"/>
    <w:rsid w:val="00296515"/>
    <w:rsid w:val="00296936"/>
    <w:rsid w:val="00296D1E"/>
    <w:rsid w:val="0029733E"/>
    <w:rsid w:val="00297591"/>
    <w:rsid w:val="0029794B"/>
    <w:rsid w:val="002A0543"/>
    <w:rsid w:val="002A102F"/>
    <w:rsid w:val="002A1C4D"/>
    <w:rsid w:val="002A1DD2"/>
    <w:rsid w:val="002A2B89"/>
    <w:rsid w:val="002A2D9B"/>
    <w:rsid w:val="002A2FB4"/>
    <w:rsid w:val="002A3513"/>
    <w:rsid w:val="002A456A"/>
    <w:rsid w:val="002A4693"/>
    <w:rsid w:val="002A4E8C"/>
    <w:rsid w:val="002A5176"/>
    <w:rsid w:val="002A5408"/>
    <w:rsid w:val="002A5435"/>
    <w:rsid w:val="002A570C"/>
    <w:rsid w:val="002A69B4"/>
    <w:rsid w:val="002A6D45"/>
    <w:rsid w:val="002A726F"/>
    <w:rsid w:val="002A7DDC"/>
    <w:rsid w:val="002A7DE8"/>
    <w:rsid w:val="002A7FD6"/>
    <w:rsid w:val="002B0207"/>
    <w:rsid w:val="002B0D1D"/>
    <w:rsid w:val="002B17B3"/>
    <w:rsid w:val="002B1B2A"/>
    <w:rsid w:val="002B2CCF"/>
    <w:rsid w:val="002B31ED"/>
    <w:rsid w:val="002B35BE"/>
    <w:rsid w:val="002B546B"/>
    <w:rsid w:val="002B609F"/>
    <w:rsid w:val="002B6221"/>
    <w:rsid w:val="002C0998"/>
    <w:rsid w:val="002C226A"/>
    <w:rsid w:val="002C2425"/>
    <w:rsid w:val="002C3195"/>
    <w:rsid w:val="002C322E"/>
    <w:rsid w:val="002C3CCB"/>
    <w:rsid w:val="002C3CE4"/>
    <w:rsid w:val="002C5ACE"/>
    <w:rsid w:val="002C65ED"/>
    <w:rsid w:val="002C66D6"/>
    <w:rsid w:val="002C6A99"/>
    <w:rsid w:val="002C792E"/>
    <w:rsid w:val="002D13F7"/>
    <w:rsid w:val="002D25C7"/>
    <w:rsid w:val="002D2652"/>
    <w:rsid w:val="002D2F80"/>
    <w:rsid w:val="002D42E7"/>
    <w:rsid w:val="002D5758"/>
    <w:rsid w:val="002D5B5A"/>
    <w:rsid w:val="002D5C3B"/>
    <w:rsid w:val="002E0013"/>
    <w:rsid w:val="002E0842"/>
    <w:rsid w:val="002E0CBD"/>
    <w:rsid w:val="002E0DC5"/>
    <w:rsid w:val="002E0F8F"/>
    <w:rsid w:val="002E1B2B"/>
    <w:rsid w:val="002E2819"/>
    <w:rsid w:val="002E3399"/>
    <w:rsid w:val="002E3F10"/>
    <w:rsid w:val="002E6575"/>
    <w:rsid w:val="002E6957"/>
    <w:rsid w:val="002E6DDE"/>
    <w:rsid w:val="002E76D7"/>
    <w:rsid w:val="002E7794"/>
    <w:rsid w:val="002E79F5"/>
    <w:rsid w:val="002F0C59"/>
    <w:rsid w:val="002F21B9"/>
    <w:rsid w:val="002F33AF"/>
    <w:rsid w:val="002F499A"/>
    <w:rsid w:val="002F6900"/>
    <w:rsid w:val="002F6B45"/>
    <w:rsid w:val="002F723C"/>
    <w:rsid w:val="002F73BB"/>
    <w:rsid w:val="002F74A2"/>
    <w:rsid w:val="002F7B57"/>
    <w:rsid w:val="003004F0"/>
    <w:rsid w:val="0030106D"/>
    <w:rsid w:val="00301B0B"/>
    <w:rsid w:val="00301EE6"/>
    <w:rsid w:val="00302DBA"/>
    <w:rsid w:val="00303292"/>
    <w:rsid w:val="00303967"/>
    <w:rsid w:val="003048DC"/>
    <w:rsid w:val="003058A8"/>
    <w:rsid w:val="00306422"/>
    <w:rsid w:val="00306954"/>
    <w:rsid w:val="00310991"/>
    <w:rsid w:val="00310AA7"/>
    <w:rsid w:val="003119B4"/>
    <w:rsid w:val="00311C58"/>
    <w:rsid w:val="00311D61"/>
    <w:rsid w:val="003121D1"/>
    <w:rsid w:val="003131C5"/>
    <w:rsid w:val="003139D2"/>
    <w:rsid w:val="00314C61"/>
    <w:rsid w:val="003153B2"/>
    <w:rsid w:val="00316622"/>
    <w:rsid w:val="003172F9"/>
    <w:rsid w:val="0032039B"/>
    <w:rsid w:val="003209E3"/>
    <w:rsid w:val="0032151A"/>
    <w:rsid w:val="003223C0"/>
    <w:rsid w:val="00322BC4"/>
    <w:rsid w:val="003231F2"/>
    <w:rsid w:val="003237B0"/>
    <w:rsid w:val="00325734"/>
    <w:rsid w:val="003259BA"/>
    <w:rsid w:val="00325E48"/>
    <w:rsid w:val="00326894"/>
    <w:rsid w:val="003268A9"/>
    <w:rsid w:val="00327B11"/>
    <w:rsid w:val="00327F07"/>
    <w:rsid w:val="003302A6"/>
    <w:rsid w:val="00330AE2"/>
    <w:rsid w:val="00330D1A"/>
    <w:rsid w:val="00330EB2"/>
    <w:rsid w:val="00331320"/>
    <w:rsid w:val="003327DE"/>
    <w:rsid w:val="00333204"/>
    <w:rsid w:val="003332E5"/>
    <w:rsid w:val="003340C5"/>
    <w:rsid w:val="0033457A"/>
    <w:rsid w:val="00334661"/>
    <w:rsid w:val="003355F1"/>
    <w:rsid w:val="00335681"/>
    <w:rsid w:val="00335BD0"/>
    <w:rsid w:val="003366F7"/>
    <w:rsid w:val="003373A3"/>
    <w:rsid w:val="00337AA7"/>
    <w:rsid w:val="00340611"/>
    <w:rsid w:val="00340801"/>
    <w:rsid w:val="003415A5"/>
    <w:rsid w:val="003435D9"/>
    <w:rsid w:val="003452F6"/>
    <w:rsid w:val="00345BAD"/>
    <w:rsid w:val="0034653E"/>
    <w:rsid w:val="00347266"/>
    <w:rsid w:val="0034754A"/>
    <w:rsid w:val="00347B48"/>
    <w:rsid w:val="00347C92"/>
    <w:rsid w:val="00351BE1"/>
    <w:rsid w:val="00351DD6"/>
    <w:rsid w:val="00353B19"/>
    <w:rsid w:val="00353EB9"/>
    <w:rsid w:val="0035502A"/>
    <w:rsid w:val="0035698D"/>
    <w:rsid w:val="00356D42"/>
    <w:rsid w:val="00357827"/>
    <w:rsid w:val="00357962"/>
    <w:rsid w:val="00362278"/>
    <w:rsid w:val="00362C74"/>
    <w:rsid w:val="003636AE"/>
    <w:rsid w:val="00363D70"/>
    <w:rsid w:val="00363E39"/>
    <w:rsid w:val="00364AED"/>
    <w:rsid w:val="003657D6"/>
    <w:rsid w:val="00365A39"/>
    <w:rsid w:val="0036744F"/>
    <w:rsid w:val="003675AF"/>
    <w:rsid w:val="00370075"/>
    <w:rsid w:val="00370A92"/>
    <w:rsid w:val="00371C61"/>
    <w:rsid w:val="00373EDC"/>
    <w:rsid w:val="00374900"/>
    <w:rsid w:val="00375849"/>
    <w:rsid w:val="003769FE"/>
    <w:rsid w:val="00376F8D"/>
    <w:rsid w:val="00377DF3"/>
    <w:rsid w:val="0038030E"/>
    <w:rsid w:val="00380DEE"/>
    <w:rsid w:val="00381B52"/>
    <w:rsid w:val="00381CBB"/>
    <w:rsid w:val="00382214"/>
    <w:rsid w:val="003832E3"/>
    <w:rsid w:val="00385750"/>
    <w:rsid w:val="00385B7E"/>
    <w:rsid w:val="00386B0F"/>
    <w:rsid w:val="00387315"/>
    <w:rsid w:val="003877B2"/>
    <w:rsid w:val="0039020F"/>
    <w:rsid w:val="00390464"/>
    <w:rsid w:val="00390760"/>
    <w:rsid w:val="00390BC4"/>
    <w:rsid w:val="00391EFC"/>
    <w:rsid w:val="003932E3"/>
    <w:rsid w:val="0039345C"/>
    <w:rsid w:val="00393ED7"/>
    <w:rsid w:val="00395407"/>
    <w:rsid w:val="00395AE2"/>
    <w:rsid w:val="0039645B"/>
    <w:rsid w:val="00396F80"/>
    <w:rsid w:val="003973E4"/>
    <w:rsid w:val="003978AB"/>
    <w:rsid w:val="00397AC6"/>
    <w:rsid w:val="00397DFD"/>
    <w:rsid w:val="003A14B3"/>
    <w:rsid w:val="003A181A"/>
    <w:rsid w:val="003A2B66"/>
    <w:rsid w:val="003A319C"/>
    <w:rsid w:val="003A34F0"/>
    <w:rsid w:val="003A3BD7"/>
    <w:rsid w:val="003A4442"/>
    <w:rsid w:val="003A75C6"/>
    <w:rsid w:val="003B0E55"/>
    <w:rsid w:val="003B1A1F"/>
    <w:rsid w:val="003B1A8D"/>
    <w:rsid w:val="003B30A5"/>
    <w:rsid w:val="003B3905"/>
    <w:rsid w:val="003B4447"/>
    <w:rsid w:val="003B46BF"/>
    <w:rsid w:val="003B78F2"/>
    <w:rsid w:val="003B7C9A"/>
    <w:rsid w:val="003C047E"/>
    <w:rsid w:val="003C1133"/>
    <w:rsid w:val="003C1A04"/>
    <w:rsid w:val="003C2F25"/>
    <w:rsid w:val="003C5780"/>
    <w:rsid w:val="003C67C3"/>
    <w:rsid w:val="003C704B"/>
    <w:rsid w:val="003C7A8E"/>
    <w:rsid w:val="003C7DE0"/>
    <w:rsid w:val="003D069A"/>
    <w:rsid w:val="003D08DE"/>
    <w:rsid w:val="003D1D90"/>
    <w:rsid w:val="003D1DDD"/>
    <w:rsid w:val="003D23EA"/>
    <w:rsid w:val="003D3ED6"/>
    <w:rsid w:val="003D492D"/>
    <w:rsid w:val="003D51ED"/>
    <w:rsid w:val="003D7235"/>
    <w:rsid w:val="003D7380"/>
    <w:rsid w:val="003D78ED"/>
    <w:rsid w:val="003E042F"/>
    <w:rsid w:val="003E163C"/>
    <w:rsid w:val="003E2091"/>
    <w:rsid w:val="003E257F"/>
    <w:rsid w:val="003E2943"/>
    <w:rsid w:val="003E34D9"/>
    <w:rsid w:val="003E6084"/>
    <w:rsid w:val="003E6372"/>
    <w:rsid w:val="003E656D"/>
    <w:rsid w:val="003E6C06"/>
    <w:rsid w:val="003E6DC2"/>
    <w:rsid w:val="003E76BA"/>
    <w:rsid w:val="003E7AEC"/>
    <w:rsid w:val="003F087A"/>
    <w:rsid w:val="003F0CF1"/>
    <w:rsid w:val="003F27FB"/>
    <w:rsid w:val="003F28ED"/>
    <w:rsid w:val="003F3BD3"/>
    <w:rsid w:val="003F4141"/>
    <w:rsid w:val="003F48D3"/>
    <w:rsid w:val="003F5FD5"/>
    <w:rsid w:val="003F63DF"/>
    <w:rsid w:val="003F6C4F"/>
    <w:rsid w:val="003F78D5"/>
    <w:rsid w:val="003F7BB5"/>
    <w:rsid w:val="004012F0"/>
    <w:rsid w:val="0040163B"/>
    <w:rsid w:val="00403FD2"/>
    <w:rsid w:val="00404103"/>
    <w:rsid w:val="0040454D"/>
    <w:rsid w:val="00406420"/>
    <w:rsid w:val="00406902"/>
    <w:rsid w:val="004076EF"/>
    <w:rsid w:val="00407CF4"/>
    <w:rsid w:val="004102D3"/>
    <w:rsid w:val="00410ED1"/>
    <w:rsid w:val="00411970"/>
    <w:rsid w:val="0041217F"/>
    <w:rsid w:val="004127A4"/>
    <w:rsid w:val="00413822"/>
    <w:rsid w:val="00414B28"/>
    <w:rsid w:val="00415090"/>
    <w:rsid w:val="00415DCC"/>
    <w:rsid w:val="00416B88"/>
    <w:rsid w:val="00417598"/>
    <w:rsid w:val="00420306"/>
    <w:rsid w:val="00420BF1"/>
    <w:rsid w:val="004216BD"/>
    <w:rsid w:val="0042180C"/>
    <w:rsid w:val="00421B48"/>
    <w:rsid w:val="004225F2"/>
    <w:rsid w:val="00423B44"/>
    <w:rsid w:val="00424722"/>
    <w:rsid w:val="004254D2"/>
    <w:rsid w:val="00426545"/>
    <w:rsid w:val="00430311"/>
    <w:rsid w:val="00430AEA"/>
    <w:rsid w:val="00430F9C"/>
    <w:rsid w:val="00431954"/>
    <w:rsid w:val="00432184"/>
    <w:rsid w:val="004340CE"/>
    <w:rsid w:val="00434389"/>
    <w:rsid w:val="004347E8"/>
    <w:rsid w:val="0043538B"/>
    <w:rsid w:val="0043617B"/>
    <w:rsid w:val="00436B19"/>
    <w:rsid w:val="00436E27"/>
    <w:rsid w:val="00437DD0"/>
    <w:rsid w:val="00440026"/>
    <w:rsid w:val="0044114B"/>
    <w:rsid w:val="0044156D"/>
    <w:rsid w:val="00441C8D"/>
    <w:rsid w:val="00442022"/>
    <w:rsid w:val="00443100"/>
    <w:rsid w:val="00443961"/>
    <w:rsid w:val="00443B49"/>
    <w:rsid w:val="0044489C"/>
    <w:rsid w:val="0044497D"/>
    <w:rsid w:val="004455D1"/>
    <w:rsid w:val="00446E26"/>
    <w:rsid w:val="00447415"/>
    <w:rsid w:val="00447450"/>
    <w:rsid w:val="004517A0"/>
    <w:rsid w:val="00451850"/>
    <w:rsid w:val="004524CD"/>
    <w:rsid w:val="004527C1"/>
    <w:rsid w:val="00453B90"/>
    <w:rsid w:val="00453FD2"/>
    <w:rsid w:val="00454101"/>
    <w:rsid w:val="004544DD"/>
    <w:rsid w:val="004547B7"/>
    <w:rsid w:val="0045490D"/>
    <w:rsid w:val="00454C31"/>
    <w:rsid w:val="00454FC3"/>
    <w:rsid w:val="004552D6"/>
    <w:rsid w:val="004554B3"/>
    <w:rsid w:val="004559FA"/>
    <w:rsid w:val="00456178"/>
    <w:rsid w:val="004562D1"/>
    <w:rsid w:val="00457646"/>
    <w:rsid w:val="00457B7F"/>
    <w:rsid w:val="004608BB"/>
    <w:rsid w:val="00461AE4"/>
    <w:rsid w:val="00462860"/>
    <w:rsid w:val="0046298F"/>
    <w:rsid w:val="00462ADC"/>
    <w:rsid w:val="004633D3"/>
    <w:rsid w:val="004656A4"/>
    <w:rsid w:val="00465E72"/>
    <w:rsid w:val="00465EAB"/>
    <w:rsid w:val="0046753A"/>
    <w:rsid w:val="004675A3"/>
    <w:rsid w:val="004700BF"/>
    <w:rsid w:val="00470450"/>
    <w:rsid w:val="00470E4D"/>
    <w:rsid w:val="00472753"/>
    <w:rsid w:val="004737BE"/>
    <w:rsid w:val="00473B29"/>
    <w:rsid w:val="00473DFE"/>
    <w:rsid w:val="004742F3"/>
    <w:rsid w:val="004747A6"/>
    <w:rsid w:val="004748D3"/>
    <w:rsid w:val="00474AAA"/>
    <w:rsid w:val="00474BB8"/>
    <w:rsid w:val="00475892"/>
    <w:rsid w:val="00475C55"/>
    <w:rsid w:val="004768A8"/>
    <w:rsid w:val="00476DA9"/>
    <w:rsid w:val="00476E77"/>
    <w:rsid w:val="00480054"/>
    <w:rsid w:val="0048198B"/>
    <w:rsid w:val="00481D8D"/>
    <w:rsid w:val="00483208"/>
    <w:rsid w:val="004832FF"/>
    <w:rsid w:val="004839DC"/>
    <w:rsid w:val="00484701"/>
    <w:rsid w:val="00485623"/>
    <w:rsid w:val="0048698A"/>
    <w:rsid w:val="00486CFB"/>
    <w:rsid w:val="004879A8"/>
    <w:rsid w:val="00487DC1"/>
    <w:rsid w:val="00492DE6"/>
    <w:rsid w:val="00492E4F"/>
    <w:rsid w:val="0049401F"/>
    <w:rsid w:val="004943D0"/>
    <w:rsid w:val="00496BF9"/>
    <w:rsid w:val="004979EB"/>
    <w:rsid w:val="004A0301"/>
    <w:rsid w:val="004A0D91"/>
    <w:rsid w:val="004A21B2"/>
    <w:rsid w:val="004A351C"/>
    <w:rsid w:val="004A3BDF"/>
    <w:rsid w:val="004A54A3"/>
    <w:rsid w:val="004A56CB"/>
    <w:rsid w:val="004A6C76"/>
    <w:rsid w:val="004A6CA1"/>
    <w:rsid w:val="004B025F"/>
    <w:rsid w:val="004B13BE"/>
    <w:rsid w:val="004B296E"/>
    <w:rsid w:val="004B2F4C"/>
    <w:rsid w:val="004B3429"/>
    <w:rsid w:val="004B34D1"/>
    <w:rsid w:val="004B36C1"/>
    <w:rsid w:val="004B408E"/>
    <w:rsid w:val="004B4725"/>
    <w:rsid w:val="004B49DE"/>
    <w:rsid w:val="004B4AAC"/>
    <w:rsid w:val="004B4B65"/>
    <w:rsid w:val="004B4BD4"/>
    <w:rsid w:val="004B4DB9"/>
    <w:rsid w:val="004B54A2"/>
    <w:rsid w:val="004B6AD9"/>
    <w:rsid w:val="004B73AD"/>
    <w:rsid w:val="004B7E95"/>
    <w:rsid w:val="004C0B5E"/>
    <w:rsid w:val="004C0DC7"/>
    <w:rsid w:val="004C106E"/>
    <w:rsid w:val="004C206B"/>
    <w:rsid w:val="004C29A1"/>
    <w:rsid w:val="004C29C7"/>
    <w:rsid w:val="004C2A2A"/>
    <w:rsid w:val="004C3CC0"/>
    <w:rsid w:val="004C58EE"/>
    <w:rsid w:val="004C5A8C"/>
    <w:rsid w:val="004C5BE6"/>
    <w:rsid w:val="004C73D7"/>
    <w:rsid w:val="004D044D"/>
    <w:rsid w:val="004D0B7C"/>
    <w:rsid w:val="004D14E5"/>
    <w:rsid w:val="004D23DD"/>
    <w:rsid w:val="004D359D"/>
    <w:rsid w:val="004D3F99"/>
    <w:rsid w:val="004D404A"/>
    <w:rsid w:val="004D533A"/>
    <w:rsid w:val="004D5DC4"/>
    <w:rsid w:val="004D75BC"/>
    <w:rsid w:val="004D79BB"/>
    <w:rsid w:val="004E1D7D"/>
    <w:rsid w:val="004E22A3"/>
    <w:rsid w:val="004E4A43"/>
    <w:rsid w:val="004E4DB2"/>
    <w:rsid w:val="004E5038"/>
    <w:rsid w:val="004E57A9"/>
    <w:rsid w:val="004E6765"/>
    <w:rsid w:val="004E7A82"/>
    <w:rsid w:val="004F10AB"/>
    <w:rsid w:val="004F1165"/>
    <w:rsid w:val="004F24B5"/>
    <w:rsid w:val="004F2C06"/>
    <w:rsid w:val="004F34F0"/>
    <w:rsid w:val="004F3714"/>
    <w:rsid w:val="004F476D"/>
    <w:rsid w:val="004F4D3C"/>
    <w:rsid w:val="004F5542"/>
    <w:rsid w:val="004F5829"/>
    <w:rsid w:val="004F5925"/>
    <w:rsid w:val="004F59F6"/>
    <w:rsid w:val="004F6784"/>
    <w:rsid w:val="004F7221"/>
    <w:rsid w:val="00501E2F"/>
    <w:rsid w:val="00502ADF"/>
    <w:rsid w:val="00503357"/>
    <w:rsid w:val="00505776"/>
    <w:rsid w:val="00506D26"/>
    <w:rsid w:val="005070FA"/>
    <w:rsid w:val="00507473"/>
    <w:rsid w:val="005074F8"/>
    <w:rsid w:val="00507DCA"/>
    <w:rsid w:val="005100F4"/>
    <w:rsid w:val="00510CB5"/>
    <w:rsid w:val="00511622"/>
    <w:rsid w:val="00512D9C"/>
    <w:rsid w:val="005135C7"/>
    <w:rsid w:val="00513F42"/>
    <w:rsid w:val="00514D05"/>
    <w:rsid w:val="00515510"/>
    <w:rsid w:val="005158BD"/>
    <w:rsid w:val="0051640F"/>
    <w:rsid w:val="0051718D"/>
    <w:rsid w:val="00521BB4"/>
    <w:rsid w:val="00521F07"/>
    <w:rsid w:val="0052230E"/>
    <w:rsid w:val="00522494"/>
    <w:rsid w:val="00522FAA"/>
    <w:rsid w:val="0052354D"/>
    <w:rsid w:val="0052459E"/>
    <w:rsid w:val="005266C8"/>
    <w:rsid w:val="00527C4E"/>
    <w:rsid w:val="00531A9C"/>
    <w:rsid w:val="00531B7E"/>
    <w:rsid w:val="00532A98"/>
    <w:rsid w:val="005340AE"/>
    <w:rsid w:val="005349EE"/>
    <w:rsid w:val="00534F22"/>
    <w:rsid w:val="0053521D"/>
    <w:rsid w:val="0053640B"/>
    <w:rsid w:val="0053773C"/>
    <w:rsid w:val="005379FB"/>
    <w:rsid w:val="00540051"/>
    <w:rsid w:val="00540568"/>
    <w:rsid w:val="005408F5"/>
    <w:rsid w:val="00541159"/>
    <w:rsid w:val="005418CF"/>
    <w:rsid w:val="00542652"/>
    <w:rsid w:val="00542D1F"/>
    <w:rsid w:val="00543367"/>
    <w:rsid w:val="005438E3"/>
    <w:rsid w:val="00544A9F"/>
    <w:rsid w:val="00544F5A"/>
    <w:rsid w:val="0054521C"/>
    <w:rsid w:val="005463EB"/>
    <w:rsid w:val="005512F4"/>
    <w:rsid w:val="00551690"/>
    <w:rsid w:val="005517BC"/>
    <w:rsid w:val="005520C5"/>
    <w:rsid w:val="00552400"/>
    <w:rsid w:val="00553228"/>
    <w:rsid w:val="00553832"/>
    <w:rsid w:val="00553F58"/>
    <w:rsid w:val="0055472F"/>
    <w:rsid w:val="00555C1A"/>
    <w:rsid w:val="00556610"/>
    <w:rsid w:val="00556F3C"/>
    <w:rsid w:val="00557229"/>
    <w:rsid w:val="0055761C"/>
    <w:rsid w:val="0056061C"/>
    <w:rsid w:val="00561336"/>
    <w:rsid w:val="005619BB"/>
    <w:rsid w:val="00562712"/>
    <w:rsid w:val="00562B12"/>
    <w:rsid w:val="00563A87"/>
    <w:rsid w:val="00563F36"/>
    <w:rsid w:val="005644B3"/>
    <w:rsid w:val="00564F67"/>
    <w:rsid w:val="00566578"/>
    <w:rsid w:val="00566DCE"/>
    <w:rsid w:val="00566F7C"/>
    <w:rsid w:val="00567D87"/>
    <w:rsid w:val="00567DDF"/>
    <w:rsid w:val="00571CD1"/>
    <w:rsid w:val="00572558"/>
    <w:rsid w:val="00573649"/>
    <w:rsid w:val="00576463"/>
    <w:rsid w:val="005764EE"/>
    <w:rsid w:val="00576567"/>
    <w:rsid w:val="00577B0F"/>
    <w:rsid w:val="00581567"/>
    <w:rsid w:val="005815B6"/>
    <w:rsid w:val="00582510"/>
    <w:rsid w:val="00582B44"/>
    <w:rsid w:val="00582BE3"/>
    <w:rsid w:val="00582C39"/>
    <w:rsid w:val="00582EDE"/>
    <w:rsid w:val="00583568"/>
    <w:rsid w:val="005835C7"/>
    <w:rsid w:val="0058384D"/>
    <w:rsid w:val="0058408C"/>
    <w:rsid w:val="005855AC"/>
    <w:rsid w:val="00585928"/>
    <w:rsid w:val="00586415"/>
    <w:rsid w:val="005865F5"/>
    <w:rsid w:val="00586602"/>
    <w:rsid w:val="005871F1"/>
    <w:rsid w:val="00591926"/>
    <w:rsid w:val="00591A4C"/>
    <w:rsid w:val="00591F53"/>
    <w:rsid w:val="00592144"/>
    <w:rsid w:val="005924C3"/>
    <w:rsid w:val="00593BA5"/>
    <w:rsid w:val="00593C02"/>
    <w:rsid w:val="005947E9"/>
    <w:rsid w:val="005954FB"/>
    <w:rsid w:val="005955FB"/>
    <w:rsid w:val="0059574C"/>
    <w:rsid w:val="00595C53"/>
    <w:rsid w:val="00596A90"/>
    <w:rsid w:val="00597599"/>
    <w:rsid w:val="00597E9F"/>
    <w:rsid w:val="00597FBE"/>
    <w:rsid w:val="005A022C"/>
    <w:rsid w:val="005A04C9"/>
    <w:rsid w:val="005A0C6F"/>
    <w:rsid w:val="005A1350"/>
    <w:rsid w:val="005A13F5"/>
    <w:rsid w:val="005A3501"/>
    <w:rsid w:val="005A3BFC"/>
    <w:rsid w:val="005A5CD4"/>
    <w:rsid w:val="005A76B3"/>
    <w:rsid w:val="005A7857"/>
    <w:rsid w:val="005B07BA"/>
    <w:rsid w:val="005B1606"/>
    <w:rsid w:val="005B2E7A"/>
    <w:rsid w:val="005B2EA7"/>
    <w:rsid w:val="005B440B"/>
    <w:rsid w:val="005B49C0"/>
    <w:rsid w:val="005B4E36"/>
    <w:rsid w:val="005B5D66"/>
    <w:rsid w:val="005B5DA8"/>
    <w:rsid w:val="005B79FE"/>
    <w:rsid w:val="005C096F"/>
    <w:rsid w:val="005C1018"/>
    <w:rsid w:val="005C1393"/>
    <w:rsid w:val="005C21C5"/>
    <w:rsid w:val="005C3172"/>
    <w:rsid w:val="005C415B"/>
    <w:rsid w:val="005C42DA"/>
    <w:rsid w:val="005C5F23"/>
    <w:rsid w:val="005C6522"/>
    <w:rsid w:val="005C6888"/>
    <w:rsid w:val="005C7AD8"/>
    <w:rsid w:val="005D11E5"/>
    <w:rsid w:val="005D12E7"/>
    <w:rsid w:val="005D3889"/>
    <w:rsid w:val="005D4368"/>
    <w:rsid w:val="005D5790"/>
    <w:rsid w:val="005D586F"/>
    <w:rsid w:val="005D6122"/>
    <w:rsid w:val="005D6A4C"/>
    <w:rsid w:val="005D6D56"/>
    <w:rsid w:val="005D75BE"/>
    <w:rsid w:val="005D77AA"/>
    <w:rsid w:val="005E216F"/>
    <w:rsid w:val="005E2B77"/>
    <w:rsid w:val="005E317D"/>
    <w:rsid w:val="005E329D"/>
    <w:rsid w:val="005E340E"/>
    <w:rsid w:val="005E3DFF"/>
    <w:rsid w:val="005E483A"/>
    <w:rsid w:val="005E4907"/>
    <w:rsid w:val="005E55BF"/>
    <w:rsid w:val="005E5A90"/>
    <w:rsid w:val="005E6DE3"/>
    <w:rsid w:val="005E7436"/>
    <w:rsid w:val="005F0AFA"/>
    <w:rsid w:val="005F154B"/>
    <w:rsid w:val="005F2F3A"/>
    <w:rsid w:val="005F3F7A"/>
    <w:rsid w:val="005F4951"/>
    <w:rsid w:val="005F5122"/>
    <w:rsid w:val="005F5313"/>
    <w:rsid w:val="005F7599"/>
    <w:rsid w:val="005F7D95"/>
    <w:rsid w:val="00600202"/>
    <w:rsid w:val="006003A6"/>
    <w:rsid w:val="00601DC2"/>
    <w:rsid w:val="00602BED"/>
    <w:rsid w:val="0060404B"/>
    <w:rsid w:val="00604818"/>
    <w:rsid w:val="00604C95"/>
    <w:rsid w:val="006056E1"/>
    <w:rsid w:val="00606084"/>
    <w:rsid w:val="006061B3"/>
    <w:rsid w:val="006062A4"/>
    <w:rsid w:val="00606443"/>
    <w:rsid w:val="006068CD"/>
    <w:rsid w:val="00606B60"/>
    <w:rsid w:val="006072A6"/>
    <w:rsid w:val="006079BA"/>
    <w:rsid w:val="00607E48"/>
    <w:rsid w:val="00610C07"/>
    <w:rsid w:val="00611896"/>
    <w:rsid w:val="00611DE5"/>
    <w:rsid w:val="00611E95"/>
    <w:rsid w:val="00612053"/>
    <w:rsid w:val="00612593"/>
    <w:rsid w:val="006132FF"/>
    <w:rsid w:val="0061354F"/>
    <w:rsid w:val="006144B1"/>
    <w:rsid w:val="006156F8"/>
    <w:rsid w:val="00615D35"/>
    <w:rsid w:val="00617015"/>
    <w:rsid w:val="00617300"/>
    <w:rsid w:val="006173AE"/>
    <w:rsid w:val="00617690"/>
    <w:rsid w:val="00620C2E"/>
    <w:rsid w:val="00621420"/>
    <w:rsid w:val="00621739"/>
    <w:rsid w:val="00621D97"/>
    <w:rsid w:val="006220D6"/>
    <w:rsid w:val="00623C90"/>
    <w:rsid w:val="00623D70"/>
    <w:rsid w:val="00624362"/>
    <w:rsid w:val="006251A3"/>
    <w:rsid w:val="00625DC8"/>
    <w:rsid w:val="00626E2D"/>
    <w:rsid w:val="00627FFB"/>
    <w:rsid w:val="00630330"/>
    <w:rsid w:val="006306B6"/>
    <w:rsid w:val="00630779"/>
    <w:rsid w:val="00631E33"/>
    <w:rsid w:val="00631EA8"/>
    <w:rsid w:val="00632745"/>
    <w:rsid w:val="00633430"/>
    <w:rsid w:val="00634DAC"/>
    <w:rsid w:val="00637E56"/>
    <w:rsid w:val="00640B87"/>
    <w:rsid w:val="00640EE9"/>
    <w:rsid w:val="00641AD8"/>
    <w:rsid w:val="006422C8"/>
    <w:rsid w:val="00644B70"/>
    <w:rsid w:val="00644F1A"/>
    <w:rsid w:val="00645893"/>
    <w:rsid w:val="00645F2D"/>
    <w:rsid w:val="00646AE6"/>
    <w:rsid w:val="0064721F"/>
    <w:rsid w:val="00647B43"/>
    <w:rsid w:val="00647E65"/>
    <w:rsid w:val="00651222"/>
    <w:rsid w:val="006515F7"/>
    <w:rsid w:val="00652699"/>
    <w:rsid w:val="0065293F"/>
    <w:rsid w:val="006534D8"/>
    <w:rsid w:val="006539BB"/>
    <w:rsid w:val="00654BBC"/>
    <w:rsid w:val="006552B0"/>
    <w:rsid w:val="00656031"/>
    <w:rsid w:val="006560B1"/>
    <w:rsid w:val="00656401"/>
    <w:rsid w:val="0065684C"/>
    <w:rsid w:val="0066001A"/>
    <w:rsid w:val="00660727"/>
    <w:rsid w:val="00661C07"/>
    <w:rsid w:val="00662661"/>
    <w:rsid w:val="00662D6A"/>
    <w:rsid w:val="00663233"/>
    <w:rsid w:val="0066342C"/>
    <w:rsid w:val="00664610"/>
    <w:rsid w:val="00665067"/>
    <w:rsid w:val="006656C8"/>
    <w:rsid w:val="0066577E"/>
    <w:rsid w:val="00665F01"/>
    <w:rsid w:val="0066644D"/>
    <w:rsid w:val="006707B8"/>
    <w:rsid w:val="00670D1B"/>
    <w:rsid w:val="00671319"/>
    <w:rsid w:val="00672C00"/>
    <w:rsid w:val="00672E55"/>
    <w:rsid w:val="00674B0D"/>
    <w:rsid w:val="00676BB0"/>
    <w:rsid w:val="006805A2"/>
    <w:rsid w:val="006805C6"/>
    <w:rsid w:val="006813B0"/>
    <w:rsid w:val="00681794"/>
    <w:rsid w:val="00681DF8"/>
    <w:rsid w:val="006820F8"/>
    <w:rsid w:val="00683335"/>
    <w:rsid w:val="00684DD0"/>
    <w:rsid w:val="00685FCF"/>
    <w:rsid w:val="0068605D"/>
    <w:rsid w:val="00687558"/>
    <w:rsid w:val="006877C9"/>
    <w:rsid w:val="0068785E"/>
    <w:rsid w:val="00690583"/>
    <w:rsid w:val="0069176E"/>
    <w:rsid w:val="00693564"/>
    <w:rsid w:val="006942F0"/>
    <w:rsid w:val="006949C2"/>
    <w:rsid w:val="00695F7C"/>
    <w:rsid w:val="0069603E"/>
    <w:rsid w:val="0069726D"/>
    <w:rsid w:val="006A02B3"/>
    <w:rsid w:val="006A03AB"/>
    <w:rsid w:val="006A19FD"/>
    <w:rsid w:val="006A370D"/>
    <w:rsid w:val="006A3B64"/>
    <w:rsid w:val="006A4015"/>
    <w:rsid w:val="006A42FE"/>
    <w:rsid w:val="006A47D2"/>
    <w:rsid w:val="006A4CF2"/>
    <w:rsid w:val="006A5311"/>
    <w:rsid w:val="006A532C"/>
    <w:rsid w:val="006A597C"/>
    <w:rsid w:val="006A61C5"/>
    <w:rsid w:val="006A6E01"/>
    <w:rsid w:val="006A7267"/>
    <w:rsid w:val="006A7390"/>
    <w:rsid w:val="006A741D"/>
    <w:rsid w:val="006A7C2A"/>
    <w:rsid w:val="006B0385"/>
    <w:rsid w:val="006B0636"/>
    <w:rsid w:val="006B0A10"/>
    <w:rsid w:val="006B0DFE"/>
    <w:rsid w:val="006B2046"/>
    <w:rsid w:val="006B24E9"/>
    <w:rsid w:val="006B27F1"/>
    <w:rsid w:val="006B38CB"/>
    <w:rsid w:val="006B3BA4"/>
    <w:rsid w:val="006B3F73"/>
    <w:rsid w:val="006B4399"/>
    <w:rsid w:val="006B4711"/>
    <w:rsid w:val="006B4F47"/>
    <w:rsid w:val="006B6EF3"/>
    <w:rsid w:val="006B706E"/>
    <w:rsid w:val="006B73D3"/>
    <w:rsid w:val="006B755B"/>
    <w:rsid w:val="006B78FC"/>
    <w:rsid w:val="006C0651"/>
    <w:rsid w:val="006C2888"/>
    <w:rsid w:val="006C369C"/>
    <w:rsid w:val="006C3C8F"/>
    <w:rsid w:val="006C4083"/>
    <w:rsid w:val="006C42E9"/>
    <w:rsid w:val="006C56D7"/>
    <w:rsid w:val="006C6ABE"/>
    <w:rsid w:val="006C6BEF"/>
    <w:rsid w:val="006C73E1"/>
    <w:rsid w:val="006C7BEF"/>
    <w:rsid w:val="006D0446"/>
    <w:rsid w:val="006D1C09"/>
    <w:rsid w:val="006D2244"/>
    <w:rsid w:val="006D226C"/>
    <w:rsid w:val="006D26A8"/>
    <w:rsid w:val="006D2D5E"/>
    <w:rsid w:val="006D3BB1"/>
    <w:rsid w:val="006D3EC3"/>
    <w:rsid w:val="006D568F"/>
    <w:rsid w:val="006D73DF"/>
    <w:rsid w:val="006D77BB"/>
    <w:rsid w:val="006E034A"/>
    <w:rsid w:val="006E0636"/>
    <w:rsid w:val="006E101E"/>
    <w:rsid w:val="006E29A9"/>
    <w:rsid w:val="006E4942"/>
    <w:rsid w:val="006E6509"/>
    <w:rsid w:val="006E67F3"/>
    <w:rsid w:val="006F0F32"/>
    <w:rsid w:val="006F10D0"/>
    <w:rsid w:val="006F161D"/>
    <w:rsid w:val="006F25FD"/>
    <w:rsid w:val="006F292D"/>
    <w:rsid w:val="006F342A"/>
    <w:rsid w:val="006F3C10"/>
    <w:rsid w:val="006F4044"/>
    <w:rsid w:val="006F4BD8"/>
    <w:rsid w:val="006F4DBB"/>
    <w:rsid w:val="006F51C2"/>
    <w:rsid w:val="006F5CCB"/>
    <w:rsid w:val="006F5E0C"/>
    <w:rsid w:val="006F6132"/>
    <w:rsid w:val="006F6AB9"/>
    <w:rsid w:val="006F6B5B"/>
    <w:rsid w:val="006F6BBC"/>
    <w:rsid w:val="006F799C"/>
    <w:rsid w:val="006F7FD6"/>
    <w:rsid w:val="00700302"/>
    <w:rsid w:val="00700775"/>
    <w:rsid w:val="0070086E"/>
    <w:rsid w:val="00700892"/>
    <w:rsid w:val="00701217"/>
    <w:rsid w:val="00701571"/>
    <w:rsid w:val="00702E26"/>
    <w:rsid w:val="00702E65"/>
    <w:rsid w:val="00703113"/>
    <w:rsid w:val="00703438"/>
    <w:rsid w:val="00703535"/>
    <w:rsid w:val="00703FAE"/>
    <w:rsid w:val="00705C6F"/>
    <w:rsid w:val="00705F63"/>
    <w:rsid w:val="00706262"/>
    <w:rsid w:val="0070702B"/>
    <w:rsid w:val="00707751"/>
    <w:rsid w:val="00707E0D"/>
    <w:rsid w:val="00707E39"/>
    <w:rsid w:val="00710043"/>
    <w:rsid w:val="00710CCC"/>
    <w:rsid w:val="007138CC"/>
    <w:rsid w:val="00713EC9"/>
    <w:rsid w:val="00714716"/>
    <w:rsid w:val="00716F90"/>
    <w:rsid w:val="00717D98"/>
    <w:rsid w:val="00717FC7"/>
    <w:rsid w:val="00721590"/>
    <w:rsid w:val="007216C9"/>
    <w:rsid w:val="007232A2"/>
    <w:rsid w:val="00723E5F"/>
    <w:rsid w:val="00724417"/>
    <w:rsid w:val="0072472B"/>
    <w:rsid w:val="00725783"/>
    <w:rsid w:val="007315CA"/>
    <w:rsid w:val="0073397F"/>
    <w:rsid w:val="00734DF5"/>
    <w:rsid w:val="007357E5"/>
    <w:rsid w:val="00735CC6"/>
    <w:rsid w:val="00736AA0"/>
    <w:rsid w:val="00736AB6"/>
    <w:rsid w:val="00737608"/>
    <w:rsid w:val="00740C8D"/>
    <w:rsid w:val="00740CAC"/>
    <w:rsid w:val="007415B7"/>
    <w:rsid w:val="007415D5"/>
    <w:rsid w:val="0074332C"/>
    <w:rsid w:val="00743F3F"/>
    <w:rsid w:val="0075046B"/>
    <w:rsid w:val="00751275"/>
    <w:rsid w:val="0075172D"/>
    <w:rsid w:val="00753226"/>
    <w:rsid w:val="00754FE1"/>
    <w:rsid w:val="007553A5"/>
    <w:rsid w:val="00755E09"/>
    <w:rsid w:val="007564AA"/>
    <w:rsid w:val="00756565"/>
    <w:rsid w:val="007569D5"/>
    <w:rsid w:val="0075735B"/>
    <w:rsid w:val="0075780B"/>
    <w:rsid w:val="00757BB0"/>
    <w:rsid w:val="0076020B"/>
    <w:rsid w:val="00760786"/>
    <w:rsid w:val="00760B89"/>
    <w:rsid w:val="00761635"/>
    <w:rsid w:val="00761A16"/>
    <w:rsid w:val="007630D7"/>
    <w:rsid w:val="007635FD"/>
    <w:rsid w:val="00763CB7"/>
    <w:rsid w:val="00763F51"/>
    <w:rsid w:val="0076402E"/>
    <w:rsid w:val="0076593E"/>
    <w:rsid w:val="00766B42"/>
    <w:rsid w:val="00766B6B"/>
    <w:rsid w:val="007675E2"/>
    <w:rsid w:val="007708F1"/>
    <w:rsid w:val="0077104C"/>
    <w:rsid w:val="0077171F"/>
    <w:rsid w:val="00772F39"/>
    <w:rsid w:val="00773996"/>
    <w:rsid w:val="0077504F"/>
    <w:rsid w:val="007753FD"/>
    <w:rsid w:val="00775831"/>
    <w:rsid w:val="007761C7"/>
    <w:rsid w:val="007768CD"/>
    <w:rsid w:val="0077730B"/>
    <w:rsid w:val="00777F7D"/>
    <w:rsid w:val="007817F1"/>
    <w:rsid w:val="00781F13"/>
    <w:rsid w:val="0078282E"/>
    <w:rsid w:val="007829A2"/>
    <w:rsid w:val="00782CB8"/>
    <w:rsid w:val="00784625"/>
    <w:rsid w:val="00784C62"/>
    <w:rsid w:val="007851D6"/>
    <w:rsid w:val="00785664"/>
    <w:rsid w:val="00785E9A"/>
    <w:rsid w:val="00785F72"/>
    <w:rsid w:val="00787959"/>
    <w:rsid w:val="00790039"/>
    <w:rsid w:val="0079045E"/>
    <w:rsid w:val="00790C16"/>
    <w:rsid w:val="007912FB"/>
    <w:rsid w:val="007919E7"/>
    <w:rsid w:val="00792D1F"/>
    <w:rsid w:val="00793D3D"/>
    <w:rsid w:val="007944C4"/>
    <w:rsid w:val="00794D8B"/>
    <w:rsid w:val="00796102"/>
    <w:rsid w:val="0079674D"/>
    <w:rsid w:val="007978A2"/>
    <w:rsid w:val="00797F11"/>
    <w:rsid w:val="007A0227"/>
    <w:rsid w:val="007A08DC"/>
    <w:rsid w:val="007A0EF2"/>
    <w:rsid w:val="007A2E38"/>
    <w:rsid w:val="007A2EFC"/>
    <w:rsid w:val="007A5E91"/>
    <w:rsid w:val="007B0131"/>
    <w:rsid w:val="007B061B"/>
    <w:rsid w:val="007B1812"/>
    <w:rsid w:val="007B24F3"/>
    <w:rsid w:val="007B2649"/>
    <w:rsid w:val="007B28F3"/>
    <w:rsid w:val="007B2F83"/>
    <w:rsid w:val="007B3090"/>
    <w:rsid w:val="007B344D"/>
    <w:rsid w:val="007B49F5"/>
    <w:rsid w:val="007B4E86"/>
    <w:rsid w:val="007B4EE1"/>
    <w:rsid w:val="007B642E"/>
    <w:rsid w:val="007B6857"/>
    <w:rsid w:val="007B73C4"/>
    <w:rsid w:val="007B7793"/>
    <w:rsid w:val="007C14FE"/>
    <w:rsid w:val="007C18D0"/>
    <w:rsid w:val="007C1D00"/>
    <w:rsid w:val="007C22B4"/>
    <w:rsid w:val="007C2CB8"/>
    <w:rsid w:val="007C2DAE"/>
    <w:rsid w:val="007C4464"/>
    <w:rsid w:val="007C447C"/>
    <w:rsid w:val="007C44D7"/>
    <w:rsid w:val="007C5A2A"/>
    <w:rsid w:val="007C5E3C"/>
    <w:rsid w:val="007C65CA"/>
    <w:rsid w:val="007C669E"/>
    <w:rsid w:val="007C71FE"/>
    <w:rsid w:val="007C7354"/>
    <w:rsid w:val="007C7BF4"/>
    <w:rsid w:val="007D020A"/>
    <w:rsid w:val="007D0D23"/>
    <w:rsid w:val="007D0D27"/>
    <w:rsid w:val="007D1BDB"/>
    <w:rsid w:val="007D24EE"/>
    <w:rsid w:val="007D3552"/>
    <w:rsid w:val="007D3EA9"/>
    <w:rsid w:val="007D43D5"/>
    <w:rsid w:val="007D4FB9"/>
    <w:rsid w:val="007D5FA4"/>
    <w:rsid w:val="007D60B4"/>
    <w:rsid w:val="007D679A"/>
    <w:rsid w:val="007D69FD"/>
    <w:rsid w:val="007D72AE"/>
    <w:rsid w:val="007D7F07"/>
    <w:rsid w:val="007E15BB"/>
    <w:rsid w:val="007E2987"/>
    <w:rsid w:val="007E320F"/>
    <w:rsid w:val="007E3A15"/>
    <w:rsid w:val="007E5431"/>
    <w:rsid w:val="007E63A7"/>
    <w:rsid w:val="007E66F1"/>
    <w:rsid w:val="007F07EA"/>
    <w:rsid w:val="007F10F4"/>
    <w:rsid w:val="007F28D1"/>
    <w:rsid w:val="007F3C9F"/>
    <w:rsid w:val="007F3F99"/>
    <w:rsid w:val="007F430E"/>
    <w:rsid w:val="007F495A"/>
    <w:rsid w:val="007F55FA"/>
    <w:rsid w:val="007F5965"/>
    <w:rsid w:val="007F6BAD"/>
    <w:rsid w:val="007F7F74"/>
    <w:rsid w:val="00800555"/>
    <w:rsid w:val="0080242C"/>
    <w:rsid w:val="00802CC2"/>
    <w:rsid w:val="00803263"/>
    <w:rsid w:val="00803EBD"/>
    <w:rsid w:val="00803F2F"/>
    <w:rsid w:val="00804106"/>
    <w:rsid w:val="008044B2"/>
    <w:rsid w:val="00805463"/>
    <w:rsid w:val="00805E1E"/>
    <w:rsid w:val="00807431"/>
    <w:rsid w:val="0080773C"/>
    <w:rsid w:val="00807761"/>
    <w:rsid w:val="00807E47"/>
    <w:rsid w:val="00811607"/>
    <w:rsid w:val="00813AD1"/>
    <w:rsid w:val="00815271"/>
    <w:rsid w:val="00815C2F"/>
    <w:rsid w:val="0081688F"/>
    <w:rsid w:val="008200BF"/>
    <w:rsid w:val="008220F8"/>
    <w:rsid w:val="008228F5"/>
    <w:rsid w:val="00822966"/>
    <w:rsid w:val="0082328E"/>
    <w:rsid w:val="00823E54"/>
    <w:rsid w:val="00824729"/>
    <w:rsid w:val="008250AC"/>
    <w:rsid w:val="008256CB"/>
    <w:rsid w:val="00825A70"/>
    <w:rsid w:val="00825AB0"/>
    <w:rsid w:val="008265C0"/>
    <w:rsid w:val="00830750"/>
    <w:rsid w:val="00831F44"/>
    <w:rsid w:val="0083294E"/>
    <w:rsid w:val="00833722"/>
    <w:rsid w:val="0083376E"/>
    <w:rsid w:val="008357F4"/>
    <w:rsid w:val="00835D6E"/>
    <w:rsid w:val="00836D73"/>
    <w:rsid w:val="00837326"/>
    <w:rsid w:val="00840316"/>
    <w:rsid w:val="008420E6"/>
    <w:rsid w:val="00842760"/>
    <w:rsid w:val="00843094"/>
    <w:rsid w:val="0084315D"/>
    <w:rsid w:val="00845450"/>
    <w:rsid w:val="008459E6"/>
    <w:rsid w:val="00846D9D"/>
    <w:rsid w:val="00846E89"/>
    <w:rsid w:val="008478E8"/>
    <w:rsid w:val="00847BEA"/>
    <w:rsid w:val="00850ABE"/>
    <w:rsid w:val="00850E44"/>
    <w:rsid w:val="00851B94"/>
    <w:rsid w:val="008524EA"/>
    <w:rsid w:val="00854282"/>
    <w:rsid w:val="008549B0"/>
    <w:rsid w:val="00854BC4"/>
    <w:rsid w:val="0085539E"/>
    <w:rsid w:val="00855454"/>
    <w:rsid w:val="0085586D"/>
    <w:rsid w:val="00856893"/>
    <w:rsid w:val="00857EBA"/>
    <w:rsid w:val="00860E14"/>
    <w:rsid w:val="008611E9"/>
    <w:rsid w:val="00861728"/>
    <w:rsid w:val="00861912"/>
    <w:rsid w:val="00863068"/>
    <w:rsid w:val="008633C8"/>
    <w:rsid w:val="00863BDA"/>
    <w:rsid w:val="0086451D"/>
    <w:rsid w:val="008649B2"/>
    <w:rsid w:val="00864E52"/>
    <w:rsid w:val="00864E97"/>
    <w:rsid w:val="008657B6"/>
    <w:rsid w:val="00865DB2"/>
    <w:rsid w:val="00870359"/>
    <w:rsid w:val="0087073B"/>
    <w:rsid w:val="008715E3"/>
    <w:rsid w:val="008718EA"/>
    <w:rsid w:val="00871911"/>
    <w:rsid w:val="008722D8"/>
    <w:rsid w:val="00873770"/>
    <w:rsid w:val="0087416E"/>
    <w:rsid w:val="00875AE6"/>
    <w:rsid w:val="00876096"/>
    <w:rsid w:val="00876962"/>
    <w:rsid w:val="00876EF9"/>
    <w:rsid w:val="0087706A"/>
    <w:rsid w:val="00877254"/>
    <w:rsid w:val="008775A5"/>
    <w:rsid w:val="0088238E"/>
    <w:rsid w:val="00883211"/>
    <w:rsid w:val="00884B64"/>
    <w:rsid w:val="00884CD0"/>
    <w:rsid w:val="00884E8C"/>
    <w:rsid w:val="008901C1"/>
    <w:rsid w:val="008911ED"/>
    <w:rsid w:val="008922AC"/>
    <w:rsid w:val="00892327"/>
    <w:rsid w:val="00892FDD"/>
    <w:rsid w:val="0089329C"/>
    <w:rsid w:val="00894498"/>
    <w:rsid w:val="008947AF"/>
    <w:rsid w:val="00897334"/>
    <w:rsid w:val="008A0A2B"/>
    <w:rsid w:val="008A12BA"/>
    <w:rsid w:val="008A1952"/>
    <w:rsid w:val="008A6BD9"/>
    <w:rsid w:val="008A7DDA"/>
    <w:rsid w:val="008B061B"/>
    <w:rsid w:val="008B064F"/>
    <w:rsid w:val="008B0AB0"/>
    <w:rsid w:val="008B0FCB"/>
    <w:rsid w:val="008B2762"/>
    <w:rsid w:val="008B2862"/>
    <w:rsid w:val="008B4270"/>
    <w:rsid w:val="008B42E3"/>
    <w:rsid w:val="008B4538"/>
    <w:rsid w:val="008B5848"/>
    <w:rsid w:val="008B66A0"/>
    <w:rsid w:val="008C0470"/>
    <w:rsid w:val="008C0BE8"/>
    <w:rsid w:val="008C1FA9"/>
    <w:rsid w:val="008C2CCB"/>
    <w:rsid w:val="008C2DFC"/>
    <w:rsid w:val="008C2EB7"/>
    <w:rsid w:val="008C3ACF"/>
    <w:rsid w:val="008C481C"/>
    <w:rsid w:val="008C48D5"/>
    <w:rsid w:val="008C5ACE"/>
    <w:rsid w:val="008C6581"/>
    <w:rsid w:val="008C712A"/>
    <w:rsid w:val="008C74D9"/>
    <w:rsid w:val="008D02CE"/>
    <w:rsid w:val="008D079E"/>
    <w:rsid w:val="008D1312"/>
    <w:rsid w:val="008D1A43"/>
    <w:rsid w:val="008D1BFA"/>
    <w:rsid w:val="008D247D"/>
    <w:rsid w:val="008D389F"/>
    <w:rsid w:val="008D4C52"/>
    <w:rsid w:val="008D4E37"/>
    <w:rsid w:val="008D7543"/>
    <w:rsid w:val="008D7D1B"/>
    <w:rsid w:val="008E0A46"/>
    <w:rsid w:val="008E0B39"/>
    <w:rsid w:val="008E0DDE"/>
    <w:rsid w:val="008E1A36"/>
    <w:rsid w:val="008E1D5E"/>
    <w:rsid w:val="008E3988"/>
    <w:rsid w:val="008E4356"/>
    <w:rsid w:val="008E49AB"/>
    <w:rsid w:val="008E61C5"/>
    <w:rsid w:val="008E72C2"/>
    <w:rsid w:val="008F0354"/>
    <w:rsid w:val="008F03D0"/>
    <w:rsid w:val="008F042C"/>
    <w:rsid w:val="008F079D"/>
    <w:rsid w:val="008F08C9"/>
    <w:rsid w:val="008F0935"/>
    <w:rsid w:val="008F154A"/>
    <w:rsid w:val="008F278C"/>
    <w:rsid w:val="008F3D45"/>
    <w:rsid w:val="008F49B1"/>
    <w:rsid w:val="008F5159"/>
    <w:rsid w:val="008F5E91"/>
    <w:rsid w:val="008F6445"/>
    <w:rsid w:val="008F64D6"/>
    <w:rsid w:val="009008A6"/>
    <w:rsid w:val="00901F30"/>
    <w:rsid w:val="00902A73"/>
    <w:rsid w:val="009038F6"/>
    <w:rsid w:val="00903DA5"/>
    <w:rsid w:val="00904229"/>
    <w:rsid w:val="00904579"/>
    <w:rsid w:val="009061C1"/>
    <w:rsid w:val="009061E6"/>
    <w:rsid w:val="0090634B"/>
    <w:rsid w:val="009102F8"/>
    <w:rsid w:val="00910A6A"/>
    <w:rsid w:val="00910ED8"/>
    <w:rsid w:val="00911B9E"/>
    <w:rsid w:val="00911F8C"/>
    <w:rsid w:val="00912091"/>
    <w:rsid w:val="0091221B"/>
    <w:rsid w:val="00912775"/>
    <w:rsid w:val="009127DC"/>
    <w:rsid w:val="00913DAC"/>
    <w:rsid w:val="00913DF7"/>
    <w:rsid w:val="00914C61"/>
    <w:rsid w:val="0091547D"/>
    <w:rsid w:val="00915A80"/>
    <w:rsid w:val="00915E9F"/>
    <w:rsid w:val="009168E2"/>
    <w:rsid w:val="00917132"/>
    <w:rsid w:val="009179E9"/>
    <w:rsid w:val="00920C7B"/>
    <w:rsid w:val="00921173"/>
    <w:rsid w:val="00921337"/>
    <w:rsid w:val="009224B4"/>
    <w:rsid w:val="00922842"/>
    <w:rsid w:val="00925132"/>
    <w:rsid w:val="00925F1E"/>
    <w:rsid w:val="0092722D"/>
    <w:rsid w:val="00927871"/>
    <w:rsid w:val="00927B24"/>
    <w:rsid w:val="0093029B"/>
    <w:rsid w:val="009307E0"/>
    <w:rsid w:val="00931274"/>
    <w:rsid w:val="00931AC9"/>
    <w:rsid w:val="009320C9"/>
    <w:rsid w:val="009324BF"/>
    <w:rsid w:val="00932802"/>
    <w:rsid w:val="009340B3"/>
    <w:rsid w:val="009349DD"/>
    <w:rsid w:val="009359BF"/>
    <w:rsid w:val="00935FEB"/>
    <w:rsid w:val="0093702E"/>
    <w:rsid w:val="00937451"/>
    <w:rsid w:val="00940D05"/>
    <w:rsid w:val="00940E77"/>
    <w:rsid w:val="009416C1"/>
    <w:rsid w:val="00941861"/>
    <w:rsid w:val="00942194"/>
    <w:rsid w:val="009435A2"/>
    <w:rsid w:val="00943BA9"/>
    <w:rsid w:val="00943E4C"/>
    <w:rsid w:val="00943E82"/>
    <w:rsid w:val="009440A6"/>
    <w:rsid w:val="0094456D"/>
    <w:rsid w:val="00944ECB"/>
    <w:rsid w:val="00944FAC"/>
    <w:rsid w:val="00945BD5"/>
    <w:rsid w:val="0094711E"/>
    <w:rsid w:val="00947CF4"/>
    <w:rsid w:val="0095059A"/>
    <w:rsid w:val="00951133"/>
    <w:rsid w:val="009512AD"/>
    <w:rsid w:val="009517E2"/>
    <w:rsid w:val="0095195F"/>
    <w:rsid w:val="00953934"/>
    <w:rsid w:val="0095428C"/>
    <w:rsid w:val="00954BA5"/>
    <w:rsid w:val="0095517B"/>
    <w:rsid w:val="00955C32"/>
    <w:rsid w:val="00956064"/>
    <w:rsid w:val="009575E0"/>
    <w:rsid w:val="009579FB"/>
    <w:rsid w:val="00960139"/>
    <w:rsid w:val="00960246"/>
    <w:rsid w:val="00960ED2"/>
    <w:rsid w:val="00961B4F"/>
    <w:rsid w:val="009628FD"/>
    <w:rsid w:val="0096454C"/>
    <w:rsid w:val="00964E9B"/>
    <w:rsid w:val="00965906"/>
    <w:rsid w:val="00966B72"/>
    <w:rsid w:val="00966C7F"/>
    <w:rsid w:val="0097049D"/>
    <w:rsid w:val="00970906"/>
    <w:rsid w:val="00972379"/>
    <w:rsid w:val="0097485F"/>
    <w:rsid w:val="0097565D"/>
    <w:rsid w:val="00975B9A"/>
    <w:rsid w:val="00976FDA"/>
    <w:rsid w:val="0097755E"/>
    <w:rsid w:val="00980B5D"/>
    <w:rsid w:val="00982B3F"/>
    <w:rsid w:val="00983510"/>
    <w:rsid w:val="00983534"/>
    <w:rsid w:val="00983665"/>
    <w:rsid w:val="00983B9C"/>
    <w:rsid w:val="00986487"/>
    <w:rsid w:val="009869A1"/>
    <w:rsid w:val="00986C05"/>
    <w:rsid w:val="00986D3E"/>
    <w:rsid w:val="00987621"/>
    <w:rsid w:val="00987B93"/>
    <w:rsid w:val="009914B9"/>
    <w:rsid w:val="00991FF5"/>
    <w:rsid w:val="0099203C"/>
    <w:rsid w:val="00992B7F"/>
    <w:rsid w:val="00993130"/>
    <w:rsid w:val="009931BD"/>
    <w:rsid w:val="009943A4"/>
    <w:rsid w:val="00995697"/>
    <w:rsid w:val="00995B5C"/>
    <w:rsid w:val="00996877"/>
    <w:rsid w:val="00996C48"/>
    <w:rsid w:val="009972E6"/>
    <w:rsid w:val="009A11E2"/>
    <w:rsid w:val="009A1718"/>
    <w:rsid w:val="009A2E28"/>
    <w:rsid w:val="009A2EDA"/>
    <w:rsid w:val="009A2F3E"/>
    <w:rsid w:val="009A3941"/>
    <w:rsid w:val="009A41A5"/>
    <w:rsid w:val="009A6BEA"/>
    <w:rsid w:val="009A70C5"/>
    <w:rsid w:val="009A722B"/>
    <w:rsid w:val="009A739C"/>
    <w:rsid w:val="009B064B"/>
    <w:rsid w:val="009B0AE4"/>
    <w:rsid w:val="009B1A47"/>
    <w:rsid w:val="009B21BB"/>
    <w:rsid w:val="009B2C99"/>
    <w:rsid w:val="009B32B4"/>
    <w:rsid w:val="009B3BD6"/>
    <w:rsid w:val="009B4079"/>
    <w:rsid w:val="009B44D4"/>
    <w:rsid w:val="009B46E3"/>
    <w:rsid w:val="009B52DA"/>
    <w:rsid w:val="009B5574"/>
    <w:rsid w:val="009B55C0"/>
    <w:rsid w:val="009B61EE"/>
    <w:rsid w:val="009B63A7"/>
    <w:rsid w:val="009B7164"/>
    <w:rsid w:val="009B721F"/>
    <w:rsid w:val="009B7A15"/>
    <w:rsid w:val="009B7B9D"/>
    <w:rsid w:val="009C0C51"/>
    <w:rsid w:val="009C0C55"/>
    <w:rsid w:val="009C0ED8"/>
    <w:rsid w:val="009C1281"/>
    <w:rsid w:val="009D01AC"/>
    <w:rsid w:val="009D01B6"/>
    <w:rsid w:val="009D0BDE"/>
    <w:rsid w:val="009D125B"/>
    <w:rsid w:val="009D19D8"/>
    <w:rsid w:val="009D1ACF"/>
    <w:rsid w:val="009D1CAE"/>
    <w:rsid w:val="009D255A"/>
    <w:rsid w:val="009D2665"/>
    <w:rsid w:val="009D31D6"/>
    <w:rsid w:val="009D3D66"/>
    <w:rsid w:val="009D4688"/>
    <w:rsid w:val="009D4FCF"/>
    <w:rsid w:val="009D5664"/>
    <w:rsid w:val="009D6ABB"/>
    <w:rsid w:val="009D773F"/>
    <w:rsid w:val="009D7783"/>
    <w:rsid w:val="009D7929"/>
    <w:rsid w:val="009E00D2"/>
    <w:rsid w:val="009E16B7"/>
    <w:rsid w:val="009E1B3F"/>
    <w:rsid w:val="009E3173"/>
    <w:rsid w:val="009E338F"/>
    <w:rsid w:val="009E415D"/>
    <w:rsid w:val="009E45D6"/>
    <w:rsid w:val="009E4851"/>
    <w:rsid w:val="009E632B"/>
    <w:rsid w:val="009E6627"/>
    <w:rsid w:val="009E69E1"/>
    <w:rsid w:val="009E6B6F"/>
    <w:rsid w:val="009E733C"/>
    <w:rsid w:val="009E734C"/>
    <w:rsid w:val="009F1513"/>
    <w:rsid w:val="009F270E"/>
    <w:rsid w:val="009F2C49"/>
    <w:rsid w:val="009F32E2"/>
    <w:rsid w:val="009F38D2"/>
    <w:rsid w:val="009F3A19"/>
    <w:rsid w:val="009F3E70"/>
    <w:rsid w:val="009F4501"/>
    <w:rsid w:val="009F4E20"/>
    <w:rsid w:val="009F5207"/>
    <w:rsid w:val="009F5EA6"/>
    <w:rsid w:val="00A00376"/>
    <w:rsid w:val="00A01E20"/>
    <w:rsid w:val="00A02374"/>
    <w:rsid w:val="00A02C3A"/>
    <w:rsid w:val="00A03853"/>
    <w:rsid w:val="00A0394F"/>
    <w:rsid w:val="00A04D68"/>
    <w:rsid w:val="00A053AA"/>
    <w:rsid w:val="00A05EDC"/>
    <w:rsid w:val="00A0714E"/>
    <w:rsid w:val="00A07349"/>
    <w:rsid w:val="00A074B0"/>
    <w:rsid w:val="00A075DE"/>
    <w:rsid w:val="00A07A59"/>
    <w:rsid w:val="00A10A9E"/>
    <w:rsid w:val="00A10C78"/>
    <w:rsid w:val="00A11951"/>
    <w:rsid w:val="00A11F10"/>
    <w:rsid w:val="00A11F58"/>
    <w:rsid w:val="00A12055"/>
    <w:rsid w:val="00A13149"/>
    <w:rsid w:val="00A13BD6"/>
    <w:rsid w:val="00A142D3"/>
    <w:rsid w:val="00A15969"/>
    <w:rsid w:val="00A17D89"/>
    <w:rsid w:val="00A2063E"/>
    <w:rsid w:val="00A20766"/>
    <w:rsid w:val="00A210A2"/>
    <w:rsid w:val="00A212ED"/>
    <w:rsid w:val="00A23C72"/>
    <w:rsid w:val="00A26991"/>
    <w:rsid w:val="00A315A6"/>
    <w:rsid w:val="00A318B4"/>
    <w:rsid w:val="00A3298F"/>
    <w:rsid w:val="00A32A87"/>
    <w:rsid w:val="00A341CF"/>
    <w:rsid w:val="00A349B4"/>
    <w:rsid w:val="00A34FBA"/>
    <w:rsid w:val="00A3553A"/>
    <w:rsid w:val="00A36830"/>
    <w:rsid w:val="00A4056F"/>
    <w:rsid w:val="00A40BDA"/>
    <w:rsid w:val="00A41DE9"/>
    <w:rsid w:val="00A426AE"/>
    <w:rsid w:val="00A42A00"/>
    <w:rsid w:val="00A42ADE"/>
    <w:rsid w:val="00A42AEA"/>
    <w:rsid w:val="00A43713"/>
    <w:rsid w:val="00A43755"/>
    <w:rsid w:val="00A43DE7"/>
    <w:rsid w:val="00A443F5"/>
    <w:rsid w:val="00A46894"/>
    <w:rsid w:val="00A46E2C"/>
    <w:rsid w:val="00A50347"/>
    <w:rsid w:val="00A50532"/>
    <w:rsid w:val="00A50546"/>
    <w:rsid w:val="00A50C82"/>
    <w:rsid w:val="00A51009"/>
    <w:rsid w:val="00A51BF5"/>
    <w:rsid w:val="00A539F3"/>
    <w:rsid w:val="00A53B08"/>
    <w:rsid w:val="00A54DF5"/>
    <w:rsid w:val="00A5649D"/>
    <w:rsid w:val="00A5688E"/>
    <w:rsid w:val="00A57881"/>
    <w:rsid w:val="00A579FB"/>
    <w:rsid w:val="00A61A10"/>
    <w:rsid w:val="00A63B5E"/>
    <w:rsid w:val="00A670F5"/>
    <w:rsid w:val="00A67D79"/>
    <w:rsid w:val="00A67EC6"/>
    <w:rsid w:val="00A70742"/>
    <w:rsid w:val="00A70C41"/>
    <w:rsid w:val="00A7231F"/>
    <w:rsid w:val="00A72426"/>
    <w:rsid w:val="00A72D12"/>
    <w:rsid w:val="00A73854"/>
    <w:rsid w:val="00A73C7C"/>
    <w:rsid w:val="00A73D23"/>
    <w:rsid w:val="00A75C68"/>
    <w:rsid w:val="00A76EAE"/>
    <w:rsid w:val="00A808D0"/>
    <w:rsid w:val="00A81983"/>
    <w:rsid w:val="00A81E23"/>
    <w:rsid w:val="00A8266C"/>
    <w:rsid w:val="00A82ED3"/>
    <w:rsid w:val="00A8360F"/>
    <w:rsid w:val="00A839A6"/>
    <w:rsid w:val="00A84434"/>
    <w:rsid w:val="00A8587E"/>
    <w:rsid w:val="00A860BF"/>
    <w:rsid w:val="00A86C94"/>
    <w:rsid w:val="00A8762C"/>
    <w:rsid w:val="00A87DBA"/>
    <w:rsid w:val="00A903E3"/>
    <w:rsid w:val="00A904A8"/>
    <w:rsid w:val="00A91F62"/>
    <w:rsid w:val="00A926AC"/>
    <w:rsid w:val="00A92737"/>
    <w:rsid w:val="00A927A8"/>
    <w:rsid w:val="00A928D9"/>
    <w:rsid w:val="00A9346E"/>
    <w:rsid w:val="00A949B9"/>
    <w:rsid w:val="00A95A09"/>
    <w:rsid w:val="00A9676D"/>
    <w:rsid w:val="00A97ACE"/>
    <w:rsid w:val="00A97BCD"/>
    <w:rsid w:val="00A97CAF"/>
    <w:rsid w:val="00A97E7C"/>
    <w:rsid w:val="00AA026E"/>
    <w:rsid w:val="00AA05D8"/>
    <w:rsid w:val="00AA084A"/>
    <w:rsid w:val="00AA17A9"/>
    <w:rsid w:val="00AA1F35"/>
    <w:rsid w:val="00AA2B20"/>
    <w:rsid w:val="00AA4659"/>
    <w:rsid w:val="00AA5118"/>
    <w:rsid w:val="00AA5E5F"/>
    <w:rsid w:val="00AA6368"/>
    <w:rsid w:val="00AA73ED"/>
    <w:rsid w:val="00AA7E5F"/>
    <w:rsid w:val="00AB06CA"/>
    <w:rsid w:val="00AB08AF"/>
    <w:rsid w:val="00AB096F"/>
    <w:rsid w:val="00AB1E9C"/>
    <w:rsid w:val="00AB203F"/>
    <w:rsid w:val="00AB2CDC"/>
    <w:rsid w:val="00AB2F8E"/>
    <w:rsid w:val="00AB2FB4"/>
    <w:rsid w:val="00AB31BF"/>
    <w:rsid w:val="00AB3584"/>
    <w:rsid w:val="00AB3BA3"/>
    <w:rsid w:val="00AB544E"/>
    <w:rsid w:val="00AB5491"/>
    <w:rsid w:val="00AB622F"/>
    <w:rsid w:val="00AC03F8"/>
    <w:rsid w:val="00AC1069"/>
    <w:rsid w:val="00AC1491"/>
    <w:rsid w:val="00AC1C60"/>
    <w:rsid w:val="00AC27FD"/>
    <w:rsid w:val="00AC2957"/>
    <w:rsid w:val="00AC3369"/>
    <w:rsid w:val="00AC399A"/>
    <w:rsid w:val="00AC5D65"/>
    <w:rsid w:val="00AC720A"/>
    <w:rsid w:val="00AC72E6"/>
    <w:rsid w:val="00AD0BE4"/>
    <w:rsid w:val="00AD1FEA"/>
    <w:rsid w:val="00AD2393"/>
    <w:rsid w:val="00AD383B"/>
    <w:rsid w:val="00AD430F"/>
    <w:rsid w:val="00AD4ADB"/>
    <w:rsid w:val="00AD6928"/>
    <w:rsid w:val="00AD6BE7"/>
    <w:rsid w:val="00AD6DA0"/>
    <w:rsid w:val="00AD6FF6"/>
    <w:rsid w:val="00AD7982"/>
    <w:rsid w:val="00AE09EA"/>
    <w:rsid w:val="00AE0C27"/>
    <w:rsid w:val="00AE1EEA"/>
    <w:rsid w:val="00AE27B0"/>
    <w:rsid w:val="00AE27EE"/>
    <w:rsid w:val="00AE32AC"/>
    <w:rsid w:val="00AE4BBC"/>
    <w:rsid w:val="00AE4FEF"/>
    <w:rsid w:val="00AE5169"/>
    <w:rsid w:val="00AE5664"/>
    <w:rsid w:val="00AE57B4"/>
    <w:rsid w:val="00AE6E8B"/>
    <w:rsid w:val="00AE7CA7"/>
    <w:rsid w:val="00AE7D2A"/>
    <w:rsid w:val="00AF044D"/>
    <w:rsid w:val="00AF090A"/>
    <w:rsid w:val="00AF179D"/>
    <w:rsid w:val="00AF1BED"/>
    <w:rsid w:val="00AF22AD"/>
    <w:rsid w:val="00AF2EEC"/>
    <w:rsid w:val="00AF2F78"/>
    <w:rsid w:val="00AF3CFD"/>
    <w:rsid w:val="00AF3E37"/>
    <w:rsid w:val="00AF4519"/>
    <w:rsid w:val="00AF4A6E"/>
    <w:rsid w:val="00AF50FE"/>
    <w:rsid w:val="00AF6276"/>
    <w:rsid w:val="00B01785"/>
    <w:rsid w:val="00B02F12"/>
    <w:rsid w:val="00B03BE7"/>
    <w:rsid w:val="00B04952"/>
    <w:rsid w:val="00B0504E"/>
    <w:rsid w:val="00B058F5"/>
    <w:rsid w:val="00B05ACD"/>
    <w:rsid w:val="00B06970"/>
    <w:rsid w:val="00B1057B"/>
    <w:rsid w:val="00B1077E"/>
    <w:rsid w:val="00B11818"/>
    <w:rsid w:val="00B12195"/>
    <w:rsid w:val="00B135E3"/>
    <w:rsid w:val="00B148BA"/>
    <w:rsid w:val="00B15E49"/>
    <w:rsid w:val="00B16097"/>
    <w:rsid w:val="00B17B44"/>
    <w:rsid w:val="00B20379"/>
    <w:rsid w:val="00B20DF0"/>
    <w:rsid w:val="00B214C4"/>
    <w:rsid w:val="00B21B12"/>
    <w:rsid w:val="00B221CA"/>
    <w:rsid w:val="00B24371"/>
    <w:rsid w:val="00B252D0"/>
    <w:rsid w:val="00B2549F"/>
    <w:rsid w:val="00B25C37"/>
    <w:rsid w:val="00B25CF0"/>
    <w:rsid w:val="00B25F4D"/>
    <w:rsid w:val="00B26A98"/>
    <w:rsid w:val="00B27ED8"/>
    <w:rsid w:val="00B30A14"/>
    <w:rsid w:val="00B31F1A"/>
    <w:rsid w:val="00B34E1B"/>
    <w:rsid w:val="00B35AAD"/>
    <w:rsid w:val="00B368E8"/>
    <w:rsid w:val="00B3788B"/>
    <w:rsid w:val="00B40B5A"/>
    <w:rsid w:val="00B40BBD"/>
    <w:rsid w:val="00B418EC"/>
    <w:rsid w:val="00B42282"/>
    <w:rsid w:val="00B42664"/>
    <w:rsid w:val="00B43044"/>
    <w:rsid w:val="00B43509"/>
    <w:rsid w:val="00B435C3"/>
    <w:rsid w:val="00B442E1"/>
    <w:rsid w:val="00B445A8"/>
    <w:rsid w:val="00B44681"/>
    <w:rsid w:val="00B46703"/>
    <w:rsid w:val="00B46865"/>
    <w:rsid w:val="00B46A7F"/>
    <w:rsid w:val="00B471CC"/>
    <w:rsid w:val="00B47E51"/>
    <w:rsid w:val="00B501E3"/>
    <w:rsid w:val="00B50AC0"/>
    <w:rsid w:val="00B515BF"/>
    <w:rsid w:val="00B516F5"/>
    <w:rsid w:val="00B51A92"/>
    <w:rsid w:val="00B51E60"/>
    <w:rsid w:val="00B520CE"/>
    <w:rsid w:val="00B530FF"/>
    <w:rsid w:val="00B536DB"/>
    <w:rsid w:val="00B550A1"/>
    <w:rsid w:val="00B566FD"/>
    <w:rsid w:val="00B57197"/>
    <w:rsid w:val="00B57D95"/>
    <w:rsid w:val="00B6033A"/>
    <w:rsid w:val="00B62177"/>
    <w:rsid w:val="00B63442"/>
    <w:rsid w:val="00B6434D"/>
    <w:rsid w:val="00B654ED"/>
    <w:rsid w:val="00B659BC"/>
    <w:rsid w:val="00B66E0F"/>
    <w:rsid w:val="00B66EBE"/>
    <w:rsid w:val="00B702E9"/>
    <w:rsid w:val="00B71298"/>
    <w:rsid w:val="00B71CC5"/>
    <w:rsid w:val="00B7422F"/>
    <w:rsid w:val="00B74F6C"/>
    <w:rsid w:val="00B750EE"/>
    <w:rsid w:val="00B7577D"/>
    <w:rsid w:val="00B7584F"/>
    <w:rsid w:val="00B76BD8"/>
    <w:rsid w:val="00B76D1E"/>
    <w:rsid w:val="00B77712"/>
    <w:rsid w:val="00B7786D"/>
    <w:rsid w:val="00B80B58"/>
    <w:rsid w:val="00B80C7A"/>
    <w:rsid w:val="00B814E4"/>
    <w:rsid w:val="00B81580"/>
    <w:rsid w:val="00B817D2"/>
    <w:rsid w:val="00B821D0"/>
    <w:rsid w:val="00B8272B"/>
    <w:rsid w:val="00B83758"/>
    <w:rsid w:val="00B8408B"/>
    <w:rsid w:val="00B844A0"/>
    <w:rsid w:val="00B8474B"/>
    <w:rsid w:val="00B8538F"/>
    <w:rsid w:val="00B85BA2"/>
    <w:rsid w:val="00B95354"/>
    <w:rsid w:val="00B953AC"/>
    <w:rsid w:val="00B95A56"/>
    <w:rsid w:val="00B95FAA"/>
    <w:rsid w:val="00B963AB"/>
    <w:rsid w:val="00B96DEE"/>
    <w:rsid w:val="00B9737E"/>
    <w:rsid w:val="00B97CCD"/>
    <w:rsid w:val="00BA04F0"/>
    <w:rsid w:val="00BA050B"/>
    <w:rsid w:val="00BA1676"/>
    <w:rsid w:val="00BA3267"/>
    <w:rsid w:val="00BA3AB3"/>
    <w:rsid w:val="00BA5A30"/>
    <w:rsid w:val="00BA5CF0"/>
    <w:rsid w:val="00BA640E"/>
    <w:rsid w:val="00BA7252"/>
    <w:rsid w:val="00BA7DD3"/>
    <w:rsid w:val="00BB05E1"/>
    <w:rsid w:val="00BB2BB7"/>
    <w:rsid w:val="00BB2F7E"/>
    <w:rsid w:val="00BB41DB"/>
    <w:rsid w:val="00BB453E"/>
    <w:rsid w:val="00BB4743"/>
    <w:rsid w:val="00BB4AF3"/>
    <w:rsid w:val="00BB556D"/>
    <w:rsid w:val="00BB6A7C"/>
    <w:rsid w:val="00BB6D4E"/>
    <w:rsid w:val="00BB76CE"/>
    <w:rsid w:val="00BB783B"/>
    <w:rsid w:val="00BC3034"/>
    <w:rsid w:val="00BC39E6"/>
    <w:rsid w:val="00BC3DC7"/>
    <w:rsid w:val="00BC3F8C"/>
    <w:rsid w:val="00BC4439"/>
    <w:rsid w:val="00BC4452"/>
    <w:rsid w:val="00BC4770"/>
    <w:rsid w:val="00BC6C9B"/>
    <w:rsid w:val="00BC7A6B"/>
    <w:rsid w:val="00BC7D78"/>
    <w:rsid w:val="00BD1566"/>
    <w:rsid w:val="00BD195F"/>
    <w:rsid w:val="00BD286B"/>
    <w:rsid w:val="00BD372F"/>
    <w:rsid w:val="00BD3EFD"/>
    <w:rsid w:val="00BD452B"/>
    <w:rsid w:val="00BD4FA9"/>
    <w:rsid w:val="00BD5EA1"/>
    <w:rsid w:val="00BD62A3"/>
    <w:rsid w:val="00BD668D"/>
    <w:rsid w:val="00BD7D49"/>
    <w:rsid w:val="00BE0FC5"/>
    <w:rsid w:val="00BE1279"/>
    <w:rsid w:val="00BE159F"/>
    <w:rsid w:val="00BE250D"/>
    <w:rsid w:val="00BE2658"/>
    <w:rsid w:val="00BE26EE"/>
    <w:rsid w:val="00BE288A"/>
    <w:rsid w:val="00BE44C8"/>
    <w:rsid w:val="00BE4987"/>
    <w:rsid w:val="00BE4AE9"/>
    <w:rsid w:val="00BE4BFE"/>
    <w:rsid w:val="00BE53CA"/>
    <w:rsid w:val="00BE566B"/>
    <w:rsid w:val="00BE5F72"/>
    <w:rsid w:val="00BE65DB"/>
    <w:rsid w:val="00BE75A0"/>
    <w:rsid w:val="00BE781E"/>
    <w:rsid w:val="00BE7B85"/>
    <w:rsid w:val="00BF0C18"/>
    <w:rsid w:val="00BF0E9B"/>
    <w:rsid w:val="00BF1576"/>
    <w:rsid w:val="00BF3E95"/>
    <w:rsid w:val="00BF4940"/>
    <w:rsid w:val="00BF5A0D"/>
    <w:rsid w:val="00BF5A32"/>
    <w:rsid w:val="00BF728A"/>
    <w:rsid w:val="00BF79DE"/>
    <w:rsid w:val="00C008F9"/>
    <w:rsid w:val="00C00959"/>
    <w:rsid w:val="00C0149C"/>
    <w:rsid w:val="00C0159D"/>
    <w:rsid w:val="00C02A02"/>
    <w:rsid w:val="00C051FA"/>
    <w:rsid w:val="00C06455"/>
    <w:rsid w:val="00C06647"/>
    <w:rsid w:val="00C068B9"/>
    <w:rsid w:val="00C06CF8"/>
    <w:rsid w:val="00C07157"/>
    <w:rsid w:val="00C07492"/>
    <w:rsid w:val="00C102B0"/>
    <w:rsid w:val="00C109F6"/>
    <w:rsid w:val="00C10CCF"/>
    <w:rsid w:val="00C11DF0"/>
    <w:rsid w:val="00C11FC2"/>
    <w:rsid w:val="00C124C8"/>
    <w:rsid w:val="00C12BCE"/>
    <w:rsid w:val="00C12C46"/>
    <w:rsid w:val="00C1493E"/>
    <w:rsid w:val="00C149EF"/>
    <w:rsid w:val="00C151E2"/>
    <w:rsid w:val="00C15359"/>
    <w:rsid w:val="00C15C15"/>
    <w:rsid w:val="00C1600F"/>
    <w:rsid w:val="00C16A36"/>
    <w:rsid w:val="00C2251D"/>
    <w:rsid w:val="00C22F77"/>
    <w:rsid w:val="00C23569"/>
    <w:rsid w:val="00C24919"/>
    <w:rsid w:val="00C26381"/>
    <w:rsid w:val="00C272D6"/>
    <w:rsid w:val="00C31B70"/>
    <w:rsid w:val="00C31E17"/>
    <w:rsid w:val="00C327A3"/>
    <w:rsid w:val="00C327A7"/>
    <w:rsid w:val="00C32F03"/>
    <w:rsid w:val="00C334C0"/>
    <w:rsid w:val="00C339B2"/>
    <w:rsid w:val="00C33FC9"/>
    <w:rsid w:val="00C34059"/>
    <w:rsid w:val="00C34C1F"/>
    <w:rsid w:val="00C35F86"/>
    <w:rsid w:val="00C377ED"/>
    <w:rsid w:val="00C41F55"/>
    <w:rsid w:val="00C42649"/>
    <w:rsid w:val="00C42CD5"/>
    <w:rsid w:val="00C44D75"/>
    <w:rsid w:val="00C4502A"/>
    <w:rsid w:val="00C46E1F"/>
    <w:rsid w:val="00C4701A"/>
    <w:rsid w:val="00C47921"/>
    <w:rsid w:val="00C47ADF"/>
    <w:rsid w:val="00C47DFE"/>
    <w:rsid w:val="00C5057B"/>
    <w:rsid w:val="00C510E5"/>
    <w:rsid w:val="00C5295E"/>
    <w:rsid w:val="00C53BA6"/>
    <w:rsid w:val="00C53E51"/>
    <w:rsid w:val="00C54068"/>
    <w:rsid w:val="00C543D3"/>
    <w:rsid w:val="00C543DF"/>
    <w:rsid w:val="00C54B3D"/>
    <w:rsid w:val="00C5699B"/>
    <w:rsid w:val="00C56F6B"/>
    <w:rsid w:val="00C6024B"/>
    <w:rsid w:val="00C61024"/>
    <w:rsid w:val="00C6110C"/>
    <w:rsid w:val="00C6183B"/>
    <w:rsid w:val="00C62A7F"/>
    <w:rsid w:val="00C62D7B"/>
    <w:rsid w:val="00C639A8"/>
    <w:rsid w:val="00C63AD8"/>
    <w:rsid w:val="00C63BA7"/>
    <w:rsid w:val="00C644DD"/>
    <w:rsid w:val="00C64BCE"/>
    <w:rsid w:val="00C65FFB"/>
    <w:rsid w:val="00C66330"/>
    <w:rsid w:val="00C6766C"/>
    <w:rsid w:val="00C67FB9"/>
    <w:rsid w:val="00C70213"/>
    <w:rsid w:val="00C7041C"/>
    <w:rsid w:val="00C72173"/>
    <w:rsid w:val="00C721E9"/>
    <w:rsid w:val="00C74B77"/>
    <w:rsid w:val="00C75EA1"/>
    <w:rsid w:val="00C75F6A"/>
    <w:rsid w:val="00C77715"/>
    <w:rsid w:val="00C77D0D"/>
    <w:rsid w:val="00C77D64"/>
    <w:rsid w:val="00C80C5C"/>
    <w:rsid w:val="00C82678"/>
    <w:rsid w:val="00C82C81"/>
    <w:rsid w:val="00C83125"/>
    <w:rsid w:val="00C833D5"/>
    <w:rsid w:val="00C83CEC"/>
    <w:rsid w:val="00C86186"/>
    <w:rsid w:val="00C87743"/>
    <w:rsid w:val="00C87B53"/>
    <w:rsid w:val="00C87E8C"/>
    <w:rsid w:val="00C87F63"/>
    <w:rsid w:val="00C903DD"/>
    <w:rsid w:val="00C90BD0"/>
    <w:rsid w:val="00C91727"/>
    <w:rsid w:val="00C93300"/>
    <w:rsid w:val="00C9345E"/>
    <w:rsid w:val="00C9451D"/>
    <w:rsid w:val="00C94552"/>
    <w:rsid w:val="00C956D4"/>
    <w:rsid w:val="00C95BD0"/>
    <w:rsid w:val="00C95CE6"/>
    <w:rsid w:val="00C97248"/>
    <w:rsid w:val="00C97599"/>
    <w:rsid w:val="00C97D09"/>
    <w:rsid w:val="00CA2425"/>
    <w:rsid w:val="00CA3A58"/>
    <w:rsid w:val="00CA4488"/>
    <w:rsid w:val="00CA68E2"/>
    <w:rsid w:val="00CB11F7"/>
    <w:rsid w:val="00CB12D8"/>
    <w:rsid w:val="00CB17CA"/>
    <w:rsid w:val="00CB346B"/>
    <w:rsid w:val="00CB5DEF"/>
    <w:rsid w:val="00CB70C8"/>
    <w:rsid w:val="00CB745A"/>
    <w:rsid w:val="00CC0451"/>
    <w:rsid w:val="00CC10C9"/>
    <w:rsid w:val="00CC47C1"/>
    <w:rsid w:val="00CC4ABE"/>
    <w:rsid w:val="00CC4BC2"/>
    <w:rsid w:val="00CC5D88"/>
    <w:rsid w:val="00CC6991"/>
    <w:rsid w:val="00CC7B2F"/>
    <w:rsid w:val="00CC7D57"/>
    <w:rsid w:val="00CC7D9C"/>
    <w:rsid w:val="00CD1B93"/>
    <w:rsid w:val="00CD1BB6"/>
    <w:rsid w:val="00CD2B36"/>
    <w:rsid w:val="00CD3CF6"/>
    <w:rsid w:val="00CD4C5B"/>
    <w:rsid w:val="00CD4D49"/>
    <w:rsid w:val="00CD561A"/>
    <w:rsid w:val="00CD67B3"/>
    <w:rsid w:val="00CD7807"/>
    <w:rsid w:val="00CD7B47"/>
    <w:rsid w:val="00CD7B8D"/>
    <w:rsid w:val="00CE05A8"/>
    <w:rsid w:val="00CE16AF"/>
    <w:rsid w:val="00CE2917"/>
    <w:rsid w:val="00CE2B1E"/>
    <w:rsid w:val="00CE2B4B"/>
    <w:rsid w:val="00CE3564"/>
    <w:rsid w:val="00CE4184"/>
    <w:rsid w:val="00CE45E0"/>
    <w:rsid w:val="00CE4C1C"/>
    <w:rsid w:val="00CE4C30"/>
    <w:rsid w:val="00CE5399"/>
    <w:rsid w:val="00CE5E0C"/>
    <w:rsid w:val="00CE77D4"/>
    <w:rsid w:val="00CE7C89"/>
    <w:rsid w:val="00CF022A"/>
    <w:rsid w:val="00CF0875"/>
    <w:rsid w:val="00CF0CB9"/>
    <w:rsid w:val="00CF0DB2"/>
    <w:rsid w:val="00CF122B"/>
    <w:rsid w:val="00CF17A2"/>
    <w:rsid w:val="00CF1AFE"/>
    <w:rsid w:val="00CF226A"/>
    <w:rsid w:val="00CF3BF1"/>
    <w:rsid w:val="00CF3E88"/>
    <w:rsid w:val="00CF407A"/>
    <w:rsid w:val="00CF502D"/>
    <w:rsid w:val="00CF57EE"/>
    <w:rsid w:val="00CF5B7B"/>
    <w:rsid w:val="00CF7C5F"/>
    <w:rsid w:val="00CF7D36"/>
    <w:rsid w:val="00D0050C"/>
    <w:rsid w:val="00D00A6A"/>
    <w:rsid w:val="00D0142A"/>
    <w:rsid w:val="00D018CF"/>
    <w:rsid w:val="00D01ADD"/>
    <w:rsid w:val="00D01B82"/>
    <w:rsid w:val="00D02390"/>
    <w:rsid w:val="00D0396B"/>
    <w:rsid w:val="00D04875"/>
    <w:rsid w:val="00D05852"/>
    <w:rsid w:val="00D05B8D"/>
    <w:rsid w:val="00D103B8"/>
    <w:rsid w:val="00D117AF"/>
    <w:rsid w:val="00D11BCC"/>
    <w:rsid w:val="00D11CF3"/>
    <w:rsid w:val="00D130E3"/>
    <w:rsid w:val="00D142FB"/>
    <w:rsid w:val="00D14F3D"/>
    <w:rsid w:val="00D14FB1"/>
    <w:rsid w:val="00D15A05"/>
    <w:rsid w:val="00D15FCA"/>
    <w:rsid w:val="00D20574"/>
    <w:rsid w:val="00D20679"/>
    <w:rsid w:val="00D207B6"/>
    <w:rsid w:val="00D207D3"/>
    <w:rsid w:val="00D20800"/>
    <w:rsid w:val="00D21531"/>
    <w:rsid w:val="00D215C3"/>
    <w:rsid w:val="00D2266A"/>
    <w:rsid w:val="00D23F2E"/>
    <w:rsid w:val="00D2426A"/>
    <w:rsid w:val="00D25CB0"/>
    <w:rsid w:val="00D26F05"/>
    <w:rsid w:val="00D3105A"/>
    <w:rsid w:val="00D3116C"/>
    <w:rsid w:val="00D328D0"/>
    <w:rsid w:val="00D32ECE"/>
    <w:rsid w:val="00D33C9A"/>
    <w:rsid w:val="00D34A3B"/>
    <w:rsid w:val="00D351FC"/>
    <w:rsid w:val="00D35644"/>
    <w:rsid w:val="00D35CF7"/>
    <w:rsid w:val="00D3660A"/>
    <w:rsid w:val="00D40A18"/>
    <w:rsid w:val="00D414E6"/>
    <w:rsid w:val="00D4207A"/>
    <w:rsid w:val="00D4251F"/>
    <w:rsid w:val="00D43CE2"/>
    <w:rsid w:val="00D44D02"/>
    <w:rsid w:val="00D45314"/>
    <w:rsid w:val="00D45DFB"/>
    <w:rsid w:val="00D46C18"/>
    <w:rsid w:val="00D47B34"/>
    <w:rsid w:val="00D50000"/>
    <w:rsid w:val="00D511F9"/>
    <w:rsid w:val="00D51D0D"/>
    <w:rsid w:val="00D5276D"/>
    <w:rsid w:val="00D52E79"/>
    <w:rsid w:val="00D52F6A"/>
    <w:rsid w:val="00D575D5"/>
    <w:rsid w:val="00D57B2C"/>
    <w:rsid w:val="00D60389"/>
    <w:rsid w:val="00D6095E"/>
    <w:rsid w:val="00D613CA"/>
    <w:rsid w:val="00D6155B"/>
    <w:rsid w:val="00D62CCB"/>
    <w:rsid w:val="00D63373"/>
    <w:rsid w:val="00D63AFA"/>
    <w:rsid w:val="00D64FDE"/>
    <w:rsid w:val="00D651AF"/>
    <w:rsid w:val="00D6648C"/>
    <w:rsid w:val="00D67084"/>
    <w:rsid w:val="00D67644"/>
    <w:rsid w:val="00D67E1F"/>
    <w:rsid w:val="00D703B0"/>
    <w:rsid w:val="00D7217A"/>
    <w:rsid w:val="00D72812"/>
    <w:rsid w:val="00D72C5D"/>
    <w:rsid w:val="00D734DB"/>
    <w:rsid w:val="00D73896"/>
    <w:rsid w:val="00D751F9"/>
    <w:rsid w:val="00D75E87"/>
    <w:rsid w:val="00D76737"/>
    <w:rsid w:val="00D77928"/>
    <w:rsid w:val="00D80509"/>
    <w:rsid w:val="00D81C31"/>
    <w:rsid w:val="00D81FD4"/>
    <w:rsid w:val="00D8237F"/>
    <w:rsid w:val="00D823C1"/>
    <w:rsid w:val="00D825ED"/>
    <w:rsid w:val="00D833AE"/>
    <w:rsid w:val="00D83B83"/>
    <w:rsid w:val="00D84CB6"/>
    <w:rsid w:val="00D862C2"/>
    <w:rsid w:val="00D863CD"/>
    <w:rsid w:val="00D87C76"/>
    <w:rsid w:val="00D90C2B"/>
    <w:rsid w:val="00D914EB"/>
    <w:rsid w:val="00D92FAB"/>
    <w:rsid w:val="00D95107"/>
    <w:rsid w:val="00DA0C30"/>
    <w:rsid w:val="00DA0E2C"/>
    <w:rsid w:val="00DA0F1B"/>
    <w:rsid w:val="00DA2A31"/>
    <w:rsid w:val="00DA2A4E"/>
    <w:rsid w:val="00DA4BEE"/>
    <w:rsid w:val="00DA6089"/>
    <w:rsid w:val="00DA7882"/>
    <w:rsid w:val="00DB02FF"/>
    <w:rsid w:val="00DB0C8A"/>
    <w:rsid w:val="00DB191A"/>
    <w:rsid w:val="00DB215B"/>
    <w:rsid w:val="00DB351C"/>
    <w:rsid w:val="00DB4EBE"/>
    <w:rsid w:val="00DB5367"/>
    <w:rsid w:val="00DB69BF"/>
    <w:rsid w:val="00DB6C38"/>
    <w:rsid w:val="00DB74F8"/>
    <w:rsid w:val="00DB7C27"/>
    <w:rsid w:val="00DC0E86"/>
    <w:rsid w:val="00DC1147"/>
    <w:rsid w:val="00DC11B3"/>
    <w:rsid w:val="00DC1633"/>
    <w:rsid w:val="00DC1D2E"/>
    <w:rsid w:val="00DC2753"/>
    <w:rsid w:val="00DC475B"/>
    <w:rsid w:val="00DC4CE0"/>
    <w:rsid w:val="00DC5053"/>
    <w:rsid w:val="00DC50CD"/>
    <w:rsid w:val="00DC6E51"/>
    <w:rsid w:val="00DC7C65"/>
    <w:rsid w:val="00DD01D9"/>
    <w:rsid w:val="00DD09DD"/>
    <w:rsid w:val="00DD0AAC"/>
    <w:rsid w:val="00DD1899"/>
    <w:rsid w:val="00DD1E2E"/>
    <w:rsid w:val="00DD3206"/>
    <w:rsid w:val="00DD4C58"/>
    <w:rsid w:val="00DD5A5B"/>
    <w:rsid w:val="00DD63A4"/>
    <w:rsid w:val="00DD6E66"/>
    <w:rsid w:val="00DE20D9"/>
    <w:rsid w:val="00DE280B"/>
    <w:rsid w:val="00DE30B1"/>
    <w:rsid w:val="00DE38EA"/>
    <w:rsid w:val="00DE50B2"/>
    <w:rsid w:val="00DE5F8C"/>
    <w:rsid w:val="00DE6430"/>
    <w:rsid w:val="00DE6598"/>
    <w:rsid w:val="00DE7663"/>
    <w:rsid w:val="00DF0AF5"/>
    <w:rsid w:val="00DF1CAB"/>
    <w:rsid w:val="00DF209F"/>
    <w:rsid w:val="00DF2FDE"/>
    <w:rsid w:val="00DF4347"/>
    <w:rsid w:val="00DF4741"/>
    <w:rsid w:val="00DF542D"/>
    <w:rsid w:val="00DF665B"/>
    <w:rsid w:val="00DF674D"/>
    <w:rsid w:val="00DF6910"/>
    <w:rsid w:val="00DF74DB"/>
    <w:rsid w:val="00E00551"/>
    <w:rsid w:val="00E00E46"/>
    <w:rsid w:val="00E013C8"/>
    <w:rsid w:val="00E01DEA"/>
    <w:rsid w:val="00E0228A"/>
    <w:rsid w:val="00E02C59"/>
    <w:rsid w:val="00E02EC6"/>
    <w:rsid w:val="00E0358F"/>
    <w:rsid w:val="00E04113"/>
    <w:rsid w:val="00E041C3"/>
    <w:rsid w:val="00E056B8"/>
    <w:rsid w:val="00E0645B"/>
    <w:rsid w:val="00E1102B"/>
    <w:rsid w:val="00E127C0"/>
    <w:rsid w:val="00E12FD3"/>
    <w:rsid w:val="00E14A1D"/>
    <w:rsid w:val="00E15951"/>
    <w:rsid w:val="00E17F71"/>
    <w:rsid w:val="00E20C80"/>
    <w:rsid w:val="00E20F5E"/>
    <w:rsid w:val="00E23580"/>
    <w:rsid w:val="00E24631"/>
    <w:rsid w:val="00E24E4F"/>
    <w:rsid w:val="00E256EF"/>
    <w:rsid w:val="00E25CA6"/>
    <w:rsid w:val="00E272AD"/>
    <w:rsid w:val="00E31330"/>
    <w:rsid w:val="00E313F8"/>
    <w:rsid w:val="00E316BE"/>
    <w:rsid w:val="00E31FA9"/>
    <w:rsid w:val="00E34768"/>
    <w:rsid w:val="00E34FA0"/>
    <w:rsid w:val="00E35F05"/>
    <w:rsid w:val="00E36DCE"/>
    <w:rsid w:val="00E37B26"/>
    <w:rsid w:val="00E4147C"/>
    <w:rsid w:val="00E4373C"/>
    <w:rsid w:val="00E43E1B"/>
    <w:rsid w:val="00E447D1"/>
    <w:rsid w:val="00E449B3"/>
    <w:rsid w:val="00E45D5D"/>
    <w:rsid w:val="00E47ACD"/>
    <w:rsid w:val="00E47BBE"/>
    <w:rsid w:val="00E50433"/>
    <w:rsid w:val="00E51A34"/>
    <w:rsid w:val="00E52659"/>
    <w:rsid w:val="00E526CD"/>
    <w:rsid w:val="00E52DCD"/>
    <w:rsid w:val="00E53A54"/>
    <w:rsid w:val="00E5442A"/>
    <w:rsid w:val="00E55050"/>
    <w:rsid w:val="00E55ACB"/>
    <w:rsid w:val="00E56727"/>
    <w:rsid w:val="00E5692D"/>
    <w:rsid w:val="00E6035A"/>
    <w:rsid w:val="00E60875"/>
    <w:rsid w:val="00E60A95"/>
    <w:rsid w:val="00E625F6"/>
    <w:rsid w:val="00E6398C"/>
    <w:rsid w:val="00E63F48"/>
    <w:rsid w:val="00E64566"/>
    <w:rsid w:val="00E64FB1"/>
    <w:rsid w:val="00E64FE8"/>
    <w:rsid w:val="00E652FA"/>
    <w:rsid w:val="00E65A25"/>
    <w:rsid w:val="00E65EFC"/>
    <w:rsid w:val="00E66220"/>
    <w:rsid w:val="00E70EEE"/>
    <w:rsid w:val="00E7112F"/>
    <w:rsid w:val="00E715AE"/>
    <w:rsid w:val="00E71888"/>
    <w:rsid w:val="00E7246D"/>
    <w:rsid w:val="00E7270F"/>
    <w:rsid w:val="00E72BF2"/>
    <w:rsid w:val="00E73CA5"/>
    <w:rsid w:val="00E74E71"/>
    <w:rsid w:val="00E7553D"/>
    <w:rsid w:val="00E75592"/>
    <w:rsid w:val="00E7571C"/>
    <w:rsid w:val="00E75ABD"/>
    <w:rsid w:val="00E7688E"/>
    <w:rsid w:val="00E83240"/>
    <w:rsid w:val="00E8336E"/>
    <w:rsid w:val="00E83B3F"/>
    <w:rsid w:val="00E855B1"/>
    <w:rsid w:val="00E86828"/>
    <w:rsid w:val="00E8757C"/>
    <w:rsid w:val="00E876E9"/>
    <w:rsid w:val="00E87B65"/>
    <w:rsid w:val="00E9090E"/>
    <w:rsid w:val="00E90F50"/>
    <w:rsid w:val="00E91289"/>
    <w:rsid w:val="00E9224F"/>
    <w:rsid w:val="00E92839"/>
    <w:rsid w:val="00E94393"/>
    <w:rsid w:val="00E943AD"/>
    <w:rsid w:val="00E95240"/>
    <w:rsid w:val="00E954BC"/>
    <w:rsid w:val="00E95BAB"/>
    <w:rsid w:val="00E95DCB"/>
    <w:rsid w:val="00E96C2F"/>
    <w:rsid w:val="00E972D4"/>
    <w:rsid w:val="00E97982"/>
    <w:rsid w:val="00E97E25"/>
    <w:rsid w:val="00EA1566"/>
    <w:rsid w:val="00EA173B"/>
    <w:rsid w:val="00EA18E0"/>
    <w:rsid w:val="00EA1F1D"/>
    <w:rsid w:val="00EA2A7C"/>
    <w:rsid w:val="00EA337D"/>
    <w:rsid w:val="00EA3BAB"/>
    <w:rsid w:val="00EA46E7"/>
    <w:rsid w:val="00EA5EB1"/>
    <w:rsid w:val="00EA5EBD"/>
    <w:rsid w:val="00EA63E1"/>
    <w:rsid w:val="00EA6515"/>
    <w:rsid w:val="00EA6EAF"/>
    <w:rsid w:val="00EB097D"/>
    <w:rsid w:val="00EB0B36"/>
    <w:rsid w:val="00EB16F5"/>
    <w:rsid w:val="00EB1783"/>
    <w:rsid w:val="00EB189C"/>
    <w:rsid w:val="00EB18A3"/>
    <w:rsid w:val="00EB25CC"/>
    <w:rsid w:val="00EB4126"/>
    <w:rsid w:val="00EB5D9B"/>
    <w:rsid w:val="00EB6314"/>
    <w:rsid w:val="00EB6F50"/>
    <w:rsid w:val="00EB708F"/>
    <w:rsid w:val="00EC0BD1"/>
    <w:rsid w:val="00EC1FF5"/>
    <w:rsid w:val="00EC3E10"/>
    <w:rsid w:val="00EC3FD9"/>
    <w:rsid w:val="00EC43BD"/>
    <w:rsid w:val="00EC4F36"/>
    <w:rsid w:val="00EC593A"/>
    <w:rsid w:val="00EC5A0F"/>
    <w:rsid w:val="00EC61D6"/>
    <w:rsid w:val="00EC77FD"/>
    <w:rsid w:val="00EC7CC8"/>
    <w:rsid w:val="00EC7DEA"/>
    <w:rsid w:val="00ED164C"/>
    <w:rsid w:val="00ED1914"/>
    <w:rsid w:val="00ED40B0"/>
    <w:rsid w:val="00ED42B2"/>
    <w:rsid w:val="00ED484B"/>
    <w:rsid w:val="00ED4BCE"/>
    <w:rsid w:val="00ED5C80"/>
    <w:rsid w:val="00ED6387"/>
    <w:rsid w:val="00ED67A2"/>
    <w:rsid w:val="00ED6D23"/>
    <w:rsid w:val="00EE01B2"/>
    <w:rsid w:val="00EE1F75"/>
    <w:rsid w:val="00EE34A2"/>
    <w:rsid w:val="00EE35C4"/>
    <w:rsid w:val="00EE4631"/>
    <w:rsid w:val="00EE4866"/>
    <w:rsid w:val="00EE53A3"/>
    <w:rsid w:val="00EE54E1"/>
    <w:rsid w:val="00EE55C6"/>
    <w:rsid w:val="00EE56D5"/>
    <w:rsid w:val="00EE6412"/>
    <w:rsid w:val="00EE717B"/>
    <w:rsid w:val="00EE7471"/>
    <w:rsid w:val="00EE74C2"/>
    <w:rsid w:val="00EE7D7C"/>
    <w:rsid w:val="00EF0336"/>
    <w:rsid w:val="00EF0347"/>
    <w:rsid w:val="00EF0B68"/>
    <w:rsid w:val="00EF173E"/>
    <w:rsid w:val="00EF1799"/>
    <w:rsid w:val="00EF1827"/>
    <w:rsid w:val="00EF1874"/>
    <w:rsid w:val="00EF18AB"/>
    <w:rsid w:val="00EF3B9E"/>
    <w:rsid w:val="00EF3D7B"/>
    <w:rsid w:val="00EF5F30"/>
    <w:rsid w:val="00EF62E1"/>
    <w:rsid w:val="00EF6336"/>
    <w:rsid w:val="00EF6B8A"/>
    <w:rsid w:val="00F0047C"/>
    <w:rsid w:val="00F00AB4"/>
    <w:rsid w:val="00F00F3A"/>
    <w:rsid w:val="00F01E59"/>
    <w:rsid w:val="00F01E9D"/>
    <w:rsid w:val="00F02421"/>
    <w:rsid w:val="00F0419D"/>
    <w:rsid w:val="00F04984"/>
    <w:rsid w:val="00F05438"/>
    <w:rsid w:val="00F05DB9"/>
    <w:rsid w:val="00F0688E"/>
    <w:rsid w:val="00F06D88"/>
    <w:rsid w:val="00F11D34"/>
    <w:rsid w:val="00F12D1B"/>
    <w:rsid w:val="00F12D59"/>
    <w:rsid w:val="00F14A5D"/>
    <w:rsid w:val="00F15C68"/>
    <w:rsid w:val="00F167AF"/>
    <w:rsid w:val="00F16F50"/>
    <w:rsid w:val="00F1749B"/>
    <w:rsid w:val="00F2114D"/>
    <w:rsid w:val="00F21CD0"/>
    <w:rsid w:val="00F22097"/>
    <w:rsid w:val="00F2238C"/>
    <w:rsid w:val="00F235A2"/>
    <w:rsid w:val="00F25025"/>
    <w:rsid w:val="00F25787"/>
    <w:rsid w:val="00F25C9C"/>
    <w:rsid w:val="00F25FA4"/>
    <w:rsid w:val="00F2600F"/>
    <w:rsid w:val="00F2719D"/>
    <w:rsid w:val="00F278BB"/>
    <w:rsid w:val="00F31FEF"/>
    <w:rsid w:val="00F3222F"/>
    <w:rsid w:val="00F325CB"/>
    <w:rsid w:val="00F3305A"/>
    <w:rsid w:val="00F33959"/>
    <w:rsid w:val="00F33E75"/>
    <w:rsid w:val="00F3492E"/>
    <w:rsid w:val="00F3537E"/>
    <w:rsid w:val="00F35FF5"/>
    <w:rsid w:val="00F362F5"/>
    <w:rsid w:val="00F36A5A"/>
    <w:rsid w:val="00F36BC8"/>
    <w:rsid w:val="00F37F15"/>
    <w:rsid w:val="00F403C3"/>
    <w:rsid w:val="00F40455"/>
    <w:rsid w:val="00F4065E"/>
    <w:rsid w:val="00F426BD"/>
    <w:rsid w:val="00F42813"/>
    <w:rsid w:val="00F434F5"/>
    <w:rsid w:val="00F45AE5"/>
    <w:rsid w:val="00F45B37"/>
    <w:rsid w:val="00F45E95"/>
    <w:rsid w:val="00F46AA8"/>
    <w:rsid w:val="00F471D6"/>
    <w:rsid w:val="00F47CDB"/>
    <w:rsid w:val="00F50646"/>
    <w:rsid w:val="00F50689"/>
    <w:rsid w:val="00F50EC3"/>
    <w:rsid w:val="00F5125B"/>
    <w:rsid w:val="00F51E44"/>
    <w:rsid w:val="00F53A2B"/>
    <w:rsid w:val="00F56FA6"/>
    <w:rsid w:val="00F574EF"/>
    <w:rsid w:val="00F579AE"/>
    <w:rsid w:val="00F57A34"/>
    <w:rsid w:val="00F60D0B"/>
    <w:rsid w:val="00F60EFA"/>
    <w:rsid w:val="00F612E3"/>
    <w:rsid w:val="00F61A76"/>
    <w:rsid w:val="00F61E14"/>
    <w:rsid w:val="00F6219A"/>
    <w:rsid w:val="00F62437"/>
    <w:rsid w:val="00F629E0"/>
    <w:rsid w:val="00F62B7C"/>
    <w:rsid w:val="00F639CC"/>
    <w:rsid w:val="00F63F98"/>
    <w:rsid w:val="00F63FE9"/>
    <w:rsid w:val="00F64705"/>
    <w:rsid w:val="00F65316"/>
    <w:rsid w:val="00F65661"/>
    <w:rsid w:val="00F65C3B"/>
    <w:rsid w:val="00F660BC"/>
    <w:rsid w:val="00F6680E"/>
    <w:rsid w:val="00F66A13"/>
    <w:rsid w:val="00F671EA"/>
    <w:rsid w:val="00F70EC0"/>
    <w:rsid w:val="00F717CD"/>
    <w:rsid w:val="00F72A72"/>
    <w:rsid w:val="00F73173"/>
    <w:rsid w:val="00F745B6"/>
    <w:rsid w:val="00F74C45"/>
    <w:rsid w:val="00F75669"/>
    <w:rsid w:val="00F75D19"/>
    <w:rsid w:val="00F777AB"/>
    <w:rsid w:val="00F81BE5"/>
    <w:rsid w:val="00F81D07"/>
    <w:rsid w:val="00F82615"/>
    <w:rsid w:val="00F82711"/>
    <w:rsid w:val="00F837AB"/>
    <w:rsid w:val="00F83B4F"/>
    <w:rsid w:val="00F849CF"/>
    <w:rsid w:val="00F84C0C"/>
    <w:rsid w:val="00F84CB3"/>
    <w:rsid w:val="00F84EB0"/>
    <w:rsid w:val="00F84FB1"/>
    <w:rsid w:val="00F85D9E"/>
    <w:rsid w:val="00F86233"/>
    <w:rsid w:val="00F864EA"/>
    <w:rsid w:val="00F8668C"/>
    <w:rsid w:val="00F86E7F"/>
    <w:rsid w:val="00F9074E"/>
    <w:rsid w:val="00F90ACA"/>
    <w:rsid w:val="00F916B9"/>
    <w:rsid w:val="00F91A5D"/>
    <w:rsid w:val="00F91B94"/>
    <w:rsid w:val="00F923F6"/>
    <w:rsid w:val="00F927D5"/>
    <w:rsid w:val="00F92994"/>
    <w:rsid w:val="00F92A1B"/>
    <w:rsid w:val="00F94A49"/>
    <w:rsid w:val="00F94EE1"/>
    <w:rsid w:val="00F952ED"/>
    <w:rsid w:val="00F956E9"/>
    <w:rsid w:val="00F95D40"/>
    <w:rsid w:val="00F95F0C"/>
    <w:rsid w:val="00F976E6"/>
    <w:rsid w:val="00F97F7C"/>
    <w:rsid w:val="00FA1BC9"/>
    <w:rsid w:val="00FA1E01"/>
    <w:rsid w:val="00FA32D4"/>
    <w:rsid w:val="00FA3F52"/>
    <w:rsid w:val="00FA6CFB"/>
    <w:rsid w:val="00FA7695"/>
    <w:rsid w:val="00FB11E5"/>
    <w:rsid w:val="00FB1C55"/>
    <w:rsid w:val="00FB1DEF"/>
    <w:rsid w:val="00FB3C1D"/>
    <w:rsid w:val="00FB3C90"/>
    <w:rsid w:val="00FB3F48"/>
    <w:rsid w:val="00FB5C3C"/>
    <w:rsid w:val="00FB60A4"/>
    <w:rsid w:val="00FB6AAC"/>
    <w:rsid w:val="00FB73A6"/>
    <w:rsid w:val="00FB7881"/>
    <w:rsid w:val="00FB7929"/>
    <w:rsid w:val="00FC2914"/>
    <w:rsid w:val="00FC2DCD"/>
    <w:rsid w:val="00FC3174"/>
    <w:rsid w:val="00FC31F4"/>
    <w:rsid w:val="00FC3FD3"/>
    <w:rsid w:val="00FC5495"/>
    <w:rsid w:val="00FC634A"/>
    <w:rsid w:val="00FC6F16"/>
    <w:rsid w:val="00FC75D3"/>
    <w:rsid w:val="00FC783E"/>
    <w:rsid w:val="00FD0142"/>
    <w:rsid w:val="00FD0730"/>
    <w:rsid w:val="00FD09AE"/>
    <w:rsid w:val="00FD106D"/>
    <w:rsid w:val="00FD23B1"/>
    <w:rsid w:val="00FD3047"/>
    <w:rsid w:val="00FD3BFA"/>
    <w:rsid w:val="00FD4552"/>
    <w:rsid w:val="00FD4634"/>
    <w:rsid w:val="00FD4B87"/>
    <w:rsid w:val="00FD4CA1"/>
    <w:rsid w:val="00FD4CE8"/>
    <w:rsid w:val="00FD66E1"/>
    <w:rsid w:val="00FD68CE"/>
    <w:rsid w:val="00FD7847"/>
    <w:rsid w:val="00FE095E"/>
    <w:rsid w:val="00FE1A9F"/>
    <w:rsid w:val="00FE2A4E"/>
    <w:rsid w:val="00FE2D84"/>
    <w:rsid w:val="00FE30CE"/>
    <w:rsid w:val="00FE34A9"/>
    <w:rsid w:val="00FE37D6"/>
    <w:rsid w:val="00FE3DC0"/>
    <w:rsid w:val="00FE4573"/>
    <w:rsid w:val="00FE47EE"/>
    <w:rsid w:val="00FE5355"/>
    <w:rsid w:val="00FE5412"/>
    <w:rsid w:val="00FE69DA"/>
    <w:rsid w:val="00FE7F2F"/>
    <w:rsid w:val="00FF2463"/>
    <w:rsid w:val="00FF2D72"/>
    <w:rsid w:val="00FF2FDB"/>
    <w:rsid w:val="00FF3295"/>
    <w:rsid w:val="00FF3F2F"/>
    <w:rsid w:val="00FF4F9B"/>
    <w:rsid w:val="00FF61AA"/>
    <w:rsid w:val="00FF7054"/>
    <w:rsid w:val="00FF7B8B"/>
    <w:rsid w:val="098C9EF1"/>
    <w:rsid w:val="0AFBE6E4"/>
    <w:rsid w:val="0B83A6D3"/>
    <w:rsid w:val="0D914181"/>
    <w:rsid w:val="0F5DCA3A"/>
    <w:rsid w:val="108C88DD"/>
    <w:rsid w:val="10FF179A"/>
    <w:rsid w:val="1201C594"/>
    <w:rsid w:val="1407AC5D"/>
    <w:rsid w:val="1691EFDB"/>
    <w:rsid w:val="175EBA26"/>
    <w:rsid w:val="1C66846D"/>
    <w:rsid w:val="1D59C5A0"/>
    <w:rsid w:val="1DCB2DAC"/>
    <w:rsid w:val="1DDA1E0C"/>
    <w:rsid w:val="21262CCF"/>
    <w:rsid w:val="21AD7DC6"/>
    <w:rsid w:val="23AC9A71"/>
    <w:rsid w:val="23BF54CD"/>
    <w:rsid w:val="242E4D81"/>
    <w:rsid w:val="25E2AD55"/>
    <w:rsid w:val="25F13BC0"/>
    <w:rsid w:val="265CB5CC"/>
    <w:rsid w:val="266D31EB"/>
    <w:rsid w:val="26B566A5"/>
    <w:rsid w:val="2732DC69"/>
    <w:rsid w:val="2737E98C"/>
    <w:rsid w:val="2889C157"/>
    <w:rsid w:val="29A7DDCE"/>
    <w:rsid w:val="2C10DCD5"/>
    <w:rsid w:val="2C69852B"/>
    <w:rsid w:val="2D9911F8"/>
    <w:rsid w:val="356B26D3"/>
    <w:rsid w:val="36E4A00E"/>
    <w:rsid w:val="39478A5B"/>
    <w:rsid w:val="3A8370E6"/>
    <w:rsid w:val="3E6C0A61"/>
    <w:rsid w:val="40597697"/>
    <w:rsid w:val="4193E156"/>
    <w:rsid w:val="44E51ABC"/>
    <w:rsid w:val="4502A8CA"/>
    <w:rsid w:val="46377D53"/>
    <w:rsid w:val="4A459150"/>
    <w:rsid w:val="4A6F1CD5"/>
    <w:rsid w:val="4C1AE65E"/>
    <w:rsid w:val="4DC6D92B"/>
    <w:rsid w:val="4E2C4E07"/>
    <w:rsid w:val="505D589B"/>
    <w:rsid w:val="516090EE"/>
    <w:rsid w:val="5209B282"/>
    <w:rsid w:val="5259F7DB"/>
    <w:rsid w:val="529090B7"/>
    <w:rsid w:val="52D00447"/>
    <w:rsid w:val="561A48DE"/>
    <w:rsid w:val="57EE0D00"/>
    <w:rsid w:val="597C2015"/>
    <w:rsid w:val="5A9D4024"/>
    <w:rsid w:val="5D63C9F4"/>
    <w:rsid w:val="60E04D84"/>
    <w:rsid w:val="620D5AAC"/>
    <w:rsid w:val="626DB5BE"/>
    <w:rsid w:val="62F11EC3"/>
    <w:rsid w:val="63E722BF"/>
    <w:rsid w:val="67F86246"/>
    <w:rsid w:val="6B4B02B5"/>
    <w:rsid w:val="6D2D2777"/>
    <w:rsid w:val="6FAB3F9C"/>
    <w:rsid w:val="74BB0280"/>
    <w:rsid w:val="75F6381B"/>
    <w:rsid w:val="76EE0ABA"/>
    <w:rsid w:val="77ADFEE9"/>
    <w:rsid w:val="79471F55"/>
    <w:rsid w:val="7BA63A68"/>
    <w:rsid w:val="7C7A9A34"/>
    <w:rsid w:val="7D416CFB"/>
    <w:rsid w:val="7D56366A"/>
    <w:rsid w:val="7DA4D8DC"/>
    <w:rsid w:val="7E31C7B9"/>
    <w:rsid w:val="7E6DA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5153C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link w:val="NumPar1Char"/>
    <w:rsid w:val="009E00D2"/>
    <w:pPr>
      <w:keepNext w:val="0"/>
      <w:numPr>
        <w:numId w:val="5"/>
      </w:numPr>
      <w:tabs>
        <w:tab w:val="right" w:pos="8505"/>
      </w:tabs>
      <w:spacing w:before="0"/>
      <w:outlineLvl w:val="9"/>
    </w:pPr>
    <w:rPr>
      <w:b w:val="0"/>
      <w:smallCaps w:val="0"/>
      <w:szCs w:val="24"/>
      <w:lang w:eastAsia="en-GB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PageNumber">
    <w:name w:val="page number"/>
    <w:basedOn w:val="DefaultParagraphFont"/>
  </w:style>
  <w:style w:type="paragraph" w:customStyle="1" w:styleId="Contact">
    <w:name w:val="Contact"/>
    <w:basedOn w:val="Normal"/>
    <w:next w:val="Normal"/>
    <w:rsid w:val="00AD4ADB"/>
    <w:pPr>
      <w:spacing w:after="480"/>
      <w:ind w:left="567" w:hanging="567"/>
      <w:jc w:val="left"/>
    </w:pPr>
  </w:style>
  <w:style w:type="paragraph" w:styleId="ListBullet">
    <w:name w:val="List Bullet"/>
    <w:basedOn w:val="Normal"/>
    <w:rsid w:val="00AD4ADB"/>
    <w:pPr>
      <w:numPr>
        <w:numId w:val="8"/>
      </w:numPr>
    </w:pPr>
  </w:style>
  <w:style w:type="paragraph" w:customStyle="1" w:styleId="ListBullet1">
    <w:name w:val="List Bullet 1"/>
    <w:basedOn w:val="Text1"/>
    <w:rsid w:val="00AD4ADB"/>
    <w:pPr>
      <w:numPr>
        <w:numId w:val="9"/>
      </w:numPr>
    </w:pPr>
  </w:style>
  <w:style w:type="paragraph" w:styleId="ListBullet2">
    <w:name w:val="List Bullet 2"/>
    <w:basedOn w:val="Text2"/>
    <w:rsid w:val="00AD4ADB"/>
    <w:pPr>
      <w:numPr>
        <w:numId w:val="10"/>
      </w:numPr>
      <w:tabs>
        <w:tab w:val="clear" w:pos="2161"/>
      </w:tabs>
    </w:pPr>
  </w:style>
  <w:style w:type="paragraph" w:styleId="ListBullet3">
    <w:name w:val="List Bullet 3"/>
    <w:basedOn w:val="Text3"/>
    <w:rsid w:val="00AD4ADB"/>
    <w:pPr>
      <w:numPr>
        <w:numId w:val="11"/>
      </w:numPr>
      <w:tabs>
        <w:tab w:val="clear" w:pos="2302"/>
      </w:tabs>
    </w:pPr>
  </w:style>
  <w:style w:type="paragraph" w:styleId="ListBullet4">
    <w:name w:val="List Bullet 4"/>
    <w:basedOn w:val="Text4"/>
    <w:rsid w:val="00AD4ADB"/>
    <w:pPr>
      <w:numPr>
        <w:numId w:val="12"/>
      </w:numPr>
      <w:tabs>
        <w:tab w:val="clear" w:pos="2302"/>
      </w:tabs>
    </w:pPr>
  </w:style>
  <w:style w:type="paragraph" w:customStyle="1" w:styleId="ListDash">
    <w:name w:val="List Dash"/>
    <w:basedOn w:val="Normal"/>
    <w:rsid w:val="00AD4ADB"/>
    <w:pPr>
      <w:numPr>
        <w:numId w:val="13"/>
      </w:numPr>
    </w:pPr>
  </w:style>
  <w:style w:type="paragraph" w:customStyle="1" w:styleId="ListDash1">
    <w:name w:val="List Dash 1"/>
    <w:basedOn w:val="Text1"/>
    <w:rsid w:val="00AD4ADB"/>
    <w:pPr>
      <w:numPr>
        <w:numId w:val="14"/>
      </w:numPr>
    </w:pPr>
  </w:style>
  <w:style w:type="paragraph" w:customStyle="1" w:styleId="ListDash2">
    <w:name w:val="List Dash 2"/>
    <w:basedOn w:val="Text2"/>
    <w:rsid w:val="00AD4ADB"/>
    <w:pPr>
      <w:numPr>
        <w:numId w:val="15"/>
      </w:numPr>
      <w:tabs>
        <w:tab w:val="clear" w:pos="2161"/>
      </w:tabs>
    </w:pPr>
  </w:style>
  <w:style w:type="paragraph" w:customStyle="1" w:styleId="ListDash3">
    <w:name w:val="List Dash 3"/>
    <w:basedOn w:val="Text3"/>
    <w:rsid w:val="00AD4ADB"/>
    <w:pPr>
      <w:numPr>
        <w:numId w:val="16"/>
      </w:numPr>
      <w:tabs>
        <w:tab w:val="clear" w:pos="2302"/>
      </w:tabs>
    </w:pPr>
  </w:style>
  <w:style w:type="paragraph" w:customStyle="1" w:styleId="ListDash4">
    <w:name w:val="List Dash 4"/>
    <w:basedOn w:val="Text4"/>
    <w:rsid w:val="00AD4ADB"/>
    <w:pPr>
      <w:numPr>
        <w:numId w:val="17"/>
      </w:numPr>
      <w:tabs>
        <w:tab w:val="clear" w:pos="2302"/>
      </w:tabs>
    </w:pPr>
  </w:style>
  <w:style w:type="paragraph" w:styleId="ListNumber">
    <w:name w:val="List Number"/>
    <w:basedOn w:val="Normal"/>
    <w:rsid w:val="00AD4ADB"/>
    <w:pPr>
      <w:numPr>
        <w:numId w:val="18"/>
      </w:numPr>
    </w:pPr>
  </w:style>
  <w:style w:type="paragraph" w:customStyle="1" w:styleId="ListNumber1">
    <w:name w:val="List Number 1"/>
    <w:basedOn w:val="Text1"/>
    <w:rsid w:val="00AD4ADB"/>
    <w:pPr>
      <w:numPr>
        <w:numId w:val="19"/>
      </w:numPr>
    </w:pPr>
  </w:style>
  <w:style w:type="paragraph" w:styleId="ListNumber2">
    <w:name w:val="List Number 2"/>
    <w:basedOn w:val="Text2"/>
    <w:rsid w:val="00AD4ADB"/>
    <w:pPr>
      <w:numPr>
        <w:numId w:val="20"/>
      </w:numPr>
      <w:tabs>
        <w:tab w:val="clear" w:pos="2161"/>
      </w:tabs>
    </w:pPr>
  </w:style>
  <w:style w:type="paragraph" w:styleId="ListNumber3">
    <w:name w:val="List Number 3"/>
    <w:basedOn w:val="Text3"/>
    <w:rsid w:val="00AD4ADB"/>
    <w:pPr>
      <w:numPr>
        <w:numId w:val="21"/>
      </w:numPr>
      <w:tabs>
        <w:tab w:val="clear" w:pos="2302"/>
      </w:tabs>
    </w:pPr>
  </w:style>
  <w:style w:type="paragraph" w:styleId="ListNumber4">
    <w:name w:val="List Number 4"/>
    <w:basedOn w:val="Text4"/>
    <w:rsid w:val="00AD4ADB"/>
    <w:pPr>
      <w:numPr>
        <w:numId w:val="22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AD4ADB"/>
    <w:pPr>
      <w:numPr>
        <w:ilvl w:val="1"/>
        <w:numId w:val="18"/>
      </w:numPr>
    </w:pPr>
  </w:style>
  <w:style w:type="paragraph" w:customStyle="1" w:styleId="ListNumber1Level2">
    <w:name w:val="List Number 1 (Level 2)"/>
    <w:basedOn w:val="Text1"/>
    <w:rsid w:val="00AD4ADB"/>
    <w:pPr>
      <w:numPr>
        <w:ilvl w:val="1"/>
        <w:numId w:val="19"/>
      </w:numPr>
    </w:pPr>
  </w:style>
  <w:style w:type="paragraph" w:customStyle="1" w:styleId="ListNumber2Level2">
    <w:name w:val="List Number 2 (Level 2)"/>
    <w:basedOn w:val="Text2"/>
    <w:rsid w:val="00AD4ADB"/>
    <w:pPr>
      <w:numPr>
        <w:ilvl w:val="1"/>
        <w:numId w:val="20"/>
      </w:numPr>
      <w:tabs>
        <w:tab w:val="clear" w:pos="2161"/>
      </w:tabs>
    </w:pPr>
  </w:style>
  <w:style w:type="paragraph" w:customStyle="1" w:styleId="ListNumber3Level2">
    <w:name w:val="List Number 3 (Level 2)"/>
    <w:basedOn w:val="Text3"/>
    <w:rsid w:val="00AD4ADB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AD4ADB"/>
    <w:pPr>
      <w:numPr>
        <w:ilvl w:val="1"/>
        <w:numId w:val="22"/>
      </w:numPr>
      <w:tabs>
        <w:tab w:val="clear" w:pos="2302"/>
      </w:tabs>
    </w:pPr>
  </w:style>
  <w:style w:type="paragraph" w:customStyle="1" w:styleId="ListNumberLevel3">
    <w:name w:val="List Number (Level 3)"/>
    <w:basedOn w:val="Normal"/>
    <w:rsid w:val="00AD4ADB"/>
    <w:pPr>
      <w:numPr>
        <w:ilvl w:val="2"/>
        <w:numId w:val="18"/>
      </w:numPr>
    </w:pPr>
  </w:style>
  <w:style w:type="paragraph" w:customStyle="1" w:styleId="ListNumber1Level3">
    <w:name w:val="List Number 1 (Level 3)"/>
    <w:basedOn w:val="Text1"/>
    <w:rsid w:val="00AD4ADB"/>
    <w:pPr>
      <w:numPr>
        <w:ilvl w:val="2"/>
        <w:numId w:val="19"/>
      </w:numPr>
    </w:pPr>
  </w:style>
  <w:style w:type="paragraph" w:customStyle="1" w:styleId="ListNumber2Level3">
    <w:name w:val="List Number 2 (Level 3)"/>
    <w:basedOn w:val="Text2"/>
    <w:rsid w:val="00AD4ADB"/>
    <w:pPr>
      <w:numPr>
        <w:ilvl w:val="2"/>
        <w:numId w:val="20"/>
      </w:numPr>
      <w:tabs>
        <w:tab w:val="clear" w:pos="2161"/>
      </w:tabs>
    </w:pPr>
  </w:style>
  <w:style w:type="paragraph" w:customStyle="1" w:styleId="ListNumber3Level3">
    <w:name w:val="List Number 3 (Level 3)"/>
    <w:basedOn w:val="Text3"/>
    <w:rsid w:val="00AD4ADB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AD4ADB"/>
    <w:pPr>
      <w:numPr>
        <w:ilvl w:val="2"/>
        <w:numId w:val="22"/>
      </w:numPr>
      <w:tabs>
        <w:tab w:val="clear" w:pos="2302"/>
      </w:tabs>
    </w:pPr>
  </w:style>
  <w:style w:type="paragraph" w:customStyle="1" w:styleId="ListNumberLevel4">
    <w:name w:val="List Number (Level 4)"/>
    <w:basedOn w:val="Normal"/>
    <w:rsid w:val="00AD4ADB"/>
    <w:pPr>
      <w:numPr>
        <w:ilvl w:val="3"/>
        <w:numId w:val="18"/>
      </w:numPr>
    </w:pPr>
  </w:style>
  <w:style w:type="paragraph" w:customStyle="1" w:styleId="ListNumber1Level4">
    <w:name w:val="List Number 1 (Level 4)"/>
    <w:basedOn w:val="Text1"/>
    <w:rsid w:val="00AD4ADB"/>
    <w:pPr>
      <w:numPr>
        <w:ilvl w:val="3"/>
        <w:numId w:val="19"/>
      </w:numPr>
    </w:pPr>
  </w:style>
  <w:style w:type="paragraph" w:customStyle="1" w:styleId="ListNumber2Level4">
    <w:name w:val="List Number 2 (Level 4)"/>
    <w:basedOn w:val="Text2"/>
    <w:rsid w:val="00AD4ADB"/>
    <w:pPr>
      <w:numPr>
        <w:ilvl w:val="3"/>
        <w:numId w:val="20"/>
      </w:numPr>
      <w:tabs>
        <w:tab w:val="clear" w:pos="2161"/>
      </w:tabs>
    </w:pPr>
  </w:style>
  <w:style w:type="paragraph" w:customStyle="1" w:styleId="ListNumber3Level4">
    <w:name w:val="List Number 3 (Level 4)"/>
    <w:basedOn w:val="Text3"/>
    <w:rsid w:val="00AD4ADB"/>
    <w:pPr>
      <w:numPr>
        <w:ilvl w:val="3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AD4ADB"/>
    <w:pPr>
      <w:numPr>
        <w:ilvl w:val="3"/>
        <w:numId w:val="22"/>
      </w:numPr>
      <w:tabs>
        <w:tab w:val="clear" w:pos="2302"/>
      </w:tabs>
    </w:pPr>
  </w:style>
  <w:style w:type="paragraph" w:styleId="TOC5">
    <w:name w:val="toc 5"/>
    <w:basedOn w:val="Normal"/>
    <w:next w:val="Normal"/>
    <w:semiHidden/>
    <w:rsid w:val="00AD4AD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Heading">
    <w:name w:val="TOC Heading"/>
    <w:basedOn w:val="Normal"/>
    <w:next w:val="Normal"/>
    <w:qFormat/>
    <w:rsid w:val="00AD4ADB"/>
    <w:pPr>
      <w:keepNext/>
      <w:spacing w:before="240"/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B1A8D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2103A9"/>
    <w:rPr>
      <w:color w:val="0000FF"/>
      <w:u w:val="single"/>
    </w:rPr>
  </w:style>
  <w:style w:type="paragraph" w:customStyle="1" w:styleId="Titreobjet">
    <w:name w:val="Titre objet"/>
    <w:basedOn w:val="Normal"/>
    <w:next w:val="Normal"/>
    <w:rsid w:val="00B25CF0"/>
    <w:pPr>
      <w:spacing w:before="360" w:after="360"/>
      <w:jc w:val="center"/>
    </w:pPr>
    <w:rPr>
      <w:b/>
      <w:szCs w:val="24"/>
      <w:lang w:eastAsia="de-DE"/>
    </w:rPr>
  </w:style>
  <w:style w:type="numbering" w:styleId="111111">
    <w:name w:val="Outline List 2"/>
    <w:aliases w:val="1. / 1.1 / 1.1.1"/>
    <w:basedOn w:val="NoList"/>
    <w:rsid w:val="00DE30B1"/>
    <w:pPr>
      <w:numPr>
        <w:numId w:val="1"/>
      </w:numPr>
    </w:pPr>
  </w:style>
  <w:style w:type="character" w:customStyle="1" w:styleId="Heading1Char">
    <w:name w:val="Heading 1 Char"/>
    <w:link w:val="Heading1"/>
    <w:rsid w:val="00DE30B1"/>
    <w:rPr>
      <w:b/>
      <w:smallCaps/>
      <w:sz w:val="24"/>
      <w:lang w:val="en-GB" w:eastAsia="en-US" w:bidi="ar-SA"/>
    </w:rPr>
  </w:style>
  <w:style w:type="character" w:customStyle="1" w:styleId="NumPar1Char">
    <w:name w:val="NumPar 1 Char"/>
    <w:link w:val="NumPar1"/>
    <w:rsid w:val="00DE30B1"/>
    <w:rPr>
      <w:sz w:val="24"/>
      <w:szCs w:val="24"/>
    </w:rPr>
  </w:style>
  <w:style w:type="paragraph" w:styleId="EndnoteText">
    <w:name w:val="endnote text"/>
    <w:basedOn w:val="Normal"/>
    <w:semiHidden/>
    <w:rsid w:val="00D46C18"/>
    <w:rPr>
      <w:sz w:val="20"/>
    </w:rPr>
  </w:style>
  <w:style w:type="paragraph" w:customStyle="1" w:styleId="Tiret1">
    <w:name w:val="Tiret 1"/>
    <w:basedOn w:val="Normal"/>
    <w:rsid w:val="00AB31BF"/>
    <w:pPr>
      <w:numPr>
        <w:numId w:val="2"/>
      </w:numPr>
      <w:spacing w:before="120" w:after="120"/>
    </w:pPr>
    <w:rPr>
      <w:szCs w:val="24"/>
      <w:lang w:eastAsia="de-DE"/>
    </w:rPr>
  </w:style>
  <w:style w:type="paragraph" w:customStyle="1" w:styleId="Datedadoption">
    <w:name w:val="Date d'adoption"/>
    <w:basedOn w:val="Normal"/>
    <w:next w:val="Titreobjet"/>
    <w:rsid w:val="00AB31BF"/>
    <w:pPr>
      <w:spacing w:before="360" w:after="0"/>
      <w:jc w:val="center"/>
    </w:pPr>
    <w:rPr>
      <w:b/>
      <w:szCs w:val="24"/>
      <w:lang w:eastAsia="de-DE"/>
    </w:rPr>
  </w:style>
  <w:style w:type="paragraph" w:customStyle="1" w:styleId="Statut">
    <w:name w:val="Statut"/>
    <w:basedOn w:val="Normal"/>
    <w:next w:val="Typedudocument"/>
    <w:rsid w:val="00AB31BF"/>
    <w:pPr>
      <w:spacing w:before="360" w:after="0"/>
      <w:jc w:val="center"/>
    </w:pPr>
    <w:rPr>
      <w:szCs w:val="24"/>
      <w:lang w:eastAsia="de-DE"/>
    </w:rPr>
  </w:style>
  <w:style w:type="paragraph" w:customStyle="1" w:styleId="Typedudocument">
    <w:name w:val="Type du document"/>
    <w:basedOn w:val="Normal"/>
    <w:next w:val="Datedadoption"/>
    <w:rsid w:val="00AB31BF"/>
    <w:pPr>
      <w:spacing w:before="360" w:after="0"/>
      <w:jc w:val="center"/>
    </w:pPr>
    <w:rPr>
      <w:b/>
      <w:szCs w:val="24"/>
      <w:lang w:eastAsia="de-DE"/>
    </w:rPr>
  </w:style>
  <w:style w:type="paragraph" w:styleId="BodyText">
    <w:name w:val="Body Text"/>
    <w:basedOn w:val="Normal"/>
    <w:link w:val="BodyTextChar"/>
    <w:rsid w:val="006072A6"/>
    <w:pPr>
      <w:spacing w:after="120"/>
    </w:pPr>
  </w:style>
  <w:style w:type="character" w:customStyle="1" w:styleId="BodyTextChar">
    <w:name w:val="Body Text Char"/>
    <w:link w:val="BodyText"/>
    <w:rsid w:val="006072A6"/>
    <w:rPr>
      <w:sz w:val="24"/>
      <w:lang w:val="en-GB" w:eastAsia="en-US" w:bidi="ar-SA"/>
    </w:rPr>
  </w:style>
  <w:style w:type="character" w:styleId="CommentReference">
    <w:name w:val="annotation reference"/>
    <w:rsid w:val="004D14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4E5"/>
    <w:rPr>
      <w:sz w:val="20"/>
    </w:rPr>
  </w:style>
  <w:style w:type="character" w:customStyle="1" w:styleId="CommentTextChar">
    <w:name w:val="Comment Text Char"/>
    <w:link w:val="CommentText"/>
    <w:rsid w:val="004D14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14E5"/>
    <w:rPr>
      <w:b/>
      <w:bCs/>
    </w:rPr>
  </w:style>
  <w:style w:type="character" w:customStyle="1" w:styleId="CommentSubjectChar">
    <w:name w:val="Comment Subject Char"/>
    <w:link w:val="CommentSubject"/>
    <w:rsid w:val="004D14E5"/>
    <w:rPr>
      <w:b/>
      <w:bCs/>
      <w:lang w:eastAsia="en-US"/>
    </w:rPr>
  </w:style>
  <w:style w:type="paragraph" w:styleId="NormalWeb">
    <w:name w:val="Normal (Web)"/>
    <w:basedOn w:val="Normal"/>
    <w:rsid w:val="0085586D"/>
    <w:pPr>
      <w:spacing w:before="100" w:beforeAutospacing="1" w:after="100" w:afterAutospacing="1"/>
      <w:jc w:val="left"/>
    </w:pPr>
    <w:rPr>
      <w:szCs w:val="24"/>
      <w:lang w:eastAsia="en-GB"/>
    </w:rPr>
  </w:style>
  <w:style w:type="numbering" w:styleId="1ai">
    <w:name w:val="Outline List 1"/>
    <w:basedOn w:val="NoList"/>
    <w:rsid w:val="00CA3A58"/>
    <w:pPr>
      <w:numPr>
        <w:numId w:val="3"/>
      </w:numPr>
    </w:pPr>
  </w:style>
  <w:style w:type="paragraph" w:customStyle="1" w:styleId="Default">
    <w:name w:val="Default"/>
    <w:rsid w:val="008D1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odyTextIndent3">
    <w:name w:val="Body Text Indent 3"/>
    <w:basedOn w:val="Normal"/>
    <w:rsid w:val="00207353"/>
    <w:pPr>
      <w:spacing w:after="120"/>
      <w:ind w:left="283"/>
    </w:pPr>
    <w:rPr>
      <w:sz w:val="16"/>
    </w:rPr>
  </w:style>
  <w:style w:type="paragraph" w:styleId="ListNumber5">
    <w:name w:val="List Number 5"/>
    <w:basedOn w:val="Normal"/>
    <w:rsid w:val="00207353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E876E9"/>
    <w:pPr>
      <w:spacing w:after="0"/>
      <w:ind w:left="720"/>
      <w:jc w:val="left"/>
    </w:pPr>
    <w:rPr>
      <w:rFonts w:ascii="Calibri" w:eastAsia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2154AD"/>
    <w:rPr>
      <w:sz w:val="24"/>
      <w:lang w:val="en-GB" w:eastAsia="en-US"/>
    </w:rPr>
  </w:style>
  <w:style w:type="character" w:styleId="BookTitle">
    <w:name w:val="Book Title"/>
    <w:uiPriority w:val="33"/>
    <w:qFormat/>
    <w:rsid w:val="008D079E"/>
    <w:rPr>
      <w:b/>
      <w:bCs/>
      <w:smallCaps/>
      <w:spacing w:val="5"/>
    </w:rPr>
  </w:style>
  <w:style w:type="character" w:customStyle="1" w:styleId="FooterChar">
    <w:name w:val="Footer Char"/>
    <w:link w:val="Footer"/>
    <w:uiPriority w:val="99"/>
    <w:rsid w:val="002F6900"/>
    <w:rPr>
      <w:rFonts w:ascii="Arial" w:hAnsi="Arial"/>
      <w:sz w:val="16"/>
      <w:lang w:eastAsia="en-US"/>
    </w:rPr>
  </w:style>
  <w:style w:type="character" w:customStyle="1" w:styleId="xbe">
    <w:name w:val="_xbe"/>
    <w:rsid w:val="00507DCA"/>
  </w:style>
  <w:style w:type="character" w:customStyle="1" w:styleId="FootnoteTextChar">
    <w:name w:val="Footnote Text Char"/>
    <w:link w:val="FootnoteText"/>
    <w:uiPriority w:val="99"/>
    <w:semiHidden/>
    <w:rsid w:val="006A03AB"/>
    <w:rPr>
      <w:lang w:eastAsia="en-US"/>
    </w:rPr>
  </w:style>
  <w:style w:type="paragraph" w:customStyle="1" w:styleId="Subtitle10">
    <w:name w:val="Subtitle1"/>
    <w:basedOn w:val="Subtitle"/>
    <w:rsid w:val="00110A60"/>
    <w:pPr>
      <w:numPr>
        <w:ilvl w:val="1"/>
      </w:numPr>
      <w:spacing w:before="480" w:after="480"/>
      <w:jc w:val="left"/>
      <w:outlineLvl w:val="9"/>
    </w:pPr>
    <w:rPr>
      <w:rFonts w:ascii="Calibri" w:hAnsi="Calibri"/>
      <w:iCs/>
      <w:color w:val="004494"/>
      <w:spacing w:val="15"/>
      <w:sz w:val="32"/>
    </w:rPr>
  </w:style>
  <w:style w:type="paragraph" w:styleId="Subtitle">
    <w:name w:val="Subtitle"/>
    <w:basedOn w:val="Normal"/>
    <w:next w:val="Normal"/>
    <w:link w:val="SubtitleChar"/>
    <w:qFormat/>
    <w:rsid w:val="00110A60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110A6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Marker">
    <w:name w:val="Marker"/>
    <w:rsid w:val="00EE53A3"/>
    <w:rPr>
      <w:color w:val="0000FF"/>
    </w:rPr>
  </w:style>
  <w:style w:type="character" w:styleId="Strong">
    <w:name w:val="Strong"/>
    <w:uiPriority w:val="22"/>
    <w:qFormat/>
    <w:rsid w:val="001D5620"/>
    <w:rPr>
      <w:b/>
      <w:bCs/>
    </w:rPr>
  </w:style>
  <w:style w:type="character" w:customStyle="1" w:styleId="truncate">
    <w:name w:val="truncate"/>
    <w:basedOn w:val="DefaultParagraphFont"/>
    <w:rsid w:val="004B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94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D4B4FBCAA1667D45B9F2AC04624D583B0035D480684D1D7646BF4CF4BBEA5D28A2" ma:contentTypeVersion="22" ma:contentTypeDescription="Create a new document in this library." ma:contentTypeScope="" ma:versionID="f4935c582a11bda10d5b0b5db94eb1b4">
  <xsd:schema xmlns:xsd="http://www.w3.org/2001/XMLSchema" xmlns:xs="http://www.w3.org/2001/XMLSchema" xmlns:p="http://schemas.microsoft.com/office/2006/metadata/properties" xmlns:ns3="fff2213c-fc7f-49a6-b3d6-3895d6c792ac" xmlns:ns4="09bb15ec-aa34-44c4-907c-dc204c2b1069" targetNamespace="http://schemas.microsoft.com/office/2006/metadata/properties" ma:root="true" ma:fieldsID="59430951f3708ae8cde88f968ec9348f" ns3:_="" ns4:_="">
    <xsd:import namespace="fff2213c-fc7f-49a6-b3d6-3895d6c792ac"/>
    <xsd:import namespace="09bb15ec-aa34-44c4-907c-dc204c2b1069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  <xsd:element ref="ns4:Status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2213c-fc7f-49a6-b3d6-3895d6c792ac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3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EC_ARES_NUMBER" ma:index="16" nillable="true" ma:displayName="Ares Number" ma:format="Hyperlink" ma:internalName="EC_ARES_NUMB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17" nillable="true" ma:displayName="Transferred to Ares" ma:format="DateTime" ma:internalName="EC_ARES_DATE_TRANSFERRED" ma:readOnly="false">
      <xsd:simpleType>
        <xsd:restriction base="dms:DateTime"/>
      </xsd:simpleType>
    </xsd:element>
    <xsd:element name="EC_ARES_TRANSFERRED_BY" ma:index="18" nillable="true" ma:displayName="Transferred By" ma:internalName="EC_ARES_TRANSFERRED_B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15ec-aa34-44c4-907c-dc204c2b1069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default="Draft" ma:format="Dropdown" ma:internalName="Status" ma:readOnly="false">
      <xsd:simpleType>
        <xsd:restriction base="dms:Choice">
          <xsd:enumeration value="Draft"/>
          <xsd:enumeration value="Final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5C6E6B0-EDA7-44ED-B26A-6DEF03D01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2213c-fc7f-49a6-b3d6-3895d6c792ac"/>
    <ds:schemaRef ds:uri="09bb15ec-aa34-44c4-907c-dc204c2b1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1EBA0-5EDA-46DB-9E11-43DA1BF32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BC6D6-C290-4810-A91E-6C2138E20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F37A8-BCB8-45BF-AD1C-6F28954C9A7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549</Words>
  <Characters>3159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RISC 102</vt:lpstr>
    </vt:vector>
  </TitlesOfParts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RISC 102</dc:title>
  <dc:subject/>
  <dc:creator/>
  <cp:keywords/>
  <cp:lastModifiedBy/>
  <cp:revision>1</cp:revision>
  <cp:lastPrinted>2012-02-02T16:57:00Z</cp:lastPrinted>
  <dcterms:created xsi:type="dcterms:W3CDTF">2024-10-29T09:06:00Z</dcterms:created>
  <dcterms:modified xsi:type="dcterms:W3CDTF">2024-10-29T09:06:00Z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NewReviewCycle">
    <vt:lpwstr/>
  </property>
  <property fmtid="{D5CDD505-2E9C-101B-9397-08002B2CF9AE}" pid="7" name="_TentativeReviewCycleID">
    <vt:i4>1172520192</vt:i4>
  </property>
  <property fmtid="{D5CDD505-2E9C-101B-9397-08002B2CF9AE}" pid="8" name="_ReviewCycleID">
    <vt:i4>1172520192</vt:i4>
  </property>
  <property fmtid="{D5CDD505-2E9C-101B-9397-08002B2CF9AE}" pid="9" name="_EmailEntryID">
    <vt:lpwstr>0000000042112CB113B7D511B57B00D0B7823C600700537ACBA4DF71D411B56700D0B7823C6000000382CE3C00008B8A241E05897E4BA6EE9ABAE3F6A036000494B2428E0000</vt:lpwstr>
  </property>
  <property fmtid="{D5CDD505-2E9C-101B-9397-08002B2CF9AE}" pid="10" name="_EmailStoreID0">
    <vt:lpwstr>0000000038A1BB1005E5101AA1BB08002B2A56C20000454D534D44422E444C4C00000000000000001B55FA20AA6611CD9BC800AA002FC45A0C000000426172626172612E4645454C45594065632E6575726F70612E6575002F6F3D4345432F6F753D434D532F636E3D526563697069656E74732F636E3D6465616E65626100E</vt:lpwstr>
  </property>
  <property fmtid="{D5CDD505-2E9C-101B-9397-08002B2CF9AE}" pid="11" name="_EmailStoreID1">
    <vt:lpwstr>94632F44A000000020000001000000042006100720062006100720061002E004600450045004C00450059004000650063002E006500750072006F00700061002E006500750000000000</vt:lpwstr>
  </property>
  <property fmtid="{D5CDD505-2E9C-101B-9397-08002B2CF9AE}" pid="12" name="Year">
    <vt:lpwstr/>
  </property>
  <property fmtid="{D5CDD505-2E9C-101B-9397-08002B2CF9AE}" pid="13" name="_dlc_DocId">
    <vt:lpwstr>ERAINT-161-939</vt:lpwstr>
  </property>
  <property fmtid="{D5CDD505-2E9C-101B-9397-08002B2CF9AE}" pid="14" name="_dlc_DocIdItemGuid">
    <vt:lpwstr>1e7a0fa4-98b2-4d18-8537-a3bfa314d030</vt:lpwstr>
  </property>
  <property fmtid="{D5CDD505-2E9C-101B-9397-08002B2CF9AE}" pid="15" name="_dlc_DocIdUrl">
    <vt:lpwstr>http://intranet.era.eu.int/DIR/_layouts/DocIdRedir.aspx?ID=ERAINT-161-939, ERAINT-161-939</vt:lpwstr>
  </property>
  <property fmtid="{D5CDD505-2E9C-101B-9397-08002B2CF9AE}" pid="16" name="Doc Language">
    <vt:lpwstr/>
  </property>
  <property fmtid="{D5CDD505-2E9C-101B-9397-08002B2CF9AE}" pid="17" name="Additional Info">
    <vt:lpwstr/>
  </property>
  <property fmtid="{D5CDD505-2E9C-101B-9397-08002B2CF9AE}" pid="18" name="Archive Date">
    <vt:lpwstr>2014-03-30T00:00:00Z</vt:lpwstr>
  </property>
  <property fmtid="{D5CDD505-2E9C-101B-9397-08002B2CF9AE}" pid="19" name="Internal Document">
    <vt:lpwstr>1</vt:lpwstr>
  </property>
  <property fmtid="{D5CDD505-2E9C-101B-9397-08002B2CF9AE}" pid="20" name="Ref Identifier">
    <vt:lpwstr/>
  </property>
  <property fmtid="{D5CDD505-2E9C-101B-9397-08002B2CF9AE}" pid="21" name="ContentTypeId">
    <vt:lpwstr>0x01011A02010059AC83F36BC33C45BE72427DC2F16211</vt:lpwstr>
  </property>
  <property fmtid="{D5CDD505-2E9C-101B-9397-08002B2CF9AE}" pid="22" name="_EmailStoreID">
    <vt:lpwstr>0000000038A1BB1005E5101AA1BB08002B2A56C200006D737073742E646C6C00000000004E495441F9BFB80100AA0037D96E0000000057003A005C0050006500720073006F006E0061006C00200046006F006C006400650072007300200032003000310035002E007000730074000000</vt:lpwstr>
  </property>
  <property fmtid="{D5CDD505-2E9C-101B-9397-08002B2CF9AE}" pid="23" name="ELDocType">
    <vt:lpwstr>REP.DOT</vt:lpwstr>
  </property>
  <property fmtid="{D5CDD505-2E9C-101B-9397-08002B2CF9AE}" pid="24" name="_EmailStoreID2">
    <vt:lpwstr>750000000000</vt:lpwstr>
  </property>
  <property fmtid="{D5CDD505-2E9C-101B-9397-08002B2CF9AE}" pid="25" name="MSIP_Label_6bd9ddd1-4d20-43f6-abfa-fc3c07406f94_Enabled">
    <vt:lpwstr>true</vt:lpwstr>
  </property>
  <property fmtid="{D5CDD505-2E9C-101B-9397-08002B2CF9AE}" pid="26" name="MSIP_Label_6bd9ddd1-4d20-43f6-abfa-fc3c07406f94_SetDate">
    <vt:lpwstr>2023-02-28T10:32:35Z</vt:lpwstr>
  </property>
  <property fmtid="{D5CDD505-2E9C-101B-9397-08002B2CF9AE}" pid="27" name="MSIP_Label_6bd9ddd1-4d20-43f6-abfa-fc3c07406f94_Method">
    <vt:lpwstr>Privileged</vt:lpwstr>
  </property>
  <property fmtid="{D5CDD505-2E9C-101B-9397-08002B2CF9AE}" pid="28" name="MSIP_Label_6bd9ddd1-4d20-43f6-abfa-fc3c07406f94_Name">
    <vt:lpwstr>Commission Use</vt:lpwstr>
  </property>
  <property fmtid="{D5CDD505-2E9C-101B-9397-08002B2CF9AE}" pid="29" name="MSIP_Label_6bd9ddd1-4d20-43f6-abfa-fc3c07406f94_SiteId">
    <vt:lpwstr>b24c8b06-522c-46fe-9080-70926f8dddb1</vt:lpwstr>
  </property>
  <property fmtid="{D5CDD505-2E9C-101B-9397-08002B2CF9AE}" pid="30" name="MSIP_Label_6bd9ddd1-4d20-43f6-abfa-fc3c07406f94_ActionId">
    <vt:lpwstr>860312b2-3468-4bd0-9c48-eb456e898b63</vt:lpwstr>
  </property>
  <property fmtid="{D5CDD505-2E9C-101B-9397-08002B2CF9AE}" pid="31" name="MSIP_Label_6bd9ddd1-4d20-43f6-abfa-fc3c07406f94_ContentBits">
    <vt:lpwstr>0</vt:lpwstr>
  </property>
  <property fmtid="{D5CDD505-2E9C-101B-9397-08002B2CF9AE}" pid="33" name="EC_Collab_DocumentLanguage">
    <vt:lpwstr>EN</vt:lpwstr>
  </property>
  <property fmtid="{D5CDD505-2E9C-101B-9397-08002B2CF9AE}" pid="34" name="EC_Collab_Reference">
    <vt:lpwstr/>
  </property>
  <property fmtid="{D5CDD505-2E9C-101B-9397-08002B2CF9AE}" pid="35" name="EC_Collab_Status">
    <vt:lpwstr>Draft</vt:lpwstr>
  </property>
  <property fmtid="{D5CDD505-2E9C-101B-9397-08002B2CF9AE}" pid="36" name="Status">
    <vt:lpwstr>Draft</vt:lpwstr>
  </property>
  <property fmtid="{D5CDD505-2E9C-101B-9397-08002B2CF9AE}" pid="37" name="EC_ARES_DATE_TRANSFERRED">
    <vt:lpwstr/>
  </property>
  <property fmtid="{D5CDD505-2E9C-101B-9397-08002B2CF9AE}" pid="38" name="EC_ARES_TRANSFERRED_BY">
    <vt:lpwstr/>
  </property>
  <property fmtid="{D5CDD505-2E9C-101B-9397-08002B2CF9AE}" pid="39" name="EC_ARES_NUMBER">
    <vt:lpwstr>, </vt:lpwstr>
  </property>
</Properties>
</file>