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4556"/>
        <w:gridCol w:w="1239"/>
      </w:tblGrid>
      <w:tr w:rsidR="001A5FD7" w:rsidRPr="00090D02" w14:paraId="608811F5" w14:textId="77777777" w:rsidTr="0053273E">
        <w:trPr>
          <w:trHeight w:val="1014"/>
        </w:trPr>
        <w:tc>
          <w:tcPr>
            <w:tcW w:w="4116" w:type="dxa"/>
          </w:tcPr>
          <w:p w14:paraId="608811EE" w14:textId="77777777" w:rsidR="003158C2" w:rsidRDefault="003158C2" w:rsidP="00090D02">
            <w:pPr>
              <w:pStyle w:val="Ifyllnadstext"/>
            </w:pPr>
          </w:p>
          <w:p w14:paraId="608811EF" w14:textId="77777777" w:rsidR="003158C2" w:rsidRPr="003158C2" w:rsidRDefault="003158C2" w:rsidP="003158C2"/>
          <w:p w14:paraId="608811F0" w14:textId="77777777" w:rsidR="003158C2" w:rsidRPr="003158C2" w:rsidRDefault="003158C2" w:rsidP="003158C2"/>
          <w:p w14:paraId="608811F1" w14:textId="77777777" w:rsidR="003158C2" w:rsidRDefault="003158C2" w:rsidP="003158C2"/>
          <w:p w14:paraId="608811F2" w14:textId="04E41701" w:rsidR="001A5FD7" w:rsidRPr="003158C2" w:rsidRDefault="00A06DBC" w:rsidP="007A732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Version 2024-08-27</w:t>
            </w:r>
          </w:p>
        </w:tc>
        <w:tc>
          <w:tcPr>
            <w:tcW w:w="4556" w:type="dxa"/>
          </w:tcPr>
          <w:p w14:paraId="608811F3" w14:textId="77777777" w:rsidR="001A5FD7" w:rsidRPr="002D636C" w:rsidRDefault="00A727EC" w:rsidP="007A7322">
            <w:pPr>
              <w:pStyle w:val="Titel"/>
              <w:rPr>
                <w:sz w:val="20"/>
                <w:szCs w:val="20"/>
              </w:rPr>
            </w:pPr>
            <w:r w:rsidRPr="002D636C">
              <w:rPr>
                <w:sz w:val="20"/>
                <w:szCs w:val="20"/>
              </w:rPr>
              <w:t xml:space="preserve">Notifiering </w:t>
            </w:r>
            <w:r w:rsidR="00601DF8" w:rsidRPr="002D636C">
              <w:rPr>
                <w:sz w:val="20"/>
                <w:szCs w:val="20"/>
              </w:rPr>
              <w:t xml:space="preserve">om </w:t>
            </w:r>
            <w:r w:rsidR="007762EC" w:rsidRPr="002D636C">
              <w:rPr>
                <w:sz w:val="20"/>
                <w:szCs w:val="20"/>
              </w:rPr>
              <w:t>ny hårdvara eller;</w:t>
            </w:r>
            <w:r w:rsidR="007762EC" w:rsidRPr="002D636C">
              <w:rPr>
                <w:sz w:val="20"/>
                <w:szCs w:val="20"/>
              </w:rPr>
              <w:br/>
              <w:t>Notifiering om p</w:t>
            </w:r>
            <w:r w:rsidRPr="002D636C">
              <w:rPr>
                <w:sz w:val="20"/>
                <w:szCs w:val="20"/>
              </w:rPr>
              <w:t>åbörjande av operativ evalueringsperiod a</w:t>
            </w:r>
            <w:r w:rsidR="00432D20" w:rsidRPr="002D636C">
              <w:rPr>
                <w:sz w:val="20"/>
                <w:szCs w:val="20"/>
              </w:rPr>
              <w:t xml:space="preserve">v </w:t>
            </w:r>
            <w:r w:rsidR="00A8670A" w:rsidRPr="002D636C">
              <w:rPr>
                <w:sz w:val="20"/>
                <w:szCs w:val="20"/>
              </w:rPr>
              <w:t xml:space="preserve">nytt </w:t>
            </w:r>
            <w:r w:rsidR="007A7322">
              <w:rPr>
                <w:sz w:val="20"/>
                <w:szCs w:val="20"/>
              </w:rPr>
              <w:t>E</w:t>
            </w:r>
            <w:r w:rsidR="00432D20" w:rsidRPr="002D636C">
              <w:rPr>
                <w:sz w:val="20"/>
                <w:szCs w:val="20"/>
              </w:rPr>
              <w:t>FB</w:t>
            </w:r>
            <w:r w:rsidR="007A7322">
              <w:rPr>
                <w:sz w:val="20"/>
                <w:szCs w:val="20"/>
              </w:rPr>
              <w:t>-</w:t>
            </w:r>
            <w:r w:rsidR="00432D20" w:rsidRPr="002D636C">
              <w:rPr>
                <w:sz w:val="20"/>
                <w:szCs w:val="20"/>
              </w:rPr>
              <w:t>system</w:t>
            </w:r>
            <w:r w:rsidR="007762EC" w:rsidRPr="002D636C">
              <w:rPr>
                <w:sz w:val="20"/>
                <w:szCs w:val="20"/>
              </w:rPr>
              <w:t xml:space="preserve"> eller; </w:t>
            </w:r>
            <w:r w:rsidR="007762EC" w:rsidRPr="002D636C">
              <w:rPr>
                <w:sz w:val="20"/>
                <w:szCs w:val="20"/>
              </w:rPr>
              <w:br/>
              <w:t xml:space="preserve">Notifiering om påbörjande av operativ evalueringsperiod </w:t>
            </w:r>
            <w:r w:rsidR="00432D20" w:rsidRPr="002D636C">
              <w:rPr>
                <w:sz w:val="20"/>
                <w:szCs w:val="20"/>
              </w:rPr>
              <w:t>ny typ B</w:t>
            </w:r>
            <w:r w:rsidR="002B12B3" w:rsidRPr="002D636C">
              <w:rPr>
                <w:sz w:val="20"/>
                <w:szCs w:val="20"/>
              </w:rPr>
              <w:t xml:space="preserve"> EFB</w:t>
            </w:r>
            <w:r w:rsidR="009132C4">
              <w:rPr>
                <w:sz w:val="20"/>
                <w:szCs w:val="20"/>
              </w:rPr>
              <w:t xml:space="preserve"> </w:t>
            </w:r>
            <w:r w:rsidR="007762EC" w:rsidRPr="002D636C">
              <w:rPr>
                <w:sz w:val="20"/>
                <w:szCs w:val="20"/>
              </w:rPr>
              <w:t>a</w:t>
            </w:r>
            <w:r w:rsidR="00432D20" w:rsidRPr="002D636C">
              <w:rPr>
                <w:sz w:val="20"/>
                <w:szCs w:val="20"/>
              </w:rPr>
              <w:t>pplikation</w:t>
            </w:r>
            <w:r w:rsidR="008E5AAA" w:rsidRPr="002D636C">
              <w:rPr>
                <w:sz w:val="20"/>
                <w:szCs w:val="20"/>
              </w:rPr>
              <w:t xml:space="preserve"> och dess tillhörande funktioner</w:t>
            </w:r>
            <w:r w:rsidR="00432D20" w:rsidRPr="002D636C">
              <w:rPr>
                <w:sz w:val="20"/>
                <w:szCs w:val="20"/>
              </w:rPr>
              <w:t>.</w:t>
            </w:r>
          </w:p>
        </w:tc>
        <w:tc>
          <w:tcPr>
            <w:tcW w:w="1239" w:type="dxa"/>
          </w:tcPr>
          <w:p w14:paraId="608811F4" w14:textId="77777777" w:rsidR="001A5FD7" w:rsidRPr="00090D02" w:rsidRDefault="001A5FD7" w:rsidP="00090D02">
            <w:pPr>
              <w:pStyle w:val="Ifyllnadstext"/>
            </w:pPr>
          </w:p>
        </w:tc>
      </w:tr>
      <w:tr w:rsidR="0053273E" w14:paraId="608811F7" w14:textId="77777777" w:rsidTr="00CC377A"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14:paraId="608811F6" w14:textId="77777777" w:rsidR="0053273E" w:rsidRDefault="0053273E" w:rsidP="00090D02">
            <w:pPr>
              <w:pStyle w:val="Ledtext3pt"/>
            </w:pPr>
          </w:p>
        </w:tc>
      </w:tr>
      <w:tr w:rsidR="00AE61D5" w14:paraId="608811F9" w14:textId="77777777" w:rsidTr="00CC3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1F8" w14:textId="77777777" w:rsidR="003158C2" w:rsidRPr="003158C2" w:rsidRDefault="00AE61D5" w:rsidP="009132C4">
            <w:pPr>
              <w:pStyle w:val="Rubrik2"/>
              <w:outlineLvl w:val="1"/>
              <w:rPr>
                <w:sz w:val="19"/>
                <w:szCs w:val="19"/>
              </w:rPr>
            </w:pPr>
            <w:r w:rsidRPr="007762EC">
              <w:rPr>
                <w:sz w:val="19"/>
                <w:szCs w:val="19"/>
              </w:rPr>
              <w:t>Härmed not</w:t>
            </w:r>
            <w:r w:rsidR="007762EC" w:rsidRPr="007762EC">
              <w:rPr>
                <w:sz w:val="19"/>
                <w:szCs w:val="19"/>
              </w:rPr>
              <w:t>ifieras till Transportstyrelsen</w:t>
            </w:r>
            <w:r w:rsidR="00601DF8">
              <w:rPr>
                <w:sz w:val="19"/>
                <w:szCs w:val="19"/>
              </w:rPr>
              <w:t xml:space="preserve"> om</w:t>
            </w:r>
            <w:r w:rsidR="007762EC" w:rsidRPr="007762EC">
              <w:rPr>
                <w:sz w:val="19"/>
                <w:szCs w:val="19"/>
              </w:rPr>
              <w:t xml:space="preserve">; ny hårdvara eller </w:t>
            </w:r>
            <w:r w:rsidRPr="007762EC">
              <w:rPr>
                <w:sz w:val="19"/>
                <w:szCs w:val="19"/>
              </w:rPr>
              <w:t xml:space="preserve">att </w:t>
            </w:r>
            <w:r w:rsidR="00A25CD6" w:rsidRPr="007762EC">
              <w:rPr>
                <w:sz w:val="19"/>
                <w:szCs w:val="19"/>
              </w:rPr>
              <w:t>påbörja</w:t>
            </w:r>
            <w:r w:rsidR="00010F0F">
              <w:rPr>
                <w:sz w:val="19"/>
                <w:szCs w:val="19"/>
              </w:rPr>
              <w:t xml:space="preserve"> operativ</w:t>
            </w:r>
            <w:r w:rsidR="00A25CD6" w:rsidRPr="007762EC">
              <w:rPr>
                <w:sz w:val="19"/>
                <w:szCs w:val="19"/>
              </w:rPr>
              <w:t xml:space="preserve"> </w:t>
            </w:r>
            <w:r w:rsidRPr="007762EC">
              <w:rPr>
                <w:sz w:val="19"/>
                <w:szCs w:val="19"/>
              </w:rPr>
              <w:t>evaluerin</w:t>
            </w:r>
            <w:r w:rsidR="007762EC" w:rsidRPr="007762EC">
              <w:rPr>
                <w:sz w:val="19"/>
                <w:szCs w:val="19"/>
              </w:rPr>
              <w:t xml:space="preserve">gsperiod för EFB-system eller att påbörja </w:t>
            </w:r>
            <w:r w:rsidR="00010F0F">
              <w:rPr>
                <w:sz w:val="19"/>
                <w:szCs w:val="19"/>
              </w:rPr>
              <w:t xml:space="preserve">operativ </w:t>
            </w:r>
            <w:r w:rsidR="007762EC" w:rsidRPr="007762EC">
              <w:rPr>
                <w:sz w:val="19"/>
                <w:szCs w:val="19"/>
              </w:rPr>
              <w:t xml:space="preserve">evalueringsperiod </w:t>
            </w:r>
            <w:r w:rsidR="00A25CD6" w:rsidRPr="007762EC">
              <w:rPr>
                <w:sz w:val="19"/>
                <w:szCs w:val="19"/>
              </w:rPr>
              <w:t>n</w:t>
            </w:r>
            <w:r w:rsidR="00432D20" w:rsidRPr="007762EC">
              <w:rPr>
                <w:sz w:val="19"/>
                <w:szCs w:val="19"/>
              </w:rPr>
              <w:t>y typ B</w:t>
            </w:r>
            <w:r w:rsidR="002B12B3">
              <w:rPr>
                <w:sz w:val="19"/>
                <w:szCs w:val="19"/>
              </w:rPr>
              <w:t xml:space="preserve"> EFB</w:t>
            </w:r>
            <w:r w:rsidR="009132C4">
              <w:rPr>
                <w:sz w:val="19"/>
                <w:szCs w:val="19"/>
              </w:rPr>
              <w:t xml:space="preserve"> </w:t>
            </w:r>
            <w:r w:rsidR="00432D20" w:rsidRPr="007762EC">
              <w:rPr>
                <w:sz w:val="19"/>
                <w:szCs w:val="19"/>
              </w:rPr>
              <w:t>applikation</w:t>
            </w:r>
            <w:r w:rsidR="008E5AAA">
              <w:rPr>
                <w:sz w:val="19"/>
                <w:szCs w:val="19"/>
              </w:rPr>
              <w:t xml:space="preserve"> och dess tillhörande funktioner</w:t>
            </w:r>
            <w:r w:rsidR="00432D20" w:rsidRPr="007762EC">
              <w:rPr>
                <w:sz w:val="19"/>
                <w:szCs w:val="19"/>
              </w:rPr>
              <w:t xml:space="preserve"> </w:t>
            </w:r>
            <w:r w:rsidR="00D3033B" w:rsidRPr="007762EC">
              <w:rPr>
                <w:sz w:val="19"/>
                <w:szCs w:val="19"/>
              </w:rPr>
              <w:t>i enlighet med</w:t>
            </w:r>
            <w:r w:rsidR="00A25CD6" w:rsidRPr="007762EC">
              <w:rPr>
                <w:sz w:val="19"/>
                <w:szCs w:val="19"/>
              </w:rPr>
              <w:t xml:space="preserve"> SPA.EFB.100</w:t>
            </w:r>
            <w:r w:rsidRPr="007762EC">
              <w:rPr>
                <w:sz w:val="19"/>
                <w:szCs w:val="19"/>
              </w:rPr>
              <w:t xml:space="preserve"> med tillhörande AMC.</w:t>
            </w:r>
            <w:r w:rsidR="003158C2">
              <w:rPr>
                <w:sz w:val="19"/>
                <w:szCs w:val="19"/>
              </w:rPr>
              <w:br/>
            </w:r>
          </w:p>
        </w:tc>
      </w:tr>
    </w:tbl>
    <w:p w14:paraId="608811FA" w14:textId="34E71A91" w:rsidR="006435A0" w:rsidRPr="00ED66E6" w:rsidRDefault="00432D20" w:rsidP="00ED66E6">
      <w:pPr>
        <w:pStyle w:val="Brdtext"/>
        <w:rPr>
          <w:i/>
          <w:sz w:val="18"/>
          <w:szCs w:val="18"/>
        </w:rPr>
      </w:pPr>
      <w:r>
        <w:rPr>
          <w:sz w:val="18"/>
          <w:szCs w:val="18"/>
        </w:rPr>
        <w:t>F</w:t>
      </w:r>
      <w:r w:rsidR="00CC377A" w:rsidRPr="00D3033B">
        <w:rPr>
          <w:sz w:val="18"/>
          <w:szCs w:val="18"/>
        </w:rPr>
        <w:t xml:space="preserve">yll i denna </w:t>
      </w:r>
      <w:r w:rsidR="008E5AAA">
        <w:rPr>
          <w:sz w:val="18"/>
          <w:szCs w:val="18"/>
        </w:rPr>
        <w:t>blankett</w:t>
      </w:r>
      <w:r w:rsidR="00CC377A" w:rsidRPr="00D3033B">
        <w:rPr>
          <w:sz w:val="18"/>
          <w:szCs w:val="18"/>
        </w:rPr>
        <w:t xml:space="preserve"> </w:t>
      </w:r>
      <w:r w:rsidR="002235EE">
        <w:rPr>
          <w:sz w:val="18"/>
          <w:szCs w:val="18"/>
        </w:rPr>
        <w:t xml:space="preserve">samt </w:t>
      </w:r>
      <w:hyperlink r:id="rId12" w:history="1">
        <w:r w:rsidR="002235EE" w:rsidRPr="00E54585">
          <w:rPr>
            <w:rStyle w:val="Hyperlnk"/>
            <w:sz w:val="18"/>
            <w:szCs w:val="18"/>
          </w:rPr>
          <w:t>checklista nytt EFB-system eller ny typ B</w:t>
        </w:r>
        <w:r w:rsidR="002B12B3" w:rsidRPr="00E54585">
          <w:rPr>
            <w:rStyle w:val="Hyperlnk"/>
            <w:sz w:val="18"/>
            <w:szCs w:val="18"/>
          </w:rPr>
          <w:t xml:space="preserve"> EFB</w:t>
        </w:r>
        <w:r w:rsidR="009132C4" w:rsidRPr="00E54585">
          <w:rPr>
            <w:rStyle w:val="Hyperlnk"/>
            <w:sz w:val="18"/>
            <w:szCs w:val="18"/>
          </w:rPr>
          <w:t xml:space="preserve"> </w:t>
        </w:r>
        <w:r w:rsidR="002235EE" w:rsidRPr="00E54585">
          <w:rPr>
            <w:rStyle w:val="Hyperlnk"/>
            <w:sz w:val="18"/>
            <w:szCs w:val="18"/>
          </w:rPr>
          <w:t>applikation och dess tillhörande funktioner</w:t>
        </w:r>
      </w:hyperlink>
      <w:r w:rsidR="002235EE">
        <w:rPr>
          <w:sz w:val="18"/>
          <w:szCs w:val="18"/>
        </w:rPr>
        <w:t xml:space="preserve"> i</w:t>
      </w:r>
      <w:r>
        <w:rPr>
          <w:sz w:val="18"/>
          <w:szCs w:val="18"/>
        </w:rPr>
        <w:t xml:space="preserve"> tillämpliga delar </w:t>
      </w:r>
      <w:r w:rsidR="002235EE">
        <w:rPr>
          <w:sz w:val="18"/>
          <w:szCs w:val="18"/>
        </w:rPr>
        <w:t xml:space="preserve">och </w:t>
      </w:r>
      <w:r w:rsidR="00CC377A" w:rsidRPr="00D3033B">
        <w:rPr>
          <w:sz w:val="18"/>
          <w:szCs w:val="18"/>
        </w:rPr>
        <w:t xml:space="preserve">skicka in till </w:t>
      </w:r>
      <w:hyperlink r:id="rId13" w:history="1">
        <w:r w:rsidR="00CC377A" w:rsidRPr="00D3033B">
          <w:rPr>
            <w:rStyle w:val="Hyperlnk"/>
            <w:sz w:val="18"/>
            <w:szCs w:val="18"/>
          </w:rPr>
          <w:t>luftfart@transportstyrelsen.se</w:t>
        </w:r>
      </w:hyperlink>
      <w:r w:rsidR="00ED66E6">
        <w:rPr>
          <w:rStyle w:val="Hyperlnk"/>
          <w:sz w:val="18"/>
          <w:szCs w:val="18"/>
        </w:rPr>
        <w:br/>
      </w:r>
      <w:r w:rsidR="00ED66E6" w:rsidRPr="00ED66E6">
        <w:rPr>
          <w:i/>
          <w:sz w:val="18"/>
          <w:szCs w:val="18"/>
        </w:rPr>
        <w:t xml:space="preserve">Notera att vid </w:t>
      </w:r>
      <w:r w:rsidR="00ED66E6">
        <w:rPr>
          <w:i/>
          <w:sz w:val="18"/>
          <w:szCs w:val="18"/>
        </w:rPr>
        <w:t>byte</w:t>
      </w:r>
      <w:r w:rsidR="002914B8">
        <w:rPr>
          <w:i/>
          <w:sz w:val="18"/>
          <w:szCs w:val="18"/>
        </w:rPr>
        <w:t xml:space="preserve"> av/eller </w:t>
      </w:r>
      <w:r w:rsidR="00ED66E6" w:rsidRPr="00ED66E6">
        <w:rPr>
          <w:i/>
          <w:sz w:val="18"/>
          <w:szCs w:val="18"/>
        </w:rPr>
        <w:t xml:space="preserve">ny hårdvara behöver </w:t>
      </w:r>
      <w:r w:rsidR="00ED66E6" w:rsidRPr="002B12B3">
        <w:rPr>
          <w:i/>
          <w:sz w:val="18"/>
          <w:szCs w:val="18"/>
          <w:u w:val="single"/>
        </w:rPr>
        <w:t>inte</w:t>
      </w:r>
      <w:r w:rsidR="00ED66E6" w:rsidRPr="00ED66E6">
        <w:rPr>
          <w:i/>
          <w:sz w:val="18"/>
          <w:szCs w:val="18"/>
        </w:rPr>
        <w:t xml:space="preserve"> </w:t>
      </w:r>
      <w:r w:rsidR="00ED66E6" w:rsidRPr="002914B8">
        <w:rPr>
          <w:i/>
          <w:sz w:val="18"/>
          <w:szCs w:val="18"/>
        </w:rPr>
        <w:t>”Checklista nytt EFB-system eller ny typ B</w:t>
      </w:r>
      <w:r w:rsidR="00832B1C">
        <w:rPr>
          <w:i/>
          <w:sz w:val="18"/>
          <w:szCs w:val="18"/>
        </w:rPr>
        <w:t xml:space="preserve"> EFB</w:t>
      </w:r>
      <w:r w:rsidR="009132C4">
        <w:rPr>
          <w:i/>
          <w:sz w:val="18"/>
          <w:szCs w:val="18"/>
        </w:rPr>
        <w:t xml:space="preserve"> </w:t>
      </w:r>
      <w:r w:rsidR="00ED66E6" w:rsidRPr="002914B8">
        <w:rPr>
          <w:i/>
          <w:sz w:val="18"/>
          <w:szCs w:val="18"/>
        </w:rPr>
        <w:t>applikation</w:t>
      </w:r>
      <w:r w:rsidR="002914B8">
        <w:rPr>
          <w:i/>
          <w:sz w:val="18"/>
          <w:szCs w:val="18"/>
        </w:rPr>
        <w:t>” fyllas</w:t>
      </w:r>
      <w:r w:rsidR="00B4315E">
        <w:rPr>
          <w:i/>
          <w:sz w:val="18"/>
          <w:szCs w:val="18"/>
        </w:rPr>
        <w:t xml:space="preserve"> </w:t>
      </w:r>
      <w:r w:rsidR="002914B8">
        <w:rPr>
          <w:i/>
          <w:sz w:val="18"/>
          <w:szCs w:val="18"/>
        </w:rPr>
        <w:t>i</w:t>
      </w:r>
      <w:r w:rsidR="00A06DBC">
        <w:rPr>
          <w:i/>
          <w:sz w:val="18"/>
          <w:szCs w:val="18"/>
        </w:rPr>
        <w:t xml:space="preserve"> </w:t>
      </w:r>
      <w:r w:rsidR="00A06DBC" w:rsidRPr="00A06DBC">
        <w:rPr>
          <w:i/>
          <w:sz w:val="18"/>
          <w:szCs w:val="18"/>
        </w:rPr>
        <w:t xml:space="preserve">förutsatt att ändringen av hårdvara inte kräver en ny evaluering av Human-Machine Interface (HMI) och human factors aspekter i förhållande till </w:t>
      </w:r>
      <w:r w:rsidR="00A06DBC" w:rsidRPr="00A06DBC">
        <w:rPr>
          <w:i/>
          <w:sz w:val="18"/>
          <w:szCs w:val="18"/>
        </w:rPr>
        <w:br/>
        <w:t>AMC1 SPA.EFB.100(b)(2)</w:t>
      </w:r>
      <w:r w:rsidR="002914B8" w:rsidRPr="00A06DBC">
        <w:rPr>
          <w:i/>
          <w:sz w:val="18"/>
          <w:szCs w:val="18"/>
        </w:rPr>
        <w:t>.</w:t>
      </w:r>
    </w:p>
    <w:p w14:paraId="608811FB" w14:textId="289B7858" w:rsidR="00A25CD6" w:rsidRPr="00D3033B" w:rsidRDefault="00286E4F" w:rsidP="00C80B9B">
      <w:pPr>
        <w:pStyle w:val="Brdtext"/>
        <w:rPr>
          <w:sz w:val="18"/>
          <w:szCs w:val="18"/>
        </w:rPr>
      </w:pPr>
      <w:r>
        <w:rPr>
          <w:sz w:val="18"/>
          <w:szCs w:val="18"/>
        </w:rPr>
        <w:t>Denna notifiering gäller:</w:t>
      </w:r>
      <w:r>
        <w:rPr>
          <w:sz w:val="18"/>
          <w:szCs w:val="18"/>
        </w:rPr>
        <w:br/>
      </w:r>
      <w:sdt>
        <w:sdtPr>
          <w:rPr>
            <w:sz w:val="18"/>
            <w:szCs w:val="18"/>
          </w:rPr>
          <w:alias w:val=" "/>
          <w:id w:val="-186504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D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3033B" w:rsidRPr="00D3033B">
        <w:rPr>
          <w:sz w:val="18"/>
          <w:szCs w:val="18"/>
        </w:rPr>
        <w:t xml:space="preserve"> </w:t>
      </w:r>
      <w:r w:rsidR="00C501FC" w:rsidRPr="00D3033B">
        <w:rPr>
          <w:sz w:val="18"/>
          <w:szCs w:val="18"/>
        </w:rPr>
        <w:t>Ny hårdvara</w:t>
      </w:r>
      <w:r w:rsidR="00A06DBC">
        <w:rPr>
          <w:sz w:val="18"/>
          <w:szCs w:val="18"/>
        </w:rPr>
        <w:t xml:space="preserve"> (</w:t>
      </w:r>
      <w:r w:rsidR="00C501FC">
        <w:rPr>
          <w:sz w:val="18"/>
          <w:szCs w:val="18"/>
        </w:rPr>
        <w:t>se AMC2 SPA.EFB.100(b))</w:t>
      </w:r>
      <w:r w:rsidR="00D3033B" w:rsidRPr="00D3033B">
        <w:rPr>
          <w:sz w:val="18"/>
          <w:szCs w:val="18"/>
        </w:rPr>
        <w:br/>
      </w:r>
      <w:sdt>
        <w:sdtPr>
          <w:rPr>
            <w:sz w:val="18"/>
            <w:szCs w:val="18"/>
          </w:rPr>
          <w:alias w:val=" "/>
          <w:id w:val="475804844"/>
          <w:placeholder>
            <w:docPart w:val="BBEE320501AA492AA5E0BBD7710201A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DB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3033B" w:rsidRPr="00D3033B">
        <w:rPr>
          <w:sz w:val="18"/>
          <w:szCs w:val="18"/>
        </w:rPr>
        <w:t xml:space="preserve"> </w:t>
      </w:r>
      <w:r w:rsidR="00C501FC">
        <w:rPr>
          <w:sz w:val="18"/>
          <w:szCs w:val="18"/>
        </w:rPr>
        <w:t xml:space="preserve">Påbörjande av </w:t>
      </w:r>
      <w:r w:rsidR="00010F0F">
        <w:rPr>
          <w:sz w:val="18"/>
          <w:szCs w:val="18"/>
        </w:rPr>
        <w:t xml:space="preserve">operativ </w:t>
      </w:r>
      <w:r w:rsidR="00C501FC">
        <w:rPr>
          <w:sz w:val="18"/>
          <w:szCs w:val="18"/>
        </w:rPr>
        <w:t>evalueringsperiod nytt</w:t>
      </w:r>
      <w:r w:rsidR="00C501FC" w:rsidRPr="00D3033B">
        <w:rPr>
          <w:sz w:val="18"/>
          <w:szCs w:val="18"/>
        </w:rPr>
        <w:t xml:space="preserve"> EFB-system</w:t>
      </w:r>
      <w:r w:rsidR="004E6D98">
        <w:rPr>
          <w:sz w:val="18"/>
          <w:szCs w:val="18"/>
        </w:rPr>
        <w:t xml:space="preserve"> </w:t>
      </w:r>
      <w:r w:rsidR="00D3033B" w:rsidRPr="00D3033B">
        <w:rPr>
          <w:sz w:val="18"/>
          <w:szCs w:val="18"/>
        </w:rPr>
        <w:br/>
      </w:r>
      <w:sdt>
        <w:sdtPr>
          <w:rPr>
            <w:sz w:val="18"/>
            <w:szCs w:val="18"/>
          </w:rPr>
          <w:alias w:val=" "/>
          <w:id w:val="773904705"/>
          <w:placeholder>
            <w:docPart w:val="B5612EE6CE2B4D46B57D2400E428862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57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3033B" w:rsidRPr="00D3033B">
        <w:rPr>
          <w:sz w:val="18"/>
          <w:szCs w:val="18"/>
        </w:rPr>
        <w:t xml:space="preserve"> </w:t>
      </w:r>
      <w:r w:rsidR="00C501FC">
        <w:rPr>
          <w:sz w:val="18"/>
          <w:szCs w:val="18"/>
        </w:rPr>
        <w:t xml:space="preserve">Påbörjande av </w:t>
      </w:r>
      <w:r w:rsidR="00010F0F">
        <w:rPr>
          <w:sz w:val="18"/>
          <w:szCs w:val="18"/>
        </w:rPr>
        <w:t xml:space="preserve">operativ </w:t>
      </w:r>
      <w:r w:rsidR="00C501FC">
        <w:rPr>
          <w:sz w:val="18"/>
          <w:szCs w:val="18"/>
        </w:rPr>
        <w:t>evalueringsperiod n</w:t>
      </w:r>
      <w:r w:rsidR="00C501FC" w:rsidRPr="00D3033B">
        <w:rPr>
          <w:sz w:val="18"/>
          <w:szCs w:val="18"/>
        </w:rPr>
        <w:t>y</w:t>
      </w:r>
      <w:r w:rsidR="00C501FC">
        <w:rPr>
          <w:sz w:val="18"/>
          <w:szCs w:val="18"/>
        </w:rPr>
        <w:t xml:space="preserve"> </w:t>
      </w:r>
      <w:r w:rsidR="002914B8">
        <w:rPr>
          <w:sz w:val="18"/>
          <w:szCs w:val="18"/>
        </w:rPr>
        <w:t>t</w:t>
      </w:r>
      <w:r w:rsidR="00C501FC">
        <w:rPr>
          <w:sz w:val="18"/>
          <w:szCs w:val="18"/>
        </w:rPr>
        <w:t>yp B</w:t>
      </w:r>
      <w:r w:rsidR="002B12B3">
        <w:rPr>
          <w:sz w:val="18"/>
          <w:szCs w:val="18"/>
        </w:rPr>
        <w:t xml:space="preserve"> EFB</w:t>
      </w:r>
      <w:r w:rsidR="009132C4">
        <w:rPr>
          <w:sz w:val="18"/>
          <w:szCs w:val="18"/>
        </w:rPr>
        <w:t xml:space="preserve"> </w:t>
      </w:r>
      <w:r w:rsidR="00C501FC">
        <w:rPr>
          <w:sz w:val="18"/>
          <w:szCs w:val="18"/>
        </w:rPr>
        <w:t>applikation</w:t>
      </w:r>
    </w:p>
    <w:p w14:paraId="608811FC" w14:textId="77777777" w:rsidR="00DB23D5" w:rsidRPr="00D3033B" w:rsidRDefault="00CC377A" w:rsidP="00C80B9B">
      <w:pPr>
        <w:pStyle w:val="Brdtext"/>
        <w:rPr>
          <w:sz w:val="18"/>
          <w:szCs w:val="18"/>
        </w:rPr>
      </w:pPr>
      <w:r w:rsidRPr="00D3033B">
        <w:rPr>
          <w:sz w:val="18"/>
          <w:szCs w:val="18"/>
        </w:rPr>
        <w:t xml:space="preserve">Efter avslutad </w:t>
      </w:r>
      <w:r w:rsidR="00010F0F">
        <w:rPr>
          <w:sz w:val="18"/>
          <w:szCs w:val="18"/>
        </w:rPr>
        <w:t xml:space="preserve">operativ </w:t>
      </w:r>
      <w:r w:rsidRPr="00D3033B">
        <w:rPr>
          <w:sz w:val="18"/>
          <w:szCs w:val="18"/>
        </w:rPr>
        <w:t>evalueringsperiod</w:t>
      </w:r>
      <w:r w:rsidR="00432D20">
        <w:rPr>
          <w:sz w:val="18"/>
          <w:szCs w:val="18"/>
        </w:rPr>
        <w:t xml:space="preserve"> av nytt EFB</w:t>
      </w:r>
      <w:r w:rsidR="007A7322">
        <w:rPr>
          <w:sz w:val="18"/>
          <w:szCs w:val="18"/>
        </w:rPr>
        <w:t>-</w:t>
      </w:r>
      <w:r w:rsidR="00432D20">
        <w:rPr>
          <w:sz w:val="18"/>
          <w:szCs w:val="18"/>
        </w:rPr>
        <w:t>system eller ny</w:t>
      </w:r>
      <w:r w:rsidR="003C43E6">
        <w:rPr>
          <w:sz w:val="18"/>
          <w:szCs w:val="18"/>
        </w:rPr>
        <w:t xml:space="preserve"> </w:t>
      </w:r>
      <w:r w:rsidR="00432D20">
        <w:rPr>
          <w:sz w:val="18"/>
          <w:szCs w:val="18"/>
        </w:rPr>
        <w:t>typ B</w:t>
      </w:r>
      <w:r w:rsidR="002B12B3">
        <w:rPr>
          <w:sz w:val="18"/>
          <w:szCs w:val="18"/>
        </w:rPr>
        <w:t xml:space="preserve"> EFB</w:t>
      </w:r>
      <w:r w:rsidR="009132C4">
        <w:rPr>
          <w:sz w:val="18"/>
          <w:szCs w:val="18"/>
        </w:rPr>
        <w:t xml:space="preserve"> </w:t>
      </w:r>
      <w:r w:rsidR="00432D20">
        <w:rPr>
          <w:sz w:val="18"/>
          <w:szCs w:val="18"/>
        </w:rPr>
        <w:t>applikation</w:t>
      </w:r>
      <w:r w:rsidRPr="00D3033B">
        <w:rPr>
          <w:sz w:val="18"/>
          <w:szCs w:val="18"/>
        </w:rPr>
        <w:t>,</w:t>
      </w:r>
      <w:r w:rsidR="00983ED1">
        <w:rPr>
          <w:sz w:val="18"/>
          <w:szCs w:val="18"/>
        </w:rPr>
        <w:t xml:space="preserve"> f</w:t>
      </w:r>
      <w:r w:rsidRPr="00D3033B">
        <w:rPr>
          <w:sz w:val="18"/>
          <w:szCs w:val="18"/>
        </w:rPr>
        <w:t>yll i ansökningsblanketten EASA Form 2</w:t>
      </w:r>
      <w:r w:rsidR="004641E3">
        <w:rPr>
          <w:sz w:val="18"/>
          <w:szCs w:val="18"/>
        </w:rPr>
        <w:t xml:space="preserve"> </w:t>
      </w:r>
      <w:r w:rsidR="002B12B3">
        <w:rPr>
          <w:sz w:val="18"/>
          <w:szCs w:val="18"/>
        </w:rPr>
        <w:t xml:space="preserve">som sänds in </w:t>
      </w:r>
      <w:r w:rsidR="002914B8">
        <w:rPr>
          <w:sz w:val="18"/>
          <w:szCs w:val="18"/>
        </w:rPr>
        <w:t xml:space="preserve">tillsammans med </w:t>
      </w:r>
      <w:r w:rsidRPr="00D3033B">
        <w:rPr>
          <w:sz w:val="18"/>
          <w:szCs w:val="18"/>
        </w:rPr>
        <w:t>”Final operational report”</w:t>
      </w:r>
      <w:r w:rsidR="002914B8">
        <w:rPr>
          <w:sz w:val="18"/>
          <w:szCs w:val="18"/>
        </w:rPr>
        <w:t xml:space="preserve"> och eventuellt uppdaterad</w:t>
      </w:r>
      <w:r w:rsidR="00010F0F">
        <w:rPr>
          <w:sz w:val="18"/>
          <w:szCs w:val="18"/>
        </w:rPr>
        <w:t xml:space="preserve"> tidigare inskickad dokumentation</w:t>
      </w:r>
      <w:r w:rsidR="002914B8">
        <w:rPr>
          <w:sz w:val="18"/>
          <w:szCs w:val="18"/>
        </w:rPr>
        <w:t xml:space="preserve"> för</w:t>
      </w:r>
      <w:r w:rsidR="00010F0F">
        <w:rPr>
          <w:sz w:val="18"/>
          <w:szCs w:val="18"/>
        </w:rPr>
        <w:t xml:space="preserve"> </w:t>
      </w:r>
      <w:r w:rsidR="00983ED1">
        <w:rPr>
          <w:sz w:val="18"/>
          <w:szCs w:val="18"/>
        </w:rPr>
        <w:t xml:space="preserve">att ansöka om </w:t>
      </w:r>
      <w:r w:rsidR="002914B8">
        <w:rPr>
          <w:sz w:val="18"/>
          <w:szCs w:val="18"/>
        </w:rPr>
        <w:t>slutligt godkänna</w:t>
      </w:r>
      <w:r w:rsidR="005D47C1">
        <w:rPr>
          <w:sz w:val="18"/>
          <w:szCs w:val="18"/>
        </w:rPr>
        <w:t>n</w:t>
      </w:r>
      <w:r w:rsidR="002914B8">
        <w:rPr>
          <w:sz w:val="18"/>
          <w:szCs w:val="18"/>
        </w:rPr>
        <w:t xml:space="preserve">de </w:t>
      </w:r>
      <w:r w:rsidR="00983ED1">
        <w:rPr>
          <w:sz w:val="18"/>
          <w:szCs w:val="18"/>
        </w:rPr>
        <w:t>för tillstånd e</w:t>
      </w:r>
      <w:r w:rsidR="002914B8">
        <w:rPr>
          <w:sz w:val="18"/>
          <w:szCs w:val="18"/>
        </w:rPr>
        <w:t>nligt SPA.EFB</w:t>
      </w:r>
      <w:r w:rsidR="002B12B3">
        <w:rPr>
          <w:sz w:val="18"/>
          <w:szCs w:val="18"/>
        </w:rPr>
        <w:t xml:space="preserve"> till </w:t>
      </w:r>
      <w:hyperlink r:id="rId14" w:history="1">
        <w:r w:rsidR="002B12B3" w:rsidRPr="00D3033B">
          <w:rPr>
            <w:rStyle w:val="Hyperlnk"/>
            <w:sz w:val="18"/>
            <w:szCs w:val="18"/>
          </w:rPr>
          <w:t>luftfart@transportstyrelsen.se</w:t>
        </w:r>
      </w:hyperlink>
      <w:r w:rsidRPr="00D3033B">
        <w:rPr>
          <w:sz w:val="18"/>
          <w:szCs w:val="18"/>
        </w:rPr>
        <w:t>.</w:t>
      </w:r>
      <w:r w:rsidR="002B12B3">
        <w:rPr>
          <w:sz w:val="18"/>
          <w:szCs w:val="18"/>
        </w:rPr>
        <w:t xml:space="preserve"> Vänligen referera till tidigare erhållet ärendenummer.</w:t>
      </w:r>
      <w:r w:rsidR="00DB23D5">
        <w:rPr>
          <w:sz w:val="18"/>
          <w:szCs w:val="18"/>
        </w:rPr>
        <w:t xml:space="preserve"> </w:t>
      </w:r>
    </w:p>
    <w:tbl>
      <w:tblPr>
        <w:tblStyle w:val="Tabellrutn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A727EC" w14:paraId="608811FE" w14:textId="77777777" w:rsidTr="003C43E6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1FD" w14:textId="77777777" w:rsidR="00A727EC" w:rsidRDefault="00A727EC" w:rsidP="00F84BD3">
            <w:pPr>
              <w:pStyle w:val="Ledtext"/>
            </w:pPr>
            <w:r>
              <w:t>Operatör</w:t>
            </w:r>
          </w:p>
        </w:tc>
      </w:tr>
      <w:tr w:rsidR="00A727EC" w14:paraId="60881200" w14:textId="77777777" w:rsidTr="003C43E6">
        <w:sdt>
          <w:sdtPr>
            <w:alias w:val=" "/>
            <w:id w:val="-1245185347"/>
            <w:placeholder>
              <w:docPart w:val="C74068EBAE884A6B8D8AD8726F81B864"/>
            </w:placeholder>
            <w:showingPlcHdr/>
            <w:text/>
          </w:sdtPr>
          <w:sdtEndPr/>
          <w:sdtContent>
            <w:tc>
              <w:tcPr>
                <w:tcW w:w="9911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8811FF" w14:textId="77777777" w:rsidR="00A727EC" w:rsidRDefault="00A727EC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D339E" w14:paraId="60881204" w14:textId="77777777" w:rsidTr="003C43E6"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01" w14:textId="77777777" w:rsidR="00DD339E" w:rsidRDefault="003C43E6" w:rsidP="00F84BD3">
            <w:pPr>
              <w:pStyle w:val="Ledtext"/>
            </w:pPr>
            <w:r>
              <w:t xml:space="preserve">Planerat </w:t>
            </w:r>
            <w:r w:rsidR="00DD339E">
              <w:t>Startdatum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02" w14:textId="77777777" w:rsidR="00DD339E" w:rsidRDefault="00DD339E" w:rsidP="001F01B1">
            <w:pPr>
              <w:pStyle w:val="Ledtext"/>
            </w:pPr>
            <w:r>
              <w:t xml:space="preserve">Förväntat </w:t>
            </w:r>
            <w:r w:rsidR="00703E5A">
              <w:t xml:space="preserve">slutdatum 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03" w14:textId="77777777" w:rsidR="00DD339E" w:rsidRDefault="00983ED1" w:rsidP="00CB3A4B">
            <w:pPr>
              <w:pStyle w:val="Ledtext"/>
            </w:pPr>
            <w:r>
              <w:t>Luftfartygstyp/-er</w:t>
            </w:r>
          </w:p>
        </w:tc>
      </w:tr>
      <w:tr w:rsidR="00DD339E" w14:paraId="60881208" w14:textId="77777777" w:rsidTr="003C43E6">
        <w:sdt>
          <w:sdtPr>
            <w:alias w:val=" "/>
            <w:id w:val="769597634"/>
            <w:placeholder>
              <w:docPart w:val="BBEFA18FF4644F81ACBB917807DA11AF"/>
            </w:placeholder>
            <w:showingPlcHdr/>
            <w:text/>
          </w:sdtPr>
          <w:sdtEndPr/>
          <w:sdtContent>
            <w:tc>
              <w:tcPr>
                <w:tcW w:w="24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881205" w14:textId="77777777" w:rsidR="00DD339E" w:rsidRDefault="00DD339E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03182590"/>
            <w:placeholder>
              <w:docPart w:val="826A8C66638443B7BAFB8D8501F3FA1D"/>
            </w:placeholder>
            <w:showingPlcHdr/>
            <w:text/>
          </w:sdtPr>
          <w:sdtEndPr/>
          <w:sdtContent>
            <w:tc>
              <w:tcPr>
                <w:tcW w:w="247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881206" w14:textId="77777777" w:rsidR="00DD339E" w:rsidRDefault="00DD339E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788313029"/>
            <w:placeholder>
              <w:docPart w:val="4BD538AF60A345E984B76B9AC315C79F"/>
            </w:placeholder>
            <w:showingPlcHdr/>
            <w:text/>
          </w:sdtPr>
          <w:sdtEndPr/>
          <w:sdtContent>
            <w:tc>
              <w:tcPr>
                <w:tcW w:w="4956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881207" w14:textId="77777777" w:rsidR="00DD339E" w:rsidRDefault="00DD339E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EB22FF" w14:paraId="6088120A" w14:textId="77777777" w:rsidTr="003C43E6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09" w14:textId="77777777" w:rsidR="00EB22FF" w:rsidRDefault="00EB22FF" w:rsidP="00983ED1">
            <w:pPr>
              <w:pStyle w:val="Ledtext"/>
            </w:pPr>
            <w:r>
              <w:t>EFB hårdvara</w:t>
            </w:r>
            <w:r w:rsidR="00703E5A">
              <w:t>, produktnamn</w:t>
            </w:r>
            <w:r w:rsidR="00733DDD">
              <w:t xml:space="preserve"> (</w:t>
            </w:r>
            <w:r w:rsidR="00CD39FC">
              <w:t>om applicerbart:</w:t>
            </w:r>
            <w:r w:rsidR="00733DDD">
              <w:t xml:space="preserve"> trycktestad i enlighet med </w:t>
            </w:r>
            <w:r w:rsidR="00CD39FC">
              <w:t xml:space="preserve">AMC1 SPA.EFB.100(b), pkt (d) </w:t>
            </w:r>
            <w:r w:rsidR="00733DDD">
              <w:t xml:space="preserve"> och strålningstestad i enlighet med AMC1 CAT.GEN.MPA.140</w:t>
            </w:r>
            <w:r w:rsidR="00983ED1">
              <w:t xml:space="preserve">. Notera att EFB hårdvaran </w:t>
            </w:r>
            <w:r w:rsidR="00983ED1" w:rsidRPr="00983ED1">
              <w:rPr>
                <w:u w:val="single"/>
              </w:rPr>
              <w:t>måste</w:t>
            </w:r>
            <w:r w:rsidR="00983ED1">
              <w:t xml:space="preserve"> vara strålningstestad om den ska användas under LVO (inflygning och landning).</w:t>
            </w:r>
          </w:p>
        </w:tc>
      </w:tr>
      <w:tr w:rsidR="00EB22FF" w14:paraId="6088120C" w14:textId="77777777" w:rsidTr="003C43E6">
        <w:sdt>
          <w:sdtPr>
            <w:alias w:val=" "/>
            <w:id w:val="1063534885"/>
            <w:placeholder>
              <w:docPart w:val="F709167FE0DE4F0D8140716702719D05"/>
            </w:placeholder>
            <w:showingPlcHdr/>
            <w:text/>
          </w:sdtPr>
          <w:sdtEndPr/>
          <w:sdtContent>
            <w:tc>
              <w:tcPr>
                <w:tcW w:w="9911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88120B" w14:textId="77777777" w:rsidR="00EB22FF" w:rsidRDefault="00983ED1" w:rsidP="00983ED1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83ED1" w14:paraId="6088120E" w14:textId="77777777" w:rsidTr="003C43E6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0D" w14:textId="77777777" w:rsidR="00983ED1" w:rsidRDefault="002B12B3" w:rsidP="009132C4">
            <w:pPr>
              <w:pStyle w:val="Ledtext"/>
            </w:pPr>
            <w:r>
              <w:t>Ty</w:t>
            </w:r>
            <w:r w:rsidR="00983ED1">
              <w:t>p B</w:t>
            </w:r>
            <w:r>
              <w:t xml:space="preserve"> EFB</w:t>
            </w:r>
            <w:r w:rsidR="009132C4">
              <w:t xml:space="preserve"> </w:t>
            </w:r>
            <w:r w:rsidR="00983ED1">
              <w:t>applikationer och dess tillhörande funktioner samt mjukvara/-or, AMC3 CAT.GEN.MPA.141(b), vid prestanda eller massa och balans ska tester i enlighet med AMC5 SPA.EFB.100(b)(3) vara beskrivna och genomförda.</w:t>
            </w:r>
          </w:p>
        </w:tc>
      </w:tr>
      <w:tr w:rsidR="00983ED1" w14:paraId="60881210" w14:textId="77777777" w:rsidTr="003C43E6">
        <w:sdt>
          <w:sdtPr>
            <w:alias w:val=" "/>
            <w:id w:val="-1866436009"/>
            <w:placeholder>
              <w:docPart w:val="DC4E92AB08204F54B8BFBB7809BB26AB"/>
            </w:placeholder>
            <w:showingPlcHdr/>
            <w:text/>
          </w:sdtPr>
          <w:sdtEndPr/>
          <w:sdtContent>
            <w:tc>
              <w:tcPr>
                <w:tcW w:w="9911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88120F" w14:textId="77777777" w:rsidR="00983ED1" w:rsidRDefault="00983ED1" w:rsidP="005D47C1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83ED1" w14:paraId="60881212" w14:textId="77777777" w:rsidTr="003C43E6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11" w14:textId="77777777" w:rsidR="00983ED1" w:rsidRDefault="00983ED1" w:rsidP="00983ED1">
            <w:pPr>
              <w:pStyle w:val="Ledtext"/>
            </w:pPr>
            <w:r>
              <w:t>Compliance checklista ”nytt EFB-system eller ny EFB typ B-applikation och tillhörande funktioner” bifogas</w:t>
            </w:r>
          </w:p>
        </w:tc>
      </w:tr>
      <w:tr w:rsidR="00983ED1" w14:paraId="60881214" w14:textId="77777777" w:rsidTr="003C43E6">
        <w:tc>
          <w:tcPr>
            <w:tcW w:w="99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213" w14:textId="77777777" w:rsidR="00983ED1" w:rsidRDefault="002828D7" w:rsidP="00983ED1">
            <w:pPr>
              <w:pStyle w:val="Ifyllnadstext"/>
            </w:pPr>
            <w:sdt>
              <w:sdtPr>
                <w:alias w:val="Blankett"/>
                <w:id w:val="-1692685321"/>
                <w:placeholder>
                  <w:docPart w:val="007F702F7F4A450B8E673AFFD85C783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3ED1">
              <w:t xml:space="preserve"> </w:t>
            </w:r>
            <w:r w:rsidR="00983ED1" w:rsidRPr="00B6180B">
              <w:rPr>
                <w:sz w:val="18"/>
                <w:szCs w:val="18"/>
              </w:rPr>
              <w:t>B</w:t>
            </w:r>
            <w:r w:rsidR="00983ED1">
              <w:rPr>
                <w:sz w:val="18"/>
                <w:szCs w:val="18"/>
              </w:rPr>
              <w:t>ilaga</w:t>
            </w:r>
            <w:r w:rsidR="00983ED1" w:rsidRPr="00B6180B">
              <w:rPr>
                <w:sz w:val="18"/>
                <w:szCs w:val="18"/>
              </w:rPr>
              <w:t xml:space="preserve"> nr</w:t>
            </w:r>
            <w:r w:rsidR="00983ED1">
              <w:t xml:space="preserve"> </w:t>
            </w:r>
            <w:sdt>
              <w:sdtPr>
                <w:alias w:val=" "/>
                <w:id w:val="-1968030241"/>
                <w:placeholder>
                  <w:docPart w:val="529B12FC54F34EDEB49640E9D5794509"/>
                </w:placeholder>
                <w:showingPlcHdr/>
                <w:text/>
              </w:sdtPr>
              <w:sdtEndPr/>
              <w:sdtContent>
                <w:r w:rsidR="00983ED1" w:rsidRPr="00705B8F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983ED1" w14:paraId="60881219" w14:textId="77777777" w:rsidTr="003C43E6"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15" w14:textId="77777777" w:rsidR="00983ED1" w:rsidRDefault="00983ED1" w:rsidP="00983ED1">
            <w:pPr>
              <w:pStyle w:val="Ledtext"/>
            </w:pPr>
            <w:r>
              <w:t>EFB manual bifogas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16" w14:textId="77777777" w:rsidR="00983ED1" w:rsidRDefault="00983ED1" w:rsidP="00983ED1">
            <w:pPr>
              <w:pStyle w:val="Ledtext"/>
            </w:pPr>
            <w:r>
              <w:t>EFB riskbedömning bifogas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17" w14:textId="77777777" w:rsidR="00983ED1" w:rsidRDefault="00983ED1" w:rsidP="00983ED1">
            <w:pPr>
              <w:pStyle w:val="Ledtext"/>
            </w:pPr>
            <w:r>
              <w:t>Verifikat på genomförd träning för besättningar bifogas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18" w14:textId="77777777" w:rsidR="00983ED1" w:rsidRPr="0030053F" w:rsidRDefault="00983ED1" w:rsidP="00983ED1">
            <w:pPr>
              <w:pStyle w:val="Ledtext"/>
              <w:rPr>
                <w:color w:val="000000" w:themeColor="text1"/>
              </w:rPr>
            </w:pPr>
            <w:r w:rsidRPr="0030053F">
              <w:rPr>
                <w:color w:val="000000" w:themeColor="text1"/>
              </w:rPr>
              <w:t xml:space="preserve">Verifikat på genomförd träning för </w:t>
            </w:r>
            <w:r w:rsidRPr="00983ED1">
              <w:rPr>
                <w:color w:val="000000" w:themeColor="text1"/>
              </w:rPr>
              <w:t>övrig personal involverad i EFB-systemet</w:t>
            </w:r>
            <w:r>
              <w:rPr>
                <w:color w:val="000000" w:themeColor="text1"/>
              </w:rPr>
              <w:t xml:space="preserve"> bifogas</w:t>
            </w:r>
          </w:p>
        </w:tc>
      </w:tr>
      <w:tr w:rsidR="00983ED1" w14:paraId="6088121E" w14:textId="77777777" w:rsidTr="003C43E6"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21A" w14:textId="77777777" w:rsidR="00983ED1" w:rsidRDefault="002828D7" w:rsidP="00983ED1">
            <w:pPr>
              <w:pStyle w:val="Ifyllnadstext"/>
            </w:pPr>
            <w:sdt>
              <w:sdtPr>
                <w:alias w:val="Blankett"/>
                <w:id w:val="-1102876076"/>
                <w:placeholder>
                  <w:docPart w:val="562F6CAB401A48D3B6B51A147A241F4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3ED1">
              <w:t xml:space="preserve"> </w:t>
            </w:r>
            <w:r w:rsidR="00983ED1" w:rsidRPr="00B6180B">
              <w:rPr>
                <w:sz w:val="18"/>
                <w:szCs w:val="18"/>
              </w:rPr>
              <w:t>B</w:t>
            </w:r>
            <w:r w:rsidR="00983ED1">
              <w:rPr>
                <w:sz w:val="18"/>
                <w:szCs w:val="18"/>
              </w:rPr>
              <w:t>ilaga</w:t>
            </w:r>
            <w:r w:rsidR="00983ED1" w:rsidRPr="00B6180B">
              <w:rPr>
                <w:sz w:val="18"/>
                <w:szCs w:val="18"/>
              </w:rPr>
              <w:t xml:space="preserve"> nr</w:t>
            </w:r>
            <w:r w:rsidR="00983ED1">
              <w:t xml:space="preserve"> </w:t>
            </w:r>
            <w:sdt>
              <w:sdtPr>
                <w:alias w:val=" "/>
                <w:id w:val="-693145291"/>
                <w:placeholder>
                  <w:docPart w:val="532E5EEB9BE04E3998238A129A340F3D"/>
                </w:placeholder>
                <w:showingPlcHdr/>
                <w:text/>
              </w:sdtPr>
              <w:sdtEndPr/>
              <w:sdtContent>
                <w:r w:rsidR="00983ED1" w:rsidRPr="00705B8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21B" w14:textId="77777777" w:rsidR="00983ED1" w:rsidRDefault="002828D7" w:rsidP="00983ED1">
            <w:pPr>
              <w:pStyle w:val="Ifyllnadstext"/>
            </w:pPr>
            <w:sdt>
              <w:sdtPr>
                <w:alias w:val=" "/>
                <w:id w:val="-776327071"/>
                <w:placeholder>
                  <w:docPart w:val="66DDD03A9EB34E889C3ACF50EAE24EA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3ED1">
              <w:t xml:space="preserve">  </w:t>
            </w:r>
            <w:r w:rsidR="00983ED1" w:rsidRPr="00B6180B">
              <w:rPr>
                <w:sz w:val="18"/>
                <w:szCs w:val="18"/>
              </w:rPr>
              <w:t>Bilaga nr</w:t>
            </w:r>
            <w:r w:rsidR="00983ED1">
              <w:t xml:space="preserve"> </w:t>
            </w:r>
            <w:sdt>
              <w:sdtPr>
                <w:alias w:val=" "/>
                <w:id w:val="1804274654"/>
                <w:placeholder>
                  <w:docPart w:val="FAE55C8771414E4D98A45931C24D92B8"/>
                </w:placeholder>
                <w:showingPlcHdr/>
                <w:text/>
              </w:sdtPr>
              <w:sdtEndPr/>
              <w:sdtContent>
                <w:r w:rsidR="00983ED1" w:rsidRPr="00705B8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21C" w14:textId="77777777" w:rsidR="00983ED1" w:rsidRDefault="002828D7" w:rsidP="00983ED1">
            <w:pPr>
              <w:pStyle w:val="Ifyllnadstext"/>
            </w:pPr>
            <w:sdt>
              <w:sdtPr>
                <w:alias w:val=" "/>
                <w:id w:val="-2053373124"/>
                <w:placeholder>
                  <w:docPart w:val="1D4E73FBE9AD414ABEF08B45F6EB2B98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3ED1">
              <w:t xml:space="preserve">  </w:t>
            </w:r>
            <w:r w:rsidR="00983ED1" w:rsidRPr="000616D2">
              <w:rPr>
                <w:sz w:val="18"/>
                <w:szCs w:val="18"/>
              </w:rPr>
              <w:t>Bilaga nr</w:t>
            </w:r>
            <w:r w:rsidR="00983ED1">
              <w:t xml:space="preserve"> </w:t>
            </w:r>
            <w:sdt>
              <w:sdtPr>
                <w:alias w:val=" "/>
                <w:id w:val="-781177668"/>
                <w:placeholder>
                  <w:docPart w:val="150F31DDDB7E460581BBD944885E6094"/>
                </w:placeholder>
                <w:showingPlcHdr/>
                <w:text/>
              </w:sdtPr>
              <w:sdtEndPr/>
              <w:sdtContent>
                <w:r w:rsidR="00983ED1" w:rsidRPr="00705B8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21D" w14:textId="77777777" w:rsidR="00983ED1" w:rsidRDefault="002828D7" w:rsidP="00983ED1">
            <w:pPr>
              <w:pStyle w:val="Ifyllnadstext"/>
            </w:pPr>
            <w:sdt>
              <w:sdtPr>
                <w:alias w:val=" "/>
                <w:id w:val="433487225"/>
                <w:placeholder>
                  <w:docPart w:val="FCA9D9AFFCD74A559A1428365FD76C3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57C">
              <w:t xml:space="preserve">  </w:t>
            </w:r>
            <w:r w:rsidR="0082257C" w:rsidRPr="0082257C">
              <w:rPr>
                <w:sz w:val="18"/>
                <w:szCs w:val="18"/>
              </w:rPr>
              <w:t>Bilaga nr</w:t>
            </w:r>
            <w:r w:rsidR="0082257C" w:rsidRPr="00983ED1">
              <w:rPr>
                <w:sz w:val="18"/>
                <w:szCs w:val="18"/>
              </w:rPr>
              <w:t>:</w:t>
            </w:r>
            <w:r w:rsidR="0082257C">
              <w:t xml:space="preserve">  </w:t>
            </w:r>
            <w:sdt>
              <w:sdtPr>
                <w:alias w:val=" "/>
                <w:id w:val="-112903658"/>
                <w:placeholder>
                  <w:docPart w:val="CC15F1A6DA0C497787450DDC1A38CA0E"/>
                </w:placeholder>
                <w:showingPlcHdr/>
                <w:text/>
              </w:sdtPr>
              <w:sdtEndPr/>
              <w:sdtContent>
                <w:r w:rsidR="0082257C" w:rsidRPr="001F3B68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983ED1" w14:paraId="60881223" w14:textId="77777777" w:rsidTr="003C43E6"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1F" w14:textId="77777777" w:rsidR="00983ED1" w:rsidRDefault="00983ED1" w:rsidP="00983ED1">
            <w:pPr>
              <w:pStyle w:val="Ledtext"/>
            </w:pPr>
            <w:r>
              <w:t>Verifikat på genomförd HMI-test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20" w14:textId="3FA18A44" w:rsidR="00983ED1" w:rsidRDefault="00983ED1" w:rsidP="00A06DBC">
            <w:pPr>
              <w:pStyle w:val="Ledtext"/>
            </w:pPr>
            <w:r>
              <w:t>Vid ändring av hårdvara bifogas trycktest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21" w14:textId="511AF977" w:rsidR="00983ED1" w:rsidRDefault="00983ED1" w:rsidP="00A06DBC">
            <w:pPr>
              <w:pStyle w:val="Ledtext"/>
            </w:pPr>
            <w:r>
              <w:t>Vid ändring hårdvara bifogas strålningstest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22" w14:textId="77777777" w:rsidR="00983ED1" w:rsidRDefault="00983ED1" w:rsidP="00983ED1">
            <w:pPr>
              <w:pStyle w:val="Ledtext"/>
            </w:pPr>
            <w:r>
              <w:t>Demonstration av EFB för myndighet genomförd/genomförs</w:t>
            </w:r>
          </w:p>
        </w:tc>
      </w:tr>
      <w:tr w:rsidR="00983ED1" w14:paraId="60881228" w14:textId="77777777" w:rsidTr="003C43E6">
        <w:tc>
          <w:tcPr>
            <w:tcW w:w="2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224" w14:textId="77777777" w:rsidR="00983ED1" w:rsidRDefault="002828D7" w:rsidP="00983ED1">
            <w:pPr>
              <w:pStyle w:val="Ifyllnadstext"/>
            </w:pPr>
            <w:sdt>
              <w:sdtPr>
                <w:alias w:val=" "/>
                <w:id w:val="-1311714879"/>
                <w:placeholder>
                  <w:docPart w:val="97E7AAB098B345F4ACE7F934CE096AA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57C">
              <w:t xml:space="preserve">  </w:t>
            </w:r>
            <w:r w:rsidR="0082257C" w:rsidRPr="0082257C">
              <w:rPr>
                <w:sz w:val="18"/>
                <w:szCs w:val="18"/>
              </w:rPr>
              <w:t>Bilaga nr</w:t>
            </w:r>
            <w:r w:rsidR="0082257C" w:rsidRPr="00983ED1">
              <w:rPr>
                <w:sz w:val="18"/>
                <w:szCs w:val="18"/>
              </w:rPr>
              <w:t>:</w:t>
            </w:r>
            <w:r w:rsidR="0082257C">
              <w:t xml:space="preserve">  </w:t>
            </w:r>
            <w:sdt>
              <w:sdtPr>
                <w:alias w:val=" "/>
                <w:id w:val="1263183151"/>
                <w:placeholder>
                  <w:docPart w:val="BE92017B68F9410CADF202B9D62625DA"/>
                </w:placeholder>
                <w:showingPlcHdr/>
                <w:text/>
              </w:sdtPr>
              <w:sdtEndPr/>
              <w:sdtContent>
                <w:r w:rsidR="0082257C" w:rsidRPr="001F3B6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225" w14:textId="77777777" w:rsidR="00983ED1" w:rsidRDefault="002828D7" w:rsidP="00983ED1">
            <w:pPr>
              <w:pStyle w:val="Ifyllnadstext"/>
            </w:pPr>
            <w:sdt>
              <w:sdtPr>
                <w:alias w:val=" "/>
                <w:id w:val="1316072202"/>
                <w:placeholder>
                  <w:docPart w:val="EF0F879BFA994EF19C8AC2A87688C4D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57C">
              <w:t xml:space="preserve">  </w:t>
            </w:r>
            <w:r w:rsidR="0082257C" w:rsidRPr="0082257C">
              <w:rPr>
                <w:sz w:val="18"/>
                <w:szCs w:val="18"/>
              </w:rPr>
              <w:t>Bilaga nr</w:t>
            </w:r>
            <w:r w:rsidR="0082257C" w:rsidRPr="00983ED1">
              <w:rPr>
                <w:sz w:val="18"/>
                <w:szCs w:val="18"/>
              </w:rPr>
              <w:t>:</w:t>
            </w:r>
            <w:r w:rsidR="0082257C">
              <w:t xml:space="preserve">  </w:t>
            </w:r>
            <w:sdt>
              <w:sdtPr>
                <w:alias w:val=" "/>
                <w:id w:val="-101659768"/>
                <w:placeholder>
                  <w:docPart w:val="DA41C14CEE244D8BB71393006327AA65"/>
                </w:placeholder>
                <w:showingPlcHdr/>
                <w:text/>
              </w:sdtPr>
              <w:sdtEndPr/>
              <w:sdtContent>
                <w:r w:rsidR="0082257C" w:rsidRPr="001F3B6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226" w14:textId="77777777" w:rsidR="00983ED1" w:rsidRDefault="002828D7" w:rsidP="0082257C">
            <w:pPr>
              <w:pStyle w:val="Ifyllnadstext"/>
            </w:pPr>
            <w:sdt>
              <w:sdtPr>
                <w:alias w:val=" "/>
                <w:id w:val="-1187053109"/>
                <w:placeholder>
                  <w:docPart w:val="CEBDD95D5BB04F799CE1B8EEC5D8F47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3ED1">
              <w:t xml:space="preserve">  </w:t>
            </w:r>
            <w:r w:rsidR="0082257C" w:rsidRPr="0082257C">
              <w:rPr>
                <w:sz w:val="18"/>
                <w:szCs w:val="18"/>
              </w:rPr>
              <w:t>Bilaga nr</w:t>
            </w:r>
            <w:r w:rsidR="0082257C" w:rsidRPr="00983ED1">
              <w:rPr>
                <w:sz w:val="18"/>
                <w:szCs w:val="18"/>
              </w:rPr>
              <w:t>:</w:t>
            </w:r>
            <w:r w:rsidR="0082257C">
              <w:t xml:space="preserve">  </w:t>
            </w:r>
            <w:sdt>
              <w:sdtPr>
                <w:alias w:val=" "/>
                <w:id w:val="666597206"/>
                <w:placeholder>
                  <w:docPart w:val="FA3E3293637F4508A1864EBD3D7FF8A8"/>
                </w:placeholder>
                <w:showingPlcHdr/>
                <w:text/>
              </w:sdtPr>
              <w:sdtEndPr/>
              <w:sdtContent>
                <w:r w:rsidR="0082257C" w:rsidRPr="001F3B6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227" w14:textId="77777777" w:rsidR="00983ED1" w:rsidRDefault="00983ED1" w:rsidP="0082257C">
            <w:pPr>
              <w:pStyle w:val="Ifyllnadstext"/>
            </w:pPr>
            <w:r w:rsidRPr="00983ED1">
              <w:rPr>
                <w:sz w:val="18"/>
                <w:szCs w:val="18"/>
              </w:rPr>
              <w:t>Datum:</w:t>
            </w:r>
            <w:r>
              <w:t xml:space="preserve">  </w:t>
            </w:r>
            <w:sdt>
              <w:sdtPr>
                <w:alias w:val=" "/>
                <w:id w:val="-1713183730"/>
                <w:placeholder>
                  <w:docPart w:val="DAE203B81D2B4D7FB74449D6731813FF"/>
                </w:placeholder>
                <w:showingPlcHdr/>
                <w:text/>
              </w:sdtPr>
              <w:sdtEndPr/>
              <w:sdtContent>
                <w:r w:rsidR="0082257C" w:rsidRPr="001F3B68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983ED1" w14:paraId="6088122A" w14:textId="77777777" w:rsidTr="003C43E6">
        <w:tc>
          <w:tcPr>
            <w:tcW w:w="9911" w:type="dxa"/>
            <w:gridSpan w:val="4"/>
          </w:tcPr>
          <w:p w14:paraId="60881229" w14:textId="77777777" w:rsidR="00983ED1" w:rsidRDefault="00983ED1" w:rsidP="009132C4">
            <w:pPr>
              <w:pStyle w:val="Rubrik2"/>
              <w:outlineLvl w:val="1"/>
            </w:pPr>
            <w:r>
              <w:t>I tillägg för Typ B</w:t>
            </w:r>
            <w:r w:rsidR="002B12B3">
              <w:t xml:space="preserve"> EFB</w:t>
            </w:r>
            <w:r w:rsidR="009132C4">
              <w:t xml:space="preserve"> </w:t>
            </w:r>
            <w:r>
              <w:t>applikationer utan pappers-backup</w:t>
            </w:r>
          </w:p>
        </w:tc>
      </w:tr>
      <w:tr w:rsidR="00983ED1" w14:paraId="6088122C" w14:textId="77777777" w:rsidTr="003C43E6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2B" w14:textId="77777777" w:rsidR="00983ED1" w:rsidRDefault="00010F0F" w:rsidP="00436685">
            <w:pPr>
              <w:pStyle w:val="Ledtext"/>
            </w:pPr>
            <w:r>
              <w:t xml:space="preserve">Simulator LOFT genomförd, </w:t>
            </w:r>
            <w:r w:rsidR="00983ED1">
              <w:t xml:space="preserve"> inkluderande normala, onormala och </w:t>
            </w:r>
            <w:r w:rsidR="003C43E6">
              <w:t>nöd-procedurer (</w:t>
            </w:r>
            <w:r w:rsidR="001F01B1">
              <w:t>s</w:t>
            </w:r>
            <w:r w:rsidR="003C43E6">
              <w:t>kicka in protokoll alternativt körschema)</w:t>
            </w:r>
          </w:p>
        </w:tc>
      </w:tr>
      <w:tr w:rsidR="00983ED1" w14:paraId="6088122E" w14:textId="77777777" w:rsidTr="003C43E6">
        <w:tc>
          <w:tcPr>
            <w:tcW w:w="99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22D" w14:textId="77777777" w:rsidR="003C43E6" w:rsidRPr="003C43E6" w:rsidRDefault="002828D7" w:rsidP="00983ED1">
            <w:pPr>
              <w:pStyle w:val="Ifyllnadstext"/>
              <w:rPr>
                <w:sz w:val="18"/>
                <w:szCs w:val="18"/>
              </w:rPr>
            </w:pPr>
            <w:sdt>
              <w:sdtPr>
                <w:alias w:val=" "/>
                <w:id w:val="1243449535"/>
                <w:placeholder>
                  <w:docPart w:val="02E7E795B9EC44639E78D43386420C7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5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57C">
              <w:t xml:space="preserve">  </w:t>
            </w:r>
            <w:r w:rsidR="0082257C" w:rsidRPr="0082257C">
              <w:rPr>
                <w:sz w:val="18"/>
                <w:szCs w:val="18"/>
              </w:rPr>
              <w:t>Bilaga nr</w:t>
            </w:r>
            <w:r w:rsidR="0082257C" w:rsidRPr="00983ED1">
              <w:rPr>
                <w:sz w:val="18"/>
                <w:szCs w:val="18"/>
              </w:rPr>
              <w:t>:</w:t>
            </w:r>
            <w:r w:rsidR="0082257C">
              <w:t xml:space="preserve">  </w:t>
            </w:r>
            <w:sdt>
              <w:sdtPr>
                <w:alias w:val=" "/>
                <w:id w:val="1767032785"/>
                <w:placeholder>
                  <w:docPart w:val="A1FF1ACD1C5F4947975CBB225774F599"/>
                </w:placeholder>
                <w:showingPlcHdr/>
                <w:text/>
              </w:sdtPr>
              <w:sdtEndPr/>
              <w:sdtContent>
                <w:r w:rsidR="0082257C" w:rsidRPr="001F3B68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3C43E6" w14:paraId="60881230" w14:textId="77777777" w:rsidTr="003C43E6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2F" w14:textId="77777777" w:rsidR="003C43E6" w:rsidRDefault="003C43E6" w:rsidP="003C43E6">
            <w:pPr>
              <w:pStyle w:val="Ledtext"/>
            </w:pPr>
            <w:r>
              <w:t>Simulator LOFT ej genomförd</w:t>
            </w:r>
          </w:p>
        </w:tc>
      </w:tr>
      <w:tr w:rsidR="003C43E6" w14:paraId="60881232" w14:textId="77777777" w:rsidTr="003C43E6">
        <w:tc>
          <w:tcPr>
            <w:tcW w:w="99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231" w14:textId="77777777" w:rsidR="003C43E6" w:rsidRDefault="003C43E6" w:rsidP="003C43E6">
            <w:pPr>
              <w:pStyle w:val="Ifyllnads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Motivera</w:t>
            </w:r>
            <w:r w:rsidRPr="00983ED1">
              <w:rPr>
                <w:sz w:val="18"/>
                <w:szCs w:val="18"/>
              </w:rPr>
              <w:t>:</w:t>
            </w:r>
            <w:r>
              <w:t xml:space="preserve">  </w:t>
            </w:r>
            <w:sdt>
              <w:sdtPr>
                <w:alias w:val=" "/>
                <w:id w:val="-1083911083"/>
                <w:placeholder>
                  <w:docPart w:val="1B72D7CD173C40B298F5548BACDBF5B7"/>
                </w:placeholder>
                <w:showingPlcHdr/>
                <w:text/>
              </w:sdtPr>
              <w:sdtEndPr/>
              <w:sdtContent>
                <w:r w:rsidRPr="001F3B68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3C43E6" w14:paraId="60881234" w14:textId="77777777" w:rsidTr="003C43E6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33" w14:textId="77777777" w:rsidR="003C43E6" w:rsidRDefault="003C43E6" w:rsidP="004641E3">
            <w:pPr>
              <w:pStyle w:val="Ledtext"/>
            </w:pPr>
            <w:r>
              <w:t xml:space="preserve"> Förslag på tidpunkt för </w:t>
            </w:r>
            <w:r w:rsidRPr="00FA5D82">
              <w:rPr>
                <w:color w:val="000000" w:themeColor="text1"/>
              </w:rPr>
              <w:t>demonstration</w:t>
            </w:r>
            <w:r>
              <w:t xml:space="preserve"> för myndigheten</w:t>
            </w:r>
            <w:r w:rsidRPr="00FA5D82">
              <w:rPr>
                <w:color w:val="FF0000"/>
              </w:rPr>
              <w:t xml:space="preserve"> </w:t>
            </w:r>
            <w:r w:rsidR="00436685" w:rsidRPr="00436685">
              <w:rPr>
                <w:color w:val="000000" w:themeColor="text1"/>
              </w:rPr>
              <w:t xml:space="preserve">(t ex </w:t>
            </w:r>
            <w:r w:rsidR="00436685">
              <w:rPr>
                <w:color w:val="000000" w:themeColor="text1"/>
              </w:rPr>
              <w:t>under linjeinspektion)</w:t>
            </w:r>
          </w:p>
        </w:tc>
      </w:tr>
      <w:tr w:rsidR="003C43E6" w14:paraId="60881236" w14:textId="77777777" w:rsidTr="003C43E6">
        <w:tc>
          <w:tcPr>
            <w:tcW w:w="99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235" w14:textId="77777777" w:rsidR="003C43E6" w:rsidRDefault="003C43E6" w:rsidP="003C43E6">
            <w:pPr>
              <w:pStyle w:val="Ifyllnadstext"/>
            </w:pPr>
            <w:r w:rsidRPr="003C43E6">
              <w:rPr>
                <w:sz w:val="18"/>
                <w:szCs w:val="18"/>
              </w:rPr>
              <w:t>Datum:</w:t>
            </w:r>
            <w:r>
              <w:rPr>
                <w:szCs w:val="22"/>
              </w:rPr>
              <w:t xml:space="preserve">  </w:t>
            </w:r>
            <w:sdt>
              <w:sdtPr>
                <w:rPr>
                  <w:szCs w:val="22"/>
                </w:rPr>
                <w:alias w:val=" "/>
                <w:id w:val="-1113981728"/>
                <w:placeholder>
                  <w:docPart w:val="B1F55B53F7BE4FA2AAE795065F0DB4BF"/>
                </w:placeholder>
                <w:showingPlcHdr/>
                <w:text/>
              </w:sdtPr>
              <w:sdtEndPr/>
              <w:sdtContent>
                <w:r w:rsidRPr="001F3B68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DD339E" w14:paraId="60881238" w14:textId="77777777" w:rsidTr="003C43E6">
        <w:tc>
          <w:tcPr>
            <w:tcW w:w="9911" w:type="dxa"/>
            <w:gridSpan w:val="4"/>
          </w:tcPr>
          <w:p w14:paraId="60881237" w14:textId="77777777" w:rsidR="00DD339E" w:rsidRDefault="00DD339E" w:rsidP="00DD339E">
            <w:pPr>
              <w:pStyle w:val="Rubrik2"/>
              <w:outlineLvl w:val="1"/>
            </w:pPr>
            <w:r>
              <w:t xml:space="preserve">Kortare </w:t>
            </w:r>
            <w:r w:rsidR="001F01B1">
              <w:t xml:space="preserve">operativ </w:t>
            </w:r>
            <w:r>
              <w:t xml:space="preserve">evalueringsperiod än 6 månader planeras, med stöd av följande </w:t>
            </w:r>
          </w:p>
        </w:tc>
      </w:tr>
      <w:tr w:rsidR="00DD339E" w14:paraId="6088123C" w14:textId="77777777" w:rsidTr="003C43E6"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39" w14:textId="77777777" w:rsidR="00DD339E" w:rsidRDefault="00DD339E" w:rsidP="00DD339E">
            <w:pPr>
              <w:pStyle w:val="Ledtext"/>
            </w:pPr>
            <w:r>
              <w:t>Följande moment ska beskrivas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8123A" w14:textId="77777777" w:rsidR="00DD339E" w:rsidRDefault="00DD339E" w:rsidP="00DD339E">
            <w:pPr>
              <w:pStyle w:val="Ledtext"/>
            </w:pPr>
            <w:r>
              <w:t>Bilaga nr</w:t>
            </w:r>
          </w:p>
          <w:p w14:paraId="6088123B" w14:textId="77777777" w:rsidR="00DD339E" w:rsidRDefault="00DD339E" w:rsidP="00DD339E">
            <w:pPr>
              <w:pStyle w:val="Ledtext"/>
            </w:pPr>
          </w:p>
        </w:tc>
      </w:tr>
      <w:tr w:rsidR="00DD339E" w14:paraId="60881242" w14:textId="77777777" w:rsidTr="003C43E6">
        <w:tc>
          <w:tcPr>
            <w:tcW w:w="74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23D" w14:textId="77777777" w:rsidR="00DD339E" w:rsidRPr="003C131B" w:rsidRDefault="00DD339E" w:rsidP="00DD339E">
            <w:pPr>
              <w:pStyle w:val="Ifyllnadstext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>Tidigare erfarenhet av EFB</w:t>
            </w:r>
          </w:p>
          <w:p w14:paraId="6088123E" w14:textId="77777777" w:rsidR="00DD339E" w:rsidRPr="003C131B" w:rsidRDefault="00DD339E" w:rsidP="00DD339E">
            <w:pPr>
              <w:pStyle w:val="Ifyllnadstext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>Stort antal flygningar per månad för evaluering/Hög produktion</w:t>
            </w:r>
          </w:p>
          <w:p w14:paraId="6088123F" w14:textId="77777777" w:rsidR="00DD339E" w:rsidRPr="003C131B" w:rsidRDefault="00DD339E" w:rsidP="00DD339E">
            <w:pPr>
              <w:pStyle w:val="Ifyllnadstext"/>
              <w:numPr>
                <w:ilvl w:val="0"/>
                <w:numId w:val="13"/>
              </w:numPr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>Avsedd användning av EFB-systemet ?</w:t>
            </w:r>
          </w:p>
          <w:p w14:paraId="60881240" w14:textId="77777777" w:rsidR="00DD339E" w:rsidRDefault="00DD339E" w:rsidP="00DD339E">
            <w:pPr>
              <w:pStyle w:val="Ifyllnadstext"/>
              <w:numPr>
                <w:ilvl w:val="0"/>
                <w:numId w:val="13"/>
              </w:numPr>
              <w:spacing w:line="240" w:lineRule="auto"/>
            </w:pPr>
            <w:r w:rsidRPr="003C131B">
              <w:rPr>
                <w:sz w:val="20"/>
                <w:szCs w:val="20"/>
              </w:rPr>
              <w:t>Kompenserande åtgärder</w:t>
            </w:r>
            <w:r>
              <w:t xml:space="preserve"> </w:t>
            </w:r>
          </w:p>
        </w:tc>
        <w:sdt>
          <w:sdtPr>
            <w:alias w:val=" "/>
            <w:id w:val="1836804909"/>
            <w:placeholder>
              <w:docPart w:val="60D5E063F7704B09A7554CBF6085F83B"/>
            </w:placeholder>
            <w:showingPlcHdr/>
            <w:text/>
          </w:sdtPr>
          <w:sdtEndPr/>
          <w:sdtContent>
            <w:tc>
              <w:tcPr>
                <w:tcW w:w="247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881241" w14:textId="77777777" w:rsidR="00DD339E" w:rsidRDefault="00DD339E" w:rsidP="00DD339E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DD339E" w14:paraId="60881245" w14:textId="77777777" w:rsidTr="003C43E6">
        <w:tc>
          <w:tcPr>
            <w:tcW w:w="9911" w:type="dxa"/>
            <w:gridSpan w:val="4"/>
            <w:tcBorders>
              <w:bottom w:val="single" w:sz="4" w:space="0" w:color="auto"/>
            </w:tcBorders>
          </w:tcPr>
          <w:p w14:paraId="60881243" w14:textId="77777777" w:rsidR="004641E3" w:rsidRDefault="004641E3" w:rsidP="003C43E6">
            <w:pPr>
              <w:pStyle w:val="Rubrik2"/>
              <w:outlineLvl w:val="1"/>
            </w:pPr>
          </w:p>
          <w:p w14:paraId="60881244" w14:textId="77777777" w:rsidR="00DD339E" w:rsidRDefault="00DD339E" w:rsidP="009132C4">
            <w:pPr>
              <w:pStyle w:val="Rubrik2"/>
              <w:outlineLvl w:val="1"/>
            </w:pPr>
            <w:r>
              <w:t>Evalueringsperioden för Typ B</w:t>
            </w:r>
            <w:r w:rsidR="002D636C">
              <w:t xml:space="preserve"> EFB</w:t>
            </w:r>
            <w:r w:rsidR="009132C4">
              <w:t xml:space="preserve"> </w:t>
            </w:r>
            <w:r>
              <w:t>applikationer ska visa att</w:t>
            </w:r>
            <w:r w:rsidR="004641E3">
              <w:t>:</w:t>
            </w:r>
          </w:p>
        </w:tc>
      </w:tr>
      <w:tr w:rsidR="00DD339E" w14:paraId="6088124E" w14:textId="77777777" w:rsidTr="003C43E6">
        <w:tc>
          <w:tcPr>
            <w:tcW w:w="9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246" w14:textId="77777777" w:rsidR="00DD339E" w:rsidRPr="003C131B" w:rsidRDefault="00DD339E" w:rsidP="00DD339E">
            <w:pPr>
              <w:pStyle w:val="Ifyllnadstex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>Besättningsmedlemmarna kan hantera applikationerna</w:t>
            </w:r>
          </w:p>
          <w:p w14:paraId="60881247" w14:textId="77777777" w:rsidR="00DD339E" w:rsidRPr="003C131B" w:rsidRDefault="00DD339E" w:rsidP="00DD339E">
            <w:pPr>
              <w:pStyle w:val="Ifyllnadstex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>Operatörens administrativa procedurer finns på plats och fungerar</w:t>
            </w:r>
          </w:p>
          <w:p w14:paraId="60881248" w14:textId="77777777" w:rsidR="00DD339E" w:rsidRPr="003C131B" w:rsidRDefault="00DD339E" w:rsidP="00DD339E">
            <w:pPr>
              <w:pStyle w:val="Ifyllnadstex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>Operatören kan hantera uppdateringar av applikationerna, där databaser är involverade</w:t>
            </w:r>
          </w:p>
          <w:p w14:paraId="60881249" w14:textId="77777777" w:rsidR="00DD339E" w:rsidRPr="003C131B" w:rsidRDefault="00DD339E" w:rsidP="00DD339E">
            <w:pPr>
              <w:pStyle w:val="Ifyllnadstex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>Introduktionen av EFB inte negativt påverkar operatörens normala och alternativa procedurer</w:t>
            </w:r>
          </w:p>
          <w:p w14:paraId="6088124A" w14:textId="77777777" w:rsidR="00DD339E" w:rsidRPr="003C43E6" w:rsidRDefault="00DD339E" w:rsidP="00DD339E">
            <w:pPr>
              <w:pStyle w:val="Ifyllnadstext"/>
              <w:numPr>
                <w:ilvl w:val="0"/>
                <w:numId w:val="14"/>
              </w:num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3C43E6">
              <w:rPr>
                <w:color w:val="000000" w:themeColor="text1"/>
                <w:sz w:val="20"/>
                <w:szCs w:val="20"/>
              </w:rPr>
              <w:t xml:space="preserve">Vid användning av icke certifierad hård- eller mjukvara, </w:t>
            </w:r>
            <w:r w:rsidR="003C43E6">
              <w:rPr>
                <w:color w:val="000000" w:themeColor="text1"/>
                <w:sz w:val="20"/>
                <w:szCs w:val="20"/>
              </w:rPr>
              <w:t xml:space="preserve">så </w:t>
            </w:r>
            <w:r w:rsidRPr="003C43E6">
              <w:rPr>
                <w:color w:val="000000" w:themeColor="text1"/>
                <w:sz w:val="20"/>
                <w:szCs w:val="20"/>
              </w:rPr>
              <w:t>är systemet pålitligt och fungerande</w:t>
            </w:r>
          </w:p>
          <w:p w14:paraId="6088124B" w14:textId="77777777" w:rsidR="00DD339E" w:rsidRPr="003C131B" w:rsidRDefault="00DD339E" w:rsidP="00DD339E">
            <w:pPr>
              <w:pStyle w:val="Ifyllnadstext"/>
              <w:numPr>
                <w:ilvl w:val="0"/>
                <w:numId w:val="14"/>
              </w:numPr>
              <w:spacing w:line="240" w:lineRule="auto"/>
              <w:rPr>
                <w:sz w:val="20"/>
                <w:szCs w:val="20"/>
              </w:rPr>
            </w:pPr>
            <w:r w:rsidRPr="003C131B">
              <w:rPr>
                <w:sz w:val="20"/>
                <w:szCs w:val="20"/>
              </w:rPr>
              <w:t>Riskbedömningarna som genomförts är i enlighet med typen av operationer</w:t>
            </w:r>
          </w:p>
          <w:p w14:paraId="6088124C" w14:textId="77777777" w:rsidR="00DD339E" w:rsidRPr="003C131B" w:rsidRDefault="00010F0F" w:rsidP="00DD339E">
            <w:pPr>
              <w:pStyle w:val="Ifyllnadstext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DD339E" w:rsidRPr="003C131B">
              <w:rPr>
                <w:sz w:val="20"/>
                <w:szCs w:val="20"/>
              </w:rPr>
              <w:t>I tillägg, vid kart- eller IFW (in-flight weather) applikationer:</w:t>
            </w:r>
          </w:p>
          <w:p w14:paraId="6088124D" w14:textId="77777777" w:rsidR="00B37730" w:rsidRDefault="00DD339E" w:rsidP="00B37730">
            <w:pPr>
              <w:pStyle w:val="Ifyllnadstext"/>
              <w:numPr>
                <w:ilvl w:val="0"/>
                <w:numId w:val="15"/>
              </w:numPr>
              <w:spacing w:line="240" w:lineRule="auto"/>
            </w:pPr>
            <w:r w:rsidRPr="003C131B">
              <w:rPr>
                <w:sz w:val="20"/>
                <w:szCs w:val="20"/>
              </w:rPr>
              <w:t>Förlust av positionspresentation är försumbar och påverkar inte besättningens arbetsbelastning</w:t>
            </w:r>
          </w:p>
        </w:tc>
      </w:tr>
    </w:tbl>
    <w:p w14:paraId="6088124F" w14:textId="77777777" w:rsidR="00A727EC" w:rsidRDefault="00A727EC" w:rsidP="003C131B">
      <w:pPr>
        <w:pStyle w:val="Brdtext"/>
      </w:pPr>
    </w:p>
    <w:p w14:paraId="60881250" w14:textId="77777777" w:rsidR="0039540A" w:rsidRDefault="0039540A" w:rsidP="003C131B">
      <w:pPr>
        <w:pStyle w:val="Brd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91"/>
      </w:tblGrid>
      <w:tr w:rsidR="004641E3" w14:paraId="60881252" w14:textId="77777777" w:rsidTr="004641E3">
        <w:tc>
          <w:tcPr>
            <w:tcW w:w="9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881251" w14:textId="77777777" w:rsidR="004641E3" w:rsidRDefault="004641E3" w:rsidP="004D4C94">
            <w:pPr>
              <w:pStyle w:val="Brdtext"/>
            </w:pPr>
            <w:r w:rsidRPr="004641E3">
              <w:rPr>
                <w:rFonts w:asciiTheme="majorHAnsi" w:hAnsiTheme="majorHAnsi" w:cstheme="majorHAnsi"/>
                <w:b/>
                <w:u w:val="single"/>
              </w:rPr>
              <w:t>Notera att:</w:t>
            </w:r>
            <w:r>
              <w:rPr>
                <w:rFonts w:asciiTheme="majorHAnsi" w:hAnsiTheme="majorHAnsi" w:cstheme="majorHAnsi"/>
                <w:b/>
              </w:rPr>
              <w:br/>
            </w:r>
            <w:r w:rsidRPr="0039540A">
              <w:rPr>
                <w:rFonts w:asciiTheme="majorHAnsi" w:hAnsiTheme="majorHAnsi" w:cstheme="majorHAnsi"/>
                <w:b/>
              </w:rPr>
              <w:t xml:space="preserve">Efter inkommen notifiering med </w:t>
            </w:r>
            <w:r w:rsidRPr="0039540A">
              <w:rPr>
                <w:rFonts w:asciiTheme="majorHAnsi" w:hAnsiTheme="majorHAnsi" w:cstheme="majorHAnsi"/>
                <w:b/>
                <w:lang w:eastAsia="en-US"/>
              </w:rPr>
              <w:t>bilagda obligatoriska dokument</w:t>
            </w:r>
            <w:r w:rsidRPr="0039540A">
              <w:rPr>
                <w:rFonts w:asciiTheme="majorHAnsi" w:hAnsiTheme="majorHAnsi" w:cstheme="majorHAnsi"/>
                <w:b/>
              </w:rPr>
              <w:t xml:space="preserve"> samt compliance checklista görs en verifiering av regeluppfyllnaden och </w:t>
            </w:r>
            <w:r>
              <w:rPr>
                <w:rFonts w:asciiTheme="majorHAnsi" w:hAnsiTheme="majorHAnsi" w:cstheme="majorHAnsi"/>
                <w:b/>
              </w:rPr>
              <w:t xml:space="preserve">operatören kan påbörja sin operativa </w:t>
            </w:r>
            <w:r w:rsidRPr="0039540A">
              <w:rPr>
                <w:rFonts w:asciiTheme="majorHAnsi" w:hAnsiTheme="majorHAnsi" w:cstheme="majorHAnsi"/>
                <w:b/>
              </w:rPr>
              <w:t xml:space="preserve">evalueringsperiod först </w:t>
            </w:r>
            <w:r w:rsidRPr="00436685">
              <w:rPr>
                <w:rFonts w:asciiTheme="majorHAnsi" w:hAnsiTheme="majorHAnsi" w:cstheme="majorHAnsi"/>
                <w:b/>
                <w:u w:val="single"/>
              </w:rPr>
              <w:t>efter</w:t>
            </w:r>
            <w:r w:rsidRPr="0039540A">
              <w:rPr>
                <w:rFonts w:asciiTheme="majorHAnsi" w:hAnsiTheme="majorHAnsi" w:cstheme="majorHAnsi"/>
                <w:b/>
              </w:rPr>
              <w:t xml:space="preserve"> att bekräftelse erhållits från Transports</w:t>
            </w:r>
            <w:r w:rsidR="009132C4">
              <w:rPr>
                <w:rFonts w:asciiTheme="majorHAnsi" w:hAnsiTheme="majorHAnsi" w:cstheme="majorHAnsi"/>
                <w:b/>
              </w:rPr>
              <w:t>t</w:t>
            </w:r>
            <w:r w:rsidRPr="0039540A">
              <w:rPr>
                <w:rFonts w:asciiTheme="majorHAnsi" w:hAnsiTheme="majorHAnsi" w:cstheme="majorHAnsi"/>
                <w:b/>
              </w:rPr>
              <w:t>yrelsen.</w:t>
            </w:r>
          </w:p>
        </w:tc>
      </w:tr>
    </w:tbl>
    <w:p w14:paraId="60881253" w14:textId="77777777" w:rsidR="004641E3" w:rsidRDefault="004641E3" w:rsidP="003C131B">
      <w:pPr>
        <w:pStyle w:val="Brdtext"/>
      </w:pPr>
    </w:p>
    <w:sectPr w:rsidR="004641E3" w:rsidSect="005B7E6C">
      <w:headerReference w:type="default" r:id="rId15"/>
      <w:headerReference w:type="first" r:id="rId16"/>
      <w:footerReference w:type="first" r:id="rId17"/>
      <w:pgSz w:w="11906" w:h="16838"/>
      <w:pgMar w:top="567" w:right="794" w:bottom="851" w:left="1191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81256" w14:textId="77777777" w:rsidR="005D47C1" w:rsidRDefault="005D47C1" w:rsidP="00594B0A">
      <w:r>
        <w:separator/>
      </w:r>
    </w:p>
  </w:endnote>
  <w:endnote w:type="continuationSeparator" w:id="0">
    <w:p w14:paraId="60881257" w14:textId="77777777" w:rsidR="005D47C1" w:rsidRDefault="005D47C1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81264" w14:textId="77777777" w:rsidR="005D47C1" w:rsidRPr="00322314" w:rsidRDefault="005D47C1" w:rsidP="005D47C1">
    <w:pPr>
      <w:tabs>
        <w:tab w:val="center" w:pos="4536"/>
        <w:tab w:val="right" w:pos="9072"/>
      </w:tabs>
      <w:rPr>
        <w:rFonts w:ascii="Arial" w:eastAsia="Calibri" w:hAnsi="Arial"/>
        <w:sz w:val="2"/>
        <w:szCs w:val="2"/>
      </w:rPr>
    </w:pPr>
    <w:r>
      <w:rPr>
        <w:rFonts w:ascii="Arial" w:eastAsia="Calibri" w:hAnsi="Arial"/>
        <w:sz w:val="2"/>
        <w:szCs w:val="2"/>
      </w:rPr>
      <w:t xml:space="preserve"> </w:t>
    </w:r>
    <w:r w:rsidRPr="00322314">
      <w:rPr>
        <w:rFonts w:ascii="Arial" w:eastAsia="Calibri" w:hAnsi="Arial"/>
        <w:sz w:val="2"/>
        <w:szCs w:val="2"/>
      </w:rPr>
      <w:t xml:space="preserve"> </w:t>
    </w:r>
    <w:bookmarkStart w:id="8" w:name="insFirstFooter_01"/>
    <w:bookmarkEnd w:id="8"/>
  </w:p>
  <w:p w14:paraId="60881265" w14:textId="77777777" w:rsidR="005D47C1" w:rsidRPr="004A73BF" w:rsidRDefault="005D47C1" w:rsidP="00245605">
    <w:pPr>
      <w:pStyle w:val="Sidfo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81254" w14:textId="77777777" w:rsidR="005D47C1" w:rsidRDefault="005D47C1" w:rsidP="00594B0A">
      <w:r>
        <w:separator/>
      </w:r>
    </w:p>
  </w:footnote>
  <w:footnote w:type="continuationSeparator" w:id="0">
    <w:p w14:paraId="60881255" w14:textId="77777777" w:rsidR="005D47C1" w:rsidRDefault="005D47C1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81258" w14:textId="77777777" w:rsidR="005D47C1" w:rsidRPr="001738EE" w:rsidRDefault="005D47C1" w:rsidP="005D47C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0881266" wp14:editId="60881267">
              <wp:simplePos x="0" y="0"/>
              <wp:positionH relativeFrom="page">
                <wp:posOffset>756000</wp:posOffset>
              </wp:positionH>
              <wp:positionV relativeFrom="page">
                <wp:posOffset>360000</wp:posOffset>
              </wp:positionV>
              <wp:extent cx="1439545" cy="323850"/>
              <wp:effectExtent l="0" t="0" r="8255" b="0"/>
              <wp:wrapNone/>
              <wp:docPr id="3" name="LogoFollowingPages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9545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4FD1D9" id="LogoFollowingPages" o:spid="_x0000_s1026" alt="Transportstyrelsens logo" style="position:absolute;margin-left:59.55pt;margin-top:28.35pt;width:113.35pt;height:25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COAAAAAFJnaHRsb25nAAAC&#10;e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MUFERjQ3NTA2M0M1MTE2Njk4MDg3MkJFNTBENUE2&#10;QkIiIGV4aWY6UGl4ZWxYRGltZW5zaW9uPSI2MzIiIGV4aWY6UGl4ZWxZRGltZW5zaW9uPSIxNDI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4ADkFkb2JlAGRAAAAAAf/bAIQAAQEBAQEBAQEBAQEBAQEBAQEBAQEBAQEBAQEBAQEB&#10;AQEBAQEBAQEBAQEBAQICAgICAgICAgICAwMDAwMDAwMDAwEBAQEBAQEBAQEBAgIBAgIDAwMDAwMD&#10;AwMDAwMDAwMDAwMDAwMDAwMDAwMDAwMDAwMDAwMDAwMDAwMDAwMDAwMD/8AAEQgAjgJ4AwERAAIR&#10;AQMRAf/dAAQAT/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      </w:t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4116"/>
      <w:gridCol w:w="4556"/>
      <w:gridCol w:w="1239"/>
    </w:tblGrid>
    <w:tr w:rsidR="005D47C1" w:rsidRPr="00090D02" w14:paraId="6088125F" w14:textId="77777777" w:rsidTr="005D47C1">
      <w:trPr>
        <w:trHeight w:val="1014"/>
      </w:trPr>
      <w:tc>
        <w:tcPr>
          <w:tcW w:w="4116" w:type="dxa"/>
        </w:tcPr>
        <w:p w14:paraId="60881259" w14:textId="77777777" w:rsidR="005D47C1" w:rsidRDefault="005D47C1" w:rsidP="005D47C1">
          <w:pPr>
            <w:pStyle w:val="Ifyllnadstext"/>
          </w:pPr>
          <w:bookmarkStart w:id="0" w:name="objLogoFollowingPages_01"/>
          <w:r>
            <w:t xml:space="preserve"> </w:t>
          </w:r>
          <w:bookmarkEnd w:id="0"/>
        </w:p>
        <w:p w14:paraId="6088125A" w14:textId="77777777" w:rsidR="007A7322" w:rsidRDefault="007A7322" w:rsidP="005D47C1">
          <w:pPr>
            <w:pStyle w:val="Ifyllnadstext"/>
          </w:pPr>
        </w:p>
        <w:p w14:paraId="6088125B" w14:textId="77777777" w:rsidR="007A7322" w:rsidRDefault="007A7322" w:rsidP="005D47C1">
          <w:pPr>
            <w:pStyle w:val="Ifyllnadstext"/>
          </w:pPr>
        </w:p>
        <w:p w14:paraId="6088125C" w14:textId="77777777" w:rsidR="007A7322" w:rsidRPr="00090D02" w:rsidRDefault="007A7322" w:rsidP="005D47C1">
          <w:pPr>
            <w:pStyle w:val="Ifyllnadstext"/>
          </w:pPr>
          <w:r>
            <w:rPr>
              <w:i/>
              <w:sz w:val="18"/>
              <w:szCs w:val="18"/>
            </w:rPr>
            <w:t>Version 2024-07-04</w:t>
          </w:r>
        </w:p>
      </w:tc>
      <w:tc>
        <w:tcPr>
          <w:tcW w:w="4556" w:type="dxa"/>
        </w:tcPr>
        <w:p w14:paraId="6088125D" w14:textId="6F9C071E" w:rsidR="005D47C1" w:rsidRPr="002D636C" w:rsidRDefault="005D47C1" w:rsidP="003C43E6">
          <w:pPr>
            <w:pStyle w:val="Titel"/>
            <w:rPr>
              <w:sz w:val="20"/>
              <w:szCs w:val="20"/>
            </w:rPr>
          </w:pPr>
          <w:r w:rsidRPr="002D636C">
            <w:rPr>
              <w:sz w:val="20"/>
              <w:szCs w:val="20"/>
            </w:rPr>
            <w:fldChar w:fldCharType="begin"/>
          </w:r>
          <w:r w:rsidRPr="002D636C">
            <w:rPr>
              <w:sz w:val="20"/>
              <w:szCs w:val="20"/>
            </w:rPr>
            <w:instrText xml:space="preserve"> STYLEREF  Titel  \* MERGEFORMAT </w:instrText>
          </w:r>
          <w:r w:rsidRPr="002D636C">
            <w:rPr>
              <w:sz w:val="20"/>
              <w:szCs w:val="20"/>
            </w:rPr>
            <w:fldChar w:fldCharType="separate"/>
          </w:r>
          <w:r w:rsidR="002828D7">
            <w:rPr>
              <w:noProof/>
              <w:sz w:val="20"/>
              <w:szCs w:val="20"/>
            </w:rPr>
            <w:t>Notifiering om ny hårdvara eller;</w:t>
          </w:r>
          <w:r w:rsidR="002828D7">
            <w:rPr>
              <w:noProof/>
              <w:sz w:val="20"/>
              <w:szCs w:val="20"/>
            </w:rPr>
            <w:br/>
            <w:t xml:space="preserve">Notifiering om påbörjande av operativ evalueringsperiod av nytt EFB-system eller; </w:t>
          </w:r>
          <w:r w:rsidR="002828D7">
            <w:rPr>
              <w:noProof/>
              <w:sz w:val="20"/>
              <w:szCs w:val="20"/>
            </w:rPr>
            <w:br/>
            <w:t>Notifiering om påbörjande av operativ evalueringsperiod ny typ B EFB applikation och dess tillhörande funktioner.</w:t>
          </w:r>
          <w:r w:rsidRPr="002D636C">
            <w:rPr>
              <w:noProof/>
              <w:sz w:val="20"/>
              <w:szCs w:val="20"/>
            </w:rPr>
            <w:fldChar w:fldCharType="end"/>
          </w:r>
        </w:p>
      </w:tc>
      <w:bookmarkStart w:id="1" w:name="objPageNo_02"/>
      <w:tc>
        <w:tcPr>
          <w:tcW w:w="1239" w:type="dxa"/>
        </w:tcPr>
        <w:p w14:paraId="6088125E" w14:textId="66208FEE" w:rsidR="005D47C1" w:rsidRPr="00090D02" w:rsidRDefault="005D47C1" w:rsidP="005D47C1">
          <w:pPr>
            <w:pStyle w:val="Ifyllnadstext"/>
            <w:jc w:val="right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 \* MERGEFORMAT </w:instrText>
          </w:r>
          <w:r>
            <w:rPr>
              <w:bCs/>
            </w:rPr>
            <w:fldChar w:fldCharType="separate"/>
          </w:r>
          <w:r w:rsidR="002828D7">
            <w:rPr>
              <w:bCs/>
              <w:noProof/>
            </w:rPr>
            <w:t>2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 (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2828D7">
            <w:rPr>
              <w:bCs/>
              <w:noProof/>
            </w:rPr>
            <w:t>2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) </w:t>
          </w:r>
          <w:bookmarkEnd w:id="1"/>
        </w:p>
      </w:tc>
    </w:tr>
  </w:tbl>
  <w:p w14:paraId="60881260" w14:textId="77777777" w:rsidR="005D47C1" w:rsidRPr="001738EE" w:rsidRDefault="005D47C1" w:rsidP="005D47C1">
    <w:pPr>
      <w:pStyle w:val="Sidhuvud"/>
    </w:pPr>
  </w:p>
  <w:p w14:paraId="60881261" w14:textId="77777777" w:rsidR="005D47C1" w:rsidRPr="00A727EC" w:rsidRDefault="005D47C1" w:rsidP="00A727E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81262" w14:textId="77777777" w:rsidR="005D47C1" w:rsidRPr="001738EE" w:rsidRDefault="005D47C1" w:rsidP="005D47C1">
    <w:pPr>
      <w:pStyle w:val="Sidhuvud"/>
    </w:pPr>
    <w:bookmarkStart w:id="2" w:name="objLogoFirstPage_01"/>
    <w:r>
      <w:t xml:space="preserve"> </w:t>
    </w:r>
    <w:bookmarkEnd w:id="2"/>
    <w:r>
      <w:t xml:space="preserve">    </w:t>
    </w:r>
    <w:bookmarkStart w:id="3" w:name="insFirstHeader_01"/>
    <w:r>
      <w:t xml:space="preserve"> </w:t>
    </w:r>
    <w:bookmarkEnd w:id="3"/>
    <w:r>
      <w:t xml:space="preserve"> </w: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0881268" wp14:editId="60881269">
              <wp:simplePos x="0" y="0"/>
              <wp:positionH relativeFrom="page">
                <wp:posOffset>287020</wp:posOffset>
              </wp:positionH>
              <wp:positionV relativeFrom="page">
                <wp:posOffset>1757045</wp:posOffset>
              </wp:positionV>
              <wp:extent cx="121920" cy="8068310"/>
              <wp:effectExtent l="0" t="0" r="11430" b="889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06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8126E" w14:textId="77777777" w:rsidR="005D47C1" w:rsidRDefault="005D47C1" w:rsidP="005D47C1">
                          <w:pPr>
                            <w:pStyle w:val="Mall-Id"/>
                          </w:pPr>
                          <w:r>
                            <w:t xml:space="preserve">  </w:t>
                          </w:r>
                          <w:bookmarkStart w:id="4" w:name="objFileName_01"/>
                          <w:r>
                            <w:t xml:space="preserve">  </w:t>
                          </w:r>
                          <w:bookmarkEnd w:id="4"/>
                          <w:r>
                            <w:t xml:space="preserve">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8126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6pt;margin-top:138.35pt;width:9.6pt;height:63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" filled="f" stroked="f">
              <v:textbox style="layout-flow:vertical;mso-layout-flow-alt:bottom-to-top" inset="0,0,0,0">
                <w:txbxContent>
                  <w:p w14:paraId="6088126E" w14:textId="77777777" w:rsidR="005D47C1" w:rsidRDefault="005D47C1" w:rsidP="005D47C1">
                    <w:pPr>
                      <w:pStyle w:val="Mall-Id"/>
                    </w:pPr>
                    <w:r>
                      <w:t xml:space="preserve">  </w:t>
                    </w:r>
                    <w:bookmarkStart w:id="5" w:name="objFileName_01"/>
                    <w:r>
                      <w:t xml:space="preserve">  </w:t>
                    </w:r>
                    <w:bookmarkEnd w:id="5"/>
                    <w:r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1" layoutInCell="1" allowOverlap="1" wp14:anchorId="6088126A" wp14:editId="6088126B">
              <wp:simplePos x="0" y="0"/>
              <wp:positionH relativeFrom="page">
                <wp:posOffset>6034405</wp:posOffset>
              </wp:positionH>
              <wp:positionV relativeFrom="page">
                <wp:posOffset>306070</wp:posOffset>
              </wp:positionV>
              <wp:extent cx="1047600" cy="284400"/>
              <wp:effectExtent l="0" t="0" r="635" b="190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6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6" w:name="objPageNo_01"/>
                        <w:p w14:paraId="6088126F" w14:textId="0BAAB2F8" w:rsidR="005D47C1" w:rsidRPr="002D3261" w:rsidRDefault="005D47C1" w:rsidP="005D47C1">
                          <w:pPr>
                            <w:pStyle w:val="Ifyllnads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828D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 w:rsidR="002828D7">
                            <w:fldChar w:fldCharType="begin"/>
                          </w:r>
                          <w:r w:rsidR="002828D7">
                            <w:instrText xml:space="preserve"> NUMPAGES   \* MERGEFORMAT </w:instrText>
                          </w:r>
                          <w:r w:rsidR="002828D7">
                            <w:fldChar w:fldCharType="separate"/>
                          </w:r>
                          <w:r w:rsidR="002828D7">
                            <w:rPr>
                              <w:noProof/>
                            </w:rPr>
                            <w:t>2</w:t>
                          </w:r>
                          <w:r w:rsidR="002828D7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) 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88126A" id="Textruta 2" o:spid="_x0000_s1027" type="#_x0000_t202" style="position:absolute;margin-left:475.15pt;margin-top:24.1pt;width:82.5pt;height:22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" stroked="f">
              <v:textbox>
                <w:txbxContent>
                  <w:bookmarkStart w:id="7" w:name="objPageNo_01"/>
                  <w:p w14:paraId="6088126F" w14:textId="0BAAB2F8" w:rsidR="005D47C1" w:rsidRPr="002D3261" w:rsidRDefault="005D47C1" w:rsidP="005D47C1">
                    <w:pPr>
                      <w:pStyle w:val="Ifyllnads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828D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r w:rsidR="002828D7">
                      <w:fldChar w:fldCharType="begin"/>
                    </w:r>
                    <w:r w:rsidR="002828D7">
                      <w:instrText xml:space="preserve"> NUMPAGES   \* MERGEFORMAT </w:instrText>
                    </w:r>
                    <w:r w:rsidR="002828D7">
                      <w:fldChar w:fldCharType="separate"/>
                    </w:r>
                    <w:r w:rsidR="002828D7">
                      <w:rPr>
                        <w:noProof/>
                      </w:rPr>
                      <w:t>2</w:t>
                    </w:r>
                    <w:r w:rsidR="002828D7">
                      <w:rPr>
                        <w:noProof/>
                      </w:rPr>
                      <w:fldChar w:fldCharType="end"/>
                    </w:r>
                    <w:r>
                      <w:t xml:space="preserve">) </w:t>
                    </w:r>
                    <w:bookmarkEnd w:id="7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0881263" w14:textId="77777777" w:rsidR="005D47C1" w:rsidRPr="00A727EC" w:rsidRDefault="005D47C1" w:rsidP="00A727E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6088126C" wp14:editId="6088126D">
              <wp:simplePos x="0" y="0"/>
              <wp:positionH relativeFrom="page">
                <wp:posOffset>756285</wp:posOffset>
              </wp:positionH>
              <wp:positionV relativeFrom="page">
                <wp:posOffset>358775</wp:posOffset>
              </wp:positionV>
              <wp:extent cx="1925955" cy="431800"/>
              <wp:effectExtent l="0" t="0" r="0" b="6350"/>
              <wp:wrapNone/>
              <wp:docPr id="2" name="LogoFirstPage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955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3392C8" id="LogoFirstPage" o:spid="_x0000_s1026" alt="Transportstyrelsens logo" style="position:absolute;margin-left:59.55pt;margin-top:28.25pt;width:151.65pt;height:3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jgAAAABSZ2h0bG9uZwAAAng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QAAAAAH/2wCEAAEBAQEBAQEBAQEBAQEBAQEBAQEBAQEBAQEBAQEBAQEBAQEB&#10;AQEBAQEBAQECAgICAgICAgICAgMDAwMDAwMDAwMBAQEBAQEBAQEBAQICAQICAwMDAwMDAwMDAwMD&#10;AwMDAwMDAwMDAwMDAwMDAwMDAwMDAwMDAwMDAwMDAwMDAwMDA//AABEIAI4CeAMBEQACEQEDEQH/&#10;3QAEAE/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5250CB4"/>
    <w:multiLevelType w:val="hybridMultilevel"/>
    <w:tmpl w:val="E960C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7FCE"/>
    <w:multiLevelType w:val="hybridMultilevel"/>
    <w:tmpl w:val="7FBCC5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7" w15:restartNumberingAfterBreak="0">
    <w:nsid w:val="42352412"/>
    <w:multiLevelType w:val="hybridMultilevel"/>
    <w:tmpl w:val="E1F61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9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10"/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documentProtection w:edit="forms" w:enforcement="1" w:cryptProviderType="rsaAES" w:cryptAlgorithmClass="hash" w:cryptAlgorithmType="typeAny" w:cryptAlgorithmSid="14" w:cryptSpinCount="100000" w:hash="9kvB+FSNDelwD5mAaEtHSNxWGEQg24g3jc9yUFyzAIpxP8/13dC91/tKwkQRWbVmujG7OovvRX+3VzPfcXARjQ==" w:salt="NJCyxy5YYiPNA+xU3ykbeA==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EC"/>
    <w:rsid w:val="0000359A"/>
    <w:rsid w:val="00007730"/>
    <w:rsid w:val="00010F0F"/>
    <w:rsid w:val="00036329"/>
    <w:rsid w:val="00043465"/>
    <w:rsid w:val="00047988"/>
    <w:rsid w:val="000535E2"/>
    <w:rsid w:val="0005501F"/>
    <w:rsid w:val="00061143"/>
    <w:rsid w:val="000616D2"/>
    <w:rsid w:val="00081666"/>
    <w:rsid w:val="00083051"/>
    <w:rsid w:val="00090D02"/>
    <w:rsid w:val="00096EC6"/>
    <w:rsid w:val="000C186D"/>
    <w:rsid w:val="000D1DCF"/>
    <w:rsid w:val="000E57DD"/>
    <w:rsid w:val="000F369C"/>
    <w:rsid w:val="000F5471"/>
    <w:rsid w:val="000F73FD"/>
    <w:rsid w:val="00100664"/>
    <w:rsid w:val="001041F7"/>
    <w:rsid w:val="001177AF"/>
    <w:rsid w:val="001334D6"/>
    <w:rsid w:val="00133EA5"/>
    <w:rsid w:val="00136190"/>
    <w:rsid w:val="00161327"/>
    <w:rsid w:val="00166FEF"/>
    <w:rsid w:val="001738EE"/>
    <w:rsid w:val="00177674"/>
    <w:rsid w:val="001A5FD7"/>
    <w:rsid w:val="001A6A74"/>
    <w:rsid w:val="001A7155"/>
    <w:rsid w:val="001B56B2"/>
    <w:rsid w:val="001C6E0F"/>
    <w:rsid w:val="001D2803"/>
    <w:rsid w:val="001F01B1"/>
    <w:rsid w:val="00202061"/>
    <w:rsid w:val="00204ED5"/>
    <w:rsid w:val="002124DD"/>
    <w:rsid w:val="00217C64"/>
    <w:rsid w:val="002235EE"/>
    <w:rsid w:val="00240EC8"/>
    <w:rsid w:val="00245605"/>
    <w:rsid w:val="002828D7"/>
    <w:rsid w:val="00283FF7"/>
    <w:rsid w:val="00286E4F"/>
    <w:rsid w:val="002914B8"/>
    <w:rsid w:val="002A2E57"/>
    <w:rsid w:val="002B08FF"/>
    <w:rsid w:val="002B12B3"/>
    <w:rsid w:val="002B2EDC"/>
    <w:rsid w:val="002B6976"/>
    <w:rsid w:val="002C1957"/>
    <w:rsid w:val="002C3B60"/>
    <w:rsid w:val="002D244E"/>
    <w:rsid w:val="002D3261"/>
    <w:rsid w:val="002D636C"/>
    <w:rsid w:val="002D6AFF"/>
    <w:rsid w:val="0030053F"/>
    <w:rsid w:val="00314137"/>
    <w:rsid w:val="003147F3"/>
    <w:rsid w:val="003158C2"/>
    <w:rsid w:val="00320277"/>
    <w:rsid w:val="003204A7"/>
    <w:rsid w:val="00327251"/>
    <w:rsid w:val="00327D53"/>
    <w:rsid w:val="0035489D"/>
    <w:rsid w:val="0037108D"/>
    <w:rsid w:val="00385516"/>
    <w:rsid w:val="0039174E"/>
    <w:rsid w:val="0039540A"/>
    <w:rsid w:val="003A57EE"/>
    <w:rsid w:val="003B300E"/>
    <w:rsid w:val="003C131B"/>
    <w:rsid w:val="003C308A"/>
    <w:rsid w:val="003C43E6"/>
    <w:rsid w:val="003D1180"/>
    <w:rsid w:val="003D57B8"/>
    <w:rsid w:val="0042486D"/>
    <w:rsid w:val="004249B7"/>
    <w:rsid w:val="00427871"/>
    <w:rsid w:val="00432D20"/>
    <w:rsid w:val="00436241"/>
    <w:rsid w:val="00436685"/>
    <w:rsid w:val="00444C2C"/>
    <w:rsid w:val="00456487"/>
    <w:rsid w:val="00460EA4"/>
    <w:rsid w:val="004641E3"/>
    <w:rsid w:val="00476B27"/>
    <w:rsid w:val="004B0D9F"/>
    <w:rsid w:val="004C1BB6"/>
    <w:rsid w:val="004C2689"/>
    <w:rsid w:val="004C2D54"/>
    <w:rsid w:val="004D4C94"/>
    <w:rsid w:val="004E6D98"/>
    <w:rsid w:val="004F5408"/>
    <w:rsid w:val="0053273E"/>
    <w:rsid w:val="00540048"/>
    <w:rsid w:val="005513DF"/>
    <w:rsid w:val="005554B3"/>
    <w:rsid w:val="00560D8D"/>
    <w:rsid w:val="00582FCD"/>
    <w:rsid w:val="00594B0A"/>
    <w:rsid w:val="005A6E1D"/>
    <w:rsid w:val="005B7E6C"/>
    <w:rsid w:val="005D36CF"/>
    <w:rsid w:val="005D47C1"/>
    <w:rsid w:val="005E4C91"/>
    <w:rsid w:val="005E7E0F"/>
    <w:rsid w:val="005F1FB9"/>
    <w:rsid w:val="00601DF8"/>
    <w:rsid w:val="00614996"/>
    <w:rsid w:val="00637BE2"/>
    <w:rsid w:val="0064133F"/>
    <w:rsid w:val="006435A0"/>
    <w:rsid w:val="00654A45"/>
    <w:rsid w:val="00662F66"/>
    <w:rsid w:val="00666774"/>
    <w:rsid w:val="006711D4"/>
    <w:rsid w:val="00671BEB"/>
    <w:rsid w:val="006A4A17"/>
    <w:rsid w:val="006B57D5"/>
    <w:rsid w:val="006B6BE8"/>
    <w:rsid w:val="006C204E"/>
    <w:rsid w:val="006F38E8"/>
    <w:rsid w:val="006F50F4"/>
    <w:rsid w:val="006F722E"/>
    <w:rsid w:val="00703E5A"/>
    <w:rsid w:val="00705B7F"/>
    <w:rsid w:val="00733DDD"/>
    <w:rsid w:val="00754C53"/>
    <w:rsid w:val="007762EC"/>
    <w:rsid w:val="00782C9E"/>
    <w:rsid w:val="007A3536"/>
    <w:rsid w:val="007A642D"/>
    <w:rsid w:val="007A7322"/>
    <w:rsid w:val="007B345A"/>
    <w:rsid w:val="007C2F19"/>
    <w:rsid w:val="007D1936"/>
    <w:rsid w:val="007D4590"/>
    <w:rsid w:val="008043BD"/>
    <w:rsid w:val="00821F61"/>
    <w:rsid w:val="0082257C"/>
    <w:rsid w:val="00832B1C"/>
    <w:rsid w:val="0085073C"/>
    <w:rsid w:val="00894DC9"/>
    <w:rsid w:val="008E5AAA"/>
    <w:rsid w:val="008E7DEB"/>
    <w:rsid w:val="009132C4"/>
    <w:rsid w:val="00914CBC"/>
    <w:rsid w:val="009335E5"/>
    <w:rsid w:val="009635EA"/>
    <w:rsid w:val="0097499C"/>
    <w:rsid w:val="00983ED1"/>
    <w:rsid w:val="00987491"/>
    <w:rsid w:val="00993379"/>
    <w:rsid w:val="009C1ABB"/>
    <w:rsid w:val="009D2218"/>
    <w:rsid w:val="009E4942"/>
    <w:rsid w:val="009E7770"/>
    <w:rsid w:val="009F683C"/>
    <w:rsid w:val="00A06DBC"/>
    <w:rsid w:val="00A10575"/>
    <w:rsid w:val="00A25CD6"/>
    <w:rsid w:val="00A45BE4"/>
    <w:rsid w:val="00A67B54"/>
    <w:rsid w:val="00A727EC"/>
    <w:rsid w:val="00A8670A"/>
    <w:rsid w:val="00A94D91"/>
    <w:rsid w:val="00AA3FB5"/>
    <w:rsid w:val="00AB72F5"/>
    <w:rsid w:val="00AC0B18"/>
    <w:rsid w:val="00AD38C7"/>
    <w:rsid w:val="00AD4B66"/>
    <w:rsid w:val="00AE53F6"/>
    <w:rsid w:val="00AE61D5"/>
    <w:rsid w:val="00B02B64"/>
    <w:rsid w:val="00B108A5"/>
    <w:rsid w:val="00B13EF6"/>
    <w:rsid w:val="00B34E29"/>
    <w:rsid w:val="00B37730"/>
    <w:rsid w:val="00B4315E"/>
    <w:rsid w:val="00B55381"/>
    <w:rsid w:val="00B6180B"/>
    <w:rsid w:val="00B84C05"/>
    <w:rsid w:val="00BB4AFC"/>
    <w:rsid w:val="00BB6BD2"/>
    <w:rsid w:val="00BE3DB1"/>
    <w:rsid w:val="00BE69CB"/>
    <w:rsid w:val="00BF6F83"/>
    <w:rsid w:val="00C14AB6"/>
    <w:rsid w:val="00C2277E"/>
    <w:rsid w:val="00C4241A"/>
    <w:rsid w:val="00C501FC"/>
    <w:rsid w:val="00C51741"/>
    <w:rsid w:val="00C53297"/>
    <w:rsid w:val="00C80B9B"/>
    <w:rsid w:val="00C9279B"/>
    <w:rsid w:val="00CB3A4B"/>
    <w:rsid w:val="00CB49A3"/>
    <w:rsid w:val="00CC377A"/>
    <w:rsid w:val="00CC5537"/>
    <w:rsid w:val="00CD39FC"/>
    <w:rsid w:val="00CD5A10"/>
    <w:rsid w:val="00CE0492"/>
    <w:rsid w:val="00CF3627"/>
    <w:rsid w:val="00CF489E"/>
    <w:rsid w:val="00CF48F6"/>
    <w:rsid w:val="00CF6347"/>
    <w:rsid w:val="00CF6C14"/>
    <w:rsid w:val="00D02019"/>
    <w:rsid w:val="00D0286D"/>
    <w:rsid w:val="00D02997"/>
    <w:rsid w:val="00D04E7F"/>
    <w:rsid w:val="00D12A9F"/>
    <w:rsid w:val="00D253A3"/>
    <w:rsid w:val="00D3033B"/>
    <w:rsid w:val="00D37830"/>
    <w:rsid w:val="00D42633"/>
    <w:rsid w:val="00DA6975"/>
    <w:rsid w:val="00DB23D5"/>
    <w:rsid w:val="00DC1057"/>
    <w:rsid w:val="00DC51DB"/>
    <w:rsid w:val="00DD339E"/>
    <w:rsid w:val="00DF1870"/>
    <w:rsid w:val="00E22716"/>
    <w:rsid w:val="00E3614C"/>
    <w:rsid w:val="00E367CB"/>
    <w:rsid w:val="00E41E70"/>
    <w:rsid w:val="00E54585"/>
    <w:rsid w:val="00E54C11"/>
    <w:rsid w:val="00E809AD"/>
    <w:rsid w:val="00E84E9B"/>
    <w:rsid w:val="00E9066E"/>
    <w:rsid w:val="00E907ED"/>
    <w:rsid w:val="00E93B78"/>
    <w:rsid w:val="00EA5C68"/>
    <w:rsid w:val="00EA5D9B"/>
    <w:rsid w:val="00EA6A45"/>
    <w:rsid w:val="00EA6D20"/>
    <w:rsid w:val="00EB22FF"/>
    <w:rsid w:val="00EC2FF2"/>
    <w:rsid w:val="00ED66E6"/>
    <w:rsid w:val="00F033AD"/>
    <w:rsid w:val="00F20D0E"/>
    <w:rsid w:val="00F24F85"/>
    <w:rsid w:val="00F55DE9"/>
    <w:rsid w:val="00F84BD3"/>
    <w:rsid w:val="00F84FB9"/>
    <w:rsid w:val="00F97548"/>
    <w:rsid w:val="00FA5D82"/>
    <w:rsid w:val="00FB771C"/>
    <w:rsid w:val="00FC7F89"/>
    <w:rsid w:val="00FE1FBA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08811EE"/>
  <w15:chartTrackingRefBased/>
  <w15:docId w15:val="{8DBEA5D7-4A2C-4C4C-86AE-95C8008D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B771C"/>
    <w:pPr>
      <w:spacing w:after="0" w:line="240" w:lineRule="auto"/>
    </w:pPr>
    <w:rPr>
      <w:rFonts w:cs="Times New Roman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BB6BD2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B6B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B6BD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9"/>
    <w:rsid w:val="00BE69C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semiHidden/>
    <w:rsid w:val="00C80B9B"/>
    <w:rPr>
      <w:rFonts w:cs="Times New Roman"/>
      <w:szCs w:val="24"/>
      <w:lang w:eastAsia="sv-SE"/>
    </w:rPr>
  </w:style>
  <w:style w:type="paragraph" w:styleId="Punktlista">
    <w:name w:val="List Bullet"/>
    <w:basedOn w:val="Informationstext"/>
    <w:rsid w:val="002D6AFF"/>
    <w:pPr>
      <w:numPr>
        <w:numId w:val="10"/>
      </w:numPr>
      <w:spacing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BB6BD2"/>
    <w:rPr>
      <w:rFonts w:asciiTheme="majorHAnsi" w:eastAsiaTheme="majorEastAsia" w:hAnsiTheme="majorHAnsi" w:cstheme="majorBidi"/>
      <w:b/>
      <w:bCs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6BD2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6BD2"/>
    <w:rPr>
      <w:rFonts w:asciiTheme="majorHAnsi" w:eastAsiaTheme="majorEastAsia" w:hAnsiTheme="majorHAnsi" w:cstheme="majorBidi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E69CB"/>
    <w:rPr>
      <w:rFonts w:asciiTheme="majorHAnsi" w:eastAsiaTheme="majorEastAsia" w:hAnsiTheme="majorHAnsi" w:cstheme="majorBidi"/>
      <w:bCs/>
      <w:i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09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C80B9B"/>
    <w:pPr>
      <w:keepNext/>
      <w:spacing w:before="2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semiHidden/>
    <w:rsid w:val="00C80B9B"/>
    <w:rPr>
      <w:rFonts w:cs="Times New Roman"/>
      <w:i/>
      <w:iCs/>
      <w:color w:val="000000" w:themeColor="text1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Informationstext"/>
    <w:rsid w:val="00C80B9B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1177AF"/>
    <w:pPr>
      <w:spacing w:after="40"/>
    </w:pPr>
  </w:style>
  <w:style w:type="paragraph" w:customStyle="1" w:styleId="Ledtext3pt">
    <w:name w:val="Ledtext 3pt"/>
    <w:basedOn w:val="Ledtext"/>
    <w:qFormat/>
    <w:rsid w:val="00BF6F83"/>
    <w:pPr>
      <w:spacing w:before="0" w:after="0"/>
    </w:pPr>
    <w:rPr>
      <w:sz w:val="6"/>
    </w:rPr>
  </w:style>
  <w:style w:type="paragraph" w:customStyle="1" w:styleId="Titel">
    <w:name w:val="Titel"/>
    <w:basedOn w:val="Normal"/>
    <w:semiHidden/>
    <w:qFormat/>
    <w:rsid w:val="002D3261"/>
    <w:rPr>
      <w:rFonts w:asciiTheme="majorHAnsi" w:hAnsiTheme="majorHAnsi"/>
      <w:b/>
      <w:sz w:val="28"/>
    </w:rPr>
  </w:style>
  <w:style w:type="character" w:styleId="Platshllartext">
    <w:name w:val="Placeholder Text"/>
    <w:basedOn w:val="Standardstycketeckensnitt"/>
    <w:uiPriority w:val="99"/>
    <w:rsid w:val="00FB771C"/>
    <w:rPr>
      <w:color w:val="FF0000"/>
    </w:rPr>
  </w:style>
  <w:style w:type="paragraph" w:customStyle="1" w:styleId="Kryssrutetext">
    <w:name w:val="Kryssrutetext"/>
    <w:basedOn w:val="Tabelltext"/>
    <w:qFormat/>
    <w:rsid w:val="00283FF7"/>
    <w:rPr>
      <w:sz w:val="22"/>
    </w:rPr>
  </w:style>
  <w:style w:type="paragraph" w:customStyle="1" w:styleId="Informationstext">
    <w:name w:val="Informationstext"/>
    <w:basedOn w:val="Tabelltext"/>
    <w:qFormat/>
    <w:rsid w:val="00C9279B"/>
    <w:pPr>
      <w:spacing w:after="100" w:line="260" w:lineRule="atLeast"/>
    </w:pPr>
    <w:rPr>
      <w:sz w:val="20"/>
    </w:rPr>
  </w:style>
  <w:style w:type="character" w:styleId="AnvndHyperlnk">
    <w:name w:val="FollowedHyperlink"/>
    <w:basedOn w:val="Standardstycketeckensnitt"/>
    <w:uiPriority w:val="99"/>
    <w:semiHidden/>
    <w:rsid w:val="004641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uftfart@transportstyrelsen.s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transportstyrelsen.se/globalassets/global/luftfart/flygoperativt/ansokningar-och-checklistor/ccl-spa-efb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uftfart@transportstyrelsen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Utvecklare\Blanket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4068EBAE884A6B8D8AD8726F81B8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4F88E-3880-4787-9D64-926AEC4B3C3D}"/>
      </w:docPartPr>
      <w:docPartBody>
        <w:p w:rsidR="00BC6101" w:rsidRDefault="00D9348F" w:rsidP="00D9348F">
          <w:pPr>
            <w:pStyle w:val="C74068EBAE884A6B8D8AD8726F81B864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F709167FE0DE4F0D8140716702719D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FA6A0A-81EB-4837-82CD-6B3D8937B76A}"/>
      </w:docPartPr>
      <w:docPartBody>
        <w:p w:rsidR="00BC6101" w:rsidRDefault="00D9348F" w:rsidP="00D9348F">
          <w:pPr>
            <w:pStyle w:val="F709167FE0DE4F0D8140716702719D05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BBEE320501AA492AA5E0BBD7710201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575495-6407-4F36-87EC-ECEC292F5C11}"/>
      </w:docPartPr>
      <w:docPartBody>
        <w:p w:rsidR="00406047" w:rsidRDefault="00910F7E"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B5612EE6CE2B4D46B57D2400E42886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7FE5E-0011-442F-A6BC-626BB7BF392F}"/>
      </w:docPartPr>
      <w:docPartBody>
        <w:p w:rsidR="00406047" w:rsidRDefault="00910F7E"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BBEFA18FF4644F81ACBB917807DA11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E8E1D2-2E1C-40C6-82B3-E1C9C5C6D3FD}"/>
      </w:docPartPr>
      <w:docPartBody>
        <w:p w:rsidR="00406047" w:rsidRDefault="00910F7E" w:rsidP="00910F7E">
          <w:pPr>
            <w:pStyle w:val="BBEFA18FF4644F81ACBB917807DA11AF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826A8C66638443B7BAFB8D8501F3FA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8A34D0-F707-46FA-BDED-DD3FBE51C52A}"/>
      </w:docPartPr>
      <w:docPartBody>
        <w:p w:rsidR="00406047" w:rsidRDefault="00910F7E" w:rsidP="00910F7E">
          <w:pPr>
            <w:pStyle w:val="826A8C66638443B7BAFB8D8501F3FA1D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4BD538AF60A345E984B76B9AC315C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61AAB-3CA5-4F14-9EB8-2177240E93E5}"/>
      </w:docPartPr>
      <w:docPartBody>
        <w:p w:rsidR="00406047" w:rsidRDefault="00910F7E" w:rsidP="00910F7E">
          <w:pPr>
            <w:pStyle w:val="4BD538AF60A345E984B76B9AC315C79F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60D5E063F7704B09A7554CBF6085F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26ACD9-5CC0-4CB8-A7E4-AFD060FA39E8}"/>
      </w:docPartPr>
      <w:docPartBody>
        <w:p w:rsidR="00406047" w:rsidRDefault="00910F7E" w:rsidP="00910F7E">
          <w:pPr>
            <w:pStyle w:val="60D5E063F7704B09A7554CBF6085F83B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562F6CAB401A48D3B6B51A147A241F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6511A1-A41B-47E9-8A31-26AB759B34FE}"/>
      </w:docPartPr>
      <w:docPartBody>
        <w:p w:rsidR="00F54F94" w:rsidRDefault="00F54F94" w:rsidP="00F54F94">
          <w:pPr>
            <w:pStyle w:val="562F6CAB401A48D3B6B51A147A241F47"/>
          </w:pPr>
          <w:r w:rsidRPr="00705B8F">
            <w:rPr>
              <w:rStyle w:val="Platshllartext"/>
            </w:rPr>
            <w:t>[Blankett]</w:t>
          </w:r>
        </w:p>
      </w:docPartBody>
    </w:docPart>
    <w:docPart>
      <w:docPartPr>
        <w:name w:val="532E5EEB9BE04E3998238A129A340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373DE9-1B50-4DDF-8694-231E5C3D7329}"/>
      </w:docPartPr>
      <w:docPartBody>
        <w:p w:rsidR="00F54F94" w:rsidRDefault="00F54F94" w:rsidP="00F54F94">
          <w:pPr>
            <w:pStyle w:val="532E5EEB9BE04E3998238A129A340F3D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66DDD03A9EB34E889C3ACF50EAE24E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6F578-BA91-4239-8CB0-CA35D2A5E1BD}"/>
      </w:docPartPr>
      <w:docPartBody>
        <w:p w:rsidR="00F54F94" w:rsidRDefault="00F54F94" w:rsidP="00F54F94">
          <w:pPr>
            <w:pStyle w:val="66DDD03A9EB34E889C3ACF50EAE24EA7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FAE55C8771414E4D98A45931C24D92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B447EF-C7D4-440C-A80D-468C1044CDBE}"/>
      </w:docPartPr>
      <w:docPartBody>
        <w:p w:rsidR="00F54F94" w:rsidRDefault="00F54F94" w:rsidP="00F54F94">
          <w:pPr>
            <w:pStyle w:val="FAE55C8771414E4D98A45931C24D92B8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1D4E73FBE9AD414ABEF08B45F6EB2B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EF5936-45AF-46F6-9DC5-2897BB09A98F}"/>
      </w:docPartPr>
      <w:docPartBody>
        <w:p w:rsidR="00F54F94" w:rsidRDefault="00F54F94" w:rsidP="00F54F94">
          <w:pPr>
            <w:pStyle w:val="1D4E73FBE9AD414ABEF08B45F6EB2B98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150F31DDDB7E460581BBD944885E6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EAB02A-EABA-420C-A295-67A4815C12CF}"/>
      </w:docPartPr>
      <w:docPartBody>
        <w:p w:rsidR="00F54F94" w:rsidRDefault="00F54F94" w:rsidP="00F54F94">
          <w:pPr>
            <w:pStyle w:val="150F31DDDB7E460581BBD944885E6094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007F702F7F4A450B8E673AFFD85C7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696E06-6EEC-44BE-9BD2-8940102F41EB}"/>
      </w:docPartPr>
      <w:docPartBody>
        <w:p w:rsidR="00F54F94" w:rsidRDefault="00F54F94" w:rsidP="00F54F94">
          <w:pPr>
            <w:pStyle w:val="007F702F7F4A450B8E673AFFD85C783B"/>
          </w:pPr>
          <w:r w:rsidRPr="00705B8F">
            <w:rPr>
              <w:rStyle w:val="Platshllartext"/>
            </w:rPr>
            <w:t>[Blankett]</w:t>
          </w:r>
        </w:p>
      </w:docPartBody>
    </w:docPart>
    <w:docPart>
      <w:docPartPr>
        <w:name w:val="529B12FC54F34EDEB49640E9D5794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3826CB-3BEF-4123-9E5D-4C58103F2E35}"/>
      </w:docPartPr>
      <w:docPartBody>
        <w:p w:rsidR="00F54F94" w:rsidRDefault="00F54F94" w:rsidP="00F54F94">
          <w:pPr>
            <w:pStyle w:val="529B12FC54F34EDEB49640E9D5794509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DC4E92AB08204F54B8BFBB7809BB26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21A524-C178-40C2-B8F5-7A4A14C87F11}"/>
      </w:docPartPr>
      <w:docPartBody>
        <w:p w:rsidR="00F54F94" w:rsidRDefault="00F54F94" w:rsidP="00F54F94">
          <w:pPr>
            <w:pStyle w:val="DC4E92AB08204F54B8BFBB7809BB26AB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CEBDD95D5BB04F799CE1B8EEC5D8F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F2A1A7-2B56-43A9-9343-260C17F87278}"/>
      </w:docPartPr>
      <w:docPartBody>
        <w:p w:rsidR="00F54F94" w:rsidRDefault="00F54F94" w:rsidP="00F54F94">
          <w:pPr>
            <w:pStyle w:val="CEBDD95D5BB04F799CE1B8EEC5D8F47E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DAE203B81D2B4D7FB74449D6731813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D32ADD-AC13-4633-8C31-D2D34A51B124}"/>
      </w:docPartPr>
      <w:docPartBody>
        <w:p w:rsidR="00F54F94" w:rsidRDefault="00F54F94" w:rsidP="00F54F94">
          <w:pPr>
            <w:pStyle w:val="DAE203B81D2B4D7FB74449D6731813FF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B1F55B53F7BE4FA2AAE795065F0DB4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0D10B5-3350-4069-9A51-2AC713FE55BC}"/>
      </w:docPartPr>
      <w:docPartBody>
        <w:p w:rsidR="00F54F94" w:rsidRDefault="00F54F94" w:rsidP="00F54F94">
          <w:pPr>
            <w:pStyle w:val="B1F55B53F7BE4FA2AAE795065F0DB4BF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1B72D7CD173C40B298F5548BACDBF5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B6FE5-AB6E-4685-A9E3-7F1B70172848}"/>
      </w:docPartPr>
      <w:docPartBody>
        <w:p w:rsidR="00F54F94" w:rsidRDefault="00F54F94" w:rsidP="00F54F94">
          <w:pPr>
            <w:pStyle w:val="1B72D7CD173C40B298F5548BACDBF5B7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FA3E3293637F4508A1864EBD3D7FF8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DDE0C5-24C5-4202-840D-937DE274C8F3}"/>
      </w:docPartPr>
      <w:docPartBody>
        <w:p w:rsidR="00CB2EC5" w:rsidRDefault="00CC67BD" w:rsidP="00CC67BD">
          <w:pPr>
            <w:pStyle w:val="FA3E3293637F4508A1864EBD3D7FF8A8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EF0F879BFA994EF19C8AC2A87688C4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0E08F6-1EE7-4B5C-B702-41E4B7D26CCB}"/>
      </w:docPartPr>
      <w:docPartBody>
        <w:p w:rsidR="00CB2EC5" w:rsidRDefault="00CC67BD" w:rsidP="00CC67BD">
          <w:pPr>
            <w:pStyle w:val="EF0F879BFA994EF19C8AC2A87688C4DD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DA41C14CEE244D8BB71393006327AA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AA36EF-0F1E-4F44-B7C3-A69DF83C039A}"/>
      </w:docPartPr>
      <w:docPartBody>
        <w:p w:rsidR="00CB2EC5" w:rsidRDefault="00CC67BD" w:rsidP="00CC67BD">
          <w:pPr>
            <w:pStyle w:val="DA41C14CEE244D8BB71393006327AA65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97E7AAB098B345F4ACE7F934CE096A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F0DDB0-63EC-45BD-BC7D-C10DCE51A6B5}"/>
      </w:docPartPr>
      <w:docPartBody>
        <w:p w:rsidR="00CB2EC5" w:rsidRDefault="00CC67BD" w:rsidP="00CC67BD">
          <w:pPr>
            <w:pStyle w:val="97E7AAB098B345F4ACE7F934CE096AA2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BE92017B68F9410CADF202B9D62625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C1BBF-026B-4785-AF27-01CAAFA3C974}"/>
      </w:docPartPr>
      <w:docPartBody>
        <w:p w:rsidR="00CB2EC5" w:rsidRDefault="00CC67BD" w:rsidP="00CC67BD">
          <w:pPr>
            <w:pStyle w:val="BE92017B68F9410CADF202B9D62625DA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02E7E795B9EC44639E78D43386420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889630-BC05-4E5C-9D4F-B46652011C7C}"/>
      </w:docPartPr>
      <w:docPartBody>
        <w:p w:rsidR="00CB2EC5" w:rsidRDefault="00CC67BD" w:rsidP="00CC67BD">
          <w:pPr>
            <w:pStyle w:val="02E7E795B9EC44639E78D43386420C77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A1FF1ACD1C5F4947975CBB225774F5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C3E146-5876-4812-AC74-697A6ADF1608}"/>
      </w:docPartPr>
      <w:docPartBody>
        <w:p w:rsidR="00CB2EC5" w:rsidRDefault="00CC67BD" w:rsidP="00CC67BD">
          <w:pPr>
            <w:pStyle w:val="A1FF1ACD1C5F4947975CBB225774F599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FCA9D9AFFCD74A559A1428365FD76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4E9330-F3C9-4B95-A963-204AE5030ABA}"/>
      </w:docPartPr>
      <w:docPartBody>
        <w:p w:rsidR="00CB2EC5" w:rsidRDefault="00CC67BD" w:rsidP="00CC67BD">
          <w:pPr>
            <w:pStyle w:val="FCA9D9AFFCD74A559A1428365FD76C35"/>
          </w:pPr>
          <w:r w:rsidRPr="00705B8F">
            <w:rPr>
              <w:rStyle w:val="Platshllartext"/>
            </w:rPr>
            <w:t xml:space="preserve"> </w:t>
          </w:r>
        </w:p>
      </w:docPartBody>
    </w:docPart>
    <w:docPart>
      <w:docPartPr>
        <w:name w:val="CC15F1A6DA0C497787450DDC1A38C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B2B5FE-C29E-4E4C-A03F-F3888252C4A0}"/>
      </w:docPartPr>
      <w:docPartBody>
        <w:p w:rsidR="00CB2EC5" w:rsidRDefault="00CC67BD" w:rsidP="00CC67BD">
          <w:pPr>
            <w:pStyle w:val="CC15F1A6DA0C497787450DDC1A38CA0E"/>
          </w:pPr>
          <w:r w:rsidRPr="001F3B68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8F"/>
    <w:rsid w:val="0003635B"/>
    <w:rsid w:val="002B6D82"/>
    <w:rsid w:val="00406047"/>
    <w:rsid w:val="00441D0D"/>
    <w:rsid w:val="007351DE"/>
    <w:rsid w:val="00835DE7"/>
    <w:rsid w:val="00910F7E"/>
    <w:rsid w:val="00B81163"/>
    <w:rsid w:val="00BC6101"/>
    <w:rsid w:val="00C7417A"/>
    <w:rsid w:val="00CB2EC5"/>
    <w:rsid w:val="00CC67BD"/>
    <w:rsid w:val="00D9348F"/>
    <w:rsid w:val="00E642B5"/>
    <w:rsid w:val="00F5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CC67BD"/>
    <w:rPr>
      <w:color w:val="FF0000"/>
    </w:rPr>
  </w:style>
  <w:style w:type="paragraph" w:customStyle="1" w:styleId="18DE7C5E65324BC387A166286A572323">
    <w:name w:val="18DE7C5E65324BC387A166286A572323"/>
  </w:style>
  <w:style w:type="paragraph" w:customStyle="1" w:styleId="324B5250C27D409D81D70D59BE126425">
    <w:name w:val="324B5250C27D409D81D70D59BE126425"/>
    <w:rsid w:val="00D9348F"/>
  </w:style>
  <w:style w:type="paragraph" w:customStyle="1" w:styleId="C74068EBAE884A6B8D8AD8726F81B864">
    <w:name w:val="C74068EBAE884A6B8D8AD8726F81B864"/>
    <w:rsid w:val="00D9348F"/>
  </w:style>
  <w:style w:type="paragraph" w:customStyle="1" w:styleId="AE6C3FA29C8A4328BE45E5D464B450B7">
    <w:name w:val="AE6C3FA29C8A4328BE45E5D464B450B7"/>
    <w:rsid w:val="00D9348F"/>
  </w:style>
  <w:style w:type="paragraph" w:customStyle="1" w:styleId="8A46C4270EA64D0294EACFA7F95DF180">
    <w:name w:val="8A46C4270EA64D0294EACFA7F95DF180"/>
    <w:rsid w:val="00D9348F"/>
  </w:style>
  <w:style w:type="paragraph" w:customStyle="1" w:styleId="831BE581F43C441BA4AD419023E47C5A">
    <w:name w:val="831BE581F43C441BA4AD419023E47C5A"/>
    <w:rsid w:val="00D9348F"/>
  </w:style>
  <w:style w:type="paragraph" w:customStyle="1" w:styleId="F709167FE0DE4F0D8140716702719D05">
    <w:name w:val="F709167FE0DE4F0D8140716702719D05"/>
    <w:rsid w:val="00D9348F"/>
  </w:style>
  <w:style w:type="paragraph" w:customStyle="1" w:styleId="A3FACA62A5DE43868E97B7B119D0E6CC">
    <w:name w:val="A3FACA62A5DE43868E97B7B119D0E6CC"/>
    <w:rsid w:val="00D9348F"/>
  </w:style>
  <w:style w:type="paragraph" w:customStyle="1" w:styleId="5C3DD70A12F247079F2B8BD4D2368A2B">
    <w:name w:val="5C3DD70A12F247079F2B8BD4D2368A2B"/>
    <w:rsid w:val="00D9348F"/>
  </w:style>
  <w:style w:type="paragraph" w:customStyle="1" w:styleId="92A5C7B48BF4461A8B9E70DA2F2B1D9F">
    <w:name w:val="92A5C7B48BF4461A8B9E70DA2F2B1D9F"/>
    <w:rsid w:val="00D9348F"/>
  </w:style>
  <w:style w:type="paragraph" w:customStyle="1" w:styleId="47A4E49F55B94307BF1621AC56B219A7">
    <w:name w:val="47A4E49F55B94307BF1621AC56B219A7"/>
    <w:rsid w:val="00D9348F"/>
  </w:style>
  <w:style w:type="paragraph" w:customStyle="1" w:styleId="F267A86AA49C469682E0527E0E98A144">
    <w:name w:val="F267A86AA49C469682E0527E0E98A144"/>
    <w:rsid w:val="00D9348F"/>
  </w:style>
  <w:style w:type="paragraph" w:customStyle="1" w:styleId="F4B1FB87550F420CBEE4CFCFCAEFA1DA">
    <w:name w:val="F4B1FB87550F420CBEE4CFCFCAEFA1DA"/>
    <w:rsid w:val="00D9348F"/>
  </w:style>
  <w:style w:type="paragraph" w:customStyle="1" w:styleId="0ABD1C7F63A04FFEB7A50583662E1CE5">
    <w:name w:val="0ABD1C7F63A04FFEB7A50583662E1CE5"/>
    <w:rsid w:val="00D9348F"/>
  </w:style>
  <w:style w:type="paragraph" w:customStyle="1" w:styleId="B965D0A412A64C4C81B65D76EB65C135">
    <w:name w:val="B965D0A412A64C4C81B65D76EB65C135"/>
    <w:rsid w:val="00D9348F"/>
  </w:style>
  <w:style w:type="paragraph" w:customStyle="1" w:styleId="2F0810A22F654F22BD6024C19AB99D5E">
    <w:name w:val="2F0810A22F654F22BD6024C19AB99D5E"/>
    <w:rsid w:val="00D9348F"/>
  </w:style>
  <w:style w:type="paragraph" w:customStyle="1" w:styleId="64E2B79BB25343AAAA4F2FDD624CF99C">
    <w:name w:val="64E2B79BB25343AAAA4F2FDD624CF99C"/>
    <w:rsid w:val="00D9348F"/>
  </w:style>
  <w:style w:type="paragraph" w:customStyle="1" w:styleId="A25B4B94D1B244D49B5380A7EC4F40F5">
    <w:name w:val="A25B4B94D1B244D49B5380A7EC4F40F5"/>
    <w:rsid w:val="00D9348F"/>
  </w:style>
  <w:style w:type="paragraph" w:customStyle="1" w:styleId="9866AB664BF94A608A4CD47F95CC9F2C">
    <w:name w:val="9866AB664BF94A608A4CD47F95CC9F2C"/>
    <w:rsid w:val="00D9348F"/>
  </w:style>
  <w:style w:type="paragraph" w:customStyle="1" w:styleId="A6A1F64AD9774AAF8F51188DD97E260C">
    <w:name w:val="A6A1F64AD9774AAF8F51188DD97E260C"/>
    <w:rsid w:val="00D9348F"/>
  </w:style>
  <w:style w:type="paragraph" w:customStyle="1" w:styleId="A9B17E83E37349B38D811CF807060F05">
    <w:name w:val="A9B17E83E37349B38D811CF807060F05"/>
    <w:rsid w:val="00D9348F"/>
  </w:style>
  <w:style w:type="paragraph" w:customStyle="1" w:styleId="2C7FD1E69BFC41D89EA92494185FAC4D">
    <w:name w:val="2C7FD1E69BFC41D89EA92494185FAC4D"/>
    <w:rsid w:val="00D9348F"/>
  </w:style>
  <w:style w:type="paragraph" w:customStyle="1" w:styleId="E7AE89253F14420BB49ABD3BD36F803A">
    <w:name w:val="E7AE89253F14420BB49ABD3BD36F803A"/>
    <w:rsid w:val="00D9348F"/>
  </w:style>
  <w:style w:type="paragraph" w:customStyle="1" w:styleId="7FADC66AC1A14267871F2193B8652978">
    <w:name w:val="7FADC66AC1A14267871F2193B8652978"/>
    <w:rsid w:val="00910F7E"/>
  </w:style>
  <w:style w:type="paragraph" w:customStyle="1" w:styleId="D1035193714147CE9C07F63BF9351EBF">
    <w:name w:val="D1035193714147CE9C07F63BF9351EBF"/>
    <w:rsid w:val="00910F7E"/>
  </w:style>
  <w:style w:type="paragraph" w:customStyle="1" w:styleId="018645194C8142BEA1E69D52327B7A76">
    <w:name w:val="018645194C8142BEA1E69D52327B7A76"/>
    <w:rsid w:val="00910F7E"/>
  </w:style>
  <w:style w:type="paragraph" w:customStyle="1" w:styleId="6A15F8346E9D42E2B1E94337DF7715D9">
    <w:name w:val="6A15F8346E9D42E2B1E94337DF7715D9"/>
    <w:rsid w:val="00910F7E"/>
  </w:style>
  <w:style w:type="paragraph" w:customStyle="1" w:styleId="76EF9158DB8C4FEEAA82FB465B26E330">
    <w:name w:val="76EF9158DB8C4FEEAA82FB465B26E330"/>
    <w:rsid w:val="00910F7E"/>
  </w:style>
  <w:style w:type="paragraph" w:customStyle="1" w:styleId="467E07E726E34F35B9A6B09BA8D8BA6B">
    <w:name w:val="467E07E726E34F35B9A6B09BA8D8BA6B"/>
    <w:rsid w:val="00910F7E"/>
  </w:style>
  <w:style w:type="paragraph" w:customStyle="1" w:styleId="6B609BA421DD4247885D023D85B970F2">
    <w:name w:val="6B609BA421DD4247885D023D85B970F2"/>
    <w:rsid w:val="00910F7E"/>
  </w:style>
  <w:style w:type="paragraph" w:customStyle="1" w:styleId="03E6B45FD4F6419D93AFCCA31183529E">
    <w:name w:val="03E6B45FD4F6419D93AFCCA31183529E"/>
    <w:rsid w:val="00910F7E"/>
  </w:style>
  <w:style w:type="paragraph" w:customStyle="1" w:styleId="BBEFA18FF4644F81ACBB917807DA11AF">
    <w:name w:val="BBEFA18FF4644F81ACBB917807DA11AF"/>
    <w:rsid w:val="00910F7E"/>
  </w:style>
  <w:style w:type="paragraph" w:customStyle="1" w:styleId="826A8C66638443B7BAFB8D8501F3FA1D">
    <w:name w:val="826A8C66638443B7BAFB8D8501F3FA1D"/>
    <w:rsid w:val="00910F7E"/>
  </w:style>
  <w:style w:type="paragraph" w:customStyle="1" w:styleId="4BD538AF60A345E984B76B9AC315C79F">
    <w:name w:val="4BD538AF60A345E984B76B9AC315C79F"/>
    <w:rsid w:val="00910F7E"/>
  </w:style>
  <w:style w:type="paragraph" w:customStyle="1" w:styleId="21ABFD55651D4377AD8DC2F3AE23510C">
    <w:name w:val="21ABFD55651D4377AD8DC2F3AE23510C"/>
    <w:rsid w:val="00910F7E"/>
  </w:style>
  <w:style w:type="paragraph" w:customStyle="1" w:styleId="8DCB3DA8250E4440AD93B347CC2AB254">
    <w:name w:val="8DCB3DA8250E4440AD93B347CC2AB254"/>
    <w:rsid w:val="00910F7E"/>
  </w:style>
  <w:style w:type="paragraph" w:customStyle="1" w:styleId="BA074923C70145AF9BD8E6AA193B85A2">
    <w:name w:val="BA074923C70145AF9BD8E6AA193B85A2"/>
    <w:rsid w:val="00910F7E"/>
  </w:style>
  <w:style w:type="paragraph" w:customStyle="1" w:styleId="5E1EE45FD8654ED7B57020A97F638B7E">
    <w:name w:val="5E1EE45FD8654ED7B57020A97F638B7E"/>
    <w:rsid w:val="00910F7E"/>
  </w:style>
  <w:style w:type="paragraph" w:customStyle="1" w:styleId="E2F1DFEA9C144E3BAC691C58AFDDC2C0">
    <w:name w:val="E2F1DFEA9C144E3BAC691C58AFDDC2C0"/>
    <w:rsid w:val="00910F7E"/>
  </w:style>
  <w:style w:type="paragraph" w:customStyle="1" w:styleId="874C2F5FABA440548EE25A930E69FCA0">
    <w:name w:val="874C2F5FABA440548EE25A930E69FCA0"/>
    <w:rsid w:val="00910F7E"/>
  </w:style>
  <w:style w:type="paragraph" w:customStyle="1" w:styleId="84624EFB576240EDA428661D777016B7">
    <w:name w:val="84624EFB576240EDA428661D777016B7"/>
    <w:rsid w:val="00910F7E"/>
  </w:style>
  <w:style w:type="paragraph" w:customStyle="1" w:styleId="BF1F5A35964E41D3AD86CB032E993663">
    <w:name w:val="BF1F5A35964E41D3AD86CB032E993663"/>
    <w:rsid w:val="00910F7E"/>
  </w:style>
  <w:style w:type="paragraph" w:customStyle="1" w:styleId="48AD079C817B452BB73AC896473AC368">
    <w:name w:val="48AD079C817B452BB73AC896473AC368"/>
    <w:rsid w:val="00910F7E"/>
  </w:style>
  <w:style w:type="paragraph" w:customStyle="1" w:styleId="BB2211BDD3314C2B8D74E4B59274477D">
    <w:name w:val="BB2211BDD3314C2B8D74E4B59274477D"/>
    <w:rsid w:val="00910F7E"/>
  </w:style>
  <w:style w:type="paragraph" w:customStyle="1" w:styleId="6C96D607DD40460DA15A5B547F6BBC6E">
    <w:name w:val="6C96D607DD40460DA15A5B547F6BBC6E"/>
    <w:rsid w:val="00910F7E"/>
  </w:style>
  <w:style w:type="paragraph" w:customStyle="1" w:styleId="BEE41F16806940E79E1EF9D4BE1FB05E">
    <w:name w:val="BEE41F16806940E79E1EF9D4BE1FB05E"/>
    <w:rsid w:val="00910F7E"/>
  </w:style>
  <w:style w:type="paragraph" w:customStyle="1" w:styleId="BBA81E3C5E7C4073B931D77296471D49">
    <w:name w:val="BBA81E3C5E7C4073B931D77296471D49"/>
    <w:rsid w:val="00910F7E"/>
  </w:style>
  <w:style w:type="paragraph" w:customStyle="1" w:styleId="55130A2ADDD840D992E3AED9E676CE88">
    <w:name w:val="55130A2ADDD840D992E3AED9E676CE88"/>
    <w:rsid w:val="00910F7E"/>
  </w:style>
  <w:style w:type="paragraph" w:customStyle="1" w:styleId="D9008EB4E16F4CC4AFBBDA3CA259E0C9">
    <w:name w:val="D9008EB4E16F4CC4AFBBDA3CA259E0C9"/>
    <w:rsid w:val="00910F7E"/>
  </w:style>
  <w:style w:type="paragraph" w:customStyle="1" w:styleId="386DDA7ECED645D8B863BC54809AEB87">
    <w:name w:val="386DDA7ECED645D8B863BC54809AEB87"/>
    <w:rsid w:val="00910F7E"/>
  </w:style>
  <w:style w:type="paragraph" w:customStyle="1" w:styleId="6D8B79C8B2584C1084EF51BB2580ECF6">
    <w:name w:val="6D8B79C8B2584C1084EF51BB2580ECF6"/>
    <w:rsid w:val="00910F7E"/>
  </w:style>
  <w:style w:type="paragraph" w:customStyle="1" w:styleId="4A828719188A4220B946870546B9B96E">
    <w:name w:val="4A828719188A4220B946870546B9B96E"/>
    <w:rsid w:val="00910F7E"/>
  </w:style>
  <w:style w:type="paragraph" w:customStyle="1" w:styleId="C686024810B44D49B7B570AF3A1A58F1">
    <w:name w:val="C686024810B44D49B7B570AF3A1A58F1"/>
    <w:rsid w:val="00910F7E"/>
  </w:style>
  <w:style w:type="paragraph" w:customStyle="1" w:styleId="76BCFF170CC745DEA75EABCE736EE53F">
    <w:name w:val="76BCFF170CC745DEA75EABCE736EE53F"/>
    <w:rsid w:val="00910F7E"/>
  </w:style>
  <w:style w:type="paragraph" w:customStyle="1" w:styleId="E59910496277436C834C7BCDBEC717FE">
    <w:name w:val="E59910496277436C834C7BCDBEC717FE"/>
    <w:rsid w:val="00910F7E"/>
  </w:style>
  <w:style w:type="paragraph" w:customStyle="1" w:styleId="7FB62D16C9F44747B540165726C71B1A">
    <w:name w:val="7FB62D16C9F44747B540165726C71B1A"/>
    <w:rsid w:val="00910F7E"/>
  </w:style>
  <w:style w:type="paragraph" w:customStyle="1" w:styleId="F5F4603B0E5A4983A29D408E9E5E1E20">
    <w:name w:val="F5F4603B0E5A4983A29D408E9E5E1E20"/>
    <w:rsid w:val="00910F7E"/>
  </w:style>
  <w:style w:type="paragraph" w:customStyle="1" w:styleId="36DD95778B7445A1ADB5E671211EF2E6">
    <w:name w:val="36DD95778B7445A1ADB5E671211EF2E6"/>
    <w:rsid w:val="00910F7E"/>
  </w:style>
  <w:style w:type="paragraph" w:customStyle="1" w:styleId="A4C9835588BC46D9BAFF0DDCA99628E9">
    <w:name w:val="A4C9835588BC46D9BAFF0DDCA99628E9"/>
    <w:rsid w:val="00910F7E"/>
  </w:style>
  <w:style w:type="paragraph" w:customStyle="1" w:styleId="DA8BF0AC7F9C4F7AA3A3F129D045E576">
    <w:name w:val="DA8BF0AC7F9C4F7AA3A3F129D045E576"/>
    <w:rsid w:val="00910F7E"/>
  </w:style>
  <w:style w:type="paragraph" w:customStyle="1" w:styleId="60D5E063F7704B09A7554CBF6085F83B">
    <w:name w:val="60D5E063F7704B09A7554CBF6085F83B"/>
    <w:rsid w:val="00910F7E"/>
  </w:style>
  <w:style w:type="paragraph" w:customStyle="1" w:styleId="CB3DFBFC93474111AE80FBB88878EB6A">
    <w:name w:val="CB3DFBFC93474111AE80FBB88878EB6A"/>
    <w:rsid w:val="002B6D82"/>
  </w:style>
  <w:style w:type="paragraph" w:customStyle="1" w:styleId="723E1EB9DB7F4C7D8040C4CF768B0514">
    <w:name w:val="723E1EB9DB7F4C7D8040C4CF768B0514"/>
    <w:rsid w:val="002B6D82"/>
  </w:style>
  <w:style w:type="paragraph" w:customStyle="1" w:styleId="273A737E40E448519EACCAA83FCDB456">
    <w:name w:val="273A737E40E448519EACCAA83FCDB456"/>
    <w:rsid w:val="002B6D82"/>
  </w:style>
  <w:style w:type="paragraph" w:customStyle="1" w:styleId="A79C4F0C1375475E9EDEB29A75C841ED">
    <w:name w:val="A79C4F0C1375475E9EDEB29A75C841ED"/>
    <w:rsid w:val="002B6D82"/>
  </w:style>
  <w:style w:type="paragraph" w:customStyle="1" w:styleId="C5AEECFA48C94A6B806A2CEFB6D552B2">
    <w:name w:val="C5AEECFA48C94A6B806A2CEFB6D552B2"/>
    <w:rsid w:val="002B6D82"/>
  </w:style>
  <w:style w:type="paragraph" w:customStyle="1" w:styleId="8EC826D469374C81B687F8B71316CA31">
    <w:name w:val="8EC826D469374C81B687F8B71316CA31"/>
    <w:rsid w:val="002B6D82"/>
  </w:style>
  <w:style w:type="paragraph" w:customStyle="1" w:styleId="01C68EA2A21E437BA4373E575CBFDB7F">
    <w:name w:val="01C68EA2A21E437BA4373E575CBFDB7F"/>
    <w:rsid w:val="002B6D82"/>
  </w:style>
  <w:style w:type="paragraph" w:customStyle="1" w:styleId="297A2268EBA74CB1BD240F5D1510A2FD">
    <w:name w:val="297A2268EBA74CB1BD240F5D1510A2FD"/>
    <w:rsid w:val="00441D0D"/>
  </w:style>
  <w:style w:type="paragraph" w:customStyle="1" w:styleId="450226A448D14141A4F5FC14EA0DA17E">
    <w:name w:val="450226A448D14141A4F5FC14EA0DA17E"/>
    <w:rsid w:val="00F54F94"/>
  </w:style>
  <w:style w:type="paragraph" w:customStyle="1" w:styleId="87F46DC44A214FC9A4550EE8CF28CEE9">
    <w:name w:val="87F46DC44A214FC9A4550EE8CF28CEE9"/>
    <w:rsid w:val="00F54F94"/>
  </w:style>
  <w:style w:type="paragraph" w:customStyle="1" w:styleId="DA697FD73D804222BE1A526A39FCE097">
    <w:name w:val="DA697FD73D804222BE1A526A39FCE097"/>
    <w:rsid w:val="00F54F94"/>
  </w:style>
  <w:style w:type="paragraph" w:customStyle="1" w:styleId="EB7B5595F0034629A82DDF621D90C318">
    <w:name w:val="EB7B5595F0034629A82DDF621D90C318"/>
    <w:rsid w:val="00F54F94"/>
  </w:style>
  <w:style w:type="paragraph" w:customStyle="1" w:styleId="503DC7944C574274AE5EF503AFDBD87A">
    <w:name w:val="503DC7944C574274AE5EF503AFDBD87A"/>
    <w:rsid w:val="00F54F94"/>
  </w:style>
  <w:style w:type="paragraph" w:customStyle="1" w:styleId="44CD917B2E824A58A15B5437BFC6FDE2">
    <w:name w:val="44CD917B2E824A58A15B5437BFC6FDE2"/>
    <w:rsid w:val="00F54F94"/>
  </w:style>
  <w:style w:type="paragraph" w:customStyle="1" w:styleId="2D312BEC426B421F9FB0D3D9159326CA">
    <w:name w:val="2D312BEC426B421F9FB0D3D9159326CA"/>
    <w:rsid w:val="00F54F94"/>
  </w:style>
  <w:style w:type="paragraph" w:customStyle="1" w:styleId="D6D5BF0A9873483BBCD7CD041E615A70">
    <w:name w:val="D6D5BF0A9873483BBCD7CD041E615A70"/>
    <w:rsid w:val="00F54F94"/>
  </w:style>
  <w:style w:type="paragraph" w:customStyle="1" w:styleId="A270D15A897F4CDE86884C85350E8FF7">
    <w:name w:val="A270D15A897F4CDE86884C85350E8FF7"/>
    <w:rsid w:val="00F54F94"/>
  </w:style>
  <w:style w:type="paragraph" w:customStyle="1" w:styleId="9ABE19A363BD4D0E8D3C29FDD9FB0D9E">
    <w:name w:val="9ABE19A363BD4D0E8D3C29FDD9FB0D9E"/>
    <w:rsid w:val="00F54F94"/>
  </w:style>
  <w:style w:type="paragraph" w:customStyle="1" w:styleId="2E762256932F4B8B9957CCC4605ECADA">
    <w:name w:val="2E762256932F4B8B9957CCC4605ECADA"/>
    <w:rsid w:val="00F54F94"/>
  </w:style>
  <w:style w:type="paragraph" w:customStyle="1" w:styleId="0AD0C6C1DB2545578DAB6DC6ED445BBE">
    <w:name w:val="0AD0C6C1DB2545578DAB6DC6ED445BBE"/>
    <w:rsid w:val="00F54F94"/>
  </w:style>
  <w:style w:type="paragraph" w:customStyle="1" w:styleId="56DC6D83934D48B6A954F9B9814D620B">
    <w:name w:val="56DC6D83934D48B6A954F9B9814D620B"/>
    <w:rsid w:val="00F54F94"/>
  </w:style>
  <w:style w:type="paragraph" w:customStyle="1" w:styleId="86E9C91A11844CA2A2119FE4F9CCC69B">
    <w:name w:val="86E9C91A11844CA2A2119FE4F9CCC69B"/>
    <w:rsid w:val="00F54F94"/>
  </w:style>
  <w:style w:type="paragraph" w:customStyle="1" w:styleId="C1FB574D430F44E2981AFB8E6C96C855">
    <w:name w:val="C1FB574D430F44E2981AFB8E6C96C855"/>
    <w:rsid w:val="00F54F94"/>
  </w:style>
  <w:style w:type="paragraph" w:customStyle="1" w:styleId="CF48BA00191F4671A34E17C765772B15">
    <w:name w:val="CF48BA00191F4671A34E17C765772B15"/>
    <w:rsid w:val="00F54F94"/>
  </w:style>
  <w:style w:type="paragraph" w:customStyle="1" w:styleId="A87D8114E4FF4507A5C1B61931228084">
    <w:name w:val="A87D8114E4FF4507A5C1B61931228084"/>
    <w:rsid w:val="00F54F94"/>
  </w:style>
  <w:style w:type="paragraph" w:customStyle="1" w:styleId="CC8AD36D9255419FB95F51CF9CF611B9">
    <w:name w:val="CC8AD36D9255419FB95F51CF9CF611B9"/>
    <w:rsid w:val="00F54F94"/>
  </w:style>
  <w:style w:type="paragraph" w:customStyle="1" w:styleId="C6049EBD55BC45389979C1AF60E3422F">
    <w:name w:val="C6049EBD55BC45389979C1AF60E3422F"/>
    <w:rsid w:val="00F54F94"/>
  </w:style>
  <w:style w:type="paragraph" w:customStyle="1" w:styleId="C5CCB45D4C404466A17A25B9E49BF7B0">
    <w:name w:val="C5CCB45D4C404466A17A25B9E49BF7B0"/>
    <w:rsid w:val="00F54F94"/>
  </w:style>
  <w:style w:type="paragraph" w:customStyle="1" w:styleId="8BC1C03B6E6248429F8681940BEEFAC4">
    <w:name w:val="8BC1C03B6E6248429F8681940BEEFAC4"/>
    <w:rsid w:val="00F54F94"/>
  </w:style>
  <w:style w:type="paragraph" w:customStyle="1" w:styleId="562F6CAB401A48D3B6B51A147A241F47">
    <w:name w:val="562F6CAB401A48D3B6B51A147A241F47"/>
    <w:rsid w:val="00F54F94"/>
  </w:style>
  <w:style w:type="paragraph" w:customStyle="1" w:styleId="532E5EEB9BE04E3998238A129A340F3D">
    <w:name w:val="532E5EEB9BE04E3998238A129A340F3D"/>
    <w:rsid w:val="00F54F94"/>
  </w:style>
  <w:style w:type="paragraph" w:customStyle="1" w:styleId="66DDD03A9EB34E889C3ACF50EAE24EA7">
    <w:name w:val="66DDD03A9EB34E889C3ACF50EAE24EA7"/>
    <w:rsid w:val="00F54F94"/>
  </w:style>
  <w:style w:type="paragraph" w:customStyle="1" w:styleId="FAE55C8771414E4D98A45931C24D92B8">
    <w:name w:val="FAE55C8771414E4D98A45931C24D92B8"/>
    <w:rsid w:val="00F54F94"/>
  </w:style>
  <w:style w:type="paragraph" w:customStyle="1" w:styleId="1D4E73FBE9AD414ABEF08B45F6EB2B98">
    <w:name w:val="1D4E73FBE9AD414ABEF08B45F6EB2B98"/>
    <w:rsid w:val="00F54F94"/>
  </w:style>
  <w:style w:type="paragraph" w:customStyle="1" w:styleId="150F31DDDB7E460581BBD944885E6094">
    <w:name w:val="150F31DDDB7E460581BBD944885E6094"/>
    <w:rsid w:val="00F54F94"/>
  </w:style>
  <w:style w:type="paragraph" w:customStyle="1" w:styleId="67B1BD784F16492E8EA1A11F6514E4FE">
    <w:name w:val="67B1BD784F16492E8EA1A11F6514E4FE"/>
    <w:rsid w:val="00F54F94"/>
  </w:style>
  <w:style w:type="paragraph" w:customStyle="1" w:styleId="05573467E99F48759361858FED43A675">
    <w:name w:val="05573467E99F48759361858FED43A675"/>
    <w:rsid w:val="00F54F94"/>
  </w:style>
  <w:style w:type="paragraph" w:customStyle="1" w:styleId="0286A67C2F594744BD919F6689343578">
    <w:name w:val="0286A67C2F594744BD919F6689343578"/>
    <w:rsid w:val="00F54F94"/>
  </w:style>
  <w:style w:type="paragraph" w:customStyle="1" w:styleId="1309A9AD4FBC4FE19A35D636126B5E62">
    <w:name w:val="1309A9AD4FBC4FE19A35D636126B5E62"/>
    <w:rsid w:val="00F54F94"/>
  </w:style>
  <w:style w:type="paragraph" w:customStyle="1" w:styleId="00567505F45B4386A20953BF0CAC403A">
    <w:name w:val="00567505F45B4386A20953BF0CAC403A"/>
    <w:rsid w:val="00F54F94"/>
  </w:style>
  <w:style w:type="paragraph" w:customStyle="1" w:styleId="44B836FE37DD4E449F185F2738E04608">
    <w:name w:val="44B836FE37DD4E449F185F2738E04608"/>
    <w:rsid w:val="00F54F94"/>
  </w:style>
  <w:style w:type="paragraph" w:customStyle="1" w:styleId="F47D09461E2B4B2D925559CB4834D154">
    <w:name w:val="F47D09461E2B4B2D925559CB4834D154"/>
    <w:rsid w:val="00F54F94"/>
  </w:style>
  <w:style w:type="paragraph" w:customStyle="1" w:styleId="7697DB10C5DE4069A4CBEBFCACEB05D3">
    <w:name w:val="7697DB10C5DE4069A4CBEBFCACEB05D3"/>
    <w:rsid w:val="00F54F94"/>
  </w:style>
  <w:style w:type="paragraph" w:customStyle="1" w:styleId="0F3B668A2A88424CA2FDD3BA80B1562A">
    <w:name w:val="0F3B668A2A88424CA2FDD3BA80B1562A"/>
    <w:rsid w:val="00F54F94"/>
  </w:style>
  <w:style w:type="paragraph" w:customStyle="1" w:styleId="007F702F7F4A450B8E673AFFD85C783B">
    <w:name w:val="007F702F7F4A450B8E673AFFD85C783B"/>
    <w:rsid w:val="00F54F94"/>
  </w:style>
  <w:style w:type="paragraph" w:customStyle="1" w:styleId="529B12FC54F34EDEB49640E9D5794509">
    <w:name w:val="529B12FC54F34EDEB49640E9D5794509"/>
    <w:rsid w:val="00F54F94"/>
  </w:style>
  <w:style w:type="paragraph" w:customStyle="1" w:styleId="BAD65736D4BF44FEA6A3CDB6E0430348">
    <w:name w:val="BAD65736D4BF44FEA6A3CDB6E0430348"/>
    <w:rsid w:val="00F54F94"/>
  </w:style>
  <w:style w:type="paragraph" w:customStyle="1" w:styleId="DC4E92AB08204F54B8BFBB7809BB26AB">
    <w:name w:val="DC4E92AB08204F54B8BFBB7809BB26AB"/>
    <w:rsid w:val="00F54F94"/>
  </w:style>
  <w:style w:type="paragraph" w:customStyle="1" w:styleId="6FD8FAC9754142D1B5D1CC196C400609">
    <w:name w:val="6FD8FAC9754142D1B5D1CC196C400609"/>
    <w:rsid w:val="00F54F94"/>
  </w:style>
  <w:style w:type="paragraph" w:customStyle="1" w:styleId="FB85DDA0FA424FFD9296A3494492C71A">
    <w:name w:val="FB85DDA0FA424FFD9296A3494492C71A"/>
    <w:rsid w:val="00F54F94"/>
  </w:style>
  <w:style w:type="paragraph" w:customStyle="1" w:styleId="CEBDD95D5BB04F799CE1B8EEC5D8F47E">
    <w:name w:val="CEBDD95D5BB04F799CE1B8EEC5D8F47E"/>
    <w:rsid w:val="00F54F94"/>
  </w:style>
  <w:style w:type="paragraph" w:customStyle="1" w:styleId="DAE203B81D2B4D7FB74449D6731813FF">
    <w:name w:val="DAE203B81D2B4D7FB74449D6731813FF"/>
    <w:rsid w:val="00F54F94"/>
  </w:style>
  <w:style w:type="paragraph" w:customStyle="1" w:styleId="713E158E3F6F490CB3B51179713EB2EF">
    <w:name w:val="713E158E3F6F490CB3B51179713EB2EF"/>
    <w:rsid w:val="00F54F94"/>
  </w:style>
  <w:style w:type="paragraph" w:customStyle="1" w:styleId="E0DE6E05CB664076B87BFE0196A33F4F">
    <w:name w:val="E0DE6E05CB664076B87BFE0196A33F4F"/>
    <w:rsid w:val="00F54F94"/>
  </w:style>
  <w:style w:type="paragraph" w:customStyle="1" w:styleId="A9CF8A19711C425A8CC95246BF86650A">
    <w:name w:val="A9CF8A19711C425A8CC95246BF86650A"/>
    <w:rsid w:val="00F54F94"/>
  </w:style>
  <w:style w:type="paragraph" w:customStyle="1" w:styleId="938B340CDDD54535885050EAFF1990E9">
    <w:name w:val="938B340CDDD54535885050EAFF1990E9"/>
    <w:rsid w:val="00F54F94"/>
  </w:style>
  <w:style w:type="paragraph" w:customStyle="1" w:styleId="087EB68FCFE54F4EAC9713C3DE1EA861">
    <w:name w:val="087EB68FCFE54F4EAC9713C3DE1EA861"/>
    <w:rsid w:val="00F54F94"/>
  </w:style>
  <w:style w:type="paragraph" w:customStyle="1" w:styleId="BA7FDC9B811F4589B7FFE41B2EDCAE55">
    <w:name w:val="BA7FDC9B811F4589B7FFE41B2EDCAE55"/>
    <w:rsid w:val="00F54F94"/>
  </w:style>
  <w:style w:type="paragraph" w:customStyle="1" w:styleId="B1F55B53F7BE4FA2AAE795065F0DB4BF">
    <w:name w:val="B1F55B53F7BE4FA2AAE795065F0DB4BF"/>
    <w:rsid w:val="00F54F94"/>
  </w:style>
  <w:style w:type="paragraph" w:customStyle="1" w:styleId="983DA0FA345344E3B7E7BAAA75884B21">
    <w:name w:val="983DA0FA345344E3B7E7BAAA75884B21"/>
    <w:rsid w:val="00F54F94"/>
  </w:style>
  <w:style w:type="paragraph" w:customStyle="1" w:styleId="1B72D7CD173C40B298F5548BACDBF5B7">
    <w:name w:val="1B72D7CD173C40B298F5548BACDBF5B7"/>
    <w:rsid w:val="00F54F94"/>
  </w:style>
  <w:style w:type="paragraph" w:customStyle="1" w:styleId="FA3E3293637F4508A1864EBD3D7FF8A8">
    <w:name w:val="FA3E3293637F4508A1864EBD3D7FF8A8"/>
    <w:rsid w:val="00CC67BD"/>
  </w:style>
  <w:style w:type="paragraph" w:customStyle="1" w:styleId="335E44D795904D5BB1D95208B51EC1E3">
    <w:name w:val="335E44D795904D5BB1D95208B51EC1E3"/>
    <w:rsid w:val="00CC67BD"/>
  </w:style>
  <w:style w:type="paragraph" w:customStyle="1" w:styleId="EF0F879BFA994EF19C8AC2A87688C4DD">
    <w:name w:val="EF0F879BFA994EF19C8AC2A87688C4DD"/>
    <w:rsid w:val="00CC67BD"/>
  </w:style>
  <w:style w:type="paragraph" w:customStyle="1" w:styleId="DA41C14CEE244D8BB71393006327AA65">
    <w:name w:val="DA41C14CEE244D8BB71393006327AA65"/>
    <w:rsid w:val="00CC67BD"/>
  </w:style>
  <w:style w:type="paragraph" w:customStyle="1" w:styleId="97E7AAB098B345F4ACE7F934CE096AA2">
    <w:name w:val="97E7AAB098B345F4ACE7F934CE096AA2"/>
    <w:rsid w:val="00CC67BD"/>
  </w:style>
  <w:style w:type="paragraph" w:customStyle="1" w:styleId="BE92017B68F9410CADF202B9D62625DA">
    <w:name w:val="BE92017B68F9410CADF202B9D62625DA"/>
    <w:rsid w:val="00CC67BD"/>
  </w:style>
  <w:style w:type="paragraph" w:customStyle="1" w:styleId="0A23A1EAF2734C7FB06743CDDE8D40B9">
    <w:name w:val="0A23A1EAF2734C7FB06743CDDE8D40B9"/>
    <w:rsid w:val="00CC67BD"/>
  </w:style>
  <w:style w:type="paragraph" w:customStyle="1" w:styleId="201D43AEF48342BC8DAA80523ADEFC78">
    <w:name w:val="201D43AEF48342BC8DAA80523ADEFC78"/>
    <w:rsid w:val="00CC67BD"/>
  </w:style>
  <w:style w:type="paragraph" w:customStyle="1" w:styleId="02E7E795B9EC44639E78D43386420C77">
    <w:name w:val="02E7E795B9EC44639E78D43386420C77"/>
    <w:rsid w:val="00CC67BD"/>
  </w:style>
  <w:style w:type="paragraph" w:customStyle="1" w:styleId="A1FF1ACD1C5F4947975CBB225774F599">
    <w:name w:val="A1FF1ACD1C5F4947975CBB225774F599"/>
    <w:rsid w:val="00CC67BD"/>
  </w:style>
  <w:style w:type="paragraph" w:customStyle="1" w:styleId="FCA9D9AFFCD74A559A1428365FD76C35">
    <w:name w:val="FCA9D9AFFCD74A559A1428365FD76C35"/>
    <w:rsid w:val="00CC67BD"/>
  </w:style>
  <w:style w:type="paragraph" w:customStyle="1" w:styleId="CC15F1A6DA0C497787450DDC1A38CA0E">
    <w:name w:val="CC15F1A6DA0C497787450DDC1A38CA0E"/>
    <w:rsid w:val="00CC6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ministrativt dokument" ma:contentTypeID="0x010100177138DA9815435A980D260FD0E56C4300CE5E8612F31976468F66C83C3B4CDA66" ma:contentTypeVersion="6" ma:contentTypeDescription="Innehållstyp som används för Transportstyrelsens administrativa dokument." ma:contentTypeScope="" ma:versionID="987d470a44ffb6317f04a9ea40bacf2c">
  <xsd:schema xmlns:xsd="http://www.w3.org/2001/XMLSchema" xmlns:xs="http://www.w3.org/2001/XMLSchema" xmlns:p="http://schemas.microsoft.com/office/2006/metadata/properties" xmlns:ns2="065071c9-1df5-4a61-90ac-6a2cc70d9b7b" targetNamespace="http://schemas.microsoft.com/office/2006/metadata/properties" ma:root="true" ma:fieldsID="3511fb0075e7278b83f1c2a48b8da26f" ns2:_="">
    <xsd:import namespace="065071c9-1df5-4a61-90ac-6a2cc70d9b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c15da91e54044902a76a3ccf205b7556" minOccurs="0"/>
                <xsd:element ref="ns2:o74594b9140944e2b54b90d7ff362034" minOccurs="0"/>
                <xsd:element ref="ns2:TaxKeywordTaxHTField" minOccurs="0"/>
                <xsd:element ref="ns2:i54c14be9fac4ceaa7318aa49979445b" minOccurs="0"/>
                <xsd:element ref="ns2:Inspektörshandbok" minOccurs="0"/>
                <xsd:element ref="ns2:Områ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071c9-1df5-4a61-90ac-6a2cc70d9b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e34caa7d-44ab-4ad4-8ee8-0e29faa85813}" ma:internalName="TaxCatchAll" ma:showField="CatchAllData" ma:web="065071c9-1df5-4a61-90ac-6a2cc70d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e34caa7d-44ab-4ad4-8ee8-0e29faa85813}" ma:internalName="TaxCatchAllLabel" ma:readOnly="true" ma:showField="CatchAllDataLabel" ma:web="065071c9-1df5-4a61-90ac-6a2cc70d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5da91e54044902a76a3ccf205b7556" ma:index="18" ma:taxonomy="true" ma:internalName="c15da91e54044902a76a3ccf205b7556" ma:taxonomyFieldName="TsAdministrativeRecordType" ma:displayName="Handlingstyp" ma:readOnly="false" ma:fieldId="{c15da91e-5404-4902-a76a-3ccf205b7556}" ma:sspId="4726fb93-1a83-4a36-87d9-3c95112a9616" ma:termSetId="8d59093a-b51d-43c7-90c0-f7954aa3e931" ma:anchorId="c55e7475-050d-444f-bc0d-f53028778b9e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ma:taxonomy="true" ma:internalName="o74594b9140944e2b54b90d7ff362034" ma:taxonomyFieldName="TsClassification" ma:displayName="Klassificering" ma:readOnly="fals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4" nillable="true" ma:displayName="TS Handlingstyp_0" ma:hidden="true" ma:internalName="i54c14be9fac4ceaa7318aa49979445b">
      <xsd:simpleType>
        <xsd:restriction base="dms:Note"/>
      </xsd:simpleType>
    </xsd:element>
    <xsd:element name="Inspektörshandbok" ma:index="25" nillable="true" ma:displayName="Område" ma:format="Dropdown" ma:internalName="Inspekt_x00f6_rshandbok">
      <xsd:simpleType>
        <xsd:restriction base="dms:Choice">
          <xsd:enumeration value="Ledning och planering"/>
          <xsd:enumeration value="Regel"/>
          <xsd:enumeration value="Tillstånd"/>
          <xsd:enumeration value="Tillsyn"/>
          <xsd:enumeration value="Utbildning"/>
          <xsd:enumeration value="Analys"/>
          <xsd:enumeration value="Utdaterat"/>
        </xsd:restriction>
      </xsd:simpleType>
    </xsd:element>
    <xsd:element name="Område" ma:index="26" nillable="true" ma:displayName="Delområde" ma:format="Dropdown" ma:internalName="Omr_x00e5_de">
      <xsd:simpleType>
        <xsd:restriction base="dms:Choice">
          <xsd:enumeration value="AOC som stödjande operativ organisation"/>
          <xsd:enumeration value="Basinspektion"/>
          <xsd:enumeration value="Befattningshavare"/>
          <xsd:enumeration value="Borttagande av individ"/>
          <xsd:enumeration value="Deklaration"/>
          <xsd:enumeration value="Farligt gods"/>
          <xsd:enumeration value="Ground Operations/Handling"/>
          <xsd:enumeration value="Ground Training Inspection"/>
          <xsd:enumeration value="Linjeinspektion"/>
          <xsd:enumeration value="Manualinspektion"/>
          <xsd:enumeration value="Manualrevision"/>
          <xsd:enumeration value="MEL"/>
          <xsd:enumeration value="NCC"/>
          <xsd:enumeration value="Nytt AOC"/>
          <xsd:enumeration value="OPC-Check"/>
          <xsd:enumeration value="SAS"/>
          <xsd:enumeration value="Sektionsmöte"/>
          <xsd:enumeration value="Specialtillstånd - SPA"/>
          <xsd:enumeration value="Temainspektion"/>
          <xsd:enumeration value="Training Program Inspection"/>
          <xsd:enumeration value="Utökning med ny typ"/>
          <xsd:enumeration value="VK12"/>
          <xsd:enumeration value="VK24"/>
          <xsd:enumeration value="Övergripande"/>
          <xsd:enumeration value="Övrigt"/>
          <xsd:enumeration value="Utdater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5071c9-1df5-4a61-90ac-6a2cc70d9b7b">AWZ24ZXRJU3M-1764074900-121</_dlc_DocId>
    <_dlc_DocIdUrl xmlns="065071c9-1df5-4a61-90ac-6a2cc70d9b7b">
      <Url>https://transporten.tsnet.se/sites/Sektionen-for-flygbolag/_layouts/15/DocIdRedir.aspx?ID=AWZ24ZXRJU3M-1764074900-121</Url>
      <Description>AWZ24ZXRJU3M-1764074900-121</Description>
    </_dlc_DocIdUrl>
    <i54c14be9fac4ceaa7318aa49979445b xmlns="065071c9-1df5-4a61-90ac-6a2cc70d9b7b">Checklista|bf6f9928-e545-4d61-946e-42a07ca503eb</i54c14be9fac4ceaa7318aa49979445b>
    <TaxKeywordTaxHTField xmlns="065071c9-1df5-4a61-90ac-6a2cc70d9b7b">
      <Terms xmlns="http://schemas.microsoft.com/office/infopath/2007/PartnerControls"/>
    </TaxKeywordTaxHTField>
    <Inspektörshandbok xmlns="065071c9-1df5-4a61-90ac-6a2cc70d9b7b">Tillstånd</Inspektörshandbok>
    <Område xmlns="065071c9-1df5-4a61-90ac-6a2cc70d9b7b">Specialtillstånd - SPA</Område>
    <TaxCatchAll xmlns="065071c9-1df5-4a61-90ac-6a2cc70d9b7b">
      <Value>5</Value>
      <Value>261</Value>
      <Value>1</Value>
    </TaxCatchAll>
    <VersionField xmlns="065071c9-1df5-4a61-90ac-6a2cc70d9b7b">2.0</VersionField>
    <AccessRestrictionField xmlns="065071c9-1df5-4a61-90ac-6a2cc70d9b7b">1 - Intern information</AccessRestrictionField>
    <o74594b9140944e2b54b90d7ff362034 xmlns="065071c9-1df5-4a61-90ac-6a2cc70d9b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05.02.22 Besluta om tillstånd för flygbolag</TermName>
          <TermId xmlns="http://schemas.microsoft.com/office/infopath/2007/PartnerControls">1e63f84c-9107-4915-9366-b867abb1b60c</TermId>
        </TermInfo>
      </Terms>
    </o74594b9140944e2b54b90d7ff362034>
    <a5f550c095ae48a2818a8af1edaf9e5e xmlns="065071c9-1df5-4a61-90ac-6a2cc70d9b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Sjö- och luftfart</TermName>
          <TermId xmlns="http://schemas.microsoft.com/office/infopath/2007/PartnerControls">4996a6a7-8f48-46cf-8831-cab62c702b4a</TermId>
        </TermInfo>
      </Terms>
    </a5f550c095ae48a2818a8af1edaf9e5e>
    <c15da91e54044902a76a3ccf205b7556 xmlns="065071c9-1df5-4a61-90ac-6a2cc70d9b7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Checklista</TermName>
          <TermId xmlns="http://schemas.microsoft.com/office/infopath/2007/PartnerControls">bf6f9928-e545-4d61-946e-42a07ca503eb</TermId>
        </TermInfo>
      </Terms>
    </c15da91e54044902a76a3ccf205b7556>
    <ApprovalDateField xmlns="065071c9-1df5-4a61-90ac-6a2cc70d9b7b">2023-11-28T14:42:44+00:00</ApprovalDateFiel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BD9B-05CE-44CC-9879-E5EA4EAE07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C5918-439D-4FF8-A2DD-7F9820284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071c9-1df5-4a61-90ac-6a2cc70d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AF558-66AE-4EB9-9D30-1A4EADC8F31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CE0EB7E-81B5-4882-ADF9-80C1E183ABA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65071c9-1df5-4a61-90ac-6a2cc70d9b7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F56660C-9271-4F9D-9CA2-9604E27C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Blankett.dotm</Template>
  <TotalTime>1</TotalTime>
  <Pages>2</Pages>
  <Words>742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Notifiering om ny HW eller paborjande av operativ evalueringsperiod EFB</vt:lpstr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Notifiering om ny HW eller paborjande av operativ evalueringsperiod EFB</dc:title>
  <dc:subject/>
  <dc:creator>Nordström Pia</dc:creator>
  <cp:keywords/>
  <dc:description>2023-11-28</dc:description>
  <cp:lastModifiedBy>Lindén Christoffer</cp:lastModifiedBy>
  <cp:revision>2</cp:revision>
  <dcterms:created xsi:type="dcterms:W3CDTF">2024-08-27T10:26:00Z</dcterms:created>
  <dcterms:modified xsi:type="dcterms:W3CDTF">2024-08-27T10:26:00Z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pino01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Enheten för operatörer och luftvärdighet</vt:lpwstr>
  </property>
  <property fmtid="{D5CDD505-2E9C-101B-9397-08002B2CF9AE}" pid="35" name="cdpOrgLevel3">
    <vt:lpwstr>Sektionen för flygbolag</vt:lpwstr>
  </property>
  <property fmtid="{D5CDD505-2E9C-101B-9397-08002B2CF9AE}" pid="36" name="cdpOtherOrg">
    <vt:lpwstr> </vt:lpwstr>
  </property>
  <property fmtid="{D5CDD505-2E9C-101B-9397-08002B2CF9AE}" pid="37" name="cdpName">
    <vt:lpwstr>Pia Nordström</vt:lpwstr>
  </property>
  <property fmtid="{D5CDD505-2E9C-101B-9397-08002B2CF9AE}" pid="38" name="cdpInitials">
    <vt:lpwstr/>
  </property>
  <property fmtid="{D5CDD505-2E9C-101B-9397-08002B2CF9AE}" pid="39" name="cdpTitle">
    <vt:lpwstr>Flyginspektör</vt:lpwstr>
  </property>
  <property fmtid="{D5CDD505-2E9C-101B-9397-08002B2CF9AE}" pid="40" name="cdpPhone">
    <vt:lpwstr>010-495 38 05</vt:lpwstr>
  </property>
  <property fmtid="{D5CDD505-2E9C-101B-9397-08002B2CF9AE}" pid="41" name="cdpCellphone">
    <vt:lpwstr>073-051 65 00</vt:lpwstr>
  </property>
  <property fmtid="{D5CDD505-2E9C-101B-9397-08002B2CF9AE}" pid="42" name="cdpFax">
    <vt:lpwstr>08-754 42 10</vt:lpwstr>
  </property>
  <property fmtid="{D5CDD505-2E9C-101B-9397-08002B2CF9AE}" pid="43" name="cdpEmail">
    <vt:lpwstr>pia.nordstrom@transportstyrelsen.se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Order">
    <vt:r8>9400</vt:r8>
  </property>
  <property fmtid="{D5CDD505-2E9C-101B-9397-08002B2CF9AE}" pid="52" name="cdpDefaultWP">
    <vt:lpwstr> </vt:lpwstr>
  </property>
  <property fmtid="{D5CDD505-2E9C-101B-9397-08002B2CF9AE}" pid="53" name="cdpDefaultLogo">
    <vt:lpwstr> </vt:lpwstr>
  </property>
  <property fmtid="{D5CDD505-2E9C-101B-9397-08002B2CF9AE}" pid="54" name="Intern/extern">
    <vt:lpwstr>;#UniForm;#</vt:lpwstr>
  </property>
  <property fmtid="{D5CDD505-2E9C-101B-9397-08002B2CF9AE}" pid="55" name="Version av Word/uniForm">
    <vt:lpwstr>Office 2016</vt:lpwstr>
  </property>
  <property fmtid="{D5CDD505-2E9C-101B-9397-08002B2CF9AE}" pid="56" name="ContentTypeId">
    <vt:lpwstr>0x010100177138DA9815435A980D260FD0E56C4300CE5E8612F31976468F66C83C3B4CDA66</vt:lpwstr>
  </property>
  <property fmtid="{D5CDD505-2E9C-101B-9397-08002B2CF9AE}" pid="57" name="UniForm">
    <vt:lpwstr>UniForm</vt:lpwstr>
  </property>
  <property fmtid="{D5CDD505-2E9C-101B-9397-08002B2CF9AE}" pid="58" name="cdpDefaultDocType">
    <vt:lpwstr> </vt:lpwstr>
  </property>
  <property fmtid="{D5CDD505-2E9C-101B-9397-08002B2CF9AE}" pid="59" name="cdpDefaultLanguage">
    <vt:lpwstr> </vt:lpwstr>
  </property>
  <property fmtid="{D5CDD505-2E9C-101B-9397-08002B2CF9AE}" pid="60" name="_dlc_DocIdItemGuid">
    <vt:lpwstr>516346a5-2e86-4156-a8c4-7ed5fb467ec6</vt:lpwstr>
  </property>
  <property fmtid="{D5CDD505-2E9C-101B-9397-08002B2CF9AE}" pid="61" name="cdpSection">
    <vt:lpwstr>Blankett</vt:lpwstr>
  </property>
  <property fmtid="{D5CDD505-2E9C-101B-9397-08002B2CF9AE}" pid="62" name="cdpDefaultUnit">
    <vt:lpwstr> </vt:lpwstr>
  </property>
  <property fmtid="{D5CDD505-2E9C-101B-9397-08002B2CF9AE}" pid="63" name="cdpUnit">
    <vt:lpwstr> </vt:lpwstr>
  </property>
  <property fmtid="{D5CDD505-2E9C-101B-9397-08002B2CF9AE}" pid="64" name="Migrerad av">
    <vt:lpwstr>4203;#AB Consensis</vt:lpwstr>
  </property>
  <property fmtid="{D5CDD505-2E9C-101B-9397-08002B2CF9AE}" pid="65" name="cdpPpFormat">
    <vt:lpwstr> </vt:lpwstr>
  </property>
  <property fmtid="{D5CDD505-2E9C-101B-9397-08002B2CF9AE}" pid="66" name="cdpDefaultFooter">
    <vt:lpwstr> </vt:lpwstr>
  </property>
  <property fmtid="{D5CDD505-2E9C-101B-9397-08002B2CF9AE}" pid="67" name="cdpOrganization">
    <vt:lpwstr> </vt:lpwstr>
  </property>
  <property fmtid="{D5CDD505-2E9C-101B-9397-08002B2CF9AE}" pid="68" name="cdpDefaultOrg">
    <vt:lpwstr> </vt:lpwstr>
  </property>
  <property fmtid="{D5CDD505-2E9C-101B-9397-08002B2CF9AE}" pid="69" name="cdpWP">
    <vt:lpwstr> </vt:lpwstr>
  </property>
  <property fmtid="{D5CDD505-2E9C-101B-9397-08002B2CF9AE}" pid="70" name="TaxKeyword">
    <vt:lpwstr/>
  </property>
  <property fmtid="{D5CDD505-2E9C-101B-9397-08002B2CF9AE}" pid="71" name="TsInformationResponsible">
    <vt:lpwstr>1;#Sjö- och luftfart|4996a6a7-8f48-46cf-8831-cab62c702b4a</vt:lpwstr>
  </property>
  <property fmtid="{D5CDD505-2E9C-101B-9397-08002B2CF9AE}" pid="72" name="i735b8e0fce74f828024cb445770f75b">
    <vt:lpwstr/>
  </property>
  <property fmtid="{D5CDD505-2E9C-101B-9397-08002B2CF9AE}" pid="73" name="jc3eb26ae9be406a98ae6cce966cb36d">
    <vt:lpwstr/>
  </property>
  <property fmtid="{D5CDD505-2E9C-101B-9397-08002B2CF9AE}" pid="74" name="o17e08060249424b8e2621b78b026245">
    <vt:lpwstr/>
  </property>
  <property fmtid="{D5CDD505-2E9C-101B-9397-08002B2CF9AE}" pid="75" name="k868a4d954404aa3becb8fbdb29eb463">
    <vt:lpwstr/>
  </property>
  <property fmtid="{D5CDD505-2E9C-101B-9397-08002B2CF9AE}" pid="76" name="c15da91e54044902a76a3ccf205b7556">
    <vt:lpwstr/>
  </property>
  <property fmtid="{D5CDD505-2E9C-101B-9397-08002B2CF9AE}" pid="77" name="b1c46419ad274484880e55ee83e4ca7e">
    <vt:lpwstr/>
  </property>
  <property fmtid="{D5CDD505-2E9C-101B-9397-08002B2CF9AE}" pid="78" name="ie437844eb0f49b9a51f9666a54668c4">
    <vt:lpwstr/>
  </property>
  <property fmtid="{D5CDD505-2E9C-101B-9397-08002B2CF9AE}" pid="79" name="p8c3e936df174bcda0a4b973c7b129de">
    <vt:lpwstr/>
  </property>
  <property fmtid="{D5CDD505-2E9C-101B-9397-08002B2CF9AE}" pid="80" name="jda3dfbb4c804c19945bd7e352076e17">
    <vt:lpwstr/>
  </property>
  <property fmtid="{D5CDD505-2E9C-101B-9397-08002B2CF9AE}" pid="81" name="mc3f6736e3ef43e585cf4046405d7aa9">
    <vt:lpwstr/>
  </property>
  <property fmtid="{D5CDD505-2E9C-101B-9397-08002B2CF9AE}" pid="82" name="o1d83652d8fa403ebb0220341cc000bc">
    <vt:lpwstr/>
  </property>
  <property fmtid="{D5CDD505-2E9C-101B-9397-08002B2CF9AE}" pid="83" name="ib6ce6fd9bdf4723b2c6b95220e97ce3">
    <vt:lpwstr/>
  </property>
  <property fmtid="{D5CDD505-2E9C-101B-9397-08002B2CF9AE}" pid="84" name="ab4de3bb49544f9da1f873313fa4383f">
    <vt:lpwstr/>
  </property>
  <property fmtid="{D5CDD505-2E9C-101B-9397-08002B2CF9AE}" pid="85" name="TsClassification">
    <vt:lpwstr>261;#05.02.22 Besluta om tillstånd för flygbolag|1e63f84c-9107-4915-9366-b867abb1b60c</vt:lpwstr>
  </property>
  <property fmtid="{D5CDD505-2E9C-101B-9397-08002B2CF9AE}" pid="86" name="l17f5a21374a469d823562e90ed4af4e">
    <vt:lpwstr/>
  </property>
  <property fmtid="{D5CDD505-2E9C-101B-9397-08002B2CF9AE}" pid="87" name="TsRecordType">
    <vt:lpwstr>5;#Checklista|bf6f9928-e545-4d61-946e-42a07ca503eb</vt:lpwstr>
  </property>
  <property fmtid="{D5CDD505-2E9C-101B-9397-08002B2CF9AE}" pid="88" name="j365b7a937254dbaaba9b227b5ea1403">
    <vt:lpwstr/>
  </property>
  <property fmtid="{D5CDD505-2E9C-101B-9397-08002B2CF9AE}" pid="89" name="i15a8122f6b24f09a279772bcf71baf3">
    <vt:lpwstr/>
  </property>
  <property fmtid="{D5CDD505-2E9C-101B-9397-08002B2CF9AE}" pid="90" name="TsAdministrativeRecordType">
    <vt:lpwstr>5;#Checklista|bf6f9928-e545-4d61-946e-42a07ca503eb</vt:lpwstr>
  </property>
  <property fmtid="{D5CDD505-2E9C-101B-9397-08002B2CF9AE}" pid="91" name="TsBusinessDevelopmentRecordType">
    <vt:lpwstr/>
  </property>
  <property fmtid="{D5CDD505-2E9C-101B-9397-08002B2CF9AE}" pid="92" name="TsArchitectureRecordType">
    <vt:lpwstr/>
  </property>
  <property fmtid="{D5CDD505-2E9C-101B-9397-08002B2CF9AE}" pid="93" name="TsOperationRecordType">
    <vt:lpwstr/>
  </property>
  <property fmtid="{D5CDD505-2E9C-101B-9397-08002B2CF9AE}" pid="94" name="TsInvestmentProperty">
    <vt:lpwstr/>
  </property>
  <property fmtid="{D5CDD505-2E9C-101B-9397-08002B2CF9AE}" pid="95" name="TsDevelopmentRecordType">
    <vt:lpwstr/>
  </property>
  <property fmtid="{D5CDD505-2E9C-101B-9397-08002B2CF9AE}" pid="96" name="TsProject">
    <vt:lpwstr/>
  </property>
  <property fmtid="{D5CDD505-2E9C-101B-9397-08002B2CF9AE}" pid="97" name="TsTestRecordType">
    <vt:lpwstr/>
  </property>
  <property fmtid="{D5CDD505-2E9C-101B-9397-08002B2CF9AE}" pid="98" name="TsRequirementsRecordType">
    <vt:lpwstr/>
  </property>
  <property fmtid="{D5CDD505-2E9C-101B-9397-08002B2CF9AE}" pid="99" name="TSProductArea">
    <vt:lpwstr/>
  </property>
  <property fmtid="{D5CDD505-2E9C-101B-9397-08002B2CF9AE}" pid="100" name="TsRegulationRecordType">
    <vt:lpwstr/>
  </property>
  <property fmtid="{D5CDD505-2E9C-101B-9397-08002B2CF9AE}" pid="101" name="TsProjectRecordType">
    <vt:lpwstr/>
  </property>
  <property fmtid="{D5CDD505-2E9C-101B-9397-08002B2CF9AE}" pid="102" name="TsExternalRecordType">
    <vt:lpwstr/>
  </property>
  <property fmtid="{D5CDD505-2E9C-101B-9397-08002B2CF9AE}" pid="103" name="TsMeetingRecordType">
    <vt:lpwstr/>
  </property>
  <property fmtid="{D5CDD505-2E9C-101B-9397-08002B2CF9AE}" pid="104" name="TsEconomyRecordType">
    <vt:lpwstr/>
  </property>
  <property fmtid="{D5CDD505-2E9C-101B-9397-08002B2CF9AE}" pid="105" name="TsInvestmentPropertyRecordType">
    <vt:lpwstr/>
  </property>
  <property fmtid="{D5CDD505-2E9C-101B-9397-08002B2CF9AE}" pid="106" name="ecm_ItemDeleteBlockHolders">
    <vt:lpwstr/>
  </property>
  <property fmtid="{D5CDD505-2E9C-101B-9397-08002B2CF9AE}" pid="107" name="IconOverlay">
    <vt:lpwstr/>
  </property>
  <property fmtid="{D5CDD505-2E9C-101B-9397-08002B2CF9AE}" pid="108" name="ecm_RecordRestrictions">
    <vt:lpwstr/>
  </property>
  <property fmtid="{D5CDD505-2E9C-101B-9397-08002B2CF9AE}" pid="109" name="ecm_ItemLockHolders">
    <vt:lpwstr/>
  </property>
  <property fmtid="{D5CDD505-2E9C-101B-9397-08002B2CF9AE}" pid="110" name="_vti_ItemHoldRecordStatus">
    <vt:i4>0</vt:i4>
  </property>
</Properties>
</file>