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0"/>
        <w:gridCol w:w="1237"/>
        <w:gridCol w:w="2473"/>
        <w:gridCol w:w="2475"/>
        <w:gridCol w:w="1236"/>
        <w:gridCol w:w="1856"/>
        <w:gridCol w:w="1856"/>
      </w:tblGrid>
      <w:tr w:rsidR="00165AC2" w:rsidRPr="00F30B8E" w14:paraId="1EE465A6" w14:textId="77777777" w:rsidTr="0002555A">
        <w:trPr>
          <w:trHeight w:val="1015"/>
        </w:trPr>
        <w:tc>
          <w:tcPr>
            <w:tcW w:w="3710" w:type="dxa"/>
          </w:tcPr>
          <w:p w14:paraId="1EE465A2" w14:textId="77777777" w:rsidR="00165AC2" w:rsidRDefault="00165AC2" w:rsidP="00165AC2">
            <w:pPr>
              <w:pStyle w:val="Ifyllnadstext"/>
            </w:pPr>
            <w:bookmarkStart w:id="0" w:name="_GoBack"/>
            <w:bookmarkEnd w:id="0"/>
          </w:p>
        </w:tc>
        <w:tc>
          <w:tcPr>
            <w:tcW w:w="9277" w:type="dxa"/>
            <w:gridSpan w:val="5"/>
          </w:tcPr>
          <w:p w14:paraId="1EE465A3" w14:textId="77777777" w:rsidR="00D85724" w:rsidRDefault="00D85724" w:rsidP="00881776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 xml:space="preserve">(EU) 965/2012, </w:t>
            </w:r>
            <w:r w:rsidR="00CC6061">
              <w:rPr>
                <w:lang w:val="sv-SE"/>
              </w:rPr>
              <w:t>Del-CAT</w:t>
            </w:r>
          </w:p>
          <w:p w14:paraId="1EE465A4" w14:textId="408B24A7" w:rsidR="00165AC2" w:rsidRPr="00861F65" w:rsidRDefault="00F30B8E" w:rsidP="00C90CF8">
            <w:pPr>
              <w:pStyle w:val="Titel"/>
              <w:rPr>
                <w:lang w:val="sv-SE"/>
              </w:rPr>
            </w:pPr>
            <w:r w:rsidRPr="00861F65">
              <w:rPr>
                <w:i/>
                <w:sz w:val="16"/>
                <w:szCs w:val="16"/>
                <w:lang w:val="sv-SE"/>
              </w:rPr>
              <w:t>(</w:t>
            </w:r>
            <w:r w:rsidR="00C90CF8">
              <w:rPr>
                <w:i/>
                <w:sz w:val="16"/>
                <w:szCs w:val="16"/>
                <w:lang w:val="sv-SE"/>
              </w:rPr>
              <w:t>Version 2023-12</w:t>
            </w:r>
            <w:r w:rsidR="00206DF7">
              <w:rPr>
                <w:i/>
                <w:sz w:val="16"/>
                <w:szCs w:val="16"/>
                <w:lang w:val="sv-SE"/>
              </w:rPr>
              <w:t>-1</w:t>
            </w:r>
            <w:r w:rsidR="00C90CF8">
              <w:rPr>
                <w:i/>
                <w:sz w:val="16"/>
                <w:szCs w:val="16"/>
                <w:lang w:val="sv-SE"/>
              </w:rPr>
              <w:t>4</w:t>
            </w:r>
            <w:r w:rsidRPr="00861F65">
              <w:rPr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14:paraId="1EE465A5" w14:textId="77777777"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14:paraId="1EE465A8" w14:textId="77777777" w:rsidTr="0002555A">
        <w:tc>
          <w:tcPr>
            <w:tcW w:w="14843" w:type="dxa"/>
            <w:gridSpan w:val="7"/>
          </w:tcPr>
          <w:p w14:paraId="1EE465A7" w14:textId="77777777"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14:paraId="1EE465AA" w14:textId="77777777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9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14:paraId="1EE465AC" w14:textId="77777777" w:rsidTr="00E5374B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EndPr/>
          <w:sdtContent>
            <w:tc>
              <w:tcPr>
                <w:tcW w:w="14843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AB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14:paraId="1EE465AF" w14:textId="77777777" w:rsidTr="00E5374B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D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AE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14:paraId="1EE465B2" w14:textId="77777777" w:rsidTr="00E5374B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EndPr/>
          <w:sdtContent>
            <w:tc>
              <w:tcPr>
                <w:tcW w:w="742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B0" w14:textId="77777777"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B1" w14:textId="77777777" w:rsidR="009A4677" w:rsidRPr="00881776" w:rsidRDefault="00A020CA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EndPr/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14:paraId="1EE465B5" w14:textId="77777777" w:rsidTr="00881776">
        <w:tc>
          <w:tcPr>
            <w:tcW w:w="111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B3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EE465B4" w14:textId="77777777"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14:paraId="1EE465B8" w14:textId="77777777" w:rsidTr="00881776">
        <w:tc>
          <w:tcPr>
            <w:tcW w:w="111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B6" w14:textId="77777777" w:rsidR="009A4677" w:rsidRDefault="009A4677" w:rsidP="009A4677">
            <w:pPr>
              <w:pStyle w:val="Ifyllnadstext"/>
            </w:pPr>
            <w:r w:rsidRPr="00FF08B0">
              <w:rPr>
                <w:rFonts w:ascii="Arial" w:hAnsi="Arial"/>
                <w:sz w:val="14"/>
              </w:rPr>
              <w:t>Relevant el</w:t>
            </w:r>
            <w:r w:rsidRPr="00D05D18">
              <w:rPr>
                <w:rFonts w:ascii="Arial" w:hAnsi="Arial"/>
                <w:sz w:val="14"/>
              </w:rPr>
              <w:t xml:space="preserve">ements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EndPr/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14:paraId="1EE465B7" w14:textId="77777777"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14:paraId="1EE465BA" w14:textId="77777777" w:rsidTr="00881776">
        <w:tc>
          <w:tcPr>
            <w:tcW w:w="14843" w:type="dxa"/>
            <w:gridSpan w:val="7"/>
            <w:tcBorders>
              <w:bottom w:val="single" w:sz="4" w:space="0" w:color="auto"/>
            </w:tcBorders>
          </w:tcPr>
          <w:p w14:paraId="1EE465B9" w14:textId="77777777" w:rsidR="009A4677" w:rsidRDefault="009A4677" w:rsidP="009A4677">
            <w:pPr>
              <w:pStyle w:val="Rubrik1"/>
              <w:outlineLvl w:val="0"/>
            </w:pPr>
            <w:r>
              <w:t>Transportstyrelsen</w:t>
            </w:r>
          </w:p>
        </w:tc>
      </w:tr>
      <w:tr w:rsidR="009A4677" w14:paraId="1EE465BE" w14:textId="77777777" w:rsidTr="00881776"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B" w14:textId="77777777" w:rsidR="009A4677" w:rsidRDefault="00881776" w:rsidP="00E5374B">
            <w:pPr>
              <w:pStyle w:val="Ledtext"/>
            </w:pPr>
            <w:r>
              <w:t>Ärendenummer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C" w14:textId="77777777" w:rsidR="009A4677" w:rsidRDefault="00881776" w:rsidP="00E5374B">
            <w:pPr>
              <w:pStyle w:val="Ledtext"/>
            </w:pPr>
            <w:r>
              <w:t>Handläggare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E465BD" w14:textId="77777777" w:rsidR="009A4677" w:rsidRDefault="00881776" w:rsidP="00E5374B">
            <w:pPr>
              <w:pStyle w:val="Ledtext"/>
            </w:pPr>
            <w:r>
              <w:t>Berörda sektioner/samråd</w:t>
            </w:r>
          </w:p>
        </w:tc>
      </w:tr>
      <w:tr w:rsidR="009A4677" w14:paraId="1EE465C2" w14:textId="77777777" w:rsidTr="00881776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EndPr/>
          <w:sdtContent>
            <w:tc>
              <w:tcPr>
                <w:tcW w:w="4947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BF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C0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E465C1" w14:textId="77777777"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C4" w14:textId="77777777" w:rsidTr="003619C6">
        <w:tc>
          <w:tcPr>
            <w:tcW w:w="14843" w:type="dxa"/>
            <w:gridSpan w:val="7"/>
          </w:tcPr>
          <w:p w14:paraId="1EE465C3" w14:textId="77777777"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14:paraId="1EE465C6" w14:textId="77777777" w:rsidTr="00E5374B">
        <w:tc>
          <w:tcPr>
            <w:tcW w:w="148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C5" w14:textId="77777777" w:rsidR="00881776" w:rsidRDefault="00881776" w:rsidP="00E5374B">
            <w:pPr>
              <w:pStyle w:val="Ledtext"/>
            </w:pPr>
          </w:p>
        </w:tc>
      </w:tr>
      <w:tr w:rsidR="00881776" w:rsidRPr="00F30B8E" w14:paraId="1EE465D7" w14:textId="77777777" w:rsidTr="003D4D3D">
        <w:trPr>
          <w:trHeight w:val="3711"/>
        </w:trPr>
        <w:tc>
          <w:tcPr>
            <w:tcW w:w="148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C7" w14:textId="77777777" w:rsidR="00881776" w:rsidRPr="00097601" w:rsidRDefault="00881776" w:rsidP="00881776">
            <w:pPr>
              <w:pStyle w:val="Blankettex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Denna checklista är avsedd att vara ett stöd för att up</w:t>
            </w:r>
            <w:r w:rsidR="00C12D9F"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pnå regeluppfyllelse mot Del-CAT</w:t>
            </w: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 xml:space="preserve"> i Kommissionens Förordning (EU) nr 965/2012.</w:t>
            </w:r>
          </w:p>
          <w:p w14:paraId="1EE465C8" w14:textId="77777777" w:rsidR="00F30B8E" w:rsidRPr="00097601" w:rsidRDefault="00F30B8E" w:rsidP="00F30B8E">
            <w:pPr>
              <w:pStyle w:val="Blankettext"/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</w:pPr>
            <w:r w:rsidRPr="00097601">
              <w:rPr>
                <w:rFonts w:ascii="Calibri" w:eastAsia="Times New Roman" w:hAnsi="Calibri" w:cs="Calibri"/>
                <w:sz w:val="20"/>
                <w:szCs w:val="20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14:paraId="1EE465C9" w14:textId="77777777" w:rsidR="00881776" w:rsidRPr="00097601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lang w:val="sv-SE"/>
              </w:rPr>
            </w:pPr>
          </w:p>
          <w:p w14:paraId="1EE465CA" w14:textId="77777777" w:rsidR="00881776" w:rsidRPr="00097601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lang w:val="sv-SE"/>
              </w:rPr>
            </w:pPr>
            <w:r w:rsidRPr="00097601">
              <w:rPr>
                <w:rFonts w:ascii="Calibri" w:hAnsi="Calibri" w:cs="Calibri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handläggning, exempelvis ”OM-A 8.1.3.4”.</w:t>
            </w:r>
          </w:p>
          <w:p w14:paraId="1EE465CB" w14:textId="77777777" w:rsidR="003D4D3D" w:rsidRPr="00FF08B0" w:rsidRDefault="003D4D3D" w:rsidP="003D4D3D">
            <w:pPr>
              <w:pStyle w:val="Ifyllnadstext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FF08B0">
              <w:rPr>
                <w:rFonts w:ascii="Calibri" w:hAnsi="Calibri" w:cs="Calibri"/>
                <w:sz w:val="20"/>
                <w:szCs w:val="20"/>
                <w:lang w:val="sv-SE"/>
              </w:rPr>
              <w:t>Checklistan</w:t>
            </w:r>
            <w:r w:rsidR="00191713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är gulmarkerad enligt följande</w:t>
            </w:r>
            <w:r w:rsidR="0038610A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för </w:t>
            </w:r>
            <w:r w:rsidR="00191713" w:rsidRPr="00FF08B0">
              <w:rPr>
                <w:rFonts w:ascii="Calibri" w:hAnsi="Calibri" w:cs="Calibri"/>
                <w:sz w:val="20"/>
                <w:szCs w:val="20"/>
                <w:lang w:val="sv-SE"/>
              </w:rPr>
              <w:t>ändringsförordning</w:t>
            </w:r>
            <w:r w:rsidR="0038610A" w:rsidRPr="00FF08B0">
              <w:rPr>
                <w:rFonts w:ascii="Calibri" w:hAnsi="Calibri" w:cs="Calibri"/>
                <w:sz w:val="20"/>
                <w:szCs w:val="20"/>
                <w:lang w:val="sv-SE"/>
              </w:rPr>
              <w:t>ar</w:t>
            </w:r>
            <w:r w:rsidR="00191713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</w:t>
            </w:r>
            <w:r w:rsidR="000B38C8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(EU) </w:t>
            </w:r>
            <w:r w:rsidR="00F161BB" w:rsidRPr="00FF08B0">
              <w:rPr>
                <w:rFonts w:ascii="Calibri" w:hAnsi="Calibri" w:cs="Calibri"/>
                <w:sz w:val="20"/>
                <w:szCs w:val="20"/>
                <w:lang w:val="sv-SE"/>
              </w:rPr>
              <w:t>2022/2203</w:t>
            </w:r>
            <w:r w:rsidR="00097601" w:rsidRPr="00FF08B0">
              <w:rPr>
                <w:rFonts w:ascii="Calibri" w:hAnsi="Calibri" w:cs="Calibri"/>
                <w:sz w:val="20"/>
                <w:szCs w:val="20"/>
                <w:lang w:val="sv-SE"/>
              </w:rPr>
              <w:t>,</w:t>
            </w:r>
            <w:r w:rsidR="001C48CD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</w:t>
            </w:r>
            <w:r w:rsidR="000B38C8" w:rsidRPr="00FF08B0">
              <w:rPr>
                <w:rFonts w:ascii="Calibri" w:hAnsi="Calibri" w:cs="Calibri"/>
                <w:sz w:val="20"/>
                <w:szCs w:val="20"/>
                <w:lang w:val="sv-SE"/>
              </w:rPr>
              <w:t>202</w:t>
            </w:r>
            <w:r w:rsidR="00F161BB" w:rsidRPr="00FF08B0">
              <w:rPr>
                <w:rFonts w:ascii="Calibri" w:hAnsi="Calibri" w:cs="Calibri"/>
                <w:sz w:val="20"/>
                <w:szCs w:val="20"/>
                <w:lang w:val="sv-SE"/>
              </w:rPr>
              <w:t>3/217</w:t>
            </w:r>
            <w:r w:rsidR="00C348F2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</w:t>
            </w:r>
            <w:r w:rsidR="001C48CD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&amp; </w:t>
            </w:r>
            <w:r w:rsidR="00C348F2" w:rsidRPr="00FF08B0">
              <w:rPr>
                <w:rFonts w:ascii="Calibri" w:hAnsi="Calibri" w:cs="Calibri"/>
                <w:sz w:val="20"/>
                <w:szCs w:val="20"/>
                <w:lang w:val="sv-SE"/>
              </w:rPr>
              <w:t>2023/1020</w:t>
            </w:r>
            <w:r w:rsidR="00097601" w:rsidRPr="00FF08B0">
              <w:rPr>
                <w:rFonts w:ascii="Calibri" w:hAnsi="Calibri" w:cs="Calibri"/>
                <w:sz w:val="20"/>
                <w:szCs w:val="20"/>
                <w:lang w:val="sv-SE"/>
              </w:rPr>
              <w:t xml:space="preserve"> </w:t>
            </w:r>
            <w:r w:rsidR="00097601" w:rsidRPr="00097601">
              <w:rPr>
                <w:rFonts w:ascii="Calibri" w:hAnsi="Calibri" w:cs="Calibri"/>
                <w:sz w:val="20"/>
                <w:szCs w:val="20"/>
                <w:highlight w:val="cyan"/>
                <w:lang w:val="sv-SE"/>
              </w:rPr>
              <w:t xml:space="preserve">Ändringar </w:t>
            </w:r>
            <w:r w:rsidR="00097601">
              <w:rPr>
                <w:rFonts w:ascii="Calibri" w:hAnsi="Calibri" w:cs="Calibri"/>
                <w:sz w:val="20"/>
                <w:szCs w:val="20"/>
                <w:highlight w:val="cyan"/>
                <w:lang w:val="sv-SE"/>
              </w:rPr>
              <w:t>s</w:t>
            </w:r>
            <w:r w:rsidR="00097601" w:rsidRPr="00097601">
              <w:rPr>
                <w:rFonts w:ascii="Calibri" w:hAnsi="Calibri" w:cs="Calibri"/>
                <w:sz w:val="20"/>
                <w:szCs w:val="20"/>
                <w:highlight w:val="cyan"/>
                <w:lang w:val="sv-SE"/>
              </w:rPr>
              <w:t>om gäller från 25 maj 2024 är markerade med turkost</w:t>
            </w:r>
            <w:r w:rsidR="00191713" w:rsidRPr="00FF08B0">
              <w:rPr>
                <w:rFonts w:ascii="Calibri" w:hAnsi="Calibri" w:cs="Calibri"/>
                <w:sz w:val="20"/>
                <w:szCs w:val="20"/>
                <w:lang w:val="sv-SE"/>
              </w:rPr>
              <w:t>:</w:t>
            </w:r>
            <w:r w:rsidR="001C48CD" w:rsidRPr="00FF08B0">
              <w:rPr>
                <w:rFonts w:ascii="Calibri" w:hAnsi="Calibri" w:cs="Calibri"/>
                <w:sz w:val="20"/>
                <w:szCs w:val="20"/>
                <w:lang w:val="sv-SE"/>
              </w:rPr>
              <w:br/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14:paraId="1EE465CE" w14:textId="77777777" w:rsidTr="000858DF">
              <w:tc>
                <w:tcPr>
                  <w:tcW w:w="3228" w:type="dxa"/>
                </w:tcPr>
                <w:p w14:paraId="1EE465CC" w14:textId="77777777"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Ny </w:t>
                  </w:r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1EE465CD" w14:textId="77777777"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FD2D56">
                    <w:rPr>
                      <w:rFonts w:ascii="Calibri" w:hAnsi="Calibri" w:cs="Calibri"/>
                      <w:highlight w:val="green"/>
                    </w:rPr>
                    <w:t>Regelpunkt Rubrik</w:t>
                  </w:r>
                </w:p>
              </w:tc>
            </w:tr>
            <w:tr w:rsidR="00C072EB" w:rsidRPr="00FF08B0" w14:paraId="1EE465D1" w14:textId="77777777" w:rsidTr="000858DF">
              <w:tc>
                <w:tcPr>
                  <w:tcW w:w="3228" w:type="dxa"/>
                </w:tcPr>
                <w:p w14:paraId="1EE465CF" w14:textId="77777777" w:rsidR="00C072EB" w:rsidRPr="00FF08B0" w:rsidRDefault="00C072EB" w:rsidP="00FD2D56">
                  <w:pPr>
                    <w:pStyle w:val="Ifyllnadstext"/>
                    <w:rPr>
                      <w:rFonts w:ascii="Calibri" w:hAnsi="Calibri" w:cs="Calibri"/>
                      <w:highlight w:val="yellow"/>
                      <w:lang w:val="sv-SE"/>
                    </w:rPr>
                  </w:pPr>
                  <w:r w:rsidRPr="00FF08B0">
                    <w:rPr>
                      <w:rFonts w:ascii="Calibri" w:hAnsi="Calibri" w:cs="Calibri"/>
                      <w:lang w:val="sv-SE"/>
                    </w:rPr>
                    <w:t xml:space="preserve">Samma regelpunkt men förändrad </w:t>
                  </w:r>
                  <w:r w:rsidR="00FD2D56" w:rsidRPr="00FF08B0">
                    <w:rPr>
                      <w:rFonts w:ascii="Calibri" w:hAnsi="Calibri" w:cs="Calibri"/>
                      <w:lang w:val="sv-SE"/>
                    </w:rPr>
                    <w:t>rubrik och/eller text</w:t>
                  </w:r>
                  <w:r w:rsidRPr="00FF08B0">
                    <w:rPr>
                      <w:rFonts w:ascii="Calibri" w:hAnsi="Calibri" w:cs="Calibri"/>
                      <w:lang w:val="sv-SE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14:paraId="1EE465D0" w14:textId="77777777" w:rsidR="00C072EB" w:rsidRPr="00FF08B0" w:rsidRDefault="00A4522E" w:rsidP="003D4D3D">
                  <w:pPr>
                    <w:pStyle w:val="Ifyllnadstext"/>
                    <w:rPr>
                      <w:rFonts w:ascii="Calibri" w:hAnsi="Calibri" w:cs="Calibri"/>
                      <w:lang w:val="sv-SE"/>
                    </w:rPr>
                  </w:pPr>
                  <w:r w:rsidRPr="00FD2D56"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Regelpunkt</w:t>
                  </w: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Rubrik</w:t>
                  </w:r>
                  <w:r>
                    <w:rPr>
                      <w:rFonts w:ascii="Calibri" w:hAnsi="Calibri" w:cs="Calibri"/>
                      <w:lang w:val="sv-SE" w:eastAsia="en-US"/>
                    </w:rPr>
                    <w:t xml:space="preserve"> kan också påverka </w:t>
                  </w:r>
                  <w:r>
                    <w:rPr>
                      <w:rFonts w:ascii="Calibri" w:hAnsi="Calibri" w:cs="Calibri"/>
                      <w:highlight w:val="yellow"/>
                      <w:lang w:val="sv-SE" w:eastAsia="en-US"/>
                    </w:rPr>
                    <w:t>texten</w:t>
                  </w:r>
                </w:p>
              </w:tc>
            </w:tr>
          </w:tbl>
          <w:p w14:paraId="1EE465D2" w14:textId="77777777" w:rsidR="00B21DEA" w:rsidRPr="00B21DEA" w:rsidRDefault="00B21DEA" w:rsidP="00881776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</w:p>
          <w:p w14:paraId="1EE465D3" w14:textId="77777777" w:rsidR="00191713" w:rsidRDefault="00033741" w:rsidP="0019171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2022/005/R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20</w:t>
            </w:r>
          </w:p>
          <w:p w14:paraId="1EE465D4" w14:textId="77777777" w:rsidR="00191713" w:rsidRDefault="00033741" w:rsidP="004C265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2022/012/R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21</w:t>
            </w:r>
          </w:p>
          <w:p w14:paraId="1EE465D5" w14:textId="77777777" w:rsidR="000B38C8" w:rsidRDefault="00FA2F30" w:rsidP="00FA2F30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[ED decision 2022/014/R] </w:t>
            </w:r>
            <w:r w:rsidRPr="00FA2F30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22</w:t>
            </w:r>
          </w:p>
          <w:p w14:paraId="1EE465D6" w14:textId="77777777" w:rsidR="00206DF7" w:rsidRPr="004C2653" w:rsidRDefault="00206DF7" w:rsidP="001C48CD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[ED decision 2023/007/R] </w:t>
            </w:r>
            <w:r w:rsidRPr="00FA2F30">
              <w:rPr>
                <w:rFonts w:ascii="Calibri" w:hAnsi="Calibri" w:cs="Calibri"/>
              </w:rPr>
              <w:sym w:font="Wingdings" w:char="F0E0"/>
            </w:r>
            <w:r>
              <w:rPr>
                <w:rFonts w:ascii="Calibri" w:hAnsi="Calibri" w:cs="Calibri"/>
              </w:rPr>
              <w:t xml:space="preserve"> Amendment 23</w:t>
            </w:r>
          </w:p>
        </w:tc>
      </w:tr>
      <w:tr w:rsidR="00E26A32" w14:paraId="1EE465D9" w14:textId="77777777" w:rsidTr="00DE2B1C">
        <w:tc>
          <w:tcPr>
            <w:tcW w:w="14843" w:type="dxa"/>
            <w:gridSpan w:val="7"/>
          </w:tcPr>
          <w:p w14:paraId="1EE465D8" w14:textId="77777777" w:rsidR="00E26A32" w:rsidRDefault="00E26A32" w:rsidP="00E26A32">
            <w:pPr>
              <w:pStyle w:val="Rubrik1"/>
              <w:outlineLvl w:val="0"/>
            </w:pPr>
            <w:r>
              <w:lastRenderedPageBreak/>
              <w:t>CAT.GEN.MPA.100 Crew responsibilities</w:t>
            </w:r>
          </w:p>
        </w:tc>
      </w:tr>
      <w:tr w:rsidR="00881776" w14:paraId="1EE465DD" w14:textId="77777777" w:rsidTr="0002555A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DA" w14:textId="77777777" w:rsidR="00881776" w:rsidRDefault="00881776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DB" w14:textId="77777777" w:rsidR="00881776" w:rsidRDefault="00881776" w:rsidP="00881776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DC" w14:textId="77777777" w:rsidR="00881776" w:rsidRDefault="00881776" w:rsidP="00881776">
            <w:pPr>
              <w:pStyle w:val="Ledtext"/>
            </w:pPr>
            <w:r>
              <w:t>TS notering</w:t>
            </w:r>
          </w:p>
        </w:tc>
      </w:tr>
      <w:tr w:rsidR="00881776" w:rsidRPr="003619C6" w14:paraId="1EE465E1" w14:textId="77777777" w:rsidTr="00494C99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DE" w14:textId="77777777" w:rsidR="00881776" w:rsidRPr="00494C99" w:rsidRDefault="00E26A32" w:rsidP="0088177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CAT.GEN.MPA.100</w:t>
            </w:r>
            <w:r w:rsidR="00881776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</w:t>
            </w:r>
            <w:r w:rsidR="0004624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/2237]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DF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0" w14:textId="77777777"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E5" w14:textId="77777777" w:rsidTr="00494C99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E2" w14:textId="77777777" w:rsidR="00881776" w:rsidRPr="00494C99" w:rsidRDefault="00E26A32" w:rsidP="00881776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CAT.GEN.MPA.100(b) Copies of reports</w:t>
            </w:r>
          </w:p>
        </w:tc>
        <w:sdt>
          <w:sdtPr>
            <w:alias w:val=" "/>
            <w:id w:val="-1600407907"/>
            <w:placeholder>
              <w:docPart w:val="FE6F03A1EF9B483587C1CEEB1B9D155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3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9157498"/>
            <w:placeholder>
              <w:docPart w:val="8DB7C83D288D43079ADBB7D4AFFC81F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E4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14:paraId="1EE465E9" w14:textId="77777777" w:rsidTr="005C78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E6" w14:textId="77777777" w:rsidR="00881776" w:rsidRPr="00BD1F98" w:rsidRDefault="00E26A32" w:rsidP="008817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CAT.GEN.MPA.100(c)(1) Alcohol consumption</w:t>
            </w:r>
          </w:p>
        </w:tc>
        <w:sdt>
          <w:sdtPr>
            <w:alias w:val=" "/>
            <w:id w:val="1997841033"/>
            <w:placeholder>
              <w:docPart w:val="0ED707752E8F49628622A0AA7FA87DC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5E7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0684475"/>
            <w:placeholder>
              <w:docPart w:val="3337529DD6CB48C0BE1F19305BA58A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5E8" w14:textId="77777777"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ED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EA" w14:textId="77777777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CAT.GEN.MPA.100(c)(2) Elapsed time before returning to flying duty</w:t>
            </w:r>
          </w:p>
        </w:tc>
        <w:sdt>
          <w:sdtPr>
            <w:alias w:val=" "/>
            <w:id w:val="-1308157670"/>
            <w:placeholder>
              <w:docPart w:val="C6E2C782871C4063BDF2AF2EBB24F05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5EB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45589641340245C991A2BBFA53B287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5EC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EF" w14:textId="77777777" w:rsidTr="00DE2B1C">
        <w:tc>
          <w:tcPr>
            <w:tcW w:w="14843" w:type="dxa"/>
            <w:gridSpan w:val="7"/>
          </w:tcPr>
          <w:p w14:paraId="1EE465EE" w14:textId="77777777" w:rsidR="00E26A32" w:rsidRDefault="00E26A32" w:rsidP="00E26A32">
            <w:pPr>
              <w:pStyle w:val="Rubrik1"/>
              <w:outlineLvl w:val="0"/>
            </w:pPr>
            <w:r>
              <w:t>CAT.GEN.MPA.105 Responsibilities of the commander</w:t>
            </w:r>
          </w:p>
        </w:tc>
      </w:tr>
      <w:tr w:rsidR="00E26A32" w14:paraId="1EE465F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0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1" w14:textId="77777777"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2" w14:textId="77777777"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14:paraId="1EE465F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5F4" w14:textId="77777777" w:rsidR="00E26A32" w:rsidRPr="00494C99" w:rsidRDefault="00E26A32" w:rsidP="00E26A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CAT.GEN.MPA.105 </w:t>
            </w:r>
          </w:p>
        </w:tc>
        <w:sdt>
          <w:sdtPr>
            <w:alias w:val=" "/>
            <w:id w:val="1492292005"/>
            <w:placeholder>
              <w:docPart w:val="C53DFC4EBF104BEBB5C5DD108E215D3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F5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F56DEE878B1948B0B2C253E3CCEDEA2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5F6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FB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5F8" w14:textId="77777777" w:rsidR="00E26A32" w:rsidRPr="00BD1F98" w:rsidRDefault="00E26A32" w:rsidP="00E26A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CAT.GEN.MPA.105(a)(10) Identification of the severity of an occurrence by the commander</w:t>
            </w:r>
          </w:p>
        </w:tc>
        <w:sdt>
          <w:sdtPr>
            <w:alias w:val=" "/>
            <w:id w:val="-1377704791"/>
            <w:placeholder>
              <w:docPart w:val="CE13AA0FEB0142938B63A63B74CEA81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5F9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4552697"/>
            <w:placeholder>
              <w:docPart w:val="95066504805048DBBD30DA8BA01D96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5FA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5FD" w14:textId="77777777" w:rsidTr="00DE2B1C">
        <w:tc>
          <w:tcPr>
            <w:tcW w:w="14843" w:type="dxa"/>
            <w:gridSpan w:val="7"/>
          </w:tcPr>
          <w:p w14:paraId="1EE465FC" w14:textId="77777777" w:rsidR="00E26A32" w:rsidRDefault="00E26A32" w:rsidP="00E26A32">
            <w:pPr>
              <w:pStyle w:val="Rubrik1"/>
              <w:outlineLvl w:val="0"/>
            </w:pPr>
            <w:r>
              <w:t>CAT.GEN.MPA.110 Authority of the commander</w:t>
            </w:r>
          </w:p>
        </w:tc>
      </w:tr>
      <w:tr w:rsidR="00E26A32" w14:paraId="1EE4660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E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5FF" w14:textId="77777777"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0" w14:textId="77777777"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14:paraId="1EE4660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02" w14:textId="77777777" w:rsidR="00E26A32" w:rsidRPr="00494C99" w:rsidRDefault="00E26A3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CAT.GEN.MPA.110</w:t>
            </w:r>
          </w:p>
        </w:tc>
        <w:sdt>
          <w:sdtPr>
            <w:alias w:val=" "/>
            <w:id w:val="1403252140"/>
            <w:placeholder>
              <w:docPart w:val="021999B93CD1402590DDD111D3760C4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3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B2AB161E90094970856B3A79DB85D2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4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07" w14:textId="77777777" w:rsidTr="00DE2B1C">
        <w:tc>
          <w:tcPr>
            <w:tcW w:w="14843" w:type="dxa"/>
            <w:gridSpan w:val="7"/>
          </w:tcPr>
          <w:p w14:paraId="1EE46606" w14:textId="77777777" w:rsidR="00E26A32" w:rsidRDefault="00E26A32" w:rsidP="00E26A32">
            <w:pPr>
              <w:pStyle w:val="Rubrik1"/>
              <w:outlineLvl w:val="0"/>
            </w:pPr>
            <w:r>
              <w:t>CAT.GEN.MPA.115 Personnel or crew members other than cabin crew in the passenger compartment</w:t>
            </w:r>
          </w:p>
        </w:tc>
      </w:tr>
      <w:tr w:rsidR="00E26A32" w14:paraId="1EE4660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8" w14:textId="77777777" w:rsidR="00E26A32" w:rsidRDefault="00E26A3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9" w14:textId="77777777" w:rsidR="00E26A32" w:rsidRDefault="00E26A3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0A" w14:textId="77777777" w:rsidR="00E26A32" w:rsidRDefault="00E26A32" w:rsidP="00DE2B1C">
            <w:pPr>
              <w:pStyle w:val="Ledtext"/>
            </w:pPr>
            <w:r>
              <w:t>TS notering</w:t>
            </w:r>
          </w:p>
        </w:tc>
      </w:tr>
      <w:tr w:rsidR="00E26A32" w:rsidRPr="003619C6" w14:paraId="1EE4660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0C" w14:textId="77777777" w:rsidR="00E26A32" w:rsidRPr="00494C99" w:rsidRDefault="00E26A3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CAT.GEN.MPA.115</w:t>
            </w:r>
          </w:p>
        </w:tc>
        <w:sdt>
          <w:sdtPr>
            <w:alias w:val=" "/>
            <w:id w:val="1019967971"/>
            <w:placeholder>
              <w:docPart w:val="3016CD1812D647D28EBC636EAA1C28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D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49827225"/>
            <w:placeholder>
              <w:docPart w:val="C2BD38AD94C84754A4790AE47665FFB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0E" w14:textId="77777777" w:rsidR="00E26A32" w:rsidRPr="003619C6" w:rsidRDefault="00E26A3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13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10" w14:textId="77777777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CAT.GEN.MPA.115(a) Measures to prevent confusion by passengers</w:t>
            </w:r>
          </w:p>
        </w:tc>
        <w:sdt>
          <w:sdtPr>
            <w:alias w:val=" "/>
            <w:id w:val="-191237628"/>
            <w:placeholder>
              <w:docPart w:val="4F5100ED4BC0463EA59C92124F29B2C4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11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1814463"/>
            <w:placeholder>
              <w:docPart w:val="73D25A2CF31E46D082A09D1039FB4E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12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26A32" w14:paraId="1EE46617" w14:textId="77777777" w:rsidTr="00E26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14" w14:textId="77777777" w:rsidR="00E26A32" w:rsidRPr="00BD1F98" w:rsidRDefault="00E26A32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CAT.GEN.MPA.115 Positioning cabin crew members</w:t>
            </w:r>
          </w:p>
        </w:tc>
        <w:sdt>
          <w:sdtPr>
            <w:alias w:val=" "/>
            <w:id w:val="1177613888"/>
            <w:placeholder>
              <w:docPart w:val="4D557EAD208F45E4AD12131A8E8D87B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15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4193611"/>
            <w:placeholder>
              <w:docPart w:val="27FCCEBB8EE843F3A0379CC85DAA97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16" w14:textId="77777777" w:rsidR="00E26A32" w:rsidRDefault="00E26A3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19" w14:textId="77777777" w:rsidTr="00DE2B1C">
        <w:tc>
          <w:tcPr>
            <w:tcW w:w="14843" w:type="dxa"/>
            <w:gridSpan w:val="7"/>
          </w:tcPr>
          <w:p w14:paraId="1EE46618" w14:textId="77777777" w:rsidR="001E6518" w:rsidRDefault="001E6518" w:rsidP="001E6518">
            <w:pPr>
              <w:pStyle w:val="Rubrik1"/>
              <w:outlineLvl w:val="0"/>
            </w:pPr>
            <w:r>
              <w:t>CAT.GEN.MPA.120 Common language</w:t>
            </w:r>
          </w:p>
        </w:tc>
      </w:tr>
      <w:tr w:rsidR="001E6518" w14:paraId="1EE4661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A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B" w14:textId="77777777"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1C" w14:textId="77777777"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14:paraId="1EE4662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1E" w14:textId="77777777"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CAT.GEN.MPA.120</w:t>
            </w:r>
          </w:p>
        </w:tc>
        <w:sdt>
          <w:sdtPr>
            <w:alias w:val=" "/>
            <w:id w:val="616500357"/>
            <w:placeholder>
              <w:docPart w:val="4D6E90D5E35A4BF791BDE176B508AF9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1F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DF759B48F4644FE8B74BFF4F2853EA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0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23" w14:textId="77777777" w:rsidTr="00DE2B1C">
        <w:tc>
          <w:tcPr>
            <w:tcW w:w="14843" w:type="dxa"/>
            <w:gridSpan w:val="7"/>
          </w:tcPr>
          <w:p w14:paraId="1EE46622" w14:textId="77777777" w:rsidR="001E6518" w:rsidRDefault="001E6518" w:rsidP="001E6518">
            <w:pPr>
              <w:pStyle w:val="Rubrik1"/>
              <w:outlineLvl w:val="0"/>
            </w:pPr>
            <w:r>
              <w:t>CAT.GEN.MPA.124 Taxiing of aircraft</w:t>
            </w:r>
          </w:p>
        </w:tc>
      </w:tr>
      <w:tr w:rsidR="001E6518" w14:paraId="1EE4662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4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5" w14:textId="77777777"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26" w14:textId="77777777"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14:paraId="1EE4662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28" w14:textId="77777777"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CAT.GEN.MPA.124</w:t>
            </w:r>
          </w:p>
        </w:tc>
        <w:sdt>
          <w:sdtPr>
            <w:alias w:val=" "/>
            <w:id w:val="329176120"/>
            <w:placeholder>
              <w:docPart w:val="6D1108B906A74B21904890ED83CD5F5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9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4736C788A6240708362F08808ADAAE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2A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2F" w14:textId="77777777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2C" w14:textId="77777777" w:rsidR="001E6518" w:rsidRPr="00BD1F98" w:rsidRDefault="001E65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CAT.GEN.MPA.124 Procedures for taxiing</w:t>
            </w:r>
          </w:p>
        </w:tc>
        <w:sdt>
          <w:sdtPr>
            <w:alias w:val=" "/>
            <w:id w:val="-267472668"/>
            <w:placeholder>
              <w:docPart w:val="EE3463F9D4874AC4895ECF01A702F4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2D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5039112"/>
            <w:placeholder>
              <w:docPart w:val="7EA410C07DAF45A2BFD79AC67F12A9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2E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31" w14:textId="77777777" w:rsidTr="00DE2B1C">
        <w:tc>
          <w:tcPr>
            <w:tcW w:w="14843" w:type="dxa"/>
            <w:gridSpan w:val="7"/>
          </w:tcPr>
          <w:p w14:paraId="1EE46630" w14:textId="77777777" w:rsidR="001E6518" w:rsidRDefault="001E6518" w:rsidP="001E6518">
            <w:pPr>
              <w:pStyle w:val="Rubrik1"/>
              <w:outlineLvl w:val="0"/>
            </w:pPr>
            <w:r>
              <w:lastRenderedPageBreak/>
              <w:t>CAT.GEN.MPA.125 Taxiing of aeroplanes</w:t>
            </w:r>
          </w:p>
        </w:tc>
      </w:tr>
      <w:tr w:rsidR="001E6518" w14:paraId="1EE4663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2" w14:textId="77777777" w:rsidR="001E6518" w:rsidRDefault="001E65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3" w14:textId="77777777" w:rsidR="001E6518" w:rsidRDefault="001E65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34" w14:textId="77777777" w:rsidR="001E6518" w:rsidRDefault="001E6518" w:rsidP="00DE2B1C">
            <w:pPr>
              <w:pStyle w:val="Ledtext"/>
            </w:pPr>
            <w:r>
              <w:t>TS notering</w:t>
            </w:r>
          </w:p>
        </w:tc>
      </w:tr>
      <w:tr w:rsidR="001E6518" w:rsidRPr="003619C6" w14:paraId="1EE4663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36" w14:textId="77777777" w:rsidR="001E6518" w:rsidRPr="00494C99" w:rsidRDefault="001E65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CAT.GEN.MPA.125</w:t>
            </w:r>
          </w:p>
        </w:tc>
        <w:sdt>
          <w:sdtPr>
            <w:alias w:val=" "/>
            <w:id w:val="-566799967"/>
            <w:placeholder>
              <w:docPart w:val="685D57602083491F89CA82BC03D4666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37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9364A3D5E3634250840E60BFB3F845D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38" w14:textId="77777777" w:rsidR="001E6518" w:rsidRPr="003619C6" w:rsidRDefault="001E65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6518" w14:paraId="1EE4663D" w14:textId="77777777" w:rsidTr="001E65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3A" w14:textId="77777777" w:rsidR="001E6518" w:rsidRPr="00BD1F98" w:rsidRDefault="001E65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CAT.GEN.MPA.125 Skills and knowledge</w:t>
            </w:r>
          </w:p>
        </w:tc>
        <w:sdt>
          <w:sdtPr>
            <w:alias w:val=" "/>
            <w:id w:val="-389350704"/>
            <w:placeholder>
              <w:docPart w:val="B2D60D38DBAC4572AF3C8955AE24F2F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3B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181878"/>
            <w:placeholder>
              <w:docPart w:val="6E53368C39964640806F413992EC11C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3C" w14:textId="77777777" w:rsidR="001E6518" w:rsidRDefault="001E65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41" w14:textId="77777777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3E" w14:textId="77777777" w:rsidR="002573C2" w:rsidRPr="00BD1F98" w:rsidRDefault="002573C2" w:rsidP="002573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CAT.GEN.MPA.125 Safety-critical activity</w:t>
            </w:r>
          </w:p>
        </w:tc>
        <w:sdt>
          <w:sdtPr>
            <w:alias w:val=" "/>
            <w:id w:val="-609121719"/>
            <w:placeholder>
              <w:docPart w:val="1AE838D7C2FA46A9B1C011FA26F1863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3F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0529861"/>
            <w:placeholder>
              <w:docPart w:val="654EDF60AB664B36A169B68C5AC73E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40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D3A0C" w:rsidRPr="004D3A0C" w14:paraId="1EE46643" w14:textId="77777777" w:rsidTr="0074068F">
        <w:tc>
          <w:tcPr>
            <w:tcW w:w="14843" w:type="dxa"/>
            <w:gridSpan w:val="7"/>
          </w:tcPr>
          <w:p w14:paraId="1EE46642" w14:textId="77777777" w:rsidR="004D3A0C" w:rsidRPr="004D3A0C" w:rsidRDefault="004D3A0C" w:rsidP="004D3A0C">
            <w:pPr>
              <w:pStyle w:val="Rubrik1"/>
              <w:outlineLvl w:val="0"/>
              <w:rPr>
                <w:lang w:val="sv-SE"/>
              </w:rPr>
            </w:pPr>
            <w:r w:rsidRPr="004D3A0C">
              <w:rPr>
                <w:lang w:val="sv-SE"/>
              </w:rPr>
              <w:t>CAT.GEN.MPA.130 Rotor eng</w:t>
            </w:r>
            <w:r>
              <w:rPr>
                <w:lang w:val="sv-SE"/>
              </w:rPr>
              <w:t>agement - helicopters</w:t>
            </w:r>
          </w:p>
        </w:tc>
      </w:tr>
      <w:tr w:rsidR="002573C2" w14:paraId="1EE4664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4" w14:textId="77777777" w:rsidR="002573C2" w:rsidRDefault="002573C2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5" w14:textId="77777777" w:rsidR="002573C2" w:rsidRDefault="002573C2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46" w14:textId="77777777" w:rsidR="002573C2" w:rsidRDefault="002573C2" w:rsidP="00DE2B1C">
            <w:pPr>
              <w:pStyle w:val="Ledtext"/>
            </w:pPr>
            <w:r>
              <w:t>TS notering</w:t>
            </w:r>
          </w:p>
        </w:tc>
      </w:tr>
      <w:tr w:rsidR="002573C2" w:rsidRPr="003619C6" w14:paraId="1EE4664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48" w14:textId="77777777" w:rsidR="002573C2" w:rsidRPr="00494C99" w:rsidRDefault="002573C2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CAT.GEN.MPA.130</w:t>
            </w:r>
          </w:p>
        </w:tc>
        <w:sdt>
          <w:sdtPr>
            <w:alias w:val=" "/>
            <w:id w:val="1965221881"/>
            <w:placeholder>
              <w:docPart w:val="4BA75D7CF9614B22A690B9278C96F51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49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2908055"/>
            <w:placeholder>
              <w:docPart w:val="796D832A07074793B597A9AA53E3FE0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4A" w14:textId="77777777" w:rsidR="002573C2" w:rsidRPr="003619C6" w:rsidRDefault="002573C2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4F" w14:textId="77777777" w:rsidTr="00257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4C" w14:textId="77777777" w:rsidR="002573C2" w:rsidRPr="00BD1F98" w:rsidRDefault="002573C2" w:rsidP="002573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CAT.GEN.MPA.130 Intent of the rule</w:t>
            </w:r>
          </w:p>
        </w:tc>
        <w:sdt>
          <w:sdtPr>
            <w:alias w:val=" "/>
            <w:id w:val="-1056767542"/>
            <w:placeholder>
              <w:docPart w:val="04FF4F8218734828BE8682400EA3B39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4D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9818153"/>
            <w:placeholder>
              <w:docPart w:val="F029DC847C7A4B719A8A906C7D0EB14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4E" w14:textId="77777777" w:rsidR="002573C2" w:rsidRDefault="002573C2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573C2" w14:paraId="1EE46651" w14:textId="77777777" w:rsidTr="00DE2B1C">
        <w:tc>
          <w:tcPr>
            <w:tcW w:w="14843" w:type="dxa"/>
            <w:gridSpan w:val="7"/>
          </w:tcPr>
          <w:p w14:paraId="1EE46650" w14:textId="77777777" w:rsidR="002573C2" w:rsidRDefault="002573C2" w:rsidP="002573C2">
            <w:pPr>
              <w:pStyle w:val="Rubrik1"/>
              <w:outlineLvl w:val="0"/>
            </w:pPr>
            <w:r>
              <w:t>CAT.GEN.MPA.135 Admission to the flight crew compartment</w:t>
            </w:r>
          </w:p>
        </w:tc>
      </w:tr>
      <w:tr w:rsidR="00EF2846" w14:paraId="1EE4665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2" w14:textId="77777777"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3" w14:textId="77777777"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54" w14:textId="77777777"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14:paraId="1EE4665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56" w14:textId="77777777"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CAT.GEN.MPA.135</w:t>
            </w:r>
          </w:p>
        </w:tc>
        <w:sdt>
          <w:sdtPr>
            <w:alias w:val=" "/>
            <w:id w:val="1446428093"/>
            <w:placeholder>
              <w:docPart w:val="D9ED5E268A514A6A878D767BE434C74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5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86059167"/>
            <w:placeholder>
              <w:docPart w:val="1FEFCF1D456D441198C90FFB2A8028F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58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5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5A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CAT.GEN.MPA.135(a)(3) Instructions for single-pilot operations under VFR by day</w:t>
            </w:r>
          </w:p>
        </w:tc>
        <w:sdt>
          <w:sdtPr>
            <w:alias w:val=" "/>
            <w:id w:val="36639303"/>
            <w:placeholder>
              <w:docPart w:val="ACFCB2EE2C724DCEB011477D15D07B2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5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30987791"/>
            <w:placeholder>
              <w:docPart w:val="1412FA38A0A845158BEBC6886B1CD7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5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5F" w14:textId="77777777" w:rsidTr="00DE2B1C">
        <w:tc>
          <w:tcPr>
            <w:tcW w:w="14843" w:type="dxa"/>
            <w:gridSpan w:val="7"/>
          </w:tcPr>
          <w:p w14:paraId="1EE4665E" w14:textId="77777777" w:rsidR="00EF2846" w:rsidRDefault="00EF2846" w:rsidP="00EF2846">
            <w:pPr>
              <w:pStyle w:val="Rubrik1"/>
              <w:outlineLvl w:val="0"/>
            </w:pPr>
            <w:r>
              <w:t>CAT.GEN.MPA.140 Portable electronic devices</w:t>
            </w:r>
          </w:p>
        </w:tc>
      </w:tr>
      <w:tr w:rsidR="00EF2846" w14:paraId="1EE4666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0" w14:textId="77777777" w:rsidR="00EF2846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1" w14:textId="77777777"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62" w14:textId="77777777"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14:paraId="1EE4666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64" w14:textId="77777777"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CAT.GEN.MPA.140</w:t>
            </w:r>
          </w:p>
        </w:tc>
        <w:sdt>
          <w:sdtPr>
            <w:alias w:val=" "/>
            <w:id w:val="800646862"/>
            <w:placeholder>
              <w:docPart w:val="F734C30618E445ABABC076C61ACCE08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65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9985918"/>
            <w:placeholder>
              <w:docPart w:val="85D21A2C7DD44309AFFC9CEB0F5D214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66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6B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68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CAT.GEN.MPA.140 Technical prerequisites for the use of PEDs</w:t>
            </w:r>
          </w:p>
        </w:tc>
        <w:sdt>
          <w:sdtPr>
            <w:alias w:val=" "/>
            <w:id w:val="-574200871"/>
            <w:placeholder>
              <w:docPart w:val="2942A687EE834B06890F19BE303EAD8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69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10879990"/>
            <w:placeholder>
              <w:docPart w:val="30B258229A224783A6BA61580588BE2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6A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6F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6C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CAT.GEN.MPA.140 Procedures for the use of PEDs</w:t>
            </w:r>
          </w:p>
        </w:tc>
        <w:sdt>
          <w:sdtPr>
            <w:alias w:val=" "/>
            <w:id w:val="620581015"/>
            <w:placeholder>
              <w:docPart w:val="4641BCF6E04F4AC7974F29A9BB4E587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6D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6648843"/>
            <w:placeholder>
              <w:docPart w:val="A3B62C7661F742F7887AD05F3FFB7BB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6E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3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0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CAT.GEN.MPA.140 Definitions</w:t>
            </w:r>
          </w:p>
        </w:tc>
        <w:sdt>
          <w:sdtPr>
            <w:alias w:val=" "/>
            <w:id w:val="-1231693774"/>
            <w:placeholder>
              <w:docPart w:val="C19EEF25F0184B619577254366A0A59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71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9835626"/>
            <w:placeholder>
              <w:docPart w:val="F6918BB2024C4A2891D5D9958B99A8C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72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7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4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CAT.GEN.MPA.140 Crew rest compartment, navigation, test entities and fire caused by PEDs</w:t>
            </w:r>
          </w:p>
        </w:tc>
        <w:sdt>
          <w:sdtPr>
            <w:alias w:val=" "/>
            <w:id w:val="1911341261"/>
            <w:placeholder>
              <w:docPart w:val="7CD93E5F098E4F69BEBB5504475A21B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75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5953900"/>
            <w:placeholder>
              <w:docPart w:val="A601B0E45EFB46BC826A06D6EF969CE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76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7B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78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CAT.GEN.MPA.140 Evaluation of cargo tracking devices</w:t>
            </w:r>
          </w:p>
        </w:tc>
        <w:sdt>
          <w:sdtPr>
            <w:alias w:val=" "/>
            <w:id w:val="-1330900480"/>
            <w:placeholder>
              <w:docPart w:val="A1EA500EBB464418A0BE63B1E55FC1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79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8944718"/>
            <w:placeholder>
              <w:docPart w:val="6A1683ADA5384E498F98FCE04300AF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7A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:rsidRPr="0074068F" w14:paraId="1EE4667D" w14:textId="77777777" w:rsidTr="00DE2B1C">
        <w:tc>
          <w:tcPr>
            <w:tcW w:w="14843" w:type="dxa"/>
            <w:gridSpan w:val="7"/>
          </w:tcPr>
          <w:p w14:paraId="1EE4667C" w14:textId="77777777" w:rsidR="00EF2846" w:rsidRPr="00F30B8E" w:rsidRDefault="00EF2846" w:rsidP="0010762D">
            <w:pPr>
              <w:pStyle w:val="Rubrik1"/>
              <w:outlineLvl w:val="0"/>
            </w:pPr>
            <w:r w:rsidRPr="00F30B8E">
              <w:t>CAT.GEN.MPA.141 Use of electronic flight bags (EFBs)</w:t>
            </w:r>
            <w:r w:rsidR="0074068F" w:rsidRPr="00F30B8E">
              <w:t xml:space="preserve"> </w:t>
            </w:r>
          </w:p>
        </w:tc>
      </w:tr>
      <w:tr w:rsidR="00EF2846" w14:paraId="1EE4668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7E" w14:textId="77777777" w:rsidR="00EF2846" w:rsidRPr="00F30B8E" w:rsidRDefault="00EF2846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7F" w14:textId="77777777" w:rsidR="00EF2846" w:rsidRDefault="00EF2846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80" w14:textId="77777777" w:rsidR="00EF2846" w:rsidRDefault="00EF2846" w:rsidP="00DE2B1C">
            <w:pPr>
              <w:pStyle w:val="Ledtext"/>
            </w:pPr>
            <w:r>
              <w:t>TS notering</w:t>
            </w:r>
          </w:p>
        </w:tc>
      </w:tr>
      <w:tr w:rsidR="00EF2846" w:rsidRPr="003619C6" w14:paraId="1EE4668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82" w14:textId="77777777" w:rsidR="00EF2846" w:rsidRPr="00494C99" w:rsidRDefault="00EF2846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CAT.GEN.MPA.141</w:t>
            </w:r>
          </w:p>
        </w:tc>
        <w:sdt>
          <w:sdtPr>
            <w:alias w:val=" "/>
            <w:id w:val="-1473743827"/>
            <w:placeholder>
              <w:docPart w:val="AA48681035EF4C97AB747220D70292D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8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6807917"/>
            <w:placeholder>
              <w:docPart w:val="54689542D728421BA2457B2BE2A462F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84" w14:textId="77777777" w:rsidR="00EF2846" w:rsidRPr="003619C6" w:rsidRDefault="00EF2846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8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6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 Definitions</w:t>
            </w:r>
          </w:p>
        </w:tc>
        <w:sdt>
          <w:sdtPr>
            <w:alias w:val=" "/>
            <w:id w:val="-1100475976"/>
            <w:placeholder>
              <w:docPart w:val="87CF7A29795F475F9992F8556FBFF3C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8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7696920"/>
            <w:placeholder>
              <w:docPart w:val="211B031D7E6642F4A429600E209F2E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8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8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A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 Background information</w:t>
            </w:r>
          </w:p>
        </w:tc>
        <w:sdt>
          <w:sdtPr>
            <w:alias w:val=" "/>
            <w:id w:val="682176893"/>
            <w:placeholder>
              <w:docPart w:val="0C43686D2B6B4D8A99EE839C577506F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8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1960663"/>
            <w:placeholder>
              <w:docPart w:val="E44E6087073B48FD9624A4DAC26C7D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8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1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8E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AMC1 CAT.GEN.MPA.141(a) Hardware</w:t>
            </w:r>
          </w:p>
        </w:tc>
        <w:sdt>
          <w:sdtPr>
            <w:alias w:val=" "/>
            <w:id w:val="-740639463"/>
            <w:placeholder>
              <w:docPart w:val="12A0EE05FB004C4894FCFB3B20B2B16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8F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553159"/>
            <w:placeholder>
              <w:docPart w:val="C7630D62B50D4A96891A0F841FC79F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90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5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2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CAT.GEN.MPA.141(a) Viewable stowage</w:t>
            </w:r>
          </w:p>
        </w:tc>
        <w:sdt>
          <w:sdtPr>
            <w:alias w:val=" "/>
            <w:id w:val="-1170254256"/>
            <w:placeholder>
              <w:docPart w:val="A62E0E5A92C641F689F037E112735EA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9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22417134"/>
            <w:placeholder>
              <w:docPart w:val="70EE27B23CD1473FA5241C5E9B8C99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94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6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CAT.GEN.MPA.141(b) Application classification</w:t>
            </w:r>
          </w:p>
        </w:tc>
        <w:sdt>
          <w:sdtPr>
            <w:alias w:val=" "/>
            <w:id w:val="1317766318"/>
            <w:placeholder>
              <w:docPart w:val="B493EB3DFCFB4F6BAD98F93DE0CA788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9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0612193"/>
            <w:placeholder>
              <w:docPart w:val="F32D2383E4CD4336B1178EA5C929C48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9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9D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A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CAT.GEN.MPA.141(b) Typical type A EFB applications</w:t>
            </w:r>
          </w:p>
        </w:tc>
        <w:sdt>
          <w:sdtPr>
            <w:alias w:val=" "/>
            <w:id w:val="731735058"/>
            <w:placeholder>
              <w:docPart w:val="1711470EBDAA45C6B31937A247C6896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9B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5867963"/>
            <w:placeholder>
              <w:docPart w:val="5E3086EF43354B4CB0067A6FFE3381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9C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1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9E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CAT.GEN.MPA.141(b) Typical type B EFB applications</w:t>
            </w:r>
          </w:p>
        </w:tc>
        <w:sdt>
          <w:sdtPr>
            <w:alias w:val=" "/>
            <w:id w:val="1687324255"/>
            <w:placeholder>
              <w:docPart w:val="6BB149C0C7CE463EA70CE1907940E6D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9F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0195922"/>
            <w:placeholder>
              <w:docPart w:val="12ADDEAA213349318DD57961C14B1B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A0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5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A2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CAT.GEN.MPA.141(b) Tactical use</w:t>
            </w:r>
          </w:p>
        </w:tc>
        <w:sdt>
          <w:sdtPr>
            <w:alias w:val=" "/>
            <w:id w:val="434094512"/>
            <w:placeholder>
              <w:docPart w:val="31CC572690724DE992ACE1A951ACDFA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A3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6484859"/>
            <w:placeholder>
              <w:docPart w:val="F5E15C73329240F7B6EEFFF7906BD1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A4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F2846" w14:paraId="1EE466A9" w14:textId="77777777" w:rsidTr="00EF2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A6" w14:textId="77777777" w:rsidR="00EF2846" w:rsidRPr="00BD1F98" w:rsidRDefault="00EF2846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CAT.GEN.MPA.141(b) Human-machine interface (HMI) for type A EFB applications</w:t>
            </w:r>
          </w:p>
        </w:tc>
        <w:sdt>
          <w:sdtPr>
            <w:alias w:val=" "/>
            <w:id w:val="-940219411"/>
            <w:placeholder>
              <w:docPart w:val="2604496C0FEC4DB8923E080E7446FDB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A7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03498445"/>
            <w:placeholder>
              <w:docPart w:val="A337248BF52746B98E2A0989929C4D4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A8" w14:textId="77777777" w:rsidR="00EF2846" w:rsidRDefault="00EF2846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AB" w14:textId="77777777" w:rsidTr="00DE2B1C">
        <w:tc>
          <w:tcPr>
            <w:tcW w:w="14843" w:type="dxa"/>
            <w:gridSpan w:val="7"/>
          </w:tcPr>
          <w:p w14:paraId="1EE466AA" w14:textId="77777777" w:rsidR="00BE193D" w:rsidRDefault="00BE193D" w:rsidP="00BE193D">
            <w:pPr>
              <w:pStyle w:val="Rubrik1"/>
              <w:outlineLvl w:val="0"/>
            </w:pPr>
            <w:r>
              <w:t>CAT.GEN.MPA.145 Information on emergency and survival equipment carried</w:t>
            </w:r>
          </w:p>
        </w:tc>
      </w:tr>
      <w:tr w:rsidR="00BE193D" w14:paraId="1EE466AF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C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D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AE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B3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B0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CAT.GEN.MPA.145</w:t>
            </w:r>
          </w:p>
        </w:tc>
        <w:sdt>
          <w:sdtPr>
            <w:alias w:val=" "/>
            <w:id w:val="-1132794380"/>
            <w:placeholder>
              <w:docPart w:val="1AE95A493DB649B98A79B6760FC9609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1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4874411"/>
            <w:placeholder>
              <w:docPart w:val="12254E5726324127AB565B383F5770E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2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B7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B4" w14:textId="77777777"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CAT.GEN.MPA.145 Items for communication to the rescue coordination centre</w:t>
            </w:r>
          </w:p>
        </w:tc>
        <w:sdt>
          <w:sdtPr>
            <w:alias w:val=" "/>
            <w:id w:val="1093366793"/>
            <w:placeholder>
              <w:docPart w:val="248E3BD6B34D4C449673BFBAF7E0E9D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B5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71893471"/>
            <w:placeholder>
              <w:docPart w:val="7278D852B20C4C0EB9C1390EB25B99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B6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B9" w14:textId="77777777" w:rsidTr="00DE2B1C">
        <w:tc>
          <w:tcPr>
            <w:tcW w:w="14843" w:type="dxa"/>
            <w:gridSpan w:val="7"/>
          </w:tcPr>
          <w:p w14:paraId="1EE466B8" w14:textId="77777777" w:rsidR="00BE193D" w:rsidRDefault="00BE193D" w:rsidP="00BE193D">
            <w:pPr>
              <w:pStyle w:val="Rubrik1"/>
              <w:outlineLvl w:val="0"/>
            </w:pPr>
            <w:r>
              <w:t>CAT.GEN.MPA.150 Ditching - aeroplanes</w:t>
            </w:r>
          </w:p>
        </w:tc>
      </w:tr>
      <w:tr w:rsidR="00BE193D" w14:paraId="1EE466B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A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B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BC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C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BE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CAT.GEN.MPA.150</w:t>
            </w:r>
          </w:p>
        </w:tc>
        <w:sdt>
          <w:sdtPr>
            <w:alias w:val=" "/>
            <w:id w:val="-1473362640"/>
            <w:placeholder>
              <w:docPart w:val="A6B057637F0447D2B6525E3A345CDE2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BF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49982248"/>
            <w:placeholder>
              <w:docPart w:val="8B1516435C744C3C9E80B47A9ECADE4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0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C3" w14:textId="77777777" w:rsidTr="00DE2B1C">
        <w:tc>
          <w:tcPr>
            <w:tcW w:w="14843" w:type="dxa"/>
            <w:gridSpan w:val="7"/>
          </w:tcPr>
          <w:p w14:paraId="1EE466C2" w14:textId="77777777" w:rsidR="00BE193D" w:rsidRDefault="00BE193D" w:rsidP="00BE193D">
            <w:pPr>
              <w:pStyle w:val="Rubrik1"/>
              <w:outlineLvl w:val="0"/>
            </w:pPr>
            <w:r>
              <w:t>CAT.GEN.MPA.155 Carriage of weapons of war and munitions of war</w:t>
            </w:r>
          </w:p>
        </w:tc>
      </w:tr>
      <w:tr w:rsidR="00BE193D" w14:paraId="1EE466C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4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5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C6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C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C8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CAT.GEN.MPA.155</w:t>
            </w:r>
          </w:p>
        </w:tc>
        <w:sdt>
          <w:sdtPr>
            <w:alias w:val=" "/>
            <w:id w:val="484507120"/>
            <w:placeholder>
              <w:docPart w:val="B03685EEA49144759FB6A481DAB6702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9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30218167"/>
            <w:placeholder>
              <w:docPart w:val="FBD5929BCF3A467E85E97E1F2698D4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CA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CF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CC" w14:textId="77777777"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CAT.GEN.MPA.155 Weapons of war and munitions of war</w:t>
            </w:r>
          </w:p>
        </w:tc>
        <w:sdt>
          <w:sdtPr>
            <w:alias w:val=" "/>
            <w:id w:val="-1753112549"/>
            <w:placeholder>
              <w:docPart w:val="57747FB9A52C43F3A84B96B94F33DDF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CD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0970726"/>
            <w:placeholder>
              <w:docPart w:val="BF7EE8925A39420F8DD34AC96B532D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CE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1" w14:textId="77777777" w:rsidTr="00DE2B1C">
        <w:tc>
          <w:tcPr>
            <w:tcW w:w="14843" w:type="dxa"/>
            <w:gridSpan w:val="7"/>
          </w:tcPr>
          <w:p w14:paraId="1EE466D0" w14:textId="77777777" w:rsidR="00BE193D" w:rsidRDefault="00BE193D" w:rsidP="00BE193D">
            <w:pPr>
              <w:pStyle w:val="Rubrik1"/>
              <w:outlineLvl w:val="0"/>
            </w:pPr>
            <w:r>
              <w:t>CAT.GEN.MPA.160 Carriage of sporting weapons and ammunition</w:t>
            </w:r>
          </w:p>
        </w:tc>
      </w:tr>
      <w:tr w:rsidR="00BE193D" w14:paraId="1EE466D5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2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3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D4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D9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D6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CAT.GEN.MPA.160</w:t>
            </w:r>
          </w:p>
        </w:tc>
        <w:sdt>
          <w:sdtPr>
            <w:alias w:val=" "/>
            <w:id w:val="-1139640661"/>
            <w:placeholder>
              <w:docPart w:val="4C1B3534FF2D4BDCBC9EDFCE0213D7B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D7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23943686"/>
            <w:placeholder>
              <w:docPart w:val="5C026082930D46958766CD98BC070A3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D8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D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DA" w14:textId="77777777"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CAT.GEN.MPA.160 Sporting weapons</w:t>
            </w:r>
          </w:p>
        </w:tc>
        <w:sdt>
          <w:sdtPr>
            <w:alias w:val=" "/>
            <w:id w:val="-557011118"/>
            <w:placeholder>
              <w:docPart w:val="B27756D7CBA246A385FE5F81146C124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DB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9252946"/>
            <w:placeholder>
              <w:docPart w:val="6FB0A0539C134782B1EEC7D2269214C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DC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DF" w14:textId="77777777" w:rsidTr="00DE2B1C">
        <w:tc>
          <w:tcPr>
            <w:tcW w:w="14843" w:type="dxa"/>
            <w:gridSpan w:val="7"/>
          </w:tcPr>
          <w:p w14:paraId="1EE466DE" w14:textId="77777777" w:rsidR="00BE193D" w:rsidRDefault="00BE193D" w:rsidP="00BE193D">
            <w:pPr>
              <w:pStyle w:val="Rubrik1"/>
              <w:outlineLvl w:val="0"/>
            </w:pPr>
            <w:r>
              <w:t>CAT.GEN.MPA.161 Carriage of sporting weapons and ammunition - alleviations</w:t>
            </w:r>
          </w:p>
        </w:tc>
      </w:tr>
      <w:tr w:rsidR="00BE193D" w14:paraId="1EE466E3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0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1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2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E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E4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CAT.GEN.MPA.161</w:t>
            </w:r>
          </w:p>
        </w:tc>
        <w:sdt>
          <w:sdtPr>
            <w:alias w:val=" "/>
            <w:id w:val="-862363401"/>
            <w:placeholder>
              <w:docPart w:val="1FB4782C1AFF48E4B8209A30CFB1714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E5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7265982"/>
            <w:placeholder>
              <w:docPart w:val="EE938E6ADDA849E5A882FD701CAE633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E6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EB" w14:textId="77777777" w:rsidTr="00BE1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6E8" w14:textId="77777777" w:rsidR="00BE193D" w:rsidRPr="00BD1F98" w:rsidRDefault="00BE193D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CAT.GEN.MPA.161 Sporting weapons - helicopters</w:t>
            </w:r>
          </w:p>
        </w:tc>
        <w:sdt>
          <w:sdtPr>
            <w:alias w:val=" "/>
            <w:id w:val="-510686235"/>
            <w:placeholder>
              <w:docPart w:val="F276465B1A7C4EB7B1F61CC4F1CA278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6E9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7058422"/>
            <w:placeholder>
              <w:docPart w:val="F34ED4D7F97D43E49D0779A5C34CFD3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6EA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6ED" w14:textId="77777777" w:rsidTr="00DE2B1C">
        <w:tc>
          <w:tcPr>
            <w:tcW w:w="14843" w:type="dxa"/>
            <w:gridSpan w:val="7"/>
          </w:tcPr>
          <w:p w14:paraId="1EE466EC" w14:textId="77777777" w:rsidR="00BE193D" w:rsidRDefault="00BE193D" w:rsidP="00BE193D">
            <w:pPr>
              <w:pStyle w:val="Rubrik1"/>
              <w:outlineLvl w:val="0"/>
            </w:pPr>
            <w:r>
              <w:t>CAT.GEN.MPA.165 Method of carriage of persons</w:t>
            </w:r>
          </w:p>
        </w:tc>
      </w:tr>
      <w:tr w:rsidR="00BE193D" w14:paraId="1EE466F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E" w14:textId="77777777" w:rsidR="00BE193D" w:rsidRDefault="00BE193D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EF" w14:textId="77777777" w:rsidR="00BE193D" w:rsidRDefault="00BE193D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0" w14:textId="77777777" w:rsidR="00BE193D" w:rsidRDefault="00BE193D" w:rsidP="00DE2B1C">
            <w:pPr>
              <w:pStyle w:val="Ledtext"/>
            </w:pPr>
            <w:r>
              <w:t>TS notering</w:t>
            </w:r>
          </w:p>
        </w:tc>
      </w:tr>
      <w:tr w:rsidR="00BE193D" w:rsidRPr="003619C6" w14:paraId="1EE466F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F2" w14:textId="77777777" w:rsidR="00BE193D" w:rsidRPr="00494C99" w:rsidRDefault="00BE193D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CAT.GEN.MPA.165</w:t>
            </w:r>
          </w:p>
        </w:tc>
        <w:sdt>
          <w:sdtPr>
            <w:alias w:val=" "/>
            <w:id w:val="1019664987"/>
            <w:placeholder>
              <w:docPart w:val="F1052BFCEB3740758E6A73408641DE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3" w14:textId="77777777" w:rsidR="00BE193D" w:rsidRDefault="00BE193D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401219"/>
            <w:placeholder>
              <w:docPart w:val="10282534836B4687B32E6965FFE33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4" w14:textId="77777777" w:rsidR="00BE193D" w:rsidRPr="003619C6" w:rsidRDefault="00BE193D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6F7" w14:textId="77777777" w:rsidTr="00DE2B1C">
        <w:tc>
          <w:tcPr>
            <w:tcW w:w="14843" w:type="dxa"/>
            <w:gridSpan w:val="7"/>
          </w:tcPr>
          <w:p w14:paraId="1EE466F6" w14:textId="77777777" w:rsidR="00425CDC" w:rsidRPr="00425CDC" w:rsidRDefault="00425CDC" w:rsidP="00425CDC">
            <w:pPr>
              <w:pStyle w:val="Rubrik1"/>
              <w:outlineLvl w:val="0"/>
              <w:rPr>
                <w:color w:val="FF0000"/>
              </w:rPr>
            </w:pPr>
            <w:r>
              <w:t xml:space="preserve">CAT.GEN.MPA.170 Psychoactive substances </w:t>
            </w:r>
          </w:p>
        </w:tc>
      </w:tr>
      <w:tr w:rsidR="00425CDC" w14:paraId="1EE466F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8" w14:textId="77777777" w:rsidR="00425CDC" w:rsidRDefault="00425CDC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9" w14:textId="77777777" w:rsidR="00425CDC" w:rsidRDefault="00425CD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6FA" w14:textId="77777777" w:rsidR="00425CDC" w:rsidRDefault="00425CDC" w:rsidP="00DE2B1C">
            <w:pPr>
              <w:pStyle w:val="Ledtext"/>
            </w:pPr>
            <w:r>
              <w:t>TS notering</w:t>
            </w:r>
          </w:p>
        </w:tc>
      </w:tr>
      <w:tr w:rsidR="00425CDC" w:rsidRPr="003619C6" w14:paraId="1EE466F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6FC" w14:textId="77777777" w:rsidR="00425CDC" w:rsidRPr="00494C99" w:rsidRDefault="00425CD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CAT.GEN.MPA.170</w:t>
            </w:r>
          </w:p>
        </w:tc>
        <w:sdt>
          <w:sdtPr>
            <w:alias w:val=" "/>
            <w:id w:val="-138576790"/>
            <w:placeholder>
              <w:docPart w:val="EFD6A54C1F8F4699A7D045AB6E63E86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D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33495124"/>
            <w:placeholder>
              <w:docPart w:val="A4936B2FE21C4050BFE9429651AECCB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6FE" w14:textId="77777777"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03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0" w14:textId="77777777" w:rsidR="00425CDC" w:rsidRPr="00BD1F98" w:rsidRDefault="00425CD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CAT.GEN.MPA.170(b) Policy on prevention of misuse of psychoactive substances</w:t>
            </w:r>
          </w:p>
        </w:tc>
        <w:sdt>
          <w:sdtPr>
            <w:alias w:val=" "/>
            <w:id w:val="681247259"/>
            <w:placeholder>
              <w:docPart w:val="1BBB92F494F64411AA3758A7321E39B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01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66950326"/>
            <w:placeholder>
              <w:docPart w:val="CF8453D186F9491998F8EAD8CD3FDF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02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14:paraId="1EE46707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4" w14:textId="77777777" w:rsidR="0088482E" w:rsidRDefault="0088482E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CAT.GEN.MPA.170(b) Policy to prevent misuse of psychoactive substances</w:t>
            </w:r>
          </w:p>
        </w:tc>
        <w:tc>
          <w:tcPr>
            <w:tcW w:w="5567" w:type="dxa"/>
            <w:gridSpan w:val="3"/>
          </w:tcPr>
          <w:p w14:paraId="1EE46705" w14:textId="77777777" w:rsidR="0088482E" w:rsidRDefault="0088482E" w:rsidP="00DE2B1C">
            <w:pPr>
              <w:pStyle w:val="Ifyllnadstext"/>
            </w:pPr>
          </w:p>
        </w:tc>
        <w:tc>
          <w:tcPr>
            <w:tcW w:w="1856" w:type="dxa"/>
          </w:tcPr>
          <w:p w14:paraId="1EE46706" w14:textId="77777777" w:rsidR="0088482E" w:rsidRDefault="0088482E" w:rsidP="00DE2B1C">
            <w:pPr>
              <w:pStyle w:val="Ifyllnadstext"/>
            </w:pPr>
          </w:p>
        </w:tc>
      </w:tr>
      <w:tr w:rsidR="00425CDC" w14:paraId="1EE4670B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8" w14:textId="77777777" w:rsidR="00425CDC" w:rsidRPr="00BD1F98" w:rsidRDefault="00425CD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CAT.GEN.MPA.170(b) Policy on prevention of misuse of psychoactive substances</w:t>
            </w:r>
          </w:p>
        </w:tc>
        <w:sdt>
          <w:sdtPr>
            <w:alias w:val=" "/>
            <w:id w:val="-2145958719"/>
            <w:placeholder>
              <w:docPart w:val="52BFE23D89E54F9D85511DC84A53EB2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09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5575390"/>
            <w:placeholder>
              <w:docPart w:val="133BD7CC548240C4870F6A54BCDE20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0A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0F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0C" w14:textId="77777777"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CAT.GEN.MPA.170(b) Operator random testing programme</w:t>
            </w:r>
          </w:p>
        </w:tc>
        <w:sdt>
          <w:sdtPr>
            <w:alias w:val=" "/>
            <w:id w:val="-136799846"/>
            <w:placeholder>
              <w:docPart w:val="9A7834BCA9AA4A36B621D02A7D4F6C1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0D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89776"/>
            <w:placeholder>
              <w:docPart w:val="6EE745C5AD5844119F36F2DA7D4298A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0E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5CDC" w14:paraId="1EE46713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0" w14:textId="77777777" w:rsidR="00425CDC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CAT.GEN.MPA.170(b)  Meaning of ‘personnel under the direct control of the operator’</w:t>
            </w:r>
          </w:p>
        </w:tc>
        <w:sdt>
          <w:sdtPr>
            <w:alias w:val=" "/>
            <w:id w:val="-230150982"/>
            <w:placeholder>
              <w:docPart w:val="7A9B9EB8359849F890619FD5518F799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11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0270732"/>
            <w:placeholder>
              <w:docPart w:val="06153896D36E4FCDB0605079AC63A9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12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17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4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CAT.GEN.MPA.170(b) Policy to prevent misuse of psychoactive substances</w:t>
            </w:r>
          </w:p>
        </w:tc>
        <w:sdt>
          <w:sdtPr>
            <w:alias w:val=" "/>
            <w:id w:val="-674268098"/>
            <w:placeholder>
              <w:docPart w:val="3C85B00E14DD4AE2A1E4370F3E2974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1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7480964"/>
            <w:placeholder>
              <w:docPart w:val="2C9E4226BEE24A538438A3B3E8658EC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1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1B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18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CAT.GEN.MPA.170(c) Objective, transparent and non-discriminatory testing procedure</w:t>
            </w:r>
          </w:p>
        </w:tc>
        <w:sdt>
          <w:sdtPr>
            <w:alias w:val=" "/>
            <w:id w:val="605235797"/>
            <w:placeholder>
              <w:docPart w:val="0352A82F44184C189EB9AC45C0F2A93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1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6386197"/>
            <w:placeholder>
              <w:docPart w:val="A4DD6BDB53AE4134A78B199311A9BE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1A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1D" w14:textId="77777777" w:rsidTr="00DE2B1C">
        <w:tc>
          <w:tcPr>
            <w:tcW w:w="14843" w:type="dxa"/>
            <w:gridSpan w:val="7"/>
          </w:tcPr>
          <w:p w14:paraId="1EE4671C" w14:textId="77777777" w:rsidR="00ED7218" w:rsidRDefault="00ED7218" w:rsidP="00ED7218">
            <w:pPr>
              <w:pStyle w:val="Rubrik1"/>
              <w:outlineLvl w:val="0"/>
            </w:pPr>
            <w:r>
              <w:t xml:space="preserve">CAT.GEN.MPA.175 Endangering safety </w:t>
            </w:r>
          </w:p>
        </w:tc>
      </w:tr>
      <w:tr w:rsidR="00ED7218" w14:paraId="1EE4672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1E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1F" w14:textId="77777777"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20" w14:textId="77777777"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14:paraId="1EE4672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22" w14:textId="77777777"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CAT.GEN.MPA.175</w:t>
            </w:r>
          </w:p>
        </w:tc>
        <w:sdt>
          <w:sdtPr>
            <w:alias w:val=" "/>
            <w:id w:val="-718673435"/>
            <w:placeholder>
              <w:docPart w:val="094D60407E7548ACB7198EC704DC8AE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2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07957006"/>
            <w:placeholder>
              <w:docPart w:val="AC691F615B47429DB1AF43618B678DE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24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29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26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CAT.GEN.MPA.175(b) Psychological assessment</w:t>
            </w:r>
          </w:p>
        </w:tc>
        <w:sdt>
          <w:sdtPr>
            <w:alias w:val=" "/>
            <w:id w:val="364342430"/>
            <w:placeholder>
              <w:docPart w:val="B978C39E62F1432BBB159F2CD90A2B9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2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05944133"/>
            <w:placeholder>
              <w:docPart w:val="4CCB02D307974E69BE4F21A81A72CD4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2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2D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2A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CAT.GEN.MPA.175(b) Guidance on conducting a psychological assessment</w:t>
            </w:r>
          </w:p>
        </w:tc>
        <w:sdt>
          <w:sdtPr>
            <w:alias w:val=" "/>
            <w:id w:val="-1392656612"/>
            <w:placeholder>
              <w:docPart w:val="06484B6BDA204058AEE202B607BDA46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2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044856"/>
            <w:placeholder>
              <w:docPart w:val="EC8DF47B5D8B4E9B8C21DA2AE4BDA81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2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31" w14:textId="77777777" w:rsidTr="00DE2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2E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CAT.GEN.MPA.175(c) Internal assessment for non-complex operators</w:t>
            </w:r>
          </w:p>
        </w:tc>
        <w:sdt>
          <w:sdtPr>
            <w:alias w:val=" "/>
            <w:id w:val="-1540882412"/>
            <w:placeholder>
              <w:docPart w:val="BA915D15226F4E9982A91F1C079DAF0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2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7700146"/>
            <w:placeholder>
              <w:docPart w:val="8B056AC741C24A50B24CCFF692566C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3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3D" w14:paraId="1EE46733" w14:textId="77777777" w:rsidTr="00DE2B1C">
        <w:tc>
          <w:tcPr>
            <w:tcW w:w="14843" w:type="dxa"/>
            <w:gridSpan w:val="7"/>
          </w:tcPr>
          <w:p w14:paraId="1EE46732" w14:textId="77777777" w:rsidR="00BE193D" w:rsidRDefault="00BE193D" w:rsidP="00BE193D">
            <w:pPr>
              <w:pStyle w:val="Rubrik1"/>
              <w:outlineLvl w:val="0"/>
            </w:pPr>
            <w:r>
              <w:t>CAT.GEN.MPA.180 Documents, manuals and information to be carried</w:t>
            </w:r>
          </w:p>
        </w:tc>
      </w:tr>
      <w:tr w:rsidR="00425CDC" w14:paraId="1EE4673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4" w14:textId="77777777" w:rsidR="00425CDC" w:rsidRDefault="00425CDC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5" w14:textId="77777777" w:rsidR="00425CDC" w:rsidRDefault="00425CD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36" w14:textId="77777777" w:rsidR="00425CDC" w:rsidRDefault="00425CDC" w:rsidP="00DE2B1C">
            <w:pPr>
              <w:pStyle w:val="Ledtext"/>
            </w:pPr>
            <w:r>
              <w:t>TS notering</w:t>
            </w:r>
          </w:p>
        </w:tc>
      </w:tr>
      <w:tr w:rsidR="00425CDC" w:rsidRPr="003619C6" w14:paraId="1EE4673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38" w14:textId="77777777" w:rsidR="00425CDC" w:rsidRPr="00494C99" w:rsidRDefault="00425CD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CAT.GEN.MPA.180</w:t>
            </w:r>
          </w:p>
        </w:tc>
        <w:sdt>
          <w:sdtPr>
            <w:alias w:val=" "/>
            <w:id w:val="1372568012"/>
            <w:placeholder>
              <w:docPart w:val="DE4B2D1DB4EE4C26895DF2CB8BDE77B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39" w14:textId="77777777" w:rsidR="00425CDC" w:rsidRDefault="00425CD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64932823"/>
            <w:placeholder>
              <w:docPart w:val="9AA6BB9818284864ABC5275FE2ACF6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3A" w14:textId="77777777" w:rsidR="00425CDC" w:rsidRPr="003619C6" w:rsidRDefault="00425CD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3F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3C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 General</w:t>
            </w:r>
          </w:p>
        </w:tc>
        <w:sdt>
          <w:sdtPr>
            <w:alias w:val=" "/>
            <w:id w:val="1608233325"/>
            <w:placeholder>
              <w:docPart w:val="EEF9DE3E7ECA418C8704D793980B60B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3D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832230"/>
            <w:placeholder>
              <w:docPart w:val="BFF6733D19104617AD5786F47C42F80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3E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3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40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CAT.GEN.MPA.180(a)(1) Aircraft flight manual or equivalent document(s)</w:t>
            </w:r>
          </w:p>
        </w:tc>
        <w:sdt>
          <w:sdtPr>
            <w:alias w:val=" "/>
            <w:id w:val="-615751674"/>
            <w:placeholder>
              <w:docPart w:val="38C6FDF066554198996AEDCA4336B10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41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4605426"/>
            <w:placeholder>
              <w:docPart w:val="39A78A04550F48FC9453C61B32B0ED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42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44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CAT.GEN.MPA.180(a)(5)(6) Certified true copies</w:t>
            </w:r>
          </w:p>
        </w:tc>
        <w:sdt>
          <w:sdtPr>
            <w:alias w:val=" "/>
            <w:id w:val="1852989633"/>
            <w:placeholder>
              <w:docPart w:val="034B2E96A1BC4C6388C8868D75CB8A8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4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6232922"/>
            <w:placeholder>
              <w:docPart w:val="7D995D7D4A95429E836B4AD70D08A5F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4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B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48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CAT.GEN.MPA.180(a)(9) Journey log or equivalent</w:t>
            </w:r>
          </w:p>
        </w:tc>
        <w:sdt>
          <w:sdtPr>
            <w:alias w:val=" "/>
            <w:id w:val="-2004272512"/>
            <w:placeholder>
              <w:docPart w:val="9988129388A447C18F8E00C27A674DC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4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53756250"/>
            <w:placeholder>
              <w:docPart w:val="CA6E7CA724C24BCBAB8A751FBE0DB0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4A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4F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4C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CAT.GEN.MPA.180(a)(13) Procedures and visual signals for use by intercepting and intercepted aircraft</w:t>
            </w:r>
          </w:p>
        </w:tc>
        <w:sdt>
          <w:sdtPr>
            <w:alias w:val=" "/>
            <w:id w:val="1867015717"/>
            <w:placeholder>
              <w:docPart w:val="588D58F2AC7D4832A3C7A0AD3692275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4D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6369787"/>
            <w:placeholder>
              <w:docPart w:val="1BB3CF9800B941579B3EED9C03B9BD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4E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53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50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CAT.GEN.MPA.180(a)(14) Search and rescue information</w:t>
            </w:r>
          </w:p>
        </w:tc>
        <w:sdt>
          <w:sdtPr>
            <w:alias w:val=" "/>
            <w:id w:val="-219372061"/>
            <w:placeholder>
              <w:docPart w:val="CFB5BB48201D4F05B29B63939F1ACDF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51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4044683"/>
            <w:placeholder>
              <w:docPart w:val="A3DD48A85EC04AD8A237209C28C0843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52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7775E" w14:paraId="1EE4675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54" w14:textId="77777777" w:rsidR="0067775E" w:rsidRPr="00745917" w:rsidRDefault="00B75CDC" w:rsidP="0004624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CAT.GEN.MPA.180(a)(18) Appropriate meteorological information</w:t>
            </w:r>
            <w:r w:rsidR="00046245" w:rsidRPr="00745917">
              <w:rPr>
                <w:rFonts w:ascii="Calibri" w:hAnsi="Calibri" w:cs="Calibri"/>
              </w:rPr>
              <w:t xml:space="preserve">         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  <w:gridSpan w:val="3"/>
          </w:tcPr>
          <w:p w14:paraId="1EE46755" w14:textId="77777777" w:rsidR="0067775E" w:rsidRDefault="0067775E" w:rsidP="00DE2B1C">
            <w:pPr>
              <w:pStyle w:val="Ifyllnadstext"/>
            </w:pPr>
          </w:p>
        </w:tc>
        <w:tc>
          <w:tcPr>
            <w:tcW w:w="1856" w:type="dxa"/>
          </w:tcPr>
          <w:p w14:paraId="1EE46756" w14:textId="77777777" w:rsidR="0067775E" w:rsidRDefault="0067775E" w:rsidP="00DE2B1C">
            <w:pPr>
              <w:pStyle w:val="Ifyllnadstext"/>
            </w:pPr>
          </w:p>
        </w:tc>
      </w:tr>
      <w:tr w:rsidR="00AB5647" w14:paraId="1EE4675B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58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CAT.GEN.MPA.180(a)(18) Data from certified meteorological service providers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  <w:gridSpan w:val="3"/>
          </w:tcPr>
          <w:p w14:paraId="1EE46759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5A" w14:textId="77777777" w:rsidR="00AB5647" w:rsidRDefault="00AB5647" w:rsidP="000858DF">
            <w:pPr>
              <w:pStyle w:val="Ifyllnadstext"/>
            </w:pPr>
          </w:p>
        </w:tc>
      </w:tr>
      <w:tr w:rsidR="00AB5647" w14:paraId="1EE4675F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5C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CAT.GEN.MPA.180(a)(18) Information from other reliable sources of meteorological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  <w:gridSpan w:val="3"/>
          </w:tcPr>
          <w:p w14:paraId="1EE4675D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5E" w14:textId="77777777" w:rsidR="00AB5647" w:rsidRDefault="00AB5647" w:rsidP="000858DF">
            <w:pPr>
              <w:pStyle w:val="Ifyllnadstext"/>
            </w:pPr>
          </w:p>
        </w:tc>
      </w:tr>
      <w:tr w:rsidR="00AB5647" w14:paraId="1EE46763" w14:textId="77777777" w:rsidTr="000858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60" w14:textId="77777777" w:rsidR="00AB5647" w:rsidRPr="00745917" w:rsidRDefault="00AB5647" w:rsidP="00AB564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CAT.GEN.MPA.180(a)(18) Supplemental meteorological information and supplementary information</w:t>
            </w:r>
            <w:r w:rsidR="00046245" w:rsidRPr="00745917">
              <w:rPr>
                <w:rFonts w:ascii="Calibri" w:hAnsi="Calibri" w:cs="Calibri"/>
              </w:rPr>
              <w:t xml:space="preserve"> </w:t>
            </w:r>
            <w:r w:rsidR="00046245" w:rsidRPr="00FF08B0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  <w:gridSpan w:val="3"/>
          </w:tcPr>
          <w:p w14:paraId="1EE46761" w14:textId="77777777" w:rsidR="00AB5647" w:rsidRDefault="00AB5647" w:rsidP="000858DF">
            <w:pPr>
              <w:pStyle w:val="Ifyllnadstext"/>
            </w:pPr>
          </w:p>
        </w:tc>
        <w:tc>
          <w:tcPr>
            <w:tcW w:w="1856" w:type="dxa"/>
          </w:tcPr>
          <w:p w14:paraId="1EE46762" w14:textId="77777777" w:rsidR="00AB5647" w:rsidRDefault="00AB5647" w:rsidP="000858DF">
            <w:pPr>
              <w:pStyle w:val="Ifyllnadstext"/>
            </w:pPr>
          </w:p>
        </w:tc>
      </w:tr>
      <w:tr w:rsidR="00ED7218" w14:paraId="1EE46767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64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CAT.GEN.MPA.180(a)(23) Documents that may be pertinent to the flight</w:t>
            </w:r>
          </w:p>
        </w:tc>
        <w:sdt>
          <w:sdtPr>
            <w:alias w:val=" "/>
            <w:id w:val="740749955"/>
            <w:placeholder>
              <w:docPart w:val="BAECD21CC1A6477D94A90A9D353FD4A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65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8923651"/>
            <w:placeholder>
              <w:docPart w:val="02E21C57AC1143BDA3CD09C86C6FDF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66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69" w14:textId="77777777" w:rsidTr="00DE2B1C">
        <w:tc>
          <w:tcPr>
            <w:tcW w:w="14843" w:type="dxa"/>
            <w:gridSpan w:val="7"/>
          </w:tcPr>
          <w:p w14:paraId="1EE46768" w14:textId="77777777" w:rsidR="00ED7218" w:rsidRDefault="00ED7218" w:rsidP="00ED7218">
            <w:pPr>
              <w:pStyle w:val="Rubrik1"/>
              <w:outlineLvl w:val="0"/>
            </w:pPr>
            <w:r>
              <w:t>CAT.GEN.MPA.185 Information to be retained on the ground</w:t>
            </w:r>
          </w:p>
        </w:tc>
      </w:tr>
      <w:tr w:rsidR="00ED7218" w14:paraId="1EE4676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A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B" w14:textId="77777777"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6C" w14:textId="77777777"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14:paraId="1EE4677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6E" w14:textId="77777777"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CAT.GEN.MPA.185</w:t>
            </w:r>
          </w:p>
        </w:tc>
        <w:sdt>
          <w:sdtPr>
            <w:alias w:val=" "/>
            <w:id w:val="659971825"/>
            <w:placeholder>
              <w:docPart w:val="FCE8498429FF403BA3B249EEE25A2E6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6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18301888"/>
            <w:placeholder>
              <w:docPart w:val="A5EE4F95D901492EA576D811E27AD6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0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73" w14:textId="77777777" w:rsidTr="00DE2B1C">
        <w:tc>
          <w:tcPr>
            <w:tcW w:w="14843" w:type="dxa"/>
            <w:gridSpan w:val="7"/>
          </w:tcPr>
          <w:p w14:paraId="1EE46772" w14:textId="77777777" w:rsidR="00ED7218" w:rsidRDefault="00ED7218" w:rsidP="00ED7218">
            <w:pPr>
              <w:pStyle w:val="Rubrik1"/>
              <w:outlineLvl w:val="0"/>
            </w:pPr>
            <w:r>
              <w:t>CAT.GEN.MPA.190 Provisions of documentation and records</w:t>
            </w:r>
          </w:p>
        </w:tc>
      </w:tr>
      <w:tr w:rsidR="00ED7218" w14:paraId="1EE46777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4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5" w14:textId="77777777"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6" w14:textId="77777777"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14:paraId="1EE4677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78" w14:textId="77777777"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CAT.GEN.MPA.190</w:t>
            </w:r>
          </w:p>
        </w:tc>
        <w:sdt>
          <w:sdtPr>
            <w:alias w:val=" "/>
            <w:id w:val="870583943"/>
            <w:placeholder>
              <w:docPart w:val="38DBD5E0F66E4E90AFB2BF93536DA22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9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2577883"/>
            <w:placeholder>
              <w:docPart w:val="FF3DC6E5EDE54B12AB08CEBB10D424D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7A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7D" w14:textId="77777777" w:rsidTr="00DE2B1C">
        <w:tc>
          <w:tcPr>
            <w:tcW w:w="14843" w:type="dxa"/>
            <w:gridSpan w:val="7"/>
          </w:tcPr>
          <w:p w14:paraId="1EE4677C" w14:textId="77777777" w:rsidR="00ED7218" w:rsidRDefault="00ED7218" w:rsidP="00ED7218">
            <w:pPr>
              <w:pStyle w:val="Rubrik1"/>
              <w:outlineLvl w:val="0"/>
            </w:pPr>
            <w:r>
              <w:t>CAT.GEN.MPA.195 Handling of flight recorder recordings: preservation, production, protection and use</w:t>
            </w:r>
          </w:p>
        </w:tc>
      </w:tr>
      <w:tr w:rsidR="00ED7218" w14:paraId="1EE4678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E" w14:textId="77777777" w:rsidR="00ED7218" w:rsidRDefault="00ED721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7F" w14:textId="77777777" w:rsidR="00ED7218" w:rsidRDefault="00ED721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80" w14:textId="77777777" w:rsidR="00ED7218" w:rsidRDefault="00ED7218" w:rsidP="00DE2B1C">
            <w:pPr>
              <w:pStyle w:val="Ledtext"/>
            </w:pPr>
            <w:r>
              <w:t>TS notering</w:t>
            </w:r>
          </w:p>
        </w:tc>
      </w:tr>
      <w:tr w:rsidR="00ED7218" w:rsidRPr="003619C6" w14:paraId="1EE4678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82" w14:textId="77777777" w:rsidR="00ED7218" w:rsidRPr="00494C99" w:rsidRDefault="00ED721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CAT.GEN.MPA.195</w:t>
            </w:r>
          </w:p>
        </w:tc>
        <w:sdt>
          <w:sdtPr>
            <w:alias w:val=" "/>
            <w:id w:val="-1236471343"/>
            <w:placeholder>
              <w:docPart w:val="06940187A02846118F82036FD539A7EF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8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20320355"/>
            <w:placeholder>
              <w:docPart w:val="1D8E4C313B084495BDAC736A77DDE89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84" w14:textId="77777777" w:rsidR="00ED7218" w:rsidRPr="003619C6" w:rsidRDefault="00ED721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89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86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CAT.GEN.MPA.195(a) Preservation of recorded data for investigation</w:t>
            </w:r>
          </w:p>
        </w:tc>
        <w:sdt>
          <w:sdtPr>
            <w:alias w:val=" "/>
            <w:id w:val="720181485"/>
            <w:placeholder>
              <w:docPart w:val="9A8E19DC892E46E2AC49C699D9F8BC6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8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2025332"/>
            <w:placeholder>
              <w:docPart w:val="29C5C51271944A0B84967E0408DA978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8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8D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8A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CAT.GEN.MPA.195(a) Removal of recorders in case of an investigation</w:t>
            </w:r>
          </w:p>
        </w:tc>
        <w:sdt>
          <w:sdtPr>
            <w:alias w:val=" "/>
            <w:id w:val="34002664"/>
            <w:placeholder>
              <w:docPart w:val="12E3C84F57744C16A0E90CE5B65C005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8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381633"/>
            <w:placeholder>
              <w:docPart w:val="693F0E79873D4F29ACD0E8EBBC66F0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8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1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8E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CAT.GEN.MPA.195(b) Inspections and checks of recordings</w:t>
            </w:r>
          </w:p>
        </w:tc>
        <w:sdt>
          <w:sdtPr>
            <w:alias w:val=" "/>
            <w:id w:val="-1903663342"/>
            <w:placeholder>
              <w:docPart w:val="8A4C610AEC204267B6356EFE0F67BCF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8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2806089"/>
            <w:placeholder>
              <w:docPart w:val="97613F7229BB4EA8ACE77348A16E35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9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5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92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CAT.GEN.MPA.195(b) Inspection of the flight recorders</w:t>
            </w:r>
            <w:r w:rsidR="00031814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recording</w:t>
            </w:r>
            <w:r w:rsidR="00BE3FCA">
              <w:rPr>
                <w:rFonts w:ascii="Calibri" w:hAnsi="Calibri" w:cs="Calibri"/>
              </w:rPr>
              <w:t xml:space="preserve"> for ensuring serviceability</w:t>
            </w:r>
          </w:p>
        </w:tc>
        <w:sdt>
          <w:sdtPr>
            <w:alias w:val=" "/>
            <w:id w:val="-937911922"/>
            <w:placeholder>
              <w:docPart w:val="BE78F0E03D5246AB8F8ED0EEDD1D408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9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9980302"/>
            <w:placeholder>
              <w:docPart w:val="C206861D578D4D92B11E2AB7762BCDF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94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9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96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CAT.GEN.MPA.195(b) Monitoring and checking the proper operation of flight recorders – explanation of terms</w:t>
            </w:r>
          </w:p>
        </w:tc>
        <w:sdt>
          <w:sdtPr>
            <w:alias w:val=" "/>
            <w:id w:val="254249588"/>
            <w:placeholder>
              <w:docPart w:val="16838210776E42B398C705B0B6536A80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97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30268098"/>
            <w:placeholder>
              <w:docPart w:val="08CF5AA650034348984FABE5EA62C5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98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9D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9A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CAT.GEN.MPA.195(b) CVR audio quality</w:t>
            </w:r>
          </w:p>
        </w:tc>
        <w:sdt>
          <w:sdtPr>
            <w:alias w:val=" "/>
            <w:id w:val="47195556"/>
            <w:placeholder>
              <w:docPart w:val="B2220E6626264E33ABB4E85D7514360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9B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8697679"/>
            <w:placeholder>
              <w:docPart w:val="BAD12A21C17546A489371CC51A22008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9C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A1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9E" w14:textId="77777777" w:rsidR="00ED7218" w:rsidRPr="00BD1F98" w:rsidRDefault="00ED721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</w:t>
            </w:r>
            <w:r w:rsidR="009D4B70">
              <w:rPr>
                <w:rFonts w:ascii="Calibri" w:hAnsi="Calibri" w:cs="Calibri"/>
              </w:rPr>
              <w:t>CAT.GEN.MPA.195(f)(1) Use of audio</w:t>
            </w:r>
            <w:r>
              <w:rPr>
                <w:rFonts w:ascii="Calibri" w:hAnsi="Calibri" w:cs="Calibri"/>
              </w:rPr>
              <w:t xml:space="preserve"> recordings for maintaining or improving safety</w:t>
            </w:r>
          </w:p>
        </w:tc>
        <w:sdt>
          <w:sdtPr>
            <w:alias w:val=" "/>
            <w:id w:val="-310254197"/>
            <w:placeholder>
              <w:docPart w:val="9AB69D75C0B348469F3C4E6301ACFE7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9F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74650644"/>
            <w:placeholder>
              <w:docPart w:val="6777C89856CA4EC5A62E00C8B3784F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A0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D7218" w14:paraId="1EE467A5" w14:textId="77777777" w:rsidTr="00ED7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A2" w14:textId="77777777" w:rsidR="00ED7218" w:rsidRPr="00BD1F98" w:rsidRDefault="009D4B70" w:rsidP="009D4B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</w:t>
            </w:r>
            <w:r w:rsidR="00ED7218">
              <w:rPr>
                <w:rFonts w:ascii="Calibri" w:hAnsi="Calibri" w:cs="Calibri"/>
              </w:rPr>
              <w:t>1 CAT.GEN.MPA.195(f)(1</w:t>
            </w:r>
            <w:r>
              <w:rPr>
                <w:rFonts w:ascii="Calibri" w:hAnsi="Calibri" w:cs="Calibri"/>
              </w:rPr>
              <w:t>a</w:t>
            </w:r>
            <w:r w:rsidR="00ED7218"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t>Inspection of audio</w:t>
            </w:r>
            <w:r w:rsidR="00ED7218">
              <w:rPr>
                <w:rFonts w:ascii="Calibri" w:hAnsi="Calibri" w:cs="Calibri"/>
              </w:rPr>
              <w:t xml:space="preserve"> recordings for </w:t>
            </w:r>
            <w:r>
              <w:rPr>
                <w:rFonts w:ascii="Calibri" w:hAnsi="Calibri" w:cs="Calibri"/>
              </w:rPr>
              <w:t>ensuring serviceability</w:t>
            </w:r>
          </w:p>
        </w:tc>
        <w:sdt>
          <w:sdtPr>
            <w:alias w:val=" "/>
            <w:id w:val="-22398043"/>
            <w:placeholder>
              <w:docPart w:val="C8E05221964D4663B0C0752E5AD1A6C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A3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1770813"/>
            <w:placeholder>
              <w:docPart w:val="C8844021D636446BB7CAD7394F1611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A4" w14:textId="77777777" w:rsidR="00ED7218" w:rsidRDefault="00ED721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7403" w14:paraId="1EE467A9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A6" w14:textId="77777777" w:rsidR="00797403" w:rsidRPr="00BD1F98" w:rsidRDefault="00797403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CAT.GEN.MPA.195(f)(2) Use of FDR data for an FDM programme</w:t>
            </w:r>
          </w:p>
        </w:tc>
        <w:sdt>
          <w:sdtPr>
            <w:alias w:val=" "/>
            <w:id w:val="-508911678"/>
            <w:placeholder>
              <w:docPart w:val="97FA27DC55354D52BAA4AD6C1D6AF08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A7" w14:textId="77777777"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9609527"/>
            <w:placeholder>
              <w:docPart w:val="CE097C1CEDDB44B78EED2E8F9706FB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A8" w14:textId="77777777" w:rsidR="00797403" w:rsidRDefault="00797403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D4B70" w14:paraId="1EE467AD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AA" w14:textId="77777777" w:rsidR="009D4B70" w:rsidRDefault="009D4B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CAT.GEN.MPA.195(f)(3) Use of images from the flight crew compartment for maintaining or improving safety</w:t>
            </w:r>
          </w:p>
        </w:tc>
        <w:tc>
          <w:tcPr>
            <w:tcW w:w="5567" w:type="dxa"/>
            <w:gridSpan w:val="3"/>
          </w:tcPr>
          <w:p w14:paraId="1EE467AB" w14:textId="77777777" w:rsidR="009D4B70" w:rsidRDefault="009D4B70" w:rsidP="00DE2B1C">
            <w:pPr>
              <w:pStyle w:val="Ifyllnadstext"/>
            </w:pPr>
          </w:p>
        </w:tc>
        <w:tc>
          <w:tcPr>
            <w:tcW w:w="1856" w:type="dxa"/>
          </w:tcPr>
          <w:p w14:paraId="1EE467AC" w14:textId="77777777" w:rsidR="009D4B70" w:rsidRDefault="009D4B70" w:rsidP="00DE2B1C">
            <w:pPr>
              <w:pStyle w:val="Ifyllnadstext"/>
            </w:pPr>
          </w:p>
        </w:tc>
      </w:tr>
      <w:tr w:rsidR="0093728B" w14:paraId="1EE467B1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AE" w14:textId="77777777"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CAT.GEN.MPA.195(f)(3a) Inspection of images of the flight crew compartment for ensuring serviceability</w:t>
            </w:r>
          </w:p>
        </w:tc>
        <w:tc>
          <w:tcPr>
            <w:tcW w:w="5567" w:type="dxa"/>
            <w:gridSpan w:val="3"/>
          </w:tcPr>
          <w:p w14:paraId="1EE467AF" w14:textId="77777777"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14:paraId="1EE467B0" w14:textId="77777777" w:rsidR="0093728B" w:rsidRDefault="0093728B" w:rsidP="00DE2B1C">
            <w:pPr>
              <w:pStyle w:val="Ifyllnadstext"/>
            </w:pPr>
          </w:p>
        </w:tc>
      </w:tr>
      <w:tr w:rsidR="0093728B" w14:paraId="1EE467B5" w14:textId="77777777" w:rsidTr="00797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B2" w14:textId="77777777" w:rsidR="0093728B" w:rsidRDefault="0093728B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CAT.GEN.MPA.195(f) Flight crew compartment</w:t>
            </w:r>
          </w:p>
        </w:tc>
        <w:tc>
          <w:tcPr>
            <w:tcW w:w="5567" w:type="dxa"/>
            <w:gridSpan w:val="3"/>
          </w:tcPr>
          <w:p w14:paraId="1EE467B3" w14:textId="77777777" w:rsidR="0093728B" w:rsidRDefault="0093728B" w:rsidP="00DE2B1C">
            <w:pPr>
              <w:pStyle w:val="Ifyllnadstext"/>
            </w:pPr>
          </w:p>
        </w:tc>
        <w:tc>
          <w:tcPr>
            <w:tcW w:w="1856" w:type="dxa"/>
          </w:tcPr>
          <w:p w14:paraId="1EE467B4" w14:textId="77777777" w:rsidR="0093728B" w:rsidRDefault="0093728B" w:rsidP="00DE2B1C">
            <w:pPr>
              <w:pStyle w:val="Ifyllnadstext"/>
            </w:pPr>
          </w:p>
        </w:tc>
      </w:tr>
      <w:tr w:rsidR="00797403" w14:paraId="1EE467B7" w14:textId="77777777" w:rsidTr="00DE2B1C">
        <w:tc>
          <w:tcPr>
            <w:tcW w:w="14843" w:type="dxa"/>
            <w:gridSpan w:val="7"/>
          </w:tcPr>
          <w:p w14:paraId="1EE467B6" w14:textId="77777777" w:rsidR="00797403" w:rsidRDefault="00797403" w:rsidP="00797403">
            <w:pPr>
              <w:pStyle w:val="Rubrik1"/>
              <w:outlineLvl w:val="0"/>
            </w:pPr>
            <w:r>
              <w:t>C</w:t>
            </w:r>
            <w:r w:rsidR="00A16E57">
              <w:t>AT</w:t>
            </w:r>
            <w:r>
              <w:t>.GEN.MPA.200 Transport of dangerous goods</w:t>
            </w:r>
          </w:p>
        </w:tc>
      </w:tr>
      <w:tr w:rsidR="00A16E57" w14:paraId="1EE467B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8" w14:textId="77777777" w:rsidR="00A16E57" w:rsidRDefault="00A16E57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9" w14:textId="77777777" w:rsidR="00A16E57" w:rsidRDefault="00A16E57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BA" w14:textId="77777777" w:rsidR="00A16E57" w:rsidRDefault="00A16E57" w:rsidP="00DE2B1C">
            <w:pPr>
              <w:pStyle w:val="Ledtext"/>
            </w:pPr>
            <w:r>
              <w:t>TS notering</w:t>
            </w:r>
          </w:p>
        </w:tc>
      </w:tr>
      <w:tr w:rsidR="00A16E57" w:rsidRPr="003619C6" w14:paraId="1EE467B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BC" w14:textId="77777777" w:rsidR="00A16E57" w:rsidRPr="00494C99" w:rsidRDefault="00A16E57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CAT.GEN.MPA.200</w:t>
            </w:r>
          </w:p>
        </w:tc>
        <w:sdt>
          <w:sdtPr>
            <w:alias w:val=" "/>
            <w:id w:val="2076235441"/>
            <w:placeholder>
              <w:docPart w:val="C596B68E0F89495CBD415033709419A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BD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16516560"/>
            <w:placeholder>
              <w:docPart w:val="23581C503BF446A79BA9E45ED588531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BE" w14:textId="77777777"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3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C0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CAT.GEN.MPA.200(e) Dangerous goods accident and incident reporting</w:t>
            </w:r>
          </w:p>
        </w:tc>
        <w:sdt>
          <w:sdtPr>
            <w:alias w:val=" "/>
            <w:id w:val="-68433564"/>
            <w:placeholder>
              <w:docPart w:val="EA9778538D774BA88045FEFA2457152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C1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5956709"/>
            <w:placeholder>
              <w:docPart w:val="1DEF754A0BD14494A006C0731FAC2E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C2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7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C4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CAT.GEN.MPA.200 General</w:t>
            </w:r>
          </w:p>
        </w:tc>
        <w:sdt>
          <w:sdtPr>
            <w:alias w:val=" "/>
            <w:id w:val="-794761703"/>
            <w:placeholder>
              <w:docPart w:val="470A643CAD14443DBB3475CE788D426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C5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24320119"/>
            <w:placeholder>
              <w:docPart w:val="E43B1BC1CA9848BEB2D937DD190A81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C6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C9" w14:textId="77777777" w:rsidTr="00DE2B1C">
        <w:tc>
          <w:tcPr>
            <w:tcW w:w="14843" w:type="dxa"/>
            <w:gridSpan w:val="7"/>
          </w:tcPr>
          <w:p w14:paraId="1EE467C8" w14:textId="77777777" w:rsidR="00A16E57" w:rsidRDefault="00A16E57" w:rsidP="00101382">
            <w:pPr>
              <w:pStyle w:val="Rubrik1"/>
              <w:outlineLvl w:val="0"/>
            </w:pPr>
            <w:r>
              <w:t xml:space="preserve">CAT.GEN.MPA.205 Aircraft tracking system </w:t>
            </w:r>
            <w:r w:rsidR="0011040F">
              <w:t>–</w:t>
            </w:r>
            <w:r w:rsidR="00101382">
              <w:t xml:space="preserve"> A</w:t>
            </w:r>
            <w:r>
              <w:t>eroplanes</w:t>
            </w:r>
            <w:r w:rsidR="0011040F">
              <w:t xml:space="preserve">   </w:t>
            </w:r>
          </w:p>
        </w:tc>
      </w:tr>
      <w:tr w:rsidR="00A16E57" w14:paraId="1EE467CD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A" w14:textId="77777777" w:rsidR="00A16E57" w:rsidRDefault="00A16E57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B" w14:textId="77777777" w:rsidR="00A16E57" w:rsidRDefault="00A16E57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CC" w14:textId="77777777" w:rsidR="00A16E57" w:rsidRDefault="00A16E57" w:rsidP="00DE2B1C">
            <w:pPr>
              <w:pStyle w:val="Ledtext"/>
            </w:pPr>
            <w:r>
              <w:t>TS notering</w:t>
            </w:r>
          </w:p>
        </w:tc>
      </w:tr>
      <w:tr w:rsidR="00A16E57" w:rsidRPr="003619C6" w14:paraId="1EE467D1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CE" w14:textId="77777777" w:rsidR="00A16E57" w:rsidRPr="00494C99" w:rsidRDefault="00A16E57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CAT.GEN.MPA.205</w:t>
            </w:r>
          </w:p>
        </w:tc>
        <w:sdt>
          <w:sdtPr>
            <w:alias w:val=" "/>
            <w:id w:val="-224060800"/>
            <w:placeholder>
              <w:docPart w:val="1EAFE7771B74433882A3674E9B3F15D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C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191017"/>
            <w:placeholder>
              <w:docPart w:val="1135BB44DBBC4E7D9AA95DBEDBBF3D3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D0" w14:textId="77777777" w:rsidR="00A16E57" w:rsidRPr="003619C6" w:rsidRDefault="00A16E57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D2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CAT.GEN.MPA.205 Equipment, performance and procedures when aircraft tracking is required</w:t>
            </w:r>
          </w:p>
        </w:tc>
        <w:sdt>
          <w:sdtPr>
            <w:alias w:val=" "/>
            <w:id w:val="1136907803"/>
            <w:placeholder>
              <w:docPart w:val="8C29E3EC4D544AB18ADBF667BE8C4C1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D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71606654"/>
            <w:placeholder>
              <w:docPart w:val="E7256CED34B44694ACBD5FDEBDB22D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D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9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D6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CAT.GEN.MPA.205 Routes included in airspace covered by ATS surveillance</w:t>
            </w:r>
          </w:p>
        </w:tc>
        <w:sdt>
          <w:sdtPr>
            <w:alias w:val=" "/>
            <w:id w:val="391008432"/>
            <w:placeholder>
              <w:docPart w:val="19EB5056167C4D37B58BCF565CDEFC6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D7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5204692"/>
            <w:placeholder>
              <w:docPart w:val="A9CE15E75F5F4DDE894960F6F2848DD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D8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DD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DA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CAT.GEN.MPA.205 Explanation of terms</w:t>
            </w:r>
          </w:p>
        </w:tc>
        <w:sdt>
          <w:sdtPr>
            <w:alias w:val=" "/>
            <w:id w:val="648866962"/>
            <w:placeholder>
              <w:docPart w:val="DA9856F498604826BDBBEABE4900E91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DB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1623513"/>
            <w:placeholder>
              <w:docPart w:val="1B0B389107D849A7AAAAE1CDD262AC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DC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1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DE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CAT.GEN.MPA.205 Determining whether a flight needs to be tracked</w:t>
            </w:r>
          </w:p>
        </w:tc>
        <w:sdt>
          <w:sdtPr>
            <w:alias w:val=" "/>
            <w:id w:val="-1162997637"/>
            <w:placeholder>
              <w:docPart w:val="B79FAB17CDF3405ABD88C32B8157E3E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D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81096169"/>
            <w:placeholder>
              <w:docPart w:val="BE7A2B589D5349AD9FB0207E34F83FE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E0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E2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CAT.GEN.MPA.205 Method for assessing whether a flight needs to be tracked</w:t>
            </w:r>
          </w:p>
        </w:tc>
        <w:sdt>
          <w:sdtPr>
            <w:alias w:val=" "/>
            <w:id w:val="-109982980"/>
            <w:placeholder>
              <w:docPart w:val="BE2F0D19C3AD4DB6BD1B9318D54378D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E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846973"/>
            <w:placeholder>
              <w:docPart w:val="433992122BE34AE19A232D452E7C83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E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9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E6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CAT.GEN.MPA.205 Possible sources and minimum content of a position report</w:t>
            </w:r>
          </w:p>
        </w:tc>
        <w:sdt>
          <w:sdtPr>
            <w:alias w:val=" "/>
            <w:id w:val="-1377926006"/>
            <w:placeholder>
              <w:docPart w:val="80876FA7D4124253A3535FBEE7B05AF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E7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89880"/>
            <w:placeholder>
              <w:docPart w:val="235F2A0510BD4F1C862CC552F671775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E8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ED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EA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GM5 CAT.GEN.MPA.205 Aircraft tracking – choice of the position reporting period</w:t>
            </w:r>
          </w:p>
        </w:tc>
        <w:sdt>
          <w:sdtPr>
            <w:alias w:val=" "/>
            <w:id w:val="-176817770"/>
            <w:placeholder>
              <w:docPart w:val="3C10F1C39C5C4014A33E13F4F237D84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EB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0886664"/>
            <w:placeholder>
              <w:docPart w:val="AD068CB0FAF4486CA67610F91E2944F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EC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F1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EE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CAT.GEN.MPA.205 Providing contact information to competent air navigation service providers</w:t>
            </w:r>
          </w:p>
        </w:tc>
        <w:sdt>
          <w:sdtPr>
            <w:alias w:val=" "/>
            <w:id w:val="-1801370647"/>
            <w:placeholder>
              <w:docPart w:val="DEB222E319B144F0AC46194A84829CD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EF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47078917"/>
            <w:placeholder>
              <w:docPart w:val="E9D49C0B559E40BE81E517F624CFA8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F0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16E57" w14:paraId="1EE467F5" w14:textId="77777777" w:rsidTr="00A16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7F2" w14:textId="77777777" w:rsidR="00A16E57" w:rsidRPr="00BD1F98" w:rsidRDefault="00A16E57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CAT.GEN.MPA.205 Guidance</w:t>
            </w:r>
          </w:p>
        </w:tc>
        <w:sdt>
          <w:sdtPr>
            <w:alias w:val=" "/>
            <w:id w:val="-1345628636"/>
            <w:placeholder>
              <w:docPart w:val="54EF5086BE744FADBC14B2ECABBFE60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7F3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530613"/>
            <w:placeholder>
              <w:docPart w:val="20980E8DAAA14B628B83942267D5DFD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7F4" w14:textId="77777777" w:rsidR="00A16E57" w:rsidRDefault="00A16E57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7F7" w14:textId="77777777" w:rsidTr="00DE2B1C">
        <w:tc>
          <w:tcPr>
            <w:tcW w:w="14843" w:type="dxa"/>
            <w:gridSpan w:val="7"/>
          </w:tcPr>
          <w:p w14:paraId="1EE467F6" w14:textId="77777777" w:rsidR="00712FE8" w:rsidRDefault="00712FE8" w:rsidP="00745917">
            <w:pPr>
              <w:pStyle w:val="Rubrik1"/>
              <w:outlineLvl w:val="0"/>
            </w:pPr>
            <w:r w:rsidRPr="00745917">
              <w:t xml:space="preserve">CAT.GEN.MPA.210 Location of an aircraft in distress </w:t>
            </w:r>
            <w:r w:rsidR="004A738E" w:rsidRPr="00745917">
              <w:t>–</w:t>
            </w:r>
            <w:r w:rsidRPr="00745917">
              <w:t xml:space="preserve"> aeroplanes</w:t>
            </w:r>
            <w:r w:rsidR="004A738E">
              <w:t xml:space="preserve"> </w:t>
            </w:r>
          </w:p>
        </w:tc>
      </w:tr>
      <w:tr w:rsidR="00712FE8" w14:paraId="1EE467FB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8" w14:textId="77777777" w:rsidR="00712FE8" w:rsidRDefault="00712FE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9" w14:textId="77777777" w:rsidR="00712FE8" w:rsidRDefault="00712FE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7FA" w14:textId="77777777" w:rsidR="00712FE8" w:rsidRDefault="00712FE8" w:rsidP="00DE2B1C">
            <w:pPr>
              <w:pStyle w:val="Ledtext"/>
            </w:pPr>
            <w:r>
              <w:t>TS notering</w:t>
            </w:r>
          </w:p>
        </w:tc>
      </w:tr>
      <w:tr w:rsidR="00712FE8" w:rsidRPr="003619C6" w14:paraId="1EE467FF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7FC" w14:textId="77777777" w:rsidR="00712FE8" w:rsidRPr="00494C99" w:rsidRDefault="00712FE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highlight w:val="yellow"/>
                <w:lang w:val="sv-SE"/>
              </w:rPr>
              <w:t>CAT.GEN.MPA.210</w:t>
            </w:r>
            <w:r w:rsidR="00745917">
              <w:rPr>
                <w:rFonts w:ascii="Calibri" w:hAnsi="Calibri" w:cs="Calibri"/>
                <w:lang w:val="sv-SE"/>
              </w:rPr>
              <w:t xml:space="preserve"> </w:t>
            </w:r>
            <w:r w:rsidR="00745917" w:rsidRPr="00745917">
              <w:rPr>
                <w:rFonts w:ascii="Calibri" w:hAnsi="Calibri" w:cs="Calibri"/>
                <w:sz w:val="18"/>
                <w:szCs w:val="18"/>
              </w:rPr>
              <w:t>[2022/2203]</w:t>
            </w:r>
          </w:p>
        </w:tc>
        <w:sdt>
          <w:sdtPr>
            <w:alias w:val=" "/>
            <w:id w:val="850764122"/>
            <w:placeholder>
              <w:docPart w:val="175397E6BE60473084C98E7E8FF81B19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FD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7151122"/>
            <w:placeholder>
              <w:docPart w:val="BFDAA63253D141C4984E1C7C744C12D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7FE" w14:textId="77777777"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01382" w:rsidRPr="003619C6" w14:paraId="1EE46803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0" w14:textId="77777777" w:rsidR="00101382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CAT.GEN.MPA.210 Performance of the airborne system, transmission service, and operational procedures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1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2" w14:textId="77777777" w:rsidR="00101382" w:rsidRPr="00FF08B0" w:rsidRDefault="00101382" w:rsidP="00DE2B1C">
            <w:pPr>
              <w:pStyle w:val="Ifyllnadstext"/>
            </w:pPr>
          </w:p>
        </w:tc>
      </w:tr>
      <w:tr w:rsidR="00101382" w:rsidRPr="003619C6" w14:paraId="1EE46807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4" w14:textId="77777777" w:rsidR="00101382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CAT.GEN.MPA.210 Objectives and implementation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5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6" w14:textId="77777777" w:rsidR="00101382" w:rsidRPr="00FF08B0" w:rsidRDefault="00101382" w:rsidP="00DE2B1C">
            <w:pPr>
              <w:pStyle w:val="Ifyllnadstext"/>
            </w:pPr>
          </w:p>
        </w:tc>
      </w:tr>
      <w:tr w:rsidR="00101382" w:rsidRPr="003619C6" w14:paraId="1EE4680B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8" w14:textId="77777777" w:rsidR="00101382" w:rsidRPr="00FF08B0" w:rsidRDefault="00101382" w:rsidP="00DE2B1C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CAT.GEN.MPA.210 Explanation of terms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9" w14:textId="77777777" w:rsidR="00101382" w:rsidRDefault="00101382" w:rsidP="00DE2B1C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0A" w14:textId="77777777" w:rsidR="00101382" w:rsidRPr="00FF08B0" w:rsidRDefault="00101382" w:rsidP="00DE2B1C">
            <w:pPr>
              <w:pStyle w:val="Ifyllnadstext"/>
            </w:pPr>
          </w:p>
        </w:tc>
      </w:tr>
      <w:tr w:rsidR="00712FE8" w14:paraId="1EE4680D" w14:textId="77777777" w:rsidTr="00DE2B1C">
        <w:tc>
          <w:tcPr>
            <w:tcW w:w="14843" w:type="dxa"/>
            <w:gridSpan w:val="7"/>
          </w:tcPr>
          <w:p w14:paraId="1EE4680C" w14:textId="77777777" w:rsidR="00712FE8" w:rsidRPr="00712FE8" w:rsidRDefault="00712FE8" w:rsidP="00101382">
            <w:pPr>
              <w:pStyle w:val="Rubrik1"/>
              <w:outlineLvl w:val="0"/>
              <w:rPr>
                <w:color w:val="FF0000"/>
              </w:rPr>
            </w:pPr>
            <w:r>
              <w:t xml:space="preserve">CAT.GEN.MPA.215 Support programme </w:t>
            </w:r>
          </w:p>
        </w:tc>
      </w:tr>
      <w:tr w:rsidR="00712FE8" w14:paraId="1EE46811" w14:textId="77777777" w:rsidTr="00DE2B1C">
        <w:tc>
          <w:tcPr>
            <w:tcW w:w="7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0E" w14:textId="77777777" w:rsidR="00712FE8" w:rsidRDefault="00712FE8" w:rsidP="00DE2B1C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0F" w14:textId="77777777" w:rsidR="00712FE8" w:rsidRDefault="00712FE8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10" w14:textId="77777777" w:rsidR="00712FE8" w:rsidRDefault="00712FE8" w:rsidP="00DE2B1C">
            <w:pPr>
              <w:pStyle w:val="Ledtext"/>
            </w:pPr>
            <w:r>
              <w:t>TS notering</w:t>
            </w:r>
          </w:p>
        </w:tc>
      </w:tr>
      <w:tr w:rsidR="00712FE8" w:rsidRPr="003619C6" w14:paraId="1EE46815" w14:textId="77777777" w:rsidTr="00DE2B1C">
        <w:tc>
          <w:tcPr>
            <w:tcW w:w="7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12" w14:textId="77777777" w:rsidR="00712FE8" w:rsidRPr="00494C99" w:rsidRDefault="00712FE8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CAT.GEN.MPA.215</w:t>
            </w:r>
          </w:p>
        </w:tc>
        <w:sdt>
          <w:sdtPr>
            <w:alias w:val=" "/>
            <w:id w:val="33393004"/>
            <w:placeholder>
              <w:docPart w:val="136EBA440CCF48A3A85906FEAEAFCEA6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1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60165847"/>
            <w:placeholder>
              <w:docPart w:val="60CCB9FD20064111AC5B01911A0E518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14" w14:textId="77777777" w:rsidR="00712FE8" w:rsidRPr="003619C6" w:rsidRDefault="00712FE8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1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16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CAT.GEN.MPA.215 Principles governing a support programme</w:t>
            </w:r>
          </w:p>
        </w:tc>
        <w:sdt>
          <w:sdtPr>
            <w:alias w:val=" "/>
            <w:id w:val="122811724"/>
            <w:placeholder>
              <w:docPart w:val="5073FD26CB0441C8A240E5F21E992522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1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1663725"/>
            <w:placeholder>
              <w:docPart w:val="AA59E477DEB445E39F8E19BFFDDDB52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1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1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1A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CAT.GEN.MPA.215 Confidentiality and protection of data</w:t>
            </w:r>
          </w:p>
        </w:tc>
        <w:sdt>
          <w:sdtPr>
            <w:alias w:val=" "/>
            <w:id w:val="-451707927"/>
            <w:placeholder>
              <w:docPart w:val="3BDA88E378D1469C80E6B128F3602D3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1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464165"/>
            <w:placeholder>
              <w:docPart w:val="8D21C3EA088543AD8F57C35419CA722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1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1E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CAT.GEN.MPA.215 Elements of a support programme</w:t>
            </w:r>
          </w:p>
        </w:tc>
        <w:sdt>
          <w:sdtPr>
            <w:alias w:val=" "/>
            <w:id w:val="668521170"/>
            <w:placeholder>
              <w:docPart w:val="993EED2D41644042BE4264F83ACD3E2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1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364842"/>
            <w:placeholder>
              <w:docPart w:val="A94A82882A5340CE83CA4F89B93C81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2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5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22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CAT.GEN.MPA.215 Training and awareness</w:t>
            </w:r>
          </w:p>
        </w:tc>
        <w:sdt>
          <w:sdtPr>
            <w:alias w:val=" "/>
            <w:id w:val="1257864524"/>
            <w:placeholder>
              <w:docPart w:val="BDDCED70B6434F16B7A3EA44C9C6919B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2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56243312"/>
            <w:placeholder>
              <w:docPart w:val="AEC24C6E01DE407FBDB66B4B72155FE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24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26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CAT.GEN.MPA.215 Support programme</w:t>
            </w:r>
          </w:p>
        </w:tc>
        <w:sdt>
          <w:sdtPr>
            <w:alias w:val=" "/>
            <w:id w:val="-320355091"/>
            <w:placeholder>
              <w:docPart w:val="FF695055B291404D9AD0EC2109C8469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2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75921508"/>
            <w:placeholder>
              <w:docPart w:val="E27561333AF84FFEAE12C04C5F7154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2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2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2A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CAT.GEN.MPA.215 Facilitation</w:t>
            </w:r>
            <w:r w:rsidR="0088482E">
              <w:rPr>
                <w:rFonts w:ascii="Calibri" w:hAnsi="Calibri" w:cs="Calibri"/>
              </w:rPr>
              <w:t xml:space="preserve"> of</w:t>
            </w:r>
            <w:r>
              <w:rPr>
                <w:rFonts w:ascii="Calibri" w:hAnsi="Calibri" w:cs="Calibri"/>
              </w:rPr>
              <w:t xml:space="preserve"> trust in the support programme</w:t>
            </w:r>
          </w:p>
        </w:tc>
        <w:sdt>
          <w:sdtPr>
            <w:alias w:val=" "/>
            <w:id w:val="-716202790"/>
            <w:placeholder>
              <w:docPart w:val="778C132CF43A4934AF6744AE3D18EC1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2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24155130"/>
            <w:placeholder>
              <w:docPart w:val="254AA5B2595340E89245A4A2D38DE69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2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2E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CAT.GEN.MPA.215 Training and awareness</w:t>
            </w:r>
          </w:p>
        </w:tc>
        <w:sdt>
          <w:sdtPr>
            <w:alias w:val=" "/>
            <w:id w:val="-811481588"/>
            <w:placeholder>
              <w:docPart w:val="66AAFEE662A34DBF944C90EBC9EF553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2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5066656"/>
            <w:placeholder>
              <w:docPart w:val="10528408C12C433988BC741242C16D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3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5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32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CAT.GEN.MPA.215 Elements contributing to a support programme</w:t>
            </w:r>
          </w:p>
        </w:tc>
        <w:sdt>
          <w:sdtPr>
            <w:alias w:val=" "/>
            <w:id w:val="-911922908"/>
            <w:placeholder>
              <w:docPart w:val="911B7E18EE0844909B2CCD636DAA37B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33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6308321"/>
            <w:placeholder>
              <w:docPart w:val="E0742D8A4A7D4C8E8264EDA68B60A3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34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9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36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GM5 CAT.GEN.MPA.215 Possibility to contract the establishment of a support programme to a third party</w:t>
            </w:r>
          </w:p>
        </w:tc>
        <w:sdt>
          <w:sdtPr>
            <w:alias w:val=" "/>
            <w:id w:val="204146870"/>
            <w:placeholder>
              <w:docPart w:val="CE5B510C4E6C4F2CA245D17A6F35206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37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29985637"/>
            <w:placeholder>
              <w:docPart w:val="09A7D77D0D094F9AB8D1857AA0A7F2D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38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3D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3A" w14:textId="77777777" w:rsidR="00712FE8" w:rsidRPr="00BD1F98" w:rsidRDefault="00712FE8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GM6 CAT.GEN.MPA.215 Obligation to seek aero-medical advice in case of a decrease in medical fitness</w:t>
            </w:r>
          </w:p>
        </w:tc>
        <w:sdt>
          <w:sdtPr>
            <w:alias w:val=" "/>
            <w:id w:val="1139845678"/>
            <w:placeholder>
              <w:docPart w:val="7E522E1CA6BB4F99A7D0B332A97676C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3B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594234"/>
            <w:placeholder>
              <w:docPart w:val="C1725D8F836848139511FABED01B07F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3C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12FE8" w14:paraId="1EE46841" w14:textId="77777777" w:rsidTr="0071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3E" w14:textId="77777777" w:rsidR="00712FE8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GM7 CAT.GEN.MPA.215 Scope of the support programme</w:t>
            </w:r>
          </w:p>
        </w:tc>
        <w:sdt>
          <w:sdtPr>
            <w:alias w:val=" "/>
            <w:id w:val="-399283739"/>
            <w:placeholder>
              <w:docPart w:val="879FBBE26EDF4D1DB15820AED9A7536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3F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7654821"/>
            <w:placeholder>
              <w:docPart w:val="66EE4D2B3A434D53A1D83CFDB039843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40" w14:textId="77777777" w:rsidR="00712FE8" w:rsidRDefault="00712FE8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45" w14:textId="77777777" w:rsidTr="0012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  <w:gridSpan w:val="3"/>
          </w:tcPr>
          <w:p w14:paraId="1EE46842" w14:textId="77777777"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GM8 CAT.GEN.MPA.215 Meaning of the term ‘peer’</w:t>
            </w:r>
          </w:p>
        </w:tc>
        <w:sdt>
          <w:sdtPr>
            <w:alias w:val=" "/>
            <w:id w:val="1714993822"/>
            <w:placeholder>
              <w:docPart w:val="7C7B464E2957405EB3C241EE2D9B4A5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14:paraId="1EE46843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88971848"/>
            <w:placeholder>
              <w:docPart w:val="75668E80A1F54F82BC156FC398BFE12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44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6846" w14:textId="77777777" w:rsidR="008D7EBE" w:rsidRDefault="008D7EBE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120D70" w14:paraId="1EE46848" w14:textId="77777777" w:rsidTr="00DE2B1C">
        <w:tc>
          <w:tcPr>
            <w:tcW w:w="14843" w:type="dxa"/>
            <w:gridSpan w:val="3"/>
          </w:tcPr>
          <w:p w14:paraId="1EE46847" w14:textId="77777777" w:rsidR="00120D70" w:rsidRDefault="00120D70" w:rsidP="00120D70">
            <w:pPr>
              <w:pStyle w:val="Rubrik1"/>
              <w:outlineLvl w:val="0"/>
            </w:pPr>
            <w:r>
              <w:t>CAT.OP.MPA.100 Use of air traffic services</w:t>
            </w:r>
          </w:p>
        </w:tc>
      </w:tr>
      <w:tr w:rsidR="00120D70" w14:paraId="1EE4684C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9" w14:textId="77777777" w:rsidR="00120D70" w:rsidRDefault="00120D70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A" w14:textId="77777777" w:rsidR="00120D70" w:rsidRDefault="00120D70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4B" w14:textId="77777777" w:rsidR="00120D70" w:rsidRDefault="00120D70" w:rsidP="00DE2B1C">
            <w:pPr>
              <w:pStyle w:val="Ledtext"/>
            </w:pPr>
            <w:r>
              <w:t>TS notering</w:t>
            </w:r>
          </w:p>
        </w:tc>
      </w:tr>
      <w:tr w:rsidR="00120D70" w:rsidRPr="003619C6" w14:paraId="1EE46850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4D" w14:textId="77777777" w:rsidR="00120D70" w:rsidRPr="00494C99" w:rsidRDefault="00120D70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CAT.OP.MPA.100</w:t>
            </w:r>
            <w:r w:rsidR="00344F34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344F34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689265069"/>
            <w:placeholder>
              <w:docPart w:val="7FE6124581D34F4B9C25907BC573844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4E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19811980"/>
            <w:placeholder>
              <w:docPart w:val="7BA032323D85471ABC1AFCA84F3A848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4F" w14:textId="77777777" w:rsidR="00120D70" w:rsidRPr="003619C6" w:rsidRDefault="00120D70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5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51" w14:textId="77777777" w:rsidR="00120D70" w:rsidRPr="00BD1F98" w:rsidRDefault="00120D70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CAT.OP.MPA.100(a)(2) In-flight operational instructions</w:t>
            </w:r>
          </w:p>
        </w:tc>
        <w:sdt>
          <w:sdtPr>
            <w:alias w:val=" "/>
            <w:id w:val="161289917"/>
            <w:placeholder>
              <w:docPart w:val="692F04F66BF44F099D3A63CC9DBDB3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52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53407631"/>
            <w:placeholder>
              <w:docPart w:val="386FD2F2D8824A0C9B6ED30E23D4BBC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53" w14:textId="77777777" w:rsidR="00120D70" w:rsidRDefault="00120D70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14:paraId="1EE46856" w14:textId="77777777" w:rsidTr="009F2E8C">
        <w:tc>
          <w:tcPr>
            <w:tcW w:w="14843" w:type="dxa"/>
            <w:gridSpan w:val="3"/>
          </w:tcPr>
          <w:p w14:paraId="1EE46855" w14:textId="77777777" w:rsidR="0038610A" w:rsidRPr="00745917" w:rsidRDefault="0038610A" w:rsidP="0038610A">
            <w:pPr>
              <w:pStyle w:val="Rubrik1"/>
              <w:outlineLvl w:val="0"/>
            </w:pPr>
            <w:r w:rsidRPr="00745917">
              <w:t>CAT.OP.MPA.101 Altimeter check and settings</w:t>
            </w:r>
          </w:p>
        </w:tc>
      </w:tr>
      <w:tr w:rsidR="0038610A" w14:paraId="1EE4685A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7" w14:textId="77777777" w:rsidR="0038610A" w:rsidRPr="00745917" w:rsidRDefault="0038610A" w:rsidP="009F2E8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8" w14:textId="77777777" w:rsidR="0038610A" w:rsidRDefault="0038610A" w:rsidP="009F2E8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59" w14:textId="77777777" w:rsidR="0038610A" w:rsidRDefault="0038610A" w:rsidP="009F2E8C">
            <w:pPr>
              <w:pStyle w:val="Ledtext"/>
            </w:pPr>
            <w:r>
              <w:t>TS notering</w:t>
            </w:r>
          </w:p>
        </w:tc>
      </w:tr>
      <w:tr w:rsidR="0038610A" w:rsidRPr="003619C6" w14:paraId="1EE4685E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5B" w14:textId="77777777" w:rsidR="0038610A" w:rsidRPr="00745917" w:rsidRDefault="0038610A" w:rsidP="009F2E8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CAT.OP.MPA.101</w:t>
            </w:r>
            <w:r w:rsidR="00344F34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4F34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51412799"/>
            <w:placeholder>
              <w:docPart w:val="F8D75C1FC55542D9875C834E619DB18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5C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69960473"/>
            <w:placeholder>
              <w:docPart w:val="6198B989C15844219E9646379957DC7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5D" w14:textId="77777777" w:rsidR="0038610A" w:rsidRPr="003619C6" w:rsidRDefault="0038610A" w:rsidP="009F2E8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8610A" w14:paraId="1EE4686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5F" w14:textId="77777777" w:rsidR="0038610A" w:rsidRPr="00FF08B0" w:rsidRDefault="0038610A" w:rsidP="00344F3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v-SE"/>
              </w:rPr>
            </w:pPr>
            <w:r w:rsidRPr="00FF08B0">
              <w:rPr>
                <w:rFonts w:ascii="Calibri" w:hAnsi="Calibri" w:cs="Calibri"/>
                <w:lang w:val="sv-SE"/>
              </w:rPr>
              <w:t>GM1 CAT.OP.MPA.101(b) Altimeter setting procedures</w:t>
            </w:r>
            <w:r w:rsidR="00344F34" w:rsidRPr="00FF08B0">
              <w:rPr>
                <w:rFonts w:ascii="Calibri" w:hAnsi="Calibri" w:cs="Calibri"/>
                <w:lang w:val="sv-SE"/>
              </w:rPr>
              <w:t xml:space="preserve"> </w:t>
            </w:r>
            <w:r w:rsidR="004C2653" w:rsidRPr="00FF08B0">
              <w:rPr>
                <w:rFonts w:ascii="Calibri" w:hAnsi="Calibri" w:cs="Calibri"/>
                <w:sz w:val="18"/>
                <w:szCs w:val="18"/>
                <w:lang w:val="sv-SE"/>
              </w:rPr>
              <w:t>[ED 2022/012/R]</w:t>
            </w:r>
            <w:r w:rsidR="00FA2F30" w:rsidRPr="00FF08B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senare ändrad genom [ED 2022/014/R]</w:t>
            </w:r>
          </w:p>
        </w:tc>
        <w:sdt>
          <w:sdtPr>
            <w:alias w:val=" "/>
            <w:id w:val="67155355"/>
            <w:placeholder>
              <w:docPart w:val="CE4559B0083246168C455472DF7F7D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60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94363203"/>
            <w:placeholder>
              <w:docPart w:val="C91FF5C24A304E8A8F01E56A2ECCBC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61" w14:textId="77777777" w:rsidR="0038610A" w:rsidRDefault="0038610A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0D70" w14:paraId="1EE46864" w14:textId="77777777" w:rsidTr="00DE2B1C">
        <w:tc>
          <w:tcPr>
            <w:tcW w:w="14843" w:type="dxa"/>
            <w:gridSpan w:val="3"/>
          </w:tcPr>
          <w:p w14:paraId="1EE46863" w14:textId="77777777" w:rsidR="00120D70" w:rsidRPr="00745917" w:rsidRDefault="00120D70" w:rsidP="00120D70">
            <w:pPr>
              <w:pStyle w:val="Rubrik1"/>
              <w:outlineLvl w:val="0"/>
            </w:pPr>
            <w:r w:rsidRPr="00745917">
              <w:t>CAT.OP.MPA.105 Use of aerodromes and operating sites</w:t>
            </w:r>
          </w:p>
        </w:tc>
      </w:tr>
      <w:tr w:rsidR="00DE2B1C" w14:paraId="1EE46868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5" w14:textId="77777777"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6" w14:textId="77777777"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67" w14:textId="77777777"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3619C6" w14:paraId="1EE4686C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69" w14:textId="77777777"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CAT.OP.MPA.105</w:t>
            </w:r>
          </w:p>
        </w:tc>
        <w:sdt>
          <w:sdtPr>
            <w:alias w:val=" "/>
            <w:id w:val="149798351"/>
            <w:placeholder>
              <w:docPart w:val="CAB98069332D4E1483D2C16E2CFBB27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6A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4119334"/>
            <w:placeholder>
              <w:docPart w:val="7BECCBCAE581465A949ADC9DB34EC9E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6B" w14:textId="77777777" w:rsidR="00DE2B1C" w:rsidRPr="003619C6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7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6D" w14:textId="77777777" w:rsidR="00DE2B1C" w:rsidRPr="00745917" w:rsidRDefault="00DE2B1C" w:rsidP="000976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 CAT.OP.MPA.105 Defining operating sites </w:t>
            </w:r>
            <w:r w:rsidR="00097601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097601">
              <w:rPr>
                <w:rFonts w:ascii="Calibri" w:hAnsi="Calibri" w:cs="Calibri"/>
              </w:rPr>
              <w:t xml:space="preserve"> </w:t>
            </w:r>
            <w:r w:rsidR="00097601" w:rsidRPr="00FD2D56">
              <w:rPr>
                <w:rFonts w:ascii="Calibri" w:hAnsi="Calibri" w:cs="Calibri"/>
                <w:sz w:val="18"/>
                <w:szCs w:val="18"/>
              </w:rPr>
              <w:t>[ED 20</w:t>
            </w:r>
            <w:r w:rsidR="00097601">
              <w:rPr>
                <w:rFonts w:ascii="Calibri" w:hAnsi="Calibri" w:cs="Calibri"/>
                <w:sz w:val="18"/>
                <w:szCs w:val="18"/>
              </w:rPr>
              <w:t>14</w:t>
            </w:r>
            <w:r w:rsidR="00097601" w:rsidRPr="00FD2D56">
              <w:rPr>
                <w:rFonts w:ascii="Calibri" w:hAnsi="Calibri" w:cs="Calibri"/>
                <w:sz w:val="18"/>
                <w:szCs w:val="18"/>
              </w:rPr>
              <w:t>/0</w:t>
            </w:r>
            <w:r w:rsidR="00097601">
              <w:rPr>
                <w:rFonts w:ascii="Calibri" w:hAnsi="Calibri" w:cs="Calibri"/>
                <w:sz w:val="18"/>
                <w:szCs w:val="18"/>
              </w:rPr>
              <w:t>15</w:t>
            </w:r>
            <w:r w:rsidR="00097601" w:rsidRPr="00FD2D56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860924862"/>
            <w:placeholder>
              <w:docPart w:val="389751F449FB424A8411B5A9F84F46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6E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9495228"/>
            <w:placeholder>
              <w:docPart w:val="D482DC7090A2415A8C33188187B1E0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6F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73765" w14:paraId="1EE4687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71" w14:textId="77777777" w:rsidR="00673765" w:rsidRPr="00745917" w:rsidRDefault="00673765" w:rsidP="0067376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73765">
              <w:rPr>
                <w:rFonts w:ascii="Calibri" w:hAnsi="Calibri" w:cs="Calibri"/>
                <w:highlight w:val="cyan"/>
              </w:rPr>
              <w:t>AMC1 CAT.OP.MPA.105 Defining operating sites – helicopters</w:t>
            </w:r>
            <w:r w:rsidRPr="00FD2D56">
              <w:rPr>
                <w:rFonts w:ascii="Calibri" w:hAnsi="Calibri" w:cs="Calibri"/>
              </w:rPr>
              <w:t xml:space="preserve"> </w:t>
            </w:r>
            <w:r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6872" w14:textId="77777777" w:rsidR="00673765" w:rsidRDefault="00673765" w:rsidP="00DE2B1C">
            <w:pPr>
              <w:pStyle w:val="Ifyllnadstext"/>
            </w:pPr>
          </w:p>
        </w:tc>
        <w:tc>
          <w:tcPr>
            <w:tcW w:w="1856" w:type="dxa"/>
          </w:tcPr>
          <w:p w14:paraId="1EE46873" w14:textId="77777777" w:rsidR="00673765" w:rsidRDefault="00673765" w:rsidP="00DE2B1C">
            <w:pPr>
              <w:pStyle w:val="Ifyllnadstext"/>
            </w:pPr>
          </w:p>
        </w:tc>
      </w:tr>
      <w:tr w:rsidR="00DE2B1C" w14:paraId="1EE46876" w14:textId="77777777" w:rsidTr="00DE2B1C">
        <w:tc>
          <w:tcPr>
            <w:tcW w:w="14843" w:type="dxa"/>
            <w:gridSpan w:val="3"/>
          </w:tcPr>
          <w:p w14:paraId="1EE46875" w14:textId="77777777" w:rsidR="00DE2B1C" w:rsidRPr="00745917" w:rsidRDefault="00DE2B1C" w:rsidP="00C16B96">
            <w:pPr>
              <w:pStyle w:val="Rubrik1"/>
              <w:outlineLvl w:val="0"/>
            </w:pPr>
            <w:r w:rsidRPr="00745917">
              <w:t xml:space="preserve">CAT.OP.MPA.106 Use of isolated aerodromes </w:t>
            </w:r>
            <w:r w:rsidR="006C716E" w:rsidRPr="00745917">
              <w:t>–</w:t>
            </w:r>
            <w:r w:rsidRPr="00745917">
              <w:t xml:space="preserve"> aeroplanes</w:t>
            </w:r>
            <w:r w:rsidR="006C716E" w:rsidRPr="00745917">
              <w:t xml:space="preserve"> </w:t>
            </w:r>
          </w:p>
        </w:tc>
      </w:tr>
      <w:tr w:rsidR="00DE2B1C" w14:paraId="1EE4687A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77" w14:textId="77777777"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78" w14:textId="77777777"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79" w14:textId="77777777"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3619C6" w14:paraId="1EE4687E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7B" w14:textId="77777777" w:rsidR="00DE2B1C" w:rsidRPr="00745917" w:rsidRDefault="00C16B96" w:rsidP="00DE2B1C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745917">
              <w:rPr>
                <w:rFonts w:ascii="Calibri" w:hAnsi="Calibri" w:cs="Calibri"/>
                <w:i/>
                <w:lang w:val="sv-SE"/>
              </w:rPr>
              <w:t>Deleted</w:t>
            </w:r>
            <w:r w:rsidR="009F6A15" w:rsidRPr="00745917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994408773"/>
            <w:placeholder>
              <w:docPart w:val="C2A48E1B904642A9841687573CE6160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7C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98833483"/>
            <w:placeholder>
              <w:docPart w:val="824F561F6EF14E6DB58C58A9A425BE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7D" w14:textId="77777777" w:rsidR="00DE2B1C" w:rsidRPr="003619C6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80" w14:textId="77777777" w:rsidTr="00DE2B1C">
        <w:tc>
          <w:tcPr>
            <w:tcW w:w="14843" w:type="dxa"/>
            <w:gridSpan w:val="3"/>
          </w:tcPr>
          <w:p w14:paraId="1EE4687F" w14:textId="77777777" w:rsidR="00DE2B1C" w:rsidRDefault="00DE2B1C" w:rsidP="00DE2B1C">
            <w:pPr>
              <w:pStyle w:val="Rubrik1"/>
              <w:outlineLvl w:val="0"/>
            </w:pPr>
            <w:r>
              <w:t>CAT.OP.MPA.107 Adequate aerodrome</w:t>
            </w:r>
          </w:p>
        </w:tc>
      </w:tr>
      <w:tr w:rsidR="00DE2B1C" w14:paraId="1EE46884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1" w14:textId="77777777" w:rsidR="00DE2B1C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2" w14:textId="77777777" w:rsidR="00DE2B1C" w:rsidRDefault="00DE2B1C" w:rsidP="00DE2B1C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83" w14:textId="77777777" w:rsidR="00DE2B1C" w:rsidRDefault="00DE2B1C" w:rsidP="00DE2B1C">
            <w:pPr>
              <w:pStyle w:val="Ledtext"/>
            </w:pPr>
            <w:r>
              <w:t>TS notering</w:t>
            </w:r>
          </w:p>
        </w:tc>
      </w:tr>
      <w:tr w:rsidR="00DE2B1C" w:rsidRPr="00745917" w14:paraId="1EE46888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85" w14:textId="77777777"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CAT.OP.MPA.107</w:t>
            </w:r>
            <w:r w:rsidR="009F2E8C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96627350"/>
            <w:placeholder>
              <w:docPart w:val="5216A35541AB4280858B2ACD118ECCD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86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20108285"/>
            <w:placeholder>
              <w:docPart w:val="0D46CC6D24A24C1CB1BD2815919134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87" w14:textId="77777777"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482E" w:rsidRPr="00745917" w14:paraId="1EE4688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89" w14:textId="77777777" w:rsidR="0088482E" w:rsidRPr="00745917" w:rsidRDefault="0088482E" w:rsidP="008848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AMC1 CAT.OP.MPA.107 Rescue and firefighting services (RFFS)</w:t>
            </w:r>
          </w:p>
        </w:tc>
        <w:sdt>
          <w:sdtPr>
            <w:alias w:val=" "/>
            <w:id w:val="1204444630"/>
            <w:placeholder>
              <w:docPart w:val="89CE689940684222806229ADA59BE6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8A" w14:textId="77777777"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6348280"/>
            <w:placeholder>
              <w:docPart w:val="8D61B381CF2949D8B86F1F66D34EAE1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8B" w14:textId="77777777" w:rsidR="0088482E" w:rsidRPr="00745917" w:rsidRDefault="0088482E" w:rsidP="00AB1336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:rsidRPr="00745917" w14:paraId="1EE4689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8D" w14:textId="77777777" w:rsidR="00AE5301" w:rsidRPr="00745917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CAT.OP.MPA.107 Verification of weather conditions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34091E" w:rsidRPr="00745917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812590588"/>
            <w:placeholder>
              <w:docPart w:val="D60F75B3CFD945CCB02A21BF06B67D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8E" w14:textId="77777777"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47149012"/>
            <w:placeholder>
              <w:docPart w:val="35BDD9CC3D8B4ED4A6BB47EA13A12B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8F" w14:textId="77777777" w:rsidR="00AE5301" w:rsidRPr="00745917" w:rsidRDefault="00AE5301" w:rsidP="000858DF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92" w14:textId="77777777" w:rsidTr="00DE2B1C">
        <w:tc>
          <w:tcPr>
            <w:tcW w:w="14843" w:type="dxa"/>
            <w:gridSpan w:val="3"/>
          </w:tcPr>
          <w:p w14:paraId="1EE46891" w14:textId="77777777" w:rsidR="00DE2B1C" w:rsidRPr="00745917" w:rsidRDefault="00DE2B1C" w:rsidP="00DE2B1C">
            <w:pPr>
              <w:pStyle w:val="Rubrik1"/>
              <w:outlineLvl w:val="0"/>
            </w:pPr>
            <w:r w:rsidRPr="00745917">
              <w:t>CAT.OP.MPA.110 Aerodrome operating minima</w:t>
            </w:r>
          </w:p>
        </w:tc>
      </w:tr>
      <w:tr w:rsidR="00DE2B1C" w:rsidRPr="00745917" w14:paraId="1EE46896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3" w14:textId="77777777" w:rsidR="00DE2B1C" w:rsidRPr="00745917" w:rsidRDefault="00DE2B1C" w:rsidP="00DE2B1C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4" w14:textId="77777777" w:rsidR="00DE2B1C" w:rsidRPr="00745917" w:rsidRDefault="00DE2B1C" w:rsidP="00DE2B1C">
            <w:pPr>
              <w:pStyle w:val="Ledtext"/>
            </w:pPr>
            <w:r w:rsidRPr="00745917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95" w14:textId="77777777" w:rsidR="00DE2B1C" w:rsidRPr="00745917" w:rsidRDefault="00DE2B1C" w:rsidP="00DE2B1C">
            <w:pPr>
              <w:pStyle w:val="Ledtext"/>
            </w:pPr>
            <w:r w:rsidRPr="00745917">
              <w:t>TS notering</w:t>
            </w:r>
          </w:p>
        </w:tc>
      </w:tr>
      <w:tr w:rsidR="00DE2B1C" w:rsidRPr="00745917" w14:paraId="1EE4689A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97" w14:textId="77777777" w:rsidR="00DE2B1C" w:rsidRPr="00745917" w:rsidRDefault="00DE2B1C" w:rsidP="00DE2B1C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45917">
              <w:rPr>
                <w:rFonts w:ascii="Calibri" w:hAnsi="Calibri" w:cs="Calibri"/>
                <w:lang w:val="sv-SE"/>
              </w:rPr>
              <w:t>CAT.OP.MPA.110</w:t>
            </w:r>
            <w:r w:rsidR="009F6A15" w:rsidRPr="00745917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4091E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745917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1370963427"/>
            <w:placeholder>
              <w:docPart w:val="A3D7CE20C32E458386928E61282C35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98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9359957"/>
            <w:placeholder>
              <w:docPart w:val="1E267C925A4740968746A7A67FC612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99" w14:textId="77777777" w:rsidR="00DE2B1C" w:rsidRPr="00745917" w:rsidRDefault="00DE2B1C" w:rsidP="00DE2B1C">
                <w:pPr>
                  <w:pStyle w:val="Ifyllnadstext"/>
                  <w:rPr>
                    <w:lang w:val="sv-SE"/>
                  </w:rPr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9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9B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 CAT.OP.MPA.110 Take-off operations </w:t>
            </w:r>
            <w:r w:rsidR="0034091E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34091E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55252289"/>
            <w:placeholder>
              <w:docPart w:val="F53FDB61B50D47CB86D9D1D33EB745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9C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3234287"/>
            <w:placeholder>
              <w:docPart w:val="DF3E014385824F849EBB7D8F5CC52E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9D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A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9F" w14:textId="77777777" w:rsidR="00DE2B1C" w:rsidRPr="00745917" w:rsidRDefault="00DE2B1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AMC2 CAT.OP.MPA.110 Take-off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684967127"/>
            <w:placeholder>
              <w:docPart w:val="66F95E5D601549E7A1110D8EFAF1304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A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538903"/>
            <w:placeholder>
              <w:docPart w:val="5156B60ACA9C448F9C5DD1532A601C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A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A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3" w14:textId="77777777"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AMC3 CAT.OP.MPA.110 </w:t>
            </w:r>
            <w:r w:rsidR="009F2E8C" w:rsidRPr="00745917">
              <w:rPr>
                <w:rFonts w:ascii="Calibri" w:hAnsi="Calibri" w:cs="Calibri"/>
              </w:rPr>
              <w:t xml:space="preserve">Determination of DH/MDH for instrument approach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="009F2E8C"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601036059"/>
            <w:placeholder>
              <w:docPart w:val="38CF28BAE78D40BF83DE0486E15270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A4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2090630"/>
            <w:placeholder>
              <w:docPart w:val="BE1FC4A029314203BF9C249FA84643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A5" w14:textId="77777777"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F2E8C" w:rsidRPr="00745917" w14:paraId="1EE468A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7" w14:textId="77777777" w:rsidR="009F2E8C" w:rsidRPr="00745917" w:rsidRDefault="009F2E8C" w:rsidP="004C265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AMC4 CAT.OP.MPA.110</w:t>
            </w:r>
            <w:r w:rsidR="004C2653" w:rsidRPr="00745917">
              <w:rPr>
                <w:rFonts w:ascii="Calibri" w:hAnsi="Calibri" w:cs="Calibri"/>
              </w:rPr>
              <w:t xml:space="preserve"> Determination of DH/MDH for instrument approach operations – helicopters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</w:p>
        </w:tc>
        <w:sdt>
          <w:sdtPr>
            <w:alias w:val=" "/>
            <w:id w:val="-1533347275"/>
            <w:placeholder>
              <w:docPart w:val="36FFCDC22F574BACA236D9E2A8DAA5F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A8" w14:textId="77777777"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8767837"/>
            <w:placeholder>
              <w:docPart w:val="BAD76B2205DE41C1965C189AF19F6A4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A9" w14:textId="77777777" w:rsidR="009F2E8C" w:rsidRPr="00745917" w:rsidRDefault="009F2E8C" w:rsidP="009F2E8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A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B" w14:textId="77777777" w:rsidR="00DE2B1C" w:rsidRPr="00745917" w:rsidRDefault="009F2E8C" w:rsidP="00A4522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 xml:space="preserve">AMC5 </w:t>
            </w:r>
            <w:r w:rsidR="00DE2B1C" w:rsidRPr="00FD2D56">
              <w:rPr>
                <w:rFonts w:ascii="Calibri" w:hAnsi="Calibri" w:cs="Calibri"/>
                <w:highlight w:val="yellow"/>
              </w:rPr>
              <w:t xml:space="preserve">CAT.OP.MPA.110 </w:t>
            </w:r>
            <w:r w:rsidRPr="00FD2D56">
              <w:rPr>
                <w:rFonts w:ascii="Calibri" w:hAnsi="Calibri" w:cs="Calibri"/>
              </w:rPr>
              <w:t xml:space="preserve">Determination of RVR or VIS for instrument approach operations </w:t>
            </w:r>
            <w:r w:rsidR="004C2653" w:rsidRPr="00FD2D56">
              <w:rPr>
                <w:rFonts w:ascii="Calibri" w:hAnsi="Calibri" w:cs="Calibri"/>
              </w:rPr>
              <w:t>–</w:t>
            </w:r>
            <w:r w:rsidRPr="00FD2D56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FA2F30" w:rsidRPr="00745917">
              <w:rPr>
                <w:rFonts w:ascii="Calibri" w:hAnsi="Calibri" w:cs="Calibri"/>
                <w:sz w:val="18"/>
                <w:szCs w:val="18"/>
              </w:rPr>
              <w:t>[ED 2022/014/R]</w:t>
            </w:r>
            <w:r w:rsidR="00FD2D5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4522E">
              <w:rPr>
                <w:rFonts w:ascii="Calibri" w:hAnsi="Calibri" w:cs="Calibri"/>
                <w:sz w:val="18"/>
                <w:szCs w:val="18"/>
              </w:rPr>
              <w:t xml:space="preserve">ändrad genom </w:t>
            </w:r>
            <w:r w:rsidR="00A4522E"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620117072"/>
            <w:placeholder>
              <w:docPart w:val="DEC3508F0DE144BD8D7055A3391B03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AC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4379143"/>
            <w:placeholder>
              <w:docPart w:val="D22DF709405E47329A6232C4D27A032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AD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B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AF" w14:textId="77777777" w:rsidR="00DE2B1C" w:rsidRPr="0074591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AMC6 CAT.OP.MPA.110 Determination of </w:t>
            </w:r>
            <w:r w:rsidR="009F2E8C" w:rsidRPr="00745917">
              <w:rPr>
                <w:rFonts w:ascii="Calibri" w:hAnsi="Calibri" w:cs="Calibri"/>
              </w:rPr>
              <w:t>RVR or VIS</w:t>
            </w:r>
            <w:r w:rsidRPr="00745917">
              <w:rPr>
                <w:rFonts w:ascii="Calibri" w:hAnsi="Calibri" w:cs="Calibri"/>
              </w:rPr>
              <w:t xml:space="preserve"> for </w:t>
            </w:r>
            <w:r w:rsidR="009F2E8C" w:rsidRPr="00745917">
              <w:rPr>
                <w:rFonts w:ascii="Calibri" w:hAnsi="Calibri" w:cs="Calibri"/>
              </w:rPr>
              <w:t>instrument approach operations</w:t>
            </w:r>
            <w:r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4C2653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73674501"/>
            <w:placeholder>
              <w:docPart w:val="0FD5DB7B0E2840FDA5D5B78532E215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B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3269990"/>
            <w:placeholder>
              <w:docPart w:val="8228C0184A85412F8543789A93FF641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B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B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3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AMC7 CAT.OP.MPA.110 Circling operations </w:t>
            </w:r>
            <w:r w:rsidR="004C2653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aeroplanes</w:t>
            </w:r>
            <w:r w:rsidR="004C2653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97949626"/>
            <w:placeholder>
              <w:docPart w:val="84AEC2C9583E4B72924B221CD48913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B4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01979693"/>
            <w:placeholder>
              <w:docPart w:val="543CC6F84CE44E6F824B6853835973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B5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B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7" w14:textId="77777777" w:rsidR="00DE2B1C" w:rsidRPr="00745917" w:rsidRDefault="00DE2B1C" w:rsidP="00DE2B1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AMC8 CAT.OP.MPA.110 Onshore circling operations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735202106"/>
            <w:placeholder>
              <w:docPart w:val="F9483B915CA44AF887254176324FDDA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B8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70419856"/>
            <w:placeholder>
              <w:docPart w:val="6A538BCA5A7647379010E2985A62643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B9" w14:textId="77777777" w:rsidR="00DE2B1C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14:paraId="1EE468B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B" w14:textId="77777777" w:rsidR="00DE2B1C" w:rsidRPr="00657C37" w:rsidRDefault="00DE2B1C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highlight w:val="red"/>
              </w:rPr>
            </w:pPr>
            <w:r w:rsidRPr="00745917">
              <w:rPr>
                <w:rFonts w:ascii="Calibri" w:hAnsi="Calibri" w:cs="Calibri"/>
              </w:rPr>
              <w:t xml:space="preserve">AMC9 CAT.OP.MPA.110 </w:t>
            </w:r>
            <w:r w:rsidR="00657C37" w:rsidRPr="00745917">
              <w:rPr>
                <w:rFonts w:ascii="Calibri" w:hAnsi="Calibri" w:cs="Calibri"/>
              </w:rPr>
              <w:t>Visual approach operations [ED 2014/015/R]</w:t>
            </w:r>
          </w:p>
        </w:tc>
        <w:sdt>
          <w:sdtPr>
            <w:alias w:val=" "/>
            <w:id w:val="1546022696"/>
            <w:placeholder>
              <w:docPart w:val="2249ED18E8A243969146B160B784BB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BC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9272473"/>
            <w:placeholder>
              <w:docPart w:val="D2D593D201EC4E48ABF037A9B13A59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BD" w14:textId="77777777" w:rsidR="00DE2B1C" w:rsidRDefault="00DE2B1C" w:rsidP="00DE2B1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2B1C" w:rsidRPr="00745917" w14:paraId="1EE468C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BF" w14:textId="77777777" w:rsidR="00DE2B1C" w:rsidRPr="00745917" w:rsidRDefault="00DE2B1C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AMC10 CAT.OP.MPA.110 Conversion of visibility to </w:t>
            </w:r>
            <w:r w:rsidR="00FC3F62" w:rsidRPr="00745917">
              <w:rPr>
                <w:rFonts w:ascii="Calibri" w:hAnsi="Calibri" w:cs="Calibri"/>
              </w:rPr>
              <w:t xml:space="preserve">CMV </w:t>
            </w:r>
            <w:r w:rsidR="00657C37" w:rsidRPr="00745917">
              <w:rPr>
                <w:rFonts w:ascii="Calibri" w:hAnsi="Calibri" w:cs="Calibri"/>
              </w:rPr>
              <w:t>–</w:t>
            </w:r>
            <w:r w:rsidR="00FC3F62" w:rsidRPr="00745917">
              <w:rPr>
                <w:rFonts w:ascii="Calibri" w:hAnsi="Calibri" w:cs="Calibri"/>
              </w:rPr>
              <w:t xml:space="preserve"> aeroplanes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550039801"/>
            <w:placeholder>
              <w:docPart w:val="6D1FF036163E4369AEDF0D0AEB9FE6B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C0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5127627"/>
            <w:placeholder>
              <w:docPart w:val="F9654E769FD7444EBEA2B994ADACED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C1" w14:textId="77777777" w:rsidR="00DE2B1C" w:rsidRPr="00745917" w:rsidRDefault="00DE2B1C" w:rsidP="00DE2B1C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3" w14:textId="77777777" w:rsidR="00C84314" w:rsidRPr="00745917" w:rsidRDefault="00C84314" w:rsidP="007459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 xml:space="preserve">AMC11 CAT.OP.MPA.110 </w:t>
            </w:r>
            <w:r w:rsidRPr="00FD2D56">
              <w:rPr>
                <w:rFonts w:ascii="Calibri" w:hAnsi="Calibri" w:cs="Calibri"/>
              </w:rPr>
              <w:t>Effect on landing minima of temporarily failed or downgraded ground equipment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FA2F30" w:rsidRPr="00745917">
              <w:rPr>
                <w:rFonts w:ascii="Calibri" w:hAnsi="Calibri" w:cs="Calibri"/>
                <w:sz w:val="18"/>
                <w:szCs w:val="18"/>
              </w:rPr>
              <w:t>[ED 2022/014/R]</w:t>
            </w:r>
            <w:r w:rsidR="00FD2D56">
              <w:rPr>
                <w:rFonts w:ascii="Calibri" w:hAnsi="Calibri" w:cs="Calibri"/>
                <w:sz w:val="18"/>
                <w:szCs w:val="18"/>
              </w:rPr>
              <w:t xml:space="preserve"> ändrad genom </w:t>
            </w:r>
            <w:r w:rsidR="00FD2D56"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905272198"/>
            <w:placeholder>
              <w:docPart w:val="2BDE159120274A98AC996C923CCD553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C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99633984"/>
            <w:placeholder>
              <w:docPart w:val="E0521E698C424C3AB4037505F9ADA4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C5" w14:textId="77777777" w:rsidR="00C84314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7" w14:textId="77777777" w:rsidR="00C84314" w:rsidRPr="00ED05D9" w:rsidRDefault="00C84314" w:rsidP="00657C37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magenta"/>
              </w:rPr>
            </w:pPr>
            <w:r w:rsidRPr="00ED05D9">
              <w:rPr>
                <w:rFonts w:ascii="Calibri" w:hAnsi="Calibri" w:cs="Calibri"/>
              </w:rPr>
              <w:t>AMC12 CAT.OP.MP</w:t>
            </w:r>
            <w:r w:rsidR="0088482E" w:rsidRPr="00ED05D9">
              <w:rPr>
                <w:rFonts w:ascii="Calibri" w:hAnsi="Calibri" w:cs="Calibri"/>
              </w:rPr>
              <w:t xml:space="preserve">A.110 </w:t>
            </w:r>
            <w:r w:rsidR="00657C37" w:rsidRPr="00ED05D9">
              <w:rPr>
                <w:rFonts w:ascii="Calibri" w:hAnsi="Calibri" w:cs="Calibri"/>
              </w:rPr>
              <w:t xml:space="preserve">VFR operations with other-than-complex motor-powered aircraft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05701256"/>
            <w:placeholder>
              <w:docPart w:val="1BE03E491ABF44A19F61347CB425DB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C8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0830521"/>
            <w:placeholder>
              <w:docPart w:val="976EFE19CCF341C69370290D6028B0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C9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8C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B" w14:textId="77777777" w:rsidR="00C84314" w:rsidRPr="00BD1F98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CAT.OP.MPA.110 Onshore aerodrome departure procedures </w:t>
            </w:r>
            <w:r w:rsidR="00657C37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657C37" w:rsidRPr="00ED05D9">
              <w:rPr>
                <w:rFonts w:ascii="Calibri" w:hAnsi="Calibri" w:cs="Calibri"/>
              </w:rPr>
              <w:t xml:space="preserve"> </w:t>
            </w:r>
            <w:r w:rsidR="00657C37" w:rsidRPr="00ED05D9">
              <w:rPr>
                <w:rFonts w:ascii="Calibri" w:hAnsi="Calibri" w:cs="Calibri"/>
                <w:sz w:val="18"/>
                <w:szCs w:val="18"/>
              </w:rPr>
              <w:t>[ED 2014/015/R]</w:t>
            </w:r>
          </w:p>
        </w:tc>
        <w:sdt>
          <w:sdtPr>
            <w:alias w:val=" "/>
            <w:id w:val="626666346"/>
            <w:placeholder>
              <w:docPart w:val="4AE9BA96B3B3489A888BA8F5E80680D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CC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5366136"/>
            <w:placeholder>
              <w:docPart w:val="183796CD81A0477FB4E2D6F382E81AD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CD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14:paraId="1EE468D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CF" w14:textId="77777777"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GM2 CAT.OP.MPA.110 Approach lighting systems – ICAO, FAA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5663140"/>
            <w:placeholder>
              <w:docPart w:val="97753B6C18084FCDB92857D55FEC6E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D0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10206710"/>
            <w:placeholder>
              <w:docPart w:val="02658D04A46E411D964D52D77C54BD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D1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:rsidRPr="00745917" w14:paraId="1EE468D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3" w14:textId="77777777" w:rsidR="00C84314" w:rsidRPr="00745917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GM3 CAT.OP.MPA.110 SBAS operations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85730086"/>
            <w:placeholder>
              <w:docPart w:val="3F1C1AFE779747E69D4B6174EDA44CB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D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9317497"/>
            <w:placeholder>
              <w:docPart w:val="48DAA55BB05F421AB6C3DCF2553FC95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D5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14:paraId="1EE468D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7" w14:textId="77777777"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GM4 CAT.OP.MPA.110 Means to determine the required RVR based on DH and lighting facilities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D8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D9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D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B" w14:textId="77777777" w:rsidR="00FC3F62" w:rsidRPr="00745917" w:rsidRDefault="00FC3F62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GM5 CAT.OP.MPA.110 Use of DH for NPAs flown using the CDFA technique</w:t>
            </w:r>
            <w:r w:rsidR="00657C37" w:rsidRPr="00745917">
              <w:rPr>
                <w:rFonts w:ascii="Calibri" w:hAnsi="Calibri" w:cs="Calibri"/>
              </w:rPr>
              <w:t xml:space="preserve"> </w:t>
            </w:r>
            <w:r w:rsidR="00657C37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DC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DD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E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DF" w14:textId="77777777" w:rsidR="00FC3F62" w:rsidRPr="00745917" w:rsidRDefault="00FC3F62" w:rsidP="00B101D8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745917">
              <w:rPr>
                <w:rFonts w:ascii="Calibri" w:hAnsi="Calibri" w:cs="Calibri"/>
                <w:i/>
              </w:rPr>
              <w:t xml:space="preserve">GM1 CAT.OP.MPA.110(a) </w:t>
            </w:r>
            <w:r w:rsidR="00B101D8" w:rsidRPr="00745917">
              <w:rPr>
                <w:rFonts w:ascii="Calibri" w:hAnsi="Calibri" w:cs="Calibri"/>
                <w:i/>
              </w:rPr>
              <w:t xml:space="preserve">Deleted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E0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E1" w14:textId="77777777" w:rsidR="00FC3F62" w:rsidRPr="00745917" w:rsidRDefault="00FC3F62" w:rsidP="009146B4">
            <w:pPr>
              <w:pStyle w:val="Ifyllnadstext"/>
            </w:pPr>
          </w:p>
        </w:tc>
      </w:tr>
      <w:tr w:rsidR="00C84314" w:rsidRPr="00745917" w14:paraId="1EE468E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3" w14:textId="77777777" w:rsidR="00C84314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GM6 CAT.OP.MPA.110</w:t>
            </w:r>
            <w:r w:rsidR="00C84314" w:rsidRPr="00745917">
              <w:rPr>
                <w:rFonts w:ascii="Calibri" w:hAnsi="Calibri" w:cs="Calibri"/>
              </w:rPr>
              <w:t xml:space="preserve"> Increments specified by the competent authority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419215354"/>
            <w:placeholder>
              <w:docPart w:val="5FFF6F67788B49B4BD2E977DA586CD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8E4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74167013"/>
            <w:placeholder>
              <w:docPart w:val="E3584954CAD9484B94733345DB0D3A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8E5" w14:textId="77777777" w:rsidR="00C84314" w:rsidRPr="00745917" w:rsidRDefault="00C84314" w:rsidP="009146B4">
                <w:pPr>
                  <w:pStyle w:val="Ifyllnadstext"/>
                </w:pPr>
                <w:r w:rsidRPr="00745917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C3F62" w:rsidRPr="00745917" w14:paraId="1EE468E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7" w14:textId="77777777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GM7 CAT.OP.MPA.110 Use of commercially available information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E8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E9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E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B" w14:textId="77777777" w:rsidR="00FC3F62" w:rsidRPr="00745917" w:rsidRDefault="00FC3F62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 xml:space="preserve">GM8 CAT.OP.MPA.110 </w:t>
            </w:r>
            <w:r w:rsidRPr="00FD2D56">
              <w:rPr>
                <w:rFonts w:ascii="Calibri" w:hAnsi="Calibri" w:cs="Calibri"/>
              </w:rPr>
              <w:t>Low temperature correction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D2D56">
              <w:rPr>
                <w:rFonts w:ascii="Calibri" w:hAnsi="Calibri" w:cs="Calibri"/>
                <w:sz w:val="18"/>
                <w:szCs w:val="18"/>
              </w:rPr>
              <w:t xml:space="preserve"> ändrad genom </w:t>
            </w:r>
            <w:r w:rsidR="00FD2D56"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68EC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ED" w14:textId="77777777" w:rsidR="00FC3F62" w:rsidRPr="00745917" w:rsidRDefault="00FC3F62" w:rsidP="009146B4">
            <w:pPr>
              <w:pStyle w:val="Ifyllnadstext"/>
            </w:pPr>
          </w:p>
        </w:tc>
      </w:tr>
      <w:tr w:rsidR="00FC3F62" w:rsidRPr="00745917" w14:paraId="1EE468F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EF" w14:textId="77777777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 xml:space="preserve">GM9 CAT.OP.MPA.110 Aerodrome operating minima </w:t>
            </w:r>
            <w:r w:rsidR="00B101D8" w:rsidRPr="00745917">
              <w:rPr>
                <w:rFonts w:ascii="Calibri" w:hAnsi="Calibri" w:cs="Calibri"/>
              </w:rPr>
              <w:t>–</w:t>
            </w:r>
            <w:r w:rsidRPr="00745917">
              <w:rPr>
                <w:rFonts w:ascii="Calibri" w:hAnsi="Calibri" w:cs="Calibri"/>
              </w:rPr>
              <w:t xml:space="preserve"> helicopters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F0" w14:textId="77777777" w:rsidR="00FC3F62" w:rsidRPr="00745917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F1" w14:textId="77777777" w:rsidR="00FC3F62" w:rsidRPr="00745917" w:rsidRDefault="00FC3F62" w:rsidP="009146B4">
            <w:pPr>
              <w:pStyle w:val="Ifyllnadstext"/>
            </w:pPr>
          </w:p>
        </w:tc>
      </w:tr>
      <w:tr w:rsidR="00FC3F62" w14:paraId="1EE468F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8F3" w14:textId="77777777" w:rsidR="00FC3F62" w:rsidRPr="00745917" w:rsidRDefault="00FC3F62" w:rsidP="00FC3F6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45917">
              <w:rPr>
                <w:rFonts w:ascii="Calibri" w:hAnsi="Calibri" w:cs="Calibri"/>
              </w:rPr>
              <w:t>GM1 CAT.OP.MPA.110(b)(6) Visual and non-visual aids and infrastructure</w:t>
            </w:r>
            <w:r w:rsidR="00B101D8" w:rsidRPr="00745917">
              <w:rPr>
                <w:rFonts w:ascii="Calibri" w:hAnsi="Calibri" w:cs="Calibri"/>
              </w:rPr>
              <w:t xml:space="preserve"> </w:t>
            </w:r>
            <w:r w:rsidR="00B101D8" w:rsidRPr="00745917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8F4" w14:textId="77777777" w:rsidR="00FC3F62" w:rsidRDefault="00FC3F62" w:rsidP="009146B4">
            <w:pPr>
              <w:pStyle w:val="Ifyllnadstext"/>
            </w:pPr>
          </w:p>
        </w:tc>
        <w:tc>
          <w:tcPr>
            <w:tcW w:w="1856" w:type="dxa"/>
          </w:tcPr>
          <w:p w14:paraId="1EE468F5" w14:textId="77777777" w:rsidR="00FC3F62" w:rsidRDefault="00FC3F62" w:rsidP="009146B4">
            <w:pPr>
              <w:pStyle w:val="Ifyllnadstext"/>
            </w:pPr>
          </w:p>
        </w:tc>
      </w:tr>
      <w:tr w:rsidR="00C84314" w14:paraId="1EE468F8" w14:textId="77777777" w:rsidTr="009146B4">
        <w:tc>
          <w:tcPr>
            <w:tcW w:w="14843" w:type="dxa"/>
            <w:gridSpan w:val="3"/>
          </w:tcPr>
          <w:p w14:paraId="1EE468F7" w14:textId="77777777" w:rsidR="00C84314" w:rsidRDefault="00C84314" w:rsidP="00C84314">
            <w:pPr>
              <w:pStyle w:val="Rubrik1"/>
              <w:outlineLvl w:val="0"/>
            </w:pPr>
            <w:r>
              <w:t xml:space="preserve">CAT.OP.MPA.115 Approach flight technique </w:t>
            </w:r>
            <w:r w:rsidR="005D452F">
              <w:t>–</w:t>
            </w:r>
            <w:r>
              <w:t xml:space="preserve"> aeroplanes</w:t>
            </w:r>
          </w:p>
        </w:tc>
      </w:tr>
      <w:tr w:rsidR="00C84314" w14:paraId="1EE468FC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9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A" w14:textId="77777777"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8FB" w14:textId="77777777"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14:paraId="1EE46900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8FD" w14:textId="77777777" w:rsidR="00C84314" w:rsidRPr="00ED05D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CAT.OP.MPA.115</w:t>
            </w:r>
            <w:r w:rsidR="009F6A15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B101D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</w:t>
            </w:r>
            <w:r w:rsidR="009F6A15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2237]</w:t>
            </w:r>
          </w:p>
        </w:tc>
        <w:sdt>
          <w:sdtPr>
            <w:alias w:val=" "/>
            <w:id w:val="-592403406"/>
            <w:placeholder>
              <w:docPart w:val="61AF08B434C8497681706D86961E80E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FE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13890983"/>
            <w:placeholder>
              <w:docPart w:val="422B920710054865B489D3555C81A0F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8FF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1" w14:textId="77777777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CAT.OP.MPA.115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44200752"/>
            <w:placeholder>
              <w:docPart w:val="D48DF74C50D64B90A876963C779231A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02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99295074"/>
            <w:placeholder>
              <w:docPart w:val="B7A988D5CB804D188AF72BE8E263F3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03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5" w14:textId="77777777" w:rsidR="00C84314" w:rsidRPr="00ED05D9" w:rsidRDefault="00C84314" w:rsidP="00C9637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CAT.OP.MPA.115 </w:t>
            </w:r>
            <w:r w:rsidR="00C96373" w:rsidRPr="00ED05D9">
              <w:rPr>
                <w:rFonts w:ascii="Calibri" w:hAnsi="Calibri" w:cs="Calibri"/>
              </w:rPr>
              <w:t>Approach operations using NPA procedures flown with a flight technique other than the CDFA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986277491"/>
            <w:placeholder>
              <w:docPart w:val="3AFBD7AB5AE64C4AA1979F5302AC4A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06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804830"/>
            <w:placeholder>
              <w:docPart w:val="227144351B3A42708A540DA4B01FA7F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07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0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9" w14:textId="77777777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CAT.OP.MPA.115 Operational procedures and instructions and training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1916381859"/>
            <w:placeholder>
              <w:docPart w:val="B110D984442545C6B83CBD300749F9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0A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8182974"/>
            <w:placeholder>
              <w:docPart w:val="91EF92B45BF6434DA3679815503E1D3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0B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96373" w14:paraId="1EE4691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0D" w14:textId="77777777" w:rsidR="00C96373" w:rsidRPr="00ED05D9" w:rsidRDefault="00C96373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CAT.OP.MPA.115(a) Stabilised approach operations </w:t>
            </w:r>
            <w:r w:rsidR="00B101D8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tc>
          <w:tcPr>
            <w:tcW w:w="5567" w:type="dxa"/>
          </w:tcPr>
          <w:p w14:paraId="1EE4690E" w14:textId="77777777"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14:paraId="1EE4690F" w14:textId="77777777" w:rsidR="00C96373" w:rsidRDefault="00C96373" w:rsidP="009146B4">
            <w:pPr>
              <w:pStyle w:val="Ifyllnadstext"/>
            </w:pPr>
          </w:p>
        </w:tc>
      </w:tr>
      <w:tr w:rsidR="00C96373" w14:paraId="1EE4691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11" w14:textId="77777777" w:rsidR="00C96373" w:rsidRPr="00ED05D9" w:rsidRDefault="00C96373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CAT.OP.MPA.115(a) Acceptable tolerances for stabilised approach operations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912" w14:textId="77777777"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14:paraId="1EE46913" w14:textId="77777777" w:rsidR="00C96373" w:rsidRDefault="00C96373" w:rsidP="009146B4">
            <w:pPr>
              <w:pStyle w:val="Ifyllnadstext"/>
            </w:pPr>
          </w:p>
        </w:tc>
      </w:tr>
      <w:tr w:rsidR="00C96373" w14:paraId="1EE4691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15" w14:textId="77777777" w:rsidR="00C96373" w:rsidRPr="00ED05D9" w:rsidRDefault="00C96373" w:rsidP="00C9637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>GM1 CAT.OP.MPA.115 Deleted</w:t>
            </w:r>
            <w:r w:rsidR="00B101D8" w:rsidRPr="00ED05D9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5567" w:type="dxa"/>
          </w:tcPr>
          <w:p w14:paraId="1EE46916" w14:textId="77777777" w:rsidR="00C96373" w:rsidRDefault="00C96373" w:rsidP="009146B4">
            <w:pPr>
              <w:pStyle w:val="Ifyllnadstext"/>
            </w:pPr>
          </w:p>
        </w:tc>
        <w:tc>
          <w:tcPr>
            <w:tcW w:w="1856" w:type="dxa"/>
          </w:tcPr>
          <w:p w14:paraId="1EE46917" w14:textId="77777777" w:rsidR="00C96373" w:rsidRDefault="00C96373" w:rsidP="009146B4">
            <w:pPr>
              <w:pStyle w:val="Ifyllnadstext"/>
            </w:pPr>
          </w:p>
        </w:tc>
      </w:tr>
      <w:tr w:rsidR="00C84314" w14:paraId="1EE4691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19" w14:textId="77777777" w:rsidR="00C84314" w:rsidRPr="00ED05D9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CAT.OP.MPA.115</w:t>
            </w:r>
            <w:r w:rsidR="00C96373" w:rsidRPr="00ED05D9">
              <w:rPr>
                <w:rFonts w:ascii="Calibri" w:hAnsi="Calibri" w:cs="Calibri"/>
              </w:rPr>
              <w:t>(b)</w:t>
            </w:r>
            <w:r w:rsidRPr="00ED05D9">
              <w:rPr>
                <w:rFonts w:ascii="Calibri" w:hAnsi="Calibri" w:cs="Calibri"/>
              </w:rPr>
              <w:t xml:space="preserve"> Continuous descent final approach (CDFA)</w:t>
            </w:r>
            <w:r w:rsidR="00B101D8" w:rsidRPr="00ED05D9">
              <w:rPr>
                <w:rFonts w:ascii="Calibri" w:hAnsi="Calibri" w:cs="Calibri"/>
              </w:rPr>
              <w:t xml:space="preserve"> </w:t>
            </w:r>
            <w:r w:rsidR="00B101D8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1172845155"/>
            <w:placeholder>
              <w:docPart w:val="CA0CF7861AFF40C59C6FAC3D94644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1A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0761021"/>
            <w:placeholder>
              <w:docPart w:val="B065294CCDC149BAB22E88AA5667AC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1B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1E" w14:textId="77777777" w:rsidTr="009146B4">
        <w:tc>
          <w:tcPr>
            <w:tcW w:w="14843" w:type="dxa"/>
            <w:gridSpan w:val="3"/>
          </w:tcPr>
          <w:p w14:paraId="1EE4691D" w14:textId="77777777" w:rsidR="00C84314" w:rsidRDefault="00C84314" w:rsidP="00C84314">
            <w:pPr>
              <w:pStyle w:val="Rubrik1"/>
              <w:outlineLvl w:val="0"/>
            </w:pPr>
            <w:r>
              <w:t>CAT.OP.MPA.125 Instrument departure and approach procedures</w:t>
            </w:r>
          </w:p>
        </w:tc>
      </w:tr>
      <w:tr w:rsidR="00C84314" w14:paraId="1EE46922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1F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0" w14:textId="77777777"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1" w14:textId="77777777"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14:paraId="1EE46926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23" w14:textId="77777777" w:rsidR="00C84314" w:rsidRPr="00494C9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CAT.OP.MPA.125</w:t>
            </w:r>
          </w:p>
        </w:tc>
        <w:sdt>
          <w:sdtPr>
            <w:alias w:val=" "/>
            <w:id w:val="1449509624"/>
            <w:placeholder>
              <w:docPart w:val="5A5E28947563459FB7033D6AD7B48F2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4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0700388"/>
            <w:placeholder>
              <w:docPart w:val="652F9E040C44441AB51E3B01338738E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5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28" w14:textId="77777777" w:rsidTr="009146B4">
        <w:tc>
          <w:tcPr>
            <w:tcW w:w="14843" w:type="dxa"/>
            <w:gridSpan w:val="3"/>
          </w:tcPr>
          <w:p w14:paraId="1EE46927" w14:textId="77777777" w:rsidR="00C84314" w:rsidRDefault="00C84314" w:rsidP="00C84314">
            <w:pPr>
              <w:pStyle w:val="Rubrik1"/>
              <w:outlineLvl w:val="0"/>
            </w:pPr>
            <w:r>
              <w:t>CAT.OP.MPA.126 Performance-based navigation</w:t>
            </w:r>
          </w:p>
        </w:tc>
      </w:tr>
      <w:tr w:rsidR="00C84314" w14:paraId="1EE4692C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9" w14:textId="77777777" w:rsidR="00C84314" w:rsidRDefault="00C84314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A" w14:textId="77777777" w:rsidR="00C84314" w:rsidRDefault="00C84314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2B" w14:textId="77777777" w:rsidR="00C84314" w:rsidRDefault="00C84314" w:rsidP="009146B4">
            <w:pPr>
              <w:pStyle w:val="Ledtext"/>
            </w:pPr>
            <w:r>
              <w:t>TS notering</w:t>
            </w:r>
          </w:p>
        </w:tc>
      </w:tr>
      <w:tr w:rsidR="00C84314" w:rsidRPr="003619C6" w14:paraId="1EE46930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2D" w14:textId="77777777" w:rsidR="00C84314" w:rsidRPr="00494C99" w:rsidRDefault="00C84314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CAT.OP.MPA.126</w:t>
            </w:r>
          </w:p>
        </w:tc>
        <w:sdt>
          <w:sdtPr>
            <w:alias w:val=" "/>
            <w:id w:val="-1218742246"/>
            <w:placeholder>
              <w:docPart w:val="E78F5FD84164460D94776B4F1AFEAF9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E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35607818"/>
            <w:placeholder>
              <w:docPart w:val="6038E69D78264FB28F8066D52E4D11A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2F" w14:textId="77777777" w:rsidR="00C84314" w:rsidRPr="003619C6" w:rsidRDefault="00C84314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3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1" w14:textId="77777777" w:rsidR="00C84314" w:rsidRPr="00C96373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</w:rPr>
            </w:pPr>
            <w:r w:rsidRPr="00C96373">
              <w:rPr>
                <w:rFonts w:ascii="Calibri" w:hAnsi="Calibri" w:cs="Calibri"/>
              </w:rPr>
              <w:t>AMC1 CAT.OP.MPA.126 PBN operations</w:t>
            </w:r>
          </w:p>
        </w:tc>
        <w:sdt>
          <w:sdtPr>
            <w:alias w:val=" "/>
            <w:id w:val="-1005042699"/>
            <w:placeholder>
              <w:docPart w:val="7957637536014D8EABD066D7461643E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32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97274201"/>
            <w:placeholder>
              <w:docPart w:val="3B8744CADB084EE0BC324E88519E73E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33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84314" w14:paraId="1EE4693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5" w14:textId="77777777" w:rsidR="00C84314" w:rsidRPr="00C96373" w:rsidRDefault="00C84314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AMC2 CAT.OP.MPA.126 Monitoring and verification</w:t>
            </w:r>
            <w:r w:rsidR="002B7A70" w:rsidRPr="00ED05D9">
              <w:rPr>
                <w:rFonts w:ascii="Calibri" w:hAnsi="Calibri" w:cs="Calibri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2B7A70" w:rsidRPr="004C2653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sdt>
          <w:sdtPr>
            <w:alias w:val=" "/>
            <w:id w:val="1036311447"/>
            <w:placeholder>
              <w:docPart w:val="0997BCEC50A343369A38F0971DA581D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36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9238320"/>
            <w:placeholder>
              <w:docPart w:val="5E904D2FEFE741AA9F4CB8C27EB7F2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37" w14:textId="77777777" w:rsidR="00C84314" w:rsidRDefault="00C84314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3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9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CAT.OP.MPA.126 Management of the navigation database</w:t>
            </w:r>
          </w:p>
        </w:tc>
        <w:sdt>
          <w:sdtPr>
            <w:alias w:val=" "/>
            <w:id w:val="1982810225"/>
            <w:placeholder>
              <w:docPart w:val="920FE0AAB3BF4E5EB4088EE176B237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3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3987249"/>
            <w:placeholder>
              <w:docPart w:val="91317CB52A014E619F13637285CE6C3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3B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3D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AMC4 </w:t>
            </w:r>
            <w:r w:rsidR="00AB1336">
              <w:rPr>
                <w:rFonts w:ascii="Calibri" w:hAnsi="Calibri" w:cs="Calibri"/>
              </w:rPr>
              <w:t xml:space="preserve">CAT.OP.MPA.126 </w:t>
            </w:r>
            <w:r>
              <w:rPr>
                <w:rFonts w:ascii="Calibri" w:hAnsi="Calibri" w:cs="Calibri"/>
              </w:rPr>
              <w:t>Displays and automation</w:t>
            </w:r>
          </w:p>
        </w:tc>
        <w:sdt>
          <w:sdtPr>
            <w:alias w:val=" "/>
            <w:id w:val="2080625250"/>
            <w:placeholder>
              <w:docPart w:val="A59CC6CB39D343688A7B254FFA0E1DD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3E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8619774"/>
            <w:placeholder>
              <w:docPart w:val="6315A0C8B7BF418CAF1E231A084E77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3F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1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AMC5 CAT.OP.MPA.126 Vectoring and positioning</w:t>
            </w:r>
          </w:p>
        </w:tc>
        <w:sdt>
          <w:sdtPr>
            <w:alias w:val=" "/>
            <w:id w:val="-88464401"/>
            <w:placeholder>
              <w:docPart w:val="0963922D8DB34668814A69A0718B933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42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17461417"/>
            <w:placeholder>
              <w:docPart w:val="156AF9AF43414ECEB55D1524837599E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43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5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AMC6 CAT.OP.MPA.126 Alerting and abort</w:t>
            </w:r>
          </w:p>
        </w:tc>
        <w:sdt>
          <w:sdtPr>
            <w:alias w:val=" "/>
            <w:id w:val="105320674"/>
            <w:placeholder>
              <w:docPart w:val="938491E5AC67426F99A341F860A7EB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46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0378129"/>
            <w:placeholder>
              <w:docPart w:val="F0B068A68F5F45FCA5B8C0394AC10E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47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4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9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AMC7 CAT.OP.MPA.126 Contingency procedures</w:t>
            </w:r>
          </w:p>
        </w:tc>
        <w:sdt>
          <w:sdtPr>
            <w:alias w:val=" "/>
            <w:id w:val="-2019765538"/>
            <w:placeholder>
              <w:docPart w:val="046C6D16B92341E181BFE4C906A90CD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4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420671"/>
            <w:placeholder>
              <w:docPart w:val="B6E8DE9853054650A8440CEF5D71028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4B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4D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CAT.OP.MPA.126 Description</w:t>
            </w:r>
            <w:r w:rsidR="009F6A15">
              <w:rPr>
                <w:rFonts w:ascii="Calibri" w:hAnsi="Calibri" w:cs="Calibri"/>
              </w:rPr>
              <w:t xml:space="preserve"> +</w:t>
            </w:r>
            <w:r w:rsidR="0067775E">
              <w:rPr>
                <w:rFonts w:ascii="Calibri" w:hAnsi="Calibri" w:cs="Calibri"/>
              </w:rPr>
              <w:t xml:space="preserve"> </w:t>
            </w:r>
            <w:r w:rsidR="009F6A15">
              <w:rPr>
                <w:rFonts w:ascii="Calibri" w:hAnsi="Calibri" w:cs="Calibri"/>
              </w:rPr>
              <w:t>RNAV10</w:t>
            </w:r>
          </w:p>
        </w:tc>
        <w:sdt>
          <w:sdtPr>
            <w:alias w:val=" "/>
            <w:id w:val="-377629304"/>
            <w:placeholder>
              <w:docPart w:val="E80F2319B9DF4982A30A5B4FD5F08FE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4E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17149999"/>
            <w:placeholder>
              <w:docPart w:val="929A69F92E39439BB4C851CBA15327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4F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2" w14:textId="77777777" w:rsidTr="009146B4">
        <w:tc>
          <w:tcPr>
            <w:tcW w:w="14843" w:type="dxa"/>
            <w:gridSpan w:val="3"/>
          </w:tcPr>
          <w:p w14:paraId="1EE46951" w14:textId="77777777" w:rsidR="003D7A2F" w:rsidRDefault="003D7A2F" w:rsidP="003D7A2F">
            <w:pPr>
              <w:pStyle w:val="Rubrik1"/>
              <w:outlineLvl w:val="0"/>
            </w:pPr>
            <w:r>
              <w:t xml:space="preserve">CAT.OP.MPA.130 Noise abatement procedures </w:t>
            </w:r>
            <w:r w:rsidR="005D452F">
              <w:t>–</w:t>
            </w:r>
            <w:r>
              <w:t xml:space="preserve"> aeroplanes</w:t>
            </w:r>
          </w:p>
        </w:tc>
      </w:tr>
      <w:tr w:rsidR="003D7A2F" w14:paraId="1EE46956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3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4" w14:textId="77777777"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55" w14:textId="77777777"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14:paraId="1EE4695A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57" w14:textId="77777777"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CAT.OP.MPA.130</w:t>
            </w:r>
          </w:p>
        </w:tc>
        <w:sdt>
          <w:sdtPr>
            <w:alias w:val=" "/>
            <w:id w:val="-1156375096"/>
            <w:placeholder>
              <w:docPart w:val="55575D3CB99F40198538E78105595C5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58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21375548"/>
            <w:placeholder>
              <w:docPart w:val="605500B7AB2A4B7B95B4C50212AC66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59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5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5B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CAT.OP.MPA.130 NADP design</w:t>
            </w:r>
          </w:p>
        </w:tc>
        <w:sdt>
          <w:sdtPr>
            <w:alias w:val=" "/>
            <w:id w:val="-1761679311"/>
            <w:placeholder>
              <w:docPart w:val="C511AD2E330D429AB31E72D5B0CEF6C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5C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1390290"/>
            <w:placeholder>
              <w:docPart w:val="629F2E182D644FE981F83B0070FEECD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5D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5F" w14:textId="77777777" w:rsidR="003D7A2F" w:rsidRPr="00BD1F98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CAT.OP.MPA.130 Terminology</w:t>
            </w:r>
          </w:p>
        </w:tc>
        <w:sdt>
          <w:sdtPr>
            <w:alias w:val=" "/>
            <w:id w:val="1963151239"/>
            <w:placeholder>
              <w:docPart w:val="D42BBB756CF54E20ACA3579A14A1ADF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60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12582430"/>
            <w:placeholder>
              <w:docPart w:val="B542A324E27A4E7AAE4F3864E08C377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61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4" w14:textId="77777777" w:rsidTr="009146B4">
        <w:tc>
          <w:tcPr>
            <w:tcW w:w="14843" w:type="dxa"/>
            <w:gridSpan w:val="3"/>
          </w:tcPr>
          <w:p w14:paraId="1EE46963" w14:textId="77777777" w:rsidR="003D7A2F" w:rsidRDefault="003D7A2F" w:rsidP="003D7A2F">
            <w:pPr>
              <w:pStyle w:val="Rubrik1"/>
              <w:outlineLvl w:val="0"/>
            </w:pPr>
            <w:r>
              <w:t xml:space="preserve">CAT.OP.MPA.131 Noise abatement procedures </w:t>
            </w:r>
            <w:r w:rsidR="005D452F">
              <w:t>–</w:t>
            </w:r>
            <w:r>
              <w:t xml:space="preserve"> helicopters</w:t>
            </w:r>
          </w:p>
        </w:tc>
      </w:tr>
      <w:tr w:rsidR="003D7A2F" w14:paraId="1EE46968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5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6" w14:textId="77777777"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7" w14:textId="77777777"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14:paraId="1EE4696C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69" w14:textId="77777777"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CAT.OP.MPA.131</w:t>
            </w:r>
          </w:p>
        </w:tc>
        <w:sdt>
          <w:sdtPr>
            <w:alias w:val=" "/>
            <w:id w:val="-1308246606"/>
            <w:placeholder>
              <w:docPart w:val="905C905AA9C84CD9B67B2ED9256AA45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6A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58118911"/>
            <w:placeholder>
              <w:docPart w:val="6EBC36450AC74E40958517513411BEF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6B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6E" w14:textId="77777777" w:rsidTr="009146B4">
        <w:tc>
          <w:tcPr>
            <w:tcW w:w="14843" w:type="dxa"/>
            <w:gridSpan w:val="3"/>
          </w:tcPr>
          <w:p w14:paraId="1EE4696D" w14:textId="77777777" w:rsidR="003D7A2F" w:rsidRDefault="003D7A2F" w:rsidP="003D7A2F">
            <w:pPr>
              <w:pStyle w:val="Rubrik1"/>
              <w:outlineLvl w:val="0"/>
            </w:pPr>
            <w:r>
              <w:t xml:space="preserve">CAT.OP.MPA.135 Routes and areas of operation </w:t>
            </w:r>
            <w:r w:rsidR="005D452F">
              <w:t>–</w:t>
            </w:r>
            <w:r>
              <w:t xml:space="preserve"> general</w:t>
            </w:r>
          </w:p>
        </w:tc>
      </w:tr>
      <w:tr w:rsidR="003D7A2F" w14:paraId="1EE46972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6F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0" w14:textId="77777777"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1" w14:textId="77777777"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14:paraId="1EE46976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73" w14:textId="77777777"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CAT.OP.MPA.135</w:t>
            </w:r>
          </w:p>
        </w:tc>
        <w:sdt>
          <w:sdtPr>
            <w:alias w:val=" "/>
            <w:id w:val="-61488464"/>
            <w:placeholder>
              <w:docPart w:val="43C6CF0112D540D5B2BF4D0B1B366E3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74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4550619"/>
            <w:placeholder>
              <w:docPart w:val="4744A20391A94F51AB29CC7E51A3E2F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75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7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77" w14:textId="77777777" w:rsidR="003D7A2F" w:rsidRPr="009146B4" w:rsidRDefault="003D7A2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146B4">
              <w:rPr>
                <w:rFonts w:ascii="Calibri" w:hAnsi="Calibri" w:cs="Calibri"/>
              </w:rPr>
              <w:t>AMC1 CAT.OP.MPA.135 RNAV 10</w:t>
            </w:r>
          </w:p>
        </w:tc>
        <w:sdt>
          <w:sdtPr>
            <w:alias w:val=" "/>
            <w:id w:val="-165326715"/>
            <w:placeholder>
              <w:docPart w:val="C8ED4AC400BD41478EF7EB187BC7103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78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8092425"/>
            <w:placeholder>
              <w:docPart w:val="DB39B96892CB435AA03DFA664C1E6F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79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7A2F" w14:paraId="1EE4697C" w14:textId="77777777" w:rsidTr="009146B4">
        <w:tc>
          <w:tcPr>
            <w:tcW w:w="14843" w:type="dxa"/>
            <w:gridSpan w:val="3"/>
          </w:tcPr>
          <w:p w14:paraId="1EE4697B" w14:textId="77777777" w:rsidR="003D7A2F" w:rsidRDefault="003D7A2F" w:rsidP="003D7A2F">
            <w:pPr>
              <w:pStyle w:val="Rubrik1"/>
              <w:outlineLvl w:val="0"/>
            </w:pPr>
            <w:r>
              <w:t>CAT.OP.MPA.136 Routes and areas of operation – single-engined aeroplanes</w:t>
            </w:r>
          </w:p>
        </w:tc>
      </w:tr>
      <w:tr w:rsidR="003D7A2F" w14:paraId="1EE46980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D" w14:textId="77777777" w:rsidR="003D7A2F" w:rsidRDefault="003D7A2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E" w14:textId="77777777" w:rsidR="003D7A2F" w:rsidRDefault="003D7A2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7F" w14:textId="77777777" w:rsidR="003D7A2F" w:rsidRDefault="003D7A2F" w:rsidP="009146B4">
            <w:pPr>
              <w:pStyle w:val="Ledtext"/>
            </w:pPr>
            <w:r>
              <w:t>TS notering</w:t>
            </w:r>
          </w:p>
        </w:tc>
      </w:tr>
      <w:tr w:rsidR="003D7A2F" w:rsidRPr="003619C6" w14:paraId="1EE46984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81" w14:textId="77777777" w:rsidR="003D7A2F" w:rsidRPr="00494C99" w:rsidRDefault="003D7A2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CAT.OP.MPA.136</w:t>
            </w:r>
          </w:p>
        </w:tc>
        <w:sdt>
          <w:sdtPr>
            <w:alias w:val=" "/>
            <w:id w:val="-870991209"/>
            <w:placeholder>
              <w:docPart w:val="6F3C1F48186745C1B670BBB695DC34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2" w14:textId="77777777" w:rsidR="003D7A2F" w:rsidRDefault="003D7A2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54822980"/>
            <w:placeholder>
              <w:docPart w:val="D9F0008FC4A34F28B9C978D8B7C7764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3" w14:textId="77777777" w:rsidR="003D7A2F" w:rsidRPr="003619C6" w:rsidRDefault="003D7A2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86" w14:textId="77777777" w:rsidTr="009146B4">
        <w:tc>
          <w:tcPr>
            <w:tcW w:w="14843" w:type="dxa"/>
            <w:gridSpan w:val="3"/>
          </w:tcPr>
          <w:p w14:paraId="1EE46985" w14:textId="77777777" w:rsidR="007770EA" w:rsidRDefault="007770EA" w:rsidP="007770EA">
            <w:pPr>
              <w:pStyle w:val="Rubrik1"/>
              <w:outlineLvl w:val="0"/>
            </w:pPr>
            <w:r>
              <w:t xml:space="preserve">CAT.OP.MPA.137 Routes and areas of operation </w:t>
            </w:r>
            <w:r w:rsidR="005D452F">
              <w:t>–</w:t>
            </w:r>
            <w:r>
              <w:t xml:space="preserve"> helicopters</w:t>
            </w:r>
          </w:p>
        </w:tc>
      </w:tr>
      <w:tr w:rsidR="007770EA" w14:paraId="1EE4698A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7" w14:textId="77777777"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8" w14:textId="77777777" w:rsidR="007770EA" w:rsidRDefault="007770EA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89" w14:textId="77777777" w:rsidR="007770EA" w:rsidRDefault="007770EA" w:rsidP="009146B4">
            <w:pPr>
              <w:pStyle w:val="Ledtext"/>
            </w:pPr>
            <w:r>
              <w:t>TS notering</w:t>
            </w:r>
          </w:p>
        </w:tc>
      </w:tr>
      <w:tr w:rsidR="007770EA" w:rsidRPr="003619C6" w14:paraId="1EE4698E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8B" w14:textId="77777777" w:rsidR="007770EA" w:rsidRPr="00494C99" w:rsidRDefault="007770EA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CAT.OP.MPA.137</w:t>
            </w:r>
          </w:p>
        </w:tc>
        <w:sdt>
          <w:sdtPr>
            <w:alias w:val=" "/>
            <w:id w:val="-1715265597"/>
            <w:placeholder>
              <w:docPart w:val="EBBF97F917D247868C64293D42857D7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C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6035208"/>
            <w:placeholder>
              <w:docPart w:val="C1A554427C9642CBA0A782A06EB5A16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8D" w14:textId="77777777"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9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8F" w14:textId="77777777" w:rsidR="007770EA" w:rsidRPr="007770EA" w:rsidRDefault="007770EA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770EA">
              <w:rPr>
                <w:rFonts w:ascii="Calibri" w:hAnsi="Calibri" w:cs="Calibri"/>
              </w:rPr>
              <w:t>GM1 CAT.OP.MPA.137(b) Coastal transit</w:t>
            </w:r>
          </w:p>
        </w:tc>
        <w:sdt>
          <w:sdtPr>
            <w:alias w:val=" "/>
            <w:id w:val="1900472002"/>
            <w:placeholder>
              <w:docPart w:val="78BA0D1C907F46B5999C422CE31D6A7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90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245182"/>
            <w:placeholder>
              <w:docPart w:val="F2F2731363044E6683BA8A7FF7EC14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91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94" w14:textId="77777777" w:rsidTr="009146B4">
        <w:tc>
          <w:tcPr>
            <w:tcW w:w="14843" w:type="dxa"/>
            <w:gridSpan w:val="3"/>
          </w:tcPr>
          <w:p w14:paraId="1EE46993" w14:textId="77777777" w:rsidR="007770EA" w:rsidRDefault="007770EA" w:rsidP="007770EA">
            <w:pPr>
              <w:pStyle w:val="Rubrik1"/>
              <w:outlineLvl w:val="0"/>
            </w:pPr>
            <w:r>
              <w:t>CAT.OP.MPA.140 Maximum distance from an adequate aerodrome for two-engined aeroplanes without an ETOPS approval</w:t>
            </w:r>
          </w:p>
        </w:tc>
      </w:tr>
      <w:tr w:rsidR="007770EA" w14:paraId="1EE46998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5" w14:textId="77777777" w:rsidR="007770EA" w:rsidRDefault="007770EA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6" w14:textId="77777777" w:rsidR="007770EA" w:rsidRDefault="007770EA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97" w14:textId="77777777" w:rsidR="007770EA" w:rsidRDefault="007770EA" w:rsidP="009146B4">
            <w:pPr>
              <w:pStyle w:val="Ledtext"/>
            </w:pPr>
            <w:r>
              <w:t>TS notering</w:t>
            </w:r>
          </w:p>
        </w:tc>
      </w:tr>
      <w:tr w:rsidR="007770EA" w:rsidRPr="003619C6" w14:paraId="1EE4699C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99" w14:textId="77777777" w:rsidR="007770EA" w:rsidRPr="00494C99" w:rsidRDefault="007770EA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CAT.OP.MPA.140</w:t>
            </w:r>
          </w:p>
        </w:tc>
        <w:sdt>
          <w:sdtPr>
            <w:alias w:val=" "/>
            <w:id w:val="-307786529"/>
            <w:placeholder>
              <w:docPart w:val="9F6FB92A2332424CBBC46923562FD8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9A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4504358"/>
            <w:placeholder>
              <w:docPart w:val="C715BEECF36941B8838A709B171E681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9B" w14:textId="77777777" w:rsidR="007770EA" w:rsidRPr="003619C6" w:rsidRDefault="007770EA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A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9D" w14:textId="77777777" w:rsidR="007770EA" w:rsidRPr="007770EA" w:rsidRDefault="007770EA" w:rsidP="00DD737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CAT.OP.MPA.140</w:t>
            </w:r>
            <w:r w:rsidR="00DD7376" w:rsidRPr="00ED05D9">
              <w:rPr>
                <w:rFonts w:ascii="Calibri" w:hAnsi="Calibri" w:cs="Calibri"/>
              </w:rPr>
              <w:t>(d)</w:t>
            </w:r>
            <w:r w:rsidRPr="00ED05D9">
              <w:rPr>
                <w:rFonts w:ascii="Calibri" w:hAnsi="Calibri" w:cs="Calibri"/>
              </w:rPr>
              <w:t xml:space="preserve"> Operatio</w:t>
            </w:r>
            <w:r w:rsidR="00DD7376" w:rsidRPr="00ED05D9">
              <w:rPr>
                <w:rFonts w:ascii="Calibri" w:hAnsi="Calibri" w:cs="Calibri"/>
              </w:rPr>
              <w:t>n on non-ETOPS-</w:t>
            </w:r>
            <w:r w:rsidRPr="00ED05D9">
              <w:rPr>
                <w:rFonts w:ascii="Calibri" w:hAnsi="Calibri" w:cs="Calibri"/>
              </w:rPr>
              <w:t>compliant twin turbo-jet aeroplanes with MOPSC of 19 or less between 120 and 180 minutes from an adequate aerodrome</w:t>
            </w:r>
            <w:r w:rsidR="00FA2F30">
              <w:rPr>
                <w:rFonts w:ascii="Calibri" w:hAnsi="Calibri" w:cs="Calibri"/>
              </w:rPr>
              <w:t xml:space="preserve"> </w:t>
            </w:r>
            <w:r w:rsidR="00FA2F30" w:rsidRPr="00FA2F30">
              <w:rPr>
                <w:rFonts w:ascii="Calibri" w:hAnsi="Calibri" w:cs="Calibri"/>
                <w:sz w:val="18"/>
                <w:szCs w:val="18"/>
              </w:rPr>
              <w:t>[ED 2022/014/R]</w:t>
            </w:r>
          </w:p>
        </w:tc>
        <w:sdt>
          <w:sdtPr>
            <w:alias w:val=" "/>
            <w:id w:val="812366908"/>
            <w:placeholder>
              <w:docPart w:val="6E33461DF10D4D9EBC6E0956386DFC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9E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4890524"/>
            <w:placeholder>
              <w:docPart w:val="ED5A60FBD3344C80A306DCE73B38FA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9F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770EA" w14:paraId="1EE469A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A1" w14:textId="77777777" w:rsidR="007770EA" w:rsidRPr="007770EA" w:rsidRDefault="007770EA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CAT.OP.MPA.140(c) One-engine-inoperative (OEI) cruising speed</w:t>
            </w:r>
          </w:p>
        </w:tc>
        <w:sdt>
          <w:sdtPr>
            <w:alias w:val=" "/>
            <w:id w:val="-871383564"/>
            <w:placeholder>
              <w:docPart w:val="E15DE0F5BCB7438C9F588EEE1339F3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A2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80064349"/>
            <w:placeholder>
              <w:docPart w:val="1A58BC646A784569936A8947588A2D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A3" w14:textId="77777777" w:rsidR="007770EA" w:rsidRDefault="007770EA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7376" w14:paraId="1EE469A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A5" w14:textId="77777777" w:rsidR="00DD7376" w:rsidRDefault="00DD737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CAT.OP.MPA.140(d) Significant systems</w:t>
            </w:r>
          </w:p>
        </w:tc>
        <w:tc>
          <w:tcPr>
            <w:tcW w:w="5567" w:type="dxa"/>
          </w:tcPr>
          <w:p w14:paraId="1EE469A6" w14:textId="77777777" w:rsidR="00DD7376" w:rsidRDefault="00DD7376" w:rsidP="009146B4">
            <w:pPr>
              <w:pStyle w:val="Ifyllnadstext"/>
            </w:pPr>
          </w:p>
        </w:tc>
        <w:tc>
          <w:tcPr>
            <w:tcW w:w="1856" w:type="dxa"/>
          </w:tcPr>
          <w:p w14:paraId="1EE469A7" w14:textId="77777777" w:rsidR="00DD7376" w:rsidRDefault="00DD7376" w:rsidP="009146B4">
            <w:pPr>
              <w:pStyle w:val="Ifyllnadstext"/>
            </w:pPr>
          </w:p>
        </w:tc>
      </w:tr>
      <w:tr w:rsidR="00EB6B45" w14:paraId="1EE469AA" w14:textId="77777777" w:rsidTr="009146B4">
        <w:tc>
          <w:tcPr>
            <w:tcW w:w="14843" w:type="dxa"/>
            <w:gridSpan w:val="3"/>
          </w:tcPr>
          <w:p w14:paraId="1EE469A9" w14:textId="77777777" w:rsidR="00EB6B45" w:rsidRDefault="00EB6B45" w:rsidP="00EB6B45">
            <w:pPr>
              <w:pStyle w:val="Rubrik1"/>
              <w:outlineLvl w:val="0"/>
            </w:pPr>
            <w:r>
              <w:t>CAT.OP.MPA.145 Establishment of minimum flight altitudes</w:t>
            </w:r>
          </w:p>
        </w:tc>
      </w:tr>
      <w:tr w:rsidR="00EB6B45" w14:paraId="1EE469AE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B" w14:textId="77777777"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C" w14:textId="77777777" w:rsidR="00EB6B45" w:rsidRDefault="00EB6B45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AD" w14:textId="77777777" w:rsidR="00EB6B45" w:rsidRDefault="00EB6B45" w:rsidP="009146B4">
            <w:pPr>
              <w:pStyle w:val="Ledtext"/>
            </w:pPr>
            <w:r>
              <w:t>TS notering</w:t>
            </w:r>
          </w:p>
        </w:tc>
      </w:tr>
      <w:tr w:rsidR="00EB6B45" w:rsidRPr="003619C6" w14:paraId="1EE469B2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AF" w14:textId="77777777" w:rsidR="00EB6B45" w:rsidRPr="00494C99" w:rsidRDefault="00EB6B4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CAT.OP.MPA.145</w:t>
            </w:r>
          </w:p>
        </w:tc>
        <w:sdt>
          <w:sdtPr>
            <w:alias w:val=" "/>
            <w:id w:val="-291209427"/>
            <w:placeholder>
              <w:docPart w:val="C184DC9CE97E4004B5CE9FF4BF713AF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B0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59022654"/>
            <w:placeholder>
              <w:docPart w:val="633A04F0B68B4397ACFCFA65FF3DE1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B1" w14:textId="77777777"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3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CAT.OP.MPA.145(a) Considerations for establishing minimum flight altitudes</w:t>
            </w:r>
          </w:p>
        </w:tc>
        <w:sdt>
          <w:sdtPr>
            <w:alias w:val=" "/>
            <w:id w:val="-1927724051"/>
            <w:placeholder>
              <w:docPart w:val="18F58602773A4A0FBBFC67114D223D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B4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1476073"/>
            <w:placeholder>
              <w:docPart w:val="AA45C3448E4B445E8F452C503EBD01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B5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7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CAT.OP.MPA.145(a) Considerations for establishing minimum flight altitudes</w:t>
            </w:r>
          </w:p>
        </w:tc>
        <w:sdt>
          <w:sdtPr>
            <w:alias w:val=" "/>
            <w:id w:val="424547768"/>
            <w:placeholder>
              <w:docPart w:val="58ED266A3F47497AB14D6639BDE1FA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B8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9070638"/>
            <w:placeholder>
              <w:docPart w:val="B77B9C9133A14F9385A2464D54CB26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B9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B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BB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CAT.OP.MPA.145(a) Minimum flight altitudes</w:t>
            </w:r>
          </w:p>
        </w:tc>
        <w:sdt>
          <w:sdtPr>
            <w:alias w:val=" "/>
            <w:id w:val="1203911707"/>
            <w:placeholder>
              <w:docPart w:val="B3CC5C6AA3F8436BBFE1C1D0D59FEF1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BC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759437"/>
            <w:placeholder>
              <w:docPart w:val="8560A3CC5B5F4900858C5AFAF7674E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BD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C0" w14:textId="77777777" w:rsidTr="009146B4">
        <w:tc>
          <w:tcPr>
            <w:tcW w:w="14843" w:type="dxa"/>
            <w:gridSpan w:val="3"/>
          </w:tcPr>
          <w:p w14:paraId="1EE469BF" w14:textId="77777777" w:rsidR="00EB6B45" w:rsidRPr="00ED05D9" w:rsidRDefault="00491570" w:rsidP="0067775E">
            <w:pPr>
              <w:pStyle w:val="Rubrik1"/>
              <w:outlineLvl w:val="0"/>
            </w:pPr>
            <w:r w:rsidRPr="00ED05D9">
              <w:t xml:space="preserve">CAT.OP.MPA.150 </w:t>
            </w:r>
            <w:r w:rsidR="00B6461B" w:rsidRPr="00ED05D9">
              <w:t>Fuel policy</w:t>
            </w:r>
          </w:p>
        </w:tc>
      </w:tr>
      <w:tr w:rsidR="00EB6B45" w14:paraId="1EE469C4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1" w14:textId="77777777" w:rsidR="00EB6B45" w:rsidRPr="00ED05D9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2" w14:textId="77777777" w:rsidR="00EB6B45" w:rsidRPr="00ED05D9" w:rsidRDefault="00EB6B45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3" w14:textId="77777777" w:rsidR="00EB6B45" w:rsidRPr="00ED05D9" w:rsidRDefault="00EB6B45" w:rsidP="009146B4">
            <w:pPr>
              <w:pStyle w:val="Ledtext"/>
            </w:pPr>
            <w:r w:rsidRPr="00ED05D9">
              <w:t>TS notering</w:t>
            </w:r>
          </w:p>
        </w:tc>
      </w:tr>
      <w:tr w:rsidR="00EB6B45" w:rsidRPr="003619C6" w14:paraId="1EE469C8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C5" w14:textId="77777777" w:rsidR="00EB6B45" w:rsidRPr="00ED05D9" w:rsidRDefault="0067775E" w:rsidP="00903707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Intentionally left blank</w:t>
            </w:r>
            <w:r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90370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2021/1296</w:t>
            </w:r>
            <w:r w:rsidR="002B7A70" w:rsidRPr="00ED05D9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2052066152"/>
            <w:placeholder>
              <w:docPart w:val="8FC3461817C04FF2A0863C534891C5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C6" w14:textId="77777777" w:rsidR="00EB6B45" w:rsidRPr="00ED05D9" w:rsidRDefault="00EB6B45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35588696"/>
            <w:placeholder>
              <w:docPart w:val="A05D570E7AA14A62A65E4AA269E1454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C7" w14:textId="77777777" w:rsidR="00EB6B45" w:rsidRPr="00ED05D9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CA" w14:textId="77777777" w:rsidTr="009146B4">
        <w:tc>
          <w:tcPr>
            <w:tcW w:w="14843" w:type="dxa"/>
            <w:gridSpan w:val="3"/>
          </w:tcPr>
          <w:p w14:paraId="1EE469C9" w14:textId="77777777" w:rsidR="00EB6B45" w:rsidRPr="00ED05D9" w:rsidRDefault="00EB6B45" w:rsidP="0067775E">
            <w:pPr>
              <w:pStyle w:val="Rubrik1"/>
              <w:outlineLvl w:val="0"/>
            </w:pPr>
            <w:r w:rsidRPr="00ED05D9">
              <w:t xml:space="preserve">CAT.OP.MPA.151 Fuel policy </w:t>
            </w:r>
            <w:r w:rsidR="002840FC" w:rsidRPr="00ED05D9">
              <w:t>–</w:t>
            </w:r>
            <w:r w:rsidRPr="00ED05D9">
              <w:t xml:space="preserve"> alleviations</w:t>
            </w:r>
            <w:r w:rsidR="002840FC" w:rsidRPr="00ED05D9">
              <w:t xml:space="preserve"> </w:t>
            </w:r>
          </w:p>
        </w:tc>
      </w:tr>
      <w:tr w:rsidR="00EB6B45" w14:paraId="1EE469CE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B" w14:textId="77777777" w:rsidR="00EB6B45" w:rsidRPr="00ED05D9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C" w14:textId="77777777" w:rsidR="00EB6B45" w:rsidRPr="00ED05D9" w:rsidRDefault="00EB6B45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CD" w14:textId="77777777" w:rsidR="00EB6B45" w:rsidRPr="00ED05D9" w:rsidRDefault="00EB6B45" w:rsidP="009146B4">
            <w:pPr>
              <w:pStyle w:val="Ledtext"/>
            </w:pPr>
            <w:r w:rsidRPr="00ED05D9">
              <w:t>TS notering</w:t>
            </w:r>
          </w:p>
        </w:tc>
      </w:tr>
      <w:tr w:rsidR="00EB6B45" w:rsidRPr="003619C6" w14:paraId="1EE469D2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CF" w14:textId="77777777" w:rsidR="00EB6B45" w:rsidRPr="00ED05D9" w:rsidRDefault="0067775E" w:rsidP="00903707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 xml:space="preserve">Deleted 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903707" w:rsidRPr="00ED05D9">
              <w:rPr>
                <w:rFonts w:ascii="Calibri" w:hAnsi="Calibri" w:cs="Calibri"/>
                <w:sz w:val="18"/>
                <w:szCs w:val="18"/>
              </w:rPr>
              <w:t>2021/1296</w:t>
            </w:r>
            <w:r w:rsidR="002B7A70" w:rsidRPr="00ED05D9">
              <w:rPr>
                <w:rFonts w:ascii="Calibri" w:hAnsi="Calibri" w:cs="Calibri"/>
                <w:sz w:val="18"/>
                <w:szCs w:val="18"/>
              </w:rPr>
              <w:t>]</w:t>
            </w:r>
          </w:p>
        </w:tc>
        <w:sdt>
          <w:sdtPr>
            <w:alias w:val=" "/>
            <w:id w:val="-1279175494"/>
            <w:placeholder>
              <w:docPart w:val="FABA6BCFD14B4AEAA996C0D605E672D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0" w14:textId="77777777" w:rsidR="00EB6B45" w:rsidRPr="00ED05D9" w:rsidRDefault="00EB6B45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982750"/>
            <w:placeholder>
              <w:docPart w:val="352BA847CABE484FB2F610846940F76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1" w14:textId="77777777" w:rsidR="00EB6B45" w:rsidRPr="00ED05D9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D4" w14:textId="77777777" w:rsidTr="009146B4">
        <w:tc>
          <w:tcPr>
            <w:tcW w:w="14843" w:type="dxa"/>
            <w:gridSpan w:val="3"/>
          </w:tcPr>
          <w:p w14:paraId="1EE469D3" w14:textId="77777777" w:rsidR="00EB6B45" w:rsidRDefault="00EB6B45" w:rsidP="00EB6B45">
            <w:pPr>
              <w:pStyle w:val="Rubrik1"/>
              <w:outlineLvl w:val="0"/>
            </w:pPr>
            <w:r>
              <w:t>CAT.OP.MPA.155 Carriage of special categories of passengers (SCPs)</w:t>
            </w:r>
          </w:p>
        </w:tc>
      </w:tr>
      <w:tr w:rsidR="00EB6B45" w14:paraId="1EE469D8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5" w14:textId="77777777" w:rsidR="00EB6B45" w:rsidRDefault="00EB6B45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6" w14:textId="77777777" w:rsidR="00EB6B45" w:rsidRDefault="00EB6B45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9D7" w14:textId="77777777" w:rsidR="00EB6B45" w:rsidRDefault="00EB6B45" w:rsidP="009146B4">
            <w:pPr>
              <w:pStyle w:val="Ledtext"/>
            </w:pPr>
            <w:r>
              <w:t>TS notering</w:t>
            </w:r>
          </w:p>
        </w:tc>
      </w:tr>
      <w:tr w:rsidR="00EB6B45" w:rsidRPr="003619C6" w14:paraId="1EE469DC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9D9" w14:textId="77777777" w:rsidR="00EB6B45" w:rsidRPr="00494C99" w:rsidRDefault="00EB6B4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CAT.OP.MPA.155</w:t>
            </w:r>
          </w:p>
        </w:tc>
        <w:sdt>
          <w:sdtPr>
            <w:alias w:val=" "/>
            <w:id w:val="1940483820"/>
            <w:placeholder>
              <w:docPart w:val="C5B44F3F296A4439AD82DFFF1C28D0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A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86896540"/>
            <w:placeholder>
              <w:docPart w:val="CE490351A0A24EFC95BD7AA4FAD2DD0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9DB" w14:textId="77777777" w:rsidR="00EB6B45" w:rsidRPr="003619C6" w:rsidRDefault="00EB6B45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DD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CAT.OP.MPA.155(b) Procedures</w:t>
            </w:r>
          </w:p>
        </w:tc>
        <w:sdt>
          <w:sdtPr>
            <w:alias w:val=" "/>
            <w:id w:val="1244996742"/>
            <w:placeholder>
              <w:docPart w:val="0BFD1CF7BDF7440C84941EC824D307B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DE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25377925"/>
            <w:placeholder>
              <w:docPart w:val="C2ECF22C0D2C45228D6801194C8608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DF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1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CAT.OP.MPA.155(b) Procedures to provide information to SCP</w:t>
            </w:r>
          </w:p>
        </w:tc>
        <w:sdt>
          <w:sdtPr>
            <w:alias w:val=" "/>
            <w:id w:val="-528872134"/>
            <w:placeholder>
              <w:docPart w:val="9DA3913D276A4A95A8E7142BF23269D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E2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76076124"/>
            <w:placeholder>
              <w:docPart w:val="519D4F85CCB74470A7B6CEBD43B470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E3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5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CAT.OP.MPA.155(b) Conditions of safe carriage for unaccompanied children</w:t>
            </w:r>
          </w:p>
        </w:tc>
        <w:sdt>
          <w:sdtPr>
            <w:alias w:val=" "/>
            <w:id w:val="1397244824"/>
            <w:placeholder>
              <w:docPart w:val="4161FD6AB0FA4E75AC220A4F039AA07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E6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52139769"/>
            <w:placeholder>
              <w:docPart w:val="E762FFE871984871B82D37F7C685CA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E7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E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9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CAT.OP.MPA.155(b) Procedures to provide information to SCP</w:t>
            </w:r>
          </w:p>
        </w:tc>
        <w:sdt>
          <w:sdtPr>
            <w:alias w:val=" "/>
            <w:id w:val="1751783024"/>
            <w:placeholder>
              <w:docPart w:val="A147FF1EB1604554B53075CB977F7B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EA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5965438"/>
            <w:placeholder>
              <w:docPart w:val="BCAEAC60DF424537A1EF1E504D4A2F9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EB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F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ED" w14:textId="77777777" w:rsidR="00EB6B45" w:rsidRPr="007770EA" w:rsidRDefault="00EB6B45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CAT.OP.MPA.155(b) Information provided to SCP</w:t>
            </w:r>
          </w:p>
        </w:tc>
        <w:sdt>
          <w:sdtPr>
            <w:alias w:val=" "/>
            <w:id w:val="-790279454"/>
            <w:placeholder>
              <w:docPart w:val="2E4592E9D92B457AA48A74C80748913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EE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2152539"/>
            <w:placeholder>
              <w:docPart w:val="6D5AB1F1C8594095B05E1CF7CF35749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EF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6B45" w14:paraId="1EE469F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1" w14:textId="77777777" w:rsidR="00EB6B45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CAT.OP.MPA.155(b) Procedures</w:t>
            </w:r>
          </w:p>
        </w:tc>
        <w:sdt>
          <w:sdtPr>
            <w:alias w:val=" "/>
            <w:id w:val="502777988"/>
            <w:placeholder>
              <w:docPart w:val="5A1555B0671749E685AA5958A57FE80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F2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2342291"/>
            <w:placeholder>
              <w:docPart w:val="FA4037FE62F441F28A066E362EA177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F3" w14:textId="77777777" w:rsidR="00EB6B45" w:rsidRDefault="00EB6B45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9F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5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CAT.OP.MPA.155(b) Briefing procedure in a planned emergency</w:t>
            </w:r>
          </w:p>
        </w:tc>
        <w:sdt>
          <w:sdtPr>
            <w:alias w:val=" "/>
            <w:id w:val="1115715853"/>
            <w:placeholder>
              <w:docPart w:val="3F66982723F749FCAF3204070A6A3C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F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1698038"/>
            <w:placeholder>
              <w:docPart w:val="A51F4963B152429A9E4395F795442AC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F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9F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9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CAT.OP.MPA.155(c) Seating procedures</w:t>
            </w:r>
          </w:p>
        </w:tc>
        <w:sdt>
          <w:sdtPr>
            <w:alias w:val=" "/>
            <w:id w:val="-1942057465"/>
            <w:placeholder>
              <w:docPart w:val="E7C92EA6CD474357BA3D9FC061DD04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F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09322"/>
            <w:placeholder>
              <w:docPart w:val="586D83659BA144D7978A79BAD3D73E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F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9FD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CAT.OP.MPA.155(c) Seating allocation of SCP with a disability and/or restraint aid</w:t>
            </w:r>
          </w:p>
        </w:tc>
        <w:sdt>
          <w:sdtPr>
            <w:alias w:val=" "/>
            <w:id w:val="213476156"/>
            <w:placeholder>
              <w:docPart w:val="800CE29F05554372B769DC4FC7A8DB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9F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3812511"/>
            <w:placeholder>
              <w:docPart w:val="AD97303B9D0C4A3093037681F506EB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9F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01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CAT.OP.MPA.155(c) Group seating</w:t>
            </w:r>
          </w:p>
        </w:tc>
        <w:sdt>
          <w:sdtPr>
            <w:alias w:val=" "/>
            <w:id w:val="895630854"/>
            <w:placeholder>
              <w:docPart w:val="51F13C94246C4AE292A03C55ADC5F5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0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3075996"/>
            <w:placeholder>
              <w:docPart w:val="D2A0D7FED6744FC6ABB2A33998FD6A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0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05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CAT.OP.MPA.155(c) Seating allocation</w:t>
            </w:r>
          </w:p>
        </w:tc>
        <w:sdt>
          <w:sdtPr>
            <w:alias w:val=" "/>
            <w:id w:val="1484433203"/>
            <w:placeholder>
              <w:docPart w:val="79F0CFB3B81043AE9B41AB60EE89F6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0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230114"/>
            <w:placeholder>
              <w:docPart w:val="576FB6D6EA6D433E9190AE6F28F68B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0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0A" w14:textId="77777777" w:rsidTr="009146B4">
        <w:tc>
          <w:tcPr>
            <w:tcW w:w="14843" w:type="dxa"/>
            <w:gridSpan w:val="3"/>
          </w:tcPr>
          <w:p w14:paraId="1EE46A09" w14:textId="77777777" w:rsidR="00E06E5C" w:rsidRDefault="00E06E5C" w:rsidP="00E06E5C">
            <w:pPr>
              <w:pStyle w:val="Rubrik1"/>
              <w:outlineLvl w:val="0"/>
            </w:pPr>
            <w:r>
              <w:t>CAT.OP.MPA.160 Stowage of baggage and cargo</w:t>
            </w:r>
          </w:p>
        </w:tc>
      </w:tr>
      <w:tr w:rsidR="00E06E5C" w14:paraId="1EE46A0E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B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C" w14:textId="77777777"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0D" w14:textId="77777777"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14:paraId="1EE46A12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0F" w14:textId="77777777"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CAT.OP.MPA.160</w:t>
            </w:r>
          </w:p>
        </w:tc>
        <w:sdt>
          <w:sdtPr>
            <w:alias w:val=" "/>
            <w:id w:val="784471577"/>
            <w:placeholder>
              <w:docPart w:val="DB1A08BEB24D4762A52868D93E03F19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1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887733"/>
            <w:placeholder>
              <w:docPart w:val="00D961154FE54AD1AE2957FA92141FC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11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13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CAT.OP.MPA.160 Stowage procedures</w:t>
            </w:r>
          </w:p>
        </w:tc>
        <w:sdt>
          <w:sdtPr>
            <w:alias w:val=" "/>
            <w:id w:val="124060431"/>
            <w:placeholder>
              <w:docPart w:val="4E476AEDE4894211B901F1A2CCEA85C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14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0312430"/>
            <w:placeholder>
              <w:docPart w:val="E165A77ECC25475B897FE9E90DCA51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15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17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CAT.OP.MPA.160 Carriage of cargo in the passenger compartment</w:t>
            </w:r>
          </w:p>
        </w:tc>
        <w:sdt>
          <w:sdtPr>
            <w:alias w:val=" "/>
            <w:id w:val="1203524639"/>
            <w:placeholder>
              <w:docPart w:val="81C881B42BFB4D5EA9876F2765BAA7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18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5490743"/>
            <w:placeholder>
              <w:docPart w:val="671ABCC92C8C4875864B3CCCCC048ED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19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1C" w14:textId="77777777" w:rsidTr="009146B4">
        <w:tc>
          <w:tcPr>
            <w:tcW w:w="14843" w:type="dxa"/>
            <w:gridSpan w:val="3"/>
          </w:tcPr>
          <w:p w14:paraId="1EE46A1B" w14:textId="77777777" w:rsidR="00E06E5C" w:rsidRDefault="00E06E5C" w:rsidP="00E06E5C">
            <w:pPr>
              <w:pStyle w:val="Rubrik1"/>
              <w:outlineLvl w:val="0"/>
            </w:pPr>
            <w:r>
              <w:t>CAT.OP.MPA.165 Passenger seating</w:t>
            </w:r>
          </w:p>
        </w:tc>
      </w:tr>
      <w:tr w:rsidR="00E06E5C" w14:paraId="1EE46A20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D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E" w14:textId="77777777"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1F" w14:textId="77777777"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14:paraId="1EE46A24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21" w14:textId="77777777"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CAT.OP.MPA.165</w:t>
            </w:r>
          </w:p>
        </w:tc>
        <w:sdt>
          <w:sdtPr>
            <w:alias w:val=" "/>
            <w:id w:val="322935056"/>
            <w:placeholder>
              <w:docPart w:val="1BBFCAB502C74ED394B93C3F303719D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2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28014464"/>
            <w:placeholder>
              <w:docPart w:val="15BFC66AEC2D4B4D8F5833902E77F84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23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2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5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CAT.OP.MPA.165 Emergency exit seating</w:t>
            </w:r>
          </w:p>
        </w:tc>
        <w:sdt>
          <w:sdtPr>
            <w:alias w:val=" "/>
            <w:id w:val="-958411182"/>
            <w:placeholder>
              <w:docPart w:val="389683F7ABC14B698A2AD7CA4CDA5D1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2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4921535"/>
            <w:placeholder>
              <w:docPart w:val="EF9AD19678EE4926AF3178340595DB5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2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2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9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CAT.OP.MPA.165 Access to emergency exits</w:t>
            </w:r>
          </w:p>
        </w:tc>
        <w:sdt>
          <w:sdtPr>
            <w:alias w:val=" "/>
            <w:id w:val="-352340774"/>
            <w:placeholder>
              <w:docPart w:val="B56EB33DBB63455C891EDBB60EE90E1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2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0305163"/>
            <w:placeholder>
              <w:docPart w:val="9C4A43B5BAE744438CA60FC5553F53E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2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2D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CAT.OP.MPA.165 Direct access</w:t>
            </w:r>
          </w:p>
        </w:tc>
        <w:sdt>
          <w:sdtPr>
            <w:alias w:val=" "/>
            <w:id w:val="207144951"/>
            <w:placeholder>
              <w:docPart w:val="E37D12E742F347FB997462D4D6E9A79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2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01114600"/>
            <w:placeholder>
              <w:docPart w:val="F77C79B48C5B4D1796A2C785A31FC7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2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31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CAT.OP.MPA.165 Emergency exit seating</w:t>
            </w:r>
          </w:p>
        </w:tc>
        <w:sdt>
          <w:sdtPr>
            <w:alias w:val=" "/>
            <w:id w:val="1904954880"/>
            <w:placeholder>
              <w:docPart w:val="0876CC13B8F94090BF94BE061FE608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3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29681569"/>
            <w:placeholder>
              <w:docPart w:val="53B880E7E7564D7DB47C7238C1BF60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3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36" w14:textId="77777777" w:rsidTr="009146B4">
        <w:tc>
          <w:tcPr>
            <w:tcW w:w="14843" w:type="dxa"/>
            <w:gridSpan w:val="3"/>
          </w:tcPr>
          <w:p w14:paraId="1EE46A35" w14:textId="77777777" w:rsidR="00E06E5C" w:rsidRDefault="00E06E5C" w:rsidP="00E06E5C">
            <w:pPr>
              <w:pStyle w:val="Rubrik1"/>
              <w:outlineLvl w:val="0"/>
            </w:pPr>
            <w:r>
              <w:t>CAT.OP.MPA.170 Passenger briefing</w:t>
            </w:r>
          </w:p>
        </w:tc>
      </w:tr>
      <w:tr w:rsidR="00E06E5C" w14:paraId="1EE46A3A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7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8" w14:textId="77777777"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39" w14:textId="77777777"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14:paraId="1EE46A3E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3B" w14:textId="77777777"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CAT.OP.MPA.170</w:t>
            </w:r>
          </w:p>
        </w:tc>
        <w:sdt>
          <w:sdtPr>
            <w:alias w:val=" "/>
            <w:id w:val="-1527407560"/>
            <w:placeholder>
              <w:docPart w:val="0E382B4215474BF5A07A89047EADA7B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3C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77255704"/>
            <w:placeholder>
              <w:docPart w:val="536A120B1B1E4187988829024EC9AA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3D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4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3F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CAT.OP.MPA.170 Passenger briefing</w:t>
            </w:r>
          </w:p>
        </w:tc>
        <w:sdt>
          <w:sdtPr>
            <w:alias w:val=" "/>
            <w:id w:val="-1063941635"/>
            <w:placeholder>
              <w:docPart w:val="BEA7FF01EA414413A3B90C531C65070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4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393088"/>
            <w:placeholder>
              <w:docPart w:val="29BE3166D6B44674B1FAAE7AB069DFD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41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14:paraId="1EE46A4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3" w14:textId="77777777"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CAT.OP.MPA.170 Passenger briefing</w:t>
            </w:r>
          </w:p>
        </w:tc>
        <w:tc>
          <w:tcPr>
            <w:tcW w:w="5567" w:type="dxa"/>
          </w:tcPr>
          <w:p w14:paraId="1EE46A44" w14:textId="77777777"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14:paraId="1EE46A45" w14:textId="77777777" w:rsidR="00AB1336" w:rsidRDefault="00AB1336" w:rsidP="009146B4">
            <w:pPr>
              <w:pStyle w:val="Ifyllnadstext"/>
            </w:pPr>
          </w:p>
        </w:tc>
      </w:tr>
      <w:tr w:rsidR="00E06E5C" w14:paraId="1EE46A4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7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CAT.OP.MPA.170 Single-pilot operations without cabin crew</w:t>
            </w:r>
          </w:p>
        </w:tc>
        <w:sdt>
          <w:sdtPr>
            <w:alias w:val=" "/>
            <w:id w:val="-1172334016"/>
            <w:placeholder>
              <w:docPart w:val="2EEF8C72155D4240A0445C1664D2FC8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48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472331"/>
            <w:placeholder>
              <w:docPart w:val="5363437C50EE4630B9AF65A7BB20D19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49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B1336" w14:paraId="1EE46A4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B" w14:textId="77777777" w:rsidR="00AB1336" w:rsidRDefault="00AB1336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CAT.OP.MPA.170 In-flight entertainment (IFE) systems</w:t>
            </w:r>
          </w:p>
        </w:tc>
        <w:tc>
          <w:tcPr>
            <w:tcW w:w="5567" w:type="dxa"/>
          </w:tcPr>
          <w:p w14:paraId="1EE46A4C" w14:textId="77777777" w:rsidR="00AB1336" w:rsidRDefault="00AB1336" w:rsidP="009146B4">
            <w:pPr>
              <w:pStyle w:val="Ifyllnadstext"/>
            </w:pPr>
          </w:p>
        </w:tc>
        <w:tc>
          <w:tcPr>
            <w:tcW w:w="1856" w:type="dxa"/>
          </w:tcPr>
          <w:p w14:paraId="1EE46A4D" w14:textId="77777777" w:rsidR="00AB1336" w:rsidRDefault="00AB1336" w:rsidP="009146B4">
            <w:pPr>
              <w:pStyle w:val="Ifyllnadstext"/>
            </w:pPr>
          </w:p>
        </w:tc>
      </w:tr>
      <w:tr w:rsidR="00E06E5C" w14:paraId="1EE46A5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4F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CAT.OP.MPA.170(a) Briefing of passengers occupying seats with direct access to emergency exits not staffed by cabin crew members</w:t>
            </w:r>
          </w:p>
        </w:tc>
        <w:sdt>
          <w:sdtPr>
            <w:alias w:val=" "/>
            <w:id w:val="-1456633160"/>
            <w:placeholder>
              <w:docPart w:val="C2939D7883744C04B8B8F67423B7E9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50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123832"/>
            <w:placeholder>
              <w:docPart w:val="DB3D816B69B14261A6D8EF54FCA7C2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51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5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53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CAT.OP.MPA.170 Safety briefing material</w:t>
            </w:r>
          </w:p>
        </w:tc>
        <w:sdt>
          <w:sdtPr>
            <w:alias w:val=" "/>
            <w:id w:val="1795250099"/>
            <w:placeholder>
              <w:docPart w:val="6AC9235248514AB6A091E685A27101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54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1207994"/>
            <w:placeholder>
              <w:docPart w:val="1F0439D79B9844FC83DC90B98F2961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55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58" w14:textId="77777777" w:rsidTr="009146B4">
        <w:tc>
          <w:tcPr>
            <w:tcW w:w="14843" w:type="dxa"/>
            <w:gridSpan w:val="3"/>
          </w:tcPr>
          <w:p w14:paraId="1EE46A57" w14:textId="77777777" w:rsidR="00E06E5C" w:rsidRDefault="00E06E5C" w:rsidP="00E06E5C">
            <w:pPr>
              <w:pStyle w:val="Rubrik1"/>
              <w:outlineLvl w:val="0"/>
            </w:pPr>
            <w:r>
              <w:t>CAT.OP.MPA.175 Flight preparation</w:t>
            </w:r>
          </w:p>
        </w:tc>
      </w:tr>
      <w:tr w:rsidR="00E06E5C" w14:paraId="1EE46A5C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9" w14:textId="77777777" w:rsidR="00E06E5C" w:rsidRDefault="00E06E5C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A" w14:textId="77777777" w:rsidR="00E06E5C" w:rsidRDefault="00E06E5C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5B" w14:textId="77777777" w:rsidR="00E06E5C" w:rsidRDefault="00E06E5C" w:rsidP="009146B4">
            <w:pPr>
              <w:pStyle w:val="Ledtext"/>
            </w:pPr>
            <w:r>
              <w:t>TS notering</w:t>
            </w:r>
          </w:p>
        </w:tc>
      </w:tr>
      <w:tr w:rsidR="00E06E5C" w:rsidRPr="003619C6" w14:paraId="1EE46A60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5D" w14:textId="77777777" w:rsidR="00E06E5C" w:rsidRPr="00494C99" w:rsidRDefault="00E06E5C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CAT.OP.MPA.175</w:t>
            </w:r>
            <w:r w:rsidR="00A45B54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00712796"/>
            <w:placeholder>
              <w:docPart w:val="B13CF88D93854A9695B6205C21656B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5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1403012"/>
            <w:placeholder>
              <w:docPart w:val="52878F3E07EA48E980A79FE9FEC40E0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5F" w14:textId="77777777" w:rsidR="00E06E5C" w:rsidRPr="003619C6" w:rsidRDefault="00E06E5C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1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CAT.OP.MPA.175 Flight preparation for PBN operations</w:t>
            </w:r>
          </w:p>
        </w:tc>
        <w:sdt>
          <w:sdtPr>
            <w:alias w:val=" "/>
            <w:id w:val="-32962740"/>
            <w:placeholder>
              <w:docPart w:val="527D9DB6C45C43589895FBA0A93F7C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62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7837271"/>
            <w:placeholder>
              <w:docPart w:val="58C3C4AF770D429EB368B835A56024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63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5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CAT.OP.MPA.175 Database suitability</w:t>
            </w:r>
            <w:r w:rsidR="00AB1336">
              <w:rPr>
                <w:rFonts w:ascii="Calibri" w:hAnsi="Calibri" w:cs="Calibri"/>
              </w:rPr>
              <w:t xml:space="preserve"> and currency</w:t>
            </w:r>
          </w:p>
        </w:tc>
        <w:sdt>
          <w:sdtPr>
            <w:alias w:val=" "/>
            <w:id w:val="-325980638"/>
            <w:placeholder>
              <w:docPart w:val="E4408A68489A4EE4980659AE37C29D0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66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40389650"/>
            <w:placeholder>
              <w:docPart w:val="31558682DB3B4CE7999AE37C5DF2708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67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6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9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CAT.OP.MPA.175(a) Operational flight plan – complex motor-powered aircraft</w:t>
            </w:r>
            <w:r w:rsidR="00B75CDC" w:rsidRPr="00ED05D9">
              <w:rPr>
                <w:rFonts w:ascii="Calibri" w:hAnsi="Calibri" w:cs="Calibri"/>
              </w:rPr>
              <w:t xml:space="preserve"> + Other-than-complex motor-powered aircraft operations and local operations</w:t>
            </w:r>
            <w:r w:rsidR="00AE5301" w:rsidRPr="00ED05D9">
              <w:rPr>
                <w:rFonts w:ascii="Calibri" w:hAnsi="Calibri" w:cs="Calibri"/>
              </w:rPr>
              <w:t xml:space="preserve"> + Helicopters operated with a single pilot and without a stability augmentation system or an automatic flight control system (AFCS) + produced by a computerised flight-planning system</w:t>
            </w:r>
            <w:r w:rsidR="007B4DDB">
              <w:rPr>
                <w:rFonts w:ascii="Calibri" w:hAnsi="Calibri" w:cs="Calibri"/>
              </w:rPr>
              <w:t xml:space="preserve"> </w:t>
            </w:r>
            <w:r w:rsidR="007B4DDB" w:rsidRPr="007B4DDB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62123329"/>
            <w:placeholder>
              <w:docPart w:val="E10F820F86E84B589940108869D2A59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6A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3011151"/>
            <w:placeholder>
              <w:docPart w:val="445D811B1A2D4D4E8DC64E30750F08A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6B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06E5C" w14:paraId="1EE46A7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6D" w14:textId="77777777" w:rsidR="00E06E5C" w:rsidRPr="007770EA" w:rsidRDefault="00E06E5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CAT.OP.MPA.175(b)(5) Conversion tables</w:t>
            </w:r>
          </w:p>
        </w:tc>
        <w:sdt>
          <w:sdtPr>
            <w:alias w:val=" "/>
            <w:id w:val="-1419791914"/>
            <w:placeholder>
              <w:docPart w:val="587626D54BAB4DCDACFF65CBC24E06F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6E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84165645"/>
            <w:placeholder>
              <w:docPart w:val="50E099863BF94B42AD336D7E91A5F7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6F" w14:textId="77777777" w:rsidR="00E06E5C" w:rsidRDefault="00E06E5C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6234" w14:paraId="1EE46A72" w14:textId="77777777" w:rsidTr="00E411D6">
        <w:tc>
          <w:tcPr>
            <w:tcW w:w="14843" w:type="dxa"/>
            <w:gridSpan w:val="3"/>
          </w:tcPr>
          <w:p w14:paraId="1EE46A71" w14:textId="77777777" w:rsidR="00336234" w:rsidRPr="00ED05D9" w:rsidRDefault="00336234" w:rsidP="00B75CDC">
            <w:pPr>
              <w:pStyle w:val="Rubrik1"/>
              <w:outlineLvl w:val="0"/>
            </w:pPr>
            <w:r w:rsidRPr="00ED05D9">
              <w:t xml:space="preserve">CAT.OP.MPA.177 Submission of the ATS flight plan </w:t>
            </w:r>
          </w:p>
        </w:tc>
      </w:tr>
      <w:tr w:rsidR="00336234" w14:paraId="1EE46A76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3" w14:textId="77777777" w:rsidR="00336234" w:rsidRPr="00ED05D9" w:rsidRDefault="00336234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4" w14:textId="77777777" w:rsidR="00336234" w:rsidRPr="00ED05D9" w:rsidRDefault="00336234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75" w14:textId="77777777" w:rsidR="00336234" w:rsidRPr="00ED05D9" w:rsidRDefault="00336234" w:rsidP="00E411D6">
            <w:pPr>
              <w:pStyle w:val="Ledtext"/>
            </w:pPr>
            <w:r w:rsidRPr="00ED05D9">
              <w:t>TS notering</w:t>
            </w:r>
          </w:p>
        </w:tc>
      </w:tr>
      <w:tr w:rsidR="00336234" w:rsidRPr="003619C6" w14:paraId="1EE46A7A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7" w14:textId="77777777" w:rsidR="00336234" w:rsidRPr="00ED05D9" w:rsidRDefault="00336234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CAT.OP.MPA.177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50787459"/>
            <w:placeholder>
              <w:docPart w:val="F98F01BC9C6B4EC4A6BE4954C8E838C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78" w14:textId="77777777" w:rsidR="00336234" w:rsidRPr="00ED05D9" w:rsidRDefault="00336234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8132579"/>
            <w:placeholder>
              <w:docPart w:val="D6361B43FC704D7CA8110317072F282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79" w14:textId="77777777" w:rsidR="00336234" w:rsidRPr="00ED05D9" w:rsidRDefault="00336234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270EA" w:rsidRPr="003619C6" w14:paraId="1EE46A7E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B" w14:textId="77777777" w:rsidR="00F270EA" w:rsidRPr="00FF08B0" w:rsidRDefault="00F270EA" w:rsidP="00E411D6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CAT.OP.MPA.177 Flights without an ATS flight plan</w:t>
            </w:r>
            <w:r w:rsidR="007B4DDB" w:rsidRPr="00FF08B0">
              <w:rPr>
                <w:rFonts w:ascii="Calibri" w:hAnsi="Calibri" w:cs="Calibri"/>
              </w:rPr>
              <w:t xml:space="preserve"> </w:t>
            </w:r>
            <w:r w:rsidR="007B4DDB" w:rsidRPr="00FF08B0">
              <w:rPr>
                <w:rFonts w:ascii="Calibri" w:hAnsi="Calibri" w:cs="Calibri"/>
                <w:sz w:val="18"/>
                <w:szCs w:val="18"/>
              </w:rPr>
              <w:t>[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ED 2022/005/R]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C" w14:textId="77777777" w:rsidR="00F270EA" w:rsidRPr="00ED05D9" w:rsidRDefault="00F270EA" w:rsidP="00E411D6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7D" w14:textId="77777777" w:rsidR="00F270EA" w:rsidRPr="00FF08B0" w:rsidRDefault="00F270EA" w:rsidP="00E411D6">
            <w:pPr>
              <w:pStyle w:val="Ifyllnadstext"/>
            </w:pPr>
          </w:p>
        </w:tc>
      </w:tr>
      <w:tr w:rsidR="00E06E5C" w14:paraId="1EE46A80" w14:textId="77777777" w:rsidTr="009146B4">
        <w:tc>
          <w:tcPr>
            <w:tcW w:w="14843" w:type="dxa"/>
            <w:gridSpan w:val="3"/>
          </w:tcPr>
          <w:p w14:paraId="1EE46A7F" w14:textId="77777777" w:rsidR="00E06E5C" w:rsidRPr="00ED05D9" w:rsidRDefault="00E06E5C" w:rsidP="0039284C">
            <w:pPr>
              <w:pStyle w:val="Rubrik1"/>
              <w:outlineLvl w:val="0"/>
            </w:pPr>
            <w:r w:rsidRPr="00ED05D9">
              <w:t xml:space="preserve">CAT.OP.MPA.180 </w:t>
            </w:r>
            <w:r w:rsidR="0039284C" w:rsidRPr="00ED05D9">
              <w:t>Fuel/energy scheme</w:t>
            </w:r>
            <w:r w:rsidRPr="00ED05D9">
              <w:t xml:space="preserve"> </w:t>
            </w:r>
            <w:r w:rsidR="00336234" w:rsidRPr="00ED05D9">
              <w:t>–</w:t>
            </w:r>
            <w:r w:rsidRPr="00ED05D9">
              <w:t xml:space="preserve"> aeroplanes</w:t>
            </w:r>
            <w:r w:rsidR="00336234" w:rsidRPr="00ED05D9">
              <w:t xml:space="preserve"> </w:t>
            </w:r>
          </w:p>
        </w:tc>
      </w:tr>
      <w:tr w:rsidR="00027A4D" w14:paraId="1EE46A84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1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2" w14:textId="77777777"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83" w14:textId="77777777"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14:paraId="1EE46A88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85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CAT.OP.MPA.180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83122429"/>
            <w:placeholder>
              <w:docPart w:val="1A3DC1F5F26845AFB9CD9E5B224A990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86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31352002"/>
            <w:placeholder>
              <w:docPart w:val="268EDCAC13E54DE7BC4FAB8F34260EA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87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8C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89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CAT.OP.MPA.180 Individual fuel scheme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38292318"/>
            <w:placeholder>
              <w:docPart w:val="8F8E07E2897E417B831427523530C88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8A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980702"/>
            <w:placeholder>
              <w:docPart w:val="B13A4B353AB74F82A67529AD047B35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8B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0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8D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CAT.OP.MPA.180 Fuel schemes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13100910"/>
            <w:placeholder>
              <w:docPart w:val="A8B2EA8A5BD547859C3E4E24015237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8E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0258179"/>
            <w:placeholder>
              <w:docPart w:val="ED349A496E4C46BD94A68A80212F465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8F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4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91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CAT.OP.MPA.180 Individual fuel schemes – baseline safety performance indicators (SPIs) and equivalent level of safety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76642430"/>
            <w:placeholder>
              <w:docPart w:val="48DE128E5738479D9D8E338C35641A0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92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96896539"/>
            <w:placeholder>
              <w:docPart w:val="E69495A37A784441A4F4A6BAB576B8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93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98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95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CAT.OP.MPA.180 Individual fuel schemes – operator capabilities – communication systems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859642580"/>
            <w:placeholder>
              <w:docPart w:val="5FB0E53E2FD9485897DABBB458EB668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96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9853598"/>
            <w:placeholder>
              <w:docPart w:val="F4134925138242098DDB7B72F3A9D74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97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9A" w14:textId="77777777" w:rsidTr="009146B4">
        <w:tc>
          <w:tcPr>
            <w:tcW w:w="14843" w:type="dxa"/>
            <w:gridSpan w:val="3"/>
          </w:tcPr>
          <w:p w14:paraId="1EE46A99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CAT.OP.MPA.181 </w:t>
            </w:r>
            <w:r w:rsidR="0039284C" w:rsidRPr="00ED05D9">
              <w:t>Fuel/energy scheme – fuel/energy planning and in-flight re-planning policy - aeroplanes</w:t>
            </w:r>
          </w:p>
        </w:tc>
      </w:tr>
      <w:tr w:rsidR="00027A4D" w14:paraId="1EE46A9E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B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C" w14:textId="77777777"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9D" w14:textId="77777777"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14:paraId="1EE46AA2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9F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CAT.OP.MPA.181</w:t>
            </w:r>
            <w:r w:rsidR="007B4DDB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457105144"/>
            <w:placeholder>
              <w:docPart w:val="0C33BDECD1354145B5DCF099C8FA91E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A0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21204076"/>
            <w:placeholder>
              <w:docPart w:val="6C55C376128C4264BFBBBFB6DA02280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A1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A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3" w14:textId="77777777" w:rsidR="00027A4D" w:rsidRPr="00ED05D9" w:rsidRDefault="00AE5301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CAT.OP.MPA.181 Basic fuel scheme – pre-flight calculation of usable fuel for performance class A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53392601"/>
            <w:placeholder>
              <w:docPart w:val="EF9987B8BB0A45DA86F256768128D2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A4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110279"/>
            <w:placeholder>
              <w:docPart w:val="40711CDA15964599A27FBAC7EC0373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A5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A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7" w14:textId="77777777" w:rsidR="00AE5301" w:rsidRPr="00ED05D9" w:rsidRDefault="00AE5301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CAT.OP.MPA.181 Basic fuel scheme – pre-flight calculation of usable fuel for performance class B and C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92774275"/>
            <w:placeholder>
              <w:docPart w:val="871E50FCEE7146798E7D2F1B7170D2D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A8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00650244"/>
            <w:placeholder>
              <w:docPart w:val="CADEA6C8736E461F9A33D4C2AF49B6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A9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A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B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CAT.OP.MPA.181 Basic fuel scheme – pre-flight calculation of usable fuel for ELA2 aeroplanes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00257631"/>
            <w:placeholder>
              <w:docPart w:val="141252CFBB7A4363B43D250457606F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AC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26135511"/>
            <w:placeholder>
              <w:docPart w:val="55E6C1DEA71E41BBB7B2C40A6751D8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AD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B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AF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CAT.OP.MPA.181 Basic fuel scheme – pre-flight calculation of usable fuel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64614716"/>
            <w:placeholder>
              <w:docPart w:val="76FBF3A7ABE249599AAD75B973E3207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B0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5801737"/>
            <w:placeholder>
              <w:docPart w:val="D21165B338194B3990B5CFAC49D9955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B1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B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3" w14:textId="77777777" w:rsidR="00AE5301" w:rsidRPr="00ED05D9" w:rsidRDefault="00AE5301" w:rsidP="00AE53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CAT.OP.MPA.181 Basic fuel scheme 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83386303"/>
            <w:placeholder>
              <w:docPart w:val="CB67242C98894DC484B96C01DEB5039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B4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0395663"/>
            <w:placeholder>
              <w:docPart w:val="3FD60C11E52442D38DC486EDF274E36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B5" w14:textId="77777777" w:rsidR="00AE5301" w:rsidRPr="00ED05D9" w:rsidRDefault="00AE5301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E5301" w14:paraId="1EE46AB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7" w14:textId="77777777" w:rsidR="00AE5301" w:rsidRPr="00ED05D9" w:rsidRDefault="00AE5301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AMC5 CAT.OP.MPA.181 Basic fuel scheme </w:t>
            </w:r>
            <w:r w:rsidR="00243ADB" w:rsidRPr="00ED05D9">
              <w:rPr>
                <w:rFonts w:ascii="Calibri" w:hAnsi="Calibri" w:cs="Calibri"/>
              </w:rPr>
              <w:t>with variations – taxi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426661928"/>
            <w:placeholder>
              <w:docPart w:val="2C25AE25091E4AE39D439A6A4D9E12F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B8" w14:textId="77777777"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7165436"/>
            <w:placeholder>
              <w:docPart w:val="9A8674E4EFE9437A9C559978964CA5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B9" w14:textId="77777777" w:rsidR="00AE5301" w:rsidRDefault="00AE5301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B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B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CAT.OP.MPA.181 Basic fuel scheme with variations – contingency fuel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333837624"/>
            <w:placeholder>
              <w:docPart w:val="37B5065A42A24D7CB1C2FE76C4FC38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B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09519586"/>
            <w:placeholder>
              <w:docPart w:val="F0EAB8EE78BA4735827EFE00F901224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BD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BF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CAT.OP.MPA.181 Basic fuel scheme with variations – location of the fuel en route alternate aerodrome to reduce contingency fuel to 3%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7B4DDB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66278630"/>
            <w:placeholder>
              <w:docPart w:val="C2D01205923A4758826B98FC28719D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C0" w14:textId="77777777" w:rsidR="00243ADB" w:rsidRDefault="00243ADB" w:rsidP="00243AD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98719895"/>
            <w:placeholder>
              <w:docPart w:val="C111454FBFBE40FBA51AA2539DC0824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C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6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3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CAT.OP.MPA.181 Basic fuel scheme with variations – statistical contingency fuel method</w:t>
            </w:r>
            <w:r w:rsidR="007B4DDB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09650286"/>
            <w:placeholder>
              <w:docPart w:val="766A10574BF14A5892BC4BD5E35B03A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C4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78719676"/>
            <w:placeholder>
              <w:docPart w:val="D2A77E0A12734DC4A788145CEB1D31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C5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A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7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4525847"/>
            <w:placeholder>
              <w:docPart w:val="118103A227024560BEFA97B4EF6BCFF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C8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9804422"/>
            <w:placeholder>
              <w:docPart w:val="AF74DB6485C64EE7BB71C4F2223E454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C9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CE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B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CAT.OP.MPA.181 Individual fuel scheme – fuel consumption monitoring system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92131752"/>
            <w:placeholder>
              <w:docPart w:val="08BA817EEBCE4A5086CDC1725A2FE9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C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76964421"/>
            <w:placeholder>
              <w:docPart w:val="4E851F7C96234B759C47603C440637E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CD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D2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CF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GM4 CAT.OP.MPA.181 Individual fuel scheme – anticipated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56861308"/>
            <w:placeholder>
              <w:docPart w:val="E832830C0D3246629ED02CD27322F24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D0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3115758"/>
            <w:placeholder>
              <w:docPart w:val="FAB52F9D66E04E2590E28AB1956088B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D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D4" w14:textId="77777777" w:rsidTr="009146B4">
        <w:tc>
          <w:tcPr>
            <w:tcW w:w="14843" w:type="dxa"/>
            <w:gridSpan w:val="3"/>
          </w:tcPr>
          <w:p w14:paraId="1EE46AD3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CAT.OP.MPA.182 </w:t>
            </w:r>
            <w:r w:rsidR="0039284C" w:rsidRPr="00ED05D9">
              <w:t>Fuel/energy scheme – aerodrome selection policy - aeroplanes</w:t>
            </w:r>
          </w:p>
        </w:tc>
      </w:tr>
      <w:tr w:rsidR="00027A4D" w14:paraId="1EE46AD8" w14:textId="77777777" w:rsidTr="007B4DDB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5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6" w14:textId="77777777"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AD7" w14:textId="77777777"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14:paraId="1EE46ADC" w14:textId="77777777" w:rsidTr="007B4DDB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AD9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CAT.OP.MPA.182</w:t>
            </w:r>
            <w:r w:rsidR="00956A97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  <w:r w:rsidR="0012484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 *)</w:t>
            </w:r>
          </w:p>
        </w:tc>
        <w:sdt>
          <w:sdtPr>
            <w:alias w:val=" "/>
            <w:id w:val="649248866"/>
            <w:placeholder>
              <w:docPart w:val="71CE3A842E3344B4B8F2A2D0D573D55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DA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62591148"/>
            <w:placeholder>
              <w:docPart w:val="52DD72ABB0104EA094BDFCF860C2CCB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ADB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E1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DD" w14:textId="77777777" w:rsidR="00FD2D56" w:rsidRDefault="00027A4D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CAT.OP.MPA.182 </w:t>
            </w:r>
            <w:r w:rsidR="00243ADB" w:rsidRPr="00ED05D9">
              <w:rPr>
                <w:rFonts w:ascii="Calibri" w:hAnsi="Calibri" w:cs="Calibri"/>
              </w:rPr>
              <w:t>Basic fuel scheme – take-off alternate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ADE" w14:textId="77777777" w:rsidR="00027A4D" w:rsidRPr="00ED05D9" w:rsidRDefault="00956A97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67013164"/>
            <w:placeholder>
              <w:docPart w:val="34BB0DA635FA401D9B20DCFCE982AAB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DF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96156612"/>
            <w:placeholder>
              <w:docPart w:val="72CB790BBF35405BA76C076FD30BB6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E0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5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2" w14:textId="132F2201" w:rsidR="00243ADB" w:rsidRPr="00ED05D9" w:rsidRDefault="002F5183" w:rsidP="002F518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 xml:space="preserve">AMC2 CAT.OP.MPA.182 </w:t>
            </w:r>
            <w:r w:rsidRPr="00FF08B0">
              <w:rPr>
                <w:rFonts w:ascii="Calibri" w:hAnsi="Calibri" w:cs="Calibri"/>
              </w:rPr>
              <w:t>Basic fuel scheme – destination alternate aerodrome</w:t>
            </w:r>
            <w:r>
              <w:rPr>
                <w:rFonts w:ascii="Calibri" w:hAnsi="Calibri" w:cs="Calibri"/>
              </w:rPr>
              <w:t xml:space="preserve"> </w:t>
            </w:r>
            <w:r w:rsidR="00CD155E">
              <w:rPr>
                <w:rFonts w:ascii="Calibri" w:hAnsi="Calibri" w:cs="Calibri"/>
              </w:rPr>
              <w:t>(point a and b)</w:t>
            </w:r>
            <w:r>
              <w:rPr>
                <w:rFonts w:ascii="Calibri" w:hAnsi="Calibri" w:cs="Calibri"/>
              </w:rPr>
              <w:t xml:space="preserve"> </w:t>
            </w:r>
            <w:r w:rsidRPr="00FF08B0">
              <w:rPr>
                <w:rFonts w:ascii="Calibri" w:hAnsi="Calibri" w:cs="Calibri"/>
                <w:b/>
                <w:highlight w:val="yellow"/>
              </w:rPr>
              <w:t>+ Basic Fuel scheme with variations - no destination alternate aerodrome</w:t>
            </w:r>
            <w:r w:rsidR="00CD155E">
              <w:rPr>
                <w:rFonts w:ascii="Calibri" w:hAnsi="Calibri" w:cs="Calibri"/>
                <w:b/>
                <w:highlight w:val="yellow"/>
              </w:rPr>
              <w:t xml:space="preserve"> </w:t>
            </w:r>
            <w:r w:rsidR="00CD155E" w:rsidRPr="00CD155E">
              <w:rPr>
                <w:rFonts w:ascii="Calibri" w:hAnsi="Calibri" w:cs="Calibri"/>
                <w:b/>
                <w:highlight w:val="yellow"/>
              </w:rPr>
              <w:t>(point c)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FD2D56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-1526780915"/>
            <w:placeholder>
              <w:docPart w:val="28357DD1A45747FFAC5096AC5B3A20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E3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26626812"/>
            <w:placeholder>
              <w:docPart w:val="F22F40E4A8694A3DACCC86B84FAB1E3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E4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9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6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CAT.OP.MPA.182 Basic fuel scheme – aerodrome forecast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65967717"/>
            <w:placeholder>
              <w:docPart w:val="DBA9235626EC47DEBD152DD486D4039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E7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46543419"/>
            <w:placeholder>
              <w:docPart w:val="AF0CEEB5FF654E99A3FBB54E8A3DD36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E8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ED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A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AMC4 CAT.OP.MPA.182 Basic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26851957"/>
            <w:placeholder>
              <w:docPart w:val="279ACCD6C2874A0E97793CF20FD8467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EB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71960308"/>
            <w:placeholder>
              <w:docPart w:val="7B16A46E38784CA09CC66DB3A0342A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EC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1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EE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AMC5 CAT.OP.MPA.182 Basic fuel scheme – safety margins for meteorological conditions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66929408"/>
            <w:placeholder>
              <w:docPart w:val="C07902AE91B84068819A35A76C53EF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EF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32103206"/>
            <w:placeholder>
              <w:docPart w:val="936AE8FF5D92431A9BFD97F9D84BF1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F0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5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2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AMC6 CAT.OP.MPA.182 Basic fuel scheme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729802592"/>
            <w:placeholder>
              <w:docPart w:val="F3C464B6F5E243B0A57BD8B7E949F4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F3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9722120"/>
            <w:placeholder>
              <w:docPart w:val="0C6A666530694ECCB67CE1CD37AF80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F4" w14:textId="77777777" w:rsidR="00243ADB" w:rsidRPr="00ED05D9" w:rsidRDefault="00243ADB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AF9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6" w14:textId="77777777" w:rsidR="00027A4D" w:rsidRPr="00ED05D9" w:rsidRDefault="00027A4D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CAT.OP.MPA.182 </w:t>
            </w:r>
            <w:r w:rsidR="00243ADB" w:rsidRPr="00ED05D9">
              <w:rPr>
                <w:rFonts w:ascii="Calibri" w:hAnsi="Calibri" w:cs="Calibri"/>
              </w:rPr>
              <w:t>Basic fuel scheme</w:t>
            </w:r>
            <w:r w:rsidR="00956A97" w:rsidRPr="00ED05D9">
              <w:rPr>
                <w:rFonts w:ascii="Calibri" w:hAnsi="Calibri" w:cs="Calibri"/>
              </w:rPr>
              <w:t xml:space="preserve"> 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522445428"/>
            <w:placeholder>
              <w:docPart w:val="366C265D45DD4F88892C2E9B6F4367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F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5356111"/>
            <w:placeholder>
              <w:docPart w:val="DA02F4743D5940119FD337FF9C7D13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F8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AFD" w14:textId="77777777" w:rsidTr="007B4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AFA" w14:textId="77777777" w:rsidR="00243ADB" w:rsidRPr="00ED05D9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CAT.OP.MPA.182 Basic fuel scheme with variations – isolated aerodrome – point of no return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966736492"/>
            <w:placeholder>
              <w:docPart w:val="6E8612197BE94F72A9AC5B3BAA079E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AFB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65453944"/>
            <w:placeholder>
              <w:docPart w:val="32703F214A3843DCBC13CFDC864F7F8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AFC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4B768866" w14:textId="77777777" w:rsidR="00FF08B0" w:rsidRDefault="00FF08B0">
      <w:r>
        <w:br w:type="page"/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243ADB" w14:paraId="1EE46B02" w14:textId="77777777" w:rsidTr="00FF08B0">
        <w:tc>
          <w:tcPr>
            <w:tcW w:w="7420" w:type="dxa"/>
          </w:tcPr>
          <w:p w14:paraId="1EE46AFE" w14:textId="538C611D" w:rsidR="00FD2D56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>AMC8 CAT.OP.MPA.182</w:t>
            </w:r>
            <w:r w:rsidRPr="00ED05D9">
              <w:rPr>
                <w:rFonts w:ascii="Calibri" w:hAnsi="Calibri" w:cs="Calibri"/>
              </w:rPr>
              <w:t xml:space="preserve">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AFF" w14:textId="77777777" w:rsidR="00243ADB" w:rsidRPr="00ED05D9" w:rsidRDefault="00956A97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FD2D56"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730620758"/>
            <w:placeholder>
              <w:docPart w:val="2298968AFFD34799BF7476547F5D59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00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2780293"/>
            <w:placeholder>
              <w:docPart w:val="2A449F09C79D4DC58DBD580C0E1326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01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43ADB" w14:paraId="1EE46B07" w14:textId="77777777" w:rsidTr="00FF08B0">
        <w:tc>
          <w:tcPr>
            <w:tcW w:w="7420" w:type="dxa"/>
          </w:tcPr>
          <w:p w14:paraId="1EE46B03" w14:textId="77777777" w:rsidR="00FD2D56" w:rsidRDefault="00243ADB" w:rsidP="00243A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>AMC9 CAT.OP.MPA.182</w:t>
            </w:r>
            <w:r w:rsidRPr="00ED05D9">
              <w:rPr>
                <w:rFonts w:ascii="Calibri" w:hAnsi="Calibri" w:cs="Calibri"/>
              </w:rPr>
              <w:t xml:space="preserve"> Basic fuel scheme with variations – planning minima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</w:p>
          <w:p w14:paraId="1EE46B04" w14:textId="77777777" w:rsidR="00243ADB" w:rsidRPr="00ED05D9" w:rsidRDefault="00FA2F30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FD2D56"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2091199863"/>
            <w:placeholder>
              <w:docPart w:val="EA351BCDB78E4761B4C8D9476EAFBB2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05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8920866"/>
            <w:placeholder>
              <w:docPart w:val="4950FCD8405C44FCADC0B54418D0FD7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06" w14:textId="77777777" w:rsidR="00243ADB" w:rsidRDefault="00243ADB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0B" w14:textId="77777777" w:rsidTr="00FF08B0">
        <w:tc>
          <w:tcPr>
            <w:tcW w:w="7420" w:type="dxa"/>
          </w:tcPr>
          <w:p w14:paraId="1EE46B0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CAT.OP.MPA.182 Basic fuel scheme with variations – normal cruise consumption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560050108"/>
            <w:placeholder>
              <w:docPart w:val="60709B019D474C61AA6AE7EDEC463E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0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76099141"/>
            <w:placeholder>
              <w:docPart w:val="684D305D1CC74D90BC9F778CC956BC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0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0F" w14:textId="77777777" w:rsidTr="00FF08B0">
        <w:tc>
          <w:tcPr>
            <w:tcW w:w="7420" w:type="dxa"/>
          </w:tcPr>
          <w:p w14:paraId="1EE46B0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CAT.OP.MPA.182 Basic fuel scheme with variations – facilities with a system minimum of 200 ft or less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487471"/>
            <w:placeholder>
              <w:docPart w:val="DE9EFCA33CE84B71A1E00391952EC5F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0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3787308"/>
            <w:placeholder>
              <w:docPart w:val="61895D2B57A44AC09B56C3C30998FCB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0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3" w14:textId="77777777" w:rsidTr="00FF08B0">
        <w:tc>
          <w:tcPr>
            <w:tcW w:w="7420" w:type="dxa"/>
          </w:tcPr>
          <w:p w14:paraId="1EE46B10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GM4 CAT.OP.MPA.182 Fuel schemes – planning minima – instrument approach operations 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753076179"/>
            <w:placeholder>
              <w:docPart w:val="30637469AC134E5591CD5785318A92B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11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8495681"/>
            <w:placeholder>
              <w:docPart w:val="F6809550AE47416E8C1767E3E9B633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12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7" w14:textId="77777777" w:rsidTr="00FF08B0">
        <w:tc>
          <w:tcPr>
            <w:tcW w:w="7420" w:type="dxa"/>
          </w:tcPr>
          <w:p w14:paraId="1EE46B14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CAT.OP.MPA.182(d)(1) Individual fuel scheme – reaching the destination aerodrome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956A97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02640019"/>
            <w:placeholder>
              <w:docPart w:val="844B08B9410B4796A084C6C0DB2A5CE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15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5315224"/>
            <w:placeholder>
              <w:docPart w:val="613AD1B7E7EE4FD4B63114E06992B0A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16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B" w14:textId="77777777" w:rsidTr="00FF08B0">
        <w:tc>
          <w:tcPr>
            <w:tcW w:w="7420" w:type="dxa"/>
          </w:tcPr>
          <w:p w14:paraId="1EE46B1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+ Basic fuel scheme – destination aerodromes – operational credits</w:t>
            </w:r>
            <w:r w:rsidR="00956A97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34560685"/>
            <w:placeholder>
              <w:docPart w:val="A097F7F1AA77463F9C3DC1861CB87B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1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74315047"/>
            <w:placeholder>
              <w:docPart w:val="2D2B536ACD9F4254B72E8B0A75EF63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1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1F" w14:textId="77777777" w:rsidTr="00FF08B0">
        <w:tc>
          <w:tcPr>
            <w:tcW w:w="7420" w:type="dxa"/>
          </w:tcPr>
          <w:p w14:paraId="1EE46B1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CAT.OP.MPA.182(f) Basic fuel scheme – destination aerodromes – PBN operations</w:t>
            </w:r>
            <w:r w:rsidR="00727004" w:rsidRPr="00ED05D9">
              <w:rPr>
                <w:rFonts w:ascii="Calibri" w:hAnsi="Calibri" w:cs="Calibri"/>
              </w:rPr>
              <w:t xml:space="preserve"> </w:t>
            </w:r>
            <w:r w:rsidR="00727004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2042588080"/>
            <w:placeholder>
              <w:docPart w:val="F4AB2EBD231E43879A91B82C254EFC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1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137765"/>
            <w:placeholder>
              <w:docPart w:val="3E63E9C9918B4D73B7971A2E12624E1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1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24840" w14:paraId="1EE46B2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20" w14:textId="77777777" w:rsidR="00124840" w:rsidRPr="00124840" w:rsidRDefault="00124840" w:rsidP="00025F0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25F0B">
              <w:rPr>
                <w:rFonts w:ascii="Calibri" w:hAnsi="Calibri" w:cs="Calibri"/>
              </w:rPr>
              <w:t>*) The approval referred to in point CAT.OP.MPA.182 (d)</w:t>
            </w:r>
            <w:r w:rsidR="00025F0B">
              <w:rPr>
                <w:rFonts w:ascii="Calibri" w:hAnsi="Calibri" w:cs="Calibri"/>
              </w:rPr>
              <w:t>(</w:t>
            </w:r>
            <w:r w:rsidRPr="00025F0B">
              <w:rPr>
                <w:rFonts w:ascii="Calibri" w:hAnsi="Calibri" w:cs="Calibri"/>
              </w:rPr>
              <w:t>2) shall include a list of the isolated aerodromes that are specified by the operator for each aircraft type to           which the approval applies</w:t>
            </w:r>
            <w:r w:rsidR="00870ED1">
              <w:rPr>
                <w:rFonts w:ascii="Calibri" w:hAnsi="Calibri" w:cs="Calibri"/>
              </w:rPr>
              <w:t>. (</w:t>
            </w:r>
            <w:r w:rsidR="00F074BD">
              <w:rPr>
                <w:rFonts w:ascii="Calibri" w:hAnsi="Calibri" w:cs="Calibri"/>
              </w:rPr>
              <w:t>ref. to</w:t>
            </w:r>
            <w:r w:rsidR="00CC5220">
              <w:rPr>
                <w:rFonts w:ascii="Calibri" w:hAnsi="Calibri" w:cs="Calibri"/>
              </w:rPr>
              <w:t xml:space="preserve"> </w:t>
            </w:r>
            <w:r w:rsidR="00870ED1">
              <w:rPr>
                <w:rFonts w:ascii="Calibri" w:hAnsi="Calibri" w:cs="Calibri"/>
              </w:rPr>
              <w:t>ARO.OPS.225(d))</w:t>
            </w:r>
            <w:r w:rsidRPr="00025F0B">
              <w:rPr>
                <w:rFonts w:ascii="Calibri" w:hAnsi="Calibri" w:cs="Calibri"/>
              </w:rPr>
              <w:t>.</w:t>
            </w:r>
          </w:p>
        </w:tc>
      </w:tr>
      <w:tr w:rsidR="00027A4D" w14:paraId="1EE46B2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22" w14:textId="77777777" w:rsidR="00027A4D" w:rsidRPr="00ED05D9" w:rsidRDefault="00027A4D" w:rsidP="00491570">
            <w:pPr>
              <w:pStyle w:val="Rubrik1"/>
              <w:outlineLvl w:val="0"/>
            </w:pPr>
            <w:r w:rsidRPr="00ED05D9">
              <w:t xml:space="preserve">CAT.OP.MPA.185 </w:t>
            </w:r>
            <w:r w:rsidR="00491570" w:rsidRPr="00ED05D9">
              <w:t>Fuel/energy scheme – in-flight fuel/energy management policy - aeroplanes</w:t>
            </w:r>
            <w:r w:rsidR="00336234" w:rsidRPr="00ED05D9">
              <w:t xml:space="preserve"> </w:t>
            </w:r>
          </w:p>
        </w:tc>
      </w:tr>
      <w:tr w:rsidR="00027A4D" w14:paraId="1EE46B2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4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5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26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2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28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CAT.OP.MPA.185</w:t>
            </w:r>
            <w:r w:rsidR="00727004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865934079"/>
            <w:placeholder>
              <w:docPart w:val="A67448CB548546E6A7EB6FA1FF765A3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29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511806"/>
            <w:placeholder>
              <w:docPart w:val="DFF3B3DB86DD427B865466C74E3C30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2A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2F" w14:textId="77777777" w:rsidTr="00FF08B0">
        <w:tc>
          <w:tcPr>
            <w:tcW w:w="7420" w:type="dxa"/>
          </w:tcPr>
          <w:p w14:paraId="1EE46B2C" w14:textId="77777777" w:rsidR="00027A4D" w:rsidRPr="00ED05D9" w:rsidRDefault="00027A4D" w:rsidP="00FD2D5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D2D56">
              <w:rPr>
                <w:rFonts w:ascii="Calibri" w:hAnsi="Calibri" w:cs="Calibri"/>
                <w:highlight w:val="yellow"/>
              </w:rPr>
              <w:t>GM1 CAT.OP.MPA 185</w:t>
            </w:r>
            <w:r w:rsidRPr="00ED05D9">
              <w:rPr>
                <w:rFonts w:ascii="Calibri" w:hAnsi="Calibri" w:cs="Calibri"/>
              </w:rPr>
              <w:t xml:space="preserve"> </w:t>
            </w:r>
            <w:r w:rsidR="000858DF" w:rsidRPr="00ED05D9">
              <w:rPr>
                <w:rFonts w:ascii="Calibri" w:hAnsi="Calibri" w:cs="Calibri"/>
              </w:rPr>
              <w:t>Basic fuel scheme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FD2D56">
              <w:rPr>
                <w:rFonts w:ascii="Calibri" w:hAnsi="Calibri" w:cs="Calibri"/>
                <w:sz w:val="18"/>
                <w:szCs w:val="18"/>
              </w:rPr>
              <w:t>3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/00</w:t>
            </w:r>
            <w:r w:rsidR="00FD2D56">
              <w:rPr>
                <w:rFonts w:ascii="Calibri" w:hAnsi="Calibri" w:cs="Calibri"/>
                <w:sz w:val="18"/>
                <w:szCs w:val="18"/>
              </w:rPr>
              <w:t>7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1504551324"/>
            <w:placeholder>
              <w:docPart w:val="56932AA679E245BAB04B369D5A53B96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2D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2401274"/>
            <w:placeholder>
              <w:docPart w:val="3576553FB1E34B85B4DE11E4797532A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2E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3178" w14:paraId="1EE46B33" w14:textId="77777777" w:rsidTr="00FF08B0">
        <w:tc>
          <w:tcPr>
            <w:tcW w:w="7420" w:type="dxa"/>
          </w:tcPr>
          <w:p w14:paraId="1EE46B30" w14:textId="77777777" w:rsidR="00B03178" w:rsidRPr="00ED05D9" w:rsidRDefault="00B03178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GM2 CAT.OP.MPA.185 Deleted 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tc>
          <w:tcPr>
            <w:tcW w:w="5567" w:type="dxa"/>
          </w:tcPr>
          <w:p w14:paraId="1EE46B31" w14:textId="77777777" w:rsidR="00B03178" w:rsidRDefault="00B03178" w:rsidP="009146B4">
            <w:pPr>
              <w:pStyle w:val="Ifyllnadstext"/>
            </w:pPr>
          </w:p>
        </w:tc>
        <w:tc>
          <w:tcPr>
            <w:tcW w:w="1856" w:type="dxa"/>
          </w:tcPr>
          <w:p w14:paraId="1EE46B32" w14:textId="77777777" w:rsidR="00B03178" w:rsidRDefault="00B03178" w:rsidP="009146B4">
            <w:pPr>
              <w:pStyle w:val="Ifyllnadstext"/>
            </w:pPr>
          </w:p>
        </w:tc>
      </w:tr>
      <w:tr w:rsidR="00027A4D" w14:paraId="1EE46B37" w14:textId="77777777" w:rsidTr="00FF08B0">
        <w:tc>
          <w:tcPr>
            <w:tcW w:w="7420" w:type="dxa"/>
          </w:tcPr>
          <w:p w14:paraId="1EE46B34" w14:textId="77777777" w:rsidR="00027A4D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</w:t>
            </w:r>
            <w:r w:rsidR="00027A4D" w:rsidRPr="00ED05D9">
              <w:rPr>
                <w:rFonts w:ascii="Calibri" w:hAnsi="Calibri" w:cs="Calibri"/>
              </w:rPr>
              <w:t>CAT.OP.MPA.185</w:t>
            </w:r>
            <w:r w:rsidRPr="00ED05D9">
              <w:rPr>
                <w:rFonts w:ascii="Calibri" w:hAnsi="Calibri" w:cs="Calibri"/>
              </w:rPr>
              <w:t xml:space="preserve">(a) </w:t>
            </w:r>
            <w:r w:rsidR="00027A4D" w:rsidRPr="00ED05D9">
              <w:rPr>
                <w:rFonts w:ascii="Calibri" w:hAnsi="Calibri" w:cs="Calibri"/>
              </w:rPr>
              <w:t xml:space="preserve"> </w:t>
            </w:r>
            <w:r w:rsidRPr="00ED05D9">
              <w:rPr>
                <w:rFonts w:ascii="Calibri" w:hAnsi="Calibri" w:cs="Calibri"/>
              </w:rPr>
              <w:t>Basic fuel scheme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767850006"/>
            <w:placeholder>
              <w:docPart w:val="6734681D41C44B38A4C94001374EEBE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3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810447"/>
            <w:placeholder>
              <w:docPart w:val="66E3136129B04262AD8FB12F626836A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36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3B" w14:textId="77777777" w:rsidTr="00FF08B0">
        <w:tc>
          <w:tcPr>
            <w:tcW w:w="7420" w:type="dxa"/>
          </w:tcPr>
          <w:p w14:paraId="1EE46B38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CAT.OP.MPA.185(a)  Basic fuel scheme with variations – procedures for in-flight fuel management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985384850"/>
            <w:placeholder>
              <w:docPart w:val="46DE91A367B94901AF101BDD555FCA6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39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7498744"/>
            <w:placeholder>
              <w:docPart w:val="BE58344D73014DC2A317CDCB7D0E01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3A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3F" w14:textId="77777777" w:rsidTr="00FF08B0">
        <w:tc>
          <w:tcPr>
            <w:tcW w:w="7420" w:type="dxa"/>
          </w:tcPr>
          <w:p w14:paraId="1EE46B3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CAT.OP.MPA.185(a)  Individual fuel scheme – committing to land at a specific aerodrome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84383764"/>
            <w:placeholder>
              <w:docPart w:val="60344B6C6478415F8A6DC318B762CB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3D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08505753"/>
            <w:placeholder>
              <w:docPart w:val="FF4DD12AA03C43D093C779CD969BFF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3E" w14:textId="77777777" w:rsidR="000858DF" w:rsidRDefault="000858DF" w:rsidP="000858D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4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40" w14:textId="77777777" w:rsidR="00027A4D" w:rsidRPr="00ED05D9" w:rsidRDefault="00027A4D" w:rsidP="00027A4D">
            <w:pPr>
              <w:pStyle w:val="Rubrik1"/>
              <w:outlineLvl w:val="0"/>
            </w:pPr>
            <w:r w:rsidRPr="00ED05D9">
              <w:t xml:space="preserve">CAT.OP.MPA.186 Planning minima for IFR flights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027A4D" w14:paraId="1EE46B4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2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3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4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4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46" w14:textId="77777777" w:rsidR="00027A4D" w:rsidRPr="00ED05D9" w:rsidRDefault="0039284C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r w:rsidR="00B03178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93215833"/>
            <w:placeholder>
              <w:docPart w:val="9880B466E70B49FD9168CE74BC74840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4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51110301"/>
            <w:placeholder>
              <w:docPart w:val="B7CBA45C3CF84B178318C5828BD0784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4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4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4A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CAT.OP.MPA.190 </w:t>
            </w:r>
            <w:r w:rsidR="0039284C" w:rsidRPr="00ED05D9">
              <w:t>Fuel/energy scheme - helicopters</w:t>
            </w:r>
            <w:r w:rsidR="00336234" w:rsidRPr="00ED05D9">
              <w:t xml:space="preserve"> </w:t>
            </w:r>
          </w:p>
        </w:tc>
      </w:tr>
      <w:tr w:rsidR="00027A4D" w14:paraId="1EE46B4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C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D" w14:textId="77777777" w:rsidR="00027A4D" w:rsidRPr="00ED05D9" w:rsidRDefault="00027A4D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4E" w14:textId="77777777" w:rsidR="00027A4D" w:rsidRPr="00ED05D9" w:rsidRDefault="00027A4D" w:rsidP="009146B4">
            <w:pPr>
              <w:pStyle w:val="Ledtext"/>
            </w:pPr>
            <w:r w:rsidRPr="00ED05D9">
              <w:t>TS notering</w:t>
            </w:r>
          </w:p>
        </w:tc>
      </w:tr>
      <w:tr w:rsidR="00027A4D" w:rsidRPr="003619C6" w14:paraId="1EE46B5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50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CAT.OP.MPA.190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549718254"/>
            <w:placeholder>
              <w:docPart w:val="E7B527D6001C4D78A8D2FC2F62E43BA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1" w14:textId="77777777" w:rsidR="00027A4D" w:rsidRPr="00ED05D9" w:rsidRDefault="00027A4D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74832302"/>
            <w:placeholder>
              <w:docPart w:val="81277128BAAB4A72BE466F80B3FDBDA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2" w14:textId="77777777" w:rsidR="00027A4D" w:rsidRPr="00ED05D9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14:paraId="1EE46B5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54" w14:textId="77777777"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CAT.OP.MPA.191 Fuel/energy </w:t>
            </w:r>
            <w:r w:rsidR="0039284C" w:rsidRPr="00ED05D9">
              <w:t xml:space="preserve">scheme – Fuel/energy </w:t>
            </w:r>
            <w:r w:rsidRPr="00ED05D9">
              <w:t xml:space="preserve">planning and in-flight re-planning policy – helicopters </w:t>
            </w:r>
          </w:p>
        </w:tc>
      </w:tr>
      <w:tr w:rsidR="00BB50FF" w14:paraId="1EE46B5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6" w14:textId="77777777"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7" w14:textId="77777777" w:rsidR="00BB50FF" w:rsidRPr="00ED05D9" w:rsidRDefault="00BB50FF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58" w14:textId="77777777" w:rsidR="00BB50FF" w:rsidRPr="00ED05D9" w:rsidRDefault="00BB50FF" w:rsidP="00E411D6">
            <w:pPr>
              <w:pStyle w:val="Ledtext"/>
            </w:pPr>
            <w:r w:rsidRPr="00ED05D9">
              <w:t>TS notering</w:t>
            </w:r>
          </w:p>
        </w:tc>
      </w:tr>
      <w:tr w:rsidR="00BB50FF" w:rsidRPr="003619C6" w14:paraId="1EE46B5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5A" w14:textId="77777777" w:rsidR="00BB50FF" w:rsidRPr="00ED05D9" w:rsidRDefault="00BB50FF" w:rsidP="00E411D6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CAT.OP.MPA.191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1867819852"/>
            <w:placeholder>
              <w:docPart w:val="C9163ED690BA49F9B45DC985A258365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B" w14:textId="77777777"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6539552"/>
            <w:placeholder>
              <w:docPart w:val="3F8065F485D44E6EB4A20965E1F711B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5C" w14:textId="77777777"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61" w14:textId="77777777" w:rsidTr="00FF08B0">
        <w:tc>
          <w:tcPr>
            <w:tcW w:w="7420" w:type="dxa"/>
          </w:tcPr>
          <w:p w14:paraId="1EE46B5E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CAT.OP.MPA.191(b)&amp;(c) Planning criteria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448439640"/>
            <w:placeholder>
              <w:docPart w:val="73DE7B8BC2BA40C5AA2101EE0899BB2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5F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1820079"/>
            <w:placeholder>
              <w:docPart w:val="5D7B099B3A8342F98DB96A20E8A9598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60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50FF" w14:paraId="1EE46B6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62" w14:textId="77777777" w:rsidR="00BB50FF" w:rsidRPr="00ED05D9" w:rsidRDefault="00BB50FF" w:rsidP="00BB50FF">
            <w:pPr>
              <w:pStyle w:val="Rubrik1"/>
              <w:outlineLvl w:val="0"/>
            </w:pPr>
            <w:r w:rsidRPr="00ED05D9">
              <w:t xml:space="preserve">CAT.OP.MPA.192 Selection of aerodromes and operating sites – helicopters </w:t>
            </w:r>
          </w:p>
        </w:tc>
      </w:tr>
      <w:tr w:rsidR="00BB50FF" w14:paraId="1EE46B6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4" w14:textId="77777777" w:rsidR="00BB50FF" w:rsidRPr="00ED05D9" w:rsidRDefault="00BB50FF" w:rsidP="00E411D6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5" w14:textId="77777777" w:rsidR="00BB50FF" w:rsidRPr="00ED05D9" w:rsidRDefault="00BB50FF" w:rsidP="00E411D6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66" w14:textId="77777777" w:rsidR="00BB50FF" w:rsidRPr="00ED05D9" w:rsidRDefault="00BB50FF" w:rsidP="00E411D6">
            <w:pPr>
              <w:pStyle w:val="Ledtext"/>
            </w:pPr>
            <w:r w:rsidRPr="00ED05D9">
              <w:t>TS notering</w:t>
            </w:r>
          </w:p>
        </w:tc>
      </w:tr>
      <w:tr w:rsidR="00BB50FF" w:rsidRPr="003619C6" w14:paraId="1EE46B6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68" w14:textId="77777777" w:rsidR="00BB50FF" w:rsidRPr="00ED05D9" w:rsidRDefault="00BB50FF" w:rsidP="00E411D6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CAT.OP.MPA.192</w:t>
            </w:r>
            <w:r w:rsidR="00B03178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B0317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984890274"/>
            <w:placeholder>
              <w:docPart w:val="5F7BEA2BD6D647CD90D43E98955F70A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69" w14:textId="77777777" w:rsidR="00BB50FF" w:rsidRPr="00ED05D9" w:rsidRDefault="00BB50FF" w:rsidP="00E411D6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2979497"/>
            <w:placeholder>
              <w:docPart w:val="0394DEFF45EF4851A104C8B1060EF64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6A" w14:textId="77777777" w:rsidR="00BB50FF" w:rsidRPr="00ED05D9" w:rsidRDefault="00BB50FF" w:rsidP="00E411D6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858DF" w14:paraId="1EE46B6F" w14:textId="77777777" w:rsidTr="00FF08B0">
        <w:tc>
          <w:tcPr>
            <w:tcW w:w="7420" w:type="dxa"/>
          </w:tcPr>
          <w:p w14:paraId="1EE46B6C" w14:textId="77777777" w:rsidR="000858DF" w:rsidRPr="00ED05D9" w:rsidRDefault="000858DF" w:rsidP="000858D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 Planning minima and safety margins for a destination aerodrome and selection of alternate aerodromes + planning minima for destination alternate aerodromes and isolated aerodromes + determination of the meteorological conditions for a safe landing at the destination</w:t>
            </w:r>
            <w:r w:rsidR="00B03178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388873358"/>
            <w:placeholder>
              <w:docPart w:val="C6B558FE4F0441BCA2CE250C125792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6D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5939692"/>
            <w:placeholder>
              <w:docPart w:val="F77FD9A5C2384B27B5B4D45BD31185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6E" w14:textId="77777777" w:rsidR="000858DF" w:rsidRPr="00ED05D9" w:rsidRDefault="000858DF" w:rsidP="000858DF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3" w14:textId="77777777" w:rsidTr="00FF08B0">
        <w:tc>
          <w:tcPr>
            <w:tcW w:w="7420" w:type="dxa"/>
          </w:tcPr>
          <w:p w14:paraId="1EE46B70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CAT.OP.MPA.192(a) Planning minima for take-off alternate aerodromes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2138142199"/>
            <w:placeholder>
              <w:docPart w:val="A34E112887964702A7BD49E3E3087A5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71" w14:textId="77777777"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82350179"/>
            <w:placeholder>
              <w:docPart w:val="EC2E485779744EE288D15ED358A3CE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72" w14:textId="77777777" w:rsidR="003A771E" w:rsidRPr="00ED05D9" w:rsidRDefault="003A771E" w:rsidP="009F2E8C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7" w14:textId="77777777" w:rsidTr="00FF08B0">
        <w:tc>
          <w:tcPr>
            <w:tcW w:w="7420" w:type="dxa"/>
          </w:tcPr>
          <w:p w14:paraId="1EE46B74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CAT.OP.MPA.192(c)&amp;(d) Meteorological information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511841049"/>
            <w:placeholder>
              <w:docPart w:val="0363619D92794887A917B6CABA0035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75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34510855"/>
            <w:placeholder>
              <w:docPart w:val="6E992D0CDA1745DA86E3B205F717288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76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B" w14:textId="77777777" w:rsidTr="00FF08B0">
        <w:tc>
          <w:tcPr>
            <w:tcW w:w="7420" w:type="dxa"/>
          </w:tcPr>
          <w:p w14:paraId="1EE46B78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GM2 CAT.OP.MPA.192(c)&amp;(d) Supplemental meteorological information using digital imagery</w:t>
            </w:r>
            <w:r w:rsidR="007B4F9A" w:rsidRPr="00ED05D9">
              <w:rPr>
                <w:rFonts w:ascii="Calibri" w:hAnsi="Calibri" w:cs="Calibri"/>
              </w:rPr>
              <w:t xml:space="preserve"> </w:t>
            </w:r>
            <w:r w:rsidR="007B4F9A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38162769"/>
            <w:placeholder>
              <w:docPart w:val="6A35B3A7F75344DAB54DF58E82B0254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79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21913818"/>
            <w:placeholder>
              <w:docPart w:val="B9ECE440E226490EA7E5235CF3E353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7A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7F" w14:textId="77777777" w:rsidTr="00FF08B0">
        <w:tc>
          <w:tcPr>
            <w:tcW w:w="7420" w:type="dxa"/>
          </w:tcPr>
          <w:p w14:paraId="1EE46B7C" w14:textId="77777777" w:rsidR="003A771E" w:rsidRPr="00ED05D9" w:rsidRDefault="003A771E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071B">
              <w:rPr>
                <w:rFonts w:ascii="Calibri" w:hAnsi="Calibri" w:cs="Calibri"/>
                <w:highlight w:val="yellow"/>
              </w:rPr>
              <w:t>AMC1 CAT.OP.MPA.192(d)</w:t>
            </w:r>
            <w:r w:rsidRPr="00ED05D9">
              <w:rPr>
                <w:rFonts w:ascii="Calibri" w:hAnsi="Calibri" w:cs="Calibri"/>
              </w:rPr>
              <w:t xml:space="preserve"> PBN operations</w:t>
            </w:r>
            <w:r w:rsidR="00BC5A40" w:rsidRPr="00ED05D9">
              <w:rPr>
                <w:rFonts w:ascii="Calibri" w:hAnsi="Calibri" w:cs="Calibri"/>
              </w:rPr>
              <w:t xml:space="preserve"> + </w:t>
            </w:r>
            <w:r w:rsidR="00E53477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</w:rPr>
              <w:t xml:space="preserve">GNSS robustness against loss of capability – helicopters + Operational credits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rPr>
              <w:highlight w:val="yellow"/>
            </w:rPr>
            <w:alias w:val=" "/>
            <w:id w:val="-733999132"/>
            <w:placeholder>
              <w:docPart w:val="1BE3CEC0B3D64ABCB8F95A2FC1D50C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7D" w14:textId="77777777" w:rsidR="003A771E" w:rsidRPr="00E53477" w:rsidRDefault="003A771E" w:rsidP="009F2E8C">
                <w:pPr>
                  <w:pStyle w:val="Ifyllnadstext"/>
                  <w:rPr>
                    <w:highlight w:val="yellow"/>
                  </w:rPr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542441456"/>
            <w:placeholder>
              <w:docPart w:val="FD14BA1FDA5C4D5BA6EBF3DED11C02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7E" w14:textId="77777777" w:rsidR="003A771E" w:rsidRDefault="003A771E" w:rsidP="009F2E8C">
                <w:pPr>
                  <w:pStyle w:val="Ifyllnadstext"/>
                </w:pPr>
                <w:r w:rsidRPr="00E53477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3A771E" w14:paraId="1EE46B83" w14:textId="77777777" w:rsidTr="00FF08B0">
        <w:tc>
          <w:tcPr>
            <w:tcW w:w="7420" w:type="dxa"/>
          </w:tcPr>
          <w:p w14:paraId="1EE46B80" w14:textId="77777777" w:rsidR="003A771E" w:rsidRPr="00ED05D9" w:rsidRDefault="003A771E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CAT.OP.MPA.192(d) Destination and destination alternate aerodromes – PBN operations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137296481"/>
            <w:placeholder>
              <w:docPart w:val="25F6B1A1A07E47CC98B2DE4022D76D0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81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5403411"/>
            <w:placeholder>
              <w:docPart w:val="D9704B18AEA444D09EAE06F1AC2F4E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82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14:paraId="1EE46B87" w14:textId="77777777" w:rsidTr="00FF08B0">
        <w:tc>
          <w:tcPr>
            <w:tcW w:w="7420" w:type="dxa"/>
          </w:tcPr>
          <w:p w14:paraId="1EE46B84" w14:textId="77777777" w:rsidR="00F758E8" w:rsidRPr="00ED05D9" w:rsidRDefault="00F758E8" w:rsidP="00BC5A4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CAT.OP.MPA.192(d) GNSS robustness against loss of capability </w:t>
            </w:r>
            <w:r w:rsidR="00BC5A40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BC5A40" w:rsidRPr="00ED05D9">
              <w:rPr>
                <w:rFonts w:ascii="Calibri" w:hAnsi="Calibri" w:cs="Calibri"/>
              </w:rPr>
              <w:t xml:space="preserve"> </w:t>
            </w:r>
            <w:r w:rsidR="00BC5A4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B85" w14:textId="77777777" w:rsidR="00F758E8" w:rsidRDefault="00F758E8" w:rsidP="009F2E8C">
            <w:pPr>
              <w:pStyle w:val="Ifyllnadstext"/>
            </w:pPr>
          </w:p>
        </w:tc>
        <w:tc>
          <w:tcPr>
            <w:tcW w:w="1856" w:type="dxa"/>
          </w:tcPr>
          <w:p w14:paraId="1EE46B86" w14:textId="77777777" w:rsidR="00F758E8" w:rsidRDefault="00F758E8" w:rsidP="009F2E8C">
            <w:pPr>
              <w:pStyle w:val="Ifyllnadstext"/>
            </w:pPr>
          </w:p>
        </w:tc>
      </w:tr>
      <w:tr w:rsidR="00027A4D" w14:paraId="1EE46B8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88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CAT.OP.MPA.195 </w:t>
            </w:r>
            <w:r w:rsidR="0039284C" w:rsidRPr="00ED05D9">
              <w:t>Fuel/energy scheme – in-flight fuel/energy management policy - helicopters</w:t>
            </w:r>
            <w:r w:rsidR="00442EC9" w:rsidRPr="00ED05D9">
              <w:t xml:space="preserve"> </w:t>
            </w:r>
          </w:p>
        </w:tc>
      </w:tr>
      <w:tr w:rsidR="00027A4D" w14:paraId="1EE46B8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A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B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8C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9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8E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CAT.OP.MPA.195</w:t>
            </w:r>
            <w:r w:rsidR="00875603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445B8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1359697574"/>
            <w:placeholder>
              <w:docPart w:val="B071DDC80629458C8BD3F219F7F723C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8F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3736383"/>
            <w:placeholder>
              <w:docPart w:val="D9B4C6DABD844248931B3AC93B3EEC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90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95" w14:textId="77777777" w:rsidTr="00FF08B0">
        <w:tc>
          <w:tcPr>
            <w:tcW w:w="7420" w:type="dxa"/>
          </w:tcPr>
          <w:p w14:paraId="1EE46B92" w14:textId="77777777" w:rsidR="00027A4D" w:rsidRPr="00ED05D9" w:rsidRDefault="00027A4D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CAT.OP.MPA.195 </w:t>
            </w:r>
            <w:r w:rsidR="003A771E" w:rsidRPr="00ED05D9">
              <w:rPr>
                <w:rFonts w:ascii="Calibri" w:hAnsi="Calibri" w:cs="Calibri"/>
              </w:rPr>
              <w:t>Ensuring a safe landing for complex motor-powered helicopters other than local operations</w:t>
            </w:r>
            <w:r w:rsidR="00F445B8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631369573"/>
            <w:placeholder>
              <w:docPart w:val="AEEE4A7E906E4B8EBB4822575C5C2B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93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6950991"/>
            <w:placeholder>
              <w:docPart w:val="600B0D258F1F4344A97C3087F1EB13C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94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99" w14:textId="77777777" w:rsidTr="00FF08B0">
        <w:tc>
          <w:tcPr>
            <w:tcW w:w="7420" w:type="dxa"/>
          </w:tcPr>
          <w:p w14:paraId="1EE46B96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CAT.OP.MPA.195 ‘Minimum fuel’ declaration + Safe landing – final reserve fuel protection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8355363"/>
            <w:placeholder>
              <w:docPart w:val="14D8D2AD7BC54D78A3A625D215E598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97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88215859"/>
            <w:placeholder>
              <w:docPart w:val="2BE228052A764B2CB9F179CE3907EC3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98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9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9A" w14:textId="77777777" w:rsidR="00027A4D" w:rsidRPr="00ED05D9" w:rsidRDefault="00027A4D" w:rsidP="0039284C">
            <w:pPr>
              <w:pStyle w:val="Rubrik1"/>
              <w:outlineLvl w:val="0"/>
            </w:pPr>
            <w:r w:rsidRPr="00ED05D9">
              <w:t xml:space="preserve">CAT.OP.MPA.200 </w:t>
            </w:r>
            <w:r w:rsidR="0039284C" w:rsidRPr="00ED05D9">
              <w:t>Special refuelling or defuel</w:t>
            </w:r>
            <w:r w:rsidR="0079289C" w:rsidRPr="00ED05D9">
              <w:t>l</w:t>
            </w:r>
            <w:r w:rsidR="0039284C" w:rsidRPr="00ED05D9">
              <w:t>ing of the aircraft</w:t>
            </w:r>
            <w:r w:rsidR="00442EC9" w:rsidRPr="00ED05D9">
              <w:t xml:space="preserve"> </w:t>
            </w:r>
          </w:p>
        </w:tc>
      </w:tr>
      <w:tr w:rsidR="00027A4D" w14:paraId="1EE46B9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C" w14:textId="77777777" w:rsidR="00027A4D" w:rsidRPr="00ED05D9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D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9E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A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A0" w14:textId="77777777" w:rsidR="00027A4D" w:rsidRPr="00ED05D9" w:rsidRDefault="00027A4D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CAT.OP.MPA.200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329916763"/>
            <w:placeholder>
              <w:docPart w:val="DD4156D5751140F2A88E03D127A725B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A1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440582"/>
            <w:placeholder>
              <w:docPart w:val="B2C2A5B482BF485DBF682B5B426EEF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A2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A7" w14:textId="77777777" w:rsidTr="00FF08B0">
        <w:tc>
          <w:tcPr>
            <w:tcW w:w="7420" w:type="dxa"/>
          </w:tcPr>
          <w:p w14:paraId="1EE46BA4" w14:textId="77777777" w:rsidR="00027A4D" w:rsidRPr="00ED05D9" w:rsidRDefault="003A771E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AMC1 CAT.OP.MPA.200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571263951"/>
            <w:placeholder>
              <w:docPart w:val="A3FCBF8BE5C94E1EAE50C0ABAB07D4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A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5587031"/>
            <w:placeholder>
              <w:docPart w:val="1492C18869614ABCA38CA444FC897D9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A6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AB" w14:textId="77777777" w:rsidTr="00FF08B0">
        <w:tc>
          <w:tcPr>
            <w:tcW w:w="7420" w:type="dxa"/>
          </w:tcPr>
          <w:p w14:paraId="1EE46BA8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AMC2 CAT.OP.MPA.200 Operational procedures for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907425902"/>
            <w:placeholder>
              <w:docPart w:val="1A466DA12E7F4560A9558760DBCB00C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A9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1619712"/>
            <w:placeholder>
              <w:docPart w:val="12D8052A49884598BB28CE8E239306F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AA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A771E" w14:paraId="1EE46BAF" w14:textId="77777777" w:rsidTr="00FF08B0">
        <w:tc>
          <w:tcPr>
            <w:tcW w:w="7420" w:type="dxa"/>
          </w:tcPr>
          <w:p w14:paraId="1EE46BAC" w14:textId="77777777" w:rsidR="003A771E" w:rsidRPr="00ED05D9" w:rsidRDefault="003A771E" w:rsidP="003A771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AMC3 CAT.OP.MPA.200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151601344"/>
            <w:placeholder>
              <w:docPart w:val="40BEF206F07A4221BC92233ADDC6BB7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AD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1385911"/>
            <w:placeholder>
              <w:docPart w:val="257707EA7C4B4169B7B69FD90E01EF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AE" w14:textId="77777777" w:rsidR="003A771E" w:rsidRDefault="003A771E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B3" w14:textId="77777777" w:rsidTr="00FF08B0">
        <w:tc>
          <w:tcPr>
            <w:tcW w:w="7420" w:type="dxa"/>
          </w:tcPr>
          <w:p w14:paraId="1EE46BB0" w14:textId="77777777"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AMC4 CAT.OP.MPA.200 Operational procedures – passengers on board for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612961121"/>
            <w:placeholder>
              <w:docPart w:val="3CB6C915867D45328A32890370DEDF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B1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97524122"/>
            <w:placeholder>
              <w:docPart w:val="BC194E86D7BF4B46A3574FC956163C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B2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B7" w14:textId="77777777" w:rsidTr="00FF08B0">
        <w:tc>
          <w:tcPr>
            <w:tcW w:w="7420" w:type="dxa"/>
          </w:tcPr>
          <w:p w14:paraId="1EE46BB4" w14:textId="77777777" w:rsidR="00A578D1" w:rsidRPr="00ED05D9" w:rsidRDefault="00A578D1" w:rsidP="009F2E8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GM1 CAT.OP.MPA.200 Operational procedures for refuelling with an engine running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810321222"/>
            <w:placeholder>
              <w:docPart w:val="ADBBFA0E6F1C4D52903192F9C6F3CA6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B5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15973888"/>
            <w:placeholder>
              <w:docPart w:val="D6F19CA17B1542C0B1792F72C407A99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B6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BB" w14:textId="77777777" w:rsidTr="00FF08B0">
        <w:tc>
          <w:tcPr>
            <w:tcW w:w="7420" w:type="dxa"/>
          </w:tcPr>
          <w:p w14:paraId="1EE46BB8" w14:textId="77777777"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GM2 CAT.OP.MPA.200 Risk assessment for refuelling with the engine(s) running and/or rotors turning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helicopters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812831809"/>
            <w:placeholder>
              <w:docPart w:val="18AD39EE2A304687AE9B8EBE1CC89C4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B9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30045775"/>
            <w:placeholder>
              <w:docPart w:val="7C521979983740CD867E2F9BD9E10E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BA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BF" w14:textId="77777777" w:rsidTr="00FF08B0">
        <w:tc>
          <w:tcPr>
            <w:tcW w:w="7420" w:type="dxa"/>
          </w:tcPr>
          <w:p w14:paraId="1EE46BBC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 xml:space="preserve">AMC5 CAT.OP.MPA.200 Refuelling or defueling with passengers embarking, on board or disembarking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102039915"/>
            <w:placeholder>
              <w:docPart w:val="A61525444D244EAA9AC0A41417601EE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BD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193954"/>
            <w:placeholder>
              <w:docPart w:val="21A5A804A2994DBC8E007B9BE2F3937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BE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578D1" w14:paraId="1EE46BC3" w14:textId="77777777" w:rsidTr="00FF08B0">
        <w:tc>
          <w:tcPr>
            <w:tcW w:w="7420" w:type="dxa"/>
          </w:tcPr>
          <w:p w14:paraId="1EE46BC0" w14:textId="77777777" w:rsidR="00A578D1" w:rsidRPr="00ED05D9" w:rsidRDefault="00A578D1" w:rsidP="00A578D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</w:t>
            </w:r>
            <w:r w:rsidR="0079289C" w:rsidRPr="00ED05D9">
              <w:rPr>
                <w:rFonts w:ascii="Calibri" w:hAnsi="Calibri" w:cs="Calibri"/>
              </w:rPr>
              <w:t>6</w:t>
            </w:r>
            <w:r w:rsidRPr="00ED05D9">
              <w:rPr>
                <w:rFonts w:ascii="Calibri" w:hAnsi="Calibri" w:cs="Calibri"/>
              </w:rPr>
              <w:t xml:space="preserve"> CAT.OP.MPA.200 Operational procedures with passengers embarking, on board or disembarking </w:t>
            </w:r>
            <w:r w:rsidR="009C659F" w:rsidRPr="00ED05D9">
              <w:rPr>
                <w:rFonts w:ascii="Calibri" w:hAnsi="Calibri" w:cs="Calibri"/>
              </w:rPr>
              <w:t>–</w:t>
            </w:r>
            <w:r w:rsidRPr="00ED05D9">
              <w:rPr>
                <w:rFonts w:ascii="Calibri" w:hAnsi="Calibri" w:cs="Calibri"/>
              </w:rPr>
              <w:t xml:space="preserve"> aeroplanes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-638583384"/>
            <w:placeholder>
              <w:docPart w:val="BBEF26B98FC9430FB8C7B0B7A5919D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C1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76996173"/>
            <w:placeholder>
              <w:docPart w:val="C0C7F34C32AC441A8FEF4E6551D346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C2" w14:textId="77777777" w:rsidR="00A578D1" w:rsidRDefault="00A578D1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C7" w14:textId="77777777" w:rsidTr="00FF08B0">
        <w:tc>
          <w:tcPr>
            <w:tcW w:w="7420" w:type="dxa"/>
          </w:tcPr>
          <w:p w14:paraId="1EE46BC4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AMC7 CAT.OP.MPA.200 Operational procedures for refuelling with passengers disembarking or embarking – helicopters with the engine(s) and rotors stopped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039004626"/>
            <w:placeholder>
              <w:docPart w:val="5EBF1C9884A8413F9FA867E9AAB6FC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C5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1237529"/>
            <w:placeholder>
              <w:docPart w:val="50CF35D68600447297D5E14B2C395F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C6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CB" w14:textId="77777777" w:rsidTr="00FF08B0">
        <w:tc>
          <w:tcPr>
            <w:tcW w:w="7420" w:type="dxa"/>
          </w:tcPr>
          <w:p w14:paraId="1EE46BC8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AMC8 CAT.OP.MPA.200 Refuelling or 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35402313"/>
            <w:placeholder>
              <w:docPart w:val="AF7314E22C4E4FA79681CBF67A5ABF4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C9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6709215"/>
            <w:placeholder>
              <w:docPart w:val="598966AA0F6B4831A189E33DFE1EABA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CA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9289C" w14:paraId="1EE46BCF" w14:textId="77777777" w:rsidTr="00FF08B0">
        <w:tc>
          <w:tcPr>
            <w:tcW w:w="7420" w:type="dxa"/>
          </w:tcPr>
          <w:p w14:paraId="1EE46BCC" w14:textId="77777777" w:rsidR="0079289C" w:rsidRPr="00ED05D9" w:rsidRDefault="0079289C" w:rsidP="0079289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GM3 CAT.OP.MPA.200 Procedures for refuelling/defueling with wide-cut fuel</w:t>
            </w:r>
            <w:r w:rsidR="009C659F" w:rsidRPr="00ED05D9">
              <w:rPr>
                <w:rFonts w:ascii="Calibri" w:hAnsi="Calibri" w:cs="Calibri"/>
              </w:rPr>
              <w:t xml:space="preserve"> </w:t>
            </w:r>
            <w:r w:rsidR="00A5071B">
              <w:rPr>
                <w:rFonts w:ascii="Calibri" w:hAnsi="Calibri" w:cs="Calibri"/>
              </w:rPr>
              <w:br/>
            </w:r>
            <w:r w:rsidR="009C659F" w:rsidRPr="00ED05D9">
              <w:rPr>
                <w:rFonts w:ascii="Calibri" w:hAnsi="Calibri" w:cs="Calibri"/>
                <w:sz w:val="18"/>
                <w:szCs w:val="18"/>
              </w:rPr>
              <w:t>[ED 2022/005/R]</w:t>
            </w:r>
          </w:p>
        </w:tc>
        <w:sdt>
          <w:sdtPr>
            <w:alias w:val=" "/>
            <w:id w:val="1464085065"/>
            <w:placeholder>
              <w:docPart w:val="085B08E9F77A4820BF1DA6FC5ECE93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CD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2045841"/>
            <w:placeholder>
              <w:docPart w:val="1D3D11810B0B4EC8B769F13F9950692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CE" w14:textId="77777777" w:rsidR="0079289C" w:rsidRDefault="0079289C" w:rsidP="009F2E8C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D0" w14:textId="77777777" w:rsidR="00027A4D" w:rsidRDefault="00027A4D" w:rsidP="00027A4D">
            <w:pPr>
              <w:pStyle w:val="Rubrik1"/>
              <w:outlineLvl w:val="0"/>
            </w:pPr>
            <w:r>
              <w:t>CAT.OP.MPA.205 Push back and towing - aeroplanes</w:t>
            </w:r>
          </w:p>
        </w:tc>
      </w:tr>
      <w:tr w:rsidR="00027A4D" w14:paraId="1EE46BD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2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3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D4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D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D6" w14:textId="77777777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CAT.OP.MPA.205</w:t>
            </w:r>
          </w:p>
        </w:tc>
        <w:sdt>
          <w:sdtPr>
            <w:alias w:val=" "/>
            <w:id w:val="753409931"/>
            <w:placeholder>
              <w:docPart w:val="1C4894468BB44B8BA9922D6EE61B1C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D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6282332"/>
            <w:placeholder>
              <w:docPart w:val="71E322BC0EFF4080863353DE92D55C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D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D" w14:textId="77777777" w:rsidTr="00FF08B0">
        <w:tc>
          <w:tcPr>
            <w:tcW w:w="7420" w:type="dxa"/>
          </w:tcPr>
          <w:p w14:paraId="1EE46BDA" w14:textId="77777777"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CAT.OP.MPA.205 Barless towing</w:t>
            </w:r>
          </w:p>
        </w:tc>
        <w:sdt>
          <w:sdtPr>
            <w:alias w:val=" "/>
            <w:id w:val="-1333683873"/>
            <w:placeholder>
              <w:docPart w:val="2E4DBA9B42784F06AC3A44C966163C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DB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4143144"/>
            <w:placeholder>
              <w:docPart w:val="F0582EC4B8DB42B2A436A1CC205C852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DC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D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DE" w14:textId="77777777" w:rsidR="00027A4D" w:rsidRDefault="00027A4D" w:rsidP="00027A4D">
            <w:pPr>
              <w:pStyle w:val="Rubrik1"/>
              <w:outlineLvl w:val="0"/>
            </w:pPr>
            <w:r>
              <w:t>CAT.OP.MPA.210 Crew members at stations</w:t>
            </w:r>
          </w:p>
        </w:tc>
      </w:tr>
      <w:tr w:rsidR="00027A4D" w14:paraId="1EE46BE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0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1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E2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E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E4" w14:textId="77777777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CAT.OP.MPA.210</w:t>
            </w:r>
          </w:p>
        </w:tc>
        <w:sdt>
          <w:sdtPr>
            <w:alias w:val=" "/>
            <w:id w:val="-915936946"/>
            <w:placeholder>
              <w:docPart w:val="924D751DF4E94BAEB7D9CA8E3156963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E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7190510"/>
            <w:placeholder>
              <w:docPart w:val="9B2D1895EB984CCA89EA885D820E4DA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E6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EB" w14:textId="77777777" w:rsidTr="00FF08B0">
        <w:tc>
          <w:tcPr>
            <w:tcW w:w="7420" w:type="dxa"/>
          </w:tcPr>
          <w:p w14:paraId="1EE46BE8" w14:textId="77777777"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CAT.OP.MPA.210(b) Cabin crew seating positions</w:t>
            </w:r>
          </w:p>
        </w:tc>
        <w:sdt>
          <w:sdtPr>
            <w:alias w:val=" "/>
            <w:id w:val="-1182509669"/>
            <w:placeholder>
              <w:docPart w:val="1ECF22CE659E4C70AD9113CDDA3026F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E9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6418129"/>
            <w:placeholder>
              <w:docPart w:val="1EAB17B69F5944908C094F7CD28E8BF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EA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EF" w14:textId="77777777" w:rsidTr="00FF08B0">
        <w:tc>
          <w:tcPr>
            <w:tcW w:w="7420" w:type="dxa"/>
          </w:tcPr>
          <w:p w14:paraId="1EE46BEC" w14:textId="77777777" w:rsidR="00027A4D" w:rsidRPr="007770EA" w:rsidRDefault="00027A4D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CAT.OP.MPA.210 Mitigating measures – controlled rest</w:t>
            </w:r>
          </w:p>
        </w:tc>
        <w:sdt>
          <w:sdtPr>
            <w:alias w:val=" "/>
            <w:id w:val="-809475204"/>
            <w:placeholder>
              <w:docPart w:val="1780B4497CDB46C6A0AB893C1ADF2B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BED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133924"/>
            <w:placeholder>
              <w:docPart w:val="300A2426239341DE8B561F7A3B58141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BEE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F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F0" w14:textId="77777777" w:rsidR="00027A4D" w:rsidRDefault="00027A4D" w:rsidP="00027A4D">
            <w:pPr>
              <w:pStyle w:val="Rubrik1"/>
              <w:outlineLvl w:val="0"/>
            </w:pPr>
            <w:r>
              <w:t xml:space="preserve">CAT.OP.MPA.215 Use of headset </w:t>
            </w:r>
            <w:r w:rsidR="005D452F">
              <w:t>–</w:t>
            </w:r>
            <w:r>
              <w:t xml:space="preserve"> aeroplanes</w:t>
            </w:r>
          </w:p>
        </w:tc>
      </w:tr>
      <w:tr w:rsidR="00027A4D" w14:paraId="1EE46BF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2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3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4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BF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BF6" w14:textId="77777777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CAT.OP.MPA.215</w:t>
            </w:r>
          </w:p>
        </w:tc>
        <w:sdt>
          <w:sdtPr>
            <w:alias w:val=" "/>
            <w:id w:val="1200367353"/>
            <w:placeholder>
              <w:docPart w:val="7D92115A04364A809D5D1B9822A2E22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F7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19254830"/>
            <w:placeholder>
              <w:docPart w:val="51320AD715984306B518B22BFAEAA97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BF8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BF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BFA" w14:textId="77777777" w:rsidR="00027A4D" w:rsidRDefault="00027A4D" w:rsidP="00027A4D">
            <w:pPr>
              <w:pStyle w:val="Rubrik1"/>
              <w:outlineLvl w:val="0"/>
            </w:pPr>
            <w:r>
              <w:t xml:space="preserve">CAT.OP.MPA.216 Use of headset </w:t>
            </w:r>
            <w:r w:rsidR="005D452F">
              <w:t>–</w:t>
            </w:r>
            <w:r>
              <w:t xml:space="preserve"> helicopters</w:t>
            </w:r>
          </w:p>
        </w:tc>
      </w:tr>
      <w:tr w:rsidR="00027A4D" w14:paraId="1EE46BF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C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D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BFE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C0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00" w14:textId="77777777" w:rsidR="00027A4D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CAT.OP.MPA.216</w:t>
            </w:r>
          </w:p>
        </w:tc>
        <w:sdt>
          <w:sdtPr>
            <w:alias w:val=" "/>
            <w:id w:val="-790282727"/>
            <w:placeholder>
              <w:docPart w:val="9E417D1CCCF948D9A413517CC0C9DA5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1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9397922"/>
            <w:placeholder>
              <w:docPart w:val="29FBB00E161C4F73901757325BB247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2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C0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04" w14:textId="77777777" w:rsidR="00027A4D" w:rsidRDefault="00027A4D" w:rsidP="00027A4D">
            <w:pPr>
              <w:pStyle w:val="Rubrik1"/>
              <w:outlineLvl w:val="0"/>
            </w:pPr>
            <w:r>
              <w:t>CAT.OP.MPA.220 Assisting means for emergency evacuation</w:t>
            </w:r>
          </w:p>
        </w:tc>
      </w:tr>
      <w:tr w:rsidR="00027A4D" w14:paraId="1EE46C0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6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7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08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C0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0A" w14:textId="77777777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CAT.OP.MPA.220</w:t>
            </w:r>
          </w:p>
        </w:tc>
        <w:sdt>
          <w:sdtPr>
            <w:alias w:val=" "/>
            <w:id w:val="1460229427"/>
            <w:placeholder>
              <w:docPart w:val="1A2520A90B754D22BCE8A5711760354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B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01296493"/>
            <w:placeholder>
              <w:docPart w:val="25548A2D4D61487AA3E61938B148C5F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0C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27A4D" w14:paraId="1EE46C0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0E" w14:textId="77777777" w:rsidR="00027A4D" w:rsidRDefault="00027A4D" w:rsidP="00027A4D">
            <w:pPr>
              <w:pStyle w:val="Rubrik1"/>
              <w:outlineLvl w:val="0"/>
            </w:pPr>
            <w:r>
              <w:t>CAT.OP.MPA.225 Seats, safety belts and restraint systems</w:t>
            </w:r>
          </w:p>
        </w:tc>
      </w:tr>
      <w:tr w:rsidR="00027A4D" w14:paraId="1EE46C1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0" w14:textId="77777777" w:rsidR="00027A4D" w:rsidRDefault="00027A4D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1" w14:textId="77777777" w:rsidR="00027A4D" w:rsidRDefault="00027A4D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2" w14:textId="77777777" w:rsidR="00027A4D" w:rsidRDefault="00027A4D" w:rsidP="009146B4">
            <w:pPr>
              <w:pStyle w:val="Ledtext"/>
            </w:pPr>
            <w:r>
              <w:t>TS notering</w:t>
            </w:r>
          </w:p>
        </w:tc>
      </w:tr>
      <w:tr w:rsidR="00027A4D" w:rsidRPr="003619C6" w14:paraId="1EE46C1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14" w14:textId="77777777" w:rsidR="00027A4D" w:rsidRPr="00494C99" w:rsidRDefault="00027A4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CAT.OP.MPA.225</w:t>
            </w:r>
          </w:p>
        </w:tc>
        <w:sdt>
          <w:sdtPr>
            <w:alias w:val=" "/>
            <w:id w:val="340435239"/>
            <w:placeholder>
              <w:docPart w:val="1611AA9CAEEE46B7B07734A816CB6BF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5" w14:textId="77777777" w:rsidR="00027A4D" w:rsidRDefault="00027A4D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05244189"/>
            <w:placeholder>
              <w:docPart w:val="1E5FEDE1B15A46C19C4D3506A1672AB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6" w14:textId="77777777" w:rsidR="00027A4D" w:rsidRPr="003619C6" w:rsidRDefault="00027A4D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1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18" w14:textId="77777777" w:rsidR="00465F49" w:rsidRDefault="00465F49" w:rsidP="00465F49">
            <w:pPr>
              <w:pStyle w:val="Rubrik1"/>
              <w:outlineLvl w:val="0"/>
            </w:pPr>
            <w:r>
              <w:t>CAT.OP.MPA.230 Securing of passenger compartment and galley(s)</w:t>
            </w:r>
          </w:p>
        </w:tc>
      </w:tr>
      <w:tr w:rsidR="00465F49" w14:paraId="1EE46C1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A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B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1C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2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1E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CAT.OP.MPA.230</w:t>
            </w:r>
          </w:p>
        </w:tc>
        <w:sdt>
          <w:sdtPr>
            <w:alias w:val=" "/>
            <w:id w:val="793556778"/>
            <w:placeholder>
              <w:docPart w:val="AE3C2FF92BE94431B1AF53FCD05B074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1F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2208206"/>
            <w:placeholder>
              <w:docPart w:val="D27B924FE3E446A3A42287EE00E0670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0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2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22" w14:textId="77777777" w:rsidR="00465F49" w:rsidRDefault="00465F49" w:rsidP="00465F49">
            <w:pPr>
              <w:pStyle w:val="Rubrik1"/>
              <w:outlineLvl w:val="0"/>
            </w:pPr>
            <w:r>
              <w:t xml:space="preserve">CAT.OP.MPA.235 Life-jackets </w:t>
            </w:r>
            <w:r w:rsidR="005D452F">
              <w:t>–</w:t>
            </w:r>
            <w:r>
              <w:t xml:space="preserve"> helicopters</w:t>
            </w:r>
          </w:p>
        </w:tc>
      </w:tr>
      <w:tr w:rsidR="00465F49" w14:paraId="1EE46C2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4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5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6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2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28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CAT.OP.MPA.235</w:t>
            </w:r>
          </w:p>
        </w:tc>
        <w:sdt>
          <w:sdtPr>
            <w:alias w:val=" "/>
            <w:id w:val="-770710928"/>
            <w:placeholder>
              <w:docPart w:val="62D06952B95D4949A0EC687B5AEA104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9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36242646"/>
            <w:placeholder>
              <w:docPart w:val="85B128A159D8490397274E7FB851772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2A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2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2C" w14:textId="77777777" w:rsidR="00465F49" w:rsidRDefault="00465F49" w:rsidP="00465F49">
            <w:pPr>
              <w:pStyle w:val="Rubrik1"/>
              <w:outlineLvl w:val="0"/>
            </w:pPr>
            <w:r>
              <w:t>CAT.OP.MPA.240 Smoking on board</w:t>
            </w:r>
          </w:p>
        </w:tc>
      </w:tr>
      <w:tr w:rsidR="00465F49" w14:paraId="1EE46C3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E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2F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0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3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32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CAT.OP.MPA.240</w:t>
            </w:r>
          </w:p>
        </w:tc>
        <w:sdt>
          <w:sdtPr>
            <w:alias w:val=" "/>
            <w:id w:val="1989196796"/>
            <w:placeholder>
              <w:docPart w:val="E5C7E3C935F3474186C9925C8ECDA8D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58747126"/>
            <w:placeholder>
              <w:docPart w:val="FF6B975056A84620AFF33AFB7F4F380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4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3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36" w14:textId="77777777" w:rsidR="00465F49" w:rsidRDefault="00465F49" w:rsidP="00465F49">
            <w:pPr>
              <w:pStyle w:val="Rubrik1"/>
              <w:outlineLvl w:val="0"/>
            </w:pPr>
            <w:r>
              <w:t>CAT.OP.MPA.245 Meteorological conditions – all aircraft</w:t>
            </w:r>
          </w:p>
        </w:tc>
      </w:tr>
      <w:tr w:rsidR="00465F49" w14:paraId="1EE46C3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8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9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3A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3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3C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CAT.OP.MPA.245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379243431"/>
            <w:placeholder>
              <w:docPart w:val="6C608A967CB04683A6597E227485A50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D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46775918"/>
            <w:placeholder>
              <w:docPart w:val="EA9941AD920A4D649AD660946535140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3E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4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40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CAT.OP.MPA.246 Meteorological conditions - aeroplanes</w:t>
            </w:r>
          </w:p>
        </w:tc>
      </w:tr>
      <w:tr w:rsidR="00465F49" w14:paraId="1EE46C4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2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3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4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4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46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CAT.OP.MPA.246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890191085"/>
            <w:placeholder>
              <w:docPart w:val="5A3B657ABCF440EEAED03AAF64A85C3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47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02308198"/>
            <w:placeholder>
              <w:docPart w:val="FB8D0CF98B6D41C4B3586C11C42108A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48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4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4A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CAT.OP.MPA.247 Meteorological conditions - helicopters</w:t>
            </w:r>
          </w:p>
        </w:tc>
      </w:tr>
      <w:tr w:rsidR="00465F49" w14:paraId="1EE46C4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C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D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4E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5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50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CAT.OP.MPA.247</w:t>
            </w:r>
            <w:r w:rsidR="009C659F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9C659F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1499036107"/>
            <w:placeholder>
              <w:docPart w:val="A9B49C4407AB4FC5813374CEE9C299E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885743"/>
            <w:placeholder>
              <w:docPart w:val="4E195DD8547A404AAD1D6F171FA7C0B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2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5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54" w14:textId="77777777" w:rsidR="00465F49" w:rsidRDefault="00465F49" w:rsidP="00465F49">
            <w:pPr>
              <w:pStyle w:val="Rubrik1"/>
              <w:outlineLvl w:val="0"/>
            </w:pPr>
            <w:r>
              <w:t>CAT.OP.MPA.250 Ice and other contaminants – ground procedures</w:t>
            </w:r>
          </w:p>
        </w:tc>
      </w:tr>
      <w:tr w:rsidR="00465F49" w14:paraId="1EE46C5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6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7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58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5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5A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CAT.OP.MPA.250</w:t>
            </w:r>
          </w:p>
        </w:tc>
        <w:sdt>
          <w:sdtPr>
            <w:alias w:val=" "/>
            <w:id w:val="1957288312"/>
            <w:placeholder>
              <w:docPart w:val="D1A019787AE741B0988C45FE440E050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B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84191663"/>
            <w:placeholder>
              <w:docPart w:val="A95FDB4650854DC890E3A424FF35C99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5C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1" w14:textId="77777777" w:rsidTr="00FF08B0">
        <w:tc>
          <w:tcPr>
            <w:tcW w:w="7420" w:type="dxa"/>
          </w:tcPr>
          <w:p w14:paraId="1EE46C5E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CAT.OP.MPA.250 Terminology</w:t>
            </w:r>
          </w:p>
        </w:tc>
        <w:sdt>
          <w:sdtPr>
            <w:alias w:val=" "/>
            <w:id w:val="-1099483656"/>
            <w:placeholder>
              <w:docPart w:val="ADBC36716D4F4D13885BB30E2D3D2B9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5F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8253815"/>
            <w:placeholder>
              <w:docPart w:val="48AEAD288DB64253B754249458AC7E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60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5" w14:textId="77777777" w:rsidTr="00FF08B0">
        <w:tc>
          <w:tcPr>
            <w:tcW w:w="7420" w:type="dxa"/>
          </w:tcPr>
          <w:p w14:paraId="1EE46C62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GM2 CAT.OP.MPA.250 De-icing/anti-icing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procedures</w:t>
            </w:r>
          </w:p>
        </w:tc>
        <w:sdt>
          <w:sdtPr>
            <w:alias w:val=" "/>
            <w:id w:val="-363291729"/>
            <w:placeholder>
              <w:docPart w:val="9A49BDE69C994D63BDB2BF0B0285491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6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064872"/>
            <w:placeholder>
              <w:docPart w:val="2E2AB782B7D742C0BC264F0BB2A4B4B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64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9" w14:textId="77777777" w:rsidTr="00FF08B0">
        <w:tc>
          <w:tcPr>
            <w:tcW w:w="7420" w:type="dxa"/>
          </w:tcPr>
          <w:p w14:paraId="1EE46C66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CAT.OP.MPA.250 De-icing/anti-icing background information</w:t>
            </w:r>
          </w:p>
        </w:tc>
        <w:sdt>
          <w:sdtPr>
            <w:alias w:val=" "/>
            <w:id w:val="-629316212"/>
            <w:placeholder>
              <w:docPart w:val="983AD8F686724826ACDF85AE0399A8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67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553942"/>
            <w:placeholder>
              <w:docPart w:val="4768C66DF89646D6BD16D93B8B84C86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68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6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6A" w14:textId="77777777" w:rsidR="00465F49" w:rsidRDefault="00465F49" w:rsidP="00465F49">
            <w:pPr>
              <w:pStyle w:val="Rubrik1"/>
              <w:outlineLvl w:val="0"/>
            </w:pPr>
            <w:r>
              <w:t>CAT.OP.MPA.255 Ice and other contaminants – flight procedures</w:t>
            </w:r>
          </w:p>
        </w:tc>
      </w:tr>
      <w:tr w:rsidR="00465F49" w14:paraId="1EE46C6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C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D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6E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7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70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CAT.OP.MPA.255</w:t>
            </w:r>
          </w:p>
        </w:tc>
        <w:sdt>
          <w:sdtPr>
            <w:alias w:val=" "/>
            <w:id w:val="-1495331768"/>
            <w:placeholder>
              <w:docPart w:val="0DF55573127A4CE1B20DC30281A8AB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7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35294729"/>
            <w:placeholder>
              <w:docPart w:val="FD209742785D4F95B39924E93CCE055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72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7" w14:textId="77777777" w:rsidTr="00FF08B0">
        <w:tc>
          <w:tcPr>
            <w:tcW w:w="7420" w:type="dxa"/>
          </w:tcPr>
          <w:p w14:paraId="1EE46C74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AMC1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aeroplanes</w:t>
            </w:r>
          </w:p>
        </w:tc>
        <w:sdt>
          <w:sdtPr>
            <w:alias w:val=" "/>
            <w:id w:val="1965077760"/>
            <w:placeholder>
              <w:docPart w:val="113D800A24F2469BB17B071A8EA360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75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8610313"/>
            <w:placeholder>
              <w:docPart w:val="EE4D0AFD24064E92A42627995C9A3F7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76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B" w14:textId="77777777" w:rsidTr="00FF08B0">
        <w:tc>
          <w:tcPr>
            <w:tcW w:w="7420" w:type="dxa"/>
          </w:tcPr>
          <w:p w14:paraId="1EE46C78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CAT.OP.MPA.255 Flight in expected or actual icing conditions </w:t>
            </w:r>
            <w:r w:rsidR="005D452F">
              <w:rPr>
                <w:rFonts w:ascii="Calibri" w:hAnsi="Calibri" w:cs="Calibri"/>
              </w:rPr>
              <w:t>–</w:t>
            </w:r>
            <w:r>
              <w:rPr>
                <w:rFonts w:ascii="Calibri" w:hAnsi="Calibri" w:cs="Calibri"/>
              </w:rPr>
              <w:t xml:space="preserve"> helicopters</w:t>
            </w:r>
          </w:p>
        </w:tc>
        <w:sdt>
          <w:sdtPr>
            <w:alias w:val=" "/>
            <w:id w:val="-1469978933"/>
            <w:placeholder>
              <w:docPart w:val="19A7496A19E94C359542C8239238BBB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79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05689"/>
            <w:placeholder>
              <w:docPart w:val="88C0E0FE600E4C60BB06B78BE4E8922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7A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7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7C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CAT.OP.MPA.260 Fuel</w:t>
            </w:r>
            <w:r w:rsidR="008627F6" w:rsidRPr="00ED05D9">
              <w:t>/energy</w:t>
            </w:r>
            <w:r w:rsidRPr="00ED05D9">
              <w:t xml:space="preserve"> and oil supply</w:t>
            </w:r>
            <w:r w:rsidR="00442EC9" w:rsidRPr="00ED05D9">
              <w:t xml:space="preserve"> </w:t>
            </w:r>
          </w:p>
        </w:tc>
      </w:tr>
      <w:tr w:rsidR="00465F49" w14:paraId="1EE46C8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7E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7F" w14:textId="77777777"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0" w14:textId="77777777"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14:paraId="1EE46C8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82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CAT.OP.MPA.260</w:t>
            </w:r>
            <w:r w:rsidR="00885DB2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550196274"/>
            <w:placeholder>
              <w:docPart w:val="A57FF6FBB5CF4CB0B456AD83CEBD98A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3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58311797"/>
            <w:placeholder>
              <w:docPart w:val="F21B73B6C31647A3B834BA67BA66E96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4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8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86" w14:textId="77777777" w:rsidR="00465F49" w:rsidRPr="00ED05D9" w:rsidRDefault="00465F49" w:rsidP="00465F49">
            <w:pPr>
              <w:pStyle w:val="Rubrik1"/>
              <w:outlineLvl w:val="0"/>
            </w:pPr>
            <w:r w:rsidRPr="00ED05D9">
              <w:t>CAT.OP.MPA.265 Take-off conditions</w:t>
            </w:r>
          </w:p>
        </w:tc>
      </w:tr>
      <w:tr w:rsidR="00465F49" w14:paraId="1EE46C8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8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9" w14:textId="77777777"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8A" w14:textId="77777777"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14:paraId="1EE46C8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8C" w14:textId="77777777" w:rsidR="00465F49" w:rsidRPr="00ED05D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CAT.OP.MPA.265</w:t>
            </w:r>
            <w:r w:rsidR="008627F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903755036"/>
            <w:placeholder>
              <w:docPart w:val="8B68D6D363F94F12AAA89AA92B829C6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D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8926436"/>
            <w:placeholder>
              <w:docPart w:val="4ACE3492494A4AEBA0DB34B4F90A43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8E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758E8" w:rsidRPr="003619C6" w14:paraId="1EE46C9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0" w14:textId="77777777" w:rsidR="00F758E8" w:rsidRPr="00FF08B0" w:rsidRDefault="00F758E8" w:rsidP="009146B4">
            <w:pPr>
              <w:pStyle w:val="Ifyllnadstext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FF08B0">
              <w:rPr>
                <w:rFonts w:ascii="Calibri" w:hAnsi="Calibri" w:cs="Calibri"/>
              </w:rPr>
              <w:t xml:space="preserve">AMC1 CAT.OP.MPA.265(a) Meteorological conditions for take-off </w:t>
            </w:r>
            <w:r w:rsidR="00F3690C" w:rsidRPr="00FF08B0">
              <w:rPr>
                <w:rFonts w:ascii="Calibri" w:hAnsi="Calibri" w:cs="Calibri"/>
              </w:rPr>
              <w:t>–</w:t>
            </w:r>
            <w:r w:rsidRPr="00FF08B0">
              <w:rPr>
                <w:rFonts w:ascii="Calibri" w:hAnsi="Calibri" w:cs="Calibri"/>
              </w:rPr>
              <w:t xml:space="preserve"> runways</w:t>
            </w:r>
            <w:r w:rsidR="00F3690C" w:rsidRPr="00FF08B0">
              <w:rPr>
                <w:rFonts w:ascii="Calibri" w:hAnsi="Calibri" w:cs="Calibri"/>
              </w:rPr>
              <w:t xml:space="preserve"> </w:t>
            </w:r>
            <w:r w:rsidR="00F3690C" w:rsidRPr="00FF08B0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1" w14:textId="77777777" w:rsidR="00F758E8" w:rsidRDefault="00F758E8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2" w14:textId="77777777" w:rsidR="00F758E8" w:rsidRPr="00FF08B0" w:rsidRDefault="00F758E8" w:rsidP="009146B4">
            <w:pPr>
              <w:pStyle w:val="Ifyllnadstext"/>
            </w:pPr>
          </w:p>
        </w:tc>
      </w:tr>
      <w:tr w:rsidR="00465F49" w14:paraId="1EE46C9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94" w14:textId="77777777" w:rsidR="00465F49" w:rsidRDefault="00465F49" w:rsidP="00465F49">
            <w:pPr>
              <w:pStyle w:val="Rubrik1"/>
              <w:outlineLvl w:val="0"/>
            </w:pPr>
            <w:r>
              <w:t>CAT.OP.MPA.270 Minimum flight altitudes</w:t>
            </w:r>
          </w:p>
        </w:tc>
      </w:tr>
      <w:tr w:rsidR="00465F49" w14:paraId="1EE46C9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6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7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98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9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9A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CAT.OP.MPA.270</w:t>
            </w:r>
          </w:p>
        </w:tc>
        <w:sdt>
          <w:sdtPr>
            <w:alias w:val=" "/>
            <w:id w:val="-1597085739"/>
            <w:placeholder>
              <w:docPart w:val="69ACA1F9DB7D4580BA6D60EA7C4CF27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9B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1416839"/>
            <w:placeholder>
              <w:docPart w:val="A9872F7F952044A5823F3C80287C3FA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9C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9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9E" w14:textId="77777777" w:rsidR="00465F49" w:rsidRDefault="00465F49" w:rsidP="00465F49">
            <w:pPr>
              <w:pStyle w:val="Rubrik1"/>
              <w:outlineLvl w:val="0"/>
            </w:pPr>
            <w:r>
              <w:t>CAT.OP.MPA.275 Simulated abnormal situations in flight</w:t>
            </w:r>
          </w:p>
        </w:tc>
      </w:tr>
      <w:tr w:rsidR="00465F49" w14:paraId="1EE46CA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0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1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2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A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A4" w14:textId="77777777" w:rsidR="00465F49" w:rsidRPr="00494C99" w:rsidRDefault="008627F6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CAT.OP.MPA.275</w:t>
            </w:r>
          </w:p>
        </w:tc>
        <w:sdt>
          <w:sdtPr>
            <w:alias w:val=" "/>
            <w:id w:val="1302735896"/>
            <w:placeholder>
              <w:docPart w:val="2CD08913E1104B5E9EBB2D41F668E1E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5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3694830"/>
            <w:placeholder>
              <w:docPart w:val="E71B21BEA81E450F8FD1D82DB154540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6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A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A8" w14:textId="77777777" w:rsidR="00465F49" w:rsidRPr="00ED05D9" w:rsidRDefault="00465F49" w:rsidP="00BD7340">
            <w:pPr>
              <w:pStyle w:val="Rubrik1"/>
              <w:outlineLvl w:val="0"/>
            </w:pPr>
            <w:r w:rsidRPr="00ED05D9">
              <w:t xml:space="preserve">CAT.OP.MPA.280 </w:t>
            </w:r>
          </w:p>
        </w:tc>
      </w:tr>
      <w:tr w:rsidR="00465F49" w14:paraId="1EE46CA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A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B" w14:textId="77777777"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AC" w14:textId="77777777"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14:paraId="1EE46CB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AE" w14:textId="77777777"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Intentionally left blank</w:t>
            </w:r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810085780"/>
            <w:placeholder>
              <w:docPart w:val="741674FDC88F47759549F2B35CB0F39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AF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87078440"/>
            <w:placeholder>
              <w:docPart w:val="F6BF9F55FD97449084459FB06BF69C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0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B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B2" w14:textId="77777777" w:rsidR="00465F49" w:rsidRPr="00ED05D9" w:rsidRDefault="00465F49" w:rsidP="00442EC9">
            <w:pPr>
              <w:pStyle w:val="Rubrik1"/>
              <w:outlineLvl w:val="0"/>
            </w:pPr>
            <w:r w:rsidRPr="00ED05D9">
              <w:t xml:space="preserve">CAT.OP.MPA.281 In-flight fuel management </w:t>
            </w:r>
            <w:r w:rsidR="002840FC" w:rsidRPr="00ED05D9">
              <w:t>–</w:t>
            </w:r>
            <w:r w:rsidRPr="00ED05D9">
              <w:t xml:space="preserve"> helicopters</w:t>
            </w:r>
            <w:r w:rsidR="002840FC" w:rsidRPr="00ED05D9">
              <w:t xml:space="preserve"> </w:t>
            </w:r>
          </w:p>
        </w:tc>
      </w:tr>
      <w:tr w:rsidR="00465F49" w14:paraId="1EE46CB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4" w14:textId="77777777" w:rsidR="00465F49" w:rsidRPr="00ED05D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5" w14:textId="77777777" w:rsidR="00465F49" w:rsidRPr="00ED05D9" w:rsidRDefault="00465F49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6" w14:textId="77777777" w:rsidR="00465F49" w:rsidRPr="00ED05D9" w:rsidRDefault="00465F49" w:rsidP="009146B4">
            <w:pPr>
              <w:pStyle w:val="Ledtext"/>
            </w:pPr>
            <w:r w:rsidRPr="00ED05D9">
              <w:t>TS notering</w:t>
            </w:r>
          </w:p>
        </w:tc>
      </w:tr>
      <w:tr w:rsidR="00465F49" w:rsidRPr="003619C6" w14:paraId="1EE46CB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B8" w14:textId="77777777" w:rsidR="00465F49" w:rsidRPr="00ED05D9" w:rsidRDefault="00BD7340" w:rsidP="009146B4">
            <w:pPr>
              <w:pStyle w:val="Ifyllnadstext"/>
              <w:rPr>
                <w:rFonts w:ascii="Calibri" w:hAnsi="Calibri" w:cs="Calibri"/>
                <w:i/>
                <w:lang w:val="sv-SE"/>
              </w:rPr>
            </w:pPr>
            <w:r w:rsidRPr="00ED05D9">
              <w:rPr>
                <w:rFonts w:ascii="Calibri" w:hAnsi="Calibri" w:cs="Calibri"/>
                <w:i/>
                <w:lang w:val="sv-SE"/>
              </w:rPr>
              <w:t>Deleted</w:t>
            </w:r>
            <w:r w:rsidR="00F3690C" w:rsidRPr="00ED05D9"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="00F3690C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920456515"/>
            <w:placeholder>
              <w:docPart w:val="6F2AA4A17CC44525BEE4D275AF0BAA0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9" w14:textId="77777777" w:rsidR="00465F49" w:rsidRPr="00ED05D9" w:rsidRDefault="00465F49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879241"/>
            <w:placeholder>
              <w:docPart w:val="ADB30244D99040B8AEE5AADD0AFBF3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BA" w14:textId="77777777" w:rsidR="00465F49" w:rsidRPr="00ED05D9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B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BC" w14:textId="77777777" w:rsidR="00465F49" w:rsidRDefault="00465F49" w:rsidP="00465F49">
            <w:pPr>
              <w:pStyle w:val="Rubrik1"/>
              <w:outlineLvl w:val="0"/>
            </w:pPr>
            <w:r>
              <w:t>CAT.OP.MPA.285 Use of supplemental oxygen</w:t>
            </w:r>
          </w:p>
        </w:tc>
      </w:tr>
      <w:tr w:rsidR="00465F49" w14:paraId="1EE46CC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E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BF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0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C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C2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CAT.OP.MPA.285</w:t>
            </w:r>
          </w:p>
        </w:tc>
        <w:sdt>
          <w:sdtPr>
            <w:alias w:val=" "/>
            <w:id w:val="934860432"/>
            <w:placeholder>
              <w:docPart w:val="5E9311EA48944A0A9972524E0C717C4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3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5249754"/>
            <w:placeholder>
              <w:docPart w:val="6842C6549C5A40B28655128F6E7AC5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4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C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C6" w14:textId="77777777" w:rsidR="00465F49" w:rsidRDefault="00465F49" w:rsidP="00465F49">
            <w:pPr>
              <w:pStyle w:val="Rubrik1"/>
              <w:outlineLvl w:val="0"/>
            </w:pPr>
            <w:r>
              <w:t>CAT.OP.MPA.290 Ground proximity detection</w:t>
            </w:r>
          </w:p>
        </w:tc>
      </w:tr>
      <w:tr w:rsidR="00465F49" w14:paraId="1EE46CC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8" w14:textId="77777777" w:rsidR="00465F49" w:rsidRDefault="00465F49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9" w14:textId="77777777" w:rsidR="00465F49" w:rsidRDefault="00465F49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CA" w14:textId="77777777" w:rsidR="00465F49" w:rsidRDefault="00465F49" w:rsidP="009146B4">
            <w:pPr>
              <w:pStyle w:val="Ledtext"/>
            </w:pPr>
            <w:r>
              <w:t>TS notering</w:t>
            </w:r>
          </w:p>
        </w:tc>
      </w:tr>
      <w:tr w:rsidR="00465F49" w:rsidRPr="003619C6" w14:paraId="1EE46CC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CC" w14:textId="77777777" w:rsidR="00465F49" w:rsidRPr="00494C99" w:rsidRDefault="00465F49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CAT.OP.MPA.290</w:t>
            </w:r>
          </w:p>
        </w:tc>
        <w:sdt>
          <w:sdtPr>
            <w:alias w:val=" "/>
            <w:id w:val="-1229995046"/>
            <w:placeholder>
              <w:docPart w:val="2F283D70AEF44F8EA25743A6E5C307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D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31478124"/>
            <w:placeholder>
              <w:docPart w:val="E73CCAE3E9134F6AA92B48914BC74AA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CE" w14:textId="77777777" w:rsidR="00465F49" w:rsidRPr="003619C6" w:rsidRDefault="00465F49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D3" w14:textId="77777777" w:rsidTr="00FF08B0">
        <w:tc>
          <w:tcPr>
            <w:tcW w:w="7420" w:type="dxa"/>
          </w:tcPr>
          <w:p w14:paraId="1EE46CD0" w14:textId="77777777" w:rsidR="00465F49" w:rsidRPr="007770EA" w:rsidRDefault="00465F49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CAT.OP.MPA.290 Terrain awareness warning system (TAWS) flight crew training programmes</w:t>
            </w:r>
          </w:p>
        </w:tc>
        <w:sdt>
          <w:sdtPr>
            <w:alias w:val=" "/>
            <w:id w:val="-1724594290"/>
            <w:placeholder>
              <w:docPart w:val="07FDC9AA1BFC416C91192586B92DDB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D1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577961"/>
            <w:placeholder>
              <w:docPart w:val="B76DCBB152CF4B04A1052323692ED31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D2" w14:textId="77777777" w:rsidR="00465F49" w:rsidRDefault="00465F49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65F49" w14:paraId="1EE46CD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D4" w14:textId="77777777" w:rsidR="00465F49" w:rsidRDefault="00465F49" w:rsidP="00465F49">
            <w:pPr>
              <w:pStyle w:val="Rubrik1"/>
              <w:outlineLvl w:val="0"/>
            </w:pPr>
            <w:r>
              <w:t>CAT.OP.MPA.295 Use of airborne collision avoidance system (ACAS)</w:t>
            </w:r>
          </w:p>
        </w:tc>
      </w:tr>
      <w:tr w:rsidR="001E43CF" w14:paraId="1EE46CD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7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D8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CD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DA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CAT.OP.MPA.295</w:t>
            </w:r>
          </w:p>
        </w:tc>
        <w:sdt>
          <w:sdtPr>
            <w:alias w:val=" "/>
            <w:id w:val="362565517"/>
            <w:placeholder>
              <w:docPart w:val="EE7644EE5937421E85C5E70610AD129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D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88417092"/>
            <w:placeholder>
              <w:docPart w:val="5F92EA0CC06041CB8E5AD4921B9B505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D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CE1" w14:textId="77777777" w:rsidTr="00FF08B0">
        <w:tc>
          <w:tcPr>
            <w:tcW w:w="7420" w:type="dxa"/>
          </w:tcPr>
          <w:p w14:paraId="1EE46CDE" w14:textId="77777777"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CAT.OP.MPA.295 General</w:t>
            </w:r>
            <w:r w:rsidR="00D100FF">
              <w:rPr>
                <w:rFonts w:ascii="Calibri" w:hAnsi="Calibri" w:cs="Calibri"/>
              </w:rPr>
              <w:t xml:space="preserve"> + ACAS flight crew training programmes</w:t>
            </w:r>
          </w:p>
        </w:tc>
        <w:sdt>
          <w:sdtPr>
            <w:alias w:val=" "/>
            <w:id w:val="-587077777"/>
            <w:placeholder>
              <w:docPart w:val="E42BC060989C4FF0AF085CBE0BDDB24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CDF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782729"/>
            <w:placeholder>
              <w:docPart w:val="592DAAE1F9C945109888E4AE80D81C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CE0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CE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E2" w14:textId="77777777" w:rsidR="001E43CF" w:rsidRPr="00ED05D9" w:rsidRDefault="001E43CF" w:rsidP="001E43CF">
            <w:pPr>
              <w:pStyle w:val="Rubrik1"/>
              <w:outlineLvl w:val="0"/>
            </w:pPr>
            <w:r w:rsidRPr="00ED05D9">
              <w:t>CAT.OP.MPA.300 Approach and</w:t>
            </w:r>
            <w:r w:rsidR="00A11711" w:rsidRPr="00ED05D9">
              <w:t xml:space="preserve"> landing conditions</w:t>
            </w:r>
          </w:p>
        </w:tc>
      </w:tr>
      <w:tr w:rsidR="001E43CF" w14:paraId="1EE46CE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4" w14:textId="77777777"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5" w14:textId="77777777" w:rsidR="001E43CF" w:rsidRPr="00ED05D9" w:rsidRDefault="001E43CF" w:rsidP="009146B4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E6" w14:textId="77777777" w:rsidR="001E43CF" w:rsidRPr="00ED05D9" w:rsidRDefault="001E43CF" w:rsidP="009146B4">
            <w:pPr>
              <w:pStyle w:val="Ledtext"/>
            </w:pPr>
            <w:r w:rsidRPr="00ED05D9">
              <w:t>TS notering</w:t>
            </w:r>
          </w:p>
        </w:tc>
      </w:tr>
      <w:tr w:rsidR="001E43CF" w:rsidRPr="003619C6" w14:paraId="1EE46CE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E8" w14:textId="77777777" w:rsidR="001E43CF" w:rsidRPr="00ED05D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CAT.OP.MPA.300</w:t>
            </w:r>
            <w:r w:rsidR="00A11711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234979165"/>
            <w:placeholder>
              <w:docPart w:val="39CBB8DA48474463B98041AEC5336EC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E9" w14:textId="77777777" w:rsidR="001E43CF" w:rsidRPr="00ED05D9" w:rsidRDefault="001E43CF" w:rsidP="009146B4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5700393"/>
            <w:placeholder>
              <w:docPart w:val="D82AFE13AA7349A0A05ADD33888C7CB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EA" w14:textId="77777777" w:rsidR="001E43CF" w:rsidRPr="00ED05D9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41C" w14:paraId="1EE46CEF" w14:textId="77777777" w:rsidTr="00FF08B0">
        <w:tc>
          <w:tcPr>
            <w:tcW w:w="7420" w:type="dxa"/>
          </w:tcPr>
          <w:p w14:paraId="1EE46CEC" w14:textId="77777777" w:rsidR="00DD341C" w:rsidRPr="001561DC" w:rsidRDefault="00DD341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AMC1 CAT.OP.MPA.300(a) Landing distance assessment</w:t>
            </w:r>
          </w:p>
        </w:tc>
        <w:tc>
          <w:tcPr>
            <w:tcW w:w="5567" w:type="dxa"/>
          </w:tcPr>
          <w:p w14:paraId="1EE46CED" w14:textId="77777777"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14:paraId="1EE46CEE" w14:textId="77777777" w:rsidR="00DD341C" w:rsidRDefault="00DD341C" w:rsidP="009146B4">
            <w:pPr>
              <w:pStyle w:val="Ifyllnadstext"/>
            </w:pPr>
          </w:p>
        </w:tc>
      </w:tr>
      <w:tr w:rsidR="00DD341C" w14:paraId="1EE46CF3" w14:textId="77777777" w:rsidTr="00FF08B0">
        <w:tc>
          <w:tcPr>
            <w:tcW w:w="7420" w:type="dxa"/>
          </w:tcPr>
          <w:p w14:paraId="1EE46CF0" w14:textId="77777777" w:rsidR="00DD341C" w:rsidRPr="001561DC" w:rsidRDefault="00DD341C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561DC">
              <w:rPr>
                <w:rFonts w:ascii="Calibri" w:hAnsi="Calibri" w:cs="Calibri"/>
              </w:rPr>
              <w:t>GM1 CAT.OP.MPA.300(a) Wind data</w:t>
            </w:r>
          </w:p>
        </w:tc>
        <w:tc>
          <w:tcPr>
            <w:tcW w:w="5567" w:type="dxa"/>
          </w:tcPr>
          <w:p w14:paraId="1EE46CF1" w14:textId="77777777" w:rsidR="00DD341C" w:rsidRDefault="00DD341C" w:rsidP="009146B4">
            <w:pPr>
              <w:pStyle w:val="Ifyllnadstext"/>
            </w:pPr>
          </w:p>
        </w:tc>
        <w:tc>
          <w:tcPr>
            <w:tcW w:w="1856" w:type="dxa"/>
          </w:tcPr>
          <w:p w14:paraId="1EE46CF2" w14:textId="77777777" w:rsidR="00DD341C" w:rsidRDefault="00DD341C" w:rsidP="009146B4">
            <w:pPr>
              <w:pStyle w:val="Ifyllnadstext"/>
            </w:pPr>
          </w:p>
        </w:tc>
      </w:tr>
      <w:tr w:rsidR="001E43CF" w14:paraId="1EE46CF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CF4" w14:textId="77777777" w:rsidR="001E43CF" w:rsidRPr="001E43CF" w:rsidRDefault="001E43CF" w:rsidP="001E43CF">
            <w:pPr>
              <w:pStyle w:val="Rubrik1"/>
              <w:outlineLvl w:val="0"/>
              <w:rPr>
                <w:color w:val="FF0000"/>
              </w:rPr>
            </w:pPr>
            <w:r>
              <w:t xml:space="preserve">CAT.OP.MPA.301 Approach and landing conditions – helicopters </w:t>
            </w:r>
          </w:p>
        </w:tc>
      </w:tr>
      <w:tr w:rsidR="001E43CF" w14:paraId="1EE46CF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7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CF8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CF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A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CAT.OP.MPA.301</w:t>
            </w:r>
          </w:p>
        </w:tc>
        <w:sdt>
          <w:sdtPr>
            <w:alias w:val=" "/>
            <w:id w:val="-336619230"/>
            <w:placeholder>
              <w:docPart w:val="A1AD2C77D656438B96C8E740B9C98D3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F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523486"/>
            <w:placeholder>
              <w:docPart w:val="D6B59C84080C4514A9A2AAFF98102D3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CF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14:paraId="1EE46D0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E" w14:textId="77777777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CAT.OP.MPA.301 In-flight determination of the condition of the FATO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CFF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0" w14:textId="77777777" w:rsidR="00C57685" w:rsidRPr="00FF08B0" w:rsidRDefault="00C57685" w:rsidP="009146B4">
            <w:pPr>
              <w:pStyle w:val="Ifyllnadstext"/>
            </w:pPr>
          </w:p>
        </w:tc>
      </w:tr>
      <w:tr w:rsidR="001E43CF" w14:paraId="1EE46D0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02" w14:textId="77777777" w:rsidR="001E43CF" w:rsidRDefault="001E43CF" w:rsidP="00C57685">
            <w:pPr>
              <w:pStyle w:val="Rubrik1"/>
              <w:outlineLvl w:val="0"/>
            </w:pPr>
            <w:r>
              <w:t xml:space="preserve">CAT.OP.MPA.303 In-flight check of the landing distance at time of arrival – aeroplanes </w:t>
            </w:r>
          </w:p>
        </w:tc>
      </w:tr>
      <w:tr w:rsidR="001E43CF" w14:paraId="1EE46D0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4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5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06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0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8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CAT.OP.MPA.303</w:t>
            </w:r>
          </w:p>
        </w:tc>
        <w:sdt>
          <w:sdtPr>
            <w:alias w:val=" "/>
            <w:id w:val="-79755466"/>
            <w:placeholder>
              <w:docPart w:val="67E5E40D7F374AB0B7DEFE19063803E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09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23503479"/>
            <w:placeholder>
              <w:docPart w:val="1F89CC32A4F34D598AE4681C3DC1157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0A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57685" w:rsidRPr="003619C6" w14:paraId="1EE46D0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C" w14:textId="77777777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CAT.OP.MPA.303 Assessment of the LDTA based on dispatch criteria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D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0E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0" w14:textId="77777777" w:rsidR="00C57685" w:rsidRDefault="00C57685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CAT.OP.MPA.303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1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2" w14:textId="77777777" w:rsidR="00C57685" w:rsidRDefault="00C57685" w:rsidP="009146B4">
            <w:pPr>
              <w:pStyle w:val="Ifyllnadstext"/>
              <w:rPr>
                <w:lang w:val="sv-SE"/>
              </w:rPr>
            </w:pPr>
          </w:p>
        </w:tc>
      </w:tr>
      <w:tr w:rsidR="00C57685" w:rsidRPr="003619C6" w14:paraId="1EE46D1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4" w14:textId="77777777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CAT.OP.MPA.303 Runway condition consideration</w:t>
            </w:r>
            <w:r w:rsidR="00031814" w:rsidRPr="00FF08B0">
              <w:rPr>
                <w:rFonts w:ascii="Calibri" w:hAnsi="Calibri" w:cs="Calibri"/>
              </w:rPr>
              <w:t>s</w:t>
            </w:r>
            <w:r w:rsidR="00A11711" w:rsidRPr="00FF08B0">
              <w:rPr>
                <w:rFonts w:ascii="Calibri" w:hAnsi="Calibri" w:cs="Calibri"/>
              </w:rPr>
              <w:t xml:space="preserve"> + aircraft performance considerations + autobrake usage +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5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6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8" w14:textId="77777777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CAT.OP.MPA.303 RCR, RWYCC and RCAM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9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A" w14:textId="77777777" w:rsidR="00C57685" w:rsidRPr="00FF08B0" w:rsidRDefault="00C57685" w:rsidP="009146B4">
            <w:pPr>
              <w:pStyle w:val="Ifyllnadstext"/>
            </w:pPr>
          </w:p>
        </w:tc>
      </w:tr>
      <w:tr w:rsidR="00C57685" w:rsidRPr="003619C6" w14:paraId="1EE46D1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C" w14:textId="77777777" w:rsidR="00C57685" w:rsidRPr="00FF08B0" w:rsidRDefault="00C57685" w:rsidP="009146B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CAT.OP.MPA.303(e) Performance information for the assessment of the LDTA – approved data/supplementary data</w:t>
            </w:r>
            <w:r w:rsidR="00A11711" w:rsidRPr="00FF08B0">
              <w:rPr>
                <w:rFonts w:ascii="Calibri" w:hAnsi="Calibri" w:cs="Calibri"/>
              </w:rPr>
              <w:t xml:space="preserve"> + data determined by EASA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D" w14:textId="77777777" w:rsidR="00C57685" w:rsidRDefault="00C57685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1E" w14:textId="77777777" w:rsidR="00C57685" w:rsidRPr="00FF08B0" w:rsidRDefault="00C57685" w:rsidP="009146B4">
            <w:pPr>
              <w:pStyle w:val="Ifyllnadstext"/>
            </w:pPr>
          </w:p>
        </w:tc>
      </w:tr>
      <w:tr w:rsidR="004B409D" w:rsidRPr="003619C6" w14:paraId="1EE46D2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0" w14:textId="77777777" w:rsidR="004B409D" w:rsidRPr="00FF08B0" w:rsidRDefault="004B409D" w:rsidP="0075152E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 xml:space="preserve">AMC1 CAT.OP.MPA.303 &amp; 311 </w:t>
            </w:r>
            <w:r w:rsidR="0075152E" w:rsidRPr="00FF08B0">
              <w:rPr>
                <w:rFonts w:ascii="Calibri" w:hAnsi="Calibri" w:cs="Calibri"/>
              </w:rPr>
              <w:t>Flight crew training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1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2" w14:textId="77777777" w:rsidR="004B409D" w:rsidRPr="00FF08B0" w:rsidRDefault="004B409D" w:rsidP="009146B4">
            <w:pPr>
              <w:pStyle w:val="Ifyllnadstext"/>
            </w:pPr>
          </w:p>
        </w:tc>
      </w:tr>
      <w:tr w:rsidR="004B409D" w:rsidRPr="003619C6" w14:paraId="1EE46D2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4" w14:textId="77777777"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GM1 CAT.OP.MPA.303 &amp; 311 </w:t>
            </w:r>
            <w:r w:rsidR="0075152E">
              <w:rPr>
                <w:rFonts w:ascii="Calibri" w:hAnsi="Calibri" w:cs="Calibri"/>
                <w:lang w:val="sv-SE"/>
              </w:rPr>
              <w:t>Syllabus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5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6" w14:textId="77777777"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1E43CF" w14:paraId="1EE46D2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28" w14:textId="77777777" w:rsidR="001E43CF" w:rsidRDefault="001E43CF" w:rsidP="001E43CF">
            <w:pPr>
              <w:pStyle w:val="Rubrik1"/>
              <w:outlineLvl w:val="0"/>
            </w:pPr>
            <w:r>
              <w:t>CAT.OP.MPA.305 Commencement and continuation of approach</w:t>
            </w:r>
          </w:p>
        </w:tc>
      </w:tr>
      <w:tr w:rsidR="001E43CF" w14:paraId="1EE46D2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A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B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2C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3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2E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CAT.OP.MPA.305</w:t>
            </w:r>
            <w:r w:rsidR="00FB74C9">
              <w:rPr>
                <w:rFonts w:ascii="Calibri" w:hAnsi="Calibri" w:cs="Calibri"/>
                <w:lang w:val="sv-SE"/>
              </w:rPr>
              <w:t xml:space="preserve"> </w:t>
            </w:r>
            <w:r w:rsidR="003A5CA4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702785451"/>
            <w:placeholder>
              <w:docPart w:val="0E7F5900B9EF4561BA6823F064D29A7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2F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436644428"/>
            <w:placeholder>
              <w:docPart w:val="CEFA62A30D394EB6A3A25CFA4D6233E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30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35" w14:textId="77777777" w:rsidTr="00FF08B0">
        <w:tc>
          <w:tcPr>
            <w:tcW w:w="7420" w:type="dxa"/>
          </w:tcPr>
          <w:p w14:paraId="1EE46D32" w14:textId="77777777" w:rsidR="001E43CF" w:rsidRPr="001561DC" w:rsidRDefault="00FB5F5B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  <w:highlight w:val="yellow"/>
              </w:rPr>
              <w:t>AMC1 CAT.OP.MPA.305(e)</w:t>
            </w:r>
            <w:r w:rsidR="00ED05D9" w:rsidRPr="00ED05D9">
              <w:rPr>
                <w:rFonts w:ascii="Calibri" w:hAnsi="Calibri" w:cs="Calibri"/>
                <w:i/>
                <w:highlight w:val="yellow"/>
              </w:rPr>
              <w:t xml:space="preserve"> Deleted</w:t>
            </w:r>
          </w:p>
        </w:tc>
        <w:sdt>
          <w:sdtPr>
            <w:alias w:val=" "/>
            <w:id w:val="2033299452"/>
            <w:placeholder>
              <w:docPart w:val="607DF8A13D8A4707BD0FF24A98F9514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33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7042105"/>
            <w:placeholder>
              <w:docPart w:val="5D695BA05C834940B064FC145BC7103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34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39" w14:textId="77777777" w:rsidTr="00FF08B0">
        <w:tc>
          <w:tcPr>
            <w:tcW w:w="7420" w:type="dxa"/>
          </w:tcPr>
          <w:p w14:paraId="1EE46D36" w14:textId="77777777" w:rsidR="001E43CF" w:rsidRPr="003A5CA4" w:rsidRDefault="001E43CF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A5071B">
              <w:rPr>
                <w:rFonts w:ascii="Calibri" w:hAnsi="Calibri" w:cs="Calibri"/>
                <w:highlight w:val="yellow"/>
              </w:rPr>
              <w:t>GM1 CAT.OP.MPA.305</w:t>
            </w:r>
            <w:r w:rsidR="001561DC" w:rsidRPr="00ED05D9">
              <w:rPr>
                <w:rFonts w:ascii="Calibri" w:hAnsi="Calibri" w:cs="Calibri"/>
              </w:rPr>
              <w:t xml:space="preserve"> Application of RVR or VIS reports – aeroplanes + Application of RVR or VIS reports – helicopters + Application of RVR or VIS reports – all aircraft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3A5CA4" w:rsidRPr="003A5CA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-1682962076"/>
            <w:placeholder>
              <w:docPart w:val="D706F20ABDD14EE8BE2E0E23B74438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3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8487272"/>
            <w:placeholder>
              <w:docPart w:val="7BB04D0A5DF44A62B049EE92DA13B11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38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561DC" w14:paraId="1EE46D3D" w14:textId="77777777" w:rsidTr="00FF08B0">
        <w:tc>
          <w:tcPr>
            <w:tcW w:w="7420" w:type="dxa"/>
          </w:tcPr>
          <w:p w14:paraId="1EE46D3A" w14:textId="77777777"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</w:t>
            </w:r>
            <w:r w:rsidR="003D5439" w:rsidRPr="00ED05D9">
              <w:rPr>
                <w:rFonts w:ascii="Calibri" w:hAnsi="Calibri" w:cs="Calibri"/>
              </w:rPr>
              <w:t>P</w:t>
            </w:r>
            <w:r w:rsidRPr="00ED05D9">
              <w:rPr>
                <w:rFonts w:ascii="Calibri" w:hAnsi="Calibri" w:cs="Calibri"/>
              </w:rPr>
              <w:t xml:space="preserve">A.305(a) Minimum RVR for continuation of approach - aeroplanes 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3B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3C" w14:textId="77777777" w:rsidR="001561DC" w:rsidRDefault="001561DC" w:rsidP="009146B4">
            <w:pPr>
              <w:pStyle w:val="Ifyllnadstext"/>
            </w:pPr>
          </w:p>
        </w:tc>
      </w:tr>
      <w:tr w:rsidR="001561DC" w14:paraId="1EE46D41" w14:textId="77777777" w:rsidTr="00FF08B0">
        <w:tc>
          <w:tcPr>
            <w:tcW w:w="7420" w:type="dxa"/>
          </w:tcPr>
          <w:p w14:paraId="1EE46D3E" w14:textId="77777777" w:rsidR="001561DC" w:rsidRPr="00ED05D9" w:rsidRDefault="001561DC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CAT.OP.MPA.305(b)</w:t>
            </w:r>
            <w:r w:rsidR="003D5439" w:rsidRPr="00ED05D9">
              <w:rPr>
                <w:rFonts w:ascii="Calibri" w:hAnsi="Calibri" w:cs="Calibri"/>
              </w:rPr>
              <w:t xml:space="preserve"> Minimum RVR for continuation of approach </w:t>
            </w:r>
            <w:r w:rsidR="003A5CA4" w:rsidRPr="00ED05D9">
              <w:rPr>
                <w:rFonts w:ascii="Calibri" w:hAnsi="Calibri" w:cs="Calibri"/>
              </w:rPr>
              <w:t>–</w:t>
            </w:r>
            <w:r w:rsidR="003D5439" w:rsidRPr="00ED05D9">
              <w:rPr>
                <w:rFonts w:ascii="Calibri" w:hAnsi="Calibri" w:cs="Calibri"/>
              </w:rPr>
              <w:t xml:space="preserve"> helicopters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3F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40" w14:textId="77777777" w:rsidR="001561DC" w:rsidRDefault="001561DC" w:rsidP="009146B4">
            <w:pPr>
              <w:pStyle w:val="Ifyllnadstext"/>
            </w:pPr>
          </w:p>
        </w:tc>
      </w:tr>
      <w:tr w:rsidR="001561DC" w14:paraId="1EE46D45" w14:textId="77777777" w:rsidTr="00FF08B0">
        <w:tc>
          <w:tcPr>
            <w:tcW w:w="7420" w:type="dxa"/>
          </w:tcPr>
          <w:p w14:paraId="1EE46D42" w14:textId="77777777" w:rsidR="001561DC" w:rsidRPr="00ED05D9" w:rsidRDefault="003D5439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CAT.OP.MPA.305(c) Visual references for instrument approach operations</w:t>
            </w:r>
            <w:r w:rsidR="003A5CA4" w:rsidRPr="00ED05D9">
              <w:rPr>
                <w:rFonts w:ascii="Calibri" w:hAnsi="Calibri" w:cs="Calibri"/>
              </w:rPr>
              <w:t xml:space="preserve"> </w:t>
            </w:r>
            <w:r w:rsidR="003A5CA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43" w14:textId="77777777" w:rsidR="001561DC" w:rsidRDefault="001561DC" w:rsidP="009146B4">
            <w:pPr>
              <w:pStyle w:val="Ifyllnadstext"/>
            </w:pPr>
          </w:p>
        </w:tc>
        <w:tc>
          <w:tcPr>
            <w:tcW w:w="1856" w:type="dxa"/>
          </w:tcPr>
          <w:p w14:paraId="1EE46D44" w14:textId="77777777" w:rsidR="001561DC" w:rsidRDefault="001561DC" w:rsidP="009146B4">
            <w:pPr>
              <w:pStyle w:val="Ifyllnadstext"/>
            </w:pPr>
          </w:p>
        </w:tc>
      </w:tr>
      <w:tr w:rsidR="003D5439" w14:paraId="1EE46D49" w14:textId="77777777" w:rsidTr="00FF08B0">
        <w:tc>
          <w:tcPr>
            <w:tcW w:w="7420" w:type="dxa"/>
          </w:tcPr>
          <w:p w14:paraId="1EE46D46" w14:textId="77777777" w:rsidR="003D5439" w:rsidRPr="00ED05D9" w:rsidRDefault="003D5439" w:rsidP="001561D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>GM1 CAT.OP.MPA.305(f) Deleted</w:t>
            </w:r>
            <w:r w:rsidR="00EF2BD4" w:rsidRPr="00ED05D9">
              <w:rPr>
                <w:rFonts w:ascii="Calibri" w:hAnsi="Calibri" w:cs="Calibri"/>
                <w:i/>
              </w:rPr>
              <w:t xml:space="preserve"> </w:t>
            </w:r>
            <w:r w:rsidR="00EF2BD4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D47" w14:textId="77777777" w:rsidR="003D5439" w:rsidRDefault="003D5439" w:rsidP="009146B4">
            <w:pPr>
              <w:pStyle w:val="Ifyllnadstext"/>
            </w:pPr>
          </w:p>
        </w:tc>
        <w:tc>
          <w:tcPr>
            <w:tcW w:w="1856" w:type="dxa"/>
          </w:tcPr>
          <w:p w14:paraId="1EE46D48" w14:textId="77777777" w:rsidR="003D5439" w:rsidRDefault="003D5439" w:rsidP="009146B4">
            <w:pPr>
              <w:pStyle w:val="Ifyllnadstext"/>
            </w:pPr>
          </w:p>
        </w:tc>
      </w:tr>
      <w:tr w:rsidR="001E43CF" w14:paraId="1EE46D4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4A" w14:textId="77777777" w:rsidR="001E43CF" w:rsidRPr="00ED05D9" w:rsidRDefault="001E43CF" w:rsidP="001E43CF">
            <w:pPr>
              <w:pStyle w:val="Rubrik1"/>
              <w:outlineLvl w:val="0"/>
            </w:pPr>
            <w:r w:rsidRPr="00ED05D9">
              <w:t>CAT.OP.MPA.310 Operating procedures – threshold crossing height - aeroplanes</w:t>
            </w:r>
          </w:p>
        </w:tc>
      </w:tr>
      <w:tr w:rsidR="001E43CF" w14:paraId="1EE46D4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C" w14:textId="77777777" w:rsidR="001E43CF" w:rsidRPr="00ED05D9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D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4E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5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0" w14:textId="77777777" w:rsidR="001E43CF" w:rsidRPr="00ED05D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CAT.OP.MPA.310</w:t>
            </w:r>
            <w:r w:rsidR="00FB74C9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F2BD4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271624616"/>
            <w:placeholder>
              <w:docPart w:val="DF8A297FD3054B04AA1918785837364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1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27101914"/>
            <w:placeholder>
              <w:docPart w:val="F6E01FB00A6148F1A3BC76BE846AFF6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2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5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54" w14:textId="77777777" w:rsidR="001E43CF" w:rsidRDefault="001E43CF" w:rsidP="004B409D">
            <w:pPr>
              <w:pStyle w:val="Rubrik1"/>
              <w:outlineLvl w:val="0"/>
            </w:pPr>
            <w:r>
              <w:t xml:space="preserve">CAT.OP.MPA.311 Reporting on runway braking action </w:t>
            </w:r>
          </w:p>
        </w:tc>
      </w:tr>
      <w:tr w:rsidR="001E43CF" w14:paraId="1EE46D5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6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7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58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5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A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CAT.OP.MPA.311</w:t>
            </w:r>
          </w:p>
        </w:tc>
        <w:sdt>
          <w:sdtPr>
            <w:alias w:val=" "/>
            <w:id w:val="1221411053"/>
            <w:placeholder>
              <w:docPart w:val="70BCB421BFD843BB86B260AE50143B7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8732544"/>
            <w:placeholder>
              <w:docPart w:val="E7B5E1B023A24B518662C9B181DC336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5C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B409D" w:rsidRPr="003619C6" w14:paraId="1EE46D6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E" w14:textId="77777777" w:rsidR="004B409D" w:rsidRDefault="004B409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AMC1 CAT.OP.MPA.311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5F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0" w14:textId="77777777"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14:paraId="1EE46D6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2" w14:textId="77777777" w:rsidR="004B409D" w:rsidRDefault="004B409D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GM1 CAT.OP.MPA.311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3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4" w14:textId="77777777"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4B409D" w:rsidRPr="003619C6" w14:paraId="1EE46D6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6" w14:textId="77777777" w:rsidR="004B409D" w:rsidRPr="00FF08B0" w:rsidRDefault="004B409D" w:rsidP="0075152E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 xml:space="preserve">AMC1 CAT.OP.MPA.303 &amp; 311 </w:t>
            </w:r>
            <w:r w:rsidR="0075152E" w:rsidRPr="00FF08B0">
              <w:rPr>
                <w:rFonts w:ascii="Calibri" w:hAnsi="Calibri" w:cs="Calibri"/>
              </w:rPr>
              <w:t>Flight crew training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7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8" w14:textId="77777777" w:rsidR="004B409D" w:rsidRPr="00FF08B0" w:rsidRDefault="004B409D" w:rsidP="009146B4">
            <w:pPr>
              <w:pStyle w:val="Ifyllnadstext"/>
            </w:pPr>
          </w:p>
        </w:tc>
      </w:tr>
      <w:tr w:rsidR="004B409D" w:rsidRPr="003619C6" w14:paraId="1EE46D6D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A" w14:textId="77777777" w:rsidR="004B409D" w:rsidRDefault="004B409D" w:rsidP="0075152E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 xml:space="preserve">GM1 CAT.OP.MPA.303 &amp; 311 </w:t>
            </w:r>
            <w:r w:rsidR="0075152E">
              <w:rPr>
                <w:rFonts w:ascii="Calibri" w:hAnsi="Calibri" w:cs="Calibri"/>
                <w:lang w:val="sv-SE"/>
              </w:rPr>
              <w:t>Syllabus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B" w14:textId="77777777" w:rsidR="004B409D" w:rsidRDefault="004B409D" w:rsidP="009146B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6C" w14:textId="77777777" w:rsidR="004B409D" w:rsidRDefault="004B409D" w:rsidP="009146B4">
            <w:pPr>
              <w:pStyle w:val="Ifyllnadstext"/>
              <w:rPr>
                <w:lang w:val="sv-SE"/>
              </w:rPr>
            </w:pPr>
          </w:p>
        </w:tc>
      </w:tr>
      <w:tr w:rsidR="00FB74C9" w14:paraId="1EE46D6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6E" w14:textId="77777777" w:rsidR="00FB74C9" w:rsidRPr="00ED05D9" w:rsidRDefault="00FB74C9" w:rsidP="00FB74C9">
            <w:pPr>
              <w:pStyle w:val="Rubrik1"/>
              <w:outlineLvl w:val="0"/>
            </w:pPr>
            <w:r w:rsidRPr="00ED05D9">
              <w:t>CAT.OP.MPA.312 EFVS 200 operations</w:t>
            </w:r>
          </w:p>
        </w:tc>
      </w:tr>
      <w:tr w:rsidR="00FB74C9" w14:paraId="1EE46D7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0" w14:textId="77777777" w:rsidR="00FB74C9" w:rsidRPr="00ED05D9" w:rsidRDefault="00FB74C9" w:rsidP="00AD39C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1" w14:textId="77777777" w:rsidR="00FB74C9" w:rsidRPr="00ED05D9" w:rsidRDefault="00FB74C9" w:rsidP="00AD39C0">
            <w:pPr>
              <w:pStyle w:val="Ledtext"/>
            </w:pPr>
            <w:r w:rsidRPr="00ED05D9"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72" w14:textId="77777777" w:rsidR="00FB74C9" w:rsidRPr="00ED05D9" w:rsidRDefault="00FB74C9" w:rsidP="00AD39C0">
            <w:pPr>
              <w:pStyle w:val="Ledtext"/>
            </w:pPr>
            <w:r w:rsidRPr="00ED05D9">
              <w:t>TS notering</w:t>
            </w:r>
          </w:p>
        </w:tc>
      </w:tr>
      <w:tr w:rsidR="00FB74C9" w:rsidRPr="003619C6" w14:paraId="1EE46D7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4" w14:textId="77777777" w:rsidR="00FB74C9" w:rsidRPr="00ED05D9" w:rsidRDefault="00FB74C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 xml:space="preserve">CAT.OP.MPA.312 </w:t>
            </w:r>
            <w:r w:rsidR="00EB7B96" w:rsidRPr="00ED05D9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-492102728"/>
            <w:placeholder>
              <w:docPart w:val="3B89AC88892D4734ADF29E359C75855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75" w14:textId="77777777" w:rsidR="00FB74C9" w:rsidRPr="00ED05D9" w:rsidRDefault="00FB74C9" w:rsidP="00AD39C0">
                <w:pPr>
                  <w:pStyle w:val="Ifyllnadstext"/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73784637"/>
            <w:placeholder>
              <w:docPart w:val="4EEF1BFA7608434C844BA6E912CB461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76" w14:textId="77777777" w:rsidR="00FB74C9" w:rsidRPr="00ED05D9" w:rsidRDefault="00FB74C9" w:rsidP="00AD39C0">
                <w:pPr>
                  <w:pStyle w:val="Ifyllnadstext"/>
                  <w:rPr>
                    <w:lang w:val="sv-SE"/>
                  </w:rPr>
                </w:pPr>
                <w:r w:rsidRPr="00ED05D9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D5439" w:rsidRPr="003619C6" w14:paraId="1EE46D7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8" w14:textId="77777777"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GM1 CAT.OP.MPA.312 General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9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A" w14:textId="77777777" w:rsidR="003D5439" w:rsidRPr="00ED05D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14:paraId="1EE46D7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C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  <w:sz w:val="26"/>
              </w:rPr>
            </w:pPr>
            <w:r w:rsidRPr="00FF08B0">
              <w:rPr>
                <w:rFonts w:ascii="Calibri" w:hAnsi="Calibri" w:cs="Calibri"/>
              </w:rPr>
              <w:t>AMC1 CAT.OP.MPA.312(a)(1) Equipment certification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D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7E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0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CAT.OP.MPA.312(a)(2) Aerodromes and instrument procedures suitable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1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4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AMC2 CAT.OP.MPA.312(a)(2) Verification of the suitability of runways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  <w:r w:rsidR="00FA2F30" w:rsidRPr="00ED05D9">
              <w:rPr>
                <w:rFonts w:ascii="Calibri" w:hAnsi="Calibri" w:cs="Calibri"/>
                <w:sz w:val="18"/>
                <w:szCs w:val="18"/>
              </w:rPr>
              <w:t xml:space="preserve"> senare ändrad genom [ED 2022/014/R]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5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6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8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CAT.OP.MPA.312(a)(3) Initial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097601" w:rsidRPr="00FF08B0">
              <w:rPr>
                <w:rFonts w:ascii="Calibri" w:hAnsi="Calibri" w:cs="Calibri"/>
              </w:rPr>
              <w:br/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9" w14:textId="77777777" w:rsidR="003D5439" w:rsidRPr="00ED05D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8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C" w14:textId="77777777" w:rsidR="003D5439" w:rsidRPr="00FF08B0" w:rsidRDefault="003D5439" w:rsidP="00A5071B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  <w:highlight w:val="yellow"/>
              </w:rPr>
              <w:t>AMC2 CAT.OP.MPA.312(a)(3)</w:t>
            </w:r>
            <w:r w:rsidRPr="00FF08B0">
              <w:rPr>
                <w:rFonts w:ascii="Calibri" w:hAnsi="Calibri" w:cs="Calibri"/>
              </w:rPr>
              <w:t xml:space="preserve"> Recurrent training and checking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8E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0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AMC3 CAT.OP.MPA.312(a)(3) Recent experience requirements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1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4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AMC4 CAT.OP.MPA.312(a)(3) Differences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5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6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8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AMC5 CAT.OP.MPA.312(a)(3) Training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9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9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C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CAT.OP.MPA.312(a)(3) Recurrent checking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9E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0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CAT.OP.MPA.312(a)(4) Operating procedures for EFVS 200 operations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1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2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4" w14:textId="77777777" w:rsidR="003D5439" w:rsidRPr="00ED05D9" w:rsidRDefault="003D5439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AMC1 CAT.OP.MPA.312(a)(8) Aerodrome operating minima – EFVS 200 operations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5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6" w14:textId="77777777"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3D5439" w:rsidRPr="003619C6" w14:paraId="1EE46DAB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8" w14:textId="77777777" w:rsidR="003D5439" w:rsidRPr="00FF08B0" w:rsidRDefault="003D5439" w:rsidP="00AD39C0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CAT.OP.MPA.312(c) EFVS 200 with EVSs meeting the minimum criteria</w:t>
            </w:r>
            <w:r w:rsidR="00EB7B96" w:rsidRPr="00FF08B0">
              <w:rPr>
                <w:rFonts w:ascii="Calibri" w:hAnsi="Calibri" w:cs="Calibri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9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A" w14:textId="77777777" w:rsidR="003D5439" w:rsidRPr="00FF08B0" w:rsidRDefault="003D5439" w:rsidP="00AD39C0">
            <w:pPr>
              <w:pStyle w:val="Ifyllnadstext"/>
            </w:pPr>
          </w:p>
        </w:tc>
      </w:tr>
      <w:tr w:rsidR="003D5439" w:rsidRPr="003619C6" w14:paraId="1EE46DA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C" w14:textId="77777777" w:rsidR="003D5439" w:rsidRPr="00ED05D9" w:rsidRDefault="004F52CD" w:rsidP="00AD39C0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 xml:space="preserve">GM1 CAT.OP.MPA.312(c) </w:t>
            </w:r>
            <w:r w:rsidR="00EB7B96" w:rsidRPr="00ED05D9">
              <w:rPr>
                <w:rFonts w:ascii="Calibri" w:hAnsi="Calibri" w:cs="Calibri"/>
                <w:lang w:val="sv-SE"/>
              </w:rPr>
              <w:t xml:space="preserve"> </w:t>
            </w:r>
            <w:r w:rsidR="00EB7B96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D" w14:textId="77777777" w:rsidR="003D5439" w:rsidRDefault="003D5439" w:rsidP="00AD39C0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AE" w14:textId="77777777" w:rsidR="003D5439" w:rsidRDefault="003D5439" w:rsidP="00AD39C0">
            <w:pPr>
              <w:pStyle w:val="Ifyllnadstext"/>
              <w:rPr>
                <w:lang w:val="sv-SE"/>
              </w:rPr>
            </w:pPr>
          </w:p>
        </w:tc>
      </w:tr>
      <w:tr w:rsidR="001E43CF" w14:paraId="1EE46DB1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B0" w14:textId="77777777" w:rsidR="001E43CF" w:rsidRDefault="001E43CF" w:rsidP="001E43CF">
            <w:pPr>
              <w:pStyle w:val="Rubrik1"/>
              <w:outlineLvl w:val="0"/>
            </w:pPr>
            <w:r>
              <w:t>CAT.OP.MPA.315 Flight hours reporting - helicopters</w:t>
            </w:r>
          </w:p>
        </w:tc>
      </w:tr>
      <w:tr w:rsidR="001E43CF" w14:paraId="1EE46DB5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2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3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B4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B9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B6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CAT.OP.MPA.315</w:t>
            </w:r>
          </w:p>
        </w:tc>
        <w:sdt>
          <w:sdtPr>
            <w:alias w:val=" "/>
            <w:id w:val="96451529"/>
            <w:placeholder>
              <w:docPart w:val="DE58D6592B2D4BD4AC1FAEAA122FEBE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B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8356297"/>
            <w:placeholder>
              <w:docPart w:val="C4F2D7BAF7C444EA83177B78BF4B871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B8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BD" w14:textId="77777777" w:rsidTr="00FF08B0">
        <w:tc>
          <w:tcPr>
            <w:tcW w:w="7420" w:type="dxa"/>
          </w:tcPr>
          <w:p w14:paraId="1EE46DBA" w14:textId="77777777"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CAT.OP.MPA.315 Flight hours reporting</w:t>
            </w:r>
          </w:p>
        </w:tc>
        <w:sdt>
          <w:sdtPr>
            <w:alias w:val=" "/>
            <w:id w:val="-1768536600"/>
            <w:placeholder>
              <w:docPart w:val="A37E14CF794F41C5B41E782B4406A0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B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25221899"/>
            <w:placeholder>
              <w:docPart w:val="1A400667276943179B496C4DF9FDE4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BC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BF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43" w:type="dxa"/>
            <w:gridSpan w:val="3"/>
          </w:tcPr>
          <w:p w14:paraId="1EE46DBE" w14:textId="77777777" w:rsidR="001E43CF" w:rsidRDefault="001E43CF" w:rsidP="003519CC">
            <w:pPr>
              <w:pStyle w:val="Rubrik1"/>
              <w:outlineLvl w:val="0"/>
            </w:pPr>
            <w:r>
              <w:t>CAT.OP.MPA.320 A</w:t>
            </w:r>
            <w:r w:rsidR="003519CC">
              <w:t>eroplane</w:t>
            </w:r>
            <w:r>
              <w:t xml:space="preserve"> categories</w:t>
            </w:r>
          </w:p>
        </w:tc>
      </w:tr>
      <w:tr w:rsidR="001E43CF" w14:paraId="1EE46DC3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0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1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2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C7" w14:textId="77777777" w:rsidTr="00FF08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C4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CAT.OP.MPA.320</w:t>
            </w:r>
          </w:p>
        </w:tc>
        <w:sdt>
          <w:sdtPr>
            <w:alias w:val=" "/>
            <w:id w:val="-58794186"/>
            <w:placeholder>
              <w:docPart w:val="537B3F141EFF48698D94CEC9207C639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C5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71735573"/>
            <w:placeholder>
              <w:docPart w:val="91329AD4443F43AD9CDC206104649F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C6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6DC8" w14:textId="77777777"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1E43CF" w14:paraId="1EE46DCA" w14:textId="77777777" w:rsidTr="009146B4">
        <w:tc>
          <w:tcPr>
            <w:tcW w:w="14843" w:type="dxa"/>
            <w:gridSpan w:val="3"/>
          </w:tcPr>
          <w:p w14:paraId="1EE46DC9" w14:textId="77777777" w:rsidR="001E43CF" w:rsidRDefault="001E43CF" w:rsidP="001E43CF">
            <w:pPr>
              <w:pStyle w:val="Rubrik1"/>
              <w:outlineLvl w:val="0"/>
            </w:pPr>
            <w:r w:rsidRPr="00F77BB3">
              <w:t>CAT.POL.A.100 Performance classes</w:t>
            </w:r>
          </w:p>
        </w:tc>
      </w:tr>
      <w:tr w:rsidR="001E43CF" w14:paraId="1EE46DCE" w14:textId="77777777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B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C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CD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D2" w14:textId="77777777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CF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CAT.POL.A.100</w:t>
            </w:r>
          </w:p>
        </w:tc>
        <w:sdt>
          <w:sdtPr>
            <w:alias w:val=" "/>
            <w:id w:val="-435985519"/>
            <w:placeholder>
              <w:docPart w:val="589D84FD89D84C2483160CB58C2A8DA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0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3197481"/>
            <w:placeholder>
              <w:docPart w:val="8AAF57CDD91B4ABF80B2D9FC87F2658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1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D4" w14:textId="77777777" w:rsidTr="009146B4">
        <w:tc>
          <w:tcPr>
            <w:tcW w:w="14843" w:type="dxa"/>
            <w:gridSpan w:val="3"/>
          </w:tcPr>
          <w:p w14:paraId="1EE46DD3" w14:textId="77777777" w:rsidR="001E43CF" w:rsidRDefault="001E43CF" w:rsidP="001E43CF">
            <w:pPr>
              <w:pStyle w:val="Rubrik1"/>
              <w:outlineLvl w:val="0"/>
            </w:pPr>
            <w:r>
              <w:t>CAT.POL.A.105 General</w:t>
            </w:r>
          </w:p>
        </w:tc>
      </w:tr>
      <w:tr w:rsidR="001E43CF" w14:paraId="1EE46DD8" w14:textId="77777777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5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6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7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DC" w14:textId="77777777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D9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CAT.POL.A.105</w:t>
            </w:r>
          </w:p>
        </w:tc>
        <w:sdt>
          <w:sdtPr>
            <w:alias w:val=" "/>
            <w:id w:val="2067678998"/>
            <w:placeholder>
              <w:docPart w:val="3B76F5670F9241D492C24E3C60F3EC6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A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45711388"/>
            <w:placeholder>
              <w:docPart w:val="46D152D58B8D4BDC9FDB4CD5E442E67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DB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DE" w14:textId="77777777" w:rsidTr="009146B4">
        <w:tc>
          <w:tcPr>
            <w:tcW w:w="14843" w:type="dxa"/>
            <w:gridSpan w:val="3"/>
          </w:tcPr>
          <w:p w14:paraId="1EE46DDD" w14:textId="77777777" w:rsidR="001E43CF" w:rsidRDefault="001E43CF" w:rsidP="001E43CF">
            <w:pPr>
              <w:pStyle w:val="Rubrik1"/>
              <w:outlineLvl w:val="0"/>
            </w:pPr>
            <w:r>
              <w:t>CAT.POL.A.200 General (Performance class A)</w:t>
            </w:r>
          </w:p>
        </w:tc>
      </w:tr>
      <w:tr w:rsidR="001E43CF" w14:paraId="1EE46DE2" w14:textId="77777777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DF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0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1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E6" w14:textId="77777777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E3" w14:textId="77777777" w:rsidR="001E43CF" w:rsidRPr="00494C99" w:rsidRDefault="001E43CF" w:rsidP="001E43C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CAT.POL.A.200</w:t>
            </w:r>
          </w:p>
        </w:tc>
        <w:sdt>
          <w:sdtPr>
            <w:alias w:val=" "/>
            <w:id w:val="1243526678"/>
            <w:placeholder>
              <w:docPart w:val="66484BDD16D14D3693D2D66BF6353CA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E4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101374"/>
            <w:placeholder>
              <w:docPart w:val="28FBFE95164B497BBAEFC8A1897F2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E5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EA" w14:textId="77777777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E7" w14:textId="77777777"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CAT.POL.A.200 Wet and contaminated runway data</w:t>
            </w:r>
          </w:p>
        </w:tc>
        <w:sdt>
          <w:sdtPr>
            <w:alias w:val=" "/>
            <w:id w:val="703519326"/>
            <w:placeholder>
              <w:docPart w:val="09B10EEA179F4D558EF9C4FE7A85AB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E8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7149337"/>
            <w:placeholder>
              <w:docPart w:val="EEF6812C088C4FE2ACDC62546A3D40C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E9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EC" w14:textId="77777777" w:rsidTr="009146B4">
        <w:tc>
          <w:tcPr>
            <w:tcW w:w="14843" w:type="dxa"/>
            <w:gridSpan w:val="3"/>
          </w:tcPr>
          <w:p w14:paraId="1EE46DEB" w14:textId="77777777" w:rsidR="001E43CF" w:rsidRDefault="001E43CF" w:rsidP="001E43CF">
            <w:pPr>
              <w:pStyle w:val="Rubrik1"/>
              <w:outlineLvl w:val="0"/>
            </w:pPr>
            <w:r>
              <w:t>CAT.POL.A.205 Take-off</w:t>
            </w:r>
          </w:p>
        </w:tc>
      </w:tr>
      <w:tr w:rsidR="001E43CF" w14:paraId="1EE46DF0" w14:textId="77777777" w:rsidTr="009146B4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D" w14:textId="77777777" w:rsidR="001E43CF" w:rsidRDefault="001E43CF" w:rsidP="009146B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E" w14:textId="77777777" w:rsidR="001E43CF" w:rsidRDefault="001E43CF" w:rsidP="009146B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EF" w14:textId="77777777" w:rsidR="001E43CF" w:rsidRDefault="001E43CF" w:rsidP="009146B4">
            <w:pPr>
              <w:pStyle w:val="Ledtext"/>
            </w:pPr>
            <w:r>
              <w:t>TS notering</w:t>
            </w:r>
          </w:p>
        </w:tc>
      </w:tr>
      <w:tr w:rsidR="001E43CF" w:rsidRPr="003619C6" w14:paraId="1EE46DF4" w14:textId="77777777" w:rsidTr="009146B4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DF1" w14:textId="77777777" w:rsidR="001E43CF" w:rsidRPr="00494C99" w:rsidRDefault="001E43CF" w:rsidP="009146B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CAT.POL.A.205</w:t>
            </w:r>
          </w:p>
        </w:tc>
        <w:sdt>
          <w:sdtPr>
            <w:alias w:val=" "/>
            <w:id w:val="1993136997"/>
            <w:placeholder>
              <w:docPart w:val="3D82BACDD36A4CD6912F75C1AF0FB7B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F2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94058"/>
            <w:placeholder>
              <w:docPart w:val="A4EF90F944A042E286A73A085461648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DF3" w14:textId="77777777" w:rsidR="001E43CF" w:rsidRPr="003619C6" w:rsidRDefault="001E43CF" w:rsidP="009146B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F8" w14:textId="77777777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F5" w14:textId="77777777"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CAT.POL.A.205 Loss of runway length due to alignment</w:t>
            </w:r>
          </w:p>
        </w:tc>
        <w:sdt>
          <w:sdtPr>
            <w:alias w:val=" "/>
            <w:id w:val="-1531331886"/>
            <w:placeholder>
              <w:docPart w:val="0FEDBE45831E479F8D1AD88DA64987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F6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01680150"/>
            <w:placeholder>
              <w:docPart w:val="E2378554016F4FDE99E130A3868950D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F7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E43CF" w14:paraId="1EE46DFC" w14:textId="77777777" w:rsidTr="001E4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DF9" w14:textId="77777777" w:rsidR="001E43CF" w:rsidRPr="007770EA" w:rsidRDefault="001E43CF" w:rsidP="009146B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CAT.POL.A.205 Runway surface condition</w:t>
            </w:r>
          </w:p>
        </w:tc>
        <w:sdt>
          <w:sdtPr>
            <w:alias w:val=" "/>
            <w:id w:val="-1042742852"/>
            <w:placeholder>
              <w:docPart w:val="0DAD6BEE9AE6464BACBF2CB0747322B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DFA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3222906"/>
            <w:placeholder>
              <w:docPart w:val="A6DBBDED73C04D8B975D2C9E4D58FF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DFB" w14:textId="77777777" w:rsidR="001E43CF" w:rsidRDefault="001E43CF" w:rsidP="009146B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DFE" w14:textId="77777777" w:rsidTr="00427E7F">
        <w:tc>
          <w:tcPr>
            <w:tcW w:w="14843" w:type="dxa"/>
            <w:gridSpan w:val="3"/>
          </w:tcPr>
          <w:p w14:paraId="1EE46DFD" w14:textId="77777777" w:rsidR="00427E7F" w:rsidRDefault="00427E7F" w:rsidP="00427E7F">
            <w:pPr>
              <w:pStyle w:val="Rubrik1"/>
              <w:outlineLvl w:val="0"/>
            </w:pPr>
            <w:r>
              <w:t>CAT.POL.A.210 Take-off obstacle clearance</w:t>
            </w:r>
          </w:p>
        </w:tc>
      </w:tr>
      <w:tr w:rsidR="00427E7F" w14:paraId="1EE46E02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DFF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00" w14:textId="77777777"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01" w14:textId="77777777"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14:paraId="1EE46E06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03" w14:textId="77777777"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CAT.POL.A.210</w:t>
            </w:r>
          </w:p>
        </w:tc>
        <w:sdt>
          <w:sdtPr>
            <w:alias w:val=" "/>
            <w:id w:val="562296201"/>
            <w:placeholder>
              <w:docPart w:val="0B33D8C911DA4DFFBF614D6EACC906C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04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65077263"/>
            <w:placeholder>
              <w:docPart w:val="8CF9F44579654BB38E3B7723727F890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05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0A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7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CAT.POL.A.210 Take-off obstacle clearance</w:t>
            </w:r>
          </w:p>
        </w:tc>
        <w:sdt>
          <w:sdtPr>
            <w:alias w:val=" "/>
            <w:id w:val="-2059082319"/>
            <w:placeholder>
              <w:docPart w:val="14A5CE720AA740CC8F535DE05B19A0F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08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49214264"/>
            <w:placeholder>
              <w:docPart w:val="66A7A9E4B55F420EB59DE9CCBFBB3E9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09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0E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B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CAT.POL.A.210 Effect of bank angles</w:t>
            </w:r>
          </w:p>
        </w:tc>
        <w:sdt>
          <w:sdtPr>
            <w:alias w:val=" "/>
            <w:id w:val="986986407"/>
            <w:placeholder>
              <w:docPart w:val="ED55607D5A254564AEE258EC4B7AD65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0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8797727"/>
            <w:placeholder>
              <w:docPart w:val="04B85D18DE3340A6B370B65EF0E2760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0D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2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0F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CAT.POL.A.210 Required navigational accuracy</w:t>
            </w:r>
          </w:p>
        </w:tc>
        <w:sdt>
          <w:sdtPr>
            <w:alias w:val=" "/>
            <w:id w:val="-131028246"/>
            <w:placeholder>
              <w:docPart w:val="7C9505AE0CFD45F89AE7BD8C7497F22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10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96564705"/>
            <w:placeholder>
              <w:docPart w:val="41E340FBF02142339D794E38C513AD6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11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6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13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CAT.POL.A.210 Contingency procedures for obstacles clearances</w:t>
            </w:r>
          </w:p>
        </w:tc>
        <w:sdt>
          <w:sdtPr>
            <w:alias w:val=" "/>
            <w:id w:val="-353726355"/>
            <w:placeholder>
              <w:docPart w:val="6E1956C0696B44BAAAD926FC670DFBC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14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632999"/>
            <w:placeholder>
              <w:docPart w:val="4FFEFBCBA0AD40B997B007276A449F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15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18" w14:textId="77777777" w:rsidTr="00427E7F">
        <w:tc>
          <w:tcPr>
            <w:tcW w:w="14843" w:type="dxa"/>
            <w:gridSpan w:val="3"/>
          </w:tcPr>
          <w:p w14:paraId="1EE46E17" w14:textId="77777777" w:rsidR="00427E7F" w:rsidRDefault="00427E7F" w:rsidP="00427E7F">
            <w:pPr>
              <w:pStyle w:val="Rubrik1"/>
              <w:outlineLvl w:val="0"/>
            </w:pPr>
            <w:r>
              <w:t>CAT.POL.A.215 En-route – one-engine-inoperative (OEI)</w:t>
            </w:r>
          </w:p>
        </w:tc>
      </w:tr>
      <w:tr w:rsidR="00427E7F" w14:paraId="1EE46E1C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9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A" w14:textId="77777777"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1B" w14:textId="77777777"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14:paraId="1EE46E20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1D" w14:textId="77777777"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CAT.POL.A.215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831342881"/>
            <w:placeholder>
              <w:docPart w:val="B6E99E63F65E4D80A4C3D5CDB2B55B3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1E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250651"/>
            <w:placeholder>
              <w:docPart w:val="4D173B11EC64433BBA5CDBB5D79360F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1F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24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21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CAT.POL.A.215 Route analysis</w:t>
            </w:r>
          </w:p>
        </w:tc>
        <w:sdt>
          <w:sdtPr>
            <w:alias w:val=" "/>
            <w:id w:val="989216891"/>
            <w:placeholder>
              <w:docPart w:val="8671584B4517493695A0B0761576B3A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22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7610628"/>
            <w:placeholder>
              <w:docPart w:val="88360171FF8B4D9D967CAFC9FA2E527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23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26" w14:textId="77777777" w:rsidTr="00427E7F">
        <w:tc>
          <w:tcPr>
            <w:tcW w:w="14843" w:type="dxa"/>
            <w:gridSpan w:val="3"/>
          </w:tcPr>
          <w:p w14:paraId="1EE46E25" w14:textId="77777777" w:rsidR="00427E7F" w:rsidRDefault="00427E7F" w:rsidP="00895EC2">
            <w:pPr>
              <w:pStyle w:val="Rubrik1"/>
              <w:outlineLvl w:val="0"/>
            </w:pPr>
            <w:r>
              <w:t>CAT.POL.A.220 En-route – aeroplanes with three or more engines, two engines inoperative</w:t>
            </w:r>
            <w:r w:rsidR="00231761">
              <w:t xml:space="preserve"> </w:t>
            </w:r>
          </w:p>
        </w:tc>
      </w:tr>
      <w:tr w:rsidR="00427E7F" w14:paraId="1EE46E2A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7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8" w14:textId="77777777"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29" w14:textId="77777777"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14:paraId="1EE46E2E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2B" w14:textId="77777777" w:rsidR="00427E7F" w:rsidRPr="00A41C80" w:rsidRDefault="00427E7F" w:rsidP="00427E7F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CAT.POL.A.220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113349372"/>
            <w:placeholder>
              <w:docPart w:val="B8EDD91630FD43DA8B43800382FCCDF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2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65302827"/>
            <w:placeholder>
              <w:docPart w:val="DB8AC9B30CEB4CCEAB4A467158A2DD2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2D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30" w14:textId="77777777" w:rsidTr="00427E7F">
        <w:tc>
          <w:tcPr>
            <w:tcW w:w="14843" w:type="dxa"/>
            <w:gridSpan w:val="3"/>
          </w:tcPr>
          <w:p w14:paraId="1EE46E2F" w14:textId="77777777" w:rsidR="00427E7F" w:rsidRDefault="00427E7F" w:rsidP="00427E7F">
            <w:pPr>
              <w:pStyle w:val="Rubrik1"/>
              <w:outlineLvl w:val="0"/>
            </w:pPr>
            <w:r>
              <w:t>CAT.POL.A.225 Landing – destination and alternate aerodromes</w:t>
            </w:r>
          </w:p>
        </w:tc>
      </w:tr>
      <w:tr w:rsidR="00427E7F" w14:paraId="1EE46E34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1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2" w14:textId="77777777"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33" w14:textId="77777777"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14:paraId="1EE46E38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35" w14:textId="77777777"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CAT.POL.A.225</w:t>
            </w:r>
          </w:p>
        </w:tc>
        <w:sdt>
          <w:sdtPr>
            <w:alias w:val=" "/>
            <w:id w:val="-1528935808"/>
            <w:placeholder>
              <w:docPart w:val="8C8C3CEC16294D0EB01ED8B97075940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36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4897367"/>
            <w:placeholder>
              <w:docPart w:val="56A6E01EAA5E4D4B8C5BB539191370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37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3C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39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CAT.POL.A.225 Altitude measuring</w:t>
            </w:r>
          </w:p>
        </w:tc>
        <w:sdt>
          <w:sdtPr>
            <w:alias w:val=" "/>
            <w:id w:val="256723124"/>
            <w:placeholder>
              <w:docPart w:val="296C1EB6AC1A4567B8E06D3806C316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3A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04255490"/>
            <w:placeholder>
              <w:docPart w:val="72D6E930B0754F79865F7D78CCDE25D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3B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0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3D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CAT.POL.A.225 Missed approach</w:t>
            </w:r>
          </w:p>
        </w:tc>
        <w:sdt>
          <w:sdtPr>
            <w:alias w:val=" "/>
            <w:id w:val="2002155961"/>
            <w:placeholder>
              <w:docPart w:val="D7B0A32F5C094DD89F3458D0AF54C35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3E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8537996"/>
            <w:placeholder>
              <w:docPart w:val="28FAD142076F436885FDCD1F0ED4097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3F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4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41" w14:textId="77777777" w:rsidR="00427E7F" w:rsidRPr="007770EA" w:rsidRDefault="00427E7F" w:rsidP="00427E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CAT.POL.A.225 Missed approach gradient</w:t>
            </w:r>
          </w:p>
        </w:tc>
        <w:sdt>
          <w:sdtPr>
            <w:alias w:val=" "/>
            <w:id w:val="331040544"/>
            <w:placeholder>
              <w:docPart w:val="9907F93BAE76453594CA99293528D6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42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6414380"/>
            <w:placeholder>
              <w:docPart w:val="124E89B1BF334A7EB355D342B15FF55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43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46" w14:textId="77777777" w:rsidTr="00427E7F">
        <w:tc>
          <w:tcPr>
            <w:tcW w:w="14843" w:type="dxa"/>
            <w:gridSpan w:val="3"/>
          </w:tcPr>
          <w:p w14:paraId="1EE46E45" w14:textId="77777777" w:rsidR="00427E7F" w:rsidRDefault="00427E7F" w:rsidP="00427E7F">
            <w:pPr>
              <w:pStyle w:val="Rubrik1"/>
              <w:outlineLvl w:val="0"/>
            </w:pPr>
            <w:r>
              <w:t>CAT.POL.A.230 Landing – dry runways</w:t>
            </w:r>
          </w:p>
        </w:tc>
      </w:tr>
      <w:tr w:rsidR="00427E7F" w14:paraId="1EE46E4A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7" w14:textId="77777777" w:rsidR="00427E7F" w:rsidRDefault="00427E7F" w:rsidP="00427E7F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8" w14:textId="77777777" w:rsidR="00427E7F" w:rsidRDefault="00427E7F" w:rsidP="00427E7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49" w14:textId="77777777" w:rsidR="00427E7F" w:rsidRDefault="00427E7F" w:rsidP="00427E7F">
            <w:pPr>
              <w:pStyle w:val="Ledtext"/>
            </w:pPr>
            <w:r>
              <w:t>TS notering</w:t>
            </w:r>
          </w:p>
        </w:tc>
      </w:tr>
      <w:tr w:rsidR="00427E7F" w:rsidRPr="003619C6" w14:paraId="1EE46E4E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4B" w14:textId="77777777" w:rsidR="00427E7F" w:rsidRPr="00494C99" w:rsidRDefault="00427E7F" w:rsidP="00427E7F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CAT.POL.A.230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-2014526416"/>
            <w:placeholder>
              <w:docPart w:val="E66405CBED854880B8E4A363580DC7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4C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04253354"/>
            <w:placeholder>
              <w:docPart w:val="45FDB405796E47B988C05B33E32EBA8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4D" w14:textId="77777777" w:rsidR="00427E7F" w:rsidRPr="003619C6" w:rsidRDefault="00427E7F" w:rsidP="00427E7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27E7F" w14:paraId="1EE46E52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4F" w14:textId="77777777" w:rsidR="00427E7F" w:rsidRPr="00ED05D9" w:rsidRDefault="00427E7F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ED05D9">
              <w:rPr>
                <w:rFonts w:ascii="Calibri" w:hAnsi="Calibri" w:cs="Calibri"/>
                <w:i/>
              </w:rPr>
              <w:t xml:space="preserve">AMC1 CAT.POL.A.230 </w:t>
            </w:r>
            <w:r w:rsidR="004B409D" w:rsidRPr="00ED05D9">
              <w:rPr>
                <w:rFonts w:ascii="Calibri" w:hAnsi="Calibri" w:cs="Calibri"/>
                <w:i/>
              </w:rPr>
              <w:t xml:space="preserve">&amp; CAT.POL.A.235 </w:t>
            </w:r>
            <w:r w:rsidR="004F52CD" w:rsidRPr="00ED05D9">
              <w:rPr>
                <w:rFonts w:ascii="Calibri" w:hAnsi="Calibri" w:cs="Calibri"/>
                <w:i/>
              </w:rPr>
              <w:t>Deleted</w:t>
            </w:r>
            <w:r w:rsidR="00A41C80" w:rsidRPr="00ED05D9">
              <w:rPr>
                <w:rFonts w:ascii="Calibri" w:hAnsi="Calibri" w:cs="Calibri"/>
                <w:i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-213964413"/>
            <w:placeholder>
              <w:docPart w:val="675A808649ED4A178A58B0C19FE5AC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50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54249659"/>
            <w:placeholder>
              <w:docPart w:val="5EF6934CD31B482D8F4CE0E4F08E30B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51" w14:textId="77777777" w:rsidR="00427E7F" w:rsidRDefault="00427E7F" w:rsidP="00427E7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56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3" w14:textId="77777777"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AMC1 CAT.POL.A.230 Factoring of automatic landing distance performance data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E54" w14:textId="77777777" w:rsidR="004F52CD" w:rsidRDefault="004F52CD" w:rsidP="00427E7F">
            <w:pPr>
              <w:pStyle w:val="Ifyllnadstext"/>
            </w:pPr>
          </w:p>
        </w:tc>
        <w:tc>
          <w:tcPr>
            <w:tcW w:w="1856" w:type="dxa"/>
          </w:tcPr>
          <w:p w14:paraId="1EE46E55" w14:textId="77777777" w:rsidR="004F52CD" w:rsidRDefault="004F52CD" w:rsidP="00427E7F">
            <w:pPr>
              <w:pStyle w:val="Ifyllnadstext"/>
            </w:pPr>
          </w:p>
        </w:tc>
      </w:tr>
      <w:tr w:rsidR="004F52CD" w14:paraId="1EE46E5A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7" w14:textId="77777777" w:rsidR="004F52CD" w:rsidRPr="00ED05D9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CAT.POL.A.230 Factoring of automatic landing distance performance data when using a head-up display (HUD) or an equivalent display with flare cue</w:t>
            </w:r>
            <w:r w:rsidR="00A41C80" w:rsidRPr="00ED05D9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</w:tcPr>
          <w:p w14:paraId="1EE46E58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59" w14:textId="77777777" w:rsidR="004F52CD" w:rsidRDefault="004F52CD" w:rsidP="004F52CD">
            <w:pPr>
              <w:pStyle w:val="Ifyllnadstext"/>
            </w:pPr>
          </w:p>
        </w:tc>
      </w:tr>
      <w:tr w:rsidR="004F52CD" w14:paraId="1EE46E5E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B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Landing mass</w:t>
            </w:r>
          </w:p>
        </w:tc>
        <w:sdt>
          <w:sdtPr>
            <w:alias w:val=" "/>
            <w:id w:val="-645972638"/>
            <w:placeholder>
              <w:docPart w:val="1DC2B97E925E42EBA7D538B54DC6496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E5C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52320893"/>
            <w:placeholder>
              <w:docPart w:val="5A476E6711FF41B198A101B27BCA327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E5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E2DFA" w14:paraId="1EE46E62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5F" w14:textId="77777777" w:rsidR="003E2DFA" w:rsidRDefault="003E2DFA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CAT.POL.A.230 &amp; CAT.POL.A.235 Factoring of automatic landing distance performance data</w:t>
            </w:r>
          </w:p>
        </w:tc>
        <w:tc>
          <w:tcPr>
            <w:tcW w:w="5567" w:type="dxa"/>
          </w:tcPr>
          <w:p w14:paraId="1EE46E60" w14:textId="77777777" w:rsidR="003E2DFA" w:rsidRDefault="003E2DFA" w:rsidP="004F52CD">
            <w:pPr>
              <w:pStyle w:val="Ifyllnadstext"/>
            </w:pPr>
          </w:p>
        </w:tc>
        <w:tc>
          <w:tcPr>
            <w:tcW w:w="1856" w:type="dxa"/>
          </w:tcPr>
          <w:p w14:paraId="1EE46E61" w14:textId="77777777" w:rsidR="003E2DFA" w:rsidRDefault="003E2DFA" w:rsidP="004F52CD">
            <w:pPr>
              <w:pStyle w:val="Ifyllnadstext"/>
            </w:pPr>
          </w:p>
        </w:tc>
      </w:tr>
      <w:tr w:rsidR="004F52CD" w14:paraId="1EE46E66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3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&amp; CAT.POL.A.235 Workflow of the landing distance assessment at the time of dispatch - general</w:t>
            </w:r>
          </w:p>
        </w:tc>
        <w:tc>
          <w:tcPr>
            <w:tcW w:w="5567" w:type="dxa"/>
          </w:tcPr>
          <w:p w14:paraId="1EE46E64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5" w14:textId="77777777" w:rsidR="004F52CD" w:rsidRDefault="004F52CD" w:rsidP="004F52CD">
            <w:pPr>
              <w:pStyle w:val="Ifyllnadstext"/>
            </w:pPr>
          </w:p>
        </w:tc>
      </w:tr>
      <w:tr w:rsidR="004F52CD" w14:paraId="1EE46E6A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7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</w:p>
        </w:tc>
        <w:tc>
          <w:tcPr>
            <w:tcW w:w="5567" w:type="dxa"/>
          </w:tcPr>
          <w:p w14:paraId="1EE46E68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9" w14:textId="77777777" w:rsidR="004F52CD" w:rsidRDefault="004F52CD" w:rsidP="004F52CD">
            <w:pPr>
              <w:pStyle w:val="Ifyllnadstext"/>
            </w:pPr>
          </w:p>
        </w:tc>
      </w:tr>
      <w:tr w:rsidR="004F52CD" w14:paraId="1EE46E6E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B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CAT.POL.A.230(a) Alternate aerodromes</w:t>
            </w:r>
          </w:p>
        </w:tc>
        <w:tc>
          <w:tcPr>
            <w:tcW w:w="5567" w:type="dxa"/>
          </w:tcPr>
          <w:p w14:paraId="1EE46E6C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6D" w14:textId="77777777" w:rsidR="004F52CD" w:rsidRDefault="004F52CD" w:rsidP="004F52CD">
            <w:pPr>
              <w:pStyle w:val="Ifyllnadstext"/>
            </w:pPr>
          </w:p>
        </w:tc>
      </w:tr>
      <w:tr w:rsidR="004F52CD" w14:paraId="1EE46E72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E6F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CAT.POL.A.230(d)(2) AFM landing performance corrections</w:t>
            </w:r>
          </w:p>
        </w:tc>
        <w:tc>
          <w:tcPr>
            <w:tcW w:w="5567" w:type="dxa"/>
          </w:tcPr>
          <w:p w14:paraId="1EE46E70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E71" w14:textId="77777777" w:rsidR="004F52CD" w:rsidRDefault="004F52CD" w:rsidP="004F52CD">
            <w:pPr>
              <w:pStyle w:val="Ifyllnadstext"/>
            </w:pPr>
          </w:p>
        </w:tc>
      </w:tr>
      <w:tr w:rsidR="004F52CD" w14:paraId="1EE46E74" w14:textId="77777777" w:rsidTr="00427E7F">
        <w:tc>
          <w:tcPr>
            <w:tcW w:w="14843" w:type="dxa"/>
            <w:gridSpan w:val="3"/>
          </w:tcPr>
          <w:p w14:paraId="1EE46E73" w14:textId="77777777" w:rsidR="004F52CD" w:rsidRDefault="004F52CD" w:rsidP="004F52CD">
            <w:pPr>
              <w:pStyle w:val="Rubrik1"/>
              <w:outlineLvl w:val="0"/>
            </w:pPr>
            <w:r>
              <w:t>CAT.POL.A.235 Landing – wet and contaminated runways</w:t>
            </w:r>
          </w:p>
        </w:tc>
      </w:tr>
      <w:tr w:rsidR="004F52CD" w14:paraId="1EE46E78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5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6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77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E7C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9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CAT.POL.A.235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490298179"/>
            <w:placeholder>
              <w:docPart w:val="200A78F7A8D245E19EB9D8FC36E74BC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7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78460227"/>
            <w:placeholder>
              <w:docPart w:val="578E8F1C767842519B4C20078005899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7B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80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D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CAT.POL.A.235(a) and (b) Dispatch considerations for marginal cases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E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7F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84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1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CAT.POL.A.235(a)(1) AFM landing distances for wet runways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2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3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88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5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CAT.POL.A.235 Factoring of automatic landing distance performance data</w:t>
            </w:r>
            <w:r w:rsidR="00A41C80" w:rsidRPr="00FF08B0">
              <w:rPr>
                <w:rFonts w:ascii="Calibri" w:hAnsi="Calibri" w:cs="Calibri"/>
              </w:rPr>
              <w:t xml:space="preserve"> </w:t>
            </w:r>
            <w:r w:rsidR="00A41C80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6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7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8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9" w14:textId="77777777" w:rsidR="00A5071B" w:rsidRPr="00FF08B0" w:rsidRDefault="004F52CD" w:rsidP="00A5071B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  <w:highlight w:val="yellow"/>
              </w:rPr>
              <w:t xml:space="preserve">AMC2 CAT.POL.A.235 </w:t>
            </w:r>
            <w:r w:rsidRPr="00FF08B0">
              <w:rPr>
                <w:rFonts w:ascii="Calibri" w:hAnsi="Calibri" w:cs="Calibri"/>
              </w:rPr>
              <w:t xml:space="preserve">Factoring of landing distance performance data when using </w:t>
            </w:r>
            <w:r w:rsidR="00A5071B" w:rsidRPr="00FF08B0">
              <w:rPr>
                <w:rFonts w:ascii="Calibri" w:hAnsi="Calibri" w:cs="Calibri"/>
              </w:rPr>
              <w:t xml:space="preserve">a </w:t>
            </w:r>
            <w:r w:rsidRPr="00FF08B0">
              <w:rPr>
                <w:rFonts w:ascii="Calibri" w:hAnsi="Calibri" w:cs="Calibri"/>
              </w:rPr>
              <w:t xml:space="preserve">head-up display (HUD) or an equivalent display with flare </w:t>
            </w:r>
            <w:r w:rsidR="00A5071B" w:rsidRPr="00FF08B0">
              <w:rPr>
                <w:rFonts w:ascii="Calibri" w:hAnsi="Calibri" w:cs="Calibri"/>
              </w:rPr>
              <w:t>cue</w:t>
            </w:r>
          </w:p>
          <w:p w14:paraId="1EE46E8A" w14:textId="77777777" w:rsidR="004F52CD" w:rsidRPr="00ED05D9" w:rsidRDefault="00A41C80" w:rsidP="00A5071B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ED05D9">
              <w:rPr>
                <w:rFonts w:ascii="Calibri" w:hAnsi="Calibri" w:cs="Calibri"/>
                <w:sz w:val="18"/>
                <w:szCs w:val="18"/>
              </w:rPr>
              <w:t>[ED 202</w:t>
            </w:r>
            <w:r w:rsidR="00A5071B">
              <w:rPr>
                <w:rFonts w:ascii="Calibri" w:hAnsi="Calibri" w:cs="Calibri"/>
                <w:sz w:val="18"/>
                <w:szCs w:val="18"/>
              </w:rPr>
              <w:t>3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/0</w:t>
            </w:r>
            <w:r w:rsidR="00A5071B">
              <w:rPr>
                <w:rFonts w:ascii="Calibri" w:hAnsi="Calibri" w:cs="Calibri"/>
                <w:sz w:val="18"/>
                <w:szCs w:val="18"/>
              </w:rPr>
              <w:t>07</w:t>
            </w:r>
            <w:r w:rsidRPr="00ED05D9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C" w14:textId="77777777" w:rsidR="004F52CD" w:rsidRDefault="004F52CD" w:rsidP="004F52CD">
            <w:pPr>
              <w:pStyle w:val="Ifyllnadstext"/>
              <w:rPr>
                <w:lang w:val="sv-SE"/>
              </w:rPr>
            </w:pPr>
          </w:p>
        </w:tc>
      </w:tr>
      <w:tr w:rsidR="004F52CD" w:rsidRPr="003619C6" w14:paraId="1EE46E9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CAT.POL.A.235(a)(3) Runways with friction improving characteristics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8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95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2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CAT.POL.A.230 &amp; CAT.POL.A.235 Factoring of automatic landing distance performance data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99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6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CAT.POL.A.230 &amp; CAT.POL.A.235 Workflow of the landing distance assessment at the time of dispatch -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9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A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CAT.POL.A.230 &amp; CAT.POL.A.235 Landing distances and corrective factors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9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9F" w14:textId="77777777" w:rsidTr="00427E7F">
        <w:tc>
          <w:tcPr>
            <w:tcW w:w="14843" w:type="dxa"/>
            <w:gridSpan w:val="3"/>
          </w:tcPr>
          <w:p w14:paraId="1EE46E9E" w14:textId="77777777" w:rsidR="004F52CD" w:rsidRDefault="004F52CD" w:rsidP="004F52CD">
            <w:pPr>
              <w:pStyle w:val="Rubrik1"/>
              <w:outlineLvl w:val="0"/>
            </w:pPr>
            <w:r>
              <w:t>CAT.POL.A.240 Approval of operations with increased bank angles</w:t>
            </w:r>
          </w:p>
        </w:tc>
      </w:tr>
      <w:tr w:rsidR="004F52CD" w14:paraId="1EE46EA3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1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2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EA7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A4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CAT.POL.A.240</w:t>
            </w:r>
          </w:p>
        </w:tc>
        <w:sdt>
          <w:sdtPr>
            <w:alias w:val=" "/>
            <w:id w:val="1169987366"/>
            <w:placeholder>
              <w:docPart w:val="59747D60E7EC47C6981026AAB143054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946608"/>
            <w:placeholder>
              <w:docPart w:val="69C49621DC8D40D3BFFA577B1B56F11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A9" w14:textId="77777777" w:rsidTr="00427E7F">
        <w:tc>
          <w:tcPr>
            <w:tcW w:w="14843" w:type="dxa"/>
            <w:gridSpan w:val="3"/>
          </w:tcPr>
          <w:p w14:paraId="1EE46EA8" w14:textId="77777777" w:rsidR="004F52CD" w:rsidRDefault="004F52CD" w:rsidP="004F52CD">
            <w:pPr>
              <w:pStyle w:val="Rubrik1"/>
              <w:outlineLvl w:val="0"/>
            </w:pPr>
            <w:r>
              <w:t>CAT.POL.A.245 Approval of steep approach operations</w:t>
            </w:r>
          </w:p>
        </w:tc>
      </w:tr>
      <w:tr w:rsidR="004F52CD" w14:paraId="1EE46EAD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A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EB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A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CAT.POL.A.245</w:t>
            </w:r>
          </w:p>
        </w:tc>
        <w:sdt>
          <w:sdtPr>
            <w:alias w:val=" "/>
            <w:id w:val="1880202634"/>
            <w:placeholder>
              <w:docPart w:val="35EC7626176D44E38C1D31A9F60BBA4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A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98744731"/>
            <w:placeholder>
              <w:docPart w:val="8E7AB59E133D4315ABE9CA00C17A48A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B5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CAT.POL.A.245(a) Screen height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4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B7" w14:textId="77777777" w:rsidTr="00427E7F">
        <w:tc>
          <w:tcPr>
            <w:tcW w:w="14843" w:type="dxa"/>
            <w:gridSpan w:val="3"/>
          </w:tcPr>
          <w:p w14:paraId="1EE46EB6" w14:textId="77777777" w:rsidR="004F52CD" w:rsidRDefault="004F52CD" w:rsidP="004F52CD">
            <w:pPr>
              <w:pStyle w:val="Rubrik1"/>
              <w:outlineLvl w:val="0"/>
            </w:pPr>
            <w:r>
              <w:t>CAT.POL.A.250 Approval of short landing operations</w:t>
            </w:r>
          </w:p>
        </w:tc>
      </w:tr>
      <w:tr w:rsidR="004F52CD" w14:paraId="1EE46EBB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8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9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BA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EBF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BC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CAT.POL.A.250</w:t>
            </w:r>
          </w:p>
        </w:tc>
        <w:sdt>
          <w:sdtPr>
            <w:alias w:val=" "/>
            <w:id w:val="1117102651"/>
            <w:placeholder>
              <w:docPart w:val="A5A606894EAA4874B325DB26EE4DC20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10380412"/>
            <w:placeholder>
              <w:docPart w:val="60E369EDD4634E7D8564D16B296B37C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BE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EC1" w14:textId="77777777" w:rsidTr="00427E7F">
        <w:tc>
          <w:tcPr>
            <w:tcW w:w="14843" w:type="dxa"/>
            <w:gridSpan w:val="3"/>
          </w:tcPr>
          <w:p w14:paraId="1EE46EC0" w14:textId="77777777" w:rsidR="004F52CD" w:rsidRDefault="004F52CD" w:rsidP="004F52CD">
            <w:pPr>
              <w:pStyle w:val="Rubrik1"/>
              <w:outlineLvl w:val="0"/>
            </w:pPr>
            <w:r>
              <w:t>CAT.POL.A.255 Approval of reduced required landing distance operations</w:t>
            </w:r>
          </w:p>
        </w:tc>
      </w:tr>
      <w:tr w:rsidR="004F52CD" w14:paraId="1EE46EC5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2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3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EC4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EC9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6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CAT.POL.A.255</w:t>
            </w:r>
          </w:p>
        </w:tc>
        <w:sdt>
          <w:sdtPr>
            <w:alias w:val=" "/>
            <w:id w:val="623516091"/>
            <w:placeholder>
              <w:docPart w:val="7FC31D83318141CEB6FDC43F5CEB6D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C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78911610"/>
            <w:placeholder>
              <w:docPart w:val="8A9CBF7CB6B34DEA9F8D5156D7D961C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EC8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EC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CAT.POL.A.255(a)(2) Aeroplane eligibility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CAT.POL.A.255(a)(3) Non-scheduled on-demand commercial air transport (CAT) operations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C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5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CAT.POL.A.255(b)(1) Equivalent level of safety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9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CAT.POL.A.255(b)(2)(iv) General, Ground Training, FSTD training and/or flight training, Conversion training, Recurrent training and checking, Flight crew qualification and experience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D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AMC2 CAT.POL.A.255(b)(2)(iv) Monitoring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CAT.POL.A.255(b)(2)(iv)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D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5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CAT.POL.A.255(b)(2)(iv) Monitoring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9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CAT.POL.A.255(b)(2)(v) Aerodrome landing analysis programme (ALAP)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E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CAT.POL.A.255(b)(2)(v) Aerodrome landing analysis programme (ALAP) – Aerodrome facilities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CAT.POL.A.255(b)(2)(vi)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E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5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CAT.POL.A.255(b)(2)(vi)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9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CAT.POL.A.255(b)(2)(vii) Recency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EFD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CAT.POL.A.255(b)(2)(ix) Additional aerodrome conditions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EF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EFF" w14:textId="77777777" w:rsidTr="00427E7F">
        <w:tc>
          <w:tcPr>
            <w:tcW w:w="14843" w:type="dxa"/>
            <w:gridSpan w:val="3"/>
          </w:tcPr>
          <w:p w14:paraId="1EE46EFE" w14:textId="77777777" w:rsidR="004F52CD" w:rsidRDefault="004F52CD" w:rsidP="004F52CD">
            <w:pPr>
              <w:pStyle w:val="Rubrik1"/>
              <w:outlineLvl w:val="0"/>
            </w:pPr>
            <w:r>
              <w:t>CAT.POL.A.300 General (Performance class B)</w:t>
            </w:r>
          </w:p>
        </w:tc>
      </w:tr>
      <w:tr w:rsidR="004F52CD" w14:paraId="1EE46F03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1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2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07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04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CAT.POL.A.300</w:t>
            </w:r>
          </w:p>
        </w:tc>
        <w:sdt>
          <w:sdtPr>
            <w:alias w:val=" "/>
            <w:id w:val="1829635899"/>
            <w:placeholder>
              <w:docPart w:val="2887B3E92EA4402886626103126A30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6087593"/>
            <w:placeholder>
              <w:docPart w:val="7E6138CD7ABD459C959CDB78C11636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09" w14:textId="77777777" w:rsidTr="00427E7F">
        <w:tc>
          <w:tcPr>
            <w:tcW w:w="14843" w:type="dxa"/>
            <w:gridSpan w:val="3"/>
          </w:tcPr>
          <w:p w14:paraId="1EE46F08" w14:textId="77777777" w:rsidR="004F52CD" w:rsidRDefault="004F52CD" w:rsidP="004F52CD">
            <w:pPr>
              <w:pStyle w:val="Rubrik1"/>
              <w:outlineLvl w:val="0"/>
            </w:pPr>
            <w:r>
              <w:t>CAT.POL.A 305 Take-off</w:t>
            </w:r>
          </w:p>
        </w:tc>
      </w:tr>
      <w:tr w:rsidR="004F52CD" w14:paraId="1EE46F0D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0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11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0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CAT.POL.A.305</w:t>
            </w:r>
          </w:p>
        </w:tc>
        <w:sdt>
          <w:sdtPr>
            <w:alias w:val=" "/>
            <w:id w:val="1512572304"/>
            <w:placeholder>
              <w:docPart w:val="F9F70D42A89F4A9286957E832CB64CB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0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6829271"/>
            <w:placeholder>
              <w:docPart w:val="015FA2DA60E147C9A04E501677D73B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1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5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2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CAT.POL.A.305 Runway surface condition</w:t>
            </w:r>
          </w:p>
        </w:tc>
        <w:sdt>
          <w:sdtPr>
            <w:alias w:val=" "/>
            <w:id w:val="1986969772"/>
            <w:placeholder>
              <w:docPart w:val="F0CB55BB048744948E3DE11121D271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1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7332"/>
            <w:placeholder>
              <w:docPart w:val="06D07F507D80468AA9409544CE80B8A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1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9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6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CAT.POL.A.305 Runway slope</w:t>
            </w:r>
          </w:p>
        </w:tc>
        <w:sdt>
          <w:sdtPr>
            <w:alias w:val=" "/>
            <w:id w:val="-267396068"/>
            <w:placeholder>
              <w:docPart w:val="A2442C0D62CE4B1F83863101E80AAD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1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074877"/>
            <w:placeholder>
              <w:docPart w:val="0E18726C5B3C4990B37F25AC6EAC823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1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D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1A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CAT.POL.A.305 Runway surface condition</w:t>
            </w:r>
          </w:p>
        </w:tc>
        <w:sdt>
          <w:sdtPr>
            <w:alias w:val=" "/>
            <w:id w:val="-1665232463"/>
            <w:placeholder>
              <w:docPart w:val="6AC0D2209A7F4B6CBBDEBD4590FF230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1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6419040"/>
            <w:placeholder>
              <w:docPart w:val="A21A602D920543EDB6CEB7514A747E5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1C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1F" w14:textId="77777777" w:rsidTr="00427E7F">
        <w:tc>
          <w:tcPr>
            <w:tcW w:w="14843" w:type="dxa"/>
            <w:gridSpan w:val="3"/>
          </w:tcPr>
          <w:p w14:paraId="1EE46F1E" w14:textId="77777777" w:rsidR="004F52CD" w:rsidRDefault="004F52CD" w:rsidP="004F52CD">
            <w:pPr>
              <w:pStyle w:val="Rubrik1"/>
              <w:outlineLvl w:val="0"/>
            </w:pPr>
            <w:r>
              <w:t>CAT.POL.A.310 Take-off obstacle clearance – multi-engined aeroplanes</w:t>
            </w:r>
          </w:p>
        </w:tc>
      </w:tr>
      <w:tr w:rsidR="004F52CD" w14:paraId="1EE46F23" w14:textId="77777777" w:rsidTr="00427E7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1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22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27" w14:textId="77777777" w:rsidTr="00427E7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24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CAT.POL.A.310</w:t>
            </w:r>
          </w:p>
        </w:tc>
        <w:sdt>
          <w:sdtPr>
            <w:alias w:val=" "/>
            <w:id w:val="1186716072"/>
            <w:placeholder>
              <w:docPart w:val="271557E01E0444888DC698D2E91CAAA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2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92720957"/>
            <w:placeholder>
              <w:docPart w:val="3E293A3FD6C14FD6AA1995B7243AEA4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2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2B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28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CAT.POL.A.310 Take-off flight path – visual course guidance navigation</w:t>
            </w:r>
          </w:p>
        </w:tc>
        <w:sdt>
          <w:sdtPr>
            <w:alias w:val=" "/>
            <w:id w:val="-1587062112"/>
            <w:placeholder>
              <w:docPart w:val="51290139060E4C4EA7078D2B0D73593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2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74480"/>
            <w:placeholder>
              <w:docPart w:val="9DCFB897321F46CBBA3F0196774522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2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2F" w14:textId="77777777" w:rsidTr="00427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2C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CAT.POL.A.310 Take-off flight path construction</w:t>
            </w:r>
          </w:p>
        </w:tc>
        <w:sdt>
          <w:sdtPr>
            <w:alias w:val=" "/>
            <w:id w:val="-235019268"/>
            <w:placeholder>
              <w:docPart w:val="F60D71C608CD42289BC2788D0373605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2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480472"/>
            <w:placeholder>
              <w:docPart w:val="8407419AA7254EE0B1C4892DEFF621E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2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3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30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CAT.POL.A.310 Obstacle clearance in limited visibility</w:t>
            </w:r>
          </w:p>
        </w:tc>
        <w:sdt>
          <w:sdtPr>
            <w:alias w:val=" "/>
            <w:id w:val="835196355"/>
            <w:placeholder>
              <w:docPart w:val="D827D7C529E54988BAE64F55D985073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3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3286137"/>
            <w:placeholder>
              <w:docPart w:val="356D74AD0E4A4CFEAF564B0AEC7F7D1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32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7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34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CAT.POL.A.310 Take-off flight path construction</w:t>
            </w:r>
          </w:p>
        </w:tc>
        <w:sdt>
          <w:sdtPr>
            <w:alias w:val=" "/>
            <w:id w:val="-342006357"/>
            <w:placeholder>
              <w:docPart w:val="0F3117B814B841C9AD4071F5B706A0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3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6267171"/>
            <w:placeholder>
              <w:docPart w:val="43A06669739E40A18F03A493D73B79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3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39" w14:textId="77777777" w:rsidTr="00C265A2">
        <w:tc>
          <w:tcPr>
            <w:tcW w:w="14843" w:type="dxa"/>
            <w:gridSpan w:val="3"/>
          </w:tcPr>
          <w:p w14:paraId="1EE46F38" w14:textId="77777777" w:rsidR="004F52CD" w:rsidRDefault="004F52CD" w:rsidP="004F52CD">
            <w:pPr>
              <w:pStyle w:val="Rubrik1"/>
              <w:outlineLvl w:val="0"/>
            </w:pPr>
            <w:r>
              <w:t>CAT.POL.A.315 En-route – multi-engined aeroplanes</w:t>
            </w:r>
          </w:p>
        </w:tc>
      </w:tr>
      <w:tr w:rsidR="004F52CD" w14:paraId="1EE46F3D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3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4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3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CAT.POL.A.315</w:t>
            </w:r>
          </w:p>
        </w:tc>
        <w:sdt>
          <w:sdtPr>
            <w:alias w:val=" "/>
            <w:id w:val="-530882596"/>
            <w:placeholder>
              <w:docPart w:val="0F18BD6FBC8C41C997A0531C3055EEB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3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96582101"/>
            <w:placeholder>
              <w:docPart w:val="F886B5B1C5A740FBB1580C8BC7BBFA1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45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42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CAT.POL.A.315 Cruising altitude</w:t>
            </w:r>
          </w:p>
        </w:tc>
        <w:sdt>
          <w:sdtPr>
            <w:alias w:val=" "/>
            <w:id w:val="-1080674301"/>
            <w:placeholder>
              <w:docPart w:val="85F7A7DEFB304D6294593B51101850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4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368116"/>
            <w:placeholder>
              <w:docPart w:val="B642FBC3C0944335BBC660B5963D990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4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47" w14:textId="77777777" w:rsidTr="00C265A2">
        <w:tc>
          <w:tcPr>
            <w:tcW w:w="14843" w:type="dxa"/>
            <w:gridSpan w:val="3"/>
          </w:tcPr>
          <w:p w14:paraId="1EE46F46" w14:textId="77777777" w:rsidR="004F52CD" w:rsidRDefault="004F52CD" w:rsidP="004F52CD">
            <w:pPr>
              <w:pStyle w:val="Rubrik1"/>
              <w:outlineLvl w:val="0"/>
            </w:pPr>
            <w:r>
              <w:t>CAT.POL.A.320 En-route – single-engined aeroplanes</w:t>
            </w:r>
          </w:p>
        </w:tc>
      </w:tr>
      <w:tr w:rsidR="004F52CD" w14:paraId="1EE46F4B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8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9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4A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4F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4C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CAT.POL.A.320</w:t>
            </w:r>
          </w:p>
        </w:tc>
        <w:sdt>
          <w:sdtPr>
            <w:alias w:val=" "/>
            <w:id w:val="-1840922704"/>
            <w:placeholder>
              <w:docPart w:val="73656D314687435E89D61C9CDB4F0FA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5851400"/>
            <w:placeholder>
              <w:docPart w:val="A4CCBB3A903642889250788B8D559AB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4E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3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0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CAT.POL.A.320 Engine Failure</w:t>
            </w:r>
          </w:p>
        </w:tc>
        <w:sdt>
          <w:sdtPr>
            <w:alias w:val=" "/>
            <w:id w:val="1986427225"/>
            <w:placeholder>
              <w:docPart w:val="9782C00A858E4BB6B4FD9D4718947C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5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25252697"/>
            <w:placeholder>
              <w:docPart w:val="6FF3C30DD2A6454180F3F69C4F0827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52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7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4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CAT.POL.A.320 Engine failure</w:t>
            </w:r>
          </w:p>
        </w:tc>
        <w:sdt>
          <w:sdtPr>
            <w:alias w:val=" "/>
            <w:id w:val="835114453"/>
            <w:placeholder>
              <w:docPart w:val="04F1BBBFF7F6430D996BA137902517F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5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255231"/>
            <w:placeholder>
              <w:docPart w:val="B8D3308A40DA488EBC765C076A4004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5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B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58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CAT.POL.A.320 Risk period</w:t>
            </w:r>
          </w:p>
        </w:tc>
        <w:sdt>
          <w:sdtPr>
            <w:alias w:val=" "/>
            <w:id w:val="190031853"/>
            <w:placeholder>
              <w:docPart w:val="A7D0FE7D29B64DBBA711E32A55E869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5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25106053"/>
            <w:placeholder>
              <w:docPart w:val="AB8524B2DF9D4F96BBD2CE5FF05DF2C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5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5D" w14:textId="77777777" w:rsidTr="00C265A2">
        <w:tc>
          <w:tcPr>
            <w:tcW w:w="14843" w:type="dxa"/>
            <w:gridSpan w:val="3"/>
          </w:tcPr>
          <w:p w14:paraId="1EE46F5C" w14:textId="77777777" w:rsidR="004F52CD" w:rsidRDefault="004F52CD" w:rsidP="004F52CD">
            <w:pPr>
              <w:pStyle w:val="Rubrik1"/>
              <w:outlineLvl w:val="0"/>
            </w:pPr>
            <w:r>
              <w:t>CAT.POL.A.325 Landing – destination and alternate aerodromes</w:t>
            </w:r>
          </w:p>
        </w:tc>
      </w:tr>
      <w:tr w:rsidR="004F52CD" w14:paraId="1EE46F61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5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5F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0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6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62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CAT.POL.A.325</w:t>
            </w:r>
          </w:p>
        </w:tc>
        <w:sdt>
          <w:sdtPr>
            <w:alias w:val=" "/>
            <w:id w:val="-1791437718"/>
            <w:placeholder>
              <w:docPart w:val="8E6BB4580CFC43838CC47BC25AB09E5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6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02377637"/>
            <w:placeholder>
              <w:docPart w:val="8AAE4E423DE04725923CEE29C0E6ED2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6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69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66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CAT.POL.A.325 Altitude measuring</w:t>
            </w:r>
          </w:p>
        </w:tc>
        <w:sdt>
          <w:sdtPr>
            <w:alias w:val=" "/>
            <w:id w:val="547503554"/>
            <w:placeholder>
              <w:docPart w:val="33898B5C7A994459BA337DAD37A6860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6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03732787"/>
            <w:placeholder>
              <w:docPart w:val="18F57F210B83426F89888B47AD5FA82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6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6B" w14:textId="77777777" w:rsidTr="00C265A2">
        <w:tc>
          <w:tcPr>
            <w:tcW w:w="14843" w:type="dxa"/>
            <w:gridSpan w:val="3"/>
          </w:tcPr>
          <w:p w14:paraId="1EE46F6A" w14:textId="77777777" w:rsidR="004F52CD" w:rsidRDefault="004F52CD" w:rsidP="004F52CD">
            <w:pPr>
              <w:pStyle w:val="Rubrik1"/>
              <w:outlineLvl w:val="0"/>
            </w:pPr>
            <w:r>
              <w:t>CAT.POL.A.330 Landing – dry runways</w:t>
            </w:r>
          </w:p>
        </w:tc>
      </w:tr>
      <w:tr w:rsidR="004F52CD" w14:paraId="1EE46F6F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D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6E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73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70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CAT.POL.A.330</w:t>
            </w:r>
          </w:p>
        </w:tc>
        <w:sdt>
          <w:sdtPr>
            <w:alias w:val=" "/>
            <w:id w:val="491919449"/>
            <w:placeholder>
              <w:docPart w:val="C54E4353702E4FA69DDEEC6757392AF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7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46372551"/>
            <w:placeholder>
              <w:docPart w:val="E7045184B8BF49F38F9352E7DB3B81A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7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7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4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CAT.POL.A.330 Landing distance correction factors</w:t>
            </w:r>
          </w:p>
        </w:tc>
        <w:sdt>
          <w:sdtPr>
            <w:alias w:val=" "/>
            <w:id w:val="-2046814842"/>
            <w:placeholder>
              <w:docPart w:val="8E2711DA320E4A2D910CE9C6D1D9192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7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6471877"/>
            <w:placeholder>
              <w:docPart w:val="670A0797865F4D549E7AFE7E8C2BA0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7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B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8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CAT.POL.A.330 Runway slope</w:t>
            </w:r>
          </w:p>
        </w:tc>
        <w:sdt>
          <w:sdtPr>
            <w:alias w:val=" "/>
            <w:id w:val="1990595139"/>
            <w:placeholder>
              <w:docPart w:val="E0D19B6EF7924ACDBF0EE2C12C1972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7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75476116"/>
            <w:placeholder>
              <w:docPart w:val="3C038626A42A49AF8F7E2D7E61EB895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7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7F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7C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Landing mass</w:t>
            </w:r>
          </w:p>
        </w:tc>
        <w:sdt>
          <w:sdtPr>
            <w:alias w:val=" "/>
            <w:id w:val="-1443528339"/>
            <w:placeholder>
              <w:docPart w:val="ED054E7EE7B048CCBAE81D9EE697C0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7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6981149"/>
            <w:placeholder>
              <w:docPart w:val="009111E895084C39827458EA365C787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7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83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80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CAT.POL.A.330(a) Alternate aerodromes</w:t>
            </w:r>
          </w:p>
        </w:tc>
        <w:tc>
          <w:tcPr>
            <w:tcW w:w="5567" w:type="dxa"/>
          </w:tcPr>
          <w:p w14:paraId="1EE46F8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82" w14:textId="77777777" w:rsidR="004F52CD" w:rsidRDefault="004F52CD" w:rsidP="004F52CD">
            <w:pPr>
              <w:pStyle w:val="Ifyllnadstext"/>
            </w:pPr>
          </w:p>
        </w:tc>
      </w:tr>
      <w:tr w:rsidR="004F52CD" w14:paraId="1EE46F87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84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&amp; CAT.POL.A.335 Landing distances and corrective factors</w:t>
            </w:r>
          </w:p>
        </w:tc>
        <w:tc>
          <w:tcPr>
            <w:tcW w:w="5567" w:type="dxa"/>
          </w:tcPr>
          <w:p w14:paraId="1EE46F85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86" w14:textId="77777777" w:rsidR="004F52CD" w:rsidRDefault="004F52CD" w:rsidP="004F52CD">
            <w:pPr>
              <w:pStyle w:val="Ifyllnadstext"/>
            </w:pPr>
          </w:p>
        </w:tc>
      </w:tr>
      <w:tr w:rsidR="004F52CD" w14:paraId="1EE46F89" w14:textId="77777777" w:rsidTr="00C265A2">
        <w:tc>
          <w:tcPr>
            <w:tcW w:w="14843" w:type="dxa"/>
            <w:gridSpan w:val="3"/>
          </w:tcPr>
          <w:p w14:paraId="1EE46F88" w14:textId="77777777" w:rsidR="004F52CD" w:rsidRDefault="004F52CD" w:rsidP="004F52CD">
            <w:pPr>
              <w:pStyle w:val="Rubrik1"/>
              <w:outlineLvl w:val="0"/>
            </w:pPr>
            <w:r>
              <w:t>CAT.POL.A.335 Landing – wet and contaminated runways</w:t>
            </w:r>
          </w:p>
        </w:tc>
      </w:tr>
      <w:tr w:rsidR="004F52CD" w14:paraId="1EE46F8D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8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9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8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CAT.POL.A.335</w:t>
            </w:r>
          </w:p>
        </w:tc>
        <w:sdt>
          <w:sdtPr>
            <w:alias w:val=" "/>
            <w:id w:val="-1811625787"/>
            <w:placeholder>
              <w:docPart w:val="A08F173248724F23B120DFC2B08C352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8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9104398"/>
            <w:placeholder>
              <w:docPart w:val="632B6876EB5E4393803E8EB48FFAF6D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9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9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CAT.POL.A.335 Wet and contaminated runway data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94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99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6" w14:textId="77777777" w:rsidR="004F52CD" w:rsidRPr="003E2DF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t>GM1 CAT.POL.A.335 Landing on wet grass runways</w:t>
            </w:r>
          </w:p>
        </w:tc>
        <w:sdt>
          <w:sdtPr>
            <w:alias w:val=" "/>
            <w:id w:val="-1916930540"/>
            <w:placeholder>
              <w:docPart w:val="864FE242996549348F3A284125976DB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6F97" w14:textId="77777777" w:rsidR="004F52CD" w:rsidRDefault="003E2DFA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41001207"/>
            <w:placeholder>
              <w:docPart w:val="FE97147FD5144398AC04C8382E05BDB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6F9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9D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A" w14:textId="77777777" w:rsidR="004F52CD" w:rsidRPr="003E2DF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E2DFA">
              <w:rPr>
                <w:rFonts w:ascii="Calibri" w:hAnsi="Calibri" w:cs="Calibri"/>
              </w:rPr>
              <w:t>GM2 CAT.POL.A.335 Dispatch considerations for marginal cases</w:t>
            </w:r>
          </w:p>
        </w:tc>
        <w:tc>
          <w:tcPr>
            <w:tcW w:w="5567" w:type="dxa"/>
          </w:tcPr>
          <w:p w14:paraId="1EE46F9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9C" w14:textId="77777777" w:rsidR="004F52CD" w:rsidRDefault="004F52CD" w:rsidP="004F52CD">
            <w:pPr>
              <w:pStyle w:val="Ifyllnadstext"/>
            </w:pPr>
          </w:p>
        </w:tc>
      </w:tr>
      <w:tr w:rsidR="004F52CD" w14:paraId="1EE46FA1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9E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CAT.POL.A.335(a)(1) AFM landing distances for wet runways</w:t>
            </w:r>
          </w:p>
        </w:tc>
        <w:tc>
          <w:tcPr>
            <w:tcW w:w="5567" w:type="dxa"/>
          </w:tcPr>
          <w:p w14:paraId="1EE46F9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0" w14:textId="77777777" w:rsidR="004F52CD" w:rsidRDefault="004F52CD" w:rsidP="004F52CD">
            <w:pPr>
              <w:pStyle w:val="Ifyllnadstext"/>
            </w:pPr>
          </w:p>
        </w:tc>
      </w:tr>
      <w:tr w:rsidR="004F52CD" w14:paraId="1EE46FA5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A2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CAT.POL.A.335(a)(3) Runways with friction improving characteristics</w:t>
            </w:r>
          </w:p>
        </w:tc>
        <w:tc>
          <w:tcPr>
            <w:tcW w:w="5567" w:type="dxa"/>
          </w:tcPr>
          <w:p w14:paraId="1EE46FA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4" w14:textId="77777777" w:rsidR="004F52CD" w:rsidRDefault="004F52CD" w:rsidP="004F52CD">
            <w:pPr>
              <w:pStyle w:val="Ifyllnadstext"/>
            </w:pPr>
          </w:p>
        </w:tc>
      </w:tr>
      <w:tr w:rsidR="004F52CD" w14:paraId="1EE46FA9" w14:textId="77777777" w:rsidTr="00E170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6FA6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CAT.POL.A.330 &amp; CAT.POL.A.335 Landing distances and corrective factors</w:t>
            </w:r>
          </w:p>
        </w:tc>
        <w:tc>
          <w:tcPr>
            <w:tcW w:w="5567" w:type="dxa"/>
          </w:tcPr>
          <w:p w14:paraId="1EE46FA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6FA8" w14:textId="77777777" w:rsidR="004F52CD" w:rsidRDefault="004F52CD" w:rsidP="004F52CD">
            <w:pPr>
              <w:pStyle w:val="Ifyllnadstext"/>
            </w:pPr>
          </w:p>
        </w:tc>
      </w:tr>
      <w:tr w:rsidR="004F52CD" w14:paraId="1EE46FAB" w14:textId="77777777" w:rsidTr="00C265A2">
        <w:tc>
          <w:tcPr>
            <w:tcW w:w="14843" w:type="dxa"/>
            <w:gridSpan w:val="3"/>
          </w:tcPr>
          <w:p w14:paraId="1EE46FAA" w14:textId="77777777" w:rsidR="004F52CD" w:rsidRDefault="004F52CD" w:rsidP="004F52CD">
            <w:pPr>
              <w:pStyle w:val="Rubrik1"/>
              <w:outlineLvl w:val="0"/>
            </w:pPr>
            <w:r>
              <w:t>CAT.POL.A.340 Take-off and landing climb requirements</w:t>
            </w:r>
          </w:p>
        </w:tc>
      </w:tr>
      <w:tr w:rsidR="004F52CD" w14:paraId="1EE46FAF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D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AE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B3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0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CAT.POL.A.340</w:t>
            </w:r>
          </w:p>
        </w:tc>
        <w:sdt>
          <w:sdtPr>
            <w:alias w:val=" "/>
            <w:id w:val="-1569028715"/>
            <w:placeholder>
              <w:docPart w:val="816B1B14643A4A3C9F628756B56FB7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5369676"/>
            <w:placeholder>
              <w:docPart w:val="C7548C1C4F0D4523B02BD19B75C14B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B5" w14:textId="77777777" w:rsidTr="00C265A2">
        <w:tc>
          <w:tcPr>
            <w:tcW w:w="14843" w:type="dxa"/>
            <w:gridSpan w:val="3"/>
          </w:tcPr>
          <w:p w14:paraId="1EE46FB4" w14:textId="77777777" w:rsidR="004F52CD" w:rsidRDefault="004F52CD" w:rsidP="004F52CD">
            <w:pPr>
              <w:pStyle w:val="Rubrik1"/>
              <w:outlineLvl w:val="0"/>
            </w:pPr>
            <w:r>
              <w:t>CAT.POL.A.345 Approval of steep approach operations</w:t>
            </w:r>
          </w:p>
        </w:tc>
      </w:tr>
      <w:tr w:rsidR="004F52CD" w14:paraId="1EE46FB9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6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7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B8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BD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A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CAT.POL.A.345</w:t>
            </w:r>
          </w:p>
        </w:tc>
        <w:sdt>
          <w:sdtPr>
            <w:alias w:val=" "/>
            <w:id w:val="-915699648"/>
            <w:placeholder>
              <w:docPart w:val="537D3E596DF04890B73DF2E6897B5A7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0011859"/>
            <w:placeholder>
              <w:docPart w:val="0E11C6780DC242BB8CA659771A2AEF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BC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C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CAT.POL.A.345(a) Screen height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B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C0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C3" w14:textId="77777777" w:rsidTr="00C265A2">
        <w:tc>
          <w:tcPr>
            <w:tcW w:w="14843" w:type="dxa"/>
            <w:gridSpan w:val="3"/>
          </w:tcPr>
          <w:p w14:paraId="1EE46FC2" w14:textId="77777777" w:rsidR="004F52CD" w:rsidRDefault="004F52CD" w:rsidP="004F52CD">
            <w:pPr>
              <w:pStyle w:val="Rubrik1"/>
              <w:outlineLvl w:val="0"/>
            </w:pPr>
            <w:r>
              <w:t>CAT.POL.A.350 Approval of short landing operations</w:t>
            </w:r>
          </w:p>
        </w:tc>
      </w:tr>
      <w:tr w:rsidR="004F52CD" w14:paraId="1EE46FC7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4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5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6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CB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C8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CAT.POL.A.350</w:t>
            </w:r>
          </w:p>
        </w:tc>
        <w:sdt>
          <w:sdtPr>
            <w:alias w:val=" "/>
            <w:id w:val="2053107578"/>
            <w:placeholder>
              <w:docPart w:val="67DFC180203B4764B5D01C4B9F46C7E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C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8889574"/>
            <w:placeholder>
              <w:docPart w:val="57E29DA454B24B23922003BA3665BD0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CA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6FCD" w14:textId="77777777" w:rsidTr="00C265A2">
        <w:tc>
          <w:tcPr>
            <w:tcW w:w="14843" w:type="dxa"/>
            <w:gridSpan w:val="3"/>
          </w:tcPr>
          <w:p w14:paraId="1EE46FCC" w14:textId="77777777" w:rsidR="004F52CD" w:rsidRDefault="004F52CD" w:rsidP="004F52CD">
            <w:pPr>
              <w:pStyle w:val="Rubrik1"/>
              <w:outlineLvl w:val="0"/>
            </w:pPr>
            <w:r>
              <w:t>CAT.POL.A.355 Approval of reduced required landing distance operations</w:t>
            </w:r>
          </w:p>
        </w:tc>
      </w:tr>
      <w:tr w:rsidR="004F52CD" w14:paraId="1EE46FD1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CF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FD0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6FD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2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CAT.POL.A.355</w:t>
            </w:r>
          </w:p>
        </w:tc>
        <w:sdt>
          <w:sdtPr>
            <w:alias w:val=" "/>
            <w:id w:val="1401718488"/>
            <w:placeholder>
              <w:docPart w:val="2A8ABCDD50D047F186BEE7BA0F2529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D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52779570"/>
            <w:placeholder>
              <w:docPart w:val="B7666DE68CE5415A9FDF077D0D009CE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6FD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3619C6" w14:paraId="1EE46FD9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 Equivalent level of safety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DD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CAT.POL.A.355(b)(4) Control of the touchdown area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CAT.POL.A.355(b)(5) and (b)(6) Type experience, Training programme, Recency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D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CAT.POL.A.355(b)(7) Aerodrome landing analysis programme (ALAP)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9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CAT.POL.A.355(b)(7) Aerodrome landing analysis programme (ALAP) – Aerodrome facilities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ED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CAT.POL.A.355(b)(8)(i)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C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E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CAT.POL.A.355(b)(8)(i) Equipment affecting landing performance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E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0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2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CAT.POL.A.355(b)(8)(ii) Correct use of deceleration devices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4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9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6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CAT.POL.A.355(b)(9) Specific maintenance instructions/Specific operational procedures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8" w14:textId="77777777" w:rsidR="004F52CD" w:rsidRPr="00FF08B0" w:rsidRDefault="004F52CD" w:rsidP="004F52CD">
            <w:pPr>
              <w:pStyle w:val="Ifyllnadstext"/>
            </w:pPr>
          </w:p>
        </w:tc>
      </w:tr>
      <w:tr w:rsidR="004F52CD" w:rsidRPr="003619C6" w14:paraId="1EE46FFD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A" w14:textId="77777777" w:rsidR="004F52CD" w:rsidRPr="00FF08B0" w:rsidRDefault="004F52CD" w:rsidP="004F52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CAT.POL.A.355(b)(11) Additional aerodrome conditions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6FFC" w14:textId="77777777" w:rsidR="004F52CD" w:rsidRPr="00FF08B0" w:rsidRDefault="004F52CD" w:rsidP="004F52CD">
            <w:pPr>
              <w:pStyle w:val="Ifyllnadstext"/>
            </w:pPr>
          </w:p>
        </w:tc>
      </w:tr>
      <w:tr w:rsidR="004F52CD" w14:paraId="1EE46FFF" w14:textId="77777777" w:rsidTr="00C265A2">
        <w:tc>
          <w:tcPr>
            <w:tcW w:w="14843" w:type="dxa"/>
            <w:gridSpan w:val="3"/>
          </w:tcPr>
          <w:p w14:paraId="1EE46FFE" w14:textId="77777777" w:rsidR="004F52CD" w:rsidRDefault="004F52CD" w:rsidP="004F52CD">
            <w:pPr>
              <w:pStyle w:val="Rubrik1"/>
              <w:outlineLvl w:val="0"/>
            </w:pPr>
            <w:r>
              <w:t>CAT.POL.A.400 Take-off (Performance class C)</w:t>
            </w:r>
          </w:p>
        </w:tc>
      </w:tr>
      <w:tr w:rsidR="004F52CD" w14:paraId="1EE47003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0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1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02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07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04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CAT.POL.A.400</w:t>
            </w:r>
          </w:p>
        </w:tc>
        <w:sdt>
          <w:sdtPr>
            <w:alias w:val=" "/>
            <w:id w:val="1561987430"/>
            <w:placeholder>
              <w:docPart w:val="AD0C354E917248A6A367C62898DD3B1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0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15941238"/>
            <w:placeholder>
              <w:docPart w:val="80BD222AE7A546AE9DD0D27326E0F57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06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0B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08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CAT.POL.A.400 Loss of runway length due to alignment</w:t>
            </w:r>
          </w:p>
        </w:tc>
        <w:sdt>
          <w:sdtPr>
            <w:alias w:val=" "/>
            <w:id w:val="1958293067"/>
            <w:placeholder>
              <w:docPart w:val="DF7E3511093447789FF0F44FCFB4168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0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547333"/>
            <w:placeholder>
              <w:docPart w:val="0B2E6A0F009D4C2F89439E3E533471B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0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0F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0C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CAT.POL.A.400 Runway slope</w:t>
            </w:r>
          </w:p>
        </w:tc>
        <w:sdt>
          <w:sdtPr>
            <w:alias w:val=" "/>
            <w:id w:val="821782777"/>
            <w:placeholder>
              <w:docPart w:val="03E5925A369C4D23B046512F20CF479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0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64647266"/>
            <w:placeholder>
              <w:docPart w:val="CBB6D41F35E240B086731AD0D452765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0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13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10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CAT.POL.A.400 Runway surface condition</w:t>
            </w:r>
          </w:p>
        </w:tc>
        <w:tc>
          <w:tcPr>
            <w:tcW w:w="5567" w:type="dxa"/>
          </w:tcPr>
          <w:p w14:paraId="1EE4701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12" w14:textId="77777777" w:rsidR="004F52CD" w:rsidRDefault="004F52CD" w:rsidP="004F52CD">
            <w:pPr>
              <w:pStyle w:val="Ifyllnadstext"/>
            </w:pPr>
          </w:p>
        </w:tc>
      </w:tr>
      <w:tr w:rsidR="004F52CD" w14:paraId="1EE47017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14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CAT.POL.A.400 Runway surface condition</w:t>
            </w:r>
          </w:p>
        </w:tc>
        <w:sdt>
          <w:sdtPr>
            <w:alias w:val=" "/>
            <w:id w:val="166061722"/>
            <w:placeholder>
              <w:docPart w:val="42DB2C044BD4452282C3AB8AD48C9A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1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986367"/>
            <w:placeholder>
              <w:docPart w:val="0942D086B3D84CE4A474EB60A7C53F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1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19" w14:textId="77777777" w:rsidTr="00C265A2">
        <w:tc>
          <w:tcPr>
            <w:tcW w:w="14843" w:type="dxa"/>
            <w:gridSpan w:val="3"/>
          </w:tcPr>
          <w:p w14:paraId="1EE47018" w14:textId="77777777" w:rsidR="004F52CD" w:rsidRDefault="004F52CD" w:rsidP="004F52CD">
            <w:pPr>
              <w:pStyle w:val="Rubrik1"/>
              <w:outlineLvl w:val="0"/>
            </w:pPr>
            <w:r>
              <w:t>CAT.POL.A.405 Take-off obstacle clearance</w:t>
            </w:r>
          </w:p>
        </w:tc>
      </w:tr>
      <w:tr w:rsidR="004F52CD" w14:paraId="1EE4701D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1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2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1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CAT.POL.A.405</w:t>
            </w:r>
          </w:p>
        </w:tc>
        <w:sdt>
          <w:sdtPr>
            <w:alias w:val=" "/>
            <w:id w:val="136389894"/>
            <w:placeholder>
              <w:docPart w:val="B3B1227CC0C84868AA4301ABC9095EA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1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05161904"/>
            <w:placeholder>
              <w:docPart w:val="9B016A4D238E4F12B1CCBB570F1AD9F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2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5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22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CAT.POL.A.405 Effect of bank angles</w:t>
            </w:r>
          </w:p>
        </w:tc>
        <w:sdt>
          <w:sdtPr>
            <w:alias w:val=" "/>
            <w:id w:val="1450283024"/>
            <w:placeholder>
              <w:docPart w:val="8C466C7B8BE046D29408950FCC2A000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2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2175160"/>
            <w:placeholder>
              <w:docPart w:val="82C94F29973A418BA1311D705747DB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24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9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26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 405 Required navigational accuracy</w:t>
            </w:r>
          </w:p>
        </w:tc>
        <w:sdt>
          <w:sdtPr>
            <w:alias w:val=" "/>
            <w:id w:val="1743829295"/>
            <w:placeholder>
              <w:docPart w:val="55D6C0EE78CF42C0B5C5E383267B0E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2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2260208"/>
            <w:placeholder>
              <w:docPart w:val="B60B6A505E664B3CAC008F69193824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2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2B" w14:textId="77777777" w:rsidTr="00C265A2">
        <w:tc>
          <w:tcPr>
            <w:tcW w:w="14843" w:type="dxa"/>
            <w:gridSpan w:val="3"/>
          </w:tcPr>
          <w:p w14:paraId="1EE4702A" w14:textId="77777777" w:rsidR="004F52CD" w:rsidRDefault="004F52CD" w:rsidP="004F52CD">
            <w:pPr>
              <w:pStyle w:val="Rubrik1"/>
              <w:outlineLvl w:val="0"/>
            </w:pPr>
            <w:r>
              <w:t>CAT.POL.A.410 En-route – all engines operating</w:t>
            </w:r>
          </w:p>
        </w:tc>
      </w:tr>
      <w:tr w:rsidR="004F52CD" w14:paraId="1EE4702F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D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2E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33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30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CAT.POL.A.410</w:t>
            </w:r>
          </w:p>
        </w:tc>
        <w:sdt>
          <w:sdtPr>
            <w:alias w:val=" "/>
            <w:id w:val="-661011397"/>
            <w:placeholder>
              <w:docPart w:val="F82615BC2A644796ABB4F87CBBDEC26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03240392"/>
            <w:placeholder>
              <w:docPart w:val="4EA9811A54C84F07B4647E5F04E55C1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:rsidRPr="00FF08B0" w14:paraId="1EE47035" w14:textId="77777777" w:rsidTr="00C265A2">
        <w:tc>
          <w:tcPr>
            <w:tcW w:w="14843" w:type="dxa"/>
            <w:gridSpan w:val="3"/>
          </w:tcPr>
          <w:p w14:paraId="1EE47034" w14:textId="77777777" w:rsidR="004F52CD" w:rsidRPr="00010F70" w:rsidRDefault="004F52CD" w:rsidP="004F52CD">
            <w:pPr>
              <w:pStyle w:val="Rubrik1"/>
              <w:outlineLvl w:val="0"/>
              <w:rPr>
                <w:lang w:val="sv-SE"/>
              </w:rPr>
            </w:pPr>
            <w:r w:rsidRPr="00010F70">
              <w:rPr>
                <w:lang w:val="sv-SE"/>
              </w:rPr>
              <w:t>CAT.POL.A.415 En-route - OEI</w:t>
            </w:r>
          </w:p>
        </w:tc>
      </w:tr>
      <w:tr w:rsidR="004F52CD" w14:paraId="1EE47039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6" w14:textId="77777777" w:rsidR="004F52CD" w:rsidRPr="004D3A0C" w:rsidRDefault="004F52CD" w:rsidP="004F52CD">
            <w:pPr>
              <w:pStyle w:val="Ledtext"/>
              <w:rPr>
                <w:lang w:val="sv-SE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7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38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3D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3A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5D452F">
              <w:rPr>
                <w:rFonts w:ascii="Calibri" w:hAnsi="Calibri" w:cs="Calibri"/>
                <w:highlight w:val="yellow"/>
                <w:lang w:val="sv-SE"/>
              </w:rPr>
              <w:t>CAT.POL.A.415</w:t>
            </w:r>
            <w:r w:rsidR="005D452F">
              <w:rPr>
                <w:rFonts w:ascii="Calibri" w:hAnsi="Calibri" w:cs="Calibri"/>
                <w:lang w:val="sv-SE"/>
              </w:rPr>
              <w:t xml:space="preserve"> </w:t>
            </w:r>
            <w:r w:rsidR="005D452F" w:rsidRPr="005D452F">
              <w:rPr>
                <w:rFonts w:ascii="Calibri" w:hAnsi="Calibri" w:cs="Calibri"/>
                <w:sz w:val="18"/>
                <w:szCs w:val="18"/>
                <w:lang w:val="sv-SE"/>
              </w:rPr>
              <w:t>[2023/217]</w:t>
            </w:r>
          </w:p>
        </w:tc>
        <w:sdt>
          <w:sdtPr>
            <w:alias w:val=" "/>
            <w:id w:val="-867526149"/>
            <w:placeholder>
              <w:docPart w:val="2993B96E5939445E9D68DA313C0E20B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B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39188321"/>
            <w:placeholder>
              <w:docPart w:val="1BCA1E3573774CEF8D167A3A9AB9CB3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3C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1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3E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CAT.POL.A.415 Route analysis</w:t>
            </w:r>
          </w:p>
        </w:tc>
        <w:sdt>
          <w:sdtPr>
            <w:alias w:val=" "/>
            <w:id w:val="-45614094"/>
            <w:placeholder>
              <w:docPart w:val="5B47B3B07040400FA7A14DD3558521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3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30207078"/>
            <w:placeholder>
              <w:docPart w:val="FD630A5F907C4D38BB66F0A8FD1D70A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40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3" w14:textId="77777777" w:rsidTr="00C265A2">
        <w:tc>
          <w:tcPr>
            <w:tcW w:w="14843" w:type="dxa"/>
            <w:gridSpan w:val="3"/>
          </w:tcPr>
          <w:p w14:paraId="1EE47042" w14:textId="77777777" w:rsidR="004F52CD" w:rsidRDefault="004F52CD" w:rsidP="004F52CD">
            <w:pPr>
              <w:pStyle w:val="Rubrik1"/>
              <w:outlineLvl w:val="0"/>
            </w:pPr>
            <w:r>
              <w:t>CAT.POL.A.420 En-route – aeroplanes with three or more engines, two engines inoperative</w:t>
            </w:r>
          </w:p>
        </w:tc>
      </w:tr>
      <w:tr w:rsidR="004F52CD" w14:paraId="1EE47047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4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5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6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4B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48" w14:textId="77777777" w:rsidR="004F52CD" w:rsidRPr="00A41C80" w:rsidRDefault="004F52CD" w:rsidP="004F52CD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CAT.POL.A.420</w:t>
            </w:r>
            <w:r w:rsidR="00A41C80">
              <w:rPr>
                <w:rFonts w:ascii="Calibri" w:hAnsi="Calibri" w:cs="Calibri"/>
                <w:lang w:val="sv-SE"/>
              </w:rPr>
              <w:t xml:space="preserve"> </w:t>
            </w:r>
            <w:r w:rsidR="00A41C80">
              <w:rPr>
                <w:rFonts w:ascii="Calibri" w:hAnsi="Calibri" w:cs="Calibri"/>
                <w:sz w:val="18"/>
                <w:szCs w:val="18"/>
                <w:lang w:val="sv-SE"/>
              </w:rPr>
              <w:t>[2021/1296]</w:t>
            </w:r>
          </w:p>
        </w:tc>
        <w:sdt>
          <w:sdtPr>
            <w:alias w:val=" "/>
            <w:id w:val="-24259065"/>
            <w:placeholder>
              <w:docPart w:val="AE1620880BAE402285E8FAA6E98BE28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4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10658478"/>
            <w:placeholder>
              <w:docPart w:val="2DBF5763BD7F4BF19BE9E1C6898A84E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4A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4D" w14:textId="77777777" w:rsidTr="00C265A2">
        <w:tc>
          <w:tcPr>
            <w:tcW w:w="14843" w:type="dxa"/>
            <w:gridSpan w:val="3"/>
          </w:tcPr>
          <w:p w14:paraId="1EE4704C" w14:textId="77777777" w:rsidR="004F52CD" w:rsidRDefault="004F52CD" w:rsidP="004F52CD">
            <w:pPr>
              <w:pStyle w:val="Rubrik1"/>
              <w:outlineLvl w:val="0"/>
            </w:pPr>
            <w:r>
              <w:t>CAT.POL.A.425 Landing – destination and alternate aerodromes</w:t>
            </w:r>
          </w:p>
        </w:tc>
      </w:tr>
      <w:tr w:rsidR="004F52CD" w14:paraId="1EE47051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E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4F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0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55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52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CAT.POL.A.425</w:t>
            </w:r>
          </w:p>
        </w:tc>
        <w:sdt>
          <w:sdtPr>
            <w:alias w:val=" "/>
            <w:id w:val="1244062102"/>
            <w:placeholder>
              <w:docPart w:val="087468520FFA4260B49C20303FC3653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53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4202797"/>
            <w:placeholder>
              <w:docPart w:val="0DF2CE02993540CDB9B20B9EDC7FBC6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54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59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56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CAT.POL.A.425 Altitude measuring</w:t>
            </w:r>
          </w:p>
        </w:tc>
        <w:sdt>
          <w:sdtPr>
            <w:alias w:val=" "/>
            <w:id w:val="536705656"/>
            <w:placeholder>
              <w:docPart w:val="C79F417001F3435789C47E5DE2491F7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57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04123263"/>
            <w:placeholder>
              <w:docPart w:val="AEE015221F4442D89064AEBB96D484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58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5B" w14:textId="77777777" w:rsidTr="00C265A2">
        <w:tc>
          <w:tcPr>
            <w:tcW w:w="14843" w:type="dxa"/>
            <w:gridSpan w:val="3"/>
          </w:tcPr>
          <w:p w14:paraId="1EE4705A" w14:textId="77777777" w:rsidR="004F52CD" w:rsidRDefault="004F52CD" w:rsidP="004F52CD">
            <w:pPr>
              <w:pStyle w:val="Rubrik1"/>
              <w:outlineLvl w:val="0"/>
            </w:pPr>
            <w:r>
              <w:t>CAT.POL.A.430 Landing – dry runways</w:t>
            </w:r>
          </w:p>
        </w:tc>
      </w:tr>
      <w:tr w:rsidR="004F52CD" w14:paraId="1EE4705F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C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D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5E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63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60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CAT.POL.A.430</w:t>
            </w:r>
          </w:p>
        </w:tc>
        <w:sdt>
          <w:sdtPr>
            <w:alias w:val=" "/>
            <w:id w:val="-1489939824"/>
            <w:placeholder>
              <w:docPart w:val="86C07FA3AAD24783A5A91FACAD91525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61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1903020"/>
            <w:placeholder>
              <w:docPart w:val="3F9A9AA95CDB4DD8A7B9F0BF5143242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62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7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4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CAT.POL.A.430 Landing distance correction factors</w:t>
            </w:r>
          </w:p>
        </w:tc>
        <w:sdt>
          <w:sdtPr>
            <w:alias w:val=" "/>
            <w:id w:val="-571819353"/>
            <w:placeholder>
              <w:docPart w:val="A5595CD5EDCE4EFBBE2A4812FAA4C51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65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1595322"/>
            <w:placeholder>
              <w:docPart w:val="307D23E753BC41D6BF7278F1EF5AE9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66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B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8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CAT.POL.A.430 Runway slope</w:t>
            </w:r>
          </w:p>
        </w:tc>
        <w:sdt>
          <w:sdtPr>
            <w:alias w:val=" "/>
            <w:id w:val="247386674"/>
            <w:placeholder>
              <w:docPart w:val="9DDEF24192DA4BE9ADFF91D18BFF977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69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37080747"/>
            <w:placeholder>
              <w:docPart w:val="DA5F9AEE90D64D4499211A1C0F16E0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6A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6F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6C" w14:textId="77777777" w:rsidR="004F52CD" w:rsidRPr="007770EA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Landing mass</w:t>
            </w:r>
          </w:p>
        </w:tc>
        <w:sdt>
          <w:sdtPr>
            <w:alias w:val=" "/>
            <w:id w:val="-2143944029"/>
            <w:placeholder>
              <w:docPart w:val="186215C0CF214E328E1C921B41A797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6D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70415957"/>
            <w:placeholder>
              <w:docPart w:val="10613CC0F78C4C138AC9445DF001F3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6E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73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70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CAT.POL.A.430(a) Alternate aerodromes</w:t>
            </w:r>
          </w:p>
        </w:tc>
        <w:tc>
          <w:tcPr>
            <w:tcW w:w="5567" w:type="dxa"/>
          </w:tcPr>
          <w:p w14:paraId="1EE47071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72" w14:textId="77777777" w:rsidR="004F52CD" w:rsidRDefault="004F52CD" w:rsidP="004F52CD">
            <w:pPr>
              <w:pStyle w:val="Ifyllnadstext"/>
            </w:pPr>
          </w:p>
        </w:tc>
      </w:tr>
      <w:tr w:rsidR="004F52CD" w14:paraId="1EE47077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74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</w:p>
        </w:tc>
        <w:tc>
          <w:tcPr>
            <w:tcW w:w="5567" w:type="dxa"/>
          </w:tcPr>
          <w:p w14:paraId="1EE47075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76" w14:textId="77777777" w:rsidR="004F52CD" w:rsidRDefault="004F52CD" w:rsidP="004F52CD">
            <w:pPr>
              <w:pStyle w:val="Ifyllnadstext"/>
            </w:pPr>
          </w:p>
        </w:tc>
      </w:tr>
      <w:tr w:rsidR="004F52CD" w14:paraId="1EE47079" w14:textId="77777777" w:rsidTr="00C265A2">
        <w:tc>
          <w:tcPr>
            <w:tcW w:w="14843" w:type="dxa"/>
            <w:gridSpan w:val="3"/>
          </w:tcPr>
          <w:p w14:paraId="1EE47078" w14:textId="77777777" w:rsidR="004F52CD" w:rsidRDefault="004F52CD" w:rsidP="004F52CD">
            <w:pPr>
              <w:pStyle w:val="Rubrik1"/>
              <w:outlineLvl w:val="0"/>
            </w:pPr>
            <w:r>
              <w:t>CAT.POL.A.435 Landing – wet and contaminated runways</w:t>
            </w:r>
          </w:p>
        </w:tc>
      </w:tr>
      <w:tr w:rsidR="004F52CD" w14:paraId="1EE4707D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A" w14:textId="77777777" w:rsidR="004F52CD" w:rsidRDefault="004F52CD" w:rsidP="004F52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B" w14:textId="77777777" w:rsidR="004F52CD" w:rsidRDefault="004F52CD" w:rsidP="004F52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7C" w14:textId="77777777" w:rsidR="004F52CD" w:rsidRDefault="004F52CD" w:rsidP="004F52CD">
            <w:pPr>
              <w:pStyle w:val="Ledtext"/>
            </w:pPr>
            <w:r>
              <w:t>TS notering</w:t>
            </w:r>
          </w:p>
        </w:tc>
      </w:tr>
      <w:tr w:rsidR="004F52CD" w:rsidRPr="003619C6" w14:paraId="1EE47081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7E" w14:textId="77777777" w:rsidR="004F52CD" w:rsidRPr="00494C99" w:rsidRDefault="004F52CD" w:rsidP="004F52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CAT.POL.A.435</w:t>
            </w:r>
          </w:p>
        </w:tc>
        <w:sdt>
          <w:sdtPr>
            <w:alias w:val=" "/>
            <w:id w:val="-1429577622"/>
            <w:placeholder>
              <w:docPart w:val="17A4A84E41694001B6AD7F82332647F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7F" w14:textId="77777777" w:rsidR="004F52CD" w:rsidRDefault="004F52CD" w:rsidP="004F52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95117002"/>
            <w:placeholder>
              <w:docPart w:val="89809DD783D1400B9C58195655EF993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80" w14:textId="77777777" w:rsidR="004F52CD" w:rsidRPr="003619C6" w:rsidRDefault="004F52CD" w:rsidP="004F52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F52CD" w14:paraId="1EE47085" w14:textId="77777777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2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CAT.POL.A.435 Wet and contaminated runway data</w:t>
            </w:r>
          </w:p>
        </w:tc>
        <w:tc>
          <w:tcPr>
            <w:tcW w:w="5567" w:type="dxa"/>
          </w:tcPr>
          <w:p w14:paraId="1EE47083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4" w14:textId="77777777" w:rsidR="004F52CD" w:rsidRDefault="004F52CD" w:rsidP="004F52CD">
            <w:pPr>
              <w:pStyle w:val="Ifyllnadstext"/>
            </w:pPr>
          </w:p>
        </w:tc>
      </w:tr>
      <w:tr w:rsidR="004F52CD" w14:paraId="1EE47089" w14:textId="77777777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6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 Dispatch considerations for marginal cases</w:t>
            </w:r>
          </w:p>
        </w:tc>
        <w:tc>
          <w:tcPr>
            <w:tcW w:w="5567" w:type="dxa"/>
          </w:tcPr>
          <w:p w14:paraId="1EE47087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8" w14:textId="77777777" w:rsidR="004F52CD" w:rsidRDefault="004F52CD" w:rsidP="004F52CD">
            <w:pPr>
              <w:pStyle w:val="Ifyllnadstext"/>
            </w:pPr>
          </w:p>
        </w:tc>
      </w:tr>
      <w:tr w:rsidR="004F52CD" w14:paraId="1EE4708D" w14:textId="77777777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A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CAT.POL.A.435(a)(1) AFM landing distances for wet runways</w:t>
            </w:r>
          </w:p>
        </w:tc>
        <w:tc>
          <w:tcPr>
            <w:tcW w:w="5567" w:type="dxa"/>
          </w:tcPr>
          <w:p w14:paraId="1EE4708B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8C" w14:textId="77777777" w:rsidR="004F52CD" w:rsidRDefault="004F52CD" w:rsidP="004F52CD">
            <w:pPr>
              <w:pStyle w:val="Ifyllnadstext"/>
            </w:pPr>
          </w:p>
        </w:tc>
      </w:tr>
      <w:tr w:rsidR="004F52CD" w14:paraId="1EE47091" w14:textId="77777777" w:rsidTr="00B87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8E" w14:textId="77777777" w:rsidR="004F52CD" w:rsidRDefault="004F52CD" w:rsidP="004F52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CAT.POL.A.430 &amp; CAT.POL.A.435 Landing distances and corrective factors</w:t>
            </w:r>
          </w:p>
        </w:tc>
        <w:tc>
          <w:tcPr>
            <w:tcW w:w="5567" w:type="dxa"/>
          </w:tcPr>
          <w:p w14:paraId="1EE4708F" w14:textId="77777777" w:rsidR="004F52CD" w:rsidRDefault="004F52CD" w:rsidP="004F52CD">
            <w:pPr>
              <w:pStyle w:val="Ifyllnadstext"/>
            </w:pPr>
          </w:p>
        </w:tc>
        <w:tc>
          <w:tcPr>
            <w:tcW w:w="1856" w:type="dxa"/>
          </w:tcPr>
          <w:p w14:paraId="1EE47090" w14:textId="77777777" w:rsidR="004F52CD" w:rsidRDefault="004F52CD" w:rsidP="004F52CD">
            <w:pPr>
              <w:pStyle w:val="Ifyllnadstext"/>
            </w:pPr>
          </w:p>
        </w:tc>
      </w:tr>
    </w:tbl>
    <w:p w14:paraId="1EE47092" w14:textId="77777777"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010F70" w14:paraId="1EE47094" w14:textId="77777777" w:rsidTr="00C265A2">
        <w:tc>
          <w:tcPr>
            <w:tcW w:w="14843" w:type="dxa"/>
            <w:gridSpan w:val="3"/>
          </w:tcPr>
          <w:p w14:paraId="1EE47093" w14:textId="77777777" w:rsidR="00010F70" w:rsidRDefault="00010F70" w:rsidP="00010F70">
            <w:pPr>
              <w:pStyle w:val="Rubrik1"/>
              <w:outlineLvl w:val="0"/>
            </w:pPr>
            <w:r>
              <w:t>CAT.POL.H.100 Applicability</w:t>
            </w:r>
          </w:p>
        </w:tc>
      </w:tr>
      <w:tr w:rsidR="00010F70" w14:paraId="1EE47098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5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6" w14:textId="77777777"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7" w14:textId="77777777"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14:paraId="1EE4709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99" w14:textId="77777777" w:rsidR="00010F70" w:rsidRPr="00494C99" w:rsidRDefault="00010F70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CAT.POL.H.100</w:t>
            </w:r>
          </w:p>
        </w:tc>
        <w:sdt>
          <w:sdtPr>
            <w:alias w:val=" "/>
            <w:id w:val="-878399299"/>
            <w:placeholder>
              <w:docPart w:val="2131DFBA1BEC41D3BB014F5D3CD200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9A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06059287"/>
            <w:placeholder>
              <w:docPart w:val="BF44766B4ECB44E59757ED14131280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9B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9E" w14:textId="77777777" w:rsidTr="00C265A2">
        <w:tc>
          <w:tcPr>
            <w:tcW w:w="14843" w:type="dxa"/>
            <w:gridSpan w:val="3"/>
          </w:tcPr>
          <w:p w14:paraId="1EE4709D" w14:textId="77777777" w:rsidR="00010F70" w:rsidRDefault="00010F70" w:rsidP="00010F70">
            <w:pPr>
              <w:pStyle w:val="Rubrik1"/>
              <w:outlineLvl w:val="0"/>
            </w:pPr>
            <w:r>
              <w:t>CAT.POL.H.105 General</w:t>
            </w:r>
          </w:p>
        </w:tc>
      </w:tr>
      <w:tr w:rsidR="00010F70" w14:paraId="1EE470A2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9F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0" w14:textId="77777777"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1" w14:textId="77777777"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14:paraId="1EE470A6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A3" w14:textId="77777777" w:rsidR="00010F70" w:rsidRPr="00494C99" w:rsidRDefault="00010F70" w:rsidP="00010F7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CAT.POL.H.105</w:t>
            </w:r>
          </w:p>
        </w:tc>
        <w:sdt>
          <w:sdtPr>
            <w:alias w:val=" "/>
            <w:id w:val="-513140529"/>
            <w:placeholder>
              <w:docPart w:val="479168208C064F66AC29BFFAB4F4A91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A4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01127812"/>
            <w:placeholder>
              <w:docPart w:val="C7544987C18F423A9BC9D75BE4E7F62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A5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AA" w14:textId="77777777" w:rsidTr="0001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A7" w14:textId="77777777" w:rsidR="00010F70" w:rsidRPr="007770EA" w:rsidRDefault="00010F70" w:rsidP="00010F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CAT.POL.H.105(c)(3)(ii)(A) Reported headwind component</w:t>
            </w:r>
          </w:p>
        </w:tc>
        <w:sdt>
          <w:sdtPr>
            <w:alias w:val=" "/>
            <w:id w:val="-2006891474"/>
            <w:placeholder>
              <w:docPart w:val="F7890ED16DE74621956F6610DC884B8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A8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6561851"/>
            <w:placeholder>
              <w:docPart w:val="8D4A7167C4114ACF8076F4C54A58B8C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A9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10F70" w14:paraId="1EE470AC" w14:textId="77777777" w:rsidTr="00C265A2">
        <w:tc>
          <w:tcPr>
            <w:tcW w:w="14843" w:type="dxa"/>
            <w:gridSpan w:val="3"/>
          </w:tcPr>
          <w:p w14:paraId="1EE470AB" w14:textId="77777777" w:rsidR="00010F70" w:rsidRDefault="00010F70" w:rsidP="00010F70">
            <w:pPr>
              <w:pStyle w:val="Rubrik1"/>
              <w:outlineLvl w:val="0"/>
            </w:pPr>
            <w:r>
              <w:t>CAT.POL.H.110 Obstacle accountability</w:t>
            </w:r>
          </w:p>
        </w:tc>
      </w:tr>
      <w:tr w:rsidR="00010F70" w14:paraId="1EE470B0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D" w14:textId="77777777" w:rsidR="00010F70" w:rsidRDefault="00010F70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E" w14:textId="77777777" w:rsidR="00010F70" w:rsidRDefault="00010F70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AF" w14:textId="77777777" w:rsidR="00010F70" w:rsidRDefault="00010F70" w:rsidP="00C265A2">
            <w:pPr>
              <w:pStyle w:val="Ledtext"/>
            </w:pPr>
            <w:r>
              <w:t>TS notering</w:t>
            </w:r>
          </w:p>
        </w:tc>
      </w:tr>
      <w:tr w:rsidR="00010F70" w:rsidRPr="003619C6" w14:paraId="1EE470B4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B1" w14:textId="77777777" w:rsidR="00010F70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CAT.POL.H.110</w:t>
            </w:r>
          </w:p>
        </w:tc>
        <w:sdt>
          <w:sdtPr>
            <w:alias w:val=" "/>
            <w:id w:val="1147632152"/>
            <w:placeholder>
              <w:docPart w:val="B8993CBBD7254373BCCE460BB392AA3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B2" w14:textId="77777777" w:rsidR="00010F70" w:rsidRDefault="00010F70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925693186"/>
            <w:placeholder>
              <w:docPart w:val="2F2EB91C18BC493FBF1AC7C77E3F26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B3" w14:textId="77777777" w:rsidR="00010F70" w:rsidRPr="003619C6" w:rsidRDefault="00010F70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B8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B5" w14:textId="77777777" w:rsidR="003338A6" w:rsidRPr="007770EA" w:rsidRDefault="003338A6" w:rsidP="003338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CAT.POL.H.110(a)(2)(i) Course cuidance</w:t>
            </w:r>
          </w:p>
        </w:tc>
        <w:sdt>
          <w:sdtPr>
            <w:alias w:val=" "/>
            <w:id w:val="1502547922"/>
            <w:placeholder>
              <w:docPart w:val="83113E41262B42FDBEEEDE1C19A5DA7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B6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68389391"/>
            <w:placeholder>
              <w:docPart w:val="8FA3C1BF5B624D639D1E819EB4FBCC9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B7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BA" w14:textId="77777777" w:rsidTr="00C265A2">
        <w:tc>
          <w:tcPr>
            <w:tcW w:w="14843" w:type="dxa"/>
            <w:gridSpan w:val="3"/>
          </w:tcPr>
          <w:p w14:paraId="1EE470B9" w14:textId="77777777" w:rsidR="003338A6" w:rsidRDefault="003338A6" w:rsidP="003338A6">
            <w:pPr>
              <w:pStyle w:val="Rubrik1"/>
              <w:outlineLvl w:val="0"/>
            </w:pPr>
            <w:r>
              <w:t>CAT.POL.H.200 General (Performance class 1)</w:t>
            </w:r>
          </w:p>
        </w:tc>
      </w:tr>
      <w:tr w:rsidR="003338A6" w14:paraId="1EE470B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B" w14:textId="77777777"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C" w14:textId="77777777" w:rsidR="003338A6" w:rsidRDefault="003338A6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BD" w14:textId="77777777" w:rsidR="003338A6" w:rsidRDefault="003338A6" w:rsidP="00C265A2">
            <w:pPr>
              <w:pStyle w:val="Ledtext"/>
            </w:pPr>
            <w:r>
              <w:t>TS notering</w:t>
            </w:r>
          </w:p>
        </w:tc>
      </w:tr>
      <w:tr w:rsidR="003338A6" w:rsidRPr="003619C6" w14:paraId="1EE470C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BF" w14:textId="77777777" w:rsidR="003338A6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CAT.POL.H.200</w:t>
            </w:r>
          </w:p>
        </w:tc>
        <w:sdt>
          <w:sdtPr>
            <w:alias w:val=" "/>
            <w:id w:val="-648288727"/>
            <w:placeholder>
              <w:docPart w:val="2F4B0A4B518E4CD4A50724828AF3447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0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692227"/>
            <w:placeholder>
              <w:docPart w:val="F615E48F17CF478495907B6B64957BA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1" w14:textId="77777777"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C6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C3" w14:textId="77777777" w:rsidR="003338A6" w:rsidRPr="007770EA" w:rsidRDefault="003338A6" w:rsidP="003338A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</w:t>
            </w:r>
            <w:r w:rsidR="00B8781B">
              <w:rPr>
                <w:rFonts w:ascii="Calibri" w:hAnsi="Calibri" w:cs="Calibri"/>
              </w:rPr>
              <w:t xml:space="preserve"> Category A and Category B</w:t>
            </w:r>
          </w:p>
        </w:tc>
        <w:sdt>
          <w:sdtPr>
            <w:alias w:val=" "/>
            <w:id w:val="-1070648642"/>
            <w:placeholder>
              <w:docPart w:val="B56DFE27536B433EA1AE280519F4763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C4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88367790"/>
            <w:placeholder>
              <w:docPart w:val="BCB570403C604EB5909DFE46D7441A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C5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C8" w14:textId="77777777" w:rsidTr="00C265A2">
        <w:tc>
          <w:tcPr>
            <w:tcW w:w="14843" w:type="dxa"/>
            <w:gridSpan w:val="3"/>
          </w:tcPr>
          <w:p w14:paraId="1EE470C7" w14:textId="77777777" w:rsidR="003338A6" w:rsidRDefault="003338A6" w:rsidP="003338A6">
            <w:pPr>
              <w:pStyle w:val="Rubrik1"/>
              <w:outlineLvl w:val="0"/>
            </w:pPr>
            <w:r>
              <w:t>CAT.POL.H.205 Take-off</w:t>
            </w:r>
          </w:p>
        </w:tc>
      </w:tr>
      <w:tr w:rsidR="003338A6" w14:paraId="1EE470CC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9" w14:textId="77777777" w:rsidR="003338A6" w:rsidRDefault="003338A6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A" w14:textId="77777777" w:rsidR="003338A6" w:rsidRDefault="003338A6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CB" w14:textId="77777777" w:rsidR="003338A6" w:rsidRDefault="003338A6" w:rsidP="00C265A2">
            <w:pPr>
              <w:pStyle w:val="Ledtext"/>
            </w:pPr>
            <w:r>
              <w:t>TS notering</w:t>
            </w:r>
          </w:p>
        </w:tc>
      </w:tr>
      <w:tr w:rsidR="003338A6" w:rsidRPr="003619C6" w14:paraId="1EE470D0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CD" w14:textId="77777777" w:rsidR="003338A6" w:rsidRPr="00494C99" w:rsidRDefault="003338A6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CAT.POL.H.205</w:t>
            </w:r>
          </w:p>
        </w:tc>
        <w:sdt>
          <w:sdtPr>
            <w:alias w:val=" "/>
            <w:id w:val="1303655731"/>
            <w:placeholder>
              <w:docPart w:val="13721FE7FACC4DFBA799366F5AC60F4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E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4584500"/>
            <w:placeholder>
              <w:docPart w:val="DFF2499144B34342BBD1C044C15A45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CF" w14:textId="77777777" w:rsidR="003338A6" w:rsidRPr="003619C6" w:rsidRDefault="003338A6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4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1" w14:textId="7777777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CAT.POL.H.205(b)(4) The application of TODRH</w:t>
            </w:r>
          </w:p>
        </w:tc>
        <w:sdt>
          <w:sdtPr>
            <w:alias w:val=" "/>
            <w:id w:val="-65959329"/>
            <w:placeholder>
              <w:docPart w:val="90A1DFADA5794D80A60F3FED445ED8D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D2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5731362"/>
            <w:placeholder>
              <w:docPart w:val="31052C83CF9E40868B73E23DE34D6D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D3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8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5" w14:textId="7777777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CAT.POL.H.205(b)(4) The application of TODRH</w:t>
            </w:r>
          </w:p>
        </w:tc>
        <w:sdt>
          <w:sdtPr>
            <w:alias w:val=" "/>
            <w:id w:val="1281687039"/>
            <w:placeholder>
              <w:docPart w:val="B623A12D6CD04C16AF0E9BD7CDADF0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D6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8395485"/>
            <w:placeholder>
              <w:docPart w:val="53F21D20A62540C8B9C99E6A4513DC2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D7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DC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9" w14:textId="7777777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CAT.POL.H.205(e) Obstacle clearance in the backup area</w:t>
            </w:r>
          </w:p>
        </w:tc>
        <w:sdt>
          <w:sdtPr>
            <w:alias w:val=" "/>
            <w:id w:val="805515846"/>
            <w:placeholder>
              <w:docPart w:val="B9C9DE5EED1D4CED993357E8BCB203F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DA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519730"/>
            <w:placeholder>
              <w:docPart w:val="958C790C2E6945F3B8D663287FB24C9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DB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0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DD" w14:textId="7777777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 &amp; CAT.POL.H.220 Application for alternative take-off and landing procedures</w:t>
            </w:r>
          </w:p>
        </w:tc>
        <w:sdt>
          <w:sdtPr>
            <w:alias w:val=" "/>
            <w:id w:val="288641347"/>
            <w:placeholder>
              <w:docPart w:val="52D6D34CC2B84E309F757510DFF3699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DE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99680356"/>
            <w:placeholder>
              <w:docPart w:val="F72E38D07920460FBB8AABA2C7D8B43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DF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4" w14:textId="77777777" w:rsidTr="003338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E1" w14:textId="77777777" w:rsidR="003338A6" w:rsidRPr="007770EA" w:rsidRDefault="003338A6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</w:p>
        </w:tc>
        <w:sdt>
          <w:sdtPr>
            <w:alias w:val=" "/>
            <w:id w:val="335734401"/>
            <w:placeholder>
              <w:docPart w:val="AB2AC0B87B2D4BB8A99CEF9AB28D61A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0E2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55135403"/>
            <w:placeholder>
              <w:docPart w:val="2DC322EDE0E34B0B819C1A1CD15096E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0E3" w14:textId="77777777" w:rsidR="003338A6" w:rsidRDefault="003338A6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38A6" w14:paraId="1EE470E6" w14:textId="77777777" w:rsidTr="00C265A2">
        <w:tc>
          <w:tcPr>
            <w:tcW w:w="14843" w:type="dxa"/>
            <w:gridSpan w:val="3"/>
          </w:tcPr>
          <w:p w14:paraId="1EE470E5" w14:textId="77777777" w:rsidR="003338A6" w:rsidRDefault="003338A6" w:rsidP="003338A6">
            <w:pPr>
              <w:pStyle w:val="Rubrik1"/>
              <w:outlineLvl w:val="0"/>
            </w:pPr>
            <w:r>
              <w:t>CAT.POL.H.210 Take-off flight path</w:t>
            </w:r>
          </w:p>
        </w:tc>
      </w:tr>
      <w:tr w:rsidR="005D4143" w14:paraId="1EE470EA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7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8" w14:textId="77777777"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E9" w14:textId="77777777"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14:paraId="1EE470EE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EB" w14:textId="77777777" w:rsidR="005D4143" w:rsidRPr="00494C99" w:rsidRDefault="005D4143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CAT.POL.H.210</w:t>
            </w:r>
          </w:p>
        </w:tc>
        <w:sdt>
          <w:sdtPr>
            <w:alias w:val=" "/>
            <w:id w:val="-2044890757"/>
            <w:placeholder>
              <w:docPart w:val="EF66B152427A4BF88F77CDF2C42823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EC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87559774"/>
            <w:placeholder>
              <w:docPart w:val="6774BD712FF8470C883D95CC7760ED2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ED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14:paraId="1EE470F0" w14:textId="77777777" w:rsidTr="00C265A2">
        <w:tc>
          <w:tcPr>
            <w:tcW w:w="14843" w:type="dxa"/>
            <w:gridSpan w:val="3"/>
          </w:tcPr>
          <w:p w14:paraId="1EE470EF" w14:textId="77777777" w:rsidR="005D4143" w:rsidRDefault="005D4143" w:rsidP="005D4143">
            <w:pPr>
              <w:pStyle w:val="Rubrik1"/>
              <w:outlineLvl w:val="0"/>
            </w:pPr>
            <w:r>
              <w:t>CAT.POL.H.215 En-route – critical engine inoperative</w:t>
            </w:r>
          </w:p>
        </w:tc>
      </w:tr>
      <w:tr w:rsidR="005D4143" w14:paraId="1EE470F4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1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2" w14:textId="77777777"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0F3" w14:textId="77777777"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14:paraId="1EE470F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F5" w14:textId="77777777" w:rsidR="005D4143" w:rsidRPr="00494C99" w:rsidRDefault="005D4143" w:rsidP="00C348F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CAT.POL.H.215</w:t>
            </w:r>
            <w:r w:rsidR="00C348F2">
              <w:rPr>
                <w:rFonts w:ascii="Calibri" w:hAnsi="Calibri" w:cs="Calibri"/>
                <w:lang w:val="sv-SE"/>
              </w:rPr>
              <w:t xml:space="preserve"> </w:t>
            </w:r>
            <w:r w:rsidR="00C348F2" w:rsidRPr="00C348F2">
              <w:rPr>
                <w:rFonts w:ascii="Calibri" w:hAnsi="Calibri" w:cs="Calibri"/>
                <w:sz w:val="18"/>
                <w:szCs w:val="18"/>
                <w:lang w:val="sv-SE"/>
              </w:rPr>
              <w:t>[965/2012]</w:t>
            </w:r>
            <w:r w:rsidR="00C348F2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gäller tom 24 maj 2024</w:t>
            </w:r>
          </w:p>
        </w:tc>
        <w:sdt>
          <w:sdtPr>
            <w:alias w:val=" "/>
            <w:id w:val="-134878958"/>
            <w:placeholder>
              <w:docPart w:val="CC96800ECB30429088EFB0093FF3E97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F6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2455628"/>
            <w:placeholder>
              <w:docPart w:val="84A07C1007264558A974635D6BA623D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0F7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46AC1" w:rsidRPr="00FF08B0" w14:paraId="1EE470F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F9" w14:textId="77777777" w:rsidR="00546AC1" w:rsidRDefault="00546AC1" w:rsidP="00C348F2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C348F2">
              <w:rPr>
                <w:rFonts w:ascii="Calibri" w:hAnsi="Calibri" w:cs="Calibri"/>
                <w:highlight w:val="cyan"/>
                <w:lang w:val="sv-SE"/>
              </w:rPr>
              <w:t>CAT.POL.H.215</w:t>
            </w:r>
            <w:r w:rsidRP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[202</w:t>
            </w:r>
            <w:r w:rsid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3</w:t>
            </w:r>
            <w:r w:rsidRP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/1</w:t>
            </w:r>
            <w:r w:rsid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020</w:t>
            </w:r>
            <w:r w:rsidRP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]</w:t>
            </w:r>
            <w:r w:rsidR="00C348F2" w:rsidRPr="00C348F2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gäller from 25 maj 2024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FA" w14:textId="77777777" w:rsidR="00546AC1" w:rsidRPr="00FF08B0" w:rsidRDefault="00546AC1" w:rsidP="00C265A2">
            <w:pPr>
              <w:pStyle w:val="Ifyllnadstext"/>
              <w:rPr>
                <w:lang w:val="sv-SE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0FB" w14:textId="77777777" w:rsidR="00546AC1" w:rsidRDefault="00546AC1" w:rsidP="00C265A2">
            <w:pPr>
              <w:pStyle w:val="Ifyllnadstext"/>
              <w:rPr>
                <w:lang w:val="sv-SE"/>
              </w:rPr>
            </w:pPr>
          </w:p>
        </w:tc>
      </w:tr>
      <w:tr w:rsidR="00A5071B" w14:paraId="1EE47100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0FD" w14:textId="77777777" w:rsidR="00A5071B" w:rsidRPr="00ED05D9" w:rsidRDefault="00A5071B" w:rsidP="00A507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5071B">
              <w:rPr>
                <w:rFonts w:ascii="Calibri" w:hAnsi="Calibri" w:cs="Calibri"/>
                <w:highlight w:val="cyan"/>
              </w:rPr>
              <w:t xml:space="preserve">AMC1 CAT.POL.H.215(a)(1);(a)(2) Relevant terrain and obstacles in IFR </w:t>
            </w:r>
            <w:r w:rsidRPr="00A5071B">
              <w:rPr>
                <w:rFonts w:ascii="Calibri" w:hAnsi="Calibri" w:cs="Calibri"/>
                <w:highlight w:val="cyan"/>
              </w:rPr>
              <w:br/>
            </w:r>
            <w:r w:rsidRPr="00546AC1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</w:tcPr>
          <w:p w14:paraId="1EE470FE" w14:textId="77777777" w:rsidR="00A5071B" w:rsidRDefault="00A5071B" w:rsidP="00C265A2">
            <w:pPr>
              <w:pStyle w:val="Ifyllnadstext"/>
            </w:pPr>
          </w:p>
        </w:tc>
        <w:tc>
          <w:tcPr>
            <w:tcW w:w="1856" w:type="dxa"/>
          </w:tcPr>
          <w:p w14:paraId="1EE470FF" w14:textId="77777777" w:rsidR="00A5071B" w:rsidRDefault="00A5071B" w:rsidP="00C265A2">
            <w:pPr>
              <w:pStyle w:val="Ifyllnadstext"/>
            </w:pPr>
          </w:p>
        </w:tc>
      </w:tr>
      <w:tr w:rsidR="00A5071B" w14:paraId="1EE47104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01" w14:textId="77777777" w:rsidR="00A5071B" w:rsidRPr="00ED05D9" w:rsidRDefault="00A5071B" w:rsidP="005D4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546AC1">
              <w:rPr>
                <w:rFonts w:ascii="Calibri" w:hAnsi="Calibri" w:cs="Calibri"/>
                <w:highlight w:val="cyan"/>
              </w:rPr>
              <w:t>GM1 CAT.POL.H.215(a)(3)</w:t>
            </w:r>
            <w:r w:rsidR="00546AC1" w:rsidRPr="00546AC1">
              <w:rPr>
                <w:rFonts w:ascii="Calibri" w:hAnsi="Calibri" w:cs="Calibri"/>
                <w:highlight w:val="cyan"/>
              </w:rPr>
              <w:t>Relevant terrain and obstacles in VFR</w:t>
            </w:r>
            <w:r w:rsidR="00546AC1" w:rsidRPr="00546AC1">
              <w:rPr>
                <w:rFonts w:ascii="Calibri" w:hAnsi="Calibri" w:cs="Calibri"/>
                <w:sz w:val="18"/>
                <w:szCs w:val="18"/>
              </w:rPr>
              <w:t xml:space="preserve"> [ED 2023/007/R]</w:t>
            </w:r>
          </w:p>
        </w:tc>
        <w:tc>
          <w:tcPr>
            <w:tcW w:w="5567" w:type="dxa"/>
          </w:tcPr>
          <w:p w14:paraId="1EE47102" w14:textId="77777777" w:rsidR="00A5071B" w:rsidRDefault="00A5071B" w:rsidP="00C265A2">
            <w:pPr>
              <w:pStyle w:val="Ifyllnadstext"/>
            </w:pPr>
          </w:p>
        </w:tc>
        <w:tc>
          <w:tcPr>
            <w:tcW w:w="1856" w:type="dxa"/>
          </w:tcPr>
          <w:p w14:paraId="1EE47103" w14:textId="77777777" w:rsidR="00A5071B" w:rsidRDefault="00A5071B" w:rsidP="00C265A2">
            <w:pPr>
              <w:pStyle w:val="Ifyllnadstext"/>
            </w:pPr>
          </w:p>
        </w:tc>
      </w:tr>
      <w:tr w:rsidR="005D4143" w14:paraId="1EE47108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05" w14:textId="77777777" w:rsidR="005D4143" w:rsidRPr="007770EA" w:rsidRDefault="005D4143" w:rsidP="005D41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CAT.POL.H.215(b)(3) Fuel jettison</w:t>
            </w:r>
            <w:r w:rsidR="0017503A">
              <w:rPr>
                <w:rFonts w:ascii="Calibri" w:hAnsi="Calibri" w:cs="Calibri"/>
              </w:rPr>
              <w:t xml:space="preserve"> 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[ED 2022/</w:t>
            </w:r>
            <w:r w:rsidR="0017503A">
              <w:rPr>
                <w:rFonts w:ascii="Calibri" w:hAnsi="Calibri" w:cs="Calibri"/>
                <w:sz w:val="18"/>
                <w:szCs w:val="18"/>
              </w:rPr>
              <w:t>005</w:t>
            </w:r>
            <w:r w:rsidR="0017503A" w:rsidRPr="003A5CA4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sdt>
          <w:sdtPr>
            <w:alias w:val=" "/>
            <w:id w:val="943956639"/>
            <w:placeholder>
              <w:docPart w:val="473495241B2D4ED088F464C88EA3FC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06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4244553"/>
            <w:placeholder>
              <w:docPart w:val="78F8413F8729443895AB93F4CBF8A7D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07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4143" w14:paraId="1EE4710A" w14:textId="77777777" w:rsidTr="00C265A2">
        <w:tc>
          <w:tcPr>
            <w:tcW w:w="14843" w:type="dxa"/>
            <w:gridSpan w:val="3"/>
          </w:tcPr>
          <w:p w14:paraId="1EE47109" w14:textId="77777777" w:rsidR="005D4143" w:rsidRDefault="005D4143" w:rsidP="005D4143">
            <w:pPr>
              <w:pStyle w:val="Rubrik1"/>
              <w:outlineLvl w:val="0"/>
            </w:pPr>
            <w:r>
              <w:t>CAT.POL.H.220 Landing</w:t>
            </w:r>
          </w:p>
        </w:tc>
      </w:tr>
      <w:tr w:rsidR="005D4143" w14:paraId="1EE4710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B" w14:textId="77777777" w:rsidR="005D4143" w:rsidRDefault="005D4143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C" w14:textId="77777777" w:rsidR="005D4143" w:rsidRDefault="005D4143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0D" w14:textId="77777777" w:rsidR="005D4143" w:rsidRDefault="005D4143" w:rsidP="00C265A2">
            <w:pPr>
              <w:pStyle w:val="Ledtext"/>
            </w:pPr>
            <w:r>
              <w:t>TS notering</w:t>
            </w:r>
          </w:p>
        </w:tc>
      </w:tr>
      <w:tr w:rsidR="005D4143" w:rsidRPr="003619C6" w14:paraId="1EE4711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0F" w14:textId="77777777" w:rsidR="005D4143" w:rsidRPr="00494C99" w:rsidRDefault="005D4143" w:rsidP="00C348F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CAT.POL.H.220</w:t>
            </w:r>
            <w:r w:rsidR="00C348F2">
              <w:rPr>
                <w:rFonts w:ascii="Calibri" w:hAnsi="Calibri" w:cs="Calibri"/>
                <w:lang w:val="sv-SE"/>
              </w:rPr>
              <w:t xml:space="preserve"> </w:t>
            </w:r>
          </w:p>
        </w:tc>
        <w:sdt>
          <w:sdtPr>
            <w:alias w:val=" "/>
            <w:id w:val="-324901235"/>
            <w:placeholder>
              <w:docPart w:val="F9BA404F69DA4D71A956469CD4A1BD2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10" w14:textId="77777777" w:rsidR="005D4143" w:rsidRDefault="005D4143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55998887"/>
            <w:placeholder>
              <w:docPart w:val="4661A5BB3C9541A2B17F1DFA33D0FAD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11" w14:textId="77777777" w:rsidR="005D4143" w:rsidRPr="003619C6" w:rsidRDefault="005D4143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:rsidRPr="003619C6" w14:paraId="1EE47116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3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CAT.POL.H.205 &amp; CAT.POL.H.220 Application for alternative take-off and landing procedures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4" w14:textId="77777777" w:rsidR="00B8781B" w:rsidRDefault="00B8781B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15" w14:textId="77777777" w:rsidR="00B8781B" w:rsidRPr="00FF08B0" w:rsidRDefault="00B8781B" w:rsidP="00B8781B">
            <w:pPr>
              <w:pStyle w:val="Ifyllnadstext"/>
            </w:pPr>
          </w:p>
        </w:tc>
      </w:tr>
      <w:tr w:rsidR="00B8781B" w14:paraId="1EE4711A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17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CAT.POL.H.205 &amp; CAT.POL.H.220 Application for alternative take-off and landing procedures</w:t>
            </w:r>
          </w:p>
        </w:tc>
        <w:sdt>
          <w:sdtPr>
            <w:alias w:val=" "/>
            <w:id w:val="-389964440"/>
            <w:placeholder>
              <w:docPart w:val="B648485B72B7477F94C51458EEE1021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18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88942024"/>
            <w:placeholder>
              <w:docPart w:val="03C8EB525EA74120AD7ACD511A4830D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19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1C" w14:textId="77777777" w:rsidTr="00C265A2">
        <w:tc>
          <w:tcPr>
            <w:tcW w:w="14843" w:type="dxa"/>
            <w:gridSpan w:val="3"/>
          </w:tcPr>
          <w:p w14:paraId="1EE4711B" w14:textId="77777777" w:rsidR="00B8781B" w:rsidRDefault="00B8781B" w:rsidP="00B8781B">
            <w:pPr>
              <w:pStyle w:val="Rubrik1"/>
              <w:outlineLvl w:val="0"/>
            </w:pPr>
            <w:r>
              <w:t>CAT.POL.H.225 Helicopter operations to/from a public interest site</w:t>
            </w:r>
          </w:p>
        </w:tc>
      </w:tr>
      <w:tr w:rsidR="00B8781B" w14:paraId="1EE47120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D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E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1F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24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1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CAT.POL.H.225</w:t>
            </w:r>
            <w:r w:rsidR="00C348F2">
              <w:rPr>
                <w:rFonts w:ascii="Calibri" w:hAnsi="Calibri" w:cs="Calibri"/>
                <w:lang w:val="sv-SE"/>
              </w:rPr>
              <w:t xml:space="preserve"> </w:t>
            </w:r>
            <w:r w:rsidR="00C348F2" w:rsidRPr="00C348F2">
              <w:rPr>
                <w:rFonts w:ascii="Calibri" w:hAnsi="Calibri" w:cs="Calibri"/>
                <w:sz w:val="18"/>
                <w:szCs w:val="18"/>
                <w:lang w:val="sv-SE"/>
              </w:rPr>
              <w:t>[965/2012]</w:t>
            </w:r>
            <w:r w:rsidR="00C348F2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gäller tom 24 maj 2024</w:t>
            </w:r>
          </w:p>
        </w:tc>
        <w:sdt>
          <w:sdtPr>
            <w:alias w:val=" "/>
            <w:id w:val="218015214"/>
            <w:placeholder>
              <w:docPart w:val="0DABB138E35D4674B60C331CFE9CA8F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22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869383"/>
            <w:placeholder>
              <w:docPart w:val="F20B5EAB6CED4B65857D91FCF4A1C26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23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348F2" w:rsidRPr="00FF08B0" w14:paraId="1EE4712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5" w14:textId="77777777" w:rsidR="00C348F2" w:rsidRDefault="00C348F2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C348F2">
              <w:rPr>
                <w:rFonts w:ascii="Calibri" w:hAnsi="Calibri" w:cs="Calibri"/>
                <w:highlight w:val="cyan"/>
                <w:lang w:val="sv-SE"/>
              </w:rPr>
              <w:t xml:space="preserve">CAT.POL.H.225 </w:t>
            </w:r>
            <w:r w:rsidRPr="00FF08B0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[2023/1020) gäller from 25 maj 2024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6" w14:textId="77777777" w:rsidR="00C348F2" w:rsidRPr="00FF08B0" w:rsidRDefault="00C348F2" w:rsidP="00B8781B">
            <w:pPr>
              <w:pStyle w:val="Ifyllnadstext"/>
              <w:rPr>
                <w:lang w:val="sv-SE"/>
              </w:rPr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7" w14:textId="77777777" w:rsidR="00C348F2" w:rsidRDefault="00C348F2" w:rsidP="00B8781B">
            <w:pPr>
              <w:pStyle w:val="Ifyllnadstext"/>
              <w:rPr>
                <w:lang w:val="sv-SE"/>
              </w:rPr>
            </w:pPr>
          </w:p>
        </w:tc>
      </w:tr>
      <w:tr w:rsidR="00546AC1" w:rsidRPr="003619C6" w14:paraId="1EE4712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9" w14:textId="77777777" w:rsidR="00546AC1" w:rsidRPr="00FF08B0" w:rsidRDefault="00546AC1" w:rsidP="00B8781B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  <w:highlight w:val="cyan"/>
              </w:rPr>
              <w:t>AMC1 CAT.POL.H.225 Changes to obstacle environment</w:t>
            </w:r>
            <w:r w:rsidRPr="00FF08B0">
              <w:rPr>
                <w:rFonts w:ascii="Calibri" w:hAnsi="Calibri" w:cs="Calibri"/>
              </w:rPr>
              <w:t xml:space="preserve"> </w:t>
            </w:r>
            <w:r w:rsidRPr="00546AC1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A" w14:textId="77777777" w:rsidR="00546AC1" w:rsidRDefault="00546AC1" w:rsidP="00B8781B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2B" w14:textId="77777777" w:rsidR="00546AC1" w:rsidRPr="00FF08B0" w:rsidRDefault="00546AC1" w:rsidP="00B8781B">
            <w:pPr>
              <w:pStyle w:val="Ifyllnadstext"/>
            </w:pPr>
          </w:p>
        </w:tc>
      </w:tr>
      <w:tr w:rsidR="00B8781B" w14:paraId="1EE47130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2D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CAT.POL.H.225(a)(5) Helicopter mass limitation</w:t>
            </w:r>
          </w:p>
        </w:tc>
        <w:sdt>
          <w:sdtPr>
            <w:alias w:val=" "/>
            <w:id w:val="-1513908745"/>
            <w:placeholder>
              <w:docPart w:val="0EEF467E49F34484A04B77467A4938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2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8526205"/>
            <w:placeholder>
              <w:docPart w:val="ED5082BA762143F2A542B230C0B48D7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2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97601" w14:paraId="1EE47134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31" w14:textId="77777777" w:rsidR="00097601" w:rsidRPr="00C348F2" w:rsidRDefault="00097601" w:rsidP="00097601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cyan"/>
              </w:rPr>
            </w:pPr>
            <w:r w:rsidRPr="00097601">
              <w:rPr>
                <w:rFonts w:ascii="Calibri" w:hAnsi="Calibri" w:cs="Calibri"/>
              </w:rPr>
              <w:t>GM1 Underlying principles</w:t>
            </w:r>
            <w:r>
              <w:rPr>
                <w:rFonts w:ascii="Calibri" w:hAnsi="Calibri" w:cs="Calibri"/>
              </w:rPr>
              <w:t xml:space="preserve"> </w:t>
            </w:r>
            <w:r w:rsidRPr="00546AC1">
              <w:rPr>
                <w:rFonts w:ascii="Calibri" w:hAnsi="Calibri" w:cs="Calibri"/>
                <w:sz w:val="18"/>
                <w:szCs w:val="18"/>
              </w:rPr>
              <w:t>[ED 20</w:t>
            </w:r>
            <w:r>
              <w:rPr>
                <w:rFonts w:ascii="Calibri" w:hAnsi="Calibri" w:cs="Calibri"/>
                <w:sz w:val="18"/>
                <w:szCs w:val="18"/>
              </w:rPr>
              <w:t>14</w:t>
            </w:r>
            <w:r w:rsidRPr="00546AC1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15</w:t>
            </w:r>
            <w:r w:rsidRPr="00546AC1">
              <w:rPr>
                <w:rFonts w:ascii="Calibri" w:hAnsi="Calibri" w:cs="Calibri"/>
                <w:sz w:val="18"/>
                <w:szCs w:val="18"/>
              </w:rPr>
              <w:t>/R]</w:t>
            </w:r>
          </w:p>
        </w:tc>
        <w:tc>
          <w:tcPr>
            <w:tcW w:w="5567" w:type="dxa"/>
          </w:tcPr>
          <w:p w14:paraId="1EE47132" w14:textId="77777777" w:rsidR="00097601" w:rsidRDefault="00097601" w:rsidP="00B8781B">
            <w:pPr>
              <w:pStyle w:val="Ifyllnadstext"/>
            </w:pPr>
          </w:p>
        </w:tc>
        <w:tc>
          <w:tcPr>
            <w:tcW w:w="1856" w:type="dxa"/>
          </w:tcPr>
          <w:p w14:paraId="1EE47133" w14:textId="77777777" w:rsidR="00097601" w:rsidRDefault="00097601" w:rsidP="00B8781B">
            <w:pPr>
              <w:pStyle w:val="Ifyllnadstext"/>
            </w:pPr>
          </w:p>
        </w:tc>
      </w:tr>
      <w:tr w:rsidR="00B8781B" w14:paraId="1EE47138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35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48F2">
              <w:rPr>
                <w:rFonts w:ascii="Calibri" w:hAnsi="Calibri" w:cs="Calibri"/>
                <w:highlight w:val="cyan"/>
              </w:rPr>
              <w:t>GM1 CAT.POL.H.225 Underlying principles</w:t>
            </w:r>
            <w:r w:rsidR="00C348F2">
              <w:rPr>
                <w:rFonts w:ascii="Calibri" w:hAnsi="Calibri" w:cs="Calibri"/>
              </w:rPr>
              <w:t xml:space="preserve"> </w:t>
            </w:r>
            <w:r w:rsidR="00C348F2" w:rsidRPr="00546AC1">
              <w:rPr>
                <w:rFonts w:ascii="Calibri" w:hAnsi="Calibri" w:cs="Calibri"/>
                <w:sz w:val="18"/>
                <w:szCs w:val="18"/>
              </w:rPr>
              <w:t>[ED 2023/007/R]</w:t>
            </w:r>
          </w:p>
        </w:tc>
        <w:sdt>
          <w:sdtPr>
            <w:alias w:val=" "/>
            <w:id w:val="-2006423337"/>
            <w:placeholder>
              <w:docPart w:val="380C36930E72410AA650AB4AD0A96A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3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93791961"/>
            <w:placeholder>
              <w:docPart w:val="868EA63551624CE1919864BFE2B121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37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3C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39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CAT.POL.H.225(a)(6) Endorsement from another state</w:t>
            </w:r>
          </w:p>
        </w:tc>
        <w:sdt>
          <w:sdtPr>
            <w:alias w:val=" "/>
            <w:id w:val="1231417381"/>
            <w:placeholder>
              <w:docPart w:val="402476DFAC334E8EB6B2082A5D6FE03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3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74472219"/>
            <w:placeholder>
              <w:docPart w:val="1C46D31C2BCA49549F14157EA03FA41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3B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3E" w14:textId="77777777" w:rsidTr="00C265A2">
        <w:tc>
          <w:tcPr>
            <w:tcW w:w="14843" w:type="dxa"/>
            <w:gridSpan w:val="3"/>
          </w:tcPr>
          <w:p w14:paraId="1EE4713D" w14:textId="77777777" w:rsidR="00B8781B" w:rsidRDefault="00B8781B" w:rsidP="00B8781B">
            <w:pPr>
              <w:pStyle w:val="Rubrik1"/>
              <w:outlineLvl w:val="0"/>
            </w:pPr>
            <w:r>
              <w:t>CAT.POL.H.300 General (Performance class 2)</w:t>
            </w:r>
          </w:p>
        </w:tc>
      </w:tr>
      <w:tr w:rsidR="00B8781B" w14:paraId="1EE47142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3F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40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41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46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43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CAT.POL.H.300</w:t>
            </w:r>
          </w:p>
        </w:tc>
        <w:sdt>
          <w:sdtPr>
            <w:alias w:val=" "/>
            <w:id w:val="1165814971"/>
            <w:placeholder>
              <w:docPart w:val="89CC8FC92D9E4044A08AF014EFFA574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44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5683768"/>
            <w:placeholder>
              <w:docPart w:val="20AE23DD1846496C81C1B6506905ECC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45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14:paraId="1EE4714A" w14:textId="77777777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47" w14:textId="77777777"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 Category A and Category B</w:t>
            </w:r>
          </w:p>
        </w:tc>
        <w:sdt>
          <w:sdtPr>
            <w:alias w:val=" "/>
            <w:id w:val="-1885629913"/>
            <w:placeholder>
              <w:docPart w:val="0444FA3C478242E6B0593A13CEDE73F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48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48068050"/>
            <w:placeholder>
              <w:docPart w:val="40977971C33949DCBE9850C66305929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49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4E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4B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to section 2, Chapter 3 performance class 2: Operations in performance class 2</w:t>
            </w:r>
          </w:p>
        </w:tc>
        <w:sdt>
          <w:sdtPr>
            <w:alias w:val=" "/>
            <w:id w:val="1426468797"/>
            <w:placeholder>
              <w:docPart w:val="4B83F59EC03E4758A2E9325C0CCE2DE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4C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9335341"/>
            <w:placeholder>
              <w:docPart w:val="F23A04A485ED4C1FA077025ADF786E4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4D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50" w14:textId="77777777" w:rsidTr="00C265A2">
        <w:tc>
          <w:tcPr>
            <w:tcW w:w="14843" w:type="dxa"/>
            <w:gridSpan w:val="3"/>
          </w:tcPr>
          <w:p w14:paraId="1EE4714F" w14:textId="77777777" w:rsidR="00B8781B" w:rsidRDefault="00B8781B" w:rsidP="00B8781B">
            <w:pPr>
              <w:pStyle w:val="Rubrik1"/>
              <w:outlineLvl w:val="0"/>
            </w:pPr>
            <w:r>
              <w:t>CAT.POL.H.305 Operations without an assured safe forced landing capability</w:t>
            </w:r>
          </w:p>
        </w:tc>
      </w:tr>
      <w:tr w:rsidR="00B8781B" w14:paraId="1EE47154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1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2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53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5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55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CAT.POL.H.305</w:t>
            </w:r>
          </w:p>
        </w:tc>
        <w:sdt>
          <w:sdtPr>
            <w:alias w:val=" "/>
            <w:id w:val="-2130769254"/>
            <w:placeholder>
              <w:docPart w:val="3E4F3B331BFA4061B4338B0014DBE3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5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8363978"/>
            <w:placeholder>
              <w:docPart w:val="0EF68835A1B341C6A1B06F378306F90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57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5C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59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CAT.POL.H.305(a) Validity of the risk assessment</w:t>
            </w:r>
          </w:p>
        </w:tc>
        <w:sdt>
          <w:sdtPr>
            <w:alias w:val=" "/>
            <w:id w:val="-48924300"/>
            <w:placeholder>
              <w:docPart w:val="B274D998B1A648F48396D0E82DF7C8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5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8808311"/>
            <w:placeholder>
              <w:docPart w:val="E9D9C3808A8B473FAE4967803C0FC45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5B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0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5D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CAT.POL.H.305(b) Engine reliability statistics</w:t>
            </w:r>
          </w:p>
        </w:tc>
        <w:sdt>
          <w:sdtPr>
            <w:alias w:val=" "/>
            <w:id w:val="883139096"/>
            <w:placeholder>
              <w:docPart w:val="CF3E61A16D6E463A9C0887DD99D5D17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5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60181068"/>
            <w:placeholder>
              <w:docPart w:val="594718BEC8A84A558C484DE1BBF1912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5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4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61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CAT.POL.H.305(b) Implementation of the set of conditions</w:t>
            </w:r>
          </w:p>
        </w:tc>
        <w:sdt>
          <w:sdtPr>
            <w:alias w:val=" "/>
            <w:id w:val="1519346782"/>
            <w:placeholder>
              <w:docPart w:val="028038CBD063406A8FA576E2494A40E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62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76412599"/>
            <w:placeholder>
              <w:docPart w:val="FDD98E7A0DE14B938415414F0313A20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63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8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65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CAT.POL.H.305(b) Use of full authority digital engine control (FADEC)</w:t>
            </w:r>
          </w:p>
        </w:tc>
        <w:sdt>
          <w:sdtPr>
            <w:alias w:val=" "/>
            <w:id w:val="1730114947"/>
            <w:placeholder>
              <w:docPart w:val="5A8966D235C14118A6D7E5C6EB722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6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0840380"/>
            <w:placeholder>
              <w:docPart w:val="C78D15E14EAA4D9DBE9F0CF6AC5202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67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6A" w14:textId="77777777" w:rsidTr="00C265A2">
        <w:tc>
          <w:tcPr>
            <w:tcW w:w="14843" w:type="dxa"/>
            <w:gridSpan w:val="3"/>
          </w:tcPr>
          <w:p w14:paraId="1EE47169" w14:textId="77777777" w:rsidR="00B8781B" w:rsidRDefault="00B8781B" w:rsidP="00B8781B">
            <w:pPr>
              <w:pStyle w:val="Rubrik1"/>
              <w:outlineLvl w:val="0"/>
            </w:pPr>
            <w:r>
              <w:t>CAT.POL.H.310 Take-off</w:t>
            </w:r>
          </w:p>
        </w:tc>
      </w:tr>
      <w:tr w:rsidR="00B8781B" w14:paraId="1EE4716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B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C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6D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7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6F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CAT.POL.H.310</w:t>
            </w:r>
          </w:p>
        </w:tc>
        <w:sdt>
          <w:sdtPr>
            <w:alias w:val=" "/>
            <w:id w:val="1815981382"/>
            <w:placeholder>
              <w:docPart w:val="7038CF4E09E6420BBEA1EBC5967840F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70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5899313"/>
            <w:placeholder>
              <w:docPart w:val="7FDFA7B3020E4FC4991E64595BF806A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71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6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3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</w:p>
        </w:tc>
        <w:sdt>
          <w:sdtPr>
            <w:alias w:val=" "/>
            <w:id w:val="11267958"/>
            <w:placeholder>
              <w:docPart w:val="13BECF770014413BAB62DD4C26944A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74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898156"/>
            <w:placeholder>
              <w:docPart w:val="CF23247ED3CD4D1E8A542D482A5232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75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A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7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</w:p>
        </w:tc>
        <w:sdt>
          <w:sdtPr>
            <w:alias w:val=" "/>
            <w:id w:val="928772362"/>
            <w:placeholder>
              <w:docPart w:val="A04E61EA870543139CFD31520C835A0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78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72734720"/>
            <w:placeholder>
              <w:docPart w:val="E27E5F6372F94AFB9C8391FA3EA504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79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7E" w14:textId="77777777" w:rsidTr="005D41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7B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</w:p>
        </w:tc>
        <w:sdt>
          <w:sdtPr>
            <w:alias w:val=" "/>
            <w:id w:val="1372735238"/>
            <w:placeholder>
              <w:docPart w:val="791A041C56B4484E9B7F5429A4D093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7C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23802549"/>
            <w:placeholder>
              <w:docPart w:val="F5D67B5743424BF5B697A699067049D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7D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80" w14:textId="77777777" w:rsidTr="00C265A2">
        <w:tc>
          <w:tcPr>
            <w:tcW w:w="14843" w:type="dxa"/>
            <w:gridSpan w:val="3"/>
          </w:tcPr>
          <w:p w14:paraId="1EE4717F" w14:textId="77777777" w:rsidR="00B8781B" w:rsidRDefault="00B8781B" w:rsidP="00B8781B">
            <w:pPr>
              <w:pStyle w:val="Rubrik1"/>
              <w:outlineLvl w:val="0"/>
            </w:pPr>
            <w:r>
              <w:t>CAT.POL.H.315 Take-off flight path</w:t>
            </w:r>
          </w:p>
        </w:tc>
      </w:tr>
      <w:tr w:rsidR="00B8781B" w14:paraId="1EE47184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1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2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3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8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85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CAT.POL.H.315</w:t>
            </w:r>
          </w:p>
        </w:tc>
        <w:sdt>
          <w:sdtPr>
            <w:alias w:val=" "/>
            <w:id w:val="1796635127"/>
            <w:placeholder>
              <w:docPart w:val="3B1A128AD996460387F7036FCBF1B73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86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4262222"/>
            <w:placeholder>
              <w:docPart w:val="0A99951E13DE473A87CB02C0E249EFA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87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8A" w14:textId="77777777" w:rsidTr="00C265A2">
        <w:tc>
          <w:tcPr>
            <w:tcW w:w="14843" w:type="dxa"/>
            <w:gridSpan w:val="3"/>
          </w:tcPr>
          <w:p w14:paraId="1EE47189" w14:textId="77777777" w:rsidR="00B8781B" w:rsidRDefault="00B8781B" w:rsidP="00B8781B">
            <w:pPr>
              <w:pStyle w:val="Rubrik1"/>
              <w:outlineLvl w:val="0"/>
            </w:pPr>
            <w:r>
              <w:t>CAT.POL.H.320 En-route – critical engine inoperative</w:t>
            </w:r>
          </w:p>
        </w:tc>
      </w:tr>
      <w:tr w:rsidR="00B8781B" w14:paraId="1EE4718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B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C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8D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9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8F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CAT.POL.H.320</w:t>
            </w:r>
          </w:p>
        </w:tc>
        <w:sdt>
          <w:sdtPr>
            <w:alias w:val=" "/>
            <w:id w:val="2064368208"/>
            <w:placeholder>
              <w:docPart w:val="1BAD5983AE5A4E41A1F33591D5724D7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0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540673946"/>
            <w:placeholder>
              <w:docPart w:val="7AE542661A3E4BAEBD4888C5B04E37E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1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94" w14:textId="77777777" w:rsidTr="00C265A2">
        <w:tc>
          <w:tcPr>
            <w:tcW w:w="14843" w:type="dxa"/>
            <w:gridSpan w:val="3"/>
          </w:tcPr>
          <w:p w14:paraId="1EE47193" w14:textId="77777777" w:rsidR="00B8781B" w:rsidRDefault="00B8781B" w:rsidP="00B8781B">
            <w:pPr>
              <w:pStyle w:val="Rubrik1"/>
              <w:outlineLvl w:val="0"/>
            </w:pPr>
            <w:r>
              <w:t>CAT.POL.H.325 Landing</w:t>
            </w:r>
          </w:p>
        </w:tc>
      </w:tr>
      <w:tr w:rsidR="00B8781B" w14:paraId="1EE47198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5" w14:textId="77777777" w:rsidR="00B8781B" w:rsidRDefault="00B8781B" w:rsidP="00B8781B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6" w14:textId="77777777" w:rsidR="00B8781B" w:rsidRDefault="00B8781B" w:rsidP="00B8781B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97" w14:textId="77777777" w:rsidR="00B8781B" w:rsidRDefault="00B8781B" w:rsidP="00B8781B">
            <w:pPr>
              <w:pStyle w:val="Ledtext"/>
            </w:pPr>
            <w:r>
              <w:t>TS notering</w:t>
            </w:r>
          </w:p>
        </w:tc>
      </w:tr>
      <w:tr w:rsidR="00B8781B" w:rsidRPr="003619C6" w14:paraId="1EE4719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99" w14:textId="77777777" w:rsidR="00B8781B" w:rsidRPr="00494C99" w:rsidRDefault="00B8781B" w:rsidP="00B8781B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CAT.POL.H.325</w:t>
            </w:r>
          </w:p>
        </w:tc>
        <w:sdt>
          <w:sdtPr>
            <w:alias w:val=" "/>
            <w:id w:val="2015799429"/>
            <w:placeholder>
              <w:docPart w:val="4A42807561C94DE785097207A30119A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A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014962"/>
            <w:placeholder>
              <w:docPart w:val="31D58BFE93B74A83BE3D1FA15314678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9B" w14:textId="77777777" w:rsidR="00B8781B" w:rsidRPr="003619C6" w:rsidRDefault="00B8781B" w:rsidP="00B8781B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8781B" w14:paraId="1EE471A0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9D" w14:textId="77777777" w:rsidR="00B8781B" w:rsidRPr="007770EA" w:rsidRDefault="00B8781B" w:rsidP="00B8781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 &amp; CAT.POL.H.325 Take-off and landing techniques</w:t>
            </w:r>
          </w:p>
        </w:tc>
        <w:sdt>
          <w:sdtPr>
            <w:alias w:val=" "/>
            <w:id w:val="1738052158"/>
            <w:placeholder>
              <w:docPart w:val="0E662B7F14C1407BAB001ADE8329458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9E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8939954"/>
            <w:placeholder>
              <w:docPart w:val="6ABFEBC91CF54401B95276FE991EFB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9F" w14:textId="77777777" w:rsidR="00B8781B" w:rsidRDefault="00B8781B" w:rsidP="00B8781B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A4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A1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CAT.POL.H.310(c) &amp; CAT.POL.H.325(c) Procedure for continued operations to helidecks</w:t>
            </w:r>
          </w:p>
        </w:tc>
        <w:tc>
          <w:tcPr>
            <w:tcW w:w="5567" w:type="dxa"/>
          </w:tcPr>
          <w:p w14:paraId="1EE471A2" w14:textId="77777777"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14:paraId="1EE471A3" w14:textId="77777777" w:rsidR="00AF2DB0" w:rsidRDefault="00AF2DB0" w:rsidP="00AF2DB0">
            <w:pPr>
              <w:pStyle w:val="Ifyllnadstext"/>
            </w:pPr>
          </w:p>
        </w:tc>
      </w:tr>
      <w:tr w:rsidR="00AF2DB0" w14:paraId="1EE471A8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A5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CAT.POL.H.310(c)(2) and CAT.POL.H.325(c)(2) Factors</w:t>
            </w:r>
          </w:p>
        </w:tc>
        <w:tc>
          <w:tcPr>
            <w:tcW w:w="5567" w:type="dxa"/>
          </w:tcPr>
          <w:p w14:paraId="1EE471A6" w14:textId="77777777" w:rsidR="00AF2DB0" w:rsidRDefault="00AF2DB0" w:rsidP="00AF2DB0">
            <w:pPr>
              <w:pStyle w:val="Ifyllnadstext"/>
            </w:pPr>
          </w:p>
        </w:tc>
        <w:tc>
          <w:tcPr>
            <w:tcW w:w="1856" w:type="dxa"/>
          </w:tcPr>
          <w:p w14:paraId="1EE471A7" w14:textId="77777777" w:rsidR="00AF2DB0" w:rsidRDefault="00AF2DB0" w:rsidP="00AF2DB0">
            <w:pPr>
              <w:pStyle w:val="Ifyllnadstext"/>
            </w:pPr>
          </w:p>
        </w:tc>
      </w:tr>
      <w:tr w:rsidR="00AF2DB0" w14:paraId="1EE471AA" w14:textId="77777777" w:rsidTr="00C265A2">
        <w:tc>
          <w:tcPr>
            <w:tcW w:w="14843" w:type="dxa"/>
            <w:gridSpan w:val="3"/>
          </w:tcPr>
          <w:p w14:paraId="1EE471A9" w14:textId="77777777" w:rsidR="00AF2DB0" w:rsidRDefault="00AF2DB0" w:rsidP="00AF2DB0">
            <w:pPr>
              <w:pStyle w:val="Rubrik1"/>
              <w:outlineLvl w:val="0"/>
            </w:pPr>
            <w:r>
              <w:t>CAT.POL.H.400 General (Performance class 3)</w:t>
            </w:r>
          </w:p>
        </w:tc>
      </w:tr>
      <w:tr w:rsidR="00AF2DB0" w14:paraId="1EE471A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B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C" w14:textId="77777777"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AD" w14:textId="77777777"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14:paraId="1EE471B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AF" w14:textId="77777777"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CAT.POL.H.400</w:t>
            </w:r>
          </w:p>
        </w:tc>
        <w:sdt>
          <w:sdtPr>
            <w:alias w:val=" "/>
            <w:id w:val="-1835291160"/>
            <w:placeholder>
              <w:docPart w:val="566B55E806F140248AA33B83168F1AD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B0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00846847"/>
            <w:placeholder>
              <w:docPart w:val="2ECD25EED1CC4490865DFA8220A3124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B1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D39C0" w14:paraId="1EE471B6" w14:textId="77777777" w:rsidTr="00AD3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B3" w14:textId="77777777" w:rsidR="00AD39C0" w:rsidRPr="007770EA" w:rsidRDefault="00AD39C0" w:rsidP="00AD39C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CAT.POL.H.200 &amp; CAT.POL.H.300 &amp; CAT.POL.H.400 Category A and Category B</w:t>
            </w:r>
          </w:p>
        </w:tc>
        <w:sdt>
          <w:sdtPr>
            <w:alias w:val=" "/>
            <w:id w:val="1383293386"/>
            <w:placeholder>
              <w:docPart w:val="39ADA058EFFC47DA98B5512430E1EA6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B4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4050989"/>
            <w:placeholder>
              <w:docPart w:val="DC65E59A31274ACE81989775D1B569F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B5" w14:textId="77777777" w:rsidR="00AD39C0" w:rsidRDefault="00AD39C0" w:rsidP="00AD39C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BA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B7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GM1 CAT.POL.H.400(c) The take-off and landing phases (perf. Class 3)</w:t>
            </w:r>
            <w:r w:rsidR="00342E69">
              <w:rPr>
                <w:rFonts w:ascii="Calibri" w:hAnsi="Calibri" w:cs="Calibri"/>
              </w:rPr>
              <w:t xml:space="preserve"> </w:t>
            </w:r>
            <w:r w:rsidR="00546AC1">
              <w:rPr>
                <w:rFonts w:ascii="Calibri" w:hAnsi="Calibri" w:cs="Calibri"/>
              </w:rPr>
              <w:br/>
            </w:r>
            <w:r w:rsidR="00342E69" w:rsidRPr="003A5CA4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alias w:val=" "/>
            <w:id w:val="2095354460"/>
            <w:placeholder>
              <w:docPart w:val="12E9DD2F3C524C6792F3B0C451AB521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B8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9600205"/>
            <w:placeholder>
              <w:docPart w:val="7BA982105DC4420E94BF63BAC8D769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B9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BC" w14:textId="77777777" w:rsidTr="00C265A2">
        <w:tc>
          <w:tcPr>
            <w:tcW w:w="14843" w:type="dxa"/>
            <w:gridSpan w:val="3"/>
          </w:tcPr>
          <w:p w14:paraId="1EE471BB" w14:textId="77777777" w:rsidR="00AF2DB0" w:rsidRDefault="00AF2DB0" w:rsidP="00AF2DB0">
            <w:pPr>
              <w:pStyle w:val="Rubrik1"/>
              <w:outlineLvl w:val="0"/>
            </w:pPr>
            <w:r>
              <w:t>CAT.POL.H.405 Take-off</w:t>
            </w:r>
          </w:p>
        </w:tc>
      </w:tr>
      <w:tr w:rsidR="00AF2DB0" w14:paraId="1EE471C0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D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E" w14:textId="77777777"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BF" w14:textId="77777777"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14:paraId="1EE471C4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C1" w14:textId="77777777"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CAT.POL.H.405</w:t>
            </w:r>
          </w:p>
        </w:tc>
        <w:sdt>
          <w:sdtPr>
            <w:alias w:val=" "/>
            <w:id w:val="-52321649"/>
            <w:placeholder>
              <w:docPart w:val="5CB3D191E5B84C5DBDEF61F495229C9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2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01807872"/>
            <w:placeholder>
              <w:docPart w:val="C79BBADB07824DD2B270869CA55C143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3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C6" w14:textId="77777777" w:rsidTr="00C265A2">
        <w:tc>
          <w:tcPr>
            <w:tcW w:w="14843" w:type="dxa"/>
            <w:gridSpan w:val="3"/>
          </w:tcPr>
          <w:p w14:paraId="1EE471C5" w14:textId="77777777" w:rsidR="00AF2DB0" w:rsidRDefault="00AF2DB0" w:rsidP="00AF2DB0">
            <w:pPr>
              <w:pStyle w:val="Rubrik1"/>
              <w:outlineLvl w:val="0"/>
            </w:pPr>
            <w:r>
              <w:t>CAT.POL.H.410 En-route</w:t>
            </w:r>
          </w:p>
        </w:tc>
      </w:tr>
      <w:tr w:rsidR="00AF2DB0" w14:paraId="1EE471CA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7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8" w14:textId="77777777"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C9" w14:textId="77777777"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14:paraId="1EE471CE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CB" w14:textId="77777777"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CAT.POL.H.410</w:t>
            </w:r>
          </w:p>
        </w:tc>
        <w:sdt>
          <w:sdtPr>
            <w:alias w:val=" "/>
            <w:id w:val="243689130"/>
            <w:placeholder>
              <w:docPart w:val="51B52BC7CAB640C39E370F0C3F55824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C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23078725"/>
            <w:placeholder>
              <w:docPart w:val="6919A6A3DD8B4A50A869E7B995A2586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CD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D0" w14:textId="77777777" w:rsidTr="00C265A2">
        <w:tc>
          <w:tcPr>
            <w:tcW w:w="14843" w:type="dxa"/>
            <w:gridSpan w:val="3"/>
          </w:tcPr>
          <w:p w14:paraId="1EE471CF" w14:textId="77777777" w:rsidR="00AF2DB0" w:rsidRDefault="00AF2DB0" w:rsidP="00AF2DB0">
            <w:pPr>
              <w:pStyle w:val="Rubrik1"/>
              <w:outlineLvl w:val="0"/>
            </w:pPr>
            <w:r>
              <w:t>CAT.POL.H.415 Landing</w:t>
            </w:r>
          </w:p>
        </w:tc>
      </w:tr>
      <w:tr w:rsidR="00AF2DB0" w14:paraId="1EE471D4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1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2" w14:textId="77777777"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3" w14:textId="77777777"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14:paraId="1EE471D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D5" w14:textId="77777777"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CAT.POL.H.415</w:t>
            </w:r>
          </w:p>
        </w:tc>
        <w:sdt>
          <w:sdtPr>
            <w:alias w:val=" "/>
            <w:id w:val="-1019239344"/>
            <w:placeholder>
              <w:docPart w:val="E62EBECD86684C22B55A485A68EDCCE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D6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1179395"/>
            <w:placeholder>
              <w:docPart w:val="570CCEC052B44387B545369A0274F1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D7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DA" w14:textId="77777777" w:rsidTr="00C265A2">
        <w:tc>
          <w:tcPr>
            <w:tcW w:w="14843" w:type="dxa"/>
            <w:gridSpan w:val="3"/>
          </w:tcPr>
          <w:p w14:paraId="1EE471D9" w14:textId="77777777" w:rsidR="00AF2DB0" w:rsidRDefault="00AF2DB0" w:rsidP="00AF2DB0">
            <w:pPr>
              <w:pStyle w:val="Rubrik1"/>
              <w:outlineLvl w:val="0"/>
            </w:pPr>
            <w:r>
              <w:t>CAT.POL.H.420 Helicopter operations over a hostile environment located outside a congested area</w:t>
            </w:r>
          </w:p>
        </w:tc>
      </w:tr>
      <w:tr w:rsidR="00AF2DB0" w14:paraId="1EE471DE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B" w14:textId="77777777" w:rsidR="00AF2DB0" w:rsidRDefault="00AF2DB0" w:rsidP="00AF2DB0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C" w14:textId="77777777" w:rsidR="00AF2DB0" w:rsidRDefault="00AF2DB0" w:rsidP="00AF2DB0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DD" w14:textId="77777777" w:rsidR="00AF2DB0" w:rsidRDefault="00AF2DB0" w:rsidP="00AF2DB0">
            <w:pPr>
              <w:pStyle w:val="Ledtext"/>
            </w:pPr>
            <w:r>
              <w:t>TS notering</w:t>
            </w:r>
          </w:p>
        </w:tc>
      </w:tr>
      <w:tr w:rsidR="00AF2DB0" w:rsidRPr="003619C6" w14:paraId="1EE471E2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DF" w14:textId="77777777" w:rsidR="00AF2DB0" w:rsidRPr="00494C99" w:rsidRDefault="00AF2DB0" w:rsidP="00AF2DB0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CAT.POL.H.420</w:t>
            </w:r>
          </w:p>
        </w:tc>
        <w:sdt>
          <w:sdtPr>
            <w:alias w:val=" "/>
            <w:id w:val="-971286252"/>
            <w:placeholder>
              <w:docPart w:val="564CA38C11AE4B3B83997D6A8AB1DF8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E0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8669559"/>
            <w:placeholder>
              <w:docPart w:val="F2B7113D7BF2471EA9CBC6E4AA3B5F2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E1" w14:textId="77777777" w:rsidR="00AF2DB0" w:rsidRPr="003619C6" w:rsidRDefault="00AF2DB0" w:rsidP="00AF2DB0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6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3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CAT.POL.H.420 Safety risk assessment</w:t>
            </w:r>
          </w:p>
        </w:tc>
        <w:sdt>
          <w:sdtPr>
            <w:alias w:val=" "/>
            <w:id w:val="-378558963"/>
            <w:placeholder>
              <w:docPart w:val="ED386F865F5E463A94E6DFB67984AF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E4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25395857"/>
            <w:placeholder>
              <w:docPart w:val="CC6B1923CE4D4C1EAA7FF02796C621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E5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A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7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CAT.POL.H.420 Example of a safety risk assessment</w:t>
            </w:r>
          </w:p>
        </w:tc>
        <w:sdt>
          <w:sdtPr>
            <w:alias w:val=" "/>
            <w:id w:val="-751278286"/>
            <w:placeholder>
              <w:docPart w:val="140EFD236B564992AAB9F12E0B44BC0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E8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73348508"/>
            <w:placeholder>
              <w:docPart w:val="036CBF93CAD64CBB884C78BB597501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E9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14:paraId="1EE471EE" w14:textId="77777777" w:rsidTr="00DE4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EB" w14:textId="77777777" w:rsidR="00AF2DB0" w:rsidRPr="007770EA" w:rsidRDefault="00AF2DB0" w:rsidP="00AF2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CAT.POL.H.420(a) Endorsement from another state</w:t>
            </w:r>
          </w:p>
        </w:tc>
        <w:sdt>
          <w:sdtPr>
            <w:alias w:val=" "/>
            <w:id w:val="-57788525"/>
            <w:placeholder>
              <w:docPart w:val="7BEFD98A740F445886979715D4F20E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EC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474729"/>
            <w:placeholder>
              <w:docPart w:val="8F120D4B7D0E4ACFA5DF0636E6A41A1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ED" w14:textId="77777777" w:rsidR="00AF2DB0" w:rsidRDefault="00AF2DB0" w:rsidP="00AF2DB0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71EF" w14:textId="77777777"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F71FFB" w14:paraId="1EE471F1" w14:textId="77777777" w:rsidTr="00C265A2">
        <w:tc>
          <w:tcPr>
            <w:tcW w:w="14843" w:type="dxa"/>
            <w:gridSpan w:val="3"/>
          </w:tcPr>
          <w:p w14:paraId="1EE471F0" w14:textId="77777777" w:rsidR="00F71FFB" w:rsidRDefault="00F71FFB" w:rsidP="00F71FFB">
            <w:pPr>
              <w:pStyle w:val="Rubrik1"/>
              <w:outlineLvl w:val="0"/>
            </w:pPr>
            <w:r>
              <w:t>CAT.POL.MAB.100 Mass and balance , loading</w:t>
            </w:r>
          </w:p>
        </w:tc>
      </w:tr>
      <w:tr w:rsidR="00DE5D48" w14:paraId="1EE471F5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2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3" w14:textId="77777777"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1F4" w14:textId="77777777"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14:paraId="1EE471F9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1F6" w14:textId="77777777"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CAT.POL.MAB.100</w:t>
            </w:r>
          </w:p>
        </w:tc>
        <w:sdt>
          <w:sdtPr>
            <w:alias w:val=" "/>
            <w:id w:val="-92856454"/>
            <w:placeholder>
              <w:docPart w:val="90B728A75E324A5AB69AC442BF3C793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F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877081987"/>
            <w:placeholder>
              <w:docPart w:val="FC3342ABDA8243E095E0C6DF0EBD475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1F8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1FD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FA" w14:textId="77777777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CAT.POL.MAB.100(a) Centre of gravity limits – operational CG envelope and in-flight CG</w:t>
            </w:r>
          </w:p>
        </w:tc>
        <w:sdt>
          <w:sdtPr>
            <w:alias w:val=" "/>
            <w:id w:val="844674077"/>
            <w:placeholder>
              <w:docPart w:val="2D00248C6922434294417FB4C64E17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F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52832000"/>
            <w:placeholder>
              <w:docPart w:val="F039E8A2AD4E492995524ED063021BB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1F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1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1FE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CAT.POL.MAB.100(b) Weighing of an aircraft</w:t>
            </w:r>
          </w:p>
        </w:tc>
        <w:sdt>
          <w:sdtPr>
            <w:alias w:val=" "/>
            <w:id w:val="695653868"/>
            <w:placeholder>
              <w:docPart w:val="55464D2605B5400983AD8320208672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1F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66451064"/>
            <w:placeholder>
              <w:docPart w:val="C60D3319B8F240338EA620409EDE6B3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0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5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2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CAT.POL.MAB.100(b) Fleet mass and CG position - aeroplanes</w:t>
            </w:r>
          </w:p>
        </w:tc>
        <w:sdt>
          <w:sdtPr>
            <w:alias w:val=" "/>
            <w:id w:val="1019745575"/>
            <w:placeholder>
              <w:docPart w:val="F70065BB004D48D1A198F9BBFB941C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0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85322626"/>
            <w:placeholder>
              <w:docPart w:val="F7945FA719E1461D98D3127412B85C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0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9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6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CAT.POL.MAB.100(d) Dry operating mass</w:t>
            </w:r>
          </w:p>
        </w:tc>
        <w:sdt>
          <w:sdtPr>
            <w:alias w:val=" "/>
            <w:id w:val="-553160177"/>
            <w:placeholder>
              <w:docPart w:val="E1A2983494BF48C689820A476AA1A28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0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6320853"/>
            <w:placeholder>
              <w:docPart w:val="9B498DE66B0F46E0A697A5616E0C2D0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0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0D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A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CAT.POL.MAB.100(d) Mass values for crew members</w:t>
            </w:r>
          </w:p>
        </w:tc>
        <w:sdt>
          <w:sdtPr>
            <w:alias w:val=" "/>
            <w:id w:val="-1216197878"/>
            <w:placeholder>
              <w:docPart w:val="65DF04E262DF4C54BB18B06CFEC6A5C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0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69368027"/>
            <w:placeholder>
              <w:docPart w:val="647A33599B80475FA30B20B3E541FE2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0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1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0E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CAT.POL.MAB.100(e) Mass values for passengers and baggage</w:t>
            </w:r>
          </w:p>
        </w:tc>
        <w:sdt>
          <w:sdtPr>
            <w:alias w:val=" "/>
            <w:id w:val="1825082800"/>
            <w:placeholder>
              <w:docPart w:val="E0205EB72A5C42949A2A2F0F198198C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0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4494962"/>
            <w:placeholder>
              <w:docPart w:val="0D61DB6889414800AC69F959EEB7352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1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5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2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CAT.POL.MAB.100(e) Procedure for establishing revised standard mass values for passengers and baggage</w:t>
            </w:r>
          </w:p>
        </w:tc>
        <w:sdt>
          <w:sdtPr>
            <w:alias w:val=" "/>
            <w:id w:val="-1571409535"/>
            <w:placeholder>
              <w:docPart w:val="D7A3E715F2FB41DB8DECCB468AB126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1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82305239"/>
            <w:placeholder>
              <w:docPart w:val="B82885DC55814607B33F0990963141F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1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9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6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CAT.POL.MAB.100(e) Adjustment of standard masses</w:t>
            </w:r>
          </w:p>
        </w:tc>
        <w:sdt>
          <w:sdtPr>
            <w:alias w:val=" "/>
            <w:id w:val="-383556897"/>
            <w:placeholder>
              <w:docPart w:val="5D003FBDF4474FE1A19C91565E86AFF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1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5312309"/>
            <w:placeholder>
              <w:docPart w:val="E38694FA79BB479A8715EB1A5DDD731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1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1D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A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CAT.POL.MAB.100(e) Statistical evaluation of passengers and baggage data</w:t>
            </w:r>
          </w:p>
        </w:tc>
        <w:sdt>
          <w:sdtPr>
            <w:alias w:val=" "/>
            <w:id w:val="-2123451543"/>
            <w:placeholder>
              <w:docPart w:val="D2B38314C9964E368373FBB09E64090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1B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9776942"/>
            <w:placeholder>
              <w:docPart w:val="075B6E7EDFCE48F69FE706DE94CC146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1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1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1E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CAT.POL.MAB.100(e) Guidance on passenger weighing surveys</w:t>
            </w:r>
          </w:p>
        </w:tc>
        <w:sdt>
          <w:sdtPr>
            <w:alias w:val=" "/>
            <w:id w:val="943733717"/>
            <w:placeholder>
              <w:docPart w:val="F24B1D068AD8449181438C50709046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1F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81223353"/>
            <w:placeholder>
              <w:docPart w:val="E4BE1C24EC5E42D1AE8087E5792DF56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2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5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22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CAT.POL.MAB.100(g) Fuel density</w:t>
            </w:r>
          </w:p>
        </w:tc>
        <w:sdt>
          <w:sdtPr>
            <w:alias w:val=" "/>
            <w:id w:val="624432292"/>
            <w:placeholder>
              <w:docPart w:val="1C90938C75DB444A96C05FFD0113D7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23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94767747"/>
            <w:placeholder>
              <w:docPart w:val="757F0FCF71E745728EE05250A73A0F5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2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9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26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CAT.POL.MAB.100(i) In-flight changes in loading - helicopters</w:t>
            </w:r>
          </w:p>
        </w:tc>
        <w:sdt>
          <w:sdtPr>
            <w:alias w:val=" "/>
            <w:id w:val="1673294119"/>
            <w:placeholder>
              <w:docPart w:val="BF321D9AB77C422BA3DB3790F53140D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27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89861245"/>
            <w:placeholder>
              <w:docPart w:val="D6BAEE2E3E9340D1997938F9B35C3B5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2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2B" w14:textId="77777777" w:rsidTr="00C265A2">
        <w:tc>
          <w:tcPr>
            <w:tcW w:w="14843" w:type="dxa"/>
            <w:gridSpan w:val="3"/>
          </w:tcPr>
          <w:p w14:paraId="1EE4722A" w14:textId="77777777" w:rsidR="00DE5D48" w:rsidRDefault="00DE5D48" w:rsidP="00DE5D48">
            <w:pPr>
              <w:pStyle w:val="Rubrik1"/>
              <w:outlineLvl w:val="0"/>
            </w:pPr>
            <w:r>
              <w:t>CAT.POL.MAB.105 Mass and balance data and documentation</w:t>
            </w:r>
          </w:p>
        </w:tc>
      </w:tr>
      <w:tr w:rsidR="00DE5D48" w14:paraId="1EE4722F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C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D" w14:textId="77777777"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2E" w14:textId="77777777"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14:paraId="1EE47233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30" w14:textId="77777777"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CAT.POL.MAB.105</w:t>
            </w:r>
          </w:p>
        </w:tc>
        <w:sdt>
          <w:sdtPr>
            <w:alias w:val=" "/>
            <w:id w:val="1194570308"/>
            <w:placeholder>
              <w:docPart w:val="7120F714F2B84E3EA02590372AC11C2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3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6640249"/>
            <w:placeholder>
              <w:docPart w:val="4C10BB2578A04D9DBC3A5DCF4BABD0E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32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7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4" w14:textId="77777777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CAT.POL.MAB.105(a) Contents</w:t>
            </w:r>
          </w:p>
        </w:tc>
        <w:sdt>
          <w:sdtPr>
            <w:alias w:val=" "/>
            <w:id w:val="441498699"/>
            <w:placeholder>
              <w:docPart w:val="17E9985F0FFD497B9D8B9B238622862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35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6902537"/>
            <w:placeholder>
              <w:docPart w:val="D6B1A70CB0F24EC6902460A376D8876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36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B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8" w14:textId="77777777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CAT.POL.MAB.105(b) Integrity</w:t>
            </w:r>
          </w:p>
        </w:tc>
        <w:sdt>
          <w:sdtPr>
            <w:alias w:val=" "/>
            <w:id w:val="-175349392"/>
            <w:placeholder>
              <w:docPart w:val="0D3CDD07DB9D4BA8887005B013C8FC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39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83750146"/>
            <w:placeholder>
              <w:docPart w:val="AF4379476FC24D4F88FABD6781F5380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3A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3F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3C" w14:textId="77777777" w:rsidR="00DE5D48" w:rsidRPr="007770EA" w:rsidRDefault="00DE5D48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CAT.POL.MAB.105(c) Signature or equivalent</w:t>
            </w:r>
          </w:p>
        </w:tc>
        <w:sdt>
          <w:sdtPr>
            <w:alias w:val=" "/>
            <w:id w:val="-264302195"/>
            <w:placeholder>
              <w:docPart w:val="858523B464E14931957C9F63D613A1D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3D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56384998"/>
            <w:placeholder>
              <w:docPart w:val="27A3D7FFA0B943E5B0D77AB9E2AA0E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3E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43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40" w14:textId="77777777" w:rsidR="00DE5D48" w:rsidRPr="007770EA" w:rsidRDefault="00AF2DB0" w:rsidP="00DE5D4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</w:t>
            </w:r>
            <w:r w:rsidR="00DE5D48">
              <w:rPr>
                <w:rFonts w:ascii="Calibri" w:hAnsi="Calibri" w:cs="Calibri"/>
              </w:rPr>
              <w:t xml:space="preserve"> CAT.POL.MAB.105(c) Mass and balance documentation sent via data link</w:t>
            </w:r>
          </w:p>
        </w:tc>
        <w:sdt>
          <w:sdtPr>
            <w:alias w:val=" "/>
            <w:id w:val="-996260442"/>
            <w:placeholder>
              <w:docPart w:val="F138CACCCE2B44FF889913C81F1170D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4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61203135"/>
            <w:placeholder>
              <w:docPart w:val="000DB160F0B04ECB974D89D55C2D92D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42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7244" w14:textId="77777777" w:rsidR="008D7EBE" w:rsidRDefault="008D7EB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5567"/>
        <w:gridCol w:w="1856"/>
      </w:tblGrid>
      <w:tr w:rsidR="00DE5D48" w14:paraId="1EE47246" w14:textId="77777777" w:rsidTr="00C265A2">
        <w:tc>
          <w:tcPr>
            <w:tcW w:w="14843" w:type="dxa"/>
            <w:gridSpan w:val="3"/>
          </w:tcPr>
          <w:p w14:paraId="1EE47245" w14:textId="77777777" w:rsidR="00DE5D48" w:rsidRDefault="00DE5D48" w:rsidP="00DE5D48">
            <w:pPr>
              <w:pStyle w:val="Rubrik1"/>
              <w:outlineLvl w:val="0"/>
            </w:pPr>
            <w:r>
              <w:t>CAT.IDE.A.100 Instruments and equipment - general</w:t>
            </w:r>
          </w:p>
        </w:tc>
      </w:tr>
      <w:tr w:rsidR="00DE5D48" w14:paraId="1EE4724A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7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8" w14:textId="77777777"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49" w14:textId="77777777"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14:paraId="1EE4724E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4B" w14:textId="77777777"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CAT.IDE.A.100</w:t>
            </w:r>
          </w:p>
        </w:tc>
        <w:sdt>
          <w:sdtPr>
            <w:alias w:val=" "/>
            <w:id w:val="-2008817788"/>
            <w:placeholder>
              <w:docPart w:val="D9D58DB40C184D5C8F4D2B8638FA4F1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4C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86247163"/>
            <w:placeholder>
              <w:docPart w:val="22FD2EEFBACF4561B5CB63B04712CC5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4D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2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4F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CAT.IDE.A.100(a) Required instruments and equipment that do not need to be approved in accordance with commission regulation (EU) No 748/2012</w:t>
            </w:r>
          </w:p>
        </w:tc>
        <w:sdt>
          <w:sdtPr>
            <w:alias w:val=" "/>
            <w:id w:val="-1067568288"/>
            <w:placeholder>
              <w:docPart w:val="E117218916BB405FB7E46C5DB8D81D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50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4603974"/>
            <w:placeholder>
              <w:docPart w:val="FC2831D856714DF38C190D8FFF5C3BC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51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6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53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CAT.IDE.A.100(b) Not required instruments and equipment that do not need to be approved in accordance with commission regulation (EU) No 748/2012, but are carried on a flight</w:t>
            </w:r>
          </w:p>
        </w:tc>
        <w:sdt>
          <w:sdtPr>
            <w:alias w:val=" "/>
            <w:id w:val="892473874"/>
            <w:placeholder>
              <w:docPart w:val="0F362EC28CA242329531CA65DEB021A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5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3643337"/>
            <w:placeholder>
              <w:docPart w:val="2DDD2EDE45EF437C830C503B65E4E7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55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A" w14:textId="77777777" w:rsidTr="00DE5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20" w:type="dxa"/>
          </w:tcPr>
          <w:p w14:paraId="1EE47257" w14:textId="77777777" w:rsidR="00DE5D48" w:rsidRPr="007770EA" w:rsidRDefault="00DE5D48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CAT.IDE.A.100(d) Positioning of instruments</w:t>
            </w:r>
          </w:p>
        </w:tc>
        <w:sdt>
          <w:sdtPr>
            <w:alias w:val=" "/>
            <w:id w:val="-1329975349"/>
            <w:placeholder>
              <w:docPart w:val="143658823B5249C6BBD81854198E80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58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57426446"/>
            <w:placeholder>
              <w:docPart w:val="0E258F502486492C96DA3D955F601F6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59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E5D48" w14:paraId="1EE4725C" w14:textId="77777777" w:rsidTr="00C265A2">
        <w:tc>
          <w:tcPr>
            <w:tcW w:w="14843" w:type="dxa"/>
            <w:gridSpan w:val="3"/>
          </w:tcPr>
          <w:p w14:paraId="1EE4725B" w14:textId="77777777" w:rsidR="00DE5D48" w:rsidRDefault="00DE5D48" w:rsidP="00DE5D48">
            <w:pPr>
              <w:pStyle w:val="Rubrik1"/>
              <w:outlineLvl w:val="0"/>
            </w:pPr>
            <w:r>
              <w:t>CAT.IDE.A.105 Minimum equipment for flight</w:t>
            </w:r>
          </w:p>
        </w:tc>
      </w:tr>
      <w:tr w:rsidR="00DE5D48" w14:paraId="1EE47260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D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E" w14:textId="77777777"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5F" w14:textId="77777777"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14:paraId="1EE47264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1" w14:textId="77777777"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CAT.IDE.A.105</w:t>
            </w:r>
          </w:p>
        </w:tc>
        <w:sdt>
          <w:sdtPr>
            <w:alias w:val=" "/>
            <w:id w:val="-275244724"/>
            <w:placeholder>
              <w:docPart w:val="1D119E8526134B12922CF7CEB1A791C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62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5525050"/>
            <w:placeholder>
              <w:docPart w:val="B15AF037073E4EA3A8CC8B84E303E77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63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F2DB0" w:rsidRPr="003619C6" w14:paraId="1EE47268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5" w14:textId="77777777" w:rsidR="00AF2DB0" w:rsidRPr="00FF08B0" w:rsidRDefault="00AF2DB0" w:rsidP="00C265A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6" w14:textId="77777777"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7" w14:textId="77777777" w:rsidR="00AF2DB0" w:rsidRPr="00FF08B0" w:rsidRDefault="00AF2DB0" w:rsidP="00C265A2">
            <w:pPr>
              <w:pStyle w:val="Ifyllnadstext"/>
            </w:pPr>
          </w:p>
        </w:tc>
      </w:tr>
      <w:tr w:rsidR="00AF2DB0" w:rsidRPr="003619C6" w14:paraId="1EE4726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9" w14:textId="77777777" w:rsidR="00AF2DB0" w:rsidRPr="00FF08B0" w:rsidRDefault="008D3052" w:rsidP="00C265A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</w:t>
            </w:r>
            <w:r w:rsidR="00AF2DB0" w:rsidRPr="00FF08B0">
              <w:rPr>
                <w:rFonts w:ascii="Calibri" w:hAnsi="Calibri" w:cs="Calibri"/>
              </w:rPr>
              <w:t>.IDE.A.105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A" w14:textId="77777777" w:rsidR="00AF2DB0" w:rsidRDefault="00AF2DB0" w:rsidP="00C265A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6B" w14:textId="77777777" w:rsidR="00AF2DB0" w:rsidRPr="00FF08B0" w:rsidRDefault="00AF2DB0" w:rsidP="00C265A2">
            <w:pPr>
              <w:pStyle w:val="Ifyllnadstext"/>
            </w:pPr>
          </w:p>
        </w:tc>
      </w:tr>
      <w:tr w:rsidR="00DE5D48" w14:paraId="1EE4726E" w14:textId="77777777" w:rsidTr="00C265A2">
        <w:tc>
          <w:tcPr>
            <w:tcW w:w="14843" w:type="dxa"/>
            <w:gridSpan w:val="3"/>
          </w:tcPr>
          <w:p w14:paraId="1EE4726D" w14:textId="77777777" w:rsidR="00DE5D48" w:rsidRDefault="00DE5D48" w:rsidP="00DE5D48">
            <w:pPr>
              <w:pStyle w:val="Rubrik1"/>
              <w:outlineLvl w:val="0"/>
            </w:pPr>
            <w:r>
              <w:t>CAT.IDE.A.110 Spare electrical fuses</w:t>
            </w:r>
          </w:p>
        </w:tc>
      </w:tr>
      <w:tr w:rsidR="00DE5D48" w14:paraId="1EE47272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6F" w14:textId="77777777" w:rsidR="00DE5D48" w:rsidRDefault="00DE5D48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0" w14:textId="77777777" w:rsidR="00DE5D48" w:rsidRDefault="00DE5D48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1" w14:textId="77777777" w:rsidR="00DE5D48" w:rsidRDefault="00DE5D48" w:rsidP="00C265A2">
            <w:pPr>
              <w:pStyle w:val="Ledtext"/>
            </w:pPr>
            <w:r>
              <w:t>TS notering</w:t>
            </w:r>
          </w:p>
        </w:tc>
      </w:tr>
      <w:tr w:rsidR="00DE5D48" w:rsidRPr="003619C6" w14:paraId="1EE47276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73" w14:textId="77777777" w:rsidR="00DE5D48" w:rsidRPr="00494C99" w:rsidRDefault="00DE5D48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CAT.IDE.A.110</w:t>
            </w:r>
          </w:p>
        </w:tc>
        <w:sdt>
          <w:sdtPr>
            <w:alias w:val=" "/>
            <w:id w:val="935560747"/>
            <w:placeholder>
              <w:docPart w:val="690564D8C64B43DFA346FDF018EC3D6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74" w14:textId="77777777" w:rsidR="00DE5D48" w:rsidRDefault="00DE5D48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95605405"/>
            <w:placeholder>
              <w:docPart w:val="6A1275D47F1D4055BF5C68536ADF20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75" w14:textId="77777777" w:rsidR="00DE5D48" w:rsidRPr="003619C6" w:rsidRDefault="00DE5D48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7A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77" w14:textId="77777777" w:rsidR="008867C2" w:rsidRPr="007770EA" w:rsidRDefault="008867C2" w:rsidP="008867C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CAT.IDE.A.110 Fuses</w:t>
            </w:r>
          </w:p>
        </w:tc>
        <w:sdt>
          <w:sdtPr>
            <w:alias w:val=" "/>
            <w:id w:val="1381825321"/>
            <w:placeholder>
              <w:docPart w:val="0D72CF1A466C470CBA3ABA3666273ED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78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19481709"/>
            <w:placeholder>
              <w:docPart w:val="63EB9778B7F348F78E3E7FC2173144D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79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7C" w14:textId="77777777" w:rsidTr="00C265A2">
        <w:tc>
          <w:tcPr>
            <w:tcW w:w="14843" w:type="dxa"/>
            <w:gridSpan w:val="3"/>
          </w:tcPr>
          <w:p w14:paraId="1EE4727B" w14:textId="77777777" w:rsidR="008867C2" w:rsidRDefault="008867C2" w:rsidP="008867C2">
            <w:pPr>
              <w:pStyle w:val="Rubrik1"/>
              <w:outlineLvl w:val="0"/>
            </w:pPr>
            <w:r>
              <w:t>CAT.IDE.A.115 Operating lights</w:t>
            </w:r>
          </w:p>
        </w:tc>
      </w:tr>
      <w:tr w:rsidR="008867C2" w14:paraId="1EE47280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D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E" w14:textId="77777777"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7F" w14:textId="77777777"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14:paraId="1EE47284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81" w14:textId="77777777"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CAT.IDE.A.115</w:t>
            </w:r>
          </w:p>
        </w:tc>
        <w:sdt>
          <w:sdtPr>
            <w:alias w:val=" "/>
            <w:id w:val="-1736614771"/>
            <w:placeholder>
              <w:docPart w:val="273B549F3578446082C2B37FD008B7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49415824"/>
            <w:placeholder>
              <w:docPart w:val="042B9C69DC5F4945B0A6A41C913D9BE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3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86" w14:textId="77777777" w:rsidTr="00C265A2">
        <w:tc>
          <w:tcPr>
            <w:tcW w:w="14843" w:type="dxa"/>
            <w:gridSpan w:val="3"/>
          </w:tcPr>
          <w:p w14:paraId="1EE47285" w14:textId="77777777" w:rsidR="008867C2" w:rsidRDefault="008867C2" w:rsidP="008867C2">
            <w:pPr>
              <w:pStyle w:val="Rubrik1"/>
              <w:outlineLvl w:val="0"/>
            </w:pPr>
            <w:r>
              <w:t>CAT.IDE.A.120 Equipment to clear windshield</w:t>
            </w:r>
          </w:p>
        </w:tc>
      </w:tr>
      <w:tr w:rsidR="008867C2" w14:paraId="1EE4728A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7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8" w14:textId="77777777"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89" w14:textId="77777777"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14:paraId="1EE4728E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8B" w14:textId="77777777"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CAT.IDE.A.120</w:t>
            </w:r>
          </w:p>
        </w:tc>
        <w:sdt>
          <w:sdtPr>
            <w:alias w:val=" "/>
            <w:id w:val="1115091335"/>
            <w:placeholder>
              <w:docPart w:val="9E4BAAFBCED6470295556E19EB2E1A8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C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21575482"/>
            <w:placeholder>
              <w:docPart w:val="4E9A50C19D554AF89DF4745867374FD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8D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92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8F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CAT.IDE.A.120 Means to maintain a clear portion of the windshield during precipitation</w:t>
            </w:r>
          </w:p>
        </w:tc>
        <w:sdt>
          <w:sdtPr>
            <w:alias w:val=" "/>
            <w:id w:val="466638797"/>
            <w:placeholder>
              <w:docPart w:val="FE488002C1774E1CAF35BCE519835CC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90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8234447"/>
            <w:placeholder>
              <w:docPart w:val="930CD6A90986435C8025D2039BF05F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91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94" w14:textId="77777777" w:rsidTr="00C265A2">
        <w:tc>
          <w:tcPr>
            <w:tcW w:w="14843" w:type="dxa"/>
            <w:gridSpan w:val="3"/>
          </w:tcPr>
          <w:p w14:paraId="1EE47293" w14:textId="77777777" w:rsidR="008867C2" w:rsidRDefault="008867C2" w:rsidP="008867C2">
            <w:pPr>
              <w:pStyle w:val="Rubrik1"/>
              <w:outlineLvl w:val="0"/>
            </w:pPr>
            <w:r>
              <w:t xml:space="preserve">CAT.IDE.A.125 Operations under VFR </w:t>
            </w:r>
            <w:r w:rsidR="00AF2DB0">
              <w:t xml:space="preserve">by </w:t>
            </w:r>
            <w:r>
              <w:t>day – flight and navigational instruments and associated equipment</w:t>
            </w:r>
          </w:p>
        </w:tc>
      </w:tr>
      <w:tr w:rsidR="008867C2" w14:paraId="1EE47298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5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6" w14:textId="77777777"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97" w14:textId="77777777"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14:paraId="1EE4729C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99" w14:textId="77777777"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CAT.IDE.A.125</w:t>
            </w:r>
          </w:p>
        </w:tc>
        <w:sdt>
          <w:sdtPr>
            <w:alias w:val=" "/>
            <w:id w:val="2084183116"/>
            <w:placeholder>
              <w:docPart w:val="E38722A742C44A9FA028B953D4662AE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9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5429071"/>
            <w:placeholder>
              <w:docPart w:val="71BB4FA7AACB4399A956ADB98ED90C0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9B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0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9D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CAT.IDE.A.130 Integrated instruments</w:t>
            </w:r>
          </w:p>
        </w:tc>
        <w:sdt>
          <w:sdtPr>
            <w:alias w:val=" "/>
            <w:id w:val="1675216809"/>
            <w:placeholder>
              <w:docPart w:val="E7E78F917E834679B9B0EEAFED8F75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9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3858583"/>
            <w:placeholder>
              <w:docPart w:val="212FBFA6AFCF40DA8DAE499141440FA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9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4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1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CAT.IDE.A.125 Local flights</w:t>
            </w:r>
          </w:p>
        </w:tc>
        <w:sdt>
          <w:sdtPr>
            <w:alias w:val=" "/>
            <w:id w:val="-1631471866"/>
            <w:placeholder>
              <w:docPart w:val="30DC36D604094CAB955E11E4B014F9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A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3786416"/>
            <w:placeholder>
              <w:docPart w:val="1B992619F0D94ECAA26F0DADBCA296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A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8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5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CAT.IDE.A.125(a)(1)(i) &amp; CAT.IDE.A.130(a)(1) Means of measuring and displaying magnetic heading</w:t>
            </w:r>
          </w:p>
        </w:tc>
        <w:sdt>
          <w:sdtPr>
            <w:alias w:val=" "/>
            <w:id w:val="138384800"/>
            <w:placeholder>
              <w:docPart w:val="69BACE5CF16E43A89FD1BB6D511D2A8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A6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9583589"/>
            <w:placeholder>
              <w:docPart w:val="278D5E5098F2465581FC15196E02E3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A7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AC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9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</w:p>
        </w:tc>
        <w:sdt>
          <w:sdtPr>
            <w:alias w:val=" "/>
            <w:id w:val="752786007"/>
            <w:placeholder>
              <w:docPart w:val="DEAD578627ED4DF988291D0B89F96F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A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50318437"/>
            <w:placeholder>
              <w:docPart w:val="75863A7371C6429D9CD1D45D273847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AB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0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AD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CAT.IDE.A.125(a)(1)(iii) &amp; CAT.IDE.A.130(b) Calibration of the means of measuring and displaying pressure altitude</w:t>
            </w:r>
          </w:p>
        </w:tc>
        <w:sdt>
          <w:sdtPr>
            <w:alias w:val=" "/>
            <w:id w:val="-304625447"/>
            <w:placeholder>
              <w:docPart w:val="3773EA5CDC1A4A359B05739E7C32F0C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A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17742552"/>
            <w:placeholder>
              <w:docPart w:val="BC495941845740A79F94A40D6E99AAD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A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4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1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</w:p>
        </w:tc>
        <w:sdt>
          <w:sdtPr>
            <w:alias w:val=" "/>
            <w:id w:val="1206921441"/>
            <w:placeholder>
              <w:docPart w:val="9194FA4BA8BD4CCF86A1986580C13C2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B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11194124"/>
            <w:placeholder>
              <w:docPart w:val="B7A9B3A7240640CE82733983D4CB43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B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8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5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CAT.IDE.A.125(a)(1(ix) &amp; CAT.IDE.A.130(a)(8) Means of displaying outside temperature</w:t>
            </w:r>
          </w:p>
        </w:tc>
        <w:sdt>
          <w:sdtPr>
            <w:alias w:val=" "/>
            <w:id w:val="1889538468"/>
            <w:placeholder>
              <w:docPart w:val="32FFB7BC7C984DF1941E95CC669A3C4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B6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8387902"/>
            <w:placeholder>
              <w:docPart w:val="600ACBD0E82941B2AEBEFC6A47CFBC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B7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BC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9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</w:p>
        </w:tc>
        <w:sdt>
          <w:sdtPr>
            <w:alias w:val=" "/>
            <w:id w:val="-976226799"/>
            <w:placeholder>
              <w:docPart w:val="E17D410E175E45FB842A29B9DB9DB4F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BA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4163349"/>
            <w:placeholder>
              <w:docPart w:val="9CD62AC1CCB843C997F708B5C902580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BB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0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BD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</w:p>
        </w:tc>
        <w:sdt>
          <w:sdtPr>
            <w:alias w:val=" "/>
            <w:id w:val="-1346326240"/>
            <w:placeholder>
              <w:docPart w:val="2E2C6A3775144D8D96CEEF533A0FB2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BE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19439404"/>
            <w:placeholder>
              <w:docPart w:val="C2C7101C4C3B4E079C8B8175CE93128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BF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4" w14:textId="77777777" w:rsidTr="008867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C1" w14:textId="77777777" w:rsidR="008867C2" w:rsidRPr="007770EA" w:rsidRDefault="008867C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</w:p>
        </w:tc>
        <w:sdt>
          <w:sdtPr>
            <w:alias w:val=" "/>
            <w:id w:val="1082731656"/>
            <w:placeholder>
              <w:docPart w:val="5B4E18E3D3CE42E0ACC2839A4FE6ED3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C2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58170192"/>
            <w:placeholder>
              <w:docPart w:val="9BD2B7B00D5142769DAD4EBB2D76175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C3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67C2" w14:paraId="1EE472C6" w14:textId="77777777" w:rsidTr="00C265A2">
        <w:tc>
          <w:tcPr>
            <w:tcW w:w="14843" w:type="dxa"/>
            <w:gridSpan w:val="3"/>
          </w:tcPr>
          <w:p w14:paraId="1EE472C5" w14:textId="77777777" w:rsidR="008867C2" w:rsidRDefault="008867C2" w:rsidP="008867C2">
            <w:pPr>
              <w:pStyle w:val="Rubrik1"/>
              <w:outlineLvl w:val="0"/>
            </w:pPr>
            <w:r>
              <w:t>CAT.IDE.A.130 Operations under IFR or at night – flight and navigational instruments and associated equipment</w:t>
            </w:r>
          </w:p>
        </w:tc>
      </w:tr>
      <w:tr w:rsidR="008867C2" w14:paraId="1EE472CA" w14:textId="77777777" w:rsidTr="00C265A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7" w14:textId="77777777" w:rsidR="008867C2" w:rsidRDefault="008867C2" w:rsidP="00C265A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8" w14:textId="77777777" w:rsidR="008867C2" w:rsidRDefault="008867C2" w:rsidP="00C265A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2C9" w14:textId="77777777" w:rsidR="008867C2" w:rsidRDefault="008867C2" w:rsidP="00C265A2">
            <w:pPr>
              <w:pStyle w:val="Ledtext"/>
            </w:pPr>
            <w:r>
              <w:t>TS notering</w:t>
            </w:r>
          </w:p>
        </w:tc>
      </w:tr>
      <w:tr w:rsidR="008867C2" w:rsidRPr="003619C6" w14:paraId="1EE472CE" w14:textId="77777777" w:rsidTr="00C265A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2CB" w14:textId="77777777" w:rsidR="008867C2" w:rsidRPr="00494C99" w:rsidRDefault="008867C2" w:rsidP="00C265A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CAT.IDE.A.130</w:t>
            </w:r>
          </w:p>
        </w:tc>
        <w:sdt>
          <w:sdtPr>
            <w:alias w:val=" "/>
            <w:id w:val="857016156"/>
            <w:placeholder>
              <w:docPart w:val="D0324CFF8E5841AB8CAB300A6123D14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CC" w14:textId="77777777" w:rsidR="008867C2" w:rsidRDefault="008867C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50621209"/>
            <w:placeholder>
              <w:docPart w:val="02635AC56C5B415AA7D26FA8BB9E579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2CD" w14:textId="77777777" w:rsidR="008867C2" w:rsidRPr="003619C6" w:rsidRDefault="008867C2" w:rsidP="00C265A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2" w14:textId="77777777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CF" w14:textId="77777777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 &amp; CAT IDE.A.130 Integrated instruments</w:t>
            </w:r>
          </w:p>
        </w:tc>
        <w:sdt>
          <w:sdtPr>
            <w:alias w:val=" "/>
            <w:id w:val="1031156295"/>
            <w:placeholder>
              <w:docPart w:val="AB9F1570A6F2486EBF8D120C45F6291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D0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477346415"/>
            <w:placeholder>
              <w:docPart w:val="1BE89B98C5F1496385DA114EEBF7583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D1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6" w14:textId="77777777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3" w14:textId="77777777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CAT.IDE.A.125(a)(1)(i) &amp; CAT.IDE.A.130(a)(1) Means of measuring and displaying magnetic heading</w:t>
            </w:r>
          </w:p>
        </w:tc>
        <w:sdt>
          <w:sdtPr>
            <w:alias w:val=" "/>
            <w:id w:val="2084409996"/>
            <w:placeholder>
              <w:docPart w:val="A02DA8E359264F22AA5E5D9E61A4B8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D4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17097493"/>
            <w:placeholder>
              <w:docPart w:val="FE65D67CCBA04166BF386DDA489FD11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D5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A" w14:textId="77777777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7" w14:textId="77777777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CAT.IDE.A.125(a)(1)(ii) &amp; CAT.IDE.A.130(a)(2) Means of measuring and displaying the time</w:t>
            </w:r>
          </w:p>
        </w:tc>
        <w:sdt>
          <w:sdtPr>
            <w:alias w:val=" "/>
            <w:id w:val="1172308803"/>
            <w:placeholder>
              <w:docPart w:val="D1E8216F58F84C9C91C7317087F9F27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D8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3282273"/>
            <w:placeholder>
              <w:docPart w:val="44E35B359B4C40D187AD1F84D7AC687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D9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265A2" w14:paraId="1EE472DE" w14:textId="77777777" w:rsidTr="00C26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B" w14:textId="77777777" w:rsidR="00C265A2" w:rsidRPr="007770EA" w:rsidRDefault="00C265A2" w:rsidP="00C265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CAT.IDE.A.125(a)(1)(iv) &amp; CAT.IDE.A.130(a)(3) Calibration of the instrument indicating airspeed</w:t>
            </w:r>
          </w:p>
        </w:tc>
        <w:sdt>
          <w:sdtPr>
            <w:alias w:val=" "/>
            <w:id w:val="-437678519"/>
            <w:placeholder>
              <w:docPart w:val="B2C78F4E70BA49F3BF9BA2CF1E9FB7A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DC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59694167"/>
            <w:placeholder>
              <w:docPart w:val="9EF6C973F22C4CFF9AC26F81121A0D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DD" w14:textId="77777777" w:rsidR="00C265A2" w:rsidRDefault="00C265A2" w:rsidP="00C265A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2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DF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CAT.IDE.A.130(a)(5) Slip indicator</w:t>
            </w:r>
          </w:p>
        </w:tc>
        <w:sdt>
          <w:sdtPr>
            <w:alias w:val=" "/>
            <w:id w:val="1205132545"/>
            <w:placeholder>
              <w:docPart w:val="03CBCE4F7A894190B7C071AAA7BB45C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E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4754822"/>
            <w:placeholder>
              <w:docPart w:val="1E184FB5B0674CB99786DFF40F6A21D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E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6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3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CAT.IDE.A.125(a)(1)(ix) &amp; CAT.IDE.A.130(a)(8) Means of displaying outside air temperature</w:t>
            </w:r>
          </w:p>
        </w:tc>
        <w:sdt>
          <w:sdtPr>
            <w:alias w:val=" "/>
            <w:id w:val="-2065329242"/>
            <w:placeholder>
              <w:docPart w:val="C083644408B94062B3D12BEFE0BBC54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E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91760405"/>
            <w:placeholder>
              <w:docPart w:val="99243B1FC9BD44D38890DB2BEE2AE7C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E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A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7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CAT.IDE.A.125(a)(1)(iii) &amp; CAT.IDE.A.130(b) Calibration of the means of measuring and displaying pressure altitude</w:t>
            </w:r>
          </w:p>
        </w:tc>
        <w:sdt>
          <w:sdtPr>
            <w:alias w:val=" "/>
            <w:id w:val="-984163019"/>
            <w:placeholder>
              <w:docPart w:val="48353DF31C0442008E3A1408BD814D2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E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35766464"/>
            <w:placeholder>
              <w:docPart w:val="E8B036DB40084948A4B9CFD13B952C6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E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EE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B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CAT.IDE.A.130(b) Altimeters – IFR or night operations</w:t>
            </w:r>
          </w:p>
        </w:tc>
        <w:sdt>
          <w:sdtPr>
            <w:alias w:val=" "/>
            <w:id w:val="541557097"/>
            <w:placeholder>
              <w:docPart w:val="3CE5AD61234C45FE963B9245B0A6628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E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5228503"/>
            <w:placeholder>
              <w:docPart w:val="95D554F7CBC7428C8E634B6EE691BEE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ED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2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EF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CAT.IDE.A.125(a)(1(ix) &amp; CAT.IDE.A.130(a)(8) Means of displaying outside temperature</w:t>
            </w:r>
          </w:p>
        </w:tc>
        <w:sdt>
          <w:sdtPr>
            <w:alias w:val=" "/>
            <w:id w:val="-1898351897"/>
            <w:placeholder>
              <w:docPart w:val="7D3C7EE2A7734BD0BBB2E9529EADFED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F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1371058"/>
            <w:placeholder>
              <w:docPart w:val="47714A2ECC564037B8FFAA9CAF1D35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F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6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3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CAT.IDE.A.125(c) &amp; CAT.IDE.A.130(d) Means of preventing malfunction due to condensation or icing</w:t>
            </w:r>
          </w:p>
        </w:tc>
        <w:sdt>
          <w:sdtPr>
            <w:alias w:val=" "/>
            <w:id w:val="1293011960"/>
            <w:placeholder>
              <w:docPart w:val="A67D2BEC5DD743BAAB984665E8A0CC3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F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2582443"/>
            <w:placeholder>
              <w:docPart w:val="71AF30AE81BA4DD2BF8592CF8AFA175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F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A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7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CAT.IDE.A.130(e) Means of indicating failure of the airspeed indicating system’s means of preventing malfunction due to either condensation or icing</w:t>
            </w:r>
          </w:p>
        </w:tc>
        <w:sdt>
          <w:sdtPr>
            <w:alias w:val=" "/>
            <w:id w:val="1703898475"/>
            <w:placeholder>
              <w:docPart w:val="F20536BE1A4F4FF8BC30171489B8EDA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F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29213"/>
            <w:placeholder>
              <w:docPart w:val="3D08EC834AE640A1B9FCA4F2A477903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F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2FE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B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CAT.IDE.A.125(b) &amp; CAT.IDE.A.130(h) Multi-pilot operations – duplicate instruments</w:t>
            </w:r>
          </w:p>
        </w:tc>
        <w:sdt>
          <w:sdtPr>
            <w:alias w:val=" "/>
            <w:id w:val="-653757386"/>
            <w:placeholder>
              <w:docPart w:val="1BE3A0A4B2604AF5B4EB7B3CAA1E4E0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2F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0379673"/>
            <w:placeholder>
              <w:docPart w:val="E1F5176E7E42472698864276D22383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2FD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2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2FF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CAT.IDE.A.130(i)(5) Illumination of standby means of measuring and displaying attitude</w:t>
            </w:r>
          </w:p>
        </w:tc>
        <w:sdt>
          <w:sdtPr>
            <w:alias w:val=" "/>
            <w:id w:val="-1241241942"/>
            <w:placeholder>
              <w:docPart w:val="4809CAE4D93E42DA92DEF7C1A058D65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00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5536382"/>
            <w:placeholder>
              <w:docPart w:val="26EC415E36B342EF96EEFA4E2E5F3A7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01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6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03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CAT.IDE.A.130(j) Chart holder</w:t>
            </w:r>
          </w:p>
        </w:tc>
        <w:sdt>
          <w:sdtPr>
            <w:alias w:val=" "/>
            <w:id w:val="-878551887"/>
            <w:placeholder>
              <w:docPart w:val="DAB4300D7ED64EAE9C7E3CA987FD214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04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420673"/>
            <w:placeholder>
              <w:docPart w:val="DF2FB40AC49C4EFF8BFDF2450DAE1A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05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A" w14:textId="77777777" w:rsidTr="003076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07" w14:textId="77777777" w:rsidR="003076F7" w:rsidRPr="007770EA" w:rsidRDefault="003076F7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CAT.IDE.A.125 &amp; CAT.IDE.A.130 Summary table</w:t>
            </w:r>
          </w:p>
        </w:tc>
        <w:sdt>
          <w:sdtPr>
            <w:alias w:val=" "/>
            <w:id w:val="920144156"/>
            <w:placeholder>
              <w:docPart w:val="D700FAF8229A4771B2DEC715FA644A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08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2948986"/>
            <w:placeholder>
              <w:docPart w:val="7F6B4FCA3BE7408D989C8993702C2AD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09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0C" w14:textId="77777777" w:rsidTr="006F5432">
        <w:tc>
          <w:tcPr>
            <w:tcW w:w="14843" w:type="dxa"/>
            <w:gridSpan w:val="3"/>
          </w:tcPr>
          <w:p w14:paraId="1EE4730B" w14:textId="77777777" w:rsidR="003076F7" w:rsidRDefault="003076F7" w:rsidP="003076F7">
            <w:pPr>
              <w:pStyle w:val="Rubrik1"/>
              <w:outlineLvl w:val="0"/>
            </w:pPr>
            <w:r>
              <w:t>CAT.IDE.A.135 Additional equipment for single-pilot operation under IFR</w:t>
            </w:r>
          </w:p>
        </w:tc>
      </w:tr>
      <w:tr w:rsidR="003076F7" w14:paraId="1EE47310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D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E" w14:textId="77777777"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0F" w14:textId="77777777"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14:paraId="1EE4731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11" w14:textId="77777777"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CAT.IDE.A.135</w:t>
            </w:r>
          </w:p>
        </w:tc>
        <w:sdt>
          <w:sdtPr>
            <w:alias w:val=" "/>
            <w:id w:val="215789399"/>
            <w:placeholder>
              <w:docPart w:val="D9CB03AF6A744833B7AD7DAF5C670B1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2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5034836"/>
            <w:placeholder>
              <w:docPart w:val="30F19C8332BF428BA3BDE1557BACD38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3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16" w14:textId="77777777" w:rsidTr="006F5432">
        <w:tc>
          <w:tcPr>
            <w:tcW w:w="14843" w:type="dxa"/>
            <w:gridSpan w:val="3"/>
          </w:tcPr>
          <w:p w14:paraId="1EE47315" w14:textId="77777777" w:rsidR="003076F7" w:rsidRDefault="003076F7" w:rsidP="003076F7">
            <w:pPr>
              <w:pStyle w:val="Rubrik1"/>
              <w:outlineLvl w:val="0"/>
            </w:pPr>
            <w:r>
              <w:t>CAT.IDE.A.140 Altitude alerting system</w:t>
            </w:r>
          </w:p>
        </w:tc>
      </w:tr>
      <w:tr w:rsidR="003076F7" w14:paraId="1EE4731A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7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8" w14:textId="77777777"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19" w14:textId="77777777"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14:paraId="1EE4731E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1B" w14:textId="77777777"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CAT.IDE.A.140</w:t>
            </w:r>
          </w:p>
        </w:tc>
        <w:sdt>
          <w:sdtPr>
            <w:alias w:val=" "/>
            <w:id w:val="1222866521"/>
            <w:placeholder>
              <w:docPart w:val="F49894A9F5DC4CFA8A558AB884B43AD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C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9906124"/>
            <w:placeholder>
              <w:docPart w:val="97C357A66DA24F25BC99DD35D785868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1D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076F7" w14:paraId="1EE47320" w14:textId="77777777" w:rsidTr="006F5432">
        <w:tc>
          <w:tcPr>
            <w:tcW w:w="14843" w:type="dxa"/>
            <w:gridSpan w:val="3"/>
          </w:tcPr>
          <w:p w14:paraId="1EE4731F" w14:textId="77777777" w:rsidR="003076F7" w:rsidRDefault="003076F7" w:rsidP="003076F7">
            <w:pPr>
              <w:pStyle w:val="Rubrik1"/>
              <w:outlineLvl w:val="0"/>
            </w:pPr>
            <w:r>
              <w:t>CAT.IDE.A.150 Terrain awareness warning system (TAWS)</w:t>
            </w:r>
          </w:p>
        </w:tc>
      </w:tr>
      <w:tr w:rsidR="003076F7" w14:paraId="1EE47324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1" w14:textId="77777777" w:rsidR="003076F7" w:rsidRDefault="003076F7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2" w14:textId="77777777" w:rsidR="003076F7" w:rsidRDefault="003076F7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23" w14:textId="77777777" w:rsidR="003076F7" w:rsidRDefault="003076F7" w:rsidP="006F5432">
            <w:pPr>
              <w:pStyle w:val="Ledtext"/>
            </w:pPr>
            <w:r>
              <w:t>TS notering</w:t>
            </w:r>
          </w:p>
        </w:tc>
      </w:tr>
      <w:tr w:rsidR="003076F7" w:rsidRPr="003619C6" w14:paraId="1EE4732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25" w14:textId="77777777" w:rsidR="003076F7" w:rsidRPr="00494C99" w:rsidRDefault="003076F7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CAT.IDE.A.150</w:t>
            </w:r>
          </w:p>
        </w:tc>
        <w:sdt>
          <w:sdtPr>
            <w:alias w:val=" "/>
            <w:id w:val="-458878946"/>
            <w:placeholder>
              <w:docPart w:val="06CCED70E1E2446981357765E8815C5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26" w14:textId="77777777" w:rsidR="003076F7" w:rsidRDefault="003076F7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11154249"/>
            <w:placeholder>
              <w:docPart w:val="96B1D74C02A9449A90161BE80ABE50D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27" w14:textId="77777777" w:rsidR="003076F7" w:rsidRPr="003619C6" w:rsidRDefault="003076F7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2C" w14:textId="77777777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29" w14:textId="77777777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CAT.IDE.A.150 Excessive downwards glide slope deviation warning for Class A TAWS</w:t>
            </w:r>
          </w:p>
        </w:tc>
        <w:sdt>
          <w:sdtPr>
            <w:alias w:val=" "/>
            <w:id w:val="1059750952"/>
            <w:placeholder>
              <w:docPart w:val="7542162536374190A6C9AFA5D5B8C19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2A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16349221"/>
            <w:placeholder>
              <w:docPart w:val="D2866827CF9E403FBFC492E7319BDA4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2B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0" w14:textId="77777777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2D" w14:textId="77777777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CAT.IDE.A.150 Acceptable standard for TAWS</w:t>
            </w:r>
          </w:p>
        </w:tc>
        <w:sdt>
          <w:sdtPr>
            <w:alias w:val=" "/>
            <w:id w:val="-1834830575"/>
            <w:placeholder>
              <w:docPart w:val="478BDB7AF71B4351B474D5BC87518F4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2E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30186231"/>
            <w:placeholder>
              <w:docPart w:val="21E7741938D84B5F997CCE665BB043C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2F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2" w14:textId="77777777" w:rsidTr="006F5432">
        <w:tc>
          <w:tcPr>
            <w:tcW w:w="14843" w:type="dxa"/>
            <w:gridSpan w:val="3"/>
          </w:tcPr>
          <w:p w14:paraId="1EE47331" w14:textId="77777777" w:rsidR="00056876" w:rsidRDefault="00056876" w:rsidP="00056876">
            <w:pPr>
              <w:pStyle w:val="Rubrik1"/>
              <w:outlineLvl w:val="0"/>
            </w:pPr>
            <w:r>
              <w:t>CAT.IDE.A.155 Airborne collision avoidance system (ACAS)</w:t>
            </w:r>
          </w:p>
        </w:tc>
      </w:tr>
      <w:tr w:rsidR="00056876" w14:paraId="1EE47336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3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4" w14:textId="77777777"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5" w14:textId="77777777"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14:paraId="1EE4733A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37" w14:textId="77777777"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CAT.IDE.A.155</w:t>
            </w:r>
          </w:p>
        </w:tc>
        <w:sdt>
          <w:sdtPr>
            <w:alias w:val=" "/>
            <w:id w:val="1561360820"/>
            <w:placeholder>
              <w:docPart w:val="D5CE0D74F7AD48E4BBCE8E1DD843FBA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38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43708337"/>
            <w:placeholder>
              <w:docPart w:val="77B29B64F46F4D88B0A206493E08B8F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39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3C" w14:textId="77777777" w:rsidTr="006F5432">
        <w:tc>
          <w:tcPr>
            <w:tcW w:w="14843" w:type="dxa"/>
            <w:gridSpan w:val="3"/>
          </w:tcPr>
          <w:p w14:paraId="1EE4733B" w14:textId="77777777" w:rsidR="00056876" w:rsidRDefault="00056876" w:rsidP="00056876">
            <w:pPr>
              <w:pStyle w:val="Rubrik1"/>
              <w:outlineLvl w:val="0"/>
            </w:pPr>
            <w:r>
              <w:t>CAT.IDE.A.160 Airborne weather detecting equipment</w:t>
            </w:r>
          </w:p>
        </w:tc>
      </w:tr>
      <w:tr w:rsidR="00056876" w14:paraId="1EE47340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D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E" w14:textId="77777777"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3F" w14:textId="77777777"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14:paraId="1EE4734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41" w14:textId="77777777"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CAT.IDE.A.160</w:t>
            </w:r>
          </w:p>
        </w:tc>
        <w:sdt>
          <w:sdtPr>
            <w:alias w:val=" "/>
            <w:id w:val="-1341614949"/>
            <w:placeholder>
              <w:docPart w:val="EAC09382364B42E39A2306DAAFE1363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42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57261491"/>
            <w:placeholder>
              <w:docPart w:val="11E3789CE21E4E8683F667A081F601E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43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48" w14:textId="77777777" w:rsidTr="000568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45" w14:textId="77777777" w:rsidR="00056876" w:rsidRPr="007770EA" w:rsidRDefault="00056876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CAT.IDE.A.160 General</w:t>
            </w:r>
          </w:p>
        </w:tc>
        <w:sdt>
          <w:sdtPr>
            <w:alias w:val=" "/>
            <w:id w:val="854231743"/>
            <w:placeholder>
              <w:docPart w:val="97B51E47466D41F5B1F08EF42CEC704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46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33055213"/>
            <w:placeholder>
              <w:docPart w:val="FD20F501DC5D459E95696CCD72DF309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47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4A" w14:textId="77777777" w:rsidTr="006F5432">
        <w:tc>
          <w:tcPr>
            <w:tcW w:w="14843" w:type="dxa"/>
            <w:gridSpan w:val="3"/>
          </w:tcPr>
          <w:p w14:paraId="1EE47349" w14:textId="77777777" w:rsidR="00056876" w:rsidRDefault="00056876" w:rsidP="00056876">
            <w:pPr>
              <w:pStyle w:val="Rubrik1"/>
              <w:outlineLvl w:val="0"/>
            </w:pPr>
            <w:r>
              <w:t>CAT.IDE.A.165 Additional equipment for operations in icing conditions at night</w:t>
            </w:r>
          </w:p>
        </w:tc>
      </w:tr>
      <w:tr w:rsidR="00056876" w14:paraId="1EE4734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B" w14:textId="77777777" w:rsidR="00056876" w:rsidRDefault="00056876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C" w14:textId="77777777" w:rsidR="00056876" w:rsidRDefault="00056876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4D" w14:textId="77777777" w:rsidR="00056876" w:rsidRDefault="00056876" w:rsidP="006F5432">
            <w:pPr>
              <w:pStyle w:val="Ledtext"/>
            </w:pPr>
            <w:r>
              <w:t>TS notering</w:t>
            </w:r>
          </w:p>
        </w:tc>
      </w:tr>
      <w:tr w:rsidR="00056876" w:rsidRPr="003619C6" w14:paraId="1EE4735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4F" w14:textId="77777777" w:rsidR="00056876" w:rsidRPr="00494C99" w:rsidRDefault="00056876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CAT.IDE.A.165</w:t>
            </w:r>
          </w:p>
        </w:tc>
        <w:sdt>
          <w:sdtPr>
            <w:alias w:val=" "/>
            <w:id w:val="1708529053"/>
            <w:placeholder>
              <w:docPart w:val="B9EFB16933CF47BC9E62C445FFFAAE5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0" w14:textId="77777777" w:rsidR="00056876" w:rsidRDefault="00056876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74807667"/>
            <w:placeholder>
              <w:docPart w:val="4865D3AFFFBE489282C69FC7DF2F273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1" w14:textId="77777777" w:rsidR="00056876" w:rsidRPr="003619C6" w:rsidRDefault="00056876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56876" w14:paraId="1EE47354" w14:textId="77777777" w:rsidTr="006F5432">
        <w:tc>
          <w:tcPr>
            <w:tcW w:w="14843" w:type="dxa"/>
            <w:gridSpan w:val="3"/>
          </w:tcPr>
          <w:p w14:paraId="1EE47353" w14:textId="77777777" w:rsidR="00056876" w:rsidRDefault="00056876" w:rsidP="00056876">
            <w:pPr>
              <w:pStyle w:val="Rubrik1"/>
              <w:outlineLvl w:val="0"/>
            </w:pPr>
            <w:r>
              <w:t>CAT.IDE.A.170 Flight crew interphone system</w:t>
            </w:r>
          </w:p>
        </w:tc>
      </w:tr>
      <w:tr w:rsidR="005C12E9" w14:paraId="1EE47358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5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6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57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5C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59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CAT.IDE.A.170</w:t>
            </w:r>
          </w:p>
        </w:tc>
        <w:sdt>
          <w:sdtPr>
            <w:alias w:val=" "/>
            <w:id w:val="1043407888"/>
            <w:placeholder>
              <w:docPart w:val="19071E500BC844BBAB1B1442D45EE24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83665201"/>
            <w:placeholder>
              <w:docPart w:val="FD0A8B37A1BB4C78AFFDE6026C6D9E1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5B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0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5D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CAT.IDE.A.170 Type of flight crew interphone</w:t>
            </w:r>
          </w:p>
        </w:tc>
        <w:sdt>
          <w:sdtPr>
            <w:alias w:val=" "/>
            <w:id w:val="1971313638"/>
            <w:placeholder>
              <w:docPart w:val="28F67E3314CF4C8686B04FCA17130F1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5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7078591"/>
            <w:placeholder>
              <w:docPart w:val="46CECD0FA3634469B6539DE19FE12B2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5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2" w14:textId="77777777" w:rsidTr="006F5432">
        <w:tc>
          <w:tcPr>
            <w:tcW w:w="14843" w:type="dxa"/>
            <w:gridSpan w:val="3"/>
          </w:tcPr>
          <w:p w14:paraId="1EE47361" w14:textId="77777777" w:rsidR="005C12E9" w:rsidRDefault="005C12E9" w:rsidP="005C12E9">
            <w:pPr>
              <w:pStyle w:val="Rubrik1"/>
              <w:outlineLvl w:val="0"/>
            </w:pPr>
            <w:r>
              <w:t>CAT.IDE.A.175 Crew member interphone system</w:t>
            </w:r>
          </w:p>
        </w:tc>
      </w:tr>
      <w:tr w:rsidR="005C12E9" w14:paraId="1EE47366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3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4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65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6A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67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CAT.IDE.A.175</w:t>
            </w:r>
          </w:p>
        </w:tc>
        <w:sdt>
          <w:sdtPr>
            <w:alias w:val=" "/>
            <w:id w:val="14734657"/>
            <w:placeholder>
              <w:docPart w:val="DABD3A251FA34708B3E27562B645F17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68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13042715"/>
            <w:placeholder>
              <w:docPart w:val="0904849B22E44BC684799194B38CABC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69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6E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6B" w14:textId="77777777"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CAT.IDE.A.175 Specifications</w:t>
            </w:r>
          </w:p>
        </w:tc>
        <w:sdt>
          <w:sdtPr>
            <w:alias w:val=" "/>
            <w:id w:val="251796923"/>
            <w:placeholder>
              <w:docPart w:val="F1D5BD21911C4947A8501E48F9A2C0E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6C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5917486"/>
            <w:placeholder>
              <w:docPart w:val="20EA1210DDD249F19CC2A354AE927C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6D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0" w14:textId="77777777" w:rsidTr="006F5432">
        <w:tc>
          <w:tcPr>
            <w:tcW w:w="14843" w:type="dxa"/>
            <w:gridSpan w:val="3"/>
          </w:tcPr>
          <w:p w14:paraId="1EE4736F" w14:textId="77777777" w:rsidR="005C12E9" w:rsidRDefault="005C12E9" w:rsidP="005C12E9">
            <w:pPr>
              <w:pStyle w:val="Rubrik1"/>
              <w:outlineLvl w:val="0"/>
            </w:pPr>
            <w:r>
              <w:t>CAT.IDE.A.180 Public address system</w:t>
            </w:r>
          </w:p>
        </w:tc>
      </w:tr>
      <w:tr w:rsidR="005C12E9" w14:paraId="1EE47374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1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2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3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7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75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CAT.IDE.A.180</w:t>
            </w:r>
          </w:p>
        </w:tc>
        <w:sdt>
          <w:sdtPr>
            <w:alias w:val=" "/>
            <w:id w:val="-544292676"/>
            <w:placeholder>
              <w:docPart w:val="1E1D4FCD906848969DF338DBD099AC3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7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5086018"/>
            <w:placeholder>
              <w:docPart w:val="761A306C172740B8991F4F6FF110136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77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C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79" w14:textId="77777777"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CAT.IDE.A.180 Specifications</w:t>
            </w:r>
          </w:p>
        </w:tc>
        <w:sdt>
          <w:sdtPr>
            <w:alias w:val=" "/>
            <w:id w:val="-973901751"/>
            <w:placeholder>
              <w:docPart w:val="A64C45502958433EBE69E1CC8B1F6E2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7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038663"/>
            <w:placeholder>
              <w:docPart w:val="37F38943FCAE479986B387684F3FBB5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7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7E" w14:textId="77777777" w:rsidTr="006F5432">
        <w:tc>
          <w:tcPr>
            <w:tcW w:w="14843" w:type="dxa"/>
            <w:gridSpan w:val="3"/>
          </w:tcPr>
          <w:p w14:paraId="1EE4737D" w14:textId="77777777" w:rsidR="005C12E9" w:rsidRDefault="005C12E9" w:rsidP="005C12E9">
            <w:pPr>
              <w:pStyle w:val="Rubrik1"/>
              <w:outlineLvl w:val="0"/>
            </w:pPr>
            <w:r>
              <w:t>CAT.IDE.A.185 Cockpit voice recorder</w:t>
            </w:r>
          </w:p>
        </w:tc>
      </w:tr>
      <w:tr w:rsidR="005C12E9" w14:paraId="1EE4738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7F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80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81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8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83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CAT.IDE.A.185</w:t>
            </w:r>
          </w:p>
        </w:tc>
        <w:sdt>
          <w:sdtPr>
            <w:alias w:val=" "/>
            <w:id w:val="32324581"/>
            <w:placeholder>
              <w:docPart w:val="70D0E28034EB42B7AF50328224F1BCE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84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63457706"/>
            <w:placeholder>
              <w:docPart w:val="C6AAFB2E6C734002862FF90B721D027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85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8A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87" w14:textId="77777777" w:rsidR="005C12E9" w:rsidRPr="007770EA" w:rsidRDefault="005C12E9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CAT.IDE.A.185 Operational performance requirements</w:t>
            </w:r>
          </w:p>
        </w:tc>
        <w:sdt>
          <w:sdtPr>
            <w:alias w:val=" "/>
            <w:id w:val="162437526"/>
            <w:placeholder>
              <w:docPart w:val="B9B26B87F70F4C58A2C92200B2C4FD7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88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43419860"/>
            <w:placeholder>
              <w:docPart w:val="B6C389D349E94C24A3887A2C0F7B7FB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89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14:paraId="1EE4738E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8B" w14:textId="77777777" w:rsidR="00BE3D6F" w:rsidRDefault="00BE3D6F" w:rsidP="005C12E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CAT.IDE.A.185 Terminology</w:t>
            </w:r>
          </w:p>
        </w:tc>
        <w:tc>
          <w:tcPr>
            <w:tcW w:w="5567" w:type="dxa"/>
          </w:tcPr>
          <w:p w14:paraId="1EE4738C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</w:tcPr>
          <w:p w14:paraId="1EE4738D" w14:textId="77777777" w:rsidR="00BE3D6F" w:rsidRDefault="00BE3D6F" w:rsidP="006F5432">
            <w:pPr>
              <w:pStyle w:val="Ifyllnadstext"/>
            </w:pPr>
          </w:p>
        </w:tc>
      </w:tr>
      <w:tr w:rsidR="005C12E9" w14:paraId="1EE47390" w14:textId="77777777" w:rsidTr="006F5432">
        <w:tc>
          <w:tcPr>
            <w:tcW w:w="14843" w:type="dxa"/>
            <w:gridSpan w:val="3"/>
          </w:tcPr>
          <w:p w14:paraId="1EE4738F" w14:textId="77777777" w:rsidR="005C12E9" w:rsidRDefault="005C12E9" w:rsidP="005C12E9">
            <w:pPr>
              <w:pStyle w:val="Rubrik1"/>
              <w:outlineLvl w:val="0"/>
            </w:pPr>
            <w:r>
              <w:t>CAT.IDE.A.190 Flight data recorder</w:t>
            </w:r>
          </w:p>
        </w:tc>
      </w:tr>
      <w:tr w:rsidR="005C12E9" w14:paraId="1EE47394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1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2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93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9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95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CAT.IDE.A.190</w:t>
            </w:r>
          </w:p>
        </w:tc>
        <w:sdt>
          <w:sdtPr>
            <w:alias w:val=" "/>
            <w:id w:val="-166561815"/>
            <w:placeholder>
              <w:docPart w:val="5750087F31884F39843A0424135E03D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9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48647030"/>
            <w:placeholder>
              <w:docPart w:val="869A8AA796B24056932CF018E72B012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97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9C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99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CAT.IDE.A.190 Operational performance requirements for aeroplanes first issued with an individual CofA on or after 1 January 2016 and before 1 January 2023</w:t>
            </w:r>
          </w:p>
        </w:tc>
        <w:sdt>
          <w:sdtPr>
            <w:alias w:val=" "/>
            <w:id w:val="1910110685"/>
            <w:placeholder>
              <w:docPart w:val="D1E66031F5FF4DA78DBEE4292F0AA2E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9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08367072"/>
            <w:placeholder>
              <w:docPart w:val="D94B5F6C54144C8B83E11F519C835F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9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A0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9D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AMC1.2 CAT.IDE.A.190 Operational performance requirements for aeroplanes first issued with an individual CofA on or after 1 January 2023</w:t>
            </w:r>
          </w:p>
        </w:tc>
        <w:sdt>
          <w:sdtPr>
            <w:alias w:val=" "/>
            <w:id w:val="161587790"/>
            <w:placeholder>
              <w:docPart w:val="42890CA7A5A14960A1D61E5FEEAA32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9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9949746"/>
            <w:placeholder>
              <w:docPart w:val="63E3737EFA8346159F3C3A5EB170E0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9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A4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1" w14:textId="77777777"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AMC2 CAT.IDE.A.190 Operational performance requirements for aeroplanes first issued with an individual CofA on or after 1 April 1998 and before 1 January 2016</w:t>
            </w:r>
            <w:r w:rsidR="00342E69" w:rsidRPr="00ED05D9">
              <w:rPr>
                <w:rFonts w:ascii="Calibri" w:hAnsi="Calibri" w:cs="Calibri"/>
              </w:rPr>
              <w:t xml:space="preserve"> </w:t>
            </w:r>
            <w:r w:rsidR="00342E69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318540175"/>
            <w:placeholder>
              <w:docPart w:val="AC71372E225F42B189AF123E67E5C7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A2" w14:textId="77777777"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203713081"/>
            <w:placeholder>
              <w:docPart w:val="DD0E4991DC114E5FBAB233AFDD108A0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A3" w14:textId="77777777"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14:paraId="1EE473A8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5" w14:textId="77777777" w:rsidR="005C12E9" w:rsidRPr="00ED05D9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D05D9">
              <w:rPr>
                <w:rFonts w:ascii="Calibri" w:hAnsi="Calibri" w:cs="Calibri"/>
              </w:rPr>
              <w:t>AMC3 CAT.IDE.A.190 Performance specifications for the parameters to be recorded for aeroplanes first issued with an individual CofA on or after 1 April 1998 and before 1 January 2016</w:t>
            </w:r>
            <w:r w:rsidR="00C20193" w:rsidRPr="00ED05D9">
              <w:rPr>
                <w:rFonts w:ascii="Calibri" w:hAnsi="Calibri" w:cs="Calibri"/>
              </w:rPr>
              <w:t xml:space="preserve"> </w:t>
            </w:r>
            <w:r w:rsidR="00C20193" w:rsidRPr="00ED05D9">
              <w:rPr>
                <w:rFonts w:ascii="Calibri" w:hAnsi="Calibri" w:cs="Calibri"/>
                <w:sz w:val="18"/>
                <w:szCs w:val="18"/>
              </w:rPr>
              <w:t>[ED 2022/012/R]</w:t>
            </w:r>
          </w:p>
        </w:tc>
        <w:sdt>
          <w:sdtPr>
            <w:rPr>
              <w:highlight w:val="yellow"/>
            </w:rPr>
            <w:alias w:val=" "/>
            <w:id w:val="101082739"/>
            <w:placeholder>
              <w:docPart w:val="81F25F589769489796B4FD0412A7DA1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A6" w14:textId="77777777" w:rsidR="005C12E9" w:rsidRPr="007D6B48" w:rsidRDefault="005C12E9" w:rsidP="006F5432">
                <w:pPr>
                  <w:pStyle w:val="Ifyllnadstext"/>
                  <w:rPr>
                    <w:highlight w:val="yellow"/>
                  </w:rPr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  <w:sdt>
          <w:sdtPr>
            <w:rPr>
              <w:highlight w:val="yellow"/>
            </w:rPr>
            <w:alias w:val=" "/>
            <w:id w:val="-1793823197"/>
            <w:placeholder>
              <w:docPart w:val="4A503BD07F064E8380CA983E8E60E49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A7" w14:textId="77777777" w:rsidR="005C12E9" w:rsidRDefault="005C12E9" w:rsidP="006F5432">
                <w:pPr>
                  <w:pStyle w:val="Ifyllnadstext"/>
                </w:pPr>
                <w:r w:rsidRPr="007D6B48">
                  <w:rPr>
                    <w:rStyle w:val="Platshllartext"/>
                    <w:highlight w:val="yellow"/>
                  </w:rPr>
                  <w:t xml:space="preserve"> </w:t>
                </w:r>
              </w:p>
            </w:tc>
          </w:sdtContent>
        </w:sdt>
      </w:tr>
      <w:tr w:rsidR="005C12E9" w14:paraId="1EE473AC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9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CAT.IDE.A.190 List of parameters to be recorded for aeroplanes first issued with an individual CofA on or after 1 June 1990 up to and including 31 March 1998</w:t>
            </w:r>
          </w:p>
        </w:tc>
        <w:sdt>
          <w:sdtPr>
            <w:alias w:val=" "/>
            <w:id w:val="1077858746"/>
            <w:placeholder>
              <w:docPart w:val="0713A06E2636498C8AA8240DEA2814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AA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7772565"/>
            <w:placeholder>
              <w:docPart w:val="BDC4BC9E07E84F05A3223ECC63E9FE1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AB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0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AD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AMC5 CAT.IDE.A.190 Performance specifications for the parameters to be recorded for aeroplanes first issued with an individual CofA up to and including 31 March 1998</w:t>
            </w:r>
          </w:p>
        </w:tc>
        <w:sdt>
          <w:sdtPr>
            <w:alias w:val=" "/>
            <w:id w:val="806980026"/>
            <w:placeholder>
              <w:docPart w:val="5E974EE359DA4C469A472F54249D1A1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AE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1761983"/>
            <w:placeholder>
              <w:docPart w:val="804245BA1B91497B8F4AB42F1F8F07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AF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4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B1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AMC6 CAT.IDE.A.190 List of parameters to be recorded for aeroplanes first issued with an individual CofA before 1 June 1990</w:t>
            </w:r>
          </w:p>
        </w:tc>
        <w:sdt>
          <w:sdtPr>
            <w:alias w:val=" "/>
            <w:id w:val="658960243"/>
            <w:placeholder>
              <w:docPart w:val="83C96FFFC5B24502942C4B5948CF5A8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B2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315852"/>
            <w:placeholder>
              <w:docPart w:val="FEC4E6E063B64D35ACD9AAEA731DADB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B3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8" w14:textId="77777777" w:rsidTr="005C1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B5" w14:textId="77777777" w:rsidR="005C12E9" w:rsidRPr="007770EA" w:rsidRDefault="005C12E9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CAT.IDE.A.190 General</w:t>
            </w:r>
          </w:p>
        </w:tc>
        <w:sdt>
          <w:sdtPr>
            <w:alias w:val=" "/>
            <w:id w:val="-1070882257"/>
            <w:placeholder>
              <w:docPart w:val="32A3665D2E4A489BA90CF2ACEF2A8F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B6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36012297"/>
            <w:placeholder>
              <w:docPart w:val="372050062CC14F9F9F8D342DDEE3F27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B7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C12E9" w14:paraId="1EE473BA" w14:textId="77777777" w:rsidTr="006F5432">
        <w:tc>
          <w:tcPr>
            <w:tcW w:w="14843" w:type="dxa"/>
            <w:gridSpan w:val="3"/>
          </w:tcPr>
          <w:p w14:paraId="1EE473B9" w14:textId="77777777" w:rsidR="005C12E9" w:rsidRDefault="005C12E9" w:rsidP="005C12E9">
            <w:pPr>
              <w:pStyle w:val="Rubrik1"/>
              <w:outlineLvl w:val="0"/>
            </w:pPr>
            <w:r>
              <w:t>C</w:t>
            </w:r>
            <w:r w:rsidR="00B021E2">
              <w:t>AT.IDE.A.191</w:t>
            </w:r>
            <w:r>
              <w:t xml:space="preserve"> Lightweight flight recorder</w:t>
            </w:r>
          </w:p>
        </w:tc>
      </w:tr>
      <w:tr w:rsidR="005C12E9" w14:paraId="1EE473B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B" w14:textId="77777777" w:rsidR="005C12E9" w:rsidRDefault="005C12E9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C" w14:textId="77777777" w:rsidR="005C12E9" w:rsidRDefault="005C12E9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BD" w14:textId="77777777" w:rsidR="005C12E9" w:rsidRDefault="005C12E9" w:rsidP="006F5432">
            <w:pPr>
              <w:pStyle w:val="Ledtext"/>
            </w:pPr>
            <w:r>
              <w:t>TS notering</w:t>
            </w:r>
          </w:p>
        </w:tc>
      </w:tr>
      <w:tr w:rsidR="005C12E9" w:rsidRPr="003619C6" w14:paraId="1EE473C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BF" w14:textId="77777777" w:rsidR="005C12E9" w:rsidRPr="00494C99" w:rsidRDefault="005C12E9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CAT.IDE.A.19</w:t>
            </w:r>
            <w:r w:rsidR="00B021E2">
              <w:rPr>
                <w:rFonts w:ascii="Calibri" w:hAnsi="Calibri" w:cs="Calibri"/>
                <w:lang w:val="sv-SE"/>
              </w:rPr>
              <w:t>1</w:t>
            </w:r>
          </w:p>
        </w:tc>
        <w:sdt>
          <w:sdtPr>
            <w:alias w:val=" "/>
            <w:id w:val="635999759"/>
            <w:placeholder>
              <w:docPart w:val="94D87CB2121D4D94AD69DCABAD557DB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C0" w14:textId="77777777" w:rsidR="005C12E9" w:rsidRDefault="005C12E9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44081715"/>
            <w:placeholder>
              <w:docPart w:val="BE4FFFB0AA1545E1B4CBA6C22C3818C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C1" w14:textId="77777777" w:rsidR="005C12E9" w:rsidRPr="003619C6" w:rsidRDefault="005C12E9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3D6F" w:rsidRPr="003619C6" w14:paraId="1EE473C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3" w14:textId="77777777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CAT.IDE.A.191 Operational performance requirements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4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5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CA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7" w14:textId="77777777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CAT.IDE.A.191 Additional useful information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8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9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CE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B" w14:textId="77777777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CAT.IDE.A.191 Installation of cameras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C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D" w14:textId="77777777" w:rsidR="00BE3D6F" w:rsidRPr="00FF08B0" w:rsidRDefault="00BE3D6F" w:rsidP="006F5432">
            <w:pPr>
              <w:pStyle w:val="Ifyllnadstext"/>
            </w:pPr>
          </w:p>
        </w:tc>
      </w:tr>
      <w:tr w:rsidR="00BE3D6F" w:rsidRPr="003619C6" w14:paraId="1EE473D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CF" w14:textId="77777777" w:rsidR="00BE3D6F" w:rsidRPr="00FF08B0" w:rsidRDefault="00BE3D6F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CAT.IDE.A.191 Recording accuracy of attitude rate parameters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0" w14:textId="77777777" w:rsidR="00BE3D6F" w:rsidRDefault="00BE3D6F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1" w14:textId="77777777" w:rsidR="00BE3D6F" w:rsidRPr="00FF08B0" w:rsidRDefault="00BE3D6F" w:rsidP="006F5432">
            <w:pPr>
              <w:pStyle w:val="Ifyllnadstext"/>
            </w:pPr>
          </w:p>
        </w:tc>
      </w:tr>
      <w:tr w:rsidR="009720CA" w:rsidRPr="003619C6" w14:paraId="1EE473D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3" w14:textId="77777777" w:rsidR="009720CA" w:rsidRPr="00FF08B0" w:rsidRDefault="003C6EE2" w:rsidP="003C6EE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CAT.IDE.A.191(e)</w:t>
            </w:r>
            <w:r w:rsidR="009720CA" w:rsidRPr="00FF08B0">
              <w:rPr>
                <w:rFonts w:ascii="Calibri" w:hAnsi="Calibri" w:cs="Calibri"/>
              </w:rPr>
              <w:t xml:space="preserve"> Function to modify image and audio recordings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5" w14:textId="77777777" w:rsidR="009720CA" w:rsidRPr="00FF08B0" w:rsidRDefault="009720CA" w:rsidP="006F5432">
            <w:pPr>
              <w:pStyle w:val="Ifyllnadstext"/>
            </w:pPr>
          </w:p>
        </w:tc>
      </w:tr>
      <w:tr w:rsidR="00B021E2" w14:paraId="1EE473D8" w14:textId="77777777" w:rsidTr="006F5432">
        <w:tc>
          <w:tcPr>
            <w:tcW w:w="14843" w:type="dxa"/>
            <w:gridSpan w:val="3"/>
          </w:tcPr>
          <w:p w14:paraId="1EE473D7" w14:textId="77777777" w:rsidR="00B021E2" w:rsidRDefault="00B021E2" w:rsidP="00B021E2">
            <w:pPr>
              <w:pStyle w:val="Rubrik1"/>
              <w:outlineLvl w:val="0"/>
            </w:pPr>
            <w:r>
              <w:t>CAT.IDE.A.195 Data link recording</w:t>
            </w:r>
          </w:p>
        </w:tc>
      </w:tr>
      <w:tr w:rsidR="00B021E2" w14:paraId="1EE473D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9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A" w14:textId="77777777"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DB" w14:textId="77777777"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14:paraId="1EE473E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DD" w14:textId="77777777" w:rsidR="00B021E2" w:rsidRPr="00C20193" w:rsidRDefault="00B021E2" w:rsidP="006F5432">
            <w:pPr>
              <w:pStyle w:val="Ifyllnadstext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ED05D9">
              <w:rPr>
                <w:rFonts w:ascii="Calibri" w:hAnsi="Calibri" w:cs="Calibri"/>
                <w:lang w:val="sv-SE"/>
              </w:rPr>
              <w:t>CAT.IDE.A.195</w:t>
            </w:r>
            <w:r w:rsidR="00C20193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[2021/1296]</w:t>
            </w:r>
          </w:p>
        </w:tc>
        <w:sdt>
          <w:sdtPr>
            <w:alias w:val=" "/>
            <w:id w:val="95681539"/>
            <w:placeholder>
              <w:docPart w:val="A79806A0EB5D40F6980A9A20DC52FC5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DE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19651845"/>
            <w:placeholder>
              <w:docPart w:val="FD2E8A98F2314498A2C05199A09D849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DF" w14:textId="77777777"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4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1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CAT.IDE.A.195 General</w:t>
            </w:r>
          </w:p>
        </w:tc>
        <w:sdt>
          <w:sdtPr>
            <w:alias w:val=" "/>
            <w:id w:val="-1927034042"/>
            <w:placeholder>
              <w:docPart w:val="9BF62762161B4E249FCF391A9B82D7B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E2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88899981"/>
            <w:placeholder>
              <w:docPart w:val="BE2BBE0F6F1D4B3F8235C413B9BC42C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E3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8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5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 Definitions and acronyms</w:t>
            </w:r>
          </w:p>
        </w:tc>
        <w:sdt>
          <w:sdtPr>
            <w:alias w:val=" "/>
            <w:id w:val="1967859438"/>
            <w:placeholder>
              <w:docPart w:val="6B124C8396564653B3E9AD963CF841F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E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36853525"/>
            <w:placeholder>
              <w:docPart w:val="A0B2ADAE9AD244148115AA7C711032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E7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C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E9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CAT.IDE.A.195(a) Applicability of the data link recording requirement</w:t>
            </w:r>
          </w:p>
        </w:tc>
        <w:sdt>
          <w:sdtPr>
            <w:alias w:val=" "/>
            <w:id w:val="-1831663656"/>
            <w:placeholder>
              <w:docPart w:val="8C2309850EA84FA28CCFF56CCF9B1D7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EA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83135021"/>
            <w:placeholder>
              <w:docPart w:val="A1ED1A9EB6A94457B59707D81FA0A63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EB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EE" w14:textId="77777777" w:rsidTr="006F5432">
        <w:tc>
          <w:tcPr>
            <w:tcW w:w="14843" w:type="dxa"/>
            <w:gridSpan w:val="3"/>
          </w:tcPr>
          <w:p w14:paraId="1EE473ED" w14:textId="77777777" w:rsidR="00B021E2" w:rsidRDefault="00B021E2" w:rsidP="00B021E2">
            <w:pPr>
              <w:pStyle w:val="Rubrik1"/>
              <w:outlineLvl w:val="0"/>
            </w:pPr>
            <w:r>
              <w:t>CAT.IDE.A.200 Combination recorder</w:t>
            </w:r>
          </w:p>
        </w:tc>
      </w:tr>
      <w:tr w:rsidR="00B021E2" w14:paraId="1EE473F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EF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F0" w14:textId="77777777"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3F1" w14:textId="77777777"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14:paraId="1EE473F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3F3" w14:textId="77777777" w:rsidR="00B021E2" w:rsidRPr="00494C99" w:rsidRDefault="00B021E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CAT.IDE.A.200</w:t>
            </w:r>
          </w:p>
        </w:tc>
        <w:sdt>
          <w:sdtPr>
            <w:alias w:val=" "/>
            <w:id w:val="-401831798"/>
            <w:placeholder>
              <w:docPart w:val="53530C96F4A04980A3EA3E6EDA3F3F8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F4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06341019"/>
            <w:placeholder>
              <w:docPart w:val="F147BA258EDE46C5A9903E1EC71B3EA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3F5" w14:textId="77777777"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FA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F7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CAT.IDE.A.200 General</w:t>
            </w:r>
          </w:p>
        </w:tc>
        <w:sdt>
          <w:sdtPr>
            <w:alias w:val=" "/>
            <w:id w:val="1287469495"/>
            <w:placeholder>
              <w:docPart w:val="F2403A6CB8444B11BA65C9AB1A6C80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F8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2336780"/>
            <w:placeholder>
              <w:docPart w:val="6673187C3AD44F1BB7F4915E7B0608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F9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3FE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3FB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CAT.IDE.A.200 General</w:t>
            </w:r>
          </w:p>
        </w:tc>
        <w:sdt>
          <w:sdtPr>
            <w:alias w:val=" "/>
            <w:id w:val="202063110"/>
            <w:placeholder>
              <w:docPart w:val="ADB05FAA0D1747CCB7AE75CB6DF53C6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3FC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3629246"/>
            <w:placeholder>
              <w:docPart w:val="C35D076710304889A649161B1DE4320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3FD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00" w14:textId="77777777" w:rsidTr="006F5432">
        <w:tc>
          <w:tcPr>
            <w:tcW w:w="14843" w:type="dxa"/>
            <w:gridSpan w:val="3"/>
          </w:tcPr>
          <w:p w14:paraId="1EE473FF" w14:textId="77777777" w:rsidR="00B021E2" w:rsidRDefault="00B021E2" w:rsidP="00B021E2">
            <w:pPr>
              <w:pStyle w:val="Rubrik1"/>
              <w:outlineLvl w:val="0"/>
            </w:pPr>
            <w:r>
              <w:t>CAT.IDE.A.205 Seats, seat safety belts, restraint systems and child restraint devices</w:t>
            </w:r>
          </w:p>
        </w:tc>
      </w:tr>
      <w:tr w:rsidR="00B021E2" w14:paraId="1EE47404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1" w14:textId="77777777" w:rsidR="00B021E2" w:rsidRDefault="00B021E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2" w14:textId="77777777" w:rsidR="00B021E2" w:rsidRDefault="00B021E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03" w14:textId="77777777" w:rsidR="00B021E2" w:rsidRDefault="00B021E2" w:rsidP="006F5432">
            <w:pPr>
              <w:pStyle w:val="Ledtext"/>
            </w:pPr>
            <w:r>
              <w:t>TS notering</w:t>
            </w:r>
          </w:p>
        </w:tc>
      </w:tr>
      <w:tr w:rsidR="00B021E2" w:rsidRPr="003619C6" w14:paraId="1EE4740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05" w14:textId="77777777" w:rsidR="00B021E2" w:rsidRPr="00494C99" w:rsidRDefault="00B021E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CAT.IDE.A.205</w:t>
            </w:r>
          </w:p>
        </w:tc>
        <w:sdt>
          <w:sdtPr>
            <w:alias w:val=" "/>
            <w:id w:val="-1623223875"/>
            <w:placeholder>
              <w:docPart w:val="2140E855971740CDAAE27293B0226D7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0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30325883"/>
            <w:placeholder>
              <w:docPart w:val="430D72C0EF624D3F872FD7B599DCCEB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07" w14:textId="77777777" w:rsidR="00B021E2" w:rsidRPr="003619C6" w:rsidRDefault="00B021E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0C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09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CAT.IDE.A.205 Child restraint devices (CRDs)</w:t>
            </w:r>
          </w:p>
        </w:tc>
        <w:sdt>
          <w:sdtPr>
            <w:alias w:val=" "/>
            <w:id w:val="-1638949635"/>
            <w:placeholder>
              <w:docPart w:val="DB3A79AD2AB942E892521408C1071C6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0A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5875767"/>
            <w:placeholder>
              <w:docPart w:val="737AAF71DF38462691602D3B93AD9B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0B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0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0D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CAT.IDE.A.205 Upper torso restraint system</w:t>
            </w:r>
            <w:r w:rsidR="00686537">
              <w:rPr>
                <w:rFonts w:ascii="Calibri" w:hAnsi="Calibri" w:cs="Calibri"/>
              </w:rPr>
              <w:t xml:space="preserve"> + seat belt</w:t>
            </w:r>
          </w:p>
        </w:tc>
        <w:sdt>
          <w:sdtPr>
            <w:alias w:val=" "/>
            <w:id w:val="-1711491241"/>
            <w:placeholder>
              <w:docPart w:val="685E06EFB2834F19892528AB2AC106A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0E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2685453"/>
            <w:placeholder>
              <w:docPart w:val="2AB105771DF34FEEB701710A5E0064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0F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4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1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CAT.IDE.A.205 Seats for minimum required cabin crew</w:t>
            </w:r>
          </w:p>
        </w:tc>
        <w:sdt>
          <w:sdtPr>
            <w:alias w:val=" "/>
            <w:id w:val="-452796393"/>
            <w:placeholder>
              <w:docPart w:val="19CD28C2E1A44610B989742989B1BFA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12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46642865"/>
            <w:placeholder>
              <w:docPart w:val="D6D2613C8B84480D8CF7C5B2157FBF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13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021E2" w14:paraId="1EE47418" w14:textId="77777777" w:rsidTr="00B021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5" w14:textId="77777777" w:rsidR="00B021E2" w:rsidRPr="007770EA" w:rsidRDefault="00B021E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CAT.IDE.A.205 Emergency landing dynamic conditions</w:t>
            </w:r>
          </w:p>
        </w:tc>
        <w:sdt>
          <w:sdtPr>
            <w:alias w:val=" "/>
            <w:id w:val="1998002931"/>
            <w:placeholder>
              <w:docPart w:val="C6243EAFB31A446B87F6169BD7FCB2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16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43082140"/>
            <w:placeholder>
              <w:docPart w:val="69AD739916954B30961019670C06EFD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17" w14:textId="77777777" w:rsidR="00B021E2" w:rsidRDefault="00B021E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1C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19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CAT.IDE.A.205 Use of child seats on board</w:t>
            </w:r>
          </w:p>
        </w:tc>
        <w:sdt>
          <w:sdtPr>
            <w:alias w:val=" "/>
            <w:id w:val="450829061"/>
            <w:placeholder>
              <w:docPart w:val="B089BDE86A2D4D4D956095874423872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1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49688391"/>
            <w:placeholder>
              <w:docPart w:val="FC70F1D8FB8D4443A18F106DC144D28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1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1E" w14:textId="77777777" w:rsidTr="006F5432">
        <w:tc>
          <w:tcPr>
            <w:tcW w:w="14843" w:type="dxa"/>
            <w:gridSpan w:val="3"/>
          </w:tcPr>
          <w:p w14:paraId="1EE4741D" w14:textId="77777777" w:rsidR="00B359C1" w:rsidRDefault="00B359C1" w:rsidP="00B359C1">
            <w:pPr>
              <w:pStyle w:val="Rubrik1"/>
              <w:outlineLvl w:val="0"/>
            </w:pPr>
            <w:r>
              <w:t>CAT.IDE.A.210 Fasten seat belt and no smoking signs</w:t>
            </w:r>
          </w:p>
        </w:tc>
      </w:tr>
      <w:tr w:rsidR="00B359C1" w14:paraId="1EE4742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1F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0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1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2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23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CAT.IDE.A.210</w:t>
            </w:r>
          </w:p>
        </w:tc>
        <w:sdt>
          <w:sdtPr>
            <w:alias w:val=" "/>
            <w:id w:val="738367058"/>
            <w:placeholder>
              <w:docPart w:val="8ABCA51DA3EC435B90D8ACF5B7B8EEA2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4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00808030"/>
            <w:placeholder>
              <w:docPart w:val="3F1E09F3550C4FBAB60504E9720F515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5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28" w14:textId="77777777" w:rsidTr="006F5432">
        <w:tc>
          <w:tcPr>
            <w:tcW w:w="14843" w:type="dxa"/>
            <w:gridSpan w:val="3"/>
          </w:tcPr>
          <w:p w14:paraId="1EE47427" w14:textId="77777777" w:rsidR="00B359C1" w:rsidRDefault="00B359C1" w:rsidP="00B359C1">
            <w:pPr>
              <w:pStyle w:val="Rubrik1"/>
              <w:outlineLvl w:val="0"/>
            </w:pPr>
            <w:r>
              <w:t>CAT.IDE.A.215 Internal doors and curtains</w:t>
            </w:r>
          </w:p>
        </w:tc>
      </w:tr>
      <w:tr w:rsidR="00B359C1" w14:paraId="1EE4742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9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A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2B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3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2D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CAT.IDE.A.215</w:t>
            </w:r>
          </w:p>
        </w:tc>
        <w:sdt>
          <w:sdtPr>
            <w:alias w:val=" "/>
            <w:id w:val="2001992796"/>
            <w:placeholder>
              <w:docPart w:val="C3B889F080604C13A859AE130CFC81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08814751"/>
            <w:placeholder>
              <w:docPart w:val="5CE9A549FD5C432E903BE91F11E9537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2F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32" w14:textId="77777777" w:rsidTr="006F5432">
        <w:tc>
          <w:tcPr>
            <w:tcW w:w="14843" w:type="dxa"/>
            <w:gridSpan w:val="3"/>
          </w:tcPr>
          <w:p w14:paraId="1EE47431" w14:textId="77777777" w:rsidR="00B359C1" w:rsidRDefault="00B359C1" w:rsidP="00B359C1">
            <w:pPr>
              <w:pStyle w:val="Rubrik1"/>
              <w:outlineLvl w:val="0"/>
            </w:pPr>
            <w:r>
              <w:t>CAT.IDE.A.220 First-aid kit</w:t>
            </w:r>
          </w:p>
        </w:tc>
      </w:tr>
      <w:tr w:rsidR="00B359C1" w14:paraId="1EE47436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3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4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35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3A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37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CAT.IDE.A.220</w:t>
            </w:r>
          </w:p>
        </w:tc>
        <w:sdt>
          <w:sdtPr>
            <w:alias w:val=" "/>
            <w:id w:val="-362907865"/>
            <w:placeholder>
              <w:docPart w:val="B8723B778F3148A19633FC8C110D1D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38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57897463"/>
            <w:placeholder>
              <w:docPart w:val="652A0431F5234301AAD544541EC7D6B1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39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3E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3B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CAT.IDE.A.220 Content of first-aid kits</w:t>
            </w:r>
          </w:p>
        </w:tc>
        <w:sdt>
          <w:sdtPr>
            <w:alias w:val=" "/>
            <w:id w:val="1264185889"/>
            <w:placeholder>
              <w:docPart w:val="DE5D3E4811FC4F97B91B6C09B495967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3C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44563685"/>
            <w:placeholder>
              <w:docPart w:val="5CB38C51CAFA47478E64B7755BEE86C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3D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42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3F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CAT.IDE.A.220 Maintenance of first-aid kits</w:t>
            </w:r>
          </w:p>
        </w:tc>
        <w:sdt>
          <w:sdtPr>
            <w:alias w:val=" "/>
            <w:id w:val="-1888636717"/>
            <w:placeholder>
              <w:docPart w:val="59A6ABD3761741FE81E3AF006B413F4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40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0671987"/>
            <w:placeholder>
              <w:docPart w:val="5834BDF2086543EA83A56FC2B9180AC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41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446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3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CAT.IDE.A.220 Location</w:t>
            </w:r>
          </w:p>
        </w:tc>
        <w:tc>
          <w:tcPr>
            <w:tcW w:w="5567" w:type="dxa"/>
          </w:tcPr>
          <w:p w14:paraId="1EE4744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5" w14:textId="77777777" w:rsidR="009720CA" w:rsidRDefault="009720CA" w:rsidP="006F5432">
            <w:pPr>
              <w:pStyle w:val="Ifyllnadstext"/>
            </w:pPr>
          </w:p>
        </w:tc>
      </w:tr>
      <w:tr w:rsidR="009720CA" w14:paraId="1EE4744A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7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CAT.IDE.A.220 Storage</w:t>
            </w:r>
          </w:p>
        </w:tc>
        <w:tc>
          <w:tcPr>
            <w:tcW w:w="5567" w:type="dxa"/>
          </w:tcPr>
          <w:p w14:paraId="1EE47448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9" w14:textId="77777777" w:rsidR="009720CA" w:rsidRDefault="009720CA" w:rsidP="006F5432">
            <w:pPr>
              <w:pStyle w:val="Ifyllnadstext"/>
            </w:pPr>
          </w:p>
        </w:tc>
      </w:tr>
      <w:tr w:rsidR="009720CA" w14:paraId="1EE4744E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B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CAT.IDE.A.220 Content of first-aid kits</w:t>
            </w:r>
          </w:p>
        </w:tc>
        <w:tc>
          <w:tcPr>
            <w:tcW w:w="5567" w:type="dxa"/>
          </w:tcPr>
          <w:p w14:paraId="1EE4744C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4D" w14:textId="77777777" w:rsidR="009720CA" w:rsidRDefault="009720CA" w:rsidP="006F5432">
            <w:pPr>
              <w:pStyle w:val="Ifyllnadstext"/>
            </w:pPr>
          </w:p>
        </w:tc>
      </w:tr>
      <w:tr w:rsidR="009720CA" w14:paraId="1EE47452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4F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CAT.IDE.A.220 Lithium batteries</w:t>
            </w:r>
          </w:p>
        </w:tc>
        <w:tc>
          <w:tcPr>
            <w:tcW w:w="5567" w:type="dxa"/>
          </w:tcPr>
          <w:p w14:paraId="1EE47450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51" w14:textId="77777777" w:rsidR="009720CA" w:rsidRDefault="009720CA" w:rsidP="006F5432">
            <w:pPr>
              <w:pStyle w:val="Ifyllnadstext"/>
            </w:pPr>
          </w:p>
        </w:tc>
      </w:tr>
      <w:tr w:rsidR="00B359C1" w14:paraId="1EE47454" w14:textId="77777777" w:rsidTr="006F5432">
        <w:tc>
          <w:tcPr>
            <w:tcW w:w="14843" w:type="dxa"/>
            <w:gridSpan w:val="3"/>
          </w:tcPr>
          <w:p w14:paraId="1EE47453" w14:textId="77777777" w:rsidR="00B359C1" w:rsidRDefault="00B359C1" w:rsidP="00B359C1">
            <w:pPr>
              <w:pStyle w:val="Rubrik1"/>
              <w:outlineLvl w:val="0"/>
            </w:pPr>
            <w:r>
              <w:t>CAT.IDE.A.225 Emergency medical kit</w:t>
            </w:r>
          </w:p>
        </w:tc>
      </w:tr>
      <w:tr w:rsidR="00B359C1" w14:paraId="1EE47458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5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6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57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5C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59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CAT.IDE.A.225</w:t>
            </w:r>
          </w:p>
        </w:tc>
        <w:sdt>
          <w:sdtPr>
            <w:alias w:val=" "/>
            <w:id w:val="-1443683380"/>
            <w:placeholder>
              <w:docPart w:val="B49504E054C042F28FD84ECF9DBF80A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5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012982150"/>
            <w:placeholder>
              <w:docPart w:val="D36F758FBF3642AFA04819DB1BEAD61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5B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0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5D" w14:textId="77777777"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CAT.IDE.A.225 Content of emergency medical kit</w:t>
            </w:r>
          </w:p>
        </w:tc>
        <w:sdt>
          <w:sdtPr>
            <w:alias w:val=" "/>
            <w:id w:val="319701202"/>
            <w:placeholder>
              <w:docPart w:val="93240235B7BF466DA814A0BA341C515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5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8947812"/>
            <w:placeholder>
              <w:docPart w:val="D24E2ED1103C48B68F83BE1FC792BF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5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4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1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CAT.IDE.A.225 Carriage under secure conditions</w:t>
            </w:r>
          </w:p>
        </w:tc>
        <w:sdt>
          <w:sdtPr>
            <w:alias w:val=" "/>
            <w:id w:val="1603138628"/>
            <w:placeholder>
              <w:docPart w:val="6D4A7DA70402493799976C0F116B8D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6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37321354"/>
            <w:placeholder>
              <w:docPart w:val="50BE80FEBD174022951994B1CA20685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63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8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5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AMC3 CAT.IDE.A.225 Access to </w:t>
            </w:r>
            <w:r w:rsidR="008D3052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>emergency medical kit</w:t>
            </w:r>
          </w:p>
        </w:tc>
        <w:sdt>
          <w:sdtPr>
            <w:alias w:val=" "/>
            <w:id w:val="-1177040980"/>
            <w:placeholder>
              <w:docPart w:val="DEDE931FD27643DA9840DFA24A3F2BE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6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46252757"/>
            <w:placeholder>
              <w:docPart w:val="B1C3A872E3E54A3393AEA1C55D7C99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6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6C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9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CAT.IDE.A.225 Maintenance of emergency medical kit</w:t>
            </w:r>
          </w:p>
        </w:tc>
        <w:sdt>
          <w:sdtPr>
            <w:alias w:val=" "/>
            <w:id w:val="-456327155"/>
            <w:placeholder>
              <w:docPart w:val="C72EE197E79249129E2D4883E67201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6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61564402"/>
            <w:placeholder>
              <w:docPart w:val="E690D88F77724430BE36132E440C10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6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70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6D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CAT.IDE.A.225 Secure location</w:t>
            </w:r>
          </w:p>
        </w:tc>
        <w:sdt>
          <w:sdtPr>
            <w:alias w:val=" "/>
            <w:id w:val="1106776376"/>
            <w:placeholder>
              <w:docPart w:val="DB5B5B23002F4B74BF1ED34255AF53D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6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6307042"/>
            <w:placeholder>
              <w:docPart w:val="012BD048F3CA48A9A6C5161F10D1104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6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474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71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CAT.IDE.A.225 Content of emergency medical kits</w:t>
            </w:r>
          </w:p>
        </w:tc>
        <w:tc>
          <w:tcPr>
            <w:tcW w:w="5567" w:type="dxa"/>
          </w:tcPr>
          <w:p w14:paraId="1EE47472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73" w14:textId="77777777" w:rsidR="009720CA" w:rsidRDefault="009720CA" w:rsidP="006F5432">
            <w:pPr>
              <w:pStyle w:val="Ifyllnadstext"/>
            </w:pPr>
          </w:p>
        </w:tc>
      </w:tr>
      <w:tr w:rsidR="009720CA" w14:paraId="1EE47478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75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CAT.IDE.A.225 Lithium batteries</w:t>
            </w:r>
          </w:p>
        </w:tc>
        <w:tc>
          <w:tcPr>
            <w:tcW w:w="5567" w:type="dxa"/>
          </w:tcPr>
          <w:p w14:paraId="1EE47476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477" w14:textId="77777777" w:rsidR="009720CA" w:rsidRDefault="009720CA" w:rsidP="006F5432">
            <w:pPr>
              <w:pStyle w:val="Ifyllnadstext"/>
            </w:pPr>
          </w:p>
        </w:tc>
      </w:tr>
      <w:tr w:rsidR="00B359C1" w14:paraId="1EE4747A" w14:textId="77777777" w:rsidTr="006F5432">
        <w:tc>
          <w:tcPr>
            <w:tcW w:w="14843" w:type="dxa"/>
            <w:gridSpan w:val="3"/>
          </w:tcPr>
          <w:p w14:paraId="1EE47479" w14:textId="77777777" w:rsidR="00B359C1" w:rsidRDefault="00B359C1" w:rsidP="00B359C1">
            <w:pPr>
              <w:pStyle w:val="Rubrik1"/>
              <w:outlineLvl w:val="0"/>
            </w:pPr>
            <w:r>
              <w:t>CAT.IDE.A.230 First-aid oxygen</w:t>
            </w:r>
          </w:p>
        </w:tc>
      </w:tr>
      <w:tr w:rsidR="00B359C1" w14:paraId="1EE4747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B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C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7D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8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7F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CAT.IDE.A.230</w:t>
            </w:r>
          </w:p>
        </w:tc>
        <w:sdt>
          <w:sdtPr>
            <w:alias w:val=" "/>
            <w:id w:val="-1956623438"/>
            <w:placeholder>
              <w:docPart w:val="CCBD94CAE97E4128855B08076F62AC4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80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49892830"/>
            <w:placeholder>
              <w:docPart w:val="4C4C8FF75DB04452AFF7A8DC03916A9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81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:rsidRPr="003619C6" w14:paraId="1EE4748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3" w14:textId="77777777" w:rsidR="009720CA" w:rsidRPr="00FF08B0" w:rsidRDefault="009720CA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CAT.IDE.A.230(d) General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4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85" w14:textId="77777777" w:rsidR="009720CA" w:rsidRPr="00FF08B0" w:rsidRDefault="009720CA" w:rsidP="006F5432">
            <w:pPr>
              <w:pStyle w:val="Ifyllnadstext"/>
            </w:pPr>
          </w:p>
        </w:tc>
      </w:tr>
      <w:tr w:rsidR="00B359C1" w14:paraId="1EE4748A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87" w14:textId="77777777" w:rsidR="00B359C1" w:rsidRPr="007770EA" w:rsidRDefault="00B359C1" w:rsidP="00B359C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CAT.IDE.A.230 General</w:t>
            </w:r>
          </w:p>
        </w:tc>
        <w:sdt>
          <w:sdtPr>
            <w:alias w:val=" "/>
            <w:id w:val="-1335305237"/>
            <w:placeholder>
              <w:docPart w:val="E2C710F092ED471D901A0268DA9E708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88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16120646"/>
            <w:placeholder>
              <w:docPart w:val="381C975379E54851ACDC3801689168C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89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8C" w14:textId="77777777" w:rsidTr="006F5432">
        <w:tc>
          <w:tcPr>
            <w:tcW w:w="14843" w:type="dxa"/>
            <w:gridSpan w:val="3"/>
          </w:tcPr>
          <w:p w14:paraId="1EE4748B" w14:textId="77777777" w:rsidR="00B359C1" w:rsidRDefault="00B359C1" w:rsidP="00B359C1">
            <w:pPr>
              <w:pStyle w:val="Rubrik1"/>
              <w:outlineLvl w:val="0"/>
            </w:pPr>
            <w:r>
              <w:t>CAT.IDE.A.235 Supplemental oxygen – pressurised aeroplanes</w:t>
            </w:r>
          </w:p>
        </w:tc>
      </w:tr>
      <w:tr w:rsidR="00B359C1" w14:paraId="1EE47490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D" w14:textId="77777777" w:rsidR="00B359C1" w:rsidRDefault="00B359C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E" w14:textId="77777777" w:rsidR="00B359C1" w:rsidRDefault="00B359C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8F" w14:textId="77777777" w:rsidR="00B359C1" w:rsidRDefault="00B359C1" w:rsidP="006F5432">
            <w:pPr>
              <w:pStyle w:val="Ledtext"/>
            </w:pPr>
            <w:r>
              <w:t>TS notering</w:t>
            </w:r>
          </w:p>
        </w:tc>
      </w:tr>
      <w:tr w:rsidR="00B359C1" w:rsidRPr="003619C6" w14:paraId="1EE4749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91" w14:textId="77777777" w:rsidR="00B359C1" w:rsidRPr="00494C99" w:rsidRDefault="00B359C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CAT.IDE.A.235</w:t>
            </w:r>
          </w:p>
        </w:tc>
        <w:sdt>
          <w:sdtPr>
            <w:alias w:val=" "/>
            <w:id w:val="-593162071"/>
            <w:placeholder>
              <w:docPart w:val="EBC127DB07FB46E69F78FBDCBA68D0B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9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15829462"/>
            <w:placeholder>
              <w:docPart w:val="DB31AC4A680D4343B2678EF6F6539B5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93" w14:textId="77777777" w:rsidR="00B359C1" w:rsidRPr="003619C6" w:rsidRDefault="00B359C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98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5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 Determination of oxygen</w:t>
            </w:r>
          </w:p>
        </w:tc>
        <w:sdt>
          <w:sdtPr>
            <w:alias w:val=" "/>
            <w:id w:val="1688715518"/>
            <w:placeholder>
              <w:docPart w:val="D95F3DD83A324D99B99FB72F9158F1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9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77220109"/>
            <w:placeholder>
              <w:docPart w:val="3B82F1E6C89F4C4C8CD99CBCABCA3FB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9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9C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9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CAT.IDE.A.235 Oxygen requirements for flight crew compartment seat occupants and cabin crew in addition to the required minimum number of cabin crew</w:t>
            </w:r>
          </w:p>
        </w:tc>
        <w:sdt>
          <w:sdtPr>
            <w:alias w:val=" "/>
            <w:id w:val="1234040201"/>
            <w:placeholder>
              <w:docPart w:val="57908F635F634E2BAA59CB143442D1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9A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61842839"/>
            <w:placeholder>
              <w:docPart w:val="E140622469EA43E8AF724215FB446E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9B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0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9D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CAT.IDE.A.235(b)(1) Quick donning masks</w:t>
            </w:r>
          </w:p>
        </w:tc>
        <w:sdt>
          <w:sdtPr>
            <w:alias w:val=" "/>
            <w:id w:val="-378171004"/>
            <w:placeholder>
              <w:docPart w:val="2F2094EC5AD441028B2B1B09D7911D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9E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44435152"/>
            <w:placeholder>
              <w:docPart w:val="29532B687BD0493E9D40B80AADB46B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9F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4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1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CAT.IDE.A.235(c) Aeroplanes without automatic deployable oxygen-dispensing units</w:t>
            </w:r>
          </w:p>
        </w:tc>
        <w:sdt>
          <w:sdtPr>
            <w:alias w:val=" "/>
            <w:id w:val="1218546642"/>
            <w:placeholder>
              <w:docPart w:val="705F44C300024409A6C3329C4424D5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A2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31606884"/>
            <w:placeholder>
              <w:docPart w:val="FDC7108775D04907B123701328E7DFA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A3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359C1" w14:paraId="1EE474A8" w14:textId="77777777" w:rsidTr="00B35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5" w14:textId="77777777" w:rsidR="00B359C1" w:rsidRPr="007770EA" w:rsidRDefault="00B359C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CAT.IDE.A.235(c) Aeroplanes without automatic deployable oxygen-dispensing units</w:t>
            </w:r>
          </w:p>
        </w:tc>
        <w:sdt>
          <w:sdtPr>
            <w:alias w:val=" "/>
            <w:id w:val="-1013609813"/>
            <w:placeholder>
              <w:docPart w:val="F9092FE3EB834C6EB101A1256BB4264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A6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86545244"/>
            <w:placeholder>
              <w:docPart w:val="5B010E76FDB443A79E44505460E6DC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A7" w14:textId="77777777" w:rsidR="00B359C1" w:rsidRDefault="00B359C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14:paraId="1EE474AC" w14:textId="77777777" w:rsidTr="00BE19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A9" w14:textId="77777777" w:rsidR="00BE19F4" w:rsidRPr="007770EA" w:rsidRDefault="00BE19F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CAT.IDE.A.235(e) Aeroplanes not certified to fly above 25000 ft</w:t>
            </w:r>
          </w:p>
        </w:tc>
        <w:sdt>
          <w:sdtPr>
            <w:alias w:val=" "/>
            <w:id w:val="-1119680745"/>
            <w:placeholder>
              <w:docPart w:val="BCC77C630C0B45FE9D5BE7ECE06767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AA" w14:textId="77777777"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94748432"/>
            <w:placeholder>
              <w:docPart w:val="9A8E8BA3C91646559707A52A6B92AEA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AB" w14:textId="77777777" w:rsidR="00BE19F4" w:rsidRDefault="00BE19F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E19F4" w14:paraId="1EE474AE" w14:textId="77777777" w:rsidTr="006F5432">
        <w:tc>
          <w:tcPr>
            <w:tcW w:w="14843" w:type="dxa"/>
            <w:gridSpan w:val="3"/>
          </w:tcPr>
          <w:p w14:paraId="1EE474AD" w14:textId="77777777" w:rsidR="00BE19F4" w:rsidRDefault="00BE19F4" w:rsidP="00BE19F4">
            <w:pPr>
              <w:pStyle w:val="Rubrik1"/>
              <w:outlineLvl w:val="0"/>
            </w:pPr>
            <w:r>
              <w:t>CAT.IDE.A.240 Supplemental oxygen – non-pressurised aeroplanes</w:t>
            </w:r>
          </w:p>
        </w:tc>
      </w:tr>
      <w:tr w:rsidR="004309C4" w14:paraId="1EE474B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AF" w14:textId="77777777"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0" w14:textId="77777777" w:rsidR="004309C4" w:rsidRDefault="004309C4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1" w14:textId="77777777" w:rsidR="004309C4" w:rsidRDefault="004309C4" w:rsidP="006F5432">
            <w:pPr>
              <w:pStyle w:val="Ledtext"/>
            </w:pPr>
            <w:r>
              <w:t>TS notering</w:t>
            </w:r>
          </w:p>
        </w:tc>
      </w:tr>
      <w:tr w:rsidR="004309C4" w:rsidRPr="003619C6" w14:paraId="1EE474B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B3" w14:textId="77777777" w:rsidR="004309C4" w:rsidRPr="00494C99" w:rsidRDefault="004309C4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CAT.IDE.A.240</w:t>
            </w:r>
          </w:p>
        </w:tc>
        <w:sdt>
          <w:sdtPr>
            <w:alias w:val=" "/>
            <w:id w:val="-1361423452"/>
            <w:placeholder>
              <w:docPart w:val="DED27348B6624A63910BC42FECEA457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B4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4826214"/>
            <w:placeholder>
              <w:docPart w:val="9C6486B3C86F4F06BF82E8895CBE81F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B5" w14:textId="77777777"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BA" w14:textId="77777777" w:rsidTr="0043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B7" w14:textId="77777777" w:rsidR="004309C4" w:rsidRPr="007770EA" w:rsidRDefault="004309C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CAT.IDE.A.240 Amount of supplemental oxygen</w:t>
            </w:r>
          </w:p>
        </w:tc>
        <w:sdt>
          <w:sdtPr>
            <w:alias w:val=" "/>
            <w:id w:val="1374499815"/>
            <w:placeholder>
              <w:docPart w:val="E4536F94E6CD442FB451B0221A94FA7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B8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40274696"/>
            <w:placeholder>
              <w:docPart w:val="571456CB4296439B99161E36E88021F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B9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BC" w14:textId="77777777" w:rsidTr="006F5432">
        <w:tc>
          <w:tcPr>
            <w:tcW w:w="14843" w:type="dxa"/>
            <w:gridSpan w:val="3"/>
          </w:tcPr>
          <w:p w14:paraId="1EE474BB" w14:textId="77777777" w:rsidR="004309C4" w:rsidRDefault="004309C4" w:rsidP="004309C4">
            <w:pPr>
              <w:pStyle w:val="Rubrik1"/>
              <w:outlineLvl w:val="0"/>
            </w:pPr>
            <w:r>
              <w:t>CAT.IDE.A.245 Crew protective breathing equipment</w:t>
            </w:r>
          </w:p>
        </w:tc>
      </w:tr>
      <w:tr w:rsidR="004309C4" w14:paraId="1EE474C0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D" w14:textId="77777777" w:rsidR="004309C4" w:rsidRDefault="004309C4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E" w14:textId="77777777" w:rsidR="004309C4" w:rsidRDefault="004309C4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BF" w14:textId="77777777" w:rsidR="004309C4" w:rsidRDefault="004309C4" w:rsidP="006F5432">
            <w:pPr>
              <w:pStyle w:val="Ledtext"/>
            </w:pPr>
            <w:r>
              <w:t>TS notering</w:t>
            </w:r>
          </w:p>
        </w:tc>
      </w:tr>
      <w:tr w:rsidR="004309C4" w:rsidRPr="003619C6" w14:paraId="1EE474C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C1" w14:textId="77777777" w:rsidR="004309C4" w:rsidRPr="00494C99" w:rsidRDefault="004309C4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CAT.IDE.A.245</w:t>
            </w:r>
          </w:p>
        </w:tc>
        <w:sdt>
          <w:sdtPr>
            <w:alias w:val=" "/>
            <w:id w:val="2140370432"/>
            <w:placeholder>
              <w:docPart w:val="3D942E08A497447F89796ECCB818862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C2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70653279"/>
            <w:placeholder>
              <w:docPart w:val="5ABF15D198D0414B97B56109A7ABAAB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C3" w14:textId="77777777" w:rsidR="004309C4" w:rsidRPr="003619C6" w:rsidRDefault="004309C4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309C4" w14:paraId="1EE474C8" w14:textId="77777777" w:rsidTr="004309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C5" w14:textId="77777777" w:rsidR="004309C4" w:rsidRPr="007770EA" w:rsidRDefault="004309C4" w:rsidP="004309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CAT.IDE.A.245 Protective breathing equipment (PBE)</w:t>
            </w:r>
          </w:p>
        </w:tc>
        <w:sdt>
          <w:sdtPr>
            <w:alias w:val=" "/>
            <w:id w:val="824627192"/>
            <w:placeholder>
              <w:docPart w:val="595834561F7248399543B809B9F06F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C6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0564374"/>
            <w:placeholder>
              <w:docPart w:val="B73C181EEC824BCD9296D5551901E8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C7" w14:textId="77777777" w:rsidR="004309C4" w:rsidRDefault="004309C4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CA" w14:textId="77777777" w:rsidTr="006F5432">
        <w:tc>
          <w:tcPr>
            <w:tcW w:w="14843" w:type="dxa"/>
            <w:gridSpan w:val="3"/>
          </w:tcPr>
          <w:p w14:paraId="1EE474C9" w14:textId="77777777" w:rsidR="00282602" w:rsidRDefault="00282602" w:rsidP="00282602">
            <w:pPr>
              <w:pStyle w:val="Rubrik1"/>
              <w:outlineLvl w:val="0"/>
            </w:pPr>
            <w:r>
              <w:t>CAT.IDE.A.250 Hand fire extinguishers</w:t>
            </w:r>
          </w:p>
        </w:tc>
      </w:tr>
      <w:tr w:rsidR="00282602" w14:paraId="1EE474C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B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C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CD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4D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CF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CAT.IDE.A.250</w:t>
            </w:r>
          </w:p>
        </w:tc>
        <w:sdt>
          <w:sdtPr>
            <w:alias w:val=" "/>
            <w:id w:val="1818915176"/>
            <w:placeholder>
              <w:docPart w:val="3B2BA78BB1EC4B74AB98F71A0DB6BC7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0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0926363"/>
            <w:placeholder>
              <w:docPart w:val="1E30C5805F534829BF3983FBCDA7DC8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1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D6" w14:textId="77777777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D3" w14:textId="77777777"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CAT.IDE.A.250 Number, location and type</w:t>
            </w:r>
          </w:p>
        </w:tc>
        <w:sdt>
          <w:sdtPr>
            <w:alias w:val=" "/>
            <w:id w:val="827638728"/>
            <w:placeholder>
              <w:docPart w:val="CEBEDD2508864FA0A8E01692F9E9DE5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D4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79238873"/>
            <w:placeholder>
              <w:docPart w:val="EA3CB0F77EF94A309DE93D40563FBF7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D5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D8" w14:textId="77777777" w:rsidTr="006F5432">
        <w:tc>
          <w:tcPr>
            <w:tcW w:w="14843" w:type="dxa"/>
            <w:gridSpan w:val="3"/>
          </w:tcPr>
          <w:p w14:paraId="1EE474D7" w14:textId="77777777" w:rsidR="00282602" w:rsidRDefault="00282602" w:rsidP="00282602">
            <w:pPr>
              <w:pStyle w:val="Rubrik1"/>
              <w:outlineLvl w:val="0"/>
            </w:pPr>
            <w:r>
              <w:t>CAT.IDE.A.255 Crash axe and crowbar</w:t>
            </w:r>
          </w:p>
        </w:tc>
      </w:tr>
      <w:tr w:rsidR="00282602" w14:paraId="1EE474D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9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A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DB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4E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DD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CAT.IDE.A.255</w:t>
            </w:r>
          </w:p>
        </w:tc>
        <w:sdt>
          <w:sdtPr>
            <w:alias w:val=" "/>
            <w:id w:val="-1988165948"/>
            <w:placeholder>
              <w:docPart w:val="1D737E0027014C5C8EF7FB8FF8639D6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E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9475073"/>
            <w:placeholder>
              <w:docPart w:val="280AF4320E8E4234BDC6B9DA47F255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DF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E4" w14:textId="77777777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E1" w14:textId="77777777" w:rsidR="00282602" w:rsidRPr="007770EA" w:rsidRDefault="00282602" w:rsidP="002826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CAT.IDE.A.255 Storage of crash axes and crowbars</w:t>
            </w:r>
          </w:p>
        </w:tc>
        <w:sdt>
          <w:sdtPr>
            <w:alias w:val=" "/>
            <w:id w:val="1126441380"/>
            <w:placeholder>
              <w:docPart w:val="F7A016EEC43E4F53BE98853147BBD4D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E2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57752302"/>
            <w:placeholder>
              <w:docPart w:val="9457A56635B64656BC5177431C226E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E3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E6" w14:textId="77777777" w:rsidTr="006F5432">
        <w:tc>
          <w:tcPr>
            <w:tcW w:w="14843" w:type="dxa"/>
            <w:gridSpan w:val="3"/>
          </w:tcPr>
          <w:p w14:paraId="1EE474E5" w14:textId="77777777" w:rsidR="00282602" w:rsidRDefault="00282602" w:rsidP="00282602">
            <w:pPr>
              <w:pStyle w:val="Rubrik1"/>
              <w:outlineLvl w:val="0"/>
            </w:pPr>
            <w:r>
              <w:t>CAT.IDE.A.260 Marking of break-in points</w:t>
            </w:r>
          </w:p>
        </w:tc>
      </w:tr>
      <w:tr w:rsidR="00282602" w14:paraId="1EE474EA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7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8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E9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4EE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EB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CAT.IDE.A.260</w:t>
            </w:r>
          </w:p>
        </w:tc>
        <w:sdt>
          <w:sdtPr>
            <w:alias w:val=" "/>
            <w:id w:val="1632906223"/>
            <w:placeholder>
              <w:docPart w:val="279302F38D9C45E4B65DE587B5A2A1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EC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249567918"/>
            <w:placeholder>
              <w:docPart w:val="CB7F87CBF4144A63B7728EC0DBFD6B5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ED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2" w14:textId="77777777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4EF" w14:textId="77777777"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CAT.IDE.A.260 Markings – colour and corners</w:t>
            </w:r>
          </w:p>
        </w:tc>
        <w:sdt>
          <w:sdtPr>
            <w:alias w:val=" "/>
            <w:id w:val="-905072447"/>
            <w:placeholder>
              <w:docPart w:val="A2D97C7EE4FA4B468D59F138879C7BF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4F0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0010482"/>
            <w:placeholder>
              <w:docPart w:val="F9A45580BC8C49E797D7D50B854093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4F1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4" w14:textId="77777777" w:rsidTr="006F5432">
        <w:tc>
          <w:tcPr>
            <w:tcW w:w="14843" w:type="dxa"/>
            <w:gridSpan w:val="3"/>
          </w:tcPr>
          <w:p w14:paraId="1EE474F3" w14:textId="77777777" w:rsidR="00282602" w:rsidRDefault="00282602" w:rsidP="00282602">
            <w:pPr>
              <w:pStyle w:val="Rubrik1"/>
              <w:outlineLvl w:val="0"/>
            </w:pPr>
            <w:r>
              <w:t>CAT.IDE.A.265 Means for emergency evacuation</w:t>
            </w:r>
          </w:p>
        </w:tc>
      </w:tr>
      <w:tr w:rsidR="00282602" w14:paraId="1EE474F8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5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6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7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4FC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4F9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CAT.IDE.A.265</w:t>
            </w:r>
          </w:p>
        </w:tc>
        <w:sdt>
          <w:sdtPr>
            <w:alias w:val=" "/>
            <w:id w:val="-1678030967"/>
            <w:placeholder>
              <w:docPart w:val="2F6B08AB10F449298FB9C8BB8A5832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FA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73050618"/>
            <w:placeholder>
              <w:docPart w:val="06FB5A16ED6C4BC0B3A5A1BFB10CEE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4FB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4FE" w14:textId="77777777" w:rsidTr="006F5432">
        <w:tc>
          <w:tcPr>
            <w:tcW w:w="14843" w:type="dxa"/>
            <w:gridSpan w:val="3"/>
          </w:tcPr>
          <w:p w14:paraId="1EE474FD" w14:textId="77777777" w:rsidR="00282602" w:rsidRDefault="00282602" w:rsidP="00282602">
            <w:pPr>
              <w:pStyle w:val="Rubrik1"/>
              <w:outlineLvl w:val="0"/>
            </w:pPr>
            <w:r>
              <w:t>CAT.IDE.A.270 Megaphones</w:t>
            </w:r>
          </w:p>
        </w:tc>
      </w:tr>
      <w:tr w:rsidR="00282602" w14:paraId="1EE4750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4FF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0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1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50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03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CAT.IDE.A.270</w:t>
            </w:r>
          </w:p>
        </w:tc>
        <w:sdt>
          <w:sdtPr>
            <w:alias w:val=" "/>
            <w:id w:val="-623305099"/>
            <w:placeholder>
              <w:docPart w:val="177350BDBAEB4152B1595C4DE317758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04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74221161"/>
            <w:placeholder>
              <w:docPart w:val="9DF97B1A4BCC4333834F2079B10AEE9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05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50A" w14:textId="77777777" w:rsidTr="00282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07" w14:textId="77777777" w:rsidR="00282602" w:rsidRPr="007770EA" w:rsidRDefault="0028260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CAT.IDE.A.270 Location of megaphones</w:t>
            </w:r>
          </w:p>
        </w:tc>
        <w:sdt>
          <w:sdtPr>
            <w:alias w:val=" "/>
            <w:id w:val="69774279"/>
            <w:placeholder>
              <w:docPart w:val="A936FFA1DFF74A038CD7F4C45207FC5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08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646544069"/>
            <w:placeholder>
              <w:docPart w:val="CB73D94822B14915A157F51DDEE9552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09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82602" w14:paraId="1EE4750C" w14:textId="77777777" w:rsidTr="006F5432">
        <w:tc>
          <w:tcPr>
            <w:tcW w:w="14843" w:type="dxa"/>
            <w:gridSpan w:val="3"/>
          </w:tcPr>
          <w:p w14:paraId="1EE4750B" w14:textId="77777777" w:rsidR="00282602" w:rsidRDefault="00282602" w:rsidP="00282602">
            <w:pPr>
              <w:pStyle w:val="Rubrik1"/>
              <w:outlineLvl w:val="0"/>
            </w:pPr>
            <w:r>
              <w:t>CAT.IDE.A.275 Emergency lighting and marking</w:t>
            </w:r>
          </w:p>
        </w:tc>
      </w:tr>
      <w:tr w:rsidR="00282602" w14:paraId="1EE47510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D" w14:textId="77777777" w:rsidR="00282602" w:rsidRDefault="0028260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E" w14:textId="77777777" w:rsidR="00282602" w:rsidRDefault="0028260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0F" w14:textId="77777777" w:rsidR="00282602" w:rsidRDefault="00282602" w:rsidP="006F5432">
            <w:pPr>
              <w:pStyle w:val="Ledtext"/>
            </w:pPr>
            <w:r>
              <w:t>TS notering</w:t>
            </w:r>
          </w:p>
        </w:tc>
      </w:tr>
      <w:tr w:rsidR="00282602" w:rsidRPr="003619C6" w14:paraId="1EE4751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11" w14:textId="77777777" w:rsidR="00282602" w:rsidRPr="00494C99" w:rsidRDefault="0028260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CAT.IDE.A.275</w:t>
            </w:r>
          </w:p>
        </w:tc>
        <w:sdt>
          <w:sdtPr>
            <w:alias w:val=" "/>
            <w:id w:val="647012772"/>
            <w:placeholder>
              <w:docPart w:val="CBBE86255BB2417C8EF0D392E9D3A7A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2" w14:textId="77777777" w:rsidR="00282602" w:rsidRDefault="0028260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122915868"/>
            <w:placeholder>
              <w:docPart w:val="CD3A41587B82425AB6354AC8974EA2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3" w14:textId="77777777" w:rsidR="00282602" w:rsidRPr="003619C6" w:rsidRDefault="0028260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14:paraId="1EE47516" w14:textId="77777777" w:rsidTr="006F5432">
        <w:tc>
          <w:tcPr>
            <w:tcW w:w="14843" w:type="dxa"/>
            <w:gridSpan w:val="3"/>
          </w:tcPr>
          <w:p w14:paraId="1EE47515" w14:textId="77777777" w:rsidR="0068714C" w:rsidRDefault="0068714C" w:rsidP="0068714C">
            <w:pPr>
              <w:pStyle w:val="Rubrik1"/>
              <w:outlineLvl w:val="0"/>
            </w:pPr>
            <w:r>
              <w:t>CAT.IDE.A.280 Emergency locator transmitter (ELT)</w:t>
            </w:r>
          </w:p>
        </w:tc>
      </w:tr>
      <w:tr w:rsidR="0068714C" w14:paraId="1EE4751A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7" w14:textId="77777777" w:rsidR="0068714C" w:rsidRDefault="0068714C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8" w14:textId="77777777" w:rsidR="0068714C" w:rsidRDefault="0068714C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19" w14:textId="77777777" w:rsidR="0068714C" w:rsidRDefault="0068714C" w:rsidP="006F5432">
            <w:pPr>
              <w:pStyle w:val="Ledtext"/>
            </w:pPr>
            <w:r>
              <w:t>TS notering</w:t>
            </w:r>
          </w:p>
        </w:tc>
      </w:tr>
      <w:tr w:rsidR="0068714C" w:rsidRPr="003619C6" w14:paraId="1EE4751E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1B" w14:textId="77777777" w:rsidR="0068714C" w:rsidRPr="00494C99" w:rsidRDefault="0068714C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CAT.IDE.A.280</w:t>
            </w:r>
          </w:p>
        </w:tc>
        <w:sdt>
          <w:sdtPr>
            <w:alias w:val=" "/>
            <w:id w:val="1822074580"/>
            <w:placeholder>
              <w:docPart w:val="27E833386B0745A5AC31A4830784445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C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706137864"/>
            <w:placeholder>
              <w:docPart w:val="505130B6FB8D4DA8A4165FDB64FC34D7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1D" w14:textId="77777777" w:rsidR="0068714C" w:rsidRPr="003619C6" w:rsidRDefault="0068714C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8714C" w14:paraId="1EE47522" w14:textId="77777777" w:rsidTr="006871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1F" w14:textId="77777777" w:rsidR="0068714C" w:rsidRPr="007770EA" w:rsidRDefault="0068714C" w:rsidP="0068714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CAT.IDE.A.280 Batteries</w:t>
            </w:r>
          </w:p>
        </w:tc>
        <w:sdt>
          <w:sdtPr>
            <w:alias w:val=" "/>
            <w:id w:val="-1291894098"/>
            <w:placeholder>
              <w:docPart w:val="8D73FFD7A15B44DF8CE1EE14764D037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20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510275"/>
            <w:placeholder>
              <w:docPart w:val="69ABEE02EC7E4D87A538621D8D51A54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21" w14:textId="77777777" w:rsidR="0068714C" w:rsidRDefault="0068714C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26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3" w14:textId="77777777" w:rsidR="00C65A81" w:rsidRPr="007770EA" w:rsidRDefault="00C65A81" w:rsidP="00C65A8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CAT.IDE.A.280 Types of ELT</w:t>
            </w:r>
            <w:r w:rsidR="009720CA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</w:p>
        </w:tc>
        <w:sdt>
          <w:sdtPr>
            <w:alias w:val=" "/>
            <w:id w:val="-1872758363"/>
            <w:placeholder>
              <w:docPart w:val="34D7BC59042C440CBAECDE2D21C8B25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24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17047310"/>
            <w:placeholder>
              <w:docPart w:val="589B8996945F4814A544E52AD641955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25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2A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7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CAT.IDE.A.280 Terminology</w:t>
            </w:r>
          </w:p>
        </w:tc>
        <w:sdt>
          <w:sdtPr>
            <w:alias w:val=" "/>
            <w:id w:val="-1351951567"/>
            <w:placeholder>
              <w:docPart w:val="67991274E6C9471EBCC3690B22C4FF3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28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65911829"/>
            <w:placeholder>
              <w:docPart w:val="371FC8C18ECB4C4ABF8348A15E9349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29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52E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2B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CAT.IDE.A.280 Additional guidance</w:t>
            </w:r>
          </w:p>
        </w:tc>
        <w:tc>
          <w:tcPr>
            <w:tcW w:w="5567" w:type="dxa"/>
          </w:tcPr>
          <w:p w14:paraId="1EE4752C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52D" w14:textId="77777777" w:rsidR="009720CA" w:rsidRDefault="009720CA" w:rsidP="006F5432">
            <w:pPr>
              <w:pStyle w:val="Ifyllnadstext"/>
            </w:pPr>
          </w:p>
        </w:tc>
      </w:tr>
      <w:tr w:rsidR="00C65A81" w14:paraId="1EE47530" w14:textId="77777777" w:rsidTr="006F5432">
        <w:tc>
          <w:tcPr>
            <w:tcW w:w="14843" w:type="dxa"/>
            <w:gridSpan w:val="3"/>
          </w:tcPr>
          <w:p w14:paraId="1EE4752F" w14:textId="77777777" w:rsidR="00C65A81" w:rsidRDefault="00C65A81" w:rsidP="00C65A81">
            <w:pPr>
              <w:pStyle w:val="Rubrik1"/>
              <w:outlineLvl w:val="0"/>
            </w:pPr>
            <w:r>
              <w:t>CAT.IDE.A.285 Flight over water</w:t>
            </w:r>
          </w:p>
        </w:tc>
      </w:tr>
      <w:tr w:rsidR="00C65A81" w14:paraId="1EE47534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1" w14:textId="77777777"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2" w14:textId="77777777" w:rsidR="00C65A81" w:rsidRDefault="00C65A8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33" w14:textId="77777777" w:rsidR="00C65A81" w:rsidRDefault="00C65A81" w:rsidP="006F5432">
            <w:pPr>
              <w:pStyle w:val="Ledtext"/>
            </w:pPr>
            <w:r>
              <w:t>TS notering</w:t>
            </w:r>
          </w:p>
        </w:tc>
      </w:tr>
      <w:tr w:rsidR="00C65A81" w:rsidRPr="003619C6" w14:paraId="1EE4753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35" w14:textId="77777777" w:rsidR="00C65A81" w:rsidRPr="00494C99" w:rsidRDefault="00C65A8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CAT.IDE.A.285</w:t>
            </w:r>
          </w:p>
        </w:tc>
        <w:sdt>
          <w:sdtPr>
            <w:alias w:val=" "/>
            <w:id w:val="-1855567489"/>
            <w:placeholder>
              <w:docPart w:val="40195C60897546B8B172E2DEF22EE75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3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9126768"/>
            <w:placeholder>
              <w:docPart w:val="890C236BD5BA4F409FEF14FDF306255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37" w14:textId="77777777"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3C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39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 Life rafts and equipment for making distress signals</w:t>
            </w:r>
          </w:p>
        </w:tc>
        <w:sdt>
          <w:sdtPr>
            <w:alias w:val=" "/>
            <w:id w:val="-221751793"/>
            <w:placeholder>
              <w:docPart w:val="283EDF51A5524505B6F2CD00D3A5648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3A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62519632"/>
            <w:placeholder>
              <w:docPart w:val="CBEC836DFE4541FB9A3A7F03CE4EFE4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3B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0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3D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</w:p>
        </w:tc>
        <w:sdt>
          <w:sdtPr>
            <w:alias w:val=" "/>
            <w:id w:val="-1463115012"/>
            <w:placeholder>
              <w:docPart w:val="AE4C09B0710A477993627BBBCACE89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3E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1252084"/>
            <w:placeholder>
              <w:docPart w:val="69552533B79E495A9A7255365EFBF8E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3F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4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1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CAT.IDE.A.285(a) Accessibility of life-jackets</w:t>
            </w:r>
          </w:p>
        </w:tc>
        <w:sdt>
          <w:sdtPr>
            <w:alias w:val=" "/>
            <w:id w:val="-52928783"/>
            <w:placeholder>
              <w:docPart w:val="95D8E5798AC1440681288441310F54C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42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42961294"/>
            <w:placeholder>
              <w:docPart w:val="C1D56F0F586D4A0EBD805D3658C7588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43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8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5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CAT.IDE.A.285(a) Electric illumination of life-jackets</w:t>
            </w:r>
          </w:p>
        </w:tc>
        <w:sdt>
          <w:sdtPr>
            <w:alias w:val=" "/>
            <w:id w:val="-1871065700"/>
            <w:placeholder>
              <w:docPart w:val="7FE5E0CB1DEF490193C7DE234234C9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4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12547853"/>
            <w:placeholder>
              <w:docPart w:val="317115C1E3FA486F9FAE8762B19A8C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47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4C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9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CAT.IDE.A.285(a) Seat cushions</w:t>
            </w:r>
          </w:p>
        </w:tc>
        <w:sdt>
          <w:sdtPr>
            <w:alias w:val=" "/>
            <w:id w:val="1577313958"/>
            <w:placeholder>
              <w:docPart w:val="999E633B94264CC5AC30801C0DE6F56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4A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14480802"/>
            <w:placeholder>
              <w:docPart w:val="BEAA04D0E2A24829A80DA16CFF08D60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4B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50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4D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CAT.IDE.A.285(f) Low-frequency underwater locating device</w:t>
            </w:r>
          </w:p>
        </w:tc>
        <w:sdt>
          <w:sdtPr>
            <w:alias w:val=" "/>
            <w:id w:val="-69208568"/>
            <w:placeholder>
              <w:docPart w:val="8298D9AE1B654357894177775F5927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4E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8208989"/>
            <w:placeholder>
              <w:docPart w:val="335A1A9827DE44548C2F47EEFC55982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4F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720CA" w14:paraId="1EE47554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51" w14:textId="77777777" w:rsidR="009720CA" w:rsidRDefault="009720CA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CAT.IDE.A.285(f) Robust and automatic means to locate the point of end of flight after an accident</w:t>
            </w:r>
          </w:p>
        </w:tc>
        <w:tc>
          <w:tcPr>
            <w:tcW w:w="5567" w:type="dxa"/>
          </w:tcPr>
          <w:p w14:paraId="1EE47552" w14:textId="77777777" w:rsidR="009720CA" w:rsidRDefault="009720CA" w:rsidP="006F5432">
            <w:pPr>
              <w:pStyle w:val="Ifyllnadstext"/>
            </w:pPr>
          </w:p>
        </w:tc>
        <w:tc>
          <w:tcPr>
            <w:tcW w:w="1856" w:type="dxa"/>
          </w:tcPr>
          <w:p w14:paraId="1EE47553" w14:textId="77777777" w:rsidR="009720CA" w:rsidRDefault="009720CA" w:rsidP="006F5432">
            <w:pPr>
              <w:pStyle w:val="Ifyllnadstext"/>
            </w:pPr>
          </w:p>
        </w:tc>
      </w:tr>
      <w:tr w:rsidR="00C65A81" w14:paraId="1EE47558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55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CAT.IDE.A.285(f)(2) Robust and automatic means to locate the point of end of flight after an accident</w:t>
            </w:r>
          </w:p>
        </w:tc>
        <w:sdt>
          <w:sdtPr>
            <w:alias w:val=" "/>
            <w:id w:val="-952635110"/>
            <w:placeholder>
              <w:docPart w:val="A201D3A3398449159A58290331B1044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56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03367081"/>
            <w:placeholder>
              <w:docPart w:val="CE2FFB64FD054CDCAA9438485D6CFBD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57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5A" w14:textId="77777777" w:rsidTr="006F5432">
        <w:tc>
          <w:tcPr>
            <w:tcW w:w="14843" w:type="dxa"/>
            <w:gridSpan w:val="3"/>
          </w:tcPr>
          <w:p w14:paraId="1EE47559" w14:textId="77777777" w:rsidR="00C65A81" w:rsidRDefault="00C65A81" w:rsidP="00C65A81">
            <w:pPr>
              <w:pStyle w:val="Rubrik1"/>
              <w:outlineLvl w:val="0"/>
            </w:pPr>
            <w:r>
              <w:t>CAT.IDE.A.305 Survival equipment</w:t>
            </w:r>
          </w:p>
        </w:tc>
      </w:tr>
      <w:tr w:rsidR="00C65A81" w14:paraId="1EE4755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B" w14:textId="77777777" w:rsidR="00C65A81" w:rsidRDefault="00C65A81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C" w14:textId="77777777" w:rsidR="00C65A81" w:rsidRDefault="00C65A81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5D" w14:textId="77777777" w:rsidR="00C65A81" w:rsidRDefault="00C65A81" w:rsidP="006F5432">
            <w:pPr>
              <w:pStyle w:val="Ledtext"/>
            </w:pPr>
            <w:r>
              <w:t>TS notering</w:t>
            </w:r>
          </w:p>
        </w:tc>
      </w:tr>
      <w:tr w:rsidR="00C65A81" w:rsidRPr="003619C6" w14:paraId="1EE4756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5F" w14:textId="77777777" w:rsidR="00C65A81" w:rsidRPr="00494C99" w:rsidRDefault="00C65A81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CAT.IDE.A.305</w:t>
            </w:r>
          </w:p>
        </w:tc>
        <w:sdt>
          <w:sdtPr>
            <w:alias w:val=" "/>
            <w:id w:val="-190227137"/>
            <w:placeholder>
              <w:docPart w:val="DC30F974A93B440885E2F1E95E92DF7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60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928492014"/>
            <w:placeholder>
              <w:docPart w:val="227E13B597584D93B08A60F57FB4DA1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61" w14:textId="77777777" w:rsidR="00C65A81" w:rsidRPr="003619C6" w:rsidRDefault="00C65A81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65A81" w14:paraId="1EE47566" w14:textId="77777777" w:rsidTr="00C65A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3" w14:textId="77777777" w:rsidR="00C65A81" w:rsidRPr="007770EA" w:rsidRDefault="00C65A81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 Additional survival equipment</w:t>
            </w:r>
          </w:p>
        </w:tc>
        <w:sdt>
          <w:sdtPr>
            <w:alias w:val=" "/>
            <w:id w:val="-1875145473"/>
            <w:placeholder>
              <w:docPart w:val="44AF09603BD94EC181C3E02CE408C6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64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67905051"/>
            <w:placeholder>
              <w:docPart w:val="8365661EDC5748C49F91E5B124CDDD9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65" w14:textId="77777777" w:rsidR="00C65A81" w:rsidRDefault="00C65A81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6A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7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CAT.IDE.A.285(e)(4) &amp; CAT.IDE.A.305(a)(2) Survival ELT</w:t>
            </w:r>
          </w:p>
        </w:tc>
        <w:sdt>
          <w:sdtPr>
            <w:alias w:val=" "/>
            <w:id w:val="-1568866205"/>
            <w:placeholder>
              <w:docPart w:val="AA498AB8A00B4D7B8135B2813C1CFB9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68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2589501"/>
            <w:placeholder>
              <w:docPart w:val="D799CC6110114C2BAD09C0423DF7A92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69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6E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B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CAT.IDE.A.305(b)(2) Applicable airworthiness standard</w:t>
            </w:r>
          </w:p>
        </w:tc>
        <w:sdt>
          <w:sdtPr>
            <w:alias w:val=" "/>
            <w:id w:val="579487337"/>
            <w:placeholder>
              <w:docPart w:val="5B759ED940B0444E8576C7958243500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6C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53418078"/>
            <w:placeholder>
              <w:docPart w:val="842083ABFEA749FBB3BF5AD22DD8E6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6D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2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6F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CAT.IDE.A.305 Signalling equipment</w:t>
            </w:r>
          </w:p>
        </w:tc>
        <w:sdt>
          <w:sdtPr>
            <w:alias w:val=" "/>
            <w:id w:val="-776487153"/>
            <w:placeholder>
              <w:docPart w:val="277C77ED92D240049681AFD9B1A292F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70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3647446"/>
            <w:placeholder>
              <w:docPart w:val="CDA95DCBDFF84062B0777FF967F4DF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71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6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73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CAT.IDE.A.305 Areas in which search and rescue would be especially difficult</w:t>
            </w:r>
          </w:p>
        </w:tc>
        <w:sdt>
          <w:sdtPr>
            <w:alias w:val=" "/>
            <w:id w:val="1798645812"/>
            <w:placeholder>
              <w:docPart w:val="72227A6918D24AE79599A11E0635FE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74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59435950"/>
            <w:placeholder>
              <w:docPart w:val="C6244B541A3C46B78D815C8FD098EE6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75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78" w14:textId="77777777" w:rsidTr="006F5432">
        <w:tc>
          <w:tcPr>
            <w:tcW w:w="14843" w:type="dxa"/>
            <w:gridSpan w:val="3"/>
          </w:tcPr>
          <w:p w14:paraId="1EE47577" w14:textId="77777777" w:rsidR="00617AAF" w:rsidRDefault="00617AAF" w:rsidP="00617AAF">
            <w:pPr>
              <w:pStyle w:val="Rubrik1"/>
              <w:outlineLvl w:val="0"/>
            </w:pPr>
            <w:r>
              <w:t>CAT.IDE.A.325 Headset</w:t>
            </w:r>
          </w:p>
        </w:tc>
      </w:tr>
      <w:tr w:rsidR="00617AAF" w14:paraId="1EE4757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9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A" w14:textId="77777777"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7B" w14:textId="77777777"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14:paraId="1EE4758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7D" w14:textId="77777777"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CAT.IDE.A.325</w:t>
            </w:r>
          </w:p>
        </w:tc>
        <w:sdt>
          <w:sdtPr>
            <w:alias w:val=" "/>
            <w:id w:val="1581946037"/>
            <w:placeholder>
              <w:docPart w:val="0499B6978DA14E1EB81B89DA41555F4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7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842283240"/>
            <w:placeholder>
              <w:docPart w:val="543CE1F85B9E4D938D4EEDD1A7FDBF6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7F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4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81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CAT.IDE.A.325 General</w:t>
            </w:r>
          </w:p>
        </w:tc>
        <w:sdt>
          <w:sdtPr>
            <w:alias w:val=" "/>
            <w:id w:val="1156734433"/>
            <w:placeholder>
              <w:docPart w:val="B0C198EF43B343D5B27F6BBAE12DA8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8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786427363"/>
            <w:placeholder>
              <w:docPart w:val="89436978B9E84BB9A2C0583DBFE538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8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8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85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CAT.IDE.A.325 General</w:t>
            </w:r>
          </w:p>
        </w:tc>
        <w:sdt>
          <w:sdtPr>
            <w:alias w:val=" "/>
            <w:id w:val="1369726599"/>
            <w:placeholder>
              <w:docPart w:val="E3CD48B64C5E403F8F5E409B16E41CB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8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59925860"/>
            <w:placeholder>
              <w:docPart w:val="E7B6FF9693834C79BB50B7D97CD13FD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8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8A" w14:textId="77777777" w:rsidTr="006F5432">
        <w:tc>
          <w:tcPr>
            <w:tcW w:w="14843" w:type="dxa"/>
            <w:gridSpan w:val="3"/>
          </w:tcPr>
          <w:p w14:paraId="1EE47589" w14:textId="77777777" w:rsidR="00617AAF" w:rsidRDefault="00617AAF" w:rsidP="00617AAF">
            <w:pPr>
              <w:pStyle w:val="Rubrik1"/>
              <w:outlineLvl w:val="0"/>
            </w:pPr>
            <w:r>
              <w:t>CAT.IDE.A.330 Radio communication equipment</w:t>
            </w:r>
          </w:p>
        </w:tc>
      </w:tr>
      <w:tr w:rsidR="00617AAF" w14:paraId="1EE4758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B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C" w14:textId="77777777"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8D" w14:textId="77777777"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14:paraId="1EE4759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8F" w14:textId="77777777"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CAT.IDE.A.330</w:t>
            </w:r>
          </w:p>
        </w:tc>
        <w:sdt>
          <w:sdtPr>
            <w:alias w:val=" "/>
            <w:id w:val="1747919382"/>
            <w:placeholder>
              <w:docPart w:val="6C6B3741454D45A0B13851A26DBCD3B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0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38378480"/>
            <w:placeholder>
              <w:docPart w:val="6B8667DA1CE34526A4F3E85CC4680B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1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94" w14:textId="77777777" w:rsidTr="006F5432">
        <w:tc>
          <w:tcPr>
            <w:tcW w:w="14843" w:type="dxa"/>
            <w:gridSpan w:val="3"/>
          </w:tcPr>
          <w:p w14:paraId="1EE47593" w14:textId="77777777" w:rsidR="00617AAF" w:rsidRDefault="00617AAF" w:rsidP="00617AAF">
            <w:pPr>
              <w:pStyle w:val="Rubrik1"/>
              <w:outlineLvl w:val="0"/>
            </w:pPr>
            <w:r>
              <w:t>CAT.IDE.A.335 Audio selector panel</w:t>
            </w:r>
          </w:p>
        </w:tc>
      </w:tr>
      <w:tr w:rsidR="00617AAF" w14:paraId="1EE47598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5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6" w14:textId="77777777"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7" w14:textId="77777777"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14:paraId="1EE4759C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99" w14:textId="77777777"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CAT.IDE.A.335</w:t>
            </w:r>
          </w:p>
        </w:tc>
        <w:sdt>
          <w:sdtPr>
            <w:alias w:val=" "/>
            <w:id w:val="-1133555529"/>
            <w:placeholder>
              <w:docPart w:val="3E2A81213F904CE992A29F6BBC5C45D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97367460"/>
            <w:placeholder>
              <w:docPart w:val="055B7BAE57D64B05ACAC0F4014E00B1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9B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9E" w14:textId="77777777" w:rsidTr="006F5432">
        <w:tc>
          <w:tcPr>
            <w:tcW w:w="14843" w:type="dxa"/>
            <w:gridSpan w:val="3"/>
          </w:tcPr>
          <w:p w14:paraId="1EE4759D" w14:textId="77777777" w:rsidR="00617AAF" w:rsidRDefault="00617AAF" w:rsidP="00617AAF">
            <w:pPr>
              <w:pStyle w:val="Rubrik1"/>
              <w:outlineLvl w:val="0"/>
            </w:pPr>
            <w:r>
              <w:t>CAT.IDE.A.340 Radio equipment for operations under VFR over routes navigated by reference to visual landmarks</w:t>
            </w:r>
          </w:p>
        </w:tc>
      </w:tr>
      <w:tr w:rsidR="00617AAF" w14:paraId="1EE475A2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9F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0" w14:textId="77777777"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1" w14:textId="77777777"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14:paraId="1EE475A6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A3" w14:textId="77777777"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CAT.IDE.A.340</w:t>
            </w:r>
          </w:p>
        </w:tc>
        <w:sdt>
          <w:sdtPr>
            <w:alias w:val=" "/>
            <w:id w:val="-902138257"/>
            <w:placeholder>
              <w:docPart w:val="4147969669AC48E1B5E9267BD620989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4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42664202"/>
            <w:placeholder>
              <w:docPart w:val="D1A88CEC13CE42BA9F0680DCD6E3E0B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5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A8" w14:textId="77777777" w:rsidTr="006F5432">
        <w:tc>
          <w:tcPr>
            <w:tcW w:w="14843" w:type="dxa"/>
            <w:gridSpan w:val="3"/>
          </w:tcPr>
          <w:p w14:paraId="1EE475A7" w14:textId="77777777" w:rsidR="00617AAF" w:rsidRDefault="00617AAF" w:rsidP="00617AAF">
            <w:pPr>
              <w:pStyle w:val="Rubrik1"/>
              <w:outlineLvl w:val="0"/>
            </w:pPr>
            <w:r>
              <w:t>CAT.IDE.A.345 Communication, navigation and surveillance equipment for operations under IFR or under VFR over routes not navigated by reference to visual landmarks</w:t>
            </w:r>
          </w:p>
        </w:tc>
      </w:tr>
      <w:tr w:rsidR="00617AAF" w14:paraId="1EE475A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9" w14:textId="77777777" w:rsidR="00617AAF" w:rsidRDefault="00617AAF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A" w14:textId="77777777" w:rsidR="00617AAF" w:rsidRDefault="00617AAF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AB" w14:textId="77777777" w:rsidR="00617AAF" w:rsidRDefault="00617AAF" w:rsidP="006F5432">
            <w:pPr>
              <w:pStyle w:val="Ledtext"/>
            </w:pPr>
            <w:r>
              <w:t>TS notering</w:t>
            </w:r>
          </w:p>
        </w:tc>
      </w:tr>
      <w:tr w:rsidR="00617AAF" w:rsidRPr="003619C6" w14:paraId="1EE475B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AD" w14:textId="77777777" w:rsidR="00617AAF" w:rsidRPr="00494C99" w:rsidRDefault="00617AAF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CAT.IDE.A.345</w:t>
            </w:r>
          </w:p>
        </w:tc>
        <w:sdt>
          <w:sdtPr>
            <w:alias w:val=" "/>
            <w:id w:val="1000927163"/>
            <w:placeholder>
              <w:docPart w:val="48B5F182D74B4305849862C64CA9E76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112862450"/>
            <w:placeholder>
              <w:docPart w:val="64AD5A73FEDE4C3996006225395152F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AF" w14:textId="77777777" w:rsidR="00617AAF" w:rsidRPr="003619C6" w:rsidRDefault="00617AAF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4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1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CAT.IDE.A.345 Two independent means of communication</w:t>
            </w:r>
          </w:p>
        </w:tc>
        <w:sdt>
          <w:sdtPr>
            <w:alias w:val=" "/>
            <w:id w:val="-1308314911"/>
            <w:placeholder>
              <w:docPart w:val="FF3F9A8FDBA84892A4F82223E7A8A45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B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48983089"/>
            <w:placeholder>
              <w:docPart w:val="931622273FEE4C2BADF5B74E4C8AAE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B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8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5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CAT.IDE.A.345 Acceptable number and type of communication and navigation equipment</w:t>
            </w:r>
          </w:p>
        </w:tc>
        <w:sdt>
          <w:sdtPr>
            <w:alias w:val=" "/>
            <w:id w:val="1847988939"/>
            <w:placeholder>
              <w:docPart w:val="B24F1CA22BF347998035A738E3C4763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B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36644719"/>
            <w:placeholder>
              <w:docPart w:val="6A9CF5D539F749ADA7C22C56E735D9F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B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BC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9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CAT.IDE.A.345 Failure of a single unit</w:t>
            </w:r>
          </w:p>
        </w:tc>
        <w:sdt>
          <w:sdtPr>
            <w:alias w:val=" "/>
            <w:id w:val="-363604639"/>
            <w:placeholder>
              <w:docPart w:val="AA224BCBEC424BF9A6238822C189F97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B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095135"/>
            <w:placeholder>
              <w:docPart w:val="6473704C737A4321B453AB04A7F47EA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BB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0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BD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AMC4 CAT.IDE.A.345 Long range communication systems</w:t>
            </w:r>
          </w:p>
        </w:tc>
        <w:sdt>
          <w:sdtPr>
            <w:alias w:val=" "/>
            <w:id w:val="1974797820"/>
            <w:placeholder>
              <w:docPart w:val="8E212CBC72A64D57AEC09D6CAA6B12A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B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37462605"/>
            <w:placeholder>
              <w:docPart w:val="004DA28EC26142DDA4F88AB7A72A570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BF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4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1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 Applicable airspace requirements</w:t>
            </w:r>
          </w:p>
        </w:tc>
        <w:sdt>
          <w:sdtPr>
            <w:alias w:val=" "/>
            <w:id w:val="1947810344"/>
            <w:placeholder>
              <w:docPart w:val="46CC9D9EB88941C29865D393CA51F52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C2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47840985"/>
            <w:placeholder>
              <w:docPart w:val="82C3905D05AF420BA04ACB25E8C356E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C3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8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5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CAT.IDE.A.345 Aircraft eligibility for PBN specification not requiring specific approval</w:t>
            </w:r>
          </w:p>
        </w:tc>
        <w:sdt>
          <w:sdtPr>
            <w:alias w:val=" "/>
            <w:id w:val="-1084690048"/>
            <w:placeholder>
              <w:docPart w:val="F4B35465C09449E7847C9EB81D35079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C6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88040884"/>
            <w:placeholder>
              <w:docPart w:val="AFEF7D894AA4407B945850186E13D0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C7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CC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9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CAT.IDE.A.345 General/RNP 4</w:t>
            </w:r>
          </w:p>
        </w:tc>
        <w:sdt>
          <w:sdtPr>
            <w:alias w:val=" "/>
            <w:id w:val="-1462184355"/>
            <w:placeholder>
              <w:docPart w:val="5285483078F64DD0AAD3FE35AB1BEDB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CA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0223499"/>
            <w:placeholder>
              <w:docPart w:val="29C4092EA2EE42E6AC079B97274258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CB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17AAF" w14:paraId="1EE475D0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CD" w14:textId="77777777" w:rsidR="00617AAF" w:rsidRPr="007770EA" w:rsidRDefault="00617AAF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CAT.IDE.A.345(c) Short haul operations</w:t>
            </w:r>
          </w:p>
        </w:tc>
        <w:sdt>
          <w:sdtPr>
            <w:alias w:val=" "/>
            <w:id w:val="-729689190"/>
            <w:placeholder>
              <w:docPart w:val="4A18F71B63FC4BC887C6721CAD79E88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CE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722028396"/>
            <w:placeholder>
              <w:docPart w:val="A3B4EBF8D35E4AE8ABC3B8791DFCE9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CF" w14:textId="77777777" w:rsidR="00617AAF" w:rsidRDefault="00617AAF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5D4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D1" w14:textId="77777777" w:rsidR="005D0D64" w:rsidRDefault="005D0D64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CAT.IDE.A.345(a) Performance-based communication and surveillance (PBCS) operations</w:t>
            </w:r>
          </w:p>
        </w:tc>
        <w:tc>
          <w:tcPr>
            <w:tcW w:w="5567" w:type="dxa"/>
          </w:tcPr>
          <w:p w14:paraId="1EE475D2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14:paraId="1EE475D3" w14:textId="77777777" w:rsidR="005D0D64" w:rsidRDefault="005D0D64" w:rsidP="006F5432">
            <w:pPr>
              <w:pStyle w:val="Ifyllnadstext"/>
            </w:pPr>
          </w:p>
        </w:tc>
      </w:tr>
      <w:tr w:rsidR="005D0D64" w14:paraId="1EE475D8" w14:textId="77777777" w:rsidTr="00617A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D5" w14:textId="77777777" w:rsidR="005D0D64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CAT.IDE.A.345(a) PBCS operations – general/ aircraft eligibility/ MEL entries/ Operating procedures/ Qualification and training/ Continued airworthiness/ CSP compliance/ PBCS charter/ Participation in monitoring programmes</w:t>
            </w:r>
          </w:p>
        </w:tc>
        <w:tc>
          <w:tcPr>
            <w:tcW w:w="5567" w:type="dxa"/>
          </w:tcPr>
          <w:p w14:paraId="1EE475D6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</w:tcPr>
          <w:p w14:paraId="1EE475D7" w14:textId="77777777" w:rsidR="005D0D64" w:rsidRDefault="005D0D64" w:rsidP="006F5432">
            <w:pPr>
              <w:pStyle w:val="Ifyllnadstext"/>
            </w:pPr>
          </w:p>
        </w:tc>
      </w:tr>
      <w:tr w:rsidR="005B3103" w14:paraId="1EE475DA" w14:textId="77777777" w:rsidTr="006F5432">
        <w:tc>
          <w:tcPr>
            <w:tcW w:w="14843" w:type="dxa"/>
            <w:gridSpan w:val="3"/>
          </w:tcPr>
          <w:p w14:paraId="1EE475D9" w14:textId="77777777" w:rsidR="005B3103" w:rsidRDefault="005B3103" w:rsidP="005B3103">
            <w:pPr>
              <w:pStyle w:val="Rubrik1"/>
              <w:outlineLvl w:val="0"/>
            </w:pPr>
            <w:r>
              <w:t>CAT.IDE.A.350 Transponder</w:t>
            </w:r>
          </w:p>
        </w:tc>
      </w:tr>
      <w:tr w:rsidR="005B3103" w14:paraId="1EE475D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B" w14:textId="77777777" w:rsidR="005B3103" w:rsidRDefault="005B3103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C" w14:textId="77777777" w:rsidR="005B3103" w:rsidRDefault="005B3103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DD" w14:textId="77777777" w:rsidR="005B3103" w:rsidRDefault="005B3103" w:rsidP="006F5432">
            <w:pPr>
              <w:pStyle w:val="Ledtext"/>
            </w:pPr>
            <w:r>
              <w:t>TS notering</w:t>
            </w:r>
          </w:p>
        </w:tc>
      </w:tr>
      <w:tr w:rsidR="005B3103" w:rsidRPr="003619C6" w14:paraId="1EE475E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DF" w14:textId="77777777" w:rsidR="005B3103" w:rsidRPr="00494C99" w:rsidRDefault="005B3103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CAT.IDE.A.350</w:t>
            </w:r>
          </w:p>
        </w:tc>
        <w:sdt>
          <w:sdtPr>
            <w:alias w:val=" "/>
            <w:id w:val="1822239620"/>
            <w:placeholder>
              <w:docPart w:val="5C08565969F245C88EECB13D5639789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0" w14:textId="77777777" w:rsidR="005B3103" w:rsidRDefault="005B3103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71708234"/>
            <w:placeholder>
              <w:docPart w:val="8825D808BC714948B597855481425AC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1" w14:textId="77777777" w:rsidR="005B3103" w:rsidRPr="003619C6" w:rsidRDefault="005B3103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14:paraId="1EE475E6" w14:textId="77777777" w:rsidTr="003F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E3" w14:textId="77777777" w:rsidR="003F3E65" w:rsidRPr="007770EA" w:rsidRDefault="003F3E65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CAT.IDE.A.350 SSR transponder</w:t>
            </w:r>
          </w:p>
        </w:tc>
        <w:sdt>
          <w:sdtPr>
            <w:alias w:val=" "/>
            <w:id w:val="-1903898708"/>
            <w:placeholder>
              <w:docPart w:val="EA191F11371F4B3199F312D6DF4EE4E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E4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8502939"/>
            <w:placeholder>
              <w:docPart w:val="39E41CB3B75D45B59124CEC4324901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E5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14:paraId="1EE475E8" w14:textId="77777777" w:rsidTr="006F5432">
        <w:tc>
          <w:tcPr>
            <w:tcW w:w="14843" w:type="dxa"/>
            <w:gridSpan w:val="3"/>
          </w:tcPr>
          <w:p w14:paraId="1EE475E7" w14:textId="77777777" w:rsidR="003F3E65" w:rsidRDefault="003F3E65" w:rsidP="003F3E65">
            <w:pPr>
              <w:pStyle w:val="Rubrik1"/>
              <w:outlineLvl w:val="0"/>
            </w:pPr>
            <w:r>
              <w:t>CAT.IDE.A.355 Management of aeronautical databases</w:t>
            </w:r>
          </w:p>
        </w:tc>
      </w:tr>
      <w:tr w:rsidR="003F3E65" w14:paraId="1EE475E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9" w14:textId="77777777" w:rsidR="003F3E65" w:rsidRDefault="003F3E65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A" w14:textId="77777777" w:rsidR="003F3E65" w:rsidRDefault="003F3E65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5EB" w14:textId="77777777" w:rsidR="003F3E65" w:rsidRDefault="003F3E65" w:rsidP="006F5432">
            <w:pPr>
              <w:pStyle w:val="Ledtext"/>
            </w:pPr>
            <w:r>
              <w:t>TS notering</w:t>
            </w:r>
          </w:p>
        </w:tc>
      </w:tr>
      <w:tr w:rsidR="003F3E65" w:rsidRPr="003619C6" w14:paraId="1EE475F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5ED" w14:textId="77777777" w:rsidR="003F3E65" w:rsidRPr="00494C99" w:rsidRDefault="003F3E65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CAT.IDE.A.355</w:t>
            </w:r>
          </w:p>
        </w:tc>
        <w:sdt>
          <w:sdtPr>
            <w:alias w:val=" "/>
            <w:id w:val="-735550221"/>
            <w:placeholder>
              <w:docPart w:val="44798ADCCB3F4FFFB7C47B6C996B43F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E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9619696"/>
            <w:placeholder>
              <w:docPart w:val="DE38139B587B4EE0841F36E4A0FF15B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5EF" w14:textId="77777777" w:rsidR="003F3E65" w:rsidRPr="003619C6" w:rsidRDefault="003F3E65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F3E65" w14:paraId="1EE475F4" w14:textId="77777777" w:rsidTr="003F3E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1" w14:textId="77777777" w:rsidR="003F3E65" w:rsidRPr="007770EA" w:rsidRDefault="003F3E65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CAT.IDE.A.355 Aeronautical databases</w:t>
            </w:r>
          </w:p>
        </w:tc>
        <w:sdt>
          <w:sdtPr>
            <w:alias w:val=" "/>
            <w:id w:val="2121719348"/>
            <w:placeholder>
              <w:docPart w:val="612C4060767341ACB41E9363CFA2CA2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F2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3712721"/>
            <w:placeholder>
              <w:docPart w:val="C9192B425504467E9E846A18386B728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F3" w14:textId="77777777" w:rsidR="003F3E65" w:rsidRDefault="003F3E65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5F8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5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CAT.IDE.A.355 Aeronautical database application</w:t>
            </w:r>
          </w:p>
        </w:tc>
        <w:sdt>
          <w:sdtPr>
            <w:alias w:val=" "/>
            <w:id w:val="2104760066"/>
            <w:placeholder>
              <w:docPart w:val="23EB015F91994F4D83B84138E6FEEA2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F6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5996649"/>
            <w:placeholder>
              <w:docPart w:val="7250949429174137A29B791B99ED77F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F7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5FC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9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CAT.IDE.A.355 Timely distribution</w:t>
            </w:r>
          </w:p>
        </w:tc>
        <w:sdt>
          <w:sdtPr>
            <w:alias w:val=" "/>
            <w:id w:val="-722830445"/>
            <w:placeholder>
              <w:docPart w:val="27C0A563E36B4E1AA5A98FA40DDA86F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FA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0202408"/>
            <w:placeholder>
              <w:docPart w:val="20D0C6685C5C4043839877A03E0EEA6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FB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0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5FD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CAT.IDE.A.355 Standards for aeronautical databases and DAT providers</w:t>
            </w:r>
          </w:p>
        </w:tc>
        <w:sdt>
          <w:sdtPr>
            <w:alias w:val=" "/>
            <w:id w:val="1972547055"/>
            <w:placeholder>
              <w:docPart w:val="F29048F527CD4382883ED34578A0413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5FE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075871"/>
            <w:placeholder>
              <w:docPart w:val="68275B8D917642139C2350BBD5C9AA7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5FF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2" w14:textId="77777777" w:rsidTr="006F5432">
        <w:tc>
          <w:tcPr>
            <w:tcW w:w="14843" w:type="dxa"/>
            <w:gridSpan w:val="3"/>
          </w:tcPr>
          <w:p w14:paraId="1EE47601" w14:textId="77777777" w:rsidR="006F5432" w:rsidRDefault="006F5432" w:rsidP="006F5432">
            <w:pPr>
              <w:pStyle w:val="Rubrik1"/>
              <w:outlineLvl w:val="0"/>
            </w:pPr>
            <w:r>
              <w:t>CAT.IDE.H.100 Instruments and equipment - general</w:t>
            </w:r>
          </w:p>
        </w:tc>
      </w:tr>
      <w:tr w:rsidR="006F5432" w14:paraId="1EE47606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3" w14:textId="77777777"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4" w14:textId="77777777" w:rsidR="006F5432" w:rsidRDefault="006F543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05" w14:textId="77777777" w:rsidR="006F5432" w:rsidRDefault="006F5432" w:rsidP="006F5432">
            <w:pPr>
              <w:pStyle w:val="Ledtext"/>
            </w:pPr>
            <w:r>
              <w:t>TS notering</w:t>
            </w:r>
          </w:p>
        </w:tc>
      </w:tr>
      <w:tr w:rsidR="006F5432" w:rsidRPr="003619C6" w14:paraId="1EE4760A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07" w14:textId="77777777" w:rsidR="006F5432" w:rsidRPr="00494C99" w:rsidRDefault="006F543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CAT.IDE.H.100</w:t>
            </w:r>
          </w:p>
        </w:tc>
        <w:sdt>
          <w:sdtPr>
            <w:alias w:val=" "/>
            <w:id w:val="1222647973"/>
            <w:placeholder>
              <w:docPart w:val="1A365BE3FDD94DF686F1E86BED6AA46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08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83505430"/>
            <w:placeholder>
              <w:docPart w:val="E37244919D00488EB718E96DCE97D18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09" w14:textId="77777777" w:rsidR="006F5432" w:rsidRPr="003619C6" w:rsidRDefault="006F543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0E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0B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CAT.IDE.H.100(a) Required instruments and equipment that do not need to be approved in accordance with commission regulation (EU) No 748/2012</w:t>
            </w:r>
          </w:p>
        </w:tc>
        <w:sdt>
          <w:sdtPr>
            <w:alias w:val=" "/>
            <w:id w:val="-2011815595"/>
            <w:placeholder>
              <w:docPart w:val="766ADE14285A42CF9D65050428F4182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0C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9492950"/>
            <w:placeholder>
              <w:docPart w:val="E9978AC40AF04B2AAAEC0F70E106886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0D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2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0F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CAT.IDE.H.100(b) Not required instruments and equipment that do not need to be approved in accordance with commission regulation (EU) No 748/2012, but are carried on a flight</w:t>
            </w:r>
          </w:p>
        </w:tc>
        <w:sdt>
          <w:sdtPr>
            <w:alias w:val=" "/>
            <w:id w:val="1935632762"/>
            <w:placeholder>
              <w:docPart w:val="B28DB02DCA9542B8B5DA4E1BE7961E9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10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04547721"/>
            <w:placeholder>
              <w:docPart w:val="AE41780A2C3B4DB19E9795D1CFE081C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11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6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13" w14:textId="77777777" w:rsidR="006F5432" w:rsidRPr="007770EA" w:rsidRDefault="006F5432" w:rsidP="006F54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CAT.IDE.H.100(d) Positioning of instruments</w:t>
            </w:r>
          </w:p>
        </w:tc>
        <w:sdt>
          <w:sdtPr>
            <w:alias w:val=" "/>
            <w:id w:val="-28491431"/>
            <w:placeholder>
              <w:docPart w:val="5B27ED64C445445186C4905880F0499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14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73319515"/>
            <w:placeholder>
              <w:docPart w:val="83F809EFE4DE4946BE67230F0DB14FB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15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F5432" w14:paraId="1EE47618" w14:textId="77777777" w:rsidTr="006F5432">
        <w:tc>
          <w:tcPr>
            <w:tcW w:w="14843" w:type="dxa"/>
            <w:gridSpan w:val="3"/>
          </w:tcPr>
          <w:p w14:paraId="1EE47617" w14:textId="77777777" w:rsidR="006F5432" w:rsidRDefault="006F5432" w:rsidP="006F5432">
            <w:pPr>
              <w:pStyle w:val="Rubrik1"/>
              <w:outlineLvl w:val="0"/>
            </w:pPr>
            <w:r>
              <w:t>CAT.IDE.H.105 Minimum equipment for flight</w:t>
            </w:r>
          </w:p>
        </w:tc>
      </w:tr>
      <w:tr w:rsidR="006F5432" w14:paraId="1EE4761C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9" w14:textId="77777777" w:rsidR="006F5432" w:rsidRDefault="006F5432" w:rsidP="006F5432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A" w14:textId="77777777" w:rsidR="006F5432" w:rsidRDefault="006F5432" w:rsidP="006F5432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1B" w14:textId="77777777" w:rsidR="006F5432" w:rsidRDefault="006F5432" w:rsidP="006F5432">
            <w:pPr>
              <w:pStyle w:val="Ledtext"/>
            </w:pPr>
            <w:r>
              <w:t>TS notering</w:t>
            </w:r>
          </w:p>
        </w:tc>
      </w:tr>
      <w:tr w:rsidR="006F5432" w:rsidRPr="003619C6" w14:paraId="1EE47620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1D" w14:textId="77777777" w:rsidR="006F5432" w:rsidRPr="00494C99" w:rsidRDefault="006F5432" w:rsidP="006F5432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CAT.IDE.H.105</w:t>
            </w:r>
          </w:p>
        </w:tc>
        <w:sdt>
          <w:sdtPr>
            <w:alias w:val=" "/>
            <w:id w:val="-1333757864"/>
            <w:placeholder>
              <w:docPart w:val="2B1C3B0E62474285B002672D2E9697D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1E" w14:textId="77777777" w:rsidR="006F5432" w:rsidRDefault="006F5432" w:rsidP="006F5432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8661069"/>
            <w:placeholder>
              <w:docPart w:val="EC134013717040CBAB80CF991160976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1F" w14:textId="77777777" w:rsidR="006F5432" w:rsidRPr="003619C6" w:rsidRDefault="006F5432" w:rsidP="006F5432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14:paraId="1EE47624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1" w14:textId="77777777" w:rsidR="005D0D64" w:rsidRPr="00FF08B0" w:rsidRDefault="005D0D64" w:rsidP="006F5432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CAT.IDE.H.105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2" w14:textId="77777777" w:rsidR="005D0D64" w:rsidRDefault="005D0D64" w:rsidP="006F5432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3" w14:textId="77777777" w:rsidR="005D0D64" w:rsidRPr="00FF08B0" w:rsidRDefault="005D0D64" w:rsidP="006F5432">
            <w:pPr>
              <w:pStyle w:val="Ifyllnadstext"/>
            </w:pPr>
          </w:p>
        </w:tc>
      </w:tr>
      <w:tr w:rsidR="005D0D64" w:rsidRPr="003619C6" w14:paraId="1EE47628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5" w14:textId="77777777" w:rsidR="005D0D64" w:rsidRPr="00FF08B0" w:rsidRDefault="005D0D64" w:rsidP="005D0D64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CAT.IDE.H.105 Management of the status of certain instruments, equipment or functions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6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7" w14:textId="77777777" w:rsidR="005D0D64" w:rsidRPr="00FF08B0" w:rsidRDefault="005D0D64" w:rsidP="005D0D64">
            <w:pPr>
              <w:pStyle w:val="Ifyllnadstext"/>
            </w:pPr>
          </w:p>
        </w:tc>
      </w:tr>
      <w:tr w:rsidR="005D0D64" w14:paraId="1EE4762A" w14:textId="77777777" w:rsidTr="006F5432">
        <w:tc>
          <w:tcPr>
            <w:tcW w:w="14843" w:type="dxa"/>
            <w:gridSpan w:val="3"/>
          </w:tcPr>
          <w:p w14:paraId="1EE47629" w14:textId="77777777" w:rsidR="005D0D64" w:rsidRDefault="005D0D64" w:rsidP="005D0D64">
            <w:pPr>
              <w:pStyle w:val="Rubrik1"/>
              <w:outlineLvl w:val="0"/>
            </w:pPr>
            <w:r>
              <w:t>CAT.IDE.H.115 Operating lights</w:t>
            </w:r>
          </w:p>
        </w:tc>
      </w:tr>
      <w:tr w:rsidR="005D0D64" w14:paraId="1EE4762E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B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C" w14:textId="77777777"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2D" w14:textId="77777777"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14:paraId="1EE47632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2F" w14:textId="77777777"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CAT.IDE.H.115</w:t>
            </w:r>
          </w:p>
        </w:tc>
        <w:sdt>
          <w:sdtPr>
            <w:alias w:val=" "/>
            <w:id w:val="-915558247"/>
            <w:placeholder>
              <w:docPart w:val="0B72C608AFEC4035B64CFCC85B53D3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0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288156380"/>
            <w:placeholder>
              <w:docPart w:val="CC1BD19A6CE14BFCBE9818DC3B730C5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1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34" w14:textId="77777777" w:rsidTr="006F5432">
        <w:tc>
          <w:tcPr>
            <w:tcW w:w="14843" w:type="dxa"/>
            <w:gridSpan w:val="3"/>
          </w:tcPr>
          <w:p w14:paraId="1EE47633" w14:textId="77777777" w:rsidR="005D0D64" w:rsidRDefault="005D0D64" w:rsidP="005D0D64">
            <w:pPr>
              <w:pStyle w:val="Rubrik1"/>
              <w:outlineLvl w:val="0"/>
            </w:pPr>
            <w:r>
              <w:t>CAT.IDE.H.125 Operations under VFR by day – flight and navigational instruments and associated equipment</w:t>
            </w:r>
          </w:p>
        </w:tc>
      </w:tr>
      <w:tr w:rsidR="005D0D64" w14:paraId="1EE47638" w14:textId="77777777" w:rsidTr="006F5432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5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6" w14:textId="77777777"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37" w14:textId="77777777"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14:paraId="1EE4763C" w14:textId="77777777" w:rsidTr="006F5432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39" w14:textId="77777777"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CAT.IDE.H.125</w:t>
            </w:r>
          </w:p>
        </w:tc>
        <w:sdt>
          <w:sdtPr>
            <w:alias w:val=" "/>
            <w:id w:val="1028834429"/>
            <w:placeholder>
              <w:docPart w:val="39A9464BE4DE4D4FA866B9F0A64D1E6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681233932"/>
            <w:placeholder>
              <w:docPart w:val="2C789B77DDB0439CA549B89CA961D29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3B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0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3D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</w:p>
        </w:tc>
        <w:sdt>
          <w:sdtPr>
            <w:alias w:val=" "/>
            <w:id w:val="1513499007"/>
            <w:placeholder>
              <w:docPart w:val="058B235A5B4F4C5181D7630C1BD3E71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3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5708973"/>
            <w:placeholder>
              <w:docPart w:val="BC017694E196410CB43A7EA5362DAE2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3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4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1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CAT.IDE.H.125(a)(1)(i) &amp; CAT.IDE.H.130(a)(1) Means of measuring and displaying magnetic heading</w:t>
            </w:r>
          </w:p>
        </w:tc>
        <w:sdt>
          <w:sdtPr>
            <w:alias w:val=" "/>
            <w:id w:val="1424915387"/>
            <w:placeholder>
              <w:docPart w:val="98D8472C884E42528B9961C5C4FDA31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4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59496322"/>
            <w:placeholder>
              <w:docPart w:val="EE6FF2DF38544024ACC600478285ED2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4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8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5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</w:p>
        </w:tc>
        <w:sdt>
          <w:sdtPr>
            <w:alias w:val=" "/>
            <w:id w:val="-305166515"/>
            <w:placeholder>
              <w:docPart w:val="326E36C2AB1F42BEAB2CCD05817A425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46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368182"/>
            <w:placeholder>
              <w:docPart w:val="6605FC9526004EBE98AEAC4920BD13F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47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4C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9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</w:p>
        </w:tc>
        <w:sdt>
          <w:sdtPr>
            <w:alias w:val=" "/>
            <w:id w:val="1831486966"/>
            <w:placeholder>
              <w:docPart w:val="E637AC72E315491BBFCAD11CF6466A4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4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259492576"/>
            <w:placeholder>
              <w:docPart w:val="D3ED8262C8B54A7ABC1E4723053115E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4B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0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4D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CAT.IDE.H.125(a)(1)(iv) &amp; CAT.IDE.H.130(a)(3) Calibration of the instrument indicating airspeed</w:t>
            </w:r>
          </w:p>
        </w:tc>
        <w:sdt>
          <w:sdtPr>
            <w:alias w:val=" "/>
            <w:id w:val="489378756"/>
            <w:placeholder>
              <w:docPart w:val="82721149635B4691B2B1E9043F38412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4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820568657"/>
            <w:placeholder>
              <w:docPart w:val="C1B5FEB285E44BD9A0737F26CD3E93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4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4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1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</w:p>
        </w:tc>
        <w:sdt>
          <w:sdtPr>
            <w:alias w:val=" "/>
            <w:id w:val="1491590305"/>
            <w:placeholder>
              <w:docPart w:val="AB5EF9824155432F8E93CDF33813DE8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5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34783886"/>
            <w:placeholder>
              <w:docPart w:val="0D69B809750D4AFBA38352C8AB73B12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5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8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5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</w:p>
        </w:tc>
        <w:sdt>
          <w:sdtPr>
            <w:alias w:val=" "/>
            <w:id w:val="-196628180"/>
            <w:placeholder>
              <w:docPart w:val="C243CBDD97C8493CB70378FA7050090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56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75177029"/>
            <w:placeholder>
              <w:docPart w:val="590D4A4D4EE740959295F6BDFBE49ED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57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5C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9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</w:p>
        </w:tc>
        <w:sdt>
          <w:sdtPr>
            <w:alias w:val=" "/>
            <w:id w:val="-276946827"/>
            <w:placeholder>
              <w:docPart w:val="18AF0F0F90B44EAB8D236F5EBF0A312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5A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38787691"/>
            <w:placeholder>
              <w:docPart w:val="D2DA2C7A596B4D75BCF5CA4EC348C87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5B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60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5D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CAT.IDE.H.125(d) &amp; CAT.IDE.H.130(d) Means of preventing malfunction due to condensation or icing</w:t>
            </w:r>
          </w:p>
        </w:tc>
        <w:sdt>
          <w:sdtPr>
            <w:alias w:val=" "/>
            <w:id w:val="-1928420849"/>
            <w:placeholder>
              <w:docPart w:val="41BA728D1697406A817C3CA4A18EB84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5E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11552506"/>
            <w:placeholder>
              <w:docPart w:val="FA353A7D4F1247ACB64E39792C79A97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5F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14:paraId="1EE47664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61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</w:p>
        </w:tc>
        <w:sdt>
          <w:sdtPr>
            <w:alias w:val=" "/>
            <w:id w:val="-1484378671"/>
            <w:placeholder>
              <w:docPart w:val="AE69DFDD474842AD842437E1C965D86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62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12252202"/>
            <w:placeholder>
              <w:docPart w:val="C13BB663A3E54F40AE2231685AC6408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63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14:paraId="1EE47668" w14:textId="77777777" w:rsidTr="006F54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65" w14:textId="77777777" w:rsidR="007D6B48" w:rsidRPr="007D6B48" w:rsidRDefault="007D6B48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CAT.IDE.H.125(b) Multi-pilot operations + Multi-pilot operations on a voluntary basis  - helicopters operated under VFR by day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14:paraId="1EE47666" w14:textId="77777777" w:rsidR="007D6B48" w:rsidRDefault="007D6B48" w:rsidP="005D0D64">
            <w:pPr>
              <w:pStyle w:val="Ifyllnadstext"/>
            </w:pPr>
          </w:p>
        </w:tc>
        <w:tc>
          <w:tcPr>
            <w:tcW w:w="1856" w:type="dxa"/>
          </w:tcPr>
          <w:p w14:paraId="1EE47667" w14:textId="77777777" w:rsidR="007D6B48" w:rsidRDefault="007D6B48" w:rsidP="005D0D64">
            <w:pPr>
              <w:pStyle w:val="Ifyllnadstext"/>
            </w:pPr>
          </w:p>
        </w:tc>
      </w:tr>
      <w:tr w:rsidR="005D0D64" w14:paraId="1EE4766A" w14:textId="77777777" w:rsidTr="006F5432">
        <w:tc>
          <w:tcPr>
            <w:tcW w:w="14843" w:type="dxa"/>
            <w:gridSpan w:val="3"/>
          </w:tcPr>
          <w:p w14:paraId="1EE47669" w14:textId="77777777" w:rsidR="005D0D64" w:rsidRDefault="005D0D64" w:rsidP="005D0D64">
            <w:pPr>
              <w:pStyle w:val="Rubrik1"/>
              <w:outlineLvl w:val="0"/>
            </w:pPr>
            <w:r>
              <w:t>CAT.IDE.H.130 Operations under IFR or at night – flight and navigational instruments and associated equipment</w:t>
            </w:r>
          </w:p>
        </w:tc>
      </w:tr>
      <w:tr w:rsidR="005D0D64" w14:paraId="1EE4766E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B" w14:textId="77777777" w:rsidR="005D0D64" w:rsidRDefault="005D0D64" w:rsidP="005D0D64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C" w14:textId="77777777" w:rsidR="005D0D64" w:rsidRDefault="005D0D64" w:rsidP="005D0D64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6D" w14:textId="77777777" w:rsidR="005D0D64" w:rsidRDefault="005D0D64" w:rsidP="005D0D64">
            <w:pPr>
              <w:pStyle w:val="Ledtext"/>
            </w:pPr>
            <w:r>
              <w:t>TS notering</w:t>
            </w:r>
          </w:p>
        </w:tc>
      </w:tr>
      <w:tr w:rsidR="005D0D64" w:rsidRPr="003619C6" w14:paraId="1EE47672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6F" w14:textId="77777777" w:rsidR="005D0D64" w:rsidRPr="00494C99" w:rsidRDefault="005D0D64" w:rsidP="005D0D64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CAT.IDE.H.130</w:t>
            </w:r>
          </w:p>
        </w:tc>
        <w:sdt>
          <w:sdtPr>
            <w:alias w:val=" "/>
            <w:id w:val="-850254734"/>
            <w:placeholder>
              <w:docPart w:val="FB199A31A1204C9C8B22C6945929AC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70" w14:textId="77777777" w:rsidR="005D0D64" w:rsidRDefault="005D0D64" w:rsidP="005D0D64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72108727"/>
            <w:placeholder>
              <w:docPart w:val="695F2C1B5C04413B9F9BC75F53E8F0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71" w14:textId="77777777" w:rsidR="005D0D64" w:rsidRPr="003619C6" w:rsidRDefault="005D0D64" w:rsidP="005D0D64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D0D64" w:rsidRPr="003619C6" w14:paraId="1EE4767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3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&amp; CAT.IDE.H.130 Integrated instruments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4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5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7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7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CAT.IDE.H.125(a)(1)(i) &amp; CAT.IDE.H.130(a)(1) Means of measuring and displaying magnetic heading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8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9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7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B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CAT.IDE.H.125(a)(1)(ii) &amp; CAT.IDE.H.130(a)(2) Means of measuring and displaying the time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C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D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2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7F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CAT.IDE.H.125(a)(1)(iii) &amp; CAT.IDE.H.130(b) Calibration of the means of measuring and displaying pressure altitude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0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1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3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CAT.IDE.H.125(a)(1)(iv) &amp; CAT.IDE.H.130(a)(3) Calibration of the instrument indicating airspeed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4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5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7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CAT.IDE.H.125(a)(1)(vii) &amp; CAT.IDE.H.130(a)(8) Outside air temperature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8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9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8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B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CAT.IDE.H.125(b) &amp; CAT.IDE.H.130(h) Multi-pilot operations – duplicate instruments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C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D" w14:textId="77777777" w:rsidR="005D0D64" w:rsidRPr="00FF08B0" w:rsidRDefault="005D0D64" w:rsidP="005D0D64">
            <w:pPr>
              <w:pStyle w:val="Ifyllnadstext"/>
            </w:pPr>
          </w:p>
        </w:tc>
      </w:tr>
      <w:tr w:rsidR="005D0D64" w:rsidRPr="003619C6" w14:paraId="1EE47692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8F" w14:textId="77777777" w:rsidR="005D0D64" w:rsidRPr="007770EA" w:rsidRDefault="005D0D64" w:rsidP="005D0D6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CAT.IDE.H.125 (c)(2) &amp; CAT.IDE.H.130(a)(7) Stabilised heading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90" w14:textId="77777777" w:rsidR="005D0D64" w:rsidRDefault="005D0D64" w:rsidP="005D0D64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91" w14:textId="77777777" w:rsidR="005D0D64" w:rsidRPr="00FF08B0" w:rsidRDefault="005D0D64" w:rsidP="005D0D64">
            <w:pPr>
              <w:pStyle w:val="Ifyllnadstext"/>
            </w:pPr>
          </w:p>
        </w:tc>
      </w:tr>
      <w:tr w:rsidR="00EB5DCD" w14:paraId="1EE47696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CAT.IDE.H.130(a)(3) Altimeters</w:t>
            </w:r>
          </w:p>
        </w:tc>
        <w:sdt>
          <w:sdtPr>
            <w:alias w:val=" "/>
            <w:id w:val="-1939054285"/>
            <w:placeholder>
              <w:docPart w:val="D9BE7FCD536B4115AD3DEA08AB1CB06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9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3935742"/>
            <w:placeholder>
              <w:docPart w:val="5A5A6BB93420449DBCDE3E543E20FEC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9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9A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7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CAT.IDE.H.130(e) Means of indicating failure of the airspeed indicating system’s means of preventing malfunction due to either condensation or icing</w:t>
            </w:r>
          </w:p>
        </w:tc>
        <w:sdt>
          <w:sdtPr>
            <w:alias w:val=" "/>
            <w:id w:val="-108121278"/>
            <w:placeholder>
              <w:docPart w:val="7950BE2D641C44F3BB69B716396725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9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27271221"/>
            <w:placeholder>
              <w:docPart w:val="F6C75C4025314B77950D68A45C79FB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9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9E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CAT.IDE.H.130(f)(6) Illumination of standby means of measuring and displaying attitude</w:t>
            </w:r>
          </w:p>
        </w:tc>
        <w:sdt>
          <w:sdtPr>
            <w:alias w:val=" "/>
            <w:id w:val="779384950"/>
            <w:placeholder>
              <w:docPart w:val="164B9220C7E642549C71705E9D200B5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404822044"/>
            <w:placeholder>
              <w:docPart w:val="C661D32FC2E7465D8BC93F7DCEC77AC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9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6B48" w14:paraId="1EE476A2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9F" w14:textId="77777777" w:rsidR="007D6B48" w:rsidRPr="007D6B48" w:rsidRDefault="007D6B48" w:rsidP="007D6B4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ED05D9">
              <w:rPr>
                <w:rFonts w:ascii="Calibri" w:hAnsi="Calibri" w:cs="Calibri"/>
              </w:rPr>
              <w:t>GM1 CAT.IDE.H.130(h) Multi-pilot operations</w:t>
            </w:r>
            <w:r w:rsidR="003A756A" w:rsidRPr="00ED05D9">
              <w:rPr>
                <w:rFonts w:ascii="Calibri" w:hAnsi="Calibri" w:cs="Calibri"/>
              </w:rPr>
              <w:t xml:space="preserve"> </w:t>
            </w:r>
            <w:r w:rsidR="003A756A" w:rsidRPr="00ED05D9">
              <w:rPr>
                <w:rFonts w:ascii="Calibri" w:hAnsi="Calibri" w:cs="Calibri"/>
                <w:sz w:val="18"/>
                <w:szCs w:val="18"/>
              </w:rPr>
              <w:t>[</w:t>
            </w:r>
            <w:r w:rsidR="003A756A" w:rsidRPr="003A5CA4">
              <w:rPr>
                <w:rFonts w:ascii="Calibri" w:hAnsi="Calibri" w:cs="Calibri"/>
                <w:sz w:val="18"/>
                <w:szCs w:val="18"/>
              </w:rPr>
              <w:t>ED 2022/012/R]</w:t>
            </w:r>
          </w:p>
        </w:tc>
        <w:tc>
          <w:tcPr>
            <w:tcW w:w="5567" w:type="dxa"/>
          </w:tcPr>
          <w:p w14:paraId="1EE476A0" w14:textId="77777777" w:rsidR="007D6B48" w:rsidRDefault="007D6B48" w:rsidP="00EB5DCD">
            <w:pPr>
              <w:pStyle w:val="Ifyllnadstext"/>
            </w:pPr>
          </w:p>
        </w:tc>
        <w:tc>
          <w:tcPr>
            <w:tcW w:w="1856" w:type="dxa"/>
          </w:tcPr>
          <w:p w14:paraId="1EE476A1" w14:textId="77777777" w:rsidR="007D6B48" w:rsidRDefault="007D6B48" w:rsidP="00EB5DCD">
            <w:pPr>
              <w:pStyle w:val="Ifyllnadstext"/>
            </w:pPr>
          </w:p>
        </w:tc>
      </w:tr>
      <w:tr w:rsidR="00EB5DCD" w14:paraId="1EE476A6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A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CAT.IDE.H.130(i) Chart holder</w:t>
            </w:r>
          </w:p>
        </w:tc>
        <w:sdt>
          <w:sdtPr>
            <w:alias w:val=" "/>
            <w:id w:val="-926958817"/>
            <w:placeholder>
              <w:docPart w:val="B4B54E0D5FAA402199E09458E775C38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A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59120059"/>
            <w:placeholder>
              <w:docPart w:val="A7B5A13A0E0D4CC7A9D0E21633D4A28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A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AA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A7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CAT.IDE.H.125 &amp; CAT.IDE.H.130 Summary table</w:t>
            </w:r>
          </w:p>
        </w:tc>
        <w:sdt>
          <w:sdtPr>
            <w:alias w:val=" "/>
            <w:id w:val="377751979"/>
            <w:placeholder>
              <w:docPart w:val="0336E589D90744D5B82BA68ACE23979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A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20855640"/>
            <w:placeholder>
              <w:docPart w:val="440B667BC3774C539D4F9280EE35A2C9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A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AC" w14:textId="77777777" w:rsidTr="00731A99">
        <w:tc>
          <w:tcPr>
            <w:tcW w:w="14843" w:type="dxa"/>
            <w:gridSpan w:val="3"/>
          </w:tcPr>
          <w:p w14:paraId="1EE476AB" w14:textId="77777777" w:rsidR="00EB5DCD" w:rsidRDefault="00EB5DCD" w:rsidP="00EB5DCD">
            <w:pPr>
              <w:pStyle w:val="Rubrik1"/>
              <w:outlineLvl w:val="0"/>
            </w:pPr>
            <w:r>
              <w:t>CAT.IDE.H.135 Additional equipment for single-pilot operation under IFR</w:t>
            </w:r>
          </w:p>
        </w:tc>
      </w:tr>
      <w:tr w:rsidR="00EB5DCD" w14:paraId="1EE476B0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D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E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AF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B4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B1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CAT.IDE.H.135</w:t>
            </w:r>
          </w:p>
        </w:tc>
        <w:sdt>
          <w:sdtPr>
            <w:alias w:val=" "/>
            <w:id w:val="-468517712"/>
            <w:placeholder>
              <w:docPart w:val="117A17453A58452D842377C51B92C80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90535271"/>
            <w:placeholder>
              <w:docPart w:val="DC86631CC74B4FB58E461358251B167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3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B6" w14:textId="77777777" w:rsidTr="00731A99">
        <w:tc>
          <w:tcPr>
            <w:tcW w:w="14843" w:type="dxa"/>
            <w:gridSpan w:val="3"/>
          </w:tcPr>
          <w:p w14:paraId="1EE476B5" w14:textId="77777777" w:rsidR="00EB5DCD" w:rsidRDefault="00EB5DCD" w:rsidP="00EB5DCD">
            <w:pPr>
              <w:pStyle w:val="Rubrik1"/>
              <w:outlineLvl w:val="0"/>
            </w:pPr>
            <w:r>
              <w:t>CAT.IDE.H.145 Radio altimeters</w:t>
            </w:r>
          </w:p>
        </w:tc>
      </w:tr>
      <w:tr w:rsidR="00EB5DCD" w14:paraId="1EE476BA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8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B9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B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BB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CAT.IDE.H.145</w:t>
            </w:r>
          </w:p>
        </w:tc>
        <w:sdt>
          <w:sdtPr>
            <w:alias w:val=" "/>
            <w:id w:val="-816493355"/>
            <w:placeholder>
              <w:docPart w:val="A89E5FDBD6EC41EEBACDADF99BB4E41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37395072"/>
            <w:placeholder>
              <w:docPart w:val="DB4C69A72B364D1CA4B5665838DFD2A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B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2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B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CAT.IDE.H.145 Audio warning device</w:t>
            </w:r>
          </w:p>
        </w:tc>
        <w:sdt>
          <w:sdtPr>
            <w:alias w:val=" "/>
            <w:id w:val="-2030253121"/>
            <w:placeholder>
              <w:docPart w:val="500915E974C2402B804C8DEE33E81AE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C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991179626"/>
            <w:placeholder>
              <w:docPart w:val="7F36E7077D0A45E0AC5622A5B4ED3F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C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6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CAT.IDE.H.145 Radio altimeter display</w:t>
            </w:r>
          </w:p>
        </w:tc>
        <w:sdt>
          <w:sdtPr>
            <w:alias w:val=" "/>
            <w:id w:val="1385067632"/>
            <w:placeholder>
              <w:docPart w:val="8BC472203A0041F7892F8EF69095F79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C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67858352"/>
            <w:placeholder>
              <w:docPart w:val="2DDC265B0DEC404EB0B129A707B6474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C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A" w14:textId="77777777" w:rsidTr="00CF7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7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CAT.IDE.H.145 Audio-voice-alerting device</w:t>
            </w:r>
          </w:p>
        </w:tc>
        <w:sdt>
          <w:sdtPr>
            <w:alias w:val=" "/>
            <w:id w:val="2115174780"/>
            <w:placeholder>
              <w:docPart w:val="52AC968889F741D5A0A8C184F486C2A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14677470"/>
            <w:placeholder>
              <w:docPart w:val="286F04505F9D47DA8D470B0B781DFB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C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CE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C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CAT.IDE.H.145 Radio altimeter display</w:t>
            </w:r>
          </w:p>
        </w:tc>
        <w:sdt>
          <w:sdtPr>
            <w:alias w:val=" "/>
            <w:id w:val="-1856567962"/>
            <w:placeholder>
              <w:docPart w:val="332BDF278702409496A51D447873E17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23224583"/>
            <w:placeholder>
              <w:docPart w:val="A4B168DED1DC4C63BB3C8498E431EEC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0" w14:textId="77777777" w:rsidTr="00731A99">
        <w:tc>
          <w:tcPr>
            <w:tcW w:w="14843" w:type="dxa"/>
            <w:gridSpan w:val="3"/>
          </w:tcPr>
          <w:p w14:paraId="1EE476CF" w14:textId="77777777" w:rsidR="00EB5DCD" w:rsidRDefault="00EB5DCD" w:rsidP="00EB5DCD">
            <w:pPr>
              <w:pStyle w:val="Rubrik1"/>
              <w:outlineLvl w:val="0"/>
            </w:pPr>
            <w:r>
              <w:t>CAT.IDE.H.160 Airborne weather detecting equipment</w:t>
            </w:r>
          </w:p>
        </w:tc>
      </w:tr>
      <w:tr w:rsidR="00EB5DCD" w14:paraId="1EE476D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D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D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CAT.IDE.H.160</w:t>
            </w:r>
          </w:p>
        </w:tc>
        <w:sdt>
          <w:sdtPr>
            <w:alias w:val=" "/>
            <w:id w:val="1519043654"/>
            <w:placeholder>
              <w:docPart w:val="5DFD81850CDD43ADB887CD084C5AB993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D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8944135"/>
            <w:placeholder>
              <w:docPart w:val="5B3517E1D41A46BDB090172E784A291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D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C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D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CAT.IDE.H.160 General</w:t>
            </w:r>
          </w:p>
        </w:tc>
        <w:sdt>
          <w:sdtPr>
            <w:alias w:val=" "/>
            <w:id w:val="-257596024"/>
            <w:placeholder>
              <w:docPart w:val="2AE17EE89F1949E78BDCC0EDB1296C0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D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84755022"/>
            <w:placeholder>
              <w:docPart w:val="240CA6E6DAB54B7BAD4F9DA718D3753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D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DE" w14:textId="77777777" w:rsidTr="00731A99">
        <w:tc>
          <w:tcPr>
            <w:tcW w:w="14843" w:type="dxa"/>
            <w:gridSpan w:val="3"/>
          </w:tcPr>
          <w:p w14:paraId="1EE476DD" w14:textId="77777777" w:rsidR="00EB5DCD" w:rsidRDefault="00EB5DCD" w:rsidP="00EB5DCD">
            <w:pPr>
              <w:pStyle w:val="Rubrik1"/>
              <w:outlineLvl w:val="0"/>
            </w:pPr>
            <w:r>
              <w:t>CAT.IDE.H.165 Additional equipment for operations in icing conditions at night</w:t>
            </w:r>
          </w:p>
        </w:tc>
      </w:tr>
      <w:tr w:rsidR="00EB5DCD" w14:paraId="1EE476E2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D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0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1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E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E3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CAT.IDE.H.165</w:t>
            </w:r>
          </w:p>
        </w:tc>
        <w:sdt>
          <w:sdtPr>
            <w:alias w:val=" "/>
            <w:id w:val="-933823837"/>
            <w:placeholder>
              <w:docPart w:val="F091135592A84BAC9EDEFEB9925D1EC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49136907"/>
            <w:placeholder>
              <w:docPart w:val="CB01E00E426942538F1DE8D0715A4F1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E8" w14:textId="77777777" w:rsidTr="00731A99">
        <w:tc>
          <w:tcPr>
            <w:tcW w:w="14843" w:type="dxa"/>
            <w:gridSpan w:val="3"/>
          </w:tcPr>
          <w:p w14:paraId="1EE476E7" w14:textId="77777777" w:rsidR="00EB5DCD" w:rsidRDefault="00EB5DCD" w:rsidP="00EB5DCD">
            <w:pPr>
              <w:pStyle w:val="Rubrik1"/>
              <w:outlineLvl w:val="0"/>
            </w:pPr>
            <w:r>
              <w:t>CAT.IDE.H.170 Flight crew interphone system</w:t>
            </w:r>
          </w:p>
        </w:tc>
      </w:tr>
      <w:tr w:rsidR="00EB5DCD" w14:paraId="1EE476EC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A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EB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F0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ED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CAT.IDE.H.170</w:t>
            </w:r>
          </w:p>
        </w:tc>
        <w:sdt>
          <w:sdtPr>
            <w:alias w:val=" "/>
            <w:id w:val="1746138979"/>
            <w:placeholder>
              <w:docPart w:val="FBEDE8222BE64F259EA2BCA37157AFE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2089978"/>
            <w:placeholder>
              <w:docPart w:val="11B1630B87204DB287B3B9E4A083FD9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E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F4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F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CAT.IDE.H.170 Type of flight crew interphone</w:t>
            </w:r>
          </w:p>
        </w:tc>
        <w:sdt>
          <w:sdtPr>
            <w:alias w:val=" "/>
            <w:id w:val="2135665155"/>
            <w:placeholder>
              <w:docPart w:val="F8FAE6E51838431199BEF85D960451F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6F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7699833"/>
            <w:placeholder>
              <w:docPart w:val="8A53E80A3D7D48FAB8F8DF1F871D80F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6F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6F6" w14:textId="77777777" w:rsidTr="00731A99">
        <w:tc>
          <w:tcPr>
            <w:tcW w:w="14843" w:type="dxa"/>
            <w:gridSpan w:val="3"/>
          </w:tcPr>
          <w:p w14:paraId="1EE476F5" w14:textId="77777777" w:rsidR="00EB5DCD" w:rsidRDefault="00EB5DCD" w:rsidP="00EB5DCD">
            <w:pPr>
              <w:pStyle w:val="Rubrik1"/>
              <w:outlineLvl w:val="0"/>
            </w:pPr>
            <w:r>
              <w:t>CAT.IDE.H.175 Crew member interphone system</w:t>
            </w:r>
          </w:p>
        </w:tc>
      </w:tr>
      <w:tr w:rsidR="00EB5DCD" w14:paraId="1EE476FA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8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6F9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6F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6FB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CAT.IDE.H.175</w:t>
            </w:r>
          </w:p>
        </w:tc>
        <w:sdt>
          <w:sdtPr>
            <w:alias w:val=" "/>
            <w:id w:val="-1858803300"/>
            <w:placeholder>
              <w:docPart w:val="4B2D71C2EBF747C4AEB39B21F447F36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F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114398570"/>
            <w:placeholder>
              <w:docPart w:val="2A2241D03CBA4A27BF79F36D0CF7F78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6F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02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6F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CAT.IDE.H.175 Specifications</w:t>
            </w:r>
          </w:p>
        </w:tc>
        <w:sdt>
          <w:sdtPr>
            <w:alias w:val=" "/>
            <w:id w:val="-237169231"/>
            <w:placeholder>
              <w:docPart w:val="69C2E8F74C36473794F41FFEE82DB2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0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7784928"/>
            <w:placeholder>
              <w:docPart w:val="68E7031B232945CC91E5CC8FE601934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0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04" w14:textId="77777777" w:rsidTr="00731A99">
        <w:tc>
          <w:tcPr>
            <w:tcW w:w="14843" w:type="dxa"/>
            <w:gridSpan w:val="3"/>
          </w:tcPr>
          <w:p w14:paraId="1EE47703" w14:textId="77777777" w:rsidR="00EB5DCD" w:rsidRDefault="00EB5DCD" w:rsidP="00EB5DCD">
            <w:pPr>
              <w:pStyle w:val="Rubrik1"/>
              <w:outlineLvl w:val="0"/>
            </w:pPr>
            <w:r>
              <w:t>CAT.IDE.H.180 Public address system</w:t>
            </w:r>
          </w:p>
        </w:tc>
      </w:tr>
      <w:tr w:rsidR="00EB5DCD" w14:paraId="1EE47708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6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07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0C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09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CAT.IDE.H.180</w:t>
            </w:r>
          </w:p>
        </w:tc>
        <w:sdt>
          <w:sdtPr>
            <w:alias w:val=" "/>
            <w:id w:val="-586236899"/>
            <w:placeholder>
              <w:docPart w:val="22BA1AB2306040149372398AA0264D5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0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96799334"/>
            <w:placeholder>
              <w:docPart w:val="9B93E30CDBE941B999881764AEC160E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0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0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0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CAT.IDE.H.180 Specifications</w:t>
            </w:r>
          </w:p>
        </w:tc>
        <w:sdt>
          <w:sdtPr>
            <w:alias w:val=" "/>
            <w:id w:val="233208148"/>
            <w:placeholder>
              <w:docPart w:val="D6C3422EF9B94010A0331C4B5AAE6F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0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5555508"/>
            <w:placeholder>
              <w:docPart w:val="EE30DD661D9F4F26BFA52F3449ABEDA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0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2" w14:textId="77777777" w:rsidTr="00731A99">
        <w:tc>
          <w:tcPr>
            <w:tcW w:w="14843" w:type="dxa"/>
            <w:gridSpan w:val="3"/>
          </w:tcPr>
          <w:p w14:paraId="1EE47711" w14:textId="77777777" w:rsidR="00EB5DCD" w:rsidRDefault="00EB5DCD" w:rsidP="00EB5DCD">
            <w:pPr>
              <w:pStyle w:val="Rubrik1"/>
              <w:outlineLvl w:val="0"/>
            </w:pPr>
            <w:r>
              <w:t>CAT.IDE.H.185 Cockpit voice recorder</w:t>
            </w:r>
          </w:p>
        </w:tc>
      </w:tr>
      <w:tr w:rsidR="00EB5DCD" w14:paraId="1EE4771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1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1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1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CAT.IDE.H.185</w:t>
            </w:r>
          </w:p>
        </w:tc>
        <w:sdt>
          <w:sdtPr>
            <w:alias w:val=" "/>
            <w:id w:val="1839189234"/>
            <w:placeholder>
              <w:docPart w:val="08D51639A9FE4419841AA25BB1FC476C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1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7732988"/>
            <w:placeholder>
              <w:docPart w:val="38999C9A8C264623A649436C21995A0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1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1E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1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CAT.IDE.H.185 Operational performance requirements</w:t>
            </w:r>
          </w:p>
        </w:tc>
        <w:sdt>
          <w:sdtPr>
            <w:alias w:val=" "/>
            <w:id w:val="92665944"/>
            <w:placeholder>
              <w:docPart w:val="1171B6A3F12348BAAE7AFC3DA7F6CC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1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83816436"/>
            <w:placeholder>
              <w:docPart w:val="D42C480A5E9F4C8EA4EBE42085332597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1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20" w14:textId="77777777" w:rsidTr="00731A99">
        <w:tc>
          <w:tcPr>
            <w:tcW w:w="14843" w:type="dxa"/>
            <w:gridSpan w:val="3"/>
          </w:tcPr>
          <w:p w14:paraId="1EE4771F" w14:textId="77777777" w:rsidR="00EB5DCD" w:rsidRDefault="00EB5DCD" w:rsidP="00EB5DCD">
            <w:pPr>
              <w:pStyle w:val="Rubrik1"/>
              <w:outlineLvl w:val="0"/>
            </w:pPr>
            <w:r>
              <w:t>CAT.IDE.H.190 Flight data recorder</w:t>
            </w:r>
          </w:p>
        </w:tc>
      </w:tr>
      <w:tr w:rsidR="00EB5DCD" w14:paraId="1EE4772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2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2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2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CAT.IDE.H.190</w:t>
            </w:r>
          </w:p>
        </w:tc>
        <w:sdt>
          <w:sdtPr>
            <w:alias w:val=" "/>
            <w:id w:val="1880666316"/>
            <w:placeholder>
              <w:docPart w:val="58818D33125A4AEEBCE5FF380C2D3AB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2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7383187"/>
            <w:placeholder>
              <w:docPart w:val="C4681336DCDC4D669D992273947F329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2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2C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2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AMC1.1 CAT.IDE.H.190 Operational performance requirements for helicopters having an MCTOM of more than 3175 kg and first issued with an individual CofA on or after 1 January 2016 and before 1 January 2023</w:t>
            </w:r>
          </w:p>
        </w:tc>
        <w:sdt>
          <w:sdtPr>
            <w:alias w:val=" "/>
            <w:id w:val="142395069"/>
            <w:placeholder>
              <w:docPart w:val="2CD14541D14B4FD7B98665E99C0D09B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2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599396566"/>
            <w:placeholder>
              <w:docPart w:val="7D07072EBCFF494C8D8BF686AA1A034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2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0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2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AMC1.2 CAT.IDE.H.190 Operational performance requirements for helicopters having an MCTOM of more than 3175 kg and first issued with an individual CofA on or after 1 January 2023</w:t>
            </w:r>
          </w:p>
        </w:tc>
        <w:sdt>
          <w:sdtPr>
            <w:alias w:val=" "/>
            <w:id w:val="-616982915"/>
            <w:placeholder>
              <w:docPart w:val="06C50AEF624C4C61990DAB2357EA7BC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2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664849702"/>
            <w:placeholder>
              <w:docPart w:val="8F0B834A4CCA46FDA08704B009CE6F6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2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4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AMC2 CAT.IDE.H.190 List of parameters to be recorded for helicopters having an MCTOM of more than 3175 kg and first issued with an individual CofA on or after 1 August 1999 and before 1 January 2016 and helicopters having an MCTOM of more than 7000 kg or an MOPSC of more than 9 and first issued with an individual CofA on or after 1 January 1989 and before 1 August 1999 </w:t>
            </w:r>
          </w:p>
        </w:tc>
        <w:sdt>
          <w:sdtPr>
            <w:alias w:val=" "/>
            <w:id w:val="681701225"/>
            <w:placeholder>
              <w:docPart w:val="8C22BF93D3E547D6BD4F7AF29DE450B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3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99302679"/>
            <w:placeholder>
              <w:docPart w:val="C9EDE3F5B1D14B3C93AE4FA7D95F90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3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8" w14:textId="77777777" w:rsidTr="00682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5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CAT.IDE.H.190 Performance specifications for the parameters to be recorded for helicopters having an MCTOM of more than 3175 kg and first issued with an individual CofA on or after 1 August 1999 and before 1 January 2016 and helicopters having an MCTOM of more than 7000 kg or an MOPSC of more than 9 and first issued with an individual CofA on or after 1 January 1989 and before 1 August 1999</w:t>
            </w:r>
          </w:p>
        </w:tc>
        <w:sdt>
          <w:sdtPr>
            <w:alias w:val=" "/>
            <w:id w:val="-1460180134"/>
            <w:placeholder>
              <w:docPart w:val="A032A04FA5174728956CFFC16742884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3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10264198"/>
            <w:placeholder>
              <w:docPart w:val="AB768DDA7ED54E1E86C71BCAA0228A3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3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3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CAT.IDE.H.190 General</w:t>
            </w:r>
          </w:p>
        </w:tc>
        <w:sdt>
          <w:sdtPr>
            <w:alias w:val=" "/>
            <w:id w:val="722489844"/>
            <w:placeholder>
              <w:docPart w:val="2AA69A2A98794F0EB3BBE2FAB6DDBF3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3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86751608"/>
            <w:placeholder>
              <w:docPart w:val="CB227168556041EEA67592AAC5CCDE0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3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3E" w14:textId="77777777" w:rsidTr="00731A99">
        <w:tc>
          <w:tcPr>
            <w:tcW w:w="14843" w:type="dxa"/>
            <w:gridSpan w:val="3"/>
          </w:tcPr>
          <w:p w14:paraId="1EE4773D" w14:textId="77777777" w:rsidR="00EB5DCD" w:rsidRDefault="00EB5DCD" w:rsidP="00EB5DCD">
            <w:pPr>
              <w:pStyle w:val="Rubrik1"/>
              <w:outlineLvl w:val="0"/>
            </w:pPr>
            <w:r>
              <w:t>CAT.IDE.H.191 Lightweight flight recorder</w:t>
            </w:r>
          </w:p>
        </w:tc>
      </w:tr>
      <w:tr w:rsidR="00EB5DCD" w14:paraId="1EE47742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3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40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41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4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3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CAT.IDE.H.191</w:t>
            </w:r>
          </w:p>
        </w:tc>
        <w:sdt>
          <w:sdtPr>
            <w:alias w:val=" "/>
            <w:id w:val="-1547984172"/>
            <w:placeholder>
              <w:docPart w:val="430B864B826045E283493D68B9343A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4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6960020"/>
            <w:placeholder>
              <w:docPart w:val="4875B22216084E6F9597BC2FD407793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4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:rsidRPr="003619C6" w14:paraId="1EE4774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7" w14:textId="77777777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AMC1 CAT.IDE.H.191 Operational performance requirements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8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9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4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B" w14:textId="77777777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 CAT.IDE.H.191 Additional useful information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C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D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2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4F" w14:textId="77777777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GM2 CAT.IDE.H.191 Installation of cameras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0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1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3" w14:textId="77777777" w:rsidR="00335E4E" w:rsidRPr="00FF08B0" w:rsidRDefault="00335E4E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GM3 CAT.IDE.H.191 Recording accuracy of attitude rate parameters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4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5" w14:textId="77777777" w:rsidR="00335E4E" w:rsidRPr="00FF08B0" w:rsidRDefault="00335E4E" w:rsidP="00EB5DCD">
            <w:pPr>
              <w:pStyle w:val="Ifyllnadstext"/>
            </w:pPr>
          </w:p>
        </w:tc>
      </w:tr>
      <w:tr w:rsidR="00335E4E" w:rsidRPr="003619C6" w14:paraId="1EE4775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7" w14:textId="77777777" w:rsidR="00335E4E" w:rsidRPr="00FF08B0" w:rsidRDefault="008146D7" w:rsidP="00EB5DCD">
            <w:pPr>
              <w:pStyle w:val="Ifyllnadstext"/>
              <w:rPr>
                <w:rFonts w:ascii="Calibri" w:hAnsi="Calibri" w:cs="Calibri"/>
              </w:rPr>
            </w:pPr>
            <w:r w:rsidRPr="00FF08B0">
              <w:rPr>
                <w:rFonts w:ascii="Calibri" w:hAnsi="Calibri" w:cs="Calibri"/>
              </w:rPr>
              <w:t>GM1</w:t>
            </w:r>
            <w:r w:rsidR="00335E4E" w:rsidRPr="00FF08B0">
              <w:rPr>
                <w:rFonts w:ascii="Calibri" w:hAnsi="Calibri" w:cs="Calibri"/>
              </w:rPr>
              <w:t xml:space="preserve"> CAT.IDE.H.191</w:t>
            </w:r>
            <w:r w:rsidRPr="00FF08B0">
              <w:rPr>
                <w:rFonts w:ascii="Calibri" w:hAnsi="Calibri" w:cs="Calibri"/>
              </w:rPr>
              <w:t>(e)</w:t>
            </w:r>
            <w:r w:rsidR="00335E4E" w:rsidRPr="00FF08B0">
              <w:rPr>
                <w:rFonts w:ascii="Calibri" w:hAnsi="Calibri" w:cs="Calibri"/>
              </w:rPr>
              <w:t xml:space="preserve"> Function to modify image and audio recordings</w:t>
            </w:r>
          </w:p>
        </w:tc>
        <w:tc>
          <w:tcPr>
            <w:tcW w:w="5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8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59" w14:textId="77777777" w:rsidR="00335E4E" w:rsidRPr="00FF08B0" w:rsidRDefault="00335E4E" w:rsidP="00EB5DCD">
            <w:pPr>
              <w:pStyle w:val="Ifyllnadstext"/>
            </w:pPr>
          </w:p>
        </w:tc>
      </w:tr>
      <w:tr w:rsidR="00EB5DCD" w14:paraId="1EE4775C" w14:textId="77777777" w:rsidTr="00731A99">
        <w:tc>
          <w:tcPr>
            <w:tcW w:w="14843" w:type="dxa"/>
            <w:gridSpan w:val="3"/>
          </w:tcPr>
          <w:p w14:paraId="1EE4775B" w14:textId="77777777" w:rsidR="00EB5DCD" w:rsidRDefault="00EB5DCD" w:rsidP="00EB5DCD">
            <w:pPr>
              <w:pStyle w:val="Rubrik1"/>
              <w:outlineLvl w:val="0"/>
            </w:pPr>
            <w:r>
              <w:t>CAT.IDE.H.195 Data link recording</w:t>
            </w:r>
          </w:p>
        </w:tc>
      </w:tr>
      <w:tr w:rsidR="00EB5DCD" w14:paraId="1EE47760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D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E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5F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64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61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CAT.IDE.H.195</w:t>
            </w:r>
          </w:p>
        </w:tc>
        <w:sdt>
          <w:sdtPr>
            <w:alias w:val=" "/>
            <w:id w:val="-632491986"/>
            <w:placeholder>
              <w:docPart w:val="AFDEA551CB6644EFB48D3DEDBD6C422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6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981578096"/>
            <w:placeholder>
              <w:docPart w:val="E8C5E16156E8418C9702964890CC577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63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68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5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CAT.IDE.H.195 General</w:t>
            </w:r>
          </w:p>
        </w:tc>
        <w:sdt>
          <w:sdtPr>
            <w:alias w:val=" "/>
            <w:id w:val="506411483"/>
            <w:placeholder>
              <w:docPart w:val="1D44397540474A5C8E3AF33151652EA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6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26560568"/>
            <w:placeholder>
              <w:docPart w:val="D39D8E1651914B88A5B8377141681D7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6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6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 Definitions and acronyms</w:t>
            </w:r>
          </w:p>
        </w:tc>
        <w:sdt>
          <w:sdtPr>
            <w:alias w:val=" "/>
            <w:id w:val="1256863775"/>
            <w:placeholder>
              <w:docPart w:val="00E6328FDCBB41BA86E3D3170DC5629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6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14118806"/>
            <w:placeholder>
              <w:docPart w:val="3734BD82E12A49B7877DF050939131F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6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0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6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CAT.IDE.H.195(a) Applicability of the data link recording requirement</w:t>
            </w:r>
          </w:p>
        </w:tc>
        <w:sdt>
          <w:sdtPr>
            <w:alias w:val=" "/>
            <w:id w:val="801731931"/>
            <w:placeholder>
              <w:docPart w:val="AF453220EAB2440388DD9F48708627D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6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4397780"/>
            <w:placeholder>
              <w:docPart w:val="DA51A1FD8954471FB32E6D9AF8C7B91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6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2" w14:textId="77777777" w:rsidTr="00731A99">
        <w:tc>
          <w:tcPr>
            <w:tcW w:w="14843" w:type="dxa"/>
            <w:gridSpan w:val="3"/>
          </w:tcPr>
          <w:p w14:paraId="1EE47771" w14:textId="77777777" w:rsidR="00EB5DCD" w:rsidRDefault="00EB5DCD" w:rsidP="00EB5DCD">
            <w:pPr>
              <w:pStyle w:val="Rubrik1"/>
              <w:outlineLvl w:val="0"/>
            </w:pPr>
            <w:r>
              <w:t>CAT.IDE.H.200 Flight data and cockpit voice combination recorder</w:t>
            </w:r>
          </w:p>
        </w:tc>
      </w:tr>
      <w:tr w:rsidR="00EB5DCD" w14:paraId="1EE4777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7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7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7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CAT.IDE.H.200</w:t>
            </w:r>
          </w:p>
        </w:tc>
        <w:sdt>
          <w:sdtPr>
            <w:alias w:val=" "/>
            <w:id w:val="1055972981"/>
            <w:placeholder>
              <w:docPart w:val="448EEA67541A4C939C1D4DB91AAC33F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7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75466895"/>
            <w:placeholder>
              <w:docPart w:val="6F0A3D20B1974FDE9672C1DA70AA366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7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7E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7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CAT.IDE.H.200 General</w:t>
            </w:r>
          </w:p>
        </w:tc>
        <w:sdt>
          <w:sdtPr>
            <w:alias w:val=" "/>
            <w:id w:val="-208807437"/>
            <w:placeholder>
              <w:docPart w:val="0AE4D5C13A91462CA3630D7E22910E6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7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02463581"/>
            <w:placeholder>
              <w:docPart w:val="D8782CFA811B4293928B075052AEC9B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7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80" w14:textId="77777777" w:rsidTr="00731A99">
        <w:tc>
          <w:tcPr>
            <w:tcW w:w="14843" w:type="dxa"/>
            <w:gridSpan w:val="3"/>
          </w:tcPr>
          <w:p w14:paraId="1EE4777F" w14:textId="77777777" w:rsidR="00EB5DCD" w:rsidRDefault="00EB5DCD" w:rsidP="00EB5DCD">
            <w:pPr>
              <w:pStyle w:val="Rubrik1"/>
              <w:outlineLvl w:val="0"/>
            </w:pPr>
            <w:r>
              <w:t>CAT.IDE.H.205 Seats, seat safety belts, restraint systems and child restraint devices</w:t>
            </w:r>
          </w:p>
        </w:tc>
      </w:tr>
      <w:tr w:rsidR="00EB5DCD" w14:paraId="1EE4778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8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8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8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CAT.IDE.H.205</w:t>
            </w:r>
          </w:p>
        </w:tc>
        <w:sdt>
          <w:sdtPr>
            <w:alias w:val=" "/>
            <w:id w:val="379602865"/>
            <w:placeholder>
              <w:docPart w:val="4C42FBB2B00D4CC2992E107B4999CF2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8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528711423"/>
            <w:placeholder>
              <w:docPart w:val="7937EB3CBEFF4E1F9D05BCF7271F57A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8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8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8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CAT.IDE.H.205 Child restraint devices (CRDs)</w:t>
            </w:r>
          </w:p>
        </w:tc>
        <w:sdt>
          <w:sdtPr>
            <w:alias w:val=" "/>
            <w:id w:val="115261089"/>
            <w:placeholder>
              <w:docPart w:val="050728B66CE94B84AB5C60DC94FA641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8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5407166"/>
            <w:placeholder>
              <w:docPart w:val="FAD8F6520B3A4F64B3AD6977644293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8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0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8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CAT.IDE.H.205 Upper torso restraint system</w:t>
            </w:r>
          </w:p>
        </w:tc>
        <w:sdt>
          <w:sdtPr>
            <w:alias w:val=" "/>
            <w:id w:val="1716473620"/>
            <w:placeholder>
              <w:docPart w:val="30C683C8FACC4205BD8FF5FBC093585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8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8766593"/>
            <w:placeholder>
              <w:docPart w:val="F56CEF49240F4407AAC335CD8905BA5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8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4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9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CAT.IDE.H.205 Seats for minimum required cabin crew</w:t>
            </w:r>
          </w:p>
        </w:tc>
        <w:sdt>
          <w:sdtPr>
            <w:alias w:val=" "/>
            <w:id w:val="645405157"/>
            <w:placeholder>
              <w:docPart w:val="50583E64390643218D67973CF0E4B7E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9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63482824"/>
            <w:placeholder>
              <w:docPart w:val="E10D105D396B4570828EE790FE73CC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9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96" w14:textId="77777777" w:rsidTr="00731A99">
        <w:tc>
          <w:tcPr>
            <w:tcW w:w="14843" w:type="dxa"/>
            <w:gridSpan w:val="3"/>
          </w:tcPr>
          <w:p w14:paraId="1EE47795" w14:textId="77777777" w:rsidR="00EB5DCD" w:rsidRDefault="00EB5DCD" w:rsidP="00EB5DCD">
            <w:pPr>
              <w:pStyle w:val="Rubrik1"/>
              <w:outlineLvl w:val="0"/>
            </w:pPr>
            <w:r>
              <w:t>CAT.IDE.H.210 Fasten seat belt and no smoking signs</w:t>
            </w:r>
          </w:p>
        </w:tc>
      </w:tr>
      <w:tr w:rsidR="00EB5DCD" w14:paraId="1EE4779A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8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99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9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9B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CAT.IDE.H.210</w:t>
            </w:r>
          </w:p>
        </w:tc>
        <w:sdt>
          <w:sdtPr>
            <w:alias w:val=" "/>
            <w:id w:val="-460182189"/>
            <w:placeholder>
              <w:docPart w:val="1FF684251E0648D695EBC1FB41B22BA6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512264260"/>
            <w:placeholder>
              <w:docPart w:val="6CF1CB6604CE46E59B25520660DBBC8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9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A0" w14:textId="77777777" w:rsidTr="00731A99">
        <w:tc>
          <w:tcPr>
            <w:tcW w:w="14843" w:type="dxa"/>
            <w:gridSpan w:val="3"/>
          </w:tcPr>
          <w:p w14:paraId="1EE4779F" w14:textId="77777777" w:rsidR="00EB5DCD" w:rsidRDefault="00EB5DCD" w:rsidP="00EB5DCD">
            <w:pPr>
              <w:pStyle w:val="Rubrik1"/>
              <w:outlineLvl w:val="0"/>
            </w:pPr>
            <w:r>
              <w:t>CAT.IDE.H.220 First-aid kits</w:t>
            </w:r>
          </w:p>
        </w:tc>
      </w:tr>
      <w:tr w:rsidR="00EB5DCD" w14:paraId="1EE477A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A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A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A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CAT.IDE.H.220</w:t>
            </w:r>
          </w:p>
        </w:tc>
        <w:sdt>
          <w:sdtPr>
            <w:alias w:val=" "/>
            <w:id w:val="805358413"/>
            <w:placeholder>
              <w:docPart w:val="6CC4D4A11B634337B01FF34CD1BE0E15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A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496175195"/>
            <w:placeholder>
              <w:docPart w:val="EE71960ACA954FCB9037FFA2FC118B3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A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A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A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CAT.IDE.H.220 Content of first-aid kits</w:t>
            </w:r>
          </w:p>
        </w:tc>
        <w:sdt>
          <w:sdtPr>
            <w:alias w:val=" "/>
            <w:id w:val="284320359"/>
            <w:placeholder>
              <w:docPart w:val="CDAB3D136742467E80970206EF9538A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A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9695832"/>
            <w:placeholder>
              <w:docPart w:val="3B7D667B7F6447AF985E08E77F10093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A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B0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A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CAT.IDE.H.220 Maintenance of first-aid kits</w:t>
            </w:r>
          </w:p>
        </w:tc>
        <w:sdt>
          <w:sdtPr>
            <w:alias w:val=" "/>
            <w:id w:val="-1198851771"/>
            <w:placeholder>
              <w:docPart w:val="F1F3D5BAA5BA4064AC44DF62A355F46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A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97622479"/>
            <w:placeholder>
              <w:docPart w:val="C344B26BC978454C8221887F99F9DE9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A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335E4E" w14:paraId="1EE477B4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1" w14:textId="77777777"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CAT.IDE.H.220 Location and use</w:t>
            </w:r>
          </w:p>
        </w:tc>
        <w:tc>
          <w:tcPr>
            <w:tcW w:w="5567" w:type="dxa"/>
          </w:tcPr>
          <w:p w14:paraId="1EE477B2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3" w14:textId="77777777" w:rsidR="00335E4E" w:rsidRDefault="00335E4E" w:rsidP="00EB5DCD">
            <w:pPr>
              <w:pStyle w:val="Ifyllnadstext"/>
            </w:pPr>
          </w:p>
        </w:tc>
      </w:tr>
      <w:tr w:rsidR="00335E4E" w14:paraId="1EE477B8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5" w14:textId="77777777"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CAT.IDE.H.220 Storage</w:t>
            </w:r>
          </w:p>
        </w:tc>
        <w:tc>
          <w:tcPr>
            <w:tcW w:w="5567" w:type="dxa"/>
          </w:tcPr>
          <w:p w14:paraId="1EE477B6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7" w14:textId="77777777" w:rsidR="00335E4E" w:rsidRDefault="00335E4E" w:rsidP="00EB5DCD">
            <w:pPr>
              <w:pStyle w:val="Ifyllnadstext"/>
            </w:pPr>
          </w:p>
        </w:tc>
      </w:tr>
      <w:tr w:rsidR="00335E4E" w14:paraId="1EE477B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9" w14:textId="77777777"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CAT.IDE.H.220 Content of first-aid kits</w:t>
            </w:r>
          </w:p>
        </w:tc>
        <w:tc>
          <w:tcPr>
            <w:tcW w:w="5567" w:type="dxa"/>
          </w:tcPr>
          <w:p w14:paraId="1EE477BA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B" w14:textId="77777777" w:rsidR="00335E4E" w:rsidRDefault="00335E4E" w:rsidP="00EB5DCD">
            <w:pPr>
              <w:pStyle w:val="Ifyllnadstext"/>
            </w:pPr>
          </w:p>
        </w:tc>
      </w:tr>
      <w:tr w:rsidR="00335E4E" w14:paraId="1EE477C0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BD" w14:textId="77777777" w:rsidR="00335E4E" w:rsidRDefault="00335E4E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GM4 CAT.IDE.H.220 Lithium batteries</w:t>
            </w:r>
          </w:p>
        </w:tc>
        <w:tc>
          <w:tcPr>
            <w:tcW w:w="5567" w:type="dxa"/>
          </w:tcPr>
          <w:p w14:paraId="1EE477BE" w14:textId="77777777" w:rsidR="00335E4E" w:rsidRDefault="00335E4E" w:rsidP="00EB5DCD">
            <w:pPr>
              <w:pStyle w:val="Ifyllnadstext"/>
            </w:pPr>
          </w:p>
        </w:tc>
        <w:tc>
          <w:tcPr>
            <w:tcW w:w="1856" w:type="dxa"/>
          </w:tcPr>
          <w:p w14:paraId="1EE477BF" w14:textId="77777777" w:rsidR="00335E4E" w:rsidRDefault="00335E4E" w:rsidP="00EB5DCD">
            <w:pPr>
              <w:pStyle w:val="Ifyllnadstext"/>
            </w:pPr>
          </w:p>
        </w:tc>
      </w:tr>
      <w:tr w:rsidR="00EB5DCD" w14:paraId="1EE477C2" w14:textId="77777777" w:rsidTr="00731A99">
        <w:tc>
          <w:tcPr>
            <w:tcW w:w="14843" w:type="dxa"/>
            <w:gridSpan w:val="3"/>
          </w:tcPr>
          <w:p w14:paraId="1EE477C1" w14:textId="77777777" w:rsidR="00EB5DCD" w:rsidRDefault="00EB5DCD" w:rsidP="00EB5DCD">
            <w:pPr>
              <w:pStyle w:val="Rubrik1"/>
              <w:outlineLvl w:val="0"/>
            </w:pPr>
            <w:r>
              <w:t>CAT.IDE.H.240 Supplemental oxygen – non-pressurised helicopters</w:t>
            </w:r>
          </w:p>
        </w:tc>
      </w:tr>
      <w:tr w:rsidR="00EB5DCD" w14:paraId="1EE477C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C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C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C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CAT.IDE.H.240</w:t>
            </w:r>
          </w:p>
        </w:tc>
        <w:sdt>
          <w:sdtPr>
            <w:alias w:val=" "/>
            <w:id w:val="1025365214"/>
            <w:placeholder>
              <w:docPart w:val="E7FA7135434241EB9565E824381EB92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337152712"/>
            <w:placeholder>
              <w:docPart w:val="504AC144C5B74A5B82BECCE11E82888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C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CE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C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CAT.IDE.H.240 Determination of oxygen</w:t>
            </w:r>
          </w:p>
        </w:tc>
        <w:sdt>
          <w:sdtPr>
            <w:alias w:val=" "/>
            <w:id w:val="-828597270"/>
            <w:placeholder>
              <w:docPart w:val="500D58EA8D744B62B9E7BDE5A3A7BF5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56160475"/>
            <w:placeholder>
              <w:docPart w:val="80DAB89F90E84D24B5A6AB4133D0026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C348F2" w14:paraId="1EE477D2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CF" w14:textId="77777777" w:rsidR="00C348F2" w:rsidRDefault="00C348F2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48F2">
              <w:rPr>
                <w:rFonts w:ascii="Calibri" w:hAnsi="Calibri" w:cs="Calibri"/>
                <w:highlight w:val="cyan"/>
              </w:rPr>
              <w:t>AMC2 CAT.IDE.H.240 Oxygen storage and dispensing equipment</w:t>
            </w:r>
            <w:r>
              <w:rPr>
                <w:rFonts w:ascii="Calibri" w:hAnsi="Calibri" w:cs="Calibri"/>
              </w:rPr>
              <w:t xml:space="preserve"> </w:t>
            </w:r>
            <w:r w:rsidRPr="00C348F2">
              <w:rPr>
                <w:rFonts w:ascii="Calibri" w:hAnsi="Calibri" w:cs="Calibri"/>
                <w:sz w:val="18"/>
                <w:szCs w:val="18"/>
              </w:rPr>
              <w:t>[2023/007/R]</w:t>
            </w:r>
          </w:p>
        </w:tc>
        <w:tc>
          <w:tcPr>
            <w:tcW w:w="5567" w:type="dxa"/>
          </w:tcPr>
          <w:p w14:paraId="1EE477D0" w14:textId="77777777" w:rsidR="00C348F2" w:rsidRDefault="00C348F2" w:rsidP="00EB5DCD">
            <w:pPr>
              <w:pStyle w:val="Ifyllnadstext"/>
            </w:pPr>
          </w:p>
        </w:tc>
        <w:tc>
          <w:tcPr>
            <w:tcW w:w="1856" w:type="dxa"/>
          </w:tcPr>
          <w:p w14:paraId="1EE477D1" w14:textId="77777777" w:rsidR="00C348F2" w:rsidRDefault="00C348F2" w:rsidP="00EB5DCD">
            <w:pPr>
              <w:pStyle w:val="Ifyllnadstext"/>
            </w:pPr>
          </w:p>
        </w:tc>
      </w:tr>
      <w:tr w:rsidR="00EB5DCD" w14:paraId="1EE477D4" w14:textId="77777777" w:rsidTr="00731A99">
        <w:tc>
          <w:tcPr>
            <w:tcW w:w="14843" w:type="dxa"/>
            <w:gridSpan w:val="3"/>
          </w:tcPr>
          <w:p w14:paraId="1EE477D3" w14:textId="77777777" w:rsidR="00EB5DCD" w:rsidRDefault="00EB5DCD" w:rsidP="00EB5DCD">
            <w:pPr>
              <w:pStyle w:val="Rubrik1"/>
              <w:outlineLvl w:val="0"/>
            </w:pPr>
            <w:r>
              <w:t>CAT.IDE.H.250 Hand fire extinguishers</w:t>
            </w:r>
          </w:p>
        </w:tc>
      </w:tr>
      <w:tr w:rsidR="00EB5DCD" w14:paraId="1EE477D8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6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D7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DC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D9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CAT.IDE.H.250</w:t>
            </w:r>
          </w:p>
        </w:tc>
        <w:sdt>
          <w:sdtPr>
            <w:alias w:val=" "/>
            <w:id w:val="1066540009"/>
            <w:placeholder>
              <w:docPart w:val="337BDC429ADF4D9BAE1C0A7C54A278A9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D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19537787"/>
            <w:placeholder>
              <w:docPart w:val="7190D9FE805B4FF4850BE7545CC418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D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0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D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CAT.IDE.H.250 Number, location and type</w:t>
            </w:r>
          </w:p>
        </w:tc>
        <w:sdt>
          <w:sdtPr>
            <w:alias w:val=" "/>
            <w:id w:val="-618223925"/>
            <w:placeholder>
              <w:docPart w:val="507164DDBB9042BF94B73602B7E59E2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D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320087588"/>
            <w:placeholder>
              <w:docPart w:val="F63611B11F414F4297D29085CCA3BC0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D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2" w14:textId="77777777" w:rsidTr="00731A99">
        <w:tc>
          <w:tcPr>
            <w:tcW w:w="14843" w:type="dxa"/>
            <w:gridSpan w:val="3"/>
          </w:tcPr>
          <w:p w14:paraId="1EE477E1" w14:textId="77777777" w:rsidR="00EB5DCD" w:rsidRDefault="00EB5DCD" w:rsidP="00EB5DCD">
            <w:pPr>
              <w:pStyle w:val="Rubrik1"/>
              <w:outlineLvl w:val="0"/>
            </w:pPr>
            <w:r>
              <w:t>CAT.IDE.H.260 Marking of break-in points</w:t>
            </w:r>
          </w:p>
        </w:tc>
      </w:tr>
      <w:tr w:rsidR="00EB5DCD" w14:paraId="1EE477E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E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E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E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CAT.IDE.H.260</w:t>
            </w:r>
          </w:p>
        </w:tc>
        <w:sdt>
          <w:sdtPr>
            <w:alias w:val=" "/>
            <w:id w:val="2014173982"/>
            <w:placeholder>
              <w:docPart w:val="6126A774F5444AD1A0CA2A9EBFE6CED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E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2038315207"/>
            <w:placeholder>
              <w:docPart w:val="86AA5EAB56484BE48B14BD83440AD4E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E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EE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E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CAT.IDE.H.260 Markings – colour and corners</w:t>
            </w:r>
          </w:p>
        </w:tc>
        <w:sdt>
          <w:sdtPr>
            <w:alias w:val=" "/>
            <w:id w:val="-48607186"/>
            <w:placeholder>
              <w:docPart w:val="843254F9BC2341B38D414D438D1BFF9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E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362784759"/>
            <w:placeholder>
              <w:docPart w:val="5E12AB63845147D0A9914D6703680DE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E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F0" w14:textId="77777777" w:rsidTr="00731A99">
        <w:tc>
          <w:tcPr>
            <w:tcW w:w="14843" w:type="dxa"/>
            <w:gridSpan w:val="3"/>
          </w:tcPr>
          <w:p w14:paraId="1EE477EF" w14:textId="77777777" w:rsidR="00EB5DCD" w:rsidRDefault="00EB5DCD" w:rsidP="00EB5DCD">
            <w:pPr>
              <w:pStyle w:val="Rubrik1"/>
              <w:outlineLvl w:val="0"/>
            </w:pPr>
            <w:r>
              <w:t>CAT.IDE.H.270 Megaphones</w:t>
            </w:r>
          </w:p>
        </w:tc>
      </w:tr>
      <w:tr w:rsidR="00EB5DCD" w14:paraId="1EE477F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7F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7F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CAT.IDE.H.270</w:t>
            </w:r>
          </w:p>
        </w:tc>
        <w:sdt>
          <w:sdtPr>
            <w:alias w:val=" "/>
            <w:id w:val="-1266846482"/>
            <w:placeholder>
              <w:docPart w:val="8B2A32804A684FAFB50EA7F7199CFAA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F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94464"/>
            <w:placeholder>
              <w:docPart w:val="5A0E02CC45A24498B022C1E7571B3F8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7F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FC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7F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CAT.IDE.H.270 Location of megaphones</w:t>
            </w:r>
          </w:p>
        </w:tc>
        <w:sdt>
          <w:sdtPr>
            <w:alias w:val=" "/>
            <w:id w:val="1485586391"/>
            <w:placeholder>
              <w:docPart w:val="6EEA6D22D3264CE89A1E4FBA8B8D7CC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7F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36738921"/>
            <w:placeholder>
              <w:docPart w:val="3FB168D03EA146139B6B60C63A43FB5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7F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7FE" w14:textId="77777777" w:rsidTr="00731A99">
        <w:tc>
          <w:tcPr>
            <w:tcW w:w="14843" w:type="dxa"/>
            <w:gridSpan w:val="3"/>
          </w:tcPr>
          <w:p w14:paraId="1EE477FD" w14:textId="77777777" w:rsidR="00EB5DCD" w:rsidRDefault="00EB5DCD" w:rsidP="00EB5DCD">
            <w:pPr>
              <w:pStyle w:val="Rubrik1"/>
              <w:outlineLvl w:val="0"/>
            </w:pPr>
            <w:r>
              <w:t>CAT.IDE.H.275 Emergency lighting and marking</w:t>
            </w:r>
          </w:p>
        </w:tc>
      </w:tr>
      <w:tr w:rsidR="00EB5DCD" w14:paraId="1EE47802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7F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0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1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0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03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CAT.IDE.H.275</w:t>
            </w:r>
          </w:p>
        </w:tc>
        <w:sdt>
          <w:sdtPr>
            <w:alias w:val=" "/>
            <w:id w:val="-1587762744"/>
            <w:placeholder>
              <w:docPart w:val="CF45AF46251745D19D7C23131998280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80345071"/>
            <w:placeholder>
              <w:docPart w:val="3E52D8BACF1F4468945732242F68DF5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08" w14:textId="77777777" w:rsidTr="00731A99">
        <w:tc>
          <w:tcPr>
            <w:tcW w:w="14843" w:type="dxa"/>
            <w:gridSpan w:val="3"/>
          </w:tcPr>
          <w:p w14:paraId="1EE47807" w14:textId="77777777" w:rsidR="00EB5DCD" w:rsidRDefault="00EB5DCD" w:rsidP="00EB5DCD">
            <w:pPr>
              <w:pStyle w:val="Rubrik1"/>
              <w:outlineLvl w:val="0"/>
            </w:pPr>
            <w:r>
              <w:t>CAT.IDE.H.280 Emergency locator transmitter (ELT)</w:t>
            </w:r>
          </w:p>
        </w:tc>
      </w:tr>
      <w:tr w:rsidR="00EB5DCD" w14:paraId="1EE4780C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A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0B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10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0D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CAT.IDE.H.280</w:t>
            </w:r>
          </w:p>
        </w:tc>
        <w:sdt>
          <w:sdtPr>
            <w:alias w:val=" "/>
            <w:id w:val="614252551"/>
            <w:placeholder>
              <w:docPart w:val="41B0F997F50C4738BD67314C56CA0430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630051450"/>
            <w:placeholder>
              <w:docPart w:val="AD434BAC6AB249F18C90052653724F0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0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4" w14:textId="77777777" w:rsidTr="006F2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CAT.IDE.H.280 Batteries</w:t>
            </w:r>
          </w:p>
        </w:tc>
        <w:sdt>
          <w:sdtPr>
            <w:alias w:val=" "/>
            <w:id w:val="980345219"/>
            <w:placeholder>
              <w:docPart w:val="9A0024A9ABC04AD7B210F328761E64D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1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228988373"/>
            <w:placeholder>
              <w:docPart w:val="D42CC32894454D47AD5865187BD346B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1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8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5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CAT.IDE.H.280 Types of ELT</w:t>
            </w:r>
            <w:r w:rsidR="00F15D06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general technical specifications</w:t>
            </w:r>
          </w:p>
        </w:tc>
        <w:sdt>
          <w:sdtPr>
            <w:alias w:val=" "/>
            <w:id w:val="-911077055"/>
            <w:placeholder>
              <w:docPart w:val="4A50F5152FFA477C83C8D778044E06B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1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52525852"/>
            <w:placeholder>
              <w:docPart w:val="340BB0B4E2E64FFE87ACD67A79A0D73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1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1C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CAT.IDE.H.280 Terminology</w:t>
            </w:r>
          </w:p>
        </w:tc>
        <w:sdt>
          <w:sdtPr>
            <w:alias w:val=" "/>
            <w:id w:val="-716440619"/>
            <w:placeholder>
              <w:docPart w:val="B0B9A26AA7594D20A93C69DA48102B4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1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41223258"/>
            <w:placeholder>
              <w:docPart w:val="AD27C9E9A0344DBBA6F92B3AA573A3E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1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15D06" w14:paraId="1EE47820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1D" w14:textId="77777777" w:rsidR="00F15D06" w:rsidRDefault="00F15D06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CAT.IDE.H.280 Additional guidance</w:t>
            </w:r>
          </w:p>
        </w:tc>
        <w:tc>
          <w:tcPr>
            <w:tcW w:w="5567" w:type="dxa"/>
          </w:tcPr>
          <w:p w14:paraId="1EE4781E" w14:textId="77777777" w:rsidR="00F15D06" w:rsidRDefault="00F15D06" w:rsidP="00EB5DCD">
            <w:pPr>
              <w:pStyle w:val="Ifyllnadstext"/>
            </w:pPr>
          </w:p>
        </w:tc>
        <w:tc>
          <w:tcPr>
            <w:tcW w:w="1856" w:type="dxa"/>
          </w:tcPr>
          <w:p w14:paraId="1EE4781F" w14:textId="77777777" w:rsidR="00F15D06" w:rsidRDefault="00F15D06" w:rsidP="00EB5DCD">
            <w:pPr>
              <w:pStyle w:val="Ifyllnadstext"/>
            </w:pPr>
          </w:p>
        </w:tc>
      </w:tr>
      <w:tr w:rsidR="00EB5DCD" w14:paraId="1EE47822" w14:textId="77777777" w:rsidTr="00731A99">
        <w:tc>
          <w:tcPr>
            <w:tcW w:w="14843" w:type="dxa"/>
            <w:gridSpan w:val="3"/>
          </w:tcPr>
          <w:p w14:paraId="1EE47821" w14:textId="77777777" w:rsidR="00EB5DCD" w:rsidRDefault="00EB5DCD" w:rsidP="00EB5DCD">
            <w:pPr>
              <w:pStyle w:val="Rubrik1"/>
              <w:outlineLvl w:val="0"/>
            </w:pPr>
            <w:r>
              <w:t>CAT.IDE.H.290 Life-jackets</w:t>
            </w:r>
          </w:p>
        </w:tc>
      </w:tr>
      <w:tr w:rsidR="00EB5DCD" w14:paraId="1EE4782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2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2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2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CAT.IDE.H.290</w:t>
            </w:r>
          </w:p>
        </w:tc>
        <w:sdt>
          <w:sdtPr>
            <w:alias w:val=" "/>
            <w:id w:val="-1724431420"/>
            <w:placeholder>
              <w:docPart w:val="DC442E5412BE4F539044FCE6C0431018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2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28953255"/>
            <w:placeholder>
              <w:docPart w:val="351518A877E94926B97FDBF9CA4D7D4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2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2E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2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CAT.IDE.H.290 Accessibility</w:t>
            </w:r>
          </w:p>
        </w:tc>
        <w:sdt>
          <w:sdtPr>
            <w:alias w:val=" "/>
            <w:id w:val="-1022007133"/>
            <w:placeholder>
              <w:docPart w:val="EFE932471FDA4526914A00A0E59034F8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2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19540952"/>
            <w:placeholder>
              <w:docPart w:val="AB572FC96B9E44DA88F6469F50DC9CB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2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2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2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CAT.IDE.H.290(b) Electric illumination</w:t>
            </w:r>
          </w:p>
        </w:tc>
        <w:sdt>
          <w:sdtPr>
            <w:alias w:val=" "/>
            <w:id w:val="1128124845"/>
            <w:placeholder>
              <w:docPart w:val="C2F566CCE7A54C0E9906EF5F205A451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3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00801165"/>
            <w:placeholder>
              <w:docPart w:val="B15B6D703D00406BBE14CCBE9E6D657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3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6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3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CAT.IDE.H.290 Seat cushions</w:t>
            </w:r>
          </w:p>
        </w:tc>
        <w:sdt>
          <w:sdtPr>
            <w:alias w:val=" "/>
            <w:id w:val="-657922432"/>
            <w:placeholder>
              <w:docPart w:val="F00B504E069443C0A1E5833029B908CF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3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894323520"/>
            <w:placeholder>
              <w:docPart w:val="7DBDAE1516BD43C9AADE0170A4538F9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3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38" w14:textId="77777777" w:rsidTr="00731A99">
        <w:tc>
          <w:tcPr>
            <w:tcW w:w="14843" w:type="dxa"/>
            <w:gridSpan w:val="3"/>
          </w:tcPr>
          <w:p w14:paraId="1EE47837" w14:textId="77777777" w:rsidR="00EB5DCD" w:rsidRDefault="00EB5DCD" w:rsidP="00EB5DCD">
            <w:pPr>
              <w:pStyle w:val="Rubrik1"/>
              <w:outlineLvl w:val="0"/>
            </w:pPr>
            <w:r>
              <w:t>CAT.IDE.H.295 Crew survival suits</w:t>
            </w:r>
          </w:p>
        </w:tc>
      </w:tr>
      <w:tr w:rsidR="00EB5DCD" w14:paraId="1EE4783C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A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3B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40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3D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CAT.IDE.H.295</w:t>
            </w:r>
          </w:p>
        </w:tc>
        <w:sdt>
          <w:sdtPr>
            <w:alias w:val=" "/>
            <w:id w:val="1613788230"/>
            <w:placeholder>
              <w:docPart w:val="EE622FBB14BB4B0AB9F3C4B88040BC3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3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63023000"/>
            <w:placeholder>
              <w:docPart w:val="F848B8C5C52349A98C5D58711DF79C08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3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44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4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CAT.IDE.H.295 Estimating survival time</w:t>
            </w:r>
          </w:p>
        </w:tc>
        <w:sdt>
          <w:sdtPr>
            <w:alias w:val=" "/>
            <w:id w:val="-344630438"/>
            <w:placeholder>
              <w:docPart w:val="342DBAD5EA9748BF8C12F980ACCF4505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4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19074645"/>
            <w:placeholder>
              <w:docPart w:val="E4A2523264AA4E18A9BA51475225901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4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46" w14:textId="77777777" w:rsidTr="00731A99">
        <w:tc>
          <w:tcPr>
            <w:tcW w:w="14843" w:type="dxa"/>
            <w:gridSpan w:val="3"/>
          </w:tcPr>
          <w:p w14:paraId="1EE47845" w14:textId="77777777" w:rsidR="00EB5DCD" w:rsidRDefault="00EB5DCD" w:rsidP="00EB5DCD">
            <w:pPr>
              <w:pStyle w:val="Rubrik1"/>
              <w:outlineLvl w:val="0"/>
            </w:pPr>
            <w:r>
              <w:t>CAT.IDE.H.300 Life-rafts, survival ELTs and survival equipment on extended overwater flights</w:t>
            </w:r>
          </w:p>
        </w:tc>
      </w:tr>
      <w:tr w:rsidR="00EB5DCD" w14:paraId="1EE4784A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7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8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49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4E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4B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CAT.IDE.H.300</w:t>
            </w:r>
          </w:p>
        </w:tc>
        <w:sdt>
          <w:sdtPr>
            <w:alias w:val=" "/>
            <w:id w:val="201758030"/>
            <w:placeholder>
              <w:docPart w:val="F336B2FC4B1F415BA03CFC24A61F0E67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4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097298282"/>
            <w:placeholder>
              <w:docPart w:val="019E7F1728324D299A2B3966C0360C1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4D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2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4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 Life-rafts and equipment for making distress signals - helicopters</w:t>
            </w:r>
          </w:p>
        </w:tc>
        <w:sdt>
          <w:sdtPr>
            <w:alias w:val=" "/>
            <w:id w:val="462312436"/>
            <w:placeholder>
              <w:docPart w:val="8681A167EECB4F2094D16A744BC9025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5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69158"/>
            <w:placeholder>
              <w:docPart w:val="92AD6456DD034B43A65FC95ABC4A2DF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5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6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5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</w:p>
        </w:tc>
        <w:sdt>
          <w:sdtPr>
            <w:alias w:val=" "/>
            <w:id w:val="-685673074"/>
            <w:placeholder>
              <w:docPart w:val="76C2BF42E7A04984858C5758AFF8198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5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53968022"/>
            <w:placeholder>
              <w:docPart w:val="F6F232AC4BDA41529E03F7ACE0C52B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5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58" w14:textId="77777777" w:rsidTr="00731A99">
        <w:tc>
          <w:tcPr>
            <w:tcW w:w="14843" w:type="dxa"/>
            <w:gridSpan w:val="3"/>
          </w:tcPr>
          <w:p w14:paraId="1EE47857" w14:textId="77777777" w:rsidR="00EB5DCD" w:rsidRDefault="00EB5DCD" w:rsidP="00EB5DCD">
            <w:pPr>
              <w:pStyle w:val="Rubrik1"/>
              <w:outlineLvl w:val="0"/>
            </w:pPr>
            <w:r>
              <w:t>CAT.IDE.H.305 Survival equipment</w:t>
            </w:r>
          </w:p>
        </w:tc>
      </w:tr>
      <w:tr w:rsidR="00EB5DCD" w14:paraId="1EE4785C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A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5B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60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5D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CAT.IDE.H.305</w:t>
            </w:r>
          </w:p>
        </w:tc>
        <w:sdt>
          <w:sdtPr>
            <w:alias w:val=" "/>
            <w:id w:val="-799914792"/>
            <w:placeholder>
              <w:docPart w:val="C1D542EA5A9448D69C3D350B9BA8858A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5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48275557"/>
            <w:placeholder>
              <w:docPart w:val="2EBCF63A0E7D459E8E9CC3E07FEAF7D2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5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4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1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CAT.IDE.H.305 Additional survival equipment</w:t>
            </w:r>
          </w:p>
        </w:tc>
        <w:sdt>
          <w:sdtPr>
            <w:alias w:val=" "/>
            <w:id w:val="-639266784"/>
            <w:placeholder>
              <w:docPart w:val="1165B557530D4E108A200DF3B1DA752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62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0182550"/>
            <w:placeholder>
              <w:docPart w:val="1304B6D0948B4DD7B868DC5374CC4C1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63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8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5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CAT.IDE.H.300(b)(3) &amp; CAT.IDE.H.305(b) Survival ELT</w:t>
            </w:r>
          </w:p>
        </w:tc>
        <w:sdt>
          <w:sdtPr>
            <w:alias w:val=" "/>
            <w:id w:val="-280266063"/>
            <w:placeholder>
              <w:docPart w:val="6BA4F082D3F54E169E6E5CB44140265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6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89218659"/>
            <w:placeholder>
              <w:docPart w:val="14A4ECD98E1B41688980372B45DA2AD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67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6C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CAT.IDE.H.305 Signalling equipment</w:t>
            </w:r>
          </w:p>
        </w:tc>
        <w:sdt>
          <w:sdtPr>
            <w:alias w:val=" "/>
            <w:id w:val="-1345780667"/>
            <w:placeholder>
              <w:docPart w:val="3A9B2C2FF328434FB7BE53ABC3824AC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6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8404348"/>
            <w:placeholder>
              <w:docPart w:val="A05FA96A7F99470FBC368E06FD557CC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6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0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6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CAT.IDE.H.305 Areas in which search and rescue would be especially difficult</w:t>
            </w:r>
          </w:p>
        </w:tc>
        <w:sdt>
          <w:sdtPr>
            <w:alias w:val=" "/>
            <w:id w:val="-1711492858"/>
            <w:placeholder>
              <w:docPart w:val="D357D71C273D4B8AA265B7C461B762B9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6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34395511"/>
            <w:placeholder>
              <w:docPart w:val="C255D858E3D1440D914A36CDA5FABF3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6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2" w14:textId="77777777" w:rsidTr="00731A99">
        <w:tc>
          <w:tcPr>
            <w:tcW w:w="14843" w:type="dxa"/>
            <w:gridSpan w:val="3"/>
          </w:tcPr>
          <w:p w14:paraId="1EE47871" w14:textId="77777777" w:rsidR="00EB5DCD" w:rsidRDefault="00EB5DCD" w:rsidP="00EB5DCD">
            <w:pPr>
              <w:pStyle w:val="Rubrik1"/>
              <w:outlineLvl w:val="0"/>
            </w:pPr>
            <w:r>
              <w:t>CAT.IDE.H.315 Helicopters certified for operating on water – miscellaneous equipment</w:t>
            </w:r>
          </w:p>
        </w:tc>
      </w:tr>
      <w:tr w:rsidR="00EB5DCD" w14:paraId="1EE4787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7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7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7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CAT.IDE.H.315</w:t>
            </w:r>
          </w:p>
        </w:tc>
        <w:sdt>
          <w:sdtPr>
            <w:alias w:val=" "/>
            <w:id w:val="1325632071"/>
            <w:placeholder>
              <w:docPart w:val="1FC0AE8DA3864D1C8C066B1159CE54B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7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370887076"/>
            <w:placeholder>
              <w:docPart w:val="A01F43CC67D44BD5A68AC708B4F78AF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7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7E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7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CAT.IDE.H.315 International regulations for preventing collisions at sea</w:t>
            </w:r>
          </w:p>
        </w:tc>
        <w:sdt>
          <w:sdtPr>
            <w:alias w:val=" "/>
            <w:id w:val="-637339792"/>
            <w:placeholder>
              <w:docPart w:val="3354B806C88749AA8BDDEC70910ADBF2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7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31328528"/>
            <w:placeholder>
              <w:docPart w:val="A98C753C3AA245E6A5075BBA81D208F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7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80" w14:textId="77777777" w:rsidTr="00731A99">
        <w:tc>
          <w:tcPr>
            <w:tcW w:w="14843" w:type="dxa"/>
            <w:gridSpan w:val="3"/>
          </w:tcPr>
          <w:p w14:paraId="1EE4787F" w14:textId="77777777" w:rsidR="00EB5DCD" w:rsidRDefault="00EB5DCD" w:rsidP="00EB5DCD">
            <w:pPr>
              <w:pStyle w:val="Rubrik1"/>
              <w:outlineLvl w:val="0"/>
            </w:pPr>
            <w:r>
              <w:t>CAT.IDE.H.320 All helicopters on flights over water - ditching</w:t>
            </w:r>
          </w:p>
        </w:tc>
      </w:tr>
      <w:tr w:rsidR="00EB5DCD" w14:paraId="1EE47884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1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2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83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88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85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CAT.IDE.H.320</w:t>
            </w:r>
          </w:p>
        </w:tc>
        <w:sdt>
          <w:sdtPr>
            <w:alias w:val=" "/>
            <w:id w:val="-338467225"/>
            <w:placeholder>
              <w:docPart w:val="97EAAB2641B7400AB8338A023B2B5824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86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760757504"/>
            <w:placeholder>
              <w:docPart w:val="A067E2742FE44FDC9834B347230470FD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87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8C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89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CAT.IDE.H.320 Design for landing on water</w:t>
            </w:r>
          </w:p>
        </w:tc>
        <w:sdt>
          <w:sdtPr>
            <w:alias w:val=" "/>
            <w:id w:val="-1741707317"/>
            <w:placeholder>
              <w:docPart w:val="E53330E3D9AE413A9C6D9A94C1D3E581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8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119792553"/>
            <w:placeholder>
              <w:docPart w:val="84A8DC93670D433A94EDA65AABD7EDF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8B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0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8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CAT.IDE.H.320(b) General</w:t>
            </w:r>
          </w:p>
        </w:tc>
        <w:sdt>
          <w:sdtPr>
            <w:alias w:val=" "/>
            <w:id w:val="2012402451"/>
            <w:placeholder>
              <w:docPart w:val="F2B181EDCD2E4B90BFDCFD381F05E3FA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8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576526129"/>
            <w:placeholder>
              <w:docPart w:val="8349A0655E2B4679AB129A9574301DB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8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2" w14:textId="77777777" w:rsidTr="00731A99">
        <w:tc>
          <w:tcPr>
            <w:tcW w:w="14843" w:type="dxa"/>
            <w:gridSpan w:val="3"/>
          </w:tcPr>
          <w:p w14:paraId="1EE47891" w14:textId="77777777" w:rsidR="00EB5DCD" w:rsidRDefault="00EB5DCD" w:rsidP="00EB5DCD">
            <w:pPr>
              <w:pStyle w:val="Rubrik1"/>
              <w:outlineLvl w:val="0"/>
            </w:pPr>
            <w:r>
              <w:t>CAT.IDE.H.325 Headset</w:t>
            </w:r>
          </w:p>
        </w:tc>
      </w:tr>
      <w:tr w:rsidR="00EB5DCD" w14:paraId="1EE4789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9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9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9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CAT.IDE.H.325</w:t>
            </w:r>
          </w:p>
        </w:tc>
        <w:sdt>
          <w:sdtPr>
            <w:alias w:val=" "/>
            <w:id w:val="-1668164501"/>
            <w:placeholder>
              <w:docPart w:val="1E381F15A9644295A84C9F0FD27B8B4E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9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889597191"/>
            <w:placeholder>
              <w:docPart w:val="2F4C9C7648AB4F61AF8C7FB0EE45499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9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9E" w14:textId="77777777" w:rsidTr="00E63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9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CAT.IDE.H.325 General</w:t>
            </w:r>
          </w:p>
        </w:tc>
        <w:sdt>
          <w:sdtPr>
            <w:alias w:val=" "/>
            <w:id w:val="1348137576"/>
            <w:placeholder>
              <w:docPart w:val="77D0E825A9DA4FEF9BA39B19FBA9ACD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9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330217178"/>
            <w:placeholder>
              <w:docPart w:val="05584C0D23D0480EBDC55938041C07EA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9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2" w14:textId="77777777" w:rsidTr="00C16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9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CAT.IDE.H.325 General</w:t>
            </w:r>
          </w:p>
        </w:tc>
        <w:sdt>
          <w:sdtPr>
            <w:alias w:val=" "/>
            <w:id w:val="808595701"/>
            <w:placeholder>
              <w:docPart w:val="9669192AC41E449BAE45C98DB4716D93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A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145035748"/>
            <w:placeholder>
              <w:docPart w:val="3D7B9C6DBA2F4794B9EC38D8505E78FE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A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4" w14:textId="77777777" w:rsidTr="00731A99">
        <w:tc>
          <w:tcPr>
            <w:tcW w:w="14843" w:type="dxa"/>
            <w:gridSpan w:val="3"/>
          </w:tcPr>
          <w:p w14:paraId="1EE478A3" w14:textId="77777777" w:rsidR="00EB5DCD" w:rsidRDefault="00EB5DCD" w:rsidP="00EB5DCD">
            <w:pPr>
              <w:pStyle w:val="Rubrik1"/>
              <w:outlineLvl w:val="0"/>
            </w:pPr>
            <w:r>
              <w:t>CAT.IDE.H.330 Radio communication equipment</w:t>
            </w:r>
          </w:p>
        </w:tc>
      </w:tr>
      <w:tr w:rsidR="00EB5DCD" w14:paraId="1EE478A8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6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7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AC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A9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CAT.IDE.H.330</w:t>
            </w:r>
          </w:p>
        </w:tc>
        <w:sdt>
          <w:sdtPr>
            <w:alias w:val=" "/>
            <w:id w:val="444265867"/>
            <w:placeholder>
              <w:docPart w:val="564EBCD5581E4960A9807A07DC96E54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A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11746160"/>
            <w:placeholder>
              <w:docPart w:val="6CEEB3FAF9534E93B8CCB8F00365279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A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AE" w14:textId="77777777" w:rsidTr="00731A99">
        <w:tc>
          <w:tcPr>
            <w:tcW w:w="14843" w:type="dxa"/>
            <w:gridSpan w:val="3"/>
          </w:tcPr>
          <w:p w14:paraId="1EE478AD" w14:textId="77777777" w:rsidR="00EB5DCD" w:rsidRDefault="00EB5DCD" w:rsidP="00EB5DCD">
            <w:pPr>
              <w:pStyle w:val="Rubrik1"/>
              <w:outlineLvl w:val="0"/>
            </w:pPr>
            <w:r>
              <w:t>CAT.IDE.H.335 Audio selector panel</w:t>
            </w:r>
          </w:p>
        </w:tc>
      </w:tr>
      <w:tr w:rsidR="00EB5DCD" w14:paraId="1EE478B2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AF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0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1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B6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B3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CAT.IDE.H.335</w:t>
            </w:r>
          </w:p>
        </w:tc>
        <w:sdt>
          <w:sdtPr>
            <w:alias w:val=" "/>
            <w:id w:val="-1537269050"/>
            <w:placeholder>
              <w:docPart w:val="63058313BD7B4CDD8B95E86F68CDB3C1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8643153"/>
            <w:placeholder>
              <w:docPart w:val="2E5AFAD2471049C6B25240CD65E6D2F6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5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B8" w14:textId="77777777" w:rsidTr="00731A99">
        <w:tc>
          <w:tcPr>
            <w:tcW w:w="14843" w:type="dxa"/>
            <w:gridSpan w:val="3"/>
          </w:tcPr>
          <w:p w14:paraId="1EE478B7" w14:textId="77777777" w:rsidR="00EB5DCD" w:rsidRDefault="00EB5DCD" w:rsidP="00EB5DCD">
            <w:pPr>
              <w:pStyle w:val="Rubrik1"/>
              <w:outlineLvl w:val="0"/>
            </w:pPr>
            <w:r>
              <w:t>CAT.IDE.H.340 Radio equipment for operations under VFR over routes navigated by reference to visual landmarks</w:t>
            </w:r>
          </w:p>
        </w:tc>
      </w:tr>
      <w:tr w:rsidR="00EB5DCD" w14:paraId="1EE478BC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9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A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BB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C0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BD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CAT.IDE.H.340</w:t>
            </w:r>
          </w:p>
        </w:tc>
        <w:sdt>
          <w:sdtPr>
            <w:alias w:val=" "/>
            <w:id w:val="-1033883516"/>
            <w:placeholder>
              <w:docPart w:val="6CDA529CE5964A64A5B2A9B0E21F331B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886556063"/>
            <w:placeholder>
              <w:docPart w:val="63A076F19B9149528467D3773D4369DB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BF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C2" w14:textId="77777777" w:rsidTr="00731A99">
        <w:tc>
          <w:tcPr>
            <w:tcW w:w="14843" w:type="dxa"/>
            <w:gridSpan w:val="3"/>
          </w:tcPr>
          <w:p w14:paraId="1EE478C1" w14:textId="77777777" w:rsidR="00EB5DCD" w:rsidRDefault="00EB5DCD" w:rsidP="00EB5DCD">
            <w:pPr>
              <w:pStyle w:val="Rubrik1"/>
              <w:outlineLvl w:val="0"/>
            </w:pPr>
            <w:r>
              <w:t>CAT.IDE.H.345 Communication, navigation and surveillance equipment for operations under IFR or under VFR over routes not navigated by reference to visual landmarks</w:t>
            </w:r>
          </w:p>
        </w:tc>
      </w:tr>
      <w:tr w:rsidR="00EB5DCD" w14:paraId="1EE478C6" w14:textId="77777777" w:rsidTr="00731A99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C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CA" w14:textId="77777777" w:rsidTr="00731A99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C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CAT.IDE.H.345</w:t>
            </w:r>
          </w:p>
        </w:tc>
        <w:sdt>
          <w:sdtPr>
            <w:alias w:val=" "/>
            <w:id w:val="-1974676187"/>
            <w:placeholder>
              <w:docPart w:val="F09F0025D7424312959B24B02BC9C6B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C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437484521"/>
            <w:placeholder>
              <w:docPart w:val="3314141065614839BC95F0AF3FD568AC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C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CE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C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CAT.IDE.H.345 Two independent means of communication</w:t>
            </w:r>
          </w:p>
        </w:tc>
        <w:sdt>
          <w:sdtPr>
            <w:alias w:val=" "/>
            <w:id w:val="262504062"/>
            <w:placeholder>
              <w:docPart w:val="5FCAE7F1AC094CD1B2D5D5AC040366EE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C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03353731"/>
            <w:placeholder>
              <w:docPart w:val="78F2EEB281564A2AB957B2D5244A8E12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C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2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C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AMC2 CAT.IDE.H.345 Acceptable number and type of communication and navigation equipment</w:t>
            </w:r>
          </w:p>
        </w:tc>
        <w:sdt>
          <w:sdtPr>
            <w:alias w:val=" "/>
            <w:id w:val="1646934029"/>
            <w:placeholder>
              <w:docPart w:val="E173915D59DD4A3C9C75A0F52A5142FC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D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837988516"/>
            <w:placeholder>
              <w:docPart w:val="6A7BDB35DE124C24A3456B920636976B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D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6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AMC3 CAT.IDE.H.345 Failure of a single unit</w:t>
            </w:r>
          </w:p>
        </w:tc>
        <w:sdt>
          <w:sdtPr>
            <w:alias w:val=" "/>
            <w:id w:val="327564867"/>
            <w:placeholder>
              <w:docPart w:val="DEB1A04DEC70421088554D394FE4D4A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D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40412390"/>
            <w:placeholder>
              <w:docPart w:val="C8C0E5C6E03A41378E49BCBFC80B927C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D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A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7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CAT.IDE.H.345 Applicable airspace requirements</w:t>
            </w:r>
          </w:p>
        </w:tc>
        <w:sdt>
          <w:sdtPr>
            <w:alias w:val=" "/>
            <w:id w:val="1099379640"/>
            <w:placeholder>
              <w:docPart w:val="BC96710A3C3E47C79A4CD1E6E3F9847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D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00857426"/>
            <w:placeholder>
              <w:docPart w:val="6882E99A9F3B417593F49BA56D9D9458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D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DE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CAT.IDE.H.345 Aircraft eligibility for PBN specification not requiring specific approval</w:t>
            </w:r>
          </w:p>
        </w:tc>
        <w:sdt>
          <w:sdtPr>
            <w:alias w:val=" "/>
            <w:id w:val="1810670352"/>
            <w:placeholder>
              <w:docPart w:val="2C7D3C3F58CA4F69AF065F8839F67006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D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05863305"/>
            <w:placeholder>
              <w:docPart w:val="51DFC6E7B83A4A089AAA878DD44F294D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D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E2" w14:textId="77777777" w:rsidTr="00FD4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D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CAT.IDE.H.345 General/RNP4</w:t>
            </w:r>
          </w:p>
        </w:tc>
        <w:sdt>
          <w:sdtPr>
            <w:alias w:val=" "/>
            <w:id w:val="646626121"/>
            <w:placeholder>
              <w:docPart w:val="5315BC2F49414A02BC83FC4B1F9CF1C7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E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83715849"/>
            <w:placeholder>
              <w:docPart w:val="85711671161A40778809D33676E6923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E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E4" w14:textId="77777777" w:rsidTr="00731A99">
        <w:tc>
          <w:tcPr>
            <w:tcW w:w="14843" w:type="dxa"/>
            <w:gridSpan w:val="3"/>
          </w:tcPr>
          <w:p w14:paraId="1EE478E3" w14:textId="77777777" w:rsidR="00EB5DCD" w:rsidRDefault="00EB5DCD" w:rsidP="00EB5DCD">
            <w:pPr>
              <w:pStyle w:val="Rubrik1"/>
              <w:outlineLvl w:val="0"/>
            </w:pPr>
            <w:r>
              <w:t>CAT.IDE.H.350 Transponder</w:t>
            </w:r>
          </w:p>
        </w:tc>
      </w:tr>
      <w:tr w:rsidR="00EB5DCD" w14:paraId="1EE478E8" w14:textId="77777777" w:rsidTr="0074068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5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6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E7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EC" w14:textId="77777777" w:rsidTr="0074068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E9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CAT.IDE.H.350</w:t>
            </w:r>
          </w:p>
        </w:tc>
        <w:sdt>
          <w:sdtPr>
            <w:alias w:val=" "/>
            <w:id w:val="-1967812391"/>
            <w:placeholder>
              <w:docPart w:val="6B345777EC8F4A3DAD247E03544C91EF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EA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762573163"/>
            <w:placeholder>
              <w:docPart w:val="3BBCAD1293B74164A3158DC23D1432FA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EB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F0" w14:textId="77777777" w:rsidTr="00F9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ED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CAT.IDE.H.350 SSR transponder</w:t>
            </w:r>
          </w:p>
        </w:tc>
        <w:sdt>
          <w:sdtPr>
            <w:alias w:val=" "/>
            <w:id w:val="-1534727782"/>
            <w:placeholder>
              <w:docPart w:val="2094EAD0429942E6B3FDEDBAB216648B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EE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926926645"/>
            <w:placeholder>
              <w:docPart w:val="D36E3ADD6C774FE493B278DA005602E0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EF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F2" w14:textId="77777777" w:rsidTr="0074068F">
        <w:tc>
          <w:tcPr>
            <w:tcW w:w="14843" w:type="dxa"/>
            <w:gridSpan w:val="3"/>
          </w:tcPr>
          <w:p w14:paraId="1EE478F1" w14:textId="77777777" w:rsidR="00EB5DCD" w:rsidRDefault="00EB5DCD" w:rsidP="00EB5DCD">
            <w:pPr>
              <w:pStyle w:val="Rubrik1"/>
              <w:outlineLvl w:val="0"/>
            </w:pPr>
            <w:r>
              <w:t>CAT.IDE.H.355 Management of aeronautical databases</w:t>
            </w:r>
          </w:p>
        </w:tc>
      </w:tr>
      <w:tr w:rsidR="00EB5DCD" w14:paraId="1EE478F6" w14:textId="77777777" w:rsidTr="0074068F">
        <w:tc>
          <w:tcPr>
            <w:tcW w:w="7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3" w14:textId="77777777" w:rsidR="00EB5DCD" w:rsidRDefault="00EB5DCD" w:rsidP="00EB5DCD">
            <w:pPr>
              <w:pStyle w:val="Ledtext"/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4" w14:textId="77777777" w:rsidR="00EB5DCD" w:rsidRDefault="00EB5DCD" w:rsidP="00EB5DCD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78F5" w14:textId="77777777" w:rsidR="00EB5DCD" w:rsidRDefault="00EB5DCD" w:rsidP="00EB5DCD">
            <w:pPr>
              <w:pStyle w:val="Ledtext"/>
            </w:pPr>
            <w:r>
              <w:t>TS notering</w:t>
            </w:r>
          </w:p>
        </w:tc>
      </w:tr>
      <w:tr w:rsidR="00EB5DCD" w:rsidRPr="003619C6" w14:paraId="1EE478FA" w14:textId="77777777" w:rsidTr="0074068F">
        <w:tc>
          <w:tcPr>
            <w:tcW w:w="7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78F7" w14:textId="77777777" w:rsidR="00EB5DCD" w:rsidRPr="00494C99" w:rsidRDefault="00EB5DCD" w:rsidP="00EB5DCD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CAT.IDE.H.355</w:t>
            </w:r>
          </w:p>
        </w:tc>
        <w:sdt>
          <w:sdtPr>
            <w:alias w:val=" "/>
            <w:id w:val="1704291955"/>
            <w:placeholder>
              <w:docPart w:val="68CBB3690C0645CC83025A987D0BBEFD"/>
            </w:placeholder>
            <w:showingPlcHdr/>
            <w:text/>
          </w:sdtPr>
          <w:sdtEndPr/>
          <w:sdtContent>
            <w:tc>
              <w:tcPr>
                <w:tcW w:w="556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F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692138538"/>
            <w:placeholder>
              <w:docPart w:val="0A41457718F14024A9B1E404C37D860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E478F9" w14:textId="77777777" w:rsidR="00EB5DCD" w:rsidRPr="003619C6" w:rsidRDefault="00EB5DCD" w:rsidP="00EB5DCD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8FE" w14:textId="77777777" w:rsidTr="00F922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FB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AMC1 CAT.IDE.H.355 Aeronautical databases</w:t>
            </w:r>
          </w:p>
        </w:tc>
        <w:sdt>
          <w:sdtPr>
            <w:alias w:val=" "/>
            <w:id w:val="-258210137"/>
            <w:placeholder>
              <w:docPart w:val="B519D528C7F0403C8B0D8137F2F0991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8FC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61779779"/>
            <w:placeholder>
              <w:docPart w:val="AA9168D31BF441BB919F6D74E2E52D94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8FD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2" w14:textId="77777777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8FF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GM1 CAT.IDE.H.355 Aeronautical database applications</w:t>
            </w:r>
          </w:p>
        </w:tc>
        <w:sdt>
          <w:sdtPr>
            <w:alias w:val=" "/>
            <w:id w:val="265348857"/>
            <w:placeholder>
              <w:docPart w:val="D56FA435B0AD485FA5F0DC67CE1D4FA0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900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406881975"/>
            <w:placeholder>
              <w:docPart w:val="CC6077420BB7458B87E80C192B024803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901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6" w14:textId="77777777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903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GM2 CAT.IDE.H.355 Timely distribution</w:t>
            </w:r>
          </w:p>
        </w:tc>
        <w:sdt>
          <w:sdtPr>
            <w:alias w:val=" "/>
            <w:id w:val="-471444360"/>
            <w:placeholder>
              <w:docPart w:val="3AD9C76111E94CC69F08D6CAE6C13FDD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904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444765406"/>
            <w:placeholder>
              <w:docPart w:val="F6B87B06BDFD4AFDB5996AEFC9CAD94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905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5DCD" w14:paraId="1EE4790A" w14:textId="77777777" w:rsidTr="00DB05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"/>
        </w:trPr>
        <w:tc>
          <w:tcPr>
            <w:tcW w:w="7420" w:type="dxa"/>
          </w:tcPr>
          <w:p w14:paraId="1EE47907" w14:textId="77777777" w:rsidR="00EB5DCD" w:rsidRPr="007770EA" w:rsidRDefault="00EB5DCD" w:rsidP="00EB5DC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GM3 CAT.IDE.H.355 Standards for aeronautical databases and DAT providers</w:t>
            </w:r>
          </w:p>
        </w:tc>
        <w:sdt>
          <w:sdtPr>
            <w:alias w:val=" "/>
            <w:id w:val="2106922322"/>
            <w:placeholder>
              <w:docPart w:val="09DEED3855FC47F9AF815E29097FC8D4"/>
            </w:placeholder>
            <w:showingPlcHdr/>
            <w:text/>
          </w:sdtPr>
          <w:sdtEndPr/>
          <w:sdtContent>
            <w:tc>
              <w:tcPr>
                <w:tcW w:w="5567" w:type="dxa"/>
              </w:tcPr>
              <w:p w14:paraId="1EE47908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03384196"/>
            <w:placeholder>
              <w:docPart w:val="FE69913BD70D4CE18DCCF53AD4EA4B61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14:paraId="1EE47909" w14:textId="77777777" w:rsidR="00EB5DCD" w:rsidRDefault="00EB5DCD" w:rsidP="00EB5DCD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1EE4790B" w14:textId="77777777" w:rsidR="008142D4" w:rsidRDefault="008142D4" w:rsidP="00FD4A33"/>
    <w:p w14:paraId="1EE4790C" w14:textId="77777777" w:rsidR="00F30B8E" w:rsidRDefault="00F30B8E" w:rsidP="00FD4A33"/>
    <w:p w14:paraId="1EE4790D" w14:textId="77777777"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165AC2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7910" w14:textId="77777777" w:rsidR="00266ACE" w:rsidRDefault="00266ACE" w:rsidP="00594B0A">
      <w:r>
        <w:separator/>
      </w:r>
    </w:p>
  </w:endnote>
  <w:endnote w:type="continuationSeparator" w:id="0">
    <w:p w14:paraId="1EE47911" w14:textId="77777777" w:rsidR="00266ACE" w:rsidRDefault="00266ACE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E" w14:textId="77777777" w:rsidR="00266ACE" w:rsidRPr="00322314" w:rsidRDefault="00266ACE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9" w:name="insFirstFooter_01"/>
    <w:r>
      <w:rPr>
        <w:rFonts w:ascii="Arial" w:eastAsia="Calibri" w:hAnsi="Arial"/>
        <w:sz w:val="2"/>
        <w:szCs w:val="2"/>
      </w:rPr>
      <w:t xml:space="preserve"> </w:t>
    </w:r>
    <w:bookmarkEnd w:id="9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266ACE" w:rsidRPr="00387997" w14:paraId="1EE47920" w14:textId="7777777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14:paraId="1EE4791F" w14:textId="77777777" w:rsidR="00266ACE" w:rsidRPr="00387997" w:rsidRDefault="00266ACE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0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0"/>
        </w:p>
      </w:tc>
    </w:tr>
    <w:tr w:rsidR="00266ACE" w:rsidRPr="00387997" w14:paraId="1EE47927" w14:textId="77777777" w:rsidTr="00494C99">
      <w:tc>
        <w:tcPr>
          <w:tcW w:w="4732" w:type="dxa"/>
          <w:vMerge w:val="restart"/>
          <w:shd w:val="clear" w:color="auto" w:fill="auto"/>
        </w:tcPr>
        <w:p w14:paraId="1EE47921" w14:textId="77777777" w:rsidR="00266ACE" w:rsidRPr="00387997" w:rsidRDefault="00266ACE" w:rsidP="0002555A">
          <w:pPr>
            <w:pStyle w:val="Sidfotstext"/>
            <w:rPr>
              <w:rFonts w:eastAsia="Calibri"/>
            </w:rPr>
          </w:pPr>
          <w:bookmarkStart w:id="11" w:name="ftiCompanyName_01"/>
          <w:r>
            <w:rPr>
              <w:rFonts w:eastAsia="Calibri"/>
              <w:b/>
            </w:rPr>
            <w:t xml:space="preserve"> </w:t>
          </w:r>
          <w:bookmarkEnd w:id="11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2" w:name="chkOrganization_01"/>
          <w:r>
            <w:rPr>
              <w:rFonts w:eastAsia="Calibri"/>
            </w:rPr>
            <w:t xml:space="preserve"> </w:t>
          </w:r>
          <w:bookmarkEnd w:id="12"/>
          <w:r w:rsidRPr="00387997">
            <w:rPr>
              <w:rFonts w:eastAsia="Calibri"/>
            </w:rPr>
            <w:br/>
          </w:r>
          <w:bookmarkStart w:id="13" w:name="ftiPostalAddress_01"/>
          <w:r>
            <w:rPr>
              <w:rFonts w:eastAsia="Calibri"/>
            </w:rPr>
            <w:t xml:space="preserve"> </w:t>
          </w:r>
          <w:bookmarkEnd w:id="13"/>
        </w:p>
        <w:p w14:paraId="1EE47922" w14:textId="77777777" w:rsidR="00266ACE" w:rsidRPr="00387997" w:rsidRDefault="00266ACE" w:rsidP="0002555A">
          <w:pPr>
            <w:pStyle w:val="Ledtext"/>
            <w:rPr>
              <w:rFonts w:eastAsia="Calibri"/>
              <w:szCs w:val="14"/>
            </w:rPr>
          </w:pPr>
          <w:bookmarkStart w:id="14" w:name="ftcVisitingAddress_01"/>
          <w:r>
            <w:rPr>
              <w:rFonts w:eastAsia="Calibri"/>
            </w:rPr>
            <w:t xml:space="preserve"> </w:t>
          </w:r>
          <w:bookmarkEnd w:id="14"/>
        </w:p>
        <w:p w14:paraId="1EE47923" w14:textId="77777777" w:rsidR="00266ACE" w:rsidRPr="00387997" w:rsidRDefault="00266ACE" w:rsidP="0002555A">
          <w:pPr>
            <w:pStyle w:val="Sidfotstext"/>
            <w:rPr>
              <w:rFonts w:eastAsia="Calibri"/>
              <w:b/>
            </w:rPr>
          </w:pPr>
          <w:bookmarkStart w:id="15" w:name="ftiVisitingAddress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3401" w:type="dxa"/>
          <w:shd w:val="clear" w:color="auto" w:fill="auto"/>
        </w:tcPr>
        <w:p w14:paraId="1EE47924" w14:textId="77777777" w:rsidR="00266ACE" w:rsidRPr="00387997" w:rsidRDefault="00266ACE" w:rsidP="0002555A">
          <w:pPr>
            <w:pStyle w:val="Sidfotstext"/>
            <w:rPr>
              <w:rFonts w:eastAsia="Calibri"/>
            </w:rPr>
          </w:pPr>
          <w:bookmarkStart w:id="16" w:name="ftiWeb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1134" w:type="dxa"/>
          <w:shd w:val="clear" w:color="auto" w:fill="auto"/>
        </w:tcPr>
        <w:p w14:paraId="1EE47925" w14:textId="77777777" w:rsidR="00266ACE" w:rsidRPr="000958CF" w:rsidRDefault="00266ACE" w:rsidP="0002555A">
          <w:pPr>
            <w:pStyle w:val="Ledtext"/>
            <w:rPr>
              <w:rFonts w:eastAsia="Calibri"/>
            </w:rPr>
          </w:pPr>
          <w:bookmarkStart w:id="17" w:name="ftcCpPhone_01"/>
          <w:r>
            <w:rPr>
              <w:rFonts w:eastAsia="Calibri"/>
            </w:rPr>
            <w:t xml:space="preserve"> </w:t>
          </w:r>
          <w:bookmarkEnd w:id="17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1EE47926" w14:textId="77777777" w:rsidR="00266ACE" w:rsidRPr="00357284" w:rsidRDefault="00266ACE" w:rsidP="0002555A">
          <w:pPr>
            <w:pStyle w:val="Sidfotstext"/>
            <w:rPr>
              <w:rFonts w:eastAsia="Calibri"/>
            </w:rPr>
          </w:pPr>
          <w:bookmarkStart w:id="18" w:name="ftiCpPhone_01"/>
          <w:r>
            <w:rPr>
              <w:rFonts w:eastAsia="Calibri"/>
            </w:rPr>
            <w:t xml:space="preserve"> </w:t>
          </w:r>
          <w:bookmarkEnd w:id="18"/>
        </w:p>
      </w:tc>
    </w:tr>
    <w:tr w:rsidR="00266ACE" w:rsidRPr="00387997" w14:paraId="1EE4792C" w14:textId="77777777" w:rsidTr="0002555A">
      <w:tc>
        <w:tcPr>
          <w:tcW w:w="4732" w:type="dxa"/>
          <w:vMerge/>
          <w:shd w:val="clear" w:color="auto" w:fill="auto"/>
        </w:tcPr>
        <w:p w14:paraId="1EE47928" w14:textId="77777777" w:rsidR="00266ACE" w:rsidRPr="00387997" w:rsidRDefault="00266ACE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1EE47929" w14:textId="77777777" w:rsidR="00266ACE" w:rsidRPr="00387997" w:rsidRDefault="00266ACE" w:rsidP="0002555A">
          <w:pPr>
            <w:pStyle w:val="Sidfotstext"/>
            <w:rPr>
              <w:rFonts w:eastAsia="Calibri"/>
            </w:rPr>
          </w:pPr>
          <w:bookmarkStart w:id="19" w:name="ftiCpEmail_01"/>
          <w:r>
            <w:rPr>
              <w:rFonts w:eastAsia="Calibri"/>
            </w:rPr>
            <w:t xml:space="preserve"> </w:t>
          </w:r>
          <w:bookmarkEnd w:id="19"/>
        </w:p>
      </w:tc>
      <w:tc>
        <w:tcPr>
          <w:tcW w:w="1134" w:type="dxa"/>
          <w:shd w:val="clear" w:color="auto" w:fill="auto"/>
        </w:tcPr>
        <w:p w14:paraId="1EE4792A" w14:textId="77777777" w:rsidR="00266ACE" w:rsidRPr="000958CF" w:rsidRDefault="00266ACE" w:rsidP="0002555A">
          <w:pPr>
            <w:pStyle w:val="Ledtext"/>
            <w:rPr>
              <w:rFonts w:eastAsia="Calibri"/>
            </w:rPr>
          </w:pPr>
          <w:bookmarkStart w:id="20" w:name="ftcCpFax_01"/>
          <w:r>
            <w:rPr>
              <w:rFonts w:eastAsia="Calibri"/>
            </w:rPr>
            <w:t xml:space="preserve"> </w:t>
          </w:r>
          <w:bookmarkEnd w:id="20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14:paraId="1EE4792B" w14:textId="77777777" w:rsidR="00266ACE" w:rsidRPr="00357284" w:rsidRDefault="00266ACE" w:rsidP="0002555A">
          <w:pPr>
            <w:pStyle w:val="Sidfotstext"/>
            <w:rPr>
              <w:rFonts w:eastAsia="Calibri"/>
            </w:rPr>
          </w:pPr>
          <w:bookmarkStart w:id="21" w:name="ftiCpFax_01"/>
          <w:r>
            <w:rPr>
              <w:rFonts w:eastAsia="Calibri"/>
            </w:rPr>
            <w:t xml:space="preserve"> </w:t>
          </w:r>
          <w:bookmarkEnd w:id="21"/>
        </w:p>
      </w:tc>
    </w:tr>
    <w:tr w:rsidR="00266ACE" w:rsidRPr="00387997" w14:paraId="1EE47931" w14:textId="77777777" w:rsidTr="0002555A">
      <w:trPr>
        <w:trHeight w:val="867"/>
      </w:trPr>
      <w:tc>
        <w:tcPr>
          <w:tcW w:w="4732" w:type="dxa"/>
          <w:vMerge/>
          <w:shd w:val="clear" w:color="auto" w:fill="auto"/>
        </w:tcPr>
        <w:p w14:paraId="1EE4792D" w14:textId="77777777" w:rsidR="00266ACE" w:rsidRPr="00387997" w:rsidRDefault="00266ACE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14:paraId="1EE4792E" w14:textId="77777777" w:rsidR="00266ACE" w:rsidRPr="00387997" w:rsidRDefault="00266ACE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14:paraId="1EE4792F" w14:textId="77777777" w:rsidR="00266ACE" w:rsidRPr="000958CF" w:rsidRDefault="00266ACE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14:paraId="1EE47930" w14:textId="77777777" w:rsidR="00266ACE" w:rsidRPr="00357284" w:rsidRDefault="00266ACE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14:paraId="1EE47932" w14:textId="77777777" w:rsidR="00266ACE" w:rsidRDefault="00266ACE" w:rsidP="0002555A">
    <w:pPr>
      <w:pStyle w:val="Sidfot"/>
      <w:rPr>
        <w:rFonts w:eastAsia="Calibri"/>
      </w:rPr>
    </w:pPr>
  </w:p>
  <w:p w14:paraId="1EE47933" w14:textId="77777777" w:rsidR="00266ACE" w:rsidRPr="00494C99" w:rsidRDefault="00266ACE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4790E" w14:textId="77777777" w:rsidR="00266ACE" w:rsidRDefault="00266ACE" w:rsidP="00594B0A">
      <w:r>
        <w:separator/>
      </w:r>
    </w:p>
  </w:footnote>
  <w:footnote w:type="continuationSeparator" w:id="0">
    <w:p w14:paraId="1EE4790F" w14:textId="77777777" w:rsidR="00266ACE" w:rsidRDefault="00266ACE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2" w14:textId="77777777" w:rsidR="00266ACE" w:rsidRPr="001738EE" w:rsidRDefault="00266ACE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1EE47934" wp14:editId="1EE47935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E24082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266ACE" w:rsidRPr="00090D02" w14:paraId="1EE47917" w14:textId="77777777" w:rsidTr="0002555A">
      <w:trPr>
        <w:trHeight w:val="1014"/>
      </w:trPr>
      <w:tc>
        <w:tcPr>
          <w:tcW w:w="3710" w:type="dxa"/>
        </w:tcPr>
        <w:p w14:paraId="1EE47913" w14:textId="77777777" w:rsidR="00266ACE" w:rsidRPr="00090D02" w:rsidRDefault="00266ACE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14:paraId="1EE47914" w14:textId="77777777" w:rsidR="00266ACE" w:rsidRDefault="00266ACE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>(EU) 965/2012, Del-CAT</w:t>
          </w:r>
        </w:p>
        <w:p w14:paraId="1EE47915" w14:textId="50DD76CA" w:rsidR="00266ACE" w:rsidRPr="00494C99" w:rsidRDefault="00266ACE" w:rsidP="00C90CF8">
          <w:pPr>
            <w:pStyle w:val="Titel"/>
            <w:rPr>
              <w:lang w:val="sv-SE"/>
            </w:rPr>
          </w:pPr>
          <w:r>
            <w:rPr>
              <w:i/>
              <w:sz w:val="16"/>
              <w:szCs w:val="16"/>
              <w:lang w:val="sv-SE"/>
            </w:rPr>
            <w:t>(Version 2023-</w:t>
          </w:r>
          <w:r w:rsidR="00C90CF8">
            <w:rPr>
              <w:i/>
              <w:sz w:val="16"/>
              <w:szCs w:val="16"/>
              <w:lang w:val="sv-SE"/>
            </w:rPr>
            <w:t>12</w:t>
          </w:r>
          <w:r>
            <w:rPr>
              <w:i/>
              <w:sz w:val="16"/>
              <w:szCs w:val="16"/>
              <w:lang w:val="sv-SE"/>
            </w:rPr>
            <w:t>-1</w:t>
          </w:r>
          <w:r w:rsidR="00C90CF8">
            <w:rPr>
              <w:i/>
              <w:sz w:val="16"/>
              <w:szCs w:val="16"/>
              <w:lang w:val="sv-SE"/>
            </w:rPr>
            <w:t>4</w:t>
          </w:r>
          <w:r w:rsidRPr="00861F65">
            <w:rPr>
              <w:i/>
              <w:sz w:val="16"/>
              <w:szCs w:val="16"/>
              <w:lang w:val="sv-SE"/>
            </w:rPr>
            <w:t>)</w:t>
          </w:r>
        </w:p>
      </w:tc>
      <w:bookmarkStart w:id="3" w:name="objPageNo_02"/>
      <w:tc>
        <w:tcPr>
          <w:tcW w:w="1876" w:type="dxa"/>
        </w:tcPr>
        <w:p w14:paraId="1EE47916" w14:textId="1F162798" w:rsidR="00266ACE" w:rsidRPr="00090D02" w:rsidRDefault="00266ACE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A020CA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A020CA">
            <w:rPr>
              <w:bCs/>
              <w:noProof/>
            </w:rPr>
            <w:t>58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14:paraId="1EE47918" w14:textId="77777777" w:rsidR="00266ACE" w:rsidRPr="001738EE" w:rsidRDefault="00266ACE" w:rsidP="0002555A">
    <w:pPr>
      <w:pStyle w:val="Sidhuvud"/>
    </w:pPr>
  </w:p>
  <w:p w14:paraId="1EE47919" w14:textId="77777777" w:rsidR="00266ACE" w:rsidRDefault="00266ACE" w:rsidP="0002555A">
    <w:pPr>
      <w:pStyle w:val="Sidhuvud"/>
    </w:pPr>
  </w:p>
  <w:p w14:paraId="1EE4791A" w14:textId="77777777" w:rsidR="00266ACE" w:rsidRPr="00262617" w:rsidRDefault="00266ACE" w:rsidP="0002555A"/>
  <w:p w14:paraId="1EE4791B" w14:textId="77777777" w:rsidR="00266ACE" w:rsidRPr="00494C99" w:rsidRDefault="00266ACE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4791C" w14:textId="77777777" w:rsidR="00266ACE" w:rsidRPr="001738EE" w:rsidRDefault="00266ACE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EE47936" wp14:editId="1EE47937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4793C" w14:textId="77777777" w:rsidR="00266ACE" w:rsidRPr="00FF08B0" w:rsidRDefault="00A020CA" w:rsidP="0002555A">
                          <w:pPr>
                            <w:pStyle w:val="Mall-Id"/>
                            <w:rPr>
                              <w:lang w:val="sv-SE"/>
                            </w:rPr>
                          </w:pPr>
                          <w:sdt>
                            <w:sdtPr>
                              <w:rPr>
                                <w:lang w:val="sv-SE"/>
                              </w:r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266ACE" w:rsidRPr="00FF08B0">
                                <w:rPr>
                                  <w:lang w:val="sv-SE"/>
                                </w:rPr>
                                <w:t>TS7500, v2.4, 2019-10-07</w:t>
                              </w:r>
                            </w:sdtContent>
                          </w:sdt>
                          <w:r w:rsidR="00266ACE" w:rsidRPr="00FF08B0">
                            <w:rPr>
                              <w:lang w:val="sv-SE"/>
                            </w:rPr>
                            <w:t xml:space="preserve">    </w:t>
                          </w:r>
                          <w:bookmarkStart w:id="6" w:name="objFileName_01"/>
                          <w:r w:rsidR="00266ACE">
                            <w:fldChar w:fldCharType="begin"/>
                          </w:r>
                          <w:r w:rsidR="00266ACE" w:rsidRPr="00FF08B0">
                            <w:rPr>
                              <w:lang w:val="sv-SE"/>
                            </w:rPr>
                            <w:instrText xml:space="preserve"> FILENAME  \p  \* MERGEFORMAT </w:instrText>
                          </w:r>
                          <w:r w:rsidR="00266ACE">
                            <w:fldChar w:fldCharType="separate"/>
                          </w:r>
                          <w:r w:rsidR="00266ACE" w:rsidRPr="00FF08B0">
                            <w:rPr>
                              <w:noProof/>
                              <w:lang w:val="sv-SE"/>
                            </w:rPr>
                            <w:t>H:\¤ TS Checklistor interna mm\CCL på ext web\del-cat-tom-2023_1020-edd-2023_007_r_CHG 200230926.docx</w:t>
                          </w:r>
                          <w:r w:rsidR="00266ACE">
                            <w:fldChar w:fldCharType="end"/>
                          </w:r>
                          <w:r w:rsidR="00266ACE" w:rsidRPr="00FF08B0">
                            <w:rPr>
                              <w:lang w:val="sv-SE"/>
                            </w:rPr>
                            <w:t xml:space="preserve"> </w:t>
                          </w:r>
                          <w:bookmarkEnd w:id="6"/>
                          <w:r w:rsidR="00266ACE" w:rsidRPr="00FF08B0">
                            <w:rPr>
                              <w:lang w:val="sv-SE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870ED1" w:rsidRDefault="008F5964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870ED1">
                          <w:t>TS7500, v2.4, 2019-10-07</w:t>
                        </w:r>
                      </w:sdtContent>
                    </w:sdt>
                    <w:r w:rsidR="00870ED1">
                      <w:t xml:space="preserve">    </w:t>
                    </w:r>
                    <w:bookmarkStart w:id="7" w:name="objFileName_01"/>
                    <w:r w:rsidR="00870ED1">
                      <w:fldChar w:fldCharType="begin"/>
                    </w:r>
                    <w:r w:rsidR="00870ED1">
                      <w:instrText xml:space="preserve"> FILENAME  \p  \* MERGEFORMAT </w:instrText>
                    </w:r>
                    <w:r w:rsidR="00870ED1">
                      <w:fldChar w:fldCharType="separate"/>
                    </w:r>
                    <w:r w:rsidR="00B779AC">
                      <w:rPr>
                        <w:noProof/>
                      </w:rPr>
                      <w:t>H:\¤ TS Checklistor interna mm\CCL på ext web\del-cat-tom-2023_1020-edd-2023_007_r_CHG 200230926.docx</w:t>
                    </w:r>
                    <w:r w:rsidR="00870ED1">
                      <w:fldChar w:fldCharType="end"/>
                    </w:r>
                    <w:r w:rsidR="00870ED1">
                      <w:t xml:space="preserve"> </w:t>
                    </w:r>
                    <w:bookmarkEnd w:id="7"/>
                    <w:r w:rsidR="00870ED1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1EE47938" wp14:editId="1EE47939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14:paraId="1EE4793D" w14:textId="425FCA4D" w:rsidR="00266ACE" w:rsidRPr="002D3261" w:rsidRDefault="00266ACE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020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A020CA">
                            <w:fldChar w:fldCharType="begin"/>
                          </w:r>
                          <w:r w:rsidR="00A020CA">
                            <w:instrText xml:space="preserve"> NUMPAGES   \* MERGEFORMAT </w:instrText>
                          </w:r>
                          <w:r w:rsidR="00A020CA">
                            <w:fldChar w:fldCharType="separate"/>
                          </w:r>
                          <w:r w:rsidR="00A020CA">
                            <w:rPr>
                              <w:noProof/>
                            </w:rPr>
                            <w:t>10</w:t>
                          </w:r>
                          <w:r w:rsidR="00A020CA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4793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8" w:name="objPageNo_01"/>
                  <w:p w14:paraId="1EE4793D" w14:textId="425FCA4D" w:rsidR="00266ACE" w:rsidRPr="002D3261" w:rsidRDefault="00266ACE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020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A020CA">
                      <w:fldChar w:fldCharType="begin"/>
                    </w:r>
                    <w:r w:rsidR="00A020CA">
                      <w:instrText xml:space="preserve"> NUMPAGES   \* MERGEFORMAT </w:instrText>
                    </w:r>
                    <w:r w:rsidR="00A020CA">
                      <w:fldChar w:fldCharType="separate"/>
                    </w:r>
                    <w:r w:rsidR="00A020CA">
                      <w:rPr>
                        <w:noProof/>
                      </w:rPr>
                      <w:t>10</w:t>
                    </w:r>
                    <w:r w:rsidR="00A020CA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EE4791D" w14:textId="77777777" w:rsidR="00266ACE" w:rsidRPr="00494C99" w:rsidRDefault="00266ACE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1EE4793A" wp14:editId="1EE4793B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1E575C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5F0B"/>
    <w:rsid w:val="00027A4D"/>
    <w:rsid w:val="00031814"/>
    <w:rsid w:val="00033741"/>
    <w:rsid w:val="00036329"/>
    <w:rsid w:val="00043465"/>
    <w:rsid w:val="00043750"/>
    <w:rsid w:val="00046245"/>
    <w:rsid w:val="000535E2"/>
    <w:rsid w:val="00056876"/>
    <w:rsid w:val="00061143"/>
    <w:rsid w:val="00074661"/>
    <w:rsid w:val="00081666"/>
    <w:rsid w:val="00083051"/>
    <w:rsid w:val="000858DF"/>
    <w:rsid w:val="00090D02"/>
    <w:rsid w:val="00096EC6"/>
    <w:rsid w:val="00097601"/>
    <w:rsid w:val="000B38C8"/>
    <w:rsid w:val="000C186D"/>
    <w:rsid w:val="000D1DCF"/>
    <w:rsid w:val="000E57DD"/>
    <w:rsid w:val="000F73FD"/>
    <w:rsid w:val="00101382"/>
    <w:rsid w:val="00102622"/>
    <w:rsid w:val="0010762D"/>
    <w:rsid w:val="0011040F"/>
    <w:rsid w:val="001177AF"/>
    <w:rsid w:val="00120D70"/>
    <w:rsid w:val="0012484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91713"/>
    <w:rsid w:val="001A2CA7"/>
    <w:rsid w:val="001A5FD7"/>
    <w:rsid w:val="001A6A74"/>
    <w:rsid w:val="001B56B2"/>
    <w:rsid w:val="001C29B6"/>
    <w:rsid w:val="001C48CD"/>
    <w:rsid w:val="001C6EF6"/>
    <w:rsid w:val="001D2803"/>
    <w:rsid w:val="001E43CF"/>
    <w:rsid w:val="001E6518"/>
    <w:rsid w:val="00201550"/>
    <w:rsid w:val="00204ED5"/>
    <w:rsid w:val="00206DF7"/>
    <w:rsid w:val="002128EE"/>
    <w:rsid w:val="00217C64"/>
    <w:rsid w:val="0022014B"/>
    <w:rsid w:val="00231761"/>
    <w:rsid w:val="00237949"/>
    <w:rsid w:val="00240EC8"/>
    <w:rsid w:val="00243ADB"/>
    <w:rsid w:val="00245605"/>
    <w:rsid w:val="00252BE2"/>
    <w:rsid w:val="00253766"/>
    <w:rsid w:val="002573C2"/>
    <w:rsid w:val="00266ACE"/>
    <w:rsid w:val="00282602"/>
    <w:rsid w:val="002840FC"/>
    <w:rsid w:val="002A2E57"/>
    <w:rsid w:val="002B2EDC"/>
    <w:rsid w:val="002B4DF7"/>
    <w:rsid w:val="002B64D1"/>
    <w:rsid w:val="002B6976"/>
    <w:rsid w:val="002B7A70"/>
    <w:rsid w:val="002C3B60"/>
    <w:rsid w:val="002D244E"/>
    <w:rsid w:val="002D3261"/>
    <w:rsid w:val="002D6AFF"/>
    <w:rsid w:val="002F5183"/>
    <w:rsid w:val="003076F7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819FD"/>
    <w:rsid w:val="00385516"/>
    <w:rsid w:val="0038610A"/>
    <w:rsid w:val="0039284C"/>
    <w:rsid w:val="003A11FD"/>
    <w:rsid w:val="003A57EE"/>
    <w:rsid w:val="003A5CA4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C2C"/>
    <w:rsid w:val="00456487"/>
    <w:rsid w:val="004600AA"/>
    <w:rsid w:val="00460EA4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738E"/>
    <w:rsid w:val="004B409D"/>
    <w:rsid w:val="004B795B"/>
    <w:rsid w:val="004C2653"/>
    <w:rsid w:val="004D3A0C"/>
    <w:rsid w:val="004F2D72"/>
    <w:rsid w:val="004F52CD"/>
    <w:rsid w:val="0051177F"/>
    <w:rsid w:val="005175B5"/>
    <w:rsid w:val="00523526"/>
    <w:rsid w:val="0053273E"/>
    <w:rsid w:val="00540048"/>
    <w:rsid w:val="00546AC1"/>
    <w:rsid w:val="005554B3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D452F"/>
    <w:rsid w:val="005E4C91"/>
    <w:rsid w:val="00617AAF"/>
    <w:rsid w:val="00637BE2"/>
    <w:rsid w:val="00654A45"/>
    <w:rsid w:val="00657147"/>
    <w:rsid w:val="00657C37"/>
    <w:rsid w:val="00666774"/>
    <w:rsid w:val="006711D4"/>
    <w:rsid w:val="00673765"/>
    <w:rsid w:val="0067775E"/>
    <w:rsid w:val="00682E48"/>
    <w:rsid w:val="00686537"/>
    <w:rsid w:val="0068714C"/>
    <w:rsid w:val="006B57D5"/>
    <w:rsid w:val="006C16B1"/>
    <w:rsid w:val="006C716E"/>
    <w:rsid w:val="006E4249"/>
    <w:rsid w:val="006F2481"/>
    <w:rsid w:val="006F38E8"/>
    <w:rsid w:val="006F50F4"/>
    <w:rsid w:val="006F5432"/>
    <w:rsid w:val="006F722E"/>
    <w:rsid w:val="00711E65"/>
    <w:rsid w:val="00712FE8"/>
    <w:rsid w:val="00727004"/>
    <w:rsid w:val="00731392"/>
    <w:rsid w:val="00731A99"/>
    <w:rsid w:val="0074068F"/>
    <w:rsid w:val="00745917"/>
    <w:rsid w:val="007505DD"/>
    <w:rsid w:val="0075152E"/>
    <w:rsid w:val="00760BCC"/>
    <w:rsid w:val="007770EA"/>
    <w:rsid w:val="00782406"/>
    <w:rsid w:val="00782C9E"/>
    <w:rsid w:val="0079289C"/>
    <w:rsid w:val="00797403"/>
    <w:rsid w:val="007A3536"/>
    <w:rsid w:val="007A38D9"/>
    <w:rsid w:val="007A75E4"/>
    <w:rsid w:val="007B4DDB"/>
    <w:rsid w:val="007B4F9A"/>
    <w:rsid w:val="007C1E8C"/>
    <w:rsid w:val="007C2F19"/>
    <w:rsid w:val="007D4590"/>
    <w:rsid w:val="007D6B48"/>
    <w:rsid w:val="007F3E07"/>
    <w:rsid w:val="008043BD"/>
    <w:rsid w:val="008142D4"/>
    <w:rsid w:val="008146D7"/>
    <w:rsid w:val="008351B6"/>
    <w:rsid w:val="00841CDB"/>
    <w:rsid w:val="00861F65"/>
    <w:rsid w:val="008627F6"/>
    <w:rsid w:val="00870ED1"/>
    <w:rsid w:val="00875603"/>
    <w:rsid w:val="00881776"/>
    <w:rsid w:val="0088482E"/>
    <w:rsid w:val="00885DB2"/>
    <w:rsid w:val="008867C2"/>
    <w:rsid w:val="00894DC9"/>
    <w:rsid w:val="00895EC2"/>
    <w:rsid w:val="008B7A3D"/>
    <w:rsid w:val="008D3052"/>
    <w:rsid w:val="008D7EBE"/>
    <w:rsid w:val="008E7DEB"/>
    <w:rsid w:val="008F5964"/>
    <w:rsid w:val="00903707"/>
    <w:rsid w:val="009146B4"/>
    <w:rsid w:val="00914CBC"/>
    <w:rsid w:val="009335E5"/>
    <w:rsid w:val="0093728B"/>
    <w:rsid w:val="00956A97"/>
    <w:rsid w:val="00963343"/>
    <w:rsid w:val="009635EA"/>
    <w:rsid w:val="009720CA"/>
    <w:rsid w:val="0097499C"/>
    <w:rsid w:val="00976CDD"/>
    <w:rsid w:val="009A4677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020CA"/>
    <w:rsid w:val="00A11711"/>
    <w:rsid w:val="00A16E57"/>
    <w:rsid w:val="00A41C80"/>
    <w:rsid w:val="00A4522E"/>
    <w:rsid w:val="00A45B54"/>
    <w:rsid w:val="00A5071B"/>
    <w:rsid w:val="00A51352"/>
    <w:rsid w:val="00A578D1"/>
    <w:rsid w:val="00A67B54"/>
    <w:rsid w:val="00AA0E6A"/>
    <w:rsid w:val="00AA3FB5"/>
    <w:rsid w:val="00AA7987"/>
    <w:rsid w:val="00AB1336"/>
    <w:rsid w:val="00AB5647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5381"/>
    <w:rsid w:val="00B6461B"/>
    <w:rsid w:val="00B75CDC"/>
    <w:rsid w:val="00B779AC"/>
    <w:rsid w:val="00B8781B"/>
    <w:rsid w:val="00B90B4C"/>
    <w:rsid w:val="00BA28D6"/>
    <w:rsid w:val="00BB36CF"/>
    <w:rsid w:val="00BB50FF"/>
    <w:rsid w:val="00BB6BD2"/>
    <w:rsid w:val="00BC5A40"/>
    <w:rsid w:val="00BC7F1A"/>
    <w:rsid w:val="00BD1F98"/>
    <w:rsid w:val="00BD7340"/>
    <w:rsid w:val="00BE193D"/>
    <w:rsid w:val="00BE19F4"/>
    <w:rsid w:val="00BE3D6F"/>
    <w:rsid w:val="00BE3DB1"/>
    <w:rsid w:val="00BE3FCA"/>
    <w:rsid w:val="00BE69CB"/>
    <w:rsid w:val="00BF6F83"/>
    <w:rsid w:val="00C039AB"/>
    <w:rsid w:val="00C072EB"/>
    <w:rsid w:val="00C12D9F"/>
    <w:rsid w:val="00C16049"/>
    <w:rsid w:val="00C16B96"/>
    <w:rsid w:val="00C20193"/>
    <w:rsid w:val="00C2277E"/>
    <w:rsid w:val="00C265A2"/>
    <w:rsid w:val="00C348F2"/>
    <w:rsid w:val="00C4241A"/>
    <w:rsid w:val="00C51741"/>
    <w:rsid w:val="00C53297"/>
    <w:rsid w:val="00C57685"/>
    <w:rsid w:val="00C65A81"/>
    <w:rsid w:val="00C84314"/>
    <w:rsid w:val="00C90CF8"/>
    <w:rsid w:val="00C9279B"/>
    <w:rsid w:val="00C96373"/>
    <w:rsid w:val="00CB49A3"/>
    <w:rsid w:val="00CB69EC"/>
    <w:rsid w:val="00CC5220"/>
    <w:rsid w:val="00CC6061"/>
    <w:rsid w:val="00CD155E"/>
    <w:rsid w:val="00CD5A10"/>
    <w:rsid w:val="00CE0492"/>
    <w:rsid w:val="00CF429A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51DB"/>
    <w:rsid w:val="00DD341C"/>
    <w:rsid w:val="00DD7376"/>
    <w:rsid w:val="00DE2B1C"/>
    <w:rsid w:val="00DE44E8"/>
    <w:rsid w:val="00DE5D48"/>
    <w:rsid w:val="00DF1870"/>
    <w:rsid w:val="00E063C5"/>
    <w:rsid w:val="00E06E5C"/>
    <w:rsid w:val="00E17039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809AD"/>
    <w:rsid w:val="00E84E9B"/>
    <w:rsid w:val="00E9066E"/>
    <w:rsid w:val="00E907ED"/>
    <w:rsid w:val="00E93B78"/>
    <w:rsid w:val="00EA5D9B"/>
    <w:rsid w:val="00EA6A45"/>
    <w:rsid w:val="00EB5DCD"/>
    <w:rsid w:val="00EB6B45"/>
    <w:rsid w:val="00EB7B96"/>
    <w:rsid w:val="00EC2FF2"/>
    <w:rsid w:val="00EC4410"/>
    <w:rsid w:val="00ED05D9"/>
    <w:rsid w:val="00ED7218"/>
    <w:rsid w:val="00EE36E7"/>
    <w:rsid w:val="00EE616B"/>
    <w:rsid w:val="00EF2846"/>
    <w:rsid w:val="00EF2BD4"/>
    <w:rsid w:val="00EF5742"/>
    <w:rsid w:val="00F033AD"/>
    <w:rsid w:val="00F074BD"/>
    <w:rsid w:val="00F15D06"/>
    <w:rsid w:val="00F161BB"/>
    <w:rsid w:val="00F24F85"/>
    <w:rsid w:val="00F270EA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922A4"/>
    <w:rsid w:val="00FA10E7"/>
    <w:rsid w:val="00FA2F30"/>
    <w:rsid w:val="00FB5F5B"/>
    <w:rsid w:val="00FB74C9"/>
    <w:rsid w:val="00FC3F62"/>
    <w:rsid w:val="00FC7F89"/>
    <w:rsid w:val="00FD2D56"/>
    <w:rsid w:val="00FD4A33"/>
    <w:rsid w:val="00FE1FBA"/>
    <w:rsid w:val="00FF08B0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E465A2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B7C83D288D43079ADBB7D4AFFC8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AB852-2CFF-45A8-8C64-62390D2CCA6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F03A1EF9B483587C1CEEB1B9D1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AA2A5-F2D9-4264-909D-23E7640CA1C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D707752E8F49628622A0AA7FA87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E528B-9719-4954-9998-682DE5C01C7F}"/>
      </w:docPartPr>
      <w:docPartBody>
        <w:p w:rsidR="001C31A4" w:rsidRDefault="001C31A4" w:rsidP="001C31A4">
          <w:pPr>
            <w:pStyle w:val="0ED707752E8F49628622A0AA7FA87D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37529DD6CB48C0BE1F19305BA5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01EB-BE59-4175-9857-7A75C602BD32}"/>
      </w:docPartPr>
      <w:docPartBody>
        <w:p w:rsidR="001C31A4" w:rsidRDefault="001C31A4" w:rsidP="001C31A4">
          <w:pPr>
            <w:pStyle w:val="3337529DD6CB48C0BE1F19305BA5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E2C782871C4063BDF2AF2EBB24F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6C4ED-98FE-4295-BC7C-6D70BFF4B3A3}"/>
      </w:docPartPr>
      <w:docPartBody>
        <w:p w:rsidR="001C31A4" w:rsidRDefault="001C31A4" w:rsidP="001C31A4">
          <w:pPr>
            <w:pStyle w:val="C6E2C782871C4063BDF2AF2EBB24F0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589641340245C991A2BBFA53B28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0EB362-1994-42D4-BEA4-5B61F8822576}"/>
      </w:docPartPr>
      <w:docPartBody>
        <w:p w:rsidR="001C31A4" w:rsidRDefault="001C31A4" w:rsidP="001C31A4">
          <w:pPr>
            <w:pStyle w:val="45589641340245C991A2BBFA53B28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3DFC4EBF104BEBB5C5DD108E21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F989DA-31E2-43EF-95DF-7EAA1DAB3CAF}"/>
      </w:docPartPr>
      <w:docPartBody>
        <w:p w:rsidR="001C31A4" w:rsidRDefault="001C31A4" w:rsidP="001C31A4">
          <w:pPr>
            <w:pStyle w:val="C53DFC4EBF104BEBB5C5DD108E215D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DEE878B1948B0B2C253E3CCEDE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A01EC-1B48-493E-9C3D-F9ED839992E9}"/>
      </w:docPartPr>
      <w:docPartBody>
        <w:p w:rsidR="001C31A4" w:rsidRDefault="001C31A4" w:rsidP="001C31A4">
          <w:pPr>
            <w:pStyle w:val="F56DEE878B1948B0B2C253E3CCEDE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13AA0FEB0142938B63A63B74CEA8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69C1B-62D9-40C6-A55B-3257B5AA2544}"/>
      </w:docPartPr>
      <w:docPartBody>
        <w:p w:rsidR="001C31A4" w:rsidRDefault="001C31A4" w:rsidP="001C31A4">
          <w:pPr>
            <w:pStyle w:val="CE13AA0FEB0142938B63A63B74CEA8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066504805048DBBD30DA8BA01D9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0187E-EB9A-4ED0-BBA3-81D53B84E1FF}"/>
      </w:docPartPr>
      <w:docPartBody>
        <w:p w:rsidR="001C31A4" w:rsidRDefault="001C31A4" w:rsidP="001C31A4">
          <w:pPr>
            <w:pStyle w:val="95066504805048DBBD30DA8BA01D96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1999B93CD1402590DDD111D3760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AD9D3-012F-483D-88E5-FEB8C56485A6}"/>
      </w:docPartPr>
      <w:docPartBody>
        <w:p w:rsidR="001C31A4" w:rsidRDefault="001C31A4" w:rsidP="001C31A4">
          <w:pPr>
            <w:pStyle w:val="021999B93CD1402590DDD111D3760C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AB161E90094970856B3A79DB85D2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B14DF-EA1A-4B56-AB00-1452D20C06C3}"/>
      </w:docPartPr>
      <w:docPartBody>
        <w:p w:rsidR="001C31A4" w:rsidRDefault="001C31A4" w:rsidP="001C31A4">
          <w:pPr>
            <w:pStyle w:val="B2AB161E90094970856B3A79DB85D2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16CD1812D647D28EBC636EAA1C2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0105EA-C08D-4C6F-B40E-CED4AECFC367}"/>
      </w:docPartPr>
      <w:docPartBody>
        <w:p w:rsidR="001C31A4" w:rsidRDefault="001C31A4" w:rsidP="001C31A4">
          <w:pPr>
            <w:pStyle w:val="3016CD1812D647D28EBC636EAA1C28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BD38AD94C84754A4790AE47665F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57995-62AA-4019-B340-624094922FAB}"/>
      </w:docPartPr>
      <w:docPartBody>
        <w:p w:rsidR="001C31A4" w:rsidRDefault="001C31A4" w:rsidP="001C31A4">
          <w:pPr>
            <w:pStyle w:val="C2BD38AD94C84754A4790AE47665FF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5100ED4BC0463EA59C92124F29B2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B73A7-A960-4D3C-AAE5-94B2880293FC}"/>
      </w:docPartPr>
      <w:docPartBody>
        <w:p w:rsidR="001C31A4" w:rsidRDefault="001C31A4" w:rsidP="001C31A4">
          <w:pPr>
            <w:pStyle w:val="4F5100ED4BC0463EA59C92124F29B2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25A2CF31E46D082A09D1039FB4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2F2F0-E5F7-481A-A24C-C030FBB0165A}"/>
      </w:docPartPr>
      <w:docPartBody>
        <w:p w:rsidR="001C31A4" w:rsidRDefault="001C31A4" w:rsidP="001C31A4">
          <w:pPr>
            <w:pStyle w:val="73D25A2CF31E46D082A09D1039FB4E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557EAD208F45E4AD12131A8E8D8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40757E-FC2F-48F9-B674-9507ED213372}"/>
      </w:docPartPr>
      <w:docPartBody>
        <w:p w:rsidR="001C31A4" w:rsidRDefault="001C31A4" w:rsidP="001C31A4">
          <w:pPr>
            <w:pStyle w:val="4D557EAD208F45E4AD12131A8E8D8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FCCEBB8EE843F3A0379CC85DAA9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3218A-C94E-41E7-9876-6CBFE179A58C}"/>
      </w:docPartPr>
      <w:docPartBody>
        <w:p w:rsidR="001C31A4" w:rsidRDefault="001C31A4" w:rsidP="001C31A4">
          <w:pPr>
            <w:pStyle w:val="27FCCEBB8EE843F3A0379CC85DAA9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6E90D5E35A4BF791BDE176B508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70CB0-78B4-4023-A9AB-0C1054827A2C}"/>
      </w:docPartPr>
      <w:docPartBody>
        <w:p w:rsidR="001C31A4" w:rsidRDefault="001C31A4" w:rsidP="001C31A4">
          <w:pPr>
            <w:pStyle w:val="4D6E90D5E35A4BF791BDE176B508AF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F759B48F4644FE8B74BFF4F2853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FED2CE-4B64-4186-BC3B-04A95A815E8C}"/>
      </w:docPartPr>
      <w:docPartBody>
        <w:p w:rsidR="001C31A4" w:rsidRDefault="001C31A4" w:rsidP="001C31A4">
          <w:pPr>
            <w:pStyle w:val="CDF759B48F4644FE8B74BFF4F2853E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108B906A74B21904890ED83CD5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495B36-6F69-43F2-AFB6-72BEB6E17A4E}"/>
      </w:docPartPr>
      <w:docPartBody>
        <w:p w:rsidR="001C31A4" w:rsidRDefault="001C31A4" w:rsidP="001C31A4">
          <w:pPr>
            <w:pStyle w:val="6D1108B906A74B21904890ED83CD5F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736C788A6240708362F08808ADAA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993944-03F0-490F-84B5-7E098B19DE11}"/>
      </w:docPartPr>
      <w:docPartBody>
        <w:p w:rsidR="001C31A4" w:rsidRDefault="001C31A4" w:rsidP="001C31A4">
          <w:pPr>
            <w:pStyle w:val="F4736C788A6240708362F08808ADAA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463F9D4874AC4895ECF01A702F4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62B5F3-EE44-42EF-A588-F151F68DE387}"/>
      </w:docPartPr>
      <w:docPartBody>
        <w:p w:rsidR="001C31A4" w:rsidRDefault="001C31A4" w:rsidP="001C31A4">
          <w:pPr>
            <w:pStyle w:val="EE3463F9D4874AC4895ECF01A702F4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A410C07DAF45A2BFD79AC67F12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6F2BD-662F-4A66-B7D7-B14C1A2103E4}"/>
      </w:docPartPr>
      <w:docPartBody>
        <w:p w:rsidR="001C31A4" w:rsidRDefault="001C31A4" w:rsidP="001C31A4">
          <w:pPr>
            <w:pStyle w:val="7EA410C07DAF45A2BFD79AC67F12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D57602083491F89CA82BC03D466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F1BF9-7715-4432-AD53-4088A19FCF21}"/>
      </w:docPartPr>
      <w:docPartBody>
        <w:p w:rsidR="001C31A4" w:rsidRDefault="001C31A4" w:rsidP="001C31A4">
          <w:pPr>
            <w:pStyle w:val="685D57602083491F89CA82BC03D466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4A3D5E3634250840E60BFB3F8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F0C684-1535-4FFB-828C-1E60E2E2AC70}"/>
      </w:docPartPr>
      <w:docPartBody>
        <w:p w:rsidR="001C31A4" w:rsidRDefault="001C31A4" w:rsidP="001C31A4">
          <w:pPr>
            <w:pStyle w:val="9364A3D5E3634250840E60BFB3F845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D60D38DBAC4572AF3C8955AE24F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CABF9C-9771-4A1D-8FB6-D9B08B6893F5}"/>
      </w:docPartPr>
      <w:docPartBody>
        <w:p w:rsidR="001C31A4" w:rsidRDefault="001C31A4" w:rsidP="001C31A4">
          <w:pPr>
            <w:pStyle w:val="B2D60D38DBAC4572AF3C8955AE24F2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53368C39964640806F413992EC11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DBE94-1143-4D31-8DF9-0A8BF9680B07}"/>
      </w:docPartPr>
      <w:docPartBody>
        <w:p w:rsidR="001C31A4" w:rsidRDefault="001C31A4" w:rsidP="001C31A4">
          <w:pPr>
            <w:pStyle w:val="6E53368C39964640806F413992EC11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838D7C2FA46A9B1C011FA26F18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608AB0-0242-4899-94A9-2B8777135B67}"/>
      </w:docPartPr>
      <w:docPartBody>
        <w:p w:rsidR="001C31A4" w:rsidRDefault="001C31A4" w:rsidP="001C31A4">
          <w:pPr>
            <w:pStyle w:val="1AE838D7C2FA46A9B1C011FA26F186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4EDF60AB664B36A169B68C5AC7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06FB3-B536-439D-B22E-D3C1A63A51B4}"/>
      </w:docPartPr>
      <w:docPartBody>
        <w:p w:rsidR="001C31A4" w:rsidRDefault="001C31A4" w:rsidP="001C31A4">
          <w:pPr>
            <w:pStyle w:val="654EDF60AB664B36A169B68C5AC73E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A75D7CF9614B22A690B9278C96F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F2031-AEAD-4AB1-B038-C154F4CC887B}"/>
      </w:docPartPr>
      <w:docPartBody>
        <w:p w:rsidR="001C31A4" w:rsidRDefault="001C31A4" w:rsidP="001C31A4">
          <w:pPr>
            <w:pStyle w:val="4BA75D7CF9614B22A690B9278C96F5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6D832A07074793B597A9AA53E3F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FCE5A-2BA6-4FF3-AA11-C00BFA8E5FE8}"/>
      </w:docPartPr>
      <w:docPartBody>
        <w:p w:rsidR="001C31A4" w:rsidRDefault="001C31A4" w:rsidP="001C31A4">
          <w:pPr>
            <w:pStyle w:val="796D832A07074793B597A9AA53E3FE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F4F8218734828BE8682400EA3B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FEFE8-D43A-4817-9DA7-D741A21E2462}"/>
      </w:docPartPr>
      <w:docPartBody>
        <w:p w:rsidR="001C31A4" w:rsidRDefault="001C31A4" w:rsidP="001C31A4">
          <w:pPr>
            <w:pStyle w:val="04FF4F8218734828BE8682400EA3B3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29DC847C7A4B719A8A906C7D0E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DBE311-59A2-4672-B1B4-1C2E71B2E2AF}"/>
      </w:docPartPr>
      <w:docPartBody>
        <w:p w:rsidR="001C31A4" w:rsidRDefault="001C31A4" w:rsidP="001C31A4">
          <w:pPr>
            <w:pStyle w:val="F029DC847C7A4B719A8A906C7D0EB1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ED5E268A514A6A878D767BE434C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B4C99-869B-4A8F-BFFD-1F07B6923579}"/>
      </w:docPartPr>
      <w:docPartBody>
        <w:p w:rsidR="001C31A4" w:rsidRDefault="001C31A4" w:rsidP="001C31A4">
          <w:pPr>
            <w:pStyle w:val="D9ED5E268A514A6A878D767BE434C7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EFCF1D456D441198C90FFB2A802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7D6D-FBFA-4EC5-BA7A-9C0A3D367F03}"/>
      </w:docPartPr>
      <w:docPartBody>
        <w:p w:rsidR="001C31A4" w:rsidRDefault="001C31A4" w:rsidP="001C31A4">
          <w:pPr>
            <w:pStyle w:val="1FEFCF1D456D441198C90FFB2A8028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FCB2EE2C724DCEB011477D15D07B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2A215-D2C4-441E-B5A0-5674B2CB7939}"/>
      </w:docPartPr>
      <w:docPartBody>
        <w:p w:rsidR="001C31A4" w:rsidRDefault="001C31A4" w:rsidP="001C31A4">
          <w:pPr>
            <w:pStyle w:val="ACFCB2EE2C724DCEB011477D15D07B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FA38A0A845158BEBC6886B1CD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80470-6A7B-46EE-B161-3593DB6D5DAA}"/>
      </w:docPartPr>
      <w:docPartBody>
        <w:p w:rsidR="001C31A4" w:rsidRDefault="001C31A4" w:rsidP="001C31A4">
          <w:pPr>
            <w:pStyle w:val="1412FA38A0A845158BEBC6886B1CD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34C30618E445ABABC076C61ACCE0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1639B-D19E-46D8-81E4-CBBB137C27AF}"/>
      </w:docPartPr>
      <w:docPartBody>
        <w:p w:rsidR="001C31A4" w:rsidRDefault="001C31A4" w:rsidP="001C31A4">
          <w:pPr>
            <w:pStyle w:val="F734C30618E445ABABC076C61ACCE0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D21A2C7DD44309AFFC9CEB0F5D21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0ADFC2-C023-491E-A9AB-A4D105CDCDC5}"/>
      </w:docPartPr>
      <w:docPartBody>
        <w:p w:rsidR="001C31A4" w:rsidRDefault="001C31A4" w:rsidP="001C31A4">
          <w:pPr>
            <w:pStyle w:val="85D21A2C7DD44309AFFC9CEB0F5D21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42A687EE834B06890F19BE303EAD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50FE85-4C48-4C65-89E7-48D2D64B9EDA}"/>
      </w:docPartPr>
      <w:docPartBody>
        <w:p w:rsidR="001C31A4" w:rsidRDefault="001C31A4" w:rsidP="001C31A4">
          <w:pPr>
            <w:pStyle w:val="2942A687EE834B06890F19BE303EAD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B258229A224783A6BA61580588B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718E2-4DEA-40A8-9D42-672503DB9A32}"/>
      </w:docPartPr>
      <w:docPartBody>
        <w:p w:rsidR="001C31A4" w:rsidRDefault="001C31A4" w:rsidP="001C31A4">
          <w:pPr>
            <w:pStyle w:val="30B258229A224783A6BA61580588BE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41BCF6E04F4AC7974F29A9BB4E58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C32F1D-B7AA-410C-857C-A5F64DF55054}"/>
      </w:docPartPr>
      <w:docPartBody>
        <w:p w:rsidR="001C31A4" w:rsidRDefault="001C31A4" w:rsidP="001C31A4">
          <w:pPr>
            <w:pStyle w:val="4641BCF6E04F4AC7974F29A9BB4E58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62C7661F742F7887AD05F3FFB7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44DE3-DC17-4DC4-8B44-F9E54AD7F4CB}"/>
      </w:docPartPr>
      <w:docPartBody>
        <w:p w:rsidR="001C31A4" w:rsidRDefault="001C31A4" w:rsidP="001C31A4">
          <w:pPr>
            <w:pStyle w:val="A3B62C7661F742F7887AD05F3FFB7B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9EEF25F0184B619577254366A0A5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CF276-7375-46AD-91AE-647F316E3659}"/>
      </w:docPartPr>
      <w:docPartBody>
        <w:p w:rsidR="001C31A4" w:rsidRDefault="001C31A4" w:rsidP="001C31A4">
          <w:pPr>
            <w:pStyle w:val="C19EEF25F0184B619577254366A0A5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918BB2024C4A2891D5D9958B99A8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B0FB2-6673-4E36-8645-1D816EF46E24}"/>
      </w:docPartPr>
      <w:docPartBody>
        <w:p w:rsidR="001C31A4" w:rsidRDefault="001C31A4" w:rsidP="001C31A4">
          <w:pPr>
            <w:pStyle w:val="F6918BB2024C4A2891D5D9958B99A8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D93E5F098E4F69BEBB5504475A2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EA551-FFC5-451C-8E27-112C28EB65E8}"/>
      </w:docPartPr>
      <w:docPartBody>
        <w:p w:rsidR="001C31A4" w:rsidRDefault="001C31A4" w:rsidP="001C31A4">
          <w:pPr>
            <w:pStyle w:val="7CD93E5F098E4F69BEBB5504475A21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01B0E45EFB46BC826A06D6EF969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437067-FF9D-43B2-BD9D-894F7270B1E6}"/>
      </w:docPartPr>
      <w:docPartBody>
        <w:p w:rsidR="001C31A4" w:rsidRDefault="001C31A4" w:rsidP="001C31A4">
          <w:pPr>
            <w:pStyle w:val="A601B0E45EFB46BC826A06D6EF969C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A500EBB464418A0BE63B1E55FC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0CA10E-BB9C-40C9-AB09-0273D0A348BA}"/>
      </w:docPartPr>
      <w:docPartBody>
        <w:p w:rsidR="001C31A4" w:rsidRDefault="001C31A4" w:rsidP="001C31A4">
          <w:pPr>
            <w:pStyle w:val="A1EA500EBB464418A0BE63B1E55FC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683ADA5384E498F98FCE04300AF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879C4F-7D6F-48DD-8C07-C77ED3F09601}"/>
      </w:docPartPr>
      <w:docPartBody>
        <w:p w:rsidR="001C31A4" w:rsidRDefault="001C31A4" w:rsidP="001C31A4">
          <w:pPr>
            <w:pStyle w:val="6A1683ADA5384E498F98FCE04300AF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8681035EF4C97AB747220D7029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E8D7D-FCF0-4ADC-8070-B47BB8D7F066}"/>
      </w:docPartPr>
      <w:docPartBody>
        <w:p w:rsidR="001C31A4" w:rsidRDefault="001C31A4" w:rsidP="001C31A4">
          <w:pPr>
            <w:pStyle w:val="AA48681035EF4C97AB747220D70292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689542D728421BA2457B2BE2A46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A140AA-9CED-46F0-93AF-F83EB3A0F769}"/>
      </w:docPartPr>
      <w:docPartBody>
        <w:p w:rsidR="001C31A4" w:rsidRDefault="001C31A4" w:rsidP="001C31A4">
          <w:pPr>
            <w:pStyle w:val="54689542D728421BA2457B2BE2A46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CF7A29795F475F9992F8556FBFF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3C6EDF-AE3D-4593-ABB8-52D1BAAA90CA}"/>
      </w:docPartPr>
      <w:docPartBody>
        <w:p w:rsidR="001C31A4" w:rsidRDefault="001C31A4" w:rsidP="001C31A4">
          <w:pPr>
            <w:pStyle w:val="87CF7A29795F475F9992F8556FBFF3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1B031D7E6642F4A429600E209F2E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78757-07AF-44AD-943A-A315FDDD9CD9}"/>
      </w:docPartPr>
      <w:docPartBody>
        <w:p w:rsidR="001C31A4" w:rsidRDefault="001C31A4" w:rsidP="001C31A4">
          <w:pPr>
            <w:pStyle w:val="211B031D7E6642F4A429600E209F2E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43686D2B6B4D8A99EE839C57750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41406-DF63-43A1-B311-79EE9EEF71C1}"/>
      </w:docPartPr>
      <w:docPartBody>
        <w:p w:rsidR="001C31A4" w:rsidRDefault="001C31A4" w:rsidP="001C31A4">
          <w:pPr>
            <w:pStyle w:val="0C43686D2B6B4D8A99EE839C57750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E6087073B48FD9624A4DAC26C7D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92600-08CB-4A25-865E-A192204333B4}"/>
      </w:docPartPr>
      <w:docPartBody>
        <w:p w:rsidR="001C31A4" w:rsidRDefault="001C31A4" w:rsidP="001C31A4">
          <w:pPr>
            <w:pStyle w:val="E44E6087073B48FD9624A4DAC26C7D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0EE05FB004C4894FCFB3B20B2B1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70907E-0C1E-4A68-885A-FC7B4FB21CCE}"/>
      </w:docPartPr>
      <w:docPartBody>
        <w:p w:rsidR="001C31A4" w:rsidRDefault="001C31A4" w:rsidP="001C31A4">
          <w:pPr>
            <w:pStyle w:val="12A0EE05FB004C4894FCFB3B20B2B1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630D62B50D4A96891A0F841FC79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37813-FC4B-41B7-B4DC-2E5F6EA4A0C8}"/>
      </w:docPartPr>
      <w:docPartBody>
        <w:p w:rsidR="001C31A4" w:rsidRDefault="001C31A4" w:rsidP="001C31A4">
          <w:pPr>
            <w:pStyle w:val="C7630D62B50D4A96891A0F841FC79F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2E0E5A92C641F689F037E112735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48FFB-7CC5-4930-B34D-7DE5AB44D05F}"/>
      </w:docPartPr>
      <w:docPartBody>
        <w:p w:rsidR="001C31A4" w:rsidRDefault="001C31A4" w:rsidP="001C31A4">
          <w:pPr>
            <w:pStyle w:val="A62E0E5A92C641F689F037E112735E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EE27B23CD1473FA5241C5E9B8C99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DF26C8-DA17-47F8-844A-A38517F97EBA}"/>
      </w:docPartPr>
      <w:docPartBody>
        <w:p w:rsidR="001C31A4" w:rsidRDefault="001C31A4" w:rsidP="001C31A4">
          <w:pPr>
            <w:pStyle w:val="70EE27B23CD1473FA5241C5E9B8C99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3EB3DFCFB4F6BAD98F93DE0CA7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BA9E9D-B901-4646-B4C6-139A8DC70B62}"/>
      </w:docPartPr>
      <w:docPartBody>
        <w:p w:rsidR="001C31A4" w:rsidRDefault="001C31A4" w:rsidP="001C31A4">
          <w:pPr>
            <w:pStyle w:val="B493EB3DFCFB4F6BAD98F93DE0CA78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2D2383E4CD4336B1178EA5C929C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51279A-5ADB-401E-9E8C-0BAB97495718}"/>
      </w:docPartPr>
      <w:docPartBody>
        <w:p w:rsidR="001C31A4" w:rsidRDefault="001C31A4" w:rsidP="001C31A4">
          <w:pPr>
            <w:pStyle w:val="F32D2383E4CD4336B1178EA5C929C4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11470EBDAA45C6B31937A247C689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F357F-97BD-4B22-87DD-ECAADDD63613}"/>
      </w:docPartPr>
      <w:docPartBody>
        <w:p w:rsidR="001C31A4" w:rsidRDefault="001C31A4" w:rsidP="001C31A4">
          <w:pPr>
            <w:pStyle w:val="1711470EBDAA45C6B31937A247C689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3086EF43354B4CB0067A6FFE338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E1E63-D4F5-4CFE-AAB8-48E9568BA7E1}"/>
      </w:docPartPr>
      <w:docPartBody>
        <w:p w:rsidR="001C31A4" w:rsidRDefault="001C31A4" w:rsidP="001C31A4">
          <w:pPr>
            <w:pStyle w:val="5E3086EF43354B4CB0067A6FFE3381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B149C0C7CE463EA70CE1907940E6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77EA5-ED99-4440-8747-9867E1325281}"/>
      </w:docPartPr>
      <w:docPartBody>
        <w:p w:rsidR="001C31A4" w:rsidRDefault="001C31A4" w:rsidP="001C31A4">
          <w:pPr>
            <w:pStyle w:val="6BB149C0C7CE463EA70CE1907940E6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ADDEAA213349318DD57961C14B1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1ECBE-4986-4B13-98DD-A28952F47520}"/>
      </w:docPartPr>
      <w:docPartBody>
        <w:p w:rsidR="001C31A4" w:rsidRDefault="001C31A4" w:rsidP="001C31A4">
          <w:pPr>
            <w:pStyle w:val="12ADDEAA213349318DD57961C14B1B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CC572690724DE992ACE1A951ACD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A6A5F-6989-4EBA-8921-E58960379986}"/>
      </w:docPartPr>
      <w:docPartBody>
        <w:p w:rsidR="001C31A4" w:rsidRDefault="001C31A4" w:rsidP="001C31A4">
          <w:pPr>
            <w:pStyle w:val="31CC572690724DE992ACE1A951ACD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E15C73329240F7B6EEFFF7906BD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9D217-B56C-4DB1-84A1-79D517F6EE3A}"/>
      </w:docPartPr>
      <w:docPartBody>
        <w:p w:rsidR="001C31A4" w:rsidRDefault="001C31A4" w:rsidP="001C31A4">
          <w:pPr>
            <w:pStyle w:val="F5E15C73329240F7B6EEFFF7906BD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04496C0FEC4DB8923E080E7446F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7A0CE3-7831-4E4D-916A-84C355D26559}"/>
      </w:docPartPr>
      <w:docPartBody>
        <w:p w:rsidR="001C31A4" w:rsidRDefault="001C31A4" w:rsidP="001C31A4">
          <w:pPr>
            <w:pStyle w:val="2604496C0FEC4DB8923E080E7446FD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37248BF52746B98E2A0989929C4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D5D627-1777-4524-AF86-EAC26A2620FC}"/>
      </w:docPartPr>
      <w:docPartBody>
        <w:p w:rsidR="001C31A4" w:rsidRDefault="001C31A4" w:rsidP="001C31A4">
          <w:pPr>
            <w:pStyle w:val="A337248BF52746B98E2A0989929C4D4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E95A493DB649B98A79B6760FC96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FC0034-D755-4D65-8CE5-1635177781F0}"/>
      </w:docPartPr>
      <w:docPartBody>
        <w:p w:rsidR="001C31A4" w:rsidRDefault="001C31A4" w:rsidP="001C31A4">
          <w:pPr>
            <w:pStyle w:val="1AE95A493DB649B98A79B6760FC960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254E5726324127AB565B383F5770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7805CE-5991-4245-8640-EF44079BFCCC}"/>
      </w:docPartPr>
      <w:docPartBody>
        <w:p w:rsidR="001C31A4" w:rsidRDefault="001C31A4" w:rsidP="001C31A4">
          <w:pPr>
            <w:pStyle w:val="12254E5726324127AB565B383F5770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8E3BD6B34D4C449673BFBAF7E0E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C41C3-CDB5-4EDD-BDA8-BEF50EF771A1}"/>
      </w:docPartPr>
      <w:docPartBody>
        <w:p w:rsidR="001C31A4" w:rsidRDefault="001C31A4" w:rsidP="001C31A4">
          <w:pPr>
            <w:pStyle w:val="248E3BD6B34D4C449673BFBAF7E0E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78D852B20C4C0EB9C1390EB25B9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E72BD-920F-4484-BBC7-7831CD0A2BBA}"/>
      </w:docPartPr>
      <w:docPartBody>
        <w:p w:rsidR="001C31A4" w:rsidRDefault="001C31A4" w:rsidP="001C31A4">
          <w:pPr>
            <w:pStyle w:val="7278D852B20C4C0EB9C1390EB25B99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B057637F0447D2B6525E3A345CDE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74CF9F-22CE-4F84-AF0A-313B524330F2}"/>
      </w:docPartPr>
      <w:docPartBody>
        <w:p w:rsidR="001C31A4" w:rsidRDefault="001C31A4" w:rsidP="001C31A4">
          <w:pPr>
            <w:pStyle w:val="A6B057637F0447D2B6525E3A345CDE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1516435C744C3C9E80B47A9ECAD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10C19-3063-437A-BCFD-EE0436493C88}"/>
      </w:docPartPr>
      <w:docPartBody>
        <w:p w:rsidR="001C31A4" w:rsidRDefault="001C31A4" w:rsidP="001C31A4">
          <w:pPr>
            <w:pStyle w:val="8B1516435C744C3C9E80B47A9ECADE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3685EEA49144759FB6A481DAB670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67DBE-7041-4E27-8A21-210FFE750735}"/>
      </w:docPartPr>
      <w:docPartBody>
        <w:p w:rsidR="001C31A4" w:rsidRDefault="001C31A4" w:rsidP="001C31A4">
          <w:pPr>
            <w:pStyle w:val="B03685EEA49144759FB6A481DAB670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D5929BCF3A467E85E97E1F2698D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AA77C6-7C06-4651-A042-883A420D6277}"/>
      </w:docPartPr>
      <w:docPartBody>
        <w:p w:rsidR="001C31A4" w:rsidRDefault="001C31A4" w:rsidP="001C31A4">
          <w:pPr>
            <w:pStyle w:val="FBD5929BCF3A467E85E97E1F2698D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747FB9A52C43F3A84B96B94F33D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DAB581-E146-4AA9-A852-0098811D4F0B}"/>
      </w:docPartPr>
      <w:docPartBody>
        <w:p w:rsidR="001C31A4" w:rsidRDefault="001C31A4" w:rsidP="001C31A4">
          <w:pPr>
            <w:pStyle w:val="57747FB9A52C43F3A84B96B94F33D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7EE8925A39420F8DD34AC96B532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785CB-274E-4F95-AA90-2A2CFFCEF457}"/>
      </w:docPartPr>
      <w:docPartBody>
        <w:p w:rsidR="001C31A4" w:rsidRDefault="001C31A4" w:rsidP="001C31A4">
          <w:pPr>
            <w:pStyle w:val="BF7EE8925A39420F8DD34AC96B532D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B3534FF2D4BDCBC9EDFCE0213D7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1BC62-EB58-4FB1-8C95-7CEA72CDE036}"/>
      </w:docPartPr>
      <w:docPartBody>
        <w:p w:rsidR="001C31A4" w:rsidRDefault="001C31A4" w:rsidP="001C31A4">
          <w:pPr>
            <w:pStyle w:val="4C1B3534FF2D4BDCBC9EDFCE0213D7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26082930D46958766CD98BC070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37B154-23AE-4547-BDAA-09045785173E}"/>
      </w:docPartPr>
      <w:docPartBody>
        <w:p w:rsidR="001C31A4" w:rsidRDefault="001C31A4" w:rsidP="001C31A4">
          <w:pPr>
            <w:pStyle w:val="5C026082930D46958766CD98BC070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756D7CBA246A385FE5F81146C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3B3281-A077-427F-95F5-5B28F7DEB378}"/>
      </w:docPartPr>
      <w:docPartBody>
        <w:p w:rsidR="001C31A4" w:rsidRDefault="001C31A4" w:rsidP="001C31A4">
          <w:pPr>
            <w:pStyle w:val="B27756D7CBA246A385FE5F81146C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B0A0539C134782B1EEC7D2269214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4547-38B3-4A69-9501-2B8AA4208B0C}"/>
      </w:docPartPr>
      <w:docPartBody>
        <w:p w:rsidR="001C31A4" w:rsidRDefault="001C31A4" w:rsidP="001C31A4">
          <w:pPr>
            <w:pStyle w:val="6FB0A0539C134782B1EEC7D2269214C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B4782C1AFF48E4B8209A30CFB171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27DBAF-1646-4015-8983-745E0EB01D2F}"/>
      </w:docPartPr>
      <w:docPartBody>
        <w:p w:rsidR="001C31A4" w:rsidRDefault="001C31A4" w:rsidP="001C31A4">
          <w:pPr>
            <w:pStyle w:val="1FB4782C1AFF48E4B8209A30CFB171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938E6ADDA849E5A882FD701CAE6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AD73D-8954-4A67-93FB-1FFF728F2FE2}"/>
      </w:docPartPr>
      <w:docPartBody>
        <w:p w:rsidR="001C31A4" w:rsidRDefault="001C31A4" w:rsidP="001C31A4">
          <w:pPr>
            <w:pStyle w:val="EE938E6ADDA849E5A882FD701CAE6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76465B1A7C4EB7B1F61CC4F1CA27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2EDA67-07FC-42EC-BFD8-1C4728E82376}"/>
      </w:docPartPr>
      <w:docPartBody>
        <w:p w:rsidR="001C31A4" w:rsidRDefault="001C31A4" w:rsidP="001C31A4">
          <w:pPr>
            <w:pStyle w:val="F276465B1A7C4EB7B1F61CC4F1CA27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4ED4D7F97D43E49D0779A5C34CF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F719E8-BA13-41DF-AD69-FAAF8FD9187F}"/>
      </w:docPartPr>
      <w:docPartBody>
        <w:p w:rsidR="001C31A4" w:rsidRDefault="001C31A4" w:rsidP="001C31A4">
          <w:pPr>
            <w:pStyle w:val="F34ED4D7F97D43E49D0779A5C34CFD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052BFCEB3740758E6A73408641DE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A9E24-A3C7-41B2-B4B4-4C6933E78DCD}"/>
      </w:docPartPr>
      <w:docPartBody>
        <w:p w:rsidR="001C31A4" w:rsidRDefault="001C31A4" w:rsidP="001C31A4">
          <w:pPr>
            <w:pStyle w:val="F1052BFCEB3740758E6A73408641DE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282534836B4687B32E6965FFE3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CDB1B-A03D-4E30-B9BA-5E0785CE5229}"/>
      </w:docPartPr>
      <w:docPartBody>
        <w:p w:rsidR="001C31A4" w:rsidRDefault="001C31A4" w:rsidP="001C31A4">
          <w:pPr>
            <w:pStyle w:val="10282534836B4687B32E6965FFE33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4B2D1DB4EE4C26895DF2CB8BDE77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697EDE-71C8-4F57-B5FF-E918542F3071}"/>
      </w:docPartPr>
      <w:docPartBody>
        <w:p w:rsidR="001C31A4" w:rsidRDefault="001C31A4" w:rsidP="001C31A4">
          <w:pPr>
            <w:pStyle w:val="DE4B2D1DB4EE4C26895DF2CB8BDE77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A6BB9818284864ABC5275FE2ACF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042F5-DB09-4383-9B11-88067BF8A2CE}"/>
      </w:docPartPr>
      <w:docPartBody>
        <w:p w:rsidR="001C31A4" w:rsidRDefault="001C31A4" w:rsidP="001C31A4">
          <w:pPr>
            <w:pStyle w:val="9AA6BB9818284864ABC5275FE2ACF6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D6A54C1F8F4699A7D045AB6E63E8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4CD3A-2906-495D-8F8B-1AE0FA0DAA94}"/>
      </w:docPartPr>
      <w:docPartBody>
        <w:p w:rsidR="001C31A4" w:rsidRDefault="001C31A4" w:rsidP="001C31A4">
          <w:pPr>
            <w:pStyle w:val="EFD6A54C1F8F4699A7D045AB6E63E8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936B2FE21C4050BFE9429651AEC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459C8-98AE-4545-8292-7D2039220893}"/>
      </w:docPartPr>
      <w:docPartBody>
        <w:p w:rsidR="001C31A4" w:rsidRDefault="001C31A4" w:rsidP="001C31A4">
          <w:pPr>
            <w:pStyle w:val="A4936B2FE21C4050BFE9429651AECC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B92F494F64411AA3758A7321E3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A7BEA-4190-4308-B29E-8A42357C8605}"/>
      </w:docPartPr>
      <w:docPartBody>
        <w:p w:rsidR="001C31A4" w:rsidRDefault="001C31A4" w:rsidP="001C31A4">
          <w:pPr>
            <w:pStyle w:val="1BBB92F494F64411AA3758A7321E39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8453D186F9491998F8EAD8CD3FD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7DFF82-C76C-4CA3-8DE8-B0E17C884D2F}"/>
      </w:docPartPr>
      <w:docPartBody>
        <w:p w:rsidR="001C31A4" w:rsidRDefault="001C31A4" w:rsidP="001C31A4">
          <w:pPr>
            <w:pStyle w:val="CF8453D186F9491998F8EAD8CD3FDF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BFE23D89E54F9D85511DC84A53EB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6A84E1-4B91-4252-BCBE-54A61397ED2E}"/>
      </w:docPartPr>
      <w:docPartBody>
        <w:p w:rsidR="001C31A4" w:rsidRDefault="001C31A4" w:rsidP="001C31A4">
          <w:pPr>
            <w:pStyle w:val="52BFE23D89E54F9D85511DC84A53EB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3BD7CC548240C4870F6A54BCDE2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47E90-A670-4EA0-88EE-65E8C40B039B}"/>
      </w:docPartPr>
      <w:docPartBody>
        <w:p w:rsidR="001C31A4" w:rsidRDefault="001C31A4" w:rsidP="001C31A4">
          <w:pPr>
            <w:pStyle w:val="133BD7CC548240C4870F6A54BCDE20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7834BCA9AA4A36B621D02A7D4F6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6B705-78D3-4A9C-91C7-7AFA9E62FF72}"/>
      </w:docPartPr>
      <w:docPartBody>
        <w:p w:rsidR="001C31A4" w:rsidRDefault="001C31A4" w:rsidP="001C31A4">
          <w:pPr>
            <w:pStyle w:val="9A7834BCA9AA4A36B621D02A7D4F6C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745C5AD5844119F36F2DA7D429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752136-EAF3-4848-A5D5-12DBC7DADD1F}"/>
      </w:docPartPr>
      <w:docPartBody>
        <w:p w:rsidR="001C31A4" w:rsidRDefault="001C31A4" w:rsidP="001C31A4">
          <w:pPr>
            <w:pStyle w:val="6EE745C5AD5844119F36F2DA7D429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9B9EB8359849F890619FD5518F79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B835AC-861D-435A-9717-8B8779BE3B23}"/>
      </w:docPartPr>
      <w:docPartBody>
        <w:p w:rsidR="001C31A4" w:rsidRDefault="001C31A4" w:rsidP="001C31A4">
          <w:pPr>
            <w:pStyle w:val="7A9B9EB8359849F890619FD5518F79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153896D36E4FCDB0605079AC63A9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1C86D-1B08-499A-ABCD-3526A6910DB7}"/>
      </w:docPartPr>
      <w:docPartBody>
        <w:p w:rsidR="001C31A4" w:rsidRDefault="001C31A4" w:rsidP="001C31A4">
          <w:pPr>
            <w:pStyle w:val="06153896D36E4FCDB0605079AC63A9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85B00E14DD4AE2A1E4370F3E297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53C9EA-5530-460F-8A23-4708B0B9AE12}"/>
      </w:docPartPr>
      <w:docPartBody>
        <w:p w:rsidR="001C31A4" w:rsidRDefault="001C31A4" w:rsidP="001C31A4">
          <w:pPr>
            <w:pStyle w:val="3C85B00E14DD4AE2A1E4370F3E2974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9E4226BEE24A538438A3B3E8658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336C46-480D-46A0-BA89-59B69E1D7552}"/>
      </w:docPartPr>
      <w:docPartBody>
        <w:p w:rsidR="001C31A4" w:rsidRDefault="001C31A4" w:rsidP="001C31A4">
          <w:pPr>
            <w:pStyle w:val="2C9E4226BEE24A538438A3B3E8658E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52A82F44184C189EB9AC45C0F2A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E83FE5-8A6B-485B-B592-7F418606A616}"/>
      </w:docPartPr>
      <w:docPartBody>
        <w:p w:rsidR="001C31A4" w:rsidRDefault="001C31A4" w:rsidP="001C31A4">
          <w:pPr>
            <w:pStyle w:val="0352A82F44184C189EB9AC45C0F2A9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DD6BDB53AE4134A78B199311A9B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505B2-599C-45DA-B1E7-4713FD6FF377}"/>
      </w:docPartPr>
      <w:docPartBody>
        <w:p w:rsidR="001C31A4" w:rsidRDefault="001C31A4" w:rsidP="001C31A4">
          <w:pPr>
            <w:pStyle w:val="A4DD6BDB53AE4134A78B199311A9BE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D60407E7548ACB7198EC704DC8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79E13D-F9BC-48DA-881B-D4CD8E27F5F5}"/>
      </w:docPartPr>
      <w:docPartBody>
        <w:p w:rsidR="001C31A4" w:rsidRDefault="001C31A4" w:rsidP="001C31A4">
          <w:pPr>
            <w:pStyle w:val="094D60407E7548ACB7198EC704DC8A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691F615B47429DB1AF43618B678D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8FDE6-42C8-4AA9-ADE4-9E091BC49A4F}"/>
      </w:docPartPr>
      <w:docPartBody>
        <w:p w:rsidR="001C31A4" w:rsidRDefault="001C31A4" w:rsidP="001C31A4">
          <w:pPr>
            <w:pStyle w:val="AC691F615B47429DB1AF43618B678D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78C39E62F1432BBB159F2CD90A2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4AED5-7028-44CD-A0A3-8B3A5A6FB2DA}"/>
      </w:docPartPr>
      <w:docPartBody>
        <w:p w:rsidR="001C31A4" w:rsidRDefault="001C31A4" w:rsidP="001C31A4">
          <w:pPr>
            <w:pStyle w:val="B978C39E62F1432BBB159F2CD90A2B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CB02D307974E69BE4F21A81A72C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883F6-E642-4880-8A57-FFE6635C99FA}"/>
      </w:docPartPr>
      <w:docPartBody>
        <w:p w:rsidR="001C31A4" w:rsidRDefault="001C31A4" w:rsidP="001C31A4">
          <w:pPr>
            <w:pStyle w:val="4CCB02D307974E69BE4F21A81A72CD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484B6BDA204058AEE202B607BDA4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DEEB7F-F95A-4254-AB48-24A836223FEB}"/>
      </w:docPartPr>
      <w:docPartBody>
        <w:p w:rsidR="001C31A4" w:rsidRDefault="001C31A4" w:rsidP="001C31A4">
          <w:pPr>
            <w:pStyle w:val="06484B6BDA204058AEE202B607BDA4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8DF47B5D8B4E9B8C21DA2AE4BDA8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305FA0-9F67-431C-B520-EA1B26D345EA}"/>
      </w:docPartPr>
      <w:docPartBody>
        <w:p w:rsidR="001C31A4" w:rsidRDefault="001C31A4" w:rsidP="001C31A4">
          <w:pPr>
            <w:pStyle w:val="EC8DF47B5D8B4E9B8C21DA2AE4BDA8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915D15226F4E9982A91F1C079DA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276A0F-74AE-499A-8949-675DED167FE5}"/>
      </w:docPartPr>
      <w:docPartBody>
        <w:p w:rsidR="001C31A4" w:rsidRDefault="001C31A4" w:rsidP="001C31A4">
          <w:pPr>
            <w:pStyle w:val="BA915D15226F4E9982A91F1C079DAF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056AC741C24A50B24CCFF692566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F831C0-5CD7-4AA7-AA81-05923409A4BF}"/>
      </w:docPartPr>
      <w:docPartBody>
        <w:p w:rsidR="001C31A4" w:rsidRDefault="001C31A4" w:rsidP="001C31A4">
          <w:pPr>
            <w:pStyle w:val="8B056AC741C24A50B24CCFF692566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9DE3E7ECA418C8704D793980B60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39D493-1C62-4343-B0AB-7A3BC1034C7D}"/>
      </w:docPartPr>
      <w:docPartBody>
        <w:p w:rsidR="001C31A4" w:rsidRDefault="001C31A4" w:rsidP="001C31A4">
          <w:pPr>
            <w:pStyle w:val="EEF9DE3E7ECA418C8704D793980B60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F6733D19104617AD5786F47C42F8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41DB85-6A1A-443E-AE07-5140EB7DF47C}"/>
      </w:docPartPr>
      <w:docPartBody>
        <w:p w:rsidR="001C31A4" w:rsidRDefault="001C31A4" w:rsidP="001C31A4">
          <w:pPr>
            <w:pStyle w:val="BFF6733D19104617AD5786F47C42F8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6FDF066554198996AEDCA4336B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5D5D9-9E8C-4386-8FFB-DF23CC34EE75}"/>
      </w:docPartPr>
      <w:docPartBody>
        <w:p w:rsidR="001C31A4" w:rsidRDefault="001C31A4" w:rsidP="001C31A4">
          <w:pPr>
            <w:pStyle w:val="38C6FDF066554198996AEDCA4336B1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78A04550F48FC9453C61B32B0E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F0710-F00A-403E-BBC6-48735A1C7844}"/>
      </w:docPartPr>
      <w:docPartBody>
        <w:p w:rsidR="001C31A4" w:rsidRDefault="001C31A4" w:rsidP="001C31A4">
          <w:pPr>
            <w:pStyle w:val="39A78A04550F48FC9453C61B32B0ED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4B2E96A1BC4C6388C8868D75CB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D9BAF-17E2-43D3-B085-00B429195C0C}"/>
      </w:docPartPr>
      <w:docPartBody>
        <w:p w:rsidR="001C31A4" w:rsidRDefault="001C31A4" w:rsidP="001C31A4">
          <w:pPr>
            <w:pStyle w:val="034B2E96A1BC4C6388C8868D75CB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95D7D4A95429E836B4AD70D08A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9EED4-A85A-4274-81A9-114B95F3B483}"/>
      </w:docPartPr>
      <w:docPartBody>
        <w:p w:rsidR="001C31A4" w:rsidRDefault="001C31A4" w:rsidP="001C31A4">
          <w:pPr>
            <w:pStyle w:val="7D995D7D4A95429E836B4AD70D08A5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88129388A447C18F8E00C27A674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9B0B6-65CD-4EC8-A08F-35CA3FDBEAC0}"/>
      </w:docPartPr>
      <w:docPartBody>
        <w:p w:rsidR="001C31A4" w:rsidRDefault="001C31A4" w:rsidP="001C31A4">
          <w:pPr>
            <w:pStyle w:val="9988129388A447C18F8E00C27A674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6E7CA724C24BCBAB8A751FBE0DB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C701B9-42D5-41FD-AA35-D9F004FE494B}"/>
      </w:docPartPr>
      <w:docPartBody>
        <w:p w:rsidR="001C31A4" w:rsidRDefault="001C31A4" w:rsidP="001C31A4">
          <w:pPr>
            <w:pStyle w:val="CA6E7CA724C24BCBAB8A751FBE0DB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D58F2AC7D4832A3C7A0AD369227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39FC1-4423-4B39-9DA9-8A9B4C7FDF17}"/>
      </w:docPartPr>
      <w:docPartBody>
        <w:p w:rsidR="001C31A4" w:rsidRDefault="001C31A4" w:rsidP="001C31A4">
          <w:pPr>
            <w:pStyle w:val="588D58F2AC7D4832A3C7A0AD369227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3CF9800B941579B3EED9C03B9B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57C1A-7CB2-48E7-AB8E-E1B5CCEE106D}"/>
      </w:docPartPr>
      <w:docPartBody>
        <w:p w:rsidR="001C31A4" w:rsidRDefault="001C31A4" w:rsidP="001C31A4">
          <w:pPr>
            <w:pStyle w:val="1BB3CF9800B941579B3EED9C03B9B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B5BB48201D4F05B29B63939F1AC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A1806E-59E4-4B6A-9F5B-FEF1C7E0BCFB}"/>
      </w:docPartPr>
      <w:docPartBody>
        <w:p w:rsidR="001C31A4" w:rsidRDefault="001C31A4" w:rsidP="001C31A4">
          <w:pPr>
            <w:pStyle w:val="CFB5BB48201D4F05B29B63939F1ACD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D48A85EC04AD8A237209C28C08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B0EBA-F9E3-491C-AB2F-DD4596F4A316}"/>
      </w:docPartPr>
      <w:docPartBody>
        <w:p w:rsidR="001C31A4" w:rsidRDefault="001C31A4" w:rsidP="001C31A4">
          <w:pPr>
            <w:pStyle w:val="A3DD48A85EC04AD8A237209C28C084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ECD21CC1A6477D94A90A9D353FD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A0F8-7A79-446F-BE50-2A4D3A1C8562}"/>
      </w:docPartPr>
      <w:docPartBody>
        <w:p w:rsidR="001C31A4" w:rsidRDefault="001C31A4" w:rsidP="001C31A4">
          <w:pPr>
            <w:pStyle w:val="BAECD21CC1A6477D94A90A9D353FD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E21C57AC1143BDA3CD09C86C6FD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AB06F-3CFF-4E92-8CCC-CAEBEE402B97}"/>
      </w:docPartPr>
      <w:docPartBody>
        <w:p w:rsidR="001C31A4" w:rsidRDefault="001C31A4" w:rsidP="001C31A4">
          <w:pPr>
            <w:pStyle w:val="02E21C57AC1143BDA3CD09C86C6FDF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E8498429FF403BA3B249EEE25A2E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318E92-4C45-4635-83C1-73716561F299}"/>
      </w:docPartPr>
      <w:docPartBody>
        <w:p w:rsidR="001C31A4" w:rsidRDefault="001C31A4" w:rsidP="001C31A4">
          <w:pPr>
            <w:pStyle w:val="FCE8498429FF403BA3B249EEE25A2E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EE4F95D901492EA576D811E27AD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21E6D-2E88-4EF3-AC59-A18F37FC1E6D}"/>
      </w:docPartPr>
      <w:docPartBody>
        <w:p w:rsidR="001C31A4" w:rsidRDefault="001C31A4" w:rsidP="001C31A4">
          <w:pPr>
            <w:pStyle w:val="A5EE4F95D901492EA576D811E27AD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DBD5E0F66E4E90AFB2BF93536DA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C95A7-0444-45B2-AB3B-C008CDED747F}"/>
      </w:docPartPr>
      <w:docPartBody>
        <w:p w:rsidR="001C31A4" w:rsidRDefault="001C31A4" w:rsidP="001C31A4">
          <w:pPr>
            <w:pStyle w:val="38DBD5E0F66E4E90AFB2BF93536DA2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DC6E5EDE54B12AB08CEBB10D42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DFB23-D34C-45A0-902A-0767574F5D5F}"/>
      </w:docPartPr>
      <w:docPartBody>
        <w:p w:rsidR="001C31A4" w:rsidRDefault="001C31A4" w:rsidP="001C31A4">
          <w:pPr>
            <w:pStyle w:val="FF3DC6E5EDE54B12AB08CEBB10D424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940187A02846118F82036FD539A7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5B3253-52D0-4911-900B-B418815EFC29}"/>
      </w:docPartPr>
      <w:docPartBody>
        <w:p w:rsidR="001C31A4" w:rsidRDefault="001C31A4" w:rsidP="001C31A4">
          <w:pPr>
            <w:pStyle w:val="06940187A02846118F82036FD539A7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8E4C313B084495BDAC736A77DDE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83A02-E1CE-41C4-A2D5-2732B68E65AD}"/>
      </w:docPartPr>
      <w:docPartBody>
        <w:p w:rsidR="001C31A4" w:rsidRDefault="001C31A4" w:rsidP="001C31A4">
          <w:pPr>
            <w:pStyle w:val="1D8E4C313B084495BDAC736A77DDE8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19DC892E46E2AC49C699D9F8BC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343CD-E3F2-45AC-8004-A06376224436}"/>
      </w:docPartPr>
      <w:docPartBody>
        <w:p w:rsidR="001C31A4" w:rsidRDefault="001C31A4" w:rsidP="001C31A4">
          <w:pPr>
            <w:pStyle w:val="9A8E19DC892E46E2AC49C699D9F8BC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5C51271944A0B84967E0408DA97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411E7-3C7E-400E-BE99-394133D1F597}"/>
      </w:docPartPr>
      <w:docPartBody>
        <w:p w:rsidR="001C31A4" w:rsidRDefault="001C31A4" w:rsidP="001C31A4">
          <w:pPr>
            <w:pStyle w:val="29C5C51271944A0B84967E0408DA97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3C84F57744C16A0E90CE5B65C00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F2323-1B09-4FA4-8003-8D703EDCEDBB}"/>
      </w:docPartPr>
      <w:docPartBody>
        <w:p w:rsidR="001C31A4" w:rsidRDefault="001C31A4" w:rsidP="001C31A4">
          <w:pPr>
            <w:pStyle w:val="12E3C84F57744C16A0E90CE5B65C00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3F0E79873D4F29ACD0E8EBBC66F0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20F6-7C4B-44C0-B9C8-625E82C10736}"/>
      </w:docPartPr>
      <w:docPartBody>
        <w:p w:rsidR="001C31A4" w:rsidRDefault="001C31A4" w:rsidP="001C31A4">
          <w:pPr>
            <w:pStyle w:val="693F0E79873D4F29ACD0E8EBBC66F0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4C610AEC204267B6356EFE0F67B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C641-690F-4638-A0B5-B00B96C3D1AA}"/>
      </w:docPartPr>
      <w:docPartBody>
        <w:p w:rsidR="001C31A4" w:rsidRDefault="001C31A4" w:rsidP="001C31A4">
          <w:pPr>
            <w:pStyle w:val="8A4C610AEC204267B6356EFE0F67BC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13F7229BB4EA8ACE77348A16E3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CDFEF-D478-4F02-91C8-316878786088}"/>
      </w:docPartPr>
      <w:docPartBody>
        <w:p w:rsidR="001C31A4" w:rsidRDefault="001C31A4" w:rsidP="001C31A4">
          <w:pPr>
            <w:pStyle w:val="97613F7229BB4EA8ACE77348A16E35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8F0E03D5246AB8F8ED0EEDD1D40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14BDF-0AD3-4ECF-A445-EE71CC61A4C9}"/>
      </w:docPartPr>
      <w:docPartBody>
        <w:p w:rsidR="001C31A4" w:rsidRDefault="001C31A4" w:rsidP="001C31A4">
          <w:pPr>
            <w:pStyle w:val="BE78F0E03D5246AB8F8ED0EEDD1D408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06861D578D4D92B11E2AB7762BC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2B5496-BE90-4A72-AA81-9872E182EAF9}"/>
      </w:docPartPr>
      <w:docPartBody>
        <w:p w:rsidR="001C31A4" w:rsidRDefault="001C31A4" w:rsidP="001C31A4">
          <w:pPr>
            <w:pStyle w:val="C206861D578D4D92B11E2AB7762BCD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838210776E42B398C705B0B6536A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C4DF7-CA00-4B3C-8784-C20F9F263733}"/>
      </w:docPartPr>
      <w:docPartBody>
        <w:p w:rsidR="001C31A4" w:rsidRDefault="001C31A4" w:rsidP="001C31A4">
          <w:pPr>
            <w:pStyle w:val="16838210776E42B398C705B0B6536A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CF5AA650034348984FABE5EA62C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E0E8DF-BACF-483C-A116-F4AC9FDB54CE}"/>
      </w:docPartPr>
      <w:docPartBody>
        <w:p w:rsidR="001C31A4" w:rsidRDefault="001C31A4" w:rsidP="001C31A4">
          <w:pPr>
            <w:pStyle w:val="08CF5AA650034348984FABE5EA62C5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220E6626264E33ABB4E85D7514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90DA9-FA5C-45FB-A189-774F230E9181}"/>
      </w:docPartPr>
      <w:docPartBody>
        <w:p w:rsidR="001C31A4" w:rsidRDefault="001C31A4" w:rsidP="001C31A4">
          <w:pPr>
            <w:pStyle w:val="B2220E6626264E33ABB4E85D751436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12A21C17546A489371CC51A2200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4202A-A0C8-4A7B-A68A-956FC8CB7E7F}"/>
      </w:docPartPr>
      <w:docPartBody>
        <w:p w:rsidR="001C31A4" w:rsidRDefault="001C31A4" w:rsidP="001C31A4">
          <w:pPr>
            <w:pStyle w:val="BAD12A21C17546A489371CC51A2200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B69D75C0B348469F3C4E6301ACFE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EAD8D8-3DCA-4A0B-AF8F-0FE4E693525B}"/>
      </w:docPartPr>
      <w:docPartBody>
        <w:p w:rsidR="001C31A4" w:rsidRDefault="001C31A4" w:rsidP="001C31A4">
          <w:pPr>
            <w:pStyle w:val="9AB69D75C0B348469F3C4E6301ACFE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7C89856CA4EC5A62E00C8B3784F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59059-F435-41F5-B9EE-317FBF1DE079}"/>
      </w:docPartPr>
      <w:docPartBody>
        <w:p w:rsidR="001C31A4" w:rsidRDefault="001C31A4" w:rsidP="001C31A4">
          <w:pPr>
            <w:pStyle w:val="6777C89856CA4EC5A62E00C8B3784F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05221964D4663B0C0752E5AD1A6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847A5E-CFF9-4C96-848E-BDD906F21029}"/>
      </w:docPartPr>
      <w:docPartBody>
        <w:p w:rsidR="001C31A4" w:rsidRDefault="001C31A4" w:rsidP="001C31A4">
          <w:pPr>
            <w:pStyle w:val="C8E05221964D4663B0C0752E5AD1A6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844021D636446BB7CAD7394F1611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ED523-625B-4EC6-A909-35D30F34EC69}"/>
      </w:docPartPr>
      <w:docPartBody>
        <w:p w:rsidR="001C31A4" w:rsidRDefault="001C31A4" w:rsidP="001C31A4">
          <w:pPr>
            <w:pStyle w:val="C8844021D636446BB7CAD7394F1611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FA27DC55354D52BAA4AD6C1D6AF0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1A5C0D-4454-4180-9BC3-17402D3DD358}"/>
      </w:docPartPr>
      <w:docPartBody>
        <w:p w:rsidR="001C31A4" w:rsidRDefault="001C31A4" w:rsidP="001C31A4">
          <w:pPr>
            <w:pStyle w:val="97FA27DC55354D52BAA4AD6C1D6AF0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097C1CEDDB44B78EED2E8F9706F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D04421-E96B-457A-A7CC-D92F11C7FBEB}"/>
      </w:docPartPr>
      <w:docPartBody>
        <w:p w:rsidR="001C31A4" w:rsidRDefault="001C31A4" w:rsidP="001C31A4">
          <w:pPr>
            <w:pStyle w:val="CE097C1CEDDB44B78EED2E8F9706FB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96B68E0F89495CBD415033709419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08F07-952B-42E0-A23B-990BDC4F313E}"/>
      </w:docPartPr>
      <w:docPartBody>
        <w:p w:rsidR="001C31A4" w:rsidRDefault="001C31A4" w:rsidP="001C31A4">
          <w:pPr>
            <w:pStyle w:val="C596B68E0F89495CBD415033709419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81C503BF446A79BA9E45ED5885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493E9-9641-4F82-BB4D-8A76C90B5726}"/>
      </w:docPartPr>
      <w:docPartBody>
        <w:p w:rsidR="001C31A4" w:rsidRDefault="001C31A4" w:rsidP="001C31A4">
          <w:pPr>
            <w:pStyle w:val="23581C503BF446A79BA9E45ED5885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778538D774BA88045FEFA24571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61C6D-702C-43B1-898D-F89F2188915C}"/>
      </w:docPartPr>
      <w:docPartBody>
        <w:p w:rsidR="001C31A4" w:rsidRDefault="001C31A4" w:rsidP="001C31A4">
          <w:pPr>
            <w:pStyle w:val="EA9778538D774BA88045FEFA24571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EF754A0BD14494A006C0731FAC2E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DFB01F-4674-475B-AD31-E031839AA0B2}"/>
      </w:docPartPr>
      <w:docPartBody>
        <w:p w:rsidR="001C31A4" w:rsidRDefault="001C31A4" w:rsidP="001C31A4">
          <w:pPr>
            <w:pStyle w:val="1DEF754A0BD14494A006C0731FAC2E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0A643CAD14443DBB3475CE788D4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DB1575-2FE5-4DCF-97B1-AB779E381C04}"/>
      </w:docPartPr>
      <w:docPartBody>
        <w:p w:rsidR="001C31A4" w:rsidRDefault="001C31A4" w:rsidP="001C31A4">
          <w:pPr>
            <w:pStyle w:val="470A643CAD14443DBB3475CE788D42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3B1BC1CA9848BEB2D937DD190A81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06951E-0E08-4DA8-B3C2-5D08A4EA4807}"/>
      </w:docPartPr>
      <w:docPartBody>
        <w:p w:rsidR="001C31A4" w:rsidRDefault="001C31A4" w:rsidP="001C31A4">
          <w:pPr>
            <w:pStyle w:val="E43B1BC1CA9848BEB2D937DD190A81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FE7771B74433882A3674E9B3F1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5A7EA2-7D8D-4F3D-8ED7-5A9BD85DCF26}"/>
      </w:docPartPr>
      <w:docPartBody>
        <w:p w:rsidR="001C31A4" w:rsidRDefault="001C31A4" w:rsidP="001C31A4">
          <w:pPr>
            <w:pStyle w:val="1EAFE7771B74433882A3674E9B3F15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5BB44DBBC4E7D9AA95DBEDBBF3D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78D42-1F12-43BC-A2EB-D67DF8819AF4}"/>
      </w:docPartPr>
      <w:docPartBody>
        <w:p w:rsidR="001C31A4" w:rsidRDefault="001C31A4" w:rsidP="001C31A4">
          <w:pPr>
            <w:pStyle w:val="1135BB44DBBC4E7D9AA95DBEDBBF3D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9E3EC4D544AB18ADBF667BE8C4C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F8A0A-84B7-406A-90BF-331AF58F4C9A}"/>
      </w:docPartPr>
      <w:docPartBody>
        <w:p w:rsidR="001C31A4" w:rsidRDefault="001C31A4" w:rsidP="001C31A4">
          <w:pPr>
            <w:pStyle w:val="8C29E3EC4D544AB18ADBF667BE8C4C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256CED34B44694ACBD5FDEBDB22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2A62-0227-4928-8834-2EA63A14AE87}"/>
      </w:docPartPr>
      <w:docPartBody>
        <w:p w:rsidR="001C31A4" w:rsidRDefault="001C31A4" w:rsidP="001C31A4">
          <w:pPr>
            <w:pStyle w:val="E7256CED34B44694ACBD5FDEBDB22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EB5056167C4D37B58BCF565CDEF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632B48-E381-456D-8952-2C712E868657}"/>
      </w:docPartPr>
      <w:docPartBody>
        <w:p w:rsidR="001C31A4" w:rsidRDefault="001C31A4" w:rsidP="001C31A4">
          <w:pPr>
            <w:pStyle w:val="19EB5056167C4D37B58BCF565CDEF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CE15E75F5F4DDE894960F6F2848D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A8F30-43D8-46F1-85A5-C728C649E9B8}"/>
      </w:docPartPr>
      <w:docPartBody>
        <w:p w:rsidR="001C31A4" w:rsidRDefault="001C31A4" w:rsidP="001C31A4">
          <w:pPr>
            <w:pStyle w:val="A9CE15E75F5F4DDE894960F6F2848D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9856F498604826BDBBEABE4900E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A65F84-8C59-4526-8537-0434F36B8302}"/>
      </w:docPartPr>
      <w:docPartBody>
        <w:p w:rsidR="001C31A4" w:rsidRDefault="001C31A4" w:rsidP="001C31A4">
          <w:pPr>
            <w:pStyle w:val="DA9856F498604826BDBBEABE4900E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0B389107D849A7AAAAE1CDD262AC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F9B3B8-F594-4527-8739-01EBBF4B572D}"/>
      </w:docPartPr>
      <w:docPartBody>
        <w:p w:rsidR="001C31A4" w:rsidRDefault="001C31A4" w:rsidP="001C31A4">
          <w:pPr>
            <w:pStyle w:val="1B0B389107D849A7AAAAE1CDD262AC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9FAB17CDF3405ABD88C32B8157E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D6D3A-E025-4357-8499-35C00D976706}"/>
      </w:docPartPr>
      <w:docPartBody>
        <w:p w:rsidR="001C31A4" w:rsidRDefault="001C31A4" w:rsidP="001C31A4">
          <w:pPr>
            <w:pStyle w:val="B79FAB17CDF3405ABD88C32B8157E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7A2B589D5349AD9FB0207E34F83F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78116-6CB4-432F-B8A5-801374AE2927}"/>
      </w:docPartPr>
      <w:docPartBody>
        <w:p w:rsidR="001C31A4" w:rsidRDefault="001C31A4" w:rsidP="001C31A4">
          <w:pPr>
            <w:pStyle w:val="BE7A2B589D5349AD9FB0207E34F83F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F0D19C3AD4DB6BD1B9318D54378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671A00-C9B7-42EE-84A1-2BB62E72F56A}"/>
      </w:docPartPr>
      <w:docPartBody>
        <w:p w:rsidR="001C31A4" w:rsidRDefault="001C31A4" w:rsidP="001C31A4">
          <w:pPr>
            <w:pStyle w:val="BE2F0D19C3AD4DB6BD1B9318D54378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3992122BE34AE19A232D452E7C83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25AEF-C9C5-4D21-AEA1-AD24204009D5}"/>
      </w:docPartPr>
      <w:docPartBody>
        <w:p w:rsidR="001C31A4" w:rsidRDefault="001C31A4" w:rsidP="001C31A4">
          <w:pPr>
            <w:pStyle w:val="433992122BE34AE19A232D452E7C83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876FA7D4124253A3535FBEE7B05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11888-BED5-404D-9FA9-B9F169CE3184}"/>
      </w:docPartPr>
      <w:docPartBody>
        <w:p w:rsidR="001C31A4" w:rsidRDefault="001C31A4" w:rsidP="001C31A4">
          <w:pPr>
            <w:pStyle w:val="80876FA7D4124253A3535FBEE7B05AF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5F2A0510BD4F1C862CC552F67177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E0D685-0958-43BE-A2B5-751BAEE1ADD4}"/>
      </w:docPartPr>
      <w:docPartBody>
        <w:p w:rsidR="001C31A4" w:rsidRDefault="001C31A4" w:rsidP="001C31A4">
          <w:pPr>
            <w:pStyle w:val="235F2A0510BD4F1C862CC552F67177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10F1C39C5C4014A33E13F4F237D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A0B0B-FA43-4D24-8C4A-1CF6A39B5AD2}"/>
      </w:docPartPr>
      <w:docPartBody>
        <w:p w:rsidR="001C31A4" w:rsidRDefault="001C31A4" w:rsidP="001C31A4">
          <w:pPr>
            <w:pStyle w:val="3C10F1C39C5C4014A33E13F4F237D8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68CB0FAF4486CA67610F91E2944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0E969D-C79B-440E-A7FF-76120FC2D63E}"/>
      </w:docPartPr>
      <w:docPartBody>
        <w:p w:rsidR="001C31A4" w:rsidRDefault="001C31A4" w:rsidP="001C31A4">
          <w:pPr>
            <w:pStyle w:val="AD068CB0FAF4486CA67610F91E2944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222E319B144F0AC46194A84829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9373A0-BF78-4CF3-A88A-6D3A1CF676BC}"/>
      </w:docPartPr>
      <w:docPartBody>
        <w:p w:rsidR="001C31A4" w:rsidRDefault="001C31A4" w:rsidP="001C31A4">
          <w:pPr>
            <w:pStyle w:val="DEB222E319B144F0AC46194A84829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49C0B559E40BE81E517F624CFA8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9E382-B560-4047-B952-A128EB7436F9}"/>
      </w:docPartPr>
      <w:docPartBody>
        <w:p w:rsidR="001C31A4" w:rsidRDefault="001C31A4" w:rsidP="001C31A4">
          <w:pPr>
            <w:pStyle w:val="E9D49C0B559E40BE81E517F624CFA8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EF5086BE744FADBC14B2ECABBFE6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AFD5A5-F4D5-44FB-90C5-B14C90147A0E}"/>
      </w:docPartPr>
      <w:docPartBody>
        <w:p w:rsidR="001C31A4" w:rsidRDefault="001C31A4" w:rsidP="001C31A4">
          <w:pPr>
            <w:pStyle w:val="54EF5086BE744FADBC14B2ECABBFE6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80E8DAAA14B628B83942267D5D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472930-74FA-4F98-9BA8-836791533A9D}"/>
      </w:docPartPr>
      <w:docPartBody>
        <w:p w:rsidR="001C31A4" w:rsidRDefault="001C31A4" w:rsidP="001C31A4">
          <w:pPr>
            <w:pStyle w:val="20980E8DAAA14B628B83942267D5D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5397E6BE60473084C98E7E8FF81B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BB4C0-E762-4A68-ACCA-8322F6C1628E}"/>
      </w:docPartPr>
      <w:docPartBody>
        <w:p w:rsidR="001C31A4" w:rsidRDefault="001C31A4" w:rsidP="001C31A4">
          <w:pPr>
            <w:pStyle w:val="175397E6BE60473084C98E7E8FF81B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DAA63253D141C4984E1C7C744C1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6ED19-CDBB-4B70-A919-9603C7B52394}"/>
      </w:docPartPr>
      <w:docPartBody>
        <w:p w:rsidR="001C31A4" w:rsidRDefault="001C31A4" w:rsidP="001C31A4">
          <w:pPr>
            <w:pStyle w:val="BFDAA63253D141C4984E1C7C744C1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3FD26CB0441C8A240E5F21E9925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DAEBC4-FD61-4886-A21C-516A91DC1FAF}"/>
      </w:docPartPr>
      <w:docPartBody>
        <w:p w:rsidR="001C31A4" w:rsidRDefault="001C31A4" w:rsidP="001C31A4">
          <w:pPr>
            <w:pStyle w:val="5073FD26CB0441C8A240E5F21E9925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59E477DEB445E39F8E19BFFDDDB5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BA6AF-9DF3-4499-9C36-CCEB4072CC2A}"/>
      </w:docPartPr>
      <w:docPartBody>
        <w:p w:rsidR="001C31A4" w:rsidRDefault="001C31A4" w:rsidP="001C31A4">
          <w:pPr>
            <w:pStyle w:val="AA59E477DEB445E39F8E19BFFDDDB5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DA88E378D1469C80E6B128F3602D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361C1A-2078-4C37-903C-61190AAD33BE}"/>
      </w:docPartPr>
      <w:docPartBody>
        <w:p w:rsidR="001C31A4" w:rsidRDefault="001C31A4" w:rsidP="001C31A4">
          <w:pPr>
            <w:pStyle w:val="3BDA88E378D1469C80E6B128F3602D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21C3EA088543AD8F57C35419CA72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3A8BA-3D83-497A-ADA8-B967BFD1D4F7}"/>
      </w:docPartPr>
      <w:docPartBody>
        <w:p w:rsidR="001C31A4" w:rsidRDefault="001C31A4" w:rsidP="001C31A4">
          <w:pPr>
            <w:pStyle w:val="8D21C3EA088543AD8F57C35419CA72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6EBA440CCF48A3A85906FEAEAFC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CCBD21-5552-4A0D-8242-ADAD7AFB3F7B}"/>
      </w:docPartPr>
      <w:docPartBody>
        <w:p w:rsidR="001C31A4" w:rsidRDefault="001C31A4" w:rsidP="001C31A4">
          <w:pPr>
            <w:pStyle w:val="136EBA440CCF48A3A85906FEAEAFCE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CCB9FD20064111AC5B01911A0E5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7ECAB-6411-438B-89E8-A9A1598E02A2}"/>
      </w:docPartPr>
      <w:docPartBody>
        <w:p w:rsidR="001C31A4" w:rsidRDefault="001C31A4" w:rsidP="001C31A4">
          <w:pPr>
            <w:pStyle w:val="60CCB9FD20064111AC5B01911A0E51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3EED2D41644042BE4264F83ACD3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380C7C-03F9-4259-A247-F91F665AC0EE}"/>
      </w:docPartPr>
      <w:docPartBody>
        <w:p w:rsidR="001C31A4" w:rsidRDefault="001C31A4" w:rsidP="001C31A4">
          <w:pPr>
            <w:pStyle w:val="993EED2D41644042BE4264F83ACD3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4A82882A5340CE83CA4F89B93C8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81DE76-65D4-4A26-92EA-9C76F08EFD67}"/>
      </w:docPartPr>
      <w:docPartBody>
        <w:p w:rsidR="001C31A4" w:rsidRDefault="001C31A4" w:rsidP="001C31A4">
          <w:pPr>
            <w:pStyle w:val="A94A82882A5340CE83CA4F89B93C81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DCED70B6434F16B7A3EA44C9C69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4DDB6C-29D0-4FF5-A7D8-22E63855B0F7}"/>
      </w:docPartPr>
      <w:docPartBody>
        <w:p w:rsidR="001C31A4" w:rsidRDefault="001C31A4" w:rsidP="001C31A4">
          <w:pPr>
            <w:pStyle w:val="BDDCED70B6434F16B7A3EA44C9C691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C24C6E01DE407FBDB66B4B72155F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1C3CC-1ED1-4A2A-977B-517AE31F087D}"/>
      </w:docPartPr>
      <w:docPartBody>
        <w:p w:rsidR="001C31A4" w:rsidRDefault="001C31A4" w:rsidP="001C31A4">
          <w:pPr>
            <w:pStyle w:val="AEC24C6E01DE407FBDB66B4B72155FE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95055B291404D9AD0EC2109C84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CFFE50-4F65-4C8C-BB68-85A73ACCAA35}"/>
      </w:docPartPr>
      <w:docPartBody>
        <w:p w:rsidR="001C31A4" w:rsidRDefault="001C31A4" w:rsidP="001C31A4">
          <w:pPr>
            <w:pStyle w:val="FF695055B291404D9AD0EC2109C846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561333AF84FFEAE12C04C5F715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1287B-F400-4F16-A9BA-E9A0B2FE549B}"/>
      </w:docPartPr>
      <w:docPartBody>
        <w:p w:rsidR="001C31A4" w:rsidRDefault="001C31A4" w:rsidP="001C31A4">
          <w:pPr>
            <w:pStyle w:val="E27561333AF84FFEAE12C04C5F7154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8C132CF43A4934AF6744AE3D18EC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28CBFA-B96A-42C7-B167-A235491A5B99}"/>
      </w:docPartPr>
      <w:docPartBody>
        <w:p w:rsidR="001C31A4" w:rsidRDefault="001C31A4" w:rsidP="001C31A4">
          <w:pPr>
            <w:pStyle w:val="778C132CF43A4934AF6744AE3D18EC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4AA5B2595340E89245A4A2D38DE6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8557C-9DE0-4C0A-87D7-6E884E00ECA2}"/>
      </w:docPartPr>
      <w:docPartBody>
        <w:p w:rsidR="001C31A4" w:rsidRDefault="001C31A4" w:rsidP="001C31A4">
          <w:pPr>
            <w:pStyle w:val="254AA5B2595340E89245A4A2D38DE6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AFEE662A34DBF944C90EBC9EF55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E0BBF8-FE35-4909-8508-E8733C4E1758}"/>
      </w:docPartPr>
      <w:docPartBody>
        <w:p w:rsidR="001C31A4" w:rsidRDefault="001C31A4" w:rsidP="001C31A4">
          <w:pPr>
            <w:pStyle w:val="66AAFEE662A34DBF944C90EBC9EF55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528408C12C433988BC741242C16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B8CE0-178D-4621-83EC-5A6BC57F19DC}"/>
      </w:docPartPr>
      <w:docPartBody>
        <w:p w:rsidR="001C31A4" w:rsidRDefault="001C31A4" w:rsidP="001C31A4">
          <w:pPr>
            <w:pStyle w:val="10528408C12C433988BC741242C16D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1B7E18EE0844909B2CCD636DAA37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0650A2-CEF8-42AC-9141-382A7C16BA34}"/>
      </w:docPartPr>
      <w:docPartBody>
        <w:p w:rsidR="001C31A4" w:rsidRDefault="001C31A4" w:rsidP="001C31A4">
          <w:pPr>
            <w:pStyle w:val="911B7E18EE0844909B2CCD636DAA37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742D8A4A7D4C8E8264EDA68B60A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1E96BA-F63D-4168-8F73-66EB9F4C56B5}"/>
      </w:docPartPr>
      <w:docPartBody>
        <w:p w:rsidR="001C31A4" w:rsidRDefault="001C31A4" w:rsidP="001C31A4">
          <w:pPr>
            <w:pStyle w:val="E0742D8A4A7D4C8E8264EDA68B60A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5B510C4E6C4F2CA245D17A6F352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C5444-A6F4-477F-8C64-9325BBB49C9D}"/>
      </w:docPartPr>
      <w:docPartBody>
        <w:p w:rsidR="001C31A4" w:rsidRDefault="001C31A4" w:rsidP="001C31A4">
          <w:pPr>
            <w:pStyle w:val="CE5B510C4E6C4F2CA245D17A6F3520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A7D77D0D094F9AB8D1857AA0A7F2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A4A4E-5A98-409D-A471-2584AE69E7DC}"/>
      </w:docPartPr>
      <w:docPartBody>
        <w:p w:rsidR="001C31A4" w:rsidRDefault="001C31A4" w:rsidP="001C31A4">
          <w:pPr>
            <w:pStyle w:val="09A7D77D0D094F9AB8D1857AA0A7F2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522E1CA6BB4F99A7D0B332A97676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15580B-6DDB-4B12-8A79-1C5BE582306A}"/>
      </w:docPartPr>
      <w:docPartBody>
        <w:p w:rsidR="001C31A4" w:rsidRDefault="001C31A4" w:rsidP="001C31A4">
          <w:pPr>
            <w:pStyle w:val="7E522E1CA6BB4F99A7D0B332A97676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725D8F836848139511FABED01B07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C5D83-9617-46BB-935A-71C8AF4D2D92}"/>
      </w:docPartPr>
      <w:docPartBody>
        <w:p w:rsidR="001C31A4" w:rsidRDefault="001C31A4" w:rsidP="001C31A4">
          <w:pPr>
            <w:pStyle w:val="C1725D8F836848139511FABED01B07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9FBBE26EDF4D1DB15820AED9A75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3527F-D256-43AB-8810-E6D20A16EEB0}"/>
      </w:docPartPr>
      <w:docPartBody>
        <w:p w:rsidR="001C31A4" w:rsidRDefault="001C31A4" w:rsidP="001C31A4">
          <w:pPr>
            <w:pStyle w:val="879FBBE26EDF4D1DB15820AED9A75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E4D2B3A434D53A1D83CFDB0398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F0280-C084-4A91-A73D-19A9EBF3BFA3}"/>
      </w:docPartPr>
      <w:docPartBody>
        <w:p w:rsidR="001C31A4" w:rsidRDefault="001C31A4" w:rsidP="001C31A4">
          <w:pPr>
            <w:pStyle w:val="66EE4D2B3A434D53A1D83CFDB03984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7B464E2957405EB3C241EE2D9B4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D7D42-B1D7-4504-AFB5-4D71C1944432}"/>
      </w:docPartPr>
      <w:docPartBody>
        <w:p w:rsidR="001C31A4" w:rsidRDefault="001C31A4" w:rsidP="001C31A4">
          <w:pPr>
            <w:pStyle w:val="7C7B464E2957405EB3C241EE2D9B4A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668E80A1F54F82BC156FC398BFE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3B0531-4049-442F-89F7-BCD3AA0610F4}"/>
      </w:docPartPr>
      <w:docPartBody>
        <w:p w:rsidR="001C31A4" w:rsidRDefault="001C31A4" w:rsidP="001C31A4">
          <w:pPr>
            <w:pStyle w:val="75668E80A1F54F82BC156FC398BFE1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6124581D34F4B9C25907BC57384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FF0BD-DCFF-4C42-8CD4-408618CE4A8B}"/>
      </w:docPartPr>
      <w:docPartBody>
        <w:p w:rsidR="001C31A4" w:rsidRDefault="001C31A4" w:rsidP="001C31A4">
          <w:pPr>
            <w:pStyle w:val="7FE6124581D34F4B9C25907BC57384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032323D85471ABC1AFCA84F3A8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9D78A-CC70-46BB-A6AC-7BF7FE6A812C}"/>
      </w:docPartPr>
      <w:docPartBody>
        <w:p w:rsidR="001C31A4" w:rsidRDefault="001C31A4" w:rsidP="001C31A4">
          <w:pPr>
            <w:pStyle w:val="7BA032323D85471ABC1AFCA84F3A84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2F04F66BF44F099D3A63CC9DBDB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F79D2A-DAC0-4A25-B40E-7F014A967865}"/>
      </w:docPartPr>
      <w:docPartBody>
        <w:p w:rsidR="001C31A4" w:rsidRDefault="001C31A4" w:rsidP="001C31A4">
          <w:pPr>
            <w:pStyle w:val="692F04F66BF44F099D3A63CC9DBDB3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6FD2F2D8824A0C9B6ED30E23D4B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64D7EF-2489-43DF-A0D7-3C02081E831E}"/>
      </w:docPartPr>
      <w:docPartBody>
        <w:p w:rsidR="001C31A4" w:rsidRDefault="001C31A4" w:rsidP="001C31A4">
          <w:pPr>
            <w:pStyle w:val="386FD2F2D8824A0C9B6ED30E23D4BB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B98069332D4E1483D2C16E2CFBB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F986D6-E7F9-4BD8-B9FE-0357F4926B2D}"/>
      </w:docPartPr>
      <w:docPartBody>
        <w:p w:rsidR="001C31A4" w:rsidRDefault="001C31A4" w:rsidP="001C31A4">
          <w:pPr>
            <w:pStyle w:val="CAB98069332D4E1483D2C16E2CFBB2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CCBCAE581465A949ADC9DB34EC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DA1FD-5BA0-4477-82C3-2A2D8D51F329}"/>
      </w:docPartPr>
      <w:docPartBody>
        <w:p w:rsidR="001C31A4" w:rsidRDefault="001C31A4" w:rsidP="001C31A4">
          <w:pPr>
            <w:pStyle w:val="7BECCBCAE581465A949ADC9DB34EC9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751F449FB424A8411B5A9F84F4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7655C0-07FF-45D4-BFDD-6E84FA640142}"/>
      </w:docPartPr>
      <w:docPartBody>
        <w:p w:rsidR="001C31A4" w:rsidRDefault="001C31A4" w:rsidP="001C31A4">
          <w:pPr>
            <w:pStyle w:val="389751F449FB424A8411B5A9F84F46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82DC7090A2415A8C33188187B1E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DE6CC-ABEF-41C4-9729-C7583E0A6683}"/>
      </w:docPartPr>
      <w:docPartBody>
        <w:p w:rsidR="001C31A4" w:rsidRDefault="001C31A4" w:rsidP="001C31A4">
          <w:pPr>
            <w:pStyle w:val="D482DC7090A2415A8C33188187B1E0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A48E1B904642A9841687573CE616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4F996-64EB-4D76-AD4A-EE356615B8C5}"/>
      </w:docPartPr>
      <w:docPartBody>
        <w:p w:rsidR="001C31A4" w:rsidRDefault="001C31A4" w:rsidP="001C31A4">
          <w:pPr>
            <w:pStyle w:val="C2A48E1B904642A9841687573CE616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4F561F6EF14E6DB58C58A9A425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039D5-A818-412E-81B5-26F6DFE94B2B}"/>
      </w:docPartPr>
      <w:docPartBody>
        <w:p w:rsidR="001C31A4" w:rsidRDefault="001C31A4" w:rsidP="001C31A4">
          <w:pPr>
            <w:pStyle w:val="824F561F6EF14E6DB58C58A9A425BE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6A35541AB4280858B2ACD118ECC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51AA79-BF31-4672-BE0D-FE2C8225E5A6}"/>
      </w:docPartPr>
      <w:docPartBody>
        <w:p w:rsidR="001C31A4" w:rsidRDefault="001C31A4" w:rsidP="001C31A4">
          <w:pPr>
            <w:pStyle w:val="5216A35541AB4280858B2ACD118ECC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46CC6D24A24C1CB1BD281591913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6011A0-A4B3-4AFF-AF6B-F27C3E8A0452}"/>
      </w:docPartPr>
      <w:docPartBody>
        <w:p w:rsidR="001C31A4" w:rsidRDefault="001C31A4" w:rsidP="001C31A4">
          <w:pPr>
            <w:pStyle w:val="0D46CC6D24A24C1CB1BD2815919134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D7CE20C32E458386928E61282C3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C4687-A8FC-40BE-A609-9ECBCBC1F22A}"/>
      </w:docPartPr>
      <w:docPartBody>
        <w:p w:rsidR="001C31A4" w:rsidRDefault="001C31A4" w:rsidP="001C31A4">
          <w:pPr>
            <w:pStyle w:val="A3D7CE20C32E458386928E61282C3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267C925A4740968746A7A67FC61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9DCF2-A78D-4B3E-88EC-FE769A809BE8}"/>
      </w:docPartPr>
      <w:docPartBody>
        <w:p w:rsidR="001C31A4" w:rsidRDefault="001C31A4" w:rsidP="001C31A4">
          <w:pPr>
            <w:pStyle w:val="1E267C925A4740968746A7A67FC612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3FDB61B50D47CB86D9D1D33EB74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88D3D-832A-4400-948B-AFA4149899D0}"/>
      </w:docPartPr>
      <w:docPartBody>
        <w:p w:rsidR="001C31A4" w:rsidRDefault="001C31A4" w:rsidP="001C31A4">
          <w:pPr>
            <w:pStyle w:val="F53FDB61B50D47CB86D9D1D33EB745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3E014385824F849EBB7D8F5CC52E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1F0D7-7FB5-4A34-908B-A22A398E6471}"/>
      </w:docPartPr>
      <w:docPartBody>
        <w:p w:rsidR="001C31A4" w:rsidRDefault="001C31A4" w:rsidP="001C31A4">
          <w:pPr>
            <w:pStyle w:val="DF3E014385824F849EBB7D8F5CC52E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F95E5D601549E7A1110D8EFAF130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BA99-B164-48A0-B2E5-34080389107E}"/>
      </w:docPartPr>
      <w:docPartBody>
        <w:p w:rsidR="001C31A4" w:rsidRDefault="001C31A4" w:rsidP="001C31A4">
          <w:pPr>
            <w:pStyle w:val="66F95E5D601549E7A1110D8EFAF130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56B60ACA9C448F9C5DD1532A60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63020-748A-4BA7-9239-B8C2122A2832}"/>
      </w:docPartPr>
      <w:docPartBody>
        <w:p w:rsidR="001C31A4" w:rsidRDefault="001C31A4" w:rsidP="001C31A4">
          <w:pPr>
            <w:pStyle w:val="5156B60ACA9C448F9C5DD1532A60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CF28BAE78D40BF83DE0486E1527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DC51C7-5C43-4743-AFC8-F1DA4D348DF2}"/>
      </w:docPartPr>
      <w:docPartBody>
        <w:p w:rsidR="001C31A4" w:rsidRDefault="001C31A4" w:rsidP="001C31A4">
          <w:pPr>
            <w:pStyle w:val="38CF28BAE78D40BF83DE0486E15270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1FC4A029314203BF9C249FA84643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5D40E-A482-43DA-BCF5-79580353C9D3}"/>
      </w:docPartPr>
      <w:docPartBody>
        <w:p w:rsidR="001C31A4" w:rsidRDefault="001C31A4" w:rsidP="001C31A4">
          <w:pPr>
            <w:pStyle w:val="BE1FC4A029314203BF9C249FA84643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C3508F0DE144BD8D7055A3391B0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6DC12-0CC5-4D58-AF50-823EC8EACC13}"/>
      </w:docPartPr>
      <w:docPartBody>
        <w:p w:rsidR="001C31A4" w:rsidRDefault="001C31A4" w:rsidP="001C31A4">
          <w:pPr>
            <w:pStyle w:val="DEC3508F0DE144BD8D7055A3391B03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2DF709405E47329A6232C4D27A03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395379-41C5-4168-8106-03F07EF433E6}"/>
      </w:docPartPr>
      <w:docPartBody>
        <w:p w:rsidR="001C31A4" w:rsidRDefault="001C31A4" w:rsidP="001C31A4">
          <w:pPr>
            <w:pStyle w:val="D22DF709405E47329A6232C4D27A03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D5DB7B0E2840FDA5D5B78532E21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62A75-7B40-42FA-8DFB-05947432970D}"/>
      </w:docPartPr>
      <w:docPartBody>
        <w:p w:rsidR="001C31A4" w:rsidRDefault="001C31A4" w:rsidP="001C31A4">
          <w:pPr>
            <w:pStyle w:val="0FD5DB7B0E2840FDA5D5B78532E215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28C0184A85412F8543789A93FF6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9CA9F0-DE1C-414C-8B6B-CF29AC11EA42}"/>
      </w:docPartPr>
      <w:docPartBody>
        <w:p w:rsidR="001C31A4" w:rsidRDefault="001C31A4" w:rsidP="001C31A4">
          <w:pPr>
            <w:pStyle w:val="8228C0184A85412F8543789A93FF64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EC2C9583E4B72924B221CD4891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CF3E7C-9895-433F-BA49-F8DBC1889823}"/>
      </w:docPartPr>
      <w:docPartBody>
        <w:p w:rsidR="001C31A4" w:rsidRDefault="001C31A4" w:rsidP="001C31A4">
          <w:pPr>
            <w:pStyle w:val="84AEC2C9583E4B72924B221CD48913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C6F84CE44E6F824B685383597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EBC946-F676-4103-811E-330DCDA3B8F4}"/>
      </w:docPartPr>
      <w:docPartBody>
        <w:p w:rsidR="001C31A4" w:rsidRDefault="001C31A4" w:rsidP="001C31A4">
          <w:pPr>
            <w:pStyle w:val="543CC6F84CE44E6F824B6853835973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483B915CA44AF887254176324FD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173BA-5B6E-46BA-A830-BFE34D381E45}"/>
      </w:docPartPr>
      <w:docPartBody>
        <w:p w:rsidR="001C31A4" w:rsidRDefault="001C31A4" w:rsidP="001C31A4">
          <w:pPr>
            <w:pStyle w:val="F9483B915CA44AF887254176324FDD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538BCA5A7647379010E2985A6264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9C91D-0642-40F5-B4B5-6C73B3992452}"/>
      </w:docPartPr>
      <w:docPartBody>
        <w:p w:rsidR="001C31A4" w:rsidRDefault="001C31A4" w:rsidP="001C31A4">
          <w:pPr>
            <w:pStyle w:val="6A538BCA5A7647379010E2985A62643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49ED18E8A243969146B160B784BB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438C8-B9C3-4890-9735-500A492FEBB2}"/>
      </w:docPartPr>
      <w:docPartBody>
        <w:p w:rsidR="001C31A4" w:rsidRDefault="001C31A4" w:rsidP="001C31A4">
          <w:pPr>
            <w:pStyle w:val="2249ED18E8A243969146B160B784BB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593D201EC4E48ABF037A9B13A59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C0137-46F0-42C5-927C-70C85B80B447}"/>
      </w:docPartPr>
      <w:docPartBody>
        <w:p w:rsidR="001C31A4" w:rsidRDefault="001C31A4" w:rsidP="001C31A4">
          <w:pPr>
            <w:pStyle w:val="D2D593D201EC4E48ABF037A9B13A59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1FF036163E4369AEDF0D0AEB9FE6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97BDA-E618-4C41-8D4A-66F11FF43C45}"/>
      </w:docPartPr>
      <w:docPartBody>
        <w:p w:rsidR="001C31A4" w:rsidRDefault="001C31A4" w:rsidP="001C31A4">
          <w:pPr>
            <w:pStyle w:val="6D1FF036163E4369AEDF0D0AEB9FE6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654E769FD7444EBEA2B994ADACED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8BE85C-0430-44C1-B51D-DA16B517604A}"/>
      </w:docPartPr>
      <w:docPartBody>
        <w:p w:rsidR="001C31A4" w:rsidRDefault="001C31A4" w:rsidP="001C31A4">
          <w:pPr>
            <w:pStyle w:val="F9654E769FD7444EBEA2B994ADACED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DE159120274A98AC996C923CCD55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8F962-B714-44D0-A68C-F996BE7D812A}"/>
      </w:docPartPr>
      <w:docPartBody>
        <w:p w:rsidR="00830FE1" w:rsidRDefault="001C31A4" w:rsidP="001C31A4">
          <w:pPr>
            <w:pStyle w:val="2BDE159120274A98AC996C923CCD55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521E698C424C3AB4037505F9ADA4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97F79-1AE2-4C7B-A993-4ED4947273F4}"/>
      </w:docPartPr>
      <w:docPartBody>
        <w:p w:rsidR="00830FE1" w:rsidRDefault="001C31A4" w:rsidP="001C31A4">
          <w:pPr>
            <w:pStyle w:val="E0521E698C424C3AB4037505F9ADA4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03E491ABF44A19F61347CB425D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49670-EB7C-404B-BFD7-FD98679E9AD3}"/>
      </w:docPartPr>
      <w:docPartBody>
        <w:p w:rsidR="00830FE1" w:rsidRDefault="001C31A4" w:rsidP="001C31A4">
          <w:pPr>
            <w:pStyle w:val="1BE03E491ABF44A19F61347CB425DB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6EFE19CCF341C69370290D6028B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859FA6-C717-4BCA-B55D-CA21B1D311BA}"/>
      </w:docPartPr>
      <w:docPartBody>
        <w:p w:rsidR="00830FE1" w:rsidRDefault="001C31A4" w:rsidP="001C31A4">
          <w:pPr>
            <w:pStyle w:val="976EFE19CCF341C69370290D6028B0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E9BA96B3B3489A888BA8F5E80680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427C01-EE09-4C77-B78D-9DFA770DA48A}"/>
      </w:docPartPr>
      <w:docPartBody>
        <w:p w:rsidR="00830FE1" w:rsidRDefault="001C31A4" w:rsidP="001C31A4">
          <w:pPr>
            <w:pStyle w:val="4AE9BA96B3B3489A888BA8F5E80680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3796CD81A0477FB4E2D6F382E81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D5712-CD57-457D-9D4D-4A0CA2EC687A}"/>
      </w:docPartPr>
      <w:docPartBody>
        <w:p w:rsidR="00830FE1" w:rsidRDefault="001C31A4" w:rsidP="001C31A4">
          <w:pPr>
            <w:pStyle w:val="183796CD81A0477FB4E2D6F382E81A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753B6C18084FCDB92857D55FEC6E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30DF65-A8BC-472C-8A70-2EFF6BC9F7C0}"/>
      </w:docPartPr>
      <w:docPartBody>
        <w:p w:rsidR="00830FE1" w:rsidRDefault="001C31A4" w:rsidP="001C31A4">
          <w:pPr>
            <w:pStyle w:val="97753B6C18084FCDB92857D55FEC6E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58D04A46E411D964D52D77C54B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E1298E-A38E-45DC-8A41-18581879D828}"/>
      </w:docPartPr>
      <w:docPartBody>
        <w:p w:rsidR="00830FE1" w:rsidRDefault="001C31A4" w:rsidP="001C31A4">
          <w:pPr>
            <w:pStyle w:val="02658D04A46E411D964D52D77C54BD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C1AFE779747E69D4B6174EDA44C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B8944-4056-4BB7-9F97-B31CABDE40A1}"/>
      </w:docPartPr>
      <w:docPartBody>
        <w:p w:rsidR="00830FE1" w:rsidRDefault="001C31A4" w:rsidP="001C31A4">
          <w:pPr>
            <w:pStyle w:val="3F1C1AFE779747E69D4B6174EDA44C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AA55BB05F421AB6C3DCF2553FC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B148AE-761F-4245-8F60-690C9A22A6B0}"/>
      </w:docPartPr>
      <w:docPartBody>
        <w:p w:rsidR="00830FE1" w:rsidRDefault="001C31A4" w:rsidP="001C31A4">
          <w:pPr>
            <w:pStyle w:val="48DAA55BB05F421AB6C3DCF2553FC9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FF6F67788B49B4BD2E977DA586C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0EF383-1F84-46FB-9CF5-791EAE882C9B}"/>
      </w:docPartPr>
      <w:docPartBody>
        <w:p w:rsidR="00830FE1" w:rsidRDefault="001C31A4" w:rsidP="001C31A4">
          <w:pPr>
            <w:pStyle w:val="5FFF6F67788B49B4BD2E977DA586CD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584954CAD9484B94733345DB0D3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C4BCB-4D06-490C-BC20-6C60A7869A48}"/>
      </w:docPartPr>
      <w:docPartBody>
        <w:p w:rsidR="00830FE1" w:rsidRDefault="001C31A4" w:rsidP="001C31A4">
          <w:pPr>
            <w:pStyle w:val="E3584954CAD9484B94733345DB0D3A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AF08B434C8497681706D86961E80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0BB70-E279-4A3E-970E-27F0F3D65A09}"/>
      </w:docPartPr>
      <w:docPartBody>
        <w:p w:rsidR="00830FE1" w:rsidRDefault="001C31A4" w:rsidP="001C31A4">
          <w:pPr>
            <w:pStyle w:val="61AF08B434C8497681706D86961E80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2B920710054865B489D3555C81A0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E0E9F-0621-49C5-A532-92CB2EEE7673}"/>
      </w:docPartPr>
      <w:docPartBody>
        <w:p w:rsidR="00830FE1" w:rsidRDefault="001C31A4" w:rsidP="001C31A4">
          <w:pPr>
            <w:pStyle w:val="422B920710054865B489D3555C81A0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8DF74C50D64B90A876963C77923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87DFD-8EF6-4F52-AF16-CEB0E65340C1}"/>
      </w:docPartPr>
      <w:docPartBody>
        <w:p w:rsidR="00830FE1" w:rsidRDefault="001C31A4" w:rsidP="001C31A4">
          <w:pPr>
            <w:pStyle w:val="D48DF74C50D64B90A876963C779231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88D5CB804D188AF72BE8E263F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EBF7BB-FB42-442A-A473-B70AFAC371F2}"/>
      </w:docPartPr>
      <w:docPartBody>
        <w:p w:rsidR="00830FE1" w:rsidRDefault="001C31A4" w:rsidP="001C31A4">
          <w:pPr>
            <w:pStyle w:val="B7A988D5CB804D188AF72BE8E263F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FBD7AB5AE64C4AA1979F5302AC4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79AA-7A82-43A0-AEF9-15698925D5A6}"/>
      </w:docPartPr>
      <w:docPartBody>
        <w:p w:rsidR="00830FE1" w:rsidRDefault="001C31A4" w:rsidP="001C31A4">
          <w:pPr>
            <w:pStyle w:val="3AFBD7AB5AE64C4AA1979F5302AC4A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144351B3A42708A540DA4B01FA7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E5F6F-D75E-40E8-9F72-EACC1293DD26}"/>
      </w:docPartPr>
      <w:docPartBody>
        <w:p w:rsidR="00830FE1" w:rsidRDefault="001C31A4" w:rsidP="001C31A4">
          <w:pPr>
            <w:pStyle w:val="227144351B3A42708A540DA4B01FA7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10D984442545C6B83CBD300749F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DD37C4-AE64-4C34-8653-D15FADC57BF4}"/>
      </w:docPartPr>
      <w:docPartBody>
        <w:p w:rsidR="00830FE1" w:rsidRDefault="001C31A4" w:rsidP="001C31A4">
          <w:pPr>
            <w:pStyle w:val="B110D984442545C6B83CBD300749F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EF92B45BF6434DA3679815503E1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613C0-77FC-42C8-A926-55A050F9E2B6}"/>
      </w:docPartPr>
      <w:docPartBody>
        <w:p w:rsidR="00830FE1" w:rsidRDefault="001C31A4" w:rsidP="001C31A4">
          <w:pPr>
            <w:pStyle w:val="91EF92B45BF6434DA3679815503E1D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0CF7861AFF40C59C6FAC3D94644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5E98B2-4F99-446B-A59A-776DC05B7699}"/>
      </w:docPartPr>
      <w:docPartBody>
        <w:p w:rsidR="00830FE1" w:rsidRDefault="001C31A4" w:rsidP="001C31A4">
          <w:pPr>
            <w:pStyle w:val="CA0CF7861AFF40C59C6FAC3D94644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65294CCDC149BAB22E88AA5667A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8463-E6C2-4E23-B395-154D2522CAB8}"/>
      </w:docPartPr>
      <w:docPartBody>
        <w:p w:rsidR="00830FE1" w:rsidRDefault="001C31A4" w:rsidP="001C31A4">
          <w:pPr>
            <w:pStyle w:val="B065294CCDC149BAB22E88AA5667AC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E28947563459FB7033D6AD7B48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A90B2-3EEA-43C9-BF88-26306A0496B7}"/>
      </w:docPartPr>
      <w:docPartBody>
        <w:p w:rsidR="00830FE1" w:rsidRDefault="001C31A4" w:rsidP="001C31A4">
          <w:pPr>
            <w:pStyle w:val="5A5E28947563459FB7033D6AD7B48F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F9E040C44441AB51E3B01338738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42AB6-B27F-4768-B2E9-6D0D0DE1B019}"/>
      </w:docPartPr>
      <w:docPartBody>
        <w:p w:rsidR="00830FE1" w:rsidRDefault="001C31A4" w:rsidP="001C31A4">
          <w:pPr>
            <w:pStyle w:val="652F9E040C44441AB51E3B01338738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8F5FD84164460D94776B4F1AFEAF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F640CE-B872-4579-BD82-220FABE43EFB}"/>
      </w:docPartPr>
      <w:docPartBody>
        <w:p w:rsidR="00830FE1" w:rsidRDefault="001C31A4" w:rsidP="001C31A4">
          <w:pPr>
            <w:pStyle w:val="E78F5FD84164460D94776B4F1AFEAF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8E69D78264FB28F8066D52E4D1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ACE1F-6051-485A-871B-B84792462BE5}"/>
      </w:docPartPr>
      <w:docPartBody>
        <w:p w:rsidR="00830FE1" w:rsidRDefault="001C31A4" w:rsidP="001C31A4">
          <w:pPr>
            <w:pStyle w:val="6038E69D78264FB28F8066D52E4D11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7637536014D8EABD066D746164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F0DA1-92F2-4546-9831-FA22E5F34178}"/>
      </w:docPartPr>
      <w:docPartBody>
        <w:p w:rsidR="00830FE1" w:rsidRDefault="001C31A4" w:rsidP="001C31A4">
          <w:pPr>
            <w:pStyle w:val="7957637536014D8EABD066D7461643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744CADB084EE0BC324E88519E7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97227-1826-49C4-AA74-80CC26FA9502}"/>
      </w:docPartPr>
      <w:docPartBody>
        <w:p w:rsidR="00830FE1" w:rsidRDefault="001C31A4" w:rsidP="001C31A4">
          <w:pPr>
            <w:pStyle w:val="3B8744CADB084EE0BC324E88519E73E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97BCEC50A343369A38F0971DA58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47FE27-F9F4-4323-AD4D-7F0DBC23019A}"/>
      </w:docPartPr>
      <w:docPartBody>
        <w:p w:rsidR="00830FE1" w:rsidRDefault="001C31A4" w:rsidP="001C31A4">
          <w:pPr>
            <w:pStyle w:val="0997BCEC50A343369A38F0971DA58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04D2FEFE741AA9F4CB8C27EB7F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4BC3E-03A5-4F18-8648-00A0305AA412}"/>
      </w:docPartPr>
      <w:docPartBody>
        <w:p w:rsidR="00830FE1" w:rsidRDefault="001C31A4" w:rsidP="001C31A4">
          <w:pPr>
            <w:pStyle w:val="5E904D2FEFE741AA9F4CB8C27EB7F2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0FE0AAB3BF4E5EB4088EE176B237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9D0C02-7B3D-4837-97C1-D19FE84FD7EC}"/>
      </w:docPartPr>
      <w:docPartBody>
        <w:p w:rsidR="00830FE1" w:rsidRDefault="001C31A4" w:rsidP="001C31A4">
          <w:pPr>
            <w:pStyle w:val="920FE0AAB3BF4E5EB4088EE176B237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17CB52A014E619F13637285CE6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0F8DB8-F1D7-4388-9BDD-129E8D333217}"/>
      </w:docPartPr>
      <w:docPartBody>
        <w:p w:rsidR="00830FE1" w:rsidRDefault="001C31A4" w:rsidP="001C31A4">
          <w:pPr>
            <w:pStyle w:val="91317CB52A014E619F13637285CE6C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9CC6CB39D343688A7B254FFA0E1D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805980-5C9B-4F1C-B3F8-46EA4F2AC399}"/>
      </w:docPartPr>
      <w:docPartBody>
        <w:p w:rsidR="00830FE1" w:rsidRDefault="001C31A4" w:rsidP="001C31A4">
          <w:pPr>
            <w:pStyle w:val="A59CC6CB39D343688A7B254FFA0E1D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15A0C8B7BF418CAF1E231A084E7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5B7399-45D1-46D5-914E-5D2ECCDED599}"/>
      </w:docPartPr>
      <w:docPartBody>
        <w:p w:rsidR="00830FE1" w:rsidRDefault="001C31A4" w:rsidP="001C31A4">
          <w:pPr>
            <w:pStyle w:val="6315A0C8B7BF418CAF1E231A084E77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63922D8DB34668814A69A0718B93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B73EA-0A8E-4848-A7CE-82D3EAD0A206}"/>
      </w:docPartPr>
      <w:docPartBody>
        <w:p w:rsidR="00830FE1" w:rsidRDefault="001C31A4" w:rsidP="001C31A4">
          <w:pPr>
            <w:pStyle w:val="0963922D8DB34668814A69A0718B93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6AF9AF43414ECEB55D1524837599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6B457-1730-4C62-8690-0AF4F85FD143}"/>
      </w:docPartPr>
      <w:docPartBody>
        <w:p w:rsidR="00830FE1" w:rsidRDefault="001C31A4" w:rsidP="001C31A4">
          <w:pPr>
            <w:pStyle w:val="156AF9AF43414ECEB55D1524837599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8491E5AC67426F99A341F860A7E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9E25E-9B9C-4E36-B1AA-721E03740DF3}"/>
      </w:docPartPr>
      <w:docPartBody>
        <w:p w:rsidR="00830FE1" w:rsidRDefault="001C31A4" w:rsidP="001C31A4">
          <w:pPr>
            <w:pStyle w:val="938491E5AC67426F99A341F860A7E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B068A68F5F45FCA5B8C0394AC10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3B863-A81B-4BAB-8B83-8BC2A7EB90EF}"/>
      </w:docPartPr>
      <w:docPartBody>
        <w:p w:rsidR="00830FE1" w:rsidRDefault="001C31A4" w:rsidP="001C31A4">
          <w:pPr>
            <w:pStyle w:val="F0B068A68F5F45FCA5B8C0394AC10E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6C6D16B92341E181BFE4C906A90C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BDFEB8-A62B-4007-B16B-66BD51B58EF7}"/>
      </w:docPartPr>
      <w:docPartBody>
        <w:p w:rsidR="00830FE1" w:rsidRDefault="001C31A4" w:rsidP="001C31A4">
          <w:pPr>
            <w:pStyle w:val="046C6D16B92341E181BFE4C906A90C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8DE9853054650A8440CEF5D7102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49980-3AD3-4548-9328-2F28A32C18DC}"/>
      </w:docPartPr>
      <w:docPartBody>
        <w:p w:rsidR="00830FE1" w:rsidRDefault="001C31A4" w:rsidP="001C31A4">
          <w:pPr>
            <w:pStyle w:val="B6E8DE9853054650A8440CEF5D7102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0F2319B9DF4982A30A5B4FD5F08F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1E0B5A-9F37-4399-BA71-FF0F9D2D3507}"/>
      </w:docPartPr>
      <w:docPartBody>
        <w:p w:rsidR="00830FE1" w:rsidRDefault="001C31A4" w:rsidP="001C31A4">
          <w:pPr>
            <w:pStyle w:val="E80F2319B9DF4982A30A5B4FD5F08F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9A69F92E39439BB4C851CBA1532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5FEE5-E8B8-44C3-8AF6-95B1231FAA1D}"/>
      </w:docPartPr>
      <w:docPartBody>
        <w:p w:rsidR="00830FE1" w:rsidRDefault="001C31A4" w:rsidP="001C31A4">
          <w:pPr>
            <w:pStyle w:val="929A69F92E39439BB4C851CBA15327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575D3CB99F40198538E78105595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EC19E-BDF5-4B22-B66F-5BBA1689B7CE}"/>
      </w:docPartPr>
      <w:docPartBody>
        <w:p w:rsidR="00830FE1" w:rsidRDefault="001C31A4" w:rsidP="001C31A4">
          <w:pPr>
            <w:pStyle w:val="55575D3CB99F40198538E78105595C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5500B7AB2A4B7B95B4C50212AC66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FD2B2-8374-4B98-BF54-CB66702C9679}"/>
      </w:docPartPr>
      <w:docPartBody>
        <w:p w:rsidR="00830FE1" w:rsidRDefault="001C31A4" w:rsidP="001C31A4">
          <w:pPr>
            <w:pStyle w:val="605500B7AB2A4B7B95B4C50212AC66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11AD2E330D429AB31E72D5B0CEF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F654B-C50A-46C6-BF70-9C540D8A32DE}"/>
      </w:docPartPr>
      <w:docPartBody>
        <w:p w:rsidR="00830FE1" w:rsidRDefault="001C31A4" w:rsidP="001C31A4">
          <w:pPr>
            <w:pStyle w:val="C511AD2E330D429AB31E72D5B0CEF6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9F2E182D644FE981F83B0070FEE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970E8C-5CC6-4BA5-BCB6-0D8557AE6B91}"/>
      </w:docPartPr>
      <w:docPartBody>
        <w:p w:rsidR="00830FE1" w:rsidRDefault="001C31A4" w:rsidP="001C31A4">
          <w:pPr>
            <w:pStyle w:val="629F2E182D644FE981F83B0070FEEC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BBB756CF54E20ACA3579A14A1A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41FE6-ED5B-467B-B663-E595EE4BEE5D}"/>
      </w:docPartPr>
      <w:docPartBody>
        <w:p w:rsidR="00830FE1" w:rsidRDefault="001C31A4" w:rsidP="001C31A4">
          <w:pPr>
            <w:pStyle w:val="D42BBB756CF54E20ACA3579A14A1AD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42A324E27A4E7AAE4F3864E08C3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B54189-E36E-4FD2-B7E7-853A983867E5}"/>
      </w:docPartPr>
      <w:docPartBody>
        <w:p w:rsidR="00830FE1" w:rsidRDefault="001C31A4" w:rsidP="001C31A4">
          <w:pPr>
            <w:pStyle w:val="B542A324E27A4E7AAE4F3864E08C37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5C905AA9C84CD9B67B2ED9256AA4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D956B-C139-46DF-9DB5-E6A82C15EEFD}"/>
      </w:docPartPr>
      <w:docPartBody>
        <w:p w:rsidR="00830FE1" w:rsidRDefault="001C31A4" w:rsidP="001C31A4">
          <w:pPr>
            <w:pStyle w:val="905C905AA9C84CD9B67B2ED9256AA4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BC36450AC74E40958517513411BE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83FF20-8C0E-4BFC-842B-E8AA04EC6496}"/>
      </w:docPartPr>
      <w:docPartBody>
        <w:p w:rsidR="00830FE1" w:rsidRDefault="001C31A4" w:rsidP="001C31A4">
          <w:pPr>
            <w:pStyle w:val="6EBC36450AC74E40958517513411BE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C6CF0112D540D5B2BF4D0B1B366E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3BBD3-64F1-45CC-AF68-A37F95C7CE13}"/>
      </w:docPartPr>
      <w:docPartBody>
        <w:p w:rsidR="00830FE1" w:rsidRDefault="001C31A4" w:rsidP="001C31A4">
          <w:pPr>
            <w:pStyle w:val="43C6CF0112D540D5B2BF4D0B1B366E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44A20391A94F51AB29CC7E51A3E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46D8F-B2DC-4CB7-8649-1B2007594053}"/>
      </w:docPartPr>
      <w:docPartBody>
        <w:p w:rsidR="00830FE1" w:rsidRDefault="001C31A4" w:rsidP="001C31A4">
          <w:pPr>
            <w:pStyle w:val="4744A20391A94F51AB29CC7E51A3E2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ED4AC400BD41478EF7EB187BC710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F635-6B94-4821-B3FF-C4AE67F2CEF6}"/>
      </w:docPartPr>
      <w:docPartBody>
        <w:p w:rsidR="00830FE1" w:rsidRDefault="001C31A4" w:rsidP="001C31A4">
          <w:pPr>
            <w:pStyle w:val="C8ED4AC400BD41478EF7EB187BC710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9B96892CB435AA03DFA664C1E6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411B5-D4E5-47F9-82E1-3AE031541DB4}"/>
      </w:docPartPr>
      <w:docPartBody>
        <w:p w:rsidR="00830FE1" w:rsidRDefault="001C31A4" w:rsidP="001C31A4">
          <w:pPr>
            <w:pStyle w:val="DB39B96892CB435AA03DFA664C1E6F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3C1F48186745C1B670BBB695DC34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351569-712A-46C1-A0C6-960D53DB98B5}"/>
      </w:docPartPr>
      <w:docPartBody>
        <w:p w:rsidR="00830FE1" w:rsidRDefault="001C31A4" w:rsidP="001C31A4">
          <w:pPr>
            <w:pStyle w:val="6F3C1F48186745C1B670BBB695DC34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F0008FC4A34F28B9C978D8B7C776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1BA4-77BF-48FE-B928-C425108FB6F3}"/>
      </w:docPartPr>
      <w:docPartBody>
        <w:p w:rsidR="00830FE1" w:rsidRDefault="001C31A4" w:rsidP="001C31A4">
          <w:pPr>
            <w:pStyle w:val="D9F0008FC4A34F28B9C978D8B7C776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BF97F917D247868C64293D42857D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35341-E74F-45B7-876C-721C07C983D8}"/>
      </w:docPartPr>
      <w:docPartBody>
        <w:p w:rsidR="00830FE1" w:rsidRDefault="001C31A4" w:rsidP="001C31A4">
          <w:pPr>
            <w:pStyle w:val="EBBF97F917D247868C64293D42857D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A554427C9642CBA0A782A06EB5A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D9DDE9-6947-4591-B74C-B3512D99C168}"/>
      </w:docPartPr>
      <w:docPartBody>
        <w:p w:rsidR="00830FE1" w:rsidRDefault="001C31A4" w:rsidP="001C31A4">
          <w:pPr>
            <w:pStyle w:val="C1A554427C9642CBA0A782A06EB5A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BA0D1C907F46B5999C422CE31D6A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75D808-19B6-4A70-8E22-AF7984FBC5D4}"/>
      </w:docPartPr>
      <w:docPartBody>
        <w:p w:rsidR="00830FE1" w:rsidRDefault="001C31A4" w:rsidP="001C31A4">
          <w:pPr>
            <w:pStyle w:val="78BA0D1C907F46B5999C422CE31D6A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F2731363044E6683BA8A7FF7EC1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C43EE6-7F6F-4618-98B9-F317A31247B8}"/>
      </w:docPartPr>
      <w:docPartBody>
        <w:p w:rsidR="00830FE1" w:rsidRDefault="001C31A4" w:rsidP="001C31A4">
          <w:pPr>
            <w:pStyle w:val="F2F2731363044E6683BA8A7FF7EC1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F6FB92A2332424CBBC46923562FD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F65BE-5739-4EE6-BEC8-2C453D27796F}"/>
      </w:docPartPr>
      <w:docPartBody>
        <w:p w:rsidR="00830FE1" w:rsidRDefault="001C31A4" w:rsidP="001C31A4">
          <w:pPr>
            <w:pStyle w:val="9F6FB92A2332424CBBC46923562FD8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15BEECF36941B8838A709B171E68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70869A-C311-44F5-95E5-FC3DA785FD74}"/>
      </w:docPartPr>
      <w:docPartBody>
        <w:p w:rsidR="00830FE1" w:rsidRDefault="001C31A4" w:rsidP="001C31A4">
          <w:pPr>
            <w:pStyle w:val="C715BEECF36941B8838A709B171E68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33461DF10D4D9EBC6E0956386DFC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BB2DAF-3970-4F8E-9287-5CE8897E9FE4}"/>
      </w:docPartPr>
      <w:docPartBody>
        <w:p w:rsidR="00830FE1" w:rsidRDefault="001C31A4" w:rsidP="001C31A4">
          <w:pPr>
            <w:pStyle w:val="6E33461DF10D4D9EBC6E0956386DFC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A60FBD3344C80A306DCE73B38FA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1C648-6724-43C1-9B21-EBC2C467B287}"/>
      </w:docPartPr>
      <w:docPartBody>
        <w:p w:rsidR="00830FE1" w:rsidRDefault="001C31A4" w:rsidP="001C31A4">
          <w:pPr>
            <w:pStyle w:val="ED5A60FBD3344C80A306DCE73B38FA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5DE0F5BCB7438C9F588EEE1339F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5E2B3E-2E75-4EF7-A22C-C9958912484C}"/>
      </w:docPartPr>
      <w:docPartBody>
        <w:p w:rsidR="00830FE1" w:rsidRDefault="001C31A4" w:rsidP="001C31A4">
          <w:pPr>
            <w:pStyle w:val="E15DE0F5BCB7438C9F588EEE1339F3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58BC646A784569936A8947588A2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4CEE0-F14F-4FEA-A69E-DB64641FE86B}"/>
      </w:docPartPr>
      <w:docPartBody>
        <w:p w:rsidR="00830FE1" w:rsidRDefault="001C31A4" w:rsidP="001C31A4">
          <w:pPr>
            <w:pStyle w:val="1A58BC646A784569936A8947588A2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84DC9CE97E4004B5CE9FF4BF713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8DFBEB-1748-4195-BF9C-59760036385B}"/>
      </w:docPartPr>
      <w:docPartBody>
        <w:p w:rsidR="00830FE1" w:rsidRDefault="001C31A4" w:rsidP="001C31A4">
          <w:pPr>
            <w:pStyle w:val="C184DC9CE97E4004B5CE9FF4BF713A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3A04F0B68B4397ACFCFA65FF3DE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785D2-3B9B-400A-B78B-C202E1C16C47}"/>
      </w:docPartPr>
      <w:docPartBody>
        <w:p w:rsidR="00830FE1" w:rsidRDefault="001C31A4" w:rsidP="001C31A4">
          <w:pPr>
            <w:pStyle w:val="633A04F0B68B4397ACFCFA65FF3DE1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8602773A4A0FBBFC67114D223D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D921A4-2DCC-4B1D-8A52-EB89BDB672D8}"/>
      </w:docPartPr>
      <w:docPartBody>
        <w:p w:rsidR="00830FE1" w:rsidRDefault="001C31A4" w:rsidP="001C31A4">
          <w:pPr>
            <w:pStyle w:val="18F58602773A4A0FBBFC67114D223D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5C3448E4B445E8F452C503EBD01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AE850B-49B5-47D8-B94A-94C27B54F416}"/>
      </w:docPartPr>
      <w:docPartBody>
        <w:p w:rsidR="00830FE1" w:rsidRDefault="001C31A4" w:rsidP="001C31A4">
          <w:pPr>
            <w:pStyle w:val="AA45C3448E4B445E8F452C503EBD01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ED266A3F47497AB14D6639BDE1F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B12FA-FD78-4A7A-87AF-F0CFD8FB0600}"/>
      </w:docPartPr>
      <w:docPartBody>
        <w:p w:rsidR="00830FE1" w:rsidRDefault="001C31A4" w:rsidP="001C31A4">
          <w:pPr>
            <w:pStyle w:val="58ED266A3F47497AB14D6639BDE1FA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7B9C9133A14F9385A2464D54CB2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E60CC-D390-4A84-AA94-DC1B7FF74D97}"/>
      </w:docPartPr>
      <w:docPartBody>
        <w:p w:rsidR="00830FE1" w:rsidRDefault="001C31A4" w:rsidP="001C31A4">
          <w:pPr>
            <w:pStyle w:val="B77B9C9133A14F9385A2464D54CB26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CC5C6AA3F8436BBFE1C1D0D59FE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3BE053-0D31-40B2-8FF1-620336C52B7B}"/>
      </w:docPartPr>
      <w:docPartBody>
        <w:p w:rsidR="00830FE1" w:rsidRDefault="001C31A4" w:rsidP="001C31A4">
          <w:pPr>
            <w:pStyle w:val="B3CC5C6AA3F8436BBFE1C1D0D59FE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60A3CC5B5F4900858C5AFAF7674E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73E86-79C7-4C91-A894-C766757947F0}"/>
      </w:docPartPr>
      <w:docPartBody>
        <w:p w:rsidR="00830FE1" w:rsidRDefault="001C31A4" w:rsidP="001C31A4">
          <w:pPr>
            <w:pStyle w:val="8560A3CC5B5F4900858C5AFAF7674E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C3461817C04FF2A0863C534891C5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26840-9136-4A6B-BF13-A763C65BAA8D}"/>
      </w:docPartPr>
      <w:docPartBody>
        <w:p w:rsidR="00830FE1" w:rsidRDefault="001C31A4" w:rsidP="001C31A4">
          <w:pPr>
            <w:pStyle w:val="8FC3461817C04FF2A0863C534891C5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D570E7AA14A62A65E4AA269E145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FC4F2-A31B-40A4-87FF-D0A1B155DE51}"/>
      </w:docPartPr>
      <w:docPartBody>
        <w:p w:rsidR="00830FE1" w:rsidRDefault="001C31A4" w:rsidP="001C31A4">
          <w:pPr>
            <w:pStyle w:val="A05D570E7AA14A62A65E4AA269E145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BA6BCFD14B4AEAA996C0D605E67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D8C03-E2D9-46AD-9AA1-8AB591DEBCAD}"/>
      </w:docPartPr>
      <w:docPartBody>
        <w:p w:rsidR="00830FE1" w:rsidRDefault="001C31A4" w:rsidP="001C31A4">
          <w:pPr>
            <w:pStyle w:val="FABA6BCFD14B4AEAA996C0D605E672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2BA847CABE484FB2F610846940F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6A51CD-477F-4321-B19C-7E144AED29F5}"/>
      </w:docPartPr>
      <w:docPartBody>
        <w:p w:rsidR="00830FE1" w:rsidRDefault="001C31A4" w:rsidP="001C31A4">
          <w:pPr>
            <w:pStyle w:val="352BA847CABE484FB2F610846940F7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B44F3F296A4439AD82DFFF1C28D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B151E-2795-4511-A5E5-B73308FEEA55}"/>
      </w:docPartPr>
      <w:docPartBody>
        <w:p w:rsidR="00830FE1" w:rsidRDefault="001C31A4" w:rsidP="001C31A4">
          <w:pPr>
            <w:pStyle w:val="C5B44F3F296A4439AD82DFFF1C28D0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90351A0A24EFC95BD7AA4FAD2D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A6BAF-E7F6-48AC-AA1F-38690A32E7EA}"/>
      </w:docPartPr>
      <w:docPartBody>
        <w:p w:rsidR="00830FE1" w:rsidRDefault="001C31A4" w:rsidP="001C31A4">
          <w:pPr>
            <w:pStyle w:val="CE490351A0A24EFC95BD7AA4FAD2DD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FD1CF7BDF7440C84941EC824D307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DEABD-C21D-4329-AE41-7547F555E7EF}"/>
      </w:docPartPr>
      <w:docPartBody>
        <w:p w:rsidR="00830FE1" w:rsidRDefault="001C31A4" w:rsidP="001C31A4">
          <w:pPr>
            <w:pStyle w:val="0BFD1CF7BDF7440C84941EC824D307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ECF22C0D2C45228D6801194C860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95D506-1B21-44A7-AA46-7381F44DEA79}"/>
      </w:docPartPr>
      <w:docPartBody>
        <w:p w:rsidR="00830FE1" w:rsidRDefault="001C31A4" w:rsidP="001C31A4">
          <w:pPr>
            <w:pStyle w:val="C2ECF22C0D2C45228D6801194C860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A3913D276A4A95A8E7142BF2326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AF1F2-0124-46CA-B805-5F9DFDE74540}"/>
      </w:docPartPr>
      <w:docPartBody>
        <w:p w:rsidR="00830FE1" w:rsidRDefault="001C31A4" w:rsidP="001C31A4">
          <w:pPr>
            <w:pStyle w:val="9DA3913D276A4A95A8E7142BF2326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9D4F85CCB74470A7B6CEBD43B47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5C86C3-A81E-4F44-83B7-00EBF9D602C4}"/>
      </w:docPartPr>
      <w:docPartBody>
        <w:p w:rsidR="00830FE1" w:rsidRDefault="001C31A4" w:rsidP="001C31A4">
          <w:pPr>
            <w:pStyle w:val="519D4F85CCB74470A7B6CEBD43B470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61FD6AB0FA4E75AC220A4F039AA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913616-863F-409B-A9EE-ED3D56D1801B}"/>
      </w:docPartPr>
      <w:docPartBody>
        <w:p w:rsidR="00830FE1" w:rsidRDefault="001C31A4" w:rsidP="001C31A4">
          <w:pPr>
            <w:pStyle w:val="4161FD6AB0FA4E75AC220A4F039AA0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62FFE871984871B82D37F7C685C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09EA9E-658C-4769-865B-6FDC62A486A9}"/>
      </w:docPartPr>
      <w:docPartBody>
        <w:p w:rsidR="00830FE1" w:rsidRDefault="001C31A4" w:rsidP="001C31A4">
          <w:pPr>
            <w:pStyle w:val="E762FFE871984871B82D37F7C685C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47FF1EB1604554B53075CB977F7B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721B5-2410-46C8-965D-AD8581805E5E}"/>
      </w:docPartPr>
      <w:docPartBody>
        <w:p w:rsidR="00830FE1" w:rsidRDefault="001C31A4" w:rsidP="001C31A4">
          <w:pPr>
            <w:pStyle w:val="A147FF1EB1604554B53075CB977F7B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AEAC60DF424537A1EF1E504D4A2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E6847-7EB7-4C96-BB1F-880632D27F17}"/>
      </w:docPartPr>
      <w:docPartBody>
        <w:p w:rsidR="00830FE1" w:rsidRDefault="001C31A4" w:rsidP="001C31A4">
          <w:pPr>
            <w:pStyle w:val="BCAEAC60DF424537A1EF1E504D4A2F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592E9D92B457AA48A74C8074891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C71C1-AD9A-4ED1-BFC4-E3994438564F}"/>
      </w:docPartPr>
      <w:docPartBody>
        <w:p w:rsidR="00830FE1" w:rsidRDefault="001C31A4" w:rsidP="001C31A4">
          <w:pPr>
            <w:pStyle w:val="2E4592E9D92B457AA48A74C8074891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5AB1F1C8594095B05E1CF7CF3574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0E5F8-A9FD-433C-9688-27B5D2D22101}"/>
      </w:docPartPr>
      <w:docPartBody>
        <w:p w:rsidR="00830FE1" w:rsidRDefault="001C31A4" w:rsidP="001C31A4">
          <w:pPr>
            <w:pStyle w:val="6D5AB1F1C8594095B05E1CF7CF3574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1555B0671749E685AA5958A57FE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84430-4D71-44F5-9FF9-C3456F979B20}"/>
      </w:docPartPr>
      <w:docPartBody>
        <w:p w:rsidR="00830FE1" w:rsidRDefault="001C31A4" w:rsidP="001C31A4">
          <w:pPr>
            <w:pStyle w:val="5A1555B0671749E685AA5958A57FE80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4037FE62F441F28A066E362EA177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17D67-CDA3-4046-9141-6E49A5AB03F4}"/>
      </w:docPartPr>
      <w:docPartBody>
        <w:p w:rsidR="00830FE1" w:rsidRDefault="001C31A4" w:rsidP="001C31A4">
          <w:pPr>
            <w:pStyle w:val="FA4037FE62F441F28A066E362EA177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66982723F749FCAF3204070A6A3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10DB5-67A7-4288-A585-318B2E0DD1A2}"/>
      </w:docPartPr>
      <w:docPartBody>
        <w:p w:rsidR="00830FE1" w:rsidRDefault="001C31A4" w:rsidP="001C31A4">
          <w:pPr>
            <w:pStyle w:val="3F66982723F749FCAF3204070A6A3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1F4963B152429A9E4395F795442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2B1A55-438A-46BE-8C8D-7D57FE6328E6}"/>
      </w:docPartPr>
      <w:docPartBody>
        <w:p w:rsidR="00830FE1" w:rsidRDefault="001C31A4" w:rsidP="001C31A4">
          <w:pPr>
            <w:pStyle w:val="A51F4963B152429A9E4395F795442A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C92EA6CD474357BA3D9FC061DD04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3E5B68-A07A-4737-BC4E-61888C2EC03E}"/>
      </w:docPartPr>
      <w:docPartBody>
        <w:p w:rsidR="00830FE1" w:rsidRDefault="001C31A4" w:rsidP="001C31A4">
          <w:pPr>
            <w:pStyle w:val="E7C92EA6CD474357BA3D9FC061DD04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6D83659BA144D7978A79BAD3D7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2A4E4-CDDC-40EF-A290-5ACD0A4EEA1D}"/>
      </w:docPartPr>
      <w:docPartBody>
        <w:p w:rsidR="00830FE1" w:rsidRDefault="001C31A4" w:rsidP="001C31A4">
          <w:pPr>
            <w:pStyle w:val="586D83659BA144D7978A79BAD3D73E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0CE29F05554372B769DC4FC7A8D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5846E-F264-47DA-862F-A4644A953AB0}"/>
      </w:docPartPr>
      <w:docPartBody>
        <w:p w:rsidR="00830FE1" w:rsidRDefault="001C31A4" w:rsidP="001C31A4">
          <w:pPr>
            <w:pStyle w:val="800CE29F05554372B769DC4FC7A8D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97303B9D0C4A3093037681F506E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F12D4-1DFC-43FA-ADC6-E047E97D37CD}"/>
      </w:docPartPr>
      <w:docPartBody>
        <w:p w:rsidR="00830FE1" w:rsidRDefault="001C31A4" w:rsidP="001C31A4">
          <w:pPr>
            <w:pStyle w:val="AD97303B9D0C4A3093037681F506EB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F13C94246C4AE292A03C55ADC5F5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DA5C6-75CC-43A4-861D-1AE5E3C7397F}"/>
      </w:docPartPr>
      <w:docPartBody>
        <w:p w:rsidR="00830FE1" w:rsidRDefault="001C31A4" w:rsidP="001C31A4">
          <w:pPr>
            <w:pStyle w:val="51F13C94246C4AE292A03C55ADC5F5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A0D7FED6744FC6ABB2A33998FD6A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968E2-D1B9-4E1B-894D-955D4A1A5B07}"/>
      </w:docPartPr>
      <w:docPartBody>
        <w:p w:rsidR="00830FE1" w:rsidRDefault="001C31A4" w:rsidP="001C31A4">
          <w:pPr>
            <w:pStyle w:val="D2A0D7FED6744FC6ABB2A33998FD6A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F0CFB3B81043AE9B41AB60EE89F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653C1-2C1E-448E-B63C-E996737A2FEC}"/>
      </w:docPartPr>
      <w:docPartBody>
        <w:p w:rsidR="00830FE1" w:rsidRDefault="001C31A4" w:rsidP="001C31A4">
          <w:pPr>
            <w:pStyle w:val="79F0CFB3B81043AE9B41AB60EE89F6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6FB6D6EA6D433E9190AE6F28F68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7B497-8497-4D04-A608-4A98B0F260BE}"/>
      </w:docPartPr>
      <w:docPartBody>
        <w:p w:rsidR="00830FE1" w:rsidRDefault="001C31A4" w:rsidP="001C31A4">
          <w:pPr>
            <w:pStyle w:val="576FB6D6EA6D433E9190AE6F28F68B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1A08BEB24D4762A52868D93E03F1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13A72-8FC8-4B65-89EB-E5A967BC8781}"/>
      </w:docPartPr>
      <w:docPartBody>
        <w:p w:rsidR="00830FE1" w:rsidRDefault="001C31A4" w:rsidP="001C31A4">
          <w:pPr>
            <w:pStyle w:val="DB1A08BEB24D4762A52868D93E03F1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D961154FE54AD1AE2957FA92141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D72EE-7B50-4030-A2AA-83A1CA0A495D}"/>
      </w:docPartPr>
      <w:docPartBody>
        <w:p w:rsidR="00830FE1" w:rsidRDefault="001C31A4" w:rsidP="001C31A4">
          <w:pPr>
            <w:pStyle w:val="00D961154FE54AD1AE2957FA92141F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476AEDE4894211B901F1A2CCEA85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60C0D-6ACA-4253-A3D0-1CDFACA6C7F9}"/>
      </w:docPartPr>
      <w:docPartBody>
        <w:p w:rsidR="00830FE1" w:rsidRDefault="001C31A4" w:rsidP="001C31A4">
          <w:pPr>
            <w:pStyle w:val="4E476AEDE4894211B901F1A2CCEA85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65A77ECC25475B897FE9E90DCA5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0B4DB-9485-42F3-9587-671A90A77B47}"/>
      </w:docPartPr>
      <w:docPartBody>
        <w:p w:rsidR="00830FE1" w:rsidRDefault="001C31A4" w:rsidP="001C31A4">
          <w:pPr>
            <w:pStyle w:val="E165A77ECC25475B897FE9E90DCA51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C881B42BFB4D5EA9876F2765BAA7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6B0FC8-45C4-4111-991E-75BAB38D35F6}"/>
      </w:docPartPr>
      <w:docPartBody>
        <w:p w:rsidR="00830FE1" w:rsidRDefault="001C31A4" w:rsidP="001C31A4">
          <w:pPr>
            <w:pStyle w:val="81C881B42BFB4D5EA9876F2765BAA7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1ABCC92C8C4875864B3CCCCC048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712C1-E7FF-4D39-87AB-C10DA0A4C7DC}"/>
      </w:docPartPr>
      <w:docPartBody>
        <w:p w:rsidR="00830FE1" w:rsidRDefault="001C31A4" w:rsidP="001C31A4">
          <w:pPr>
            <w:pStyle w:val="671ABCC92C8C4875864B3CCCCC048E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BFCAB502C74ED394B93C3F30371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45E2E-E1A6-4B7C-BD23-94E42ED77E8B}"/>
      </w:docPartPr>
      <w:docPartBody>
        <w:p w:rsidR="00830FE1" w:rsidRDefault="001C31A4" w:rsidP="001C31A4">
          <w:pPr>
            <w:pStyle w:val="1BBFCAB502C74ED394B93C3F303719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5BFC66AEC2D4B4D8F5833902E77F8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389732-2B23-4194-948D-5FD474F3147E}"/>
      </w:docPartPr>
      <w:docPartBody>
        <w:p w:rsidR="00830FE1" w:rsidRDefault="001C31A4" w:rsidP="001C31A4">
          <w:pPr>
            <w:pStyle w:val="15BFC66AEC2D4B4D8F5833902E77F8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683F7ABC14B698A2AD7CA4CDA5D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BC0AB-3337-41B7-9AFA-DBC32F6E9A4B}"/>
      </w:docPartPr>
      <w:docPartBody>
        <w:p w:rsidR="00830FE1" w:rsidRDefault="001C31A4" w:rsidP="001C31A4">
          <w:pPr>
            <w:pStyle w:val="389683F7ABC14B698A2AD7CA4CDA5D1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AD19678EE4926AF3178340595DB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4A725-7A8E-4FDD-A694-8458F0632253}"/>
      </w:docPartPr>
      <w:docPartBody>
        <w:p w:rsidR="00830FE1" w:rsidRDefault="001C31A4" w:rsidP="001C31A4">
          <w:pPr>
            <w:pStyle w:val="EF9AD19678EE4926AF3178340595DB5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EB33DBB63455C891EDBB60EE90E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0E69-26DF-44C8-841C-DAC4ABD52CD4}"/>
      </w:docPartPr>
      <w:docPartBody>
        <w:p w:rsidR="00830FE1" w:rsidRDefault="001C31A4" w:rsidP="001C31A4">
          <w:pPr>
            <w:pStyle w:val="B56EB33DBB63455C891EDBB60EE90E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4A43B5BAE744438CA60FC5553F53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BA9E8F-A0A9-47B8-BE81-9D9398208348}"/>
      </w:docPartPr>
      <w:docPartBody>
        <w:p w:rsidR="00830FE1" w:rsidRDefault="001C31A4" w:rsidP="001C31A4">
          <w:pPr>
            <w:pStyle w:val="9C4A43B5BAE744438CA60FC5553F53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D12E742F347FB997462D4D6E9A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34F91-4EC5-4328-8E0A-735BB87632E0}"/>
      </w:docPartPr>
      <w:docPartBody>
        <w:p w:rsidR="00830FE1" w:rsidRDefault="001C31A4" w:rsidP="001C31A4">
          <w:pPr>
            <w:pStyle w:val="E37D12E742F347FB997462D4D6E9A7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C79B48C5B4D1796A2C785A31FC7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28233-9D32-459F-BCE8-E115D9E9F08E}"/>
      </w:docPartPr>
      <w:docPartBody>
        <w:p w:rsidR="00830FE1" w:rsidRDefault="001C31A4" w:rsidP="001C31A4">
          <w:pPr>
            <w:pStyle w:val="F77C79B48C5B4D1796A2C785A31FC7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6CC13B8F94090BF94BE061FE608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EEACD5-9E64-4E20-819F-3CB37AED844D}"/>
      </w:docPartPr>
      <w:docPartBody>
        <w:p w:rsidR="00830FE1" w:rsidRDefault="001C31A4" w:rsidP="001C31A4">
          <w:pPr>
            <w:pStyle w:val="0876CC13B8F94090BF94BE061FE608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B880E7E7564D7DB47C7238C1BF60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FD955-0937-4D3E-8017-519C1815B335}"/>
      </w:docPartPr>
      <w:docPartBody>
        <w:p w:rsidR="00830FE1" w:rsidRDefault="001C31A4" w:rsidP="001C31A4">
          <w:pPr>
            <w:pStyle w:val="53B880E7E7564D7DB47C7238C1BF60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382B4215474BF5A07A89047EADA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03D73A-1230-4204-8DEC-87ECE29CFC9D}"/>
      </w:docPartPr>
      <w:docPartBody>
        <w:p w:rsidR="00830FE1" w:rsidRDefault="001C31A4" w:rsidP="001C31A4">
          <w:pPr>
            <w:pStyle w:val="0E382B4215474BF5A07A89047EADA7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A120B1B1E4187988829024EC9A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06C300-47A9-4326-AF6D-00D4EF16C6F6}"/>
      </w:docPartPr>
      <w:docPartBody>
        <w:p w:rsidR="00830FE1" w:rsidRDefault="001C31A4" w:rsidP="001C31A4">
          <w:pPr>
            <w:pStyle w:val="536A120B1B1E4187988829024EC9AA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7FF01EA414413A3B90C531C6507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278BD-0C0E-4A9E-A107-EE76BE856F5C}"/>
      </w:docPartPr>
      <w:docPartBody>
        <w:p w:rsidR="00830FE1" w:rsidRDefault="001C31A4" w:rsidP="001C31A4">
          <w:pPr>
            <w:pStyle w:val="BEA7FF01EA414413A3B90C531C6507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BE3166D6B44674B1FAAE7AB069DF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F1CE4A-544A-44C6-8C43-C19DB2204580}"/>
      </w:docPartPr>
      <w:docPartBody>
        <w:p w:rsidR="00830FE1" w:rsidRDefault="001C31A4" w:rsidP="001C31A4">
          <w:pPr>
            <w:pStyle w:val="29BE3166D6B44674B1FAAE7AB069DF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EF8C72155D4240A0445C1664D2FC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6285F-B8A4-4AEA-9C07-91C8C059A9BB}"/>
      </w:docPartPr>
      <w:docPartBody>
        <w:p w:rsidR="00830FE1" w:rsidRDefault="001C31A4" w:rsidP="001C31A4">
          <w:pPr>
            <w:pStyle w:val="2EEF8C72155D4240A0445C1664D2FC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63437C50EE4630B9AF65A7BB20D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C4C00-9848-47B8-8AE5-72A65A18EF8D}"/>
      </w:docPartPr>
      <w:docPartBody>
        <w:p w:rsidR="00830FE1" w:rsidRDefault="001C31A4" w:rsidP="001C31A4">
          <w:pPr>
            <w:pStyle w:val="5363437C50EE4630B9AF65A7BB20D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939D7883744C04B8B8F67423B7E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CC995-CC7C-4E90-8FB6-265A2F1A6CE9}"/>
      </w:docPartPr>
      <w:docPartBody>
        <w:p w:rsidR="00830FE1" w:rsidRDefault="001C31A4" w:rsidP="001C31A4">
          <w:pPr>
            <w:pStyle w:val="C2939D7883744C04B8B8F67423B7E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D816B69B14261A6D8EF54FCA7C2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B1AD54-304D-4B51-A3EC-AB1ED4B1DC37}"/>
      </w:docPartPr>
      <w:docPartBody>
        <w:p w:rsidR="00830FE1" w:rsidRDefault="001C31A4" w:rsidP="001C31A4">
          <w:pPr>
            <w:pStyle w:val="DB3D816B69B14261A6D8EF54FCA7C2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9235248514AB6A091E685A27101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6DBE5-0700-4BD6-A8BE-93E24ACBA1FC}"/>
      </w:docPartPr>
      <w:docPartBody>
        <w:p w:rsidR="00830FE1" w:rsidRDefault="001C31A4" w:rsidP="001C31A4">
          <w:pPr>
            <w:pStyle w:val="6AC9235248514AB6A091E685A27101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0439D79B9844FC83DC90B98F2961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9D15A-3067-4042-A31E-85D26D653DDA}"/>
      </w:docPartPr>
      <w:docPartBody>
        <w:p w:rsidR="00830FE1" w:rsidRDefault="001C31A4" w:rsidP="001C31A4">
          <w:pPr>
            <w:pStyle w:val="1F0439D79B9844FC83DC90B98F2961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CF88D93854A9695B6205C21656B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32D3B-8484-4AB2-B329-CD7E0ECCF878}"/>
      </w:docPartPr>
      <w:docPartBody>
        <w:p w:rsidR="00830FE1" w:rsidRDefault="001C31A4" w:rsidP="001C31A4">
          <w:pPr>
            <w:pStyle w:val="B13CF88D93854A9695B6205C21656B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78F3E07EA48E980A79FE9FEC40E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82210-2E4F-40ED-A924-3A96C3ED81DD}"/>
      </w:docPartPr>
      <w:docPartBody>
        <w:p w:rsidR="00830FE1" w:rsidRDefault="001C31A4" w:rsidP="001C31A4">
          <w:pPr>
            <w:pStyle w:val="52878F3E07EA48E980A79FE9FEC40E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7D9DB6C45C43589895FBA0A93F7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59E8B-E159-4E20-AE97-A61ED41E0714}"/>
      </w:docPartPr>
      <w:docPartBody>
        <w:p w:rsidR="00830FE1" w:rsidRDefault="001C31A4" w:rsidP="001C31A4">
          <w:pPr>
            <w:pStyle w:val="527D9DB6C45C43589895FBA0A93F7C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C3C4AF770D429EB368B835A5602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54E66-32FE-4850-BF77-082B816AF9CD}"/>
      </w:docPartPr>
      <w:docPartBody>
        <w:p w:rsidR="00830FE1" w:rsidRDefault="001C31A4" w:rsidP="001C31A4">
          <w:pPr>
            <w:pStyle w:val="58C3C4AF770D429EB368B835A56024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408A68489A4EE4980659AE37C29D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46FF47-91DD-4702-B19A-0FFF852D9A23}"/>
      </w:docPartPr>
      <w:docPartBody>
        <w:p w:rsidR="00830FE1" w:rsidRDefault="001C31A4" w:rsidP="001C31A4">
          <w:pPr>
            <w:pStyle w:val="E4408A68489A4EE4980659AE37C29D0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558682DB3B4CE7999AE37C5DF27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4B673-7147-48CC-9BF5-3581CD1695F1}"/>
      </w:docPartPr>
      <w:docPartBody>
        <w:p w:rsidR="00830FE1" w:rsidRDefault="001C31A4" w:rsidP="001C31A4">
          <w:pPr>
            <w:pStyle w:val="31558682DB3B4CE7999AE37C5DF270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F820F86E84B589940108869D2A5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9C0688-5597-49DE-992A-33AF1AD5FF52}"/>
      </w:docPartPr>
      <w:docPartBody>
        <w:p w:rsidR="00830FE1" w:rsidRDefault="001C31A4" w:rsidP="001C31A4">
          <w:pPr>
            <w:pStyle w:val="E10F820F86E84B589940108869D2A59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5D811B1A2D4D4E8DC64E30750F0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B311AE-DB0B-4495-BF73-A5FF5C6DE841}"/>
      </w:docPartPr>
      <w:docPartBody>
        <w:p w:rsidR="00830FE1" w:rsidRDefault="001C31A4" w:rsidP="001C31A4">
          <w:pPr>
            <w:pStyle w:val="445D811B1A2D4D4E8DC64E30750F08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7626D54BAB4DCDACFF65CBC24E06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CEB7CD-7FE3-42BF-AB26-A0F86071D574}"/>
      </w:docPartPr>
      <w:docPartBody>
        <w:p w:rsidR="00830FE1" w:rsidRDefault="001C31A4" w:rsidP="001C31A4">
          <w:pPr>
            <w:pStyle w:val="587626D54BAB4DCDACFF65CBC24E06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E099863BF94B42AD336D7E91A5F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E6FE5-4E85-4646-8408-359CEFFF34E7}"/>
      </w:docPartPr>
      <w:docPartBody>
        <w:p w:rsidR="00830FE1" w:rsidRDefault="001C31A4" w:rsidP="001C31A4">
          <w:pPr>
            <w:pStyle w:val="50E099863BF94B42AD336D7E91A5F7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DC1F5F26845AFB9CD9E5B224A9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F28C5D-CDE6-406C-8C9D-A739CBEF5AB9}"/>
      </w:docPartPr>
      <w:docPartBody>
        <w:p w:rsidR="00830FE1" w:rsidRDefault="001C31A4" w:rsidP="001C31A4">
          <w:pPr>
            <w:pStyle w:val="1A3DC1F5F26845AFB9CD9E5B224A9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8EDCAC13E54DE7BC4FAB8F34260E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10104D-A38E-42F5-BB62-5E2556875FFA}"/>
      </w:docPartPr>
      <w:docPartBody>
        <w:p w:rsidR="00830FE1" w:rsidRDefault="001C31A4" w:rsidP="001C31A4">
          <w:pPr>
            <w:pStyle w:val="268EDCAC13E54DE7BC4FAB8F34260E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33BDECD1354145B5DCF099C8FA91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7A237-DC6F-4061-89BD-D1493978B055}"/>
      </w:docPartPr>
      <w:docPartBody>
        <w:p w:rsidR="00830FE1" w:rsidRDefault="001C31A4" w:rsidP="001C31A4">
          <w:pPr>
            <w:pStyle w:val="0C33BDECD1354145B5DCF099C8FA91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55C376128C4264BFBBBFB6DA022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EDE4E-1738-4B3D-8A08-37220A62F9DF}"/>
      </w:docPartPr>
      <w:docPartBody>
        <w:p w:rsidR="00830FE1" w:rsidRDefault="001C31A4" w:rsidP="001C31A4">
          <w:pPr>
            <w:pStyle w:val="6C55C376128C4264BFBBBFB6DA022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9987B8BB0A45DA86F256768128D2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624D0-CF7A-4B1E-BDD1-BAE73F37C8A4}"/>
      </w:docPartPr>
      <w:docPartBody>
        <w:p w:rsidR="00830FE1" w:rsidRDefault="001C31A4" w:rsidP="001C31A4">
          <w:pPr>
            <w:pStyle w:val="EF9987B8BB0A45DA86F256768128D2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711CDA15964599A27FBAC7EC037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9C5C8-8AE3-4712-8354-89C0C8C66141}"/>
      </w:docPartPr>
      <w:docPartBody>
        <w:p w:rsidR="00830FE1" w:rsidRDefault="001C31A4" w:rsidP="001C31A4">
          <w:pPr>
            <w:pStyle w:val="40711CDA15964599A27FBAC7EC0373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CE3A842E3344B4B8F2A2D0D573D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079EA6-C0FC-4904-9249-5B1EA839CC79}"/>
      </w:docPartPr>
      <w:docPartBody>
        <w:p w:rsidR="00830FE1" w:rsidRDefault="001C31A4" w:rsidP="001C31A4">
          <w:pPr>
            <w:pStyle w:val="71CE3A842E3344B4B8F2A2D0D573D5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D72ABB0104EA094BDFCF860C2C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34AB42-E99F-4148-B1DE-3E96F5DABF4E}"/>
      </w:docPartPr>
      <w:docPartBody>
        <w:p w:rsidR="00830FE1" w:rsidRDefault="001C31A4" w:rsidP="001C31A4">
          <w:pPr>
            <w:pStyle w:val="52DD72ABB0104EA094BDFCF860C2CC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BB0DA635FA401D9B20DCFCE982A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55E3-C900-4713-9204-68B3F79350BC}"/>
      </w:docPartPr>
      <w:docPartBody>
        <w:p w:rsidR="00830FE1" w:rsidRDefault="001C31A4" w:rsidP="001C31A4">
          <w:pPr>
            <w:pStyle w:val="34BB0DA635FA401D9B20DCFCE982AA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CB790BBF35405BA76C076FD30BB6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9899E-010A-42C8-8B0A-84A287B8DC6C}"/>
      </w:docPartPr>
      <w:docPartBody>
        <w:p w:rsidR="00830FE1" w:rsidRDefault="001C31A4" w:rsidP="001C31A4">
          <w:pPr>
            <w:pStyle w:val="72CB790BBF35405BA76C076FD30BB67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66C265D45DD4F88892C2E9B6F4367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45EE90-A2C2-4509-8941-A5714AA6E560}"/>
      </w:docPartPr>
      <w:docPartBody>
        <w:p w:rsidR="00830FE1" w:rsidRDefault="001C31A4" w:rsidP="001C31A4">
          <w:pPr>
            <w:pStyle w:val="366C265D45DD4F88892C2E9B6F4367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02F4743D5940119FD337FF9C7D13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33C57B-D98B-4EE2-9534-6C641EC4DE46}"/>
      </w:docPartPr>
      <w:docPartBody>
        <w:p w:rsidR="00830FE1" w:rsidRDefault="001C31A4" w:rsidP="001C31A4">
          <w:pPr>
            <w:pStyle w:val="DA02F4743D5940119FD337FF9C7D13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448CB548546E6A7EB6FA1FF765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55CE6-9E97-46D4-BB7D-6DA70E8C98B7}"/>
      </w:docPartPr>
      <w:docPartBody>
        <w:p w:rsidR="00830FE1" w:rsidRDefault="001C31A4" w:rsidP="001C31A4">
          <w:pPr>
            <w:pStyle w:val="A67448CB548546E6A7EB6FA1FF765A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3B3DB86DD427B865466C74E3C3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625B25-D86C-4B76-A5EE-CBEB7E0BD90A}"/>
      </w:docPartPr>
      <w:docPartBody>
        <w:p w:rsidR="00830FE1" w:rsidRDefault="001C31A4" w:rsidP="001C31A4">
          <w:pPr>
            <w:pStyle w:val="DFF3B3DB86DD427B865466C74E3C30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932AA679E245BAB04B369D5A53B9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452BC-C3E0-43C7-A4D0-049BA2C052A2}"/>
      </w:docPartPr>
      <w:docPartBody>
        <w:p w:rsidR="00830FE1" w:rsidRDefault="001C31A4" w:rsidP="001C31A4">
          <w:pPr>
            <w:pStyle w:val="56932AA679E245BAB04B369D5A53B9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76553FB1E34B85B4DE11E479753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7BD46-BE30-4B40-935A-1FF2CE017190}"/>
      </w:docPartPr>
      <w:docPartBody>
        <w:p w:rsidR="00830FE1" w:rsidRDefault="001C31A4" w:rsidP="001C31A4">
          <w:pPr>
            <w:pStyle w:val="3576553FB1E34B85B4DE11E4797532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34681D41C44B38A4C94001374EE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58E2A-68DD-497F-929A-8D598C8D01B6}"/>
      </w:docPartPr>
      <w:docPartBody>
        <w:p w:rsidR="00830FE1" w:rsidRDefault="001C31A4" w:rsidP="001C31A4">
          <w:pPr>
            <w:pStyle w:val="6734681D41C44B38A4C94001374EE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E3136129B04262AD8FB12F626836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03198-FF0A-475F-9E5B-F42A131397CF}"/>
      </w:docPartPr>
      <w:docPartBody>
        <w:p w:rsidR="00830FE1" w:rsidRDefault="001C31A4" w:rsidP="001C31A4">
          <w:pPr>
            <w:pStyle w:val="66E3136129B04262AD8FB12F626836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80B466E70B49FD9168CE74BC7484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9ECEC8-DC13-473F-846D-EF657F4EF465}"/>
      </w:docPartPr>
      <w:docPartBody>
        <w:p w:rsidR="00830FE1" w:rsidRDefault="001C31A4" w:rsidP="001C31A4">
          <w:pPr>
            <w:pStyle w:val="9880B466E70B49FD9168CE74BC7484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CBA45C3CF84B178318C5828BD078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A48A2-19A7-4895-9EC4-09FF8B4D488F}"/>
      </w:docPartPr>
      <w:docPartBody>
        <w:p w:rsidR="00830FE1" w:rsidRDefault="001C31A4" w:rsidP="001C31A4">
          <w:pPr>
            <w:pStyle w:val="B7CBA45C3CF84B178318C5828BD078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27D6001C4D78A8D2FC2F62E43B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41E813-EBD1-4D74-B699-7935A17D5271}"/>
      </w:docPartPr>
      <w:docPartBody>
        <w:p w:rsidR="00830FE1" w:rsidRDefault="001C31A4" w:rsidP="001C31A4">
          <w:pPr>
            <w:pStyle w:val="E7B527D6001C4D78A8D2FC2F62E43B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277128BAAB4A72BE466F80B3FDB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2784F-59BF-41B2-A10C-6AF2D07ECD91}"/>
      </w:docPartPr>
      <w:docPartBody>
        <w:p w:rsidR="00830FE1" w:rsidRDefault="001C31A4" w:rsidP="001C31A4">
          <w:pPr>
            <w:pStyle w:val="81277128BAAB4A72BE466F80B3FDB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71DDC80629458C8BD3F219F7F72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18886-4094-4AF1-A07C-08B561B126BF}"/>
      </w:docPartPr>
      <w:docPartBody>
        <w:p w:rsidR="00830FE1" w:rsidRDefault="001C31A4" w:rsidP="001C31A4">
          <w:pPr>
            <w:pStyle w:val="B071DDC80629458C8BD3F219F7F72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4C6DABD844248931B3AC93B3EEC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C106-66C1-4315-A5E0-29C624E673A7}"/>
      </w:docPartPr>
      <w:docPartBody>
        <w:p w:rsidR="00830FE1" w:rsidRDefault="001C31A4" w:rsidP="001C31A4">
          <w:pPr>
            <w:pStyle w:val="D9B4C6DABD844248931B3AC93B3EEC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E4A7E906E4B8EBB4822575C5C2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F1D4F3-9C1F-4EAB-AA19-67EC84A9F988}"/>
      </w:docPartPr>
      <w:docPartBody>
        <w:p w:rsidR="00830FE1" w:rsidRDefault="001C31A4" w:rsidP="001C31A4">
          <w:pPr>
            <w:pStyle w:val="AEEE4A7E906E4B8EBB4822575C5C2B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B0D258F1F4344A97C3087F1EB13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29226-167B-4368-9360-792BBD2AA366}"/>
      </w:docPartPr>
      <w:docPartBody>
        <w:p w:rsidR="00830FE1" w:rsidRDefault="001C31A4" w:rsidP="001C31A4">
          <w:pPr>
            <w:pStyle w:val="600B0D258F1F4344A97C3087F1EB13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4156D5751140F2A88E03D127A725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24B6E-2C84-46D5-964B-73E7D9EC2580}"/>
      </w:docPartPr>
      <w:docPartBody>
        <w:p w:rsidR="00830FE1" w:rsidRDefault="001C31A4" w:rsidP="001C31A4">
          <w:pPr>
            <w:pStyle w:val="DD4156D5751140F2A88E03D127A725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2A5B482BF485DBF682B5B426EEF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CCE5B-B756-4C5A-BB84-C48B1319F0EC}"/>
      </w:docPartPr>
      <w:docPartBody>
        <w:p w:rsidR="00830FE1" w:rsidRDefault="001C31A4" w:rsidP="001C31A4">
          <w:pPr>
            <w:pStyle w:val="B2C2A5B482BF485DBF682B5B426EEF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FCBF8BE5C94E1EAE50C0ABAB07D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A549D-A9F4-468A-9F73-776C3389DB7D}"/>
      </w:docPartPr>
      <w:docPartBody>
        <w:p w:rsidR="00830FE1" w:rsidRDefault="001C31A4" w:rsidP="001C31A4">
          <w:pPr>
            <w:pStyle w:val="A3FCBF8BE5C94E1EAE50C0ABAB07D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92C18869614ABCA38CA444FC897D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C4070F-DFDC-42A7-96DE-8B48BCD74E03}"/>
      </w:docPartPr>
      <w:docPartBody>
        <w:p w:rsidR="00830FE1" w:rsidRDefault="001C31A4" w:rsidP="001C31A4">
          <w:pPr>
            <w:pStyle w:val="1492C18869614ABCA38CA444FC897D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894468BB44B8BA9922D6EE61B1C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E08FD1-3A12-4729-B38E-39782753C8D0}"/>
      </w:docPartPr>
      <w:docPartBody>
        <w:p w:rsidR="00830FE1" w:rsidRDefault="001C31A4" w:rsidP="001C31A4">
          <w:pPr>
            <w:pStyle w:val="1C4894468BB44B8BA9922D6EE61B1C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E322BC0EFF4080863353DE92D55C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AE535-78AD-4247-8341-E0DDDA6A080E}"/>
      </w:docPartPr>
      <w:docPartBody>
        <w:p w:rsidR="00830FE1" w:rsidRDefault="001C31A4" w:rsidP="001C31A4">
          <w:pPr>
            <w:pStyle w:val="71E322BC0EFF4080863353DE92D55C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4DBA9B42784F06AC3A44C966163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0EA54-1E23-41DA-8F95-B2FC6C92E9FF}"/>
      </w:docPartPr>
      <w:docPartBody>
        <w:p w:rsidR="00830FE1" w:rsidRDefault="001C31A4" w:rsidP="001C31A4">
          <w:pPr>
            <w:pStyle w:val="2E4DBA9B42784F06AC3A44C966163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582EC4B8DB42B2A436A1CC205C85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DF14B-098A-4B78-A0A0-A619115F1FF9}"/>
      </w:docPartPr>
      <w:docPartBody>
        <w:p w:rsidR="00830FE1" w:rsidRDefault="001C31A4" w:rsidP="001C31A4">
          <w:pPr>
            <w:pStyle w:val="F0582EC4B8DB42B2A436A1CC205C85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4D751DF4E94BAEB7D9CA8E315696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B00D68-C007-4DBF-B715-2F093465B74D}"/>
      </w:docPartPr>
      <w:docPartBody>
        <w:p w:rsidR="00830FE1" w:rsidRDefault="001C31A4" w:rsidP="001C31A4">
          <w:pPr>
            <w:pStyle w:val="924D751DF4E94BAEB7D9CA8E315696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2D1895EB984CCA89EA885D820E4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06448-CF8D-4310-879C-5CCD3DC884DB}"/>
      </w:docPartPr>
      <w:docPartBody>
        <w:p w:rsidR="00830FE1" w:rsidRDefault="001C31A4" w:rsidP="001C31A4">
          <w:pPr>
            <w:pStyle w:val="9B2D1895EB984CCA89EA885D820E4D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CF22CE659E4C70AD9113CDDA3026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D23D7-1655-4DBC-84CD-76AEF92CB01E}"/>
      </w:docPartPr>
      <w:docPartBody>
        <w:p w:rsidR="00830FE1" w:rsidRDefault="001C31A4" w:rsidP="001C31A4">
          <w:pPr>
            <w:pStyle w:val="1ECF22CE659E4C70AD9113CDDA3026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AB17B69F5944908C094F7CD28E8B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6D41C-751B-40E9-A10A-56F812826ED1}"/>
      </w:docPartPr>
      <w:docPartBody>
        <w:p w:rsidR="00830FE1" w:rsidRDefault="001C31A4" w:rsidP="001C31A4">
          <w:pPr>
            <w:pStyle w:val="1EAB17B69F5944908C094F7CD28E8B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80B4497CDB46C6A0AB893C1ADF2B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CD284D-36C4-4A06-B694-51D7DC62C44B}"/>
      </w:docPartPr>
      <w:docPartBody>
        <w:p w:rsidR="00830FE1" w:rsidRDefault="001C31A4" w:rsidP="001C31A4">
          <w:pPr>
            <w:pStyle w:val="1780B4497CDB46C6A0AB893C1ADF2B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0A2426239341DE8B561F7A3B581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19623-E11C-4B73-BB11-13472DF97D0F}"/>
      </w:docPartPr>
      <w:docPartBody>
        <w:p w:rsidR="00830FE1" w:rsidRDefault="001C31A4" w:rsidP="001C31A4">
          <w:pPr>
            <w:pStyle w:val="300A2426239341DE8B561F7A3B5814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92115A04364A809D5D1B9822A2E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81D432-DE88-4B31-9C84-8CE2B9C6885E}"/>
      </w:docPartPr>
      <w:docPartBody>
        <w:p w:rsidR="00830FE1" w:rsidRDefault="001C31A4" w:rsidP="001C31A4">
          <w:pPr>
            <w:pStyle w:val="7D92115A04364A809D5D1B9822A2E2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320AD715984306B518B22BFAEAA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548A8-E90B-4BA1-AC2A-FC7156690E19}"/>
      </w:docPartPr>
      <w:docPartBody>
        <w:p w:rsidR="00830FE1" w:rsidRDefault="001C31A4" w:rsidP="001C31A4">
          <w:pPr>
            <w:pStyle w:val="51320AD715984306B518B22BFAEAA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17D1CCCF948D9A413517CC0C9D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4764B-F8D6-4B73-8924-7B41DD2FF353}"/>
      </w:docPartPr>
      <w:docPartBody>
        <w:p w:rsidR="00830FE1" w:rsidRDefault="001C31A4" w:rsidP="001C31A4">
          <w:pPr>
            <w:pStyle w:val="9E417D1CCCF948D9A413517CC0C9DA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FBB00E161C4F73901757325BB247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00D6C0-5FF9-4FBF-8104-0E79DD79257C}"/>
      </w:docPartPr>
      <w:docPartBody>
        <w:p w:rsidR="00830FE1" w:rsidRDefault="001C31A4" w:rsidP="001C31A4">
          <w:pPr>
            <w:pStyle w:val="29FBB00E161C4F73901757325BB247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2520A90B754D22BCE8A571176035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12FF9-1A67-4F99-88A6-0E1B980E1FF3}"/>
      </w:docPartPr>
      <w:docPartBody>
        <w:p w:rsidR="00830FE1" w:rsidRDefault="001C31A4" w:rsidP="001C31A4">
          <w:pPr>
            <w:pStyle w:val="1A2520A90B754D22BCE8A571176035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548A2D4D61487AA3E61938B148C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AFB10-7DC4-4BDE-BB03-A22703954C12}"/>
      </w:docPartPr>
      <w:docPartBody>
        <w:p w:rsidR="00830FE1" w:rsidRDefault="001C31A4" w:rsidP="001C31A4">
          <w:pPr>
            <w:pStyle w:val="25548A2D4D61487AA3E61938B148C5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11AA9CAEEE46B7B07734A816CB6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7A753F-A6D1-45BB-B3AD-73BA575A6C59}"/>
      </w:docPartPr>
      <w:docPartBody>
        <w:p w:rsidR="00830FE1" w:rsidRDefault="001C31A4" w:rsidP="001C31A4">
          <w:pPr>
            <w:pStyle w:val="1611AA9CAEEE46B7B07734A816CB6B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5FEDE1B15A46C19C4D3506A1672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8A229-68D6-4BC6-9700-B40C4104C2A0}"/>
      </w:docPartPr>
      <w:docPartBody>
        <w:p w:rsidR="00830FE1" w:rsidRDefault="001C31A4" w:rsidP="001C31A4">
          <w:pPr>
            <w:pStyle w:val="1E5FEDE1B15A46C19C4D3506A1672A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3C2FF92BE94431B1AF53FCD05B07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81EF2B-377C-4261-8E4A-524FE41FEC09}"/>
      </w:docPartPr>
      <w:docPartBody>
        <w:p w:rsidR="00830FE1" w:rsidRDefault="001C31A4" w:rsidP="001C31A4">
          <w:pPr>
            <w:pStyle w:val="AE3C2FF92BE94431B1AF53FCD05B07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7B924FE3E446A3A42287EE00E06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837B32-B295-4EB6-B6CA-69720E17CC9F}"/>
      </w:docPartPr>
      <w:docPartBody>
        <w:p w:rsidR="00830FE1" w:rsidRDefault="001C31A4" w:rsidP="001C31A4">
          <w:pPr>
            <w:pStyle w:val="D27B924FE3E446A3A42287EE00E067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2D06952B95D4949A0EC687B5AEA1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224F3-3A4B-41C9-90CE-858105759042}"/>
      </w:docPartPr>
      <w:docPartBody>
        <w:p w:rsidR="00830FE1" w:rsidRDefault="001C31A4" w:rsidP="001C31A4">
          <w:pPr>
            <w:pStyle w:val="62D06952B95D4949A0EC687B5AEA10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B128A159D8490397274E7FB8517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4BC9BA-6CAF-4687-91B9-F5CBF898156F}"/>
      </w:docPartPr>
      <w:docPartBody>
        <w:p w:rsidR="00830FE1" w:rsidRDefault="001C31A4" w:rsidP="001C31A4">
          <w:pPr>
            <w:pStyle w:val="85B128A159D8490397274E7FB85177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C7E3C935F3474186C9925C8ECDA8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271E80-7029-4DC3-8D1C-ABAE4CC120AD}"/>
      </w:docPartPr>
      <w:docPartBody>
        <w:p w:rsidR="00830FE1" w:rsidRDefault="001C31A4" w:rsidP="001C31A4">
          <w:pPr>
            <w:pStyle w:val="E5C7E3C935F3474186C9925C8ECDA8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6B975056A84620AFF33AFB7F4F3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A057A6-458D-4672-B92A-EE9424ACDAEE}"/>
      </w:docPartPr>
      <w:docPartBody>
        <w:p w:rsidR="00830FE1" w:rsidRDefault="001C31A4" w:rsidP="001C31A4">
          <w:pPr>
            <w:pStyle w:val="FF6B975056A84620AFF33AFB7F4F38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08A967CB04683A6597E227485A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31D58-C95B-40B9-B4FF-1370891164D2}"/>
      </w:docPartPr>
      <w:docPartBody>
        <w:p w:rsidR="00830FE1" w:rsidRDefault="001C31A4" w:rsidP="001C31A4">
          <w:pPr>
            <w:pStyle w:val="6C608A967CB04683A6597E227485A5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9941AD920A4D649AD66094653514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EA1F31-25CE-49F6-AA12-4FA2A37C0060}"/>
      </w:docPartPr>
      <w:docPartBody>
        <w:p w:rsidR="00830FE1" w:rsidRDefault="001C31A4" w:rsidP="001C31A4">
          <w:pPr>
            <w:pStyle w:val="EA9941AD920A4D649AD66094653514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3B657ABCF440EEAED03AAF64A85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73F9C-D855-4A3D-BDD0-A7F27E471DC7}"/>
      </w:docPartPr>
      <w:docPartBody>
        <w:p w:rsidR="00830FE1" w:rsidRDefault="001C31A4" w:rsidP="001C31A4">
          <w:pPr>
            <w:pStyle w:val="5A3B657ABCF440EEAED03AAF64A85C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8D0CF98B6D41C4B3586C11C4210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B5D88-0468-4763-A9E4-ADC4FCBF3CC7}"/>
      </w:docPartPr>
      <w:docPartBody>
        <w:p w:rsidR="00830FE1" w:rsidRDefault="001C31A4" w:rsidP="001C31A4">
          <w:pPr>
            <w:pStyle w:val="FB8D0CF98B6D41C4B3586C11C4210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B49C4407AB4FC5813374CEE9C29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A12CF-4191-4F98-AFB7-996C9D4E83D4}"/>
      </w:docPartPr>
      <w:docPartBody>
        <w:p w:rsidR="00830FE1" w:rsidRDefault="001C31A4" w:rsidP="001C31A4">
          <w:pPr>
            <w:pStyle w:val="A9B49C4407AB4FC5813374CEE9C299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195DD8547A404AAD1D6F171FA7C0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46FA7-2B3C-4485-B7D0-BEB39135884E}"/>
      </w:docPartPr>
      <w:docPartBody>
        <w:p w:rsidR="00830FE1" w:rsidRDefault="001C31A4" w:rsidP="001C31A4">
          <w:pPr>
            <w:pStyle w:val="4E195DD8547A404AAD1D6F171FA7C0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019787AE741B0988C45FE440E05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54E68A-5107-4B5F-B479-5EF791D76EEF}"/>
      </w:docPartPr>
      <w:docPartBody>
        <w:p w:rsidR="00830FE1" w:rsidRDefault="001C31A4" w:rsidP="001C31A4">
          <w:pPr>
            <w:pStyle w:val="D1A019787AE741B0988C45FE440E050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5FDB4650854DC890E3A424FF35C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DE670-F4EB-4D08-B050-569F789506AA}"/>
      </w:docPartPr>
      <w:docPartBody>
        <w:p w:rsidR="00830FE1" w:rsidRDefault="001C31A4" w:rsidP="001C31A4">
          <w:pPr>
            <w:pStyle w:val="A95FDB4650854DC890E3A424FF35C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C36716D4F4D13885BB30E2D3D2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E28AE-1E9D-4D20-89FC-C4C64E3CA8D7}"/>
      </w:docPartPr>
      <w:docPartBody>
        <w:p w:rsidR="00830FE1" w:rsidRDefault="001C31A4" w:rsidP="001C31A4">
          <w:pPr>
            <w:pStyle w:val="ADBC36716D4F4D13885BB30E2D3D2B9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AEAD288DB64253B754249458AC7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61B1D-0544-4C07-98A0-3726780178A4}"/>
      </w:docPartPr>
      <w:docPartBody>
        <w:p w:rsidR="00830FE1" w:rsidRDefault="001C31A4" w:rsidP="001C31A4">
          <w:pPr>
            <w:pStyle w:val="48AEAD288DB64253B754249458AC7E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49BDE69C994D63BDB2BF0B02854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77920-1BAD-45DC-AF9E-EC0AD405D01D}"/>
      </w:docPartPr>
      <w:docPartBody>
        <w:p w:rsidR="00830FE1" w:rsidRDefault="001C31A4" w:rsidP="001C31A4">
          <w:pPr>
            <w:pStyle w:val="9A49BDE69C994D63BDB2BF0B02854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AB782B7D742C0BC264F0BB2A4B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D7F679-10AD-4857-9BC0-2CBD3C4F0C74}"/>
      </w:docPartPr>
      <w:docPartBody>
        <w:p w:rsidR="00830FE1" w:rsidRDefault="001C31A4" w:rsidP="001C31A4">
          <w:pPr>
            <w:pStyle w:val="2E2AB782B7D742C0BC264F0BB2A4B4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3AD8F686724826ACDF85AE0399A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25645-0C62-4C04-B463-89A2B3B13BEE}"/>
      </w:docPartPr>
      <w:docPartBody>
        <w:p w:rsidR="00830FE1" w:rsidRDefault="001C31A4" w:rsidP="001C31A4">
          <w:pPr>
            <w:pStyle w:val="983AD8F686724826ACDF85AE0399A8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68C66DF89646D6BD16D93B8B84C8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9F860A-274F-4486-9778-87AD36097B41}"/>
      </w:docPartPr>
      <w:docPartBody>
        <w:p w:rsidR="00830FE1" w:rsidRDefault="001C31A4" w:rsidP="001C31A4">
          <w:pPr>
            <w:pStyle w:val="4768C66DF89646D6BD16D93B8B84C8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55573127A4CE1B20DC30281A8AB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C1069-44FA-45A8-B63B-3EEBBB03361D}"/>
      </w:docPartPr>
      <w:docPartBody>
        <w:p w:rsidR="00830FE1" w:rsidRDefault="001C31A4" w:rsidP="001C31A4">
          <w:pPr>
            <w:pStyle w:val="0DF55573127A4CE1B20DC30281A8AB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9742785D4F95B39924E93CCE05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C0F-3E0A-4880-B451-1864C8C229EA}"/>
      </w:docPartPr>
      <w:docPartBody>
        <w:p w:rsidR="00830FE1" w:rsidRDefault="001C31A4" w:rsidP="001C31A4">
          <w:pPr>
            <w:pStyle w:val="FD209742785D4F95B39924E93CCE05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3D800A24F2469BB17B071A8EA360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6C614-A18D-437B-8A68-6114D6AF011F}"/>
      </w:docPartPr>
      <w:docPartBody>
        <w:p w:rsidR="00830FE1" w:rsidRDefault="001C31A4" w:rsidP="001C31A4">
          <w:pPr>
            <w:pStyle w:val="113D800A24F2469BB17B071A8EA360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4D0AFD24064E92A42627995C9A3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CA6713-B5BB-4710-A777-6529B82CFF30}"/>
      </w:docPartPr>
      <w:docPartBody>
        <w:p w:rsidR="00830FE1" w:rsidRDefault="001C31A4" w:rsidP="001C31A4">
          <w:pPr>
            <w:pStyle w:val="EE4D0AFD24064E92A42627995C9A3F7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A7496A19E94C359542C8239238BB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FC4B-7E45-4DB6-9C01-42436C07521C}"/>
      </w:docPartPr>
      <w:docPartBody>
        <w:p w:rsidR="00830FE1" w:rsidRDefault="001C31A4" w:rsidP="001C31A4">
          <w:pPr>
            <w:pStyle w:val="19A7496A19E94C359542C8239238BBB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C0E0FE600E4C60BB06B78BE4E892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047B23-19A3-4CE6-A056-303C926BC1C0}"/>
      </w:docPartPr>
      <w:docPartBody>
        <w:p w:rsidR="00830FE1" w:rsidRDefault="001C31A4" w:rsidP="001C31A4">
          <w:pPr>
            <w:pStyle w:val="88C0E0FE600E4C60BB06B78BE4E892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7FF6FBB5CF4CB0B456AD83CEBD98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B32A69-9906-4F11-871C-5E16E2ED5948}"/>
      </w:docPartPr>
      <w:docPartBody>
        <w:p w:rsidR="00830FE1" w:rsidRDefault="001C31A4" w:rsidP="001C31A4">
          <w:pPr>
            <w:pStyle w:val="A57FF6FBB5CF4CB0B456AD83CEBD98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1B73B6C31647A3B834BA67BA66E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FD4026-3DD7-45E0-94DA-709D428A5190}"/>
      </w:docPartPr>
      <w:docPartBody>
        <w:p w:rsidR="00830FE1" w:rsidRDefault="001C31A4" w:rsidP="001C31A4">
          <w:pPr>
            <w:pStyle w:val="F21B73B6C31647A3B834BA67BA66E9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68D6D363F94F12AAA89AA92B829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62CC4C-85E5-437D-908E-7AAB67CE39F1}"/>
      </w:docPartPr>
      <w:docPartBody>
        <w:p w:rsidR="00830FE1" w:rsidRDefault="001C31A4" w:rsidP="001C31A4">
          <w:pPr>
            <w:pStyle w:val="8B68D6D363F94F12AAA89AA92B829C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CE3492494A4AEBA0DB34B4F90A4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BBB0EC-CC30-4664-A18D-07E6AD3D7DE0}"/>
      </w:docPartPr>
      <w:docPartBody>
        <w:p w:rsidR="00830FE1" w:rsidRDefault="001C31A4" w:rsidP="001C31A4">
          <w:pPr>
            <w:pStyle w:val="4ACE3492494A4AEBA0DB34B4F90A43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CA1F9DB7D4580BA6D60EA7C4CF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F0F26-122A-43F0-A7B1-80580D0C443F}"/>
      </w:docPartPr>
      <w:docPartBody>
        <w:p w:rsidR="00830FE1" w:rsidRDefault="001C31A4" w:rsidP="001C31A4">
          <w:pPr>
            <w:pStyle w:val="69ACA1F9DB7D4580BA6D60EA7C4CF2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72F7F952044A5823F3C80287C3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DCAC4-BA82-4939-8BDB-1A4378363990}"/>
      </w:docPartPr>
      <w:docPartBody>
        <w:p w:rsidR="00830FE1" w:rsidRDefault="001C31A4" w:rsidP="001C31A4">
          <w:pPr>
            <w:pStyle w:val="A9872F7F952044A5823F3C80287C3F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08913E1104B5E9EBB2D41F668E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869407-3737-409A-92F7-A1BE4C1DFD70}"/>
      </w:docPartPr>
      <w:docPartBody>
        <w:p w:rsidR="00830FE1" w:rsidRDefault="001C31A4" w:rsidP="001C31A4">
          <w:pPr>
            <w:pStyle w:val="2CD08913E1104B5E9EBB2D41F668E1E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1B21BEA81E450F8FD1D82DB1545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E29F6-1D0B-45A9-A05A-3BC2EB266EF9}"/>
      </w:docPartPr>
      <w:docPartBody>
        <w:p w:rsidR="00830FE1" w:rsidRDefault="001C31A4" w:rsidP="001C31A4">
          <w:pPr>
            <w:pStyle w:val="E71B21BEA81E450F8FD1D82DB15454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41674FDC88F47759549F2B35CB0F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0F504-4275-4234-A3B2-0D1E30B56A82}"/>
      </w:docPartPr>
      <w:docPartBody>
        <w:p w:rsidR="00830FE1" w:rsidRDefault="001C31A4" w:rsidP="001C31A4">
          <w:pPr>
            <w:pStyle w:val="741674FDC88F47759549F2B35CB0F3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F9F55FD97449084459FB06BF69C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93ED90-A9E4-4169-BC7A-BA686DA036C5}"/>
      </w:docPartPr>
      <w:docPartBody>
        <w:p w:rsidR="00830FE1" w:rsidRDefault="001C31A4" w:rsidP="001C31A4">
          <w:pPr>
            <w:pStyle w:val="F6BF9F55FD97449084459FB06BF69C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2AA4A17CC44525BEE4D275AF0BAA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EEB0A-D5E5-4378-979F-FF44CD16FD25}"/>
      </w:docPartPr>
      <w:docPartBody>
        <w:p w:rsidR="00830FE1" w:rsidRDefault="001C31A4" w:rsidP="001C31A4">
          <w:pPr>
            <w:pStyle w:val="6F2AA4A17CC44525BEE4D275AF0BAA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30244D99040B8AEE5AADD0AFBF3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BB642-3B1D-4E97-872A-A3FFEACDD5CC}"/>
      </w:docPartPr>
      <w:docPartBody>
        <w:p w:rsidR="00830FE1" w:rsidRDefault="001C31A4" w:rsidP="001C31A4">
          <w:pPr>
            <w:pStyle w:val="ADB30244D99040B8AEE5AADD0AFBF3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311EA48944A0A9972524E0C717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DA171E-F4EF-4005-BC08-209B568A6CC7}"/>
      </w:docPartPr>
      <w:docPartBody>
        <w:p w:rsidR="00830FE1" w:rsidRDefault="001C31A4" w:rsidP="001C31A4">
          <w:pPr>
            <w:pStyle w:val="5E9311EA48944A0A9972524E0C717C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2C6549C5A40B28655128F6E7AC5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A335C-0981-41DE-9A24-8EF521A650C8}"/>
      </w:docPartPr>
      <w:docPartBody>
        <w:p w:rsidR="00830FE1" w:rsidRDefault="001C31A4" w:rsidP="001C31A4">
          <w:pPr>
            <w:pStyle w:val="6842C6549C5A40B28655128F6E7AC5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83D70AEF44F8EA25743A6E5C30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762F44-3EFE-4819-AF1B-C87D43957E47}"/>
      </w:docPartPr>
      <w:docPartBody>
        <w:p w:rsidR="00830FE1" w:rsidRDefault="001C31A4" w:rsidP="001C31A4">
          <w:pPr>
            <w:pStyle w:val="2F283D70AEF44F8EA25743A6E5C307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3CCAE3E9134F6AA92B48914BC74A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E34EB6-F104-41E3-9CFE-8A66AAAD6DB2}"/>
      </w:docPartPr>
      <w:docPartBody>
        <w:p w:rsidR="00830FE1" w:rsidRDefault="001C31A4" w:rsidP="001C31A4">
          <w:pPr>
            <w:pStyle w:val="E73CCAE3E9134F6AA92B48914BC74A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FDC9AA1BFC416C91192586B92DD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4EA3A0-C3D8-49DA-8749-BC181E84B99C}"/>
      </w:docPartPr>
      <w:docPartBody>
        <w:p w:rsidR="00830FE1" w:rsidRDefault="001C31A4" w:rsidP="001C31A4">
          <w:pPr>
            <w:pStyle w:val="07FDC9AA1BFC416C91192586B92DDB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DCBB152CF4B04A1052323692ED3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9968CC-BFF4-43D8-A911-6A5B8AD0EBC8}"/>
      </w:docPartPr>
      <w:docPartBody>
        <w:p w:rsidR="00830FE1" w:rsidRDefault="001C31A4" w:rsidP="001C31A4">
          <w:pPr>
            <w:pStyle w:val="B76DCBB152CF4B04A1052323692ED31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644EE5937421E85C5E70610AD1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E85EF6-7619-4A33-8E77-F6E4DDFA0C76}"/>
      </w:docPartPr>
      <w:docPartBody>
        <w:p w:rsidR="00830FE1" w:rsidRDefault="001C31A4" w:rsidP="001C31A4">
          <w:pPr>
            <w:pStyle w:val="EE7644EE5937421E85C5E70610AD1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92EA0CC06041CB8E5AD4921B9B5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DC5A0-DA0B-4550-AD1F-D99FEF679C70}"/>
      </w:docPartPr>
      <w:docPartBody>
        <w:p w:rsidR="00830FE1" w:rsidRDefault="001C31A4" w:rsidP="001C31A4">
          <w:pPr>
            <w:pStyle w:val="5F92EA0CC06041CB8E5AD4921B9B50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2BC060989C4FF0AF085CBE0BDDB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882CA1-93E6-47CB-A4BB-9A24892B29FA}"/>
      </w:docPartPr>
      <w:docPartBody>
        <w:p w:rsidR="00830FE1" w:rsidRDefault="001C31A4" w:rsidP="001C31A4">
          <w:pPr>
            <w:pStyle w:val="E42BC060989C4FF0AF085CBE0BDDB2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2DAAE1F9C945109888E4AE80D81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673D9A-24D8-42EC-BED1-F8A5C0D89648}"/>
      </w:docPartPr>
      <w:docPartBody>
        <w:p w:rsidR="00830FE1" w:rsidRDefault="001C31A4" w:rsidP="001C31A4">
          <w:pPr>
            <w:pStyle w:val="592DAAE1F9C945109888E4AE80D81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CBB8DA48474463B98041AEC5336E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EA1C5D-1C2D-4E03-83BD-AE86053B0B7E}"/>
      </w:docPartPr>
      <w:docPartBody>
        <w:p w:rsidR="00830FE1" w:rsidRDefault="001C31A4" w:rsidP="001C31A4">
          <w:pPr>
            <w:pStyle w:val="39CBB8DA48474463B98041AEC5336E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AFE13AA7349A0A05ADD33888C7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F5BF94-1409-4F0C-A297-D9A2CCBB21A1}"/>
      </w:docPartPr>
      <w:docPartBody>
        <w:p w:rsidR="00830FE1" w:rsidRDefault="001C31A4" w:rsidP="001C31A4">
          <w:pPr>
            <w:pStyle w:val="D82AFE13AA7349A0A05ADD33888C7CB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AD2C77D656438B96C8E740B9C98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75389B-D75C-49AA-9136-CB10BC791739}"/>
      </w:docPartPr>
      <w:docPartBody>
        <w:p w:rsidR="00830FE1" w:rsidRDefault="001C31A4" w:rsidP="001C31A4">
          <w:pPr>
            <w:pStyle w:val="A1AD2C77D656438B96C8E740B9C98D3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59C84080C4514A9A2AAFF98102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14C4CC-CF5B-4664-9496-80D6528A2263}"/>
      </w:docPartPr>
      <w:docPartBody>
        <w:p w:rsidR="00830FE1" w:rsidRDefault="001C31A4" w:rsidP="001C31A4">
          <w:pPr>
            <w:pStyle w:val="D6B59C84080C4514A9A2AAFF98102D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E5E40D7F374AB0B7DEFE1906380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E93EE-132E-4E21-9A50-7239E0CCA083}"/>
      </w:docPartPr>
      <w:docPartBody>
        <w:p w:rsidR="00830FE1" w:rsidRDefault="001C31A4" w:rsidP="001C31A4">
          <w:pPr>
            <w:pStyle w:val="67E5E40D7F374AB0B7DEFE19063803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89CC32A4F34D598AE4681C3DC1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2F0A8-71E4-4B33-95DA-32B3724E90C7}"/>
      </w:docPartPr>
      <w:docPartBody>
        <w:p w:rsidR="00830FE1" w:rsidRDefault="001C31A4" w:rsidP="001C31A4">
          <w:pPr>
            <w:pStyle w:val="1F89CC32A4F34D598AE4681C3DC115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7F5900B9EF4561BA6823F064D29A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B11B0-34FC-4F20-97F5-D29DBD905BF1}"/>
      </w:docPartPr>
      <w:docPartBody>
        <w:p w:rsidR="00830FE1" w:rsidRDefault="001C31A4" w:rsidP="001C31A4">
          <w:pPr>
            <w:pStyle w:val="0E7F5900B9EF4561BA6823F064D29A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FA62A30D394EB6A3A25CFA4D623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AC9689-A0C7-4B74-A29D-6B42C0A92CEE}"/>
      </w:docPartPr>
      <w:docPartBody>
        <w:p w:rsidR="00830FE1" w:rsidRDefault="001C31A4" w:rsidP="001C31A4">
          <w:pPr>
            <w:pStyle w:val="CEFA62A30D394EB6A3A25CFA4D6233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7DF8A13D8A4707BD0FF24A98F951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CBAC6-FC16-4F92-ACE0-6B7976DB466B}"/>
      </w:docPartPr>
      <w:docPartBody>
        <w:p w:rsidR="00830FE1" w:rsidRDefault="001C31A4" w:rsidP="001C31A4">
          <w:pPr>
            <w:pStyle w:val="607DF8A13D8A4707BD0FF24A98F9514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695BA05C834940B064FC145BC71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B47CE-9B10-4018-9540-22690E769368}"/>
      </w:docPartPr>
      <w:docPartBody>
        <w:p w:rsidR="00830FE1" w:rsidRDefault="001C31A4" w:rsidP="001C31A4">
          <w:pPr>
            <w:pStyle w:val="5D695BA05C834940B064FC145BC710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6F20ABDD14EE8BE2E0E23B7443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F9D54-DE28-4BB5-9431-DA7165BD12AF}"/>
      </w:docPartPr>
      <w:docPartBody>
        <w:p w:rsidR="00830FE1" w:rsidRDefault="001C31A4" w:rsidP="001C31A4">
          <w:pPr>
            <w:pStyle w:val="D706F20ABDD14EE8BE2E0E23B74438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B04D0A5DF44A62B049EE92DA13B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D4595-AD9D-49E2-9BDE-2B3C2C17DA0C}"/>
      </w:docPartPr>
      <w:docPartBody>
        <w:p w:rsidR="00830FE1" w:rsidRDefault="001C31A4" w:rsidP="001C31A4">
          <w:pPr>
            <w:pStyle w:val="7BB04D0A5DF44A62B049EE92DA13B11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8A297FD3054B04AA191878583736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FB1464-D281-4363-B5EE-793E5AC825D9}"/>
      </w:docPartPr>
      <w:docPartBody>
        <w:p w:rsidR="00830FE1" w:rsidRDefault="001C31A4" w:rsidP="001C31A4">
          <w:pPr>
            <w:pStyle w:val="DF8A297FD3054B04AA191878583736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E01FB00A6148F1A3BC76BE846AF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A39F50-9B99-42E1-A6C7-A707651A17DD}"/>
      </w:docPartPr>
      <w:docPartBody>
        <w:p w:rsidR="00830FE1" w:rsidRDefault="001C31A4" w:rsidP="001C31A4">
          <w:pPr>
            <w:pStyle w:val="F6E01FB00A6148F1A3BC76BE846AFF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BCB421BFD843BB86B260AE50143B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81499-4A48-45DC-BC3B-9E13297C0CD5}"/>
      </w:docPartPr>
      <w:docPartBody>
        <w:p w:rsidR="00830FE1" w:rsidRDefault="001C31A4" w:rsidP="001C31A4">
          <w:pPr>
            <w:pStyle w:val="70BCB421BFD843BB86B260AE50143B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5E1B023A24B518662C9B181DC3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AF2BC4-49BA-4998-B861-B21461450EF4}"/>
      </w:docPartPr>
      <w:docPartBody>
        <w:p w:rsidR="00830FE1" w:rsidRDefault="001C31A4" w:rsidP="001C31A4">
          <w:pPr>
            <w:pStyle w:val="E7B5E1B023A24B518662C9B181DC33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8D6592B2D4BD4AC1FAEAA122FE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4E1AFF-AD37-433B-8AC0-E401D1EC1D04}"/>
      </w:docPartPr>
      <w:docPartBody>
        <w:p w:rsidR="00830FE1" w:rsidRDefault="001C31A4" w:rsidP="001C31A4">
          <w:pPr>
            <w:pStyle w:val="DE58D6592B2D4BD4AC1FAEAA122FE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F2D7BAF7C444EA83177B78BF4B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24317E-F736-45D2-9BD5-98695411189E}"/>
      </w:docPartPr>
      <w:docPartBody>
        <w:p w:rsidR="00830FE1" w:rsidRDefault="001C31A4" w:rsidP="001C31A4">
          <w:pPr>
            <w:pStyle w:val="C4F2D7BAF7C444EA83177B78BF4B87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7E14CF794F41C5B41E782B4406A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BE7350-D06A-4057-8E36-B096849603BF}"/>
      </w:docPartPr>
      <w:docPartBody>
        <w:p w:rsidR="00830FE1" w:rsidRDefault="001C31A4" w:rsidP="001C31A4">
          <w:pPr>
            <w:pStyle w:val="A37E14CF794F41C5B41E782B4406A0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00667276943179B496C4DF9FDE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BBE59A-169F-4486-A558-2539F523CB74}"/>
      </w:docPartPr>
      <w:docPartBody>
        <w:p w:rsidR="00830FE1" w:rsidRDefault="001C31A4" w:rsidP="001C31A4">
          <w:pPr>
            <w:pStyle w:val="1A400667276943179B496C4DF9FDE4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B3F141EFF48698D94CEC9207C63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F94E8A-117C-4326-A6E3-793819AF1C33}"/>
      </w:docPartPr>
      <w:docPartBody>
        <w:p w:rsidR="00830FE1" w:rsidRDefault="001C31A4" w:rsidP="001C31A4">
          <w:pPr>
            <w:pStyle w:val="537B3F141EFF48698D94CEC9207C63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329AD4443F43AD9CDC206104649F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FBAF9D-ED65-413E-8CDF-E41308E13E35}"/>
      </w:docPartPr>
      <w:docPartBody>
        <w:p w:rsidR="00830FE1" w:rsidRDefault="001C31A4" w:rsidP="001C31A4">
          <w:pPr>
            <w:pStyle w:val="91329AD4443F43AD9CDC206104649F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D84FD89D84C2483160CB58C2A8D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36560-EA0D-44CA-B6A6-26DDAA75F456}"/>
      </w:docPartPr>
      <w:docPartBody>
        <w:p w:rsidR="00830FE1" w:rsidRDefault="001C31A4" w:rsidP="001C31A4">
          <w:pPr>
            <w:pStyle w:val="589D84FD89D84C2483160CB58C2A8D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F57CDD91B4ABF80B2D9FC87F26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E779C-22E3-4BE7-B705-5D4938D9C60F}"/>
      </w:docPartPr>
      <w:docPartBody>
        <w:p w:rsidR="00830FE1" w:rsidRDefault="001C31A4" w:rsidP="001C31A4">
          <w:pPr>
            <w:pStyle w:val="8AAF57CDD91B4ABF80B2D9FC87F265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6F5670F9241D492C24E3C60F3E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C411A-211A-4623-8343-E3DD302C25FC}"/>
      </w:docPartPr>
      <w:docPartBody>
        <w:p w:rsidR="00830FE1" w:rsidRDefault="001C31A4" w:rsidP="001C31A4">
          <w:pPr>
            <w:pStyle w:val="3B76F5670F9241D492C24E3C60F3EC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152D58B8D4BDC9FDB4CD5E442E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F97CB3-21C2-403F-81B7-E8A414C570EB}"/>
      </w:docPartPr>
      <w:docPartBody>
        <w:p w:rsidR="00830FE1" w:rsidRDefault="001C31A4" w:rsidP="001C31A4">
          <w:pPr>
            <w:pStyle w:val="46D152D58B8D4BDC9FDB4CD5E442E6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484BDD16D14D3693D2D66BF6353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32B82-4714-4BAD-8BC0-3A167431D914}"/>
      </w:docPartPr>
      <w:docPartBody>
        <w:p w:rsidR="00830FE1" w:rsidRDefault="001C31A4" w:rsidP="001C31A4">
          <w:pPr>
            <w:pStyle w:val="66484BDD16D14D3693D2D66BF6353C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BFE95164B497BBAEFC8A1897F2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A31E4-7AAB-4BC4-8D2C-85F0652BBB2A}"/>
      </w:docPartPr>
      <w:docPartBody>
        <w:p w:rsidR="00830FE1" w:rsidRDefault="001C31A4" w:rsidP="001C31A4">
          <w:pPr>
            <w:pStyle w:val="28FBFE95164B497BBAEFC8A1897F2F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B10EEA179F4D558EF9C4FE7A85AB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DF0C80-12E9-4EEE-9874-A4158F77361B}"/>
      </w:docPartPr>
      <w:docPartBody>
        <w:p w:rsidR="00830FE1" w:rsidRDefault="001C31A4" w:rsidP="001C31A4">
          <w:pPr>
            <w:pStyle w:val="09B10EEA179F4D558EF9C4FE7A85AB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F6812C088C4FE2ACDC62546A3D40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82695-A272-457A-8EE4-C8E564F06E90}"/>
      </w:docPartPr>
      <w:docPartBody>
        <w:p w:rsidR="00830FE1" w:rsidRDefault="001C31A4" w:rsidP="001C31A4">
          <w:pPr>
            <w:pStyle w:val="EEF6812C088C4FE2ACDC62546A3D40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82BACDD36A4CD6912F75C1AF0FB7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3624B0-D00D-43CF-90D3-1CE6D092D5F4}"/>
      </w:docPartPr>
      <w:docPartBody>
        <w:p w:rsidR="00830FE1" w:rsidRDefault="001C31A4" w:rsidP="001C31A4">
          <w:pPr>
            <w:pStyle w:val="3D82BACDD36A4CD6912F75C1AF0FB7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EF90F944A042E286A73A085461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42620-8E0A-4D99-94AA-B315B0392427}"/>
      </w:docPartPr>
      <w:docPartBody>
        <w:p w:rsidR="00830FE1" w:rsidRDefault="001C31A4" w:rsidP="001C31A4">
          <w:pPr>
            <w:pStyle w:val="A4EF90F944A042E286A73A085461648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EDBE45831E479F8D1AD88DA64987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CFCA-B839-45E1-A48F-8B0C2BCEA1F4}"/>
      </w:docPartPr>
      <w:docPartBody>
        <w:p w:rsidR="00830FE1" w:rsidRDefault="001C31A4" w:rsidP="001C31A4">
          <w:pPr>
            <w:pStyle w:val="0FEDBE45831E479F8D1AD88DA64987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378554016F4FDE99E130A3868950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24873-399D-4ECE-93AF-025189426A9C}"/>
      </w:docPartPr>
      <w:docPartBody>
        <w:p w:rsidR="00830FE1" w:rsidRDefault="001C31A4" w:rsidP="001C31A4">
          <w:pPr>
            <w:pStyle w:val="E2378554016F4FDE99E130A3868950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D6BEE9AE6464BACBF2CB074732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72A31-18B9-4FE8-9573-B75CE096F958}"/>
      </w:docPartPr>
      <w:docPartBody>
        <w:p w:rsidR="00830FE1" w:rsidRDefault="001C31A4" w:rsidP="001C31A4">
          <w:pPr>
            <w:pStyle w:val="0DAD6BEE9AE6464BACBF2CB0747322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DBBDED73C04D8B975D2C9E4D58FF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275744-D7B1-4AF6-8C37-2CF3CF34ABCB}"/>
      </w:docPartPr>
      <w:docPartBody>
        <w:p w:rsidR="00830FE1" w:rsidRDefault="001C31A4" w:rsidP="001C31A4">
          <w:pPr>
            <w:pStyle w:val="A6DBBDED73C04D8B975D2C9E4D58FF9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E689940684222806229ADA59BE6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7EC89-5490-42A9-9D51-99DB7C5C2668}"/>
      </w:docPartPr>
      <w:docPartBody>
        <w:p w:rsidR="00830FE1" w:rsidRDefault="00830FE1" w:rsidP="00830FE1">
          <w:pPr>
            <w:pStyle w:val="89CE689940684222806229ADA59BE66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61B381CF2949D8B86F1F66D34EA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C38278-116F-4360-BC7C-45841A2A0B99}"/>
      </w:docPartPr>
      <w:docPartBody>
        <w:p w:rsidR="00830FE1" w:rsidRDefault="00830FE1" w:rsidP="00830FE1">
          <w:pPr>
            <w:pStyle w:val="8D61B381CF2949D8B86F1F66D34EAE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33D8C911DA4DFFBF614D6EACC90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C7B68-AA73-4E6F-B1BE-49DA68C7F740}"/>
      </w:docPartPr>
      <w:docPartBody>
        <w:p w:rsidR="00751105" w:rsidRDefault="00751105" w:rsidP="00751105">
          <w:pPr>
            <w:pStyle w:val="0B33D8C911DA4DFFBF614D6EACC906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F9F44579654BB38E3B7723727F8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FB1C5-F8D5-4B88-9DAD-4DEA6A21CAC1}"/>
      </w:docPartPr>
      <w:docPartBody>
        <w:p w:rsidR="00751105" w:rsidRDefault="00751105" w:rsidP="00751105">
          <w:pPr>
            <w:pStyle w:val="8CF9F44579654BB38E3B7723727F89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5CE720AA740CC8F535DE05B19A0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058F6F-8A7E-4ACD-A4EF-0B0D57BF2A32}"/>
      </w:docPartPr>
      <w:docPartBody>
        <w:p w:rsidR="00751105" w:rsidRDefault="00751105" w:rsidP="00751105">
          <w:pPr>
            <w:pStyle w:val="14A5CE720AA740CC8F535DE05B19A0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A7A9E4B55F420EB59DE9CCBFBB3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67071-CD33-443F-A0B8-126E3C3CF4A5}"/>
      </w:docPartPr>
      <w:docPartBody>
        <w:p w:rsidR="00751105" w:rsidRDefault="00751105" w:rsidP="00751105">
          <w:pPr>
            <w:pStyle w:val="66A7A9E4B55F420EB59DE9CCBFBB3E9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5607D5A254564AEE258EC4B7AD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ADC0C-7748-486E-9E92-66DA8110426F}"/>
      </w:docPartPr>
      <w:docPartBody>
        <w:p w:rsidR="00751105" w:rsidRDefault="00751105" w:rsidP="00751105">
          <w:pPr>
            <w:pStyle w:val="ED55607D5A254564AEE258EC4B7AD65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B85D18DE3340A6B370B65EF0E276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BAEA7B-19E1-478C-BBCD-6ACF8CC398A9}"/>
      </w:docPartPr>
      <w:docPartBody>
        <w:p w:rsidR="00751105" w:rsidRDefault="00751105" w:rsidP="00751105">
          <w:pPr>
            <w:pStyle w:val="04B85D18DE3340A6B370B65EF0E276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9505AE0CFD45F89AE7BD8C7497F2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5F5A09-F8CF-4FF8-971E-DC45964C3AA6}"/>
      </w:docPartPr>
      <w:docPartBody>
        <w:p w:rsidR="00751105" w:rsidRDefault="00751105" w:rsidP="00751105">
          <w:pPr>
            <w:pStyle w:val="7C9505AE0CFD45F89AE7BD8C7497F2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E340FBF02142339D794E38C513AD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D37FCD-03F4-452E-8EE1-AE4675FB76A6}"/>
      </w:docPartPr>
      <w:docPartBody>
        <w:p w:rsidR="00751105" w:rsidRDefault="00751105" w:rsidP="00751105">
          <w:pPr>
            <w:pStyle w:val="41E340FBF02142339D794E38C513AD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1956C0696B44BAAAD926FC670DFB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8050D-C0E6-4E16-A2F4-40DA8E6969E8}"/>
      </w:docPartPr>
      <w:docPartBody>
        <w:p w:rsidR="00751105" w:rsidRDefault="00751105" w:rsidP="00751105">
          <w:pPr>
            <w:pStyle w:val="6E1956C0696B44BAAAD926FC670DFB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FFEFBCBA0AD40B997B007276A449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3C73E3-BF77-4F65-B94A-9181834B228A}"/>
      </w:docPartPr>
      <w:docPartBody>
        <w:p w:rsidR="00751105" w:rsidRDefault="00751105" w:rsidP="00751105">
          <w:pPr>
            <w:pStyle w:val="4FFEFBCBA0AD40B997B007276A449F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E99E63F65E4D80A4C3D5CDB2B55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2D04-230C-4926-8F2E-826379099A40}"/>
      </w:docPartPr>
      <w:docPartBody>
        <w:p w:rsidR="00751105" w:rsidRDefault="00751105" w:rsidP="00751105">
          <w:pPr>
            <w:pStyle w:val="B6E99E63F65E4D80A4C3D5CDB2B55B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D173B11EC64433BBA5CDBB5D7936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AEB36-F942-4F4D-94BA-A996D6AE7D06}"/>
      </w:docPartPr>
      <w:docPartBody>
        <w:p w:rsidR="00751105" w:rsidRDefault="00751105" w:rsidP="00751105">
          <w:pPr>
            <w:pStyle w:val="4D173B11EC64433BBA5CDBB5D7936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71584B4517493695A0B0761576B3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E10290-AE7E-4703-800F-98FB4562D730}"/>
      </w:docPartPr>
      <w:docPartBody>
        <w:p w:rsidR="00751105" w:rsidRDefault="00751105" w:rsidP="00751105">
          <w:pPr>
            <w:pStyle w:val="8671584B4517493695A0B0761576B3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360171FF8B4D9D967CAFC9FA2E52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EB4BB-5D3F-4C2A-AB4A-655C3047EBA7}"/>
      </w:docPartPr>
      <w:docPartBody>
        <w:p w:rsidR="00751105" w:rsidRDefault="00751105" w:rsidP="00751105">
          <w:pPr>
            <w:pStyle w:val="88360171FF8B4D9D967CAFC9FA2E52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EDD91630FD43DA8B43800382FCCD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0F2E3-A24E-4488-93D7-9721B5622D11}"/>
      </w:docPartPr>
      <w:docPartBody>
        <w:p w:rsidR="00751105" w:rsidRDefault="00751105" w:rsidP="00751105">
          <w:pPr>
            <w:pStyle w:val="B8EDD91630FD43DA8B43800382FCCD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8AC9B30CEB4CCEAB4A467158A2DD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1AD99-D793-43B3-BEF7-5156702A440E}"/>
      </w:docPartPr>
      <w:docPartBody>
        <w:p w:rsidR="00751105" w:rsidRDefault="00751105" w:rsidP="00751105">
          <w:pPr>
            <w:pStyle w:val="DB8AC9B30CEB4CCEAB4A467158A2DD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8C3CEC16294D0EB01ED8B970759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D44F0-2568-4102-99AA-0065F94587D6}"/>
      </w:docPartPr>
      <w:docPartBody>
        <w:p w:rsidR="00751105" w:rsidRDefault="00751105" w:rsidP="00751105">
          <w:pPr>
            <w:pStyle w:val="8C8C3CEC16294D0EB01ED8B9707594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A6E01EAA5E4D4B8C5BB53919137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7BEC2-BAD8-4E0F-86CD-97C15D5578C9}"/>
      </w:docPartPr>
      <w:docPartBody>
        <w:p w:rsidR="00751105" w:rsidRDefault="00751105" w:rsidP="00751105">
          <w:pPr>
            <w:pStyle w:val="56A6E01EAA5E4D4B8C5BB53919137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6C1EB6AC1A4567B8E06D3806C316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458F54-E2B2-411F-A624-BF5A781FA8F1}"/>
      </w:docPartPr>
      <w:docPartBody>
        <w:p w:rsidR="00751105" w:rsidRDefault="00751105" w:rsidP="00751105">
          <w:pPr>
            <w:pStyle w:val="296C1EB6AC1A4567B8E06D3806C316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D6E930B0754F79865F7D78CCDE2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798B40-EF1D-4B4F-8E25-3B4725FD811F}"/>
      </w:docPartPr>
      <w:docPartBody>
        <w:p w:rsidR="00751105" w:rsidRDefault="00751105" w:rsidP="00751105">
          <w:pPr>
            <w:pStyle w:val="72D6E930B0754F79865F7D78CCDE25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B0A32F5C094DD89F3458D0AF54C3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006C1-8814-4869-B857-119CDC173A63}"/>
      </w:docPartPr>
      <w:docPartBody>
        <w:p w:rsidR="00751105" w:rsidRDefault="00751105" w:rsidP="00751105">
          <w:pPr>
            <w:pStyle w:val="D7B0A32F5C094DD89F3458D0AF54C3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AD142076F436885FDCD1F0ED40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ACBC7D-D6CE-4A84-B3B3-987E1FF060DA}"/>
      </w:docPartPr>
      <w:docPartBody>
        <w:p w:rsidR="00751105" w:rsidRDefault="00751105" w:rsidP="00751105">
          <w:pPr>
            <w:pStyle w:val="28FAD142076F436885FDCD1F0ED409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07F93BAE76453594CA99293528D6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ABF1B3-E83A-49E5-934D-29E3DC391A0F}"/>
      </w:docPartPr>
      <w:docPartBody>
        <w:p w:rsidR="00751105" w:rsidRDefault="00751105" w:rsidP="00751105">
          <w:pPr>
            <w:pStyle w:val="9907F93BAE76453594CA99293528D6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4E89B1BF334A7EB355D342B15FF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8B9AC8-DF96-455D-823C-903E7462DAB6}"/>
      </w:docPartPr>
      <w:docPartBody>
        <w:p w:rsidR="00751105" w:rsidRDefault="00751105" w:rsidP="00751105">
          <w:pPr>
            <w:pStyle w:val="124E89B1BF334A7EB355D342B15FF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6405CBED854880B8E4A363580DC7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B64115-D1BB-497A-9B94-9EA5D0E63B36}"/>
      </w:docPartPr>
      <w:docPartBody>
        <w:p w:rsidR="00751105" w:rsidRDefault="00751105" w:rsidP="00751105">
          <w:pPr>
            <w:pStyle w:val="E66405CBED854880B8E4A363580DC7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5FDB405796E47B988C05B33E32EB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942F60-1612-4C9A-836E-2E9A862F27CC}"/>
      </w:docPartPr>
      <w:docPartBody>
        <w:p w:rsidR="00751105" w:rsidRDefault="00751105" w:rsidP="00751105">
          <w:pPr>
            <w:pStyle w:val="45FDB405796E47B988C05B33E32EBA8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5A808649ED4A178A58B0C19FE5A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D250C-7B41-4D16-ADE4-4BB7072375CC}"/>
      </w:docPartPr>
      <w:docPartBody>
        <w:p w:rsidR="00751105" w:rsidRDefault="00751105" w:rsidP="00751105">
          <w:pPr>
            <w:pStyle w:val="675A808649ED4A178A58B0C19FE5AC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F6934CD31B482D8F4CE0E4F08E3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2EF3B-F5E5-4545-BA13-9654C74A7992}"/>
      </w:docPartPr>
      <w:docPartBody>
        <w:p w:rsidR="00751105" w:rsidRDefault="00751105" w:rsidP="00751105">
          <w:pPr>
            <w:pStyle w:val="5EF6934CD31B482D8F4CE0E4F08E30B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31DFBA1BEC41D3BB014F5D3CD200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EAFA39-7EAF-46EF-9816-712D87684DE3}"/>
      </w:docPartPr>
      <w:docPartBody>
        <w:p w:rsidR="00751105" w:rsidRDefault="00751105" w:rsidP="00751105">
          <w:pPr>
            <w:pStyle w:val="2131DFBA1BEC41D3BB014F5D3CD200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44766B4ECB44E59757ED1413128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E7DD2B-3CD9-477C-9269-C01F7E010DF6}"/>
      </w:docPartPr>
      <w:docPartBody>
        <w:p w:rsidR="00751105" w:rsidRDefault="00751105" w:rsidP="00751105">
          <w:pPr>
            <w:pStyle w:val="BF44766B4ECB44E59757ED14131280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9168208C064F66AC29BFFAB4F4A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DEA7-1E9A-46B7-8956-DA32888A5F3B}"/>
      </w:docPartPr>
      <w:docPartBody>
        <w:p w:rsidR="00751105" w:rsidRDefault="00751105" w:rsidP="00751105">
          <w:pPr>
            <w:pStyle w:val="479168208C064F66AC29BFFAB4F4A9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4987C18F423A9BC9D75BE4E7F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463E6-6C65-4ED2-9BEB-C3528B9D86FA}"/>
      </w:docPartPr>
      <w:docPartBody>
        <w:p w:rsidR="00751105" w:rsidRDefault="00751105" w:rsidP="00751105">
          <w:pPr>
            <w:pStyle w:val="C7544987C18F423A9BC9D75BE4E7F6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890ED16DE74621956F6610DC884B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2E4D7-21BD-47F6-ADE7-79680CC2DAA7}"/>
      </w:docPartPr>
      <w:docPartBody>
        <w:p w:rsidR="00751105" w:rsidRDefault="00751105" w:rsidP="00751105">
          <w:pPr>
            <w:pStyle w:val="F7890ED16DE74621956F6610DC884B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4A7167C4114ACF8076F4C54A58B8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2BCF3-BE2E-4249-91DB-FE2F079DCC0F}"/>
      </w:docPartPr>
      <w:docPartBody>
        <w:p w:rsidR="00751105" w:rsidRDefault="00751105" w:rsidP="00751105">
          <w:pPr>
            <w:pStyle w:val="8D4A7167C4114ACF8076F4C54A58B8C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993CBBD7254373BCCE460BB392A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7D39E-ECE3-4C50-9086-8F42D77AD28F}"/>
      </w:docPartPr>
      <w:docPartBody>
        <w:p w:rsidR="00751105" w:rsidRDefault="00751105" w:rsidP="00751105">
          <w:pPr>
            <w:pStyle w:val="B8993CBBD7254373BCCE460BB392AA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EB91C18BC493FBF1AC7C77E3F26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A5FF23-048C-4EF5-B0DB-AFAB143E6B0F}"/>
      </w:docPartPr>
      <w:docPartBody>
        <w:p w:rsidR="00751105" w:rsidRDefault="00751105" w:rsidP="00751105">
          <w:pPr>
            <w:pStyle w:val="2F2EB91C18BC493FBF1AC7C77E3F26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113E41262B42FDBEEEDE1C19A5D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9BC24B-EEAB-478F-A2A3-3B27294BEB9C}"/>
      </w:docPartPr>
      <w:docPartBody>
        <w:p w:rsidR="00751105" w:rsidRDefault="00751105" w:rsidP="00751105">
          <w:pPr>
            <w:pStyle w:val="83113E41262B42FDBEEEDE1C19A5DA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A3C1BF5B624D639D1E819EB4FBC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1750D-0368-4315-B800-E42DF3BC9A66}"/>
      </w:docPartPr>
      <w:docPartBody>
        <w:p w:rsidR="00751105" w:rsidRDefault="00751105" w:rsidP="00751105">
          <w:pPr>
            <w:pStyle w:val="8FA3C1BF5B624D639D1E819EB4FBCC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B0A4B518E4CD4A50724828AF344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459AB1-878C-46BD-8467-AA0BAAC13C96}"/>
      </w:docPartPr>
      <w:docPartBody>
        <w:p w:rsidR="00751105" w:rsidRDefault="00751105" w:rsidP="00751105">
          <w:pPr>
            <w:pStyle w:val="2F4B0A4B518E4CD4A50724828AF344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15E48F17CF478495907B6B64957B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120466-1261-4240-BA56-0B9459550B68}"/>
      </w:docPartPr>
      <w:docPartBody>
        <w:p w:rsidR="00751105" w:rsidRDefault="00751105" w:rsidP="00751105">
          <w:pPr>
            <w:pStyle w:val="F615E48F17CF478495907B6B64957B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6DFE27536B433EA1AE280519F476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A9008-ED06-44EA-8B54-8B8B37015B1F}"/>
      </w:docPartPr>
      <w:docPartBody>
        <w:p w:rsidR="00751105" w:rsidRDefault="00751105" w:rsidP="00751105">
          <w:pPr>
            <w:pStyle w:val="B56DFE27536B433EA1AE280519F4763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B570403C604EB5909DFE46D7441A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E93E07-E3A1-4AAD-B8E4-EA39F8A10A98}"/>
      </w:docPartPr>
      <w:docPartBody>
        <w:p w:rsidR="00751105" w:rsidRDefault="00751105" w:rsidP="00751105">
          <w:pPr>
            <w:pStyle w:val="BCB570403C604EB5909DFE46D7441A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721FE7FACC4DFBA799366F5AC60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207C43-16B2-412F-BF99-6517A80F0F92}"/>
      </w:docPartPr>
      <w:docPartBody>
        <w:p w:rsidR="00751105" w:rsidRDefault="00751105" w:rsidP="00751105">
          <w:pPr>
            <w:pStyle w:val="13721FE7FACC4DFBA799366F5AC60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F2499144B34342BBD1C044C15A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F412D-4908-4235-81A9-BBF6856C1A97}"/>
      </w:docPartPr>
      <w:docPartBody>
        <w:p w:rsidR="00751105" w:rsidRDefault="00751105" w:rsidP="00751105">
          <w:pPr>
            <w:pStyle w:val="DFF2499144B34342BBD1C044C15A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A1DFADA5794D80A60F3FED445ED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2400E9-96FA-491F-B81B-E9BCC68CAB25}"/>
      </w:docPartPr>
      <w:docPartBody>
        <w:p w:rsidR="00751105" w:rsidRDefault="00751105" w:rsidP="00751105">
          <w:pPr>
            <w:pStyle w:val="90A1DFADA5794D80A60F3FED445ED8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052C83CF9E40868B73E23DE34D6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75759-EF45-4A00-92EB-46BB22C017EA}"/>
      </w:docPartPr>
      <w:docPartBody>
        <w:p w:rsidR="00751105" w:rsidRDefault="00751105" w:rsidP="00751105">
          <w:pPr>
            <w:pStyle w:val="31052C83CF9E40868B73E23DE34D6D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23A12D6CD04C16AF0E9BD7CDADF0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5BC5C-86B5-439D-A4D4-F8F06CDF3759}"/>
      </w:docPartPr>
      <w:docPartBody>
        <w:p w:rsidR="00751105" w:rsidRDefault="00751105" w:rsidP="00751105">
          <w:pPr>
            <w:pStyle w:val="B623A12D6CD04C16AF0E9BD7CDADF0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F21D20A62540C8B9C99E6A4513DC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AF790-EEE0-4867-B30E-20581B5196EE}"/>
      </w:docPartPr>
      <w:docPartBody>
        <w:p w:rsidR="00751105" w:rsidRDefault="00751105" w:rsidP="00751105">
          <w:pPr>
            <w:pStyle w:val="53F21D20A62540C8B9C99E6A4513DC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C9DE5EED1D4CED993357E8BCB20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4B7590-ED91-45D4-8BD0-BB51DC1CC10C}"/>
      </w:docPartPr>
      <w:docPartBody>
        <w:p w:rsidR="00751105" w:rsidRDefault="00751105" w:rsidP="00751105">
          <w:pPr>
            <w:pStyle w:val="B9C9DE5EED1D4CED993357E8BCB20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8C790C2E6945F3B8D663287FB24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050C9-B06D-4533-9F02-2ADE59A5F9F9}"/>
      </w:docPartPr>
      <w:docPartBody>
        <w:p w:rsidR="00751105" w:rsidRDefault="00751105" w:rsidP="00751105">
          <w:pPr>
            <w:pStyle w:val="958C790C2E6945F3B8D663287FB24C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D6D34CC2B84E309F757510DFF36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E4197-AE83-4E36-9F0C-E8F79CB1A703}"/>
      </w:docPartPr>
      <w:docPartBody>
        <w:p w:rsidR="00751105" w:rsidRDefault="00751105" w:rsidP="00751105">
          <w:pPr>
            <w:pStyle w:val="52D6D34CC2B84E309F757510DFF369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2E38D07920460FBB8AABA2C7D8B4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B1771-28E4-487D-A1EA-4224D616EDEA}"/>
      </w:docPartPr>
      <w:docPartBody>
        <w:p w:rsidR="00751105" w:rsidRDefault="00751105" w:rsidP="00751105">
          <w:pPr>
            <w:pStyle w:val="F72E38D07920460FBB8AABA2C7D8B4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2AC0B87B2D4BB8A99CEF9AB28D61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4B7EB-C4F2-4ECD-8634-51FBE0A3D3C5}"/>
      </w:docPartPr>
      <w:docPartBody>
        <w:p w:rsidR="00751105" w:rsidRDefault="00751105" w:rsidP="00751105">
          <w:pPr>
            <w:pStyle w:val="AB2AC0B87B2D4BB8A99CEF9AB28D61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C322EDE0E34B0B819C1A1CD1509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72A8B7-BD45-4465-B238-1FD83D5FD386}"/>
      </w:docPartPr>
      <w:docPartBody>
        <w:p w:rsidR="00751105" w:rsidRDefault="00751105" w:rsidP="00751105">
          <w:pPr>
            <w:pStyle w:val="2DC322EDE0E34B0B819C1A1CD15096E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66B152427A4BF88F77CDF2C4282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B6EACF-EE4A-48E5-A635-1B2CED1F9E93}"/>
      </w:docPartPr>
      <w:docPartBody>
        <w:p w:rsidR="00751105" w:rsidRDefault="00751105" w:rsidP="00751105">
          <w:pPr>
            <w:pStyle w:val="EF66B152427A4BF88F77CDF2C4282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74BD712FF8470C883D95CC7760ED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C4DE16-B144-4461-B3FE-93B234EE1177}"/>
      </w:docPartPr>
      <w:docPartBody>
        <w:p w:rsidR="00751105" w:rsidRDefault="00751105" w:rsidP="00751105">
          <w:pPr>
            <w:pStyle w:val="6774BD712FF8470C883D95CC7760ED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96800ECB30429088EFB0093FF3E9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15598-F850-47E0-BE8A-3CFECDEA9421}"/>
      </w:docPartPr>
      <w:docPartBody>
        <w:p w:rsidR="00751105" w:rsidRDefault="00751105" w:rsidP="00751105">
          <w:pPr>
            <w:pStyle w:val="CC96800ECB30429088EFB0093FF3E97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07C1007264558A974635D6BA62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992BF7-95B2-410F-BB6B-F519DB77FDE9}"/>
      </w:docPartPr>
      <w:docPartBody>
        <w:p w:rsidR="00751105" w:rsidRDefault="00751105" w:rsidP="00751105">
          <w:pPr>
            <w:pStyle w:val="84A07C1007264558A974635D6BA623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3495241B2D4ED088F464C88EA3FC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6C55-F5B5-4F79-88EB-6937AB145F7A}"/>
      </w:docPartPr>
      <w:docPartBody>
        <w:p w:rsidR="00751105" w:rsidRDefault="00751105" w:rsidP="00751105">
          <w:pPr>
            <w:pStyle w:val="473495241B2D4ED088F464C88EA3FC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8413F8729443895AB93F4CBF8A7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E84B6-3A15-4686-AAD9-4E7265AD5101}"/>
      </w:docPartPr>
      <w:docPartBody>
        <w:p w:rsidR="00751105" w:rsidRDefault="00751105" w:rsidP="00751105">
          <w:pPr>
            <w:pStyle w:val="78F8413F8729443895AB93F4CBF8A7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BA404F69DA4D71A956469CD4A1B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565E3A-9058-426D-8598-A1BE725058AC}"/>
      </w:docPartPr>
      <w:docPartBody>
        <w:p w:rsidR="00751105" w:rsidRDefault="00751105" w:rsidP="00751105">
          <w:pPr>
            <w:pStyle w:val="F9BA404F69DA4D71A956469CD4A1BD2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61A5BB3C9541A2B17F1DFA33D0FA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F6FF29-3F8A-4F2A-A0CC-335CA59500E6}"/>
      </w:docPartPr>
      <w:docPartBody>
        <w:p w:rsidR="00751105" w:rsidRDefault="00751105" w:rsidP="00751105">
          <w:pPr>
            <w:pStyle w:val="4661A5BB3C9541A2B17F1DFA33D0FA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0B728A75E324A5AB69AC442BF3C79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47FAE-F80C-4594-BF5D-ACE5D57E2923}"/>
      </w:docPartPr>
      <w:docPartBody>
        <w:p w:rsidR="00751105" w:rsidRDefault="00751105" w:rsidP="00751105">
          <w:pPr>
            <w:pStyle w:val="90B728A75E324A5AB69AC442BF3C79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3342ABDA8243E095E0C6DF0EBD4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26C12-9209-4A17-A53D-B85D75F04E0E}"/>
      </w:docPartPr>
      <w:docPartBody>
        <w:p w:rsidR="00751105" w:rsidRDefault="00751105" w:rsidP="00751105">
          <w:pPr>
            <w:pStyle w:val="FC3342ABDA8243E095E0C6DF0EBD47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00248C6922434294417FB4C64E1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50ABE-503F-4FCC-A088-39F352FA4034}"/>
      </w:docPartPr>
      <w:docPartBody>
        <w:p w:rsidR="00751105" w:rsidRDefault="00751105" w:rsidP="00751105">
          <w:pPr>
            <w:pStyle w:val="2D00248C6922434294417FB4C64E1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39E8A2AD4E492995524ED063021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0538B0-E79F-468C-A570-6197A27D4734}"/>
      </w:docPartPr>
      <w:docPartBody>
        <w:p w:rsidR="00751105" w:rsidRDefault="00751105" w:rsidP="00751105">
          <w:pPr>
            <w:pStyle w:val="F039E8A2AD4E492995524ED063021BB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464D2605B5400983AD832020867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0E9D-CC2A-4306-8809-1025AE225064}"/>
      </w:docPartPr>
      <w:docPartBody>
        <w:p w:rsidR="00751105" w:rsidRDefault="00751105" w:rsidP="00751105">
          <w:pPr>
            <w:pStyle w:val="55464D2605B5400983AD8320208672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0D3319B8F240338EA620409EDE6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AF9968-F2FF-4A78-86E1-CD4E9FBB9E8F}"/>
      </w:docPartPr>
      <w:docPartBody>
        <w:p w:rsidR="00751105" w:rsidRDefault="00751105" w:rsidP="00751105">
          <w:pPr>
            <w:pStyle w:val="C60D3319B8F240338EA620409EDE6B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0065BB004D48D1A198F9BBFB941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673EF-EBBB-4B70-B9E1-6EFE8DBFC8AF}"/>
      </w:docPartPr>
      <w:docPartBody>
        <w:p w:rsidR="00751105" w:rsidRDefault="00751105" w:rsidP="00751105">
          <w:pPr>
            <w:pStyle w:val="F70065BB004D48D1A198F9BBFB941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945FA719E1461D98D3127412B85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FFF3D-5D58-44AA-B179-C445451D647E}"/>
      </w:docPartPr>
      <w:docPartBody>
        <w:p w:rsidR="00751105" w:rsidRDefault="00751105" w:rsidP="00751105">
          <w:pPr>
            <w:pStyle w:val="F7945FA719E1461D98D3127412B85C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A2983494BF48C689820A476AA1A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9A901D-0BD9-482B-97EA-ED84F77CCE02}"/>
      </w:docPartPr>
      <w:docPartBody>
        <w:p w:rsidR="00751105" w:rsidRDefault="00751105" w:rsidP="00751105">
          <w:pPr>
            <w:pStyle w:val="E1A2983494BF48C689820A476AA1A2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498DE66B0F46E0A697A5616E0C2D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B0DEF9-AE1A-4469-93D9-5D47E5576FF6}"/>
      </w:docPartPr>
      <w:docPartBody>
        <w:p w:rsidR="00751105" w:rsidRDefault="00751105" w:rsidP="00751105">
          <w:pPr>
            <w:pStyle w:val="9B498DE66B0F46E0A697A5616E0C2D0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DF04E262DF4C54BB18B06CFEC6A5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FD4ACF-F885-442D-BC00-3875CFBEE7A9}"/>
      </w:docPartPr>
      <w:docPartBody>
        <w:p w:rsidR="00751105" w:rsidRDefault="00751105" w:rsidP="00751105">
          <w:pPr>
            <w:pStyle w:val="65DF04E262DF4C54BB18B06CFEC6A5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A33599B80475FA30B20B3E541FE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167D59-340F-4361-AD13-6299CD632185}"/>
      </w:docPartPr>
      <w:docPartBody>
        <w:p w:rsidR="00751105" w:rsidRDefault="00751105" w:rsidP="00751105">
          <w:pPr>
            <w:pStyle w:val="647A33599B80475FA30B20B3E541FE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205EB72A5C42949A2A2F0F19819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A3DB8-1940-4DE2-99F0-65300EF68FC3}"/>
      </w:docPartPr>
      <w:docPartBody>
        <w:p w:rsidR="00751105" w:rsidRDefault="00751105" w:rsidP="00751105">
          <w:pPr>
            <w:pStyle w:val="E0205EB72A5C42949A2A2F0F198198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1DB6889414800AC69F959EEB735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7162FA-6053-4EEF-ABAF-8F4476D1CE9D}"/>
      </w:docPartPr>
      <w:docPartBody>
        <w:p w:rsidR="00751105" w:rsidRDefault="00751105" w:rsidP="00751105">
          <w:pPr>
            <w:pStyle w:val="0D61DB6889414800AC69F959EEB735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A3E715F2FB41DB8DECCB468AB12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FEE302-7256-4E1E-A925-0A5CD1F64B76}"/>
      </w:docPartPr>
      <w:docPartBody>
        <w:p w:rsidR="00751105" w:rsidRDefault="00751105" w:rsidP="00751105">
          <w:pPr>
            <w:pStyle w:val="D7A3E715F2FB41DB8DECCB468AB126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2885DC55814607B33F0990963141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CD71B6-9D60-4AE8-BB77-B7D75A1F1E77}"/>
      </w:docPartPr>
      <w:docPartBody>
        <w:p w:rsidR="00751105" w:rsidRDefault="00751105" w:rsidP="00751105">
          <w:pPr>
            <w:pStyle w:val="B82885DC55814607B33F0990963141F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003FBDF4474FE1A19C91565E86A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06FD73-3E04-431F-8FD0-16888DB6C9F7}"/>
      </w:docPartPr>
      <w:docPartBody>
        <w:p w:rsidR="00751105" w:rsidRDefault="00751105" w:rsidP="00751105">
          <w:pPr>
            <w:pStyle w:val="5D003FBDF4474FE1A19C91565E86AF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694FA79BB479A8715EB1A5DDD73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B75A24-61E4-45C4-AF0D-449B66FC9BFF}"/>
      </w:docPartPr>
      <w:docPartBody>
        <w:p w:rsidR="00751105" w:rsidRDefault="00751105" w:rsidP="00751105">
          <w:pPr>
            <w:pStyle w:val="E38694FA79BB479A8715EB1A5DDD73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B38314C9964E368373FBB09E6409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042C6C-097E-402C-928F-FC908225F69E}"/>
      </w:docPartPr>
      <w:docPartBody>
        <w:p w:rsidR="00751105" w:rsidRDefault="00751105" w:rsidP="00751105">
          <w:pPr>
            <w:pStyle w:val="D2B38314C9964E368373FBB09E64090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5B6E7EDFCE48F69FE706DE94CC14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6929E-EAF5-4964-8AFA-8FC5547FB503}"/>
      </w:docPartPr>
      <w:docPartBody>
        <w:p w:rsidR="00751105" w:rsidRDefault="00751105" w:rsidP="00751105">
          <w:pPr>
            <w:pStyle w:val="075B6E7EDFCE48F69FE706DE94CC146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B1D068AD8449181438C50709046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E0B9F-7D0D-4CBC-95CE-6C7CAFA5F026}"/>
      </w:docPartPr>
      <w:docPartBody>
        <w:p w:rsidR="00751105" w:rsidRDefault="00751105" w:rsidP="00751105">
          <w:pPr>
            <w:pStyle w:val="F24B1D068AD8449181438C50709046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BE1C24EC5E42D1AE8087E5792DF5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E5EB43-F908-4BCE-9D0D-62FCEE969F94}"/>
      </w:docPartPr>
      <w:docPartBody>
        <w:p w:rsidR="00751105" w:rsidRDefault="00751105" w:rsidP="00751105">
          <w:pPr>
            <w:pStyle w:val="E4BE1C24EC5E42D1AE8087E5792DF5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90938C75DB444A96C05FFD0113D7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A1982A-A51A-4E3C-9495-10EAF574A068}"/>
      </w:docPartPr>
      <w:docPartBody>
        <w:p w:rsidR="00751105" w:rsidRDefault="00751105" w:rsidP="00751105">
          <w:pPr>
            <w:pStyle w:val="1C90938C75DB444A96C05FFD0113D7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7F0FCF71E745728EE05250A73A0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88D60-91A5-428E-8213-DADF80F92849}"/>
      </w:docPartPr>
      <w:docPartBody>
        <w:p w:rsidR="00751105" w:rsidRDefault="00751105" w:rsidP="00751105">
          <w:pPr>
            <w:pStyle w:val="757F0FCF71E745728EE05250A73A0F5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F321D9AB77C422BA3DB3790F53140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55F219-8183-498A-BEE1-0612555CB848}"/>
      </w:docPartPr>
      <w:docPartBody>
        <w:p w:rsidR="00751105" w:rsidRDefault="00751105" w:rsidP="00751105">
          <w:pPr>
            <w:pStyle w:val="BF321D9AB77C422BA3DB3790F53140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AEE2E3E9340D1997938F9B35C3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5BD262-D68C-45FD-BCAF-B8D74F0574AE}"/>
      </w:docPartPr>
      <w:docPartBody>
        <w:p w:rsidR="00751105" w:rsidRDefault="00751105" w:rsidP="00751105">
          <w:pPr>
            <w:pStyle w:val="D6BAEE2E3E9340D1997938F9B35C3B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20F714F2B84E3EA02590372AC11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9D6E7-9B6E-4486-A0C5-5781D3A38F84}"/>
      </w:docPartPr>
      <w:docPartBody>
        <w:p w:rsidR="00751105" w:rsidRDefault="00751105" w:rsidP="00751105">
          <w:pPr>
            <w:pStyle w:val="7120F714F2B84E3EA02590372AC11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10BB2578A04D9DBC3A5DCF4BABD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50EB4E-7139-4ADE-8326-44B568485793}"/>
      </w:docPartPr>
      <w:docPartBody>
        <w:p w:rsidR="00751105" w:rsidRDefault="00751105" w:rsidP="00751105">
          <w:pPr>
            <w:pStyle w:val="4C10BB2578A04D9DBC3A5DCF4BABD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E9985F0FFD497B9D8B9B23862286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1E63F9-A5F6-4749-B42D-6E6BA4DCEBEE}"/>
      </w:docPartPr>
      <w:docPartBody>
        <w:p w:rsidR="00751105" w:rsidRDefault="00751105" w:rsidP="00751105">
          <w:pPr>
            <w:pStyle w:val="17E9985F0FFD497B9D8B9B23862286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B1A70CB0F24EC6902460A376D88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60875-E6AA-41B1-92F8-B43E3B0EEB8E}"/>
      </w:docPartPr>
      <w:docPartBody>
        <w:p w:rsidR="00751105" w:rsidRDefault="00751105" w:rsidP="00751105">
          <w:pPr>
            <w:pStyle w:val="D6B1A70CB0F24EC6902460A376D88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3CDD07DB9D4BA8887005B013C8F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1A40DE-85A1-4174-9282-96DAD14DD817}"/>
      </w:docPartPr>
      <w:docPartBody>
        <w:p w:rsidR="00751105" w:rsidRDefault="00751105" w:rsidP="00751105">
          <w:pPr>
            <w:pStyle w:val="0D3CDD07DB9D4BA8887005B013C8FC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379476FC24D4F88FABD6781F538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795530-6D3E-47F9-A4F3-F77D8217414F}"/>
      </w:docPartPr>
      <w:docPartBody>
        <w:p w:rsidR="00751105" w:rsidRDefault="00751105" w:rsidP="00751105">
          <w:pPr>
            <w:pStyle w:val="AF4379476FC24D4F88FABD6781F538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8523B464E14931957C9F63D613A1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D745B-9CE6-44DF-A878-DDBD31A96698}"/>
      </w:docPartPr>
      <w:docPartBody>
        <w:p w:rsidR="00751105" w:rsidRDefault="00751105" w:rsidP="00751105">
          <w:pPr>
            <w:pStyle w:val="858523B464E14931957C9F63D613A1D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A3D7FFA0B943E5B0D77AB9E2AA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1175F3-D724-4F5A-B8BC-805D447C6058}"/>
      </w:docPartPr>
      <w:docPartBody>
        <w:p w:rsidR="00751105" w:rsidRDefault="00751105" w:rsidP="00751105">
          <w:pPr>
            <w:pStyle w:val="27A3D7FFA0B943E5B0D77AB9E2AA0E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38CACCCE2B44FF889913C81F117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06A61D-CC1F-48BC-AF47-685C2D233F85}"/>
      </w:docPartPr>
      <w:docPartBody>
        <w:p w:rsidR="00751105" w:rsidRDefault="00751105" w:rsidP="00751105">
          <w:pPr>
            <w:pStyle w:val="F138CACCCE2B44FF889913C81F117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0DB160F0B04ECB974D89D55C2D9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A54D2A-D235-41CB-B0B2-3005B9F88561}"/>
      </w:docPartPr>
      <w:docPartBody>
        <w:p w:rsidR="00751105" w:rsidRDefault="00751105" w:rsidP="00751105">
          <w:pPr>
            <w:pStyle w:val="000DB160F0B04ECB974D89D55C2D92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D58DB40C184D5C8F4D2B8638FA4F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55030-843B-4B29-901F-62191ABD14E0}"/>
      </w:docPartPr>
      <w:docPartBody>
        <w:p w:rsidR="00751105" w:rsidRDefault="00751105" w:rsidP="00751105">
          <w:pPr>
            <w:pStyle w:val="D9D58DB40C184D5C8F4D2B8638FA4F1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FD2EEFBACF4561B5CB63B04712C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86C24D-1FC8-466D-A9DB-721ADAC6DF95}"/>
      </w:docPartPr>
      <w:docPartBody>
        <w:p w:rsidR="00751105" w:rsidRDefault="00751105" w:rsidP="00751105">
          <w:pPr>
            <w:pStyle w:val="22FD2EEFBACF4561B5CB63B04712CC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17218916BB405FB7E46C5DB8D81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CA78C-E58E-42FC-9078-18C3BF71FFFD}"/>
      </w:docPartPr>
      <w:docPartBody>
        <w:p w:rsidR="00751105" w:rsidRDefault="00751105" w:rsidP="00751105">
          <w:pPr>
            <w:pStyle w:val="E117218916BB405FB7E46C5DB8D81D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2831D856714DF38C190D8FFF5C3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0A2D8C-BF55-47F7-B43D-904ECE67CA17}"/>
      </w:docPartPr>
      <w:docPartBody>
        <w:p w:rsidR="00751105" w:rsidRDefault="00751105" w:rsidP="00751105">
          <w:pPr>
            <w:pStyle w:val="FC2831D856714DF38C190D8FFF5C3B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62EC28CA242329531CA65DEB02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E65D88-8BB2-4B48-96E1-E310E9D4A132}"/>
      </w:docPartPr>
      <w:docPartBody>
        <w:p w:rsidR="00751105" w:rsidRDefault="00751105" w:rsidP="00751105">
          <w:pPr>
            <w:pStyle w:val="0F362EC28CA242329531CA65DEB021A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D2EDE45EF437C830C503B65E4E7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A6410-0D8E-4FD5-A23F-F98F199FBFBB}"/>
      </w:docPartPr>
      <w:docPartBody>
        <w:p w:rsidR="00751105" w:rsidRDefault="00751105" w:rsidP="00751105">
          <w:pPr>
            <w:pStyle w:val="2DDD2EDE45EF437C830C503B65E4E7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3658823B5249C6BBD81854198E80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B63F2-9AB4-4259-B346-5D63268563D7}"/>
      </w:docPartPr>
      <w:docPartBody>
        <w:p w:rsidR="00751105" w:rsidRDefault="00751105" w:rsidP="00751105">
          <w:pPr>
            <w:pStyle w:val="143658823B5249C6BBD81854198E80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258F502486492C96DA3D955F601F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A9773-9EB5-4676-AD3F-C071E81D8C55}"/>
      </w:docPartPr>
      <w:docPartBody>
        <w:p w:rsidR="00751105" w:rsidRDefault="00751105" w:rsidP="00751105">
          <w:pPr>
            <w:pStyle w:val="0E258F502486492C96DA3D955F601F6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119E8526134B12922CF7CEB1A791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A4874-1DFC-4877-82EC-CACBC4CFF8F2}"/>
      </w:docPartPr>
      <w:docPartBody>
        <w:p w:rsidR="00751105" w:rsidRDefault="00751105" w:rsidP="00751105">
          <w:pPr>
            <w:pStyle w:val="1D119E8526134B12922CF7CEB1A791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AF037073E4EA3A8CC8B84E303E7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3EC84D-C0B0-4FF5-9BFD-F5A5842E777C}"/>
      </w:docPartPr>
      <w:docPartBody>
        <w:p w:rsidR="00751105" w:rsidRDefault="00751105" w:rsidP="00751105">
          <w:pPr>
            <w:pStyle w:val="B15AF037073E4EA3A8CC8B84E303E7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0564D8C64B43DFA346FDF018EC3D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C9A013-1129-47D1-9E59-722902C68623}"/>
      </w:docPartPr>
      <w:docPartBody>
        <w:p w:rsidR="00751105" w:rsidRDefault="00751105" w:rsidP="00751105">
          <w:pPr>
            <w:pStyle w:val="690564D8C64B43DFA346FDF018EC3D6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1275D47F1D4055BF5C68536ADF20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CCF363-47B8-4998-B782-0BAF047C9A11}"/>
      </w:docPartPr>
      <w:docPartBody>
        <w:p w:rsidR="00751105" w:rsidRDefault="00751105" w:rsidP="00751105">
          <w:pPr>
            <w:pStyle w:val="6A1275D47F1D4055BF5C68536ADF201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72CF1A466C470CBA3ABA3666273E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DF854-E565-4ED1-8A30-9DE7D53723DF}"/>
      </w:docPartPr>
      <w:docPartBody>
        <w:p w:rsidR="00751105" w:rsidRDefault="00751105" w:rsidP="00751105">
          <w:pPr>
            <w:pStyle w:val="0D72CF1A466C470CBA3ABA3666273E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B9778B7F348F78E3E7FC2173144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0CDE2-6511-441C-8932-88476CBF0FB5}"/>
      </w:docPartPr>
      <w:docPartBody>
        <w:p w:rsidR="00751105" w:rsidRDefault="00751105" w:rsidP="00751105">
          <w:pPr>
            <w:pStyle w:val="63EB9778B7F348F78E3E7FC2173144D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3B549F3578446082C2B37FD008B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0F3CE-D3E3-4E7E-8C15-57090F5BAF7B}"/>
      </w:docPartPr>
      <w:docPartBody>
        <w:p w:rsidR="00751105" w:rsidRDefault="00751105" w:rsidP="00751105">
          <w:pPr>
            <w:pStyle w:val="273B549F3578446082C2B37FD008B7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2B9C69DC5F4945B0A6A41C913D9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36B68B-9B70-480E-A1A1-F12918CD0C75}"/>
      </w:docPartPr>
      <w:docPartBody>
        <w:p w:rsidR="00751105" w:rsidRDefault="00751105" w:rsidP="00751105">
          <w:pPr>
            <w:pStyle w:val="042B9C69DC5F4945B0A6A41C913D9B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4BAAFBCED6470295556E19EB2E1A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116DF0-A5E3-46ED-924C-70FFD0E27430}"/>
      </w:docPartPr>
      <w:docPartBody>
        <w:p w:rsidR="00751105" w:rsidRDefault="00751105" w:rsidP="00751105">
          <w:pPr>
            <w:pStyle w:val="9E4BAAFBCED6470295556E19EB2E1A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9A50C19D554AF89DF4745867374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0EC7-8E2C-46FA-BF07-BFAE8B2D1FEA}"/>
      </w:docPartPr>
      <w:docPartBody>
        <w:p w:rsidR="00751105" w:rsidRDefault="00751105" w:rsidP="00751105">
          <w:pPr>
            <w:pStyle w:val="4E9A50C19D554AF89DF4745867374FD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488002C1774E1CAF35BCE519835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04730-D9CA-4E1A-BD9A-6E72E6C7648D}"/>
      </w:docPartPr>
      <w:docPartBody>
        <w:p w:rsidR="00751105" w:rsidRDefault="00751105" w:rsidP="00751105">
          <w:pPr>
            <w:pStyle w:val="FE488002C1774E1CAF35BCE519835CC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0CD6A90986435C8025D2039BF05F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60F0FA-9007-4731-97DE-62E87F9ED3CB}"/>
      </w:docPartPr>
      <w:docPartBody>
        <w:p w:rsidR="00751105" w:rsidRDefault="00751105" w:rsidP="00751105">
          <w:pPr>
            <w:pStyle w:val="930CD6A90986435C8025D2039BF05F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8722A742C44A9FA028B953D46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0DB4D-7100-46D7-91F8-836409B23831}"/>
      </w:docPartPr>
      <w:docPartBody>
        <w:p w:rsidR="00751105" w:rsidRDefault="00751105" w:rsidP="00751105">
          <w:pPr>
            <w:pStyle w:val="E38722A742C44A9FA028B953D4662A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BB4FA7AACB4399A956ADB98ED90C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A930A-551B-4E59-A01A-02FDFCF828D4}"/>
      </w:docPartPr>
      <w:docPartBody>
        <w:p w:rsidR="00751105" w:rsidRDefault="00751105" w:rsidP="00751105">
          <w:pPr>
            <w:pStyle w:val="71BB4FA7AACB4399A956ADB98ED90C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E78F917E834679B9B0EEAFED8F7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099BC1-F9C4-480C-BC56-FC34146FEB10}"/>
      </w:docPartPr>
      <w:docPartBody>
        <w:p w:rsidR="00751105" w:rsidRDefault="00751105" w:rsidP="00751105">
          <w:pPr>
            <w:pStyle w:val="E7E78F917E834679B9B0EEAFED8F75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2FBFA6AFCF40DA8DAE499141440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245B-FF20-4A58-92BD-FE52EFCCCFE0}"/>
      </w:docPartPr>
      <w:docPartBody>
        <w:p w:rsidR="00751105" w:rsidRDefault="00751105" w:rsidP="00751105">
          <w:pPr>
            <w:pStyle w:val="212FBFA6AFCF40DA8DAE499141440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DC36D604094CAB955E11E4B014F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CFF62E-6BE7-4E23-B07A-1E8A44E9B773}"/>
      </w:docPartPr>
      <w:docPartBody>
        <w:p w:rsidR="00751105" w:rsidRDefault="00751105" w:rsidP="00751105">
          <w:pPr>
            <w:pStyle w:val="30DC36D604094CAB955E11E4B014F9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992619F0D94ECAA26F0DADBCA29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6552A5-51F9-460A-9BAB-0A92B7000632}"/>
      </w:docPartPr>
      <w:docPartBody>
        <w:p w:rsidR="00751105" w:rsidRDefault="00751105" w:rsidP="00751105">
          <w:pPr>
            <w:pStyle w:val="1B992619F0D94ECAA26F0DADBCA296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BACE5CF16E43A89FD1BB6D511D2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644ACA-4122-4D54-8225-8CA386372910}"/>
      </w:docPartPr>
      <w:docPartBody>
        <w:p w:rsidR="00751105" w:rsidRDefault="00751105" w:rsidP="00751105">
          <w:pPr>
            <w:pStyle w:val="69BACE5CF16E43A89FD1BB6D511D2A8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8D5E5098F2465581FC15196E02E3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FB3264-6B49-477F-BB61-7D91F38398AE}"/>
      </w:docPartPr>
      <w:docPartBody>
        <w:p w:rsidR="00751105" w:rsidRDefault="00751105" w:rsidP="00751105">
          <w:pPr>
            <w:pStyle w:val="278D5E5098F2465581FC15196E02E3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AD578627ED4DF988291D0B89F96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66D719-5BA2-4D89-B40D-BA6F1A967051}"/>
      </w:docPartPr>
      <w:docPartBody>
        <w:p w:rsidR="00751105" w:rsidRDefault="00751105" w:rsidP="00751105">
          <w:pPr>
            <w:pStyle w:val="DEAD578627ED4DF988291D0B89F96F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863A7371C6429D9CD1D45D273847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820216-989C-4BBE-B88A-535EFAE1333D}"/>
      </w:docPartPr>
      <w:docPartBody>
        <w:p w:rsidR="00751105" w:rsidRDefault="00751105" w:rsidP="00751105">
          <w:pPr>
            <w:pStyle w:val="75863A7371C6429D9CD1D45D273847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73EA5CDC1A4A359B05739E7C32F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9797F-CCDA-42A2-AB5F-17D8F3889EC3}"/>
      </w:docPartPr>
      <w:docPartBody>
        <w:p w:rsidR="00751105" w:rsidRDefault="00751105" w:rsidP="00751105">
          <w:pPr>
            <w:pStyle w:val="3773EA5CDC1A4A359B05739E7C32F0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495941845740A79F94A40D6E99A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19E668-D085-41B8-8251-1BEF1EF39F6D}"/>
      </w:docPartPr>
      <w:docPartBody>
        <w:p w:rsidR="00751105" w:rsidRDefault="00751105" w:rsidP="00751105">
          <w:pPr>
            <w:pStyle w:val="BC495941845740A79F94A40D6E99A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194FA4BA8BD4CCF86A1986580C1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D8EBC-5254-43DB-B7E7-8607BBB2CAA6}"/>
      </w:docPartPr>
      <w:docPartBody>
        <w:p w:rsidR="00751105" w:rsidRDefault="00751105" w:rsidP="00751105">
          <w:pPr>
            <w:pStyle w:val="9194FA4BA8BD4CCF86A1986580C13C2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A9B3A7240640CE82733983D4CB43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F54393-4316-4633-BB8D-7008F477755F}"/>
      </w:docPartPr>
      <w:docPartBody>
        <w:p w:rsidR="00751105" w:rsidRDefault="00751105" w:rsidP="00751105">
          <w:pPr>
            <w:pStyle w:val="B7A9B3A7240640CE82733983D4CB43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FFB7BC7C984DF1941E95CC669A3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B11B92-C681-4C9E-81ED-5CE4A422AE58}"/>
      </w:docPartPr>
      <w:docPartBody>
        <w:p w:rsidR="00751105" w:rsidRDefault="00751105" w:rsidP="00751105">
          <w:pPr>
            <w:pStyle w:val="32FFB7BC7C984DF1941E95CC669A3C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0ACBD0E82941B2AEBEFC6A47CFBC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A032F-7600-4EF4-9601-66FF7ED4828B}"/>
      </w:docPartPr>
      <w:docPartBody>
        <w:p w:rsidR="00751105" w:rsidRDefault="00751105" w:rsidP="00751105">
          <w:pPr>
            <w:pStyle w:val="600ACBD0E82941B2AEBEFC6A47CFBC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D410E175E45FB842A29B9DB9DB4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DC73F7-BB29-4DD9-90D1-309D8A097299}"/>
      </w:docPartPr>
      <w:docPartBody>
        <w:p w:rsidR="00751105" w:rsidRDefault="00751105" w:rsidP="00751105">
          <w:pPr>
            <w:pStyle w:val="E17D410E175E45FB842A29B9DB9DB4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D62AC1CCB843C997F708B5C90258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51822E-A165-48C9-86D4-F3B48A2CBF53}"/>
      </w:docPartPr>
      <w:docPartBody>
        <w:p w:rsidR="00751105" w:rsidRDefault="00751105" w:rsidP="00751105">
          <w:pPr>
            <w:pStyle w:val="9CD62AC1CCB843C997F708B5C90258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2C6A3775144D8D96CEEF533A0FB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8F01CB-40F5-4888-8FA2-C1D45FECA781}"/>
      </w:docPartPr>
      <w:docPartBody>
        <w:p w:rsidR="00751105" w:rsidRDefault="00751105" w:rsidP="00751105">
          <w:pPr>
            <w:pStyle w:val="2E2C6A3775144D8D96CEEF533A0FB2C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C7101C4C3B4E079C8B8175CE9312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CAAE4-D475-4BEE-8D07-BE1411A3BE38}"/>
      </w:docPartPr>
      <w:docPartBody>
        <w:p w:rsidR="00751105" w:rsidRDefault="00751105" w:rsidP="00751105">
          <w:pPr>
            <w:pStyle w:val="C2C7101C4C3B4E079C8B8175CE9312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E18E3D3CE42E0ACC2839A4FE6ED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965B7-846B-45A8-82C7-93EAD41EA17F}"/>
      </w:docPartPr>
      <w:docPartBody>
        <w:p w:rsidR="00751105" w:rsidRDefault="00751105" w:rsidP="00751105">
          <w:pPr>
            <w:pStyle w:val="5B4E18E3D3CE42E0ACC2839A4FE6ED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D2B7B00D5142769DAD4EBB2D761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4DBD3D-174E-4EC1-8F29-787D31B3E189}"/>
      </w:docPartPr>
      <w:docPartBody>
        <w:p w:rsidR="00751105" w:rsidRDefault="00751105" w:rsidP="00751105">
          <w:pPr>
            <w:pStyle w:val="9BD2B7B00D5142769DAD4EBB2D76175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0324CFF8E5841AB8CAB300A6123D1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4D0B4A-204C-4158-BC74-D301EC3B006E}"/>
      </w:docPartPr>
      <w:docPartBody>
        <w:p w:rsidR="00751105" w:rsidRDefault="00751105" w:rsidP="00751105">
          <w:pPr>
            <w:pStyle w:val="D0324CFF8E5841AB8CAB300A6123D1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635AC56C5B415AA7D26FA8BB9E5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665D8F-F9CF-4F19-A30E-BBFB99DABF8D}"/>
      </w:docPartPr>
      <w:docPartBody>
        <w:p w:rsidR="00751105" w:rsidRDefault="00751105" w:rsidP="00751105">
          <w:pPr>
            <w:pStyle w:val="02635AC56C5B415AA7D26FA8BB9E579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9F1570A6F2486EBF8D120C45F62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C5BFA9-CCD4-40D2-96DD-BAB60F55257E}"/>
      </w:docPartPr>
      <w:docPartBody>
        <w:p w:rsidR="00751105" w:rsidRDefault="00751105" w:rsidP="00751105">
          <w:pPr>
            <w:pStyle w:val="AB9F1570A6F2486EBF8D120C45F6291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89B98C5F1496385DA114EEBF758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EA49BE-AD5D-4BC4-86D9-2087A0EE8ABE}"/>
      </w:docPartPr>
      <w:docPartBody>
        <w:p w:rsidR="00751105" w:rsidRDefault="00751105" w:rsidP="00751105">
          <w:pPr>
            <w:pStyle w:val="1BE89B98C5F1496385DA114EEBF758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2DA8E359264F22AA5E5D9E61A4B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0CE7DC-4586-40BE-85CD-58B13C4F8E7E}"/>
      </w:docPartPr>
      <w:docPartBody>
        <w:p w:rsidR="00751105" w:rsidRDefault="00751105" w:rsidP="00751105">
          <w:pPr>
            <w:pStyle w:val="A02DA8E359264F22AA5E5D9E61A4B8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5D67CCBA04166BF386DDA489FD1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4521A-6D60-47F7-B581-4232D32B0DA7}"/>
      </w:docPartPr>
      <w:docPartBody>
        <w:p w:rsidR="00751105" w:rsidRDefault="00751105" w:rsidP="00751105">
          <w:pPr>
            <w:pStyle w:val="FE65D67CCBA04166BF386DDA489FD1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8216F58F84C9C91C7317087F9F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0E092F-758B-4818-A66E-220B799B8A95}"/>
      </w:docPartPr>
      <w:docPartBody>
        <w:p w:rsidR="00751105" w:rsidRDefault="00751105" w:rsidP="00751105">
          <w:pPr>
            <w:pStyle w:val="D1E8216F58F84C9C91C7317087F9F2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E35B359B4C40D187AD1F84D7AC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7F99E-DCF4-4746-A1F6-773E538AF9BF}"/>
      </w:docPartPr>
      <w:docPartBody>
        <w:p w:rsidR="00751105" w:rsidRDefault="00751105" w:rsidP="00751105">
          <w:pPr>
            <w:pStyle w:val="44E35B359B4C40D187AD1F84D7AC68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C78F4E70BA49F3BF9BA2CF1E9FB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818-1BB4-4B94-9E15-408BD33D83E7}"/>
      </w:docPartPr>
      <w:docPartBody>
        <w:p w:rsidR="00751105" w:rsidRDefault="00751105" w:rsidP="00751105">
          <w:pPr>
            <w:pStyle w:val="B2C78F4E70BA49F3BF9BA2CF1E9FB7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EF6C973F22C4CFF9AC26F81121A0D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EEF3C-4748-4F84-BD6D-70C0AB64AA63}"/>
      </w:docPartPr>
      <w:docPartBody>
        <w:p w:rsidR="00751105" w:rsidRDefault="00751105" w:rsidP="00751105">
          <w:pPr>
            <w:pStyle w:val="9EF6C973F22C4CFF9AC26F81121A0D1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BCE4F7A894190B7C071AAA7BB45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CDCCAE-0E11-4C5C-8331-F3ED5EA884B5}"/>
      </w:docPartPr>
      <w:docPartBody>
        <w:p w:rsidR="00751105" w:rsidRDefault="00751105" w:rsidP="00751105">
          <w:pPr>
            <w:pStyle w:val="03CBCE4F7A894190B7C071AAA7BB45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84FB5B0674CB99786DFF40F6A21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6724D-F800-4CBD-8E32-339E1F887A97}"/>
      </w:docPartPr>
      <w:docPartBody>
        <w:p w:rsidR="00751105" w:rsidRDefault="00751105" w:rsidP="00751105">
          <w:pPr>
            <w:pStyle w:val="1E184FB5B0674CB99786DFF40F6A21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83644408B94062B3D12BEFE0BBC5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4EB5-1A8F-40D7-BFA0-6A24FB8A0F1B}"/>
      </w:docPartPr>
      <w:docPartBody>
        <w:p w:rsidR="00751105" w:rsidRDefault="00751105" w:rsidP="00751105">
          <w:pPr>
            <w:pStyle w:val="C083644408B94062B3D12BEFE0BBC54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243B1FC9BD44D38890DB2BEE2AE7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438BE-DD4A-48FB-A1E1-35FF152AB73A}"/>
      </w:docPartPr>
      <w:docPartBody>
        <w:p w:rsidR="00751105" w:rsidRDefault="00751105" w:rsidP="00751105">
          <w:pPr>
            <w:pStyle w:val="99243B1FC9BD44D38890DB2BEE2AE7C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353DF31C0442008E3A1408BD814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65A49-EDAB-43B7-AF00-7BDB9F59CEB5}"/>
      </w:docPartPr>
      <w:docPartBody>
        <w:p w:rsidR="00751105" w:rsidRDefault="00751105" w:rsidP="00751105">
          <w:pPr>
            <w:pStyle w:val="48353DF31C0442008E3A1408BD814D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B036DB40084948A4B9CFD13B952C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DB232-CC2A-4A9E-B4F1-9D96D64A5995}"/>
      </w:docPartPr>
      <w:docPartBody>
        <w:p w:rsidR="00751105" w:rsidRDefault="00751105" w:rsidP="00751105">
          <w:pPr>
            <w:pStyle w:val="E8B036DB40084948A4B9CFD13B952C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E5AD61234C45FE963B9245B0A662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B5003-377F-4756-8BD7-4BB3707C0174}"/>
      </w:docPartPr>
      <w:docPartBody>
        <w:p w:rsidR="00751105" w:rsidRDefault="00751105" w:rsidP="00751105">
          <w:pPr>
            <w:pStyle w:val="3CE5AD61234C45FE963B9245B0A662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554F7CBC7428C8E634B6EE691B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D52F6-AD65-46CE-8CDC-227537050DE4}"/>
      </w:docPartPr>
      <w:docPartBody>
        <w:p w:rsidR="00751105" w:rsidRDefault="00751105" w:rsidP="00751105">
          <w:pPr>
            <w:pStyle w:val="95D554F7CBC7428C8E634B6EE691BEE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3C7EE2A7734BD0BBB2E9529EADF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1D6214-E5E7-4BD4-B255-614B00847A6E}"/>
      </w:docPartPr>
      <w:docPartBody>
        <w:p w:rsidR="00751105" w:rsidRDefault="00751105" w:rsidP="00751105">
          <w:pPr>
            <w:pStyle w:val="7D3C7EE2A7734BD0BBB2E9529EADF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714A2ECC564037B8FFAA9CAF1D35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913688-34CF-4BD9-9B73-F2CA06FD926F}"/>
      </w:docPartPr>
      <w:docPartBody>
        <w:p w:rsidR="00751105" w:rsidRDefault="00751105" w:rsidP="00751105">
          <w:pPr>
            <w:pStyle w:val="47714A2ECC564037B8FFAA9CAF1D356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7D2BEC5DD743BAAB984665E8A0CC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3D19B-C93C-4A3F-982B-9584EB889453}"/>
      </w:docPartPr>
      <w:docPartBody>
        <w:p w:rsidR="00751105" w:rsidRDefault="00751105" w:rsidP="00751105">
          <w:pPr>
            <w:pStyle w:val="A67D2BEC5DD743BAAB984665E8A0CC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AF30AE81BA4DD2BF8592CF8AFA17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553BD-51A2-4DB8-B004-02F1AB20E8DF}"/>
      </w:docPartPr>
      <w:docPartBody>
        <w:p w:rsidR="00751105" w:rsidRDefault="00751105" w:rsidP="00751105">
          <w:pPr>
            <w:pStyle w:val="71AF30AE81BA4DD2BF8592CF8AFA17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536BE1A4F4FF8BC30171489B8E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8DCA03-BA72-4317-B66F-0161E659AD58}"/>
      </w:docPartPr>
      <w:docPartBody>
        <w:p w:rsidR="00751105" w:rsidRDefault="00751105" w:rsidP="00751105">
          <w:pPr>
            <w:pStyle w:val="F20536BE1A4F4FF8BC30171489B8EDA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08EC834AE640A1B9FCA4F2A4779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B4F99A-723D-4C4F-992C-2FB25C7D50EF}"/>
      </w:docPartPr>
      <w:docPartBody>
        <w:p w:rsidR="00751105" w:rsidRDefault="00751105" w:rsidP="00751105">
          <w:pPr>
            <w:pStyle w:val="3D08EC834AE640A1B9FCA4F2A477903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A0A4B2604AF5B4EB7B3CAA1E4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7F238-A6D5-4B6A-A258-EB6E49F672D8}"/>
      </w:docPartPr>
      <w:docPartBody>
        <w:p w:rsidR="00751105" w:rsidRDefault="00751105" w:rsidP="00751105">
          <w:pPr>
            <w:pStyle w:val="1BE3A0A4B2604AF5B4EB7B3CAA1E4E0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F5176E7E42472698864276D2238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B00703-1E4E-486C-8D2C-BDF900C9F11C}"/>
      </w:docPartPr>
      <w:docPartBody>
        <w:p w:rsidR="00751105" w:rsidRDefault="00751105" w:rsidP="00751105">
          <w:pPr>
            <w:pStyle w:val="E1F5176E7E42472698864276D22383C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09CAE4D93E42DA92DEF7C1A058D6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AC849-B82E-4F21-8B6C-6FF914C6393A}"/>
      </w:docPartPr>
      <w:docPartBody>
        <w:p w:rsidR="00751105" w:rsidRDefault="00751105" w:rsidP="00751105">
          <w:pPr>
            <w:pStyle w:val="4809CAE4D93E42DA92DEF7C1A058D6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6EC415E36B342EF96EEFA4E2E5F3A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48E43A-80D3-4995-B3B3-F18BFF94F9C1}"/>
      </w:docPartPr>
      <w:docPartBody>
        <w:p w:rsidR="00751105" w:rsidRDefault="00751105" w:rsidP="00751105">
          <w:pPr>
            <w:pStyle w:val="26EC415E36B342EF96EEFA4E2E5F3A7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4300D7ED64EAE9C7E3CA987FD2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E2260-8AF6-4B59-960B-D42D6A95308B}"/>
      </w:docPartPr>
      <w:docPartBody>
        <w:p w:rsidR="00751105" w:rsidRDefault="00751105" w:rsidP="00751105">
          <w:pPr>
            <w:pStyle w:val="DAB4300D7ED64EAE9C7E3CA987FD214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2FB40AC49C4EFF8BFDF2450DAE1A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8EBE3-2738-4212-8B8E-3E433B51CA2C}"/>
      </w:docPartPr>
      <w:docPartBody>
        <w:p w:rsidR="00751105" w:rsidRDefault="00751105" w:rsidP="00751105">
          <w:pPr>
            <w:pStyle w:val="DF2FB40AC49C4EFF8BFDF2450DAE1A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00FAF8229A4771B2DEC715FA644A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598D3C-07EB-4991-A52D-EAECCDFB788E}"/>
      </w:docPartPr>
      <w:docPartBody>
        <w:p w:rsidR="00751105" w:rsidRDefault="00751105" w:rsidP="00751105">
          <w:pPr>
            <w:pStyle w:val="D700FAF8229A4771B2DEC715FA644AA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6B4FCA3BE7408D989C8993702C2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53CEA1-F1DF-4934-8BFC-2EF40685D814}"/>
      </w:docPartPr>
      <w:docPartBody>
        <w:p w:rsidR="00751105" w:rsidRDefault="00751105" w:rsidP="00751105">
          <w:pPr>
            <w:pStyle w:val="7F6B4FCA3BE7408D989C8993702C2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CB03AF6A744833B7AD7DAF5C670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87CC93-5F76-48A0-9851-98D58EA05932}"/>
      </w:docPartPr>
      <w:docPartBody>
        <w:p w:rsidR="00751105" w:rsidRDefault="00751105" w:rsidP="00751105">
          <w:pPr>
            <w:pStyle w:val="D9CB03AF6A744833B7AD7DAF5C670B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F19C8332BF428BA3BDE1557BACD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13548-7500-4487-8D4D-F2C35AC5FEC6}"/>
      </w:docPartPr>
      <w:docPartBody>
        <w:p w:rsidR="00751105" w:rsidRDefault="00751105" w:rsidP="00751105">
          <w:pPr>
            <w:pStyle w:val="30F19C8332BF428BA3BDE1557BACD3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9894A9F5DC4CFA8A558AB884B43A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F23C3-CE10-4833-9E5D-DA7E9CD4575A}"/>
      </w:docPartPr>
      <w:docPartBody>
        <w:p w:rsidR="00751105" w:rsidRDefault="00751105" w:rsidP="00751105">
          <w:pPr>
            <w:pStyle w:val="F49894A9F5DC4CFA8A558AB884B43A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C357A66DA24F25BC99DD35D78586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5C6BA-A9FA-4255-8E05-DE6F8BEF3FFF}"/>
      </w:docPartPr>
      <w:docPartBody>
        <w:p w:rsidR="00751105" w:rsidRDefault="00751105" w:rsidP="00751105">
          <w:pPr>
            <w:pStyle w:val="97C357A66DA24F25BC99DD35D78586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CED70E1E2446981357765E8815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CF5F0-DD3D-42CE-B589-62EE6538F56E}"/>
      </w:docPartPr>
      <w:docPartBody>
        <w:p w:rsidR="00751105" w:rsidRDefault="00751105" w:rsidP="00751105">
          <w:pPr>
            <w:pStyle w:val="06CCED70E1E2446981357765E8815C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B1D74C02A9449A90161BE80ABE50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D3BE4-A18C-487E-A9D2-13BD55D16C68}"/>
      </w:docPartPr>
      <w:docPartBody>
        <w:p w:rsidR="00751105" w:rsidRDefault="00751105" w:rsidP="00751105">
          <w:pPr>
            <w:pStyle w:val="96B1D74C02A9449A90161BE80ABE50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542162536374190A6C9AFA5D5B8C1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ADF578-4A64-4FB5-93CC-6B808963811B}"/>
      </w:docPartPr>
      <w:docPartBody>
        <w:p w:rsidR="00751105" w:rsidRDefault="00751105" w:rsidP="00751105">
          <w:pPr>
            <w:pStyle w:val="7542162536374190A6C9AFA5D5B8C19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866827CF9E403FBFC492E7319BDA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FD2B7-BD06-4484-BDCD-EA4EC35B2250}"/>
      </w:docPartPr>
      <w:docPartBody>
        <w:p w:rsidR="00751105" w:rsidRDefault="00751105" w:rsidP="00751105">
          <w:pPr>
            <w:pStyle w:val="D2866827CF9E403FBFC492E7319BDA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78BDB7AF71B4351B474D5BC87518F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8E454A-C61A-46B7-BBDE-4EE6E1C1FADD}"/>
      </w:docPartPr>
      <w:docPartBody>
        <w:p w:rsidR="00751105" w:rsidRDefault="00751105" w:rsidP="00751105">
          <w:pPr>
            <w:pStyle w:val="478BDB7AF71B4351B474D5BC87518F4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E7741938D84B5F997CCE665BB043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32CBD-7050-4415-925E-DF1A2E4F0E08}"/>
      </w:docPartPr>
      <w:docPartBody>
        <w:p w:rsidR="00751105" w:rsidRDefault="00751105" w:rsidP="00751105">
          <w:pPr>
            <w:pStyle w:val="21E7741938D84B5F997CCE665BB043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CE0D74F7AD48E4BBCE8E1DD843FB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94FDF-B1CC-470B-B360-EFFC73C250F5}"/>
      </w:docPartPr>
      <w:docPartBody>
        <w:p w:rsidR="00751105" w:rsidRDefault="00751105" w:rsidP="00751105">
          <w:pPr>
            <w:pStyle w:val="D5CE0D74F7AD48E4BBCE8E1DD843FB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B29B64F46F4D88B0A206493E08B8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2CB48-122E-4E8E-947C-FEF67F7F99F9}"/>
      </w:docPartPr>
      <w:docPartBody>
        <w:p w:rsidR="00751105" w:rsidRDefault="00751105" w:rsidP="00751105">
          <w:pPr>
            <w:pStyle w:val="77B29B64F46F4D88B0A206493E08B8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C09382364B42E39A2306DAAFE136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6C959-503D-4A41-BA5E-9589B819C070}"/>
      </w:docPartPr>
      <w:docPartBody>
        <w:p w:rsidR="00751105" w:rsidRDefault="00751105" w:rsidP="00751105">
          <w:pPr>
            <w:pStyle w:val="EAC09382364B42E39A2306DAAFE1363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E3789CE21E4E8683F667A081F601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7C380-46DD-47F5-927A-0A81403AE1CD}"/>
      </w:docPartPr>
      <w:docPartBody>
        <w:p w:rsidR="00751105" w:rsidRDefault="00751105" w:rsidP="00751105">
          <w:pPr>
            <w:pStyle w:val="11E3789CE21E4E8683F667A081F601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B51E47466D41F5B1F08EF42CEC70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F259B-0945-44C7-9475-611C1E1180F9}"/>
      </w:docPartPr>
      <w:docPartBody>
        <w:p w:rsidR="00751105" w:rsidRDefault="00751105" w:rsidP="00751105">
          <w:pPr>
            <w:pStyle w:val="97B51E47466D41F5B1F08EF42CEC70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0F501DC5D459E95696CCD72DF30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34212E-CBA6-4EDD-8495-94EECA826B57}"/>
      </w:docPartPr>
      <w:docPartBody>
        <w:p w:rsidR="00751105" w:rsidRDefault="00751105" w:rsidP="00751105">
          <w:pPr>
            <w:pStyle w:val="FD20F501DC5D459E95696CCD72DF30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FB16933CF47BC9E62C445FFFAA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B0B66-E27B-4E29-A637-874687E3292E}"/>
      </w:docPartPr>
      <w:docPartBody>
        <w:p w:rsidR="00751105" w:rsidRDefault="00751105" w:rsidP="00751105">
          <w:pPr>
            <w:pStyle w:val="B9EFB16933CF47BC9E62C445FFFAAE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65D3AFFFBE489282C69FC7DF2F2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D70A-915C-40C8-B1B9-0FCE4E737321}"/>
      </w:docPartPr>
      <w:docPartBody>
        <w:p w:rsidR="00751105" w:rsidRDefault="00751105" w:rsidP="00751105">
          <w:pPr>
            <w:pStyle w:val="4865D3AFFFBE489282C69FC7DF2F273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071E500BC844BBAB1B1442D45EE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3B4E4C-92A3-45D3-8AF6-99192360F88D}"/>
      </w:docPartPr>
      <w:docPartBody>
        <w:p w:rsidR="00751105" w:rsidRDefault="00751105" w:rsidP="00751105">
          <w:pPr>
            <w:pStyle w:val="19071E500BC844BBAB1B1442D45EE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0A8B37A1BB4C78AFFDE6026C6D9E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BCDD1B-27E7-45F6-998B-C6EB78C406C1}"/>
      </w:docPartPr>
      <w:docPartBody>
        <w:p w:rsidR="00751105" w:rsidRDefault="00751105" w:rsidP="00751105">
          <w:pPr>
            <w:pStyle w:val="FD0A8B37A1BB4C78AFFDE6026C6D9E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F67E3314CF4C8686B04FCA17130F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3BF0A-B318-4E18-A7DD-9AACAF1FF086}"/>
      </w:docPartPr>
      <w:docPartBody>
        <w:p w:rsidR="00751105" w:rsidRDefault="00751105" w:rsidP="00751105">
          <w:pPr>
            <w:pStyle w:val="28F67E3314CF4C8686B04FCA17130F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ECD0FA3634469B6539DE19FE12B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44D3A1-A94E-454A-B8B8-4481F160FE9B}"/>
      </w:docPartPr>
      <w:docPartBody>
        <w:p w:rsidR="00751105" w:rsidRDefault="00751105" w:rsidP="00751105">
          <w:pPr>
            <w:pStyle w:val="46CECD0FA3634469B6539DE19FE12B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BD3A251FA34708B3E27562B645F1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D2A1B6-BF34-4E04-98AF-085FBA283267}"/>
      </w:docPartPr>
      <w:docPartBody>
        <w:p w:rsidR="00751105" w:rsidRDefault="00751105" w:rsidP="00751105">
          <w:pPr>
            <w:pStyle w:val="DABD3A251FA34708B3E27562B645F1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04849B22E44BC684799194B38CAB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73D7B-6E45-458E-8E9D-1A6D8E8B2BC3}"/>
      </w:docPartPr>
      <w:docPartBody>
        <w:p w:rsidR="00751105" w:rsidRDefault="00751105" w:rsidP="00751105">
          <w:pPr>
            <w:pStyle w:val="0904849B22E44BC684799194B38CAB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D5BD21911C4947A8501E48F9A2C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0FEC3-227F-40A8-ACBB-F1E9B8A8BCDC}"/>
      </w:docPartPr>
      <w:docPartBody>
        <w:p w:rsidR="00751105" w:rsidRDefault="00751105" w:rsidP="00751105">
          <w:pPr>
            <w:pStyle w:val="F1D5BD21911C4947A8501E48F9A2C0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EA1210DDD249F19CC2A354AE927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26EE34-C3AC-4118-B1C4-3C28ECEE6AA9}"/>
      </w:docPartPr>
      <w:docPartBody>
        <w:p w:rsidR="00751105" w:rsidRDefault="00751105" w:rsidP="00751105">
          <w:pPr>
            <w:pStyle w:val="20EA1210DDD249F19CC2A354AE927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1D4FCD906848969DF338DBD099A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52EBB-F5D5-4E36-9E8A-8E2CE540AB23}"/>
      </w:docPartPr>
      <w:docPartBody>
        <w:p w:rsidR="00751105" w:rsidRDefault="00751105" w:rsidP="00751105">
          <w:pPr>
            <w:pStyle w:val="1E1D4FCD906848969DF338DBD099AC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1A306C172740B8991F4F6FF11013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26C3B6-9EF6-4407-9DD2-B8B6316BE779}"/>
      </w:docPartPr>
      <w:docPartBody>
        <w:p w:rsidR="00751105" w:rsidRDefault="00751105" w:rsidP="00751105">
          <w:pPr>
            <w:pStyle w:val="761A306C172740B8991F4F6FF11013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4C45502958433EBE69E1CC8B1F6E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A3332-0AF1-4CA0-BAC3-42FD7263CAFF}"/>
      </w:docPartPr>
      <w:docPartBody>
        <w:p w:rsidR="00751105" w:rsidRDefault="00751105" w:rsidP="00751105">
          <w:pPr>
            <w:pStyle w:val="A64C45502958433EBE69E1CC8B1F6E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F38943FCAE479986B387684F3FB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B85E8-F206-479D-9C08-3BBDE440E3ED}"/>
      </w:docPartPr>
      <w:docPartBody>
        <w:p w:rsidR="00751105" w:rsidRDefault="00751105" w:rsidP="00751105">
          <w:pPr>
            <w:pStyle w:val="37F38943FCAE479986B387684F3FBB5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D0E28034EB42B7AF50328224F1BC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5C7C1B-D830-4826-97CF-EA425B54B77C}"/>
      </w:docPartPr>
      <w:docPartBody>
        <w:p w:rsidR="00751105" w:rsidRDefault="00751105" w:rsidP="00751105">
          <w:pPr>
            <w:pStyle w:val="70D0E28034EB42B7AF50328224F1BC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AAFB2E6C734002862FF90B721D02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A9361-9116-4AAF-BFF3-28ED5B3E5A39}"/>
      </w:docPartPr>
      <w:docPartBody>
        <w:p w:rsidR="00751105" w:rsidRDefault="00751105" w:rsidP="00751105">
          <w:pPr>
            <w:pStyle w:val="C6AAFB2E6C734002862FF90B721D02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B26B87F70F4C58A2C92200B2C4FD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601E03-0D13-490E-9E34-D4D79C1C1EF4}"/>
      </w:docPartPr>
      <w:docPartBody>
        <w:p w:rsidR="00751105" w:rsidRDefault="00751105" w:rsidP="00751105">
          <w:pPr>
            <w:pStyle w:val="B9B26B87F70F4C58A2C92200B2C4FD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C389D349E94C24A3887A2C0F7B7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EF3F56-81DF-4CC7-B62E-45D1E42F45DC}"/>
      </w:docPartPr>
      <w:docPartBody>
        <w:p w:rsidR="00751105" w:rsidRDefault="00751105" w:rsidP="00751105">
          <w:pPr>
            <w:pStyle w:val="B6C389D349E94C24A3887A2C0F7B7FB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50087F31884F39843A0424135E0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D9F0E9-ADD8-4F0B-9B12-EFAFA09F2479}"/>
      </w:docPartPr>
      <w:docPartBody>
        <w:p w:rsidR="00751105" w:rsidRDefault="00751105" w:rsidP="00751105">
          <w:pPr>
            <w:pStyle w:val="5750087F31884F39843A0424135E03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9A8AA796B24056932CF018E72B0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256990-123E-42A4-B3C3-52947044A038}"/>
      </w:docPartPr>
      <w:docPartBody>
        <w:p w:rsidR="00751105" w:rsidRDefault="00751105" w:rsidP="00751105">
          <w:pPr>
            <w:pStyle w:val="869A8AA796B24056932CF018E72B012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E66031F5FF4DA78DBEE4292F0AA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CDFFC-3439-46F4-ADBC-37CF14D7E9D0}"/>
      </w:docPartPr>
      <w:docPartBody>
        <w:p w:rsidR="00751105" w:rsidRDefault="00751105" w:rsidP="00751105">
          <w:pPr>
            <w:pStyle w:val="D1E66031F5FF4DA78DBEE4292F0AA2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4B5F6C54144C8B83E11F519C835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8746C8-406A-4B54-8057-073889443FB1}"/>
      </w:docPartPr>
      <w:docPartBody>
        <w:p w:rsidR="00751105" w:rsidRDefault="00751105" w:rsidP="00751105">
          <w:pPr>
            <w:pStyle w:val="D94B5F6C54144C8B83E11F519C835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890CA7A5A14960A1D61E5FEEAA3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99FA8-C300-4395-87B3-2BD6826AD3F4}"/>
      </w:docPartPr>
      <w:docPartBody>
        <w:p w:rsidR="00751105" w:rsidRDefault="00751105" w:rsidP="00751105">
          <w:pPr>
            <w:pStyle w:val="42890CA7A5A14960A1D61E5FEEAA3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E3737EFA8346159F3C3A5EB170E0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DFE9B-884B-478D-874C-5B8809BBB9F2}"/>
      </w:docPartPr>
      <w:docPartBody>
        <w:p w:rsidR="00751105" w:rsidRDefault="00751105" w:rsidP="00751105">
          <w:pPr>
            <w:pStyle w:val="63E3737EFA8346159F3C3A5EB170E0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C71372E225F42B189AF123E67E5C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92E6A-4B5A-4083-83D6-9DFC3981190C}"/>
      </w:docPartPr>
      <w:docPartBody>
        <w:p w:rsidR="00751105" w:rsidRDefault="00751105" w:rsidP="00751105">
          <w:pPr>
            <w:pStyle w:val="AC71372E225F42B189AF123E67E5C7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D0E4991DC114E5FBAB233AFDD108A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52913-C24B-4710-AF6C-014CB44D0D7A}"/>
      </w:docPartPr>
      <w:docPartBody>
        <w:p w:rsidR="00751105" w:rsidRDefault="00751105" w:rsidP="00751105">
          <w:pPr>
            <w:pStyle w:val="DD0E4991DC114E5FBAB233AFDD108A0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F25F589769489796B4FD0412A7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F7072-77BD-498A-A7A3-CAD2AA3B5F67}"/>
      </w:docPartPr>
      <w:docPartBody>
        <w:p w:rsidR="00751105" w:rsidRDefault="00751105" w:rsidP="00751105">
          <w:pPr>
            <w:pStyle w:val="81F25F589769489796B4FD0412A7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3BD07F064E8380CA983E8E60E4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7A20E3-62FB-4D87-AB02-07F2FBD21B40}"/>
      </w:docPartPr>
      <w:docPartBody>
        <w:p w:rsidR="00751105" w:rsidRDefault="00751105" w:rsidP="00751105">
          <w:pPr>
            <w:pStyle w:val="4A503BD07F064E8380CA983E8E60E4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713A06E2636498C8AA8240DEA281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ACFA-8752-481D-9F29-B1454D259B56}"/>
      </w:docPartPr>
      <w:docPartBody>
        <w:p w:rsidR="00751105" w:rsidRDefault="00751105" w:rsidP="00751105">
          <w:pPr>
            <w:pStyle w:val="0713A06E2636498C8AA8240DEA2814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DC4BC9E07E84F05A3223ECC63E9F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5E288E-51C0-4672-88D5-C85DB61D3E66}"/>
      </w:docPartPr>
      <w:docPartBody>
        <w:p w:rsidR="00751105" w:rsidRDefault="00751105" w:rsidP="00751105">
          <w:pPr>
            <w:pStyle w:val="BDC4BC9E07E84F05A3223ECC63E9FE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974EE359DA4C469A472F54249D1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BAF68-0CC9-4C3B-9E1A-A4235D118D31}"/>
      </w:docPartPr>
      <w:docPartBody>
        <w:p w:rsidR="00751105" w:rsidRDefault="00751105" w:rsidP="00751105">
          <w:pPr>
            <w:pStyle w:val="5E974EE359DA4C469A472F54249D1A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4245BA1B91497B8F4AB42F1F8F0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7DBE-A2A3-4470-AEAC-EE449D047EDB}"/>
      </w:docPartPr>
      <w:docPartBody>
        <w:p w:rsidR="00751105" w:rsidRDefault="00751105" w:rsidP="00751105">
          <w:pPr>
            <w:pStyle w:val="804245BA1B91497B8F4AB42F1F8F07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C96FFFC5B24502942C4B5948CF5A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0C19C-1A46-436B-9AE3-575125376B87}"/>
      </w:docPartPr>
      <w:docPartBody>
        <w:p w:rsidR="00751105" w:rsidRDefault="00751105" w:rsidP="00751105">
          <w:pPr>
            <w:pStyle w:val="83C96FFFC5B24502942C4B5948CF5A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C4E6E063B64D35ACD9AAEA731DAD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737C2-1550-48A3-8326-4B2BF2EACC6A}"/>
      </w:docPartPr>
      <w:docPartBody>
        <w:p w:rsidR="00751105" w:rsidRDefault="00751105" w:rsidP="00751105">
          <w:pPr>
            <w:pStyle w:val="FEC4E6E063B64D35ACD9AAEA731DAD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A3665D2E4A489BA90CF2ACEF2A8F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D6D70-AAA9-42FD-9016-5F29131DECE6}"/>
      </w:docPartPr>
      <w:docPartBody>
        <w:p w:rsidR="00751105" w:rsidRDefault="00751105" w:rsidP="00751105">
          <w:pPr>
            <w:pStyle w:val="32A3665D2E4A489BA90CF2ACEF2A8F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2050062CC14F9F9F8D342DDEE3F2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E1D1A-DC77-43BF-9936-157DBFF94E20}"/>
      </w:docPartPr>
      <w:docPartBody>
        <w:p w:rsidR="00751105" w:rsidRDefault="00751105" w:rsidP="00751105">
          <w:pPr>
            <w:pStyle w:val="372050062CC14F9F9F8D342DDEE3F2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D87CB2121D4D94AD69DCABAD557D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3A53F-DD67-427C-A80A-DA9CBC65B432}"/>
      </w:docPartPr>
      <w:docPartBody>
        <w:p w:rsidR="00751105" w:rsidRDefault="00751105" w:rsidP="00751105">
          <w:pPr>
            <w:pStyle w:val="94D87CB2121D4D94AD69DCABAD557DB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4FFFB0AA1545E1B4CBA6C22C3818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1BA26-ABB3-4C8A-A63C-A99A5D846FED}"/>
      </w:docPartPr>
      <w:docPartBody>
        <w:p w:rsidR="00751105" w:rsidRDefault="00751105" w:rsidP="00751105">
          <w:pPr>
            <w:pStyle w:val="BE4FFFB0AA1545E1B4CBA6C22C3818C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9806A0EB5D40F6980A9A20DC52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58EF1-B992-456A-9EF7-4A48776B84F3}"/>
      </w:docPartPr>
      <w:docPartBody>
        <w:p w:rsidR="00751105" w:rsidRDefault="00751105" w:rsidP="00751105">
          <w:pPr>
            <w:pStyle w:val="A79806A0EB5D40F6980A9A20DC52FC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2E8A98F2314498A2C05199A09D8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0B1751-84E9-4F93-AD18-2715E46CF2EA}"/>
      </w:docPartPr>
      <w:docPartBody>
        <w:p w:rsidR="00751105" w:rsidRDefault="00751105" w:rsidP="00751105">
          <w:pPr>
            <w:pStyle w:val="FD2E8A98F2314498A2C05199A09D84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F62762161B4E249FCF391A9B82D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93E1F-5C54-4A87-BBA4-D620FE2B1C4C}"/>
      </w:docPartPr>
      <w:docPartBody>
        <w:p w:rsidR="00751105" w:rsidRDefault="00751105" w:rsidP="00751105">
          <w:pPr>
            <w:pStyle w:val="9BF62762161B4E249FCF391A9B82D7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2BBE0F6F1D4B3F8235C413B9BC42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43C8AC-BD5F-4DF2-BB30-7FD767E7EF41}"/>
      </w:docPartPr>
      <w:docPartBody>
        <w:p w:rsidR="00751105" w:rsidRDefault="00751105" w:rsidP="00751105">
          <w:pPr>
            <w:pStyle w:val="BE2BBE0F6F1D4B3F8235C413B9BC42C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124C8396564653B3E9AD963CF84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DE2656-C3AC-49CB-8FD1-995C40C33446}"/>
      </w:docPartPr>
      <w:docPartBody>
        <w:p w:rsidR="00751105" w:rsidRDefault="00751105" w:rsidP="00751105">
          <w:pPr>
            <w:pStyle w:val="6B124C8396564653B3E9AD963CF841F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B2ADAE9AD244148115AA7C71103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13209-0606-4982-BBE5-8641CE8C3C50}"/>
      </w:docPartPr>
      <w:docPartBody>
        <w:p w:rsidR="00751105" w:rsidRDefault="00751105" w:rsidP="00751105">
          <w:pPr>
            <w:pStyle w:val="A0B2ADAE9AD244148115AA7C711032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309850EA84FA28CCFF56CCF9B1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A4329F-7DF3-49B2-AB02-E08F0D66A003}"/>
      </w:docPartPr>
      <w:docPartBody>
        <w:p w:rsidR="00751105" w:rsidRDefault="00751105" w:rsidP="00751105">
          <w:pPr>
            <w:pStyle w:val="8C2309850EA84FA28CCFF56CCF9B1D7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1ED1A9EB6A94457B59707D81FA0A6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CF6ABE-0412-487B-96F8-81009DA7044F}"/>
      </w:docPartPr>
      <w:docPartBody>
        <w:p w:rsidR="00751105" w:rsidRDefault="00751105" w:rsidP="00751105">
          <w:pPr>
            <w:pStyle w:val="A1ED1A9EB6A94457B59707D81FA0A63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530C96F4A04980A3EA3E6EDA3F3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5D1DD-D4C4-421F-A96C-9991A803AFDD}"/>
      </w:docPartPr>
      <w:docPartBody>
        <w:p w:rsidR="00751105" w:rsidRDefault="00751105" w:rsidP="00751105">
          <w:pPr>
            <w:pStyle w:val="53530C96F4A04980A3EA3E6EDA3F3F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47BA258EDE46C5A9903E1EC71B3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B71D71-E8AD-42BA-BB65-CD027D030A69}"/>
      </w:docPartPr>
      <w:docPartBody>
        <w:p w:rsidR="00751105" w:rsidRDefault="00751105" w:rsidP="00751105">
          <w:pPr>
            <w:pStyle w:val="F147BA258EDE46C5A9903E1EC71B3EA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403A6CB8444B11BA65C9AB1A6C8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012E00-7883-44EB-A5E5-FEE1F7EE91BA}"/>
      </w:docPartPr>
      <w:docPartBody>
        <w:p w:rsidR="00751105" w:rsidRDefault="00751105" w:rsidP="00751105">
          <w:pPr>
            <w:pStyle w:val="F2403A6CB8444B11BA65C9AB1A6C80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73187C3AD44F1BB7F4915E7B060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8E010-F399-44CE-B0EA-2A2A36063D21}"/>
      </w:docPartPr>
      <w:docPartBody>
        <w:p w:rsidR="00751105" w:rsidRDefault="00751105" w:rsidP="00751105">
          <w:pPr>
            <w:pStyle w:val="6673187C3AD44F1BB7F4915E7B0608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05FAA0D1747CCB7AE75CB6DF53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60FD9-1321-46FE-9E9B-1DBE2291A931}"/>
      </w:docPartPr>
      <w:docPartBody>
        <w:p w:rsidR="00751105" w:rsidRDefault="00751105" w:rsidP="00751105">
          <w:pPr>
            <w:pStyle w:val="ADB05FAA0D1747CCB7AE75CB6DF53C6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5D076710304889A649161B1DE43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B12F6-35C9-49C1-9B96-58B049D1CEFB}"/>
      </w:docPartPr>
      <w:docPartBody>
        <w:p w:rsidR="00751105" w:rsidRDefault="00751105" w:rsidP="00751105">
          <w:pPr>
            <w:pStyle w:val="C35D076710304889A649161B1DE4320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40E855971740CDAAE27293B0226D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AAE17-7FD4-4946-834A-E7EC39AE4BD4}"/>
      </w:docPartPr>
      <w:docPartBody>
        <w:p w:rsidR="00751105" w:rsidRDefault="00751105" w:rsidP="00751105">
          <w:pPr>
            <w:pStyle w:val="2140E855971740CDAAE27293B0226D7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D72C0EF624D3F872FD7B599DCCE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15ADF-BF93-4E09-98E4-5ED82E0F241F}"/>
      </w:docPartPr>
      <w:docPartBody>
        <w:p w:rsidR="00751105" w:rsidRDefault="00751105" w:rsidP="00751105">
          <w:pPr>
            <w:pStyle w:val="430D72C0EF624D3F872FD7B599DCCEB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A79AD2AB942E892521408C1071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DEDCC4-0123-43B8-B773-3CCCA3BF5D8B}"/>
      </w:docPartPr>
      <w:docPartBody>
        <w:p w:rsidR="00751105" w:rsidRDefault="00751105" w:rsidP="00751105">
          <w:pPr>
            <w:pStyle w:val="DB3A79AD2AB942E892521408C1071C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7AAF71DF38462691602D3B93AD9B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C3E4F-CEC5-4D3A-97A4-BABCECF61D62}"/>
      </w:docPartPr>
      <w:docPartBody>
        <w:p w:rsidR="00751105" w:rsidRDefault="00751105" w:rsidP="00751105">
          <w:pPr>
            <w:pStyle w:val="737AAF71DF38462691602D3B93AD9B4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5E06EFB2834F19892528AB2AC106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A3756B-1D9A-49C2-8F37-C20C816C3563}"/>
      </w:docPartPr>
      <w:docPartBody>
        <w:p w:rsidR="00751105" w:rsidRDefault="00751105" w:rsidP="00751105">
          <w:pPr>
            <w:pStyle w:val="685E06EFB2834F19892528AB2AC106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B105771DF34FEEB701710A5E006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8C128F-B126-444B-8A30-19CFEDC05E5C}"/>
      </w:docPartPr>
      <w:docPartBody>
        <w:p w:rsidR="00751105" w:rsidRDefault="00751105" w:rsidP="00751105">
          <w:pPr>
            <w:pStyle w:val="2AB105771DF34FEEB701710A5E0064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9CD28C2E1A44610B989742989B1BF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6AE273-DBAA-4EA1-9FC1-AE75FBB2FF6F}"/>
      </w:docPartPr>
      <w:docPartBody>
        <w:p w:rsidR="00751105" w:rsidRDefault="00751105" w:rsidP="00751105">
          <w:pPr>
            <w:pStyle w:val="19CD28C2E1A44610B989742989B1BFA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D2613C8B84480D8CF7C5B2157FB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52A40B-951B-4504-B6A4-8C4AFDAF0C29}"/>
      </w:docPartPr>
      <w:docPartBody>
        <w:p w:rsidR="00751105" w:rsidRDefault="00751105" w:rsidP="00751105">
          <w:pPr>
            <w:pStyle w:val="D6D2613C8B84480D8CF7C5B2157FBF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3EAFB31A446B87F6169BD7FCB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D317B1-2DCD-44C0-A014-205974BD7F6B}"/>
      </w:docPartPr>
      <w:docPartBody>
        <w:p w:rsidR="00751105" w:rsidRDefault="00751105" w:rsidP="00751105">
          <w:pPr>
            <w:pStyle w:val="C6243EAFB31A446B87F6169BD7FCB2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D739916954B30961019670C06EF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57C0D-D5ED-46A6-9B46-F82849CAF8CF}"/>
      </w:docPartPr>
      <w:docPartBody>
        <w:p w:rsidR="00751105" w:rsidRDefault="00751105" w:rsidP="00751105">
          <w:pPr>
            <w:pStyle w:val="69AD739916954B30961019670C06EF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89BDE86A2D4D4D95609587442387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B8124-F074-4048-9DAD-B64F1F91D5BC}"/>
      </w:docPartPr>
      <w:docPartBody>
        <w:p w:rsidR="00751105" w:rsidRDefault="00751105" w:rsidP="00751105">
          <w:pPr>
            <w:pStyle w:val="B089BDE86A2D4D4D956095874423872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C70F1D8FB8D4443A18F106DC144D2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E44970-6357-4BF8-AD89-B173A0089F9D}"/>
      </w:docPartPr>
      <w:docPartBody>
        <w:p w:rsidR="00751105" w:rsidRDefault="00751105" w:rsidP="00751105">
          <w:pPr>
            <w:pStyle w:val="FC70F1D8FB8D4443A18F106DC144D2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BCA51DA3EC435B90D8ACF5B7B8EE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72004-BABD-4BA8-8C3E-E80B035BEF6A}"/>
      </w:docPartPr>
      <w:docPartBody>
        <w:p w:rsidR="00751105" w:rsidRDefault="00751105" w:rsidP="00751105">
          <w:pPr>
            <w:pStyle w:val="8ABCA51DA3EC435B90D8ACF5B7B8EE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1E09F3550C4FBAB60504E9720F51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4FB76-0A98-4605-9DC7-C1FB86D94204}"/>
      </w:docPartPr>
      <w:docPartBody>
        <w:p w:rsidR="00751105" w:rsidRDefault="00751105" w:rsidP="00751105">
          <w:pPr>
            <w:pStyle w:val="3F1E09F3550C4FBAB60504E9720F51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B889F080604C13A859AE130CFC8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D6BAB-14D3-4103-A1F7-939C16462E9A}"/>
      </w:docPartPr>
      <w:docPartBody>
        <w:p w:rsidR="00751105" w:rsidRDefault="00751105" w:rsidP="00751105">
          <w:pPr>
            <w:pStyle w:val="C3B889F080604C13A859AE130CFC81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E9A549FD5C432E903BE91F11E95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13E2F-811C-47C8-8705-374676970DEC}"/>
      </w:docPartPr>
      <w:docPartBody>
        <w:p w:rsidR="00751105" w:rsidRDefault="00751105" w:rsidP="00751105">
          <w:pPr>
            <w:pStyle w:val="5CE9A549FD5C432E903BE91F11E9537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723B778F3148A19633FC8C110D1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8CEF9-76BD-4BB0-A3F7-7B71DA30A5A9}"/>
      </w:docPartPr>
      <w:docPartBody>
        <w:p w:rsidR="00751105" w:rsidRDefault="00751105" w:rsidP="00751105">
          <w:pPr>
            <w:pStyle w:val="B8723B778F3148A19633FC8C110D1DA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2A0431F5234301AAD544541EC7D6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79699D-E7EF-492E-89D5-928741833C61}"/>
      </w:docPartPr>
      <w:docPartBody>
        <w:p w:rsidR="00751105" w:rsidRDefault="00751105" w:rsidP="00751105">
          <w:pPr>
            <w:pStyle w:val="652A0431F5234301AAD544541EC7D6B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5D3E4811FC4F97B91B6C09B49596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7FC367-BDCE-45BF-BE48-4C7A9B7C6824}"/>
      </w:docPartPr>
      <w:docPartBody>
        <w:p w:rsidR="00751105" w:rsidRDefault="00751105" w:rsidP="00751105">
          <w:pPr>
            <w:pStyle w:val="DE5D3E4811FC4F97B91B6C09B49596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8C51CAFA47478E64B7755BEE8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10D30-D0F4-4D1E-BD52-194E7682E848}"/>
      </w:docPartPr>
      <w:docPartBody>
        <w:p w:rsidR="00751105" w:rsidRDefault="00751105" w:rsidP="00751105">
          <w:pPr>
            <w:pStyle w:val="5CB38C51CAFA47478E64B7755BEE86C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A6ABD3761741FE81E3AF006B413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4C2DE-F779-4DB5-85D3-A25DF6220192}"/>
      </w:docPartPr>
      <w:docPartBody>
        <w:p w:rsidR="00751105" w:rsidRDefault="00751105" w:rsidP="00751105">
          <w:pPr>
            <w:pStyle w:val="59A6ABD3761741FE81E3AF006B413F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34BDF2086543EA83A56FC2B9180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9A47C-88E5-4907-A52C-C7EE37F24E5D}"/>
      </w:docPartPr>
      <w:docPartBody>
        <w:p w:rsidR="00751105" w:rsidRDefault="00751105" w:rsidP="00751105">
          <w:pPr>
            <w:pStyle w:val="5834BDF2086543EA83A56FC2B9180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9504E054C042F28FD84ECF9DBF80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22D3AE-D7EB-4590-B016-07018F04F0DA}"/>
      </w:docPartPr>
      <w:docPartBody>
        <w:p w:rsidR="00751105" w:rsidRDefault="00751105" w:rsidP="00751105">
          <w:pPr>
            <w:pStyle w:val="B49504E054C042F28FD84ECF9DBF80A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F758FBF3642AFA04819DB1BEAD6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7DE08F-E2C8-49AA-AAA4-5EF1AA20CA76}"/>
      </w:docPartPr>
      <w:docPartBody>
        <w:p w:rsidR="00751105" w:rsidRDefault="00751105" w:rsidP="00751105">
          <w:pPr>
            <w:pStyle w:val="D36F758FBF3642AFA04819DB1BEAD6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240235B7BF466DA814A0BA341C5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C0CE5-8020-4ED9-905A-BFC51BE52199}"/>
      </w:docPartPr>
      <w:docPartBody>
        <w:p w:rsidR="00751105" w:rsidRDefault="00751105" w:rsidP="00751105">
          <w:pPr>
            <w:pStyle w:val="93240235B7BF466DA814A0BA341C515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4E2ED1103C48B68F83BE1FC792BF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7A22F8-CDCC-4762-89C9-B284128A3ECC}"/>
      </w:docPartPr>
      <w:docPartBody>
        <w:p w:rsidR="00751105" w:rsidRDefault="00751105" w:rsidP="00751105">
          <w:pPr>
            <w:pStyle w:val="D24E2ED1103C48B68F83BE1FC792BF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D4A7DA70402493799976C0F116B8D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B7E045-D831-4266-9761-1FE1207CA8B0}"/>
      </w:docPartPr>
      <w:docPartBody>
        <w:p w:rsidR="00751105" w:rsidRDefault="00751105" w:rsidP="00751105">
          <w:pPr>
            <w:pStyle w:val="6D4A7DA70402493799976C0F116B8D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BE80FEBD174022951994B1CA206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7BF1E9-BDE7-49AE-9AB7-7054BA0EFAB8}"/>
      </w:docPartPr>
      <w:docPartBody>
        <w:p w:rsidR="00751105" w:rsidRDefault="00751105" w:rsidP="00751105">
          <w:pPr>
            <w:pStyle w:val="50BE80FEBD174022951994B1CA20685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E931FD27643DA9840DFA24A3F2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C78E61-37A4-4511-A2E0-85CDCF7F611D}"/>
      </w:docPartPr>
      <w:docPartBody>
        <w:p w:rsidR="00751105" w:rsidRDefault="00751105" w:rsidP="00751105">
          <w:pPr>
            <w:pStyle w:val="DEDE931FD27643DA9840DFA24A3F2B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C3A872E3E54A3393AEA1C55D7C99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07084-0A17-4038-A939-EF6703DBC43B}"/>
      </w:docPartPr>
      <w:docPartBody>
        <w:p w:rsidR="00751105" w:rsidRDefault="00751105" w:rsidP="00751105">
          <w:pPr>
            <w:pStyle w:val="B1C3A872E3E54A3393AEA1C55D7C999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2EE197E79249129E2D4883E6720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33A8B-65AA-45D3-8617-CC3CC732BB0A}"/>
      </w:docPartPr>
      <w:docPartBody>
        <w:p w:rsidR="00751105" w:rsidRDefault="00751105" w:rsidP="00751105">
          <w:pPr>
            <w:pStyle w:val="C72EE197E79249129E2D4883E67201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0D88F77724430BE36132E440C10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1C541-205C-4436-B995-6B9C46A3A48E}"/>
      </w:docPartPr>
      <w:docPartBody>
        <w:p w:rsidR="00751105" w:rsidRDefault="00751105" w:rsidP="00751105">
          <w:pPr>
            <w:pStyle w:val="E690D88F77724430BE36132E440C10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5B5B23002F4B74BF1ED34255AF53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6D689-65EA-4460-B3FC-D75080DC9953}"/>
      </w:docPartPr>
      <w:docPartBody>
        <w:p w:rsidR="00751105" w:rsidRDefault="00751105" w:rsidP="00751105">
          <w:pPr>
            <w:pStyle w:val="DB5B5B23002F4B74BF1ED34255AF53D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2BD048F3CA48A9A6C5161F10D110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43BA7-4223-4FA2-B147-71C9A3BDD0F9}"/>
      </w:docPartPr>
      <w:docPartBody>
        <w:p w:rsidR="00751105" w:rsidRDefault="00751105" w:rsidP="00751105">
          <w:pPr>
            <w:pStyle w:val="012BD048F3CA48A9A6C5161F10D1104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BD94CAE97E4128855B08076F62AC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50389D-42E6-48A5-B263-6AA7F3379F63}"/>
      </w:docPartPr>
      <w:docPartBody>
        <w:p w:rsidR="00751105" w:rsidRDefault="00751105" w:rsidP="00751105">
          <w:pPr>
            <w:pStyle w:val="CCBD94CAE97E4128855B08076F62AC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C8FF75DB04452AFF7A8DC03916A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4BC82A-26C0-46B2-BD0B-8DDD35667572}"/>
      </w:docPartPr>
      <w:docPartBody>
        <w:p w:rsidR="00751105" w:rsidRDefault="00751105" w:rsidP="00751105">
          <w:pPr>
            <w:pStyle w:val="4C4C8FF75DB04452AFF7A8DC03916A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C710F092ED471D901A0268DA9E7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FC05D-A4C9-4C3C-AB4D-CD4B8D4A731E}"/>
      </w:docPartPr>
      <w:docPartBody>
        <w:p w:rsidR="00751105" w:rsidRDefault="00751105" w:rsidP="00751105">
          <w:pPr>
            <w:pStyle w:val="E2C710F092ED471D901A0268DA9E708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1C975379E54851ACDC3801689168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76CF8-2979-4C4C-9B0F-2D7CC909256D}"/>
      </w:docPartPr>
      <w:docPartBody>
        <w:p w:rsidR="00751105" w:rsidRDefault="00751105" w:rsidP="00751105">
          <w:pPr>
            <w:pStyle w:val="381C975379E54851ACDC3801689168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C127DB07FB46E69F78FBDCBA68D0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270D3D-3A5C-4EBF-BC8B-0822BA953BF1}"/>
      </w:docPartPr>
      <w:docPartBody>
        <w:p w:rsidR="00751105" w:rsidRDefault="00751105" w:rsidP="00751105">
          <w:pPr>
            <w:pStyle w:val="EBC127DB07FB46E69F78FBDCBA68D0B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31AC4A680D4343B2678EF6F6539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7CBDB-E719-4E9D-B7D9-E81DBCA9B133}"/>
      </w:docPartPr>
      <w:docPartBody>
        <w:p w:rsidR="00751105" w:rsidRDefault="00751105" w:rsidP="00751105">
          <w:pPr>
            <w:pStyle w:val="DB31AC4A680D4343B2678EF6F6539B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5F3DD83A324D99B99FB72F9158F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357CA7-BA89-4BC8-BE2C-AC7503B91BF0}"/>
      </w:docPartPr>
      <w:docPartBody>
        <w:p w:rsidR="00751105" w:rsidRDefault="00751105" w:rsidP="00751105">
          <w:pPr>
            <w:pStyle w:val="D95F3DD83A324D99B99FB72F9158F1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2F1E6C89F4C4C8CD99CBCABCA3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4672DF-9FBC-4526-BF61-9938441B324A}"/>
      </w:docPartPr>
      <w:docPartBody>
        <w:p w:rsidR="00751105" w:rsidRDefault="00751105" w:rsidP="00751105">
          <w:pPr>
            <w:pStyle w:val="3B82F1E6C89F4C4C8CD99CBCABCA3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908F635F634E2BAA59CB143442D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753C10-6775-4675-8528-6CDD6BDA14FF}"/>
      </w:docPartPr>
      <w:docPartBody>
        <w:p w:rsidR="00751105" w:rsidRDefault="00751105" w:rsidP="00751105">
          <w:pPr>
            <w:pStyle w:val="57908F635F634E2BAA59CB143442D1C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40622469EA43E8AF724215FB446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1CC324-48FC-44E5-8DA5-FF15BF9F9573}"/>
      </w:docPartPr>
      <w:docPartBody>
        <w:p w:rsidR="00751105" w:rsidRDefault="00751105" w:rsidP="00751105">
          <w:pPr>
            <w:pStyle w:val="E140622469EA43E8AF724215FB446E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2094EC5AD441028B2B1B09D7911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93F49-9488-4A10-9C76-027660C8FBCA}"/>
      </w:docPartPr>
      <w:docPartBody>
        <w:p w:rsidR="00751105" w:rsidRDefault="00751105" w:rsidP="00751105">
          <w:pPr>
            <w:pStyle w:val="2F2094EC5AD441028B2B1B09D7911D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532B687BD0493E9D40B80AADB46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FE10A-11E4-4A38-9C3B-64EEEC7BC120}"/>
      </w:docPartPr>
      <w:docPartBody>
        <w:p w:rsidR="00751105" w:rsidRDefault="00751105" w:rsidP="00751105">
          <w:pPr>
            <w:pStyle w:val="29532B687BD0493E9D40B80AADB46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5F44C300024409A6C3329C4424D5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B3B4D1-FC6B-4E1C-9EB3-B75BDDE89F47}"/>
      </w:docPartPr>
      <w:docPartBody>
        <w:p w:rsidR="00751105" w:rsidRDefault="00751105" w:rsidP="00751105">
          <w:pPr>
            <w:pStyle w:val="705F44C300024409A6C3329C4424D5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C7108775D04907B123701328E7D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A63F26-00CD-4609-B41E-34F71CC8814F}"/>
      </w:docPartPr>
      <w:docPartBody>
        <w:p w:rsidR="00751105" w:rsidRDefault="00751105" w:rsidP="00751105">
          <w:pPr>
            <w:pStyle w:val="FDC7108775D04907B123701328E7DFA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092FE3EB834C6EB101A1256BB42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EB131B-211F-450E-B0B6-5B73EF9CEC0A}"/>
      </w:docPartPr>
      <w:docPartBody>
        <w:p w:rsidR="00751105" w:rsidRDefault="00751105" w:rsidP="00751105">
          <w:pPr>
            <w:pStyle w:val="F9092FE3EB834C6EB101A1256BB426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010E76FDB443A79E44505460E6D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5E324-FD68-434A-A5FF-27E37AB3F323}"/>
      </w:docPartPr>
      <w:docPartBody>
        <w:p w:rsidR="00751105" w:rsidRDefault="00751105" w:rsidP="00751105">
          <w:pPr>
            <w:pStyle w:val="5B010E76FDB443A79E44505460E6DC6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C77C630C0B45FE9D5BE7ECE0676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0B53C-3913-4AF3-BCAB-B56C4AB9EE48}"/>
      </w:docPartPr>
      <w:docPartBody>
        <w:p w:rsidR="00751105" w:rsidRDefault="00751105" w:rsidP="00751105">
          <w:pPr>
            <w:pStyle w:val="BCC77C630C0B45FE9D5BE7ECE06767A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E8BA3C91646559707A52A6B92A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E2FA9-C39E-43AC-A34D-A8413FC8367C}"/>
      </w:docPartPr>
      <w:docPartBody>
        <w:p w:rsidR="00751105" w:rsidRDefault="00751105" w:rsidP="00751105">
          <w:pPr>
            <w:pStyle w:val="9A8E8BA3C91646559707A52A6B92AE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D27348B6624A63910BC42FECEA45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4C800-E6C6-4E0F-BDBE-61B6CA40D567}"/>
      </w:docPartPr>
      <w:docPartBody>
        <w:p w:rsidR="00751105" w:rsidRDefault="00751105" w:rsidP="00751105">
          <w:pPr>
            <w:pStyle w:val="DED27348B6624A63910BC42FECEA45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C6486B3C86F4F06BF82E8895CBE81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B1277-054B-42C5-82E4-5E79C20B6A03}"/>
      </w:docPartPr>
      <w:docPartBody>
        <w:p w:rsidR="00751105" w:rsidRDefault="00751105" w:rsidP="00751105">
          <w:pPr>
            <w:pStyle w:val="9C6486B3C86F4F06BF82E8895CBE81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536F94E6CD442FB451B0221A94FA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7EF90-E1B8-4797-95CF-A6A6495FA17F}"/>
      </w:docPartPr>
      <w:docPartBody>
        <w:p w:rsidR="00751105" w:rsidRDefault="00751105" w:rsidP="00751105">
          <w:pPr>
            <w:pStyle w:val="E4536F94E6CD442FB451B0221A94FA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1456CB4296439B99161E36E88021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3F559-E6C1-4BF2-A237-4B894D037C2A}"/>
      </w:docPartPr>
      <w:docPartBody>
        <w:p w:rsidR="00751105" w:rsidRDefault="00751105" w:rsidP="00751105">
          <w:pPr>
            <w:pStyle w:val="571456CB4296439B99161E36E88021F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942E08A497447F89796ECCB81886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678A2-202B-4394-8D32-E984BD1042E3}"/>
      </w:docPartPr>
      <w:docPartBody>
        <w:p w:rsidR="00751105" w:rsidRDefault="00751105" w:rsidP="00751105">
          <w:pPr>
            <w:pStyle w:val="3D942E08A497447F89796ECCB818862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BF15D198D0414B97B56109A7ABAA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26CCC-F03F-461A-99E1-8E015910BE27}"/>
      </w:docPartPr>
      <w:docPartBody>
        <w:p w:rsidR="00751105" w:rsidRDefault="00751105" w:rsidP="00751105">
          <w:pPr>
            <w:pStyle w:val="5ABF15D198D0414B97B56109A7ABAAB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5834561F7248399543B809B9F06F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7E9425-D0F5-4C3E-B1EE-F467FEFE7EAB}"/>
      </w:docPartPr>
      <w:docPartBody>
        <w:p w:rsidR="00751105" w:rsidRDefault="00751105" w:rsidP="00751105">
          <w:pPr>
            <w:pStyle w:val="595834561F7248399543B809B9F06F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3C181EEC824BCD9296D5551901E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E87CE2-40FC-455A-B7A9-052234A37EE6}"/>
      </w:docPartPr>
      <w:docPartBody>
        <w:p w:rsidR="00751105" w:rsidRDefault="00751105" w:rsidP="00751105">
          <w:pPr>
            <w:pStyle w:val="B73C181EEC824BCD9296D5551901E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2BA78BB1EC4B74AB98F71A0DB6B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EC0706-CACB-4D38-AAC1-5B7F57076FF5}"/>
      </w:docPartPr>
      <w:docPartBody>
        <w:p w:rsidR="00751105" w:rsidRDefault="00751105" w:rsidP="00751105">
          <w:pPr>
            <w:pStyle w:val="3B2BA78BB1EC4B74AB98F71A0DB6BC7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0C5805F534829BF3983FBCDA7DC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F73266-2BE1-4C86-AF84-3C00E4E92F63}"/>
      </w:docPartPr>
      <w:docPartBody>
        <w:p w:rsidR="00751105" w:rsidRDefault="00751105" w:rsidP="00751105">
          <w:pPr>
            <w:pStyle w:val="1E30C5805F534829BF3983FBCDA7DC8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BEDD2508864FA0A8E01692F9E9DE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D05C8D-675E-48B6-9A1C-F95F93F15CF7}"/>
      </w:docPartPr>
      <w:docPartBody>
        <w:p w:rsidR="00751105" w:rsidRDefault="00751105" w:rsidP="00751105">
          <w:pPr>
            <w:pStyle w:val="CEBEDD2508864FA0A8E01692F9E9DE5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CB0F77EF94A309DE93D40563FBF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2C380-25BE-4FF9-9DE1-27338554F3D3}"/>
      </w:docPartPr>
      <w:docPartBody>
        <w:p w:rsidR="00751105" w:rsidRDefault="00751105" w:rsidP="00751105">
          <w:pPr>
            <w:pStyle w:val="EA3CB0F77EF94A309DE93D40563FBF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737E0027014C5C8EF7FB8FF8639D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63CA85-CEC3-443E-BD85-409049647BA0}"/>
      </w:docPartPr>
      <w:docPartBody>
        <w:p w:rsidR="00751105" w:rsidRDefault="00751105" w:rsidP="00751105">
          <w:pPr>
            <w:pStyle w:val="1D737E0027014C5C8EF7FB8FF8639D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0AF4320E8E4234BDC6B9DA47F255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B1DB47-6B74-4712-A494-A2F74542E8F5}"/>
      </w:docPartPr>
      <w:docPartBody>
        <w:p w:rsidR="00751105" w:rsidRDefault="00751105" w:rsidP="00751105">
          <w:pPr>
            <w:pStyle w:val="280AF4320E8E4234BDC6B9DA47F255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A016EEC43E4F53BE98853147BBD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C376F4-4C1E-4145-B9B6-113EA3FCAE76}"/>
      </w:docPartPr>
      <w:docPartBody>
        <w:p w:rsidR="00751105" w:rsidRDefault="00751105" w:rsidP="00751105">
          <w:pPr>
            <w:pStyle w:val="F7A016EEC43E4F53BE98853147BBD4D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457A56635B64656BC5177431C226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2AD41-8CFA-48BF-8DCE-37658F40B4A7}"/>
      </w:docPartPr>
      <w:docPartBody>
        <w:p w:rsidR="00751105" w:rsidRDefault="00751105" w:rsidP="00751105">
          <w:pPr>
            <w:pStyle w:val="9457A56635B64656BC5177431C226E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302F38D9C45E4B65DE587B5A2A1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91C4AB-5B57-42F3-95B8-7225BDAE83A9}"/>
      </w:docPartPr>
      <w:docPartBody>
        <w:p w:rsidR="00751105" w:rsidRDefault="00751105" w:rsidP="00751105">
          <w:pPr>
            <w:pStyle w:val="279302F38D9C45E4B65DE587B5A2A1D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F87CBF4144A63B7728EC0DBFD6B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D4EA-A975-4F2B-ABC1-16CCF1C2F798}"/>
      </w:docPartPr>
      <w:docPartBody>
        <w:p w:rsidR="00751105" w:rsidRDefault="00751105" w:rsidP="00751105">
          <w:pPr>
            <w:pStyle w:val="CB7F87CBF4144A63B7728EC0DBFD6B5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D97C7EE4FA4B468D59F138879C7B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FF355C-22AE-4898-AA93-D0C06314A821}"/>
      </w:docPartPr>
      <w:docPartBody>
        <w:p w:rsidR="00751105" w:rsidRDefault="00751105" w:rsidP="00751105">
          <w:pPr>
            <w:pStyle w:val="A2D97C7EE4FA4B468D59F138879C7BF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A45580BC8C49E797D7D50B854093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62B18A-410A-4710-BF28-5FD887BDD5B2}"/>
      </w:docPartPr>
      <w:docPartBody>
        <w:p w:rsidR="00751105" w:rsidRDefault="00751105" w:rsidP="00751105">
          <w:pPr>
            <w:pStyle w:val="F9A45580BC8C49E797D7D50B854093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08AB10F449298FB9C8BB8A583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D25E8-4EA7-449D-8714-59042BE0AB0F}"/>
      </w:docPartPr>
      <w:docPartBody>
        <w:p w:rsidR="00751105" w:rsidRDefault="00751105" w:rsidP="00751105">
          <w:pPr>
            <w:pStyle w:val="2F6B08AB10F449298FB9C8BB8A5832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FB5A16ED6C4BC0B3A5A1BFB10CEE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426635-923F-4F22-B959-69C450D34E71}"/>
      </w:docPartPr>
      <w:docPartBody>
        <w:p w:rsidR="00751105" w:rsidRDefault="00751105" w:rsidP="00751105">
          <w:pPr>
            <w:pStyle w:val="06FB5A16ED6C4BC0B3A5A1BFB10CEE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7350BDBAEB4152B1595C4DE3177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D22FDF-405E-4BD2-B01E-65B7B769FD1C}"/>
      </w:docPartPr>
      <w:docPartBody>
        <w:p w:rsidR="00751105" w:rsidRDefault="00751105" w:rsidP="00751105">
          <w:pPr>
            <w:pStyle w:val="177350BDBAEB4152B1595C4DE31775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F97B1A4BCC4333834F2079B10AE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17947A-E7BE-4FD5-B146-D7FCA84F6C60}"/>
      </w:docPartPr>
      <w:docPartBody>
        <w:p w:rsidR="00751105" w:rsidRDefault="00751105" w:rsidP="00751105">
          <w:pPr>
            <w:pStyle w:val="9DF97B1A4BCC4333834F2079B10AEE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36FFA1DFF74A038CD7F4C45207F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F31CF-631D-4007-9776-80C332D76B05}"/>
      </w:docPartPr>
      <w:docPartBody>
        <w:p w:rsidR="00751105" w:rsidRDefault="00751105" w:rsidP="00751105">
          <w:pPr>
            <w:pStyle w:val="A936FFA1DFF74A038CD7F4C45207F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73D94822B14915A157F51DDEE95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61EBC-2D55-4BC8-83DF-50FE32E0D167}"/>
      </w:docPartPr>
      <w:docPartBody>
        <w:p w:rsidR="00751105" w:rsidRDefault="00751105" w:rsidP="00751105">
          <w:pPr>
            <w:pStyle w:val="CB73D94822B14915A157F51DDEE9552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E86255BB2417C8EF0D392E9D3A7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42C92-7475-4472-9D42-58321FE87AA6}"/>
      </w:docPartPr>
      <w:docPartBody>
        <w:p w:rsidR="00751105" w:rsidRDefault="00751105" w:rsidP="00751105">
          <w:pPr>
            <w:pStyle w:val="CBBE86255BB2417C8EF0D392E9D3A7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3A41587B82425AB6354AC8974EA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8F160-9278-4715-ACA2-90220B97C40B}"/>
      </w:docPartPr>
      <w:docPartBody>
        <w:p w:rsidR="00751105" w:rsidRDefault="00751105" w:rsidP="00751105">
          <w:pPr>
            <w:pStyle w:val="CD3A41587B82425AB6354AC8974EA2E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E833386B0745A5AC31A48307844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F59F6-0681-48FA-A4AF-3F333ECD26FF}"/>
      </w:docPartPr>
      <w:docPartBody>
        <w:p w:rsidR="00751105" w:rsidRDefault="00751105" w:rsidP="00751105">
          <w:pPr>
            <w:pStyle w:val="27E833386B0745A5AC31A483078444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130B6FB8D4DA8A4165FDB64FC34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747488-03DC-494A-AD44-E8FA00D7E6A5}"/>
      </w:docPartPr>
      <w:docPartBody>
        <w:p w:rsidR="00751105" w:rsidRDefault="00751105" w:rsidP="00751105">
          <w:pPr>
            <w:pStyle w:val="505130B6FB8D4DA8A4165FDB64FC34D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73FFD7A15B44DF8CE1EE14764D0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0C896A-425F-45A0-B776-71D03327CF17}"/>
      </w:docPartPr>
      <w:docPartBody>
        <w:p w:rsidR="00751105" w:rsidRDefault="00751105" w:rsidP="00751105">
          <w:pPr>
            <w:pStyle w:val="8D73FFD7A15B44DF8CE1EE14764D037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ABEE02EC7E4D87A538621D8D51A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8A74F-D937-4C99-98EC-C894E32DF33F}"/>
      </w:docPartPr>
      <w:docPartBody>
        <w:p w:rsidR="00751105" w:rsidRDefault="00751105" w:rsidP="00751105">
          <w:pPr>
            <w:pStyle w:val="69ABEE02EC7E4D87A538621D8D51A54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D7BC59042C440CBAECDE2D21C8B2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F7E5F-18A1-4CD1-AE7D-6DAA1C792D02}"/>
      </w:docPartPr>
      <w:docPartBody>
        <w:p w:rsidR="00751105" w:rsidRDefault="00751105" w:rsidP="00751105">
          <w:pPr>
            <w:pStyle w:val="34D7BC59042C440CBAECDE2D21C8B25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9B8996945F4814A544E52AD6419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2AD8D-D173-4BE6-BBA6-DB8F6DAE1BFF}"/>
      </w:docPartPr>
      <w:docPartBody>
        <w:p w:rsidR="00751105" w:rsidRDefault="00751105" w:rsidP="00751105">
          <w:pPr>
            <w:pStyle w:val="589B8996945F4814A544E52AD64195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991274E6C9471EBCC3690B22C4FF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EE6FC-74C1-4D8A-A833-DB1ED3FFFB16}"/>
      </w:docPartPr>
      <w:docPartBody>
        <w:p w:rsidR="00751105" w:rsidRDefault="00751105" w:rsidP="00751105">
          <w:pPr>
            <w:pStyle w:val="67991274E6C9471EBCC3690B22C4FF3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1FC8C18ECB4C4ABF8348A15E9349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D587DE-316B-43EF-B621-F30BA9259D81}"/>
      </w:docPartPr>
      <w:docPartBody>
        <w:p w:rsidR="00751105" w:rsidRDefault="00751105" w:rsidP="00751105">
          <w:pPr>
            <w:pStyle w:val="371FC8C18ECB4C4ABF8348A15E9349D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195C60897546B8B172E2DEF22EE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4268B1-359A-4E41-999F-A5B3107AC5B8}"/>
      </w:docPartPr>
      <w:docPartBody>
        <w:p w:rsidR="00751105" w:rsidRDefault="00751105" w:rsidP="00751105">
          <w:pPr>
            <w:pStyle w:val="40195C60897546B8B172E2DEF22EE75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0C236BD5BA4F409FEF14FDF30625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BDD70C-D1FE-46E4-BD29-36A5E8DC4D1F}"/>
      </w:docPartPr>
      <w:docPartBody>
        <w:p w:rsidR="00751105" w:rsidRDefault="00751105" w:rsidP="00751105">
          <w:pPr>
            <w:pStyle w:val="890C236BD5BA4F409FEF14FDF30625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EDF51A5524505B6F2CD00D3A56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593A9E-A346-4C5E-B835-3027E61E4209}"/>
      </w:docPartPr>
      <w:docPartBody>
        <w:p w:rsidR="00751105" w:rsidRDefault="00751105" w:rsidP="00751105">
          <w:pPr>
            <w:pStyle w:val="283EDF51A5524505B6F2CD00D3A5648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EC836DFE4541FB9A3A7F03CE4EFE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723A6-77A2-4EDC-A911-5107827F4121}"/>
      </w:docPartPr>
      <w:docPartBody>
        <w:p w:rsidR="00751105" w:rsidRDefault="00751105" w:rsidP="00751105">
          <w:pPr>
            <w:pStyle w:val="CBEC836DFE4541FB9A3A7F03CE4EFE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C09B0710A477993627BBBCACE8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DF7E4-D3FF-4F5F-99FF-F9572D486C61}"/>
      </w:docPartPr>
      <w:docPartBody>
        <w:p w:rsidR="00751105" w:rsidRDefault="00751105" w:rsidP="00751105">
          <w:pPr>
            <w:pStyle w:val="AE4C09B0710A477993627BBBCACE89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52533B79E495A9A7255365EFBF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01CCB-59A1-4978-AA82-3B8421510C6A}"/>
      </w:docPartPr>
      <w:docPartBody>
        <w:p w:rsidR="00751105" w:rsidRDefault="00751105" w:rsidP="00751105">
          <w:pPr>
            <w:pStyle w:val="69552533B79E495A9A7255365EFBF8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5D8E5798AC1440681288441310F54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5197DA-027D-4363-9EAA-36CBF3C662F8}"/>
      </w:docPartPr>
      <w:docPartBody>
        <w:p w:rsidR="00751105" w:rsidRDefault="00751105" w:rsidP="00751105">
          <w:pPr>
            <w:pStyle w:val="95D8E5798AC1440681288441310F54C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6F0F586D4A0EBD805D3658C75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B10F4-5E20-4E08-B3F2-70126E154577}"/>
      </w:docPartPr>
      <w:docPartBody>
        <w:p w:rsidR="00751105" w:rsidRDefault="00751105" w:rsidP="00751105">
          <w:pPr>
            <w:pStyle w:val="C1D56F0F586D4A0EBD805D3658C7588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E5E0CB1DEF490193C7DE234234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E01507-6AC6-4AEB-916B-39514A1C82D1}"/>
      </w:docPartPr>
      <w:docPartBody>
        <w:p w:rsidR="00751105" w:rsidRDefault="00751105" w:rsidP="00751105">
          <w:pPr>
            <w:pStyle w:val="7FE5E0CB1DEF490193C7DE234234C9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7115C1E3FA486F9FAE8762B19A8C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B35444-5BA1-437A-8B8C-19522C72C466}"/>
      </w:docPartPr>
      <w:docPartBody>
        <w:p w:rsidR="00751105" w:rsidRDefault="00751105" w:rsidP="00751105">
          <w:pPr>
            <w:pStyle w:val="317115C1E3FA486F9FAE8762B19A8C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99E633B94264CC5AC30801C0DE6F5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93C04B-2B50-4956-A33A-269832361212}"/>
      </w:docPartPr>
      <w:docPartBody>
        <w:p w:rsidR="00751105" w:rsidRDefault="00751105" w:rsidP="00751105">
          <w:pPr>
            <w:pStyle w:val="999E633B94264CC5AC30801C0DE6F5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AA04D0E2A24829A80DA16CFF08D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74A253-53FD-4B2D-90D4-2C1BDB4B0B39}"/>
      </w:docPartPr>
      <w:docPartBody>
        <w:p w:rsidR="00751105" w:rsidRDefault="00751105" w:rsidP="00751105">
          <w:pPr>
            <w:pStyle w:val="BEAA04D0E2A24829A80DA16CFF08D60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98D9AE1B654357894177775F5927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44D199-20E9-4130-B788-859E879FB6ED}"/>
      </w:docPartPr>
      <w:docPartBody>
        <w:p w:rsidR="00751105" w:rsidRDefault="00751105" w:rsidP="00751105">
          <w:pPr>
            <w:pStyle w:val="8298D9AE1B654357894177775F59271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A1A9827DE44548C2F47EEFC559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AB760-8A2C-42AD-AB60-F8AD94AB8029}"/>
      </w:docPartPr>
      <w:docPartBody>
        <w:p w:rsidR="00751105" w:rsidRDefault="00751105" w:rsidP="00751105">
          <w:pPr>
            <w:pStyle w:val="335A1A9827DE44548C2F47EEFC5598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01D3A3398449159A58290331B104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BA011-85AF-461F-964E-7C30CF89F2AB}"/>
      </w:docPartPr>
      <w:docPartBody>
        <w:p w:rsidR="00751105" w:rsidRDefault="00751105" w:rsidP="00751105">
          <w:pPr>
            <w:pStyle w:val="A201D3A3398449159A58290331B1044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2FFB64FD054CDCAA9438485D6CFB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8856F-B8DE-42A7-8694-FE6D9D217552}"/>
      </w:docPartPr>
      <w:docPartBody>
        <w:p w:rsidR="00751105" w:rsidRDefault="00751105" w:rsidP="00751105">
          <w:pPr>
            <w:pStyle w:val="CE2FFB64FD054CDCAA9438485D6CFB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30F974A93B440885E2F1E95E92DF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62B412-41AE-484A-B001-612781F62C33}"/>
      </w:docPartPr>
      <w:docPartBody>
        <w:p w:rsidR="00751105" w:rsidRDefault="00751105" w:rsidP="00751105">
          <w:pPr>
            <w:pStyle w:val="DC30F974A93B440885E2F1E95E92DF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7E13B597584D93B08A60F57FB4DA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2DB4-700B-4AE0-BDD4-0C4BEABBF0E9}"/>
      </w:docPartPr>
      <w:docPartBody>
        <w:p w:rsidR="00751105" w:rsidRDefault="00751105" w:rsidP="00751105">
          <w:pPr>
            <w:pStyle w:val="227E13B597584D93B08A60F57FB4DA1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AF09603BD94EC181C3E02CE408C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314BA-BD68-4A94-8241-0293B17DB98A}"/>
      </w:docPartPr>
      <w:docPartBody>
        <w:p w:rsidR="00751105" w:rsidRDefault="00751105" w:rsidP="00751105">
          <w:pPr>
            <w:pStyle w:val="44AF09603BD94EC181C3E02CE408C6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65661EDC5748C49F91E5B124CDD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C60E6-2A99-4D90-9B29-94C47ABE1E97}"/>
      </w:docPartPr>
      <w:docPartBody>
        <w:p w:rsidR="00751105" w:rsidRDefault="00751105" w:rsidP="00751105">
          <w:pPr>
            <w:pStyle w:val="8365661EDC5748C49F91E5B124CDDD9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498AB8A00B4D7B8135B2813C1CF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4B52E-CCAF-47AB-813A-3F6E3FB4CF08}"/>
      </w:docPartPr>
      <w:docPartBody>
        <w:p w:rsidR="00751105" w:rsidRDefault="00751105" w:rsidP="00751105">
          <w:pPr>
            <w:pStyle w:val="AA498AB8A00B4D7B8135B2813C1CFB9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799CC6110114C2BAD09C0423DF7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20FA3-01C6-49E5-9D96-6FE336966990}"/>
      </w:docPartPr>
      <w:docPartBody>
        <w:p w:rsidR="00751105" w:rsidRDefault="00751105" w:rsidP="00751105">
          <w:pPr>
            <w:pStyle w:val="D799CC6110114C2BAD09C0423DF7A92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759ED940B0444E8576C79582435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A8551-6BB3-4D99-A63E-CEB80BCDA7C0}"/>
      </w:docPartPr>
      <w:docPartBody>
        <w:p w:rsidR="00751105" w:rsidRDefault="00751105" w:rsidP="00751105">
          <w:pPr>
            <w:pStyle w:val="5B759ED940B0444E8576C7958243500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2083ABFEA749FBB3BF5AD22DD8E6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3FB220-C3C5-4BB5-BB43-B6497C01F18A}"/>
      </w:docPartPr>
      <w:docPartBody>
        <w:p w:rsidR="00751105" w:rsidRDefault="00751105" w:rsidP="00751105">
          <w:pPr>
            <w:pStyle w:val="842083ABFEA749FBB3BF5AD22DD8E6C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7C77ED92D240049681AFD9B1A29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3BB56-004E-4D26-B59A-66FE953B97DE}"/>
      </w:docPartPr>
      <w:docPartBody>
        <w:p w:rsidR="00751105" w:rsidRDefault="00751105" w:rsidP="00751105">
          <w:pPr>
            <w:pStyle w:val="277C77ED92D240049681AFD9B1A292F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95DCBDFF84062B0777FF967F4DF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45E9F-922A-4506-B784-D7C817BC6221}"/>
      </w:docPartPr>
      <w:docPartBody>
        <w:p w:rsidR="00751105" w:rsidRDefault="00751105" w:rsidP="00751105">
          <w:pPr>
            <w:pStyle w:val="CDA95DCBDFF84062B0777FF967F4DFE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227A6918D24AE79599A11E0635F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8DD24-D4FC-4004-A268-4BEFA6E75965}"/>
      </w:docPartPr>
      <w:docPartBody>
        <w:p w:rsidR="00751105" w:rsidRDefault="00751105" w:rsidP="00751105">
          <w:pPr>
            <w:pStyle w:val="72227A6918D24AE79599A11E0635FED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244B541A3C46B78D815C8FD098EE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74540-997B-4444-8C28-C2EB63B3F30A}"/>
      </w:docPartPr>
      <w:docPartBody>
        <w:p w:rsidR="00751105" w:rsidRDefault="00751105" w:rsidP="00751105">
          <w:pPr>
            <w:pStyle w:val="C6244B541A3C46B78D815C8FD098EE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99B6978DA14E1EB81B89DA41555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5814E-9046-4683-8013-7C91796A7EF8}"/>
      </w:docPartPr>
      <w:docPartBody>
        <w:p w:rsidR="00751105" w:rsidRDefault="00751105" w:rsidP="00751105">
          <w:pPr>
            <w:pStyle w:val="0499B6978DA14E1EB81B89DA41555F4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43CE1F85B9E4D938D4EEDD1A7FDB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CE4CBE-A288-4106-AE5A-5FFB971D6BC8}"/>
      </w:docPartPr>
      <w:docPartBody>
        <w:p w:rsidR="00751105" w:rsidRDefault="00751105" w:rsidP="00751105">
          <w:pPr>
            <w:pStyle w:val="543CE1F85B9E4D938D4EEDD1A7FDBF6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C198EF43B343D5B27F6BBAE12DA8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CCE3C-E7D8-446A-8579-2BD05AF22233}"/>
      </w:docPartPr>
      <w:docPartBody>
        <w:p w:rsidR="00751105" w:rsidRDefault="00751105" w:rsidP="00751105">
          <w:pPr>
            <w:pStyle w:val="B0C198EF43B343D5B27F6BBAE12DA8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436978B9E84BB9A2C0583DBFE538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7ADFB1-9F59-43A6-87D6-592B6C39AB33}"/>
      </w:docPartPr>
      <w:docPartBody>
        <w:p w:rsidR="00751105" w:rsidRDefault="00751105" w:rsidP="00751105">
          <w:pPr>
            <w:pStyle w:val="89436978B9E84BB9A2C0583DBFE5380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CD48B64C5E403F8F5E409B16E41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DA237F-D43D-475B-B5B0-600683492B1A}"/>
      </w:docPartPr>
      <w:docPartBody>
        <w:p w:rsidR="00751105" w:rsidRDefault="00751105" w:rsidP="00751105">
          <w:pPr>
            <w:pStyle w:val="E3CD48B64C5E403F8F5E409B16E41CB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B6FF9693834C79BB50B7D97CD13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A9F33-3A8F-4D5E-BEAC-936DF1345F01}"/>
      </w:docPartPr>
      <w:docPartBody>
        <w:p w:rsidR="00751105" w:rsidRDefault="00751105" w:rsidP="00751105">
          <w:pPr>
            <w:pStyle w:val="E7B6FF9693834C79BB50B7D97CD13FD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6B3741454D45A0B13851A26DBCD3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0CAB7-F36A-406F-BE91-2A0112A57EC3}"/>
      </w:docPartPr>
      <w:docPartBody>
        <w:p w:rsidR="00751105" w:rsidRDefault="00751105" w:rsidP="00751105">
          <w:pPr>
            <w:pStyle w:val="6C6B3741454D45A0B13851A26DBCD3B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8667DA1CE34526A4F3E85CC4680B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2C188-23B4-4C3F-8F8F-370AF22DCFED}"/>
      </w:docPartPr>
      <w:docPartBody>
        <w:p w:rsidR="00751105" w:rsidRDefault="00751105" w:rsidP="00751105">
          <w:pPr>
            <w:pStyle w:val="6B8667DA1CE34526A4F3E85CC4680B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A81213F904CE992A29F6BBC5C4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7DE3EA-E4CB-4A3D-A0C2-F2E67B015C7D}"/>
      </w:docPartPr>
      <w:docPartBody>
        <w:p w:rsidR="00751105" w:rsidRDefault="00751105" w:rsidP="00751105">
          <w:pPr>
            <w:pStyle w:val="3E2A81213F904CE992A29F6BBC5C45D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B7BAE57D64B05ACAC0F4014E00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DB2F9-81FF-46BC-8CD2-E9C9FC5CF792}"/>
      </w:docPartPr>
      <w:docPartBody>
        <w:p w:rsidR="00751105" w:rsidRDefault="00751105" w:rsidP="00751105">
          <w:pPr>
            <w:pStyle w:val="055B7BAE57D64B05ACAC0F4014E00B1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47969669AC48E1B5E9267BD62098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EDB04-6C58-4911-BC00-ED0CDC0178C7}"/>
      </w:docPartPr>
      <w:docPartBody>
        <w:p w:rsidR="00751105" w:rsidRDefault="00751105" w:rsidP="00751105">
          <w:pPr>
            <w:pStyle w:val="4147969669AC48E1B5E9267BD620989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1A88CEC13CE42BA9F0680DCD6E3E0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E95F67-1AE8-438E-AF76-74439F32E07D}"/>
      </w:docPartPr>
      <w:docPartBody>
        <w:p w:rsidR="00751105" w:rsidRDefault="00751105" w:rsidP="00751105">
          <w:pPr>
            <w:pStyle w:val="D1A88CEC13CE42BA9F0680DCD6E3E0B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B5F182D74B4305849862C64CA9E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790A1-147E-47D0-8B59-E22E11250112}"/>
      </w:docPartPr>
      <w:docPartBody>
        <w:p w:rsidR="00751105" w:rsidRDefault="00751105" w:rsidP="00751105">
          <w:pPr>
            <w:pStyle w:val="48B5F182D74B4305849862C64CA9E76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AD5A73FEDE4C399600622539515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C394A2-C09B-4FF0-B470-E5D4481C6203}"/>
      </w:docPartPr>
      <w:docPartBody>
        <w:p w:rsidR="00751105" w:rsidRDefault="00751105" w:rsidP="00751105">
          <w:pPr>
            <w:pStyle w:val="64AD5A73FEDE4C3996006225395152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3F9A8FDBA84892A4F82223E7A8A4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8CD6E6-53E1-4581-817A-8691AB937900}"/>
      </w:docPartPr>
      <w:docPartBody>
        <w:p w:rsidR="00751105" w:rsidRDefault="00751105" w:rsidP="00751105">
          <w:pPr>
            <w:pStyle w:val="FF3F9A8FDBA84892A4F82223E7A8A45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1622273FEE4C2BADF5B74E4C8AA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553C80-D784-4F15-8F2D-22E269247DFE}"/>
      </w:docPartPr>
      <w:docPartBody>
        <w:p w:rsidR="00751105" w:rsidRDefault="00751105" w:rsidP="00751105">
          <w:pPr>
            <w:pStyle w:val="931622273FEE4C2BADF5B74E4C8AA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4F1CA22BF347998035A738E3C476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87155-A956-4759-8489-39AACE5534AD}"/>
      </w:docPartPr>
      <w:docPartBody>
        <w:p w:rsidR="00751105" w:rsidRDefault="00751105" w:rsidP="00751105">
          <w:pPr>
            <w:pStyle w:val="B24F1CA22BF347998035A738E3C4763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9CF5D539F749ADA7C22C56E735D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8641B-0CC7-45D8-AF84-76C36D64FAD1}"/>
      </w:docPartPr>
      <w:docPartBody>
        <w:p w:rsidR="00751105" w:rsidRDefault="00751105" w:rsidP="00751105">
          <w:pPr>
            <w:pStyle w:val="6A9CF5D539F749ADA7C22C56E735D9F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224BCBEC424BF9A6238822C189F9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CDBDA0-B90B-4C59-B434-21292C729A23}"/>
      </w:docPartPr>
      <w:docPartBody>
        <w:p w:rsidR="00751105" w:rsidRDefault="00751105" w:rsidP="00751105">
          <w:pPr>
            <w:pStyle w:val="AA224BCBEC424BF9A6238822C189F97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473704C737A4321B453AB04A7F47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E0AA07-3B63-435A-AD34-12A21E95C63C}"/>
      </w:docPartPr>
      <w:docPartBody>
        <w:p w:rsidR="00751105" w:rsidRDefault="00751105" w:rsidP="00751105">
          <w:pPr>
            <w:pStyle w:val="6473704C737A4321B453AB04A7F47E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12CBC72A64D57AEC09D6CAA6B1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F9F1B0-7C8D-4C6E-8856-E1E076BBE463}"/>
      </w:docPartPr>
      <w:docPartBody>
        <w:p w:rsidR="00751105" w:rsidRDefault="00751105" w:rsidP="00751105">
          <w:pPr>
            <w:pStyle w:val="8E212CBC72A64D57AEC09D6CAA6B12A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4DA28EC26142DDA4F88AB7A72A57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7CB73-BBD5-4EFC-B6DA-59F67534C1D6}"/>
      </w:docPartPr>
      <w:docPartBody>
        <w:p w:rsidR="00751105" w:rsidRDefault="00751105" w:rsidP="00751105">
          <w:pPr>
            <w:pStyle w:val="004DA28EC26142DDA4F88AB7A72A57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CC9D9EB88941C29865D393CA51F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C0CF67-E707-4A2C-AE00-A78926763AF1}"/>
      </w:docPartPr>
      <w:docPartBody>
        <w:p w:rsidR="00751105" w:rsidRDefault="00751105" w:rsidP="00751105">
          <w:pPr>
            <w:pStyle w:val="46CC9D9EB88941C29865D393CA51F5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3905D05AF420BA04ACB25E8C35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2277C5-8366-4BDD-813E-093BF8DCE1E9}"/>
      </w:docPartPr>
      <w:docPartBody>
        <w:p w:rsidR="00751105" w:rsidRDefault="00751105" w:rsidP="00751105">
          <w:pPr>
            <w:pStyle w:val="82C3905D05AF420BA04ACB25E8C356E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B35465C09449E7847C9EB81D350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7C5A7B-3F79-4182-8D41-5B8DF5E439F5}"/>
      </w:docPartPr>
      <w:docPartBody>
        <w:p w:rsidR="00751105" w:rsidRDefault="00751105" w:rsidP="00751105">
          <w:pPr>
            <w:pStyle w:val="F4B35465C09449E7847C9EB81D3507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EF7D894AA4407B945850186E13D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B14AC2-2229-4556-9029-A6649DA3849D}"/>
      </w:docPartPr>
      <w:docPartBody>
        <w:p w:rsidR="00751105" w:rsidRDefault="00751105" w:rsidP="00751105">
          <w:pPr>
            <w:pStyle w:val="AFEF7D894AA4407B945850186E13D04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85483078F64DD0AAD3FE35AB1BED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DDCB0-4E11-483A-BF21-E49378E8D9C8}"/>
      </w:docPartPr>
      <w:docPartBody>
        <w:p w:rsidR="00751105" w:rsidRDefault="00751105" w:rsidP="00751105">
          <w:pPr>
            <w:pStyle w:val="5285483078F64DD0AAD3FE35AB1BED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C4092EA2EE42E6AC079B9727425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961B3-281E-4727-BC91-B2AE8D17EB27}"/>
      </w:docPartPr>
      <w:docPartBody>
        <w:p w:rsidR="00751105" w:rsidRDefault="00751105" w:rsidP="00751105">
          <w:pPr>
            <w:pStyle w:val="29C4092EA2EE42E6AC079B97274258F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18F71B63FC4BC887C6721CAD79E8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5368A-8B18-4A8D-A07E-E41AC7C33EC1}"/>
      </w:docPartPr>
      <w:docPartBody>
        <w:p w:rsidR="00751105" w:rsidRDefault="00751105" w:rsidP="00751105">
          <w:pPr>
            <w:pStyle w:val="4A18F71B63FC4BC887C6721CAD79E88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B4EBF8D35E4AE8ABC3B8791DFCE9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40182-4B7B-4046-82D1-5C6D69D2AA55}"/>
      </w:docPartPr>
      <w:docPartBody>
        <w:p w:rsidR="00751105" w:rsidRDefault="00751105" w:rsidP="00751105">
          <w:pPr>
            <w:pStyle w:val="A3B4EBF8D35E4AE8ABC3B8791DFCE9F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8565969F245C88EECB13D563978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6A21D-953A-4644-B16E-0627838AB230}"/>
      </w:docPartPr>
      <w:docPartBody>
        <w:p w:rsidR="00751105" w:rsidRDefault="00751105" w:rsidP="00751105">
          <w:pPr>
            <w:pStyle w:val="5C08565969F245C88EECB13D5639789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825D808BC714948B597855481425A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AE5C93-AFE1-48C8-89C5-F907B11DA1EA}"/>
      </w:docPartPr>
      <w:docPartBody>
        <w:p w:rsidR="00751105" w:rsidRDefault="00751105" w:rsidP="00751105">
          <w:pPr>
            <w:pStyle w:val="8825D808BC714948B597855481425AC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191F11371F4B3199F312D6DF4EE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DC5016-11DC-4096-9B6C-BD49B11517F7}"/>
      </w:docPartPr>
      <w:docPartBody>
        <w:p w:rsidR="00751105" w:rsidRDefault="00751105" w:rsidP="00751105">
          <w:pPr>
            <w:pStyle w:val="EA191F11371F4B3199F312D6DF4EE4E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E41CB3B75D45B59124CEC432490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148DCB-B440-449F-A010-3393E82D3332}"/>
      </w:docPartPr>
      <w:docPartBody>
        <w:p w:rsidR="00751105" w:rsidRDefault="00751105" w:rsidP="00751105">
          <w:pPr>
            <w:pStyle w:val="39E41CB3B75D45B59124CEC432490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798ADCCB3F4FFFB7C47B6C996B43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DB51E-25BF-4B09-A14C-A11785DD7F34}"/>
      </w:docPartPr>
      <w:docPartBody>
        <w:p w:rsidR="00751105" w:rsidRDefault="00751105" w:rsidP="00751105">
          <w:pPr>
            <w:pStyle w:val="44798ADCCB3F4FFFB7C47B6C996B43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38139B587B4EE0841F36E4A0FF1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215145-7A77-4422-887C-27594A5C3DBE}"/>
      </w:docPartPr>
      <w:docPartBody>
        <w:p w:rsidR="00751105" w:rsidRDefault="00751105" w:rsidP="00751105">
          <w:pPr>
            <w:pStyle w:val="DE38139B587B4EE0841F36E4A0FF15B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C4060767341ACB41E9363CFA2CA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F99618-D47A-43DE-A066-65CB1004EAF5}"/>
      </w:docPartPr>
      <w:docPartBody>
        <w:p w:rsidR="00751105" w:rsidRDefault="00751105" w:rsidP="00751105">
          <w:pPr>
            <w:pStyle w:val="612C4060767341ACB41E9363CFA2CA2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92B425504467E9E846A18386B7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6BBB10-6F2C-4601-977F-322CF511D840}"/>
      </w:docPartPr>
      <w:docPartBody>
        <w:p w:rsidR="00751105" w:rsidRDefault="00751105" w:rsidP="00751105">
          <w:pPr>
            <w:pStyle w:val="C9192B425504467E9E846A18386B72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3EB015F91994F4D83B84138E6FEEA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52583-8B3E-4316-8AD5-DC29363BC8E0}"/>
      </w:docPartPr>
      <w:docPartBody>
        <w:p w:rsidR="00751105" w:rsidRDefault="00751105" w:rsidP="00751105">
          <w:pPr>
            <w:pStyle w:val="23EB015F91994F4D83B84138E6FEEA2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250949429174137A29B791B99ED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19AE2-BDF1-452D-8DC8-436D1A1D4F50}"/>
      </w:docPartPr>
      <w:docPartBody>
        <w:p w:rsidR="00751105" w:rsidRDefault="00751105" w:rsidP="00751105">
          <w:pPr>
            <w:pStyle w:val="7250949429174137A29B791B99ED77F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C0A563E36B4E1AA5A98FA40DDA8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D60396-9E03-48AE-A3AC-B69D86744F74}"/>
      </w:docPartPr>
      <w:docPartBody>
        <w:p w:rsidR="00751105" w:rsidRDefault="00751105" w:rsidP="00751105">
          <w:pPr>
            <w:pStyle w:val="27C0A563E36B4E1AA5A98FA40DDA86F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D0C6685C5C4043839877A03E0EE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69F9B-2AD1-4F20-A4FF-44EA645D646F}"/>
      </w:docPartPr>
      <w:docPartBody>
        <w:p w:rsidR="00751105" w:rsidRDefault="00751105" w:rsidP="00751105">
          <w:pPr>
            <w:pStyle w:val="20D0C6685C5C4043839877A03E0EEA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9048F527CD4382883ED34578A041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B91E3-32F3-4EAA-99CE-FC6F6F393521}"/>
      </w:docPartPr>
      <w:docPartBody>
        <w:p w:rsidR="00751105" w:rsidRDefault="00751105" w:rsidP="00751105">
          <w:pPr>
            <w:pStyle w:val="F29048F527CD4382883ED34578A0413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275B8D917642139C2350BBD5C9A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ECB41F-7B4C-488F-9A37-993D0FBB8C9D}"/>
      </w:docPartPr>
      <w:docPartBody>
        <w:p w:rsidR="00751105" w:rsidRDefault="00751105" w:rsidP="00751105">
          <w:pPr>
            <w:pStyle w:val="68275B8D917642139C2350BBD5C9AA7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365BE3FDD94DF686F1E86BED6AA4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C88362-13CC-4AF2-AF47-1A2208EBAD15}"/>
      </w:docPartPr>
      <w:docPartBody>
        <w:p w:rsidR="00751105" w:rsidRDefault="00751105" w:rsidP="00751105">
          <w:pPr>
            <w:pStyle w:val="1A365BE3FDD94DF686F1E86BED6AA46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37244919D00488EB718E96DCE97D1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B0BF03-3BE0-4138-8CCF-34C1A40AB0E6}"/>
      </w:docPartPr>
      <w:docPartBody>
        <w:p w:rsidR="00751105" w:rsidRDefault="00751105" w:rsidP="00751105">
          <w:pPr>
            <w:pStyle w:val="E37244919D00488EB718E96DCE97D1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6ADE14285A42CF9D65050428F4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9B8335-B68C-4DB6-A7E4-62AE4D10B6A1}"/>
      </w:docPartPr>
      <w:docPartBody>
        <w:p w:rsidR="00751105" w:rsidRDefault="00751105" w:rsidP="00751105">
          <w:pPr>
            <w:pStyle w:val="766ADE14285A42CF9D65050428F4182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978AC40AF04B2AAAEC0F70E10688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BF6E5-B1B1-4699-BD49-A32605835134}"/>
      </w:docPartPr>
      <w:docPartBody>
        <w:p w:rsidR="00751105" w:rsidRDefault="00751105" w:rsidP="00751105">
          <w:pPr>
            <w:pStyle w:val="E9978AC40AF04B2AAAEC0F70E10688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8DB02DCA9542B8B5DA4E1BE7961E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79DE8-724B-4398-998F-A9251C07C3A6}"/>
      </w:docPartPr>
      <w:docPartBody>
        <w:p w:rsidR="00751105" w:rsidRDefault="00751105" w:rsidP="00751105">
          <w:pPr>
            <w:pStyle w:val="B28DB02DCA9542B8B5DA4E1BE7961E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41780A2C3B4DB19E9795D1CFE081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14FE0-496E-462E-A4D5-E1B7B56A7F72}"/>
      </w:docPartPr>
      <w:docPartBody>
        <w:p w:rsidR="00751105" w:rsidRDefault="00751105" w:rsidP="00751105">
          <w:pPr>
            <w:pStyle w:val="AE41780A2C3B4DB19E9795D1CFE081C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27ED64C445445186C4905880F049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3C4431-3739-43BE-AE6C-8882815805FD}"/>
      </w:docPartPr>
      <w:docPartBody>
        <w:p w:rsidR="00751105" w:rsidRDefault="00751105" w:rsidP="00751105">
          <w:pPr>
            <w:pStyle w:val="5B27ED64C445445186C4905880F0499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F809EFE4DE4946BE67230F0DB14F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C53EA-BFE9-4E7A-9601-C05D0CB1DE80}"/>
      </w:docPartPr>
      <w:docPartBody>
        <w:p w:rsidR="00751105" w:rsidRDefault="00751105" w:rsidP="00751105">
          <w:pPr>
            <w:pStyle w:val="83F809EFE4DE4946BE67230F0DB14FB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1C3B0E62474285B002672D2E9697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7A973-E778-4810-96B5-73393AD23E5D}"/>
      </w:docPartPr>
      <w:docPartBody>
        <w:p w:rsidR="00751105" w:rsidRDefault="00751105" w:rsidP="00751105">
          <w:pPr>
            <w:pStyle w:val="2B1C3B0E62474285B002672D2E9697D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134013717040CBAB80CF9911609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ED7DC8-07CC-49CE-A231-8D1E94446639}"/>
      </w:docPartPr>
      <w:docPartBody>
        <w:p w:rsidR="00751105" w:rsidRDefault="00751105" w:rsidP="00751105">
          <w:pPr>
            <w:pStyle w:val="EC134013717040CBAB80CF991160976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8485B72B7477F94C51458EEE10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1CC290-5AB7-4BD2-A264-2018D168E0A9}"/>
      </w:docPartPr>
      <w:docPartBody>
        <w:p w:rsidR="00025527" w:rsidRDefault="00025527" w:rsidP="00025527">
          <w:pPr>
            <w:pStyle w:val="B648485B72B7477F94C51458EEE1021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C8EB525EA74120AD7ACD511A4830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FBE0C-CB3D-4E25-BD07-F15494C358BC}"/>
      </w:docPartPr>
      <w:docPartBody>
        <w:p w:rsidR="00025527" w:rsidRDefault="00025527" w:rsidP="00025527">
          <w:pPr>
            <w:pStyle w:val="03C8EB525EA74120AD7ACD511A4830D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ABB138E35D4674B60C331CFE9CA8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630F5-37F7-45A0-84A4-0521E4AC9E90}"/>
      </w:docPartPr>
      <w:docPartBody>
        <w:p w:rsidR="00025527" w:rsidRDefault="00025527" w:rsidP="00025527">
          <w:pPr>
            <w:pStyle w:val="0DABB138E35D4674B60C331CFE9CA8F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0B5EAB6CED4B65857D91FCF4A1C2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D0960D-9248-400D-922A-EAA321497380}"/>
      </w:docPartPr>
      <w:docPartBody>
        <w:p w:rsidR="00025527" w:rsidRDefault="00025527" w:rsidP="00025527">
          <w:pPr>
            <w:pStyle w:val="F20B5EAB6CED4B65857D91FCF4A1C26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EF467E49F34484A04B77467A49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FFE44-154F-4587-A401-85D8E0B40A3F}"/>
      </w:docPartPr>
      <w:docPartBody>
        <w:p w:rsidR="00025527" w:rsidRDefault="00025527" w:rsidP="00025527">
          <w:pPr>
            <w:pStyle w:val="0EEF467E49F34484A04B77467A4938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5082BA762143F2A542B230C0B48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4B486-2154-4DF3-84E9-11AFC16F2909}"/>
      </w:docPartPr>
      <w:docPartBody>
        <w:p w:rsidR="00025527" w:rsidRDefault="00025527" w:rsidP="00025527">
          <w:pPr>
            <w:pStyle w:val="ED5082BA762143F2A542B230C0B48D7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0C36930E72410AA650AB4AD0A96A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A332A-606B-4DC6-A43B-C7C8D6C68595}"/>
      </w:docPartPr>
      <w:docPartBody>
        <w:p w:rsidR="00025527" w:rsidRDefault="00025527" w:rsidP="00025527">
          <w:pPr>
            <w:pStyle w:val="380C36930E72410AA650AB4AD0A96A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8EA63551624CE1919864BFE2B121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D3E0D1-F0D9-4CE9-816F-598A72130B01}"/>
      </w:docPartPr>
      <w:docPartBody>
        <w:p w:rsidR="00025527" w:rsidRDefault="00025527" w:rsidP="00025527">
          <w:pPr>
            <w:pStyle w:val="868EA63551624CE1919864BFE2B1215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2476DFAC334E8EB6B2082A5D6FE0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42EAAA-ACB7-4BF9-BCC4-9B81566D17DF}"/>
      </w:docPartPr>
      <w:docPartBody>
        <w:p w:rsidR="00025527" w:rsidRDefault="00025527" w:rsidP="00025527">
          <w:pPr>
            <w:pStyle w:val="402476DFAC334E8EB6B2082A5D6FE03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C46D31C2BCA49549F14157EA03FA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C25E2F-A569-4C36-9ED4-57718DFE5A3C}"/>
      </w:docPartPr>
      <w:docPartBody>
        <w:p w:rsidR="00025527" w:rsidRDefault="00025527" w:rsidP="00025527">
          <w:pPr>
            <w:pStyle w:val="1C46D31C2BCA49549F14157EA03FA411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CC8FC92D9E4044A08AF014EFFA57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2434A-B243-45B7-A7A3-674B3C2B200C}"/>
      </w:docPartPr>
      <w:docPartBody>
        <w:p w:rsidR="00025527" w:rsidRDefault="00025527" w:rsidP="00025527">
          <w:pPr>
            <w:pStyle w:val="89CC8FC92D9E4044A08AF014EFFA57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AE23DD1846496C81C1B6506905EC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1CA54B-3635-4C3E-8AEF-2B38129808C2}"/>
      </w:docPartPr>
      <w:docPartBody>
        <w:p w:rsidR="00025527" w:rsidRDefault="00025527" w:rsidP="00025527">
          <w:pPr>
            <w:pStyle w:val="20AE23DD1846496C81C1B6506905ECC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83F59EC03E4758A2E9325C0CCE2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0DDC47-4326-4FA1-BD0D-22425F387809}"/>
      </w:docPartPr>
      <w:docPartBody>
        <w:p w:rsidR="00025527" w:rsidRDefault="00025527" w:rsidP="00025527">
          <w:pPr>
            <w:pStyle w:val="4B83F59EC03E4758A2E9325C0CCE2DE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3A04A485ED4C1FA077025ADF786E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13490-41C8-417B-9D31-6EBA99092AC3}"/>
      </w:docPartPr>
      <w:docPartBody>
        <w:p w:rsidR="00025527" w:rsidRDefault="00025527" w:rsidP="00025527">
          <w:pPr>
            <w:pStyle w:val="F23A04A485ED4C1FA077025ADF786E4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4F3B331BFA4061B4338B0014DBE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C43EBC-C33F-45B5-BBF4-30E7FF342AA7}"/>
      </w:docPartPr>
      <w:docPartBody>
        <w:p w:rsidR="00025527" w:rsidRDefault="00025527" w:rsidP="00025527">
          <w:pPr>
            <w:pStyle w:val="3E4F3B331BFA4061B4338B0014DBE3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F68835A1B341C6A1B06F378306F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1D62FD-4B92-499F-90BD-105A8637142B}"/>
      </w:docPartPr>
      <w:docPartBody>
        <w:p w:rsidR="00025527" w:rsidRDefault="00025527" w:rsidP="00025527">
          <w:pPr>
            <w:pStyle w:val="0EF68835A1B341C6A1B06F378306F9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274D998B1A648F48396D0E82DF7C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6F28B4-037F-4BC4-83F4-B3A8DCB976A6}"/>
      </w:docPartPr>
      <w:docPartBody>
        <w:p w:rsidR="00025527" w:rsidRDefault="00025527" w:rsidP="00025527">
          <w:pPr>
            <w:pStyle w:val="B274D998B1A648F48396D0E82DF7C8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9D9C3808A8B473FAE4967803C0FC4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FEDAD6-5BD9-42EB-AFA3-9569B9420F3F}"/>
      </w:docPartPr>
      <w:docPartBody>
        <w:p w:rsidR="00025527" w:rsidRDefault="00025527" w:rsidP="00025527">
          <w:pPr>
            <w:pStyle w:val="E9D9C3808A8B473FAE4967803C0FC45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3E61A16D6E463A9C0887DD99D5D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18A56-7561-413D-BA61-A80236DFD32B}"/>
      </w:docPartPr>
      <w:docPartBody>
        <w:p w:rsidR="00025527" w:rsidRDefault="00025527" w:rsidP="00025527">
          <w:pPr>
            <w:pStyle w:val="CF3E61A16D6E463A9C0887DD99D5D1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4718BEC8A84A558C484DE1BBF191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3C29E-C7D2-4831-B9F4-441E3F5437E9}"/>
      </w:docPartPr>
      <w:docPartBody>
        <w:p w:rsidR="00025527" w:rsidRDefault="00025527" w:rsidP="00025527">
          <w:pPr>
            <w:pStyle w:val="594718BEC8A84A558C484DE1BBF1912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28038CBD063406A8FA576E2494A4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B77C7-7077-4E2F-B45B-9A9BD91F1A67}"/>
      </w:docPartPr>
      <w:docPartBody>
        <w:p w:rsidR="00025527" w:rsidRDefault="00025527" w:rsidP="00025527">
          <w:pPr>
            <w:pStyle w:val="028038CBD063406A8FA576E2494A40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D98E7A0DE14B938415414F0313A2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EF2C1A-BE08-4B02-9F4C-950E473CD8B2}"/>
      </w:docPartPr>
      <w:docPartBody>
        <w:p w:rsidR="00025527" w:rsidRDefault="00025527" w:rsidP="00025527">
          <w:pPr>
            <w:pStyle w:val="FDD98E7A0DE14B938415414F0313A20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8966D235C14118A6D7E5C6EB722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CC2585-5626-4B18-B231-736530F424FE}"/>
      </w:docPartPr>
      <w:docPartBody>
        <w:p w:rsidR="00025527" w:rsidRDefault="00025527" w:rsidP="00025527">
          <w:pPr>
            <w:pStyle w:val="5A8966D235C14118A6D7E5C6EB7222A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8D15E14EAA4D9DBE9F0CF6AC5202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52759-C6EC-446E-BB37-2635F3D95732}"/>
      </w:docPartPr>
      <w:docPartBody>
        <w:p w:rsidR="00025527" w:rsidRDefault="00025527" w:rsidP="00025527">
          <w:pPr>
            <w:pStyle w:val="C78D15E14EAA4D9DBE9F0CF6AC5202E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038CF4E09E6420BBEA1EBC596784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66492-EBAC-466D-A63D-BC1964FEE3E0}"/>
      </w:docPartPr>
      <w:docPartBody>
        <w:p w:rsidR="00025527" w:rsidRDefault="00025527" w:rsidP="00025527">
          <w:pPr>
            <w:pStyle w:val="7038CF4E09E6420BBEA1EBC5967840F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DFA7B3020E4FC4991E64595BF806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7B6F64-D6AD-4FE6-9BE9-4D06BED2E6BA}"/>
      </w:docPartPr>
      <w:docPartBody>
        <w:p w:rsidR="00025527" w:rsidRDefault="00025527" w:rsidP="00025527">
          <w:pPr>
            <w:pStyle w:val="7FDFA7B3020E4FC4991E64595BF806A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BECF770014413BAB62DD4C26944A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756840-C2FA-417A-901D-3D02B9B2AA2D}"/>
      </w:docPartPr>
      <w:docPartBody>
        <w:p w:rsidR="00025527" w:rsidRDefault="00025527" w:rsidP="00025527">
          <w:pPr>
            <w:pStyle w:val="13BECF770014413BAB62DD4C26944A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23247ED3CD4D1E8A542D482A5232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55288-BBD6-4F41-A26A-D08D969197AA}"/>
      </w:docPartPr>
      <w:docPartBody>
        <w:p w:rsidR="00025527" w:rsidRDefault="00025527" w:rsidP="00025527">
          <w:pPr>
            <w:pStyle w:val="CF23247ED3CD4D1E8A542D482A5232F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4E61EA870543139CFD31520C835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0279DF-2247-49A6-BE99-AC66E3DFD5E5}"/>
      </w:docPartPr>
      <w:docPartBody>
        <w:p w:rsidR="00025527" w:rsidRDefault="00025527" w:rsidP="00025527">
          <w:pPr>
            <w:pStyle w:val="A04E61EA870543139CFD31520C835A0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27E5F6372F94AFB9C8391FA3EA50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63CFA6-12CC-4C82-A21F-E2C77D194517}"/>
      </w:docPartPr>
      <w:docPartBody>
        <w:p w:rsidR="00025527" w:rsidRDefault="00025527" w:rsidP="00025527">
          <w:pPr>
            <w:pStyle w:val="E27E5F6372F94AFB9C8391FA3EA504A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1A041C56B4484E9B7F5429A4D093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63C11-F165-4DD2-9916-EDE5209A4EED}"/>
      </w:docPartPr>
      <w:docPartBody>
        <w:p w:rsidR="00025527" w:rsidRDefault="00025527" w:rsidP="00025527">
          <w:pPr>
            <w:pStyle w:val="791A041C56B4484E9B7F5429A4D093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D67B5743424BF5B697A69906704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390B37-807E-4542-986A-4FCCAE34FEA6}"/>
      </w:docPartPr>
      <w:docPartBody>
        <w:p w:rsidR="00025527" w:rsidRDefault="00025527" w:rsidP="00025527">
          <w:pPr>
            <w:pStyle w:val="F5D67B5743424BF5B697A699067049D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1A128AD996460387F7036FCBF1B7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CF3C3-C97D-4A30-B92C-F7FD4F22ECB7}"/>
      </w:docPartPr>
      <w:docPartBody>
        <w:p w:rsidR="00025527" w:rsidRDefault="00025527" w:rsidP="00025527">
          <w:pPr>
            <w:pStyle w:val="3B1A128AD996460387F7036FCBF1B73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99951E13DE473A87CB02C0E249E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2E0C50-C4D1-40E2-A3A5-519AFABC9BFC}"/>
      </w:docPartPr>
      <w:docPartBody>
        <w:p w:rsidR="00025527" w:rsidRDefault="00025527" w:rsidP="00025527">
          <w:pPr>
            <w:pStyle w:val="0A99951E13DE473A87CB02C0E249EF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AD5983AE5A4E41A1F33591D5724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BF2E0A-52DB-40A3-85C5-934FB8798BFE}"/>
      </w:docPartPr>
      <w:docPartBody>
        <w:p w:rsidR="00025527" w:rsidRDefault="00025527" w:rsidP="00025527">
          <w:pPr>
            <w:pStyle w:val="1BAD5983AE5A4E41A1F33591D5724D7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AE542661A3E4BAEBD4888C5B04E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DFBE43-0220-4EEC-8AC9-603D36A4C544}"/>
      </w:docPartPr>
      <w:docPartBody>
        <w:p w:rsidR="00025527" w:rsidRDefault="00025527" w:rsidP="00025527">
          <w:pPr>
            <w:pStyle w:val="7AE542661A3E4BAEBD4888C5B04E37E8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42807561C94DE785097207A3011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6F213D-287B-416E-A90F-1C1B8CEF5E37}"/>
      </w:docPartPr>
      <w:docPartBody>
        <w:p w:rsidR="00025527" w:rsidRDefault="00025527" w:rsidP="00025527">
          <w:pPr>
            <w:pStyle w:val="4A42807561C94DE785097207A30119A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D58BFE93B74A83BE3D1FA153146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968610-1754-481D-A7A9-26C2CB3B2AB9}"/>
      </w:docPartPr>
      <w:docPartBody>
        <w:p w:rsidR="00025527" w:rsidRDefault="00025527" w:rsidP="00025527">
          <w:pPr>
            <w:pStyle w:val="31D58BFE93B74A83BE3D1FA15314678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662B7F14C1407BAB001ADE83294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D903AA-A0A3-4499-AF81-328FB17B039B}"/>
      </w:docPartPr>
      <w:docPartBody>
        <w:p w:rsidR="00025527" w:rsidRDefault="00025527" w:rsidP="00025527">
          <w:pPr>
            <w:pStyle w:val="0E662B7F14C1407BAB001ADE832945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BFEBC91CF54401B95276FE991EF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191BB1-49B7-4F63-B2E3-828565597B3B}"/>
      </w:docPartPr>
      <w:docPartBody>
        <w:p w:rsidR="00025527" w:rsidRDefault="00025527" w:rsidP="00025527">
          <w:pPr>
            <w:pStyle w:val="6ABFEBC91CF54401B95276FE991EFBE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6B55E806F140248AA33B83168F1A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FF314-A2AC-4962-978D-1429E4DB1027}"/>
      </w:docPartPr>
      <w:docPartBody>
        <w:p w:rsidR="00025527" w:rsidRDefault="00025527" w:rsidP="00025527">
          <w:pPr>
            <w:pStyle w:val="566B55E806F140248AA33B83168F1AD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CD25EED1CC4490865DFA8220A31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D63872-0FE5-4DC7-9B13-C17F35B7F746}"/>
      </w:docPartPr>
      <w:docPartBody>
        <w:p w:rsidR="00025527" w:rsidRDefault="00025527" w:rsidP="00025527">
          <w:pPr>
            <w:pStyle w:val="2ECD25EED1CC4490865DFA8220A3124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E9DD2F3C524C6792F3B0C451AB5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FBCF8F-2064-48F5-A5D5-75B975FAF020}"/>
      </w:docPartPr>
      <w:docPartBody>
        <w:p w:rsidR="00025527" w:rsidRDefault="00025527" w:rsidP="00025527">
          <w:pPr>
            <w:pStyle w:val="12E9DD2F3C524C6792F3B0C451AB5213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A982105DC4420E94BF63BAC8D76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C5C24-9EEA-4A11-9D7F-BD3B6A40F306}"/>
      </w:docPartPr>
      <w:docPartBody>
        <w:p w:rsidR="00025527" w:rsidRDefault="00025527" w:rsidP="00025527">
          <w:pPr>
            <w:pStyle w:val="7BA982105DC4420E94BF63BAC8D7697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B3D191E5B84C5DBDEF61F495229C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2A8C8-09B5-45DC-86B0-3C0B371FBF3E}"/>
      </w:docPartPr>
      <w:docPartBody>
        <w:p w:rsidR="00025527" w:rsidRDefault="00025527" w:rsidP="00025527">
          <w:pPr>
            <w:pStyle w:val="5CB3D191E5B84C5DBDEF61F495229C9E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BBADB07824DD2B270869CA55C1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7CAF6-2027-42DE-AED2-0B9D6923F0D0}"/>
      </w:docPartPr>
      <w:docPartBody>
        <w:p w:rsidR="00025527" w:rsidRDefault="00025527" w:rsidP="00025527">
          <w:pPr>
            <w:pStyle w:val="C79BBADB07824DD2B270869CA55C143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B52BC7CAB640C39E370F0C3F558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60650-BB30-4A8C-A078-A14014EE24AB}"/>
      </w:docPartPr>
      <w:docPartBody>
        <w:p w:rsidR="00025527" w:rsidRDefault="00025527" w:rsidP="00025527">
          <w:pPr>
            <w:pStyle w:val="51B52BC7CAB640C39E370F0C3F55824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19A6A3DD8B4A50A869E7B995A258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4EBD92-4597-45A9-8542-AE4C277768D1}"/>
      </w:docPartPr>
      <w:docPartBody>
        <w:p w:rsidR="00025527" w:rsidRDefault="00025527" w:rsidP="00025527">
          <w:pPr>
            <w:pStyle w:val="6919A6A3DD8B4A50A869E7B995A2586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2EBECD86684C22B55A485A68EDCC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E16F8-55F5-4AF1-A2E4-017DDC39FB4A}"/>
      </w:docPartPr>
      <w:docPartBody>
        <w:p w:rsidR="00025527" w:rsidRDefault="00025527" w:rsidP="00025527">
          <w:pPr>
            <w:pStyle w:val="E62EBECD86684C22B55A485A68EDCCE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0CCEC052B44387B545369A0274F1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8356A0-BBC4-4584-8E43-6377CC38A089}"/>
      </w:docPartPr>
      <w:docPartBody>
        <w:p w:rsidR="00025527" w:rsidRDefault="00025527" w:rsidP="00025527">
          <w:pPr>
            <w:pStyle w:val="570CCEC052B44387B545369A0274F1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CA38C11AE4B3B83997D6A8AB1D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466549-7A77-4971-ABD1-67A259690431}"/>
      </w:docPartPr>
      <w:docPartBody>
        <w:p w:rsidR="00025527" w:rsidRDefault="00025527" w:rsidP="00025527">
          <w:pPr>
            <w:pStyle w:val="564CA38C11AE4B3B83997D6A8AB1DF8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7113D7BF2471EA9CBC6E4AA3B5F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B077B-970C-4CFC-B11C-2BE923068161}"/>
      </w:docPartPr>
      <w:docPartBody>
        <w:p w:rsidR="00025527" w:rsidRDefault="00025527" w:rsidP="00025527">
          <w:pPr>
            <w:pStyle w:val="F2B7113D7BF2471EA9CBC6E4AA3B5F2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86F865F5E463A94E6DFB67984AF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CEEF8-0E90-4484-B376-5C9619B18FEC}"/>
      </w:docPartPr>
      <w:docPartBody>
        <w:p w:rsidR="00025527" w:rsidRDefault="00025527" w:rsidP="00025527">
          <w:pPr>
            <w:pStyle w:val="ED386F865F5E463A94E6DFB67984AF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B1923CE4D4C1EAA7FF02796C62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AE1E4F-6F49-49BC-B6B1-53D9D65C5B50}"/>
      </w:docPartPr>
      <w:docPartBody>
        <w:p w:rsidR="00025527" w:rsidRDefault="00025527" w:rsidP="00025527">
          <w:pPr>
            <w:pStyle w:val="CC6B1923CE4D4C1EAA7FF02796C621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0EFD236B564992AAB9F12E0B44BC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7A14B0-C287-4617-89EE-6E7CF8DA2AD9}"/>
      </w:docPartPr>
      <w:docPartBody>
        <w:p w:rsidR="00025527" w:rsidRDefault="00025527" w:rsidP="00025527">
          <w:pPr>
            <w:pStyle w:val="140EFD236B564992AAB9F12E0B44BC0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CBF93CAD64CBB884C78BB597501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C0F0A0-1CDD-4E01-B38B-B6DFDE9EDC97}"/>
      </w:docPartPr>
      <w:docPartBody>
        <w:p w:rsidR="00025527" w:rsidRDefault="00025527" w:rsidP="00025527">
          <w:pPr>
            <w:pStyle w:val="036CBF93CAD64CBB884C78BB5975016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EFD98A740F445886979715D4F20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1351D6-C8EA-4B40-88DB-9FD111D358D3}"/>
      </w:docPartPr>
      <w:docPartBody>
        <w:p w:rsidR="00025527" w:rsidRDefault="00025527" w:rsidP="00025527">
          <w:pPr>
            <w:pStyle w:val="7BEFD98A740F445886979715D4F20EFD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120D4B7D0E4ACFA5DF0636E6A41A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FAEDDD-9AAE-4F34-8AAC-F722C4D01605}"/>
      </w:docPartPr>
      <w:docPartBody>
        <w:p w:rsidR="00025527" w:rsidRDefault="00025527" w:rsidP="00025527">
          <w:pPr>
            <w:pStyle w:val="8F120D4B7D0E4ACFA5DF0636E6A41A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72C608AFEC4035B64CFCC85B53D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508C4-3B68-4C4F-913E-739B31F9940E}"/>
      </w:docPartPr>
      <w:docPartBody>
        <w:p w:rsidR="006411C4" w:rsidRDefault="00025527" w:rsidP="00025527">
          <w:pPr>
            <w:pStyle w:val="0B72C608AFEC4035B64CFCC85B53D33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1BD19A6CE14BFCBE9818DC3B730C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636410-DD3E-435A-8F30-8765AA266672}"/>
      </w:docPartPr>
      <w:docPartBody>
        <w:p w:rsidR="006411C4" w:rsidRDefault="00025527" w:rsidP="00025527">
          <w:pPr>
            <w:pStyle w:val="CC1BD19A6CE14BFCBE9818DC3B730C5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9464BE4DE4D4FA866B9F0A64D1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3E61B5-43C5-42B6-A867-343F15F665B0}"/>
      </w:docPartPr>
      <w:docPartBody>
        <w:p w:rsidR="006411C4" w:rsidRDefault="00025527" w:rsidP="00025527">
          <w:pPr>
            <w:pStyle w:val="39A9464BE4DE4D4FA866B9F0A64D1E6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89B77DDB0439CA549B89CA961D2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43C78-7EAE-478A-AD6C-1EA1AF9401F6}"/>
      </w:docPartPr>
      <w:docPartBody>
        <w:p w:rsidR="006411C4" w:rsidRDefault="00025527" w:rsidP="00025527">
          <w:pPr>
            <w:pStyle w:val="2C789B77DDB0439CA549B89CA961D29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8B235A5B4F4C5181D7630C1BD3E7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413BFD-A843-49B5-8C4F-8633DC755DB3}"/>
      </w:docPartPr>
      <w:docPartBody>
        <w:p w:rsidR="006411C4" w:rsidRDefault="00025527" w:rsidP="00025527">
          <w:pPr>
            <w:pStyle w:val="058B235A5B4F4C5181D7630C1BD3E71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017694E196410CB43A7EA5362DAE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54C43-11D1-4E5E-930A-7A1BF052E165}"/>
      </w:docPartPr>
      <w:docPartBody>
        <w:p w:rsidR="006411C4" w:rsidRDefault="00025527" w:rsidP="00025527">
          <w:pPr>
            <w:pStyle w:val="BC017694E196410CB43A7EA5362DAE2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8D8472C884E42528B9961C5C4FDA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1578C-160F-49D2-ACEE-7A1D436C8EB1}"/>
      </w:docPartPr>
      <w:docPartBody>
        <w:p w:rsidR="006411C4" w:rsidRDefault="00025527" w:rsidP="00025527">
          <w:pPr>
            <w:pStyle w:val="98D8472C884E42528B9961C5C4FDA31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FF2DF38544024ACC600478285ED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845DA-1648-4E28-86CC-B1C7DFD79F2D}"/>
      </w:docPartPr>
      <w:docPartBody>
        <w:p w:rsidR="006411C4" w:rsidRDefault="00025527" w:rsidP="00025527">
          <w:pPr>
            <w:pStyle w:val="EE6FF2DF38544024ACC600478285ED2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6E36C2AB1F42BEAB2CCD05817A42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A03AA-0AB2-44DF-8CDC-5C1C33E1A7CF}"/>
      </w:docPartPr>
      <w:docPartBody>
        <w:p w:rsidR="006411C4" w:rsidRDefault="00025527" w:rsidP="00025527">
          <w:pPr>
            <w:pStyle w:val="326E36C2AB1F42BEAB2CCD05817A425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605FC9526004EBE98AEAC4920BD1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A7006-8663-4C73-9CD4-FB22F492A5D8}"/>
      </w:docPartPr>
      <w:docPartBody>
        <w:p w:rsidR="006411C4" w:rsidRDefault="00025527" w:rsidP="00025527">
          <w:pPr>
            <w:pStyle w:val="6605FC9526004EBE98AEAC4920BD13F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37AC72E315491BBFCAD11CF646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8EF0F0-3F6C-4317-BF4A-297A88E3CF96}"/>
      </w:docPartPr>
      <w:docPartBody>
        <w:p w:rsidR="006411C4" w:rsidRDefault="00025527" w:rsidP="00025527">
          <w:pPr>
            <w:pStyle w:val="E637AC72E315491BBFCAD11CF6466A4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ED8262C8B54A7ABC1E472305311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EF742-D675-4F11-9E55-693E00C027DD}"/>
      </w:docPartPr>
      <w:docPartBody>
        <w:p w:rsidR="006411C4" w:rsidRDefault="00025527" w:rsidP="00025527">
          <w:pPr>
            <w:pStyle w:val="D3ED8262C8B54A7ABC1E4723053115E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721149635B4691B2B1E9043F384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9AD41-48F0-4659-8E41-DD7844641F60}"/>
      </w:docPartPr>
      <w:docPartBody>
        <w:p w:rsidR="006411C4" w:rsidRDefault="00025527" w:rsidP="00025527">
          <w:pPr>
            <w:pStyle w:val="82721149635B4691B2B1E9043F384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B5FEB285E44BD9A0737F26CD3E93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AE26CC-A753-4952-BCF0-B4883CD7EFF7}"/>
      </w:docPartPr>
      <w:docPartBody>
        <w:p w:rsidR="006411C4" w:rsidRDefault="00025527" w:rsidP="00025527">
          <w:pPr>
            <w:pStyle w:val="C1B5FEB285E44BD9A0737F26CD3E938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EF9824155432F8E93CDF33813DE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CED2F-A391-4B65-A9CB-01690418DFBA}"/>
      </w:docPartPr>
      <w:docPartBody>
        <w:p w:rsidR="006411C4" w:rsidRDefault="00025527" w:rsidP="00025527">
          <w:pPr>
            <w:pStyle w:val="AB5EF9824155432F8E93CDF33813DE8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69B809750D4AFBA38352C8AB73B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CB687F-D680-4BE5-B82C-875385A619CF}"/>
      </w:docPartPr>
      <w:docPartBody>
        <w:p w:rsidR="006411C4" w:rsidRDefault="00025527" w:rsidP="00025527">
          <w:pPr>
            <w:pStyle w:val="0D69B809750D4AFBA38352C8AB73B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43CBDD97C8493CB70378FA705009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2D62A-CB88-4105-AD2F-FF52A57C6FB5}"/>
      </w:docPartPr>
      <w:docPartBody>
        <w:p w:rsidR="006411C4" w:rsidRDefault="00025527" w:rsidP="00025527">
          <w:pPr>
            <w:pStyle w:val="C243CBDD97C8493CB70378FA7050090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0D4A4D4EE740959295F6BDFBE49E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9E7037-A8D9-46FF-98BA-4AEB72AA1F90}"/>
      </w:docPartPr>
      <w:docPartBody>
        <w:p w:rsidR="006411C4" w:rsidRDefault="00025527" w:rsidP="00025527">
          <w:pPr>
            <w:pStyle w:val="590D4A4D4EE740959295F6BDFBE49ED2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AF0F0F90B44EAB8D236F5EBF0A31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72B8E2-3101-4D78-B9FB-FA66B196D750}"/>
      </w:docPartPr>
      <w:docPartBody>
        <w:p w:rsidR="006411C4" w:rsidRDefault="00025527" w:rsidP="00025527">
          <w:pPr>
            <w:pStyle w:val="18AF0F0F90B44EAB8D236F5EBF0A312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DA2C7A596B4D75BCF5CA4EC348C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A360EB-A1E6-4320-A3D3-9BB4BC483ED5}"/>
      </w:docPartPr>
      <w:docPartBody>
        <w:p w:rsidR="006411C4" w:rsidRDefault="00025527" w:rsidP="00025527">
          <w:pPr>
            <w:pStyle w:val="D2DA2C7A596B4D75BCF5CA4EC348C879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A728D1697406A817C3CA4A18EB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3AC40-6201-4472-8820-F5FDE777CAEF}"/>
      </w:docPartPr>
      <w:docPartBody>
        <w:p w:rsidR="006411C4" w:rsidRDefault="00025527" w:rsidP="00025527">
          <w:pPr>
            <w:pStyle w:val="41BA728D1697406A817C3CA4A18EB84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353A7D4F1247ACB64E39792C79A9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42E727-A87E-40C4-BA59-1E30218A507B}"/>
      </w:docPartPr>
      <w:docPartBody>
        <w:p w:rsidR="006411C4" w:rsidRDefault="00025527" w:rsidP="00025527">
          <w:pPr>
            <w:pStyle w:val="FA353A7D4F1247ACB64E39792C79A977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69DFDD474842AD842437E1C965D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BDC8EF-D40D-4539-B446-EA699A93BDFD}"/>
      </w:docPartPr>
      <w:docPartBody>
        <w:p w:rsidR="006411C4" w:rsidRDefault="00025527" w:rsidP="00025527">
          <w:pPr>
            <w:pStyle w:val="AE69DFDD474842AD842437E1C965D86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3BB663A3E54F40AE2231685AC640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A4BB6C-2C39-425D-BD5E-1EFFC0F3CCA6}"/>
      </w:docPartPr>
      <w:docPartBody>
        <w:p w:rsidR="006411C4" w:rsidRDefault="00025527" w:rsidP="00025527">
          <w:pPr>
            <w:pStyle w:val="C13BB663A3E54F40AE2231685AC6408A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199A31A1204C9C8B22C6945929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68E0CC-932A-4F64-895B-F684AF994D82}"/>
      </w:docPartPr>
      <w:docPartBody>
        <w:p w:rsidR="006411C4" w:rsidRDefault="00025527" w:rsidP="00025527">
          <w:pPr>
            <w:pStyle w:val="FB199A31A1204C9C8B22C6945929ACB4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5F2C1B5C04413B9F9BC75F53E8F0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568193-6B13-4144-9076-BDDEB512A382}"/>
      </w:docPartPr>
      <w:docPartBody>
        <w:p w:rsidR="006411C4" w:rsidRDefault="00025527" w:rsidP="00025527">
          <w:pPr>
            <w:pStyle w:val="695F2C1B5C04413B9F9BC75F53E8F0EB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BE7FCD536B4115AD3DEA08AB1CB0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821D49-E416-4C8B-9A63-D22A52B42F5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5A6BB93420449DBCDE3E543E20F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2ADB81-1488-4624-81FC-AAD7812DE5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50BE2D641C44F3BB69B71639672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72DEB2-472C-4CD4-B5BB-395F6CABA81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C75C4025314B77950D68A45C79FB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421EC-AA70-47C4-A4A2-7CF370E3735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64B9220C7E642549C71705E9D200B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B8A55C-3AC6-4125-B771-E7C3BFDF112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61D32FC2E7465D8BC93F7DCEC77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284B2-0DE0-4109-BA87-A48B40E159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4B54E0D5FAA402199E09458E775C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F0D89-52FB-4DBA-81D8-20BF83735E3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B5A13A0E0D4CC7A9D0E21633D4A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AC9C4E-86D6-4244-81EF-3470465C5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36E589D90744D5B82BA68ACE239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B4936-7641-4062-9936-002086BBD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0B667BC3774C539D4F9280EE35A2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D26F17-A49B-440F-B947-E5C5CA4C162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A17453A58452D842377C51B92C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59B43C-CB5A-4B8E-85F6-D7D3D2C12B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6631CC74B4FB58E461358251B16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6B034-7F15-4536-97DD-B1A87DC5B0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9E5FDBD6EC41EEBACDADF99BB4E4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755E38-FB79-4C8A-AF34-D3AD206405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4C69A72B364D1CA4B5665838DFD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E665-41E9-445D-9AF6-29469FDB46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915E974C2402B804C8DEE33E81A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994F5E-73DF-4037-91EB-F4AC45AA7A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36E7077D0A45E0AC5622A5B4ED3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F519D-D91C-4CB6-AC73-48088E77140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C472203A0041F7892F8EF69095F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5102A-1547-4110-875D-9E430D4671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DC265B0DEC404EB0B129A707B64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F34784-BBE0-4D75-B1BD-5695584F1D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AC968889F741D5A0A8C184F486C2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12038-59F7-497F-AD92-318177F698B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6F04505F9D47DA8D470B0B781DFB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414BEB-2543-44CD-8935-D0238220320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2BDF278702409496A51D447873E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2CA01-E928-4538-B104-C9199053203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B168DED1DC4C63BB3C8498E431E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26446A-1154-439C-831D-1FE0A93E04B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FD81850CDD43ADB887CD084C5AB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8EF65D-0F2F-4EEA-A30C-FCD1AFE092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3517E1D41A46BDB090172E784A2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88315-C221-44EF-B7D9-7555FBA2B5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E17EE89F1949E78BDCC0EDB1296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4512AA-A33C-4D64-879A-485078923EB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40CA6E6DAB54B7BAD4F9DA718D375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60B35C-266C-49F5-A894-5A9FAC4E18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1135592A84BAC9EDEFEB9925D1E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F7BDF8-F7C9-469E-9C08-B0169EF1E35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01E00E426942538F1DE8D0715A4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ABC94-2A22-421E-A47C-47E9286D2AA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BEDE8222BE64F259EA2BCA37157AF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C3E141-04E0-41BD-A938-B9C97F22B0B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B1630B87204DB287B3B9E4A083F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A522D-3DCE-452D-A08F-D18246A0CDD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FAE6E51838431199BEF85D960451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B05A35-1C7E-468F-AB89-049FB760205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53E80A3D7D48FAB8F8DF1F871D80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7E43D8-3D95-47A6-A20D-C014365131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2D71C2EBF747C4AEB39B21F447F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EB7B5-9E75-467A-B407-5C0321553E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2241D03CBA4A27BF79F36D0CF7F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6F5891-8B4A-40D5-9FA1-F9E88249D4F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2E8F74C36473794F41FFEE82D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05EBBE-F5C3-47EC-92D5-F0D70B5148D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E7031B232945CC91E5CC8FE6019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F491A8-79D4-4E92-B7AE-19689B15DF0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BA1AB2306040149372398AA0264D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65F3C2-BAC4-4960-B3FE-15E3A4B98D0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93E30CDBE941B999881764AEC160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F9823-9C64-438C-B1E7-6A113E9180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C3422EF9B94010A0331C4B5AAE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4220A-FFCE-4924-A8CC-208500C2F1A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30DD661D9F4F26BFA52F3449ABED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ACE0C5-5960-4EE4-ADA6-F24D9CF5AA4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D51639A9FE4419841AA25BB1FC4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6EDFB-993B-4B65-BB91-418A1FB67B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8999C9A8C264623A649436C21995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491269-40D5-494A-8A56-723A76A26E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71B6A3F12348BAAE7AFC3DA7F6CC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4C0D91-0A06-4453-9559-3981068AA7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480A5E9F4C8EA4EBE42085332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3B66A6-6D7B-4B67-A285-CF934BD1A9F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8818D33125A4AEEBCE5FF380C2D3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9053D-3297-4E73-8F45-902D0D987A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4681336DCDC4D669D992273947F32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91B4F-CF09-4643-8835-EAA5D9EEDE7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D14541D14B4FD7B98665E99C0D09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967D7-E763-4594-829A-8C2C304A5E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07072EBCFF494C8D8BF686AA1A0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202C2E-0DEC-4898-86B3-3354AFC181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C50AEF624C4C61990DAB2357EA7B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122EEE-A7A1-4E3E-BAF2-D2B9A2F3A89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0B834A4CCA46FDA08704B009CE6F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E3764-FA41-4D71-8D33-01264C929BC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22BF93D3E547D6BD4F7AF29DE450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8EE72F-FB03-417F-9EC8-995042501E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EDE3F5B1D14B3C93AE4FA7D95F9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977F5-5B1D-4111-8E34-D56D79318AE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32A04FA5174728956CFFC167428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22C860-783B-4D74-8647-01C0ACD383F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768DDA7ED54E1E86C71BCAA0228A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A43F6-B2EA-4C19-8A6E-AA8698A3B90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A69A2A98794F0EB3BBE2FAB6DDBF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7A39B-E03E-47FB-9637-AB9B343638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227168556041EEA67592AAC5CCDE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CA522-DFD6-4954-B56D-43EC17EE820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0B864B826045E283493D68B9343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00CA16-8851-494E-90AB-582AA02EAA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75B22216084E6F9597BC2FD4077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FE580-EE18-4DCF-8386-B23988B0EDD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DEA551CB6644EFB48D3DEDBD6C4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F04EAA-9476-4477-92BB-D58D5915F5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C5E16156E8418C9702964890CC57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A7BD98-C967-48A3-A8C4-C6DBA0B643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44397540474A5C8E3AF33151652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1492FC-E7CF-4FCB-9965-00D049B727D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9D8E1651914B88A5B8377141681D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4E8957-AD9C-47D9-8DE5-55C9C2F1B77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E6328FDCBB41BA86E3D3170DC5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148D31-0967-4C98-9E4F-836A7F6EB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34BD82E12A49B7877DF05093913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083779-0C45-42CA-8B4D-BD230342EAE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453220EAB2440388DD9F4870862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939F-838F-4290-806B-76129DDAB7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1A1FD8954471FB32E6D9AF8C7B9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A5820-B1EA-4021-A3C0-03C921D77DD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48EEA67541A4C939C1D4DB91AAC3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FDCFA-24AF-4B9E-976F-833F10B2E2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0A3D20B1974FDE9672C1DA70AA36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0C95B-7AAC-4517-B0C5-D24D8D6A473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E4D5C13A91462CA3630D7E22910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682DB-40D0-4969-B1AC-C1D5372A99B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782CFA811B4293928B075052AEC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2829F-109F-41D4-A201-07DAB36C806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C42FBB2B00D4CC2992E107B4999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ECBD4B-2F77-4FE3-BF25-EE808F7E6AE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937EB3CBEFF4E1F9D05BCF7271F57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86B36D-692E-49DF-B944-440A90F89D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0728B66CE94B84AB5C60DC94FA64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C06576-B681-40EF-A304-00391F97F7C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D8F6520B3A4F64B3AD697764429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F71EA-3028-4F0F-BCA8-ADDB6A7D3B2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C683C8FACC4205BD8FF5FBC0935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834CF-ED68-4A4C-8CFF-8048C4C7EFB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56CEF49240F4407AAC335CD8905BA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E2AA86-D20F-421D-A33B-0D803924DCB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583E64390643218D67973CF0E4B7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948EB-AB69-4F5D-B8E4-378472346BD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0D105D396B4570828EE790FE73C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23A40-FA01-4F4E-B984-342B4D3B23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F684251E0648D695EBC1FB41B22B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B1CC2D-9C0A-4C83-88DD-DE7A8822384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F1CB6604CE46E59B25520660DBBC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7CE8F-E4EA-4A1C-A3F0-60B5A03407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C4D4A11B634337B01FF34CD1BE0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B5A7-C804-4967-9CAA-F3329C4C036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71960ACA954FCB9037FFA2FC118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69A95-AACC-4B51-81DD-284C1229E0D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DAB3D136742467E80970206EF953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234DF0-1BCC-42FD-A0BE-3B26F5C0719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7D667B7F6447AF985E08E77F1009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180F4-C7BE-4EF9-9FAB-1D01AA3D6F2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1F3D5BAA5BA4064AC44DF62A355F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C06160-02C4-47B1-AD62-A7A2BB27517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344B26BC978454C8221887F99F9D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5956E-1FED-4E99-BE76-0805BA58A0D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FA7135434241EB9565E824381EB9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6A8CF-ED30-4D21-9464-E2B323CFA8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4AC144C5B74A5B82BECCE11E8288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7C36E-D622-4CB3-8CCC-617F145E2D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0D58EA8D744B62B9E7BDE5A3A7B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08764-4CA0-488B-9D5A-9A2C4D71BAE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DAB89F90E84D24B5A6AB4133D002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DDC101-90D6-4B01-8935-4310D2D88B6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7BDC429ADF4D9BAE1C0A7C54A27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3AAA9D-CC9B-4976-964D-11E739B12AF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190D9FE805B4FF4850BE7545CC41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4A9FAC-79ED-48FB-86BA-143698B85DA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7164DDBB9042BF94B73602B7E59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0BD41-D378-47E5-99B2-5C7054DB739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3611B11F414F4297D29085CCA3BC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85F211-6567-49EF-BF37-51EF5FD6295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26A774F5444AD1A0CA2A9EBFE6C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8D5F4-C1B9-467E-83F3-9FC591F29B1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AA5EAB56484BE48B14BD83440AD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F55A7A-0001-4ED6-B0B3-E973386D7F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3254F9BC2341B38D414D438D1BF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2C2FB1-EFA0-44F9-9168-8DEF734017D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12AB63845147D0A9914D6703680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ED05A-BCBC-477F-B416-CF5DA21EE89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B2A32804A684FAFB50EA7F7199CF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17CE3-F401-4024-81AC-7E5EA534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0E02CC45A24498B022C1E7571B3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25F657-6F58-4765-8CFD-5AB0FB281C4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EA6D22D3264CE89A1E4FBA8B8D7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6D7275-82B9-4658-81F5-E30C6ED4309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B168D03EA146139B6B60C63A43F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6BCC99-C55F-4B7D-A559-9D0F6416B8F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F45AF46251745D19D7C2313199828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7720C-365C-4B4F-B792-28CA0FF2CBC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52D8BACF1F4468945732242F68DF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8CC03A-7818-4E53-BAF8-7CA3007951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1B0F997F50C4738BD67314C56CA04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C2276-0473-4584-B215-67645D457D0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434BAC6AB249F18C90052653724F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868A-3F1A-4906-827B-54567229425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0024A9ABC04AD7B210F328761E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13FCDD-3D77-4CEF-8E66-606C6544821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42CC32894454D47AD5865187BD34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5573-0AEA-4A9C-98E2-3B303C0CEFE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A50F5152FFA477C83C8D778044E06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1FB39-9F46-4562-8A96-0161670B526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0BB0B4E2E64FFE87ACD67A79A0D7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6159AA-F509-411D-AF77-E9B65DC0FD8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0B9A26AA7594D20A93C69DA48102B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04037E-E23D-4438-8FBC-2B76401DF33E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27C9E9A0344DBBA6F92B3AA573A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253E1-2150-4F17-B176-69BCB38CC58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442E5412BE4F539044FCE6C04310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1A490-9CEF-490E-932C-79CC317321B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1518A877E94926B97FDBF9CA4D7D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8E3FE5-1ADF-4A8F-B68D-319A6FC8C49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FE932471FDA4526914A00A0E5903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3AFE58-4933-4116-B653-509681013AB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572FC96B9E44DA88F6469F50DC9C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5C00AD-0E9B-4D44-BD48-D42B1672562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F566CCE7A54C0E9906EF5F205A45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D8A51-5CDE-4B46-ACF8-91BE7DE232E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5B6D703D00406BBE14CCBE9E6D65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58FF39-F6CE-4B6D-8D13-791B4AF8599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0B504E069443C0A1E5833029B908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8A74E8-3B56-414C-8AB9-0327A4961EF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DBDAE1516BD43C9AADE0170A4538F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1E57C-49A6-4FC3-AFB6-61782DCFF0B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E622FBB14BB4B0AB9F3C4B88040B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BFBACF-A777-465E-AFE8-11EC384A288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8B8C5C52349A98C5D58711DF79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FE36BF-8E2F-49C1-B6FE-5696F65BE3F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42DBAD5EA9748BF8C12F980ACCF45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76AA14-24B4-4C31-A26F-A5BC940815A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4A2523264AA4E18A9BA5147522590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6C9D7-2226-450B-87A1-43D12DEAA43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36B2FC4B1F415BA03CFC24A61F0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267AFC-C468-407D-ACD0-A078E308DE8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9E7F1728324D299A2B3966C0360C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AF110-0E2A-4A03-B8EC-B8AE88578C5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81A167EECB4F2094D16A744BC90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7D7236-70D7-49EE-8D21-9E943AD7D4A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2AD6456DD034B43A65FC95ABC4A2D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DAA1F2-C42B-4475-A09F-C2768A4F3F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C2BF42E7A04984858C5758AFF819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82E1BC-B716-44BD-B581-76BB62A1B38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F232AC4BDA41529E03F7ACE0C52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8B498-C25B-4937-9A00-8BD185008CC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D542EA5A9448D69C3D350B9BA88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2704C4-BAC7-4AD8-9BAB-BE579B1C91A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BCF63A0E7D459E8E9CC3E07FEAF7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8C825D-B008-49E2-9597-B15D13DA5B5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65B557530D4E108A200DF3B1DA75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56FA3B-3776-4A97-A0CE-E88947BB5F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304B6D0948B4DD7B868DC5374CC4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16156C-F34B-4A3D-B237-21DDDB891E1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A4F082D3F54E169E6E5CB441402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627683-4964-425C-A487-D547000DD52C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A4ECD98E1B41688980372B45DA2A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2B02F3-0028-4555-AC81-CD84E86763C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9B2C2FF328434FB7BE53ABC3824A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15F00-87B8-46F8-9EBA-3EC12013B97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5FA96A7F99470FBC368E06FD557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CFB42-7F57-40C1-846F-6C6B97C51FF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57D71C273D4B8AA265B7C461B762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9E8852-96D7-4DAD-9730-9C910154217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55D858E3D1440D914A36CDA5FAB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33B9DC-B2C9-4417-96E1-8080656B476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FC0AE8DA3864D1C8C066B1159CE54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80575-11C6-4A9F-B5E4-84BDA5A0E0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1F43CC67D44BD5A68AC708B4F78A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7806-3AA9-4082-8147-9BAC73C665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54B806C88749AA8BDDEC70910ADB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BF0F7A-CB7D-47B8-9803-D8F8889C775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98C753C3AA245E6A5075BBA81D208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20A9E1-8F0B-4EAE-9CB1-AEA128BA0AB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EAAB2641B7400AB8338A023B2B5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BD5A2C-42AD-4CF1-9D47-9EEDE781B1C0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67E2742FE44FDC9834B34723047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D8A67-61A8-44ED-B1F7-9A7E1A480F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53330E3D9AE413A9C6D9A94C1D3E5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673950-2A47-4BD8-90C5-406DD797C88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A8DC93670D433A94EDA65AABD7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FC400-91FF-4520-9633-15C5AE8ED6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B181EDCD2E4B90BFDCFD381F05E3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9EA8E-5215-4A8A-9DA0-3B022D9C411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349A0655E2B4679AB129A9574301D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49F44-20F6-48E6-8DA3-93FFF9C0081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E381F15A9644295A84C9F0FD27B8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3DB90-6E9E-464D-B64F-A45C2B28B00F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4C9C7648AB4F61AF8C7FB0EE454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33BEB-717E-4A0E-9D63-498C953C7EE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D0E825A9DA4FEF9BA39B19FBA9A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060CB-9B3A-4A9B-A46F-3D010B087FA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5584C0D23D0480EBDC55938041C0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B0CF3-4278-4B51-B7EB-57161E767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669192AC41E449BAE45C98DB4716D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0AF5A9-37B8-4F45-B8CD-9DCD4976732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D7B9C6DBA2F4794B9EC38D8505E78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677A59-CE7E-4E67-ABF9-C9C2F800FD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64EBCD5581E4960A9807A07DC96E5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4428A-3657-422D-B859-4C611D6FB37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EEB3FAF9534E93B8CCB8F003652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70FE17-E1DC-41C5-97E0-E7C218E7118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058313BD7B4CDD8B95E86F68CDB3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EAD96-E3FC-4047-9729-131742A8204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E5AFAD2471049C6B25240CD65E6D2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A7F6F-1269-448A-A723-417380AF02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CDA529CE5964A64A5B2A9B0E21F3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4BD32-45A0-42B8-89A0-11FAD9F774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A076F19B9149528467D3773D436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8B0C-32FE-43C5-9ADA-623322F413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9F0025D7424312959B24B02BC9C6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99CCF7-39B6-4D73-99E9-D2E753C69F1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14141065614839BC95F0AF3FD568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C0740-D317-47A5-A9CB-F55AD4A2BF0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CAE7F1AC094CD1B2D5D5AC040366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25BAB2-7863-47CB-8BE3-624077D4A77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8F2EEB281564A2AB957B2D5244A8E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3C2A2E-8713-43DE-BE47-459C3C260E86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173915D59DD4A3C9C75A0F52A514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D7647-7F89-4370-B091-413541864A2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7BDB35DE124C24A3456B92063697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5ABCE1-BE66-4DE8-B5BE-E4E1271CAA2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B1A04DEC70421088554D394FE4D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D696C-4D4A-4CBD-89EE-6D0286ABDF78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8C0E5C6E03A41378E49BCBFC80B92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2A0715-6CE6-44B4-98A3-1770E3BFAAE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96710A3C3E47C79A4CD1E6E3F98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76CFD7-6B0C-467A-AB04-437C73861FE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82E99A9F3B417593F49BA56D9D9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2C064-B628-4149-A5DC-EC29DC3007A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7D3C3F58CA4F69AF065F8839F670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8AFBDF-D32C-42FF-8BE5-379F93CD8A47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DFC6E7B83A4A089AAA878DD44F29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420899-290A-4D4F-A8F4-F9DC97D4CAB9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15BC2F49414A02BC83FC4B1F9CF1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0A3C9-32C7-4EBA-B8F2-9A5FEE356F3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711671161A40778809D33676E692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ACFFE7-72B6-461F-B7B0-1D96783A4F9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345777EC8F4A3DAD247E03544C91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542644-94CC-4D0A-8DBD-5EC1CE340B5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BCAD1293B74164A3158DC23D1432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E4F479-FA7A-4543-8FCE-6CD32A48E28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94EAD0429942E6B3FDEDBAB2166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16FAC2-FC7A-421B-B101-B6726294443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36E3ADD6C774FE493B278DA005602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4FE21D-9404-466A-B523-306091595A2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CBB3690C0645CC83025A987D0BBE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6EBEA-6784-4AB5-95C3-EB8222D81CA4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A41457718F14024A9B1E404C37D86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1146B2-C8E3-4770-88FA-3764EE12F3A5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519D528C7F0403C8B0D8137F2F099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E0B8B-2333-4283-A239-CA97E2947C3B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A9168D31BF441BB919F6D74E2E52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113070-25C8-48D0-9E50-B495D0AB54A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56FA435B0AD485FA5F0DC67CE1D4F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D638C-A175-4EAD-80EA-6447A8AFEDBD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C6077420BB7458B87E80C192B0248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A0B882-EDF5-4853-9254-46C29CAD508A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AD9C76111E94CC69F08D6CAE6C13F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1EE0C-E604-4041-B130-A9171633FD62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B87B06BDFD4AFDB5996AEFC9CAD9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83D80D-F9B6-4E9E-86F7-1611BA07EBE3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DEED3855FC47F9AF815E29097FC8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9AE5B4-0C50-49D6-ABEA-9EB310BDD5F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9913BD70D4CE18DCCF53AD4EA4B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363EF4-6C5C-4DFE-B4D8-5928DCFE1F21}"/>
      </w:docPartPr>
      <w:docPartBody>
        <w:p w:rsidR="006411C4" w:rsidRDefault="00025527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8F01BC9C6B4EC4A6BE4954C8E83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3F1449-19A4-4EF3-9690-E0A534B45D94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361B43FC704D7CA8110317072F2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4CBDFC-9994-46CC-A09A-A265CFBA383F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63ED690BA49F9B45DC985A25836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D3629-4AA2-4BD0-BC99-AD1FE4FC50E2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8065F485D44E6EB4A20965E1F711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C32DE5-86C4-4347-A1D1-0D3A8BDCB6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7BEA2BD6D647CD90D43E98955F7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6FBE2D-1A31-477D-B041-D2CBCB4664DA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94DEFF45EF4851A104C8B1060EF6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18554-AEF7-4527-91F2-E2E5A30CD008}"/>
      </w:docPartPr>
      <w:docPartBody>
        <w:p w:rsidR="00D92EB6" w:rsidRDefault="00D92EB6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B89AC88892D4734ADF29E359C758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32A796-23F8-4E1A-818A-B9CDBD2642A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EF1BFA7608434C844BA6E912CB4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2AAB66-960A-47DB-ABDC-0FEEEF76B86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44FA3C478242E6B0593A13CEDE7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A13F4-4CC6-444C-8FB5-C2F3DA7226C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977971C33949DCBE9850C663059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34AE0-FB14-4692-A11A-97CA3666994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9ADA058EFFC47DA98B5512430E1EA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396964-9294-416C-A548-03704B0B433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65E59A31274ACE81989775D1B56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77264-64F8-4B4D-B0F1-DB20DFA85DA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0F75B3CFD945CCB02A21BF06B67D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56964-ECFE-461A-8F79-7623F45D8F3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BDD9CC3D8B4ED4A6BB47EA13A12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AE7476-3F8D-40EF-8E28-78C3724E388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FB0E53E2FD9485897DABBB458EB66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22EDA4-0FF5-403E-BF62-D371CD8C30F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134925138242098DDB7B72F3A9D7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AD6466-CB97-48A6-B4F4-36CAAFF0185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F8E07E2897E417B831427523530C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4D186-12D4-466F-8507-5C1FA8074B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3A4B353AB74F82A67529AD047B3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58DB53-6BBA-4A53-8BF3-15274CD4B9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8B2EA8A5BD547859C3E4E24015237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4CF8C-305E-4686-AD2F-F84AB778092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349A496E4C46BD94A68A80212F46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538801-0BA7-41F6-A29A-CA174A9E074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8DE128E5738479D9D8E338C35641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86DE1-B993-4486-8AB4-BE4E5DD7367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69495A37A784441A4F4A6BAB576B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23E4AA-0867-4897-AE2F-780ACDFCA7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1252CFBB7A4363B43D250457606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4FED5-8CB6-46DC-938A-4D7ADFBFCA1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E6C1DEA71E41BBB7B2C40A6751D8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9F103E-D2D2-4686-8C07-16F9C0C11B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71E50FCEE7146798E7D2F1B7170D2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E36F98-F3D0-42FC-94EA-D4E6BA3A3EE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ADEA6C8736E461F9A33D4C2AF49B6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25BB9C-4908-4A66-B7C9-132F551F23C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FBF3A7ABE249599AAD75B973E32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942083-61FE-4A63-8F9B-B0D577E9E8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1165B338194B3990B5CFAC49D995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444BA0-A82F-419B-9DE1-A887FD62AAF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67242C98894DC484B96C01DEB503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D70C9-25D3-463A-B8FE-A5A78C9E5E9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D60C11E52442D38DC486EDF274E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1810B-B721-40FA-9C51-B49A2BD84DF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25AE25091E4AE39D439A6A4D9E1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5057C9-27E3-498F-963D-7AE514532BA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A8674E4EFE9437A9C559978964CA5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D72026-DB66-40F3-A6F3-A5AA49AE413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B5065A42A24D7CB1C2FE76C4FC38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D544D-70B8-4A5E-9659-7A09233B31E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EAB8EE78BA4735827EFE00F90122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8B6CA3-046C-4060-A506-AE948477782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2D01205923A4758826B98FC28719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26FC-74A2-494B-9A1C-61B6F4EBDFD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11454FBFBE40FBA51AA2539DC082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A851F-E34F-4C5E-B614-69CB4F233EF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66A10574BF14A5892BC4BD5E35B03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7658A-A30A-4884-B0A7-87F65AF8218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2A77E0A12734DC4A788145CEB1D3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CD450-4E61-4C55-AB94-567CFE3D5F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18103A227024560BEFA97B4EF6BCF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917CB-D0FF-4528-8444-C4A20E10592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4DB6485C64EE7BB71C4F2223E4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5CE32-134D-4AD5-8250-71F6A9B70B1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BA817EEBCE4A5086CDC1725A2FE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B0D747-ED89-4B00-8668-ADA356F3F6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851F7C96234B759C47603C440637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1BAC7-0F36-4CB3-9AB3-6EF4276ACA2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832830C0D3246629ED02CD27322F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6FC1AF-2F3F-44E5-AE1B-203D9995BDB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AB52F9D66E04E2590E28AB195608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8A22A2-D80E-48B7-9C70-E5CDC179D75F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357DD1A45747FFAC5096AC5B3A20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B1F92-76D4-443C-BA18-478821A0F8D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22F40E4A8694A3DACCC86B84FAB1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B4327-8889-4BA2-8CBA-EBCF3A9CFD61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BA9235626EC47DEBD152DD486D40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0237F-C4BA-4BE3-92BE-394F17352FD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0CEEB5FF654E99A3FBB54E8A3DD3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1A7F47-F1C0-4587-B4F6-CA4650BADBBC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9ACCD6C2874A0E97793CF20FD846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18652-5126-4660-A4B1-49EEEF7A6A2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B16A46E38784CA09CC66DB3A0342A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170D18-E15D-4C3D-8EE2-34933341B10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7902AE91B84068819A35A76C53E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0B77A-2A48-4CCD-A413-280F409D3B7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36AE8FF5D92431A9BFD97F9D84BF1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E66E5-C4AC-4F50-8080-2C39BD94E87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3C464B6F5E243B0A57BD8B7E949F4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C3FA36-EC2A-4032-82EC-530100BA976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C6A666530694ECCB67CE1CD37AF80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BF01F-499B-4C9D-83C1-D50E672CFA82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8612197BE94F72A9AC5B3BAA079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EB0210-CB3D-4D10-B640-4694EC371D9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2703F214A3843DCBC13CFDC864F7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117006-141D-4A09-9083-77E75395885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298968AFFD34799BF7476547F5D5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3BF65-AC0C-4DF4-A722-A8D5A1C2A1D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449F09C79D4DC58DBD580C0E132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F2DEE-8804-4F78-A179-DD69AA2864E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A351BCDB78E4761B4C8D9476EAFB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CB115A-FAD3-4322-8374-1C5FFC75E2C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950FCD8405C44FCADC0B54418D0F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098515-CF97-427A-9F4C-6F7A48F24E60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709B019D474C61AA6AE7EDEC463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56EF5F-6BDB-4F06-99B8-60CC3ED83B3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4D305D1CC74D90BC9F778CC956BC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68D5B3-ABFD-4AE4-8387-09BC099B45C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E9EFCA33CE84B71A1E00391952EC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D45D6-CD66-4CA6-A8AE-A9AED22ACA0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895D2B57A44AC09B56C3C30998F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E68D01-F557-4BBF-800A-DB14BA165A8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637469AC134E5591CD5785318A9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3F7083-49C7-4012-A59E-59BA345485B7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809550AE47416E8C1767E3E9B633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61D801-BE5F-4D32-A852-FE06A84A8188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4B08B9410B4796A084C6C0DB2A5C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39AE7-79E8-4BE7-9E64-3ECA6FAF4BA5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3AD1B7E7EE4FD4B63114E06992B0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DBB26-FEBB-4D1F-A683-A77AC6C85F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97F7F1AA77463F9C3DC1861CB87B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87E6B-CEC7-48FA-B8C6-E8B2480EFFB9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2B536ACD9F4254B72E8B0A75EF6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07AC9A-AFF7-4088-AB93-E379A66C21C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4AB2EBD231E43879A91B82C254EF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DB629-3758-4685-8175-3593433F23F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63E9C9918B4D73B7971A2E12624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321874-A217-4736-8EB7-61F9958BDDA4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6DE91A367B94901AF101BDD555FCA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CCD379-E140-42A7-8B4C-B9FF6AB3F4F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E58344D73014DC2A317CDCB7D0E0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58E5ED-63A0-42CB-AF89-5B79B2F7C53E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344B6C6478415F8A6DC318B762CB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335A1-7F04-4FBD-8285-C640B096CD3D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F4DD12AA03C43D093C779CD969BF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3AC253-5E60-452D-86CE-4554291681AA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DE7B8BC2BA40C5AA2101EE0899BB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3C2AF4-D79F-4BA7-8E79-7BAC243C0D46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D7B099B3A8342F98DB96A20E8A959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A0F87-B925-4909-8B74-DA74192431B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6B558FE4F0441BCA2CE250C125792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962B48-8E5D-495F-8A16-BC5969D1006B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77FD9A5C2384B27B5B4D45BD31185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72297-FF05-4D36-B23B-712DFAF49AA3}"/>
      </w:docPartPr>
      <w:docPartBody>
        <w:p w:rsidR="00B72A59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34E112887964702A7BD49E3E3087A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7DD9DE-F953-47B0-A87B-9F0498E21476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C2E485779744EE288D15ED358A3C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0E49C6-8878-4E60-BFED-9A0BF8EC2B7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63619D92794887A917B6CABA0035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939572-6FDA-4D41-B40E-ED532621521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E992D0CDA1745DA86E3B205F71728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531B47-A7DF-4C55-ABC6-D24BC7F9AC8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35B3A7F75344DAB54DF58E82B025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F65DB-9F10-49D0-B0AD-573153CE67E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9ECE440E226490EA7E5235CF3E35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E1016A-B996-4DB9-964A-7C4ED25B3A7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E3CEC0B3D64ABCB8F95A2FC1D50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C9753-3B05-4D0B-9065-28CE0BC5B134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14BA1FDA5C4D5BA6EBF3DED11C0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99C8F-F068-415A-9472-FFA9E2CC3D8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F6B1A1A07E47CC98B2DE4022D76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B8954-B09B-4F57-B22C-7AEF558686D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9704B18AEA444D09EAE06F1AC2F4E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92DD68-18E5-4ADB-A1CA-9B32D7B05E8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4D8D2AD7BC54D78A3A625D215E59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C6FA7-8174-4A79-BE2B-ED034E19712C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BE228052A764B2CB9F179CE3907EC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2AFAC7-5AED-4A0E-AE3C-0C57179EA57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A466DA12E7F4560A9558760DBCB00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9F865A-2F4D-48EF-A577-5C7D9104B56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2D8052A49884598BB28CE8E239306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03FA0-37B2-4397-A309-225AEA0A2DC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0BEF206F07A4221BC92233ADDC6BB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951540-84D3-482A-B8C3-68E25C27B87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57707EA7C4B4169B7B69FD90E01E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90CDD-8FF3-4EED-BE04-120C0DF4646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B6C915867D45328A32890370DEDF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A5F635-E5CD-40DA-8E10-C87CA3B696E3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C194E86D7BF4B46A3574FC956163C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78242-80C8-4B01-B6CA-A23C1CF658BE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BBFA0E6F1C4D52903192F9C6F3C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A6F23-0162-4646-B490-2D101294E38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6F19CA17B1542C0B1792F72C407A9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48009-986E-4FD0-8933-18D4AB5B030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BEF26B98FC9430FB8C7B0B7A5919D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D279DE-3BF4-496D-B588-CA4B228BC7AB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0C7F34C32AC441A8FEF4E6551D346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29B23-1769-4B5E-BA0B-1FBFC48BA731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AD39EE2A304687AE9B8EBE1CC89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E96464-8814-46E2-92D8-00EC6AC6456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C521979983740CD867E2F9BD9E10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896AF-96FE-47DC-90E0-DE3FEE5268E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61525444D244EAA9AC0A41417601E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4A1C7C-D996-4650-BDA1-F963ACF7682F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1A5A804A2994DBC8E007B9BE2F393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0A8C8-3070-4047-8F7C-BB28BFFB158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EBF1C9884A8413F9FA867E9AAB6F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4F4A8-7174-4818-88C2-33C001FF923D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0CF35D68600447297D5E14B2C395F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F27B22-C7CD-40EC-BD97-93DB2FE224C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F7314E22C4E4FA79681CBF67A5AB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919C1A-5576-43AE-A2E3-2E8A3E19BC50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8966AA0F6B4831A189E33DFE1EA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39A9B9-1864-45C9-BDFF-7F5E14D85B3A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5B08E9F77A4820BF1DA6FC5ECE9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A8250-5AA1-4183-B52A-66BBEDCBDEB5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3D11810B0B4EC8B769F13F995069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421D6-E82D-45D7-93DF-FE07D09D80C8}"/>
      </w:docPartPr>
      <w:docPartBody>
        <w:p w:rsidR="00BC14EE" w:rsidRDefault="00B72A59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D75C1FC55542D9875C834E619DB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D366E-350B-440F-AB48-7801FFFFD0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198B989C15844219E9646379957DC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319E18-BE12-4764-8774-F13FCAEB8B9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4559B0083246168C455472DF7F7D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FB583-5C80-48BB-9E45-4A27C2A2C78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91FF5C24A304E8A8F01E56A2ECCBC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8701F-3365-4142-A960-B5D523CEFB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6FFCDC22F574BACA236D9E2A8DAA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F9F56E-821B-4242-A860-36CBBDD3A5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AD76B2205DE41C1965C189AF19F6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8E7EC7-0557-409B-BCC1-9A5F6AEBBCD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DC2B97E925E42EBA7D538B54DC649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B0EAE-2C83-42E2-A5EE-AED1D8963C7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476E6711FF41B198A101B27BCA32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58DBD-E768-412F-814D-9FF66EC160F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00A78F7A8D245E19EB9D8FC36E74B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492B5-3B43-4132-89B9-9B01C380462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8E8F1C767842519B4C200780058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588B1-2445-4B7D-AFA6-046289B370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9747D60E7EC47C6981026AAB1430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96D691-1528-4D8E-83A0-150ECF44681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9C49621DC8D40D3BFFA577B1B56F1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7C961-B7DC-4037-B1E6-583A8F0AB6B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EC7626176D44E38C1D31A9F60BB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02154-B5F1-4E14-9331-88D4400BD5E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7AB59E133D4315ABE9CA00C17A48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14020-43F9-46C2-B046-046F0CDA60C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A606894EAA4874B325DB26EE4DC2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184916-6B2E-44C6-ADA5-D4F56DAF1F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0E369EDD4634E7D8564D16B296B37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4A7CEF-C3DF-43CD-B942-FD38A9FA77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FC31D83318141CEB6FDC43F5CEB6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A7DF71-B687-497C-8AEA-AC290CE0B2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9CBF7CB6B34DEA9F8D5156D7D96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74281-54D7-44B3-90FD-59C7CEE8B2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887B3E92EA4402886626103126A3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C505-E7A6-49B1-B747-882FEBD48E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E6138CD7ABD459C959CDB78C11636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CF16BB-7EFE-47AB-9529-6D87161956D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9F70D42A89F4A9286957E832CB64C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5A80E3-1DF4-41A4-B31A-5D313407F7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15FA2DA60E147C9A04E501677D73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55FE66-9680-4503-BCDD-1B420BD83D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CB55BB048744948E3DE11121D27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7BBC43-B86B-473C-A79C-57F4F5DD3D7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6D07F507D80468AA9409544CE80B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50A0A0-EEF2-4E0A-8FF1-2D9DB2C9DC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442C0D62CE4B1F83863101E80AAD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96839D-B9D4-43B8-99C9-04B514293F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8726C5B3C4990B37F25AC6EAC8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9CA00E-A33A-4984-8410-A21B9FE84D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AC0D2209A7F4B6CBBDEBD4590FF23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FBA33-31A6-4C2C-9C32-52CE2224869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21A602D920543EDB6CEB7514A747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D6AAE-3768-46BB-A921-AEE438F3EF7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71557E01E0444888DC698D2E91CAA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973E27-26A6-4B3A-BB53-21E60D30DF7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E293A3FD6C14FD6AA1995B7243AEA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DBFD0-6AE1-4432-9843-1C9AA1108B1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1290139060E4C4EA7078D2B0D7359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26304-E2DB-4E8B-88BE-24194A402FC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CFB897321F46CBBA3F019677452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C955E-E118-4EC7-B587-FD29A48202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60D71C608CD42289BC2788D03736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9E7C47-1246-474C-98DB-9014C28E66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407419AA7254EE0B1C4892DEFF621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F12109-4F77-4CFF-909D-50EEAFFDF48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827D7C529E54988BAE64F55D98507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AF639-25C6-4A70-97A5-255CD22C22A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56D74AD0E4A4CFEAF564B0AEC7F7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B3FA5C-FA3C-4E60-8DC1-FE319C9DAA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3117B814B841C9AD4071F5B706A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B80F8-5765-4878-905B-8EAEAA3192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3A06669739E40A18F03A493D73B79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B77AF-DEDD-44A3-BC57-591FB56B86A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F18BD6FBC8C41C997A0531C3055E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386CD7-833A-44B8-9F21-429F8EFCCD8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86B5B1C5A740FBB1580C8BC7BBFA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DA1BDC-C8A7-4892-BD73-EA08AE148E9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5F7A7DEFB304D6294593B5110185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B3A84D-C80E-4DDC-AD9E-7460666C626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42FBC3C0944335BBC660B5963D9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3A74A4-E6BA-4045-87DD-90961ED605C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3656D314687435E89D61C9CDB4F0F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966A6-0686-44F0-9E40-29D2FF468A1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4CCBB3A903642889250788B8D559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4D7EB6-C37E-4A97-AB8D-7E813828574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82C00A858E4BB6B4FD9D4718947C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5E22DA-069C-48FB-A067-99ED8729C43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FF3C30DD2A6454180F3F69C4F0827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441B4-B3C8-4C49-80AA-4FA7DB814B2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4F1BBBFF7F6430D996BA137902517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F00ACC-5198-493D-B938-68C630B73C1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8D3308A40DA488EBC765C076A4004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73AF6-42A7-4EF9-8624-035A0A9C4E7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D0FE7D29B64DBBA711E32A55E86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F80F07-8652-4A27-BC38-0F53A91F82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B8524B2DF9D4F96BBD2CE5FF05DF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16AE1-2AE3-406E-A2D3-5D8F16B908E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6BB4580CFC43838CC47BC25AB09E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DD2B0-C107-4102-BB41-6175F1B73CD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AE4E423DE04725923CEE29C0E6ED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C6FC2A-4079-4FF5-8D2A-A06247F88BF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898B5C7A994459BA337DAD37A68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678C79-0CC6-4DC1-9C6E-00A764B8636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F57F210B83426F89888B47AD5FA8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957ABC-6E65-4B28-9191-6074101ABB4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54E4353702E4FA69DDEEC6757392A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8759D3-934F-4AD0-A89D-39462986159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7045184B8BF49F38F9352E7DB3B81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E33D4-C754-43F2-93E6-21DD6BE216F2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E2711DA320E4A2D910CE9C6D1D91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8196B-4ECD-4BB3-AE25-71B59C3CAC0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0A0797865F4D549E7AFE7E8C2BA0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51614B-903F-4D0E-91C4-418A659D4C5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0D19B6EF7924ACDBF0EE2C12C1972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8B43C-68B3-43FB-97A9-41AD07F6CB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C038626A42A49AF8F7E2D7E61EB89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F9C6E9-DCE2-4A65-88CC-F31F57BED51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D054E7EE7B048CCBAE81D9EE697C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2CD3-9F63-41AB-B801-5C4B617EE1D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09111E895084C39827458EA365C78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D7AB70-15A1-4F12-B5BB-B82EF90CDE8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8F173248724F23B120DFC2B08C3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F96A5F-4370-46C4-B540-8A1BE0A129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32B6876EB5E4393803E8EB48FFAF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43343-DADF-463B-B99E-5103EF8745F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4FE242996549348F3A284125976D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21BB27-24DD-469B-86C1-53B85E5BFCD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97147FD5144398AC04C8382E05B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1AE226-EB4D-47D8-831A-AF7F5C663B5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16B1B14643A4A3C9F628756B56FB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D6A86-F322-4A3F-A3CB-BD4E0EBD17E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548C1C4F0D4523B02BD19B75C14B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A35191-44AD-4E81-8FBF-516D333053F4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37D3E596DF04890B73DF2E6897B5A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BD11BB-6ABE-4AFC-BD6D-04C6A3CFCF6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11C6780DC242BB8CA659771A2AEF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EC16E-02C7-432C-A9BC-E978557C4BB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7DFC180203B4764B5D01C4B9F46C7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3266D8-854F-4826-8217-1EA44385D2C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7E29DA454B24B23922003BA3665BD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9E7733-4D28-4E37-80B3-648366507D9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A8ABCDD50D047F186BEE7BA0F2529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A160B9-0622-4152-892E-F64E0C45036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7666DE68CE5415A9FDF077D0D009C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B0C060-24E4-4BBB-B59B-953EBBE27FC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D0C354E917248A6A367C62898DD3B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C30787-D72D-4459-B011-65E1E094B648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0BD222AE7A546AE9DD0D27326E0F5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EE1D9-FDDF-428D-A17B-C1E2E91AFFC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F7E3511093447789FF0F44FCFB416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9CA54-4D85-4AD3-BC5D-00EA38F1720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B2E6A0F009D4C2F89439E3E533471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09D7F9-F1AF-4D40-B0FE-28FD39550F2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3E5925A369C4D23B046512F20CF47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4A976-DE16-495D-A1D8-C6E1BDABF8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BB6D41F35E240B086731AD0D4527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D1A67D-86EC-4F01-AA27-D8A3C172B1E1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2DB2C044BD4452282C3AB8AD48C9A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75EDA-3C81-4A5A-9A79-D2793B353AC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942D086B3D84CE4A474EB60A7C53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7105C3-2B83-4835-A9D9-DE2511EBD9F9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3B1227CC0C84868AA4301ABC9095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72602F-0D29-420C-A3E7-4E2BB16D8CE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B016A4D238E4F12B1CCBB570F1AD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2D9BA5-034E-4F6C-B0EE-FF1063F2EA8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C466C7B8BE046D29408950FCC2A0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B7F19-0350-4F55-8070-77B6344293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2C94F29973A418BA1311D705747DB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F92FDC-F3F2-4B84-BD60-B68460579D4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5D6C0EE78CF42C0B5C5E383267B0E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42E6B0-1169-483C-99F5-725928361E1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60B6A505E664B3CAC008F69193824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B9EA26-C22C-4C28-A544-C4A654257B5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2615BC2A644796ABB4F87CBBDEC2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171921-4BEC-421E-AB30-2E96F478143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EA9811A54C84F07B4647E5F04E55C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F5D723-6A27-41AB-A95A-B745D5E24C3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993B96E5939445E9D68DA313C0E2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E08681-1FD4-4B02-9693-2BCED652083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BCA1E3573774CEF8D167A3A9AB9CB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175D65-637C-47A9-ABEE-6D831B626E8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B47B3B07040400FA7A14DD355852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543968-6D64-43A5-A77C-A04ACEEF03A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D630A5F907C4D38BB66F0A8FD1D70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CAB69B-FB2B-40E8-A577-188B3BF6D567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1620880BAE402285E8FAA6E98BE2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5FA320-FE11-4E4C-862B-69E63483BD5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DBF5763BD7F4BF19BE9E1C6898A84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69D8E-90F5-4192-90A0-68BFE4167A5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87468520FFA4260B49C20303FC365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7F4E68-6F6F-4A14-926E-08991DFBEDED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DF2CE02993540CDB9B20B9EDC7FBC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7EF179-29EF-439D-9757-8CB2AFB5F83E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79F417001F3435789C47E5DE2491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D86623-996F-4C76-9B9F-CBE43E70A68B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EE015221F4442D89064AEBB96D484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E22DFF-B64A-48DA-8D9E-F8FF623CC8D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6C07FA3AAD24783A5A91FACAD9152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4DDEF-1E70-4558-9593-3809E3356FDF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F9A9AA95CDB4DD8A7B9F0BF514324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8D0F69-8DEF-4062-9CCE-DA5173C178A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5595CD5EDCE4EFBBE2A4812FAA4C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610B0F-EB30-49BF-AE88-0DBFD8F41B6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07D23E753BC41D6BF7278F1EF5AE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978D1-2B38-4775-90D9-CA1B9B6DBBC6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DDEF24192DA4BE9ADFF91D18BFF97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F2A864-DFED-47A3-83A2-EA9D5D6EBEB0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A5F9AEE90D64D4499211A1C0F16E0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47A7F2-7308-4EDC-B8C5-4A95C1A8668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86215C0CF214E328E1C921B41A79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A179B3-30F0-4E74-ACF8-F7EE44983EB5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0613CC0F78C4C138AC9445DF001F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577BB-7C0D-47BA-AC3F-A3350D6F6C03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17A4A84E41694001B6AD7F82332647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824A25-0EA6-4DB0-8E13-36CD08D301FA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9809DD783D1400B9C58195655EF99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AD0504-2F1C-4BE3-A549-4D0E47DB73FC}"/>
      </w:docPartPr>
      <w:docPartBody>
        <w:p w:rsidR="00376782" w:rsidRDefault="00376782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1C31A4"/>
    <w:rsid w:val="00376782"/>
    <w:rsid w:val="00434C46"/>
    <w:rsid w:val="004A138D"/>
    <w:rsid w:val="005D62B8"/>
    <w:rsid w:val="006411C4"/>
    <w:rsid w:val="00643549"/>
    <w:rsid w:val="00751105"/>
    <w:rsid w:val="00830FE1"/>
    <w:rsid w:val="00A06B72"/>
    <w:rsid w:val="00B662D5"/>
    <w:rsid w:val="00B72A59"/>
    <w:rsid w:val="00BC14EE"/>
    <w:rsid w:val="00C90F44"/>
    <w:rsid w:val="00D92EB6"/>
    <w:rsid w:val="00F1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5D62B8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CE5E8612F31976468F66C83C3B4CDA66" ma:contentTypeVersion="6" ma:contentTypeDescription="Innehållstyp som används för Transportstyrelsens administrativa dokument." ma:contentTypeScope="" ma:versionID="0800cb4286a752ddb70257363b224350">
  <xsd:schema xmlns:xsd="http://www.w3.org/2001/XMLSchema" xmlns:xs="http://www.w3.org/2001/XMLSchema" xmlns:p="http://schemas.microsoft.com/office/2006/metadata/properties" xmlns:ns2="065071c9-1df5-4a61-90ac-6a2cc70d9b7b" targetNamespace="http://schemas.microsoft.com/office/2006/metadata/properties" ma:root="true" ma:fieldsID="e17ff96b8b5cecb61c301b8e7324d219" ns2:_="">
    <xsd:import namespace="065071c9-1df5-4a61-90ac-6a2cc70d9b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2:Inspektörshandbok" minOccurs="0"/>
                <xsd:element ref="ns2: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71c9-1df5-4a61-90ac-6a2cc70d9b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34caa7d-44ab-4ad4-8ee8-0e29faa85813}" ma:internalName="TaxCatchAll" ma:showField="CatchAllData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e34caa7d-44ab-4ad4-8ee8-0e29faa85813}" ma:internalName="TaxCatchAllLabel" ma:readOnly="true" ma:showField="CatchAllDataLabel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  <xsd:element name="Inspektörshandbok" ma:index="25" nillable="true" ma:displayName="Område" ma:format="Dropdown" ma:internalName="Inspekt_x00f6_rshandbok">
      <xsd:simpleType>
        <xsd:restriction base="dms:Choice">
          <xsd:enumeration value="Ledning och planering"/>
          <xsd:enumeration value="Regel"/>
          <xsd:enumeration value="Tillstånd"/>
          <xsd:enumeration value="Tillsyn"/>
          <xsd:enumeration value="Utbildning"/>
          <xsd:enumeration value="Analys"/>
          <xsd:enumeration value="Utdaterat"/>
        </xsd:restriction>
      </xsd:simpleType>
    </xsd:element>
    <xsd:element name="Område" ma:index="26" nillable="true" ma:displayName="Delområde" ma:format="Dropdown" ma:internalName="Omr_x00e5_de">
      <xsd:simpleType>
        <xsd:restriction base="dms:Choice">
          <xsd:enumeration value="AOC som stödjande operativ organisation"/>
          <xsd:enumeration value="Basinspektion"/>
          <xsd:enumeration value="Befattningshavare"/>
          <xsd:enumeration value="Borttagande av individ"/>
          <xsd:enumeration value="Deklaration"/>
          <xsd:enumeration value="Farligt gods"/>
          <xsd:enumeration value="Ground Operations/Handling"/>
          <xsd:enumeration value="Ground Training Inspection"/>
          <xsd:enumeration value="Linjeinspektion"/>
          <xsd:enumeration value="Manualinspektion"/>
          <xsd:enumeration value="Manualrevision"/>
          <xsd:enumeration value="MEL"/>
          <xsd:enumeration value="NCC"/>
          <xsd:enumeration value="Nytt AOC"/>
          <xsd:enumeration value="OPC-Check"/>
          <xsd:enumeration value="SAS"/>
          <xsd:enumeration value="Sektionsmöte"/>
          <xsd:enumeration value="Specialtillstånd - SPA"/>
          <xsd:enumeration value="Temainspektion"/>
          <xsd:enumeration value="Training Program Inspection"/>
          <xsd:enumeration value="Utökning med ny typ"/>
          <xsd:enumeration value="VK12"/>
          <xsd:enumeration value="VK24"/>
          <xsd:enumeration value="Övergripande"/>
          <xsd:enumeration value="Övrigt"/>
          <xsd:enumeration value="Utdat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5071c9-1df5-4a61-90ac-6a2cc70d9b7b">AWZ24ZXRJU3M-1764074900-133</_dlc_DocId>
    <_dlc_DocIdUrl xmlns="065071c9-1df5-4a61-90ac-6a2cc70d9b7b">
      <Url>https://transporten.tsnet.se/sites/Sektionen-for-flygbolag/_layouts/15/DocIdRedir.aspx?ID=AWZ24ZXRJU3M-1764074900-133</Url>
      <Description>AWZ24ZXRJU3M-1764074900-133</Description>
    </_dlc_DocIdUrl>
    <i54c14be9fac4ceaa7318aa49979445b xmlns="065071c9-1df5-4a61-90ac-6a2cc70d9b7b">Checklista|bf6f9928-e545-4d61-946e-42a07ca503eb</i54c14be9fac4ceaa7318aa49979445b>
    <TaxKeywordTaxHTField xmlns="065071c9-1df5-4a61-90ac-6a2cc70d9b7b">
      <Terms xmlns="http://schemas.microsoft.com/office/infopath/2007/PartnerControls"/>
    </TaxKeywordTaxHTField>
    <Inspektörshandbok xmlns="065071c9-1df5-4a61-90ac-6a2cc70d9b7b" xsi:nil="true"/>
    <Område xmlns="065071c9-1df5-4a61-90ac-6a2cc70d9b7b" xsi:nil="true"/>
    <TaxCatchAll xmlns="065071c9-1df5-4a61-90ac-6a2cc70d9b7b">
      <Value>5</Value>
      <Value>261</Value>
      <Value>1</Value>
    </TaxCatchAll>
    <VersionField xmlns="065071c9-1df5-4a61-90ac-6a2cc70d9b7b">2.0</VersionField>
    <a5f550c095ae48a2818a8af1edaf9e5e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AccessRestrictionField xmlns="065071c9-1df5-4a61-90ac-6a2cc70d9b7b">1 - Intern information</AccessRestrictionField>
    <o74594b9140944e2b54b90d7ff362034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05.02.22 Besluta om tillstånd för flygbolag</TermName>
          <TermId xmlns="http://schemas.microsoft.com/office/infopath/2007/PartnerControls">1e63f84c-9107-4915-9366-b867abb1b60c</TermId>
        </TermInfo>
      </Terms>
    </o74594b9140944e2b54b90d7ff362034>
    <c15da91e54044902a76a3ccf205b7556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065071c9-1df5-4a61-90ac-6a2cc70d9b7b">2023-12-14T13:31:56+00:00</ApprovalDate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8C0C-ABAB-43C8-A18F-3DAD1D0DB0E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EC1AF-0DD5-4E28-8A8C-AADB5012F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71c9-1df5-4a61-90ac-6a2cc70d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69FF2-B1F6-4CDE-9378-1BAF573E6E5D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065071c9-1df5-4a61-90ac-6a2cc70d9b7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A802A9E-CD5C-4D71-9027-BB80D1C9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liggande.dotm</Template>
  <TotalTime>0</TotalTime>
  <Pages>58</Pages>
  <Words>12374</Words>
  <Characters>65585</Characters>
  <Application>Microsoft Office Word</Application>
  <DocSecurity>0</DocSecurity>
  <Lines>546</Lines>
  <Paragraphs>155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del-cat-tom-2023_1020-edd-2023_007_r_editorial-chg</vt:lpstr>
    </vt:vector>
  </TitlesOfParts>
  <Company/>
  <LinksUpToDate>false</LinksUpToDate>
  <CharactersWithSpaces>77804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del-cat-tom-2023_1020-edd-2023_007_r_editorial-chg</dc:title>
  <dc:subject/>
  <dc:creator>pino01</dc:creator>
  <cp:keywords/>
  <dc:description>TS7500, v2.4, 2019-10-07</dc:description>
  <cp:lastModifiedBy>Lindén Christoffer</cp:lastModifiedBy>
  <cp:revision>2</cp:revision>
  <cp:lastPrinted>2023-09-29T05:55:00Z</cp:lastPrinted>
  <dcterms:created xsi:type="dcterms:W3CDTF">2023-12-14T13:35:00Z</dcterms:created>
  <dcterms:modified xsi:type="dcterms:W3CDTF">2023-12-14T13:35:00Z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0x010100177138DA9815435A980D260FD0E56C4300CE5E8612F31976468F66C83C3B4CDA66</vt:lpwstr>
  </property>
  <property fmtid="{D5CDD505-2E9C-101B-9397-08002B2CF9AE}" pid="52" name="_dlc_DocIdItemGuid">
    <vt:lpwstr>b5cff62d-f962-4427-8de7-974a1caf9a82</vt:lpwstr>
  </property>
  <property fmtid="{D5CDD505-2E9C-101B-9397-08002B2CF9AE}" pid="53" name="TaxKeyword">
    <vt:lpwstr/>
  </property>
  <property fmtid="{D5CDD505-2E9C-101B-9397-08002B2CF9AE}" pid="54" name="TsInformationResponsible">
    <vt:lpwstr>1;#Sjö- och luftfart|4996a6a7-8f48-46cf-8831-cab62c702b4a</vt:lpwstr>
  </property>
  <property fmtid="{D5CDD505-2E9C-101B-9397-08002B2CF9AE}" pid="55" name="i735b8e0fce74f828024cb445770f75b">
    <vt:lpwstr/>
  </property>
  <property fmtid="{D5CDD505-2E9C-101B-9397-08002B2CF9AE}" pid="56" name="jc3eb26ae9be406a98ae6cce966cb36d">
    <vt:lpwstr/>
  </property>
  <property fmtid="{D5CDD505-2E9C-101B-9397-08002B2CF9AE}" pid="57" name="o17e08060249424b8e2621b78b026245">
    <vt:lpwstr/>
  </property>
  <property fmtid="{D5CDD505-2E9C-101B-9397-08002B2CF9AE}" pid="58" name="k868a4d954404aa3becb8fbdb29eb463">
    <vt:lpwstr/>
  </property>
  <property fmtid="{D5CDD505-2E9C-101B-9397-08002B2CF9AE}" pid="59" name="c15da91e54044902a76a3ccf205b7556">
    <vt:lpwstr/>
  </property>
  <property fmtid="{D5CDD505-2E9C-101B-9397-08002B2CF9AE}" pid="60" name="b1c46419ad274484880e55ee83e4ca7e">
    <vt:lpwstr/>
  </property>
  <property fmtid="{D5CDD505-2E9C-101B-9397-08002B2CF9AE}" pid="61" name="o1d83652d8fa403ebb0220341cc000bc">
    <vt:lpwstr/>
  </property>
  <property fmtid="{D5CDD505-2E9C-101B-9397-08002B2CF9AE}" pid="62" name="ib6ce6fd9bdf4723b2c6b95220e97ce3">
    <vt:lpwstr/>
  </property>
  <property fmtid="{D5CDD505-2E9C-101B-9397-08002B2CF9AE}" pid="63" name="ie437844eb0f49b9a51f9666a54668c4">
    <vt:lpwstr/>
  </property>
  <property fmtid="{D5CDD505-2E9C-101B-9397-08002B2CF9AE}" pid="64" name="p8c3e936df174bcda0a4b973c7b129de">
    <vt:lpwstr/>
  </property>
  <property fmtid="{D5CDD505-2E9C-101B-9397-08002B2CF9AE}" pid="65" name="jda3dfbb4c804c19945bd7e352076e17">
    <vt:lpwstr/>
  </property>
  <property fmtid="{D5CDD505-2E9C-101B-9397-08002B2CF9AE}" pid="66" name="mc3f6736e3ef43e585cf4046405d7aa9">
    <vt:lpwstr/>
  </property>
  <property fmtid="{D5CDD505-2E9C-101B-9397-08002B2CF9AE}" pid="67" name="ab4de3bb49544f9da1f873313fa4383f">
    <vt:lpwstr/>
  </property>
  <property fmtid="{D5CDD505-2E9C-101B-9397-08002B2CF9AE}" pid="68" name="TsClassification">
    <vt:lpwstr>261;#05.02.22 Besluta om tillstånd för flygbolag|1e63f84c-9107-4915-9366-b867abb1b60c</vt:lpwstr>
  </property>
  <property fmtid="{D5CDD505-2E9C-101B-9397-08002B2CF9AE}" pid="69" name="l17f5a21374a469d823562e90ed4af4e">
    <vt:lpwstr/>
  </property>
  <property fmtid="{D5CDD505-2E9C-101B-9397-08002B2CF9AE}" pid="70" name="TsRecordType">
    <vt:lpwstr>5;#Checklista|bf6f9928-e545-4d61-946e-42a07ca503eb</vt:lpwstr>
  </property>
  <property fmtid="{D5CDD505-2E9C-101B-9397-08002B2CF9AE}" pid="71" name="j365b7a937254dbaaba9b227b5ea1403">
    <vt:lpwstr/>
  </property>
  <property fmtid="{D5CDD505-2E9C-101B-9397-08002B2CF9AE}" pid="72" name="i15a8122f6b24f09a279772bcf71baf3">
    <vt:lpwstr/>
  </property>
  <property fmtid="{D5CDD505-2E9C-101B-9397-08002B2CF9AE}" pid="73" name="TsAdministrativeRecordType">
    <vt:lpwstr>5;#Checklista|bf6f9928-e545-4d61-946e-42a07ca503eb</vt:lpwstr>
  </property>
  <property fmtid="{D5CDD505-2E9C-101B-9397-08002B2CF9AE}" pid="74" name="TsBusinessDevelopmentRecordType">
    <vt:lpwstr/>
  </property>
  <property fmtid="{D5CDD505-2E9C-101B-9397-08002B2CF9AE}" pid="75" name="TsArchitectureRecordType">
    <vt:lpwstr/>
  </property>
  <property fmtid="{D5CDD505-2E9C-101B-9397-08002B2CF9AE}" pid="76" name="TsOperationRecordType">
    <vt:lpwstr/>
  </property>
  <property fmtid="{D5CDD505-2E9C-101B-9397-08002B2CF9AE}" pid="77" name="TsInvestmentProperty">
    <vt:lpwstr/>
  </property>
  <property fmtid="{D5CDD505-2E9C-101B-9397-08002B2CF9AE}" pid="78" name="TsDevelopmentRecordType">
    <vt:lpwstr/>
  </property>
  <property fmtid="{D5CDD505-2E9C-101B-9397-08002B2CF9AE}" pid="79" name="TsProject">
    <vt:lpwstr/>
  </property>
  <property fmtid="{D5CDD505-2E9C-101B-9397-08002B2CF9AE}" pid="80" name="TsTestRecordType">
    <vt:lpwstr/>
  </property>
  <property fmtid="{D5CDD505-2E9C-101B-9397-08002B2CF9AE}" pid="81" name="TsRequirementsRecordType">
    <vt:lpwstr/>
  </property>
  <property fmtid="{D5CDD505-2E9C-101B-9397-08002B2CF9AE}" pid="82" name="TSProductArea">
    <vt:lpwstr/>
  </property>
  <property fmtid="{D5CDD505-2E9C-101B-9397-08002B2CF9AE}" pid="83" name="TsRegulationRecordType">
    <vt:lpwstr/>
  </property>
  <property fmtid="{D5CDD505-2E9C-101B-9397-08002B2CF9AE}" pid="84" name="TsProjectRecordType">
    <vt:lpwstr/>
  </property>
  <property fmtid="{D5CDD505-2E9C-101B-9397-08002B2CF9AE}" pid="85" name="TsExternalRecordType">
    <vt:lpwstr/>
  </property>
  <property fmtid="{D5CDD505-2E9C-101B-9397-08002B2CF9AE}" pid="86" name="TsMeetingRecordType">
    <vt:lpwstr/>
  </property>
  <property fmtid="{D5CDD505-2E9C-101B-9397-08002B2CF9AE}" pid="87" name="TsEconomyRecordType">
    <vt:lpwstr/>
  </property>
  <property fmtid="{D5CDD505-2E9C-101B-9397-08002B2CF9AE}" pid="88" name="TsInvestmentPropertyRecordType">
    <vt:lpwstr/>
  </property>
  <property fmtid="{D5CDD505-2E9C-101B-9397-08002B2CF9AE}" pid="89" name="ecm_ItemDeleteBlockHolders">
    <vt:lpwstr/>
  </property>
  <property fmtid="{D5CDD505-2E9C-101B-9397-08002B2CF9AE}" pid="90" name="IconOverlay">
    <vt:lpwstr/>
  </property>
  <property fmtid="{D5CDD505-2E9C-101B-9397-08002B2CF9AE}" pid="91" name="ecm_RecordRestrictions">
    <vt:lpwstr/>
  </property>
  <property fmtid="{D5CDD505-2E9C-101B-9397-08002B2CF9AE}" pid="92" name="ecm_ItemLockHolders">
    <vt:lpwstr/>
  </property>
  <property fmtid="{D5CDD505-2E9C-101B-9397-08002B2CF9AE}" pid="93" name="_vti_ItemHoldRecordStatus">
    <vt:i4>0</vt:i4>
  </property>
</Properties>
</file>