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0"/>
        <w:gridCol w:w="1237"/>
        <w:gridCol w:w="2473"/>
        <w:gridCol w:w="2475"/>
        <w:gridCol w:w="3092"/>
        <w:gridCol w:w="1856"/>
      </w:tblGrid>
      <w:tr w:rsidR="00EC5458" w:rsidRPr="005F6E10" w:rsidTr="0002555A">
        <w:trPr>
          <w:trHeight w:val="1015"/>
        </w:trPr>
        <w:tc>
          <w:tcPr>
            <w:tcW w:w="3710" w:type="dxa"/>
          </w:tcPr>
          <w:p w:rsidR="00165AC2" w:rsidRDefault="00165AC2" w:rsidP="00165AC2">
            <w:pPr>
              <w:pStyle w:val="Ifyllnadstext"/>
            </w:pPr>
          </w:p>
        </w:tc>
        <w:tc>
          <w:tcPr>
            <w:tcW w:w="9277" w:type="dxa"/>
            <w:gridSpan w:val="4"/>
          </w:tcPr>
          <w:p w:rsidR="00165AC2" w:rsidRPr="00D40B00" w:rsidRDefault="0062250B" w:rsidP="00B443D3">
            <w:pPr>
              <w:pStyle w:val="Titel"/>
              <w:rPr>
                <w:lang w:val="sv-SE"/>
              </w:rPr>
            </w:pPr>
            <w:r>
              <w:rPr>
                <w:lang w:val="sv-SE"/>
              </w:rPr>
              <w:t>(EU) 202</w:t>
            </w:r>
            <w:r w:rsidR="00EC5458">
              <w:rPr>
                <w:lang w:val="sv-SE"/>
              </w:rPr>
              <w:t>3</w:t>
            </w:r>
            <w:r>
              <w:rPr>
                <w:lang w:val="sv-SE"/>
              </w:rPr>
              <w:t>/</w:t>
            </w:r>
            <w:r w:rsidR="005A30E6">
              <w:rPr>
                <w:lang w:val="sv-SE"/>
              </w:rPr>
              <w:t>20</w:t>
            </w:r>
            <w:r w:rsidR="00EC5458">
              <w:rPr>
                <w:lang w:val="sv-SE"/>
              </w:rPr>
              <w:t>3</w:t>
            </w:r>
            <w:r>
              <w:rPr>
                <w:lang w:val="sv-SE"/>
              </w:rPr>
              <w:t xml:space="preserve">, </w:t>
            </w:r>
            <w:r w:rsidRPr="00881776">
              <w:rPr>
                <w:lang w:val="sv-SE"/>
              </w:rPr>
              <w:t>Del-</w:t>
            </w:r>
            <w:r w:rsidR="00763081">
              <w:rPr>
                <w:lang w:val="sv-SE"/>
              </w:rPr>
              <w:t>IS.I.OR</w:t>
            </w:r>
            <w:r w:rsidR="00F5652C">
              <w:rPr>
                <w:lang w:val="sv-SE"/>
              </w:rPr>
              <w:t xml:space="preserve"> </w:t>
            </w:r>
            <w:r w:rsidR="00D57DA1">
              <w:rPr>
                <w:lang w:val="sv-SE"/>
              </w:rPr>
              <w:br/>
            </w:r>
            <w:r w:rsidRPr="00D40B00">
              <w:rPr>
                <w:i/>
                <w:sz w:val="16"/>
                <w:szCs w:val="16"/>
                <w:lang w:val="sv-SE"/>
              </w:rPr>
              <w:t xml:space="preserve"> </w:t>
            </w:r>
            <w:r w:rsidR="00D176D2" w:rsidRPr="00D40B00">
              <w:rPr>
                <w:i/>
                <w:sz w:val="16"/>
                <w:szCs w:val="16"/>
                <w:lang w:val="sv-SE"/>
              </w:rPr>
              <w:t>(</w:t>
            </w:r>
            <w:r w:rsidR="00C0793F">
              <w:rPr>
                <w:i/>
                <w:sz w:val="16"/>
                <w:szCs w:val="16"/>
                <w:lang w:val="sv-SE"/>
              </w:rPr>
              <w:t xml:space="preserve">Version </w:t>
            </w:r>
            <w:r w:rsidR="00D57DA1">
              <w:rPr>
                <w:i/>
                <w:sz w:val="16"/>
                <w:szCs w:val="16"/>
                <w:lang w:val="sv-SE"/>
              </w:rPr>
              <w:t>202</w:t>
            </w:r>
            <w:r w:rsidR="00985BFC">
              <w:rPr>
                <w:i/>
                <w:sz w:val="16"/>
                <w:szCs w:val="16"/>
                <w:lang w:val="sv-SE"/>
              </w:rPr>
              <w:t>5</w:t>
            </w:r>
            <w:r w:rsidR="00D57DA1">
              <w:rPr>
                <w:i/>
                <w:sz w:val="16"/>
                <w:szCs w:val="16"/>
                <w:lang w:val="sv-SE"/>
              </w:rPr>
              <w:t>-</w:t>
            </w:r>
            <w:r w:rsidR="00763081">
              <w:rPr>
                <w:i/>
                <w:sz w:val="16"/>
                <w:szCs w:val="16"/>
                <w:lang w:val="sv-SE"/>
              </w:rPr>
              <w:t>09-15</w:t>
            </w:r>
            <w:r w:rsidR="00D57DA1">
              <w:rPr>
                <w:i/>
                <w:sz w:val="16"/>
                <w:szCs w:val="16"/>
                <w:lang w:val="sv-SE"/>
              </w:rPr>
              <w:t>)</w:t>
            </w:r>
          </w:p>
        </w:tc>
        <w:tc>
          <w:tcPr>
            <w:tcW w:w="1856" w:type="dxa"/>
          </w:tcPr>
          <w:p w:rsidR="00165AC2" w:rsidRPr="00494C99" w:rsidRDefault="00165AC2" w:rsidP="00165AC2">
            <w:pPr>
              <w:pStyle w:val="Ifyllnadstext"/>
              <w:rPr>
                <w:lang w:val="sv-SE"/>
              </w:rPr>
            </w:pPr>
          </w:p>
        </w:tc>
      </w:tr>
      <w:tr w:rsidR="00E5374B" w:rsidRPr="005F6E10" w:rsidTr="0002555A">
        <w:tc>
          <w:tcPr>
            <w:tcW w:w="14843" w:type="dxa"/>
            <w:gridSpan w:val="6"/>
          </w:tcPr>
          <w:p w:rsidR="00E5374B" w:rsidRPr="00494C99" w:rsidRDefault="00E5374B" w:rsidP="00E5374B">
            <w:pPr>
              <w:pStyle w:val="Ledtext3pt"/>
              <w:rPr>
                <w:lang w:val="sv-SE"/>
              </w:rPr>
            </w:pPr>
          </w:p>
        </w:tc>
      </w:tr>
      <w:tr w:rsidR="009A4677" w:rsidRPr="00D176D2" w:rsidTr="00E5374B">
        <w:tc>
          <w:tcPr>
            <w:tcW w:w="148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77" w:rsidRPr="00881776" w:rsidRDefault="009A4677" w:rsidP="00E5374B">
            <w:pPr>
              <w:pStyle w:val="Ledtext"/>
              <w:rPr>
                <w:lang w:val="sv-SE"/>
              </w:rPr>
            </w:pPr>
            <w:r w:rsidRPr="00881776">
              <w:rPr>
                <w:lang w:val="sv-SE"/>
              </w:rPr>
              <w:t>Operatör</w:t>
            </w:r>
          </w:p>
        </w:tc>
      </w:tr>
      <w:tr w:rsidR="009A4677" w:rsidRPr="00D176D2" w:rsidTr="00E5374B">
        <w:sdt>
          <w:sdtPr>
            <w:alias w:val=" "/>
            <w:id w:val="-749428165"/>
            <w:placeholder>
              <w:docPart w:val="BC3C65CC5DA2418DB947773E4FEA6F15"/>
            </w:placeholder>
            <w:showingPlcHdr/>
            <w:text/>
          </w:sdtPr>
          <w:sdtContent>
            <w:tc>
              <w:tcPr>
                <w:tcW w:w="14843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A4677" w:rsidRPr="00881776" w:rsidRDefault="009A4677" w:rsidP="00165AC2">
                <w:pPr>
                  <w:pStyle w:val="Ifyllnadstext"/>
                  <w:rPr>
                    <w:lang w:val="sv-SE"/>
                  </w:rPr>
                </w:pPr>
                <w:r w:rsidRPr="00881776">
                  <w:rPr>
                    <w:rStyle w:val="Platshllartext"/>
                    <w:lang w:val="sv-SE"/>
                  </w:rPr>
                  <w:t xml:space="preserve"> </w:t>
                </w:r>
              </w:p>
            </w:tc>
          </w:sdtContent>
        </w:sdt>
      </w:tr>
      <w:tr w:rsidR="000C4909" w:rsidRPr="00D176D2" w:rsidTr="00E5374B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909" w:rsidRPr="00881776" w:rsidRDefault="000C4909" w:rsidP="000C4909">
            <w:pPr>
              <w:pStyle w:val="Ledtext"/>
              <w:rPr>
                <w:lang w:val="sv-SE"/>
              </w:rPr>
            </w:pPr>
            <w:r>
              <w:rPr>
                <w:lang w:val="sv-SE"/>
              </w:rPr>
              <w:t>O</w:t>
            </w:r>
            <w:r w:rsidRPr="00881776">
              <w:rPr>
                <w:lang w:val="sv-SE"/>
              </w:rPr>
              <w:t>rganisationsnummer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909" w:rsidRPr="00D57DA1" w:rsidRDefault="000C4909" w:rsidP="000C4909">
            <w:pPr>
              <w:pStyle w:val="Ledtext"/>
              <w:rPr>
                <w:highlight w:val="red"/>
                <w:lang w:val="sv-SE"/>
              </w:rPr>
            </w:pPr>
            <w:r>
              <w:rPr>
                <w:lang w:val="sv-SE"/>
              </w:rPr>
              <w:t>Övrig information</w:t>
            </w:r>
          </w:p>
        </w:tc>
      </w:tr>
      <w:tr w:rsidR="000C4909" w:rsidRPr="00D176D2" w:rsidTr="00E5374B">
        <w:sdt>
          <w:sdtPr>
            <w:alias w:val=" "/>
            <w:id w:val="-1954316020"/>
            <w:placeholder>
              <w:docPart w:val="907C4F87E2824ABB8770919110031552"/>
            </w:placeholder>
            <w:showingPlcHdr/>
            <w:text/>
          </w:sdtPr>
          <w:sdtContent>
            <w:tc>
              <w:tcPr>
                <w:tcW w:w="7420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C4909" w:rsidRPr="00881776" w:rsidRDefault="000C4909" w:rsidP="000C4909">
                <w:pPr>
                  <w:pStyle w:val="Ifyllnadstext"/>
                  <w:rPr>
                    <w:lang w:val="sv-SE"/>
                  </w:rPr>
                </w:pPr>
                <w:r w:rsidRPr="00881776">
                  <w:rPr>
                    <w:rStyle w:val="Platshllartext"/>
                    <w:lang w:val="sv-SE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669069174"/>
            <w:placeholder>
              <w:docPart w:val="D45BFC2F57AE4CEFB53AC211D5078FCE"/>
            </w:placeholder>
            <w:showingPlcHdr/>
            <w:text/>
          </w:sdtPr>
          <w:sdtContent>
            <w:tc>
              <w:tcPr>
                <w:tcW w:w="7423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C4909" w:rsidRPr="00D57DA1" w:rsidRDefault="000C4909" w:rsidP="000C4909">
                <w:pPr>
                  <w:pStyle w:val="Ifyllnadstext"/>
                  <w:rPr>
                    <w:highlight w:val="red"/>
                    <w:lang w:val="sv-SE"/>
                  </w:rPr>
                </w:pPr>
                <w:r w:rsidRPr="00881776">
                  <w:rPr>
                    <w:rStyle w:val="Platshllartext"/>
                    <w:lang w:val="sv-SE"/>
                  </w:rPr>
                  <w:t xml:space="preserve"> </w:t>
                </w:r>
              </w:p>
            </w:tc>
          </w:sdtContent>
        </w:sdt>
      </w:tr>
      <w:tr w:rsidR="000C4909" w:rsidTr="00881776">
        <w:tc>
          <w:tcPr>
            <w:tcW w:w="14843" w:type="dxa"/>
            <w:gridSpan w:val="6"/>
            <w:tcBorders>
              <w:bottom w:val="single" w:sz="4" w:space="0" w:color="auto"/>
            </w:tcBorders>
          </w:tcPr>
          <w:p w:rsidR="000C4909" w:rsidRDefault="000C4909" w:rsidP="000C4909">
            <w:pPr>
              <w:pStyle w:val="Rubrik1"/>
              <w:outlineLvl w:val="0"/>
            </w:pPr>
            <w:r>
              <w:t>Transportstyrelsen</w:t>
            </w:r>
          </w:p>
        </w:tc>
      </w:tr>
      <w:tr w:rsidR="00EC5458" w:rsidTr="00881776"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4909" w:rsidRDefault="000C4909" w:rsidP="000C4909">
            <w:pPr>
              <w:pStyle w:val="Ledtext"/>
            </w:pPr>
            <w:r>
              <w:t>Ärendenummer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4909" w:rsidRDefault="000C4909" w:rsidP="000C4909">
            <w:pPr>
              <w:pStyle w:val="Ledtext"/>
            </w:pPr>
            <w:r>
              <w:t>Handläggare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4909" w:rsidRDefault="000C4909" w:rsidP="000C4909">
            <w:pPr>
              <w:pStyle w:val="Ledtext"/>
            </w:pPr>
            <w:r>
              <w:t>Berörda sektioner/samråd</w:t>
            </w:r>
          </w:p>
        </w:tc>
      </w:tr>
      <w:tr w:rsidR="00EC5458" w:rsidTr="00881776">
        <w:sdt>
          <w:sdtPr>
            <w:alias w:val=" "/>
            <w:id w:val="2030596143"/>
            <w:placeholder>
              <w:docPart w:val="AE99B36E12184C0D801FAB1F9046CD54"/>
            </w:placeholder>
            <w:showingPlcHdr/>
            <w:text/>
          </w:sdtPr>
          <w:sdtContent>
            <w:tc>
              <w:tcPr>
                <w:tcW w:w="4947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0C4909" w:rsidRDefault="000C4909" w:rsidP="000C4909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20379463"/>
            <w:placeholder>
              <w:docPart w:val="21C9828C839D4E2B841901B765DE6289"/>
            </w:placeholder>
            <w:showingPlcHdr/>
            <w:text/>
          </w:sdtPr>
          <w:sdtContent>
            <w:tc>
              <w:tcPr>
                <w:tcW w:w="4948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0C4909" w:rsidRDefault="000C4909" w:rsidP="000C4909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49332020"/>
            <w:placeholder>
              <w:docPart w:val="239196545E1A4AF08452CF0C8371A27C"/>
            </w:placeholder>
            <w:showingPlcHdr/>
            <w:text/>
          </w:sdtPr>
          <w:sdtContent>
            <w:tc>
              <w:tcPr>
                <w:tcW w:w="4948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0C4909" w:rsidRDefault="000C4909" w:rsidP="000C4909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C4909" w:rsidTr="003619C6">
        <w:tc>
          <w:tcPr>
            <w:tcW w:w="14843" w:type="dxa"/>
            <w:gridSpan w:val="6"/>
          </w:tcPr>
          <w:p w:rsidR="000C4909" w:rsidRDefault="000C4909" w:rsidP="000C4909">
            <w:pPr>
              <w:pStyle w:val="Rubrik1"/>
              <w:outlineLvl w:val="0"/>
            </w:pPr>
            <w:r>
              <w:t>Information</w:t>
            </w:r>
          </w:p>
        </w:tc>
      </w:tr>
      <w:tr w:rsidR="000C4909" w:rsidTr="00E5374B">
        <w:tc>
          <w:tcPr>
            <w:tcW w:w="148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909" w:rsidRDefault="000C4909" w:rsidP="000C4909">
            <w:pPr>
              <w:pStyle w:val="Ledtext"/>
            </w:pPr>
          </w:p>
        </w:tc>
      </w:tr>
      <w:tr w:rsidR="000C4909" w:rsidRPr="000173B1" w:rsidTr="00E5374B">
        <w:tc>
          <w:tcPr>
            <w:tcW w:w="1484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09" w:rsidRDefault="000C4909" w:rsidP="000C4909">
            <w:pPr>
              <w:pStyle w:val="Blankettext"/>
              <w:rPr>
                <w:rFonts w:ascii="Calibri" w:eastAsia="Times New Roman" w:hAnsi="Calibri" w:cs="Calibri"/>
                <w:szCs w:val="24"/>
                <w:lang w:eastAsia="sv-SE"/>
              </w:rPr>
            </w:pPr>
            <w:r w:rsidRPr="00D66C3C">
              <w:rPr>
                <w:rFonts w:ascii="Calibri" w:eastAsia="Times New Roman" w:hAnsi="Calibri" w:cs="Calibri"/>
                <w:szCs w:val="24"/>
                <w:lang w:eastAsia="sv-SE"/>
              </w:rPr>
              <w:t xml:space="preserve">Denna checklista är avsedd att vara ett stöd </w:t>
            </w:r>
            <w:r>
              <w:rPr>
                <w:rFonts w:ascii="Calibri" w:eastAsia="Times New Roman" w:hAnsi="Calibri" w:cs="Calibri"/>
                <w:szCs w:val="24"/>
                <w:lang w:eastAsia="sv-SE"/>
              </w:rPr>
              <w:t>för att uppnå regeluppfyllelse mot Del-</w:t>
            </w:r>
            <w:r w:rsidR="00763081">
              <w:rPr>
                <w:rFonts w:ascii="Calibri" w:eastAsia="Times New Roman" w:hAnsi="Calibri" w:cs="Calibri"/>
                <w:szCs w:val="24"/>
                <w:lang w:eastAsia="sv-SE"/>
              </w:rPr>
              <w:t>IS.I.</w:t>
            </w:r>
            <w:r>
              <w:rPr>
                <w:rFonts w:ascii="Calibri" w:eastAsia="Times New Roman" w:hAnsi="Calibri" w:cs="Calibri"/>
                <w:szCs w:val="24"/>
                <w:lang w:eastAsia="sv-SE"/>
              </w:rPr>
              <w:t xml:space="preserve">OR i Kommissionens Förordning </w:t>
            </w:r>
            <w:r>
              <w:t xml:space="preserve"> </w:t>
            </w:r>
            <w:r w:rsidRPr="000173B1">
              <w:rPr>
                <w:rFonts w:ascii="Calibri" w:eastAsia="Times New Roman" w:hAnsi="Calibri" w:cs="Calibri"/>
                <w:szCs w:val="24"/>
                <w:lang w:eastAsia="sv-SE"/>
              </w:rPr>
              <w:t>(EU) 202</w:t>
            </w:r>
            <w:r w:rsidR="00763081">
              <w:rPr>
                <w:rFonts w:ascii="Calibri" w:eastAsia="Times New Roman" w:hAnsi="Calibri" w:cs="Calibri"/>
                <w:szCs w:val="24"/>
                <w:lang w:eastAsia="sv-SE"/>
              </w:rPr>
              <w:t>3</w:t>
            </w:r>
            <w:r w:rsidRPr="000173B1">
              <w:rPr>
                <w:rFonts w:ascii="Calibri" w:eastAsia="Times New Roman" w:hAnsi="Calibri" w:cs="Calibri"/>
                <w:szCs w:val="24"/>
                <w:lang w:eastAsia="sv-SE"/>
              </w:rPr>
              <w:t>/</w:t>
            </w:r>
            <w:r>
              <w:rPr>
                <w:rFonts w:ascii="Calibri" w:eastAsia="Times New Roman" w:hAnsi="Calibri" w:cs="Calibri"/>
                <w:szCs w:val="24"/>
                <w:lang w:eastAsia="sv-SE"/>
              </w:rPr>
              <w:t>20</w:t>
            </w:r>
            <w:r w:rsidR="004D7D6E">
              <w:rPr>
                <w:rFonts w:ascii="Calibri" w:eastAsia="Times New Roman" w:hAnsi="Calibri" w:cs="Calibri"/>
                <w:szCs w:val="24"/>
                <w:lang w:eastAsia="sv-SE"/>
              </w:rPr>
              <w:t>3.</w:t>
            </w:r>
          </w:p>
          <w:p w:rsidR="000C4909" w:rsidRPr="00B15790" w:rsidRDefault="000C4909" w:rsidP="000C4909">
            <w:pPr>
              <w:pStyle w:val="Blankettext"/>
              <w:rPr>
                <w:rFonts w:ascii="Calibri" w:eastAsia="Times New Roman" w:hAnsi="Calibri" w:cs="Calibri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szCs w:val="24"/>
                <w:lang w:eastAsia="sv-SE"/>
              </w:rPr>
              <w:t>Vid diskrepanser mellan detta dokument och aktuella förordningar är det de publicerade förordningarna på EASAs hemsida som gäller.</w:t>
            </w:r>
          </w:p>
          <w:p w:rsidR="000C4909" w:rsidRDefault="000C4909" w:rsidP="000C4909">
            <w:pPr>
              <w:pStyle w:val="Brdtext21"/>
              <w:tabs>
                <w:tab w:val="left" w:pos="709"/>
                <w:tab w:val="left" w:pos="993"/>
              </w:tabs>
              <w:ind w:left="0"/>
              <w:rPr>
                <w:rFonts w:ascii="Calibri" w:hAnsi="Calibri" w:cs="Calibri"/>
                <w:sz w:val="22"/>
                <w:szCs w:val="24"/>
                <w:lang w:val="sv-SE"/>
              </w:rPr>
            </w:pPr>
            <w:r w:rsidRPr="00D66C3C">
              <w:rPr>
                <w:rFonts w:ascii="Calibri" w:hAnsi="Calibri" w:cs="Calibri"/>
                <w:sz w:val="22"/>
                <w:szCs w:val="24"/>
                <w:lang w:val="sv-SE"/>
              </w:rPr>
              <w:t xml:space="preserve">Relevanta regelparagrafer i detta dokument följs av en ruta där operatören anger var i manualverket paragrafen omhändertagits och detta ska skrivas på </w:t>
            </w:r>
            <w:r w:rsidRPr="00E14FA5">
              <w:rPr>
                <w:rFonts w:ascii="Calibri" w:hAnsi="Calibri" w:cs="Calibri"/>
                <w:sz w:val="22"/>
                <w:szCs w:val="24"/>
                <w:u w:val="single"/>
                <w:lang w:val="sv-SE"/>
              </w:rPr>
              <w:t>detaljnivå</w:t>
            </w:r>
            <w:r w:rsidRPr="00D66C3C">
              <w:rPr>
                <w:rFonts w:ascii="Calibri" w:hAnsi="Calibri" w:cs="Calibri"/>
                <w:sz w:val="22"/>
                <w:szCs w:val="24"/>
                <w:lang w:val="sv-SE"/>
              </w:rPr>
              <w:t xml:space="preserve"> för att underlätta och påskynda granskning och handläggning</w:t>
            </w:r>
            <w:r>
              <w:rPr>
                <w:rFonts w:ascii="Calibri" w:hAnsi="Calibri" w:cs="Calibri"/>
                <w:sz w:val="22"/>
                <w:szCs w:val="24"/>
                <w:lang w:val="sv-SE"/>
              </w:rPr>
              <w:t>.</w:t>
            </w:r>
          </w:p>
          <w:p w:rsidR="000C4909" w:rsidRDefault="000C4909" w:rsidP="000C4909">
            <w:pPr>
              <w:pStyle w:val="Brdtext21"/>
              <w:tabs>
                <w:tab w:val="left" w:pos="709"/>
                <w:tab w:val="left" w:pos="993"/>
              </w:tabs>
              <w:ind w:left="0"/>
              <w:rPr>
                <w:rFonts w:ascii="Calibri" w:hAnsi="Calibri" w:cs="Calibri"/>
                <w:sz w:val="22"/>
                <w:szCs w:val="24"/>
                <w:lang w:val="sv-SE"/>
              </w:rPr>
            </w:pPr>
          </w:p>
          <w:p w:rsidR="000C4909" w:rsidRDefault="000C4909" w:rsidP="000C4909">
            <w:pPr>
              <w:pStyle w:val="Brdtext21"/>
              <w:tabs>
                <w:tab w:val="left" w:pos="709"/>
                <w:tab w:val="left" w:pos="993"/>
              </w:tabs>
              <w:ind w:left="0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 xml:space="preserve">Checklistan är </w:t>
            </w:r>
            <w:r w:rsidRPr="00687B51">
              <w:rPr>
                <w:rFonts w:ascii="Calibri" w:hAnsi="Calibri" w:cs="Calibri"/>
                <w:lang w:val="sv-SE"/>
              </w:rPr>
              <w:t>markerad enligt f</w:t>
            </w:r>
            <w:r>
              <w:rPr>
                <w:rFonts w:ascii="Calibri" w:hAnsi="Calibri" w:cs="Calibri"/>
                <w:lang w:val="sv-SE"/>
              </w:rPr>
              <w:t>öljande för ändringsförordning</w:t>
            </w:r>
            <w:r w:rsidRPr="00687B51">
              <w:rPr>
                <w:rFonts w:ascii="Calibri" w:hAnsi="Calibri" w:cs="Calibri"/>
                <w:lang w:val="sv-SE"/>
              </w:rPr>
              <w:t xml:space="preserve"> </w:t>
            </w:r>
            <w:r w:rsidRPr="002E5764">
              <w:rPr>
                <w:rFonts w:ascii="Calibri" w:hAnsi="Calibri" w:cs="Calibri"/>
                <w:highlight w:val="yellow"/>
                <w:lang w:val="sv-SE"/>
              </w:rPr>
              <w:t>XX</w:t>
            </w:r>
            <w:r w:rsidRPr="00AD2BAA">
              <w:rPr>
                <w:rFonts w:ascii="Calibri" w:hAnsi="Calibri" w:cs="Calibri"/>
                <w:highlight w:val="yellow"/>
                <w:lang w:val="sv-SE"/>
              </w:rPr>
              <w:t>XX/XX</w:t>
            </w:r>
            <w:r w:rsidR="005F6E10">
              <w:rPr>
                <w:rFonts w:ascii="Calibri" w:hAnsi="Calibri" w:cs="Calibri"/>
                <w:lang w:val="sv-SE"/>
              </w:rPr>
              <w:t xml:space="preserve"> eller AMC/GM (se nedan)</w:t>
            </w:r>
            <w:r>
              <w:rPr>
                <w:rFonts w:ascii="Calibri" w:hAnsi="Calibri" w:cs="Calibri"/>
                <w:lang w:val="sv-SE"/>
              </w:rPr>
              <w:t xml:space="preserve">                     </w:t>
            </w:r>
          </w:p>
          <w:p w:rsidR="00D93359" w:rsidRPr="008715BD" w:rsidRDefault="00D93359" w:rsidP="000C4909">
            <w:pPr>
              <w:pStyle w:val="Brdtext21"/>
              <w:tabs>
                <w:tab w:val="left" w:pos="709"/>
                <w:tab w:val="left" w:pos="993"/>
              </w:tabs>
              <w:ind w:left="0"/>
              <w:rPr>
                <w:rFonts w:ascii="Calibri" w:hAnsi="Calibri" w:cs="Calibri"/>
                <w:sz w:val="18"/>
                <w:szCs w:val="18"/>
                <w:lang w:val="sv-SE"/>
              </w:rPr>
            </w:pPr>
          </w:p>
          <w:tbl>
            <w:tblPr>
              <w:tblStyle w:val="Tabellrutnt"/>
              <w:tblW w:w="0" w:type="auto"/>
              <w:tblLook w:val="04A0" w:firstRow="1" w:lastRow="0" w:firstColumn="1" w:lastColumn="0" w:noHBand="0" w:noVBand="1"/>
            </w:tblPr>
            <w:tblGrid>
              <w:gridCol w:w="3228"/>
              <w:gridCol w:w="3228"/>
            </w:tblGrid>
            <w:tr w:rsidR="000C4909" w:rsidRPr="00D93DA0" w:rsidTr="00D7211C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09" w:rsidRPr="00D93DA0" w:rsidRDefault="000C4909" w:rsidP="000C4909">
                  <w:pPr>
                    <w:pStyle w:val="Ifyllnadstext"/>
                    <w:rPr>
                      <w:rFonts w:ascii="Calibri" w:hAnsi="Calibri" w:cs="Calibri"/>
                      <w:lang w:eastAsia="en-US"/>
                    </w:rPr>
                  </w:pPr>
                  <w:r w:rsidRPr="00D93DA0">
                    <w:rPr>
                      <w:rFonts w:ascii="Calibri" w:hAnsi="Calibri" w:cs="Calibri"/>
                      <w:lang w:eastAsia="en-US"/>
                    </w:rPr>
                    <w:t>Ny regelpunkt:</w:t>
                  </w:r>
                </w:p>
              </w:tc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09" w:rsidRPr="00D93DA0" w:rsidRDefault="000C4909" w:rsidP="000C4909">
                  <w:pPr>
                    <w:pStyle w:val="Ifyllnadstext"/>
                    <w:rPr>
                      <w:rFonts w:ascii="Calibri" w:hAnsi="Calibri" w:cs="Calibri"/>
                      <w:lang w:eastAsia="en-US"/>
                    </w:rPr>
                  </w:pPr>
                  <w:r w:rsidRPr="00D93359">
                    <w:rPr>
                      <w:rFonts w:ascii="Calibri" w:hAnsi="Calibri" w:cs="Calibri"/>
                      <w:highlight w:val="cyan"/>
                      <w:lang w:eastAsia="en-US"/>
                    </w:rPr>
                    <w:t>Regelpunkt Rubrik och text</w:t>
                  </w:r>
                </w:p>
              </w:tc>
            </w:tr>
            <w:tr w:rsidR="000C4909" w:rsidRPr="005F6E10" w:rsidTr="00D7211C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09" w:rsidRPr="00687B51" w:rsidRDefault="000C4909" w:rsidP="000C4909">
                  <w:pPr>
                    <w:pStyle w:val="Ifyllnadstext"/>
                    <w:rPr>
                      <w:rFonts w:ascii="Calibri" w:hAnsi="Calibri" w:cs="Calibri"/>
                      <w:highlight w:val="yellow"/>
                      <w:lang w:val="sv-SE" w:eastAsia="en-US"/>
                    </w:rPr>
                  </w:pPr>
                  <w:r>
                    <w:rPr>
                      <w:rFonts w:ascii="Calibri" w:hAnsi="Calibri" w:cs="Calibri"/>
                      <w:lang w:val="sv-SE" w:eastAsia="en-US"/>
                    </w:rPr>
                    <w:t xml:space="preserve"> </w:t>
                  </w:r>
                  <w:r w:rsidRPr="00687B51">
                    <w:rPr>
                      <w:rFonts w:ascii="Calibri" w:hAnsi="Calibri" w:cs="Calibri"/>
                      <w:lang w:val="sv-SE" w:eastAsia="en-US"/>
                    </w:rPr>
                    <w:t>Samma regelpunkt men förändrad rubrik</w:t>
                  </w:r>
                  <w:r>
                    <w:rPr>
                      <w:rFonts w:ascii="Calibri" w:hAnsi="Calibri" w:cs="Calibri"/>
                      <w:lang w:val="sv-SE" w:eastAsia="en-US"/>
                    </w:rPr>
                    <w:t xml:space="preserve"> och/eller text</w:t>
                  </w:r>
                  <w:r w:rsidRPr="00687B51">
                    <w:rPr>
                      <w:rFonts w:ascii="Calibri" w:hAnsi="Calibri" w:cs="Calibri"/>
                      <w:lang w:val="sv-SE" w:eastAsia="en-US"/>
                    </w:rPr>
                    <w:t>:</w:t>
                  </w:r>
                </w:p>
              </w:tc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909" w:rsidRPr="00687B51" w:rsidRDefault="000C4909" w:rsidP="000C4909">
                  <w:pPr>
                    <w:pStyle w:val="Ifyllnadstext"/>
                    <w:rPr>
                      <w:rFonts w:ascii="Calibri" w:hAnsi="Calibri" w:cs="Calibri"/>
                      <w:lang w:val="sv-SE" w:eastAsia="en-US"/>
                    </w:rPr>
                  </w:pPr>
                  <w:r w:rsidRPr="00E3693E">
                    <w:rPr>
                      <w:rFonts w:ascii="Calibri" w:hAnsi="Calibri" w:cs="Calibri"/>
                      <w:highlight w:val="yellow"/>
                      <w:lang w:val="sv-SE" w:eastAsia="en-US"/>
                    </w:rPr>
                    <w:t>Regelpunkt</w:t>
                  </w:r>
                  <w:r w:rsidRPr="00687B51">
                    <w:rPr>
                      <w:rFonts w:ascii="Calibri" w:hAnsi="Calibri" w:cs="Calibri"/>
                      <w:lang w:val="sv-SE" w:eastAsia="en-US"/>
                    </w:rPr>
                    <w:t xml:space="preserve"> </w:t>
                  </w:r>
                  <w:r w:rsidRPr="00687B51">
                    <w:rPr>
                      <w:rFonts w:ascii="Calibri" w:hAnsi="Calibri" w:cs="Calibri"/>
                      <w:highlight w:val="yellow"/>
                      <w:lang w:val="sv-SE" w:eastAsia="en-US"/>
                    </w:rPr>
                    <w:t>Rubrik</w:t>
                  </w:r>
                  <w:r w:rsidRPr="00687B51">
                    <w:rPr>
                      <w:rFonts w:ascii="Calibri" w:hAnsi="Calibri" w:cs="Calibri"/>
                      <w:lang w:val="sv-SE" w:eastAsia="en-US"/>
                    </w:rPr>
                    <w:t xml:space="preserve"> kan också påverka </w:t>
                  </w:r>
                  <w:r w:rsidRPr="00687B51">
                    <w:rPr>
                      <w:rFonts w:ascii="Calibri" w:hAnsi="Calibri" w:cs="Calibri"/>
                      <w:highlight w:val="yellow"/>
                      <w:lang w:val="sv-SE" w:eastAsia="en-US"/>
                    </w:rPr>
                    <w:t>texten</w:t>
                  </w:r>
                </w:p>
              </w:tc>
            </w:tr>
          </w:tbl>
          <w:p w:rsidR="000C4909" w:rsidRPr="00610EC6" w:rsidRDefault="000C4909" w:rsidP="000C4909">
            <w:pPr>
              <w:pStyle w:val="Blankettext"/>
              <w:rPr>
                <w:rFonts w:ascii="Calibri" w:hAnsi="Calibri" w:cs="Calibri"/>
                <w:u w:val="single"/>
                <w:lang w:val="en-GB"/>
              </w:rPr>
            </w:pPr>
            <w:r w:rsidRPr="00610EC6">
              <w:rPr>
                <w:rFonts w:ascii="Calibri" w:hAnsi="Calibri" w:cs="Calibri"/>
                <w:u w:val="single"/>
                <w:lang w:val="en-GB"/>
              </w:rPr>
              <w:t>AMC/GM</w:t>
            </w:r>
          </w:p>
          <w:p w:rsidR="000C4909" w:rsidRDefault="000C4909" w:rsidP="000C4909">
            <w:pPr>
              <w:pStyle w:val="Blankettext"/>
              <w:rPr>
                <w:rFonts w:ascii="Calibri" w:hAnsi="Calibri" w:cs="Calibri"/>
                <w:lang w:val="en-GB"/>
              </w:rPr>
            </w:pPr>
            <w:r w:rsidRPr="00AD2BAA">
              <w:rPr>
                <w:rFonts w:ascii="Calibri" w:hAnsi="Calibri" w:cs="Calibri"/>
                <w:lang w:val="en-GB"/>
              </w:rPr>
              <w:t>Annex II</w:t>
            </w:r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 w:rsidRPr="005A30E6">
              <w:rPr>
                <w:color w:val="000000"/>
                <w:sz w:val="27"/>
                <w:szCs w:val="27"/>
                <w:lang w:val="en-US"/>
              </w:rPr>
              <w:t>[</w:t>
            </w:r>
            <w:r>
              <w:rPr>
                <w:rFonts w:ascii="Calibri" w:hAnsi="Calibri" w:cs="Calibri"/>
                <w:lang w:val="en-GB"/>
              </w:rPr>
              <w:t>EDD 202</w:t>
            </w:r>
            <w:r w:rsidR="00763081">
              <w:rPr>
                <w:rFonts w:ascii="Calibri" w:hAnsi="Calibri" w:cs="Calibri"/>
                <w:lang w:val="en-GB"/>
              </w:rPr>
              <w:t>3</w:t>
            </w:r>
            <w:r>
              <w:rPr>
                <w:rFonts w:ascii="Calibri" w:hAnsi="Calibri" w:cs="Calibri"/>
                <w:lang w:val="en-GB"/>
              </w:rPr>
              <w:t>/00</w:t>
            </w:r>
            <w:r w:rsidR="005F5511">
              <w:rPr>
                <w:rFonts w:ascii="Calibri" w:hAnsi="Calibri" w:cs="Calibri"/>
                <w:lang w:val="en-GB"/>
              </w:rPr>
              <w:t>9</w:t>
            </w:r>
            <w:r>
              <w:rPr>
                <w:rFonts w:ascii="Calibri" w:hAnsi="Calibri" w:cs="Calibri"/>
                <w:lang w:val="en-GB"/>
              </w:rPr>
              <w:t>/R</w:t>
            </w:r>
            <w:r w:rsidRPr="005A30E6">
              <w:rPr>
                <w:color w:val="000000"/>
                <w:sz w:val="27"/>
                <w:szCs w:val="27"/>
                <w:lang w:val="en-US"/>
              </w:rPr>
              <w:t>]</w:t>
            </w:r>
            <w:r>
              <w:rPr>
                <w:rFonts w:ascii="Calibri" w:hAnsi="Calibri" w:cs="Calibri"/>
                <w:lang w:val="en-GB"/>
              </w:rPr>
              <w:t xml:space="preserve">  Issue 1 (Part-</w:t>
            </w:r>
            <w:r w:rsidR="00763081">
              <w:rPr>
                <w:rFonts w:ascii="Calibri" w:hAnsi="Calibri" w:cs="Calibri"/>
                <w:lang w:val="en-GB"/>
              </w:rPr>
              <w:t>IS.I.</w:t>
            </w:r>
            <w:r>
              <w:rPr>
                <w:rFonts w:ascii="Calibri" w:hAnsi="Calibri" w:cs="Calibri"/>
                <w:lang w:val="en-GB"/>
              </w:rPr>
              <w:t>OR)</w:t>
            </w:r>
          </w:p>
          <w:p w:rsidR="005F5511" w:rsidRDefault="005F5511" w:rsidP="000C4909">
            <w:pPr>
              <w:pStyle w:val="Blankettext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Annex II </w:t>
            </w:r>
            <w:r w:rsidRPr="005A30E6">
              <w:rPr>
                <w:color w:val="000000"/>
                <w:sz w:val="27"/>
                <w:szCs w:val="27"/>
                <w:lang w:val="en-US"/>
              </w:rPr>
              <w:t>[</w:t>
            </w:r>
            <w:r>
              <w:rPr>
                <w:rFonts w:ascii="Calibri" w:hAnsi="Calibri" w:cs="Calibri"/>
                <w:lang w:val="en-GB"/>
              </w:rPr>
              <w:t>EDD 2025/014/R</w:t>
            </w:r>
            <w:r w:rsidRPr="005A30E6">
              <w:rPr>
                <w:color w:val="000000"/>
                <w:sz w:val="27"/>
                <w:szCs w:val="27"/>
                <w:lang w:val="en-US"/>
              </w:rPr>
              <w:t>]</w:t>
            </w:r>
            <w:r>
              <w:rPr>
                <w:rFonts w:ascii="Calibri" w:hAnsi="Calibri" w:cs="Calibri"/>
                <w:lang w:val="en-GB"/>
              </w:rPr>
              <w:t xml:space="preserve">  Issue 1 (Part-IS.I.OR)</w:t>
            </w:r>
          </w:p>
          <w:p w:rsidR="000C4909" w:rsidRPr="00B9798D" w:rsidRDefault="000C4909" w:rsidP="005F5511">
            <w:pPr>
              <w:pStyle w:val="Blankettext"/>
              <w:rPr>
                <w:rFonts w:ascii="Calibri" w:hAnsi="Calibri" w:cs="Calibri"/>
                <w:lang w:val="en-GB"/>
              </w:rPr>
            </w:pPr>
          </w:p>
        </w:tc>
      </w:tr>
      <w:tr w:rsidR="000C4909" w:rsidTr="0002555A">
        <w:tc>
          <w:tcPr>
            <w:tcW w:w="14843" w:type="dxa"/>
            <w:gridSpan w:val="6"/>
          </w:tcPr>
          <w:p w:rsidR="000C4909" w:rsidRPr="00774529" w:rsidRDefault="000C4909" w:rsidP="000C4909">
            <w:pPr>
              <w:pStyle w:val="Rubrik1"/>
              <w:jc w:val="center"/>
              <w:outlineLvl w:val="0"/>
              <w:rPr>
                <w:sz w:val="32"/>
                <w:szCs w:val="32"/>
              </w:rPr>
            </w:pPr>
            <w:r w:rsidRPr="00774529">
              <w:rPr>
                <w:sz w:val="32"/>
                <w:szCs w:val="32"/>
              </w:rPr>
              <w:t>PART-</w:t>
            </w:r>
            <w:r w:rsidR="00763081">
              <w:rPr>
                <w:sz w:val="32"/>
                <w:szCs w:val="32"/>
              </w:rPr>
              <w:t>IS.I.</w:t>
            </w:r>
            <w:r w:rsidRPr="00774529">
              <w:rPr>
                <w:sz w:val="32"/>
                <w:szCs w:val="32"/>
              </w:rPr>
              <w:t>OR</w:t>
            </w:r>
          </w:p>
          <w:p w:rsidR="000C4909" w:rsidRPr="00774529" w:rsidRDefault="00763081" w:rsidP="000C4909">
            <w:pPr>
              <w:pStyle w:val="Rubrik1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ANNEX II – INFORMATION SECURITY </w:t>
            </w:r>
            <w:r w:rsidR="00B443D3">
              <w:rPr>
                <w:sz w:val="28"/>
              </w:rPr>
              <w:t>–</w:t>
            </w:r>
            <w:r>
              <w:rPr>
                <w:sz w:val="28"/>
              </w:rPr>
              <w:t xml:space="preserve"> </w:t>
            </w:r>
            <w:r w:rsidR="00B443D3">
              <w:rPr>
                <w:sz w:val="28"/>
              </w:rPr>
              <w:t>ORGANISATION REQUIREMENTS</w:t>
            </w:r>
          </w:p>
          <w:p w:rsidR="00304987" w:rsidRDefault="00304987" w:rsidP="000C4909">
            <w:pPr>
              <w:pStyle w:val="Rubrik1"/>
              <w:outlineLvl w:val="0"/>
            </w:pPr>
          </w:p>
          <w:p w:rsidR="00304987" w:rsidRDefault="00304987" w:rsidP="000C4909">
            <w:pPr>
              <w:pStyle w:val="Rubrik1"/>
              <w:outlineLvl w:val="0"/>
            </w:pPr>
          </w:p>
          <w:p w:rsidR="00304987" w:rsidRDefault="00304987" w:rsidP="000C4909">
            <w:pPr>
              <w:pStyle w:val="Rubrik1"/>
              <w:outlineLvl w:val="0"/>
            </w:pPr>
          </w:p>
          <w:p w:rsidR="000C4909" w:rsidRDefault="00763081" w:rsidP="000C4909">
            <w:pPr>
              <w:pStyle w:val="Rubrik1"/>
              <w:outlineLvl w:val="0"/>
            </w:pPr>
            <w:r>
              <w:t>IS.I.OR</w:t>
            </w:r>
            <w:r w:rsidR="000C4909">
              <w:t>.100 Scope</w:t>
            </w:r>
          </w:p>
        </w:tc>
      </w:tr>
      <w:tr w:rsidR="00EC5458" w:rsidTr="0002555A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909" w:rsidRDefault="000C4909" w:rsidP="000C4909">
            <w:pPr>
              <w:pStyle w:val="Ledtext"/>
            </w:pPr>
          </w:p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909" w:rsidRDefault="000C4909" w:rsidP="000C4909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909" w:rsidRDefault="000C4909" w:rsidP="000C4909">
            <w:pPr>
              <w:pStyle w:val="Ledtext"/>
            </w:pPr>
            <w:r>
              <w:t>TS notering</w:t>
            </w:r>
          </w:p>
        </w:tc>
      </w:tr>
      <w:tr w:rsidR="00EC5458" w:rsidRPr="003619C6" w:rsidTr="00494C99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09" w:rsidRPr="00F55800" w:rsidRDefault="00BA6DFA" w:rsidP="00BA6DFA">
            <w:pPr>
              <w:pStyle w:val="Ifyllnadstext"/>
              <w:rPr>
                <w:rFonts w:asciiTheme="majorHAnsi" w:hAnsiTheme="majorHAnsi" w:cstheme="majorHAnsi"/>
                <w:szCs w:val="22"/>
                <w:lang w:val="sv-SE"/>
              </w:rPr>
            </w:pPr>
            <w:r>
              <w:rPr>
                <w:rFonts w:ascii="Calibri" w:hAnsi="Calibri" w:cs="Calibri"/>
                <w:szCs w:val="22"/>
                <w:lang w:val="sv-SE"/>
              </w:rPr>
              <w:t>IS.I.OR.</w:t>
            </w:r>
            <w:r w:rsidR="000C4909" w:rsidRPr="005A30E6">
              <w:rPr>
                <w:rFonts w:ascii="Calibri" w:hAnsi="Calibri" w:cs="Calibri"/>
                <w:szCs w:val="22"/>
                <w:lang w:val="sv-SE"/>
              </w:rPr>
              <w:t>100 Scope</w:t>
            </w:r>
            <w:r w:rsidR="000C4909" w:rsidRPr="005A30E6">
              <w:rPr>
                <w:rFonts w:asciiTheme="majorHAnsi" w:hAnsiTheme="majorHAnsi" w:cstheme="majorHAnsi"/>
                <w:szCs w:val="22"/>
                <w:lang w:val="sv-SE"/>
              </w:rPr>
              <w:t xml:space="preserve"> </w:t>
            </w:r>
            <w:r w:rsidR="000C4909" w:rsidRPr="005A30E6">
              <w:rPr>
                <w:rFonts w:ascii="Calibri" w:hAnsi="Calibri" w:cs="Calibri"/>
                <w:color w:val="000000"/>
                <w:sz w:val="18"/>
                <w:szCs w:val="18"/>
                <w:lang w:val="sv-SE"/>
              </w:rPr>
              <w:t>[(EU) 202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v-SE"/>
              </w:rPr>
              <w:t>3</w:t>
            </w:r>
            <w:r w:rsidR="000C4909" w:rsidRPr="005A30E6">
              <w:rPr>
                <w:rFonts w:ascii="Calibri" w:hAnsi="Calibri" w:cs="Calibri"/>
                <w:color w:val="000000"/>
                <w:sz w:val="18"/>
                <w:szCs w:val="18"/>
                <w:lang w:val="sv-SE"/>
              </w:rPr>
              <w:t>/</w:t>
            </w:r>
            <w:r w:rsidR="000C4909">
              <w:rPr>
                <w:rFonts w:ascii="Calibri" w:hAnsi="Calibri" w:cs="Calibri"/>
                <w:color w:val="000000"/>
                <w:sz w:val="18"/>
                <w:szCs w:val="18"/>
                <w:lang w:val="sv-SE"/>
              </w:rPr>
              <w:t>20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v-SE"/>
              </w:rPr>
              <w:t>3</w:t>
            </w:r>
            <w:r w:rsidR="000C4909" w:rsidRPr="005A30E6">
              <w:rPr>
                <w:rFonts w:ascii="Calibri" w:hAnsi="Calibri" w:cs="Calibri"/>
                <w:color w:val="000000"/>
                <w:sz w:val="18"/>
                <w:szCs w:val="18"/>
                <w:lang w:val="sv-SE"/>
              </w:rPr>
              <w:t>]</w:t>
            </w:r>
          </w:p>
        </w:tc>
        <w:sdt>
          <w:sdtPr>
            <w:alias w:val=" "/>
            <w:id w:val="969024780"/>
            <w:placeholder>
              <w:docPart w:val="1E0D1BB963984E41BA4E71D7C3358D44"/>
            </w:placeholder>
            <w:showingPlcHdr/>
            <w:text/>
          </w:sdtPr>
          <w:sdtContent>
            <w:tc>
              <w:tcPr>
                <w:tcW w:w="5567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C4909" w:rsidRDefault="00EC5458" w:rsidP="00EC5458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248195963"/>
            <w:placeholder>
              <w:docPart w:val="DA967EF78A5D4FD2A63E4C8EC5F39748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C4909" w:rsidRPr="003619C6" w:rsidRDefault="006A335A" w:rsidP="006A335A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:rsidR="00D93359" w:rsidRDefault="00D93359">
      <w:r>
        <w:rPr>
          <w:b/>
          <w:bCs/>
        </w:rP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5567"/>
        <w:gridCol w:w="1856"/>
      </w:tblGrid>
      <w:tr w:rsidR="000C4909" w:rsidRPr="00BA6DFA" w:rsidTr="00D93359">
        <w:tc>
          <w:tcPr>
            <w:tcW w:w="14843" w:type="dxa"/>
            <w:gridSpan w:val="3"/>
          </w:tcPr>
          <w:p w:rsidR="000C4909" w:rsidRPr="00BA6DFA" w:rsidRDefault="00BA6DFA" w:rsidP="00BA6DFA">
            <w:pPr>
              <w:pStyle w:val="Rubrik1"/>
              <w:outlineLvl w:val="0"/>
              <w:rPr>
                <w:lang w:val="en-US"/>
              </w:rPr>
            </w:pPr>
            <w:r w:rsidRPr="00BA6DFA">
              <w:rPr>
                <w:lang w:val="en-US"/>
              </w:rPr>
              <w:t>IS.I.OR.200 Information securi</w:t>
            </w:r>
            <w:r>
              <w:rPr>
                <w:lang w:val="en-US"/>
              </w:rPr>
              <w:t>ty management system (ISMS)</w:t>
            </w:r>
          </w:p>
        </w:tc>
      </w:tr>
      <w:tr w:rsidR="000C4909" w:rsidTr="00D9335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909" w:rsidRPr="00BA6DFA" w:rsidRDefault="000C4909" w:rsidP="000C4909">
            <w:pPr>
              <w:pStyle w:val="Ledtext"/>
              <w:rPr>
                <w:lang w:val="en-US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909" w:rsidRDefault="000C4909" w:rsidP="000C4909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909" w:rsidRDefault="000C4909" w:rsidP="000C4909">
            <w:pPr>
              <w:pStyle w:val="Ledtext"/>
            </w:pPr>
            <w:r>
              <w:t>TS notering</w:t>
            </w:r>
          </w:p>
        </w:tc>
      </w:tr>
      <w:tr w:rsidR="000C4909" w:rsidTr="00D9335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909" w:rsidRPr="005A30E6" w:rsidRDefault="00BA6DFA" w:rsidP="00BA6DFA">
            <w:pPr>
              <w:pStyle w:val="Ifyllnadstex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IS.I.OR.200 Information security system (ISMS) </w:t>
            </w:r>
            <w:r w:rsidR="000C4909"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[(EU) 202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</w:t>
            </w:r>
            <w:r w:rsidR="000C4909"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/20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</w:t>
            </w:r>
            <w:r w:rsidR="000C4909"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1895265030"/>
            <w:placeholder>
              <w:docPart w:val="15A522CF6A1F42D4AF1D8E720C5E424E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C4909" w:rsidRDefault="000C4909" w:rsidP="000C4909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199085363"/>
            <w:placeholder>
              <w:docPart w:val="CD73C1DAC2CF41A3AF4747546634F687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C4909" w:rsidRDefault="000C4909" w:rsidP="000C4909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C4909" w:rsidTr="00D9335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C4909" w:rsidRDefault="000C4909" w:rsidP="005F5511">
            <w:pPr>
              <w:pStyle w:val="Ifyllnadstext"/>
              <w:rPr>
                <w:rFonts w:ascii="Calibri" w:hAnsi="Calibri" w:cs="Calibri"/>
              </w:rPr>
            </w:pPr>
            <w:r w:rsidRPr="005F5511">
              <w:rPr>
                <w:rFonts w:ascii="Calibri" w:hAnsi="Calibri" w:cs="Calibri"/>
                <w:highlight w:val="yellow"/>
              </w:rPr>
              <w:t xml:space="preserve">GM1 </w:t>
            </w:r>
            <w:r w:rsidR="00BA6DFA" w:rsidRPr="005F5511">
              <w:rPr>
                <w:rFonts w:ascii="Calibri" w:hAnsi="Calibri" w:cs="Calibri"/>
                <w:highlight w:val="yellow"/>
              </w:rPr>
              <w:t>IS.I.OR.200</w:t>
            </w:r>
            <w:r w:rsidR="00BA6DFA">
              <w:rPr>
                <w:rFonts w:ascii="Calibri" w:hAnsi="Calibri" w:cs="Calibri"/>
              </w:rPr>
              <w:t xml:space="preserve"> Information security management system (ISMS) + ISMS implementation and maintenance + Plan-Do-Check-Act approach + Benefits of an ISMS + Relation to ISO / IEC 27001 + Part-IS versus ISO /IEC 27001</w:t>
            </w:r>
            <w:r w:rsidR="005F5511">
              <w:rPr>
                <w:rFonts w:ascii="Calibri" w:hAnsi="Calibri" w:cs="Calibri"/>
              </w:rPr>
              <w:t>:2022</w:t>
            </w:r>
            <w:r w:rsidR="00BA6DFA">
              <w:rPr>
                <w:rFonts w:ascii="Calibri" w:hAnsi="Calibri" w:cs="Calibri"/>
              </w:rPr>
              <w:t xml:space="preserve"> cross reference table</w:t>
            </w:r>
            <w:r>
              <w:rPr>
                <w:rFonts w:ascii="Calibri" w:hAnsi="Calibri" w:cs="Calibri"/>
              </w:rPr>
              <w:t xml:space="preserve"> </w:t>
            </w:r>
            <w:r w:rsidRPr="005F5511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>[</w:t>
            </w:r>
            <w:r w:rsidRPr="005F5511">
              <w:rPr>
                <w:rFonts w:ascii="Calibri" w:hAnsi="Calibri" w:cs="Calibri"/>
                <w:sz w:val="18"/>
                <w:szCs w:val="18"/>
                <w:highlight w:val="yellow"/>
              </w:rPr>
              <w:t>EDD 202</w:t>
            </w:r>
            <w:r w:rsidR="005F5511" w:rsidRPr="005F5511">
              <w:rPr>
                <w:rFonts w:ascii="Calibri" w:hAnsi="Calibri" w:cs="Calibri"/>
                <w:sz w:val="18"/>
                <w:szCs w:val="18"/>
                <w:highlight w:val="yellow"/>
              </w:rPr>
              <w:t>5</w:t>
            </w:r>
            <w:r w:rsidR="00BA6DFA" w:rsidRPr="005F5511">
              <w:rPr>
                <w:rFonts w:ascii="Calibri" w:hAnsi="Calibri" w:cs="Calibri"/>
                <w:sz w:val="18"/>
                <w:szCs w:val="18"/>
                <w:highlight w:val="yellow"/>
              </w:rPr>
              <w:t>/</w:t>
            </w:r>
            <w:r w:rsidRPr="005F5511">
              <w:rPr>
                <w:rFonts w:ascii="Calibri" w:hAnsi="Calibri" w:cs="Calibri"/>
                <w:sz w:val="18"/>
                <w:szCs w:val="18"/>
                <w:highlight w:val="yellow"/>
              </w:rPr>
              <w:t>0</w:t>
            </w:r>
            <w:r w:rsidR="005F5511" w:rsidRPr="005F5511">
              <w:rPr>
                <w:rFonts w:ascii="Calibri" w:hAnsi="Calibri" w:cs="Calibri"/>
                <w:sz w:val="18"/>
                <w:szCs w:val="18"/>
                <w:highlight w:val="yellow"/>
              </w:rPr>
              <w:t>14</w:t>
            </w:r>
            <w:r w:rsidRPr="005F5511">
              <w:rPr>
                <w:rFonts w:ascii="Calibri" w:hAnsi="Calibri" w:cs="Calibri"/>
                <w:sz w:val="18"/>
                <w:szCs w:val="18"/>
                <w:highlight w:val="yellow"/>
              </w:rPr>
              <w:t>/R</w:t>
            </w:r>
            <w:r w:rsidRPr="005F5511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>]</w:t>
            </w:r>
          </w:p>
        </w:tc>
        <w:sdt>
          <w:sdtPr>
            <w:alias w:val=" "/>
            <w:id w:val="-230778813"/>
            <w:placeholder>
              <w:docPart w:val="E61A91EF8B364C259A4FB826D4275445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C4909" w:rsidRDefault="000C4909" w:rsidP="000C4909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535807679"/>
            <w:placeholder>
              <w:docPart w:val="EE6A011D63FE46D7AEAA70CB952090A4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C4909" w:rsidRDefault="000C4909" w:rsidP="000C4909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C4909" w:rsidTr="00D9335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C4909" w:rsidRDefault="00BA6DFA" w:rsidP="00BA6DFA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IS.I.OR.200(a)(1) Information security management system (ISMS)</w:t>
            </w:r>
            <w:r>
              <w:rPr>
                <w:rFonts w:ascii="Calibri" w:hAnsi="Calibri" w:cs="Calibri"/>
              </w:rPr>
              <w:br/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[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ED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2A1F02">
              <w:rPr>
                <w:rFonts w:ascii="Calibri" w:hAnsi="Calibri" w:cs="Calibri"/>
                <w:sz w:val="18"/>
                <w:szCs w:val="18"/>
              </w:rPr>
              <w:t xml:space="preserve"> 202</w:t>
            </w:r>
            <w:r>
              <w:rPr>
                <w:rFonts w:ascii="Calibri" w:hAnsi="Calibri" w:cs="Calibri"/>
                <w:sz w:val="18"/>
                <w:szCs w:val="18"/>
              </w:rPr>
              <w:t>3/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/R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]</w:t>
            </w:r>
          </w:p>
        </w:tc>
        <w:sdt>
          <w:sdtPr>
            <w:alias w:val=" "/>
            <w:id w:val="1445115400"/>
            <w:placeholder>
              <w:docPart w:val="1591EB7931434263986F931CB56E721D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C4909" w:rsidRDefault="000C4909" w:rsidP="000C4909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18679848"/>
            <w:placeholder>
              <w:docPart w:val="BB31E0A530A84470A65409F39BEF7151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C4909" w:rsidRDefault="000C4909" w:rsidP="000C4909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D9335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GM1 IS.I.OR.200(a)(1) Information security policy and objectives 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[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ED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2A1F02">
              <w:rPr>
                <w:rFonts w:ascii="Calibri" w:hAnsi="Calibri" w:cs="Calibri"/>
                <w:sz w:val="18"/>
                <w:szCs w:val="18"/>
              </w:rPr>
              <w:t xml:space="preserve"> 202</w:t>
            </w:r>
            <w:r>
              <w:rPr>
                <w:rFonts w:ascii="Calibri" w:hAnsi="Calibri" w:cs="Calibri"/>
                <w:sz w:val="18"/>
                <w:szCs w:val="18"/>
              </w:rPr>
              <w:t>3/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/R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]</w:t>
            </w:r>
          </w:p>
        </w:tc>
        <w:sdt>
          <w:sdtPr>
            <w:alias w:val=" "/>
            <w:id w:val="541026465"/>
            <w:placeholder>
              <w:docPart w:val="490B372EDDB940DDBCBB96FD2D0A4E4A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29322796"/>
            <w:placeholder>
              <w:docPart w:val="5B2102EB0A7F4E94BE70BDF45A3CD33E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D9335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AMC1 IS.I.OR.200(a)(12) Compliance monitoring 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[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ED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2A1F02">
              <w:rPr>
                <w:rFonts w:ascii="Calibri" w:hAnsi="Calibri" w:cs="Calibri"/>
                <w:sz w:val="18"/>
                <w:szCs w:val="18"/>
              </w:rPr>
              <w:t xml:space="preserve"> 202</w:t>
            </w:r>
            <w:r>
              <w:rPr>
                <w:rFonts w:ascii="Calibri" w:hAnsi="Calibri" w:cs="Calibri"/>
                <w:sz w:val="18"/>
                <w:szCs w:val="18"/>
              </w:rPr>
              <w:t>3/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/R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]</w:t>
            </w:r>
          </w:p>
        </w:tc>
        <w:sdt>
          <w:sdtPr>
            <w:alias w:val=" "/>
            <w:id w:val="1465467736"/>
            <w:placeholder>
              <w:docPart w:val="C1CF7029C28E4A98A654CABD4D2E153D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94659735"/>
            <w:placeholder>
              <w:docPart w:val="6BEF07603CBF4D859CD00B60BA8EA0AB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D9335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GM1 IS.I.OR.200(a)(12) Compliance monitoring 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[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ED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2A1F02">
              <w:rPr>
                <w:rFonts w:ascii="Calibri" w:hAnsi="Calibri" w:cs="Calibri"/>
                <w:sz w:val="18"/>
                <w:szCs w:val="18"/>
              </w:rPr>
              <w:t xml:space="preserve"> 202</w:t>
            </w:r>
            <w:r>
              <w:rPr>
                <w:rFonts w:ascii="Calibri" w:hAnsi="Calibri" w:cs="Calibri"/>
                <w:sz w:val="18"/>
                <w:szCs w:val="18"/>
              </w:rPr>
              <w:t>3/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/R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]</w:t>
            </w:r>
          </w:p>
        </w:tc>
        <w:sdt>
          <w:sdtPr>
            <w:alias w:val=" "/>
            <w:id w:val="-118534723"/>
            <w:placeholder>
              <w:docPart w:val="93AAC842D281402CA7C7A173852D1A12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88673045"/>
            <w:placeholder>
              <w:docPart w:val="6C128E98118B4481B4CFA2171D3F38A4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D9335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IS.I.OR.200(a)(13) Information security management system (ISMS)</w:t>
            </w:r>
            <w:r>
              <w:rPr>
                <w:rFonts w:ascii="Calibri" w:hAnsi="Calibri" w:cs="Calibri"/>
              </w:rPr>
              <w:br/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[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ED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2A1F02">
              <w:rPr>
                <w:rFonts w:ascii="Calibri" w:hAnsi="Calibri" w:cs="Calibri"/>
                <w:sz w:val="18"/>
                <w:szCs w:val="18"/>
              </w:rPr>
              <w:t xml:space="preserve"> 202</w:t>
            </w:r>
            <w:r>
              <w:rPr>
                <w:rFonts w:ascii="Calibri" w:hAnsi="Calibri" w:cs="Calibri"/>
                <w:sz w:val="18"/>
                <w:szCs w:val="18"/>
              </w:rPr>
              <w:t>3/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/R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]</w:t>
            </w:r>
          </w:p>
        </w:tc>
        <w:sdt>
          <w:sdtPr>
            <w:alias w:val=" "/>
            <w:id w:val="-1290895596"/>
            <w:placeholder>
              <w:docPart w:val="F497B3824E7F4458B81DB2C15301AA6A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36665896"/>
            <w:placeholder>
              <w:docPart w:val="6951E056E57B4B15A966EF279DA27500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D9335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IS.I.OR.200(c) Information security management system (ISMS)</w:t>
            </w:r>
            <w:r>
              <w:rPr>
                <w:rFonts w:ascii="Calibri" w:hAnsi="Calibri" w:cs="Calibri"/>
              </w:rPr>
              <w:br/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[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ED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2A1F02">
              <w:rPr>
                <w:rFonts w:ascii="Calibri" w:hAnsi="Calibri" w:cs="Calibri"/>
                <w:sz w:val="18"/>
                <w:szCs w:val="18"/>
              </w:rPr>
              <w:t xml:space="preserve"> 202</w:t>
            </w:r>
            <w:r>
              <w:rPr>
                <w:rFonts w:ascii="Calibri" w:hAnsi="Calibri" w:cs="Calibri"/>
                <w:sz w:val="18"/>
                <w:szCs w:val="18"/>
              </w:rPr>
              <w:t>3/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/R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]</w:t>
            </w:r>
          </w:p>
        </w:tc>
        <w:sdt>
          <w:sdtPr>
            <w:alias w:val=" "/>
            <w:id w:val="-994559365"/>
            <w:placeholder>
              <w:docPart w:val="649FD8773E8D427C8234518B47921A35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520084997"/>
            <w:placeholder>
              <w:docPart w:val="035DD5343C3246C8B49EC55C0AB4CCA3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D9335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IS.I.OR.200(c) Information security management system (ISMS)</w:t>
            </w:r>
            <w:r>
              <w:rPr>
                <w:rFonts w:ascii="Calibri" w:hAnsi="Calibri" w:cs="Calibri"/>
              </w:rPr>
              <w:br/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[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ED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2A1F02">
              <w:rPr>
                <w:rFonts w:ascii="Calibri" w:hAnsi="Calibri" w:cs="Calibri"/>
                <w:sz w:val="18"/>
                <w:szCs w:val="18"/>
              </w:rPr>
              <w:t xml:space="preserve"> 202</w:t>
            </w:r>
            <w:r>
              <w:rPr>
                <w:rFonts w:ascii="Calibri" w:hAnsi="Calibri" w:cs="Calibri"/>
                <w:sz w:val="18"/>
                <w:szCs w:val="18"/>
              </w:rPr>
              <w:t>3/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/R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]</w:t>
            </w:r>
          </w:p>
        </w:tc>
        <w:sdt>
          <w:sdtPr>
            <w:alias w:val=" "/>
            <w:id w:val="-336696344"/>
            <w:placeholder>
              <w:docPart w:val="37B6857BCC644149822062C2A2E8CC50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11970691"/>
            <w:placeholder>
              <w:docPart w:val="512A12C382D3450486591B29B24E1659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D9335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 w:rsidRPr="005F5511">
              <w:rPr>
                <w:rFonts w:ascii="Calibri" w:hAnsi="Calibri" w:cs="Calibri"/>
                <w:highlight w:val="yellow"/>
              </w:rPr>
              <w:t>GM1 IS.I.OR.200(d)</w:t>
            </w:r>
            <w:r>
              <w:rPr>
                <w:rFonts w:ascii="Calibri" w:hAnsi="Calibri" w:cs="Calibri"/>
              </w:rPr>
              <w:t xml:space="preserve"> Proportionality in ISMS implementation + Supported implementation of the ISMS + Integration of ISMS under this regulation with existing management systems </w:t>
            </w:r>
            <w:r w:rsidRPr="005F5511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>[</w:t>
            </w:r>
            <w:r w:rsidRPr="005F5511">
              <w:rPr>
                <w:rFonts w:ascii="Calibri" w:hAnsi="Calibri" w:cs="Calibri"/>
                <w:sz w:val="18"/>
                <w:szCs w:val="18"/>
                <w:highlight w:val="yellow"/>
              </w:rPr>
              <w:t>EDD 2025/014/R</w:t>
            </w:r>
            <w:r w:rsidRPr="005F5511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>]</w:t>
            </w:r>
          </w:p>
        </w:tc>
        <w:sdt>
          <w:sdtPr>
            <w:alias w:val=" "/>
            <w:id w:val="1714388975"/>
            <w:placeholder>
              <w:docPart w:val="6F68F7D2481C4FFCB7516CCE6F25A162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82556694"/>
            <w:placeholder>
              <w:docPart w:val="6304C90F8740487FBE6F7BFBB20771D2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RPr="005F6E10" w:rsidTr="00D9335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F6E10" w:rsidRPr="00FC3C39" w:rsidRDefault="005F6E10" w:rsidP="005F6E10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FC3C39">
              <w:rPr>
                <w:rFonts w:ascii="Calibri" w:hAnsi="Calibri" w:cs="Calibri"/>
                <w:lang w:val="sv-SE"/>
              </w:rPr>
              <w:t xml:space="preserve">AMC1 IS.I.OR.200(e) Derogation </w:t>
            </w:r>
            <w:r w:rsidRPr="00FC3C39">
              <w:rPr>
                <w:rFonts w:ascii="Calibri" w:hAnsi="Calibri" w:cs="Calibri"/>
                <w:color w:val="000000"/>
                <w:sz w:val="18"/>
                <w:szCs w:val="18"/>
                <w:lang w:val="sv-SE"/>
              </w:rPr>
              <w:t>[</w:t>
            </w:r>
            <w:r w:rsidRPr="00FC3C39">
              <w:rPr>
                <w:rFonts w:ascii="Calibri" w:hAnsi="Calibri" w:cs="Calibri"/>
                <w:sz w:val="18"/>
                <w:szCs w:val="18"/>
                <w:lang w:val="sv-SE"/>
              </w:rPr>
              <w:t>EDD 2023/009/R</w:t>
            </w:r>
            <w:r w:rsidRPr="00FC3C39">
              <w:rPr>
                <w:rFonts w:ascii="Calibri" w:hAnsi="Calibri" w:cs="Calibri"/>
                <w:color w:val="000000"/>
                <w:sz w:val="18"/>
                <w:szCs w:val="18"/>
                <w:lang w:val="sv-SE"/>
              </w:rPr>
              <w:t>]</w:t>
            </w:r>
          </w:p>
        </w:tc>
        <w:sdt>
          <w:sdtPr>
            <w:alias w:val=" "/>
            <w:id w:val="7809552"/>
            <w:placeholder>
              <w:docPart w:val="C3D984210DF94B4E838DF3AF4B640025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34232083"/>
            <w:placeholder>
              <w:docPart w:val="A3B11BC6D0D9440BBFEE5C1845388CD8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RPr="00FC3C39" w:rsidTr="00D9335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6E10" w:rsidRPr="00FC3C39" w:rsidRDefault="005F6E10" w:rsidP="005F6E10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5F5511">
              <w:rPr>
                <w:rFonts w:ascii="Calibri" w:hAnsi="Calibri" w:cs="Calibri"/>
                <w:highlight w:val="yellow"/>
              </w:rPr>
              <w:t>GM1 IS.I.OR.200(e)</w:t>
            </w:r>
            <w:r>
              <w:rPr>
                <w:rFonts w:ascii="Calibri" w:hAnsi="Calibri" w:cs="Calibri"/>
              </w:rPr>
              <w:t xml:space="preserve"> Information security management system (ISMS); Application for a derogation + Evaluation of the request for a derogation + Expectations and recommendation after derogation approval + Examples</w:t>
            </w:r>
            <w:r>
              <w:rPr>
                <w:rFonts w:ascii="Calibri" w:hAnsi="Calibri" w:cs="Calibri"/>
              </w:rPr>
              <w:br/>
            </w:r>
            <w:r w:rsidRPr="005F5511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>[</w:t>
            </w:r>
            <w:r w:rsidRPr="005F5511">
              <w:rPr>
                <w:rFonts w:ascii="Calibri" w:hAnsi="Calibri" w:cs="Calibri"/>
                <w:sz w:val="18"/>
                <w:szCs w:val="18"/>
                <w:highlight w:val="yellow"/>
              </w:rPr>
              <w:t>EDD 2025/014/R</w:t>
            </w:r>
            <w:r w:rsidRPr="005F5511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>]</w:t>
            </w:r>
          </w:p>
        </w:tc>
        <w:sdt>
          <w:sdtPr>
            <w:alias w:val=" "/>
            <w:id w:val="-801222040"/>
            <w:placeholder>
              <w:docPart w:val="CA2622E192004B1DB9C97B903C3C019D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044674389"/>
            <w:placeholder>
              <w:docPart w:val="A91B87522AB1493198110740C2A8A0A4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:rsidR="00D93359" w:rsidRDefault="00D93359">
      <w:r>
        <w:rPr>
          <w:b/>
          <w:bCs/>
        </w:rP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5567"/>
        <w:gridCol w:w="1856"/>
      </w:tblGrid>
      <w:tr w:rsidR="00FC3C39" w:rsidTr="00D93359">
        <w:tc>
          <w:tcPr>
            <w:tcW w:w="14843" w:type="dxa"/>
            <w:gridSpan w:val="3"/>
          </w:tcPr>
          <w:p w:rsidR="005F5511" w:rsidRDefault="005F5511" w:rsidP="00437F16">
            <w:pPr>
              <w:pStyle w:val="Rubrik1"/>
              <w:outlineLvl w:val="0"/>
            </w:pPr>
          </w:p>
          <w:p w:rsidR="00FC3C39" w:rsidRDefault="00FC3C39" w:rsidP="00437F16">
            <w:pPr>
              <w:pStyle w:val="Rubrik1"/>
              <w:outlineLvl w:val="0"/>
            </w:pPr>
            <w:r>
              <w:t>IS.I.</w:t>
            </w:r>
            <w:r w:rsidRPr="00D57DA1">
              <w:t>OR.</w:t>
            </w:r>
            <w:r>
              <w:t>205</w:t>
            </w:r>
            <w:r w:rsidRPr="00D57DA1">
              <w:t xml:space="preserve"> </w:t>
            </w:r>
            <w:r w:rsidR="00437F16">
              <w:t>Information security risk assessment</w:t>
            </w:r>
          </w:p>
        </w:tc>
      </w:tr>
      <w:tr w:rsidR="00FC3C39" w:rsidTr="00D9335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C39" w:rsidRDefault="00FC3C39" w:rsidP="00FC3C39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C39" w:rsidRDefault="00FC3C39" w:rsidP="00FC3C39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C39" w:rsidRDefault="00FC3C39" w:rsidP="00FC3C39">
            <w:pPr>
              <w:pStyle w:val="Ledtext"/>
            </w:pPr>
            <w:r>
              <w:t>TS notering</w:t>
            </w:r>
          </w:p>
        </w:tc>
      </w:tr>
      <w:tr w:rsidR="00FC3C39" w:rsidTr="00D9335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C39" w:rsidRPr="005A30E6" w:rsidRDefault="00437F16" w:rsidP="00437F16">
            <w:pPr>
              <w:pStyle w:val="Ifyllnadstex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IS.I.</w:t>
            </w:r>
            <w:r w:rsidR="00FC3C39" w:rsidRPr="00D57DA1">
              <w:rPr>
                <w:rFonts w:ascii="Calibri" w:hAnsi="Calibri" w:cs="Calibri"/>
              </w:rPr>
              <w:t>OR</w:t>
            </w:r>
            <w:r>
              <w:rPr>
                <w:rFonts w:ascii="Calibri" w:hAnsi="Calibri" w:cs="Calibri"/>
              </w:rPr>
              <w:t>.205</w:t>
            </w:r>
            <w:r w:rsidR="00FC3C39" w:rsidRPr="00D57DA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Information security risk assessment </w:t>
            </w:r>
            <w:r w:rsidR="00FC3C39"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[(EU) 202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</w:t>
            </w:r>
            <w:r w:rsidR="00FC3C39"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/20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</w:t>
            </w:r>
            <w:r w:rsidR="00FC3C39"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90747500"/>
            <w:placeholder>
              <w:docPart w:val="AC45393B4B784A6D983FFBA970BF8711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3C39" w:rsidRDefault="00FC3C39" w:rsidP="00FC3C39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713225890"/>
            <w:placeholder>
              <w:docPart w:val="C3E7D52D797E4A08810F0CBB28D96D79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3C39" w:rsidRDefault="00FC3C39" w:rsidP="00FC3C39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FC3C39" w:rsidTr="00D9335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C3C39" w:rsidRPr="00D57DA1" w:rsidRDefault="00437F16" w:rsidP="00437F16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</w:t>
            </w:r>
            <w:r w:rsidR="00FC3C3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IS.I.OR.205 Information security risk assessment </w:t>
            </w:r>
            <w:r w:rsidR="00FC3C39"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[</w:t>
            </w:r>
            <w:r w:rsidR="00FC3C39" w:rsidRPr="002A1F02">
              <w:rPr>
                <w:rFonts w:ascii="Calibri" w:hAnsi="Calibri" w:cs="Calibri"/>
                <w:sz w:val="18"/>
                <w:szCs w:val="18"/>
              </w:rPr>
              <w:t>ED</w:t>
            </w:r>
            <w:r w:rsidR="00FC3C39">
              <w:rPr>
                <w:rFonts w:ascii="Calibri" w:hAnsi="Calibri" w:cs="Calibri"/>
                <w:sz w:val="18"/>
                <w:szCs w:val="18"/>
              </w:rPr>
              <w:t>D</w:t>
            </w:r>
            <w:r w:rsidR="00FC3C39" w:rsidRPr="002A1F02">
              <w:rPr>
                <w:rFonts w:ascii="Calibri" w:hAnsi="Calibri" w:cs="Calibri"/>
                <w:sz w:val="18"/>
                <w:szCs w:val="18"/>
              </w:rPr>
              <w:t xml:space="preserve"> 202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="00FC3C39" w:rsidRPr="002A1F02">
              <w:rPr>
                <w:rFonts w:ascii="Calibri" w:hAnsi="Calibri" w:cs="Calibri"/>
                <w:sz w:val="18"/>
                <w:szCs w:val="18"/>
              </w:rPr>
              <w:t>/0</w:t>
            </w:r>
            <w:r w:rsidR="00FC3C39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9</w:t>
            </w:r>
            <w:r w:rsidR="00FC3C39" w:rsidRPr="002A1F02">
              <w:rPr>
                <w:rFonts w:ascii="Calibri" w:hAnsi="Calibri" w:cs="Calibri"/>
                <w:sz w:val="18"/>
                <w:szCs w:val="18"/>
              </w:rPr>
              <w:t>/R</w:t>
            </w:r>
            <w:r w:rsidR="00FC3C39"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]</w:t>
            </w:r>
          </w:p>
        </w:tc>
        <w:sdt>
          <w:sdtPr>
            <w:alias w:val=" "/>
            <w:id w:val="963692310"/>
            <w:placeholder>
              <w:docPart w:val="B2E7112565B84824BE7833A5BF17E5F0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3C39" w:rsidRDefault="00FC3C39" w:rsidP="00FC3C39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7064928"/>
            <w:placeholder>
              <w:docPart w:val="EC071C6D72F8492883B0440FCBD96B73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3C39" w:rsidRDefault="00FC3C39" w:rsidP="00FC3C39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D9335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AMC1 IS.I.OR.205(a) Information security risk assessment 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[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ED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2A1F02">
              <w:rPr>
                <w:rFonts w:ascii="Calibri" w:hAnsi="Calibri" w:cs="Calibri"/>
                <w:sz w:val="18"/>
                <w:szCs w:val="18"/>
              </w:rPr>
              <w:t xml:space="preserve"> 202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/R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]</w:t>
            </w:r>
          </w:p>
        </w:tc>
        <w:sdt>
          <w:sdtPr>
            <w:alias w:val=" "/>
            <w:id w:val="-1834223286"/>
            <w:placeholder>
              <w:docPart w:val="092D61E9BB674629B14B69CABBF7298F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50819117"/>
            <w:placeholder>
              <w:docPart w:val="EEC3F3D8BFF441AC92A45D812BF0897D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D9335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GM1 IS.I.OR.205(a) Scope and boundaries indentification 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[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ED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2A1F02">
              <w:rPr>
                <w:rFonts w:ascii="Calibri" w:hAnsi="Calibri" w:cs="Calibri"/>
                <w:sz w:val="18"/>
                <w:szCs w:val="18"/>
              </w:rPr>
              <w:t xml:space="preserve"> 202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/R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]</w:t>
            </w:r>
          </w:p>
        </w:tc>
        <w:sdt>
          <w:sdtPr>
            <w:alias w:val=" "/>
            <w:id w:val="-1062249492"/>
            <w:placeholder>
              <w:docPart w:val="6DA453EF7C3749EE97C180780F00A6DE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181581294"/>
            <w:placeholder>
              <w:docPart w:val="D87D95F3F83B4E6783B0358F31FFD384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D9335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AMC1 IS.I.OR.205(b) Information security risk assessment 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[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ED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2A1F02">
              <w:rPr>
                <w:rFonts w:ascii="Calibri" w:hAnsi="Calibri" w:cs="Calibri"/>
                <w:sz w:val="18"/>
                <w:szCs w:val="18"/>
              </w:rPr>
              <w:t xml:space="preserve"> 202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/R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]</w:t>
            </w:r>
          </w:p>
        </w:tc>
        <w:sdt>
          <w:sdtPr>
            <w:alias w:val=" "/>
            <w:id w:val="1827780618"/>
            <w:placeholder>
              <w:docPart w:val="50DCA4B6D73C4E35A483343CE92D9E32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155603950"/>
            <w:placeholder>
              <w:docPart w:val="EC5635DD28C64DD6B33405E356655BB0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D9335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GM1 IS.I.OR.205(b) Risk information sharing + Two categories of interfacing organisations 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[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ED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2A1F02">
              <w:rPr>
                <w:rFonts w:ascii="Calibri" w:hAnsi="Calibri" w:cs="Calibri"/>
                <w:sz w:val="18"/>
                <w:szCs w:val="18"/>
              </w:rPr>
              <w:t xml:space="preserve"> 202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/R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]</w:t>
            </w:r>
          </w:p>
        </w:tc>
        <w:sdt>
          <w:sdtPr>
            <w:alias w:val=" "/>
            <w:id w:val="-466825749"/>
            <w:placeholder>
              <w:docPart w:val="90BBF13F81BC43208E3170D8346F1E8B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354394658"/>
            <w:placeholder>
              <w:docPart w:val="AD7DFE5A6AF1406BA0182780BB1143CD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D9335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GM2 IS.I.OR.205(b) Examples of aviation services </w:t>
            </w:r>
            <w:r w:rsidRPr="00E34238">
              <w:rPr>
                <w:rFonts w:ascii="Calibri" w:hAnsi="Calibri" w:cs="Calibri"/>
                <w:i/>
              </w:rPr>
              <w:t>(see Appendix III)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br/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[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ED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2A1F02">
              <w:rPr>
                <w:rFonts w:ascii="Calibri" w:hAnsi="Calibri" w:cs="Calibri"/>
                <w:sz w:val="18"/>
                <w:szCs w:val="18"/>
              </w:rPr>
              <w:t xml:space="preserve"> 202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/R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]</w:t>
            </w:r>
          </w:p>
        </w:tc>
        <w:sdt>
          <w:sdtPr>
            <w:alias w:val=" "/>
            <w:id w:val="684261731"/>
            <w:placeholder>
              <w:docPart w:val="90C1E51733834C5FAF838DD2A1C15070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064823647"/>
            <w:placeholder>
              <w:docPart w:val="4FBCC2C018BE4F1D9CC44338567A6EE1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D9335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AMC1 IS.I.OR.205(c) Information security risk assessment 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[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ED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2A1F02">
              <w:rPr>
                <w:rFonts w:ascii="Calibri" w:hAnsi="Calibri" w:cs="Calibri"/>
                <w:sz w:val="18"/>
                <w:szCs w:val="18"/>
              </w:rPr>
              <w:t xml:space="preserve"> 202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/R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]</w:t>
            </w:r>
          </w:p>
        </w:tc>
        <w:sdt>
          <w:sdtPr>
            <w:alias w:val=" "/>
            <w:id w:val="-1012222153"/>
            <w:placeholder>
              <w:docPart w:val="6C73392EEDAB413380A88E0264B7B847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592056002"/>
            <w:placeholder>
              <w:docPart w:val="F8AEB7DE50AC4BE896B1C3B7C2306F0C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D9335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GM1 IS.I.OR.205(c) Risk assessment + Protection + Exposure reduction </w:t>
            </w:r>
            <w:r w:rsidRPr="00E34238">
              <w:rPr>
                <w:rFonts w:ascii="Calibri" w:hAnsi="Calibri" w:cs="Calibri"/>
                <w:i/>
              </w:rPr>
              <w:t>(as defined in EUROCAE ED-203A)</w:t>
            </w:r>
            <w:r>
              <w:rPr>
                <w:rFonts w:ascii="Calibri" w:hAnsi="Calibri" w:cs="Calibri"/>
              </w:rPr>
              <w:t xml:space="preserve"> + Attack attempt </w:t>
            </w:r>
            <w:r w:rsidRPr="00E34238">
              <w:rPr>
                <w:rFonts w:ascii="Calibri" w:hAnsi="Calibri" w:cs="Calibri"/>
                <w:i/>
              </w:rPr>
              <w:t>(as defined in EUROCAE ED-203A)</w:t>
            </w:r>
            <w:r>
              <w:rPr>
                <w:rFonts w:ascii="Calibri" w:hAnsi="Calibri" w:cs="Calibri"/>
              </w:rPr>
              <w:t xml:space="preserve"> + Risk acceptance criteria + Threat scenario identification + Additional methods to identify relevant threat scenarios + Examples of threat scenarios </w:t>
            </w:r>
            <w:r w:rsidRPr="00E34238">
              <w:rPr>
                <w:rFonts w:ascii="Calibri" w:hAnsi="Calibri" w:cs="Calibri"/>
                <w:i/>
              </w:rPr>
              <w:t>(see Appendix I)</w:t>
            </w:r>
            <w:r>
              <w:rPr>
                <w:rFonts w:ascii="Calibri" w:hAnsi="Calibri" w:cs="Calibri"/>
              </w:rPr>
              <w:t xml:space="preserve"> 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[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ED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2A1F02">
              <w:rPr>
                <w:rFonts w:ascii="Calibri" w:hAnsi="Calibri" w:cs="Calibri"/>
                <w:sz w:val="18"/>
                <w:szCs w:val="18"/>
              </w:rPr>
              <w:t xml:space="preserve"> 202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/R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]</w:t>
            </w:r>
          </w:p>
        </w:tc>
        <w:sdt>
          <w:sdtPr>
            <w:alias w:val=" "/>
            <w:id w:val="-520012728"/>
            <w:placeholder>
              <w:docPart w:val="61F469ED48104EACBDB71B4B6383B66D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612279075"/>
            <w:placeholder>
              <w:docPart w:val="9C86A285FC334ABAB3205A523C4FAC9C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D9335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AMC1 IS.I.OR.205(d) Information security risk assessment 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[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ED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2A1F02">
              <w:rPr>
                <w:rFonts w:ascii="Calibri" w:hAnsi="Calibri" w:cs="Calibri"/>
                <w:sz w:val="18"/>
                <w:szCs w:val="18"/>
              </w:rPr>
              <w:t xml:space="preserve"> 202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/R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]</w:t>
            </w:r>
          </w:p>
        </w:tc>
        <w:sdt>
          <w:sdtPr>
            <w:alias w:val=" "/>
            <w:id w:val="2073776615"/>
            <w:placeholder>
              <w:docPart w:val="AF9EE01A67BB401B991552F00E398AF0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384144267"/>
            <w:placeholder>
              <w:docPart w:val="3E4725EF0ED144C9BEC755AFF535FBA9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D9335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GM1 IS.I.OR.205(d) Information security risk assessment 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[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ED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2A1F02">
              <w:rPr>
                <w:rFonts w:ascii="Calibri" w:hAnsi="Calibri" w:cs="Calibri"/>
                <w:sz w:val="18"/>
                <w:szCs w:val="18"/>
              </w:rPr>
              <w:t xml:space="preserve"> 202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/R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]</w:t>
            </w:r>
          </w:p>
        </w:tc>
        <w:sdt>
          <w:sdtPr>
            <w:alias w:val=" "/>
            <w:id w:val="-1433045183"/>
            <w:placeholder>
              <w:docPart w:val="53145297D0F8410B8756A3DC5FC8372B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15044460"/>
            <w:placeholder>
              <w:docPart w:val="987DF33F67BA478E9F00855A358219E3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D9335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GM2 IS.I.OR.205(d) Information security risk assessment 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[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ED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2A1F02">
              <w:rPr>
                <w:rFonts w:ascii="Calibri" w:hAnsi="Calibri" w:cs="Calibri"/>
                <w:sz w:val="18"/>
                <w:szCs w:val="18"/>
              </w:rPr>
              <w:t xml:space="preserve"> 202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/R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]</w:t>
            </w:r>
          </w:p>
        </w:tc>
        <w:sdt>
          <w:sdtPr>
            <w:alias w:val=" "/>
            <w:id w:val="-1312248023"/>
            <w:placeholder>
              <w:docPart w:val="FC1CD01C7E014466A8319CCB29E9489B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400105059"/>
            <w:placeholder>
              <w:docPart w:val="3E03CE8B43654628A16DF4A608406DCB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D9335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AMC1 IS.I.OR.205(e) Safety support assessment 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[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ED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2A1F02">
              <w:rPr>
                <w:rFonts w:ascii="Calibri" w:hAnsi="Calibri" w:cs="Calibri"/>
                <w:sz w:val="18"/>
                <w:szCs w:val="18"/>
              </w:rPr>
              <w:t xml:space="preserve"> 202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/R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]</w:t>
            </w:r>
          </w:p>
        </w:tc>
        <w:sdt>
          <w:sdtPr>
            <w:alias w:val=" "/>
            <w:id w:val="1597743163"/>
            <w:placeholder>
              <w:docPart w:val="479D511CDB2949A78802A2210222F788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265966452"/>
            <w:placeholder>
              <w:docPart w:val="A1C3AD36AE7A475DB5ABD29D7AEBD405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D9335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GM1 IS.I.OR.205(e) Safety support assessment 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[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ED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2A1F02">
              <w:rPr>
                <w:rFonts w:ascii="Calibri" w:hAnsi="Calibri" w:cs="Calibri"/>
                <w:sz w:val="18"/>
                <w:szCs w:val="18"/>
              </w:rPr>
              <w:t xml:space="preserve"> 202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/R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]</w:t>
            </w:r>
          </w:p>
        </w:tc>
        <w:sdt>
          <w:sdtPr>
            <w:alias w:val=" "/>
            <w:id w:val="-1431120282"/>
            <w:placeholder>
              <w:docPart w:val="FE3022CFFA4747FEAC18F237F062CDCD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101098125"/>
            <w:placeholder>
              <w:docPart w:val="875AE6D60B3341CFAC5BBE260C0FD328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:rsidR="00907B87" w:rsidRDefault="00907B87">
      <w:r>
        <w:rPr>
          <w:b/>
          <w:bCs/>
        </w:rP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5567"/>
        <w:gridCol w:w="1856"/>
      </w:tblGrid>
      <w:tr w:rsidR="00E34238" w:rsidTr="0002555A">
        <w:tc>
          <w:tcPr>
            <w:tcW w:w="14843" w:type="dxa"/>
            <w:gridSpan w:val="3"/>
          </w:tcPr>
          <w:p w:rsidR="00E34238" w:rsidRDefault="00154502" w:rsidP="00154502">
            <w:pPr>
              <w:pStyle w:val="Rubrik1"/>
              <w:outlineLvl w:val="0"/>
            </w:pPr>
            <w:r>
              <w:t>IS.I.OR.210 Information security risk treatment</w:t>
            </w:r>
          </w:p>
        </w:tc>
      </w:tr>
      <w:tr w:rsidR="00E34238" w:rsidTr="0002555A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238" w:rsidRDefault="00E34238" w:rsidP="00E34238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238" w:rsidRDefault="00E34238" w:rsidP="00E34238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238" w:rsidRDefault="00E34238" w:rsidP="00E34238">
            <w:pPr>
              <w:pStyle w:val="Ledtext"/>
            </w:pPr>
            <w:r>
              <w:t>TS notering</w:t>
            </w:r>
          </w:p>
        </w:tc>
      </w:tr>
      <w:tr w:rsidR="00E34238" w:rsidTr="0015450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38" w:rsidRDefault="00154502" w:rsidP="00154502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IS.I.</w:t>
            </w:r>
            <w:r w:rsidR="00E34238" w:rsidRPr="00F5652C">
              <w:rPr>
                <w:rFonts w:ascii="Calibri" w:hAnsi="Calibri" w:cs="Calibri"/>
              </w:rPr>
              <w:t>OR</w:t>
            </w:r>
            <w:r>
              <w:rPr>
                <w:rFonts w:ascii="Calibri" w:hAnsi="Calibri" w:cs="Calibri"/>
              </w:rPr>
              <w:t>.210 Information security risk treatment</w:t>
            </w:r>
            <w:r w:rsidR="00E34238">
              <w:rPr>
                <w:rFonts w:ascii="Calibri" w:hAnsi="Calibri" w:cs="Calibri"/>
              </w:rPr>
              <w:t xml:space="preserve"> </w:t>
            </w:r>
            <w:r w:rsidR="00E34238" w:rsidRPr="0015450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[(EU) 202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</w:t>
            </w:r>
            <w:r w:rsidR="00E34238" w:rsidRPr="0015450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/20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</w:t>
            </w:r>
            <w:r w:rsidR="00E34238" w:rsidRPr="0015450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96182302"/>
            <w:placeholder>
              <w:docPart w:val="E14E669CCAFF4AEC83C064B6FE39244F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34238" w:rsidRDefault="00E34238" w:rsidP="00E34238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707011319"/>
            <w:placeholder>
              <w:docPart w:val="933D8ED630F34504B5BD3FA0EF0C539F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34238" w:rsidRDefault="00E34238" w:rsidP="00E34238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34238" w:rsidTr="00154502"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34238" w:rsidRPr="00F5652C" w:rsidRDefault="00E34238" w:rsidP="00D93359">
            <w:pPr>
              <w:pStyle w:val="Ifyllnadstext"/>
              <w:rPr>
                <w:rFonts w:ascii="Calibri" w:hAnsi="Calibri" w:cs="Calibri"/>
              </w:rPr>
            </w:pPr>
            <w:r w:rsidRPr="00D93359">
              <w:rPr>
                <w:rFonts w:ascii="Calibri" w:hAnsi="Calibri" w:cs="Calibri"/>
                <w:highlight w:val="yellow"/>
              </w:rPr>
              <w:t xml:space="preserve">GM1 </w:t>
            </w:r>
            <w:r w:rsidR="00154502" w:rsidRPr="00D93359">
              <w:rPr>
                <w:rFonts w:ascii="Calibri" w:hAnsi="Calibri" w:cs="Calibri"/>
                <w:highlight w:val="yellow"/>
              </w:rPr>
              <w:t>IS.I.OR.210</w:t>
            </w:r>
            <w:r w:rsidR="00154502">
              <w:rPr>
                <w:rFonts w:ascii="Calibri" w:hAnsi="Calibri" w:cs="Calibri"/>
              </w:rPr>
              <w:t xml:space="preserve"> Information security risk treatment </w:t>
            </w:r>
            <w:r w:rsidRPr="00D93359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>[</w:t>
            </w:r>
            <w:r w:rsidRPr="00D93359">
              <w:rPr>
                <w:rFonts w:ascii="Calibri" w:hAnsi="Calibri" w:cs="Calibri"/>
                <w:sz w:val="18"/>
                <w:szCs w:val="18"/>
                <w:highlight w:val="yellow"/>
              </w:rPr>
              <w:t>EDD 202</w:t>
            </w:r>
            <w:r w:rsidR="00D93359" w:rsidRPr="00D93359">
              <w:rPr>
                <w:rFonts w:ascii="Calibri" w:hAnsi="Calibri" w:cs="Calibri"/>
                <w:sz w:val="18"/>
                <w:szCs w:val="18"/>
                <w:highlight w:val="yellow"/>
              </w:rPr>
              <w:t>5</w:t>
            </w:r>
            <w:r w:rsidRPr="00D93359">
              <w:rPr>
                <w:rFonts w:ascii="Calibri" w:hAnsi="Calibri" w:cs="Calibri"/>
                <w:sz w:val="18"/>
                <w:szCs w:val="18"/>
                <w:highlight w:val="yellow"/>
              </w:rPr>
              <w:t>/0</w:t>
            </w:r>
            <w:r w:rsidR="00D93359" w:rsidRPr="00D93359">
              <w:rPr>
                <w:rFonts w:ascii="Calibri" w:hAnsi="Calibri" w:cs="Calibri"/>
                <w:sz w:val="18"/>
                <w:szCs w:val="18"/>
                <w:highlight w:val="yellow"/>
              </w:rPr>
              <w:t>14</w:t>
            </w:r>
            <w:r w:rsidRPr="00D93359">
              <w:rPr>
                <w:rFonts w:ascii="Calibri" w:hAnsi="Calibri" w:cs="Calibri"/>
                <w:sz w:val="18"/>
                <w:szCs w:val="18"/>
                <w:highlight w:val="yellow"/>
              </w:rPr>
              <w:t>/R</w:t>
            </w:r>
            <w:r w:rsidRPr="00D93359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>]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sdt>
          <w:sdtPr>
            <w:alias w:val=" "/>
            <w:id w:val="-300148284"/>
            <w:placeholder>
              <w:docPart w:val="35A71358C63C48A39F8D462F5EC9BD85"/>
            </w:placeholder>
            <w:showingPlcHdr/>
            <w:text/>
          </w:sdtPr>
          <w:sdtContent>
            <w:tc>
              <w:tcPr>
                <w:tcW w:w="5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34238" w:rsidRDefault="00E34238" w:rsidP="00E34238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34947517"/>
            <w:placeholder>
              <w:docPart w:val="E65C44FE7B484C77BACE8A3CF6E3097F"/>
            </w:placeholder>
            <w:showingPlcHdr/>
            <w:text/>
          </w:sdtPr>
          <w:sdtContent>
            <w:tc>
              <w:tcPr>
                <w:tcW w:w="18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34238" w:rsidRDefault="00E34238" w:rsidP="00E34238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154502"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IS.I.</w:t>
            </w:r>
            <w:r w:rsidRPr="00F5652C">
              <w:rPr>
                <w:rFonts w:ascii="Calibri" w:hAnsi="Calibri" w:cs="Calibri"/>
              </w:rPr>
              <w:t>OR</w:t>
            </w:r>
            <w:r>
              <w:rPr>
                <w:rFonts w:ascii="Calibri" w:hAnsi="Calibri" w:cs="Calibri"/>
              </w:rPr>
              <w:t xml:space="preserve">.210(a) Information security risk treatment 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[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ED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2A1F02">
              <w:rPr>
                <w:rFonts w:ascii="Calibri" w:hAnsi="Calibri" w:cs="Calibri"/>
                <w:sz w:val="18"/>
                <w:szCs w:val="18"/>
              </w:rPr>
              <w:t xml:space="preserve"> 202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/R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]</w:t>
            </w:r>
          </w:p>
        </w:tc>
        <w:sdt>
          <w:sdtPr>
            <w:alias w:val=" "/>
            <w:id w:val="1582866702"/>
            <w:placeholder>
              <w:docPart w:val="476CAC93106B42B1959FDF3A85637362"/>
            </w:placeholder>
            <w:showingPlcHdr/>
            <w:text/>
          </w:sdtPr>
          <w:sdtContent>
            <w:tc>
              <w:tcPr>
                <w:tcW w:w="5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323291474"/>
            <w:placeholder>
              <w:docPart w:val="09EE1AECBBD840E8AF6D2DADE3333974"/>
            </w:placeholder>
            <w:showingPlcHdr/>
            <w:text/>
          </w:sdtPr>
          <w:sdtContent>
            <w:tc>
              <w:tcPr>
                <w:tcW w:w="18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ED22F2">
        <w:tc>
          <w:tcPr>
            <w:tcW w:w="14843" w:type="dxa"/>
            <w:gridSpan w:val="3"/>
          </w:tcPr>
          <w:p w:rsidR="005F6E10" w:rsidRDefault="005F6E10" w:rsidP="005F6E10">
            <w:pPr>
              <w:pStyle w:val="Rubrik1"/>
              <w:outlineLvl w:val="0"/>
            </w:pPr>
          </w:p>
          <w:p w:rsidR="005F6E10" w:rsidRDefault="005F6E10" w:rsidP="005F6E10">
            <w:pPr>
              <w:pStyle w:val="Rubrik1"/>
              <w:outlineLvl w:val="0"/>
            </w:pPr>
            <w:r>
              <w:t>IS.I.OR.215 Information security internal reporting scheme</w:t>
            </w:r>
          </w:p>
        </w:tc>
      </w:tr>
      <w:tr w:rsidR="005F6E10" w:rsidTr="00ED22F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E10" w:rsidRDefault="005F6E10" w:rsidP="005F6E10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E10" w:rsidRDefault="005F6E10" w:rsidP="005F6E10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E10" w:rsidRDefault="005F6E10" w:rsidP="005F6E10">
            <w:pPr>
              <w:pStyle w:val="Ledtext"/>
            </w:pPr>
            <w:r>
              <w:t>TS notering</w:t>
            </w:r>
          </w:p>
        </w:tc>
      </w:tr>
      <w:tr w:rsidR="005F6E10" w:rsidTr="00ED22F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10" w:rsidRPr="005A30E6" w:rsidRDefault="005F6E10" w:rsidP="005F6E10">
            <w:pPr>
              <w:pStyle w:val="Ifyllnadstex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IS.I.OR.215 Information security internal reporting scheme </w:t>
            </w:r>
            <w:r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[(EU) 202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</w:t>
            </w:r>
            <w:r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/20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</w:t>
            </w:r>
            <w:r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1914072493"/>
            <w:placeholder>
              <w:docPart w:val="F89C1C94A8FA455A9B3F7975EC504D22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391962631"/>
            <w:placeholder>
              <w:docPart w:val="0AAE46AA16634203A46396E60614D83D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FA398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F6E10" w:rsidRPr="00F5652C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AMC1 IS.I.OR.215(a) &amp; (b) Information security internal reporting scheme </w:t>
            </w:r>
            <w:r>
              <w:rPr>
                <w:rFonts w:ascii="Calibri" w:hAnsi="Calibri" w:cs="Calibri"/>
              </w:rPr>
              <w:br/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[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ED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2A1F02">
              <w:rPr>
                <w:rFonts w:ascii="Calibri" w:hAnsi="Calibri" w:cs="Calibri"/>
                <w:sz w:val="18"/>
                <w:szCs w:val="18"/>
              </w:rPr>
              <w:t xml:space="preserve"> 202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/R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]</w:t>
            </w:r>
          </w:p>
        </w:tc>
        <w:sdt>
          <w:sdtPr>
            <w:alias w:val=" "/>
            <w:id w:val="644635277"/>
            <w:placeholder>
              <w:docPart w:val="240FED83060D4D15A0C8FFA13F1C535F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62894539"/>
            <w:placeholder>
              <w:docPart w:val="AE910343D7C140DAB86FEB75E862AF36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C2760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GM1 IS.I.OR.215(a) &amp; (b) Relationship between internal and external reporting </w:t>
            </w:r>
            <w:r>
              <w:rPr>
                <w:rFonts w:ascii="Calibri" w:hAnsi="Calibri" w:cs="Calibri"/>
              </w:rPr>
              <w:br/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[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ED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2A1F02">
              <w:rPr>
                <w:rFonts w:ascii="Calibri" w:hAnsi="Calibri" w:cs="Calibri"/>
                <w:sz w:val="18"/>
                <w:szCs w:val="18"/>
              </w:rPr>
              <w:t xml:space="preserve"> 202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/R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]</w:t>
            </w:r>
          </w:p>
        </w:tc>
        <w:sdt>
          <w:sdtPr>
            <w:alias w:val=" "/>
            <w:id w:val="-1445061503"/>
            <w:placeholder>
              <w:docPart w:val="00BCF2B803374B19ACDB4A9E64584CA8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664194298"/>
            <w:placeholder>
              <w:docPart w:val="11FEFC6C6CC34CA8A684F5E6C19206C5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C2760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GM2 IS.I.OR.215(a) &amp; (b) Organisation of collection and evaluating of information security events 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[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ED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2A1F02">
              <w:rPr>
                <w:rFonts w:ascii="Calibri" w:hAnsi="Calibri" w:cs="Calibri"/>
                <w:sz w:val="18"/>
                <w:szCs w:val="18"/>
              </w:rPr>
              <w:t xml:space="preserve"> 202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/R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]</w:t>
            </w:r>
          </w:p>
        </w:tc>
        <w:sdt>
          <w:sdtPr>
            <w:alias w:val=" "/>
            <w:id w:val="-1511917374"/>
            <w:placeholder>
              <w:docPart w:val="1BE5B6F8FD164CF49A42D5CE21F7590C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07984586"/>
            <w:placeholder>
              <w:docPart w:val="4C48856374164CA89AEC9175F63BA7CE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C2760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GM3 IS.I.OR.215(a) &amp; (b) Relevant information for incidents and vulnerabilities 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[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ED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2A1F02">
              <w:rPr>
                <w:rFonts w:ascii="Calibri" w:hAnsi="Calibri" w:cs="Calibri"/>
                <w:sz w:val="18"/>
                <w:szCs w:val="18"/>
              </w:rPr>
              <w:t xml:space="preserve"> 202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/R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]</w:t>
            </w:r>
          </w:p>
        </w:tc>
        <w:sdt>
          <w:sdtPr>
            <w:alias w:val=" "/>
            <w:id w:val="186100893"/>
            <w:placeholder>
              <w:docPart w:val="D826AF1E693A4E3B9E46CBFCB1667C3E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14423740"/>
            <w:placeholder>
              <w:docPart w:val="37F58DCB555747A98445C759E86D42CF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C2760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IS.I.OR.215(c) Information security internal reporting scheme</w:t>
            </w:r>
            <w:r>
              <w:rPr>
                <w:rFonts w:ascii="Calibri" w:hAnsi="Calibri" w:cs="Calibri"/>
              </w:rPr>
              <w:br/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[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ED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2A1F02">
              <w:rPr>
                <w:rFonts w:ascii="Calibri" w:hAnsi="Calibri" w:cs="Calibri"/>
                <w:sz w:val="18"/>
                <w:szCs w:val="18"/>
              </w:rPr>
              <w:t xml:space="preserve"> 202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/R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]</w:t>
            </w:r>
          </w:p>
        </w:tc>
        <w:sdt>
          <w:sdtPr>
            <w:alias w:val=" "/>
            <w:id w:val="-605120167"/>
            <w:placeholder>
              <w:docPart w:val="F425E793757D4BADBEA81D1BB4D79DCF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46587079"/>
            <w:placeholder>
              <w:docPart w:val="EEB1A709BC554AA49CF529467A299C80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C2760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IS.I.OR.215(d) Information security internal reporting scheme</w:t>
            </w:r>
            <w:r>
              <w:rPr>
                <w:rFonts w:ascii="Calibri" w:hAnsi="Calibri" w:cs="Calibri"/>
              </w:rPr>
              <w:br/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[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ED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2A1F02">
              <w:rPr>
                <w:rFonts w:ascii="Calibri" w:hAnsi="Calibri" w:cs="Calibri"/>
                <w:sz w:val="18"/>
                <w:szCs w:val="18"/>
              </w:rPr>
              <w:t xml:space="preserve"> 202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/R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]</w:t>
            </w:r>
          </w:p>
        </w:tc>
        <w:sdt>
          <w:sdtPr>
            <w:alias w:val=" "/>
            <w:id w:val="-120692999"/>
            <w:placeholder>
              <w:docPart w:val="4E53DF27360942B989776D1DC68BD07A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71841809"/>
            <w:placeholder>
              <w:docPart w:val="DC97082478A44634ACD45767AAC54CD3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:rsidR="00907B87" w:rsidRDefault="00907B87">
      <w:r>
        <w:rPr>
          <w:b/>
          <w:bCs/>
        </w:rP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5567"/>
        <w:gridCol w:w="1856"/>
      </w:tblGrid>
      <w:tr w:rsidR="00B46704" w:rsidTr="00ED22F2">
        <w:tc>
          <w:tcPr>
            <w:tcW w:w="14843" w:type="dxa"/>
            <w:gridSpan w:val="3"/>
          </w:tcPr>
          <w:p w:rsidR="00B46704" w:rsidRDefault="00AD2457" w:rsidP="00AD2457">
            <w:pPr>
              <w:pStyle w:val="Rubrik1"/>
              <w:outlineLvl w:val="0"/>
            </w:pPr>
            <w:r>
              <w:t>IS.I.</w:t>
            </w:r>
            <w:r w:rsidR="00B46704">
              <w:t>OR</w:t>
            </w:r>
            <w:r>
              <w:t>.220 Information security incidents – detection, response and recovery</w:t>
            </w:r>
          </w:p>
        </w:tc>
      </w:tr>
      <w:tr w:rsidR="00B46704" w:rsidTr="00ED22F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704" w:rsidRDefault="00B46704" w:rsidP="00ED22F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704" w:rsidRDefault="00B46704" w:rsidP="00ED22F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704" w:rsidRDefault="00B46704" w:rsidP="00ED22F2">
            <w:pPr>
              <w:pStyle w:val="Ledtext"/>
            </w:pPr>
            <w:r>
              <w:t>TS notering</w:t>
            </w:r>
          </w:p>
        </w:tc>
      </w:tr>
      <w:tr w:rsidR="00B46704" w:rsidTr="00ED22F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4" w:rsidRPr="005A30E6" w:rsidRDefault="00AD2457" w:rsidP="00AD2457">
            <w:pPr>
              <w:pStyle w:val="Ifyllnadstex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IS.I.</w:t>
            </w:r>
            <w:r w:rsidR="00B46704" w:rsidRPr="00F5652C">
              <w:rPr>
                <w:rFonts w:ascii="Calibri" w:hAnsi="Calibri" w:cs="Calibri"/>
              </w:rPr>
              <w:t>OR</w:t>
            </w:r>
            <w:r>
              <w:rPr>
                <w:rFonts w:ascii="Calibri" w:hAnsi="Calibri" w:cs="Calibri"/>
              </w:rPr>
              <w:t xml:space="preserve">.220 Information security incidents – detection, response and recovery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[(EU) 2023</w:t>
            </w:r>
            <w:r w:rsidR="005A30E6"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/20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</w:t>
            </w:r>
            <w:r w:rsidR="005A30E6"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180509201"/>
            <w:placeholder>
              <w:docPart w:val="887DAEAF0B7C43B3B3FEBC38F02C5C44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46704" w:rsidRDefault="00B46704" w:rsidP="00ED22F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41273542"/>
            <w:placeholder>
              <w:docPart w:val="4A43D36B9D09478B8AF187306AFF35FF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46704" w:rsidRDefault="00B46704" w:rsidP="00ED22F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46704" w:rsidTr="00AD2457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46704" w:rsidRPr="00F5652C" w:rsidRDefault="00AD2457" w:rsidP="00AD2457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IS.I.</w:t>
            </w:r>
            <w:r w:rsidRPr="00F5652C">
              <w:rPr>
                <w:rFonts w:ascii="Calibri" w:hAnsi="Calibri" w:cs="Calibri"/>
              </w:rPr>
              <w:t>OR</w:t>
            </w:r>
            <w:r>
              <w:rPr>
                <w:rFonts w:ascii="Calibri" w:hAnsi="Calibri" w:cs="Calibri"/>
              </w:rPr>
              <w:t xml:space="preserve">.220 Information security incidents – detection, response and recovery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[EDD 2023</w:t>
            </w:r>
            <w:r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/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009/R</w:t>
            </w:r>
            <w:r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595554548"/>
            <w:placeholder>
              <w:docPart w:val="DEBC34A2E03442F5BBD80BE4D00F00EC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46704" w:rsidRDefault="00AD2BAA" w:rsidP="00ED22F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60581265"/>
            <w:placeholder>
              <w:docPart w:val="9734B11214E94C95B07476C828C22DC1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46704" w:rsidRDefault="00AD2BAA" w:rsidP="00ED22F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52D95" w:rsidTr="00FA398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52D95" w:rsidRDefault="00AD2457" w:rsidP="00AD2457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IS.I.</w:t>
            </w:r>
            <w:r w:rsidRPr="00F5652C">
              <w:rPr>
                <w:rFonts w:ascii="Calibri" w:hAnsi="Calibri" w:cs="Calibri"/>
              </w:rPr>
              <w:t>OR</w:t>
            </w:r>
            <w:r>
              <w:rPr>
                <w:rFonts w:ascii="Calibri" w:hAnsi="Calibri" w:cs="Calibri"/>
              </w:rPr>
              <w:t xml:space="preserve">.220(a) Detection + Detection strategy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[EDD 2023</w:t>
            </w:r>
            <w:r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/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009/R</w:t>
            </w:r>
            <w:r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71357551"/>
            <w:placeholder>
              <w:docPart w:val="C144EF5700114EFAA54E70FED941B815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52D95" w:rsidRDefault="00AD2BAA" w:rsidP="00ED22F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595237664"/>
            <w:placeholder>
              <w:docPart w:val="43451C0C70A6439CA408482A819F544D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52D95" w:rsidRDefault="00AD2BAA" w:rsidP="00ED22F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46704" w:rsidTr="00C2760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46704" w:rsidRDefault="00AD2457" w:rsidP="00552D95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IS.I.</w:t>
            </w:r>
            <w:r w:rsidRPr="00F5652C">
              <w:rPr>
                <w:rFonts w:ascii="Calibri" w:hAnsi="Calibri" w:cs="Calibri"/>
              </w:rPr>
              <w:t>OR</w:t>
            </w:r>
            <w:r>
              <w:rPr>
                <w:rFonts w:ascii="Calibri" w:hAnsi="Calibri" w:cs="Calibri"/>
              </w:rPr>
              <w:t xml:space="preserve">.220(a) Detection strategy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[EDD 2023</w:t>
            </w:r>
            <w:r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/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009/R</w:t>
            </w:r>
            <w:r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1603758268"/>
            <w:placeholder>
              <w:docPart w:val="C83EF86E3843431BB2C0EE3854AEBEDA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46704" w:rsidRDefault="00AD2BAA" w:rsidP="00ED22F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035302105"/>
            <w:placeholder>
              <w:docPart w:val="3B114E1C62CE48C4BFE83692F7F4A7CE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46704" w:rsidRDefault="00AD2BAA" w:rsidP="00ED22F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AD2457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IS.I.</w:t>
            </w:r>
            <w:r w:rsidRPr="00F5652C">
              <w:rPr>
                <w:rFonts w:ascii="Calibri" w:hAnsi="Calibri" w:cs="Calibri"/>
              </w:rPr>
              <w:t>OR</w:t>
            </w:r>
            <w:r>
              <w:rPr>
                <w:rFonts w:ascii="Calibri" w:hAnsi="Calibri" w:cs="Calibri"/>
              </w:rPr>
              <w:t xml:space="preserve">.220(b) Incidents + Vulnerabilities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[EDD 2023</w:t>
            </w:r>
            <w:r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/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009/R</w:t>
            </w:r>
            <w:r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139697210"/>
            <w:placeholder>
              <w:docPart w:val="DFA0E310007E4A6EA93C9FE254C0CF54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017316889"/>
            <w:placeholder>
              <w:docPart w:val="A6155DD977D44360BDD71616CD1968FE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AD2457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IS.I.</w:t>
            </w:r>
            <w:r w:rsidRPr="00F5652C">
              <w:rPr>
                <w:rFonts w:ascii="Calibri" w:hAnsi="Calibri" w:cs="Calibri"/>
              </w:rPr>
              <w:t>OR</w:t>
            </w:r>
            <w:r>
              <w:rPr>
                <w:rFonts w:ascii="Calibri" w:hAnsi="Calibri" w:cs="Calibri"/>
              </w:rPr>
              <w:t xml:space="preserve">.220(b) Information security incidents – detection, response and recovery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[EDD 2023</w:t>
            </w:r>
            <w:r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/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009/R</w:t>
            </w:r>
            <w:r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2143607505"/>
            <w:placeholder>
              <w:docPart w:val="3EABF22040194F78BC44F01D4694959C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519318371"/>
            <w:placeholder>
              <w:docPart w:val="E90B47E62B884849B8363C71A63EFC7B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907B87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IS.I.</w:t>
            </w:r>
            <w:r w:rsidRPr="00F5652C">
              <w:rPr>
                <w:rFonts w:ascii="Calibri" w:hAnsi="Calibri" w:cs="Calibri"/>
              </w:rPr>
              <w:t>OR</w:t>
            </w:r>
            <w:r>
              <w:rPr>
                <w:rFonts w:ascii="Calibri" w:hAnsi="Calibri" w:cs="Calibri"/>
              </w:rPr>
              <w:t xml:space="preserve">.220(b) Information security incidents – detection, response and recovery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[EDD 2023</w:t>
            </w:r>
            <w:r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/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009/R</w:t>
            </w:r>
            <w:r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1624604304"/>
            <w:placeholder>
              <w:docPart w:val="C07B7A37D21945FC8455F14CEC8BC44F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1659042"/>
            <w:placeholder>
              <w:docPart w:val="242052A76101487684666373FC25FBD2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AD2457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IS.I.</w:t>
            </w:r>
            <w:r w:rsidRPr="00F5652C">
              <w:rPr>
                <w:rFonts w:ascii="Calibri" w:hAnsi="Calibri" w:cs="Calibri"/>
              </w:rPr>
              <w:t>OR</w:t>
            </w:r>
            <w:r>
              <w:rPr>
                <w:rFonts w:ascii="Calibri" w:hAnsi="Calibri" w:cs="Calibri"/>
              </w:rPr>
              <w:t xml:space="preserve">.220(b) &amp; (c) Recovery objectives and timing 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[EDD 2023</w:t>
            </w:r>
            <w:r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/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009/R</w:t>
            </w:r>
            <w:r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702321825"/>
            <w:placeholder>
              <w:docPart w:val="83692F3647224A488D3EE5FA38E49C9C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121173825"/>
            <w:placeholder>
              <w:docPart w:val="DF38E7584562474E887D116F5E1E025F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AD2457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IS.I.</w:t>
            </w:r>
            <w:r w:rsidRPr="00F5652C">
              <w:rPr>
                <w:rFonts w:ascii="Calibri" w:hAnsi="Calibri" w:cs="Calibri"/>
              </w:rPr>
              <w:t>OR</w:t>
            </w:r>
            <w:r>
              <w:rPr>
                <w:rFonts w:ascii="Calibri" w:hAnsi="Calibri" w:cs="Calibri"/>
              </w:rPr>
              <w:t xml:space="preserve">.220(c) formation security incidents – detection, response and recovery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[EDD 2023</w:t>
            </w:r>
            <w:r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/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009/R</w:t>
            </w:r>
            <w:r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1440291177"/>
            <w:placeholder>
              <w:docPart w:val="FB6E58CE6A0A479A90140347EC237015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73357880"/>
            <w:placeholder>
              <w:docPart w:val="0FC4BE2B7F6A430194E730A3A9986467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02555A">
        <w:tc>
          <w:tcPr>
            <w:tcW w:w="14843" w:type="dxa"/>
            <w:gridSpan w:val="3"/>
          </w:tcPr>
          <w:p w:rsidR="005F6E10" w:rsidRDefault="005F6E10" w:rsidP="005F6E10">
            <w:pPr>
              <w:pStyle w:val="Rubrik1"/>
              <w:outlineLvl w:val="0"/>
            </w:pPr>
          </w:p>
          <w:p w:rsidR="005F6E10" w:rsidRDefault="005F6E10" w:rsidP="005F6E10">
            <w:pPr>
              <w:pStyle w:val="Rubrik1"/>
              <w:outlineLvl w:val="0"/>
            </w:pPr>
            <w:r>
              <w:t>IS.I.</w:t>
            </w:r>
            <w:r w:rsidRPr="00F5652C">
              <w:t>OR</w:t>
            </w:r>
            <w:r>
              <w:t>.225 Response to findings notified by the competent authority</w:t>
            </w:r>
          </w:p>
        </w:tc>
      </w:tr>
      <w:tr w:rsidR="005F6E10" w:rsidTr="0002555A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E10" w:rsidRDefault="005F6E10" w:rsidP="005F6E10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E10" w:rsidRDefault="005F6E10" w:rsidP="005F6E10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E10" w:rsidRDefault="005F6E10" w:rsidP="005F6E10">
            <w:pPr>
              <w:pStyle w:val="Ledtext"/>
            </w:pPr>
            <w:r>
              <w:t>TS notering</w:t>
            </w:r>
          </w:p>
        </w:tc>
      </w:tr>
      <w:tr w:rsidR="005F6E10" w:rsidTr="0002555A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10" w:rsidRPr="005A30E6" w:rsidRDefault="005F6E10" w:rsidP="005F6E10">
            <w:pPr>
              <w:pStyle w:val="Ifyllnadstex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IS.I.</w:t>
            </w:r>
            <w:r w:rsidRPr="00F5652C">
              <w:rPr>
                <w:rFonts w:ascii="Calibri" w:hAnsi="Calibri" w:cs="Calibri"/>
              </w:rPr>
              <w:t>OR</w:t>
            </w:r>
            <w:r>
              <w:rPr>
                <w:rFonts w:ascii="Calibri" w:hAnsi="Calibri" w:cs="Calibri"/>
              </w:rPr>
              <w:t xml:space="preserve">.225 Response to findings notified by the competent authority </w:t>
            </w:r>
            <w:r>
              <w:rPr>
                <w:rFonts w:ascii="Calibri" w:hAnsi="Calibri" w:cs="Calibri"/>
              </w:rPr>
              <w:br/>
            </w:r>
            <w:r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[(EU) 202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</w:t>
            </w:r>
            <w:r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/20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</w:t>
            </w:r>
            <w:r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708315020"/>
            <w:placeholder>
              <w:docPart w:val="E8F9D1B8BCDF46FDA5A608CFE0E845FF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547025683"/>
            <w:placeholder>
              <w:docPart w:val="8B1451D8F5184AA2BFFEC3A7C6D00606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9102C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F6E10" w:rsidRPr="00F5652C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IS.I.</w:t>
            </w:r>
            <w:r w:rsidRPr="00F5652C">
              <w:rPr>
                <w:rFonts w:ascii="Calibri" w:hAnsi="Calibri" w:cs="Calibri"/>
              </w:rPr>
              <w:t>OR</w:t>
            </w:r>
            <w:r>
              <w:rPr>
                <w:rFonts w:ascii="Calibri" w:hAnsi="Calibri" w:cs="Calibri"/>
              </w:rPr>
              <w:t xml:space="preserve">.225 Response to findings notified by the competent authority </w:t>
            </w:r>
            <w:r>
              <w:rPr>
                <w:rFonts w:ascii="Calibri" w:hAnsi="Calibri" w:cs="Calibri"/>
              </w:rPr>
              <w:br/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[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ED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2A1F02">
              <w:rPr>
                <w:rFonts w:ascii="Calibri" w:hAnsi="Calibri" w:cs="Calibri"/>
                <w:sz w:val="18"/>
                <w:szCs w:val="18"/>
              </w:rPr>
              <w:t xml:space="preserve"> 202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/R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]</w:t>
            </w:r>
          </w:p>
        </w:tc>
        <w:sdt>
          <w:sdtPr>
            <w:alias w:val=" "/>
            <w:id w:val="548728404"/>
            <w:placeholder>
              <w:docPart w:val="3C33FA818CB44D5CB16FBD77879023F3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727955555"/>
            <w:placeholder>
              <w:docPart w:val="E2D755331F63483ABF21B1CB48D52E52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C2760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IS.I.</w:t>
            </w:r>
            <w:r w:rsidRPr="00F5652C">
              <w:rPr>
                <w:rFonts w:ascii="Calibri" w:hAnsi="Calibri" w:cs="Calibri"/>
              </w:rPr>
              <w:t>OR</w:t>
            </w:r>
            <w:r>
              <w:rPr>
                <w:rFonts w:ascii="Calibri" w:hAnsi="Calibri" w:cs="Calibri"/>
              </w:rPr>
              <w:t xml:space="preserve">.225 Response to findings notified by the competent authority </w:t>
            </w:r>
            <w:r>
              <w:rPr>
                <w:rFonts w:ascii="Calibri" w:hAnsi="Calibri" w:cs="Calibri"/>
              </w:rPr>
              <w:br/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[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ED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2A1F02">
              <w:rPr>
                <w:rFonts w:ascii="Calibri" w:hAnsi="Calibri" w:cs="Calibri"/>
                <w:sz w:val="18"/>
                <w:szCs w:val="18"/>
              </w:rPr>
              <w:t xml:space="preserve"> 202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/R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]</w:t>
            </w:r>
          </w:p>
        </w:tc>
        <w:sdt>
          <w:sdtPr>
            <w:alias w:val=" "/>
            <w:id w:val="278469464"/>
            <w:placeholder>
              <w:docPart w:val="0254861ED3F64CEA9A9C6F0FA2D0F286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346910859"/>
            <w:placeholder>
              <w:docPart w:val="F1300D9C7DAF4197927C6DE62A37D20F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:rsidR="009102CB" w:rsidRDefault="009102CB">
      <w:r>
        <w:rPr>
          <w:b/>
          <w:bCs/>
        </w:rP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5567"/>
        <w:gridCol w:w="1856"/>
      </w:tblGrid>
      <w:tr w:rsidR="0071730D" w:rsidTr="0002555A">
        <w:tc>
          <w:tcPr>
            <w:tcW w:w="14843" w:type="dxa"/>
            <w:gridSpan w:val="3"/>
          </w:tcPr>
          <w:p w:rsidR="0071730D" w:rsidRDefault="009102CB" w:rsidP="009102CB">
            <w:pPr>
              <w:pStyle w:val="Rubrik1"/>
              <w:outlineLvl w:val="0"/>
            </w:pPr>
            <w:r>
              <w:t>IS.I.OR.230 Information security external reporting scheme</w:t>
            </w:r>
          </w:p>
        </w:tc>
      </w:tr>
      <w:tr w:rsidR="0071730D" w:rsidTr="0002555A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30D" w:rsidRDefault="0071730D" w:rsidP="0071730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30D" w:rsidRDefault="0071730D" w:rsidP="0071730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30D" w:rsidRDefault="0071730D" w:rsidP="0071730D">
            <w:pPr>
              <w:pStyle w:val="Ledtext"/>
            </w:pPr>
            <w:r>
              <w:t>TS notering</w:t>
            </w:r>
          </w:p>
        </w:tc>
      </w:tr>
      <w:tr w:rsidR="0071730D" w:rsidTr="009102C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D" w:rsidRPr="009102CB" w:rsidRDefault="009102CB" w:rsidP="009102CB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9102CB">
              <w:rPr>
                <w:rFonts w:ascii="Calibri" w:hAnsi="Calibri" w:cs="Calibri"/>
                <w:lang w:val="en-US"/>
              </w:rPr>
              <w:t>IS.I.</w:t>
            </w:r>
            <w:r w:rsidR="00D57DA1" w:rsidRPr="009102CB">
              <w:rPr>
                <w:rFonts w:ascii="Calibri" w:hAnsi="Calibri" w:cs="Calibri"/>
                <w:lang w:val="en-US"/>
              </w:rPr>
              <w:t>OR</w:t>
            </w:r>
            <w:r w:rsidRPr="009102CB">
              <w:rPr>
                <w:rFonts w:ascii="Calibri" w:hAnsi="Calibri" w:cs="Calibri"/>
                <w:lang w:val="en-US"/>
              </w:rPr>
              <w:t xml:space="preserve">.230 Information security </w:t>
            </w:r>
            <w:r>
              <w:rPr>
                <w:rFonts w:ascii="Calibri" w:hAnsi="Calibri" w:cs="Calibri"/>
                <w:lang w:val="en-US"/>
              </w:rPr>
              <w:t xml:space="preserve">external reporting scheme </w:t>
            </w:r>
            <w:r w:rsidR="005A30E6" w:rsidRPr="009102C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[(EU) 202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</w:t>
            </w:r>
            <w:r w:rsidR="005A30E6" w:rsidRPr="009102C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/20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</w:t>
            </w:r>
            <w:r w:rsidR="005A30E6" w:rsidRPr="009102C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2104918476"/>
            <w:placeholder>
              <w:docPart w:val="E96D12D7761B414CBA8C845107B36784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1730D" w:rsidRDefault="0071730D" w:rsidP="0071730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64774195"/>
            <w:placeholder>
              <w:docPart w:val="5060934051054C89B49D843312F42935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1730D" w:rsidRDefault="0071730D" w:rsidP="0071730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9102CB"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6E10" w:rsidRPr="009102CB" w:rsidRDefault="005F6E10" w:rsidP="005F6E10">
            <w:pPr>
              <w:pStyle w:val="Ifyllnadstex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GM1 IS.I.</w:t>
            </w:r>
            <w:r w:rsidRPr="00F5652C">
              <w:rPr>
                <w:rFonts w:ascii="Calibri" w:hAnsi="Calibri" w:cs="Calibri"/>
              </w:rPr>
              <w:t>OR</w:t>
            </w:r>
            <w:r>
              <w:rPr>
                <w:rFonts w:ascii="Calibri" w:hAnsi="Calibri" w:cs="Calibri"/>
              </w:rPr>
              <w:t xml:space="preserve">.230 </w:t>
            </w:r>
            <w:r w:rsidRPr="009102CB">
              <w:rPr>
                <w:rFonts w:ascii="Calibri" w:hAnsi="Calibri" w:cs="Calibri"/>
                <w:lang w:val="en-US"/>
              </w:rPr>
              <w:t xml:space="preserve">Information security </w:t>
            </w:r>
            <w:r>
              <w:rPr>
                <w:rFonts w:ascii="Calibri" w:hAnsi="Calibri" w:cs="Calibri"/>
                <w:lang w:val="en-US"/>
              </w:rPr>
              <w:t xml:space="preserve">external reporting scheme; Examples + Special cases 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[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ED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2A1F02">
              <w:rPr>
                <w:rFonts w:ascii="Calibri" w:hAnsi="Calibri" w:cs="Calibri"/>
                <w:sz w:val="18"/>
                <w:szCs w:val="18"/>
              </w:rPr>
              <w:t xml:space="preserve"> 202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/R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]</w:t>
            </w:r>
          </w:p>
        </w:tc>
        <w:sdt>
          <w:sdtPr>
            <w:alias w:val=" "/>
            <w:id w:val="2144234052"/>
            <w:placeholder>
              <w:docPart w:val="8B183DB2EA814179AFBD05D927F81249"/>
            </w:placeholder>
            <w:showingPlcHdr/>
            <w:text/>
          </w:sdtPr>
          <w:sdtContent>
            <w:tc>
              <w:tcPr>
                <w:tcW w:w="5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486203099"/>
            <w:placeholder>
              <w:docPart w:val="E1545646C8D7406F8FFA12F85E44EF6C"/>
            </w:placeholder>
            <w:showingPlcHdr/>
            <w:text/>
          </w:sdtPr>
          <w:sdtContent>
            <w:tc>
              <w:tcPr>
                <w:tcW w:w="18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9102CB"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IS.I.</w:t>
            </w:r>
            <w:r w:rsidRPr="00F5652C">
              <w:rPr>
                <w:rFonts w:ascii="Calibri" w:hAnsi="Calibri" w:cs="Calibri"/>
              </w:rPr>
              <w:t>OR</w:t>
            </w:r>
            <w:r>
              <w:rPr>
                <w:rFonts w:ascii="Calibri" w:hAnsi="Calibri" w:cs="Calibri"/>
              </w:rPr>
              <w:t xml:space="preserve">.230(a)&amp;(b) </w:t>
            </w:r>
            <w:r w:rsidRPr="009102CB">
              <w:rPr>
                <w:rFonts w:ascii="Calibri" w:hAnsi="Calibri" w:cs="Calibri"/>
                <w:lang w:val="en-US"/>
              </w:rPr>
              <w:t xml:space="preserve">Information security </w:t>
            </w:r>
            <w:r>
              <w:rPr>
                <w:rFonts w:ascii="Calibri" w:hAnsi="Calibri" w:cs="Calibri"/>
                <w:lang w:val="en-US"/>
              </w:rPr>
              <w:t>external reporting scheme</w:t>
            </w:r>
            <w:r>
              <w:rPr>
                <w:rFonts w:ascii="Calibri" w:hAnsi="Calibri" w:cs="Calibri"/>
                <w:lang w:val="en-US"/>
              </w:rPr>
              <w:br/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[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ED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2A1F02">
              <w:rPr>
                <w:rFonts w:ascii="Calibri" w:hAnsi="Calibri" w:cs="Calibri"/>
                <w:sz w:val="18"/>
                <w:szCs w:val="18"/>
              </w:rPr>
              <w:t xml:space="preserve"> 202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/R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]</w:t>
            </w:r>
          </w:p>
        </w:tc>
        <w:sdt>
          <w:sdtPr>
            <w:alias w:val=" "/>
            <w:id w:val="72483464"/>
            <w:placeholder>
              <w:docPart w:val="BF88CE8BE6FC4D35B81D7B054EA855E3"/>
            </w:placeholder>
            <w:showingPlcHdr/>
            <w:text/>
          </w:sdtPr>
          <w:sdtContent>
            <w:tc>
              <w:tcPr>
                <w:tcW w:w="5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97450763"/>
            <w:placeholder>
              <w:docPart w:val="77886A5ACC0549A2970EE1C5B3FABC24"/>
            </w:placeholder>
            <w:showingPlcHdr/>
            <w:text/>
          </w:sdtPr>
          <w:sdtContent>
            <w:tc>
              <w:tcPr>
                <w:tcW w:w="18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9102CB"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IS.I.</w:t>
            </w:r>
            <w:r w:rsidRPr="00F5652C">
              <w:rPr>
                <w:rFonts w:ascii="Calibri" w:hAnsi="Calibri" w:cs="Calibri"/>
              </w:rPr>
              <w:t>OR</w:t>
            </w:r>
            <w:r>
              <w:rPr>
                <w:rFonts w:ascii="Calibri" w:hAnsi="Calibri" w:cs="Calibri"/>
              </w:rPr>
              <w:t xml:space="preserve">.230(a)&amp;(b) </w:t>
            </w:r>
            <w:r>
              <w:rPr>
                <w:rFonts w:ascii="Calibri" w:hAnsi="Calibri" w:cs="Calibri"/>
                <w:lang w:val="en-US"/>
              </w:rPr>
              <w:t xml:space="preserve">Relation between IS.I.OR.230(b) and Regulation (EU) No 376/2014 + Follow-up analysis + Significant risk to aviation safety + Relation between IS.I.OR.230(b)(1) and other reporting requirements of information security occurrences related to aviation products or parts 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[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ED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2A1F02">
              <w:rPr>
                <w:rFonts w:ascii="Calibri" w:hAnsi="Calibri" w:cs="Calibri"/>
                <w:sz w:val="18"/>
                <w:szCs w:val="18"/>
              </w:rPr>
              <w:t xml:space="preserve"> 202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/R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]</w:t>
            </w:r>
          </w:p>
        </w:tc>
        <w:sdt>
          <w:sdtPr>
            <w:alias w:val=" "/>
            <w:id w:val="320938783"/>
            <w:placeholder>
              <w:docPart w:val="D843DDABA63946C6A94C513789C9A6D2"/>
            </w:placeholder>
            <w:showingPlcHdr/>
            <w:text/>
          </w:sdtPr>
          <w:sdtContent>
            <w:tc>
              <w:tcPr>
                <w:tcW w:w="5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385323974"/>
            <w:placeholder>
              <w:docPart w:val="BD2F9FD011F040DDA7F5D15786CA6743"/>
            </w:placeholder>
            <w:showingPlcHdr/>
            <w:text/>
          </w:sdtPr>
          <w:sdtContent>
            <w:tc>
              <w:tcPr>
                <w:tcW w:w="18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9102CB"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IS.I.</w:t>
            </w:r>
            <w:r w:rsidRPr="00F5652C">
              <w:rPr>
                <w:rFonts w:ascii="Calibri" w:hAnsi="Calibri" w:cs="Calibri"/>
              </w:rPr>
              <w:t>OR</w:t>
            </w:r>
            <w:r>
              <w:rPr>
                <w:rFonts w:ascii="Calibri" w:hAnsi="Calibri" w:cs="Calibri"/>
              </w:rPr>
              <w:t xml:space="preserve">.230(c) </w:t>
            </w:r>
            <w:r w:rsidRPr="009102CB">
              <w:rPr>
                <w:rFonts w:ascii="Calibri" w:hAnsi="Calibri" w:cs="Calibri"/>
                <w:lang w:val="en-US"/>
              </w:rPr>
              <w:t xml:space="preserve">Information security </w:t>
            </w:r>
            <w:r>
              <w:rPr>
                <w:rFonts w:ascii="Calibri" w:hAnsi="Calibri" w:cs="Calibri"/>
                <w:lang w:val="en-US"/>
              </w:rPr>
              <w:t>external reporting scheme</w:t>
            </w:r>
            <w:r>
              <w:rPr>
                <w:rFonts w:ascii="Calibri" w:hAnsi="Calibri" w:cs="Calibri"/>
                <w:lang w:val="en-US"/>
              </w:rPr>
              <w:br/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[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ED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2A1F02">
              <w:rPr>
                <w:rFonts w:ascii="Calibri" w:hAnsi="Calibri" w:cs="Calibri"/>
                <w:sz w:val="18"/>
                <w:szCs w:val="18"/>
              </w:rPr>
              <w:t xml:space="preserve"> 202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/R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]</w:t>
            </w:r>
          </w:p>
        </w:tc>
        <w:sdt>
          <w:sdtPr>
            <w:alias w:val=" "/>
            <w:id w:val="1826246922"/>
            <w:placeholder>
              <w:docPart w:val="2044C18E14664C49BF5E340E895A81B8"/>
            </w:placeholder>
            <w:showingPlcHdr/>
            <w:text/>
          </w:sdtPr>
          <w:sdtContent>
            <w:tc>
              <w:tcPr>
                <w:tcW w:w="5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015430744"/>
            <w:placeholder>
              <w:docPart w:val="B60A7CE1BA244218ABDE1D5C8B7F2F22"/>
            </w:placeholder>
            <w:showingPlcHdr/>
            <w:text/>
          </w:sdtPr>
          <w:sdtContent>
            <w:tc>
              <w:tcPr>
                <w:tcW w:w="18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9102CB"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IS.I.</w:t>
            </w:r>
            <w:r w:rsidRPr="00F5652C">
              <w:rPr>
                <w:rFonts w:ascii="Calibri" w:hAnsi="Calibri" w:cs="Calibri"/>
              </w:rPr>
              <w:t>OR</w:t>
            </w:r>
            <w:r>
              <w:rPr>
                <w:rFonts w:ascii="Calibri" w:hAnsi="Calibri" w:cs="Calibri"/>
              </w:rPr>
              <w:t xml:space="preserve">.230(c) </w:t>
            </w:r>
            <w:r w:rsidRPr="009102CB">
              <w:rPr>
                <w:rFonts w:ascii="Calibri" w:hAnsi="Calibri" w:cs="Calibri"/>
                <w:lang w:val="en-US"/>
              </w:rPr>
              <w:t xml:space="preserve">Information security </w:t>
            </w:r>
            <w:r>
              <w:rPr>
                <w:rFonts w:ascii="Calibri" w:hAnsi="Calibri" w:cs="Calibri"/>
                <w:lang w:val="en-US"/>
              </w:rPr>
              <w:t xml:space="preserve">external reporting scheme </w:t>
            </w:r>
            <w:r>
              <w:rPr>
                <w:rFonts w:ascii="Calibri" w:hAnsi="Calibri" w:cs="Calibri"/>
                <w:lang w:val="en-US"/>
              </w:rPr>
              <w:br/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[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ED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2A1F02">
              <w:rPr>
                <w:rFonts w:ascii="Calibri" w:hAnsi="Calibri" w:cs="Calibri"/>
                <w:sz w:val="18"/>
                <w:szCs w:val="18"/>
              </w:rPr>
              <w:t xml:space="preserve"> 202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/R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]</w:t>
            </w:r>
          </w:p>
        </w:tc>
        <w:sdt>
          <w:sdtPr>
            <w:alias w:val=" "/>
            <w:id w:val="-1879613569"/>
            <w:placeholder>
              <w:docPart w:val="9EEFCC99DAF444ECAE74AF1CA727DD95"/>
            </w:placeholder>
            <w:showingPlcHdr/>
            <w:text/>
          </w:sdtPr>
          <w:sdtContent>
            <w:tc>
              <w:tcPr>
                <w:tcW w:w="5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304240340"/>
            <w:placeholder>
              <w:docPart w:val="EB510BF1649C4C7F9A6775CEF9D2689C"/>
            </w:placeholder>
            <w:showingPlcHdr/>
            <w:text/>
          </w:sdtPr>
          <w:sdtContent>
            <w:tc>
              <w:tcPr>
                <w:tcW w:w="18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:rsidR="00774529" w:rsidRDefault="00774529"/>
    <w:p w:rsidR="009102CB" w:rsidRDefault="009102CB">
      <w:r>
        <w:rPr>
          <w:b/>
          <w:bCs/>
        </w:rP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5567"/>
        <w:gridCol w:w="1856"/>
      </w:tblGrid>
      <w:tr w:rsidR="0071730D" w:rsidTr="0002555A">
        <w:tc>
          <w:tcPr>
            <w:tcW w:w="14843" w:type="dxa"/>
            <w:gridSpan w:val="3"/>
          </w:tcPr>
          <w:p w:rsidR="0071730D" w:rsidRDefault="009102CB" w:rsidP="009102CB">
            <w:pPr>
              <w:pStyle w:val="Rubrik1"/>
              <w:outlineLvl w:val="0"/>
            </w:pPr>
            <w:r>
              <w:t>IS.I.</w:t>
            </w:r>
            <w:r w:rsidR="00D57DA1" w:rsidRPr="00F5652C">
              <w:t>OR</w:t>
            </w:r>
            <w:r>
              <w:t>.235 Contracting of information security management activities</w:t>
            </w:r>
          </w:p>
        </w:tc>
      </w:tr>
      <w:tr w:rsidR="0071730D" w:rsidTr="0002555A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30D" w:rsidRDefault="0071730D" w:rsidP="0071730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30D" w:rsidRDefault="0071730D" w:rsidP="0071730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30D" w:rsidRDefault="0071730D" w:rsidP="0071730D">
            <w:pPr>
              <w:pStyle w:val="Ledtext"/>
            </w:pPr>
            <w:r>
              <w:t>TS notering</w:t>
            </w:r>
          </w:p>
        </w:tc>
      </w:tr>
      <w:tr w:rsidR="0071730D" w:rsidTr="0002555A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D" w:rsidRPr="005A30E6" w:rsidRDefault="009102CB" w:rsidP="009102CB">
            <w:pPr>
              <w:pStyle w:val="Ifyllnadstex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IS.I.OR.235 Contracting of information security management activities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[(EU) 2023</w:t>
            </w:r>
            <w:r w:rsidR="005A30E6"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/20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</w:t>
            </w:r>
            <w:r w:rsidR="005A30E6"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808785258"/>
            <w:placeholder>
              <w:docPart w:val="016AFFAB031045CC83A3182C7FA70788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1730D" w:rsidRDefault="0071730D" w:rsidP="0071730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059000675"/>
            <w:placeholder>
              <w:docPart w:val="52E9FBCDC20C47548BF0095D4579A5FE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1730D" w:rsidRDefault="0071730D" w:rsidP="0071730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46704" w:rsidTr="00C2760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46704" w:rsidRPr="00D57DA1" w:rsidRDefault="00B46704" w:rsidP="009102CB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</w:t>
            </w:r>
            <w:r w:rsidR="009102CB">
              <w:rPr>
                <w:rFonts w:ascii="Calibri" w:hAnsi="Calibri" w:cs="Calibri"/>
              </w:rPr>
              <w:t xml:space="preserve"> IS.I.OR.235 Contracting of information security management activities</w:t>
            </w:r>
            <w:r w:rsidR="009102CB">
              <w:rPr>
                <w:rFonts w:ascii="Calibri" w:hAnsi="Calibri" w:cs="Calibri"/>
              </w:rPr>
              <w:br/>
            </w:r>
            <w:r w:rsidR="009102C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[EDD 2023/009/R</w:t>
            </w:r>
            <w:r w:rsidR="009102CB"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916020531"/>
            <w:placeholder>
              <w:docPart w:val="D52259DC0A9F4EEA96ED6D430BE29B84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46704" w:rsidRDefault="00AD2BAA" w:rsidP="0071730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136410153"/>
            <w:placeholder>
              <w:docPart w:val="27FD60F49CA545999A9AD28BD6CD4015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46704" w:rsidRDefault="00AD2BAA" w:rsidP="0071730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C2760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IS.I.OR.235 Contracting of information security management activities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[EDD 2023/009/R</w:t>
            </w:r>
            <w:r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453605918"/>
            <w:placeholder>
              <w:docPart w:val="EE78267C67114BD2A161DDE11BD2A3C9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594216788"/>
            <w:placeholder>
              <w:docPart w:val="8E4EA1B4823E468FA7BB9B21AEB1DA14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C2760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GM3 IS.I.OR.235 Contracting of information security management activities; Examples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[EDD 2023/009/R</w:t>
            </w:r>
            <w:r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1879203881"/>
            <w:placeholder>
              <w:docPart w:val="87776AF68DD9403BA331C6DFDE59B529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94898662"/>
            <w:placeholder>
              <w:docPart w:val="22A8E8115AC14F9CA2D3E0D793D050E2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9102C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AMC1 IS.I.OR.235(a) Oversight of the contracted organisation + Management of risks associated with the contracted activities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[EDD 2023/009/R</w:t>
            </w:r>
            <w:r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1720315777"/>
            <w:placeholder>
              <w:docPart w:val="ACEF53B9BBA047288DF424CA23BD8CB6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47077549"/>
            <w:placeholder>
              <w:docPart w:val="48DEFB57442A4F8C87A8B9196D599486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C2760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GM1 IS.I.OR.235(a) Prior assessment + Risk assessment associated with the provision of the contracted activities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[EDD 2023/009/R</w:t>
            </w:r>
            <w:r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941413615"/>
            <w:placeholder>
              <w:docPart w:val="6831C4282E74481FBD31E0C712950C98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018585840"/>
            <w:placeholder>
              <w:docPart w:val="3F21D526CD39466CBF4CC1092F64DF18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C2760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GM2 IS.I.OR.235(a) Audit of contracted organisations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[EDD 2023/009/R</w:t>
            </w:r>
            <w:r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66540415"/>
            <w:placeholder>
              <w:docPart w:val="2CE547668C384926953422B84230F6F2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47760875"/>
            <w:placeholder>
              <w:docPart w:val="BB3F78DFFAA04FDE9D6E4036BA82A103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9102C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IS.I.OR.235(b)  Contracting of information security management activities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[(EU) 2023</w:t>
            </w:r>
            <w:r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/20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</w:t>
            </w:r>
            <w:r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2091960881"/>
            <w:placeholder>
              <w:docPart w:val="6401DA0372B343AAB56CB54680FE8990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398337052"/>
            <w:placeholder>
              <w:docPart w:val="22034B093C76477B8F3E9E03A6E4D8D1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C2760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IS.I.OR.235(b)  Contracting of information security management activities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[(EU) 2023</w:t>
            </w:r>
            <w:r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/20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</w:t>
            </w:r>
            <w:r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1521976822"/>
            <w:placeholder>
              <w:docPart w:val="B4261594653446ADAD3CB764D94CAA0D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119907449"/>
            <w:placeholder>
              <w:docPart w:val="8F88B5FC45B748C0A1EC2E433538D264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:rsidR="00293427" w:rsidRDefault="00293427">
      <w:r>
        <w:rPr>
          <w:b/>
          <w:bCs/>
        </w:rP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5567"/>
        <w:gridCol w:w="1856"/>
      </w:tblGrid>
      <w:tr w:rsidR="0071730D" w:rsidTr="0002555A">
        <w:tc>
          <w:tcPr>
            <w:tcW w:w="14843" w:type="dxa"/>
            <w:gridSpan w:val="3"/>
          </w:tcPr>
          <w:p w:rsidR="009102CB" w:rsidRDefault="009102CB" w:rsidP="0071730D">
            <w:pPr>
              <w:pStyle w:val="Rubrik1"/>
              <w:outlineLvl w:val="0"/>
            </w:pPr>
          </w:p>
          <w:p w:rsidR="0071730D" w:rsidRDefault="009102CB" w:rsidP="009102CB">
            <w:pPr>
              <w:pStyle w:val="Rubrik1"/>
              <w:outlineLvl w:val="0"/>
            </w:pPr>
            <w:r>
              <w:t>IS.I.</w:t>
            </w:r>
            <w:r w:rsidR="00F5652C" w:rsidRPr="00F5652C">
              <w:t>OR</w:t>
            </w:r>
            <w:r>
              <w:t>.240 Personnel requirements</w:t>
            </w:r>
          </w:p>
        </w:tc>
      </w:tr>
      <w:tr w:rsidR="0071730D" w:rsidTr="0002555A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30D" w:rsidRDefault="0071730D" w:rsidP="0071730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30D" w:rsidRDefault="0071730D" w:rsidP="0071730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30D" w:rsidRDefault="0071730D" w:rsidP="0071730D">
            <w:pPr>
              <w:pStyle w:val="Ledtext"/>
            </w:pPr>
            <w:r>
              <w:t>TS notering</w:t>
            </w:r>
          </w:p>
        </w:tc>
      </w:tr>
      <w:tr w:rsidR="0071730D" w:rsidTr="0002555A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D" w:rsidRPr="005A30E6" w:rsidRDefault="00293427" w:rsidP="00293427">
            <w:pPr>
              <w:pStyle w:val="Ifyllnadstex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IS.I.OR.240 Personnel requirements </w:t>
            </w:r>
            <w:r w:rsidR="005A30E6"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[(EU) 202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</w:t>
            </w:r>
            <w:r w:rsidR="005A30E6"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/20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</w:t>
            </w:r>
            <w:r w:rsidR="005A30E6"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635992657"/>
            <w:placeholder>
              <w:docPart w:val="894ED34B18504E8D9C5A1AC6CFE7C17B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1730D" w:rsidRDefault="0071730D" w:rsidP="0071730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717803692"/>
            <w:placeholder>
              <w:docPart w:val="CF7D31B31FD845CF92289860E8830055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1730D" w:rsidRDefault="0071730D" w:rsidP="0071730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46704" w:rsidRPr="002E5764" w:rsidTr="00293427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46704" w:rsidRPr="00293427" w:rsidRDefault="00293427" w:rsidP="00293427">
            <w:pPr>
              <w:pStyle w:val="Ifyllnadstex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GM1 IS.I.OR.240 Personnel requirements </w:t>
            </w:r>
            <w:r w:rsidR="00C130C8" w:rsidRPr="0029342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</w:t>
            </w:r>
            <w:r w:rsidR="00C130C8" w:rsidRPr="00293427">
              <w:rPr>
                <w:rFonts w:ascii="Calibri" w:hAnsi="Calibri" w:cs="Calibri"/>
                <w:sz w:val="18"/>
                <w:szCs w:val="18"/>
                <w:lang w:val="en-US"/>
              </w:rPr>
              <w:t>EDD 202</w:t>
            </w:r>
            <w:r w:rsidRPr="00293427">
              <w:rPr>
                <w:rFonts w:ascii="Calibri" w:hAnsi="Calibri" w:cs="Calibri"/>
                <w:sz w:val="18"/>
                <w:szCs w:val="18"/>
                <w:lang w:val="en-US"/>
              </w:rPr>
              <w:t>3</w:t>
            </w:r>
            <w:r w:rsidR="00C130C8" w:rsidRPr="00293427">
              <w:rPr>
                <w:rFonts w:ascii="Calibri" w:hAnsi="Calibri" w:cs="Calibri"/>
                <w:sz w:val="18"/>
                <w:szCs w:val="18"/>
                <w:lang w:val="en-US"/>
              </w:rPr>
              <w:t>/00</w:t>
            </w:r>
            <w:r w:rsidRPr="00293427">
              <w:rPr>
                <w:rFonts w:ascii="Calibri" w:hAnsi="Calibri" w:cs="Calibri"/>
                <w:sz w:val="18"/>
                <w:szCs w:val="18"/>
                <w:lang w:val="en-US"/>
              </w:rPr>
              <w:t>9</w:t>
            </w:r>
            <w:r w:rsidR="00C130C8" w:rsidRPr="00293427">
              <w:rPr>
                <w:rFonts w:ascii="Calibri" w:hAnsi="Calibri" w:cs="Calibri"/>
                <w:sz w:val="18"/>
                <w:szCs w:val="18"/>
                <w:lang w:val="en-US"/>
              </w:rPr>
              <w:t>/R</w:t>
            </w:r>
            <w:r w:rsidR="00C130C8" w:rsidRPr="0029342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1549495923"/>
            <w:placeholder>
              <w:docPart w:val="5A119B08C704444B8E64A32C559CED20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46704" w:rsidRPr="00C130C8" w:rsidRDefault="00AD2BAA" w:rsidP="0071730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65273436"/>
            <w:placeholder>
              <w:docPart w:val="76C7BB89B7474E77AC5694C267EAAECE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46704" w:rsidRPr="00C130C8" w:rsidRDefault="00AD2BAA" w:rsidP="0071730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46704" w:rsidTr="00293427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46704" w:rsidRDefault="00293427" w:rsidP="00293427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AMC1 IS.I.OR.240(a)(2) Promotion of information security policy </w:t>
            </w:r>
            <w:r w:rsidRPr="0029342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</w:t>
            </w:r>
            <w:r w:rsidRPr="00293427">
              <w:rPr>
                <w:rFonts w:ascii="Calibri" w:hAnsi="Calibri" w:cs="Calibri"/>
                <w:sz w:val="18"/>
                <w:szCs w:val="18"/>
                <w:lang w:val="en-US"/>
              </w:rPr>
              <w:t>EDD 2023/009/R</w:t>
            </w:r>
            <w:r w:rsidRPr="0029342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928346301"/>
            <w:placeholder>
              <w:docPart w:val="8B15FC324C0F481F915F2A2B06954979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46704" w:rsidRDefault="00AD2BAA" w:rsidP="0071730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339552181"/>
            <w:placeholder>
              <w:docPart w:val="091769A3D42D4688B8CAD9329DBC1E81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46704" w:rsidRDefault="00AD2BAA" w:rsidP="0071730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293427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AMC1 IS.I.OR.240(a)(3) Basic understanding of the regulation </w:t>
            </w:r>
            <w:r w:rsidRPr="0029342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</w:t>
            </w:r>
            <w:r w:rsidRPr="00293427">
              <w:rPr>
                <w:rFonts w:ascii="Calibri" w:hAnsi="Calibri" w:cs="Calibri"/>
                <w:sz w:val="18"/>
                <w:szCs w:val="18"/>
                <w:lang w:val="en-US"/>
              </w:rPr>
              <w:t>EDD 2023/009/R</w:t>
            </w:r>
            <w:r w:rsidRPr="0029342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36093680"/>
            <w:placeholder>
              <w:docPart w:val="40E826C2C03A41A099787A86ED91A0F5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33393429"/>
            <w:placeholder>
              <w:docPart w:val="26745D6D04B34EA7BC2E134705CFB491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293427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GM1 IS.I.OR.240(a)(3) Basic understanding of the regulation </w:t>
            </w:r>
            <w:r w:rsidRPr="0029342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</w:t>
            </w:r>
            <w:r w:rsidRPr="00293427">
              <w:rPr>
                <w:rFonts w:ascii="Calibri" w:hAnsi="Calibri" w:cs="Calibri"/>
                <w:sz w:val="18"/>
                <w:szCs w:val="18"/>
                <w:lang w:val="en-US"/>
              </w:rPr>
              <w:t>EDD 2023/009/R</w:t>
            </w:r>
            <w:r w:rsidRPr="0029342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874468862"/>
            <w:placeholder>
              <w:docPart w:val="EF6930910BB6480E81A68ED7F43E0382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685320185"/>
            <w:placeholder>
              <w:docPart w:val="01322851888B41B5B2CC468D0C225A2A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293427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AMC1 IS.I.OR.240(b) Appointment of a person or group of persons </w:t>
            </w:r>
            <w:r>
              <w:rPr>
                <w:rFonts w:ascii="Calibri" w:hAnsi="Calibri" w:cs="Calibri"/>
              </w:rPr>
              <w:br/>
            </w:r>
            <w:r w:rsidRPr="0029342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</w:t>
            </w:r>
            <w:r w:rsidRPr="00293427">
              <w:rPr>
                <w:rFonts w:ascii="Calibri" w:hAnsi="Calibri" w:cs="Calibri"/>
                <w:sz w:val="18"/>
                <w:szCs w:val="18"/>
                <w:lang w:val="en-US"/>
              </w:rPr>
              <w:t>EDD 2023/009/R</w:t>
            </w:r>
            <w:r w:rsidRPr="0029342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2011820737"/>
            <w:placeholder>
              <w:docPart w:val="292198D68CB9448892B45DB113E4A715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049100135"/>
            <w:placeholder>
              <w:docPart w:val="0708F402C6DC4E9AA52A98DF55D24841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FD70DC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GM1 IS.I.OR.240(b) Personnel requirements </w:t>
            </w:r>
            <w:r w:rsidRPr="0029342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</w:t>
            </w:r>
            <w:r w:rsidRPr="00293427">
              <w:rPr>
                <w:rFonts w:ascii="Calibri" w:hAnsi="Calibri" w:cs="Calibri"/>
                <w:sz w:val="18"/>
                <w:szCs w:val="18"/>
                <w:lang w:val="en-US"/>
              </w:rPr>
              <w:t>EDD 2023/009/R</w:t>
            </w:r>
            <w:r w:rsidRPr="0029342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593745856"/>
            <w:placeholder>
              <w:docPart w:val="EE0EC95BAD7F41B396DFF8081340852C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234902418"/>
            <w:placeholder>
              <w:docPart w:val="80303B78D2104F3188BD1D74F56C7805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FD70DC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GM1 IS.I.OR.240(b)&amp;(c) Personnel requirements </w:t>
            </w:r>
            <w:r w:rsidRPr="0029342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</w:t>
            </w:r>
            <w:r w:rsidRPr="00293427">
              <w:rPr>
                <w:rFonts w:ascii="Calibri" w:hAnsi="Calibri" w:cs="Calibri"/>
                <w:sz w:val="18"/>
                <w:szCs w:val="18"/>
                <w:lang w:val="en-US"/>
              </w:rPr>
              <w:t>EDD 2023/009/R</w:t>
            </w:r>
            <w:r w:rsidRPr="0029342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380910344"/>
            <w:placeholder>
              <w:docPart w:val="DA7BDB3160F145EAA2C4048B1C0F76A2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2936651"/>
            <w:placeholder>
              <w:docPart w:val="833EFEC64C9249A18BE5FECC6A408BD1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FD70DC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GM1 IS.I.OR.240(c) Compliance monitoring function </w:t>
            </w:r>
            <w:r w:rsidRPr="0029342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</w:t>
            </w:r>
            <w:r w:rsidRPr="00293427">
              <w:rPr>
                <w:rFonts w:ascii="Calibri" w:hAnsi="Calibri" w:cs="Calibri"/>
                <w:sz w:val="18"/>
                <w:szCs w:val="18"/>
                <w:lang w:val="en-US"/>
              </w:rPr>
              <w:t>EDD 2023/009/R</w:t>
            </w:r>
            <w:r w:rsidRPr="0029342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868529295"/>
            <w:placeholder>
              <w:docPart w:val="579D7550A970461DB581FE3F8F356DEF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010330174"/>
            <w:placeholder>
              <w:docPart w:val="07EC9CB624A04D0CB5D8E36188E43650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FD70DC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AMC1 IS.I.OR.240(d) Coordination </w:t>
            </w:r>
            <w:r w:rsidRPr="0029342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</w:t>
            </w:r>
            <w:r w:rsidRPr="00293427">
              <w:rPr>
                <w:rFonts w:ascii="Calibri" w:hAnsi="Calibri" w:cs="Calibri"/>
                <w:sz w:val="18"/>
                <w:szCs w:val="18"/>
                <w:lang w:val="en-US"/>
              </w:rPr>
              <w:t>EDD 2023/009/R</w:t>
            </w:r>
            <w:r w:rsidRPr="0029342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363565546"/>
            <w:placeholder>
              <w:docPart w:val="D9AD545C58694DE0BF012B7E90AC347A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693655724"/>
            <w:placeholder>
              <w:docPart w:val="DABAFC84FB2545AE8619E9B1751D9C0E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FD70DC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GM1 IS.I.OR.240(e) Common responsible person </w:t>
            </w:r>
            <w:r w:rsidRPr="0029342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</w:t>
            </w:r>
            <w:r w:rsidRPr="00293427">
              <w:rPr>
                <w:rFonts w:ascii="Calibri" w:hAnsi="Calibri" w:cs="Calibri"/>
                <w:sz w:val="18"/>
                <w:szCs w:val="18"/>
                <w:lang w:val="en-US"/>
              </w:rPr>
              <w:t>EDD 2023/009/R</w:t>
            </w:r>
            <w:r w:rsidRPr="0029342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962658576"/>
            <w:placeholder>
              <w:docPart w:val="62BD00FD3C83420A863813CD5DE86D6F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432042599"/>
            <w:placeholder>
              <w:docPart w:val="1CB5B4C6C70E4C55BA9D64D40D8DD0C1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FD70DC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AMC1 IS.I.OR.240(f) Sufficient personnel </w:t>
            </w:r>
            <w:r w:rsidRPr="0029342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</w:t>
            </w:r>
            <w:r w:rsidRPr="00293427">
              <w:rPr>
                <w:rFonts w:ascii="Calibri" w:hAnsi="Calibri" w:cs="Calibri"/>
                <w:sz w:val="18"/>
                <w:szCs w:val="18"/>
                <w:lang w:val="en-US"/>
              </w:rPr>
              <w:t>EDD 2023/009/R</w:t>
            </w:r>
            <w:r w:rsidRPr="0029342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1720547602"/>
            <w:placeholder>
              <w:docPart w:val="9951F266F72048E39CC5FE6B08CBDE82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0134532"/>
            <w:placeholder>
              <w:docPart w:val="B4A2579331444B11B7EB0FF6445CA738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FD70DC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GM1 IS.I.OR.240(f) Sufficient personnel </w:t>
            </w:r>
            <w:r w:rsidRPr="0029342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</w:t>
            </w:r>
            <w:r w:rsidRPr="00293427">
              <w:rPr>
                <w:rFonts w:ascii="Calibri" w:hAnsi="Calibri" w:cs="Calibri"/>
                <w:sz w:val="18"/>
                <w:szCs w:val="18"/>
                <w:lang w:val="en-US"/>
              </w:rPr>
              <w:t>EDD 2023/009/R</w:t>
            </w:r>
            <w:r w:rsidRPr="0029342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692299667"/>
            <w:placeholder>
              <w:docPart w:val="244347C5A10B470B844D68C8F115D5BA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771854758"/>
            <w:placeholder>
              <w:docPart w:val="71617F469D184B169C3A73A5F4707ED1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FD70DC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AMC1 IS.I.OR.240(g) Necessary competence </w:t>
            </w:r>
            <w:r w:rsidRPr="0029342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</w:t>
            </w:r>
            <w:r w:rsidRPr="00293427">
              <w:rPr>
                <w:rFonts w:ascii="Calibri" w:hAnsi="Calibri" w:cs="Calibri"/>
                <w:sz w:val="18"/>
                <w:szCs w:val="18"/>
                <w:lang w:val="en-US"/>
              </w:rPr>
              <w:t>EDD 2023/009/R</w:t>
            </w:r>
            <w:r w:rsidRPr="0029342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905379911"/>
            <w:placeholder>
              <w:docPart w:val="5F76E7881AF44B81BA3BBB6A5C880B88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743647711"/>
            <w:placeholder>
              <w:docPart w:val="EA19BA48E3094732B369E02DD5D07E9D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FD70DC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 w:rsidRPr="00D93359">
              <w:rPr>
                <w:rFonts w:ascii="Calibri" w:hAnsi="Calibri" w:cs="Calibri"/>
                <w:highlight w:val="yellow"/>
              </w:rPr>
              <w:t>GM1 IS.I.OR.240(g</w:t>
            </w:r>
            <w:r>
              <w:rPr>
                <w:rFonts w:ascii="Calibri" w:hAnsi="Calibri" w:cs="Calibri"/>
              </w:rPr>
              <w:t xml:space="preserve">) Necessary competence and training programme + Role-based competence framework </w:t>
            </w:r>
            <w:r w:rsidRPr="00D93359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n-US"/>
              </w:rPr>
              <w:t>[</w:t>
            </w:r>
            <w:r w:rsidRPr="00D93359">
              <w:rPr>
                <w:rFonts w:ascii="Calibri" w:hAnsi="Calibri" w:cs="Calibri"/>
                <w:sz w:val="18"/>
                <w:szCs w:val="18"/>
                <w:highlight w:val="yellow"/>
                <w:lang w:val="en-US"/>
              </w:rPr>
              <w:t>EDD 2025/014/R</w:t>
            </w:r>
            <w:r w:rsidRPr="00D93359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n-US"/>
              </w:rPr>
              <w:t>]</w:t>
            </w:r>
          </w:p>
        </w:tc>
        <w:sdt>
          <w:sdtPr>
            <w:alias w:val=" "/>
            <w:id w:val="2014257127"/>
            <w:placeholder>
              <w:docPart w:val="8A9CE560D3EB4D1ABDBEC7187D486121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89977105"/>
            <w:placeholder>
              <w:docPart w:val="0B5FB61F3D104FA29EB9C12EDBF83E2E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FD70DC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AMC1 IS.I.OR.240(h) Acknowledgement of responsibilities </w:t>
            </w:r>
            <w:r w:rsidRPr="0029342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</w:t>
            </w:r>
            <w:r w:rsidRPr="00293427">
              <w:rPr>
                <w:rFonts w:ascii="Calibri" w:hAnsi="Calibri" w:cs="Calibri"/>
                <w:sz w:val="18"/>
                <w:szCs w:val="18"/>
                <w:lang w:val="en-US"/>
              </w:rPr>
              <w:t>EDD 2023/009/R</w:t>
            </w:r>
            <w:r w:rsidRPr="0029342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1116749780"/>
            <w:placeholder>
              <w:docPart w:val="703B1011CD6249A3BAC71E9B8D53E6B4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993411846"/>
            <w:placeholder>
              <w:docPart w:val="F1E6295A3D0B4A8A849AFD0EEDBB2F81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FD70DC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GM1 IS.I.OR.240(h) Acknowledgement of responsibilities </w:t>
            </w:r>
            <w:r w:rsidRPr="0029342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</w:t>
            </w:r>
            <w:r w:rsidRPr="00293427">
              <w:rPr>
                <w:rFonts w:ascii="Calibri" w:hAnsi="Calibri" w:cs="Calibri"/>
                <w:sz w:val="18"/>
                <w:szCs w:val="18"/>
                <w:lang w:val="en-US"/>
              </w:rPr>
              <w:t>EDD 2023/009/R</w:t>
            </w:r>
            <w:r w:rsidRPr="0029342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1921441965"/>
            <w:placeholder>
              <w:docPart w:val="3204555133B44585BCC374B852BA51CE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426800877"/>
            <w:placeholder>
              <w:docPart w:val="E28E429CEC3D4766B96B36DD22848922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FD70DC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AMC1 IS.I.OR.240(i) Identity and trustworthiness </w:t>
            </w:r>
            <w:r w:rsidRPr="0029342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</w:t>
            </w:r>
            <w:r w:rsidRPr="00293427">
              <w:rPr>
                <w:rFonts w:ascii="Calibri" w:hAnsi="Calibri" w:cs="Calibri"/>
                <w:sz w:val="18"/>
                <w:szCs w:val="18"/>
                <w:lang w:val="en-US"/>
              </w:rPr>
              <w:t>EDD 2023/009/R</w:t>
            </w:r>
            <w:r w:rsidRPr="0029342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52821585"/>
            <w:placeholder>
              <w:docPart w:val="1738F172ADDA4B659F12BA30AB347FC3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712881949"/>
            <w:placeholder>
              <w:docPart w:val="027C0C0E13824EC7B0B62BFB9CFAC849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FD70DC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GM1 IS.I.OR.240(i) Identity and trustworthiness </w:t>
            </w:r>
            <w:r w:rsidRPr="0029342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</w:t>
            </w:r>
            <w:r w:rsidRPr="00293427">
              <w:rPr>
                <w:rFonts w:ascii="Calibri" w:hAnsi="Calibri" w:cs="Calibri"/>
                <w:sz w:val="18"/>
                <w:szCs w:val="18"/>
                <w:lang w:val="en-US"/>
              </w:rPr>
              <w:t>EDD 2023/009/R</w:t>
            </w:r>
            <w:r w:rsidRPr="0029342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310365134"/>
            <w:placeholder>
              <w:docPart w:val="13E58DEA92044EDC85886F4268BE1CE0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29059287"/>
            <w:placeholder>
              <w:docPart w:val="B3E3B4081B8A4BC6B27A481DDE42B96B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02555A">
        <w:tc>
          <w:tcPr>
            <w:tcW w:w="14843" w:type="dxa"/>
            <w:gridSpan w:val="3"/>
          </w:tcPr>
          <w:p w:rsidR="005F6E10" w:rsidRPr="00F5652C" w:rsidRDefault="005F6E10" w:rsidP="005F6E10">
            <w:pPr>
              <w:pStyle w:val="Rubrik1"/>
              <w:outlineLvl w:val="0"/>
            </w:pPr>
          </w:p>
        </w:tc>
      </w:tr>
    </w:tbl>
    <w:p w:rsidR="00FD70DC" w:rsidRDefault="00FD70DC">
      <w:r>
        <w:rPr>
          <w:b/>
          <w:bCs/>
        </w:rP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5567"/>
        <w:gridCol w:w="1856"/>
      </w:tblGrid>
      <w:tr w:rsidR="0071730D" w:rsidTr="0002555A">
        <w:tc>
          <w:tcPr>
            <w:tcW w:w="14843" w:type="dxa"/>
            <w:gridSpan w:val="3"/>
          </w:tcPr>
          <w:p w:rsidR="0071730D" w:rsidRDefault="00FA69AA" w:rsidP="00FA69AA">
            <w:pPr>
              <w:pStyle w:val="Rubrik1"/>
              <w:outlineLvl w:val="0"/>
            </w:pPr>
            <w:r>
              <w:t>IS.I.</w:t>
            </w:r>
            <w:r w:rsidR="00F5652C" w:rsidRPr="00F5652C">
              <w:t>OR</w:t>
            </w:r>
            <w:r>
              <w:t>.245 Record-keeping</w:t>
            </w:r>
          </w:p>
        </w:tc>
      </w:tr>
      <w:tr w:rsidR="0071730D" w:rsidTr="0002555A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30D" w:rsidRDefault="0071730D" w:rsidP="0071730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30D" w:rsidRDefault="0071730D" w:rsidP="0071730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30D" w:rsidRDefault="0071730D" w:rsidP="0071730D">
            <w:pPr>
              <w:pStyle w:val="Ledtext"/>
            </w:pPr>
            <w:r>
              <w:t>TS notering</w:t>
            </w:r>
          </w:p>
        </w:tc>
      </w:tr>
      <w:tr w:rsidR="0071730D" w:rsidTr="0002555A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D" w:rsidRPr="005A30E6" w:rsidRDefault="00FA69AA" w:rsidP="00FA69AA">
            <w:pPr>
              <w:pStyle w:val="Ifyllnadstex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IS.I.</w:t>
            </w:r>
            <w:r w:rsidR="00F5652C" w:rsidRPr="00F5652C">
              <w:rPr>
                <w:rFonts w:ascii="Calibri" w:hAnsi="Calibri" w:cs="Calibri"/>
              </w:rPr>
              <w:t>OR</w:t>
            </w:r>
            <w:r>
              <w:rPr>
                <w:rFonts w:ascii="Calibri" w:hAnsi="Calibri" w:cs="Calibri"/>
              </w:rPr>
              <w:t xml:space="preserve">.245 Record-keeping </w:t>
            </w:r>
            <w:r w:rsidR="005A30E6"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[(EU) 202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</w:t>
            </w:r>
            <w:r w:rsidR="005A30E6"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/20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</w:t>
            </w:r>
            <w:r w:rsidR="005A30E6"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506133514"/>
            <w:placeholder>
              <w:docPart w:val="E93043E376544469B68A6DE5AC6F23D3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1730D" w:rsidRDefault="0071730D" w:rsidP="0071730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672184203"/>
            <w:placeholder>
              <w:docPart w:val="59591CD824AC498EAB9FFE1D0F23C225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1730D" w:rsidRDefault="0071730D" w:rsidP="0071730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FA69AA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IS.I.</w:t>
            </w:r>
            <w:r w:rsidRPr="00F5652C">
              <w:rPr>
                <w:rFonts w:ascii="Calibri" w:hAnsi="Calibri" w:cs="Calibri"/>
              </w:rPr>
              <w:t>OR</w:t>
            </w:r>
            <w:r>
              <w:rPr>
                <w:rFonts w:ascii="Calibri" w:hAnsi="Calibri" w:cs="Calibri"/>
              </w:rPr>
              <w:t xml:space="preserve">.245 Record-keeping </w:t>
            </w:r>
            <w:r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EDD 2023/009/R</w:t>
            </w:r>
            <w:r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667596922"/>
            <w:placeholder>
              <w:docPart w:val="32DD8FFFBC83403EA60830B4BAF63245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013562232"/>
            <w:placeholder>
              <w:docPart w:val="872DDEB4CF884206B1968791320A205A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617FE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IS.I.</w:t>
            </w:r>
            <w:r w:rsidRPr="00F5652C">
              <w:rPr>
                <w:rFonts w:ascii="Calibri" w:hAnsi="Calibri" w:cs="Calibri"/>
              </w:rPr>
              <w:t>OR</w:t>
            </w:r>
            <w:r>
              <w:rPr>
                <w:rFonts w:ascii="Calibri" w:hAnsi="Calibri" w:cs="Calibri"/>
              </w:rPr>
              <w:t xml:space="preserve">.245(a)(1)(vi)&amp;(a)(5) Record-keeping </w:t>
            </w:r>
            <w:r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EDD 2023/009/R</w:t>
            </w:r>
            <w:r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1892143928"/>
            <w:placeholder>
              <w:docPart w:val="85CB0F92EB9B4C4D9375A61AC8D2FC21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15449384"/>
            <w:placeholder>
              <w:docPart w:val="E284816FB5F140839DAB02E04C9E6972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FA69AA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IS.I.</w:t>
            </w:r>
            <w:r w:rsidRPr="00F5652C">
              <w:rPr>
                <w:rFonts w:ascii="Calibri" w:hAnsi="Calibri" w:cs="Calibri"/>
              </w:rPr>
              <w:t>OR</w:t>
            </w:r>
            <w:r>
              <w:rPr>
                <w:rFonts w:ascii="Calibri" w:hAnsi="Calibri" w:cs="Calibri"/>
              </w:rPr>
              <w:t xml:space="preserve">.245(a)(1)(vi)&amp;(a)(5) Record-keeping </w:t>
            </w:r>
            <w:r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EDD 2023/009/R</w:t>
            </w:r>
            <w:r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82572193"/>
            <w:placeholder>
              <w:docPart w:val="EB7BB435C2334BCFB28D32E7E819D046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409470376"/>
            <w:placeholder>
              <w:docPart w:val="587AA8AC17494D05BD354EC64731667E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5A6BC5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IS.I.</w:t>
            </w:r>
            <w:r w:rsidRPr="00F5652C">
              <w:rPr>
                <w:rFonts w:ascii="Calibri" w:hAnsi="Calibri" w:cs="Calibri"/>
              </w:rPr>
              <w:t>OR</w:t>
            </w:r>
            <w:r>
              <w:rPr>
                <w:rFonts w:ascii="Calibri" w:hAnsi="Calibri" w:cs="Calibri"/>
              </w:rPr>
              <w:t xml:space="preserve">.245(c)&amp;(d) Record-keeping </w:t>
            </w:r>
            <w:r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EDD 2023/009/R</w:t>
            </w:r>
            <w:r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1582105656"/>
            <w:placeholder>
              <w:docPart w:val="F1EB2E9E83BE400AA88B6C39925C509C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737516325"/>
            <w:placeholder>
              <w:docPart w:val="224816992DDD4BD28450E536FF322223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FA69AA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IS.I.</w:t>
            </w:r>
            <w:r w:rsidRPr="00F5652C">
              <w:rPr>
                <w:rFonts w:ascii="Calibri" w:hAnsi="Calibri" w:cs="Calibri"/>
              </w:rPr>
              <w:t>OR</w:t>
            </w:r>
            <w:r>
              <w:rPr>
                <w:rFonts w:ascii="Calibri" w:hAnsi="Calibri" w:cs="Calibri"/>
              </w:rPr>
              <w:t xml:space="preserve">.245(c)&amp;(d) Record-keeping </w:t>
            </w:r>
            <w:r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EDD 2023/009/R</w:t>
            </w:r>
            <w:r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181944828"/>
            <w:placeholder>
              <w:docPart w:val="0D1E55033CBD48D1B49CAE94F13BCE7C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21818232"/>
            <w:placeholder>
              <w:docPart w:val="0CD4CE4FF2E74C51BE9B4B9FBE19981C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02555A">
        <w:tc>
          <w:tcPr>
            <w:tcW w:w="14843" w:type="dxa"/>
            <w:gridSpan w:val="3"/>
          </w:tcPr>
          <w:p w:rsidR="005F6E10" w:rsidRDefault="005F6E10" w:rsidP="005F6E10">
            <w:pPr>
              <w:pStyle w:val="Rubrik1"/>
              <w:outlineLvl w:val="0"/>
            </w:pPr>
          </w:p>
          <w:p w:rsidR="005F6E10" w:rsidRDefault="005F6E10" w:rsidP="005F6E10">
            <w:pPr>
              <w:pStyle w:val="Rubrik1"/>
              <w:outlineLvl w:val="0"/>
            </w:pPr>
            <w:r>
              <w:t>IS.I.</w:t>
            </w:r>
            <w:r w:rsidRPr="00F5652C">
              <w:t>OR</w:t>
            </w:r>
            <w:r>
              <w:t>.250 Information security management manual (ISMM)</w:t>
            </w:r>
          </w:p>
        </w:tc>
      </w:tr>
      <w:tr w:rsidR="005F6E10" w:rsidTr="0002555A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E10" w:rsidRDefault="005F6E10" w:rsidP="005F6E10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E10" w:rsidRDefault="005F6E10" w:rsidP="005F6E10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E10" w:rsidRDefault="005F6E10" w:rsidP="005F6E10">
            <w:pPr>
              <w:pStyle w:val="Ledtext"/>
            </w:pPr>
            <w:r>
              <w:t>TS notering</w:t>
            </w:r>
          </w:p>
        </w:tc>
      </w:tr>
      <w:tr w:rsidR="005F6E10" w:rsidTr="0002555A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10" w:rsidRPr="005A30E6" w:rsidRDefault="005F6E10" w:rsidP="005F6E10">
            <w:pPr>
              <w:pStyle w:val="Ifyllnadstex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IS.I.OR.250 Information security management manual </w:t>
            </w:r>
            <w:r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[(EU) 202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</w:t>
            </w:r>
            <w:r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/20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</w:t>
            </w:r>
            <w:r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136301210"/>
            <w:placeholder>
              <w:docPart w:val="6562BA77DD0B4DD990A35BB2D01B7116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43271625"/>
            <w:placeholder>
              <w:docPart w:val="D07A1261CE6747EB972CDD2A9813D49E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C2760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6E10" w:rsidRPr="00F5652C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GM1 IS.I.OR.250(a) Information security management manual 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[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ED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2A1F02">
              <w:rPr>
                <w:rFonts w:ascii="Calibri" w:hAnsi="Calibri" w:cs="Calibri"/>
                <w:sz w:val="18"/>
                <w:szCs w:val="18"/>
              </w:rPr>
              <w:t xml:space="preserve"> 202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/R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]</w:t>
            </w:r>
          </w:p>
        </w:tc>
        <w:sdt>
          <w:sdtPr>
            <w:alias w:val=" "/>
            <w:id w:val="-214827161"/>
            <w:placeholder>
              <w:docPart w:val="B3BB8B5957004FE5BEDE5307D75F6305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091737249"/>
            <w:placeholder>
              <w:docPart w:val="F8F6A88BD19A41308AEE2642C4CD5736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:rsidR="00774529" w:rsidRDefault="00774529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5567"/>
        <w:gridCol w:w="1856"/>
      </w:tblGrid>
      <w:tr w:rsidR="0071730D" w:rsidTr="0002555A">
        <w:tc>
          <w:tcPr>
            <w:tcW w:w="14843" w:type="dxa"/>
            <w:gridSpan w:val="3"/>
          </w:tcPr>
          <w:p w:rsidR="0071730D" w:rsidRDefault="005A6BC5" w:rsidP="005A6BC5">
            <w:pPr>
              <w:pStyle w:val="Rubrik1"/>
              <w:outlineLvl w:val="0"/>
            </w:pPr>
            <w:r>
              <w:t>IS.I.OR.255 Changes to the information security management system</w:t>
            </w:r>
          </w:p>
        </w:tc>
      </w:tr>
      <w:tr w:rsidR="0071730D" w:rsidTr="0002555A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30D" w:rsidRDefault="0071730D" w:rsidP="0071730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30D" w:rsidRDefault="0071730D" w:rsidP="0071730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30D" w:rsidRDefault="0071730D" w:rsidP="0071730D">
            <w:pPr>
              <w:pStyle w:val="Ledtext"/>
            </w:pPr>
            <w:r>
              <w:t>TS notering</w:t>
            </w:r>
          </w:p>
        </w:tc>
      </w:tr>
      <w:tr w:rsidR="0071730D" w:rsidTr="0002555A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D" w:rsidRDefault="004D7D6E" w:rsidP="004D7D6E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IS.I.OR.255 Changes to the information security management system </w:t>
            </w:r>
            <w:r>
              <w:rPr>
                <w:rFonts w:ascii="Calibri" w:hAnsi="Calibri" w:cs="Calibri"/>
              </w:rPr>
              <w:br/>
            </w:r>
            <w:r w:rsidR="005A30E6" w:rsidRPr="004D7D6E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[(EU) 202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</w:t>
            </w:r>
            <w:r w:rsidR="005A30E6" w:rsidRPr="004D7D6E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/20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</w:t>
            </w:r>
            <w:r w:rsidR="005A30E6" w:rsidRPr="004D7D6E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211629481"/>
            <w:placeholder>
              <w:docPart w:val="5BE5BCFAF0A941E0A2BD7D85BF786CD0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1730D" w:rsidRDefault="0071730D" w:rsidP="0071730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357077222"/>
            <w:placeholder>
              <w:docPart w:val="0E86AF34FBA94347BF7B4D43D65F9633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1730D" w:rsidRDefault="0071730D" w:rsidP="0071730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22F2" w:rsidTr="00FA3983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D22F2" w:rsidRPr="00F5652C" w:rsidRDefault="00ED22F2" w:rsidP="004D7D6E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AMC1 </w:t>
            </w:r>
            <w:r w:rsidR="004D7D6E">
              <w:rPr>
                <w:rFonts w:ascii="Calibri" w:hAnsi="Calibri" w:cs="Calibri"/>
              </w:rPr>
              <w:t xml:space="preserve">IS.I.OR.255 Changes to the information security management system </w:t>
            </w:r>
            <w:r w:rsidR="004D7D6E">
              <w:rPr>
                <w:rFonts w:ascii="Calibri" w:hAnsi="Calibri" w:cs="Calibri"/>
              </w:rPr>
              <w:br/>
            </w:r>
            <w:r w:rsidR="00C130C8"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[</w:t>
            </w:r>
            <w:r w:rsidR="00C130C8" w:rsidRPr="002A1F02">
              <w:rPr>
                <w:rFonts w:ascii="Calibri" w:hAnsi="Calibri" w:cs="Calibri"/>
                <w:sz w:val="18"/>
                <w:szCs w:val="18"/>
              </w:rPr>
              <w:t>ED</w:t>
            </w:r>
            <w:r w:rsidR="00C130C8">
              <w:rPr>
                <w:rFonts w:ascii="Calibri" w:hAnsi="Calibri" w:cs="Calibri"/>
                <w:sz w:val="18"/>
                <w:szCs w:val="18"/>
              </w:rPr>
              <w:t>D</w:t>
            </w:r>
            <w:r w:rsidR="00C130C8" w:rsidRPr="002A1F02">
              <w:rPr>
                <w:rFonts w:ascii="Calibri" w:hAnsi="Calibri" w:cs="Calibri"/>
                <w:sz w:val="18"/>
                <w:szCs w:val="18"/>
              </w:rPr>
              <w:t xml:space="preserve"> 202</w:t>
            </w:r>
            <w:r w:rsidR="004D7D6E">
              <w:rPr>
                <w:rFonts w:ascii="Calibri" w:hAnsi="Calibri" w:cs="Calibri"/>
                <w:sz w:val="18"/>
                <w:szCs w:val="18"/>
              </w:rPr>
              <w:t>3</w:t>
            </w:r>
            <w:r w:rsidR="00C130C8" w:rsidRPr="002A1F02">
              <w:rPr>
                <w:rFonts w:ascii="Calibri" w:hAnsi="Calibri" w:cs="Calibri"/>
                <w:sz w:val="18"/>
                <w:szCs w:val="18"/>
              </w:rPr>
              <w:t>/0</w:t>
            </w:r>
            <w:r w:rsidR="00C130C8">
              <w:rPr>
                <w:rFonts w:ascii="Calibri" w:hAnsi="Calibri" w:cs="Calibri"/>
                <w:sz w:val="18"/>
                <w:szCs w:val="18"/>
              </w:rPr>
              <w:t>0</w:t>
            </w:r>
            <w:r w:rsidR="004D7D6E">
              <w:rPr>
                <w:rFonts w:ascii="Calibri" w:hAnsi="Calibri" w:cs="Calibri"/>
                <w:sz w:val="18"/>
                <w:szCs w:val="18"/>
              </w:rPr>
              <w:t>9</w:t>
            </w:r>
            <w:r w:rsidR="00C130C8" w:rsidRPr="002A1F02">
              <w:rPr>
                <w:rFonts w:ascii="Calibri" w:hAnsi="Calibri" w:cs="Calibri"/>
                <w:sz w:val="18"/>
                <w:szCs w:val="18"/>
              </w:rPr>
              <w:t>/R</w:t>
            </w:r>
            <w:r w:rsidR="00C130C8"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]</w:t>
            </w:r>
          </w:p>
        </w:tc>
        <w:sdt>
          <w:sdtPr>
            <w:alias w:val=" "/>
            <w:id w:val="2057505891"/>
            <w:placeholder>
              <w:docPart w:val="2C47BAAA7A2F41DDA559822548037AA5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D22F2" w:rsidRDefault="00376313" w:rsidP="0071730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93929318"/>
            <w:placeholder>
              <w:docPart w:val="6C2CFEDE130E4356B5B74B02C0C84E46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D22F2" w:rsidRDefault="00376313" w:rsidP="0071730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130C8" w:rsidTr="00C2760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130C8" w:rsidRDefault="004D7D6E" w:rsidP="0071730D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GM1 IS.I.OR.255 Changes to the information security management system </w:t>
            </w:r>
            <w:r>
              <w:rPr>
                <w:rFonts w:ascii="Calibri" w:hAnsi="Calibri" w:cs="Calibri"/>
              </w:rPr>
              <w:br/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[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ED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2A1F02">
              <w:rPr>
                <w:rFonts w:ascii="Calibri" w:hAnsi="Calibri" w:cs="Calibri"/>
                <w:sz w:val="18"/>
                <w:szCs w:val="18"/>
              </w:rPr>
              <w:t xml:space="preserve"> 202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/R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]</w:t>
            </w:r>
          </w:p>
        </w:tc>
        <w:sdt>
          <w:sdtPr>
            <w:alias w:val=" "/>
            <w:id w:val="-797367553"/>
            <w:placeholder>
              <w:docPart w:val="FD3EE6EDED304BEAAB62F4CFD25C5C7A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130C8" w:rsidRDefault="00376313" w:rsidP="0071730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681592596"/>
            <w:placeholder>
              <w:docPart w:val="E16028C1AB844774BE399CCCDC57DF57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130C8" w:rsidRDefault="00376313" w:rsidP="0071730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22F2" w:rsidTr="00C2760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22F2" w:rsidRDefault="004D7D6E" w:rsidP="004D7D6E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GM2 IS.I.OR.255 Relation between changes to the ISMS and continuous improvement + Example of changes that may have an impact on the ISMS + Example of changes that do not have an impact on the ISMS 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[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ED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2A1F02">
              <w:rPr>
                <w:rFonts w:ascii="Calibri" w:hAnsi="Calibri" w:cs="Calibri"/>
                <w:sz w:val="18"/>
                <w:szCs w:val="18"/>
              </w:rPr>
              <w:t xml:space="preserve"> 202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/R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]</w:t>
            </w:r>
          </w:p>
        </w:tc>
        <w:sdt>
          <w:sdtPr>
            <w:alias w:val=" "/>
            <w:id w:val="277145312"/>
            <w:placeholder>
              <w:docPart w:val="035EF2298EA94E428FB0FE8B7F7191CA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D22F2" w:rsidRDefault="00376313" w:rsidP="0071730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397395038"/>
            <w:placeholder>
              <w:docPart w:val="E95AA78C1A4A41169270FCDE0C62E7CC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D22F2" w:rsidRDefault="00376313" w:rsidP="0071730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:rsidR="004D7D6E" w:rsidRDefault="004D7D6E">
      <w:r>
        <w:rPr>
          <w:b/>
          <w:bCs/>
        </w:rP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5567"/>
        <w:gridCol w:w="1856"/>
      </w:tblGrid>
      <w:tr w:rsidR="0071730D" w:rsidTr="0002555A">
        <w:tc>
          <w:tcPr>
            <w:tcW w:w="14843" w:type="dxa"/>
            <w:gridSpan w:val="3"/>
          </w:tcPr>
          <w:p w:rsidR="004D7D6E" w:rsidRDefault="004D7D6E" w:rsidP="0071730D">
            <w:pPr>
              <w:pStyle w:val="Rubrik1"/>
              <w:outlineLvl w:val="0"/>
            </w:pPr>
          </w:p>
          <w:p w:rsidR="0071730D" w:rsidRDefault="004D7D6E" w:rsidP="004D7D6E">
            <w:pPr>
              <w:pStyle w:val="Rubrik1"/>
              <w:outlineLvl w:val="0"/>
            </w:pPr>
            <w:r>
              <w:t>IS.I.</w:t>
            </w:r>
            <w:r w:rsidR="00F5652C" w:rsidRPr="00F5652C">
              <w:t>OR</w:t>
            </w:r>
            <w:r>
              <w:t>.260 Continuous improvement</w:t>
            </w:r>
          </w:p>
        </w:tc>
      </w:tr>
      <w:tr w:rsidR="0071730D" w:rsidTr="0002555A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30D" w:rsidRDefault="0071730D" w:rsidP="0071730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30D" w:rsidRDefault="0071730D" w:rsidP="0071730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30D" w:rsidRDefault="0071730D" w:rsidP="0071730D">
            <w:pPr>
              <w:pStyle w:val="Ledtext"/>
            </w:pPr>
            <w:r>
              <w:t>TS notering</w:t>
            </w:r>
          </w:p>
        </w:tc>
      </w:tr>
      <w:tr w:rsidR="0071730D" w:rsidTr="0002555A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D" w:rsidRPr="005A30E6" w:rsidRDefault="004D7D6E" w:rsidP="004D7D6E">
            <w:pPr>
              <w:pStyle w:val="Ifyllnadstex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IS.I.</w:t>
            </w:r>
            <w:r w:rsidR="00F5652C" w:rsidRPr="00F5652C">
              <w:rPr>
                <w:rFonts w:ascii="Calibri" w:hAnsi="Calibri" w:cs="Calibri"/>
              </w:rPr>
              <w:t>OR</w:t>
            </w:r>
            <w:r>
              <w:rPr>
                <w:rFonts w:ascii="Calibri" w:hAnsi="Calibri" w:cs="Calibri"/>
              </w:rPr>
              <w:t xml:space="preserve">.260 Continuous improvement </w:t>
            </w:r>
            <w:r w:rsidR="005A30E6"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[(EU) 202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</w:t>
            </w:r>
            <w:r w:rsidR="005A30E6"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/20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</w:t>
            </w:r>
            <w:r w:rsidR="005A30E6"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2075844792"/>
            <w:placeholder>
              <w:docPart w:val="57788303A5104544A2D9E768B953A223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1730D" w:rsidRDefault="0071730D" w:rsidP="0071730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558861262"/>
            <w:placeholder>
              <w:docPart w:val="181ACB9ABD7A4039971205DE726CD1FA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1730D" w:rsidRDefault="0071730D" w:rsidP="0071730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A1F02" w:rsidTr="004D7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shd w:val="clear" w:color="auto" w:fill="FFC000"/>
          </w:tcPr>
          <w:p w:rsidR="002A1F02" w:rsidRPr="00F5652C" w:rsidRDefault="004D7D6E" w:rsidP="004D7D6E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AMC1 </w:t>
            </w:r>
            <w:r w:rsidR="002A1F0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IS.I.</w:t>
            </w:r>
            <w:r w:rsidRPr="00F5652C">
              <w:rPr>
                <w:rFonts w:ascii="Calibri" w:hAnsi="Calibri" w:cs="Calibri"/>
              </w:rPr>
              <w:t>OR</w:t>
            </w:r>
            <w:r>
              <w:rPr>
                <w:rFonts w:ascii="Calibri" w:hAnsi="Calibri" w:cs="Calibri"/>
              </w:rPr>
              <w:t xml:space="preserve">.260 Continuous improvement </w:t>
            </w:r>
            <w:r w:rsidR="00EC23E4">
              <w:rPr>
                <w:rFonts w:ascii="Calibri" w:hAnsi="Calibri" w:cs="Calibri"/>
              </w:rPr>
              <w:t>[</w:t>
            </w:r>
            <w:r w:rsidR="00EC23E4" w:rsidRPr="00C130C8">
              <w:rPr>
                <w:rFonts w:ascii="Calibri" w:hAnsi="Calibri" w:cs="Calibri"/>
                <w:sz w:val="18"/>
                <w:szCs w:val="18"/>
              </w:rPr>
              <w:t>E</w:t>
            </w:r>
            <w:r w:rsidR="00EC23E4" w:rsidRPr="002A1F02">
              <w:rPr>
                <w:rFonts w:ascii="Calibri" w:hAnsi="Calibri" w:cs="Calibri"/>
                <w:sz w:val="18"/>
                <w:szCs w:val="18"/>
              </w:rPr>
              <w:t>D</w:t>
            </w:r>
            <w:r w:rsidR="00EC23E4">
              <w:rPr>
                <w:rFonts w:ascii="Calibri" w:hAnsi="Calibri" w:cs="Calibri"/>
                <w:sz w:val="18"/>
                <w:szCs w:val="18"/>
              </w:rPr>
              <w:t>D</w:t>
            </w:r>
            <w:r w:rsidR="00EC23E4" w:rsidRPr="002A1F02">
              <w:rPr>
                <w:rFonts w:ascii="Calibri" w:hAnsi="Calibri" w:cs="Calibri"/>
                <w:sz w:val="18"/>
                <w:szCs w:val="18"/>
              </w:rPr>
              <w:t xml:space="preserve"> 202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="00EC23E4" w:rsidRPr="002A1F02">
              <w:rPr>
                <w:rFonts w:ascii="Calibri" w:hAnsi="Calibri" w:cs="Calibri"/>
                <w:sz w:val="18"/>
                <w:szCs w:val="18"/>
              </w:rPr>
              <w:t>/0</w:t>
            </w:r>
            <w:r w:rsidR="00EC23E4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9</w:t>
            </w:r>
            <w:r w:rsidR="00EC23E4" w:rsidRPr="002A1F02">
              <w:rPr>
                <w:rFonts w:ascii="Calibri" w:hAnsi="Calibri" w:cs="Calibri"/>
                <w:sz w:val="18"/>
                <w:szCs w:val="18"/>
              </w:rPr>
              <w:t>/R</w:t>
            </w:r>
            <w:r w:rsidR="00EC23E4"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]</w:t>
            </w:r>
          </w:p>
        </w:tc>
        <w:sdt>
          <w:sdtPr>
            <w:alias w:val=" "/>
            <w:id w:val="-1447683303"/>
            <w:placeholder>
              <w:docPart w:val="BCEED5B6D88B4E5EAC89DCE37E4C5935"/>
            </w:placeholder>
            <w:showingPlcHdr/>
            <w:text/>
          </w:sdtPr>
          <w:sdtContent>
            <w:tc>
              <w:tcPr>
                <w:tcW w:w="5567" w:type="dxa"/>
              </w:tcPr>
              <w:p w:rsidR="002A1F02" w:rsidRDefault="00376313" w:rsidP="00FA21BA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109887890"/>
            <w:placeholder>
              <w:docPart w:val="E7DF490EA4794F2BA6F3371A88A3BE6E"/>
            </w:placeholder>
            <w:showingPlcHdr/>
            <w:text/>
          </w:sdtPr>
          <w:sdtContent>
            <w:tc>
              <w:tcPr>
                <w:tcW w:w="1856" w:type="dxa"/>
              </w:tcPr>
              <w:p w:rsidR="002A1F02" w:rsidRDefault="00376313" w:rsidP="00FA21BA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2A1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shd w:val="clear" w:color="auto" w:fill="92D05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 w:rsidRPr="00D93359">
              <w:rPr>
                <w:rFonts w:ascii="Calibri" w:hAnsi="Calibri" w:cs="Calibri"/>
                <w:highlight w:val="yellow"/>
              </w:rPr>
              <w:t>GM1  IS.I.OR.260</w:t>
            </w:r>
            <w:r>
              <w:rPr>
                <w:rFonts w:ascii="Calibri" w:hAnsi="Calibri" w:cs="Calibri"/>
              </w:rPr>
              <w:t xml:space="preserve"> Continuous improvement </w:t>
            </w:r>
            <w:r w:rsidRPr="00D93359">
              <w:rPr>
                <w:rFonts w:ascii="Calibri" w:hAnsi="Calibri" w:cs="Calibri"/>
                <w:highlight w:val="yellow"/>
              </w:rPr>
              <w:t>[</w:t>
            </w:r>
            <w:r w:rsidRPr="00D93359">
              <w:rPr>
                <w:rFonts w:ascii="Calibri" w:hAnsi="Calibri" w:cs="Calibri"/>
                <w:sz w:val="18"/>
                <w:szCs w:val="18"/>
                <w:highlight w:val="yellow"/>
              </w:rPr>
              <w:t>EDD 2025/014/R</w:t>
            </w:r>
            <w:r w:rsidRPr="00D93359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>]</w:t>
            </w:r>
          </w:p>
        </w:tc>
        <w:sdt>
          <w:sdtPr>
            <w:alias w:val=" "/>
            <w:id w:val="264658220"/>
            <w:placeholder>
              <w:docPart w:val="3FEAD2D6C61948EABCB9FB6676F67A91"/>
            </w:placeholder>
            <w:showingPlcHdr/>
            <w:text/>
          </w:sdtPr>
          <w:sdtContent>
            <w:tc>
              <w:tcPr>
                <w:tcW w:w="5567" w:type="dxa"/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23671890"/>
            <w:placeholder>
              <w:docPart w:val="F1511259F8CC46C6BEF45F407FAA9DE5"/>
            </w:placeholder>
            <w:showingPlcHdr/>
            <w:text/>
          </w:sdtPr>
          <w:sdtContent>
            <w:tc>
              <w:tcPr>
                <w:tcW w:w="1856" w:type="dxa"/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4D7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shd w:val="clear" w:color="auto" w:fill="FFC00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 IS.I.</w:t>
            </w:r>
            <w:r w:rsidRPr="00F5652C">
              <w:rPr>
                <w:rFonts w:ascii="Calibri" w:hAnsi="Calibri" w:cs="Calibri"/>
              </w:rPr>
              <w:t>OR</w:t>
            </w:r>
            <w:r>
              <w:rPr>
                <w:rFonts w:ascii="Calibri" w:hAnsi="Calibri" w:cs="Calibri"/>
              </w:rPr>
              <w:t>.260(a) ISMS effectiveness evaluation + ISMS maturity assessment [</w:t>
            </w:r>
            <w:r w:rsidRPr="00C130C8">
              <w:rPr>
                <w:rFonts w:ascii="Calibri" w:hAnsi="Calibri" w:cs="Calibri"/>
                <w:sz w:val="18"/>
                <w:szCs w:val="18"/>
              </w:rPr>
              <w:t>E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2A1F02">
              <w:rPr>
                <w:rFonts w:ascii="Calibri" w:hAnsi="Calibri" w:cs="Calibri"/>
                <w:sz w:val="18"/>
                <w:szCs w:val="18"/>
              </w:rPr>
              <w:t xml:space="preserve"> 202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/R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]</w:t>
            </w:r>
          </w:p>
        </w:tc>
        <w:sdt>
          <w:sdtPr>
            <w:alias w:val=" "/>
            <w:id w:val="-1044672904"/>
            <w:placeholder>
              <w:docPart w:val="7E7A0470A5604487AD90533925DB6CBD"/>
            </w:placeholder>
            <w:showingPlcHdr/>
            <w:text/>
          </w:sdtPr>
          <w:sdtContent>
            <w:tc>
              <w:tcPr>
                <w:tcW w:w="5567" w:type="dxa"/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372766077"/>
            <w:placeholder>
              <w:docPart w:val="1068AD3B93B5424BBE3CC430C0F2082F"/>
            </w:placeholder>
            <w:showingPlcHdr/>
            <w:text/>
          </w:sdtPr>
          <w:sdtContent>
            <w:tc>
              <w:tcPr>
                <w:tcW w:w="1856" w:type="dxa"/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2A1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shd w:val="clear" w:color="auto" w:fill="92D05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 IS.I.</w:t>
            </w:r>
            <w:r w:rsidRPr="00F5652C">
              <w:rPr>
                <w:rFonts w:ascii="Calibri" w:hAnsi="Calibri" w:cs="Calibri"/>
              </w:rPr>
              <w:t>OR</w:t>
            </w:r>
            <w:r>
              <w:rPr>
                <w:rFonts w:ascii="Calibri" w:hAnsi="Calibri" w:cs="Calibri"/>
              </w:rPr>
              <w:t>.260(a) Continuous improvement [</w:t>
            </w:r>
            <w:r w:rsidRPr="00C130C8">
              <w:rPr>
                <w:rFonts w:ascii="Calibri" w:hAnsi="Calibri" w:cs="Calibri"/>
                <w:sz w:val="18"/>
                <w:szCs w:val="18"/>
              </w:rPr>
              <w:t>E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2A1F02">
              <w:rPr>
                <w:rFonts w:ascii="Calibri" w:hAnsi="Calibri" w:cs="Calibri"/>
                <w:sz w:val="18"/>
                <w:szCs w:val="18"/>
              </w:rPr>
              <w:t xml:space="preserve"> 202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/R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]</w:t>
            </w:r>
          </w:p>
        </w:tc>
        <w:sdt>
          <w:sdtPr>
            <w:alias w:val=" "/>
            <w:id w:val="904646895"/>
            <w:placeholder>
              <w:docPart w:val="63E23C4592B8468AA9E11F302C818E67"/>
            </w:placeholder>
            <w:showingPlcHdr/>
            <w:text/>
          </w:sdtPr>
          <w:sdtContent>
            <w:tc>
              <w:tcPr>
                <w:tcW w:w="5567" w:type="dxa"/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650452226"/>
            <w:placeholder>
              <w:docPart w:val="C1D284E069984B10B79326A706340716"/>
            </w:placeholder>
            <w:showingPlcHdr/>
            <w:text/>
          </w:sdtPr>
          <w:sdtContent>
            <w:tc>
              <w:tcPr>
                <w:tcW w:w="1856" w:type="dxa"/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4D7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shd w:val="clear" w:color="auto" w:fill="FFC00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 IS.I.</w:t>
            </w:r>
            <w:r w:rsidRPr="00F5652C">
              <w:rPr>
                <w:rFonts w:ascii="Calibri" w:hAnsi="Calibri" w:cs="Calibri"/>
              </w:rPr>
              <w:t>OR</w:t>
            </w:r>
            <w:r>
              <w:rPr>
                <w:rFonts w:ascii="Calibri" w:hAnsi="Calibri" w:cs="Calibri"/>
              </w:rPr>
              <w:t>.260(b) Continuous improvement [</w:t>
            </w:r>
            <w:r w:rsidRPr="00C130C8">
              <w:rPr>
                <w:rFonts w:ascii="Calibri" w:hAnsi="Calibri" w:cs="Calibri"/>
                <w:sz w:val="18"/>
                <w:szCs w:val="18"/>
              </w:rPr>
              <w:t>E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2A1F02">
              <w:rPr>
                <w:rFonts w:ascii="Calibri" w:hAnsi="Calibri" w:cs="Calibri"/>
                <w:sz w:val="18"/>
                <w:szCs w:val="18"/>
              </w:rPr>
              <w:t xml:space="preserve"> 202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/R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]</w:t>
            </w:r>
          </w:p>
        </w:tc>
        <w:sdt>
          <w:sdtPr>
            <w:alias w:val=" "/>
            <w:id w:val="1565225031"/>
            <w:placeholder>
              <w:docPart w:val="0DDE595F121D4EB5BA4C362CFC5A01AC"/>
            </w:placeholder>
            <w:showingPlcHdr/>
            <w:text/>
          </w:sdtPr>
          <w:sdtContent>
            <w:tc>
              <w:tcPr>
                <w:tcW w:w="5567" w:type="dxa"/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124694117"/>
            <w:placeholder>
              <w:docPart w:val="C914FD23419345A794183EFD7842B6EF"/>
            </w:placeholder>
            <w:showingPlcHdr/>
            <w:text/>
          </w:sdtPr>
          <w:sdtContent>
            <w:tc>
              <w:tcPr>
                <w:tcW w:w="1856" w:type="dxa"/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F6E10" w:rsidTr="002A1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shd w:val="clear" w:color="auto" w:fill="92D050"/>
          </w:tcPr>
          <w:p w:rsidR="005F6E10" w:rsidRDefault="005F6E10" w:rsidP="005F6E1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 IS.I.</w:t>
            </w:r>
            <w:r w:rsidRPr="00F5652C">
              <w:rPr>
                <w:rFonts w:ascii="Calibri" w:hAnsi="Calibri" w:cs="Calibri"/>
              </w:rPr>
              <w:t>OR</w:t>
            </w:r>
            <w:r>
              <w:rPr>
                <w:rFonts w:ascii="Calibri" w:hAnsi="Calibri" w:cs="Calibri"/>
              </w:rPr>
              <w:t>.260(b) Continuous improvement [</w:t>
            </w:r>
            <w:r w:rsidRPr="00C130C8">
              <w:rPr>
                <w:rFonts w:ascii="Calibri" w:hAnsi="Calibri" w:cs="Calibri"/>
                <w:sz w:val="18"/>
                <w:szCs w:val="18"/>
              </w:rPr>
              <w:t>E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2A1F02">
              <w:rPr>
                <w:rFonts w:ascii="Calibri" w:hAnsi="Calibri" w:cs="Calibri"/>
                <w:sz w:val="18"/>
                <w:szCs w:val="18"/>
              </w:rPr>
              <w:t xml:space="preserve"> 202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Pr="002A1F02">
              <w:rPr>
                <w:rFonts w:ascii="Calibri" w:hAnsi="Calibri" w:cs="Calibri"/>
                <w:sz w:val="18"/>
                <w:szCs w:val="18"/>
              </w:rPr>
              <w:t>/R</w:t>
            </w:r>
            <w:r w:rsidRPr="002A1F02">
              <w:rPr>
                <w:rFonts w:ascii="Calibri" w:hAnsi="Calibri" w:cs="Calibri"/>
                <w:color w:val="000000"/>
                <w:sz w:val="18"/>
                <w:szCs w:val="18"/>
              </w:rPr>
              <w:t>]</w:t>
            </w:r>
          </w:p>
        </w:tc>
        <w:sdt>
          <w:sdtPr>
            <w:alias w:val=" "/>
            <w:id w:val="-1992473823"/>
            <w:placeholder>
              <w:docPart w:val="76E58D425A4949B499942227DEF489A6"/>
            </w:placeholder>
            <w:showingPlcHdr/>
            <w:text/>
          </w:sdtPr>
          <w:sdtContent>
            <w:tc>
              <w:tcPr>
                <w:tcW w:w="5567" w:type="dxa"/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87898694"/>
            <w:placeholder>
              <w:docPart w:val="49523C2C16804AAEA0083B0A259C0AA4"/>
            </w:placeholder>
            <w:showingPlcHdr/>
            <w:text/>
          </w:sdtPr>
          <w:sdtContent>
            <w:tc>
              <w:tcPr>
                <w:tcW w:w="1856" w:type="dxa"/>
              </w:tcPr>
              <w:p w:rsidR="005F6E10" w:rsidRDefault="005F6E10" w:rsidP="005F6E1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:rsidR="00E04868" w:rsidRDefault="00E04868"/>
    <w:p w:rsidR="004D7D6E" w:rsidRDefault="004D7D6E">
      <w:pPr>
        <w:spacing w:after="160" w:line="0" w:lineRule="auto"/>
        <w:rPr>
          <w:rFonts w:ascii="Arial" w:hAnsi="Arial" w:cs="Arial"/>
          <w:b/>
          <w:sz w:val="28"/>
          <w:szCs w:val="28"/>
        </w:rPr>
      </w:pPr>
    </w:p>
    <w:p w:rsidR="00D93359" w:rsidRDefault="00D93359" w:rsidP="00774529">
      <w:pPr>
        <w:jc w:val="center"/>
        <w:rPr>
          <w:rFonts w:ascii="Arial" w:hAnsi="Arial" w:cs="Arial"/>
          <w:b/>
          <w:sz w:val="28"/>
          <w:szCs w:val="28"/>
        </w:rPr>
      </w:pPr>
    </w:p>
    <w:p w:rsidR="00774529" w:rsidRPr="00774529" w:rsidRDefault="004D7D6E" w:rsidP="0077452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Appendix I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5567"/>
        <w:gridCol w:w="1856"/>
      </w:tblGrid>
      <w:tr w:rsidR="00F12267" w:rsidTr="00EC23E4">
        <w:tc>
          <w:tcPr>
            <w:tcW w:w="14843" w:type="dxa"/>
            <w:gridSpan w:val="3"/>
          </w:tcPr>
          <w:p w:rsidR="00F12267" w:rsidRDefault="004D7D6E" w:rsidP="00D93359">
            <w:pPr>
              <w:pStyle w:val="Rubrik1"/>
              <w:outlineLvl w:val="0"/>
            </w:pPr>
            <w:r>
              <w:t xml:space="preserve">Appendix </w:t>
            </w:r>
            <w:r w:rsidR="00D93359">
              <w:t>I</w:t>
            </w:r>
            <w:r>
              <w:t xml:space="preserve"> – Examples of threat scenarios with a potential harmful impact of safety </w:t>
            </w:r>
          </w:p>
        </w:tc>
      </w:tr>
      <w:tr w:rsidR="00F12267" w:rsidTr="004D7D6E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67" w:rsidRDefault="00F12267" w:rsidP="00E04868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2267" w:rsidRDefault="00F12267" w:rsidP="00E04868">
            <w:pPr>
              <w:pStyle w:val="Ledtex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2267" w:rsidRDefault="00F12267" w:rsidP="00E04868">
            <w:pPr>
              <w:pStyle w:val="Ledtext"/>
            </w:pPr>
            <w:r>
              <w:t>TS notering</w:t>
            </w:r>
          </w:p>
        </w:tc>
      </w:tr>
      <w:tr w:rsidR="00F12267" w:rsidTr="004D7D6E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7" w:rsidRPr="005A30E6" w:rsidRDefault="004D7D6E" w:rsidP="004D7D6E">
            <w:pPr>
              <w:pStyle w:val="Ifyllnadstex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Appendix I – Examples of threat scenarios with a potential harmful impact of safety </w:t>
            </w:r>
            <w:r w:rsidR="005A30E6"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[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EDD 2023/009/R</w:t>
            </w:r>
            <w:r w:rsidR="005A30E6" w:rsidRPr="005A30E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789976980"/>
            <w:placeholder>
              <w:docPart w:val="E476C5FE834F490F93EB02F150F62972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F12267" w:rsidRDefault="00F12267" w:rsidP="00E04868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683750716"/>
            <w:placeholder>
              <w:docPart w:val="6AA307AF47524FF2B05E958FEB61644B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F12267" w:rsidRDefault="00F12267" w:rsidP="00E04868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051D" w:rsidTr="006A335A">
        <w:tc>
          <w:tcPr>
            <w:tcW w:w="7420" w:type="dxa"/>
            <w:tcBorders>
              <w:top w:val="single" w:sz="4" w:space="0" w:color="auto"/>
            </w:tcBorders>
            <w:shd w:val="clear" w:color="auto" w:fill="auto"/>
          </w:tcPr>
          <w:p w:rsidR="0002051D" w:rsidRDefault="0002051D" w:rsidP="0002051D">
            <w:pPr>
              <w:pStyle w:val="Ifyllnadstext"/>
              <w:rPr>
                <w:rFonts w:ascii="Calibri" w:hAnsi="Calibri" w:cs="Calibri"/>
              </w:rPr>
            </w:pPr>
          </w:p>
        </w:tc>
        <w:tc>
          <w:tcPr>
            <w:tcW w:w="5567" w:type="dxa"/>
            <w:tcBorders>
              <w:top w:val="single" w:sz="4" w:space="0" w:color="auto"/>
            </w:tcBorders>
            <w:shd w:val="clear" w:color="auto" w:fill="auto"/>
          </w:tcPr>
          <w:p w:rsidR="0002051D" w:rsidRDefault="0002051D" w:rsidP="0002051D">
            <w:pPr>
              <w:pStyle w:val="Ifyllnadstext"/>
            </w:pPr>
          </w:p>
        </w:tc>
        <w:tc>
          <w:tcPr>
            <w:tcW w:w="1856" w:type="dxa"/>
            <w:tcBorders>
              <w:top w:val="single" w:sz="4" w:space="0" w:color="auto"/>
            </w:tcBorders>
            <w:shd w:val="clear" w:color="auto" w:fill="auto"/>
          </w:tcPr>
          <w:p w:rsidR="0002051D" w:rsidRDefault="0002051D" w:rsidP="0002051D">
            <w:pPr>
              <w:pStyle w:val="Ifyllnadstext"/>
            </w:pPr>
          </w:p>
        </w:tc>
      </w:tr>
      <w:tr w:rsidR="00F77928" w:rsidTr="00EC23E4">
        <w:tc>
          <w:tcPr>
            <w:tcW w:w="14843" w:type="dxa"/>
            <w:gridSpan w:val="3"/>
          </w:tcPr>
          <w:p w:rsidR="00F77928" w:rsidRDefault="00F77928" w:rsidP="00F77928">
            <w:pPr>
              <w:pStyle w:val="Rubrik1"/>
              <w:outlineLvl w:val="0"/>
            </w:pPr>
          </w:p>
          <w:p w:rsidR="00F77928" w:rsidRPr="00774529" w:rsidRDefault="004D7D6E" w:rsidP="00F77928">
            <w:pPr>
              <w:pStyle w:val="Rubrik1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Appendix II</w:t>
            </w:r>
          </w:p>
          <w:p w:rsidR="00F77928" w:rsidRDefault="004D7D6E" w:rsidP="00D93359">
            <w:pPr>
              <w:pStyle w:val="Rubrik1"/>
              <w:outlineLvl w:val="0"/>
            </w:pPr>
            <w:r w:rsidRPr="00D93359">
              <w:rPr>
                <w:highlight w:val="yellow"/>
              </w:rPr>
              <w:t>Appendix II</w:t>
            </w:r>
            <w:r>
              <w:t xml:space="preserve"> – Main tasks stemming fro</w:t>
            </w:r>
            <w:r w:rsidR="00D93359">
              <w:t>m the implementation of Part-IS, mapped to the EU e-CF and NIST CSF 2.0</w:t>
            </w:r>
          </w:p>
        </w:tc>
      </w:tr>
      <w:tr w:rsidR="00F77928" w:rsidTr="004D7D6E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928" w:rsidRDefault="00F77928" w:rsidP="00F77928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7928" w:rsidRDefault="00F77928" w:rsidP="00F77928">
            <w:pPr>
              <w:pStyle w:val="Ledtex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7928" w:rsidRDefault="00F77928" w:rsidP="00F77928">
            <w:pPr>
              <w:pStyle w:val="Ledtext"/>
            </w:pPr>
            <w:r>
              <w:t>TS notering</w:t>
            </w:r>
          </w:p>
        </w:tc>
      </w:tr>
      <w:tr w:rsidR="00F77928" w:rsidTr="004D7D6E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28" w:rsidRPr="005A30E6" w:rsidRDefault="004D7D6E" w:rsidP="00D93359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4D7D6E">
              <w:rPr>
                <w:rFonts w:ascii="Calibri" w:hAnsi="Calibri" w:cs="Calibri"/>
                <w:lang w:val="en-US"/>
              </w:rPr>
              <w:t>Appendix II – Main tasks stemming from the implementation of Part-IS</w:t>
            </w:r>
            <w:r w:rsidR="00D93359">
              <w:rPr>
                <w:rFonts w:ascii="Calibri" w:hAnsi="Calibri" w:cs="Calibri"/>
                <w:lang w:val="en-US"/>
              </w:rPr>
              <w:t xml:space="preserve">, mapped to the EU e-CF and NIST CSF 2.0 </w:t>
            </w:r>
            <w:r w:rsidRPr="00D93359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n-US"/>
              </w:rPr>
              <w:t>[EDD 202</w:t>
            </w:r>
            <w:r w:rsidR="00D93359" w:rsidRPr="00D93359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n-US"/>
              </w:rPr>
              <w:t>5</w:t>
            </w:r>
            <w:r w:rsidRPr="00D93359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n-US"/>
              </w:rPr>
              <w:t>/0</w:t>
            </w:r>
            <w:r w:rsidR="00D93359" w:rsidRPr="00D93359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n-US"/>
              </w:rPr>
              <w:t>14</w:t>
            </w:r>
            <w:r w:rsidRPr="00D93359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n-US"/>
              </w:rPr>
              <w:t>/R]</w:t>
            </w:r>
          </w:p>
        </w:tc>
        <w:sdt>
          <w:sdtPr>
            <w:alias w:val=" "/>
            <w:id w:val="-744336363"/>
            <w:placeholder>
              <w:docPart w:val="C01435BCA725445D9A72C1BAC2263E2A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F77928" w:rsidRDefault="00F77928" w:rsidP="00F77928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94602031"/>
            <w:placeholder>
              <w:docPart w:val="68F896E2E441424FA567EF39320C0C61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F77928" w:rsidRDefault="00F77928" w:rsidP="00F77928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:rsidR="00774529" w:rsidRDefault="00774529">
      <w:pPr>
        <w:rPr>
          <w:b/>
          <w:bCs/>
        </w:rPr>
      </w:pPr>
    </w:p>
    <w:p w:rsidR="00592767" w:rsidRDefault="00774529" w:rsidP="00774529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br/>
      </w:r>
    </w:p>
    <w:p w:rsidR="00774529" w:rsidRDefault="004D7D6E" w:rsidP="004D7D6E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Appendix III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5567"/>
        <w:gridCol w:w="1856"/>
      </w:tblGrid>
      <w:tr w:rsidR="00F27C56" w:rsidTr="00774529">
        <w:tc>
          <w:tcPr>
            <w:tcW w:w="14843" w:type="dxa"/>
            <w:gridSpan w:val="3"/>
          </w:tcPr>
          <w:p w:rsidR="00F27C56" w:rsidRDefault="004D7D6E" w:rsidP="00F27C56">
            <w:pPr>
              <w:pStyle w:val="Rubrik1"/>
              <w:outlineLvl w:val="0"/>
            </w:pPr>
            <w:r w:rsidRPr="00D93359">
              <w:rPr>
                <w:highlight w:val="yellow"/>
              </w:rPr>
              <w:t>Appendix III</w:t>
            </w:r>
            <w:r>
              <w:t xml:space="preserve"> – Examples of aviation services</w:t>
            </w:r>
            <w:r w:rsidR="00D93359">
              <w:t xml:space="preserve"> and interfaces</w:t>
            </w:r>
          </w:p>
        </w:tc>
      </w:tr>
      <w:tr w:rsidR="00F27C56" w:rsidTr="00D9335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C56" w:rsidRDefault="00F27C56" w:rsidP="00F27C56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7C56" w:rsidRDefault="00304987" w:rsidP="00F27C56">
            <w:pPr>
              <w:pStyle w:val="Ledtext"/>
            </w:pPr>
            <w:r>
              <w:t>Bolagets notering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7C56" w:rsidRDefault="00F27C56" w:rsidP="00F27C56">
            <w:pPr>
              <w:pStyle w:val="Ledtext"/>
            </w:pPr>
            <w:r>
              <w:t>TS notering</w:t>
            </w:r>
          </w:p>
        </w:tc>
      </w:tr>
      <w:tr w:rsidR="00F27C56" w:rsidTr="00D9335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56" w:rsidRPr="00592767" w:rsidRDefault="004D7D6E" w:rsidP="00D93359">
            <w:pPr>
              <w:pStyle w:val="Ifyllnadstex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Appendix III – </w:t>
            </w:r>
            <w:r w:rsidR="00D93359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 xml:space="preserve">viation services </w:t>
            </w:r>
            <w:r w:rsidRPr="00D93359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n-US"/>
              </w:rPr>
              <w:t>[EDD 202</w:t>
            </w:r>
            <w:r w:rsidR="00D93359" w:rsidRPr="00D93359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n-US"/>
              </w:rPr>
              <w:t>5</w:t>
            </w:r>
            <w:r w:rsidRPr="00D93359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n-US"/>
              </w:rPr>
              <w:t>/0</w:t>
            </w:r>
            <w:r w:rsidR="00D93359" w:rsidRPr="00D93359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n-US"/>
              </w:rPr>
              <w:t>14</w:t>
            </w:r>
            <w:r w:rsidRPr="00D93359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n-US"/>
              </w:rPr>
              <w:t>/R]</w:t>
            </w:r>
          </w:p>
        </w:tc>
        <w:sdt>
          <w:sdtPr>
            <w:alias w:val=" "/>
            <w:id w:val="-1898586129"/>
            <w:placeholder>
              <w:docPart w:val="BE657A6E31424EBA95CA2E633B28391D"/>
            </w:placeholder>
            <w:showingPlcHdr/>
            <w:text/>
          </w:sdtPr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F27C56" w:rsidRDefault="00F27C56" w:rsidP="00F27C56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829257483"/>
            <w:placeholder>
              <w:docPart w:val="8C3D2CFF399C488388C9DD884C5852E8"/>
            </w:placeholder>
            <w:showingPlcHdr/>
            <w:text/>
          </w:sdtPr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F27C56" w:rsidRDefault="00F27C56" w:rsidP="00F27C56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:rsidR="00ED407B" w:rsidRDefault="00ED407B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43"/>
      </w:tblGrid>
      <w:tr w:rsidR="0070581C" w:rsidTr="00774529">
        <w:tc>
          <w:tcPr>
            <w:tcW w:w="14843" w:type="dxa"/>
          </w:tcPr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13"/>
              <w:gridCol w:w="5479"/>
              <w:gridCol w:w="1835"/>
            </w:tblGrid>
            <w:tr w:rsidR="00D93359" w:rsidTr="005F6E10">
              <w:tc>
                <w:tcPr>
                  <w:tcW w:w="14843" w:type="dxa"/>
                  <w:gridSpan w:val="3"/>
                </w:tcPr>
                <w:p w:rsidR="00D93359" w:rsidRPr="00774529" w:rsidRDefault="00D93359" w:rsidP="00D93359">
                  <w:pPr>
                    <w:pStyle w:val="Rubrik1"/>
                    <w:jc w:val="center"/>
                    <w:outlineLvl w:val="0"/>
                    <w:rPr>
                      <w:sz w:val="28"/>
                    </w:rPr>
                  </w:pPr>
                  <w:r w:rsidRPr="00D93359">
                    <w:rPr>
                      <w:sz w:val="28"/>
                      <w:highlight w:val="cyan"/>
                    </w:rPr>
                    <w:t>Appendix IV</w:t>
                  </w:r>
                </w:p>
                <w:p w:rsidR="00D93359" w:rsidRDefault="00D93359" w:rsidP="00D93359">
                  <w:pPr>
                    <w:pStyle w:val="Rubrik1"/>
                    <w:outlineLvl w:val="0"/>
                  </w:pPr>
                  <w:r w:rsidRPr="00D93359">
                    <w:rPr>
                      <w:highlight w:val="cyan"/>
                    </w:rPr>
                    <w:t>Appendix IV – Part-IS requirements mapping to ISA/IEC 27001:2022 clauses and controls, and considerations on differences</w:t>
                  </w:r>
                </w:p>
              </w:tc>
            </w:tr>
            <w:tr w:rsidR="00D93359" w:rsidTr="005F6E10">
              <w:tc>
                <w:tcPr>
                  <w:tcW w:w="74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93359" w:rsidRDefault="00D93359" w:rsidP="00D93359">
                  <w:pPr>
                    <w:pStyle w:val="Ledtext"/>
                  </w:pPr>
                </w:p>
              </w:tc>
              <w:tc>
                <w:tcPr>
                  <w:tcW w:w="5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D93359" w:rsidRDefault="00304987" w:rsidP="00D93359">
                  <w:pPr>
                    <w:pStyle w:val="Ledtext"/>
                  </w:pPr>
                  <w:r>
                    <w:t>Bolagets notering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D93359" w:rsidRDefault="00D93359" w:rsidP="00D93359">
                  <w:pPr>
                    <w:pStyle w:val="Ledtext"/>
                  </w:pPr>
                  <w:r>
                    <w:t>TS notering</w:t>
                  </w:r>
                </w:p>
              </w:tc>
            </w:tr>
            <w:tr w:rsidR="00D93359" w:rsidTr="005F6E10">
              <w:tc>
                <w:tcPr>
                  <w:tcW w:w="74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359" w:rsidRPr="005A30E6" w:rsidRDefault="00D93359" w:rsidP="00D93359">
                  <w:pPr>
                    <w:pStyle w:val="Ifyllnadstext"/>
                    <w:rPr>
                      <w:rFonts w:ascii="Calibri" w:hAnsi="Calibri" w:cs="Calibri"/>
                      <w:lang w:val="en-US"/>
                    </w:rPr>
                  </w:pPr>
                  <w:r w:rsidRPr="00D93359">
                    <w:rPr>
                      <w:rFonts w:ascii="Calibri" w:hAnsi="Calibri" w:cs="Calibri"/>
                      <w:highlight w:val="cyan"/>
                      <w:lang w:val="en-US"/>
                    </w:rPr>
                    <w:t xml:space="preserve">Appendix IV – Part-IS requirements mapping ISO/IEC 27001:2022 clauses and controls, and considerations on differences </w:t>
                  </w:r>
                  <w:r w:rsidRPr="00D93359">
                    <w:rPr>
                      <w:rFonts w:ascii="Calibri" w:hAnsi="Calibri" w:cs="Calibri"/>
                      <w:color w:val="000000"/>
                      <w:sz w:val="18"/>
                      <w:szCs w:val="18"/>
                      <w:highlight w:val="cyan"/>
                      <w:lang w:val="en-US"/>
                    </w:rPr>
                    <w:t>[EDD 2025/014/R]</w:t>
                  </w:r>
                </w:p>
              </w:tc>
              <w:sdt>
                <w:sdtPr>
                  <w:alias w:val=" "/>
                  <w:id w:val="-1645498014"/>
                  <w:placeholder>
                    <w:docPart w:val="515C81E50F2347AFB77F69455713BD34"/>
                  </w:placeholder>
                  <w:showingPlcHdr/>
                  <w:text/>
                </w:sdtPr>
                <w:sdtContent>
                  <w:tc>
                    <w:tcPr>
                      <w:tcW w:w="5567" w:type="dxa"/>
                      <w:tcBorders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D9D9D9" w:themeFill="background1" w:themeFillShade="D9"/>
                    </w:tcPr>
                    <w:p w:rsidR="00D93359" w:rsidRDefault="00D93359" w:rsidP="00D93359">
                      <w:pPr>
                        <w:pStyle w:val="Ifyllnadstext"/>
                      </w:pPr>
                      <w:r w:rsidRPr="00DF3EBB">
                        <w:rPr>
                          <w:rStyle w:val="Platshllartext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alias w:val=" "/>
                  <w:id w:val="1345211872"/>
                  <w:placeholder>
                    <w:docPart w:val="B889992247B046BEA87F03D404AE4DAC"/>
                  </w:placeholder>
                  <w:showingPlcHdr/>
                  <w:text/>
                </w:sdtPr>
                <w:sdtContent>
                  <w:tc>
                    <w:tcPr>
                      <w:tcW w:w="1856" w:type="dxa"/>
                      <w:tcBorders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D9D9D9" w:themeFill="background1" w:themeFillShade="D9"/>
                    </w:tcPr>
                    <w:p w:rsidR="00D93359" w:rsidRDefault="00D93359" w:rsidP="00D93359">
                      <w:pPr>
                        <w:pStyle w:val="Ifyllnadstext"/>
                      </w:pPr>
                      <w:r w:rsidRPr="00DF3EBB">
                        <w:rPr>
                          <w:rStyle w:val="Platshllartext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:rsidR="00D93359" w:rsidRDefault="00D93359" w:rsidP="00D93359">
            <w:pPr>
              <w:rPr>
                <w:b/>
                <w:bCs/>
              </w:rPr>
            </w:pPr>
          </w:p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627"/>
            </w:tblGrid>
            <w:tr w:rsidR="00D93359" w:rsidTr="00D93359">
              <w:tc>
                <w:tcPr>
                  <w:tcW w:w="14627" w:type="dxa"/>
                </w:tcPr>
                <w:p w:rsidR="00D93359" w:rsidRDefault="00D93359" w:rsidP="00D93359">
                  <w:pPr>
                    <w:pStyle w:val="Rubrik1"/>
                    <w:outlineLvl w:val="0"/>
                  </w:pPr>
                </w:p>
              </w:tc>
            </w:tr>
          </w:tbl>
          <w:p w:rsidR="00D93359" w:rsidRDefault="00D93359" w:rsidP="00D93359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93359">
              <w:rPr>
                <w:rFonts w:asciiTheme="majorHAnsi" w:hAnsiTheme="majorHAnsi" w:cstheme="majorHAnsi"/>
                <w:b/>
                <w:bCs/>
                <w:sz w:val="28"/>
                <w:szCs w:val="28"/>
                <w:highlight w:val="cyan"/>
              </w:rPr>
              <w:t>Appendix V</w:t>
            </w:r>
          </w:p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13"/>
              <w:gridCol w:w="5479"/>
              <w:gridCol w:w="1835"/>
            </w:tblGrid>
            <w:tr w:rsidR="00D93359" w:rsidTr="005F6E10">
              <w:tc>
                <w:tcPr>
                  <w:tcW w:w="14843" w:type="dxa"/>
                  <w:gridSpan w:val="3"/>
                </w:tcPr>
                <w:p w:rsidR="00D93359" w:rsidRDefault="00D93359" w:rsidP="00D93359">
                  <w:pPr>
                    <w:pStyle w:val="Rubrik1"/>
                    <w:outlineLvl w:val="0"/>
                  </w:pPr>
                  <w:r w:rsidRPr="00D93359">
                    <w:rPr>
                      <w:highlight w:val="cyan"/>
                    </w:rPr>
                    <w:t>Appendix V – Proportionality considerations to indicators of complexity</w:t>
                  </w:r>
                </w:p>
              </w:tc>
            </w:tr>
            <w:tr w:rsidR="00D93359" w:rsidTr="005F6E10">
              <w:tc>
                <w:tcPr>
                  <w:tcW w:w="74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93359" w:rsidRDefault="00D93359" w:rsidP="00D93359">
                  <w:pPr>
                    <w:pStyle w:val="Ledtext"/>
                  </w:pPr>
                </w:p>
              </w:tc>
              <w:tc>
                <w:tcPr>
                  <w:tcW w:w="5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D93359" w:rsidRDefault="00304987" w:rsidP="00D93359">
                  <w:pPr>
                    <w:pStyle w:val="Ledtext"/>
                  </w:pPr>
                  <w:r>
                    <w:t>Bolagets notering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D93359" w:rsidRDefault="00D93359" w:rsidP="00D93359">
                  <w:pPr>
                    <w:pStyle w:val="Ledtext"/>
                  </w:pPr>
                  <w:r>
                    <w:t>TS notering</w:t>
                  </w:r>
                </w:p>
              </w:tc>
            </w:tr>
            <w:tr w:rsidR="00D93359" w:rsidTr="005F6E10">
              <w:tc>
                <w:tcPr>
                  <w:tcW w:w="74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359" w:rsidRPr="00592767" w:rsidRDefault="00D93359" w:rsidP="00D93359">
                  <w:pPr>
                    <w:pStyle w:val="Ifyllnadstext"/>
                    <w:rPr>
                      <w:rFonts w:ascii="Calibri" w:hAnsi="Calibri" w:cs="Calibri"/>
                      <w:lang w:val="en-US"/>
                    </w:rPr>
                  </w:pPr>
                  <w:r w:rsidRPr="00D93359">
                    <w:rPr>
                      <w:rFonts w:ascii="Calibri" w:hAnsi="Calibri" w:cs="Calibri"/>
                      <w:highlight w:val="cyan"/>
                    </w:rPr>
                    <w:t xml:space="preserve">Appendix V – Proportionality considerations related to indicators of complexity </w:t>
                  </w:r>
                  <w:r w:rsidRPr="00D93359">
                    <w:rPr>
                      <w:rFonts w:ascii="Calibri" w:hAnsi="Calibri" w:cs="Calibri"/>
                      <w:color w:val="000000"/>
                      <w:sz w:val="18"/>
                      <w:szCs w:val="18"/>
                      <w:highlight w:val="cyan"/>
                      <w:lang w:val="en-US"/>
                    </w:rPr>
                    <w:t>[EDD 2025/014/R]</w:t>
                  </w:r>
                </w:p>
              </w:tc>
              <w:sdt>
                <w:sdtPr>
                  <w:alias w:val=" "/>
                  <w:id w:val="1444035134"/>
                  <w:placeholder>
                    <w:docPart w:val="4B063B9744774DF08F52E0342BD5A25C"/>
                  </w:placeholder>
                  <w:showingPlcHdr/>
                  <w:text/>
                </w:sdtPr>
                <w:sdtContent>
                  <w:tc>
                    <w:tcPr>
                      <w:tcW w:w="5567" w:type="dxa"/>
                      <w:tcBorders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D9D9D9" w:themeFill="background1" w:themeFillShade="D9"/>
                    </w:tcPr>
                    <w:p w:rsidR="00D93359" w:rsidRDefault="00D93359" w:rsidP="00D93359">
                      <w:pPr>
                        <w:pStyle w:val="Ifyllnadstext"/>
                      </w:pPr>
                      <w:r w:rsidRPr="00DF3EBB">
                        <w:rPr>
                          <w:rStyle w:val="Platshllartext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alias w:val=" "/>
                  <w:id w:val="-1198544123"/>
                  <w:placeholder>
                    <w:docPart w:val="24A8EE2FFAC5408FBEB1E4EC18E9E01B"/>
                  </w:placeholder>
                  <w:showingPlcHdr/>
                  <w:text/>
                </w:sdtPr>
                <w:sdtContent>
                  <w:tc>
                    <w:tcPr>
                      <w:tcW w:w="1856" w:type="dxa"/>
                      <w:tcBorders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D9D9D9" w:themeFill="background1" w:themeFillShade="D9"/>
                    </w:tcPr>
                    <w:p w:rsidR="00D93359" w:rsidRDefault="00D93359" w:rsidP="00D93359">
                      <w:pPr>
                        <w:pStyle w:val="Ifyllnadstext"/>
                      </w:pPr>
                      <w:r w:rsidRPr="00DF3EBB">
                        <w:rPr>
                          <w:rStyle w:val="Platshllartext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:rsidR="00D93359" w:rsidRDefault="00D93359" w:rsidP="00D93359"/>
          <w:p w:rsidR="00D93359" w:rsidRDefault="00D93359" w:rsidP="00D93359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br/>
            </w:r>
            <w:r w:rsidRPr="00D93359">
              <w:rPr>
                <w:rFonts w:asciiTheme="majorHAnsi" w:hAnsiTheme="majorHAnsi" w:cstheme="majorHAnsi"/>
                <w:b/>
                <w:bCs/>
                <w:sz w:val="28"/>
                <w:szCs w:val="28"/>
                <w:highlight w:val="cyan"/>
              </w:rPr>
              <w:t>Appendix VI</w:t>
            </w:r>
          </w:p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17"/>
              <w:gridCol w:w="5474"/>
              <w:gridCol w:w="1836"/>
            </w:tblGrid>
            <w:tr w:rsidR="00D93359" w:rsidTr="005F6E10">
              <w:tc>
                <w:tcPr>
                  <w:tcW w:w="14843" w:type="dxa"/>
                  <w:gridSpan w:val="3"/>
                </w:tcPr>
                <w:p w:rsidR="00D93359" w:rsidRDefault="00D93359" w:rsidP="00D93359">
                  <w:pPr>
                    <w:pStyle w:val="Rubrik1"/>
                    <w:outlineLvl w:val="0"/>
                  </w:pPr>
                  <w:r w:rsidRPr="00D93359">
                    <w:rPr>
                      <w:highlight w:val="cyan"/>
                    </w:rPr>
                    <w:t>Appendix VI – Adaption of the EU Cybersecurity Skills framework (ECSF)</w:t>
                  </w:r>
                </w:p>
              </w:tc>
            </w:tr>
            <w:tr w:rsidR="00D93359" w:rsidTr="005F6E10">
              <w:tc>
                <w:tcPr>
                  <w:tcW w:w="74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93359" w:rsidRDefault="00D93359" w:rsidP="00D93359">
                  <w:pPr>
                    <w:pStyle w:val="Ledtext"/>
                  </w:pPr>
                </w:p>
              </w:tc>
              <w:tc>
                <w:tcPr>
                  <w:tcW w:w="5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D93359" w:rsidRDefault="00D93359" w:rsidP="00D93359">
                  <w:pPr>
                    <w:pStyle w:val="Ledtext"/>
                  </w:pP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D93359" w:rsidRDefault="00D93359" w:rsidP="00D93359">
                  <w:pPr>
                    <w:pStyle w:val="Ledtext"/>
                  </w:pPr>
                  <w:r>
                    <w:t>TS notering</w:t>
                  </w:r>
                </w:p>
              </w:tc>
            </w:tr>
            <w:tr w:rsidR="00D93359" w:rsidTr="005F6E10">
              <w:tc>
                <w:tcPr>
                  <w:tcW w:w="74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359" w:rsidRPr="00592767" w:rsidRDefault="00D93359" w:rsidP="00D93359">
                  <w:pPr>
                    <w:pStyle w:val="Ifyllnadstext"/>
                    <w:rPr>
                      <w:rFonts w:ascii="Calibri" w:hAnsi="Calibri" w:cs="Calibri"/>
                      <w:lang w:val="en-US"/>
                    </w:rPr>
                  </w:pPr>
                  <w:r w:rsidRPr="00D93359">
                    <w:rPr>
                      <w:rFonts w:ascii="Calibri" w:hAnsi="Calibri" w:cs="Calibri"/>
                      <w:highlight w:val="cyan"/>
                    </w:rPr>
                    <w:t xml:space="preserve">Appendix VI – Adaption of the EU Cybersecurity Skills framework (ECSF) </w:t>
                  </w:r>
                  <w:r w:rsidRPr="00D93359">
                    <w:rPr>
                      <w:rFonts w:ascii="Calibri" w:hAnsi="Calibri" w:cs="Calibri"/>
                      <w:highlight w:val="cyan"/>
                    </w:rPr>
                    <w:br/>
                  </w:r>
                  <w:r w:rsidRPr="00D93359">
                    <w:rPr>
                      <w:rFonts w:ascii="Calibri" w:hAnsi="Calibri" w:cs="Calibri"/>
                      <w:color w:val="000000"/>
                      <w:sz w:val="18"/>
                      <w:szCs w:val="18"/>
                      <w:highlight w:val="cyan"/>
                      <w:lang w:val="en-US"/>
                    </w:rPr>
                    <w:t>[EDD 2025/014/R]</w:t>
                  </w:r>
                </w:p>
              </w:tc>
              <w:sdt>
                <w:sdtPr>
                  <w:alias w:val=" "/>
                  <w:id w:val="-464819615"/>
                  <w:placeholder>
                    <w:docPart w:val="CD2473C62EB54EBBA761AB2BB3CC8CAD"/>
                  </w:placeholder>
                  <w:showingPlcHdr/>
                  <w:text/>
                </w:sdtPr>
                <w:sdtContent>
                  <w:tc>
                    <w:tcPr>
                      <w:tcW w:w="5567" w:type="dxa"/>
                      <w:tcBorders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D9D9D9" w:themeFill="background1" w:themeFillShade="D9"/>
                    </w:tcPr>
                    <w:p w:rsidR="00D93359" w:rsidRDefault="00D93359" w:rsidP="00D93359">
                      <w:pPr>
                        <w:pStyle w:val="Ifyllnadstext"/>
                      </w:pPr>
                      <w:r w:rsidRPr="00DF3EBB">
                        <w:rPr>
                          <w:rStyle w:val="Platshllartext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alias w:val=" "/>
                  <w:id w:val="1888060913"/>
                  <w:placeholder>
                    <w:docPart w:val="17B5F4D93C6B46C88AB09C219D5ACEB9"/>
                  </w:placeholder>
                  <w:showingPlcHdr/>
                  <w:text/>
                </w:sdtPr>
                <w:sdtContent>
                  <w:tc>
                    <w:tcPr>
                      <w:tcW w:w="1856" w:type="dxa"/>
                      <w:tcBorders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D9D9D9" w:themeFill="background1" w:themeFillShade="D9"/>
                    </w:tcPr>
                    <w:p w:rsidR="00D93359" w:rsidRDefault="00D93359" w:rsidP="00D93359">
                      <w:pPr>
                        <w:pStyle w:val="Ifyllnadstext"/>
                      </w:pPr>
                      <w:r w:rsidRPr="00DF3EBB">
                        <w:rPr>
                          <w:rStyle w:val="Platshllartext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:rsidR="00D93359" w:rsidRDefault="00D93359" w:rsidP="00D93359"/>
          <w:p w:rsidR="00D93359" w:rsidRDefault="00D93359" w:rsidP="00D93359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:rsidR="0070581C" w:rsidRDefault="0070581C" w:rsidP="0070581C">
            <w:pPr>
              <w:pStyle w:val="Rubrik1"/>
              <w:outlineLvl w:val="0"/>
            </w:pPr>
          </w:p>
        </w:tc>
      </w:tr>
    </w:tbl>
    <w:p w:rsidR="00774529" w:rsidRDefault="00774529"/>
    <w:p w:rsidR="00A36AF6" w:rsidRDefault="00A36AF6"/>
    <w:p w:rsidR="009C2067" w:rsidRDefault="00D93359" w:rsidP="00D93359">
      <w:pPr>
        <w:pStyle w:val="Ifyllnadstext"/>
        <w:jc w:val="center"/>
      </w:pPr>
      <w:r>
        <w:rPr>
          <w:rFonts w:asciiTheme="majorHAnsi" w:eastAsiaTheme="majorEastAsia" w:hAnsiTheme="majorHAnsi" w:cstheme="majorBidi"/>
          <w:b/>
          <w:bCs/>
          <w:szCs w:val="28"/>
        </w:rPr>
        <w:t xml:space="preserve">- - - </w:t>
      </w:r>
      <w:r w:rsidRPr="009C2067">
        <w:rPr>
          <w:rFonts w:asciiTheme="majorHAnsi" w:eastAsiaTheme="majorEastAsia" w:hAnsiTheme="majorHAnsi" w:cstheme="majorBidi"/>
          <w:b/>
          <w:bCs/>
          <w:szCs w:val="28"/>
        </w:rPr>
        <w:t>END</w:t>
      </w:r>
      <w:r>
        <w:rPr>
          <w:rFonts w:asciiTheme="majorHAnsi" w:eastAsiaTheme="majorEastAsia" w:hAnsiTheme="majorHAnsi" w:cstheme="majorBidi"/>
          <w:b/>
          <w:bCs/>
          <w:szCs w:val="28"/>
        </w:rPr>
        <w:t xml:space="preserve"> - - -</w:t>
      </w:r>
    </w:p>
    <w:sectPr w:rsidR="009C2067" w:rsidSect="00FC3C39">
      <w:headerReference w:type="default" r:id="rId12"/>
      <w:headerReference w:type="first" r:id="rId13"/>
      <w:footerReference w:type="first" r:id="rId14"/>
      <w:pgSz w:w="16838" w:h="11906" w:orient="landscape"/>
      <w:pgMar w:top="567" w:right="794" w:bottom="426" w:left="119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C57" w:rsidRDefault="00645C57" w:rsidP="00594B0A">
      <w:r>
        <w:separator/>
      </w:r>
    </w:p>
  </w:endnote>
  <w:endnote w:type="continuationSeparator" w:id="0">
    <w:p w:rsidR="00645C57" w:rsidRDefault="00645C57" w:rsidP="0059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E10" w:rsidRPr="00322314" w:rsidRDefault="005F6E10" w:rsidP="0002555A">
    <w:pPr>
      <w:tabs>
        <w:tab w:val="center" w:pos="4536"/>
        <w:tab w:val="right" w:pos="9072"/>
      </w:tabs>
      <w:rPr>
        <w:rFonts w:ascii="Arial" w:eastAsia="Calibri" w:hAnsi="Arial"/>
        <w:sz w:val="2"/>
        <w:szCs w:val="2"/>
      </w:rPr>
    </w:pPr>
    <w:bookmarkStart w:id="7" w:name="insFirstFooter_01"/>
    <w:r>
      <w:rPr>
        <w:rFonts w:ascii="Arial" w:eastAsia="Calibri" w:hAnsi="Arial"/>
        <w:sz w:val="2"/>
        <w:szCs w:val="2"/>
      </w:rPr>
      <w:t xml:space="preserve"> </w:t>
    </w:r>
    <w:bookmarkEnd w:id="7"/>
    <w:r w:rsidRPr="00322314">
      <w:rPr>
        <w:rFonts w:ascii="Arial" w:eastAsia="Calibri" w:hAnsi="Arial"/>
        <w:sz w:val="2"/>
        <w:szCs w:val="2"/>
      </w:rPr>
      <w:t xml:space="preserve"> </w:t>
    </w:r>
  </w:p>
  <w:tbl>
    <w:tblPr>
      <w:tblW w:w="14852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732"/>
      <w:gridCol w:w="3401"/>
      <w:gridCol w:w="1134"/>
      <w:gridCol w:w="5585"/>
    </w:tblGrid>
    <w:tr w:rsidR="005F6E10" w:rsidRPr="00387997" w:rsidTr="00494C99">
      <w:trPr>
        <w:cantSplit/>
        <w:trHeight w:val="459"/>
      </w:trPr>
      <w:tc>
        <w:tcPr>
          <w:tcW w:w="14852" w:type="dxa"/>
          <w:gridSpan w:val="4"/>
          <w:shd w:val="clear" w:color="auto" w:fill="auto"/>
        </w:tcPr>
        <w:p w:rsidR="005F6E10" w:rsidRPr="00387997" w:rsidRDefault="005F6E10" w:rsidP="0002555A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  <w:r>
            <w:rPr>
              <w:rFonts w:ascii="Arial" w:eastAsia="Calibri" w:hAnsi="Arial"/>
              <w:sz w:val="16"/>
            </w:rPr>
            <w:t>.</w:t>
          </w:r>
          <w:r>
            <w:rPr>
              <w:rFonts w:ascii="Arial" w:eastAsia="Calibri" w:hAnsi="Arial"/>
              <w:sz w:val="16"/>
            </w:rPr>
            <w:br/>
          </w:r>
          <w:bookmarkStart w:id="8" w:name="objFooterBorder_01"/>
          <w:r>
            <w:rPr>
              <w:rFonts w:ascii="Arial" w:eastAsia="Calibri" w:hAnsi="Arial"/>
              <w:sz w:val="16"/>
            </w:rPr>
            <w:t xml:space="preserve"> </w:t>
          </w:r>
          <w:bookmarkEnd w:id="8"/>
        </w:p>
      </w:tc>
    </w:tr>
    <w:tr w:rsidR="005F6E10" w:rsidRPr="00387997" w:rsidTr="00494C99">
      <w:tc>
        <w:tcPr>
          <w:tcW w:w="4732" w:type="dxa"/>
          <w:vMerge w:val="restart"/>
          <w:shd w:val="clear" w:color="auto" w:fill="auto"/>
        </w:tcPr>
        <w:p w:rsidR="005F6E10" w:rsidRPr="00387997" w:rsidRDefault="005F6E10" w:rsidP="0002555A">
          <w:pPr>
            <w:pStyle w:val="Sidfotstext"/>
            <w:rPr>
              <w:rFonts w:eastAsia="Calibri"/>
            </w:rPr>
          </w:pPr>
          <w:bookmarkStart w:id="9" w:name="ftiCompanyName_01"/>
          <w:r>
            <w:rPr>
              <w:rFonts w:eastAsia="Calibri"/>
              <w:b/>
            </w:rPr>
            <w:t xml:space="preserve"> </w:t>
          </w:r>
          <w:bookmarkEnd w:id="9"/>
          <w:r w:rsidRPr="00387997">
            <w:rPr>
              <w:rFonts w:eastAsia="Calibri"/>
              <w:b/>
            </w:rPr>
            <w:t xml:space="preserve"> </w:t>
          </w:r>
          <w:r w:rsidRPr="00387997">
            <w:rPr>
              <w:rFonts w:eastAsia="Calibri"/>
            </w:rPr>
            <w:t xml:space="preserve">  </w:t>
          </w:r>
          <w:bookmarkStart w:id="10" w:name="chkOrganization_01"/>
          <w:r>
            <w:rPr>
              <w:rFonts w:eastAsia="Calibri"/>
            </w:rPr>
            <w:t xml:space="preserve"> </w:t>
          </w:r>
          <w:bookmarkEnd w:id="10"/>
          <w:r w:rsidRPr="00387997">
            <w:rPr>
              <w:rFonts w:eastAsia="Calibri"/>
            </w:rPr>
            <w:br/>
          </w:r>
          <w:bookmarkStart w:id="11" w:name="ftiPostalAddress_01"/>
          <w:r>
            <w:rPr>
              <w:rFonts w:eastAsia="Calibri"/>
            </w:rPr>
            <w:t xml:space="preserve"> </w:t>
          </w:r>
          <w:bookmarkEnd w:id="11"/>
        </w:p>
        <w:p w:rsidR="005F6E10" w:rsidRPr="00387997" w:rsidRDefault="005F6E10" w:rsidP="0002555A">
          <w:pPr>
            <w:pStyle w:val="Ledtext"/>
            <w:rPr>
              <w:rFonts w:eastAsia="Calibri"/>
              <w:szCs w:val="14"/>
            </w:rPr>
          </w:pPr>
          <w:bookmarkStart w:id="12" w:name="ftcVisitingAddress_01"/>
          <w:r>
            <w:rPr>
              <w:rFonts w:eastAsia="Calibri"/>
            </w:rPr>
            <w:t xml:space="preserve"> </w:t>
          </w:r>
          <w:bookmarkEnd w:id="12"/>
        </w:p>
        <w:p w:rsidR="005F6E10" w:rsidRPr="00387997" w:rsidRDefault="005F6E10" w:rsidP="0002555A">
          <w:pPr>
            <w:pStyle w:val="Sidfotstext"/>
            <w:rPr>
              <w:rFonts w:eastAsia="Calibri"/>
              <w:b/>
            </w:rPr>
          </w:pPr>
          <w:bookmarkStart w:id="13" w:name="ftiVisitingAddress_01"/>
          <w:r>
            <w:rPr>
              <w:rFonts w:eastAsia="Calibri"/>
            </w:rPr>
            <w:t xml:space="preserve"> </w:t>
          </w:r>
          <w:bookmarkEnd w:id="13"/>
        </w:p>
      </w:tc>
      <w:tc>
        <w:tcPr>
          <w:tcW w:w="3401" w:type="dxa"/>
          <w:shd w:val="clear" w:color="auto" w:fill="auto"/>
        </w:tcPr>
        <w:p w:rsidR="005F6E10" w:rsidRPr="00387997" w:rsidRDefault="005F6E10" w:rsidP="0002555A">
          <w:pPr>
            <w:pStyle w:val="Sidfotstext"/>
            <w:rPr>
              <w:rFonts w:eastAsia="Calibri"/>
            </w:rPr>
          </w:pPr>
          <w:bookmarkStart w:id="14" w:name="ftiWeb_01"/>
          <w:r>
            <w:rPr>
              <w:rFonts w:eastAsia="Calibri"/>
            </w:rPr>
            <w:t xml:space="preserve"> </w:t>
          </w:r>
          <w:bookmarkEnd w:id="14"/>
        </w:p>
      </w:tc>
      <w:tc>
        <w:tcPr>
          <w:tcW w:w="1134" w:type="dxa"/>
          <w:shd w:val="clear" w:color="auto" w:fill="auto"/>
        </w:tcPr>
        <w:p w:rsidR="005F6E10" w:rsidRPr="000958CF" w:rsidRDefault="005F6E10" w:rsidP="0002555A">
          <w:pPr>
            <w:pStyle w:val="Ledtext"/>
            <w:rPr>
              <w:rFonts w:eastAsia="Calibri"/>
            </w:rPr>
          </w:pPr>
          <w:bookmarkStart w:id="15" w:name="ftcCpPhone_01"/>
          <w:r>
            <w:rPr>
              <w:rFonts w:eastAsia="Calibri"/>
            </w:rPr>
            <w:t xml:space="preserve"> </w:t>
          </w:r>
          <w:bookmarkEnd w:id="15"/>
          <w:r w:rsidRPr="000958CF">
            <w:rPr>
              <w:rFonts w:eastAsia="Calibri"/>
            </w:rPr>
            <w:t xml:space="preserve"> </w:t>
          </w:r>
        </w:p>
      </w:tc>
      <w:tc>
        <w:tcPr>
          <w:tcW w:w="5585" w:type="dxa"/>
          <w:shd w:val="clear" w:color="auto" w:fill="auto"/>
        </w:tcPr>
        <w:p w:rsidR="005F6E10" w:rsidRPr="00357284" w:rsidRDefault="005F6E10" w:rsidP="0002555A">
          <w:pPr>
            <w:pStyle w:val="Sidfotstext"/>
            <w:rPr>
              <w:rFonts w:eastAsia="Calibri"/>
            </w:rPr>
          </w:pPr>
          <w:bookmarkStart w:id="16" w:name="ftiCpPhone_01"/>
          <w:r>
            <w:rPr>
              <w:rFonts w:eastAsia="Calibri"/>
            </w:rPr>
            <w:t xml:space="preserve"> </w:t>
          </w:r>
          <w:bookmarkEnd w:id="16"/>
        </w:p>
      </w:tc>
    </w:tr>
    <w:tr w:rsidR="005F6E10" w:rsidRPr="00387997" w:rsidTr="0002555A">
      <w:tc>
        <w:tcPr>
          <w:tcW w:w="4732" w:type="dxa"/>
          <w:vMerge/>
          <w:shd w:val="clear" w:color="auto" w:fill="auto"/>
        </w:tcPr>
        <w:p w:rsidR="005F6E10" w:rsidRPr="00387997" w:rsidRDefault="005F6E10" w:rsidP="0002555A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</w:p>
      </w:tc>
      <w:tc>
        <w:tcPr>
          <w:tcW w:w="3401" w:type="dxa"/>
          <w:shd w:val="clear" w:color="auto" w:fill="auto"/>
        </w:tcPr>
        <w:p w:rsidR="005F6E10" w:rsidRPr="00387997" w:rsidRDefault="005F6E10" w:rsidP="0002555A">
          <w:pPr>
            <w:pStyle w:val="Sidfotstext"/>
            <w:rPr>
              <w:rFonts w:eastAsia="Calibri"/>
            </w:rPr>
          </w:pPr>
          <w:bookmarkStart w:id="17" w:name="ftiCpEmail_01"/>
          <w:r>
            <w:rPr>
              <w:rFonts w:eastAsia="Calibri"/>
            </w:rPr>
            <w:t xml:space="preserve"> </w:t>
          </w:r>
          <w:bookmarkEnd w:id="17"/>
        </w:p>
      </w:tc>
      <w:tc>
        <w:tcPr>
          <w:tcW w:w="1134" w:type="dxa"/>
          <w:shd w:val="clear" w:color="auto" w:fill="auto"/>
        </w:tcPr>
        <w:p w:rsidR="005F6E10" w:rsidRPr="000958CF" w:rsidRDefault="005F6E10" w:rsidP="0002555A">
          <w:pPr>
            <w:pStyle w:val="Ledtext"/>
            <w:rPr>
              <w:rFonts w:eastAsia="Calibri"/>
            </w:rPr>
          </w:pPr>
          <w:bookmarkStart w:id="18" w:name="ftcCpFax_01"/>
          <w:r>
            <w:rPr>
              <w:rFonts w:eastAsia="Calibri"/>
            </w:rPr>
            <w:t xml:space="preserve"> </w:t>
          </w:r>
          <w:bookmarkEnd w:id="18"/>
          <w:r w:rsidRPr="000958CF">
            <w:rPr>
              <w:rFonts w:eastAsia="Calibri"/>
            </w:rPr>
            <w:t xml:space="preserve"> </w:t>
          </w:r>
        </w:p>
      </w:tc>
      <w:tc>
        <w:tcPr>
          <w:tcW w:w="5585" w:type="dxa"/>
          <w:shd w:val="clear" w:color="auto" w:fill="auto"/>
        </w:tcPr>
        <w:p w:rsidR="005F6E10" w:rsidRPr="00357284" w:rsidRDefault="005F6E10" w:rsidP="0002555A">
          <w:pPr>
            <w:pStyle w:val="Sidfotstext"/>
            <w:rPr>
              <w:rFonts w:eastAsia="Calibri"/>
            </w:rPr>
          </w:pPr>
          <w:bookmarkStart w:id="19" w:name="ftiCpFax_01"/>
          <w:r>
            <w:rPr>
              <w:rFonts w:eastAsia="Calibri"/>
            </w:rPr>
            <w:t xml:space="preserve"> </w:t>
          </w:r>
          <w:bookmarkEnd w:id="19"/>
        </w:p>
      </w:tc>
    </w:tr>
    <w:tr w:rsidR="005F6E10" w:rsidRPr="00387997" w:rsidTr="0002555A">
      <w:trPr>
        <w:trHeight w:val="867"/>
      </w:trPr>
      <w:tc>
        <w:tcPr>
          <w:tcW w:w="4732" w:type="dxa"/>
          <w:vMerge/>
          <w:shd w:val="clear" w:color="auto" w:fill="auto"/>
        </w:tcPr>
        <w:p w:rsidR="005F6E10" w:rsidRPr="00387997" w:rsidRDefault="005F6E10" w:rsidP="0002555A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</w:p>
      </w:tc>
      <w:tc>
        <w:tcPr>
          <w:tcW w:w="3401" w:type="dxa"/>
          <w:shd w:val="clear" w:color="auto" w:fill="auto"/>
        </w:tcPr>
        <w:p w:rsidR="005F6E10" w:rsidRPr="00387997" w:rsidRDefault="005F6E10" w:rsidP="0002555A">
          <w:pPr>
            <w:pStyle w:val="Brdtext"/>
            <w:rPr>
              <w:rFonts w:eastAsia="Calibri"/>
            </w:rPr>
          </w:pPr>
        </w:p>
      </w:tc>
      <w:tc>
        <w:tcPr>
          <w:tcW w:w="1134" w:type="dxa"/>
          <w:shd w:val="clear" w:color="auto" w:fill="auto"/>
        </w:tcPr>
        <w:p w:rsidR="005F6E10" w:rsidRPr="000958CF" w:rsidRDefault="005F6E10" w:rsidP="0002555A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4"/>
              <w:szCs w:val="14"/>
            </w:rPr>
          </w:pPr>
        </w:p>
      </w:tc>
      <w:tc>
        <w:tcPr>
          <w:tcW w:w="5585" w:type="dxa"/>
          <w:shd w:val="clear" w:color="auto" w:fill="auto"/>
        </w:tcPr>
        <w:p w:rsidR="005F6E10" w:rsidRPr="00357284" w:rsidRDefault="005F6E10" w:rsidP="0002555A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</w:p>
      </w:tc>
    </w:tr>
  </w:tbl>
  <w:p w:rsidR="005F6E10" w:rsidRDefault="005F6E10" w:rsidP="0002555A">
    <w:pPr>
      <w:pStyle w:val="Sidfot"/>
      <w:rPr>
        <w:rFonts w:eastAsia="Calibri"/>
      </w:rPr>
    </w:pPr>
  </w:p>
  <w:p w:rsidR="005F6E10" w:rsidRPr="00494C99" w:rsidRDefault="005F6E10" w:rsidP="00494C99">
    <w:pPr>
      <w:pStyle w:val="Sidfot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C57" w:rsidRDefault="00645C57" w:rsidP="00594B0A">
      <w:r>
        <w:separator/>
      </w:r>
    </w:p>
  </w:footnote>
  <w:footnote w:type="continuationSeparator" w:id="0">
    <w:p w:rsidR="00645C57" w:rsidRDefault="00645C57" w:rsidP="0059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E10" w:rsidRPr="001738EE" w:rsidRDefault="005F6E10" w:rsidP="0002555A">
    <w:pPr>
      <w:pStyle w:val="Sidhuvud"/>
    </w:pPr>
    <w:r>
      <w:rPr>
        <w:noProof/>
        <w:lang w:val="sv-SE"/>
      </w:rPr>
      <mc:AlternateContent>
        <mc:Choice Requires="wps">
          <w:drawing>
            <wp:anchor distT="0" distB="0" distL="114300" distR="114300" simplePos="0" relativeHeight="251667456" behindDoc="0" locked="1" layoutInCell="0" allowOverlap="1" wp14:anchorId="4BAC0841" wp14:editId="21C582FA">
              <wp:simplePos x="0" y="0"/>
              <wp:positionH relativeFrom="page">
                <wp:posOffset>756000</wp:posOffset>
              </wp:positionH>
              <wp:positionV relativeFrom="page">
                <wp:posOffset>396000</wp:posOffset>
              </wp:positionV>
              <wp:extent cx="1043940" cy="323850"/>
              <wp:effectExtent l="0" t="0" r="3810" b="0"/>
              <wp:wrapNone/>
              <wp:docPr id="4" name="LogoFollowingPages" descr="Swedish Transport Agency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3940" cy="3238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A91F06" id="LogoFollowingPages" o:spid="_x0000_s1026" alt="Swedish Transport Agencys logo" style="position:absolute;margin-left:59.55pt;margin-top:31.2pt;width:82.2pt;height:25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COAAAAAFJnaHRsb25nAAABzg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" o:allowincell="f" stroked="f" strokecolor="#002d5d [1604]" strokeweight="2pt">
              <v:fill r:id="rId2" o:title="Swedish Transport Agencys logo" recolor="t" rotate="t" type="frame"/>
              <w10:wrap anchorx="page" anchory="page"/>
              <w10:anchorlock/>
            </v:rect>
          </w:pict>
        </mc:Fallback>
      </mc:AlternateContent>
    </w:r>
    <w:r>
      <w:t xml:space="preserve">       </w:t>
    </w:r>
    <w:bookmarkStart w:id="0" w:name="insFollowingHeader_01"/>
    <w:bookmarkEnd w:id="0"/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710"/>
      <w:gridCol w:w="9266"/>
      <w:gridCol w:w="1876"/>
    </w:tblGrid>
    <w:tr w:rsidR="005F6E10" w:rsidRPr="00090D02" w:rsidTr="0002555A">
      <w:trPr>
        <w:trHeight w:val="1014"/>
      </w:trPr>
      <w:tc>
        <w:tcPr>
          <w:tcW w:w="3710" w:type="dxa"/>
        </w:tcPr>
        <w:p w:rsidR="005F6E10" w:rsidRPr="00090D02" w:rsidRDefault="005F6E10" w:rsidP="0002555A">
          <w:pPr>
            <w:pStyle w:val="Ifyllnadstext"/>
          </w:pPr>
          <w:bookmarkStart w:id="1" w:name="objLogoFollowingPages_01"/>
          <w:r>
            <w:t xml:space="preserve"> </w:t>
          </w:r>
          <w:bookmarkEnd w:id="1"/>
        </w:p>
      </w:tc>
      <w:tc>
        <w:tcPr>
          <w:tcW w:w="9266" w:type="dxa"/>
        </w:tcPr>
        <w:p w:rsidR="005F6E10" w:rsidRDefault="005F6E10" w:rsidP="00D85724">
          <w:pPr>
            <w:pStyle w:val="Titel"/>
            <w:rPr>
              <w:lang w:val="sv-SE"/>
            </w:rPr>
          </w:pPr>
          <w:r>
            <w:rPr>
              <w:lang w:val="sv-SE"/>
            </w:rPr>
            <w:t>(EU) 202</w:t>
          </w:r>
          <w:r w:rsidR="00EC5458">
            <w:rPr>
              <w:lang w:val="sv-SE"/>
            </w:rPr>
            <w:t>3</w:t>
          </w:r>
          <w:r>
            <w:rPr>
              <w:lang w:val="sv-SE"/>
            </w:rPr>
            <w:t>/20</w:t>
          </w:r>
          <w:r w:rsidR="00EC5458">
            <w:rPr>
              <w:lang w:val="sv-SE"/>
            </w:rPr>
            <w:t>3</w:t>
          </w:r>
          <w:r>
            <w:rPr>
              <w:lang w:val="sv-SE"/>
            </w:rPr>
            <w:t xml:space="preserve">, </w:t>
          </w:r>
          <w:r w:rsidRPr="00881776">
            <w:rPr>
              <w:lang w:val="sv-SE"/>
            </w:rPr>
            <w:t>Del-</w:t>
          </w:r>
          <w:r>
            <w:rPr>
              <w:lang w:val="sv-SE"/>
            </w:rPr>
            <w:t>IS.I.OR</w:t>
          </w:r>
        </w:p>
        <w:p w:rsidR="005F6E10" w:rsidRPr="00494C99" w:rsidRDefault="005F6E10" w:rsidP="00763081">
          <w:pPr>
            <w:pStyle w:val="Titel"/>
            <w:rPr>
              <w:lang w:val="sv-SE"/>
            </w:rPr>
          </w:pPr>
          <w:r w:rsidRPr="00D40B00">
            <w:rPr>
              <w:i/>
              <w:sz w:val="16"/>
              <w:szCs w:val="16"/>
              <w:lang w:val="sv-SE"/>
            </w:rPr>
            <w:t>(</w:t>
          </w:r>
          <w:r>
            <w:rPr>
              <w:i/>
              <w:sz w:val="16"/>
              <w:szCs w:val="16"/>
              <w:lang w:val="sv-SE"/>
            </w:rPr>
            <w:t>Version 2025-09-15</w:t>
          </w:r>
          <w:r w:rsidRPr="00D40B00">
            <w:rPr>
              <w:i/>
              <w:sz w:val="16"/>
              <w:szCs w:val="16"/>
              <w:lang w:val="sv-SE"/>
            </w:rPr>
            <w:t>)</w:t>
          </w:r>
        </w:p>
      </w:tc>
      <w:bookmarkStart w:id="2" w:name="objPageNo_02"/>
      <w:tc>
        <w:tcPr>
          <w:tcW w:w="1876" w:type="dxa"/>
        </w:tcPr>
        <w:p w:rsidR="005F6E10" w:rsidRPr="00090D02" w:rsidRDefault="005F6E10" w:rsidP="0002555A">
          <w:pPr>
            <w:pStyle w:val="Ifyllnadstext"/>
            <w:jc w:val="right"/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PAGE   \* MERGEFORMAT </w:instrText>
          </w:r>
          <w:r>
            <w:rPr>
              <w:bCs/>
            </w:rPr>
            <w:fldChar w:fldCharType="separate"/>
          </w:r>
          <w:r w:rsidR="0091321E">
            <w:rPr>
              <w:bCs/>
              <w:noProof/>
            </w:rPr>
            <w:t>4</w:t>
          </w:r>
          <w:r>
            <w:rPr>
              <w:bCs/>
            </w:rPr>
            <w:fldChar w:fldCharType="end"/>
          </w:r>
          <w:r>
            <w:rPr>
              <w:bCs/>
            </w:rPr>
            <w:t xml:space="preserve"> (</w:t>
          </w:r>
          <w:r>
            <w:rPr>
              <w:bCs/>
            </w:rPr>
            <w:fldChar w:fldCharType="begin"/>
          </w:r>
          <w:r>
            <w:rPr>
              <w:bCs/>
            </w:rPr>
            <w:instrText xml:space="preserve"> NUMPAGES   \* MERGEFORMAT </w:instrText>
          </w:r>
          <w:r>
            <w:rPr>
              <w:bCs/>
            </w:rPr>
            <w:fldChar w:fldCharType="separate"/>
          </w:r>
          <w:r w:rsidR="0091321E">
            <w:rPr>
              <w:bCs/>
              <w:noProof/>
            </w:rPr>
            <w:t>12</w:t>
          </w:r>
          <w:r>
            <w:rPr>
              <w:bCs/>
            </w:rPr>
            <w:fldChar w:fldCharType="end"/>
          </w:r>
          <w:r>
            <w:rPr>
              <w:bCs/>
            </w:rPr>
            <w:t xml:space="preserve">) </w:t>
          </w:r>
          <w:bookmarkEnd w:id="2"/>
        </w:p>
      </w:tc>
    </w:tr>
  </w:tbl>
  <w:p w:rsidR="005F6E10" w:rsidRPr="001738EE" w:rsidRDefault="005F6E10" w:rsidP="0002555A">
    <w:pPr>
      <w:pStyle w:val="Sidhuvud"/>
    </w:pPr>
  </w:p>
  <w:p w:rsidR="005F6E10" w:rsidRDefault="005F6E10" w:rsidP="0002555A">
    <w:pPr>
      <w:pStyle w:val="Sidhuvud"/>
    </w:pPr>
  </w:p>
  <w:p w:rsidR="005F6E10" w:rsidRPr="00262617" w:rsidRDefault="005F6E10" w:rsidP="0002555A"/>
  <w:p w:rsidR="005F6E10" w:rsidRPr="00494C99" w:rsidRDefault="005F6E10" w:rsidP="00494C9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E10" w:rsidRPr="001738EE" w:rsidRDefault="005F6E10" w:rsidP="0002555A">
    <w:pPr>
      <w:pStyle w:val="Sidhuvud"/>
    </w:pPr>
    <w:bookmarkStart w:id="3" w:name="objLogoFirstPage_01"/>
    <w:r>
      <w:t xml:space="preserve"> </w:t>
    </w:r>
    <w:bookmarkEnd w:id="3"/>
    <w:r>
      <w:t xml:space="preserve">    </w:t>
    </w:r>
    <w:bookmarkStart w:id="4" w:name="insFirstHeader_01"/>
    <w:r>
      <w:t xml:space="preserve"> </w:t>
    </w:r>
    <w:bookmarkEnd w:id="4"/>
    <w:r>
      <w:t xml:space="preserve"> </w:t>
    </w:r>
    <w:r>
      <w:rPr>
        <w:noProof/>
        <w:sz w:val="24"/>
        <w:lang w:val="sv-S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313E70BC" wp14:editId="4377B3D0">
              <wp:simplePos x="0" y="0"/>
              <wp:positionH relativeFrom="page">
                <wp:posOffset>287020</wp:posOffset>
              </wp:positionH>
              <wp:positionV relativeFrom="page">
                <wp:posOffset>1757045</wp:posOffset>
              </wp:positionV>
              <wp:extent cx="121920" cy="8068310"/>
              <wp:effectExtent l="0" t="0" r="11430" b="8890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06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6E10" w:rsidRDefault="005F6E10" w:rsidP="0002555A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192551832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Content>
                              <w:r>
                                <w:t>TS7500, v2.4, 2019-10-07</w:t>
                              </w:r>
                            </w:sdtContent>
                          </w:sdt>
                          <w:r>
                            <w:t xml:space="preserve">   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E70BC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22.6pt;margin-top:138.35pt;width:9.6pt;height:635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" filled="f" stroked="f">
              <v:textbox style="layout-flow:vertical;mso-layout-flow-alt:bottom-to-top" inset="0,0,0,0">
                <w:txbxContent>
                  <w:p w:rsidR="005F6E10" w:rsidRDefault="005F6E10" w:rsidP="0002555A">
                    <w:pPr>
                      <w:pStyle w:val="Mall-Id"/>
                    </w:pPr>
                    <w:sdt>
                      <w:sdtPr>
                        <w:alias w:val="Kommentarer"/>
                        <w:id w:val="192551832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r>
                          <w:t>TS7500, v2.4, 2019-10-07</w:t>
                        </w:r>
                      </w:sdtContent>
                    </w:sdt>
                    <w:r>
                      <w:t xml:space="preserve"> 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sv-SE"/>
      </w:rPr>
      <mc:AlternateContent>
        <mc:Choice Requires="wps">
          <w:drawing>
            <wp:anchor distT="45720" distB="45720" distL="114300" distR="114300" simplePos="0" relativeHeight="251664384" behindDoc="1" locked="1" layoutInCell="1" allowOverlap="1" wp14:anchorId="623A1265" wp14:editId="68E092BE">
              <wp:simplePos x="0" y="0"/>
              <wp:positionH relativeFrom="page">
                <wp:posOffset>9163050</wp:posOffset>
              </wp:positionH>
              <wp:positionV relativeFrom="page">
                <wp:posOffset>299085</wp:posOffset>
              </wp:positionV>
              <wp:extent cx="1047600" cy="284400"/>
              <wp:effectExtent l="0" t="0" r="635" b="1905"/>
              <wp:wrapNone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600" cy="28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bookmarkStart w:id="5" w:name="objPageNo_01"/>
                        <w:p w:rsidR="005F6E10" w:rsidRPr="002D3261" w:rsidRDefault="005F6E10" w:rsidP="0002555A">
                          <w:pPr>
                            <w:pStyle w:val="Ifyllnads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91321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(</w:t>
                          </w:r>
                          <w:fldSimple w:instr=" NUMPAGES   \* MERGEFORMAT ">
                            <w:r w:rsidR="0091321E">
                              <w:rPr>
                                <w:noProof/>
                              </w:rPr>
                              <w:t>12</w:t>
                            </w:r>
                          </w:fldSimple>
                          <w:r>
                            <w:t xml:space="preserve">) 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3A1265" id="Textruta 2" o:spid="_x0000_s1027" type="#_x0000_t202" style="position:absolute;margin-left:721.5pt;margin-top:23.55pt;width:82.5pt;height:22.4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" stroked="f">
              <v:textbox>
                <w:txbxContent>
                  <w:bookmarkStart w:id="6" w:name="objPageNo_01"/>
                  <w:p w:rsidR="005F6E10" w:rsidRPr="002D3261" w:rsidRDefault="005F6E10" w:rsidP="0002555A">
                    <w:pPr>
                      <w:pStyle w:val="Ifyllnadstext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91321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(</w:t>
                    </w:r>
                    <w:fldSimple w:instr=" NUMPAGES   \* MERGEFORMAT ">
                      <w:r w:rsidR="0091321E">
                        <w:rPr>
                          <w:noProof/>
                        </w:rPr>
                        <w:t>12</w:t>
                      </w:r>
                    </w:fldSimple>
                    <w:r>
                      <w:t xml:space="preserve">) </w:t>
                    </w:r>
                    <w:bookmarkEnd w:id="6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5F6E10" w:rsidRPr="00494C99" w:rsidRDefault="005F6E10" w:rsidP="00494C99">
    <w:pPr>
      <w:pStyle w:val="Sidhuvud"/>
    </w:pPr>
    <w:r>
      <w:rPr>
        <w:noProof/>
        <w:lang w:val="sv-SE"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0A6A6C00" wp14:editId="2FBE01D6">
              <wp:simplePos x="0" y="0"/>
              <wp:positionH relativeFrom="page">
                <wp:posOffset>756285</wp:posOffset>
              </wp:positionH>
              <wp:positionV relativeFrom="page">
                <wp:posOffset>394970</wp:posOffset>
              </wp:positionV>
              <wp:extent cx="1407160" cy="431800"/>
              <wp:effectExtent l="0" t="0" r="2540" b="6350"/>
              <wp:wrapNone/>
              <wp:docPr id="3" name="LogoFirstPage" descr="Swedish Transport Agency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7160" cy="43180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FBE1D8" id="LogoFirstPage" o:spid="_x0000_s1026" alt="Swedish Transport Agencys logo" style="position:absolute;margin-left:59.55pt;margin-top:31.1pt;width:110.8pt;height:34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AjgAAAABSZ2h0bG9uZwAAAc4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PD94cGFja2V0IGVuZD0idyI/&#10;Pv/iDFhJQ0NfUFJPRklMRQABAQAADEhMaW5vAhAAAG1udHJSR0IgWFlaIAfOAAIACQAGADEAAGFj&#10;c3BNU0ZUAAAAAElFQyBzUkdCAAAAAAAAAAAAAAAB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uAA5BZG9iZQBkQAAAAAH/2wCEAAEBAQEBAQEB&#10;AQEBAQEBAQEBAQEBAQEBAQEBAQEBAQEBAQEBAQEBAQEBAQECAgICAgICAgICAgMDAwMDAwMDAwMB&#10;AQEBAQEBAQEBAQICAQICAwMDAwMDAwMDAwMDAwMDAwMDAwMDAwMDAwMDAwMDAwMDAwMDAwMDAwMD&#10;AwMDAwMDA//AABEIAI4BzgMBEQACEQEDEQH/3QAEADr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" o:allowincell="f" stroked="f" strokecolor="#002d5d [1604]" strokeweight="2pt">
              <v:fill r:id="rId2" o:title="Swedish Transport Agencys logo" recolor="t" rotate="t" type="fram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8567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30F04D8"/>
    <w:multiLevelType w:val="multilevel"/>
    <w:tmpl w:val="96E67BD4"/>
    <w:lvl w:ilvl="0">
      <w:start w:val="1"/>
      <w:numFmt w:val="decimal"/>
      <w:lvlRestart w:val="0"/>
      <w:lvlText w:val="%1"/>
      <w:lvlJc w:val="left"/>
      <w:pPr>
        <w:ind w:left="680" w:hanging="680"/>
      </w:pPr>
    </w:lvl>
    <w:lvl w:ilvl="1">
      <w:start w:val="1"/>
      <w:numFmt w:val="decimal"/>
      <w:lvlText w:val="%1.%2"/>
      <w:lvlJc w:val="left"/>
      <w:pPr>
        <w:ind w:left="680" w:hanging="680"/>
      </w:pPr>
    </w:lvl>
    <w:lvl w:ilvl="2">
      <w:start w:val="1"/>
      <w:numFmt w:val="decimal"/>
      <w:lvlText w:val="%1.%2.%3"/>
      <w:lvlJc w:val="left"/>
      <w:pPr>
        <w:ind w:left="680" w:hanging="68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605023"/>
    <w:multiLevelType w:val="hybridMultilevel"/>
    <w:tmpl w:val="4CFA645C"/>
    <w:lvl w:ilvl="0" w:tplc="1D0236B6">
      <w:start w:val="4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81B1B"/>
    <w:multiLevelType w:val="hybridMultilevel"/>
    <w:tmpl w:val="3D38EEC2"/>
    <w:lvl w:ilvl="0" w:tplc="C02C094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E61C1C"/>
    <w:multiLevelType w:val="hybridMultilevel"/>
    <w:tmpl w:val="A7086414"/>
    <w:lvl w:ilvl="0" w:tplc="19DA253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8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9" w15:restartNumberingAfterBreak="0">
    <w:nsid w:val="5D4B56E0"/>
    <w:multiLevelType w:val="multilevel"/>
    <w:tmpl w:val="91504D6A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620D65B8"/>
    <w:multiLevelType w:val="hybridMultilevel"/>
    <w:tmpl w:val="CEAE8940"/>
    <w:lvl w:ilvl="0" w:tplc="B964B0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754DF4"/>
    <w:multiLevelType w:val="multilevel"/>
    <w:tmpl w:val="97D652F4"/>
    <w:lvl w:ilvl="0">
      <w:start w:val="1"/>
      <w:numFmt w:val="decimal"/>
      <w:lvlRestart w:val="0"/>
      <w:lvlText w:val="%1"/>
      <w:lvlJc w:val="left"/>
      <w:pPr>
        <w:ind w:left="850" w:hanging="850"/>
      </w:pPr>
    </w:lvl>
    <w:lvl w:ilvl="1">
      <w:start w:val="1"/>
      <w:numFmt w:val="decimal"/>
      <w:lvlText w:val="%1.%2"/>
      <w:lvlJc w:val="left"/>
      <w:pPr>
        <w:ind w:left="850" w:hanging="850"/>
      </w:pPr>
    </w:lvl>
    <w:lvl w:ilvl="2">
      <w:start w:val="1"/>
      <w:numFmt w:val="decimal"/>
      <w:lvlText w:val="%1.%2.%3"/>
      <w:lvlJc w:val="left"/>
      <w:pPr>
        <w:ind w:left="850" w:hanging="85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D9E25F8"/>
    <w:multiLevelType w:val="multilevel"/>
    <w:tmpl w:val="28104FCA"/>
    <w:lvl w:ilvl="0">
      <w:start w:val="1"/>
      <w:numFmt w:val="bullet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7D673576"/>
    <w:multiLevelType w:val="hybridMultilevel"/>
    <w:tmpl w:val="14EE6252"/>
    <w:lvl w:ilvl="0" w:tplc="014E55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2"/>
  </w:num>
  <w:num w:numId="10">
    <w:abstractNumId w:val="13"/>
  </w:num>
  <w:num w:numId="11">
    <w:abstractNumId w:val="3"/>
  </w:num>
  <w:num w:numId="12">
    <w:abstractNumId w:val="11"/>
  </w:num>
  <w:num w:numId="13">
    <w:abstractNumId w:val="14"/>
  </w:num>
  <w:num w:numId="14">
    <w:abstractNumId w:val="10"/>
  </w:num>
  <w:num w:numId="15">
    <w:abstractNumId w:val="6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ocumentProtection w:edit="forms" w:enforcement="1" w:cryptProviderType="rsaAES" w:cryptAlgorithmClass="hash" w:cryptAlgorithmType="typeAny" w:cryptAlgorithmSid="14" w:cryptSpinCount="100000" w:hash="6aos0cnPiOzd1gR896hiDJWWy+RFKuAtTGKvkGXubaCZ5PL/kf+m2FEVOTYrEMskPSp9pEdl2lCnpe74A8/CaA==" w:salt="ysls9eTsY9a/zfEl9/BWHA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99"/>
    <w:rsid w:val="00000675"/>
    <w:rsid w:val="0000359A"/>
    <w:rsid w:val="00007730"/>
    <w:rsid w:val="00014BE7"/>
    <w:rsid w:val="000173B1"/>
    <w:rsid w:val="0002051D"/>
    <w:rsid w:val="00022919"/>
    <w:rsid w:val="0002555A"/>
    <w:rsid w:val="00036329"/>
    <w:rsid w:val="00040999"/>
    <w:rsid w:val="000432C4"/>
    <w:rsid w:val="00043465"/>
    <w:rsid w:val="00051742"/>
    <w:rsid w:val="000535E2"/>
    <w:rsid w:val="00061143"/>
    <w:rsid w:val="000619EA"/>
    <w:rsid w:val="00062671"/>
    <w:rsid w:val="0006286B"/>
    <w:rsid w:val="00062BBC"/>
    <w:rsid w:val="00066293"/>
    <w:rsid w:val="00074661"/>
    <w:rsid w:val="00081666"/>
    <w:rsid w:val="00083051"/>
    <w:rsid w:val="0009051B"/>
    <w:rsid w:val="00090D02"/>
    <w:rsid w:val="00096EC6"/>
    <w:rsid w:val="000A03B3"/>
    <w:rsid w:val="000A2824"/>
    <w:rsid w:val="000B20C0"/>
    <w:rsid w:val="000B673D"/>
    <w:rsid w:val="000C186D"/>
    <w:rsid w:val="000C4909"/>
    <w:rsid w:val="000D1DCF"/>
    <w:rsid w:val="000E57DD"/>
    <w:rsid w:val="000F5F1E"/>
    <w:rsid w:val="000F73FD"/>
    <w:rsid w:val="00102622"/>
    <w:rsid w:val="00113763"/>
    <w:rsid w:val="001177AF"/>
    <w:rsid w:val="0012420D"/>
    <w:rsid w:val="001334D6"/>
    <w:rsid w:val="00133EA5"/>
    <w:rsid w:val="001346D2"/>
    <w:rsid w:val="00154502"/>
    <w:rsid w:val="00155E37"/>
    <w:rsid w:val="00165AC2"/>
    <w:rsid w:val="00166EE0"/>
    <w:rsid w:val="00166FEF"/>
    <w:rsid w:val="001718AC"/>
    <w:rsid w:val="001738EE"/>
    <w:rsid w:val="00177674"/>
    <w:rsid w:val="00181AF6"/>
    <w:rsid w:val="001A1D82"/>
    <w:rsid w:val="001A5FD7"/>
    <w:rsid w:val="001A6A74"/>
    <w:rsid w:val="001B56B2"/>
    <w:rsid w:val="001B5D18"/>
    <w:rsid w:val="001B64CC"/>
    <w:rsid w:val="001D2803"/>
    <w:rsid w:val="001E11C2"/>
    <w:rsid w:val="001F0CB4"/>
    <w:rsid w:val="001F29A8"/>
    <w:rsid w:val="001F5F51"/>
    <w:rsid w:val="00201550"/>
    <w:rsid w:val="00204ED5"/>
    <w:rsid w:val="00210B59"/>
    <w:rsid w:val="00215400"/>
    <w:rsid w:val="00217C64"/>
    <w:rsid w:val="0022014B"/>
    <w:rsid w:val="00226328"/>
    <w:rsid w:val="00227EF7"/>
    <w:rsid w:val="00237949"/>
    <w:rsid w:val="00237C10"/>
    <w:rsid w:val="00240EC8"/>
    <w:rsid w:val="00245605"/>
    <w:rsid w:val="00252BE2"/>
    <w:rsid w:val="00286FFE"/>
    <w:rsid w:val="00293427"/>
    <w:rsid w:val="002A1F02"/>
    <w:rsid w:val="002A2E57"/>
    <w:rsid w:val="002B23E6"/>
    <w:rsid w:val="002B2EDC"/>
    <w:rsid w:val="002B4DF7"/>
    <w:rsid w:val="002B64D1"/>
    <w:rsid w:val="002B6976"/>
    <w:rsid w:val="002C3B60"/>
    <w:rsid w:val="002C7984"/>
    <w:rsid w:val="002C7DF8"/>
    <w:rsid w:val="002D244E"/>
    <w:rsid w:val="002D3261"/>
    <w:rsid w:val="002D6AFF"/>
    <w:rsid w:val="002D700F"/>
    <w:rsid w:val="002E5764"/>
    <w:rsid w:val="002E6802"/>
    <w:rsid w:val="002F30BB"/>
    <w:rsid w:val="002F62E1"/>
    <w:rsid w:val="0030491C"/>
    <w:rsid w:val="00304987"/>
    <w:rsid w:val="00306FB8"/>
    <w:rsid w:val="00314137"/>
    <w:rsid w:val="00315C95"/>
    <w:rsid w:val="00327251"/>
    <w:rsid w:val="00327D53"/>
    <w:rsid w:val="00332E86"/>
    <w:rsid w:val="00341874"/>
    <w:rsid w:val="0035489D"/>
    <w:rsid w:val="003619C6"/>
    <w:rsid w:val="003634DB"/>
    <w:rsid w:val="003661CE"/>
    <w:rsid w:val="00376313"/>
    <w:rsid w:val="003819FD"/>
    <w:rsid w:val="00385516"/>
    <w:rsid w:val="00391897"/>
    <w:rsid w:val="00391C37"/>
    <w:rsid w:val="0039260F"/>
    <w:rsid w:val="00397AD3"/>
    <w:rsid w:val="003A11FD"/>
    <w:rsid w:val="003A35C8"/>
    <w:rsid w:val="003A44A2"/>
    <w:rsid w:val="003A57EE"/>
    <w:rsid w:val="003B273A"/>
    <w:rsid w:val="003B300E"/>
    <w:rsid w:val="003B6892"/>
    <w:rsid w:val="003D1180"/>
    <w:rsid w:val="003D57B8"/>
    <w:rsid w:val="003D5FA0"/>
    <w:rsid w:val="003E0838"/>
    <w:rsid w:val="003E7DEA"/>
    <w:rsid w:val="003F7B2E"/>
    <w:rsid w:val="0042486D"/>
    <w:rsid w:val="004249B7"/>
    <w:rsid w:val="00427871"/>
    <w:rsid w:val="004335DE"/>
    <w:rsid w:val="00436241"/>
    <w:rsid w:val="00437F16"/>
    <w:rsid w:val="00440160"/>
    <w:rsid w:val="00441E88"/>
    <w:rsid w:val="00444C2C"/>
    <w:rsid w:val="004458CD"/>
    <w:rsid w:val="00456487"/>
    <w:rsid w:val="00457227"/>
    <w:rsid w:val="0045777C"/>
    <w:rsid w:val="004600AA"/>
    <w:rsid w:val="00460EA4"/>
    <w:rsid w:val="00474A67"/>
    <w:rsid w:val="00476B27"/>
    <w:rsid w:val="00481D17"/>
    <w:rsid w:val="00482FF3"/>
    <w:rsid w:val="00483D8B"/>
    <w:rsid w:val="00491261"/>
    <w:rsid w:val="004933FC"/>
    <w:rsid w:val="00493475"/>
    <w:rsid w:val="00493644"/>
    <w:rsid w:val="00494C99"/>
    <w:rsid w:val="004A233C"/>
    <w:rsid w:val="004B795B"/>
    <w:rsid w:val="004C1CA3"/>
    <w:rsid w:val="004C3021"/>
    <w:rsid w:val="004D7D6E"/>
    <w:rsid w:val="004E472B"/>
    <w:rsid w:val="004F256A"/>
    <w:rsid w:val="005150C6"/>
    <w:rsid w:val="005175B5"/>
    <w:rsid w:val="00523526"/>
    <w:rsid w:val="0053273E"/>
    <w:rsid w:val="005376E2"/>
    <w:rsid w:val="00540048"/>
    <w:rsid w:val="00542E65"/>
    <w:rsid w:val="00552D95"/>
    <w:rsid w:val="0055354D"/>
    <w:rsid w:val="0055422C"/>
    <w:rsid w:val="005554B3"/>
    <w:rsid w:val="00557787"/>
    <w:rsid w:val="00582603"/>
    <w:rsid w:val="00582FCD"/>
    <w:rsid w:val="00592767"/>
    <w:rsid w:val="00594B0A"/>
    <w:rsid w:val="005A30E6"/>
    <w:rsid w:val="005A6BC5"/>
    <w:rsid w:val="005A6E1D"/>
    <w:rsid w:val="005B29F7"/>
    <w:rsid w:val="005C3647"/>
    <w:rsid w:val="005C5F22"/>
    <w:rsid w:val="005C607F"/>
    <w:rsid w:val="005C7853"/>
    <w:rsid w:val="005D36CF"/>
    <w:rsid w:val="005E2233"/>
    <w:rsid w:val="005E4C91"/>
    <w:rsid w:val="005F197C"/>
    <w:rsid w:val="005F5511"/>
    <w:rsid w:val="005F6E10"/>
    <w:rsid w:val="00600D2D"/>
    <w:rsid w:val="00601410"/>
    <w:rsid w:val="00610985"/>
    <w:rsid w:val="00610EC6"/>
    <w:rsid w:val="00617FE2"/>
    <w:rsid w:val="00621C0C"/>
    <w:rsid w:val="0062250B"/>
    <w:rsid w:val="006309C9"/>
    <w:rsid w:val="00634C01"/>
    <w:rsid w:val="00637BE2"/>
    <w:rsid w:val="00645C57"/>
    <w:rsid w:val="00647210"/>
    <w:rsid w:val="00654A45"/>
    <w:rsid w:val="00657147"/>
    <w:rsid w:val="00663874"/>
    <w:rsid w:val="00666497"/>
    <w:rsid w:val="00666774"/>
    <w:rsid w:val="006711D4"/>
    <w:rsid w:val="00672500"/>
    <w:rsid w:val="00682477"/>
    <w:rsid w:val="00687B51"/>
    <w:rsid w:val="00687B62"/>
    <w:rsid w:val="006A04C8"/>
    <w:rsid w:val="006A335A"/>
    <w:rsid w:val="006A3581"/>
    <w:rsid w:val="006B36BF"/>
    <w:rsid w:val="006B57D5"/>
    <w:rsid w:val="006C110C"/>
    <w:rsid w:val="006C2D27"/>
    <w:rsid w:val="006C7DA8"/>
    <w:rsid w:val="006F38E8"/>
    <w:rsid w:val="006F50F4"/>
    <w:rsid w:val="006F722E"/>
    <w:rsid w:val="006F7F00"/>
    <w:rsid w:val="00701578"/>
    <w:rsid w:val="0070581C"/>
    <w:rsid w:val="0071730D"/>
    <w:rsid w:val="007444E3"/>
    <w:rsid w:val="007455DD"/>
    <w:rsid w:val="007505DD"/>
    <w:rsid w:val="00755FC3"/>
    <w:rsid w:val="00763081"/>
    <w:rsid w:val="0077150A"/>
    <w:rsid w:val="00774134"/>
    <w:rsid w:val="00774529"/>
    <w:rsid w:val="00782C9E"/>
    <w:rsid w:val="00785BFF"/>
    <w:rsid w:val="007A3536"/>
    <w:rsid w:val="007A38D9"/>
    <w:rsid w:val="007B1F37"/>
    <w:rsid w:val="007C1E8C"/>
    <w:rsid w:val="007C2F19"/>
    <w:rsid w:val="007C6058"/>
    <w:rsid w:val="007D4590"/>
    <w:rsid w:val="007D6253"/>
    <w:rsid w:val="007F3E07"/>
    <w:rsid w:val="007F4A8C"/>
    <w:rsid w:val="008011E2"/>
    <w:rsid w:val="00804015"/>
    <w:rsid w:val="008043BD"/>
    <w:rsid w:val="00813986"/>
    <w:rsid w:val="008142D4"/>
    <w:rsid w:val="0082157F"/>
    <w:rsid w:val="00821A3E"/>
    <w:rsid w:val="008340D2"/>
    <w:rsid w:val="00841CDB"/>
    <w:rsid w:val="008427AE"/>
    <w:rsid w:val="008566B9"/>
    <w:rsid w:val="0086084B"/>
    <w:rsid w:val="008715BD"/>
    <w:rsid w:val="00881776"/>
    <w:rsid w:val="00894DC9"/>
    <w:rsid w:val="008B6161"/>
    <w:rsid w:val="008B737D"/>
    <w:rsid w:val="008B7A3D"/>
    <w:rsid w:val="008C2EE8"/>
    <w:rsid w:val="008C7846"/>
    <w:rsid w:val="008D3211"/>
    <w:rsid w:val="008E00C2"/>
    <w:rsid w:val="008E7DEB"/>
    <w:rsid w:val="0090461E"/>
    <w:rsid w:val="00906002"/>
    <w:rsid w:val="0090793F"/>
    <w:rsid w:val="00907B87"/>
    <w:rsid w:val="009102CB"/>
    <w:rsid w:val="00910E3F"/>
    <w:rsid w:val="0091321E"/>
    <w:rsid w:val="00913AA2"/>
    <w:rsid w:val="00914CBC"/>
    <w:rsid w:val="00924DED"/>
    <w:rsid w:val="009335E5"/>
    <w:rsid w:val="009567FB"/>
    <w:rsid w:val="0095743D"/>
    <w:rsid w:val="009635EA"/>
    <w:rsid w:val="0097499C"/>
    <w:rsid w:val="00976CDD"/>
    <w:rsid w:val="009821D3"/>
    <w:rsid w:val="00985BFC"/>
    <w:rsid w:val="009A4677"/>
    <w:rsid w:val="009A7456"/>
    <w:rsid w:val="009B4345"/>
    <w:rsid w:val="009C1ABB"/>
    <w:rsid w:val="009C2067"/>
    <w:rsid w:val="009C6C18"/>
    <w:rsid w:val="009C6DB6"/>
    <w:rsid w:val="009D2218"/>
    <w:rsid w:val="009E3A97"/>
    <w:rsid w:val="009E4942"/>
    <w:rsid w:val="009E665C"/>
    <w:rsid w:val="009F0A84"/>
    <w:rsid w:val="00A166B4"/>
    <w:rsid w:val="00A36AF6"/>
    <w:rsid w:val="00A36B8B"/>
    <w:rsid w:val="00A374D9"/>
    <w:rsid w:val="00A37C60"/>
    <w:rsid w:val="00A40F7D"/>
    <w:rsid w:val="00A64E98"/>
    <w:rsid w:val="00A67B54"/>
    <w:rsid w:val="00A84CD8"/>
    <w:rsid w:val="00AA3FB5"/>
    <w:rsid w:val="00AA7987"/>
    <w:rsid w:val="00AC5377"/>
    <w:rsid w:val="00AD2457"/>
    <w:rsid w:val="00AD2BAA"/>
    <w:rsid w:val="00AD7E6D"/>
    <w:rsid w:val="00AE4A4E"/>
    <w:rsid w:val="00AE53F6"/>
    <w:rsid w:val="00B004E2"/>
    <w:rsid w:val="00B037B4"/>
    <w:rsid w:val="00B06171"/>
    <w:rsid w:val="00B100E8"/>
    <w:rsid w:val="00B13EF6"/>
    <w:rsid w:val="00B15790"/>
    <w:rsid w:val="00B335FB"/>
    <w:rsid w:val="00B33918"/>
    <w:rsid w:val="00B443D3"/>
    <w:rsid w:val="00B45676"/>
    <w:rsid w:val="00B46704"/>
    <w:rsid w:val="00B52499"/>
    <w:rsid w:val="00B52C9D"/>
    <w:rsid w:val="00B55381"/>
    <w:rsid w:val="00B75B65"/>
    <w:rsid w:val="00B8171C"/>
    <w:rsid w:val="00B87F51"/>
    <w:rsid w:val="00B9798D"/>
    <w:rsid w:val="00BA6DFA"/>
    <w:rsid w:val="00BB0216"/>
    <w:rsid w:val="00BB0B9E"/>
    <w:rsid w:val="00BB180B"/>
    <w:rsid w:val="00BB36CF"/>
    <w:rsid w:val="00BB6BD2"/>
    <w:rsid w:val="00BC647A"/>
    <w:rsid w:val="00BC6627"/>
    <w:rsid w:val="00BC7F1A"/>
    <w:rsid w:val="00BD1F98"/>
    <w:rsid w:val="00BE3DB1"/>
    <w:rsid w:val="00BE3E40"/>
    <w:rsid w:val="00BE69CB"/>
    <w:rsid w:val="00BF122C"/>
    <w:rsid w:val="00BF6F83"/>
    <w:rsid w:val="00C011A4"/>
    <w:rsid w:val="00C039AB"/>
    <w:rsid w:val="00C0793F"/>
    <w:rsid w:val="00C130C8"/>
    <w:rsid w:val="00C2277E"/>
    <w:rsid w:val="00C2760F"/>
    <w:rsid w:val="00C422BF"/>
    <w:rsid w:val="00C4241A"/>
    <w:rsid w:val="00C45011"/>
    <w:rsid w:val="00C51741"/>
    <w:rsid w:val="00C53297"/>
    <w:rsid w:val="00C6149D"/>
    <w:rsid w:val="00C81616"/>
    <w:rsid w:val="00C9279B"/>
    <w:rsid w:val="00C96FBB"/>
    <w:rsid w:val="00CA032F"/>
    <w:rsid w:val="00CA7A3B"/>
    <w:rsid w:val="00CB49A3"/>
    <w:rsid w:val="00CB69EC"/>
    <w:rsid w:val="00CD5A10"/>
    <w:rsid w:val="00CE0492"/>
    <w:rsid w:val="00CF03EE"/>
    <w:rsid w:val="00CF489E"/>
    <w:rsid w:val="00CF48F6"/>
    <w:rsid w:val="00CF5C93"/>
    <w:rsid w:val="00CF6990"/>
    <w:rsid w:val="00CF6AFA"/>
    <w:rsid w:val="00D0286D"/>
    <w:rsid w:val="00D02997"/>
    <w:rsid w:val="00D04A70"/>
    <w:rsid w:val="00D0541A"/>
    <w:rsid w:val="00D12A9F"/>
    <w:rsid w:val="00D176D2"/>
    <w:rsid w:val="00D253A3"/>
    <w:rsid w:val="00D26FFA"/>
    <w:rsid w:val="00D36E8A"/>
    <w:rsid w:val="00D37830"/>
    <w:rsid w:val="00D40B00"/>
    <w:rsid w:val="00D42633"/>
    <w:rsid w:val="00D45958"/>
    <w:rsid w:val="00D5124E"/>
    <w:rsid w:val="00D5702D"/>
    <w:rsid w:val="00D57DA1"/>
    <w:rsid w:val="00D600E9"/>
    <w:rsid w:val="00D654B0"/>
    <w:rsid w:val="00D66039"/>
    <w:rsid w:val="00D7211C"/>
    <w:rsid w:val="00D728F0"/>
    <w:rsid w:val="00D80A05"/>
    <w:rsid w:val="00D85724"/>
    <w:rsid w:val="00D86DC3"/>
    <w:rsid w:val="00D93359"/>
    <w:rsid w:val="00D93DA0"/>
    <w:rsid w:val="00D943BB"/>
    <w:rsid w:val="00DA6975"/>
    <w:rsid w:val="00DB6B52"/>
    <w:rsid w:val="00DC51DB"/>
    <w:rsid w:val="00DE0F0A"/>
    <w:rsid w:val="00DE0F51"/>
    <w:rsid w:val="00DF1870"/>
    <w:rsid w:val="00E04868"/>
    <w:rsid w:val="00E063C5"/>
    <w:rsid w:val="00E1048F"/>
    <w:rsid w:val="00E14FA5"/>
    <w:rsid w:val="00E23511"/>
    <w:rsid w:val="00E27641"/>
    <w:rsid w:val="00E34238"/>
    <w:rsid w:val="00E3614C"/>
    <w:rsid w:val="00E367CB"/>
    <w:rsid w:val="00E368F1"/>
    <w:rsid w:val="00E3693E"/>
    <w:rsid w:val="00E41E70"/>
    <w:rsid w:val="00E5374B"/>
    <w:rsid w:val="00E54C11"/>
    <w:rsid w:val="00E707F4"/>
    <w:rsid w:val="00E757A7"/>
    <w:rsid w:val="00E809AD"/>
    <w:rsid w:val="00E84E9B"/>
    <w:rsid w:val="00E9066E"/>
    <w:rsid w:val="00E907ED"/>
    <w:rsid w:val="00E93B78"/>
    <w:rsid w:val="00EA2F62"/>
    <w:rsid w:val="00EA5D9B"/>
    <w:rsid w:val="00EA6A45"/>
    <w:rsid w:val="00EB743E"/>
    <w:rsid w:val="00EC08C5"/>
    <w:rsid w:val="00EC23E4"/>
    <w:rsid w:val="00EC2FF2"/>
    <w:rsid w:val="00EC5458"/>
    <w:rsid w:val="00ED22F2"/>
    <w:rsid w:val="00ED407B"/>
    <w:rsid w:val="00EE60A4"/>
    <w:rsid w:val="00EE616B"/>
    <w:rsid w:val="00EF5742"/>
    <w:rsid w:val="00EF604D"/>
    <w:rsid w:val="00F033AD"/>
    <w:rsid w:val="00F07B38"/>
    <w:rsid w:val="00F12267"/>
    <w:rsid w:val="00F21F5C"/>
    <w:rsid w:val="00F24F85"/>
    <w:rsid w:val="00F276AD"/>
    <w:rsid w:val="00F27C56"/>
    <w:rsid w:val="00F33688"/>
    <w:rsid w:val="00F342D8"/>
    <w:rsid w:val="00F37FA2"/>
    <w:rsid w:val="00F55800"/>
    <w:rsid w:val="00F55DE9"/>
    <w:rsid w:val="00F5652C"/>
    <w:rsid w:val="00F73B99"/>
    <w:rsid w:val="00F76BA7"/>
    <w:rsid w:val="00F7740A"/>
    <w:rsid w:val="00F77928"/>
    <w:rsid w:val="00F84BD3"/>
    <w:rsid w:val="00F84FB9"/>
    <w:rsid w:val="00F9003B"/>
    <w:rsid w:val="00F9735C"/>
    <w:rsid w:val="00FA0EC9"/>
    <w:rsid w:val="00FA21BA"/>
    <w:rsid w:val="00FA3983"/>
    <w:rsid w:val="00FA69AA"/>
    <w:rsid w:val="00FC3C39"/>
    <w:rsid w:val="00FC5A67"/>
    <w:rsid w:val="00FC7F89"/>
    <w:rsid w:val="00FD2B53"/>
    <w:rsid w:val="00FD70DC"/>
    <w:rsid w:val="00FE1FBA"/>
    <w:rsid w:val="00FF056F"/>
    <w:rsid w:val="00FF299B"/>
    <w:rsid w:val="00FF50B1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49816"/>
  <w15:chartTrackingRefBased/>
  <w15:docId w15:val="{FCF2B121-A622-4192-A70B-2C52E5EF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/>
    <w:lsdException w:name="footnote text" w:unhideWhenUsed="1"/>
    <w:lsdException w:name="header" w:unhideWhenUsed="1"/>
    <w:lsdException w:name="footer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7505DD"/>
    <w:pPr>
      <w:spacing w:after="0" w:line="240" w:lineRule="auto"/>
    </w:pPr>
    <w:rPr>
      <w:rFonts w:cs="Times New Roman"/>
      <w:szCs w:val="24"/>
      <w:lang w:val="en-GB" w:eastAsia="sv-SE"/>
    </w:rPr>
  </w:style>
  <w:style w:type="paragraph" w:styleId="Rubrik1">
    <w:name w:val="heading 1"/>
    <w:basedOn w:val="Normal"/>
    <w:next w:val="Brdtext"/>
    <w:link w:val="Rubrik1Char"/>
    <w:uiPriority w:val="9"/>
    <w:qFormat/>
    <w:rsid w:val="00BB6BD2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BB6BD2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BB6BD2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sz w:val="20"/>
    </w:rPr>
  </w:style>
  <w:style w:type="paragraph" w:styleId="Rubrik4">
    <w:name w:val="heading 4"/>
    <w:basedOn w:val="Normal"/>
    <w:next w:val="Brdtext"/>
    <w:link w:val="Rubrik4Char"/>
    <w:uiPriority w:val="9"/>
    <w:rsid w:val="00BE69CB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Cs/>
      <w:i/>
      <w:iCs/>
      <w:sz w:val="20"/>
    </w:rPr>
  </w:style>
  <w:style w:type="paragraph" w:styleId="Rubrik5">
    <w:name w:val="heading 5"/>
    <w:basedOn w:val="Normal"/>
    <w:next w:val="Brdtext"/>
    <w:link w:val="Rubrik5Char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0F73FD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0F73FD"/>
    <w:rPr>
      <w:rFonts w:cs="Times New Roman"/>
      <w:szCs w:val="24"/>
      <w:lang w:eastAsia="sv-SE"/>
    </w:rPr>
  </w:style>
  <w:style w:type="paragraph" w:styleId="Punktlista">
    <w:name w:val="List Bullet"/>
    <w:basedOn w:val="Normal"/>
    <w:rsid w:val="002D6AFF"/>
    <w:pPr>
      <w:numPr>
        <w:numId w:val="10"/>
      </w:numPr>
      <w:spacing w:line="280" w:lineRule="atLeast"/>
      <w:ind w:left="357" w:hanging="357"/>
      <w:contextualSpacing/>
    </w:pPr>
  </w:style>
  <w:style w:type="table" w:customStyle="1" w:styleId="Transportstyrelsen">
    <w:name w:val="Transportstyrelsen"/>
    <w:basedOn w:val="Normaltabell"/>
    <w:uiPriority w:val="99"/>
    <w:rsid w:val="00081666"/>
    <w:pPr>
      <w:spacing w:after="0" w:line="240" w:lineRule="auto"/>
    </w:pPr>
    <w:rPr>
      <w:rFonts w:asciiTheme="majorHAnsi" w:hAnsiTheme="majorHAnsi"/>
    </w:r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character" w:customStyle="1" w:styleId="Rubrik1Char">
    <w:name w:val="Rubrik 1 Char"/>
    <w:basedOn w:val="Standardstycketeckensnitt"/>
    <w:link w:val="Rubrik1"/>
    <w:uiPriority w:val="9"/>
    <w:rsid w:val="00BB6BD2"/>
    <w:rPr>
      <w:rFonts w:asciiTheme="majorHAnsi" w:eastAsiaTheme="majorEastAsia" w:hAnsiTheme="majorHAnsi" w:cstheme="majorBidi"/>
      <w:b/>
      <w:bCs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B6BD2"/>
    <w:rPr>
      <w:rFonts w:asciiTheme="majorHAnsi" w:eastAsiaTheme="majorEastAsia" w:hAnsiTheme="majorHAnsi" w:cstheme="majorBidi"/>
      <w:bCs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BB6BD2"/>
    <w:rPr>
      <w:rFonts w:asciiTheme="majorHAnsi" w:eastAsiaTheme="majorEastAsia" w:hAnsiTheme="majorHAnsi" w:cstheme="majorBidi"/>
      <w:b/>
      <w:bCs/>
      <w:sz w:val="20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BE69CB"/>
    <w:rPr>
      <w:rFonts w:asciiTheme="majorHAnsi" w:eastAsiaTheme="majorEastAsia" w:hAnsiTheme="majorHAnsi" w:cstheme="majorBidi"/>
      <w:bCs/>
      <w:i/>
      <w:iCs/>
      <w:sz w:val="20"/>
      <w:szCs w:val="24"/>
      <w:lang w:eastAsia="sv-SE"/>
    </w:rPr>
  </w:style>
  <w:style w:type="paragraph" w:customStyle="1" w:styleId="Tabelltext">
    <w:name w:val="Tabelltext"/>
    <w:basedOn w:val="Brdtext"/>
    <w:uiPriority w:val="99"/>
    <w:qFormat/>
    <w:rsid w:val="00133EA5"/>
    <w:pPr>
      <w:spacing w:before="40" w:after="40" w:line="220" w:lineRule="atLeast"/>
    </w:pPr>
    <w:rPr>
      <w:rFonts w:asciiTheme="majorHAnsi" w:hAnsiTheme="majorHAnsi"/>
      <w:sz w:val="16"/>
    </w:rPr>
  </w:style>
  <w:style w:type="character" w:customStyle="1" w:styleId="Rubrik5Char">
    <w:name w:val="Rubrik 5 Char"/>
    <w:basedOn w:val="Standardstycketeckensnitt"/>
    <w:link w:val="Rubrik5"/>
    <w:semiHidden/>
    <w:rsid w:val="00FF299B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semiHidden/>
    <w:rsid w:val="00FF299B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semiHidden/>
    <w:rsid w:val="00FF299B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semiHidden/>
    <w:rsid w:val="00FF299B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semiHidden/>
    <w:rsid w:val="00FF299B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rsid w:val="00217C64"/>
    <w:rPr>
      <w:rFonts w:asciiTheme="majorHAnsi" w:hAnsiTheme="majorHAnsi" w:cs="Segoe UI"/>
      <w:sz w:val="16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299B"/>
    <w:rPr>
      <w:rFonts w:asciiTheme="majorHAnsi" w:hAnsiTheme="majorHAnsi" w:cs="Segoe UI"/>
      <w:sz w:val="16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FF299B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090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314137"/>
    <w:pPr>
      <w:spacing w:before="240" w:after="120"/>
      <w:ind w:right="284"/>
    </w:pPr>
    <w:rPr>
      <w:rFonts w:asciiTheme="majorHAnsi" w:eastAsiaTheme="minorHAnsi" w:hAnsiTheme="majorHAnsi" w:cstheme="minorBidi"/>
      <w:b/>
      <w:caps/>
      <w:sz w:val="20"/>
      <w:szCs w:val="22"/>
      <w:lang w:eastAsia="en-US"/>
    </w:rPr>
  </w:style>
  <w:style w:type="paragraph" w:styleId="Innehll2">
    <w:name w:val="toc 2"/>
    <w:basedOn w:val="Normal"/>
    <w:next w:val="Normal"/>
    <w:uiPriority w:val="39"/>
    <w:semiHidden/>
    <w:rsid w:val="00314137"/>
    <w:pPr>
      <w:spacing w:before="20" w:after="40"/>
      <w:ind w:left="397" w:right="284"/>
    </w:pPr>
    <w:rPr>
      <w:rFonts w:asciiTheme="majorHAnsi" w:eastAsiaTheme="minorHAnsi" w:hAnsiTheme="majorHAnsi" w:cstheme="minorBidi"/>
      <w:sz w:val="20"/>
      <w:szCs w:val="22"/>
      <w:lang w:eastAsia="en-US"/>
    </w:rPr>
  </w:style>
  <w:style w:type="paragraph" w:styleId="Innehll3">
    <w:name w:val="toc 3"/>
    <w:basedOn w:val="Normal"/>
    <w:next w:val="Normal"/>
    <w:uiPriority w:val="39"/>
    <w:semiHidden/>
    <w:rsid w:val="00314137"/>
    <w:pPr>
      <w:spacing w:before="20" w:after="40"/>
      <w:ind w:left="964" w:right="284"/>
    </w:pPr>
    <w:rPr>
      <w:rFonts w:asciiTheme="majorHAnsi" w:eastAsiaTheme="minorHAnsi" w:hAnsiTheme="majorHAnsi" w:cstheme="minorBidi"/>
      <w:sz w:val="20"/>
      <w:szCs w:val="22"/>
      <w:lang w:eastAsia="en-US"/>
    </w:rPr>
  </w:style>
  <w:style w:type="paragraph" w:styleId="Innehll4">
    <w:name w:val="toc 4"/>
    <w:basedOn w:val="Normal"/>
    <w:next w:val="Normal"/>
    <w:autoRedefine/>
    <w:uiPriority w:val="39"/>
    <w:semiHidden/>
    <w:rsid w:val="00083051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083051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rsid w:val="00090D02"/>
    <w:pPr>
      <w:keepNext/>
      <w:spacing w:before="40" w:after="20"/>
    </w:pPr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081666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217C64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3B300E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B300E"/>
    <w:rPr>
      <w:rFonts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semiHidden/>
    <w:rsid w:val="006B57D5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6B57D5"/>
    <w:rPr>
      <w:rFonts w:cs="Times New Roman"/>
      <w:sz w:val="2"/>
      <w:szCs w:val="24"/>
      <w:lang w:eastAsia="sv-SE"/>
    </w:rPr>
  </w:style>
  <w:style w:type="paragraph" w:customStyle="1" w:styleId="Dokumentkategori">
    <w:name w:val="Dokumentkategori"/>
    <w:basedOn w:val="Normal"/>
    <w:semiHidden/>
    <w:rsid w:val="00A67B54"/>
    <w:rPr>
      <w:rFonts w:asciiTheme="majorHAnsi" w:hAnsiTheme="majorHAnsi"/>
      <w:b/>
      <w:sz w:val="20"/>
    </w:rPr>
  </w:style>
  <w:style w:type="paragraph" w:customStyle="1" w:styleId="Sidfotstext">
    <w:name w:val="Sidfotstext"/>
    <w:basedOn w:val="Normal"/>
    <w:semiHidden/>
    <w:rsid w:val="00036329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CE0492"/>
    <w:rPr>
      <w:rFonts w:asciiTheme="majorHAnsi" w:hAnsiTheme="majorHAnsi"/>
      <w:sz w:val="20"/>
    </w:rPr>
  </w:style>
  <w:style w:type="paragraph" w:customStyle="1" w:styleId="Mall-Id">
    <w:name w:val="Mall-Id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rsid w:val="007D4590"/>
    <w:pPr>
      <w:spacing w:line="280" w:lineRule="atLeast"/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rsid w:val="007D4590"/>
    <w:rPr>
      <w:rFonts w:cs="Times New Roman"/>
      <w:i/>
      <w:iCs/>
      <w:color w:val="000000" w:themeColor="text1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semiHidden/>
    <w:rsid w:val="00061143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61143"/>
    <w:rPr>
      <w:rFonts w:cs="Times New Roman"/>
      <w:sz w:val="2"/>
      <w:szCs w:val="24"/>
      <w:lang w:eastAsia="sv-SE"/>
    </w:rPr>
  </w:style>
  <w:style w:type="paragraph" w:styleId="Beskrivning">
    <w:name w:val="caption"/>
    <w:basedOn w:val="Normal"/>
    <w:next w:val="Normal"/>
    <w:uiPriority w:val="35"/>
    <w:semiHidden/>
    <w:qFormat/>
    <w:rsid w:val="003B300E"/>
    <w:pPr>
      <w:spacing w:before="120" w:after="120"/>
    </w:pPr>
    <w:rPr>
      <w:rFonts w:asciiTheme="majorHAnsi" w:hAnsiTheme="majorHAnsi"/>
      <w:iCs/>
      <w:sz w:val="18"/>
      <w:szCs w:val="18"/>
    </w:rPr>
  </w:style>
  <w:style w:type="character" w:styleId="Hyperlnk">
    <w:name w:val="Hyperlink"/>
    <w:basedOn w:val="Standardstycketeckensnitt"/>
    <w:uiPriority w:val="99"/>
    <w:semiHidden/>
    <w:rsid w:val="001D2803"/>
    <w:rPr>
      <w:color w:val="0000FF" w:themeColor="hyperlink"/>
      <w:u w:val="single"/>
    </w:rPr>
  </w:style>
  <w:style w:type="paragraph" w:styleId="Figurfrteckning">
    <w:name w:val="table of figures"/>
    <w:basedOn w:val="Normal"/>
    <w:next w:val="Brdtext"/>
    <w:uiPriority w:val="99"/>
    <w:semiHidden/>
    <w:rsid w:val="00FC7F89"/>
    <w:rPr>
      <w:rFonts w:asciiTheme="majorHAnsi" w:hAnsiTheme="majorHAnsi"/>
      <w:sz w:val="18"/>
    </w:rPr>
  </w:style>
  <w:style w:type="paragraph" w:customStyle="1" w:styleId="Klla">
    <w:name w:val="Källa"/>
    <w:basedOn w:val="Brdtext"/>
    <w:next w:val="Brdtext"/>
    <w:semiHidden/>
    <w:qFormat/>
    <w:rsid w:val="00DC51DB"/>
    <w:pPr>
      <w:spacing w:before="40" w:line="220" w:lineRule="atLeast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rsid w:val="00D02997"/>
    <w:pPr>
      <w:ind w:left="284" w:hanging="284"/>
    </w:pPr>
  </w:style>
  <w:style w:type="character" w:styleId="Kommentarsreferens">
    <w:name w:val="annotation reference"/>
    <w:basedOn w:val="Standardstycketeckensnitt"/>
    <w:uiPriority w:val="99"/>
    <w:semiHidden/>
    <w:rsid w:val="00217C6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217C6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F299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217C6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F299B"/>
    <w:rPr>
      <w:b/>
      <w:bCs/>
      <w:sz w:val="20"/>
      <w:szCs w:val="20"/>
    </w:rPr>
  </w:style>
  <w:style w:type="paragraph" w:styleId="Numreradlista">
    <w:name w:val="List Number"/>
    <w:basedOn w:val="Normal"/>
    <w:rsid w:val="002D6AFF"/>
    <w:pPr>
      <w:numPr>
        <w:numId w:val="9"/>
      </w:numPr>
      <w:spacing w:line="280" w:lineRule="atLeast"/>
      <w:ind w:left="357" w:hanging="357"/>
      <w:contextualSpacing/>
    </w:pPr>
  </w:style>
  <w:style w:type="character" w:styleId="Sidnummer">
    <w:name w:val="page number"/>
    <w:basedOn w:val="Standardstycketeckensnitt"/>
    <w:uiPriority w:val="99"/>
    <w:semiHidden/>
    <w:rsid w:val="00CE0492"/>
    <w:rPr>
      <w:rFonts w:asciiTheme="majorHAnsi" w:hAnsiTheme="majorHAnsi"/>
      <w:sz w:val="16"/>
    </w:rPr>
  </w:style>
  <w:style w:type="paragraph" w:customStyle="1" w:styleId="Namnfrtydligande">
    <w:name w:val="Namnförtydligande"/>
    <w:basedOn w:val="Brdtext"/>
    <w:next w:val="Brdtext"/>
    <w:semiHidden/>
    <w:qFormat/>
    <w:rsid w:val="00177674"/>
    <w:pPr>
      <w:spacing w:before="560" w:after="280"/>
    </w:pPr>
    <w:rPr>
      <w:rFonts w:asciiTheme="majorHAnsi" w:hAnsiTheme="majorHAnsi"/>
      <w:sz w:val="20"/>
    </w:rPr>
  </w:style>
  <w:style w:type="paragraph" w:customStyle="1" w:styleId="Rubrik0ejtillinnehll">
    <w:name w:val="Rubrik 0 ej till innehåll"/>
    <w:basedOn w:val="Normal"/>
    <w:next w:val="Brdtext"/>
    <w:semiHidden/>
    <w:rsid w:val="00B13EF6"/>
    <w:pPr>
      <w:keepNext/>
      <w:pageBreakBefore/>
      <w:spacing w:after="560"/>
    </w:pPr>
    <w:rPr>
      <w:rFonts w:asciiTheme="majorHAnsi" w:hAnsiTheme="majorHAnsi" w:cs="Arial"/>
      <w:bCs/>
      <w:kern w:val="32"/>
      <w:sz w:val="32"/>
      <w:szCs w:val="32"/>
    </w:rPr>
  </w:style>
  <w:style w:type="paragraph" w:customStyle="1" w:styleId="Ifyllnadstext">
    <w:name w:val="Ifyllnadstext"/>
    <w:basedOn w:val="Brdtext"/>
    <w:qFormat/>
    <w:rsid w:val="001177AF"/>
    <w:pPr>
      <w:spacing w:after="40"/>
    </w:pPr>
  </w:style>
  <w:style w:type="paragraph" w:customStyle="1" w:styleId="Ledtext3pt">
    <w:name w:val="Ledtext 3pt"/>
    <w:basedOn w:val="Ledtext"/>
    <w:qFormat/>
    <w:rsid w:val="00BF6F83"/>
    <w:pPr>
      <w:spacing w:before="0" w:after="0"/>
    </w:pPr>
    <w:rPr>
      <w:sz w:val="6"/>
    </w:rPr>
  </w:style>
  <w:style w:type="paragraph" w:customStyle="1" w:styleId="Titel">
    <w:name w:val="Titel"/>
    <w:basedOn w:val="Normal"/>
    <w:qFormat/>
    <w:rsid w:val="002D3261"/>
    <w:rPr>
      <w:rFonts w:asciiTheme="majorHAnsi" w:hAnsiTheme="majorHAnsi"/>
      <w:b/>
      <w:sz w:val="28"/>
    </w:rPr>
  </w:style>
  <w:style w:type="character" w:styleId="Platshllartext">
    <w:name w:val="Placeholder Text"/>
    <w:basedOn w:val="Standardstycketeckensnitt"/>
    <w:uiPriority w:val="99"/>
    <w:semiHidden/>
    <w:rsid w:val="007505DD"/>
    <w:rPr>
      <w:color w:val="FF0000"/>
    </w:rPr>
  </w:style>
  <w:style w:type="paragraph" w:customStyle="1" w:styleId="Kryssrutetext">
    <w:name w:val="Kryssrutetext"/>
    <w:basedOn w:val="Tabelltext"/>
    <w:qFormat/>
    <w:rsid w:val="00E063C5"/>
    <w:rPr>
      <w:sz w:val="22"/>
    </w:rPr>
  </w:style>
  <w:style w:type="paragraph" w:customStyle="1" w:styleId="Informationstext">
    <w:name w:val="Informationstext"/>
    <w:basedOn w:val="Tabelltext"/>
    <w:qFormat/>
    <w:rsid w:val="00C9279B"/>
    <w:pPr>
      <w:spacing w:after="100" w:line="260" w:lineRule="atLeast"/>
    </w:pPr>
    <w:rPr>
      <w:sz w:val="20"/>
    </w:rPr>
  </w:style>
  <w:style w:type="paragraph" w:customStyle="1" w:styleId="Blankettext">
    <w:name w:val="Blankettext"/>
    <w:basedOn w:val="Brdtext"/>
    <w:qFormat/>
    <w:rsid w:val="00881776"/>
    <w:pPr>
      <w:spacing w:after="40"/>
    </w:pPr>
    <w:rPr>
      <w:rFonts w:ascii="Times New Roman" w:eastAsiaTheme="minorHAnsi" w:hAnsi="Times New Roman" w:cstheme="minorBidi"/>
      <w:szCs w:val="22"/>
      <w:lang w:val="sv-SE" w:eastAsia="en-US"/>
    </w:rPr>
  </w:style>
  <w:style w:type="paragraph" w:customStyle="1" w:styleId="Brdtext21">
    <w:name w:val="Brödtext 21"/>
    <w:basedOn w:val="Normal"/>
    <w:rsid w:val="00881776"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</w:rPr>
  </w:style>
  <w:style w:type="paragraph" w:customStyle="1" w:styleId="Default">
    <w:name w:val="Default"/>
    <w:rsid w:val="00910E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rsid w:val="00062B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mallaroffice2016\gemensamma%20mallar\Utvecklare\Blankett%20liggand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3C65CC5DA2418DB947773E4FEA6F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51270E-1F15-454C-B712-918FE206AC56}"/>
      </w:docPartPr>
      <w:docPartBody>
        <w:p w:rsidR="001C31A4" w:rsidRDefault="00903638" w:rsidP="001C31A4">
          <w:pPr>
            <w:pStyle w:val="BC3C65CC5DA2418DB947773E4FEA6F15"/>
          </w:pPr>
          <w:r w:rsidRPr="00881776">
            <w:rPr>
              <w:rStyle w:val="Platshllartext"/>
            </w:rPr>
            <w:t xml:space="preserve"> </w:t>
          </w:r>
        </w:p>
      </w:docPartBody>
    </w:docPart>
    <w:docPart>
      <w:docPartPr>
        <w:name w:val="E96D12D7761B414CBA8C845107B367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99C21F-8D2A-4791-949E-5AF2EA82C3A2}"/>
      </w:docPartPr>
      <w:docPartBody>
        <w:p w:rsidR="0037513B" w:rsidRDefault="00903638" w:rsidP="001C4F73">
          <w:pPr>
            <w:pStyle w:val="E96D12D7761B414CBA8C845107B3678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060934051054C89B49D843312F429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59E979-548A-4D3C-8785-BA17AA86940D}"/>
      </w:docPartPr>
      <w:docPartBody>
        <w:p w:rsidR="0037513B" w:rsidRDefault="00903638" w:rsidP="001C4F73">
          <w:pPr>
            <w:pStyle w:val="5060934051054C89B49D843312F4293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16AFFAB031045CC83A3182C7FA707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C6F79D-9C43-46C2-BD2A-713D4EE7E364}"/>
      </w:docPartPr>
      <w:docPartBody>
        <w:p w:rsidR="0037513B" w:rsidRDefault="00903638" w:rsidP="001C4F73">
          <w:pPr>
            <w:pStyle w:val="016AFFAB031045CC83A3182C7FA7078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2E9FBCDC20C47548BF0095D4579A5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C5308F-01D8-4DA4-AB06-76AD91D4FF20}"/>
      </w:docPartPr>
      <w:docPartBody>
        <w:p w:rsidR="0037513B" w:rsidRDefault="00903638" w:rsidP="001C4F73">
          <w:pPr>
            <w:pStyle w:val="52E9FBCDC20C47548BF0095D4579A5F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94ED34B18504E8D9C5A1AC6CFE7C1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4F36E5-6735-4781-8BFA-775E137C56C6}"/>
      </w:docPartPr>
      <w:docPartBody>
        <w:p w:rsidR="0037513B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F7D31B31FD845CF92289860E88300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B71B72-6E68-4466-97E5-746B0922D76B}"/>
      </w:docPartPr>
      <w:docPartBody>
        <w:p w:rsidR="0037513B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93043E376544469B68A6DE5AC6F23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E61850-C3A0-42D2-80D2-4C6C1461EFB0}"/>
      </w:docPartPr>
      <w:docPartBody>
        <w:p w:rsidR="0037513B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9591CD824AC498EAB9FFE1D0F23C2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25DAC2-643C-4E77-97C2-FEA276EE48C4}"/>
      </w:docPartPr>
      <w:docPartBody>
        <w:p w:rsidR="0037513B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BE5BCFAF0A941E0A2BD7D85BF786C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6DD369-C4CB-46D8-BBD5-62E966C9744A}"/>
      </w:docPartPr>
      <w:docPartBody>
        <w:p w:rsidR="0037513B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E86AF34FBA94347BF7B4D43D65F96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9621F7-3495-4879-9AF8-1EF00F2B2CAA}"/>
      </w:docPartPr>
      <w:docPartBody>
        <w:p w:rsidR="0037513B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7788303A5104544A2D9E768B953A2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0C5939-1DF1-4C6A-835D-CC7F7ABECD03}"/>
      </w:docPartPr>
      <w:docPartBody>
        <w:p w:rsidR="0037513B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81ACB9ABD7A4039971205DE726CD1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6DFD40-D6B1-4F12-8153-49C6C1C878B9}"/>
      </w:docPartPr>
      <w:docPartBody>
        <w:p w:rsidR="0037513B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87DAEAF0B7C43B3B3FEBC38F02C5C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CF9E67-4B6B-4D15-B4A6-4FECCDC737E9}"/>
      </w:docPartPr>
      <w:docPartBody>
        <w:p w:rsidR="004B57B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A43D36B9D09478B8AF187306AFF35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A1A64E-B367-4040-AA51-A5D632E7BC55}"/>
      </w:docPartPr>
      <w:docPartBody>
        <w:p w:rsidR="004B57B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476C5FE834F490F93EB02F150F629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5CABF5-01DF-40D2-BE09-6ECE1DD75511}"/>
      </w:docPartPr>
      <w:docPartBody>
        <w:p w:rsidR="004B57B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AA307AF47524FF2B05E958FEB6164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4B18FC-BFAC-43BE-A7CE-D073767BB90A}"/>
      </w:docPartPr>
      <w:docPartBody>
        <w:p w:rsidR="004B57B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E657A6E31424EBA95CA2E633B2839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A4B744-1915-4440-BE5D-2C42A9F3BCA6}"/>
      </w:docPartPr>
      <w:docPartBody>
        <w:p w:rsidR="004B57B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C3D2CFF399C488388C9DD884C5852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75AD61-C81B-4D1A-9191-59680D5078F9}"/>
      </w:docPartPr>
      <w:docPartBody>
        <w:p w:rsidR="004B57B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01435BCA725445D9A72C1BAC2263E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06A4CD-D764-4947-8FC7-210E35959018}"/>
      </w:docPartPr>
      <w:docPartBody>
        <w:p w:rsidR="009F1209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8F896E2E441424FA567EF39320C0C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D6FE1C-3977-413A-BCB4-4BADE43065D5}"/>
      </w:docPartPr>
      <w:docPartBody>
        <w:p w:rsidR="009F1209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EBC34A2E03442F5BBD80BE4D00F00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32D07F-DCE2-4C72-8554-D2728FA89313}"/>
      </w:docPartPr>
      <w:docPartBody>
        <w:p w:rsidR="00D431D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734B11214E94C95B07476C828C22D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DE4D2D-F540-4B03-BB9D-EA506B5E808F}"/>
      </w:docPartPr>
      <w:docPartBody>
        <w:p w:rsidR="00D431D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144EF5700114EFAA54E70FED941B8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0096C3-1492-4F7E-838F-24DB2847BC21}"/>
      </w:docPartPr>
      <w:docPartBody>
        <w:p w:rsidR="00D431D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3451C0C70A6439CA408482A819F54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FCE0BD-4A19-4D1E-8B3B-FACC009C97C3}"/>
      </w:docPartPr>
      <w:docPartBody>
        <w:p w:rsidR="00D431D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83EF86E3843431BB2C0EE3854AEBE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D91E78-F4E7-44C7-A00D-C853CB091B6B}"/>
      </w:docPartPr>
      <w:docPartBody>
        <w:p w:rsidR="00D431D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B114E1C62CE48C4BFE83692F7F4A7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4D35C9-A388-4598-8C47-90021A66C08F}"/>
      </w:docPartPr>
      <w:docPartBody>
        <w:p w:rsidR="00D431D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52259DC0A9F4EEA96ED6D430BE29B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54C8C4-777D-4D4C-BB95-E14DCD734153}"/>
      </w:docPartPr>
      <w:docPartBody>
        <w:p w:rsidR="00D431D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7FD60F49CA545999A9AD28BD6CD40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D853D5-C6B9-4E09-B6A0-3FB963BB9F86}"/>
      </w:docPartPr>
      <w:docPartBody>
        <w:p w:rsidR="00D431D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A119B08C704444B8E64A32C559CED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0F3683-F4FE-4A81-87FC-C2EF2F5D62A2}"/>
      </w:docPartPr>
      <w:docPartBody>
        <w:p w:rsidR="00D431D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6C7BB89B7474E77AC5694C267EAAE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612EA9-083A-482D-AF25-70EB2307B1AD}"/>
      </w:docPartPr>
      <w:docPartBody>
        <w:p w:rsidR="00D431D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B15FC324C0F481F915F2A2B069549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D63B33-310F-4A13-96CA-78A3DF4DD40F}"/>
      </w:docPartPr>
      <w:docPartBody>
        <w:p w:rsidR="00D431D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91769A3D42D4688B8CAD9329DBC1E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75A456-B5B5-4D11-A237-775719CD42B9}"/>
      </w:docPartPr>
      <w:docPartBody>
        <w:p w:rsidR="00D431D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C47BAAA7A2F41DDA559822548037A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13B2FD-0FB8-4EAC-8F07-FAB6D3C025A3}"/>
      </w:docPartPr>
      <w:docPartBody>
        <w:p w:rsidR="00D431D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C2CFEDE130E4356B5B74B02C0C84E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25C0C5-87D4-45EF-ABD5-7BF7D159942A}"/>
      </w:docPartPr>
      <w:docPartBody>
        <w:p w:rsidR="00D431D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D3EE6EDED304BEAAB62F4CFD25C5C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DE6796-205F-48DD-9D0D-1E6C16263A26}"/>
      </w:docPartPr>
      <w:docPartBody>
        <w:p w:rsidR="00D431D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16028C1AB844774BE399CCCDC57DF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B1DC70-1C05-415E-80A8-9C5A78552403}"/>
      </w:docPartPr>
      <w:docPartBody>
        <w:p w:rsidR="00D431D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35EF2298EA94E428FB0FE8B7F7191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9A6694-94FC-48B3-B76D-5CDBDB1D5BC2}"/>
      </w:docPartPr>
      <w:docPartBody>
        <w:p w:rsidR="00D431D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95AA78C1A4A41169270FCDE0C62E7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0A8CB6-4603-4321-9003-05A1F0CCE6CD}"/>
      </w:docPartPr>
      <w:docPartBody>
        <w:p w:rsidR="00D431D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CEED5B6D88B4E5EAC89DCE37E4C59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5E49F1-A21D-41B2-A21F-BF53EB3D34DD}"/>
      </w:docPartPr>
      <w:docPartBody>
        <w:p w:rsidR="00D431D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7DF490EA4794F2BA6F3371A88A3BE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35DB2D-A217-438B-B284-51ED98DAD9D8}"/>
      </w:docPartPr>
      <w:docPartBody>
        <w:p w:rsidR="00D431D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07C4F87E2824ABB87709191100315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695262-4D98-43CB-8A3C-5280FBB613D0}"/>
      </w:docPartPr>
      <w:docPartBody>
        <w:p w:rsidR="00D431D8" w:rsidRDefault="00903638">
          <w:r w:rsidRPr="00881776">
            <w:rPr>
              <w:rStyle w:val="Platshllartext"/>
            </w:rPr>
            <w:t xml:space="preserve"> </w:t>
          </w:r>
        </w:p>
      </w:docPartBody>
    </w:docPart>
    <w:docPart>
      <w:docPartPr>
        <w:name w:val="D45BFC2F57AE4CEFB53AC211D5078F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05B443-0E6A-4DA5-9C1C-4743E0DC29C5}"/>
      </w:docPartPr>
      <w:docPartBody>
        <w:p w:rsidR="00D431D8" w:rsidRDefault="00903638">
          <w:r w:rsidRPr="00881776">
            <w:rPr>
              <w:rStyle w:val="Platshllartext"/>
            </w:rPr>
            <w:t xml:space="preserve"> </w:t>
          </w:r>
        </w:p>
      </w:docPartBody>
    </w:docPart>
    <w:docPart>
      <w:docPartPr>
        <w:name w:val="AE99B36E12184C0D801FAB1F9046CD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DB6727-0E7F-43D2-B125-FFB9DC030308}"/>
      </w:docPartPr>
      <w:docPartBody>
        <w:p w:rsidR="00D431D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1C9828C839D4E2B841901B765DE62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A9329C-CFDD-46DF-9D6B-390ED3CC482A}"/>
      </w:docPartPr>
      <w:docPartBody>
        <w:p w:rsidR="00D431D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39196545E1A4AF08452CF0C8371A2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C9D177-F14D-49A1-802A-29F88A55CE90}"/>
      </w:docPartPr>
      <w:docPartBody>
        <w:p w:rsidR="00D431D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E0D1BB963984E41BA4E71D7C3358D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388708-2037-4D13-9E80-537791F197F8}"/>
      </w:docPartPr>
      <w:docPartBody>
        <w:p w:rsidR="00D431D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A967EF78A5D4FD2A63E4C8EC5F397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38FA8B-21AA-4F4A-A09D-43168CC84461}"/>
      </w:docPartPr>
      <w:docPartBody>
        <w:p w:rsidR="00D431D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5A522CF6A1F42D4AF1D8E720C5E42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C54672-ABE2-4188-BFF1-D61C147D1588}"/>
      </w:docPartPr>
      <w:docPartBody>
        <w:p w:rsidR="00D431D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D73C1DAC2CF41A3AF4747546634F6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110548-3B53-404A-BC6B-3251EF80BF42}"/>
      </w:docPartPr>
      <w:docPartBody>
        <w:p w:rsidR="00D431D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61A91EF8B364C259A4FB826D42754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7E3453-9077-4B74-B7CA-F60480078044}"/>
      </w:docPartPr>
      <w:docPartBody>
        <w:p w:rsidR="00D431D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E6A011D63FE46D7AEAA70CB952090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3D945E-32B8-4803-AD29-39C5E46F2184}"/>
      </w:docPartPr>
      <w:docPartBody>
        <w:p w:rsidR="00D431D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591EB7931434263986F931CB56E72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AF2216-CB01-4541-BF93-677E381A46FC}"/>
      </w:docPartPr>
      <w:docPartBody>
        <w:p w:rsidR="00D431D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B31E0A530A84470A65409F39BEF71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F23B22-AF19-4A0A-9488-DDA17DECB31C}"/>
      </w:docPartPr>
      <w:docPartBody>
        <w:p w:rsidR="00D431D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C45393B4B784A6D983FFBA970BF87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24A1F9-166A-45BC-B97F-604A7BF0E2C2}"/>
      </w:docPartPr>
      <w:docPartBody>
        <w:p w:rsidR="00552FA7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3E7D52D797E4A08810F0CBB28D96D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6C01A8-BA69-4E00-95A0-67EB12DA3464}"/>
      </w:docPartPr>
      <w:docPartBody>
        <w:p w:rsidR="00552FA7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2E7112565B84824BE7833A5BF17E5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EDD0A9-18C6-42CD-B8BF-CFF34A6E8D8A}"/>
      </w:docPartPr>
      <w:docPartBody>
        <w:p w:rsidR="00552FA7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C071C6D72F8492883B0440FCBD96B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69E74B-00F4-4CB5-BC74-6E2B2F4C3F36}"/>
      </w:docPartPr>
      <w:docPartBody>
        <w:p w:rsidR="00552FA7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14E669CCAFF4AEC83C064B6FE3924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7B7461-805F-460E-8625-EDFF3B49CFAB}"/>
      </w:docPartPr>
      <w:docPartBody>
        <w:p w:rsidR="00552FA7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33D8ED630F34504B5BD3FA0EF0C53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AA27FC-DE63-448B-BAA5-F048325FA617}"/>
      </w:docPartPr>
      <w:docPartBody>
        <w:p w:rsidR="00552FA7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5A71358C63C48A39F8D462F5EC9BD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68A7E0-BFCB-4183-93A6-33B99D799171}"/>
      </w:docPartPr>
      <w:docPartBody>
        <w:p w:rsidR="00552FA7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65C44FE7B484C77BACE8A3CF6E309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D85992-3A3B-462E-8D69-14CB55E244CC}"/>
      </w:docPartPr>
      <w:docPartBody>
        <w:p w:rsidR="00552FA7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15C81E50F2347AFB77F69455713BD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1EC605-B7D7-49EB-98F8-34E831898729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889992247B046BEA87F03D404AE4D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0ED467-2B88-4595-B33A-284917FC18DC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B063B9744774DF08F52E0342BD5A2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80F7FE-78F2-4D46-9BC2-5022F574C365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4A8EE2FFAC5408FBEB1E4EC18E9E0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B3B6E7-FB2F-492C-A3E3-95AA600B6589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D2473C62EB54EBBA761AB2BB3CC8C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0D1C12-D757-478A-B189-6844FA7D5E89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7B5F4D93C6B46C88AB09C219D5ACE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628020-0117-42CB-8F6D-1725184B3802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90B372EDDB940DDBCBB96FD2D0A4E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C003FA-9A94-46DB-9C66-A59DF5E6A482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B2102EB0A7F4E94BE70BDF45A3CD3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0B1D68-1310-4602-8EBE-895D07FF6218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1CF7029C28E4A98A654CABD4D2E15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A4E35F-374C-4D09-B0D9-99A686450877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BEF07603CBF4D859CD00B60BA8EA0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967BC-25DC-489D-AD5F-7FE28570B49A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3AAC842D281402CA7C7A173852D1A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C7C1F6-EC17-43F7-BFDC-32EEDB53DF3D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C128E98118B4481B4CFA2171D3F38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36BD27-EF4A-4F9D-929F-40AE65DFD108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497B3824E7F4458B81DB2C15301AA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F1FC4B-EB4E-4D2C-BF7B-A4D9A9183DE5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951E056E57B4B15A966EF279DA275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F82E8A-A2AC-4120-9A73-E73869F1FAA5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49FD8773E8D427C8234518B47921A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10EFE8-3A5B-4187-B374-312168CBEC3F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35DD5343C3246C8B49EC55C0AB4CC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C27A33-8E5E-49EC-9BFE-6E649D9D70E3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7B6857BCC644149822062C2A2E8CC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41306C-41EB-4215-BB4B-A291DF1D471A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12A12C382D3450486591B29B24E16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7ECAA1-66BD-4794-AC5D-41D8D52356F4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F68F7D2481C4FFCB7516CCE6F25A1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1CE2D8-8923-4CE5-959F-2F10F8AA5A8F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304C90F8740487FBE6F7BFBB20771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541638-7414-43B1-A872-3BCA63A6A7D2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3D984210DF94B4E838DF3AF4B6400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7C4C48-CE64-452F-9A14-7C2ABEA7602C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3B11BC6D0D9440BBFEE5C1845388C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35795B-0393-4317-A4BC-56C908C0E37C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A2622E192004B1DB9C97B903C3C01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CD50FF-BC48-4204-AE8D-E599A96E71A7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91B87522AB1493198110740C2A8A0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598A0F-1774-420A-A1C5-F4362CC01104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92D61E9BB674629B14B69CABBF729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7BE913-A696-4B8F-97F1-F48F9D27DC5C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EC3F3D8BFF441AC92A45D812BF089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E549A3-51A2-4D1A-B645-DDE8FE86EE98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DA453EF7C3749EE97C180780F00A6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CC21B0-D9E6-418C-A13C-C6554FD293B6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87D95F3F83B4E6783B0358F31FFD3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8BEC43-7447-4BA9-A83C-2D7377FA4BF7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0DCA4B6D73C4E35A483343CE92D9E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A16254-5DDF-4F8C-9B92-11CE5E834B6E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C5635DD28C64DD6B33405E356655B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4CA123-9D43-4375-9A69-C7B6D591E175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0BBF13F81BC43208E3170D8346F1E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A01243-C593-4F7A-AEB9-4E7211D60EAF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D7DFE5A6AF1406BA0182780BB1143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F5DDEE-B6C5-48BC-8A8B-87E93F783F31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0C1E51733834C5FAF838DD2A1C150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37B395-662D-4B8D-AE7F-80A68AE41157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FBCC2C018BE4F1D9CC44338567A6E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A03BB5-C4FD-4482-BC87-9F888E587709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C73392EEDAB413380A88E0264B7B8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AAFDFE-E242-4ECC-B5F4-BC6135456590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8AEB7DE50AC4BE896B1C3B7C2306F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B87888-993C-4AFA-87E8-3A53A128F072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1F469ED48104EACBDB71B4B6383B6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809134-B9A0-4A9D-BB82-78BAD39AF1AC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C86A285FC334ABAB3205A523C4FAC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FFC376-1357-4DED-AA84-475EFA5A8037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F9EE01A67BB401B991552F00E398A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4C8EAE-8AFA-4205-87F1-1C2B5B858DDB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E4725EF0ED144C9BEC755AFF535FB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820FB3-5FD5-481B-B55A-7457BB69D402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3145297D0F8410B8756A3DC5FC837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C742C6-11F8-4759-9C30-E9C6F1317D3A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87DF33F67BA478E9F00855A358219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97DD74-02D3-4052-88B5-6AF3BAE536D1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C1CD01C7E014466A8319CCB29E948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F3D3FE-6600-4B9E-B4FC-E99FB729CF55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E03CE8B43654628A16DF4A608406D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F795D8-C802-49CD-8D5F-F29F9D526B7B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79D511CDB2949A78802A2210222F7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620B5A-45EF-4ABF-8297-24084F1D64FD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1C3AD36AE7A475DB5ABD29D7AEBD4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5E13A0-9B97-43EA-9594-DE47B9E0B780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E3022CFFA4747FEAC18F237F062CD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D34F05-E539-4D57-80D1-012A47CEB2B8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75AE6D60B3341CFAC5BBE260C0FD3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E261E6-014B-4E75-9F29-F8D1ADFA00DA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76CAC93106B42B1959FDF3A856373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321A47-9989-40CC-A731-14D221D5E6CB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9EE1AECBBD840E8AF6D2DADE33339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F3C997-E0BC-45B8-8F45-4EE49D6D8F91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89C1C94A8FA455A9B3F7975EC504D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3CE997-C83B-48D5-9136-BC2A1C641A2B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AAE46AA16634203A46396E60614D8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FE871C-B0CB-43B1-9929-3E99625EFA3C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40FED83060D4D15A0C8FFA13F1C53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09981A-BCEE-41D2-87BC-95D916CF442D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E910343D7C140DAB86FEB75E862AF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F2BFCD-41A9-4F47-8303-B76D97D1015C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0BCF2B803374B19ACDB4A9E64584C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F09A9A-9AC2-4874-B5F8-A939EF13A863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1FEFC6C6CC34CA8A684F5E6C19206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80F776-9A2C-4677-A31A-ADF9FD6D37CD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BE5B6F8FD164CF49A42D5CE21F759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B68674-3E63-4F46-8D1D-9C5864391042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C48856374164CA89AEC9175F63BA7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052446-088A-47FF-89E6-A63F460D29B7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826AF1E693A4E3B9E46CBFCB1667C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6A4345-F880-4A34-A349-D021EF0E65B5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7F58DCB555747A98445C759E86D42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2323C9-47D1-464B-BC50-70650A5DCC6B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425E793757D4BADBEA81D1BB4D79D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1D6FE5-C827-46CE-8123-D485968BC0DA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EB1A709BC554AA49CF529467A299C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0BAEF3-632A-4232-961E-AC832308926D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E53DF27360942B989776D1DC68BD0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6E58D7-38B2-4843-B20A-9A0D91C3B1C4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C97082478A44634ACD45767AAC54C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D7F636-457E-4321-911B-80B977126713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FA0E310007E4A6EA93C9FE254C0CF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8AA474-EE47-4448-B454-93AA428212EE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6155DD977D44360BDD71616CD1968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788CA2-7720-401E-882A-DD5D0499C1DB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EABF22040194F78BC44F01D469495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29AC37-9A4F-4F2F-8C5C-5DE48572C206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90B47E62B884849B8363C71A63EFC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E1C422-83DF-4046-A267-8D4B84E7278A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07B7A37D21945FC8455F14CEC8BC4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E255A7-FBB3-4C42-AAE9-20666E1B3331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42052A76101487684666373FC25FB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C1B55A-D1FF-4D52-B2E9-D80DE9737EA2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3692F3647224A488D3EE5FA38E49C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C5DA59-F625-419E-86F6-01D663434FB4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F38E7584562474E887D116F5E1E02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F618F4-C66A-4D70-B39A-245AB365F20A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B6E58CE6A0A479A90140347EC2370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830963-9F04-4B9C-9712-05D0595EED87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FC4BE2B7F6A430194E730A3A99864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45D91E-923D-4054-8A3C-2336C5BEE402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8F9D1B8BCDF46FDA5A608CFE0E845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1C9E91-D535-4A03-80DF-83A2EFBE38CD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B1451D8F5184AA2BFFEC3A7C6D006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E6131C-41F0-48F3-A534-3B37E8D6977F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C33FA818CB44D5CB16FBD77879023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C9F6F5-A0A9-4F25-99AE-757E963C89AD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2D755331F63483ABF21B1CB48D52E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B16A39-C52E-476B-AB4A-DCFE0B54F488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254861ED3F64CEA9A9C6F0FA2D0F2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056F7C-66CC-4CE6-A65B-8F130742B6FF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1300D9C7DAF4197927C6DE62A37D2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A83054-3A40-4514-8519-03A7F5AD5912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B183DB2EA814179AFBD05D927F812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D5FB4B-DBE4-4517-B6D6-4DD92200B452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1545646C8D7406F8FFA12F85E44EF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DDF679-C549-4B97-926B-5E5358663F40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F88CE8BE6FC4D35B81D7B054EA855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6DBA24-7467-4C8E-AB93-6B657E9DA109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7886A5ACC0549A2970EE1C5B3FABC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EFEBD4-D897-4F06-B648-38F7AE515063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843DDABA63946C6A94C513789C9A6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DA00CD-843E-4446-AED9-3FFDA380A544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D2F9FD011F040DDA7F5D15786CA67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519BF1-707C-4583-B336-4C6032DAEEA7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044C18E14664C49BF5E340E895A81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A16DA3-A490-4872-BE0C-3137C7DAFCF0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60A7CE1BA244218ABDE1D5C8B7F2F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FB5FDF-E8EA-47AE-8497-70F3A0221F02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EEFCC99DAF444ECAE74AF1CA727D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31177D-7F0D-4758-8714-CFF3DF699661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B510BF1649C4C7F9A6775CEF9D268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FCE313-2240-4799-AD6C-1D88B60F3812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E78267C67114BD2A161DDE11BD2A3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411A6B-4C7D-4314-B9B7-114E263078C3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E4EA1B4823E468FA7BB9B21AEB1DA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C4AC5E-67F4-49F2-9E63-50AA2C90859E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7776AF68DD9403BA331C6DFDE59B5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A46104-57D6-49E8-86D4-8313634B9FCD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2A8E8115AC14F9CA2D3E0D793D050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7765CB-1435-481C-B7BF-54A83E248016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CEF53B9BBA047288DF424CA23BD8C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47F1C1-1285-4D02-8D06-EC453FBF4690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8DEFB57442A4F8C87A8B9196D5994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DE7DD1-0EDA-4867-9662-39647480178C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831C4282E74481FBD31E0C712950C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43A3A6-0AD9-41E9-8E22-FE3361684843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F21D526CD39466CBF4CC1092F64DF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4E18E8-2E4F-417A-849F-71B8EF638920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CE547668C384926953422B84230F6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DA3AA7-A3B8-4ED6-9AB2-771F4A67A6A1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B3F78DFFAA04FDE9D6E4036BA82A1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3EFC08-843E-4553-BAB0-1E80BA644209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401DA0372B343AAB56CB54680FE89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20F2DB-4965-49A2-935A-B69FACFC4F16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2034B093C76477B8F3E9E03A6E4D8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ECBAA6-E04A-4F00-86E7-1B3633CF5DED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4261594653446ADAD3CB764D94CAA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FB1655-300B-4BC5-A417-8D036E9BDCD9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F88B5FC45B748C0A1EC2E433538D2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E73D9B-BD3A-4904-AAF9-C84DFB488B39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0E826C2C03A41A099787A86ED91A0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A4BC7D-A5F1-47F0-A529-ED73350F9834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6745D6D04B34EA7BC2E134705CFB4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458F73-DC6C-4EC8-AA77-E090B9EBD8BF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F6930910BB6480E81A68ED7F43E03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CFC262-7AEB-4E06-AFB5-2FF6EE20FCE6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1322851888B41B5B2CC468D0C225A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D9871A-D1D2-4E10-A343-5BCE60159EDE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92198D68CB9448892B45DB113E4A7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890CA6-73A7-4DAF-B2AA-922E09F6286D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708F402C6DC4E9AA52A98DF55D248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D93F17-CBBB-4DDA-85A9-802DEEC6EF38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E0EC95BAD7F41B396DFF808134085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9BFD2E-7138-4884-B33F-8399336FA02D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0303B78D2104F3188BD1D74F56C78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C211B9-3E10-4C3F-8D67-C8EF86C64C31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A7BDB3160F145EAA2C4048B1C0F76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9E68B7-EC1B-4B48-8D25-EE6B0B178AFA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33EFEC64C9249A18BE5FECC6A408B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B9BB69-87AB-451F-9E89-D1E1F844A677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79D7550A970461DB581FE3F8F356D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B4BC05-34BE-4669-A983-80DA57DAFEDB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7EC9CB624A04D0CB5D8E36188E436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54F82D-73AB-4C50-BB26-7ECC8CCF7BE9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9AD545C58694DE0BF012B7E90AC34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EA7E77-BADA-4CC5-AA95-71317E993309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ABAFC84FB2545AE8619E9B1751D9C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F1D694-113C-4407-81E1-DF839A2E2B11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2BD00FD3C83420A863813CD5DE86D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42E81F-EB5F-49AB-9D4E-9C4A0FE2C6B2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CB5B4C6C70E4C55BA9D64D40D8DD0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357678-FE8A-4358-93AF-7F028396FBAF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951F266F72048E39CC5FE6B08CBDE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7899D2-EFEE-4395-911C-E301CFF6E497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4A2579331444B11B7EB0FF6445CA7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F9FBD1-381A-45C9-AE2B-3CDE054F4A5B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44347C5A10B470B844D68C8F115D5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6237C0-FE4C-4FD2-AFB9-60475DCF840E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1617F469D184B169C3A73A5F4707E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EAB16E-6405-4A1A-8D9B-E014E9716697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F76E7881AF44B81BA3BBB6A5C880B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CB40A0-49E5-4105-BA9F-DE15DEE7020D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A19BA48E3094732B369E02DD5D07E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103BF5-6C6F-49D7-A76F-D6D708A57C3D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A9CE560D3EB4D1ABDBEC7187D4861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5D4A58-D376-434F-B819-153E979FDF4A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B5FB61F3D104FA29EB9C12EDBF83E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7BC22D-B1CE-4E36-9AF4-3A0F45B4CA52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03B1011CD6249A3BAC71E9B8D53E6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00E984-F052-4AA1-BDB6-6DA0A2B5C2CE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1E6295A3D0B4A8A849AFD0EEDBB2F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A189C7-6DBE-43C0-94FF-6D9ED9A02CA4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204555133B44585BCC374B852BA51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83EA8B-5B8A-4930-9AA8-79118537D09D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28E429CEC3D4766B96B36DD228489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0B84E3-5D38-459D-84FB-E05A1ADAB1F1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738F172ADDA4B659F12BA30AB347F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64FBDB-97B7-4EA7-9220-0F559B27BC20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27C0C0E13824EC7B0B62BFB9CFAC8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BEA2F1-7347-42CA-9BE1-7970F1C8F12C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3E58DEA92044EDC85886F4268BE1C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7D7A63-6A23-49B5-A9EB-6CDB773F2E76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3E3B4081B8A4BC6B27A481DDE42B9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44455C-EC0A-4AED-A43B-85E3188F63BF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2DD8FFFBC83403EA60830B4BAF632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E14B14-E06C-461D-B462-129060B4C338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72DDEB4CF884206B1968791320A20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9A64AB-61F4-42A4-BF0B-71CD56F77054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5CB0F92EB9B4C4D9375A61AC8D2FC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6DE617-60C8-4C06-BF8C-A4BDAFCDFBC0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284816FB5F140839DAB02E04C9E69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18A6C4-FFD2-4ED9-8418-219BAD41A681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B7BB435C2334BCFB28D32E7E819D0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13E6BE-7450-4EE4-A60A-2291C1C2F0A1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87AA8AC17494D05BD354EC6473166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5EB430-4DE5-4D81-BAE5-40C23B5C91E4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1EB2E9E83BE400AA88B6C39925C50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025936-444D-499B-8830-8FFE2A0E2AFA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24816992DDD4BD28450E536FF3222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6A2387-FF68-4CFC-A06B-8B2D9BCB1DFF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D1E55033CBD48D1B49CAE94F13BCE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A5F13A-38D2-4FBB-A965-EDC6FE7B6AF3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CD4CE4FF2E74C51BE9B4B9FBE1998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276A8B-3C59-4F85-B42B-00FAF3A2F6FE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562BA77DD0B4DD990A35BB2D01B71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03DEA1-6676-4671-A161-3652B8F6AB41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07A1261CE6747EB972CDD2A9813D4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66B151-137F-49F3-B1ED-E74C6E334274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3BB8B5957004FE5BEDE5307D75F63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A8E825-701B-4431-95F9-227761FC7D51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8F6A88BD19A41308AEE2642C4CD57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BF6E3D-4103-4E55-81A2-258B76F16AF6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FEAD2D6C61948EABCB9FB6676F67A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83F200-1502-462E-A07A-BEF13FA72220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1511259F8CC46C6BEF45F407FAA9D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74CB0E-98EF-4B00-8A8C-480AE5241243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E7A0470A5604487AD90533925DB6C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511502-B33B-49CF-BE85-4B8368817C2D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068AD3B93B5424BBE3CC430C0F208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6A0FCC-B0B8-48FF-92A8-BDEDA587B027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3E23C4592B8468AA9E11F302C818E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B56F50-5D04-4FB5-970B-B29135897374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1D284E069984B10B79326A7063407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7CA884-D733-4E9E-9EE6-51BDFC8B82F5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DDE595F121D4EB5BA4C362CFC5A01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5B3B67-0343-44DE-B033-9953612BE46B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914FD23419345A794183EFD7842B6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E2BBC6-D85B-4073-8A74-A2EDC7421591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6E58D425A4949B499942227DEF489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31A39D-D0FC-4F9C-AC1F-588BD3F0869D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9523C2C16804AAEA0083B0A259C0A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3E3C93-6362-4BF9-A919-308CE664B450}"/>
      </w:docPartPr>
      <w:docPartBody>
        <w:p w:rsidR="00903638" w:rsidRDefault="00903638">
          <w:r w:rsidRPr="00DF3EBB"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A4"/>
    <w:rsid w:val="000B3E4E"/>
    <w:rsid w:val="000B4FA6"/>
    <w:rsid w:val="00151994"/>
    <w:rsid w:val="0015649D"/>
    <w:rsid w:val="00164A51"/>
    <w:rsid w:val="0019669C"/>
    <w:rsid w:val="001A5965"/>
    <w:rsid w:val="001C31A4"/>
    <w:rsid w:val="001C4F73"/>
    <w:rsid w:val="001F03F6"/>
    <w:rsid w:val="0037513B"/>
    <w:rsid w:val="003F6629"/>
    <w:rsid w:val="00430A24"/>
    <w:rsid w:val="00493D09"/>
    <w:rsid w:val="004B57B8"/>
    <w:rsid w:val="00552FA7"/>
    <w:rsid w:val="006008ED"/>
    <w:rsid w:val="006166EE"/>
    <w:rsid w:val="00665D57"/>
    <w:rsid w:val="00697876"/>
    <w:rsid w:val="00792A8F"/>
    <w:rsid w:val="007B4857"/>
    <w:rsid w:val="007B52AB"/>
    <w:rsid w:val="00837911"/>
    <w:rsid w:val="008F7835"/>
    <w:rsid w:val="00903638"/>
    <w:rsid w:val="009F1209"/>
    <w:rsid w:val="00A52D2B"/>
    <w:rsid w:val="00AD452B"/>
    <w:rsid w:val="00BC6856"/>
    <w:rsid w:val="00BF1DBF"/>
    <w:rsid w:val="00BF657D"/>
    <w:rsid w:val="00C2769E"/>
    <w:rsid w:val="00CC055B"/>
    <w:rsid w:val="00CC76F4"/>
    <w:rsid w:val="00D431D8"/>
    <w:rsid w:val="00E5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03638"/>
    <w:rPr>
      <w:color w:val="FF0000"/>
    </w:rPr>
  </w:style>
  <w:style w:type="paragraph" w:customStyle="1" w:styleId="AEE94F84935A49A6B4CFF01730501AF3">
    <w:name w:val="AEE94F84935A49A6B4CFF01730501AF3"/>
  </w:style>
  <w:style w:type="paragraph" w:customStyle="1" w:styleId="DBDCF37789884081A51A066A97182207">
    <w:name w:val="DBDCF37789884081A51A066A97182207"/>
    <w:rsid w:val="001C31A4"/>
  </w:style>
  <w:style w:type="paragraph" w:customStyle="1" w:styleId="C04EA72481D440A1968A9F5D39E47D01">
    <w:name w:val="C04EA72481D440A1968A9F5D39E47D01"/>
    <w:rsid w:val="001C31A4"/>
  </w:style>
  <w:style w:type="paragraph" w:customStyle="1" w:styleId="EBFFE85ACA4E4F03818C93C1F992758A">
    <w:name w:val="EBFFE85ACA4E4F03818C93C1F992758A"/>
    <w:rsid w:val="001C31A4"/>
  </w:style>
  <w:style w:type="paragraph" w:customStyle="1" w:styleId="64645230088046348CD9364C2108D671">
    <w:name w:val="64645230088046348CD9364C2108D671"/>
    <w:rsid w:val="001C31A4"/>
  </w:style>
  <w:style w:type="paragraph" w:customStyle="1" w:styleId="64E0635DC159455681BFDD3855832157">
    <w:name w:val="64E0635DC159455681BFDD3855832157"/>
    <w:rsid w:val="001C31A4"/>
  </w:style>
  <w:style w:type="paragraph" w:customStyle="1" w:styleId="BAE51575394B4BBEB94665059BBA1923">
    <w:name w:val="BAE51575394B4BBEB94665059BBA1923"/>
    <w:rsid w:val="001C31A4"/>
  </w:style>
  <w:style w:type="paragraph" w:customStyle="1" w:styleId="4FB32CB3BFCF4B8BADD56E0383DCDD8F">
    <w:name w:val="4FB32CB3BFCF4B8BADD56E0383DCDD8F"/>
    <w:rsid w:val="001C31A4"/>
  </w:style>
  <w:style w:type="paragraph" w:customStyle="1" w:styleId="7568715024684D55B5FBFAF017F53474">
    <w:name w:val="7568715024684D55B5FBFAF017F53474"/>
    <w:rsid w:val="001C31A4"/>
  </w:style>
  <w:style w:type="paragraph" w:customStyle="1" w:styleId="95FD65A629B94444A56103CDCDB23C9A">
    <w:name w:val="95FD65A629B94444A56103CDCDB23C9A"/>
    <w:rsid w:val="001C31A4"/>
  </w:style>
  <w:style w:type="paragraph" w:customStyle="1" w:styleId="0E485AB6404C4FD29BEBD79E0885BE39">
    <w:name w:val="0E485AB6404C4FD29BEBD79E0885BE39"/>
    <w:rsid w:val="001C31A4"/>
  </w:style>
  <w:style w:type="paragraph" w:customStyle="1" w:styleId="F62918F2F3B0414F9702437ADB2BC14D">
    <w:name w:val="F62918F2F3B0414F9702437ADB2BC14D"/>
    <w:rsid w:val="001C31A4"/>
  </w:style>
  <w:style w:type="paragraph" w:customStyle="1" w:styleId="C85A064949FD43EE8230F0ABB0F1CA82">
    <w:name w:val="C85A064949FD43EE8230F0ABB0F1CA82"/>
    <w:rsid w:val="001C31A4"/>
  </w:style>
  <w:style w:type="paragraph" w:customStyle="1" w:styleId="10FBB393C0B549988985025158AD29EC">
    <w:name w:val="10FBB393C0B549988985025158AD29EC"/>
    <w:rsid w:val="001C31A4"/>
  </w:style>
  <w:style w:type="paragraph" w:customStyle="1" w:styleId="25BADF56DDB3412C8DE2B1446884923B">
    <w:name w:val="25BADF56DDB3412C8DE2B1446884923B"/>
    <w:rsid w:val="001C31A4"/>
  </w:style>
  <w:style w:type="paragraph" w:customStyle="1" w:styleId="EFE069A9B17A4FE59A27C78E9743CC47">
    <w:name w:val="EFE069A9B17A4FE59A27C78E9743CC47"/>
    <w:rsid w:val="001C31A4"/>
  </w:style>
  <w:style w:type="paragraph" w:customStyle="1" w:styleId="8C25B4211C2B4A758296797791929500">
    <w:name w:val="8C25B4211C2B4A758296797791929500"/>
    <w:rsid w:val="001C31A4"/>
  </w:style>
  <w:style w:type="paragraph" w:customStyle="1" w:styleId="830D4C936E3544FA84BD51CA28E6921A">
    <w:name w:val="830D4C936E3544FA84BD51CA28E6921A"/>
    <w:rsid w:val="001C31A4"/>
  </w:style>
  <w:style w:type="paragraph" w:customStyle="1" w:styleId="9D10AA1D34A5462AA8BBE34CE29C048B">
    <w:name w:val="9D10AA1D34A5462AA8BBE34CE29C048B"/>
    <w:rsid w:val="001C31A4"/>
  </w:style>
  <w:style w:type="paragraph" w:customStyle="1" w:styleId="26EE80F7B52A4B77A556F90076486E8D">
    <w:name w:val="26EE80F7B52A4B77A556F90076486E8D"/>
    <w:rsid w:val="001C31A4"/>
  </w:style>
  <w:style w:type="paragraph" w:customStyle="1" w:styleId="F3DC3A839399438B8C04AFB8E759DB8F">
    <w:name w:val="F3DC3A839399438B8C04AFB8E759DB8F"/>
    <w:rsid w:val="001C31A4"/>
  </w:style>
  <w:style w:type="paragraph" w:customStyle="1" w:styleId="79236D1AC8914100BD8AA6F930A10F5B">
    <w:name w:val="79236D1AC8914100BD8AA6F930A10F5B"/>
    <w:rsid w:val="001C31A4"/>
  </w:style>
  <w:style w:type="paragraph" w:customStyle="1" w:styleId="2B2A0149913F4811A94CB5030CBA4BD6">
    <w:name w:val="2B2A0149913F4811A94CB5030CBA4BD6"/>
    <w:rsid w:val="001C31A4"/>
  </w:style>
  <w:style w:type="paragraph" w:customStyle="1" w:styleId="959C9CA7D6CB4388B0D51ECC5CAE64D1">
    <w:name w:val="959C9CA7D6CB4388B0D51ECC5CAE64D1"/>
    <w:rsid w:val="001C31A4"/>
  </w:style>
  <w:style w:type="paragraph" w:customStyle="1" w:styleId="437159CC54244968B901B03723A1AF32">
    <w:name w:val="437159CC54244968B901B03723A1AF32"/>
    <w:rsid w:val="001C31A4"/>
  </w:style>
  <w:style w:type="paragraph" w:customStyle="1" w:styleId="DC97F6F68C8E4D1EA2AE1E3FAA9EC4AA">
    <w:name w:val="DC97F6F68C8E4D1EA2AE1E3FAA9EC4AA"/>
    <w:rsid w:val="001C31A4"/>
  </w:style>
  <w:style w:type="paragraph" w:customStyle="1" w:styleId="FAE286814E2745F29548C17AF0687BBF">
    <w:name w:val="FAE286814E2745F29548C17AF0687BBF"/>
    <w:rsid w:val="001C31A4"/>
  </w:style>
  <w:style w:type="paragraph" w:customStyle="1" w:styleId="3E94E658239C425EAF864D66C289BD42">
    <w:name w:val="3E94E658239C425EAF864D66C289BD42"/>
    <w:rsid w:val="001C31A4"/>
  </w:style>
  <w:style w:type="paragraph" w:customStyle="1" w:styleId="08B72C5A3AAD48FC85103D071D295F6C">
    <w:name w:val="08B72C5A3AAD48FC85103D071D295F6C"/>
    <w:rsid w:val="001C31A4"/>
  </w:style>
  <w:style w:type="paragraph" w:customStyle="1" w:styleId="1D14441E12604829952458F341469A92">
    <w:name w:val="1D14441E12604829952458F341469A92"/>
    <w:rsid w:val="001C31A4"/>
  </w:style>
  <w:style w:type="paragraph" w:customStyle="1" w:styleId="1D9904B9E57D4855B2DDDCA628D4917C">
    <w:name w:val="1D9904B9E57D4855B2DDDCA628D4917C"/>
    <w:rsid w:val="001C31A4"/>
  </w:style>
  <w:style w:type="paragraph" w:customStyle="1" w:styleId="7A0CFF3605234F5E92D2FA939D9964C9">
    <w:name w:val="7A0CFF3605234F5E92D2FA939D9964C9"/>
    <w:rsid w:val="001C31A4"/>
  </w:style>
  <w:style w:type="paragraph" w:customStyle="1" w:styleId="A30DF4C7EE7F43C091DF0D9F06E538A9">
    <w:name w:val="A30DF4C7EE7F43C091DF0D9F06E538A9"/>
    <w:rsid w:val="001C31A4"/>
  </w:style>
  <w:style w:type="paragraph" w:customStyle="1" w:styleId="1AF9799A4F2945CFBF580DB907CCFC60">
    <w:name w:val="1AF9799A4F2945CFBF580DB907CCFC60"/>
    <w:rsid w:val="001C31A4"/>
  </w:style>
  <w:style w:type="paragraph" w:customStyle="1" w:styleId="1C298D02B5614F65896168908E52FC84">
    <w:name w:val="1C298D02B5614F65896168908E52FC84"/>
    <w:rsid w:val="001C31A4"/>
  </w:style>
  <w:style w:type="paragraph" w:customStyle="1" w:styleId="F07494DDC5C548A4A3A0B2F163200DA5">
    <w:name w:val="F07494DDC5C548A4A3A0B2F163200DA5"/>
    <w:rsid w:val="001C31A4"/>
  </w:style>
  <w:style w:type="paragraph" w:customStyle="1" w:styleId="026CFD1338D14E4AA6B0EDCEB83FFAC4">
    <w:name w:val="026CFD1338D14E4AA6B0EDCEB83FFAC4"/>
    <w:rsid w:val="001C31A4"/>
  </w:style>
  <w:style w:type="paragraph" w:customStyle="1" w:styleId="145D16AABC794917A73AE3E260550E95">
    <w:name w:val="145D16AABC794917A73AE3E260550E95"/>
    <w:rsid w:val="001C31A4"/>
  </w:style>
  <w:style w:type="paragraph" w:customStyle="1" w:styleId="9B4B912F43C64B6584D8DEE87210D2A5">
    <w:name w:val="9B4B912F43C64B6584D8DEE87210D2A5"/>
    <w:rsid w:val="001C31A4"/>
  </w:style>
  <w:style w:type="paragraph" w:customStyle="1" w:styleId="6E1BC67131A64F86B52A0327861AA7A8">
    <w:name w:val="6E1BC67131A64F86B52A0327861AA7A8"/>
    <w:rsid w:val="001C31A4"/>
  </w:style>
  <w:style w:type="paragraph" w:customStyle="1" w:styleId="87B539EBB13D4F6DA34B83B0474B2935">
    <w:name w:val="87B539EBB13D4F6DA34B83B0474B2935"/>
    <w:rsid w:val="001C31A4"/>
  </w:style>
  <w:style w:type="paragraph" w:customStyle="1" w:styleId="6C9116D8CB344EADA978F55335CB848F">
    <w:name w:val="6C9116D8CB344EADA978F55335CB848F"/>
    <w:rsid w:val="001C31A4"/>
  </w:style>
  <w:style w:type="paragraph" w:customStyle="1" w:styleId="208CF9D4080747B1A768A2017A9E1503">
    <w:name w:val="208CF9D4080747B1A768A2017A9E1503"/>
    <w:rsid w:val="001C31A4"/>
  </w:style>
  <w:style w:type="paragraph" w:customStyle="1" w:styleId="C4AFB17C578C460DBD752E46E1C4B82A">
    <w:name w:val="C4AFB17C578C460DBD752E46E1C4B82A"/>
    <w:rsid w:val="001C31A4"/>
  </w:style>
  <w:style w:type="paragraph" w:customStyle="1" w:styleId="F0A67EEED583486CBF88D4A69F2AF044">
    <w:name w:val="F0A67EEED583486CBF88D4A69F2AF044"/>
    <w:rsid w:val="001C31A4"/>
  </w:style>
  <w:style w:type="paragraph" w:customStyle="1" w:styleId="B9129D9D4C3A43D2B6A8961941145499">
    <w:name w:val="B9129D9D4C3A43D2B6A8961941145499"/>
    <w:rsid w:val="001C31A4"/>
  </w:style>
  <w:style w:type="paragraph" w:customStyle="1" w:styleId="88C4F308F04C452E8047579EB1247498">
    <w:name w:val="88C4F308F04C452E8047579EB1247498"/>
    <w:rsid w:val="001C31A4"/>
  </w:style>
  <w:style w:type="paragraph" w:customStyle="1" w:styleId="5917D8BA4F78413DAC875D86C0BABA0C">
    <w:name w:val="5917D8BA4F78413DAC875D86C0BABA0C"/>
    <w:rsid w:val="001C31A4"/>
  </w:style>
  <w:style w:type="paragraph" w:customStyle="1" w:styleId="1BA01D57AB864036BB56DD98504946F7">
    <w:name w:val="1BA01D57AB864036BB56DD98504946F7"/>
    <w:rsid w:val="001C31A4"/>
  </w:style>
  <w:style w:type="paragraph" w:customStyle="1" w:styleId="294DFC804A694340A385311CDBF5774B">
    <w:name w:val="294DFC804A694340A385311CDBF5774B"/>
    <w:rsid w:val="001C31A4"/>
  </w:style>
  <w:style w:type="paragraph" w:customStyle="1" w:styleId="202E89BEA0AF46ADBE36234369C6387B">
    <w:name w:val="202E89BEA0AF46ADBE36234369C6387B"/>
    <w:rsid w:val="001C31A4"/>
  </w:style>
  <w:style w:type="paragraph" w:customStyle="1" w:styleId="7996171095364C01AF9ACB25BB6C2711">
    <w:name w:val="7996171095364C01AF9ACB25BB6C2711"/>
    <w:rsid w:val="001C31A4"/>
  </w:style>
  <w:style w:type="paragraph" w:customStyle="1" w:styleId="FC5EF061B04940579BBEF5B025A4AB73">
    <w:name w:val="FC5EF061B04940579BBEF5B025A4AB73"/>
    <w:rsid w:val="001C31A4"/>
  </w:style>
  <w:style w:type="paragraph" w:customStyle="1" w:styleId="AD22B57768ED47A9A70593B5AF21D3AA">
    <w:name w:val="AD22B57768ED47A9A70593B5AF21D3AA"/>
    <w:rsid w:val="001C31A4"/>
  </w:style>
  <w:style w:type="paragraph" w:customStyle="1" w:styleId="3C02E656A8664FC296299A69C9242226">
    <w:name w:val="3C02E656A8664FC296299A69C9242226"/>
    <w:rsid w:val="001C31A4"/>
  </w:style>
  <w:style w:type="paragraph" w:customStyle="1" w:styleId="6B109C4186DE4D8BA0810AD2DF163B31">
    <w:name w:val="6B109C4186DE4D8BA0810AD2DF163B31"/>
    <w:rsid w:val="001C31A4"/>
  </w:style>
  <w:style w:type="paragraph" w:customStyle="1" w:styleId="542500886B5A496D93B28360D037959D">
    <w:name w:val="542500886B5A496D93B28360D037959D"/>
    <w:rsid w:val="001C31A4"/>
  </w:style>
  <w:style w:type="paragraph" w:customStyle="1" w:styleId="B6ADD5FB11574A6D8C17BD67ABA4CD77">
    <w:name w:val="B6ADD5FB11574A6D8C17BD67ABA4CD77"/>
    <w:rsid w:val="001C31A4"/>
  </w:style>
  <w:style w:type="paragraph" w:customStyle="1" w:styleId="6344F6C320724B838894C204984BBBD4">
    <w:name w:val="6344F6C320724B838894C204984BBBD4"/>
    <w:rsid w:val="001C31A4"/>
  </w:style>
  <w:style w:type="paragraph" w:customStyle="1" w:styleId="62740A5C3B5E4B2C92E3F79A6831CC51">
    <w:name w:val="62740A5C3B5E4B2C92E3F79A6831CC51"/>
    <w:rsid w:val="001C31A4"/>
  </w:style>
  <w:style w:type="paragraph" w:customStyle="1" w:styleId="A6E9BF525E8F46A0824D70507500CBFC">
    <w:name w:val="A6E9BF525E8F46A0824D70507500CBFC"/>
    <w:rsid w:val="001C31A4"/>
  </w:style>
  <w:style w:type="paragraph" w:customStyle="1" w:styleId="9177965A52BB48F1932269396C6CDB2A">
    <w:name w:val="9177965A52BB48F1932269396C6CDB2A"/>
    <w:rsid w:val="001C31A4"/>
  </w:style>
  <w:style w:type="paragraph" w:customStyle="1" w:styleId="737D216C969C49A6877898B6A8A14218">
    <w:name w:val="737D216C969C49A6877898B6A8A14218"/>
    <w:rsid w:val="001C31A4"/>
  </w:style>
  <w:style w:type="paragraph" w:customStyle="1" w:styleId="37BED756AA3B46F497830F736158C3C6">
    <w:name w:val="37BED756AA3B46F497830F736158C3C6"/>
    <w:rsid w:val="001C31A4"/>
  </w:style>
  <w:style w:type="paragraph" w:customStyle="1" w:styleId="B41DC7B595F8468AB28F35D074C1C422">
    <w:name w:val="B41DC7B595F8468AB28F35D074C1C422"/>
    <w:rsid w:val="001C31A4"/>
  </w:style>
  <w:style w:type="paragraph" w:customStyle="1" w:styleId="4F9844269F164862B0462F68E6CA30C3">
    <w:name w:val="4F9844269F164862B0462F68E6CA30C3"/>
    <w:rsid w:val="001C31A4"/>
  </w:style>
  <w:style w:type="paragraph" w:customStyle="1" w:styleId="984312AC7EAC4DE18EDE8DD8541765B2">
    <w:name w:val="984312AC7EAC4DE18EDE8DD8541765B2"/>
    <w:rsid w:val="001C31A4"/>
  </w:style>
  <w:style w:type="paragraph" w:customStyle="1" w:styleId="D02559347F59411AB0F38C52948AA607">
    <w:name w:val="D02559347F59411AB0F38C52948AA607"/>
    <w:rsid w:val="001C31A4"/>
  </w:style>
  <w:style w:type="paragraph" w:customStyle="1" w:styleId="64CC0AC8CBDC4FEA8EAA2888C936082C">
    <w:name w:val="64CC0AC8CBDC4FEA8EAA2888C936082C"/>
    <w:rsid w:val="001C31A4"/>
  </w:style>
  <w:style w:type="paragraph" w:customStyle="1" w:styleId="54C3A68D02514091A065F25516A840B4">
    <w:name w:val="54C3A68D02514091A065F25516A840B4"/>
    <w:rsid w:val="001C31A4"/>
  </w:style>
  <w:style w:type="paragraph" w:customStyle="1" w:styleId="85882B8A6B84422AACA7C1F6C984B2D8">
    <w:name w:val="85882B8A6B84422AACA7C1F6C984B2D8"/>
    <w:rsid w:val="001C31A4"/>
  </w:style>
  <w:style w:type="paragraph" w:customStyle="1" w:styleId="4415D11A52EE45EBB67C5B2C4C554FD0">
    <w:name w:val="4415D11A52EE45EBB67C5B2C4C554FD0"/>
    <w:rsid w:val="001C31A4"/>
  </w:style>
  <w:style w:type="paragraph" w:customStyle="1" w:styleId="1293DB8FE4714848BC711FA981F86015">
    <w:name w:val="1293DB8FE4714848BC711FA981F86015"/>
    <w:rsid w:val="001C31A4"/>
  </w:style>
  <w:style w:type="paragraph" w:customStyle="1" w:styleId="BF1950AB69A247A89C37DCE0A367E8CF">
    <w:name w:val="BF1950AB69A247A89C37DCE0A367E8CF"/>
    <w:rsid w:val="001C31A4"/>
  </w:style>
  <w:style w:type="paragraph" w:customStyle="1" w:styleId="E6CEF99C8CB74B17BEDDEF49EEFD1A46">
    <w:name w:val="E6CEF99C8CB74B17BEDDEF49EEFD1A46"/>
    <w:rsid w:val="001C31A4"/>
  </w:style>
  <w:style w:type="paragraph" w:customStyle="1" w:styleId="15148FDCC6E04FCBA3700A3C7790D1FB">
    <w:name w:val="15148FDCC6E04FCBA3700A3C7790D1FB"/>
    <w:rsid w:val="001C31A4"/>
  </w:style>
  <w:style w:type="paragraph" w:customStyle="1" w:styleId="29D1E5D5DB354E82A247C51CA64CD55F">
    <w:name w:val="29D1E5D5DB354E82A247C51CA64CD55F"/>
    <w:rsid w:val="001C31A4"/>
  </w:style>
  <w:style w:type="paragraph" w:customStyle="1" w:styleId="E6116414B4174CDF9212E9C3772A2C65">
    <w:name w:val="E6116414B4174CDF9212E9C3772A2C65"/>
    <w:rsid w:val="001C31A4"/>
  </w:style>
  <w:style w:type="paragraph" w:customStyle="1" w:styleId="5F73B128ACC74CC2A042933C2AD291A5">
    <w:name w:val="5F73B128ACC74CC2A042933C2AD291A5"/>
    <w:rsid w:val="001C31A4"/>
  </w:style>
  <w:style w:type="paragraph" w:customStyle="1" w:styleId="75FB0BEB38344E06A852E219C2C3BA0F">
    <w:name w:val="75FB0BEB38344E06A852E219C2C3BA0F"/>
    <w:rsid w:val="001C31A4"/>
  </w:style>
  <w:style w:type="paragraph" w:customStyle="1" w:styleId="5EE02CDDB6174AD7B87817D60A5387DC">
    <w:name w:val="5EE02CDDB6174AD7B87817D60A5387DC"/>
    <w:rsid w:val="001C31A4"/>
  </w:style>
  <w:style w:type="paragraph" w:customStyle="1" w:styleId="A4977EA0F9E7472A970738D702762C77">
    <w:name w:val="A4977EA0F9E7472A970738D702762C77"/>
    <w:rsid w:val="001C31A4"/>
  </w:style>
  <w:style w:type="paragraph" w:customStyle="1" w:styleId="72691E6278FF4DEE9AD9F422793B1AA5">
    <w:name w:val="72691E6278FF4DEE9AD9F422793B1AA5"/>
    <w:rsid w:val="001C31A4"/>
  </w:style>
  <w:style w:type="paragraph" w:customStyle="1" w:styleId="C607B51BC5B54F3AAB8954FD5E8BAA94">
    <w:name w:val="C607B51BC5B54F3AAB8954FD5E8BAA94"/>
    <w:rsid w:val="001C31A4"/>
  </w:style>
  <w:style w:type="paragraph" w:customStyle="1" w:styleId="D5F28A39F33C4CAE98D7FD786CD2B3AE">
    <w:name w:val="D5F28A39F33C4CAE98D7FD786CD2B3AE"/>
    <w:rsid w:val="001C31A4"/>
  </w:style>
  <w:style w:type="paragraph" w:customStyle="1" w:styleId="E44B95C4FFA644A2BB67BE7F1860E291">
    <w:name w:val="E44B95C4FFA644A2BB67BE7F1860E291"/>
    <w:rsid w:val="001C31A4"/>
  </w:style>
  <w:style w:type="paragraph" w:customStyle="1" w:styleId="6AB16C9008214B4BA84C31EEE89888D0">
    <w:name w:val="6AB16C9008214B4BA84C31EEE89888D0"/>
    <w:rsid w:val="001C31A4"/>
  </w:style>
  <w:style w:type="paragraph" w:customStyle="1" w:styleId="DFB6CFC363B64C7D90E18B0E5EB22573">
    <w:name w:val="DFB6CFC363B64C7D90E18B0E5EB22573"/>
    <w:rsid w:val="001C31A4"/>
  </w:style>
  <w:style w:type="paragraph" w:customStyle="1" w:styleId="5900D349F13A44E98A7337B9D0602856">
    <w:name w:val="5900D349F13A44E98A7337B9D0602856"/>
    <w:rsid w:val="001C31A4"/>
  </w:style>
  <w:style w:type="paragraph" w:customStyle="1" w:styleId="E33A933269124F9896630EF92A053551">
    <w:name w:val="E33A933269124F9896630EF92A053551"/>
    <w:rsid w:val="001C31A4"/>
  </w:style>
  <w:style w:type="paragraph" w:customStyle="1" w:styleId="B9FD143A349E45008B02CD72A1B25C4A">
    <w:name w:val="B9FD143A349E45008B02CD72A1B25C4A"/>
    <w:rsid w:val="001C31A4"/>
  </w:style>
  <w:style w:type="paragraph" w:customStyle="1" w:styleId="42F95E45D5C94D7195B0C19962CF953C">
    <w:name w:val="42F95E45D5C94D7195B0C19962CF953C"/>
    <w:rsid w:val="001C31A4"/>
  </w:style>
  <w:style w:type="paragraph" w:customStyle="1" w:styleId="73556DF23281493D90D18BEAC868D1CC">
    <w:name w:val="73556DF23281493D90D18BEAC868D1CC"/>
    <w:rsid w:val="001C31A4"/>
  </w:style>
  <w:style w:type="paragraph" w:customStyle="1" w:styleId="F19E726A817D4C5D8454223504638291">
    <w:name w:val="F19E726A817D4C5D8454223504638291"/>
    <w:rsid w:val="001C31A4"/>
  </w:style>
  <w:style w:type="paragraph" w:customStyle="1" w:styleId="E0709A587DB84A6FB246C8534E8ABCCA">
    <w:name w:val="E0709A587DB84A6FB246C8534E8ABCCA"/>
    <w:rsid w:val="001C31A4"/>
  </w:style>
  <w:style w:type="paragraph" w:customStyle="1" w:styleId="B01D69BD727649CDBBA2E5CE06974DE3">
    <w:name w:val="B01D69BD727649CDBBA2E5CE06974DE3"/>
    <w:rsid w:val="001C31A4"/>
  </w:style>
  <w:style w:type="paragraph" w:customStyle="1" w:styleId="3116287B16B045A6A22A46038136148D">
    <w:name w:val="3116287B16B045A6A22A46038136148D"/>
    <w:rsid w:val="001C31A4"/>
  </w:style>
  <w:style w:type="paragraph" w:customStyle="1" w:styleId="6538172CEFF84D41AAE91FDEB81B31F1">
    <w:name w:val="6538172CEFF84D41AAE91FDEB81B31F1"/>
    <w:rsid w:val="001C31A4"/>
  </w:style>
  <w:style w:type="paragraph" w:customStyle="1" w:styleId="8E44029EA8C64F43A7C5890F32348BE3">
    <w:name w:val="8E44029EA8C64F43A7C5890F32348BE3"/>
    <w:rsid w:val="001C31A4"/>
  </w:style>
  <w:style w:type="paragraph" w:customStyle="1" w:styleId="EAF9616FE02541DE808FB31BE16C232E">
    <w:name w:val="EAF9616FE02541DE808FB31BE16C232E"/>
    <w:rsid w:val="001C31A4"/>
  </w:style>
  <w:style w:type="paragraph" w:customStyle="1" w:styleId="73CE2B1900274444A4CE2BB6F10E53AD">
    <w:name w:val="73CE2B1900274444A4CE2BB6F10E53AD"/>
    <w:rsid w:val="001C31A4"/>
  </w:style>
  <w:style w:type="paragraph" w:customStyle="1" w:styleId="0EAFDD2081B946A1BAF418E3FA2260D5">
    <w:name w:val="0EAFDD2081B946A1BAF418E3FA2260D5"/>
    <w:rsid w:val="001C31A4"/>
  </w:style>
  <w:style w:type="paragraph" w:customStyle="1" w:styleId="C865810232E24D81BA3D42491DAAC8CD">
    <w:name w:val="C865810232E24D81BA3D42491DAAC8CD"/>
    <w:rsid w:val="001C31A4"/>
  </w:style>
  <w:style w:type="paragraph" w:customStyle="1" w:styleId="A4C771A1C791488E9B691E87AF1762F7">
    <w:name w:val="A4C771A1C791488E9B691E87AF1762F7"/>
    <w:rsid w:val="001C31A4"/>
  </w:style>
  <w:style w:type="paragraph" w:customStyle="1" w:styleId="2F86CE36F7CF4EEC959442CF5277F230">
    <w:name w:val="2F86CE36F7CF4EEC959442CF5277F230"/>
    <w:rsid w:val="001C31A4"/>
  </w:style>
  <w:style w:type="paragraph" w:customStyle="1" w:styleId="DBA759C9167146F497F8C06F6451A66D">
    <w:name w:val="DBA759C9167146F497F8C06F6451A66D"/>
    <w:rsid w:val="001C31A4"/>
  </w:style>
  <w:style w:type="paragraph" w:customStyle="1" w:styleId="CB3082CB80074EACADDC6CC4EB7A9193">
    <w:name w:val="CB3082CB80074EACADDC6CC4EB7A9193"/>
    <w:rsid w:val="001C31A4"/>
  </w:style>
  <w:style w:type="paragraph" w:customStyle="1" w:styleId="F59E15D800D040E896B925A09047D6C7">
    <w:name w:val="F59E15D800D040E896B925A09047D6C7"/>
    <w:rsid w:val="001C31A4"/>
  </w:style>
  <w:style w:type="paragraph" w:customStyle="1" w:styleId="848195792F8D4C8C83971AB42591757F">
    <w:name w:val="848195792F8D4C8C83971AB42591757F"/>
    <w:rsid w:val="001C31A4"/>
  </w:style>
  <w:style w:type="paragraph" w:customStyle="1" w:styleId="053CD4E5656847F09937BF8A4B34E97F">
    <w:name w:val="053CD4E5656847F09937BF8A4B34E97F"/>
    <w:rsid w:val="001C31A4"/>
  </w:style>
  <w:style w:type="paragraph" w:customStyle="1" w:styleId="E9CCE90962C347A3927BFA98ABDA0837">
    <w:name w:val="E9CCE90962C347A3927BFA98ABDA0837"/>
    <w:rsid w:val="001C31A4"/>
  </w:style>
  <w:style w:type="paragraph" w:customStyle="1" w:styleId="A3ECE37958A94747B0AE0776E4593409">
    <w:name w:val="A3ECE37958A94747B0AE0776E4593409"/>
    <w:rsid w:val="001C31A4"/>
  </w:style>
  <w:style w:type="paragraph" w:customStyle="1" w:styleId="88DAAA6ED10047B3A2DBE3A5278A74BA">
    <w:name w:val="88DAAA6ED10047B3A2DBE3A5278A74BA"/>
    <w:rsid w:val="001C31A4"/>
  </w:style>
  <w:style w:type="paragraph" w:customStyle="1" w:styleId="56B22723F438434B9D519C2982CA81B7">
    <w:name w:val="56B22723F438434B9D519C2982CA81B7"/>
    <w:rsid w:val="001C31A4"/>
  </w:style>
  <w:style w:type="paragraph" w:customStyle="1" w:styleId="DCDEE071985B46ED8F8C1F2D310746DE">
    <w:name w:val="DCDEE071985B46ED8F8C1F2D310746DE"/>
    <w:rsid w:val="001C31A4"/>
  </w:style>
  <w:style w:type="paragraph" w:customStyle="1" w:styleId="868603EEE8F1447B9BF54843F626607D">
    <w:name w:val="868603EEE8F1447B9BF54843F626607D"/>
    <w:rsid w:val="001C31A4"/>
  </w:style>
  <w:style w:type="paragraph" w:customStyle="1" w:styleId="0426C4284DC544078A3BB11909B7EB7F">
    <w:name w:val="0426C4284DC544078A3BB11909B7EB7F"/>
    <w:rsid w:val="001C31A4"/>
  </w:style>
  <w:style w:type="paragraph" w:customStyle="1" w:styleId="4F8BE89636B940D590F7BF75AD19E5B3">
    <w:name w:val="4F8BE89636B940D590F7BF75AD19E5B3"/>
    <w:rsid w:val="001C31A4"/>
  </w:style>
  <w:style w:type="paragraph" w:customStyle="1" w:styleId="5716DBD2BA27424A8F7547311B151C15">
    <w:name w:val="5716DBD2BA27424A8F7547311B151C15"/>
    <w:rsid w:val="001C31A4"/>
  </w:style>
  <w:style w:type="paragraph" w:customStyle="1" w:styleId="E83F5626396546AAA9DC730A5B192BEF">
    <w:name w:val="E83F5626396546AAA9DC730A5B192BEF"/>
    <w:rsid w:val="001C31A4"/>
  </w:style>
  <w:style w:type="paragraph" w:customStyle="1" w:styleId="9BF8AE2CC8D3471390D9FBD298DAE1BC">
    <w:name w:val="9BF8AE2CC8D3471390D9FBD298DAE1BC"/>
    <w:rsid w:val="001C31A4"/>
  </w:style>
  <w:style w:type="paragraph" w:customStyle="1" w:styleId="C5F51391BE8E4392ADAF07761766B41C">
    <w:name w:val="C5F51391BE8E4392ADAF07761766B41C"/>
    <w:rsid w:val="001C31A4"/>
  </w:style>
  <w:style w:type="paragraph" w:customStyle="1" w:styleId="96B28F997A7F4707BE1EE4CA0662D940">
    <w:name w:val="96B28F997A7F4707BE1EE4CA0662D940"/>
    <w:rsid w:val="001C31A4"/>
  </w:style>
  <w:style w:type="paragraph" w:customStyle="1" w:styleId="BC3C65CC5DA2418DB947773E4FEA6F15">
    <w:name w:val="BC3C65CC5DA2418DB947773E4FEA6F15"/>
    <w:rsid w:val="001C31A4"/>
  </w:style>
  <w:style w:type="paragraph" w:customStyle="1" w:styleId="6095E9ACB2D445B4BFE299094F4D066D">
    <w:name w:val="6095E9ACB2D445B4BFE299094F4D066D"/>
    <w:rsid w:val="001C31A4"/>
  </w:style>
  <w:style w:type="paragraph" w:customStyle="1" w:styleId="F8B72556CFBA44AEBE27E83E1F11AF81">
    <w:name w:val="F8B72556CFBA44AEBE27E83E1F11AF81"/>
    <w:rsid w:val="001C31A4"/>
  </w:style>
  <w:style w:type="paragraph" w:customStyle="1" w:styleId="11FC4E29BDF94FE4BC6543DFC77FC763">
    <w:name w:val="11FC4E29BDF94FE4BC6543DFC77FC763"/>
    <w:rsid w:val="001C31A4"/>
  </w:style>
  <w:style w:type="paragraph" w:customStyle="1" w:styleId="6562B509EF1E40EBB56A8F72D5E102E2">
    <w:name w:val="6562B509EF1E40EBB56A8F72D5E102E2"/>
    <w:rsid w:val="001C31A4"/>
  </w:style>
  <w:style w:type="paragraph" w:customStyle="1" w:styleId="89B3FC4B875D4570A1694E5878232F48">
    <w:name w:val="89B3FC4B875D4570A1694E5878232F48"/>
    <w:rsid w:val="001C31A4"/>
  </w:style>
  <w:style w:type="paragraph" w:customStyle="1" w:styleId="C86A275AD63944C4924FFEA48F29D8D2">
    <w:name w:val="C86A275AD63944C4924FFEA48F29D8D2"/>
    <w:rsid w:val="001C31A4"/>
  </w:style>
  <w:style w:type="paragraph" w:customStyle="1" w:styleId="FE125E8E753D4A67ACCB75FA4578AD49">
    <w:name w:val="FE125E8E753D4A67ACCB75FA4578AD49"/>
    <w:rsid w:val="001C31A4"/>
  </w:style>
  <w:style w:type="paragraph" w:customStyle="1" w:styleId="496D627DC6BE413AA9CFC18C1FB799C8">
    <w:name w:val="496D627DC6BE413AA9CFC18C1FB799C8"/>
    <w:rsid w:val="001C31A4"/>
  </w:style>
  <w:style w:type="paragraph" w:customStyle="1" w:styleId="E50526779CB6454498B5E6305868F1DC">
    <w:name w:val="E50526779CB6454498B5E6305868F1DC"/>
    <w:rsid w:val="001C31A4"/>
  </w:style>
  <w:style w:type="paragraph" w:customStyle="1" w:styleId="CC71B0C8E93A451096092FB5854402C3">
    <w:name w:val="CC71B0C8E93A451096092FB5854402C3"/>
    <w:rsid w:val="001C31A4"/>
  </w:style>
  <w:style w:type="paragraph" w:customStyle="1" w:styleId="79BC3978D0DA4860BB94BED9F1DB337A">
    <w:name w:val="79BC3978D0DA4860BB94BED9F1DB337A"/>
    <w:rsid w:val="001C31A4"/>
  </w:style>
  <w:style w:type="paragraph" w:customStyle="1" w:styleId="132FCFC779384602BA2443794211E5CB">
    <w:name w:val="132FCFC779384602BA2443794211E5CB"/>
    <w:rsid w:val="001C31A4"/>
  </w:style>
  <w:style w:type="paragraph" w:customStyle="1" w:styleId="C09A50D381674C4DB8B25E7019B443A6">
    <w:name w:val="C09A50D381674C4DB8B25E7019B443A6"/>
    <w:rsid w:val="001C31A4"/>
  </w:style>
  <w:style w:type="paragraph" w:customStyle="1" w:styleId="587B33BAA8E349BFA49B59863E43EAA2">
    <w:name w:val="587B33BAA8E349BFA49B59863E43EAA2"/>
    <w:rsid w:val="001C31A4"/>
  </w:style>
  <w:style w:type="paragraph" w:customStyle="1" w:styleId="E52AED5976E84FAFA3503B365FFF5CB3">
    <w:name w:val="E52AED5976E84FAFA3503B365FFF5CB3"/>
    <w:rsid w:val="001C31A4"/>
  </w:style>
  <w:style w:type="paragraph" w:customStyle="1" w:styleId="4E714093FFF14E459BB9A94CD5CDB91E">
    <w:name w:val="4E714093FFF14E459BB9A94CD5CDB91E"/>
    <w:rsid w:val="001C31A4"/>
  </w:style>
  <w:style w:type="paragraph" w:customStyle="1" w:styleId="0C7734911B3B473CB272D9E2B6589779">
    <w:name w:val="0C7734911B3B473CB272D9E2B6589779"/>
    <w:rsid w:val="001C31A4"/>
  </w:style>
  <w:style w:type="paragraph" w:customStyle="1" w:styleId="164D1CE9F8D141DEB4181315D1DF5508">
    <w:name w:val="164D1CE9F8D141DEB4181315D1DF5508"/>
    <w:rsid w:val="001C31A4"/>
  </w:style>
  <w:style w:type="paragraph" w:customStyle="1" w:styleId="70C70D9574F84F079E643502F427ADE7">
    <w:name w:val="70C70D9574F84F079E643502F427ADE7"/>
    <w:rsid w:val="001C31A4"/>
  </w:style>
  <w:style w:type="paragraph" w:customStyle="1" w:styleId="17A84374CD334E41B89209A11D4E0379">
    <w:name w:val="17A84374CD334E41B89209A11D4E0379"/>
    <w:rsid w:val="001C31A4"/>
  </w:style>
  <w:style w:type="paragraph" w:customStyle="1" w:styleId="8B4441EEA87646B4A304D04FD250FE2E">
    <w:name w:val="8B4441EEA87646B4A304D04FD250FE2E"/>
    <w:rsid w:val="001C31A4"/>
  </w:style>
  <w:style w:type="paragraph" w:customStyle="1" w:styleId="DB2ED10110F3429F90DC13F7D06A9B7B">
    <w:name w:val="DB2ED10110F3429F90DC13F7D06A9B7B"/>
    <w:rsid w:val="001C31A4"/>
  </w:style>
  <w:style w:type="paragraph" w:customStyle="1" w:styleId="0A7639C7B25743F485EF96BF9F0E7100">
    <w:name w:val="0A7639C7B25743F485EF96BF9F0E7100"/>
    <w:rsid w:val="001C31A4"/>
  </w:style>
  <w:style w:type="paragraph" w:customStyle="1" w:styleId="056A62D4569949FCACF7F0C317C5876A">
    <w:name w:val="056A62D4569949FCACF7F0C317C5876A"/>
    <w:rsid w:val="001C31A4"/>
  </w:style>
  <w:style w:type="paragraph" w:customStyle="1" w:styleId="F23C8939A3ED4F2093C97FD4210CDD33">
    <w:name w:val="F23C8939A3ED4F2093C97FD4210CDD33"/>
    <w:rsid w:val="001C31A4"/>
  </w:style>
  <w:style w:type="paragraph" w:customStyle="1" w:styleId="6CF16D444D9345E8AA059B52A60AF76B">
    <w:name w:val="6CF16D444D9345E8AA059B52A60AF76B"/>
    <w:rsid w:val="001C31A4"/>
  </w:style>
  <w:style w:type="paragraph" w:customStyle="1" w:styleId="F67F4E546E804A02BA3603121DC009F1">
    <w:name w:val="F67F4E546E804A02BA3603121DC009F1"/>
    <w:rsid w:val="001C31A4"/>
  </w:style>
  <w:style w:type="paragraph" w:customStyle="1" w:styleId="3FA4D6298B6A48EBBB35613DE8B0D00C">
    <w:name w:val="3FA4D6298B6A48EBBB35613DE8B0D00C"/>
    <w:rsid w:val="001C31A4"/>
  </w:style>
  <w:style w:type="paragraph" w:customStyle="1" w:styleId="07B4AB9235BA4478847BFF5AC4EB7B97">
    <w:name w:val="07B4AB9235BA4478847BFF5AC4EB7B97"/>
    <w:rsid w:val="001C31A4"/>
  </w:style>
  <w:style w:type="paragraph" w:customStyle="1" w:styleId="A922578721604EBEB2382659B11CFA7B">
    <w:name w:val="A922578721604EBEB2382659B11CFA7B"/>
    <w:rsid w:val="001C31A4"/>
  </w:style>
  <w:style w:type="paragraph" w:customStyle="1" w:styleId="F8621B3906E74323847641781994AAE5">
    <w:name w:val="F8621B3906E74323847641781994AAE5"/>
    <w:rsid w:val="001C31A4"/>
  </w:style>
  <w:style w:type="paragraph" w:customStyle="1" w:styleId="E4C8D08BC6E0485D8D6D3C4DF56A0F69">
    <w:name w:val="E4C8D08BC6E0485D8D6D3C4DF56A0F69"/>
    <w:rsid w:val="001C31A4"/>
  </w:style>
  <w:style w:type="paragraph" w:customStyle="1" w:styleId="4E84419A7331431ABBE5C43F97DC266C">
    <w:name w:val="4E84419A7331431ABBE5C43F97DC266C"/>
    <w:rsid w:val="001C31A4"/>
  </w:style>
  <w:style w:type="paragraph" w:customStyle="1" w:styleId="4270C636037F4AF7948E5CA9D780FD0E">
    <w:name w:val="4270C636037F4AF7948E5CA9D780FD0E"/>
    <w:rsid w:val="001C31A4"/>
  </w:style>
  <w:style w:type="paragraph" w:customStyle="1" w:styleId="C3337FD579E74FC4897581AB7FD46494">
    <w:name w:val="C3337FD579E74FC4897581AB7FD46494"/>
    <w:rsid w:val="001C31A4"/>
  </w:style>
  <w:style w:type="paragraph" w:customStyle="1" w:styleId="39D39DB8B40A4F39A0C4BA7797A8FDB4">
    <w:name w:val="39D39DB8B40A4F39A0C4BA7797A8FDB4"/>
    <w:rsid w:val="001C31A4"/>
  </w:style>
  <w:style w:type="paragraph" w:customStyle="1" w:styleId="966D798DED914591A8B6AAA345F19CEB">
    <w:name w:val="966D798DED914591A8B6AAA345F19CEB"/>
    <w:rsid w:val="001C31A4"/>
  </w:style>
  <w:style w:type="paragraph" w:customStyle="1" w:styleId="3487913A47FF4EAAA8ED940C77D12FBC">
    <w:name w:val="3487913A47FF4EAAA8ED940C77D12FBC"/>
    <w:rsid w:val="001C31A4"/>
  </w:style>
  <w:style w:type="paragraph" w:customStyle="1" w:styleId="B4B1D0A5029043398909062E76B32343">
    <w:name w:val="B4B1D0A5029043398909062E76B32343"/>
    <w:rsid w:val="001C31A4"/>
  </w:style>
  <w:style w:type="paragraph" w:customStyle="1" w:styleId="BBFA4466A21440CAAE9253187B92BC31">
    <w:name w:val="BBFA4466A21440CAAE9253187B92BC31"/>
    <w:rsid w:val="001C31A4"/>
  </w:style>
  <w:style w:type="paragraph" w:customStyle="1" w:styleId="88A66E89941D49009F9D5DBFCEBF19EF">
    <w:name w:val="88A66E89941D49009F9D5DBFCEBF19EF"/>
    <w:rsid w:val="001C31A4"/>
  </w:style>
  <w:style w:type="paragraph" w:customStyle="1" w:styleId="40D4FB58044A4D9FAA453F86F2EDF702">
    <w:name w:val="40D4FB58044A4D9FAA453F86F2EDF702"/>
    <w:rsid w:val="001C31A4"/>
  </w:style>
  <w:style w:type="paragraph" w:customStyle="1" w:styleId="D62888B2DAE14A2EA936EC5A73C51F07">
    <w:name w:val="D62888B2DAE14A2EA936EC5A73C51F07"/>
    <w:rsid w:val="001C31A4"/>
  </w:style>
  <w:style w:type="paragraph" w:customStyle="1" w:styleId="597C52F1C3BE46A69AF42D34E454DAC3">
    <w:name w:val="597C52F1C3BE46A69AF42D34E454DAC3"/>
    <w:rsid w:val="001C31A4"/>
  </w:style>
  <w:style w:type="paragraph" w:customStyle="1" w:styleId="DD41B65FD14546238FAEBB0F27259901">
    <w:name w:val="DD41B65FD14546238FAEBB0F27259901"/>
    <w:rsid w:val="001C31A4"/>
  </w:style>
  <w:style w:type="paragraph" w:customStyle="1" w:styleId="EB61D3AA3234437F88B7C0F331D7E98A">
    <w:name w:val="EB61D3AA3234437F88B7C0F331D7E98A"/>
    <w:rsid w:val="001C31A4"/>
  </w:style>
  <w:style w:type="paragraph" w:customStyle="1" w:styleId="7B3963C492DB42408D2716711818C638">
    <w:name w:val="7B3963C492DB42408D2716711818C638"/>
    <w:rsid w:val="001C31A4"/>
  </w:style>
  <w:style w:type="paragraph" w:customStyle="1" w:styleId="B52B593143394D339A80730794F63F96">
    <w:name w:val="B52B593143394D339A80730794F63F96"/>
    <w:rsid w:val="001C31A4"/>
  </w:style>
  <w:style w:type="paragraph" w:customStyle="1" w:styleId="D9B003E22FC24E3B94C2E50EFBF40939">
    <w:name w:val="D9B003E22FC24E3B94C2E50EFBF40939"/>
    <w:rsid w:val="001C31A4"/>
  </w:style>
  <w:style w:type="paragraph" w:customStyle="1" w:styleId="FBF6DC3DE4174E0B9CD0F72F30BB3D70">
    <w:name w:val="FBF6DC3DE4174E0B9CD0F72F30BB3D70"/>
    <w:rsid w:val="001C31A4"/>
  </w:style>
  <w:style w:type="paragraph" w:customStyle="1" w:styleId="1E98AA599B3E4C1CAD82286250DFD471">
    <w:name w:val="1E98AA599B3E4C1CAD82286250DFD471"/>
    <w:rsid w:val="001C31A4"/>
  </w:style>
  <w:style w:type="paragraph" w:customStyle="1" w:styleId="9D86AF7BCBDA4FDEA8DD1FBF581F7E20">
    <w:name w:val="9D86AF7BCBDA4FDEA8DD1FBF581F7E20"/>
    <w:rsid w:val="001C31A4"/>
  </w:style>
  <w:style w:type="paragraph" w:customStyle="1" w:styleId="2588CE833AF44097B07D7314751164A6">
    <w:name w:val="2588CE833AF44097B07D7314751164A6"/>
    <w:rsid w:val="001C31A4"/>
  </w:style>
  <w:style w:type="paragraph" w:customStyle="1" w:styleId="3F2B5A9DF47B4D4383C2E0917EDB8FC8">
    <w:name w:val="3F2B5A9DF47B4D4383C2E0917EDB8FC8"/>
    <w:rsid w:val="001C31A4"/>
  </w:style>
  <w:style w:type="paragraph" w:customStyle="1" w:styleId="A73A1B69F1B3412AB8FD7D4B346EE521">
    <w:name w:val="A73A1B69F1B3412AB8FD7D4B346EE521"/>
    <w:rsid w:val="001C31A4"/>
  </w:style>
  <w:style w:type="paragraph" w:customStyle="1" w:styleId="690E746200034EAFBF84088A98B8DF29">
    <w:name w:val="690E746200034EAFBF84088A98B8DF29"/>
    <w:rsid w:val="001C31A4"/>
  </w:style>
  <w:style w:type="paragraph" w:customStyle="1" w:styleId="0AE4B06F04EA4C8796DCB214C48796BB">
    <w:name w:val="0AE4B06F04EA4C8796DCB214C48796BB"/>
    <w:rsid w:val="001C31A4"/>
  </w:style>
  <w:style w:type="paragraph" w:customStyle="1" w:styleId="5FF2E34F52444D1AAF0CE5D54537F32C">
    <w:name w:val="5FF2E34F52444D1AAF0CE5D54537F32C"/>
    <w:rsid w:val="001C31A4"/>
  </w:style>
  <w:style w:type="paragraph" w:customStyle="1" w:styleId="4DEF9B6017764F46B1ED879451710685">
    <w:name w:val="4DEF9B6017764F46B1ED879451710685"/>
    <w:rsid w:val="001C31A4"/>
  </w:style>
  <w:style w:type="paragraph" w:customStyle="1" w:styleId="5891F0B829EA45A5872135878E66BA57">
    <w:name w:val="5891F0B829EA45A5872135878E66BA57"/>
    <w:rsid w:val="001C31A4"/>
  </w:style>
  <w:style w:type="paragraph" w:customStyle="1" w:styleId="A85321DD98634EA08E0C50DBAC397F72">
    <w:name w:val="A85321DD98634EA08E0C50DBAC397F72"/>
    <w:rsid w:val="001C31A4"/>
  </w:style>
  <w:style w:type="paragraph" w:customStyle="1" w:styleId="FDF3128F2E3A4ECAA9904B566EDABCE7">
    <w:name w:val="FDF3128F2E3A4ECAA9904B566EDABCE7"/>
    <w:rsid w:val="001C31A4"/>
  </w:style>
  <w:style w:type="paragraph" w:customStyle="1" w:styleId="1F7093B6F5EB4F6683254E3E83EC2ABE">
    <w:name w:val="1F7093B6F5EB4F6683254E3E83EC2ABE"/>
    <w:rsid w:val="001C31A4"/>
  </w:style>
  <w:style w:type="paragraph" w:customStyle="1" w:styleId="B2A4FE5AAB82413BAD9CBAC445534252">
    <w:name w:val="B2A4FE5AAB82413BAD9CBAC445534252"/>
    <w:rsid w:val="001C31A4"/>
  </w:style>
  <w:style w:type="paragraph" w:customStyle="1" w:styleId="4E59D68DC0A948D784C3FB8B2EED0499">
    <w:name w:val="4E59D68DC0A948D784C3FB8B2EED0499"/>
    <w:rsid w:val="001C31A4"/>
  </w:style>
  <w:style w:type="paragraph" w:customStyle="1" w:styleId="DD57F4B21D8945478EAD85D4030E344F">
    <w:name w:val="DD57F4B21D8945478EAD85D4030E344F"/>
    <w:rsid w:val="001C31A4"/>
  </w:style>
  <w:style w:type="paragraph" w:customStyle="1" w:styleId="B37042CC85604F3CB6CC4B7D3F2D5A5A">
    <w:name w:val="B37042CC85604F3CB6CC4B7D3F2D5A5A"/>
    <w:rsid w:val="001C31A4"/>
  </w:style>
  <w:style w:type="paragraph" w:customStyle="1" w:styleId="588D4AA16692409A94C7D3086BE132C3">
    <w:name w:val="588D4AA16692409A94C7D3086BE132C3"/>
    <w:rsid w:val="001C31A4"/>
  </w:style>
  <w:style w:type="paragraph" w:customStyle="1" w:styleId="E4EB250173304F39A6EB4CE8DE5DCD51">
    <w:name w:val="E4EB250173304F39A6EB4CE8DE5DCD51"/>
    <w:rsid w:val="001C31A4"/>
  </w:style>
  <w:style w:type="paragraph" w:customStyle="1" w:styleId="D243407E2F284F3E8410B3A779F4A5B1">
    <w:name w:val="D243407E2F284F3E8410B3A779F4A5B1"/>
    <w:rsid w:val="001C31A4"/>
  </w:style>
  <w:style w:type="paragraph" w:customStyle="1" w:styleId="C97E97BD6E354BCEAD70271E397DBC34">
    <w:name w:val="C97E97BD6E354BCEAD70271E397DBC34"/>
    <w:rsid w:val="001C31A4"/>
  </w:style>
  <w:style w:type="paragraph" w:customStyle="1" w:styleId="2789F9AA830A432795AC186B6C336223">
    <w:name w:val="2789F9AA830A432795AC186B6C336223"/>
    <w:rsid w:val="001C31A4"/>
  </w:style>
  <w:style w:type="paragraph" w:customStyle="1" w:styleId="A5A4F8F9D019467896950C32BABC5EFD">
    <w:name w:val="A5A4F8F9D019467896950C32BABC5EFD"/>
    <w:rsid w:val="001C31A4"/>
  </w:style>
  <w:style w:type="paragraph" w:customStyle="1" w:styleId="ECC6BA869AC8464EA3091692E08D236D">
    <w:name w:val="ECC6BA869AC8464EA3091692E08D236D"/>
    <w:rsid w:val="001C31A4"/>
  </w:style>
  <w:style w:type="paragraph" w:customStyle="1" w:styleId="2D74FF43383541459CC91095277EB6E5">
    <w:name w:val="2D74FF43383541459CC91095277EB6E5"/>
    <w:rsid w:val="001C31A4"/>
  </w:style>
  <w:style w:type="paragraph" w:customStyle="1" w:styleId="ED020306523F4FD8B12BA3FA33CB7B60">
    <w:name w:val="ED020306523F4FD8B12BA3FA33CB7B60"/>
    <w:rsid w:val="001C31A4"/>
  </w:style>
  <w:style w:type="paragraph" w:customStyle="1" w:styleId="971E952F7C0B49138481460B7CF1C540">
    <w:name w:val="971E952F7C0B49138481460B7CF1C540"/>
    <w:rsid w:val="001C31A4"/>
  </w:style>
  <w:style w:type="paragraph" w:customStyle="1" w:styleId="5CAEDA7205384466BD032A8B3DE6B1FB">
    <w:name w:val="5CAEDA7205384466BD032A8B3DE6B1FB"/>
    <w:rsid w:val="001C31A4"/>
  </w:style>
  <w:style w:type="paragraph" w:customStyle="1" w:styleId="10ADDE69639F46E38C7AD5C140557D24">
    <w:name w:val="10ADDE69639F46E38C7AD5C140557D24"/>
    <w:rsid w:val="001C31A4"/>
  </w:style>
  <w:style w:type="paragraph" w:customStyle="1" w:styleId="6EE447A66B9C4C2D96E96773195BFF50">
    <w:name w:val="6EE447A66B9C4C2D96E96773195BFF50"/>
    <w:rsid w:val="001C31A4"/>
  </w:style>
  <w:style w:type="paragraph" w:customStyle="1" w:styleId="14FD136E6B46460B99E795E7B3AAB4BE">
    <w:name w:val="14FD136E6B46460B99E795E7B3AAB4BE"/>
    <w:rsid w:val="001C31A4"/>
  </w:style>
  <w:style w:type="paragraph" w:customStyle="1" w:styleId="0ED707752E8F49628622A0AA7FA87DCC">
    <w:name w:val="0ED707752E8F49628622A0AA7FA87DCC"/>
    <w:rsid w:val="001C31A4"/>
  </w:style>
  <w:style w:type="paragraph" w:customStyle="1" w:styleId="AF0210439C7746ECA7B862E9D39C8C84">
    <w:name w:val="AF0210439C7746ECA7B862E9D39C8C84"/>
    <w:rsid w:val="001C31A4"/>
  </w:style>
  <w:style w:type="paragraph" w:customStyle="1" w:styleId="7EA727D7CA644B448889F5AFF2E6A3EB">
    <w:name w:val="7EA727D7CA644B448889F5AFF2E6A3EB"/>
    <w:rsid w:val="001C31A4"/>
  </w:style>
  <w:style w:type="paragraph" w:customStyle="1" w:styleId="8D81EF0EC34445D5B67187C1898C80C2">
    <w:name w:val="8D81EF0EC34445D5B67187C1898C80C2"/>
    <w:rsid w:val="001C31A4"/>
  </w:style>
  <w:style w:type="paragraph" w:customStyle="1" w:styleId="5FE56F0335A34D78853A66C7BDD87AB9">
    <w:name w:val="5FE56F0335A34D78853A66C7BDD87AB9"/>
    <w:rsid w:val="001C31A4"/>
  </w:style>
  <w:style w:type="paragraph" w:customStyle="1" w:styleId="9645967A0EBF4BD1A4F539D0750F1679">
    <w:name w:val="9645967A0EBF4BD1A4F539D0750F1679"/>
    <w:rsid w:val="001C31A4"/>
  </w:style>
  <w:style w:type="paragraph" w:customStyle="1" w:styleId="5540029ED45D4E2FA364A72A19DF2489">
    <w:name w:val="5540029ED45D4E2FA364A72A19DF2489"/>
    <w:rsid w:val="001C31A4"/>
  </w:style>
  <w:style w:type="paragraph" w:customStyle="1" w:styleId="5528710FEA9641D080FF3192AC618BED">
    <w:name w:val="5528710FEA9641D080FF3192AC618BED"/>
    <w:rsid w:val="001C31A4"/>
  </w:style>
  <w:style w:type="paragraph" w:customStyle="1" w:styleId="2CB24FDF302D4290A8F754DEF5C32A89">
    <w:name w:val="2CB24FDF302D4290A8F754DEF5C32A89"/>
    <w:rsid w:val="001C31A4"/>
  </w:style>
  <w:style w:type="paragraph" w:customStyle="1" w:styleId="7D23176811A24E11B05EA702EBC60D5F">
    <w:name w:val="7D23176811A24E11B05EA702EBC60D5F"/>
    <w:rsid w:val="001C31A4"/>
  </w:style>
  <w:style w:type="paragraph" w:customStyle="1" w:styleId="5BAC9C6385754E6596CB958E777B30F1">
    <w:name w:val="5BAC9C6385754E6596CB958E777B30F1"/>
    <w:rsid w:val="001C31A4"/>
  </w:style>
  <w:style w:type="paragraph" w:customStyle="1" w:styleId="F72553169D7443B1B0262CBBBBCAC8D6">
    <w:name w:val="F72553169D7443B1B0262CBBBBCAC8D6"/>
    <w:rsid w:val="001C31A4"/>
  </w:style>
  <w:style w:type="paragraph" w:customStyle="1" w:styleId="F6B378FA0D91401886775A75AA18151D">
    <w:name w:val="F6B378FA0D91401886775A75AA18151D"/>
    <w:rsid w:val="001C31A4"/>
  </w:style>
  <w:style w:type="paragraph" w:customStyle="1" w:styleId="AB8062FBBC1F4724B58BFC67BFD88162">
    <w:name w:val="AB8062FBBC1F4724B58BFC67BFD88162"/>
    <w:rsid w:val="001C31A4"/>
  </w:style>
  <w:style w:type="paragraph" w:customStyle="1" w:styleId="EF734115D3114E719264444F1599F0C9">
    <w:name w:val="EF734115D3114E719264444F1599F0C9"/>
    <w:rsid w:val="001C31A4"/>
  </w:style>
  <w:style w:type="paragraph" w:customStyle="1" w:styleId="7390A80141354D908523BD579180FE91">
    <w:name w:val="7390A80141354D908523BD579180FE91"/>
    <w:rsid w:val="001C31A4"/>
  </w:style>
  <w:style w:type="paragraph" w:customStyle="1" w:styleId="0C5431041EAD4DB8B067B87E133001D9">
    <w:name w:val="0C5431041EAD4DB8B067B87E133001D9"/>
    <w:rsid w:val="001C31A4"/>
  </w:style>
  <w:style w:type="paragraph" w:customStyle="1" w:styleId="CCEE32C53DE44F169F3EBFFC51FAA1F5">
    <w:name w:val="CCEE32C53DE44F169F3EBFFC51FAA1F5"/>
    <w:rsid w:val="001C31A4"/>
  </w:style>
  <w:style w:type="paragraph" w:customStyle="1" w:styleId="ACB9EE69A2114EE69541DB6663418117">
    <w:name w:val="ACB9EE69A2114EE69541DB6663418117"/>
    <w:rsid w:val="001C31A4"/>
  </w:style>
  <w:style w:type="paragraph" w:customStyle="1" w:styleId="607EF425F20E450EAFFE7516AA749AAB">
    <w:name w:val="607EF425F20E450EAFFE7516AA749AAB"/>
    <w:rsid w:val="001C31A4"/>
  </w:style>
  <w:style w:type="paragraph" w:customStyle="1" w:styleId="3337529DD6CB48C0BE1F19305BA58A86">
    <w:name w:val="3337529DD6CB48C0BE1F19305BA58A86"/>
    <w:rsid w:val="001C31A4"/>
  </w:style>
  <w:style w:type="paragraph" w:customStyle="1" w:styleId="BCF9C627198C47DABCAD30D9814D2287">
    <w:name w:val="BCF9C627198C47DABCAD30D9814D2287"/>
    <w:rsid w:val="001C31A4"/>
  </w:style>
  <w:style w:type="paragraph" w:customStyle="1" w:styleId="3EE8BD4D99EB40DCBECF1CD7A5E07BF2">
    <w:name w:val="3EE8BD4D99EB40DCBECF1CD7A5E07BF2"/>
    <w:rsid w:val="001C31A4"/>
  </w:style>
  <w:style w:type="paragraph" w:customStyle="1" w:styleId="7A069B92478F4C718D7EA28ADA6C013D">
    <w:name w:val="7A069B92478F4C718D7EA28ADA6C013D"/>
    <w:rsid w:val="001C31A4"/>
  </w:style>
  <w:style w:type="paragraph" w:customStyle="1" w:styleId="36505D1D8AAC437097824013E66614D5">
    <w:name w:val="36505D1D8AAC437097824013E66614D5"/>
    <w:rsid w:val="001C31A4"/>
  </w:style>
  <w:style w:type="paragraph" w:customStyle="1" w:styleId="0424BE347A6A4B0BA790AFADAD1B17DF">
    <w:name w:val="0424BE347A6A4B0BA790AFADAD1B17DF"/>
    <w:rsid w:val="001C31A4"/>
  </w:style>
  <w:style w:type="paragraph" w:customStyle="1" w:styleId="B13202D5E2D0446BB50F4CC5D893FC0C">
    <w:name w:val="B13202D5E2D0446BB50F4CC5D893FC0C"/>
    <w:rsid w:val="001C31A4"/>
  </w:style>
  <w:style w:type="paragraph" w:customStyle="1" w:styleId="9CBFDC79BCE54FDD8FF45EDBD584E651">
    <w:name w:val="9CBFDC79BCE54FDD8FF45EDBD584E651"/>
    <w:rsid w:val="001C31A4"/>
  </w:style>
  <w:style w:type="paragraph" w:customStyle="1" w:styleId="4BBCD65FCFF84D34849F1566F34AB5B6">
    <w:name w:val="4BBCD65FCFF84D34849F1566F34AB5B6"/>
    <w:rsid w:val="001C31A4"/>
  </w:style>
  <w:style w:type="paragraph" w:customStyle="1" w:styleId="D9EB084417414124B8479A111BCBF39A">
    <w:name w:val="D9EB084417414124B8479A111BCBF39A"/>
    <w:rsid w:val="001C31A4"/>
  </w:style>
  <w:style w:type="paragraph" w:customStyle="1" w:styleId="9591519E42AA4A91AF0966F5226D830D">
    <w:name w:val="9591519E42AA4A91AF0966F5226D830D"/>
    <w:rsid w:val="001C31A4"/>
  </w:style>
  <w:style w:type="paragraph" w:customStyle="1" w:styleId="B6CE7B6ECC964954906DD7FD0F6449F0">
    <w:name w:val="B6CE7B6ECC964954906DD7FD0F6449F0"/>
    <w:rsid w:val="001C31A4"/>
  </w:style>
  <w:style w:type="paragraph" w:customStyle="1" w:styleId="20B3B1881454466DB442F6C889B6429D">
    <w:name w:val="20B3B1881454466DB442F6C889B6429D"/>
    <w:rsid w:val="001C31A4"/>
  </w:style>
  <w:style w:type="paragraph" w:customStyle="1" w:styleId="55B2DEBCB2FC42E380B151714EC932D3">
    <w:name w:val="55B2DEBCB2FC42E380B151714EC932D3"/>
    <w:rsid w:val="001C31A4"/>
  </w:style>
  <w:style w:type="paragraph" w:customStyle="1" w:styleId="FB83E78021704482B6132401E0B2C3DF">
    <w:name w:val="FB83E78021704482B6132401E0B2C3DF"/>
    <w:rsid w:val="001C31A4"/>
  </w:style>
  <w:style w:type="paragraph" w:customStyle="1" w:styleId="3546DAC8C4B14F6489705B1ED9D90C0E">
    <w:name w:val="3546DAC8C4B14F6489705B1ED9D90C0E"/>
    <w:rsid w:val="001C31A4"/>
  </w:style>
  <w:style w:type="paragraph" w:customStyle="1" w:styleId="CED2A73D0ADE48D7B70A2F098C79030E">
    <w:name w:val="CED2A73D0ADE48D7B70A2F098C79030E"/>
    <w:rsid w:val="001C31A4"/>
  </w:style>
  <w:style w:type="paragraph" w:customStyle="1" w:styleId="1DE763DBA1F543BF88BA2CB457221070">
    <w:name w:val="1DE763DBA1F543BF88BA2CB457221070"/>
    <w:rsid w:val="001C31A4"/>
  </w:style>
  <w:style w:type="paragraph" w:customStyle="1" w:styleId="82ACBBB1C8354C64B1B5F1CBBF2F0586">
    <w:name w:val="82ACBBB1C8354C64B1B5F1CBBF2F0586"/>
    <w:rsid w:val="001C31A4"/>
  </w:style>
  <w:style w:type="paragraph" w:customStyle="1" w:styleId="133ACD3E263B444EADC3EC1204842D74">
    <w:name w:val="133ACD3E263B444EADC3EC1204842D74"/>
    <w:rsid w:val="001C31A4"/>
  </w:style>
  <w:style w:type="paragraph" w:customStyle="1" w:styleId="B618D52DBB8548629EC91C224BC5DFC4">
    <w:name w:val="B618D52DBB8548629EC91C224BC5DFC4"/>
    <w:rsid w:val="001C31A4"/>
  </w:style>
  <w:style w:type="paragraph" w:customStyle="1" w:styleId="C429F19EE6E2421386A9E440818EE9C7">
    <w:name w:val="C429F19EE6E2421386A9E440818EE9C7"/>
    <w:rsid w:val="001C31A4"/>
  </w:style>
  <w:style w:type="paragraph" w:customStyle="1" w:styleId="656A8BDD73284DE598C37E46B7467DC4">
    <w:name w:val="656A8BDD73284DE598C37E46B7467DC4"/>
    <w:rsid w:val="001C31A4"/>
  </w:style>
  <w:style w:type="paragraph" w:customStyle="1" w:styleId="7EB79B7A81FF49D982D4932037844E73">
    <w:name w:val="7EB79B7A81FF49D982D4932037844E73"/>
    <w:rsid w:val="001C31A4"/>
  </w:style>
  <w:style w:type="paragraph" w:customStyle="1" w:styleId="0FDC705FCADE422F81E1A50EE8557EBB">
    <w:name w:val="0FDC705FCADE422F81E1A50EE8557EBB"/>
    <w:rsid w:val="001C31A4"/>
  </w:style>
  <w:style w:type="paragraph" w:customStyle="1" w:styleId="7C0C8FB6D984415FA621EE72D0C88C03">
    <w:name w:val="7C0C8FB6D984415FA621EE72D0C88C03"/>
    <w:rsid w:val="001C31A4"/>
  </w:style>
  <w:style w:type="paragraph" w:customStyle="1" w:styleId="F4E091FD0D884916AEBA828BAF48FF56">
    <w:name w:val="F4E091FD0D884916AEBA828BAF48FF56"/>
    <w:rsid w:val="001C31A4"/>
  </w:style>
  <w:style w:type="paragraph" w:customStyle="1" w:styleId="C16DD6A3519646639044B62853C4106B">
    <w:name w:val="C16DD6A3519646639044B62853C4106B"/>
    <w:rsid w:val="001C31A4"/>
  </w:style>
  <w:style w:type="paragraph" w:customStyle="1" w:styleId="175DCCA2ABD743129EF41DBBDB8279B0">
    <w:name w:val="175DCCA2ABD743129EF41DBBDB8279B0"/>
    <w:rsid w:val="001C31A4"/>
  </w:style>
  <w:style w:type="paragraph" w:customStyle="1" w:styleId="275ABCF2BC734F178D5C9741554DCD4B">
    <w:name w:val="275ABCF2BC734F178D5C9741554DCD4B"/>
    <w:rsid w:val="001C31A4"/>
  </w:style>
  <w:style w:type="paragraph" w:customStyle="1" w:styleId="E2C277F2D86D4DBBB59D7DF64A5CAA32">
    <w:name w:val="E2C277F2D86D4DBBB59D7DF64A5CAA32"/>
    <w:rsid w:val="001C31A4"/>
  </w:style>
  <w:style w:type="paragraph" w:customStyle="1" w:styleId="0D387CB0019144F3885DB5440B3D9D1B">
    <w:name w:val="0D387CB0019144F3885DB5440B3D9D1B"/>
    <w:rsid w:val="001C31A4"/>
  </w:style>
  <w:style w:type="paragraph" w:customStyle="1" w:styleId="E59F405FA4B948D1B09CB61F16FA3C3B">
    <w:name w:val="E59F405FA4B948D1B09CB61F16FA3C3B"/>
    <w:rsid w:val="001C31A4"/>
  </w:style>
  <w:style w:type="paragraph" w:customStyle="1" w:styleId="FB25E50ABFD146B2A152FC6575702D88">
    <w:name w:val="FB25E50ABFD146B2A152FC6575702D88"/>
    <w:rsid w:val="001C31A4"/>
  </w:style>
  <w:style w:type="paragraph" w:customStyle="1" w:styleId="B5B060DDBD3B44EA9CA9A48C2A967140">
    <w:name w:val="B5B060DDBD3B44EA9CA9A48C2A967140"/>
    <w:rsid w:val="001C31A4"/>
  </w:style>
  <w:style w:type="paragraph" w:customStyle="1" w:styleId="7598FF54973D45C09F4603C1D15167A0">
    <w:name w:val="7598FF54973D45C09F4603C1D15167A0"/>
    <w:rsid w:val="001C31A4"/>
  </w:style>
  <w:style w:type="paragraph" w:customStyle="1" w:styleId="2A0536A43A2A40C489983850046EB19D">
    <w:name w:val="2A0536A43A2A40C489983850046EB19D"/>
    <w:rsid w:val="001C31A4"/>
  </w:style>
  <w:style w:type="paragraph" w:customStyle="1" w:styleId="3A2E877437F24F7C855A4B62F22B88FF">
    <w:name w:val="3A2E877437F24F7C855A4B62F22B88FF"/>
    <w:rsid w:val="001C31A4"/>
  </w:style>
  <w:style w:type="paragraph" w:customStyle="1" w:styleId="A4CC7355204E471EBF5C97A3A4CD905C">
    <w:name w:val="A4CC7355204E471EBF5C97A3A4CD905C"/>
    <w:rsid w:val="001C31A4"/>
  </w:style>
  <w:style w:type="paragraph" w:customStyle="1" w:styleId="A79FA818EBA24FCD9C2242B2F54E6A91">
    <w:name w:val="A79FA818EBA24FCD9C2242B2F54E6A91"/>
    <w:rsid w:val="001C31A4"/>
  </w:style>
  <w:style w:type="paragraph" w:customStyle="1" w:styleId="E7C3505F77B244389C14F3426F02C2DC">
    <w:name w:val="E7C3505F77B244389C14F3426F02C2DC"/>
    <w:rsid w:val="001C31A4"/>
  </w:style>
  <w:style w:type="paragraph" w:customStyle="1" w:styleId="FC423A3FAA364084A87061B1BE434D89">
    <w:name w:val="FC423A3FAA364084A87061B1BE434D89"/>
    <w:rsid w:val="001C31A4"/>
  </w:style>
  <w:style w:type="paragraph" w:customStyle="1" w:styleId="AB33AA89303A4C14B20D95B415B5CD5D">
    <w:name w:val="AB33AA89303A4C14B20D95B415B5CD5D"/>
    <w:rsid w:val="001C31A4"/>
  </w:style>
  <w:style w:type="paragraph" w:customStyle="1" w:styleId="3AE5103E397144BDAFD63D933C4AFC77">
    <w:name w:val="3AE5103E397144BDAFD63D933C4AFC77"/>
    <w:rsid w:val="001C31A4"/>
  </w:style>
  <w:style w:type="paragraph" w:customStyle="1" w:styleId="29A3C6470848409C9C8385C0BC102152">
    <w:name w:val="29A3C6470848409C9C8385C0BC102152"/>
    <w:rsid w:val="001C31A4"/>
  </w:style>
  <w:style w:type="paragraph" w:customStyle="1" w:styleId="582D4C46BE7842588C2118A665A5EC49">
    <w:name w:val="582D4C46BE7842588C2118A665A5EC49"/>
    <w:rsid w:val="001C31A4"/>
  </w:style>
  <w:style w:type="paragraph" w:customStyle="1" w:styleId="F4892CE31B8B4D9AA281861AE53F9B5E">
    <w:name w:val="F4892CE31B8B4D9AA281861AE53F9B5E"/>
    <w:rsid w:val="001C31A4"/>
  </w:style>
  <w:style w:type="paragraph" w:customStyle="1" w:styleId="0EA4AB9266464CFF9959A0F5F62281F3">
    <w:name w:val="0EA4AB9266464CFF9959A0F5F62281F3"/>
    <w:rsid w:val="001C31A4"/>
  </w:style>
  <w:style w:type="paragraph" w:customStyle="1" w:styleId="0B9F2974214640959B92802D45E0FE48">
    <w:name w:val="0B9F2974214640959B92802D45E0FE48"/>
    <w:rsid w:val="001C31A4"/>
  </w:style>
  <w:style w:type="paragraph" w:customStyle="1" w:styleId="4BDE268D89E947B08029B5D0FD970C29">
    <w:name w:val="4BDE268D89E947B08029B5D0FD970C29"/>
    <w:rsid w:val="001C31A4"/>
  </w:style>
  <w:style w:type="paragraph" w:customStyle="1" w:styleId="EB36ECA20D8E4E0280423BD3C8CA939A">
    <w:name w:val="EB36ECA20D8E4E0280423BD3C8CA939A"/>
    <w:rsid w:val="001C31A4"/>
  </w:style>
  <w:style w:type="paragraph" w:customStyle="1" w:styleId="655F976C153D4DD287ABC7363F709E62">
    <w:name w:val="655F976C153D4DD287ABC7363F709E62"/>
    <w:rsid w:val="001C31A4"/>
  </w:style>
  <w:style w:type="paragraph" w:customStyle="1" w:styleId="30D08941EBC148B59B9B412CB7583897">
    <w:name w:val="30D08941EBC148B59B9B412CB7583897"/>
    <w:rsid w:val="001C31A4"/>
  </w:style>
  <w:style w:type="paragraph" w:customStyle="1" w:styleId="F7999788586C4964A7AD79A972D2C3A1">
    <w:name w:val="F7999788586C4964A7AD79A972D2C3A1"/>
    <w:rsid w:val="001C31A4"/>
  </w:style>
  <w:style w:type="paragraph" w:customStyle="1" w:styleId="33897AD50CF344F8A90B7454F9A160A2">
    <w:name w:val="33897AD50CF344F8A90B7454F9A160A2"/>
    <w:rsid w:val="001C31A4"/>
  </w:style>
  <w:style w:type="paragraph" w:customStyle="1" w:styleId="351A187BEF4249C0A9EDA08196288E54">
    <w:name w:val="351A187BEF4249C0A9EDA08196288E54"/>
    <w:rsid w:val="001C31A4"/>
  </w:style>
  <w:style w:type="paragraph" w:customStyle="1" w:styleId="731190EFE2BE489A9883D9E24EE41927">
    <w:name w:val="731190EFE2BE489A9883D9E24EE41927"/>
    <w:rsid w:val="001C31A4"/>
  </w:style>
  <w:style w:type="paragraph" w:customStyle="1" w:styleId="DDFCE4B014484A39A8849C53747F1CE4">
    <w:name w:val="DDFCE4B014484A39A8849C53747F1CE4"/>
    <w:rsid w:val="001C31A4"/>
  </w:style>
  <w:style w:type="paragraph" w:customStyle="1" w:styleId="75F049693F0A45959F427A4BD4D5EFF7">
    <w:name w:val="75F049693F0A45959F427A4BD4D5EFF7"/>
    <w:rsid w:val="001C31A4"/>
  </w:style>
  <w:style w:type="paragraph" w:customStyle="1" w:styleId="365F34ADC323470AB511BE7F3E60A6C2">
    <w:name w:val="365F34ADC323470AB511BE7F3E60A6C2"/>
    <w:rsid w:val="001C31A4"/>
  </w:style>
  <w:style w:type="paragraph" w:customStyle="1" w:styleId="DA6360624908442E993FD2E769DF7E07">
    <w:name w:val="DA6360624908442E993FD2E769DF7E07"/>
    <w:rsid w:val="001C31A4"/>
  </w:style>
  <w:style w:type="paragraph" w:customStyle="1" w:styleId="A37F68C9A22F4C0D8A1DE5B4E2881BF9">
    <w:name w:val="A37F68C9A22F4C0D8A1DE5B4E2881BF9"/>
    <w:rsid w:val="001C31A4"/>
  </w:style>
  <w:style w:type="paragraph" w:customStyle="1" w:styleId="9AF304667C4D48538EB8F277A6E4EE8B">
    <w:name w:val="9AF304667C4D48538EB8F277A6E4EE8B"/>
    <w:rsid w:val="001C31A4"/>
  </w:style>
  <w:style w:type="paragraph" w:customStyle="1" w:styleId="2DAF62E4316E4E47A86E2F1407AC9F28">
    <w:name w:val="2DAF62E4316E4E47A86E2F1407AC9F28"/>
    <w:rsid w:val="001C31A4"/>
  </w:style>
  <w:style w:type="paragraph" w:customStyle="1" w:styleId="F67AB532FB1A4E6396A470686D30771C">
    <w:name w:val="F67AB532FB1A4E6396A470686D30771C"/>
    <w:rsid w:val="001C31A4"/>
  </w:style>
  <w:style w:type="paragraph" w:customStyle="1" w:styleId="4F316E576C014AC79960A68BB521813E">
    <w:name w:val="4F316E576C014AC79960A68BB521813E"/>
    <w:rsid w:val="001C31A4"/>
  </w:style>
  <w:style w:type="paragraph" w:customStyle="1" w:styleId="19E519500B254FA69B337D6E659730F9">
    <w:name w:val="19E519500B254FA69B337D6E659730F9"/>
    <w:rsid w:val="001C31A4"/>
  </w:style>
  <w:style w:type="paragraph" w:customStyle="1" w:styleId="4BE156007CB347F59EDE6BC5C15ABC9D">
    <w:name w:val="4BE156007CB347F59EDE6BC5C15ABC9D"/>
    <w:rsid w:val="001C31A4"/>
  </w:style>
  <w:style w:type="paragraph" w:customStyle="1" w:styleId="00BBDBD5EFD440A8A6D0423013885340">
    <w:name w:val="00BBDBD5EFD440A8A6D0423013885340"/>
    <w:rsid w:val="001C31A4"/>
  </w:style>
  <w:style w:type="paragraph" w:customStyle="1" w:styleId="072F847F3FA4489C98B8D63C1ABFCD1A">
    <w:name w:val="072F847F3FA4489C98B8D63C1ABFCD1A"/>
    <w:rsid w:val="001C31A4"/>
  </w:style>
  <w:style w:type="paragraph" w:customStyle="1" w:styleId="015CA60960FD496D8957621B7FC6A4F7">
    <w:name w:val="015CA60960FD496D8957621B7FC6A4F7"/>
    <w:rsid w:val="001C31A4"/>
  </w:style>
  <w:style w:type="paragraph" w:customStyle="1" w:styleId="F77294F9B2144F60B1847EF56423C9EA">
    <w:name w:val="F77294F9B2144F60B1847EF56423C9EA"/>
    <w:rsid w:val="001C31A4"/>
  </w:style>
  <w:style w:type="paragraph" w:customStyle="1" w:styleId="BB694EA32E89461E83FEC0C945616370">
    <w:name w:val="BB694EA32E89461E83FEC0C945616370"/>
    <w:rsid w:val="001C31A4"/>
  </w:style>
  <w:style w:type="paragraph" w:customStyle="1" w:styleId="5A427771A5604D15A63DC553976ACDD7">
    <w:name w:val="5A427771A5604D15A63DC553976ACDD7"/>
    <w:rsid w:val="001C31A4"/>
  </w:style>
  <w:style w:type="paragraph" w:customStyle="1" w:styleId="3EB044B625A246C0B75FB567DAAC0691">
    <w:name w:val="3EB044B625A246C0B75FB567DAAC0691"/>
    <w:rsid w:val="001C31A4"/>
  </w:style>
  <w:style w:type="paragraph" w:customStyle="1" w:styleId="6F2C04EF1DE04468AE284FAF4FCD0102">
    <w:name w:val="6F2C04EF1DE04468AE284FAF4FCD0102"/>
    <w:rsid w:val="001C31A4"/>
  </w:style>
  <w:style w:type="paragraph" w:customStyle="1" w:styleId="0E38F3A8C93F4E569520F23AEC8B62E1">
    <w:name w:val="0E38F3A8C93F4E569520F23AEC8B62E1"/>
    <w:rsid w:val="001C31A4"/>
  </w:style>
  <w:style w:type="paragraph" w:customStyle="1" w:styleId="59390418F8F9464FB077AA717F30B898">
    <w:name w:val="59390418F8F9464FB077AA717F30B898"/>
    <w:rsid w:val="001C31A4"/>
  </w:style>
  <w:style w:type="paragraph" w:customStyle="1" w:styleId="E5F73AF936384495A60C07FFC40D6986">
    <w:name w:val="E5F73AF936384495A60C07FFC40D6986"/>
    <w:rsid w:val="001C31A4"/>
  </w:style>
  <w:style w:type="paragraph" w:customStyle="1" w:styleId="9C0D58129540402290749589A439E967">
    <w:name w:val="9C0D58129540402290749589A439E967"/>
    <w:rsid w:val="001C31A4"/>
  </w:style>
  <w:style w:type="paragraph" w:customStyle="1" w:styleId="0FDF5FE355AA498DAE2362C14C7C45A2">
    <w:name w:val="0FDF5FE355AA498DAE2362C14C7C45A2"/>
    <w:rsid w:val="001C31A4"/>
  </w:style>
  <w:style w:type="paragraph" w:customStyle="1" w:styleId="62250410BF264A3B84AEC7AAC8672A4F">
    <w:name w:val="62250410BF264A3B84AEC7AAC8672A4F"/>
    <w:rsid w:val="001C31A4"/>
  </w:style>
  <w:style w:type="paragraph" w:customStyle="1" w:styleId="65D8ACA7C82F4B5E8D32A5C0B5E4299E">
    <w:name w:val="65D8ACA7C82F4B5E8D32A5C0B5E4299E"/>
    <w:rsid w:val="001C31A4"/>
  </w:style>
  <w:style w:type="paragraph" w:customStyle="1" w:styleId="C759536FC58044E1949D60886559262E">
    <w:name w:val="C759536FC58044E1949D60886559262E"/>
    <w:rsid w:val="001C31A4"/>
  </w:style>
  <w:style w:type="paragraph" w:customStyle="1" w:styleId="A4FD4A8669C54E71B1221EADEE5C984B">
    <w:name w:val="A4FD4A8669C54E71B1221EADEE5C984B"/>
    <w:rsid w:val="001C31A4"/>
  </w:style>
  <w:style w:type="paragraph" w:customStyle="1" w:styleId="48D5FF248F7F4825BBE3EADA9A50906C">
    <w:name w:val="48D5FF248F7F4825BBE3EADA9A50906C"/>
    <w:rsid w:val="001C31A4"/>
  </w:style>
  <w:style w:type="paragraph" w:customStyle="1" w:styleId="7206AB1AD35B400982C6DB791E7A4589">
    <w:name w:val="7206AB1AD35B400982C6DB791E7A4589"/>
    <w:rsid w:val="001C31A4"/>
  </w:style>
  <w:style w:type="paragraph" w:customStyle="1" w:styleId="C2948EF4FE874A7CBC794B04AA0049CF">
    <w:name w:val="C2948EF4FE874A7CBC794B04AA0049CF"/>
    <w:rsid w:val="001C31A4"/>
  </w:style>
  <w:style w:type="paragraph" w:customStyle="1" w:styleId="6885634713B8420E8D267DDDD5A86475">
    <w:name w:val="6885634713B8420E8D267DDDD5A86475"/>
    <w:rsid w:val="001C31A4"/>
  </w:style>
  <w:style w:type="paragraph" w:customStyle="1" w:styleId="A00A16E503A74A01B1215B2B7E5C42A6">
    <w:name w:val="A00A16E503A74A01B1215B2B7E5C42A6"/>
    <w:rsid w:val="001C31A4"/>
  </w:style>
  <w:style w:type="paragraph" w:customStyle="1" w:styleId="1A37B072BF2041C0B71A03EA49535A1D">
    <w:name w:val="1A37B072BF2041C0B71A03EA49535A1D"/>
    <w:rsid w:val="001C31A4"/>
  </w:style>
  <w:style w:type="paragraph" w:customStyle="1" w:styleId="BA51AA43E996497A9558FC9D02EB8FEC">
    <w:name w:val="BA51AA43E996497A9558FC9D02EB8FEC"/>
    <w:rsid w:val="001C31A4"/>
  </w:style>
  <w:style w:type="paragraph" w:customStyle="1" w:styleId="869A1B018F7D45F191C1322B1CBA4146">
    <w:name w:val="869A1B018F7D45F191C1322B1CBA4146"/>
    <w:rsid w:val="001C31A4"/>
  </w:style>
  <w:style w:type="paragraph" w:customStyle="1" w:styleId="30C08F126E9D450AB5F348C689853601">
    <w:name w:val="30C08F126E9D450AB5F348C689853601"/>
    <w:rsid w:val="001C31A4"/>
  </w:style>
  <w:style w:type="paragraph" w:customStyle="1" w:styleId="DB0F7DA8E63F4A1494224914117AC675">
    <w:name w:val="DB0F7DA8E63F4A1494224914117AC675"/>
    <w:rsid w:val="001C31A4"/>
  </w:style>
  <w:style w:type="paragraph" w:customStyle="1" w:styleId="51A545A5CB5248B2AD9D2734A411237C">
    <w:name w:val="51A545A5CB5248B2AD9D2734A411237C"/>
    <w:rsid w:val="001C31A4"/>
  </w:style>
  <w:style w:type="paragraph" w:customStyle="1" w:styleId="61483F0BA8E048F28C861D708538CDAF">
    <w:name w:val="61483F0BA8E048F28C861D708538CDAF"/>
    <w:rsid w:val="001C31A4"/>
  </w:style>
  <w:style w:type="paragraph" w:customStyle="1" w:styleId="96E6550C189C4C83A55D2F7A111DE88D">
    <w:name w:val="96E6550C189C4C83A55D2F7A111DE88D"/>
    <w:rsid w:val="001C31A4"/>
  </w:style>
  <w:style w:type="paragraph" w:customStyle="1" w:styleId="82D1FCFC9F1D45A28D87A045E4F92E75">
    <w:name w:val="82D1FCFC9F1D45A28D87A045E4F92E75"/>
    <w:rsid w:val="001C31A4"/>
  </w:style>
  <w:style w:type="paragraph" w:customStyle="1" w:styleId="3C876EE919A3408B8168352FACC46A12">
    <w:name w:val="3C876EE919A3408B8168352FACC46A12"/>
    <w:rsid w:val="001C31A4"/>
  </w:style>
  <w:style w:type="paragraph" w:customStyle="1" w:styleId="C06BB898D97D47BFB9F2931C1A5921BC">
    <w:name w:val="C06BB898D97D47BFB9F2931C1A5921BC"/>
    <w:rsid w:val="001C31A4"/>
  </w:style>
  <w:style w:type="paragraph" w:customStyle="1" w:styleId="ABC4C65B9EB74C03B13BD6CE1E396F62">
    <w:name w:val="ABC4C65B9EB74C03B13BD6CE1E396F62"/>
    <w:rsid w:val="001C31A4"/>
  </w:style>
  <w:style w:type="paragraph" w:customStyle="1" w:styleId="7C6839000B594809AFD4CCC13D6CF927">
    <w:name w:val="7C6839000B594809AFD4CCC13D6CF927"/>
    <w:rsid w:val="001C31A4"/>
  </w:style>
  <w:style w:type="paragraph" w:customStyle="1" w:styleId="80FC453DA96C43179075100EF745644D">
    <w:name w:val="80FC453DA96C43179075100EF745644D"/>
    <w:rsid w:val="001C31A4"/>
  </w:style>
  <w:style w:type="paragraph" w:customStyle="1" w:styleId="C19AC102B9784316A36523B6E5D5A37C">
    <w:name w:val="C19AC102B9784316A36523B6E5D5A37C"/>
    <w:rsid w:val="001C31A4"/>
  </w:style>
  <w:style w:type="paragraph" w:customStyle="1" w:styleId="4D98358BA53A475C8588FD2CE6E0C237">
    <w:name w:val="4D98358BA53A475C8588FD2CE6E0C237"/>
    <w:rsid w:val="001C31A4"/>
  </w:style>
  <w:style w:type="paragraph" w:customStyle="1" w:styleId="CCD0C4A1363640CC8BD5DF4D401EEFE1">
    <w:name w:val="CCD0C4A1363640CC8BD5DF4D401EEFE1"/>
    <w:rsid w:val="001C31A4"/>
  </w:style>
  <w:style w:type="paragraph" w:customStyle="1" w:styleId="6219896E32F14FF5ADF52E4B5F4949B4">
    <w:name w:val="6219896E32F14FF5ADF52E4B5F4949B4"/>
    <w:rsid w:val="001C31A4"/>
  </w:style>
  <w:style w:type="paragraph" w:customStyle="1" w:styleId="37A4A1F85AF54712B7099799D179DCCA">
    <w:name w:val="37A4A1F85AF54712B7099799D179DCCA"/>
    <w:rsid w:val="001C31A4"/>
  </w:style>
  <w:style w:type="paragraph" w:customStyle="1" w:styleId="D09832F77CDD49D7AE7F46DEB7868FC2">
    <w:name w:val="D09832F77CDD49D7AE7F46DEB7868FC2"/>
    <w:rsid w:val="001C31A4"/>
  </w:style>
  <w:style w:type="paragraph" w:customStyle="1" w:styleId="56A344B723F541049580644E4197A2C6">
    <w:name w:val="56A344B723F541049580644E4197A2C6"/>
    <w:rsid w:val="001C31A4"/>
  </w:style>
  <w:style w:type="paragraph" w:customStyle="1" w:styleId="FDF38F787C354472BE13821F5EBA7ECE">
    <w:name w:val="FDF38F787C354472BE13821F5EBA7ECE"/>
    <w:rsid w:val="001C31A4"/>
  </w:style>
  <w:style w:type="paragraph" w:customStyle="1" w:styleId="DB1D949077F443C5AAD8261FA299C1FF">
    <w:name w:val="DB1D949077F443C5AAD8261FA299C1FF"/>
    <w:rsid w:val="001C31A4"/>
  </w:style>
  <w:style w:type="paragraph" w:customStyle="1" w:styleId="848EF99EC1454C2FA86A80151D662969">
    <w:name w:val="848EF99EC1454C2FA86A80151D662969"/>
    <w:rsid w:val="001C31A4"/>
  </w:style>
  <w:style w:type="paragraph" w:customStyle="1" w:styleId="8EF907C8A3D34FF5A8D65F07DC3DCE34">
    <w:name w:val="8EF907C8A3D34FF5A8D65F07DC3DCE34"/>
    <w:rsid w:val="001C31A4"/>
  </w:style>
  <w:style w:type="paragraph" w:customStyle="1" w:styleId="ABD2F616E2CA4B49A74D5050BB4399C1">
    <w:name w:val="ABD2F616E2CA4B49A74D5050BB4399C1"/>
    <w:rsid w:val="001C31A4"/>
  </w:style>
  <w:style w:type="paragraph" w:customStyle="1" w:styleId="C6BCBC2677204DABB103AAE897F9A3E5">
    <w:name w:val="C6BCBC2677204DABB103AAE897F9A3E5"/>
    <w:rsid w:val="001C31A4"/>
  </w:style>
  <w:style w:type="paragraph" w:customStyle="1" w:styleId="0D100B1F2A184BBBB4635B52847ED305">
    <w:name w:val="0D100B1F2A184BBBB4635B52847ED305"/>
    <w:rsid w:val="001C31A4"/>
  </w:style>
  <w:style w:type="paragraph" w:customStyle="1" w:styleId="D40807D91FBF4208A58634660C9B010A">
    <w:name w:val="D40807D91FBF4208A58634660C9B010A"/>
    <w:rsid w:val="001C31A4"/>
  </w:style>
  <w:style w:type="paragraph" w:customStyle="1" w:styleId="1E29AD50C78F4C89A6B10717BDD9E398">
    <w:name w:val="1E29AD50C78F4C89A6B10717BDD9E398"/>
    <w:rsid w:val="001C31A4"/>
  </w:style>
  <w:style w:type="paragraph" w:customStyle="1" w:styleId="E89012B595894F8BAB70C017373C1003">
    <w:name w:val="E89012B595894F8BAB70C017373C1003"/>
    <w:rsid w:val="001C31A4"/>
  </w:style>
  <w:style w:type="paragraph" w:customStyle="1" w:styleId="027A4AA0B070487AA2CB0137707C6DCF">
    <w:name w:val="027A4AA0B070487AA2CB0137707C6DCF"/>
    <w:rsid w:val="001C31A4"/>
  </w:style>
  <w:style w:type="paragraph" w:customStyle="1" w:styleId="24C75B19ED0141048BA39D162D9B0834">
    <w:name w:val="24C75B19ED0141048BA39D162D9B0834"/>
    <w:rsid w:val="001C31A4"/>
  </w:style>
  <w:style w:type="paragraph" w:customStyle="1" w:styleId="4A1CBF4AC897451B80E236068803589A">
    <w:name w:val="4A1CBF4AC897451B80E236068803589A"/>
    <w:rsid w:val="001C31A4"/>
  </w:style>
  <w:style w:type="paragraph" w:customStyle="1" w:styleId="1EBDADA1BD724B6F89180944AB849E90">
    <w:name w:val="1EBDADA1BD724B6F89180944AB849E90"/>
    <w:rsid w:val="001C31A4"/>
  </w:style>
  <w:style w:type="paragraph" w:customStyle="1" w:styleId="7ECB9E1CCDEA4356981FF2FD0B01BBB9">
    <w:name w:val="7ECB9E1CCDEA4356981FF2FD0B01BBB9"/>
    <w:rsid w:val="001C31A4"/>
  </w:style>
  <w:style w:type="paragraph" w:customStyle="1" w:styleId="A089F7F7FDFF4579968C7F18490E2B6D">
    <w:name w:val="A089F7F7FDFF4579968C7F18490E2B6D"/>
    <w:rsid w:val="001C31A4"/>
  </w:style>
  <w:style w:type="paragraph" w:customStyle="1" w:styleId="6AA7524B25E8487D98492F2475AC7134">
    <w:name w:val="6AA7524B25E8487D98492F2475AC7134"/>
    <w:rsid w:val="001C31A4"/>
  </w:style>
  <w:style w:type="paragraph" w:customStyle="1" w:styleId="FD16D41EF6754666A0094453B7C9279E">
    <w:name w:val="FD16D41EF6754666A0094453B7C9279E"/>
    <w:rsid w:val="001C31A4"/>
  </w:style>
  <w:style w:type="paragraph" w:customStyle="1" w:styleId="48E87A084739452AA6AC7DA17B50500E">
    <w:name w:val="48E87A084739452AA6AC7DA17B50500E"/>
    <w:rsid w:val="001C31A4"/>
  </w:style>
  <w:style w:type="paragraph" w:customStyle="1" w:styleId="144F6DE5F5F9458A9A042E3007B995EB">
    <w:name w:val="144F6DE5F5F9458A9A042E3007B995EB"/>
    <w:rsid w:val="001C31A4"/>
  </w:style>
  <w:style w:type="paragraph" w:customStyle="1" w:styleId="7EEA154A72624088A00860C96ACAD8E2">
    <w:name w:val="7EEA154A72624088A00860C96ACAD8E2"/>
    <w:rsid w:val="001C31A4"/>
  </w:style>
  <w:style w:type="paragraph" w:customStyle="1" w:styleId="08326DE4E61543DF9DEC7F62E1C6F47E">
    <w:name w:val="08326DE4E61543DF9DEC7F62E1C6F47E"/>
    <w:rsid w:val="001C31A4"/>
  </w:style>
  <w:style w:type="paragraph" w:customStyle="1" w:styleId="172E477831374DF9A4EB98C190B456FC">
    <w:name w:val="172E477831374DF9A4EB98C190B456FC"/>
    <w:rsid w:val="001C31A4"/>
  </w:style>
  <w:style w:type="paragraph" w:customStyle="1" w:styleId="0CA1228843B74CD69C6E9895D8C3E793">
    <w:name w:val="0CA1228843B74CD69C6E9895D8C3E793"/>
    <w:rsid w:val="001C31A4"/>
  </w:style>
  <w:style w:type="paragraph" w:customStyle="1" w:styleId="6B9D1E9BAF75422A92E68224D9F8B5F9">
    <w:name w:val="6B9D1E9BAF75422A92E68224D9F8B5F9"/>
    <w:rsid w:val="001C31A4"/>
  </w:style>
  <w:style w:type="paragraph" w:customStyle="1" w:styleId="DDE7C5BA2C764436972F5BEECA50AA46">
    <w:name w:val="DDE7C5BA2C764436972F5BEECA50AA46"/>
    <w:rsid w:val="001C31A4"/>
  </w:style>
  <w:style w:type="paragraph" w:customStyle="1" w:styleId="3A96C63415134D35A4D38C4D998C518D">
    <w:name w:val="3A96C63415134D35A4D38C4D998C518D"/>
    <w:rsid w:val="001C31A4"/>
  </w:style>
  <w:style w:type="paragraph" w:customStyle="1" w:styleId="26DC393E2D8B4DDFA4CB180448C600AC">
    <w:name w:val="26DC393E2D8B4DDFA4CB180448C600AC"/>
    <w:rsid w:val="001C31A4"/>
  </w:style>
  <w:style w:type="paragraph" w:customStyle="1" w:styleId="A10AA000ECFA41E484C1B72E575E5B39">
    <w:name w:val="A10AA000ECFA41E484C1B72E575E5B39"/>
    <w:rsid w:val="001C31A4"/>
  </w:style>
  <w:style w:type="paragraph" w:customStyle="1" w:styleId="FDD9DE8337FA4EDD970989384E92E5CF">
    <w:name w:val="FDD9DE8337FA4EDD970989384E92E5CF"/>
    <w:rsid w:val="001C31A4"/>
  </w:style>
  <w:style w:type="paragraph" w:customStyle="1" w:styleId="91BEFAD5051B4126AAD6D34EB68A0D75">
    <w:name w:val="91BEFAD5051B4126AAD6D34EB68A0D75"/>
    <w:rsid w:val="001C31A4"/>
  </w:style>
  <w:style w:type="paragraph" w:customStyle="1" w:styleId="BB77AC396CCF4CB5A821977232AC52A9">
    <w:name w:val="BB77AC396CCF4CB5A821977232AC52A9"/>
    <w:rsid w:val="001C31A4"/>
  </w:style>
  <w:style w:type="paragraph" w:customStyle="1" w:styleId="AF133D051792409F913ED6F8306D3CC0">
    <w:name w:val="AF133D051792409F913ED6F8306D3CC0"/>
    <w:rsid w:val="001C31A4"/>
  </w:style>
  <w:style w:type="paragraph" w:customStyle="1" w:styleId="72ACDC9368564863BC1DC00D1513E68A">
    <w:name w:val="72ACDC9368564863BC1DC00D1513E68A"/>
    <w:rsid w:val="001C31A4"/>
  </w:style>
  <w:style w:type="paragraph" w:customStyle="1" w:styleId="0B1B44D577AD4EA3BC994915EB1937EF">
    <w:name w:val="0B1B44D577AD4EA3BC994915EB1937EF"/>
    <w:rsid w:val="001C31A4"/>
  </w:style>
  <w:style w:type="paragraph" w:customStyle="1" w:styleId="E53C4E5BAA4B401AA025A530D1BDCD5E">
    <w:name w:val="E53C4E5BAA4B401AA025A530D1BDCD5E"/>
    <w:rsid w:val="001C31A4"/>
  </w:style>
  <w:style w:type="paragraph" w:customStyle="1" w:styleId="276ED5191CB740268711485DF27056FF">
    <w:name w:val="276ED5191CB740268711485DF27056FF"/>
    <w:rsid w:val="001C31A4"/>
  </w:style>
  <w:style w:type="paragraph" w:customStyle="1" w:styleId="A4C710174E4D4ACB9EC7D94D3477A8F9">
    <w:name w:val="A4C710174E4D4ACB9EC7D94D3477A8F9"/>
    <w:rsid w:val="001C31A4"/>
  </w:style>
  <w:style w:type="paragraph" w:customStyle="1" w:styleId="3FF147AF1B4740378F858A606EAAC3CB">
    <w:name w:val="3FF147AF1B4740378F858A606EAAC3CB"/>
    <w:rsid w:val="001C31A4"/>
  </w:style>
  <w:style w:type="paragraph" w:customStyle="1" w:styleId="2F73516B2D264493A390D00BCAA6CA98">
    <w:name w:val="2F73516B2D264493A390D00BCAA6CA98"/>
    <w:rsid w:val="001C31A4"/>
  </w:style>
  <w:style w:type="paragraph" w:customStyle="1" w:styleId="91EA2C2D731146A68B675BB8554D109F">
    <w:name w:val="91EA2C2D731146A68B675BB8554D109F"/>
    <w:rsid w:val="001C31A4"/>
  </w:style>
  <w:style w:type="paragraph" w:customStyle="1" w:styleId="0989F7A7346E4D5891FE4D0F0792B903">
    <w:name w:val="0989F7A7346E4D5891FE4D0F0792B903"/>
    <w:rsid w:val="001C31A4"/>
  </w:style>
  <w:style w:type="paragraph" w:customStyle="1" w:styleId="DBE084703DD841558A90FAC3EACD968D">
    <w:name w:val="DBE084703DD841558A90FAC3EACD968D"/>
    <w:rsid w:val="001C31A4"/>
  </w:style>
  <w:style w:type="paragraph" w:customStyle="1" w:styleId="7F1F585B423840E5A1E19DC8483CCB87">
    <w:name w:val="7F1F585B423840E5A1E19DC8483CCB87"/>
    <w:rsid w:val="001C31A4"/>
  </w:style>
  <w:style w:type="paragraph" w:customStyle="1" w:styleId="43ED9092963B4F02BD340F3B87436DD5">
    <w:name w:val="43ED9092963B4F02BD340F3B87436DD5"/>
    <w:rsid w:val="001C31A4"/>
  </w:style>
  <w:style w:type="paragraph" w:customStyle="1" w:styleId="C3D87730E97B4F52BF5AAA19A03339F1">
    <w:name w:val="C3D87730E97B4F52BF5AAA19A03339F1"/>
    <w:rsid w:val="001C31A4"/>
  </w:style>
  <w:style w:type="paragraph" w:customStyle="1" w:styleId="DB0C4E49B76D400E8C977734A853DA77">
    <w:name w:val="DB0C4E49B76D400E8C977734A853DA77"/>
    <w:rsid w:val="001C31A4"/>
  </w:style>
  <w:style w:type="paragraph" w:customStyle="1" w:styleId="2EBDD78C8CBB4C5892F9751813C96DDC">
    <w:name w:val="2EBDD78C8CBB4C5892F9751813C96DDC"/>
    <w:rsid w:val="001C31A4"/>
  </w:style>
  <w:style w:type="paragraph" w:customStyle="1" w:styleId="1C6AA22C294449C2940AD7574E96CEC0">
    <w:name w:val="1C6AA22C294449C2940AD7574E96CEC0"/>
    <w:rsid w:val="001C31A4"/>
  </w:style>
  <w:style w:type="paragraph" w:customStyle="1" w:styleId="6690647B46B14A808CA375EA929F72C3">
    <w:name w:val="6690647B46B14A808CA375EA929F72C3"/>
    <w:rsid w:val="001C31A4"/>
  </w:style>
  <w:style w:type="paragraph" w:customStyle="1" w:styleId="D6BE04EA246243FCBC223B2C9A3A9E6A">
    <w:name w:val="D6BE04EA246243FCBC223B2C9A3A9E6A"/>
    <w:rsid w:val="001C31A4"/>
  </w:style>
  <w:style w:type="paragraph" w:customStyle="1" w:styleId="80936FDC66114510AB618C7D5E39DCDE">
    <w:name w:val="80936FDC66114510AB618C7D5E39DCDE"/>
    <w:rsid w:val="001C31A4"/>
  </w:style>
  <w:style w:type="paragraph" w:customStyle="1" w:styleId="D902908EAFD84C8AA81819DD5AF2767E">
    <w:name w:val="D902908EAFD84C8AA81819DD5AF2767E"/>
    <w:rsid w:val="001C31A4"/>
  </w:style>
  <w:style w:type="paragraph" w:customStyle="1" w:styleId="99CF752B7A014BE5B2F1ED44582B5073">
    <w:name w:val="99CF752B7A014BE5B2F1ED44582B5073"/>
    <w:rsid w:val="001C31A4"/>
  </w:style>
  <w:style w:type="paragraph" w:customStyle="1" w:styleId="E4DAF425D8F34ADEB1E1E8F0A58E1AF8">
    <w:name w:val="E4DAF425D8F34ADEB1E1E8F0A58E1AF8"/>
    <w:rsid w:val="001C31A4"/>
  </w:style>
  <w:style w:type="paragraph" w:customStyle="1" w:styleId="AF369AF040434D56AA030D9C6315DB07">
    <w:name w:val="AF369AF040434D56AA030D9C6315DB07"/>
    <w:rsid w:val="001C31A4"/>
  </w:style>
  <w:style w:type="paragraph" w:customStyle="1" w:styleId="D6126EDE11E647DDAD10F4AF6871B896">
    <w:name w:val="D6126EDE11E647DDAD10F4AF6871B896"/>
    <w:rsid w:val="001C31A4"/>
  </w:style>
  <w:style w:type="paragraph" w:customStyle="1" w:styleId="C227D5B947A34511BFE10BD22DEC7094">
    <w:name w:val="C227D5B947A34511BFE10BD22DEC7094"/>
    <w:rsid w:val="001C31A4"/>
  </w:style>
  <w:style w:type="paragraph" w:customStyle="1" w:styleId="E624B706967947EA82DA2994568C7CE6">
    <w:name w:val="E624B706967947EA82DA2994568C7CE6"/>
    <w:rsid w:val="001C31A4"/>
  </w:style>
  <w:style w:type="paragraph" w:customStyle="1" w:styleId="7AEA09EEF05248BE9040A72731DA77DF">
    <w:name w:val="7AEA09EEF05248BE9040A72731DA77DF"/>
    <w:rsid w:val="001C31A4"/>
  </w:style>
  <w:style w:type="paragraph" w:customStyle="1" w:styleId="2BAA6B5F5C7846B9B99668D7D377AD76">
    <w:name w:val="2BAA6B5F5C7846B9B99668D7D377AD76"/>
    <w:rsid w:val="001C31A4"/>
  </w:style>
  <w:style w:type="paragraph" w:customStyle="1" w:styleId="A83286875A1A413BA2E843E1ADF18265">
    <w:name w:val="A83286875A1A413BA2E843E1ADF18265"/>
    <w:rsid w:val="001C31A4"/>
  </w:style>
  <w:style w:type="paragraph" w:customStyle="1" w:styleId="ABC54BBBFA53472189E553E147A37D61">
    <w:name w:val="ABC54BBBFA53472189E553E147A37D61"/>
    <w:rsid w:val="001C31A4"/>
  </w:style>
  <w:style w:type="paragraph" w:customStyle="1" w:styleId="C0B8DE137C9E4487ADED06E5496811D2">
    <w:name w:val="C0B8DE137C9E4487ADED06E5496811D2"/>
    <w:rsid w:val="001C31A4"/>
  </w:style>
  <w:style w:type="paragraph" w:customStyle="1" w:styleId="8C0B0CAC7A5E41C1AF976D6629922893">
    <w:name w:val="8C0B0CAC7A5E41C1AF976D6629922893"/>
    <w:rsid w:val="001C31A4"/>
  </w:style>
  <w:style w:type="paragraph" w:customStyle="1" w:styleId="FBF196CCF551420A8514B8E5C5200FB4">
    <w:name w:val="FBF196CCF551420A8514B8E5C5200FB4"/>
    <w:rsid w:val="001C31A4"/>
  </w:style>
  <w:style w:type="paragraph" w:customStyle="1" w:styleId="E319AC5B1A2346BBB8C5FFA418752695">
    <w:name w:val="E319AC5B1A2346BBB8C5FFA418752695"/>
    <w:rsid w:val="001C31A4"/>
  </w:style>
  <w:style w:type="paragraph" w:customStyle="1" w:styleId="8E65F9BC26C14ADFA3F0EE628BB7A33D">
    <w:name w:val="8E65F9BC26C14ADFA3F0EE628BB7A33D"/>
    <w:rsid w:val="001C31A4"/>
  </w:style>
  <w:style w:type="paragraph" w:customStyle="1" w:styleId="C47A7678979541799F5E0B53082ABB57">
    <w:name w:val="C47A7678979541799F5E0B53082ABB57"/>
    <w:rsid w:val="001C31A4"/>
  </w:style>
  <w:style w:type="paragraph" w:customStyle="1" w:styleId="41927C4388E344F690216CF237EB25F5">
    <w:name w:val="41927C4388E344F690216CF237EB25F5"/>
    <w:rsid w:val="001C31A4"/>
  </w:style>
  <w:style w:type="paragraph" w:customStyle="1" w:styleId="1F06C46D85654754ABB5AA8AC28E977F">
    <w:name w:val="1F06C46D85654754ABB5AA8AC28E977F"/>
    <w:rsid w:val="001C31A4"/>
  </w:style>
  <w:style w:type="paragraph" w:customStyle="1" w:styleId="37A34E2EEB864A8FA62FFBBA473B1034">
    <w:name w:val="37A34E2EEB864A8FA62FFBBA473B1034"/>
    <w:rsid w:val="001C31A4"/>
  </w:style>
  <w:style w:type="paragraph" w:customStyle="1" w:styleId="E27436E0B83B4D2D830EBD3942A739ED">
    <w:name w:val="E27436E0B83B4D2D830EBD3942A739ED"/>
    <w:rsid w:val="001C31A4"/>
  </w:style>
  <w:style w:type="paragraph" w:customStyle="1" w:styleId="4B841970A52D4BA19F1EDF22CBA421B5">
    <w:name w:val="4B841970A52D4BA19F1EDF22CBA421B5"/>
    <w:rsid w:val="001C31A4"/>
  </w:style>
  <w:style w:type="paragraph" w:customStyle="1" w:styleId="F944C81C3D6C48BE939FFFA39D199FCE">
    <w:name w:val="F944C81C3D6C48BE939FFFA39D199FCE"/>
    <w:rsid w:val="001C31A4"/>
  </w:style>
  <w:style w:type="paragraph" w:customStyle="1" w:styleId="6B8392A3F1754BC298FEF75C36228DA2">
    <w:name w:val="6B8392A3F1754BC298FEF75C36228DA2"/>
    <w:rsid w:val="001C31A4"/>
  </w:style>
  <w:style w:type="paragraph" w:customStyle="1" w:styleId="D0EAB25CF0FE4441B5CA7181BAC6992F">
    <w:name w:val="D0EAB25CF0FE4441B5CA7181BAC6992F"/>
    <w:rsid w:val="001C31A4"/>
  </w:style>
  <w:style w:type="paragraph" w:customStyle="1" w:styleId="130F92B5607541D198134B45A6BDA524">
    <w:name w:val="130F92B5607541D198134B45A6BDA524"/>
    <w:rsid w:val="001C31A4"/>
  </w:style>
  <w:style w:type="paragraph" w:customStyle="1" w:styleId="32BD7A4F8D5A4653B2D563E5D57EFB36">
    <w:name w:val="32BD7A4F8D5A4653B2D563E5D57EFB36"/>
    <w:rsid w:val="001C31A4"/>
  </w:style>
  <w:style w:type="paragraph" w:customStyle="1" w:styleId="C2F4AB2E5D944E32990D9C1909B4F45C">
    <w:name w:val="C2F4AB2E5D944E32990D9C1909B4F45C"/>
    <w:rsid w:val="001C31A4"/>
  </w:style>
  <w:style w:type="paragraph" w:customStyle="1" w:styleId="4D16FEE29C8E41FF98320124A0AEAE58">
    <w:name w:val="4D16FEE29C8E41FF98320124A0AEAE58"/>
    <w:rsid w:val="001C31A4"/>
  </w:style>
  <w:style w:type="paragraph" w:customStyle="1" w:styleId="80D92262A4B949BD9DE149A40E48E068">
    <w:name w:val="80D92262A4B949BD9DE149A40E48E068"/>
    <w:rsid w:val="001C31A4"/>
  </w:style>
  <w:style w:type="paragraph" w:customStyle="1" w:styleId="4B092B43AA444AAEAED2032DBD817F20">
    <w:name w:val="4B092B43AA444AAEAED2032DBD817F20"/>
    <w:rsid w:val="001C31A4"/>
  </w:style>
  <w:style w:type="paragraph" w:customStyle="1" w:styleId="DA20683437B54D73B2DCF27B8BEEB95D">
    <w:name w:val="DA20683437B54D73B2DCF27B8BEEB95D"/>
    <w:rsid w:val="001C31A4"/>
  </w:style>
  <w:style w:type="paragraph" w:customStyle="1" w:styleId="6305FD06B20147D0B943205EA6B8456B">
    <w:name w:val="6305FD06B20147D0B943205EA6B8456B"/>
    <w:rsid w:val="001C31A4"/>
  </w:style>
  <w:style w:type="paragraph" w:customStyle="1" w:styleId="F7A4342DD4DA47EA8EB037D4B0E5D59C">
    <w:name w:val="F7A4342DD4DA47EA8EB037D4B0E5D59C"/>
    <w:rsid w:val="001C31A4"/>
  </w:style>
  <w:style w:type="paragraph" w:customStyle="1" w:styleId="CDFAD8F831D84A85AD4718E3C0507B45">
    <w:name w:val="CDFAD8F831D84A85AD4718E3C0507B45"/>
    <w:rsid w:val="001C31A4"/>
  </w:style>
  <w:style w:type="paragraph" w:customStyle="1" w:styleId="BA5AF9A252AD40AC9AA68A16C6D4CF3B">
    <w:name w:val="BA5AF9A252AD40AC9AA68A16C6D4CF3B"/>
    <w:rsid w:val="001C31A4"/>
  </w:style>
  <w:style w:type="paragraph" w:customStyle="1" w:styleId="3A3816A7FC7E44939566116D555A7C4D">
    <w:name w:val="3A3816A7FC7E44939566116D555A7C4D"/>
    <w:rsid w:val="001C31A4"/>
  </w:style>
  <w:style w:type="paragraph" w:customStyle="1" w:styleId="DCC501C0DE5E4ACC85EB8C994BF20559">
    <w:name w:val="DCC501C0DE5E4ACC85EB8C994BF20559"/>
    <w:rsid w:val="001C31A4"/>
  </w:style>
  <w:style w:type="paragraph" w:customStyle="1" w:styleId="0C3E5586C9114F218E65995B25D484CD">
    <w:name w:val="0C3E5586C9114F218E65995B25D484CD"/>
    <w:rsid w:val="001C31A4"/>
  </w:style>
  <w:style w:type="paragraph" w:customStyle="1" w:styleId="D5B02F97613A45B98BDD77F3E7611C28">
    <w:name w:val="D5B02F97613A45B98BDD77F3E7611C28"/>
    <w:rsid w:val="001C31A4"/>
  </w:style>
  <w:style w:type="paragraph" w:customStyle="1" w:styleId="2574B1C7E1CC46FA807BCC6EC09437EB">
    <w:name w:val="2574B1C7E1CC46FA807BCC6EC09437EB"/>
    <w:rsid w:val="001C31A4"/>
  </w:style>
  <w:style w:type="paragraph" w:customStyle="1" w:styleId="84201CD29DB64AF5A5D096D95230A460">
    <w:name w:val="84201CD29DB64AF5A5D096D95230A460"/>
    <w:rsid w:val="001C31A4"/>
  </w:style>
  <w:style w:type="paragraph" w:customStyle="1" w:styleId="38449B85D88E4FAF851E568DE2DF2DED">
    <w:name w:val="38449B85D88E4FAF851E568DE2DF2DED"/>
    <w:rsid w:val="001C31A4"/>
  </w:style>
  <w:style w:type="paragraph" w:customStyle="1" w:styleId="E797E8A057034948BA397916D86D17C1">
    <w:name w:val="E797E8A057034948BA397916D86D17C1"/>
    <w:rsid w:val="001C31A4"/>
  </w:style>
  <w:style w:type="paragraph" w:customStyle="1" w:styleId="67556183692841348841AF4BC519EEFF">
    <w:name w:val="67556183692841348841AF4BC519EEFF"/>
    <w:rsid w:val="001C31A4"/>
  </w:style>
  <w:style w:type="paragraph" w:customStyle="1" w:styleId="39446000A5C540D6A2B9DAC14E149359">
    <w:name w:val="39446000A5C540D6A2B9DAC14E149359"/>
    <w:rsid w:val="001C31A4"/>
  </w:style>
  <w:style w:type="paragraph" w:customStyle="1" w:styleId="FCCE82CF16A04280A3B43CDE48D571EE">
    <w:name w:val="FCCE82CF16A04280A3B43CDE48D571EE"/>
    <w:rsid w:val="001C31A4"/>
  </w:style>
  <w:style w:type="paragraph" w:customStyle="1" w:styleId="9D834BDB630A415C8A707FBE46223EB0">
    <w:name w:val="9D834BDB630A415C8A707FBE46223EB0"/>
    <w:rsid w:val="001C31A4"/>
  </w:style>
  <w:style w:type="paragraph" w:customStyle="1" w:styleId="3E7ABF4418EC4D1A8B24D96EC2392599">
    <w:name w:val="3E7ABF4418EC4D1A8B24D96EC2392599"/>
    <w:rsid w:val="001C31A4"/>
  </w:style>
  <w:style w:type="paragraph" w:customStyle="1" w:styleId="1BC0BE36FBDB4E96AED257074A87ECF1">
    <w:name w:val="1BC0BE36FBDB4E96AED257074A87ECF1"/>
    <w:rsid w:val="001C31A4"/>
  </w:style>
  <w:style w:type="paragraph" w:customStyle="1" w:styleId="E9703AED45464205824A17B730C88BD0">
    <w:name w:val="E9703AED45464205824A17B730C88BD0"/>
    <w:rsid w:val="001C31A4"/>
  </w:style>
  <w:style w:type="paragraph" w:customStyle="1" w:styleId="CF41986B6C8F4FFD8801C0FE8F063929">
    <w:name w:val="CF41986B6C8F4FFD8801C0FE8F063929"/>
    <w:rsid w:val="001C31A4"/>
  </w:style>
  <w:style w:type="paragraph" w:customStyle="1" w:styleId="2B8E223531614B15AC82EB6FB236697B">
    <w:name w:val="2B8E223531614B15AC82EB6FB236697B"/>
    <w:rsid w:val="001C31A4"/>
  </w:style>
  <w:style w:type="paragraph" w:customStyle="1" w:styleId="60338BAF0BB1493A92C4905916A6EEE6">
    <w:name w:val="60338BAF0BB1493A92C4905916A6EEE6"/>
    <w:rsid w:val="001C31A4"/>
  </w:style>
  <w:style w:type="paragraph" w:customStyle="1" w:styleId="CF7DF60AD7AF40048740D324E03A18AB">
    <w:name w:val="CF7DF60AD7AF40048740D324E03A18AB"/>
    <w:rsid w:val="001C31A4"/>
  </w:style>
  <w:style w:type="paragraph" w:customStyle="1" w:styleId="03B5B5AB23374139B91B10BF1184DACB">
    <w:name w:val="03B5B5AB23374139B91B10BF1184DACB"/>
    <w:rsid w:val="001C31A4"/>
  </w:style>
  <w:style w:type="paragraph" w:customStyle="1" w:styleId="1FD24AEFFB554F89B4793638ABED6968">
    <w:name w:val="1FD24AEFFB554F89B4793638ABED6968"/>
    <w:rsid w:val="001C31A4"/>
  </w:style>
  <w:style w:type="paragraph" w:customStyle="1" w:styleId="EBAF0ACE852149A5871BA2C5E82AC25E">
    <w:name w:val="EBAF0ACE852149A5871BA2C5E82AC25E"/>
    <w:rsid w:val="001C31A4"/>
  </w:style>
  <w:style w:type="paragraph" w:customStyle="1" w:styleId="6A31EBD45AE541A2991D432C94EE40C2">
    <w:name w:val="6A31EBD45AE541A2991D432C94EE40C2"/>
    <w:rsid w:val="001C31A4"/>
  </w:style>
  <w:style w:type="paragraph" w:customStyle="1" w:styleId="C5C3ABECCF514E3181BCFD46AABBF46D">
    <w:name w:val="C5C3ABECCF514E3181BCFD46AABBF46D"/>
    <w:rsid w:val="001C31A4"/>
  </w:style>
  <w:style w:type="paragraph" w:customStyle="1" w:styleId="7484EEA316E447C5A15CA32E0E742352">
    <w:name w:val="7484EEA316E447C5A15CA32E0E742352"/>
    <w:rsid w:val="001C31A4"/>
  </w:style>
  <w:style w:type="paragraph" w:customStyle="1" w:styleId="7CB5797747E8488680C67D627F9B0713">
    <w:name w:val="7CB5797747E8488680C67D627F9B0713"/>
    <w:rsid w:val="001C31A4"/>
  </w:style>
  <w:style w:type="paragraph" w:customStyle="1" w:styleId="06DC9E9EEDA244188EF3259A8BD40B9A">
    <w:name w:val="06DC9E9EEDA244188EF3259A8BD40B9A"/>
    <w:rsid w:val="001C31A4"/>
  </w:style>
  <w:style w:type="paragraph" w:customStyle="1" w:styleId="A90533BFAA774FDAA0496A23B188F9AD">
    <w:name w:val="A90533BFAA774FDAA0496A23B188F9AD"/>
    <w:rsid w:val="001C31A4"/>
  </w:style>
  <w:style w:type="paragraph" w:customStyle="1" w:styleId="5F0BB980B1F14D328932A6C47E33BDBD">
    <w:name w:val="5F0BB980B1F14D328932A6C47E33BDBD"/>
    <w:rsid w:val="001C31A4"/>
  </w:style>
  <w:style w:type="paragraph" w:customStyle="1" w:styleId="90B87801173846F4A76BA980EA600ACE">
    <w:name w:val="90B87801173846F4A76BA980EA600ACE"/>
    <w:rsid w:val="001C31A4"/>
  </w:style>
  <w:style w:type="paragraph" w:customStyle="1" w:styleId="8EAEED25CE8F4DB992000493096BC2E2">
    <w:name w:val="8EAEED25CE8F4DB992000493096BC2E2"/>
    <w:rsid w:val="001C31A4"/>
  </w:style>
  <w:style w:type="paragraph" w:customStyle="1" w:styleId="1C29159332194A3BAC30EBC3EF834BBA">
    <w:name w:val="1C29159332194A3BAC30EBC3EF834BBA"/>
    <w:rsid w:val="001C31A4"/>
  </w:style>
  <w:style w:type="paragraph" w:customStyle="1" w:styleId="E05EAD86CF0B409492832A5A37965B46">
    <w:name w:val="E05EAD86CF0B409492832A5A37965B46"/>
    <w:rsid w:val="001C31A4"/>
  </w:style>
  <w:style w:type="paragraph" w:customStyle="1" w:styleId="FDD05CD5039A47A38E41EB957FDBDA70">
    <w:name w:val="FDD05CD5039A47A38E41EB957FDBDA70"/>
    <w:rsid w:val="001C31A4"/>
  </w:style>
  <w:style w:type="paragraph" w:customStyle="1" w:styleId="E93906B2228148EEB97ADD9E017B1720">
    <w:name w:val="E93906B2228148EEB97ADD9E017B1720"/>
    <w:rsid w:val="001C31A4"/>
  </w:style>
  <w:style w:type="paragraph" w:customStyle="1" w:styleId="47E6A7F0EC104464A90580D1A92E93E4">
    <w:name w:val="47E6A7F0EC104464A90580D1A92E93E4"/>
    <w:rsid w:val="001C31A4"/>
  </w:style>
  <w:style w:type="paragraph" w:customStyle="1" w:styleId="5B1EFD24B0694670ACF8660175CB935F">
    <w:name w:val="5B1EFD24B0694670ACF8660175CB935F"/>
    <w:rsid w:val="001C31A4"/>
  </w:style>
  <w:style w:type="paragraph" w:customStyle="1" w:styleId="743F5039F14E49DF91B6075CCEA1F6C5">
    <w:name w:val="743F5039F14E49DF91B6075CCEA1F6C5"/>
    <w:rsid w:val="001C31A4"/>
  </w:style>
  <w:style w:type="paragraph" w:customStyle="1" w:styleId="39BB4780031F429CA32E3546C308F859">
    <w:name w:val="39BB4780031F429CA32E3546C308F859"/>
    <w:rsid w:val="001C31A4"/>
  </w:style>
  <w:style w:type="paragraph" w:customStyle="1" w:styleId="2B4B3C14A35047CFA33F3C57F983FD2E">
    <w:name w:val="2B4B3C14A35047CFA33F3C57F983FD2E"/>
    <w:rsid w:val="001C31A4"/>
  </w:style>
  <w:style w:type="paragraph" w:customStyle="1" w:styleId="ABBF67D312804A54806AB7A906A2F2FC">
    <w:name w:val="ABBF67D312804A54806AB7A906A2F2FC"/>
    <w:rsid w:val="001C31A4"/>
  </w:style>
  <w:style w:type="paragraph" w:customStyle="1" w:styleId="CE4D5B237D0048D99D64726B1B0D6C73">
    <w:name w:val="CE4D5B237D0048D99D64726B1B0D6C73"/>
    <w:rsid w:val="001C31A4"/>
  </w:style>
  <w:style w:type="paragraph" w:customStyle="1" w:styleId="7AC1F476A9E24FD5A65F36157C1DDF64">
    <w:name w:val="7AC1F476A9E24FD5A65F36157C1DDF64"/>
    <w:rsid w:val="001C31A4"/>
  </w:style>
  <w:style w:type="paragraph" w:customStyle="1" w:styleId="6CF7F17C90F746F79BB56B55CE014CC7">
    <w:name w:val="6CF7F17C90F746F79BB56B55CE014CC7"/>
    <w:rsid w:val="001C31A4"/>
  </w:style>
  <w:style w:type="paragraph" w:customStyle="1" w:styleId="B13B0FB7F9374EC5962BDC7C44F9D508">
    <w:name w:val="B13B0FB7F9374EC5962BDC7C44F9D508"/>
    <w:rsid w:val="001C31A4"/>
  </w:style>
  <w:style w:type="paragraph" w:customStyle="1" w:styleId="C704F24BD95A4FB8AD3462831BC76B8A">
    <w:name w:val="C704F24BD95A4FB8AD3462831BC76B8A"/>
    <w:rsid w:val="001C31A4"/>
  </w:style>
  <w:style w:type="paragraph" w:customStyle="1" w:styleId="790E8FA12CFB4259915A0C9553F58C71">
    <w:name w:val="790E8FA12CFB4259915A0C9553F58C71"/>
    <w:rsid w:val="001C31A4"/>
  </w:style>
  <w:style w:type="paragraph" w:customStyle="1" w:styleId="EFBF8E4CD5D34BC2827DB094E53B03EB">
    <w:name w:val="EFBF8E4CD5D34BC2827DB094E53B03EB"/>
    <w:rsid w:val="001C31A4"/>
  </w:style>
  <w:style w:type="paragraph" w:customStyle="1" w:styleId="82FAE97D9FFD471CAA4A8C9FFB87578F">
    <w:name w:val="82FAE97D9FFD471CAA4A8C9FFB87578F"/>
    <w:rsid w:val="001C31A4"/>
  </w:style>
  <w:style w:type="paragraph" w:customStyle="1" w:styleId="2E6307F3EDDC4E33815F87D706AEC911">
    <w:name w:val="2E6307F3EDDC4E33815F87D706AEC911"/>
    <w:rsid w:val="001C31A4"/>
  </w:style>
  <w:style w:type="paragraph" w:customStyle="1" w:styleId="04B0592984E7488784F92E3A01FEC1F0">
    <w:name w:val="04B0592984E7488784F92E3A01FEC1F0"/>
    <w:rsid w:val="001C31A4"/>
  </w:style>
  <w:style w:type="paragraph" w:customStyle="1" w:styleId="1F85CD53E2D64AA5B2349F63C858D055">
    <w:name w:val="1F85CD53E2D64AA5B2349F63C858D055"/>
    <w:rsid w:val="001C31A4"/>
  </w:style>
  <w:style w:type="paragraph" w:customStyle="1" w:styleId="4BEF841670994F83AD6D4CE58F4A6F02">
    <w:name w:val="4BEF841670994F83AD6D4CE58F4A6F02"/>
    <w:rsid w:val="001C31A4"/>
  </w:style>
  <w:style w:type="paragraph" w:customStyle="1" w:styleId="647C17F813E948C1B05D38E43817DC76">
    <w:name w:val="647C17F813E948C1B05D38E43817DC76"/>
    <w:rsid w:val="001C31A4"/>
  </w:style>
  <w:style w:type="paragraph" w:customStyle="1" w:styleId="7CACEFAD187D45D293B8A5A2A9EAD066">
    <w:name w:val="7CACEFAD187D45D293B8A5A2A9EAD066"/>
    <w:rsid w:val="001C31A4"/>
  </w:style>
  <w:style w:type="paragraph" w:customStyle="1" w:styleId="82D103C9F0D74F7398E8E7D90E819397">
    <w:name w:val="82D103C9F0D74F7398E8E7D90E819397"/>
    <w:rsid w:val="001C31A4"/>
  </w:style>
  <w:style w:type="paragraph" w:customStyle="1" w:styleId="F6540056B24146AE8659DDA3FEDEB4D1">
    <w:name w:val="F6540056B24146AE8659DDA3FEDEB4D1"/>
    <w:rsid w:val="001C31A4"/>
  </w:style>
  <w:style w:type="paragraph" w:customStyle="1" w:styleId="A2FBB89F364642A8A49E7ECC07BFDED9">
    <w:name w:val="A2FBB89F364642A8A49E7ECC07BFDED9"/>
    <w:rsid w:val="001C31A4"/>
  </w:style>
  <w:style w:type="paragraph" w:customStyle="1" w:styleId="829D9AF0FFEB4AC18A6DF0A814FC479A">
    <w:name w:val="829D9AF0FFEB4AC18A6DF0A814FC479A"/>
    <w:rsid w:val="001C31A4"/>
  </w:style>
  <w:style w:type="paragraph" w:customStyle="1" w:styleId="A8138423D478434AA619400155FE0B6D">
    <w:name w:val="A8138423D478434AA619400155FE0B6D"/>
    <w:rsid w:val="001C31A4"/>
  </w:style>
  <w:style w:type="paragraph" w:customStyle="1" w:styleId="54BD411EC63942CDB6FB1FA1B05AAD97">
    <w:name w:val="54BD411EC63942CDB6FB1FA1B05AAD97"/>
    <w:rsid w:val="001C31A4"/>
  </w:style>
  <w:style w:type="paragraph" w:customStyle="1" w:styleId="50583E55818F456DAC314F3DC69F888E">
    <w:name w:val="50583E55818F456DAC314F3DC69F888E"/>
    <w:rsid w:val="001C31A4"/>
  </w:style>
  <w:style w:type="paragraph" w:customStyle="1" w:styleId="3179A07D881940C8B1C35EF7430FC48B">
    <w:name w:val="3179A07D881940C8B1C35EF7430FC48B"/>
    <w:rsid w:val="001C31A4"/>
  </w:style>
  <w:style w:type="paragraph" w:customStyle="1" w:styleId="2CAA71ADB44F417684220B944944951B">
    <w:name w:val="2CAA71ADB44F417684220B944944951B"/>
    <w:rsid w:val="001C31A4"/>
  </w:style>
  <w:style w:type="paragraph" w:customStyle="1" w:styleId="C2F8C1FE1132463C9F3E76CE4E710D27">
    <w:name w:val="C2F8C1FE1132463C9F3E76CE4E710D27"/>
    <w:rsid w:val="001C31A4"/>
  </w:style>
  <w:style w:type="paragraph" w:customStyle="1" w:styleId="F7F97B78B9F94C7F8943089A2104ABEE">
    <w:name w:val="F7F97B78B9F94C7F8943089A2104ABEE"/>
    <w:rsid w:val="001C31A4"/>
  </w:style>
  <w:style w:type="paragraph" w:customStyle="1" w:styleId="FB419999A92948CB9A856BF5AA6AB2ED">
    <w:name w:val="FB419999A92948CB9A856BF5AA6AB2ED"/>
    <w:rsid w:val="001C31A4"/>
  </w:style>
  <w:style w:type="paragraph" w:customStyle="1" w:styleId="1A67188E6DEB49DE94BF50D35AEA4FDC">
    <w:name w:val="1A67188E6DEB49DE94BF50D35AEA4FDC"/>
    <w:rsid w:val="001C31A4"/>
  </w:style>
  <w:style w:type="paragraph" w:customStyle="1" w:styleId="81B97157498C4116B51190A22A48173E">
    <w:name w:val="81B97157498C4116B51190A22A48173E"/>
    <w:rsid w:val="001C31A4"/>
  </w:style>
  <w:style w:type="paragraph" w:customStyle="1" w:styleId="D01F64B642654EB7BC1FBD117E363F8F">
    <w:name w:val="D01F64B642654EB7BC1FBD117E363F8F"/>
    <w:rsid w:val="001C31A4"/>
  </w:style>
  <w:style w:type="paragraph" w:customStyle="1" w:styleId="01607CE5E3EE4459AE6007CCF4A8E34D">
    <w:name w:val="01607CE5E3EE4459AE6007CCF4A8E34D"/>
    <w:rsid w:val="001C31A4"/>
  </w:style>
  <w:style w:type="paragraph" w:customStyle="1" w:styleId="D8E98BAAAD68486C94A99AB3200A861D">
    <w:name w:val="D8E98BAAAD68486C94A99AB3200A861D"/>
    <w:rsid w:val="001C31A4"/>
  </w:style>
  <w:style w:type="paragraph" w:customStyle="1" w:styleId="01529FBAC916413FAD7D7C654023FA4D">
    <w:name w:val="01529FBAC916413FAD7D7C654023FA4D"/>
    <w:rsid w:val="001C31A4"/>
  </w:style>
  <w:style w:type="paragraph" w:customStyle="1" w:styleId="B32E87474E6F4898BF775BA9ACC6A405">
    <w:name w:val="B32E87474E6F4898BF775BA9ACC6A405"/>
    <w:rsid w:val="001C31A4"/>
  </w:style>
  <w:style w:type="paragraph" w:customStyle="1" w:styleId="A1FFCA37BCED450CB0BE68FB2F7F0CD3">
    <w:name w:val="A1FFCA37BCED450CB0BE68FB2F7F0CD3"/>
    <w:rsid w:val="001C31A4"/>
  </w:style>
  <w:style w:type="paragraph" w:customStyle="1" w:styleId="BE1668FE2E2C44FDB390AF1E065C0197">
    <w:name w:val="BE1668FE2E2C44FDB390AF1E065C0197"/>
    <w:rsid w:val="001C31A4"/>
  </w:style>
  <w:style w:type="paragraph" w:customStyle="1" w:styleId="90070B87F4244B89BBA1EEEFD04F8D13">
    <w:name w:val="90070B87F4244B89BBA1EEEFD04F8D13"/>
    <w:rsid w:val="001C31A4"/>
  </w:style>
  <w:style w:type="paragraph" w:customStyle="1" w:styleId="6EF56314416B4C53ACAE96ECC8405D6E">
    <w:name w:val="6EF56314416B4C53ACAE96ECC8405D6E"/>
    <w:rsid w:val="001C31A4"/>
  </w:style>
  <w:style w:type="paragraph" w:customStyle="1" w:styleId="CD1E9D8494E147D7BC1D397EE3AB2405">
    <w:name w:val="CD1E9D8494E147D7BC1D397EE3AB2405"/>
    <w:rsid w:val="001C31A4"/>
  </w:style>
  <w:style w:type="paragraph" w:customStyle="1" w:styleId="244166D149E0443BB5639141865D0516">
    <w:name w:val="244166D149E0443BB5639141865D0516"/>
    <w:rsid w:val="001C31A4"/>
  </w:style>
  <w:style w:type="paragraph" w:customStyle="1" w:styleId="BBE831785FAE499E9E8E2CFE56E05ADB">
    <w:name w:val="BBE831785FAE499E9E8E2CFE56E05ADB"/>
    <w:rsid w:val="001C31A4"/>
  </w:style>
  <w:style w:type="paragraph" w:customStyle="1" w:styleId="2C0D9E25429740A9932196054A1C849A">
    <w:name w:val="2C0D9E25429740A9932196054A1C849A"/>
    <w:rsid w:val="001C31A4"/>
  </w:style>
  <w:style w:type="paragraph" w:customStyle="1" w:styleId="8BE820E6181146EAB80E35C1A6D84DED">
    <w:name w:val="8BE820E6181146EAB80E35C1A6D84DED"/>
    <w:rsid w:val="001C31A4"/>
  </w:style>
  <w:style w:type="paragraph" w:customStyle="1" w:styleId="C5910C8C5E0841AD854A6B413D59158D">
    <w:name w:val="C5910C8C5E0841AD854A6B413D59158D"/>
    <w:rsid w:val="001C31A4"/>
  </w:style>
  <w:style w:type="paragraph" w:customStyle="1" w:styleId="DA32D577C32F427CAA98F105E66CC26F">
    <w:name w:val="DA32D577C32F427CAA98F105E66CC26F"/>
    <w:rsid w:val="001C31A4"/>
  </w:style>
  <w:style w:type="paragraph" w:customStyle="1" w:styleId="713262E730DE47F9843CF5C7F6466358">
    <w:name w:val="713262E730DE47F9843CF5C7F6466358"/>
    <w:rsid w:val="001C31A4"/>
  </w:style>
  <w:style w:type="paragraph" w:customStyle="1" w:styleId="9A5019D89DF7493BA84177EBB2935842">
    <w:name w:val="9A5019D89DF7493BA84177EBB2935842"/>
    <w:rsid w:val="001C31A4"/>
  </w:style>
  <w:style w:type="paragraph" w:customStyle="1" w:styleId="642E280141D545DCB1D7B1D3B4F93B50">
    <w:name w:val="642E280141D545DCB1D7B1D3B4F93B50"/>
    <w:rsid w:val="001C31A4"/>
  </w:style>
  <w:style w:type="paragraph" w:customStyle="1" w:styleId="92C1FEDB8DD24356B160B8550F8C2A47">
    <w:name w:val="92C1FEDB8DD24356B160B8550F8C2A47"/>
    <w:rsid w:val="001C31A4"/>
  </w:style>
  <w:style w:type="paragraph" w:customStyle="1" w:styleId="E027A0F4024A4FC9ABD8AD2E2408C3F0">
    <w:name w:val="E027A0F4024A4FC9ABD8AD2E2408C3F0"/>
    <w:rsid w:val="001C31A4"/>
  </w:style>
  <w:style w:type="paragraph" w:customStyle="1" w:styleId="8EC5E29E112B4AA4BA0BF04219D02F85">
    <w:name w:val="8EC5E29E112B4AA4BA0BF04219D02F85"/>
    <w:rsid w:val="001C31A4"/>
  </w:style>
  <w:style w:type="paragraph" w:customStyle="1" w:styleId="C67EA6770A0E4D5BB63A6A0AAE91191F">
    <w:name w:val="C67EA6770A0E4D5BB63A6A0AAE91191F"/>
    <w:rsid w:val="001C31A4"/>
  </w:style>
  <w:style w:type="paragraph" w:customStyle="1" w:styleId="2C1E3ACAEE4F424AB0AC3719AC9F9B5A">
    <w:name w:val="2C1E3ACAEE4F424AB0AC3719AC9F9B5A"/>
    <w:rsid w:val="001C31A4"/>
  </w:style>
  <w:style w:type="paragraph" w:customStyle="1" w:styleId="C5511965226441A29175D0FD785EAC83">
    <w:name w:val="C5511965226441A29175D0FD785EAC83"/>
    <w:rsid w:val="001C31A4"/>
  </w:style>
  <w:style w:type="paragraph" w:customStyle="1" w:styleId="84D1F432A80F4DF082FA83C8A9B8324C">
    <w:name w:val="84D1F432A80F4DF082FA83C8A9B8324C"/>
    <w:rsid w:val="001C31A4"/>
  </w:style>
  <w:style w:type="paragraph" w:customStyle="1" w:styleId="F4508DA9108749F390526D1B6FEA39B1">
    <w:name w:val="F4508DA9108749F390526D1B6FEA39B1"/>
    <w:rsid w:val="001C31A4"/>
  </w:style>
  <w:style w:type="paragraph" w:customStyle="1" w:styleId="DB70B80888E940E1980C007B6AD5974C">
    <w:name w:val="DB70B80888E940E1980C007B6AD5974C"/>
    <w:rsid w:val="001C31A4"/>
  </w:style>
  <w:style w:type="paragraph" w:customStyle="1" w:styleId="B96946A2FF364B8DA98ADF09D4E0B4D9">
    <w:name w:val="B96946A2FF364B8DA98ADF09D4E0B4D9"/>
    <w:rsid w:val="001C31A4"/>
  </w:style>
  <w:style w:type="paragraph" w:customStyle="1" w:styleId="5886BD217B0343089D32FAA73F32FCE5">
    <w:name w:val="5886BD217B0343089D32FAA73F32FCE5"/>
    <w:rsid w:val="001C31A4"/>
  </w:style>
  <w:style w:type="paragraph" w:customStyle="1" w:styleId="F44512BBB68740FCBC43601067A31BDD">
    <w:name w:val="F44512BBB68740FCBC43601067A31BDD"/>
    <w:rsid w:val="001C31A4"/>
  </w:style>
  <w:style w:type="paragraph" w:customStyle="1" w:styleId="540D66553D624A7DBEAB64880995EA58">
    <w:name w:val="540D66553D624A7DBEAB64880995EA58"/>
    <w:rsid w:val="001C31A4"/>
  </w:style>
  <w:style w:type="paragraph" w:customStyle="1" w:styleId="CA18B54A04C94510B540BB545B057D11">
    <w:name w:val="CA18B54A04C94510B540BB545B057D11"/>
    <w:rsid w:val="001C31A4"/>
  </w:style>
  <w:style w:type="paragraph" w:customStyle="1" w:styleId="6DBA5FA0D0A44B9ABD11E545E9291406">
    <w:name w:val="6DBA5FA0D0A44B9ABD11E545E9291406"/>
    <w:rsid w:val="001C31A4"/>
  </w:style>
  <w:style w:type="paragraph" w:customStyle="1" w:styleId="F83D08AFF82F409099321D74F97FC42F">
    <w:name w:val="F83D08AFF82F409099321D74F97FC42F"/>
    <w:rsid w:val="001C31A4"/>
  </w:style>
  <w:style w:type="paragraph" w:customStyle="1" w:styleId="D90671354FF94B44934FD9E126C443D7">
    <w:name w:val="D90671354FF94B44934FD9E126C443D7"/>
    <w:rsid w:val="001C31A4"/>
  </w:style>
  <w:style w:type="paragraph" w:customStyle="1" w:styleId="9FF7E02189D64F56B5EE29C73308FCF9">
    <w:name w:val="9FF7E02189D64F56B5EE29C73308FCF9"/>
    <w:rsid w:val="001C31A4"/>
  </w:style>
  <w:style w:type="paragraph" w:customStyle="1" w:styleId="C4BD16F73BE74BBA9E81417B0FA1F725">
    <w:name w:val="C4BD16F73BE74BBA9E81417B0FA1F725"/>
    <w:rsid w:val="001C31A4"/>
  </w:style>
  <w:style w:type="paragraph" w:customStyle="1" w:styleId="6C54DE31797C433D9273BDF952C61CC6">
    <w:name w:val="6C54DE31797C433D9273BDF952C61CC6"/>
    <w:rsid w:val="001C31A4"/>
  </w:style>
  <w:style w:type="paragraph" w:customStyle="1" w:styleId="EE8F9860668948DE8C308604E8C64084">
    <w:name w:val="EE8F9860668948DE8C308604E8C64084"/>
    <w:rsid w:val="001C31A4"/>
  </w:style>
  <w:style w:type="paragraph" w:customStyle="1" w:styleId="7B1A71D024B448ADA912B618D32F3BBF">
    <w:name w:val="7B1A71D024B448ADA912B618D32F3BBF"/>
    <w:rsid w:val="001C31A4"/>
  </w:style>
  <w:style w:type="paragraph" w:customStyle="1" w:styleId="974A192E57C6410A838DC8574CA5E3D7">
    <w:name w:val="974A192E57C6410A838DC8574CA5E3D7"/>
    <w:rsid w:val="001C31A4"/>
  </w:style>
  <w:style w:type="paragraph" w:customStyle="1" w:styleId="5C3086CC4A6140D681AB10B7C0EB38B1">
    <w:name w:val="5C3086CC4A6140D681AB10B7C0EB38B1"/>
    <w:rsid w:val="001C31A4"/>
  </w:style>
  <w:style w:type="paragraph" w:customStyle="1" w:styleId="28F96F5E85244299AD391C4678939512">
    <w:name w:val="28F96F5E85244299AD391C4678939512"/>
    <w:rsid w:val="001C31A4"/>
  </w:style>
  <w:style w:type="paragraph" w:customStyle="1" w:styleId="B2B63D837E674DFEBE428BB1792ED870">
    <w:name w:val="B2B63D837E674DFEBE428BB1792ED870"/>
    <w:rsid w:val="001C31A4"/>
  </w:style>
  <w:style w:type="paragraph" w:customStyle="1" w:styleId="9B13CB1610804A46B2EC797DCEBD4CD7">
    <w:name w:val="9B13CB1610804A46B2EC797DCEBD4CD7"/>
    <w:rsid w:val="001C31A4"/>
  </w:style>
  <w:style w:type="paragraph" w:customStyle="1" w:styleId="D79D24B6ACB3439FA3957FCE5577A101">
    <w:name w:val="D79D24B6ACB3439FA3957FCE5577A101"/>
    <w:rsid w:val="001C31A4"/>
  </w:style>
  <w:style w:type="paragraph" w:customStyle="1" w:styleId="DD089B678A3945DB9DFC1E06151BD8FA">
    <w:name w:val="DD089B678A3945DB9DFC1E06151BD8FA"/>
    <w:rsid w:val="001C31A4"/>
  </w:style>
  <w:style w:type="paragraph" w:customStyle="1" w:styleId="98B32D94BC7441DAAA3C3B2D662F10AD">
    <w:name w:val="98B32D94BC7441DAAA3C3B2D662F10AD"/>
    <w:rsid w:val="001C31A4"/>
  </w:style>
  <w:style w:type="paragraph" w:customStyle="1" w:styleId="6DDC1E07FE714996B1584CA155A908DC">
    <w:name w:val="6DDC1E07FE714996B1584CA155A908DC"/>
    <w:rsid w:val="001C31A4"/>
  </w:style>
  <w:style w:type="paragraph" w:customStyle="1" w:styleId="6F6CFA65BBF54187B0BC96A08EA551AC">
    <w:name w:val="6F6CFA65BBF54187B0BC96A08EA551AC"/>
    <w:rsid w:val="001C31A4"/>
  </w:style>
  <w:style w:type="paragraph" w:customStyle="1" w:styleId="EB08757C18FE4451A5CA8793D3B7BF87">
    <w:name w:val="EB08757C18FE4451A5CA8793D3B7BF87"/>
    <w:rsid w:val="001C31A4"/>
  </w:style>
  <w:style w:type="paragraph" w:customStyle="1" w:styleId="CAB193BB819B45ED8BFCC844BBB59F15">
    <w:name w:val="CAB193BB819B45ED8BFCC844BBB59F15"/>
    <w:rsid w:val="001C31A4"/>
  </w:style>
  <w:style w:type="paragraph" w:customStyle="1" w:styleId="C4043DEABCD048D2B571CE097BAA6071">
    <w:name w:val="C4043DEABCD048D2B571CE097BAA6071"/>
    <w:rsid w:val="001C31A4"/>
  </w:style>
  <w:style w:type="paragraph" w:customStyle="1" w:styleId="F184E55184F44E9DA798B5CB53247D61">
    <w:name w:val="F184E55184F44E9DA798B5CB53247D61"/>
    <w:rsid w:val="001C31A4"/>
  </w:style>
  <w:style w:type="paragraph" w:customStyle="1" w:styleId="FE7F00CAD78B48E8AAAC11A6BD571D8F">
    <w:name w:val="FE7F00CAD78B48E8AAAC11A6BD571D8F"/>
    <w:rsid w:val="001C31A4"/>
  </w:style>
  <w:style w:type="paragraph" w:customStyle="1" w:styleId="5EF502D17F7B4A188EFD7CB40E08A6BF">
    <w:name w:val="5EF502D17F7B4A188EFD7CB40E08A6BF"/>
    <w:rsid w:val="001C31A4"/>
  </w:style>
  <w:style w:type="paragraph" w:customStyle="1" w:styleId="45A2F9B364F24484A7B1AE1EAE0E846D">
    <w:name w:val="45A2F9B364F24484A7B1AE1EAE0E846D"/>
    <w:rsid w:val="001C31A4"/>
  </w:style>
  <w:style w:type="paragraph" w:customStyle="1" w:styleId="30C81665CCCE4ADF8BD217321E110A05">
    <w:name w:val="30C81665CCCE4ADF8BD217321E110A05"/>
    <w:rsid w:val="001C31A4"/>
  </w:style>
  <w:style w:type="paragraph" w:customStyle="1" w:styleId="B33A951B32C342A0A5FC107F9B9B0188">
    <w:name w:val="B33A951B32C342A0A5FC107F9B9B0188"/>
    <w:rsid w:val="001C31A4"/>
  </w:style>
  <w:style w:type="paragraph" w:customStyle="1" w:styleId="80A1275DFA674334B79C758144D3869B">
    <w:name w:val="80A1275DFA674334B79C758144D3869B"/>
    <w:rsid w:val="001C31A4"/>
  </w:style>
  <w:style w:type="paragraph" w:customStyle="1" w:styleId="8713FEC4C5274B20AF9282B14FAC21BF">
    <w:name w:val="8713FEC4C5274B20AF9282B14FAC21BF"/>
    <w:rsid w:val="001C31A4"/>
  </w:style>
  <w:style w:type="paragraph" w:customStyle="1" w:styleId="E04BF36F88794E1F86EAF7FB408C6823">
    <w:name w:val="E04BF36F88794E1F86EAF7FB408C6823"/>
    <w:rsid w:val="001C31A4"/>
  </w:style>
  <w:style w:type="paragraph" w:customStyle="1" w:styleId="3B0F37D2252F455F8A2B18E99E04D939">
    <w:name w:val="3B0F37D2252F455F8A2B18E99E04D939"/>
    <w:rsid w:val="001C31A4"/>
  </w:style>
  <w:style w:type="paragraph" w:customStyle="1" w:styleId="F2561C73A8274864B04A6E6219C31BE1">
    <w:name w:val="F2561C73A8274864B04A6E6219C31BE1"/>
    <w:rsid w:val="001C31A4"/>
  </w:style>
  <w:style w:type="paragraph" w:customStyle="1" w:styleId="F552FBDDBC5D4AB09EFDB1D31DD54074">
    <w:name w:val="F552FBDDBC5D4AB09EFDB1D31DD54074"/>
    <w:rsid w:val="001C31A4"/>
  </w:style>
  <w:style w:type="paragraph" w:customStyle="1" w:styleId="919FCCBE50FF48718F7A440E61DC2C74">
    <w:name w:val="919FCCBE50FF48718F7A440E61DC2C74"/>
    <w:rsid w:val="001C31A4"/>
  </w:style>
  <w:style w:type="paragraph" w:customStyle="1" w:styleId="0D8D8CBCB1B04C85B51EF95365FDAB31">
    <w:name w:val="0D8D8CBCB1B04C85B51EF95365FDAB31"/>
    <w:rsid w:val="001C31A4"/>
  </w:style>
  <w:style w:type="paragraph" w:customStyle="1" w:styleId="AD44F71B91FD445EA8303C4B9143904C">
    <w:name w:val="AD44F71B91FD445EA8303C4B9143904C"/>
    <w:rsid w:val="001C31A4"/>
  </w:style>
  <w:style w:type="paragraph" w:customStyle="1" w:styleId="09FEF4546AE64CDD8D844D699E12C34B">
    <w:name w:val="09FEF4546AE64CDD8D844D699E12C34B"/>
    <w:rsid w:val="001C31A4"/>
  </w:style>
  <w:style w:type="paragraph" w:customStyle="1" w:styleId="CD318CEFCDDD42A48D3918734B5A4776">
    <w:name w:val="CD318CEFCDDD42A48D3918734B5A4776"/>
    <w:rsid w:val="001C31A4"/>
  </w:style>
  <w:style w:type="paragraph" w:customStyle="1" w:styleId="F07179B56ED74630895740727D366B9F">
    <w:name w:val="F07179B56ED74630895740727D366B9F"/>
    <w:rsid w:val="001C31A4"/>
  </w:style>
  <w:style w:type="paragraph" w:customStyle="1" w:styleId="C9C21085C0E546E09BDE2723B344D3D3">
    <w:name w:val="C9C21085C0E546E09BDE2723B344D3D3"/>
    <w:rsid w:val="001C31A4"/>
  </w:style>
  <w:style w:type="paragraph" w:customStyle="1" w:styleId="26D3C4147EB64F60830499FCBACD33A1">
    <w:name w:val="26D3C4147EB64F60830499FCBACD33A1"/>
    <w:rsid w:val="001C31A4"/>
  </w:style>
  <w:style w:type="paragraph" w:customStyle="1" w:styleId="62EA5840616049D0B6FF2B0E712C57C4">
    <w:name w:val="62EA5840616049D0B6FF2B0E712C57C4"/>
    <w:rsid w:val="001C31A4"/>
  </w:style>
  <w:style w:type="paragraph" w:customStyle="1" w:styleId="43E2775766C940F5BA130FF9240A38B3">
    <w:name w:val="43E2775766C940F5BA130FF9240A38B3"/>
    <w:rsid w:val="001C31A4"/>
  </w:style>
  <w:style w:type="paragraph" w:customStyle="1" w:styleId="CA74491B06604EF5A33D54ACEDE0CD73">
    <w:name w:val="CA74491B06604EF5A33D54ACEDE0CD73"/>
    <w:rsid w:val="001C31A4"/>
  </w:style>
  <w:style w:type="paragraph" w:customStyle="1" w:styleId="881DB257BBD9429C8B90DDD90D5AF2FF">
    <w:name w:val="881DB257BBD9429C8B90DDD90D5AF2FF"/>
    <w:rsid w:val="001C31A4"/>
  </w:style>
  <w:style w:type="paragraph" w:customStyle="1" w:styleId="6CED69E1F51645E68CA371C81176770D">
    <w:name w:val="6CED69E1F51645E68CA371C81176770D"/>
    <w:rsid w:val="001C31A4"/>
  </w:style>
  <w:style w:type="paragraph" w:customStyle="1" w:styleId="90B7C66A1FFD4290B8AC112DB54994F8">
    <w:name w:val="90B7C66A1FFD4290B8AC112DB54994F8"/>
    <w:rsid w:val="001C31A4"/>
  </w:style>
  <w:style w:type="paragraph" w:customStyle="1" w:styleId="525BFC1B625149258E5D62909336BC21">
    <w:name w:val="525BFC1B625149258E5D62909336BC21"/>
    <w:rsid w:val="001C31A4"/>
  </w:style>
  <w:style w:type="paragraph" w:customStyle="1" w:styleId="653E2C48094B47D4BD3624B5FD807AFA">
    <w:name w:val="653E2C48094B47D4BD3624B5FD807AFA"/>
    <w:rsid w:val="001C31A4"/>
  </w:style>
  <w:style w:type="paragraph" w:customStyle="1" w:styleId="2491C6F7EC084CDE996B4C9AACBF8071">
    <w:name w:val="2491C6F7EC084CDE996B4C9AACBF8071"/>
    <w:rsid w:val="001C31A4"/>
  </w:style>
  <w:style w:type="paragraph" w:customStyle="1" w:styleId="C7FB8243DAF149519A216C674C46CFB2">
    <w:name w:val="C7FB8243DAF149519A216C674C46CFB2"/>
    <w:rsid w:val="001C31A4"/>
  </w:style>
  <w:style w:type="paragraph" w:customStyle="1" w:styleId="3E9FEE11ED2F4BC49CBA06CB0AC004B2">
    <w:name w:val="3E9FEE11ED2F4BC49CBA06CB0AC004B2"/>
    <w:rsid w:val="001C31A4"/>
  </w:style>
  <w:style w:type="paragraph" w:customStyle="1" w:styleId="6FEB0EB8BDB94F5490976A3AB7AE3553">
    <w:name w:val="6FEB0EB8BDB94F5490976A3AB7AE3553"/>
    <w:rsid w:val="001C31A4"/>
  </w:style>
  <w:style w:type="paragraph" w:customStyle="1" w:styleId="5430A3FF0F6945329E84CFBB72896B2A">
    <w:name w:val="5430A3FF0F6945329E84CFBB72896B2A"/>
    <w:rsid w:val="001C31A4"/>
  </w:style>
  <w:style w:type="paragraph" w:customStyle="1" w:styleId="8C267057CCC1441A86D226B6CD212A14">
    <w:name w:val="8C267057CCC1441A86D226B6CD212A14"/>
    <w:rsid w:val="001C31A4"/>
  </w:style>
  <w:style w:type="paragraph" w:customStyle="1" w:styleId="209CA64B9BCD41C78FA1D3E2E97F0B4C">
    <w:name w:val="209CA64B9BCD41C78FA1D3E2E97F0B4C"/>
    <w:rsid w:val="001C31A4"/>
  </w:style>
  <w:style w:type="paragraph" w:customStyle="1" w:styleId="FED38B5DDE48462C90171A8659281A8D">
    <w:name w:val="FED38B5DDE48462C90171A8659281A8D"/>
    <w:rsid w:val="001C31A4"/>
  </w:style>
  <w:style w:type="paragraph" w:customStyle="1" w:styleId="BCBE0E87585B4D55BDFF9B5B34ECC94D">
    <w:name w:val="BCBE0E87585B4D55BDFF9B5B34ECC94D"/>
    <w:rsid w:val="001C31A4"/>
  </w:style>
  <w:style w:type="paragraph" w:customStyle="1" w:styleId="A2BF731561974FADACF6CEC61A27F116">
    <w:name w:val="A2BF731561974FADACF6CEC61A27F116"/>
    <w:rsid w:val="001C31A4"/>
  </w:style>
  <w:style w:type="paragraph" w:customStyle="1" w:styleId="84614D2127964F498B44D8BE43F1B819">
    <w:name w:val="84614D2127964F498B44D8BE43F1B819"/>
    <w:rsid w:val="001C31A4"/>
  </w:style>
  <w:style w:type="paragraph" w:customStyle="1" w:styleId="BF0AC1ADCA5E43C9BCFA439D3A3175E3">
    <w:name w:val="BF0AC1ADCA5E43C9BCFA439D3A3175E3"/>
    <w:rsid w:val="001C31A4"/>
  </w:style>
  <w:style w:type="paragraph" w:customStyle="1" w:styleId="D3CE4EE3052947C2811C060420F1A179">
    <w:name w:val="D3CE4EE3052947C2811C060420F1A179"/>
    <w:rsid w:val="001C31A4"/>
  </w:style>
  <w:style w:type="paragraph" w:customStyle="1" w:styleId="7799AF82AC6246C09B92D5B2AFB5E304">
    <w:name w:val="7799AF82AC6246C09B92D5B2AFB5E304"/>
    <w:rsid w:val="001C31A4"/>
  </w:style>
  <w:style w:type="paragraph" w:customStyle="1" w:styleId="C73609CC4E29468A8DA90F6B7BB761AA">
    <w:name w:val="C73609CC4E29468A8DA90F6B7BB761AA"/>
    <w:rsid w:val="001C31A4"/>
  </w:style>
  <w:style w:type="paragraph" w:customStyle="1" w:styleId="F69CAF5E78034A2D9008EACB69C18EA3">
    <w:name w:val="F69CAF5E78034A2D9008EACB69C18EA3"/>
    <w:rsid w:val="001C31A4"/>
  </w:style>
  <w:style w:type="paragraph" w:customStyle="1" w:styleId="FC290016471348CB9475B8E00F19B85D">
    <w:name w:val="FC290016471348CB9475B8E00F19B85D"/>
    <w:rsid w:val="001C31A4"/>
  </w:style>
  <w:style w:type="paragraph" w:customStyle="1" w:styleId="33FCA85A78B84390BBBA77D17D1B8191">
    <w:name w:val="33FCA85A78B84390BBBA77D17D1B8191"/>
    <w:rsid w:val="001C31A4"/>
  </w:style>
  <w:style w:type="paragraph" w:customStyle="1" w:styleId="928108D2257F4D24B177FD5E1439631B">
    <w:name w:val="928108D2257F4D24B177FD5E1439631B"/>
    <w:rsid w:val="001C31A4"/>
  </w:style>
  <w:style w:type="paragraph" w:customStyle="1" w:styleId="8667606AFE90434294C28EEA2DD159BF">
    <w:name w:val="8667606AFE90434294C28EEA2DD159BF"/>
    <w:rsid w:val="001C31A4"/>
  </w:style>
  <w:style w:type="paragraph" w:customStyle="1" w:styleId="39AB7C2456C945F183371471E4CFE4C1">
    <w:name w:val="39AB7C2456C945F183371471E4CFE4C1"/>
    <w:rsid w:val="001C31A4"/>
  </w:style>
  <w:style w:type="paragraph" w:customStyle="1" w:styleId="71E841DEDC3A4A25820D89A9D7DB309C">
    <w:name w:val="71E841DEDC3A4A25820D89A9D7DB309C"/>
    <w:rsid w:val="001C31A4"/>
  </w:style>
  <w:style w:type="paragraph" w:customStyle="1" w:styleId="2725E234A28B4D7994EBCB3422F664D8">
    <w:name w:val="2725E234A28B4D7994EBCB3422F664D8"/>
    <w:rsid w:val="001C31A4"/>
  </w:style>
  <w:style w:type="paragraph" w:customStyle="1" w:styleId="38B3E93E869647D280017B46163B4D4C">
    <w:name w:val="38B3E93E869647D280017B46163B4D4C"/>
    <w:rsid w:val="001C31A4"/>
  </w:style>
  <w:style w:type="paragraph" w:customStyle="1" w:styleId="4A26D0DF061B496A9DF3EF3F38232452">
    <w:name w:val="4A26D0DF061B496A9DF3EF3F38232452"/>
    <w:rsid w:val="001C31A4"/>
  </w:style>
  <w:style w:type="paragraph" w:customStyle="1" w:styleId="A9B63FD536AC49F58865A0A535098776">
    <w:name w:val="A9B63FD536AC49F58865A0A535098776"/>
    <w:rsid w:val="001C31A4"/>
  </w:style>
  <w:style w:type="paragraph" w:customStyle="1" w:styleId="635C53079EBC49E98AD275CBADF9D7E1">
    <w:name w:val="635C53079EBC49E98AD275CBADF9D7E1"/>
    <w:rsid w:val="001C31A4"/>
  </w:style>
  <w:style w:type="paragraph" w:customStyle="1" w:styleId="A4F982BAC6BF46339D3B1061AB3B8A35">
    <w:name w:val="A4F982BAC6BF46339D3B1061AB3B8A35"/>
    <w:rsid w:val="001C31A4"/>
  </w:style>
  <w:style w:type="paragraph" w:customStyle="1" w:styleId="D3D68043E6A346DE98AC58C870764FFF">
    <w:name w:val="D3D68043E6A346DE98AC58C870764FFF"/>
    <w:rsid w:val="001C31A4"/>
  </w:style>
  <w:style w:type="paragraph" w:customStyle="1" w:styleId="6A7AF47B9119431AB4119EC0626E9BE9">
    <w:name w:val="6A7AF47B9119431AB4119EC0626E9BE9"/>
    <w:rsid w:val="001C31A4"/>
  </w:style>
  <w:style w:type="paragraph" w:customStyle="1" w:styleId="84CF6F19FFD740ADADDAB4A849CFE0FD">
    <w:name w:val="84CF6F19FFD740ADADDAB4A849CFE0FD"/>
    <w:rsid w:val="001C31A4"/>
  </w:style>
  <w:style w:type="paragraph" w:customStyle="1" w:styleId="E73821ED514941D8B4A32F336621605F">
    <w:name w:val="E73821ED514941D8B4A32F336621605F"/>
    <w:rsid w:val="001C31A4"/>
  </w:style>
  <w:style w:type="paragraph" w:customStyle="1" w:styleId="A16F2A7BBA4741FF8A4185F6B9361BEF">
    <w:name w:val="A16F2A7BBA4741FF8A4185F6B9361BEF"/>
    <w:rsid w:val="001C31A4"/>
  </w:style>
  <w:style w:type="paragraph" w:customStyle="1" w:styleId="184103F8CE584DAC93D1E62572500B68">
    <w:name w:val="184103F8CE584DAC93D1E62572500B68"/>
    <w:rsid w:val="001C31A4"/>
  </w:style>
  <w:style w:type="paragraph" w:customStyle="1" w:styleId="AC46A007B6B2481DA97D307C0811ECC0">
    <w:name w:val="AC46A007B6B2481DA97D307C0811ECC0"/>
    <w:rsid w:val="001C31A4"/>
  </w:style>
  <w:style w:type="paragraph" w:customStyle="1" w:styleId="8327332BC7284C3DBA426F07A7893C75">
    <w:name w:val="8327332BC7284C3DBA426F07A7893C75"/>
    <w:rsid w:val="001C31A4"/>
  </w:style>
  <w:style w:type="paragraph" w:customStyle="1" w:styleId="5AF490D18C5B4163AC1BB49338987844">
    <w:name w:val="5AF490D18C5B4163AC1BB49338987844"/>
    <w:rsid w:val="001C31A4"/>
  </w:style>
  <w:style w:type="paragraph" w:customStyle="1" w:styleId="8385807D2B1B43A3B530FC00099A5F9D">
    <w:name w:val="8385807D2B1B43A3B530FC00099A5F9D"/>
    <w:rsid w:val="001C31A4"/>
  </w:style>
  <w:style w:type="paragraph" w:customStyle="1" w:styleId="35521812C6AA4690A0474A5425CAE4B1">
    <w:name w:val="35521812C6AA4690A0474A5425CAE4B1"/>
    <w:rsid w:val="001C31A4"/>
  </w:style>
  <w:style w:type="paragraph" w:customStyle="1" w:styleId="E361EBAC62F1448787F632464CF8C293">
    <w:name w:val="E361EBAC62F1448787F632464CF8C293"/>
    <w:rsid w:val="001C31A4"/>
  </w:style>
  <w:style w:type="paragraph" w:customStyle="1" w:styleId="3EEAE9693E784598A334559CA7925B93">
    <w:name w:val="3EEAE9693E784598A334559CA7925B93"/>
    <w:rsid w:val="001C31A4"/>
  </w:style>
  <w:style w:type="paragraph" w:customStyle="1" w:styleId="952D469C1386487B841FE76BEB73197E">
    <w:name w:val="952D469C1386487B841FE76BEB73197E"/>
    <w:rsid w:val="001C31A4"/>
  </w:style>
  <w:style w:type="paragraph" w:customStyle="1" w:styleId="2024C19255F14704A39587879A5D849C">
    <w:name w:val="2024C19255F14704A39587879A5D849C"/>
    <w:rsid w:val="001C31A4"/>
  </w:style>
  <w:style w:type="paragraph" w:customStyle="1" w:styleId="8097BD385ABD492DA897AFF131A88015">
    <w:name w:val="8097BD385ABD492DA897AFF131A88015"/>
    <w:rsid w:val="001C31A4"/>
  </w:style>
  <w:style w:type="paragraph" w:customStyle="1" w:styleId="8E98F824D4BA430AB076CE5C124396CA">
    <w:name w:val="8E98F824D4BA430AB076CE5C124396CA"/>
    <w:rsid w:val="001C31A4"/>
  </w:style>
  <w:style w:type="paragraph" w:customStyle="1" w:styleId="CBC3E2784A694617B9A82ED93DA1017D">
    <w:name w:val="CBC3E2784A694617B9A82ED93DA1017D"/>
    <w:rsid w:val="001C31A4"/>
  </w:style>
  <w:style w:type="paragraph" w:customStyle="1" w:styleId="1644EEA18132420D9B5431F3E5967EEC">
    <w:name w:val="1644EEA18132420D9B5431F3E5967EEC"/>
    <w:rsid w:val="001C31A4"/>
  </w:style>
  <w:style w:type="paragraph" w:customStyle="1" w:styleId="15EF0CB721C141719EDFCD44A6A88C41">
    <w:name w:val="15EF0CB721C141719EDFCD44A6A88C41"/>
    <w:rsid w:val="001C31A4"/>
  </w:style>
  <w:style w:type="paragraph" w:customStyle="1" w:styleId="C9671110CF56462EA0B617E9D171F965">
    <w:name w:val="C9671110CF56462EA0B617E9D171F965"/>
    <w:rsid w:val="001C31A4"/>
  </w:style>
  <w:style w:type="paragraph" w:customStyle="1" w:styleId="5AD7B669BE314697924441F5397B8EC7">
    <w:name w:val="5AD7B669BE314697924441F5397B8EC7"/>
    <w:rsid w:val="001C31A4"/>
  </w:style>
  <w:style w:type="paragraph" w:customStyle="1" w:styleId="59170F0ADE844DCEAB65108C796F1405">
    <w:name w:val="59170F0ADE844DCEAB65108C796F1405"/>
    <w:rsid w:val="001C31A4"/>
  </w:style>
  <w:style w:type="paragraph" w:customStyle="1" w:styleId="FB84FED558F648EAB885032BB3E346DC">
    <w:name w:val="FB84FED558F648EAB885032BB3E346DC"/>
    <w:rsid w:val="001C31A4"/>
  </w:style>
  <w:style w:type="paragraph" w:customStyle="1" w:styleId="8EFD85B9282D483AB0E91E5EDA75D9CB">
    <w:name w:val="8EFD85B9282D483AB0E91E5EDA75D9CB"/>
    <w:rsid w:val="001C31A4"/>
  </w:style>
  <w:style w:type="paragraph" w:customStyle="1" w:styleId="47E8AA9FFAAF4CE2A54587B4E7E7D5F8">
    <w:name w:val="47E8AA9FFAAF4CE2A54587B4E7E7D5F8"/>
    <w:rsid w:val="001C31A4"/>
  </w:style>
  <w:style w:type="paragraph" w:customStyle="1" w:styleId="11DB9EEFC57045E4AE492E691D46714B">
    <w:name w:val="11DB9EEFC57045E4AE492E691D46714B"/>
    <w:rsid w:val="001C31A4"/>
  </w:style>
  <w:style w:type="paragraph" w:customStyle="1" w:styleId="09249DDF39CB4F2F8E6286B4BE50C000">
    <w:name w:val="09249DDF39CB4F2F8E6286B4BE50C000"/>
    <w:rsid w:val="001C31A4"/>
  </w:style>
  <w:style w:type="paragraph" w:customStyle="1" w:styleId="4812FC0DC2684FC5BD2E2DCA323741D3">
    <w:name w:val="4812FC0DC2684FC5BD2E2DCA323741D3"/>
    <w:rsid w:val="001C31A4"/>
  </w:style>
  <w:style w:type="paragraph" w:customStyle="1" w:styleId="BAEACD08F0F44B75820ED140EBD47DB8">
    <w:name w:val="BAEACD08F0F44B75820ED140EBD47DB8"/>
    <w:rsid w:val="001C31A4"/>
  </w:style>
  <w:style w:type="paragraph" w:customStyle="1" w:styleId="33C00E25739E49D88E25E2FC5AA644B8">
    <w:name w:val="33C00E25739E49D88E25E2FC5AA644B8"/>
    <w:rsid w:val="001C31A4"/>
  </w:style>
  <w:style w:type="paragraph" w:customStyle="1" w:styleId="CCB8FCF5CD18428C8112798312CB03B6">
    <w:name w:val="CCB8FCF5CD18428C8112798312CB03B6"/>
    <w:rsid w:val="001C31A4"/>
  </w:style>
  <w:style w:type="paragraph" w:customStyle="1" w:styleId="89EB34AB94654925994CB94CF52202BE">
    <w:name w:val="89EB34AB94654925994CB94CF52202BE"/>
    <w:rsid w:val="001C31A4"/>
  </w:style>
  <w:style w:type="paragraph" w:customStyle="1" w:styleId="F8DD3B092F0048368FC886092BD15EC3">
    <w:name w:val="F8DD3B092F0048368FC886092BD15EC3"/>
    <w:rsid w:val="001C31A4"/>
  </w:style>
  <w:style w:type="paragraph" w:customStyle="1" w:styleId="94B1044C9A3A49EE8FC5890443299407">
    <w:name w:val="94B1044C9A3A49EE8FC5890443299407"/>
    <w:rsid w:val="001C31A4"/>
  </w:style>
  <w:style w:type="paragraph" w:customStyle="1" w:styleId="F3A593077A354CA2871B3853B50ADC50">
    <w:name w:val="F3A593077A354CA2871B3853B50ADC50"/>
    <w:rsid w:val="001C31A4"/>
  </w:style>
  <w:style w:type="paragraph" w:customStyle="1" w:styleId="CA4B1F1E95B04072AC66F719FC090D24">
    <w:name w:val="CA4B1F1E95B04072AC66F719FC090D24"/>
    <w:rsid w:val="001C31A4"/>
  </w:style>
  <w:style w:type="paragraph" w:customStyle="1" w:styleId="1565E42F159C41A9B4611130759275FF">
    <w:name w:val="1565E42F159C41A9B4611130759275FF"/>
    <w:rsid w:val="001C31A4"/>
  </w:style>
  <w:style w:type="paragraph" w:customStyle="1" w:styleId="91CE7E9B55C941AD956A83D28472642D">
    <w:name w:val="91CE7E9B55C941AD956A83D28472642D"/>
    <w:rsid w:val="001C31A4"/>
  </w:style>
  <w:style w:type="paragraph" w:customStyle="1" w:styleId="4024D661711C4B45BEF1050BA968CEE8">
    <w:name w:val="4024D661711C4B45BEF1050BA968CEE8"/>
    <w:rsid w:val="001C31A4"/>
  </w:style>
  <w:style w:type="paragraph" w:customStyle="1" w:styleId="1D912F4A6CC040579804DFDE2967B8B5">
    <w:name w:val="1D912F4A6CC040579804DFDE2967B8B5"/>
    <w:rsid w:val="001C31A4"/>
  </w:style>
  <w:style w:type="paragraph" w:customStyle="1" w:styleId="47473C0858D147D9BCC654F128A41108">
    <w:name w:val="47473C0858D147D9BCC654F128A41108"/>
    <w:rsid w:val="001C31A4"/>
  </w:style>
  <w:style w:type="paragraph" w:customStyle="1" w:styleId="64D48A87E0104D78A2F7F0B6F8822956">
    <w:name w:val="64D48A87E0104D78A2F7F0B6F8822956"/>
    <w:rsid w:val="001C31A4"/>
  </w:style>
  <w:style w:type="paragraph" w:customStyle="1" w:styleId="2A3752A47DC24E399C746C1F7F17A840">
    <w:name w:val="2A3752A47DC24E399C746C1F7F17A840"/>
    <w:rsid w:val="001C31A4"/>
  </w:style>
  <w:style w:type="paragraph" w:customStyle="1" w:styleId="CF14E39CB9E04DD28E7E89B59CE39632">
    <w:name w:val="CF14E39CB9E04DD28E7E89B59CE39632"/>
    <w:rsid w:val="001C31A4"/>
  </w:style>
  <w:style w:type="paragraph" w:customStyle="1" w:styleId="8216D36BA6464AC0891EFED3FE2FBCB3">
    <w:name w:val="8216D36BA6464AC0891EFED3FE2FBCB3"/>
    <w:rsid w:val="001C31A4"/>
  </w:style>
  <w:style w:type="paragraph" w:customStyle="1" w:styleId="126768E7ED134B0E8C237F61AE944F39">
    <w:name w:val="126768E7ED134B0E8C237F61AE944F39"/>
    <w:rsid w:val="001C31A4"/>
  </w:style>
  <w:style w:type="paragraph" w:customStyle="1" w:styleId="BE24CE1FEEF147B8A8BE8A283715C059">
    <w:name w:val="BE24CE1FEEF147B8A8BE8A283715C059"/>
    <w:rsid w:val="001C31A4"/>
  </w:style>
  <w:style w:type="paragraph" w:customStyle="1" w:styleId="EB9F11DC72064EF692927EB63B1E3DCB">
    <w:name w:val="EB9F11DC72064EF692927EB63B1E3DCB"/>
    <w:rsid w:val="001C31A4"/>
  </w:style>
  <w:style w:type="paragraph" w:customStyle="1" w:styleId="76E9D78242A8454EAE8FC03318A02B81">
    <w:name w:val="76E9D78242A8454EAE8FC03318A02B81"/>
    <w:rsid w:val="001C31A4"/>
  </w:style>
  <w:style w:type="paragraph" w:customStyle="1" w:styleId="363168C132634A579A2CA893C53A4503">
    <w:name w:val="363168C132634A579A2CA893C53A4503"/>
    <w:rsid w:val="001C31A4"/>
  </w:style>
  <w:style w:type="paragraph" w:customStyle="1" w:styleId="5165E423C9754F80B771F11D5E8646C7">
    <w:name w:val="5165E423C9754F80B771F11D5E8646C7"/>
    <w:rsid w:val="001C31A4"/>
  </w:style>
  <w:style w:type="paragraph" w:customStyle="1" w:styleId="8FE0DC9FB633498F9A3C304097E7AFCD">
    <w:name w:val="8FE0DC9FB633498F9A3C304097E7AFCD"/>
    <w:rsid w:val="001C31A4"/>
  </w:style>
  <w:style w:type="paragraph" w:customStyle="1" w:styleId="C08959BED4A04E028DB97E21E8DC024D">
    <w:name w:val="C08959BED4A04E028DB97E21E8DC024D"/>
    <w:rsid w:val="001C31A4"/>
  </w:style>
  <w:style w:type="paragraph" w:customStyle="1" w:styleId="58F40B8321D54607A41AA6234B9D29C5">
    <w:name w:val="58F40B8321D54607A41AA6234B9D29C5"/>
    <w:rsid w:val="001C31A4"/>
  </w:style>
  <w:style w:type="paragraph" w:customStyle="1" w:styleId="9B3D3576C20A4707A071172F9CA08BF5">
    <w:name w:val="9B3D3576C20A4707A071172F9CA08BF5"/>
    <w:rsid w:val="001C31A4"/>
  </w:style>
  <w:style w:type="paragraph" w:customStyle="1" w:styleId="C493CDB7AB3044DB9BECD61236A79CD2">
    <w:name w:val="C493CDB7AB3044DB9BECD61236A79CD2"/>
    <w:rsid w:val="001C31A4"/>
  </w:style>
  <w:style w:type="paragraph" w:customStyle="1" w:styleId="800C9F2543D04037BE3717210BF702A5">
    <w:name w:val="800C9F2543D04037BE3717210BF702A5"/>
    <w:rsid w:val="001C31A4"/>
  </w:style>
  <w:style w:type="paragraph" w:customStyle="1" w:styleId="C85A4B454B224B308B66BB393B0A2181">
    <w:name w:val="C85A4B454B224B308B66BB393B0A2181"/>
    <w:rsid w:val="001C31A4"/>
  </w:style>
  <w:style w:type="paragraph" w:customStyle="1" w:styleId="6783EC998B964360AE55E0B339619CF4">
    <w:name w:val="6783EC998B964360AE55E0B339619CF4"/>
    <w:rsid w:val="001C31A4"/>
  </w:style>
  <w:style w:type="paragraph" w:customStyle="1" w:styleId="22F48093602D4F08B72184649A7509C1">
    <w:name w:val="22F48093602D4F08B72184649A7509C1"/>
    <w:rsid w:val="001C31A4"/>
  </w:style>
  <w:style w:type="paragraph" w:customStyle="1" w:styleId="18086FCDB39E44F4AA5BC3BFA4978C74">
    <w:name w:val="18086FCDB39E44F4AA5BC3BFA4978C74"/>
    <w:rsid w:val="001C31A4"/>
  </w:style>
  <w:style w:type="paragraph" w:customStyle="1" w:styleId="DFCBE4E6E7264EE6BEEAA0AE7B45A581">
    <w:name w:val="DFCBE4E6E7264EE6BEEAA0AE7B45A581"/>
    <w:rsid w:val="001C31A4"/>
  </w:style>
  <w:style w:type="paragraph" w:customStyle="1" w:styleId="BF3899D2600C434480850E32DA304D75">
    <w:name w:val="BF3899D2600C434480850E32DA304D75"/>
    <w:rsid w:val="001C31A4"/>
  </w:style>
  <w:style w:type="paragraph" w:customStyle="1" w:styleId="4D819BCCF2064D9A81A5709B6CE9AD2F">
    <w:name w:val="4D819BCCF2064D9A81A5709B6CE9AD2F"/>
    <w:rsid w:val="001C31A4"/>
  </w:style>
  <w:style w:type="paragraph" w:customStyle="1" w:styleId="D71E15CFA7604ABA8C3A1C674ECCB873">
    <w:name w:val="D71E15CFA7604ABA8C3A1C674ECCB873"/>
    <w:rsid w:val="001C31A4"/>
  </w:style>
  <w:style w:type="paragraph" w:customStyle="1" w:styleId="1BC8AFD7E5034699853B8DD2D768C4A4">
    <w:name w:val="1BC8AFD7E5034699853B8DD2D768C4A4"/>
    <w:rsid w:val="001C31A4"/>
  </w:style>
  <w:style w:type="paragraph" w:customStyle="1" w:styleId="9743610A239C4B2B9054AC9D630DD204">
    <w:name w:val="9743610A239C4B2B9054AC9D630DD204"/>
    <w:rsid w:val="001C31A4"/>
  </w:style>
  <w:style w:type="paragraph" w:customStyle="1" w:styleId="5FD05E6120554AB2A5C1CA5433DE2754">
    <w:name w:val="5FD05E6120554AB2A5C1CA5433DE2754"/>
    <w:rsid w:val="001C31A4"/>
  </w:style>
  <w:style w:type="paragraph" w:customStyle="1" w:styleId="094B50CE2A4948DBBCA61E143E30BC51">
    <w:name w:val="094B50CE2A4948DBBCA61E143E30BC51"/>
    <w:rsid w:val="001C31A4"/>
  </w:style>
  <w:style w:type="paragraph" w:customStyle="1" w:styleId="DB8462BB05AF409CBA380C74AF3C631C">
    <w:name w:val="DB8462BB05AF409CBA380C74AF3C631C"/>
    <w:rsid w:val="001C31A4"/>
  </w:style>
  <w:style w:type="paragraph" w:customStyle="1" w:styleId="8D387F7C47FD480AA1CD3510A7822E8F">
    <w:name w:val="8D387F7C47FD480AA1CD3510A7822E8F"/>
    <w:rsid w:val="001C31A4"/>
  </w:style>
  <w:style w:type="paragraph" w:customStyle="1" w:styleId="B612A5B5DBB64C3EB72E6D59D5EA677A">
    <w:name w:val="B612A5B5DBB64C3EB72E6D59D5EA677A"/>
    <w:rsid w:val="001C31A4"/>
  </w:style>
  <w:style w:type="paragraph" w:customStyle="1" w:styleId="5E052CD356D24B64A91FDA59852A09C7">
    <w:name w:val="5E052CD356D24B64A91FDA59852A09C7"/>
    <w:rsid w:val="001C31A4"/>
  </w:style>
  <w:style w:type="paragraph" w:customStyle="1" w:styleId="EA5B24038AE9412CB54529E9B9A7EB0F">
    <w:name w:val="EA5B24038AE9412CB54529E9B9A7EB0F"/>
    <w:rsid w:val="001C31A4"/>
  </w:style>
  <w:style w:type="paragraph" w:customStyle="1" w:styleId="A56CD81F871A4C96B2E9866E7C781346">
    <w:name w:val="A56CD81F871A4C96B2E9866E7C781346"/>
    <w:rsid w:val="001C31A4"/>
  </w:style>
  <w:style w:type="paragraph" w:customStyle="1" w:styleId="F00014D5375C4378AB303B9D3E22909F">
    <w:name w:val="F00014D5375C4378AB303B9D3E22909F"/>
    <w:rsid w:val="001C31A4"/>
  </w:style>
  <w:style w:type="paragraph" w:customStyle="1" w:styleId="911E784EB6814883A36FA2C791595942">
    <w:name w:val="911E784EB6814883A36FA2C791595942"/>
    <w:rsid w:val="001C31A4"/>
  </w:style>
  <w:style w:type="paragraph" w:customStyle="1" w:styleId="5B3DD2CCDF5B46CE99DA660E50B4E950">
    <w:name w:val="5B3DD2CCDF5B46CE99DA660E50B4E950"/>
    <w:rsid w:val="001C31A4"/>
  </w:style>
  <w:style w:type="paragraph" w:customStyle="1" w:styleId="4BE7270A01F44FB498130C17DFE5CABD">
    <w:name w:val="4BE7270A01F44FB498130C17DFE5CABD"/>
    <w:rsid w:val="001C31A4"/>
  </w:style>
  <w:style w:type="paragraph" w:customStyle="1" w:styleId="2EC9A527565249758FC2F8314D80E176">
    <w:name w:val="2EC9A527565249758FC2F8314D80E176"/>
    <w:rsid w:val="001C31A4"/>
  </w:style>
  <w:style w:type="paragraph" w:customStyle="1" w:styleId="6B2D895B04574DAC8C683CDFE4B5BF90">
    <w:name w:val="6B2D895B04574DAC8C683CDFE4B5BF90"/>
    <w:rsid w:val="001C31A4"/>
  </w:style>
  <w:style w:type="paragraph" w:customStyle="1" w:styleId="9E84223CDC394628A598DAD82BE19581">
    <w:name w:val="9E84223CDC394628A598DAD82BE19581"/>
    <w:rsid w:val="001C31A4"/>
  </w:style>
  <w:style w:type="paragraph" w:customStyle="1" w:styleId="5408CBEEACDC4D5F995B503B81A6152B">
    <w:name w:val="5408CBEEACDC4D5F995B503B81A6152B"/>
    <w:rsid w:val="001C31A4"/>
  </w:style>
  <w:style w:type="paragraph" w:customStyle="1" w:styleId="7EC6168493EC41A2921FA73D09C77684">
    <w:name w:val="7EC6168493EC41A2921FA73D09C77684"/>
    <w:rsid w:val="001C31A4"/>
  </w:style>
  <w:style w:type="paragraph" w:customStyle="1" w:styleId="FBBBAB9AF93A402585FAB968D26331FB">
    <w:name w:val="FBBBAB9AF93A402585FAB968D26331FB"/>
    <w:rsid w:val="001C31A4"/>
  </w:style>
  <w:style w:type="paragraph" w:customStyle="1" w:styleId="EE880A2545054E75B461E913034F4261">
    <w:name w:val="EE880A2545054E75B461E913034F4261"/>
    <w:rsid w:val="001C31A4"/>
  </w:style>
  <w:style w:type="paragraph" w:customStyle="1" w:styleId="347865EFDE7B4A7FA529007B298A9432">
    <w:name w:val="347865EFDE7B4A7FA529007B298A9432"/>
    <w:rsid w:val="001C31A4"/>
  </w:style>
  <w:style w:type="paragraph" w:customStyle="1" w:styleId="88C14A0B0B55483791B1D7DA2CAB80A5">
    <w:name w:val="88C14A0B0B55483791B1D7DA2CAB80A5"/>
    <w:rsid w:val="001C31A4"/>
  </w:style>
  <w:style w:type="paragraph" w:customStyle="1" w:styleId="8CD15FCE4D1940F9A0D73A8D53529F6E">
    <w:name w:val="8CD15FCE4D1940F9A0D73A8D53529F6E"/>
    <w:rsid w:val="001C31A4"/>
  </w:style>
  <w:style w:type="paragraph" w:customStyle="1" w:styleId="D071C54A3AEA4D63AA585F9A52091448">
    <w:name w:val="D071C54A3AEA4D63AA585F9A52091448"/>
    <w:rsid w:val="001C31A4"/>
  </w:style>
  <w:style w:type="paragraph" w:customStyle="1" w:styleId="06D4F63A490A448397F2A74DBF3BD728">
    <w:name w:val="06D4F63A490A448397F2A74DBF3BD728"/>
    <w:rsid w:val="001C31A4"/>
  </w:style>
  <w:style w:type="paragraph" w:customStyle="1" w:styleId="40460DBEE4C04067A2A89EF57DA15D90">
    <w:name w:val="40460DBEE4C04067A2A89EF57DA15D90"/>
    <w:rsid w:val="001C31A4"/>
  </w:style>
  <w:style w:type="paragraph" w:customStyle="1" w:styleId="6D75CD21517C42488899973ABFE82E71">
    <w:name w:val="6D75CD21517C42488899973ABFE82E71"/>
    <w:rsid w:val="001C31A4"/>
  </w:style>
  <w:style w:type="paragraph" w:customStyle="1" w:styleId="F4E68F3EFFAE47CEAD9C6EBB5B4993BB">
    <w:name w:val="F4E68F3EFFAE47CEAD9C6EBB5B4993BB"/>
    <w:rsid w:val="001C31A4"/>
  </w:style>
  <w:style w:type="paragraph" w:customStyle="1" w:styleId="5BA469C7458A40549BF2A84A06BEF7E7">
    <w:name w:val="5BA469C7458A40549BF2A84A06BEF7E7"/>
    <w:rsid w:val="001C31A4"/>
  </w:style>
  <w:style w:type="paragraph" w:customStyle="1" w:styleId="DBE53A3FDB5A4304B7FA9E6C352768DC">
    <w:name w:val="DBE53A3FDB5A4304B7FA9E6C352768DC"/>
    <w:rsid w:val="001C31A4"/>
  </w:style>
  <w:style w:type="paragraph" w:customStyle="1" w:styleId="58568D77D6344056827B703BC621A270">
    <w:name w:val="58568D77D6344056827B703BC621A270"/>
    <w:rsid w:val="001C31A4"/>
  </w:style>
  <w:style w:type="paragraph" w:customStyle="1" w:styleId="C8E417BC2EA64B2AB61B4E867B4E59F1">
    <w:name w:val="C8E417BC2EA64B2AB61B4E867B4E59F1"/>
    <w:rsid w:val="001C31A4"/>
  </w:style>
  <w:style w:type="paragraph" w:customStyle="1" w:styleId="7F4ECABFFD6D413ABE8BA4D8992D7810">
    <w:name w:val="7F4ECABFFD6D413ABE8BA4D8992D7810"/>
    <w:rsid w:val="001C31A4"/>
  </w:style>
  <w:style w:type="paragraph" w:customStyle="1" w:styleId="1E1F5CE8F7524DDA883903E1EF102ECE">
    <w:name w:val="1E1F5CE8F7524DDA883903E1EF102ECE"/>
    <w:rsid w:val="001C31A4"/>
  </w:style>
  <w:style w:type="paragraph" w:customStyle="1" w:styleId="48BF84CC30F04A53B1A480AF4D9D448C">
    <w:name w:val="48BF84CC30F04A53B1A480AF4D9D448C"/>
    <w:rsid w:val="001C31A4"/>
  </w:style>
  <w:style w:type="paragraph" w:customStyle="1" w:styleId="A96E45376A684D68B1856181D9CE05CC">
    <w:name w:val="A96E45376A684D68B1856181D9CE05CC"/>
    <w:rsid w:val="001C31A4"/>
  </w:style>
  <w:style w:type="paragraph" w:customStyle="1" w:styleId="AEF421C653874527BA39D46AA7C1DC5C">
    <w:name w:val="AEF421C653874527BA39D46AA7C1DC5C"/>
    <w:rsid w:val="001C31A4"/>
  </w:style>
  <w:style w:type="paragraph" w:customStyle="1" w:styleId="D13C1CD013F0407BA41501FC2879AD91">
    <w:name w:val="D13C1CD013F0407BA41501FC2879AD91"/>
    <w:rsid w:val="001C31A4"/>
  </w:style>
  <w:style w:type="paragraph" w:customStyle="1" w:styleId="6286CCF10E5C4053A36DDFE4E3D6AFBB">
    <w:name w:val="6286CCF10E5C4053A36DDFE4E3D6AFBB"/>
    <w:rsid w:val="001C31A4"/>
  </w:style>
  <w:style w:type="paragraph" w:customStyle="1" w:styleId="8B64EFD832B44999A823A485A6A4C7FB">
    <w:name w:val="8B64EFD832B44999A823A485A6A4C7FB"/>
    <w:rsid w:val="001C31A4"/>
  </w:style>
  <w:style w:type="paragraph" w:customStyle="1" w:styleId="9335D5B1B5CF414B92A698E4A4F36FAD">
    <w:name w:val="9335D5B1B5CF414B92A698E4A4F36FAD"/>
    <w:rsid w:val="001C31A4"/>
  </w:style>
  <w:style w:type="paragraph" w:customStyle="1" w:styleId="4D3CFF185C4947899DC75E91BF812BDB">
    <w:name w:val="4D3CFF185C4947899DC75E91BF812BDB"/>
    <w:rsid w:val="001C31A4"/>
  </w:style>
  <w:style w:type="paragraph" w:customStyle="1" w:styleId="3A76645A94CF4D3BB29406A96C3C4204">
    <w:name w:val="3A76645A94CF4D3BB29406A96C3C4204"/>
    <w:rsid w:val="001C31A4"/>
  </w:style>
  <w:style w:type="paragraph" w:customStyle="1" w:styleId="B53DEE963A41414DBF4E57F9FFFE1B24">
    <w:name w:val="B53DEE963A41414DBF4E57F9FFFE1B24"/>
    <w:rsid w:val="001C31A4"/>
  </w:style>
  <w:style w:type="paragraph" w:customStyle="1" w:styleId="26BEA9B28BA44C459CE4B8F92AFEB590">
    <w:name w:val="26BEA9B28BA44C459CE4B8F92AFEB590"/>
    <w:rsid w:val="001C31A4"/>
  </w:style>
  <w:style w:type="paragraph" w:customStyle="1" w:styleId="BF22DE046246432BB90546BBA812E68F">
    <w:name w:val="BF22DE046246432BB90546BBA812E68F"/>
    <w:rsid w:val="001C31A4"/>
  </w:style>
  <w:style w:type="paragraph" w:customStyle="1" w:styleId="AEE7C8D9B90C48DD92473B181E22BE7B">
    <w:name w:val="AEE7C8D9B90C48DD92473B181E22BE7B"/>
    <w:rsid w:val="001C31A4"/>
  </w:style>
  <w:style w:type="paragraph" w:customStyle="1" w:styleId="401B8E1A8CDC410BA5BCBBD1E9980C9E">
    <w:name w:val="401B8E1A8CDC410BA5BCBBD1E9980C9E"/>
    <w:rsid w:val="001C31A4"/>
  </w:style>
  <w:style w:type="paragraph" w:customStyle="1" w:styleId="58A999D162C74E9C9FC8F5BCCB5E3451">
    <w:name w:val="58A999D162C74E9C9FC8F5BCCB5E3451"/>
    <w:rsid w:val="001C31A4"/>
  </w:style>
  <w:style w:type="paragraph" w:customStyle="1" w:styleId="FA4A4B279EAB4399B548A3FCA8D420A7">
    <w:name w:val="FA4A4B279EAB4399B548A3FCA8D420A7"/>
    <w:rsid w:val="001C31A4"/>
  </w:style>
  <w:style w:type="paragraph" w:customStyle="1" w:styleId="FD823A653E234D2CA51B9668CA1E96F2">
    <w:name w:val="FD823A653E234D2CA51B9668CA1E96F2"/>
    <w:rsid w:val="001C31A4"/>
  </w:style>
  <w:style w:type="paragraph" w:customStyle="1" w:styleId="CB029F3A2BE54B34B4F900E93D826502">
    <w:name w:val="CB029F3A2BE54B34B4F900E93D826502"/>
    <w:rsid w:val="001C31A4"/>
  </w:style>
  <w:style w:type="paragraph" w:customStyle="1" w:styleId="45FD39FBC8284567AB2CA19C5152045D">
    <w:name w:val="45FD39FBC8284567AB2CA19C5152045D"/>
    <w:rsid w:val="001C31A4"/>
  </w:style>
  <w:style w:type="paragraph" w:customStyle="1" w:styleId="7E37E3B95E8744F7A306C000FF118E6B">
    <w:name w:val="7E37E3B95E8744F7A306C000FF118E6B"/>
    <w:rsid w:val="001C31A4"/>
  </w:style>
  <w:style w:type="paragraph" w:customStyle="1" w:styleId="3C28DF8F6EB441F49ECA726EEADBF888">
    <w:name w:val="3C28DF8F6EB441F49ECA726EEADBF888"/>
    <w:rsid w:val="001C31A4"/>
  </w:style>
  <w:style w:type="paragraph" w:customStyle="1" w:styleId="2EC3C269EBF143C7A976F8800EB6F192">
    <w:name w:val="2EC3C269EBF143C7A976F8800EB6F192"/>
    <w:rsid w:val="001C31A4"/>
  </w:style>
  <w:style w:type="paragraph" w:customStyle="1" w:styleId="FE374009187E474CBA4D1C7D7C22E049">
    <w:name w:val="FE374009187E474CBA4D1C7D7C22E049"/>
    <w:rsid w:val="001C31A4"/>
  </w:style>
  <w:style w:type="paragraph" w:customStyle="1" w:styleId="9BD4A004EC754DCBB942FC9A7EFCAD4F">
    <w:name w:val="9BD4A004EC754DCBB942FC9A7EFCAD4F"/>
    <w:rsid w:val="001C31A4"/>
  </w:style>
  <w:style w:type="paragraph" w:customStyle="1" w:styleId="66AFB8ED69144A7692A20837601FA850">
    <w:name w:val="66AFB8ED69144A7692A20837601FA850"/>
    <w:rsid w:val="001C31A4"/>
  </w:style>
  <w:style w:type="paragraph" w:customStyle="1" w:styleId="265740BC53EE49D4BE9518A918AA0996">
    <w:name w:val="265740BC53EE49D4BE9518A918AA0996"/>
    <w:rsid w:val="001C31A4"/>
  </w:style>
  <w:style w:type="paragraph" w:customStyle="1" w:styleId="2E12111ABC014EE681701BBE76846A03">
    <w:name w:val="2E12111ABC014EE681701BBE76846A03"/>
    <w:rsid w:val="001C31A4"/>
  </w:style>
  <w:style w:type="paragraph" w:customStyle="1" w:styleId="0693BC37FAB54AC88028652AD1B56834">
    <w:name w:val="0693BC37FAB54AC88028652AD1B56834"/>
    <w:rsid w:val="001C31A4"/>
  </w:style>
  <w:style w:type="paragraph" w:customStyle="1" w:styleId="89F15EE976BA4E01B1A60EE11625CC9D">
    <w:name w:val="89F15EE976BA4E01B1A60EE11625CC9D"/>
    <w:rsid w:val="001C31A4"/>
  </w:style>
  <w:style w:type="paragraph" w:customStyle="1" w:styleId="6D90E68E1B4A41A1B3E79BC99D888EE9">
    <w:name w:val="6D90E68E1B4A41A1B3E79BC99D888EE9"/>
    <w:rsid w:val="001C31A4"/>
  </w:style>
  <w:style w:type="paragraph" w:customStyle="1" w:styleId="367D9829A9F048859A887F60BCD03543">
    <w:name w:val="367D9829A9F048859A887F60BCD03543"/>
    <w:rsid w:val="001C31A4"/>
  </w:style>
  <w:style w:type="paragraph" w:customStyle="1" w:styleId="32305732FA6C4BEDBEDCB97E4A62EAC4">
    <w:name w:val="32305732FA6C4BEDBEDCB97E4A62EAC4"/>
    <w:rsid w:val="001C31A4"/>
  </w:style>
  <w:style w:type="paragraph" w:customStyle="1" w:styleId="C918AB2DFEB14729B450667E350BBDE4">
    <w:name w:val="C918AB2DFEB14729B450667E350BBDE4"/>
    <w:rsid w:val="001C31A4"/>
  </w:style>
  <w:style w:type="paragraph" w:customStyle="1" w:styleId="68FBF075708D4719B642359E8951AE47">
    <w:name w:val="68FBF075708D4719B642359E8951AE47"/>
    <w:rsid w:val="001C31A4"/>
  </w:style>
  <w:style w:type="paragraph" w:customStyle="1" w:styleId="9DDBE0AAC5C042DD959B179E6FDCA856">
    <w:name w:val="9DDBE0AAC5C042DD959B179E6FDCA856"/>
    <w:rsid w:val="001C31A4"/>
  </w:style>
  <w:style w:type="paragraph" w:customStyle="1" w:styleId="F5B7EBE561CD4EED88A064FEEA787CFC">
    <w:name w:val="F5B7EBE561CD4EED88A064FEEA787CFC"/>
    <w:rsid w:val="001C31A4"/>
  </w:style>
  <w:style w:type="paragraph" w:customStyle="1" w:styleId="F29E5EB47D95460ABD1C773AB3C519C9">
    <w:name w:val="F29E5EB47D95460ABD1C773AB3C519C9"/>
    <w:rsid w:val="001C31A4"/>
  </w:style>
  <w:style w:type="paragraph" w:customStyle="1" w:styleId="61D7185371B1450F80FC96C5EE98F493">
    <w:name w:val="61D7185371B1450F80FC96C5EE98F493"/>
    <w:rsid w:val="001C31A4"/>
  </w:style>
  <w:style w:type="paragraph" w:customStyle="1" w:styleId="9558397CBCB04A62BD48547D6247E115">
    <w:name w:val="9558397CBCB04A62BD48547D6247E115"/>
    <w:rsid w:val="001C31A4"/>
  </w:style>
  <w:style w:type="paragraph" w:customStyle="1" w:styleId="6A1AE9DE37A340C395275144ED57759E">
    <w:name w:val="6A1AE9DE37A340C395275144ED57759E"/>
    <w:rsid w:val="001C31A4"/>
  </w:style>
  <w:style w:type="paragraph" w:customStyle="1" w:styleId="C1AEB184EE6446478CC9BE7C43BC425E">
    <w:name w:val="C1AEB184EE6446478CC9BE7C43BC425E"/>
    <w:rsid w:val="001C31A4"/>
  </w:style>
  <w:style w:type="paragraph" w:customStyle="1" w:styleId="BA942D8FF66A4D358F5B2BA84CCFA347">
    <w:name w:val="BA942D8FF66A4D358F5B2BA84CCFA347"/>
    <w:rsid w:val="001C31A4"/>
  </w:style>
  <w:style w:type="paragraph" w:customStyle="1" w:styleId="5F4B7A9A125146688963BC0CE44C9687">
    <w:name w:val="5F4B7A9A125146688963BC0CE44C9687"/>
    <w:rsid w:val="001C31A4"/>
  </w:style>
  <w:style w:type="paragraph" w:customStyle="1" w:styleId="F2E38E8F3AEC415383C6CC5590DB8C5F">
    <w:name w:val="F2E38E8F3AEC415383C6CC5590DB8C5F"/>
    <w:rsid w:val="001C31A4"/>
  </w:style>
  <w:style w:type="paragraph" w:customStyle="1" w:styleId="C65782F3F9F84143A9C66FD3B0D865D5">
    <w:name w:val="C65782F3F9F84143A9C66FD3B0D865D5"/>
    <w:rsid w:val="001C31A4"/>
  </w:style>
  <w:style w:type="paragraph" w:customStyle="1" w:styleId="05236261916846A49B293318D0854AD5">
    <w:name w:val="05236261916846A49B293318D0854AD5"/>
    <w:rsid w:val="001C31A4"/>
  </w:style>
  <w:style w:type="paragraph" w:customStyle="1" w:styleId="D18A267696584280B2EF069C44CA262D">
    <w:name w:val="D18A267696584280B2EF069C44CA262D"/>
    <w:rsid w:val="001C31A4"/>
  </w:style>
  <w:style w:type="paragraph" w:customStyle="1" w:styleId="9202118605DC456689D468705BD83860">
    <w:name w:val="9202118605DC456689D468705BD83860"/>
    <w:rsid w:val="001C31A4"/>
  </w:style>
  <w:style w:type="paragraph" w:customStyle="1" w:styleId="F6D6AECDD1B949A0AA0199A223BD327B">
    <w:name w:val="F6D6AECDD1B949A0AA0199A223BD327B"/>
    <w:rsid w:val="001C31A4"/>
  </w:style>
  <w:style w:type="paragraph" w:customStyle="1" w:styleId="F57A4C2E1D714BDDBDA6F331100E7CBC">
    <w:name w:val="F57A4C2E1D714BDDBDA6F331100E7CBC"/>
    <w:rsid w:val="001C31A4"/>
  </w:style>
  <w:style w:type="paragraph" w:customStyle="1" w:styleId="85290F5FC52640528C2922C977FAA194">
    <w:name w:val="85290F5FC52640528C2922C977FAA194"/>
    <w:rsid w:val="001C31A4"/>
  </w:style>
  <w:style w:type="paragraph" w:customStyle="1" w:styleId="EAA2512456734435841D66EBF7607CA4">
    <w:name w:val="EAA2512456734435841D66EBF7607CA4"/>
    <w:rsid w:val="001C31A4"/>
  </w:style>
  <w:style w:type="paragraph" w:customStyle="1" w:styleId="4F3D87BE392E4B0B96CCAFCA299BFFE3">
    <w:name w:val="4F3D87BE392E4B0B96CCAFCA299BFFE3"/>
    <w:rsid w:val="001C31A4"/>
  </w:style>
  <w:style w:type="paragraph" w:customStyle="1" w:styleId="5FC297DD5CCC4D7CABA4D81C95D02F29">
    <w:name w:val="5FC297DD5CCC4D7CABA4D81C95D02F29"/>
    <w:rsid w:val="001C31A4"/>
  </w:style>
  <w:style w:type="paragraph" w:customStyle="1" w:styleId="05662760908D4D22A2D24DB78886911A">
    <w:name w:val="05662760908D4D22A2D24DB78886911A"/>
    <w:rsid w:val="001C31A4"/>
  </w:style>
  <w:style w:type="paragraph" w:customStyle="1" w:styleId="76F5558712BF40879234F19F6305A689">
    <w:name w:val="76F5558712BF40879234F19F6305A689"/>
    <w:rsid w:val="001C31A4"/>
  </w:style>
  <w:style w:type="paragraph" w:customStyle="1" w:styleId="0FDB80BDC6D54CDD8615E9DB48C189BD">
    <w:name w:val="0FDB80BDC6D54CDD8615E9DB48C189BD"/>
    <w:rsid w:val="001C31A4"/>
  </w:style>
  <w:style w:type="paragraph" w:customStyle="1" w:styleId="C7A0384EFA9845428E16EAF7E08D1B79">
    <w:name w:val="C7A0384EFA9845428E16EAF7E08D1B79"/>
    <w:rsid w:val="001C31A4"/>
  </w:style>
  <w:style w:type="paragraph" w:customStyle="1" w:styleId="B481A49D592E41F2BB64CE50FC523388">
    <w:name w:val="B481A49D592E41F2BB64CE50FC523388"/>
    <w:rsid w:val="001C31A4"/>
  </w:style>
  <w:style w:type="paragraph" w:customStyle="1" w:styleId="A8234CE6537D436BBBF66F4A81A401AB">
    <w:name w:val="A8234CE6537D436BBBF66F4A81A401AB"/>
    <w:rsid w:val="001C31A4"/>
  </w:style>
  <w:style w:type="paragraph" w:customStyle="1" w:styleId="45DF133C72914C52873BE262B4C5E7EA">
    <w:name w:val="45DF133C72914C52873BE262B4C5E7EA"/>
    <w:rsid w:val="001C31A4"/>
  </w:style>
  <w:style w:type="paragraph" w:customStyle="1" w:styleId="313B42CEE59240B6A3CBB83674D4E488">
    <w:name w:val="313B42CEE59240B6A3CBB83674D4E488"/>
    <w:rsid w:val="001C31A4"/>
  </w:style>
  <w:style w:type="paragraph" w:customStyle="1" w:styleId="1BDAF7354A9144D2A4C82E71EEACFAF7">
    <w:name w:val="1BDAF7354A9144D2A4C82E71EEACFAF7"/>
    <w:rsid w:val="001C31A4"/>
  </w:style>
  <w:style w:type="paragraph" w:customStyle="1" w:styleId="1EF76BAE4EE7405DA4C8D5A3739899B0">
    <w:name w:val="1EF76BAE4EE7405DA4C8D5A3739899B0"/>
    <w:rsid w:val="001C31A4"/>
  </w:style>
  <w:style w:type="paragraph" w:customStyle="1" w:styleId="0C1E1AD5D2E84A66B3B934F8F15EA7BF">
    <w:name w:val="0C1E1AD5D2E84A66B3B934F8F15EA7BF"/>
    <w:rsid w:val="001C31A4"/>
  </w:style>
  <w:style w:type="paragraph" w:customStyle="1" w:styleId="37684AA17C244471B352E02B6707BF2D">
    <w:name w:val="37684AA17C244471B352E02B6707BF2D"/>
    <w:rsid w:val="001C31A4"/>
  </w:style>
  <w:style w:type="paragraph" w:customStyle="1" w:styleId="99AC10A5DD924FA5BA529BED24A8FB74">
    <w:name w:val="99AC10A5DD924FA5BA529BED24A8FB74"/>
    <w:rsid w:val="001C31A4"/>
  </w:style>
  <w:style w:type="paragraph" w:customStyle="1" w:styleId="83B8C23A68834B8C9547903E502C2CB5">
    <w:name w:val="83B8C23A68834B8C9547903E502C2CB5"/>
    <w:rsid w:val="001C31A4"/>
  </w:style>
  <w:style w:type="paragraph" w:customStyle="1" w:styleId="422D195384844474A50F37216F994647">
    <w:name w:val="422D195384844474A50F37216F994647"/>
    <w:rsid w:val="001C31A4"/>
  </w:style>
  <w:style w:type="paragraph" w:customStyle="1" w:styleId="9F351180599147E2B7D5A7BAD538A66D">
    <w:name w:val="9F351180599147E2B7D5A7BAD538A66D"/>
    <w:rsid w:val="001C31A4"/>
  </w:style>
  <w:style w:type="paragraph" w:customStyle="1" w:styleId="6158D9C56D874906A982D6B71E7176C3">
    <w:name w:val="6158D9C56D874906A982D6B71E7176C3"/>
    <w:rsid w:val="001C31A4"/>
  </w:style>
  <w:style w:type="paragraph" w:customStyle="1" w:styleId="3917B9EBBE5C402A8AD8D4F5DA5A476E">
    <w:name w:val="3917B9EBBE5C402A8AD8D4F5DA5A476E"/>
    <w:rsid w:val="001C31A4"/>
  </w:style>
  <w:style w:type="paragraph" w:customStyle="1" w:styleId="289FB57C6FD54D00A715FF2668F147FE">
    <w:name w:val="289FB57C6FD54D00A715FF2668F147FE"/>
    <w:rsid w:val="001C31A4"/>
  </w:style>
  <w:style w:type="paragraph" w:customStyle="1" w:styleId="4287BA9AC139414DA2912D5B8EBC1EA2">
    <w:name w:val="4287BA9AC139414DA2912D5B8EBC1EA2"/>
    <w:rsid w:val="001C31A4"/>
  </w:style>
  <w:style w:type="paragraph" w:customStyle="1" w:styleId="401B02A4CDC24BAB97BB6F9F588C5984">
    <w:name w:val="401B02A4CDC24BAB97BB6F9F588C5984"/>
    <w:rsid w:val="001C31A4"/>
  </w:style>
  <w:style w:type="paragraph" w:customStyle="1" w:styleId="5266821A51544CD281DC1B52339FB2C6">
    <w:name w:val="5266821A51544CD281DC1B52339FB2C6"/>
    <w:rsid w:val="001C31A4"/>
  </w:style>
  <w:style w:type="paragraph" w:customStyle="1" w:styleId="1C174B52F89941AB8CDFCD8F2C91E1E4">
    <w:name w:val="1C174B52F89941AB8CDFCD8F2C91E1E4"/>
    <w:rsid w:val="001C31A4"/>
  </w:style>
  <w:style w:type="paragraph" w:customStyle="1" w:styleId="C34F38C5C4114592B6B1D93E398CE35D">
    <w:name w:val="C34F38C5C4114592B6B1D93E398CE35D"/>
    <w:rsid w:val="001C31A4"/>
  </w:style>
  <w:style w:type="paragraph" w:customStyle="1" w:styleId="399272E32F4E46FD8ADD3EDB50079126">
    <w:name w:val="399272E32F4E46FD8ADD3EDB50079126"/>
    <w:rsid w:val="001C31A4"/>
  </w:style>
  <w:style w:type="paragraph" w:customStyle="1" w:styleId="49E401A3FF9F49D1A6D88C4CB6529E8E">
    <w:name w:val="49E401A3FF9F49D1A6D88C4CB6529E8E"/>
    <w:rsid w:val="001C31A4"/>
  </w:style>
  <w:style w:type="paragraph" w:customStyle="1" w:styleId="75A861E95FDA4B6A9567B08E36528C88">
    <w:name w:val="75A861E95FDA4B6A9567B08E36528C88"/>
    <w:rsid w:val="001C31A4"/>
  </w:style>
  <w:style w:type="paragraph" w:customStyle="1" w:styleId="CCCB9D618889457D80623D92237E201C">
    <w:name w:val="CCCB9D618889457D80623D92237E201C"/>
    <w:rsid w:val="001C31A4"/>
  </w:style>
  <w:style w:type="paragraph" w:customStyle="1" w:styleId="4DB2A366A2B0400F876BC4C66F6AA565">
    <w:name w:val="4DB2A366A2B0400F876BC4C66F6AA565"/>
    <w:rsid w:val="001C31A4"/>
  </w:style>
  <w:style w:type="paragraph" w:customStyle="1" w:styleId="72F21C62C5AB4594B69B181A2C9F8557">
    <w:name w:val="72F21C62C5AB4594B69B181A2C9F8557"/>
    <w:rsid w:val="001C31A4"/>
  </w:style>
  <w:style w:type="paragraph" w:customStyle="1" w:styleId="91F5383C1DD74286912C592F2F80BFEE">
    <w:name w:val="91F5383C1DD74286912C592F2F80BFEE"/>
    <w:rsid w:val="001C31A4"/>
  </w:style>
  <w:style w:type="paragraph" w:customStyle="1" w:styleId="1D4161A6FB1A4B3C9757733429968945">
    <w:name w:val="1D4161A6FB1A4B3C9757733429968945"/>
    <w:rsid w:val="001C31A4"/>
  </w:style>
  <w:style w:type="paragraph" w:customStyle="1" w:styleId="2E65067B824B4BCABAAEF04FC80BDB50">
    <w:name w:val="2E65067B824B4BCABAAEF04FC80BDB50"/>
    <w:rsid w:val="001C31A4"/>
  </w:style>
  <w:style w:type="paragraph" w:customStyle="1" w:styleId="3BAB3F0687FB40F3BA3C51726B31F7C3">
    <w:name w:val="3BAB3F0687FB40F3BA3C51726B31F7C3"/>
    <w:rsid w:val="001C31A4"/>
  </w:style>
  <w:style w:type="paragraph" w:customStyle="1" w:styleId="8B6BDA7A191944CCA376639BFBB58B86">
    <w:name w:val="8B6BDA7A191944CCA376639BFBB58B86"/>
    <w:rsid w:val="001C31A4"/>
  </w:style>
  <w:style w:type="paragraph" w:customStyle="1" w:styleId="421412709E954296B99B23451BF93C9D">
    <w:name w:val="421412709E954296B99B23451BF93C9D"/>
    <w:rsid w:val="001C31A4"/>
  </w:style>
  <w:style w:type="paragraph" w:customStyle="1" w:styleId="8D324D94653D4FB78AB34C43CF2048F3">
    <w:name w:val="8D324D94653D4FB78AB34C43CF2048F3"/>
    <w:rsid w:val="001C31A4"/>
  </w:style>
  <w:style w:type="paragraph" w:customStyle="1" w:styleId="FFA4CD5077544209ADF365006EDDD60D">
    <w:name w:val="FFA4CD5077544209ADF365006EDDD60D"/>
    <w:rsid w:val="001C31A4"/>
  </w:style>
  <w:style w:type="paragraph" w:customStyle="1" w:styleId="4351CBFD7B3A44DBB8F0D61B39D0DEE2">
    <w:name w:val="4351CBFD7B3A44DBB8F0D61B39D0DEE2"/>
    <w:rsid w:val="001C31A4"/>
  </w:style>
  <w:style w:type="paragraph" w:customStyle="1" w:styleId="0B7809D0FC3D472C9650A0B13A7ACA14">
    <w:name w:val="0B7809D0FC3D472C9650A0B13A7ACA14"/>
    <w:rsid w:val="001C31A4"/>
  </w:style>
  <w:style w:type="paragraph" w:customStyle="1" w:styleId="F5B86BD2C2424C45B4FAA7509F6C7690">
    <w:name w:val="F5B86BD2C2424C45B4FAA7509F6C7690"/>
    <w:rsid w:val="001C31A4"/>
  </w:style>
  <w:style w:type="paragraph" w:customStyle="1" w:styleId="CD828976C5FB40768182E8BCBFDE0341">
    <w:name w:val="CD828976C5FB40768182E8BCBFDE0341"/>
    <w:rsid w:val="001C31A4"/>
  </w:style>
  <w:style w:type="paragraph" w:customStyle="1" w:styleId="24F6D53E51CC4AD8BFE78E29AF84A5F0">
    <w:name w:val="24F6D53E51CC4AD8BFE78E29AF84A5F0"/>
    <w:rsid w:val="001C31A4"/>
  </w:style>
  <w:style w:type="paragraph" w:customStyle="1" w:styleId="6E29CF18FD2E47889994A8D6C63456DC">
    <w:name w:val="6E29CF18FD2E47889994A8D6C63456DC"/>
    <w:rsid w:val="001C31A4"/>
  </w:style>
  <w:style w:type="paragraph" w:customStyle="1" w:styleId="4C0E14092F7849FCA307FA2D304496D2">
    <w:name w:val="4C0E14092F7849FCA307FA2D304496D2"/>
    <w:rsid w:val="001C31A4"/>
  </w:style>
  <w:style w:type="paragraph" w:customStyle="1" w:styleId="B9DC02010B3F4214A166A21638DCD9C7">
    <w:name w:val="B9DC02010B3F4214A166A21638DCD9C7"/>
    <w:rsid w:val="001C31A4"/>
  </w:style>
  <w:style w:type="paragraph" w:customStyle="1" w:styleId="38A6AF88D1244A5A828E1619C302EDBD">
    <w:name w:val="38A6AF88D1244A5A828E1619C302EDBD"/>
    <w:rsid w:val="001C31A4"/>
  </w:style>
  <w:style w:type="paragraph" w:customStyle="1" w:styleId="51875056BE6043C7B158B7DC05A70F63">
    <w:name w:val="51875056BE6043C7B158B7DC05A70F63"/>
    <w:rsid w:val="001C31A4"/>
  </w:style>
  <w:style w:type="paragraph" w:customStyle="1" w:styleId="24225298FB7943708C365B5F5F92FA61">
    <w:name w:val="24225298FB7943708C365B5F5F92FA61"/>
    <w:rsid w:val="001C31A4"/>
  </w:style>
  <w:style w:type="paragraph" w:customStyle="1" w:styleId="2F5BB44D2EBE471EA363E49A9C777CBC">
    <w:name w:val="2F5BB44D2EBE471EA363E49A9C777CBC"/>
    <w:rsid w:val="001C31A4"/>
  </w:style>
  <w:style w:type="paragraph" w:customStyle="1" w:styleId="844885E00E0E439BB4CBDD3D7C8EA8E8">
    <w:name w:val="844885E00E0E439BB4CBDD3D7C8EA8E8"/>
    <w:rsid w:val="001C31A4"/>
  </w:style>
  <w:style w:type="paragraph" w:customStyle="1" w:styleId="C16E4827A3BA4298BEFDD0B1C4019631">
    <w:name w:val="C16E4827A3BA4298BEFDD0B1C4019631"/>
    <w:rsid w:val="001C31A4"/>
  </w:style>
  <w:style w:type="paragraph" w:customStyle="1" w:styleId="F174336C36F542389F79DA4059472A50">
    <w:name w:val="F174336C36F542389F79DA4059472A50"/>
    <w:rsid w:val="001C31A4"/>
  </w:style>
  <w:style w:type="paragraph" w:customStyle="1" w:styleId="3BB7486D9F494BE78B8DCB2ED50AD376">
    <w:name w:val="3BB7486D9F494BE78B8DCB2ED50AD376"/>
    <w:rsid w:val="001C31A4"/>
  </w:style>
  <w:style w:type="paragraph" w:customStyle="1" w:styleId="BD1E7189F0DE4457B0D2F00AAEF65758">
    <w:name w:val="BD1E7189F0DE4457B0D2F00AAEF65758"/>
    <w:rsid w:val="001C31A4"/>
  </w:style>
  <w:style w:type="paragraph" w:customStyle="1" w:styleId="7C975696007D4A6D8464035252873B20">
    <w:name w:val="7C975696007D4A6D8464035252873B20"/>
    <w:rsid w:val="001C31A4"/>
  </w:style>
  <w:style w:type="paragraph" w:customStyle="1" w:styleId="15C7F40BABF841DDB33FD6560055497C">
    <w:name w:val="15C7F40BABF841DDB33FD6560055497C"/>
    <w:rsid w:val="001C31A4"/>
  </w:style>
  <w:style w:type="paragraph" w:customStyle="1" w:styleId="708E295DAFA0429DA2C39FAFC8065B31">
    <w:name w:val="708E295DAFA0429DA2C39FAFC8065B31"/>
    <w:rsid w:val="001C31A4"/>
  </w:style>
  <w:style w:type="paragraph" w:customStyle="1" w:styleId="3D7E3584E0C14806B85C23D7CD623B03">
    <w:name w:val="3D7E3584E0C14806B85C23D7CD623B03"/>
    <w:rsid w:val="001C31A4"/>
  </w:style>
  <w:style w:type="paragraph" w:customStyle="1" w:styleId="BFD9FEC985BE49FBA6CB01E711E9E2E5">
    <w:name w:val="BFD9FEC985BE49FBA6CB01E711E9E2E5"/>
    <w:rsid w:val="001C31A4"/>
  </w:style>
  <w:style w:type="paragraph" w:customStyle="1" w:styleId="6880C53BEBE9417083E67E35AA38E85B">
    <w:name w:val="6880C53BEBE9417083E67E35AA38E85B"/>
    <w:rsid w:val="001C31A4"/>
  </w:style>
  <w:style w:type="paragraph" w:customStyle="1" w:styleId="A4454E840ACB4D4FAD4054591FD44D24">
    <w:name w:val="A4454E840ACB4D4FAD4054591FD44D24"/>
    <w:rsid w:val="001C31A4"/>
  </w:style>
  <w:style w:type="paragraph" w:customStyle="1" w:styleId="C886FC054EC845EF903B8AF093FD977D">
    <w:name w:val="C886FC054EC845EF903B8AF093FD977D"/>
    <w:rsid w:val="001C31A4"/>
  </w:style>
  <w:style w:type="paragraph" w:customStyle="1" w:styleId="A5893AA85E87471D83389C6C793A54AC">
    <w:name w:val="A5893AA85E87471D83389C6C793A54AC"/>
    <w:rsid w:val="001C31A4"/>
  </w:style>
  <w:style w:type="paragraph" w:customStyle="1" w:styleId="426365241EDA47909C5138A703CD9443">
    <w:name w:val="426365241EDA47909C5138A703CD9443"/>
    <w:rsid w:val="001C31A4"/>
  </w:style>
  <w:style w:type="paragraph" w:customStyle="1" w:styleId="481F355AA9764954873AA18D82685C19">
    <w:name w:val="481F355AA9764954873AA18D82685C19"/>
    <w:rsid w:val="001C31A4"/>
  </w:style>
  <w:style w:type="paragraph" w:customStyle="1" w:styleId="4098F13678A34208B8D3C29A3CDA6A85">
    <w:name w:val="4098F13678A34208B8D3C29A3CDA6A85"/>
    <w:rsid w:val="001C31A4"/>
  </w:style>
  <w:style w:type="paragraph" w:customStyle="1" w:styleId="846A1441B6254AAABAB89A678E689D53">
    <w:name w:val="846A1441B6254AAABAB89A678E689D53"/>
    <w:rsid w:val="001C31A4"/>
  </w:style>
  <w:style w:type="paragraph" w:customStyle="1" w:styleId="412E379424694E8996E159CBC7BD4460">
    <w:name w:val="412E379424694E8996E159CBC7BD4460"/>
    <w:rsid w:val="001C31A4"/>
  </w:style>
  <w:style w:type="paragraph" w:customStyle="1" w:styleId="DF42955478DA481782E568B726961A4C">
    <w:name w:val="DF42955478DA481782E568B726961A4C"/>
    <w:rsid w:val="001C31A4"/>
  </w:style>
  <w:style w:type="paragraph" w:customStyle="1" w:styleId="8F6E6788DCEF4F97B3D6AA15F1F1CFFB">
    <w:name w:val="8F6E6788DCEF4F97B3D6AA15F1F1CFFB"/>
    <w:rsid w:val="001C31A4"/>
  </w:style>
  <w:style w:type="paragraph" w:customStyle="1" w:styleId="18CA5C5B1B0945F4BD0FA33BBA3A88EB">
    <w:name w:val="18CA5C5B1B0945F4BD0FA33BBA3A88EB"/>
    <w:rsid w:val="001C31A4"/>
  </w:style>
  <w:style w:type="paragraph" w:customStyle="1" w:styleId="9DB1A10ABACF4E6E8B491A444FC5BC6C">
    <w:name w:val="9DB1A10ABACF4E6E8B491A444FC5BC6C"/>
    <w:rsid w:val="001C31A4"/>
  </w:style>
  <w:style w:type="paragraph" w:customStyle="1" w:styleId="636CEF23F1C840D98389F3159BA2FC7F">
    <w:name w:val="636CEF23F1C840D98389F3159BA2FC7F"/>
    <w:rsid w:val="001C31A4"/>
  </w:style>
  <w:style w:type="paragraph" w:customStyle="1" w:styleId="8A1112F351F34E1883E2414247D32861">
    <w:name w:val="8A1112F351F34E1883E2414247D32861"/>
    <w:rsid w:val="001C31A4"/>
  </w:style>
  <w:style w:type="paragraph" w:customStyle="1" w:styleId="479962D5F2184843AF55BBB5522FF50F">
    <w:name w:val="479962D5F2184843AF55BBB5522FF50F"/>
    <w:rsid w:val="001C31A4"/>
  </w:style>
  <w:style w:type="paragraph" w:customStyle="1" w:styleId="1F0B1D6ABA954CD8ADDCB1036DEF851F">
    <w:name w:val="1F0B1D6ABA954CD8ADDCB1036DEF851F"/>
    <w:rsid w:val="001C31A4"/>
  </w:style>
  <w:style w:type="paragraph" w:customStyle="1" w:styleId="A4BB9B6A7829445A8A2EE979CAD97362">
    <w:name w:val="A4BB9B6A7829445A8A2EE979CAD97362"/>
    <w:rsid w:val="001C31A4"/>
  </w:style>
  <w:style w:type="paragraph" w:customStyle="1" w:styleId="E6D447AFDB724B54A4DFCD77E5C70904">
    <w:name w:val="E6D447AFDB724B54A4DFCD77E5C70904"/>
    <w:rsid w:val="001C31A4"/>
  </w:style>
  <w:style w:type="paragraph" w:customStyle="1" w:styleId="0AF7B4E436B0475388423F6AB952CB6D">
    <w:name w:val="0AF7B4E436B0475388423F6AB952CB6D"/>
    <w:rsid w:val="001C31A4"/>
  </w:style>
  <w:style w:type="paragraph" w:customStyle="1" w:styleId="B19761605AF74595B2958AD96D3CCEB1">
    <w:name w:val="B19761605AF74595B2958AD96D3CCEB1"/>
    <w:rsid w:val="001C31A4"/>
  </w:style>
  <w:style w:type="paragraph" w:customStyle="1" w:styleId="189FD3807EBC47968F9096E6A3618E4B">
    <w:name w:val="189FD3807EBC47968F9096E6A3618E4B"/>
    <w:rsid w:val="001C31A4"/>
  </w:style>
  <w:style w:type="paragraph" w:customStyle="1" w:styleId="7526CC22C0C64026B5F9D845025DCE0E">
    <w:name w:val="7526CC22C0C64026B5F9D845025DCE0E"/>
    <w:rsid w:val="001C31A4"/>
  </w:style>
  <w:style w:type="paragraph" w:customStyle="1" w:styleId="BF4A57768E2442F8B41F6467116C25EB">
    <w:name w:val="BF4A57768E2442F8B41F6467116C25EB"/>
    <w:rsid w:val="001C31A4"/>
  </w:style>
  <w:style w:type="paragraph" w:customStyle="1" w:styleId="7AD77AB4FE0E45578D68B9CD9941DAE8">
    <w:name w:val="7AD77AB4FE0E45578D68B9CD9941DAE8"/>
    <w:rsid w:val="001C31A4"/>
  </w:style>
  <w:style w:type="paragraph" w:customStyle="1" w:styleId="0E6DFC81791C45D9BD7556597A2F161F">
    <w:name w:val="0E6DFC81791C45D9BD7556597A2F161F"/>
    <w:rsid w:val="001C31A4"/>
  </w:style>
  <w:style w:type="paragraph" w:customStyle="1" w:styleId="7AC7FE2B07A7474FB079110DA31CDF8D">
    <w:name w:val="7AC7FE2B07A7474FB079110DA31CDF8D"/>
    <w:rsid w:val="001C31A4"/>
  </w:style>
  <w:style w:type="paragraph" w:customStyle="1" w:styleId="6C06982E167E4028A943363230D92719">
    <w:name w:val="6C06982E167E4028A943363230D92719"/>
    <w:rsid w:val="001C31A4"/>
  </w:style>
  <w:style w:type="paragraph" w:customStyle="1" w:styleId="9759DFD90AFF43C5983AABD02830EC85">
    <w:name w:val="9759DFD90AFF43C5983AABD02830EC85"/>
    <w:rsid w:val="001C31A4"/>
  </w:style>
  <w:style w:type="paragraph" w:customStyle="1" w:styleId="8433EBF8D2944909A2D8D31B68F083E2">
    <w:name w:val="8433EBF8D2944909A2D8D31B68F083E2"/>
    <w:rsid w:val="001C31A4"/>
  </w:style>
  <w:style w:type="paragraph" w:customStyle="1" w:styleId="432E58ED26604AC9BF3BD060207D0206">
    <w:name w:val="432E58ED26604AC9BF3BD060207D0206"/>
    <w:rsid w:val="001C31A4"/>
  </w:style>
  <w:style w:type="paragraph" w:customStyle="1" w:styleId="FF1EACC806DF42A8B0AD617501A3E22E">
    <w:name w:val="FF1EACC806DF42A8B0AD617501A3E22E"/>
    <w:rsid w:val="001C31A4"/>
  </w:style>
  <w:style w:type="paragraph" w:customStyle="1" w:styleId="CF9B2D7252E248F89C773B8E462BA649">
    <w:name w:val="CF9B2D7252E248F89C773B8E462BA649"/>
    <w:rsid w:val="001C31A4"/>
  </w:style>
  <w:style w:type="paragraph" w:customStyle="1" w:styleId="E5991B09E58549938B7DBA60A73B0AA3">
    <w:name w:val="E5991B09E58549938B7DBA60A73B0AA3"/>
    <w:rsid w:val="001C31A4"/>
  </w:style>
  <w:style w:type="paragraph" w:customStyle="1" w:styleId="944907FA6D52443FB63C29DB0FDCF663">
    <w:name w:val="944907FA6D52443FB63C29DB0FDCF663"/>
    <w:rsid w:val="001C31A4"/>
  </w:style>
  <w:style w:type="paragraph" w:customStyle="1" w:styleId="1B25C339545A49AABF5E29C6CB751944">
    <w:name w:val="1B25C339545A49AABF5E29C6CB751944"/>
    <w:rsid w:val="001C31A4"/>
  </w:style>
  <w:style w:type="paragraph" w:customStyle="1" w:styleId="1DCE391FFB1B4892AC268C120FE0C5CA">
    <w:name w:val="1DCE391FFB1B4892AC268C120FE0C5CA"/>
    <w:rsid w:val="001C31A4"/>
  </w:style>
  <w:style w:type="paragraph" w:customStyle="1" w:styleId="22403A18C24843B2BB549213FBC8651C">
    <w:name w:val="22403A18C24843B2BB549213FBC8651C"/>
    <w:rsid w:val="001C31A4"/>
  </w:style>
  <w:style w:type="paragraph" w:customStyle="1" w:styleId="D06F8D27650E43EEA7E996DE697AECBD">
    <w:name w:val="D06F8D27650E43EEA7E996DE697AECBD"/>
    <w:rsid w:val="001C31A4"/>
  </w:style>
  <w:style w:type="paragraph" w:customStyle="1" w:styleId="707283A5FBE34DD4A0417E852ABB772D">
    <w:name w:val="707283A5FBE34DD4A0417E852ABB772D"/>
    <w:rsid w:val="001C31A4"/>
  </w:style>
  <w:style w:type="paragraph" w:customStyle="1" w:styleId="E187ED722D104AA08F64E530A006CFD6">
    <w:name w:val="E187ED722D104AA08F64E530A006CFD6"/>
    <w:rsid w:val="001C31A4"/>
  </w:style>
  <w:style w:type="paragraph" w:customStyle="1" w:styleId="A4144A20A33D48B39EFD72CB4AB658D7">
    <w:name w:val="A4144A20A33D48B39EFD72CB4AB658D7"/>
    <w:rsid w:val="001C31A4"/>
  </w:style>
  <w:style w:type="paragraph" w:customStyle="1" w:styleId="08AE6A05C82F42828A791B29FD2E30FB">
    <w:name w:val="08AE6A05C82F42828A791B29FD2E30FB"/>
    <w:rsid w:val="001C31A4"/>
  </w:style>
  <w:style w:type="paragraph" w:customStyle="1" w:styleId="B2667E6EF0B843259055C97597ED6A5D">
    <w:name w:val="B2667E6EF0B843259055C97597ED6A5D"/>
    <w:rsid w:val="001C31A4"/>
  </w:style>
  <w:style w:type="paragraph" w:customStyle="1" w:styleId="6D6A763F47D3403AA954852D6BAC9BEF">
    <w:name w:val="6D6A763F47D3403AA954852D6BAC9BEF"/>
    <w:rsid w:val="001C31A4"/>
  </w:style>
  <w:style w:type="paragraph" w:customStyle="1" w:styleId="D56E2BD259D941AAAE2C2A56BE536F8D">
    <w:name w:val="D56E2BD259D941AAAE2C2A56BE536F8D"/>
    <w:rsid w:val="001C31A4"/>
  </w:style>
  <w:style w:type="paragraph" w:customStyle="1" w:styleId="3989093B235E4FCE870CEF94D48A874B">
    <w:name w:val="3989093B235E4FCE870CEF94D48A874B"/>
    <w:rsid w:val="001C31A4"/>
  </w:style>
  <w:style w:type="paragraph" w:customStyle="1" w:styleId="4CDA0C7DA9F840358AA40E69ECD6480C">
    <w:name w:val="4CDA0C7DA9F840358AA40E69ECD6480C"/>
    <w:rsid w:val="001C31A4"/>
  </w:style>
  <w:style w:type="paragraph" w:customStyle="1" w:styleId="2192B9A491914FB9945F6921542DBC22">
    <w:name w:val="2192B9A491914FB9945F6921542DBC22"/>
    <w:rsid w:val="001C31A4"/>
  </w:style>
  <w:style w:type="paragraph" w:customStyle="1" w:styleId="F91943E5862C4869BC126E22DFAF98B2">
    <w:name w:val="F91943E5862C4869BC126E22DFAF98B2"/>
    <w:rsid w:val="001C31A4"/>
  </w:style>
  <w:style w:type="paragraph" w:customStyle="1" w:styleId="A900E134749249C08CCEC8B4C82B391D">
    <w:name w:val="A900E134749249C08CCEC8B4C82B391D"/>
    <w:rsid w:val="001C31A4"/>
  </w:style>
  <w:style w:type="paragraph" w:customStyle="1" w:styleId="AF3AD44A90FD4234BC55E11B37603EC0">
    <w:name w:val="AF3AD44A90FD4234BC55E11B37603EC0"/>
    <w:rsid w:val="001C31A4"/>
  </w:style>
  <w:style w:type="paragraph" w:customStyle="1" w:styleId="1D8C1B9F082D4BDB81ABF8940A0B8081">
    <w:name w:val="1D8C1B9F082D4BDB81ABF8940A0B8081"/>
    <w:rsid w:val="001C31A4"/>
  </w:style>
  <w:style w:type="paragraph" w:customStyle="1" w:styleId="2D078E5B3F224B348CC7DFB4C7452003">
    <w:name w:val="2D078E5B3F224B348CC7DFB4C7452003"/>
    <w:rsid w:val="001C31A4"/>
  </w:style>
  <w:style w:type="paragraph" w:customStyle="1" w:styleId="64A1A03CCAEE44CB9431B1D2DF8FBDC4">
    <w:name w:val="64A1A03CCAEE44CB9431B1D2DF8FBDC4"/>
    <w:rsid w:val="001C31A4"/>
  </w:style>
  <w:style w:type="paragraph" w:customStyle="1" w:styleId="7A9861F15705441EBA97DE2E9500FBB7">
    <w:name w:val="7A9861F15705441EBA97DE2E9500FBB7"/>
    <w:rsid w:val="001C31A4"/>
  </w:style>
  <w:style w:type="paragraph" w:customStyle="1" w:styleId="0679CF8387244DEAA425789A51AFE7A8">
    <w:name w:val="0679CF8387244DEAA425789A51AFE7A8"/>
    <w:rsid w:val="001C31A4"/>
  </w:style>
  <w:style w:type="paragraph" w:customStyle="1" w:styleId="6635FC44F9D54E29B45247F544D7BD0E">
    <w:name w:val="6635FC44F9D54E29B45247F544D7BD0E"/>
    <w:rsid w:val="001C31A4"/>
  </w:style>
  <w:style w:type="paragraph" w:customStyle="1" w:styleId="875AF48A437C41F8B1EAD7C2C7605059">
    <w:name w:val="875AF48A437C41F8B1EAD7C2C7605059"/>
    <w:rsid w:val="001C31A4"/>
  </w:style>
  <w:style w:type="paragraph" w:customStyle="1" w:styleId="904B0729A9EB4DE88B70898BC2389633">
    <w:name w:val="904B0729A9EB4DE88B70898BC2389633"/>
    <w:rsid w:val="001C31A4"/>
  </w:style>
  <w:style w:type="paragraph" w:customStyle="1" w:styleId="B3C8A76214574381B007690C12692C5D">
    <w:name w:val="B3C8A76214574381B007690C12692C5D"/>
    <w:rsid w:val="001C31A4"/>
  </w:style>
  <w:style w:type="paragraph" w:customStyle="1" w:styleId="3DA4979A6977427E94BE01200FC7945E">
    <w:name w:val="3DA4979A6977427E94BE01200FC7945E"/>
    <w:rsid w:val="001C31A4"/>
  </w:style>
  <w:style w:type="paragraph" w:customStyle="1" w:styleId="3770826FF7054F1FB207C4D8C3164A85">
    <w:name w:val="3770826FF7054F1FB207C4D8C3164A85"/>
    <w:rsid w:val="001C31A4"/>
  </w:style>
  <w:style w:type="paragraph" w:customStyle="1" w:styleId="092A5BB2F5024FD38BCC3C47F6701893">
    <w:name w:val="092A5BB2F5024FD38BCC3C47F6701893"/>
    <w:rsid w:val="001C31A4"/>
  </w:style>
  <w:style w:type="paragraph" w:customStyle="1" w:styleId="858CBF80933E4213AF7EBAA0E1039EF8">
    <w:name w:val="858CBF80933E4213AF7EBAA0E1039EF8"/>
    <w:rsid w:val="001C31A4"/>
  </w:style>
  <w:style w:type="paragraph" w:customStyle="1" w:styleId="21BDF0F2C66A48A2A5C2FBA444B80C20">
    <w:name w:val="21BDF0F2C66A48A2A5C2FBA444B80C20"/>
    <w:rsid w:val="001C31A4"/>
  </w:style>
  <w:style w:type="paragraph" w:customStyle="1" w:styleId="3F8E90DED1E847F6A725E28BC4246532">
    <w:name w:val="3F8E90DED1E847F6A725E28BC4246532"/>
    <w:rsid w:val="001C31A4"/>
  </w:style>
  <w:style w:type="paragraph" w:customStyle="1" w:styleId="18477D7862504AA398913415A5F2B42A">
    <w:name w:val="18477D7862504AA398913415A5F2B42A"/>
    <w:rsid w:val="001C31A4"/>
  </w:style>
  <w:style w:type="paragraph" w:customStyle="1" w:styleId="B8CBA9326F1B45638E3DF614EA667AA8">
    <w:name w:val="B8CBA9326F1B45638E3DF614EA667AA8"/>
    <w:rsid w:val="001C31A4"/>
  </w:style>
  <w:style w:type="paragraph" w:customStyle="1" w:styleId="CA55FA16668C457CB66425B98A28D6D9">
    <w:name w:val="CA55FA16668C457CB66425B98A28D6D9"/>
    <w:rsid w:val="001C31A4"/>
  </w:style>
  <w:style w:type="paragraph" w:customStyle="1" w:styleId="FA2C0D59B1C143B69CD123ADF21FFC11">
    <w:name w:val="FA2C0D59B1C143B69CD123ADF21FFC11"/>
    <w:rsid w:val="001C31A4"/>
  </w:style>
  <w:style w:type="paragraph" w:customStyle="1" w:styleId="93CC31D99B64427EBB1D2E286754446E">
    <w:name w:val="93CC31D99B64427EBB1D2E286754446E"/>
    <w:rsid w:val="001C31A4"/>
  </w:style>
  <w:style w:type="paragraph" w:customStyle="1" w:styleId="288166DE2FF840EC9F2FEE4EBBF9C73A">
    <w:name w:val="288166DE2FF840EC9F2FEE4EBBF9C73A"/>
    <w:rsid w:val="001C31A4"/>
  </w:style>
  <w:style w:type="paragraph" w:customStyle="1" w:styleId="D47C648D7C52449595B849B5C9747388">
    <w:name w:val="D47C648D7C52449595B849B5C9747388"/>
    <w:rsid w:val="001C31A4"/>
  </w:style>
  <w:style w:type="paragraph" w:customStyle="1" w:styleId="50FA69D7E8B24F18A9D14D010F3601B1">
    <w:name w:val="50FA69D7E8B24F18A9D14D010F3601B1"/>
    <w:rsid w:val="001C31A4"/>
  </w:style>
  <w:style w:type="paragraph" w:customStyle="1" w:styleId="62B96D4516634B989475E94D956D93D6">
    <w:name w:val="62B96D4516634B989475E94D956D93D6"/>
    <w:rsid w:val="001C31A4"/>
  </w:style>
  <w:style w:type="paragraph" w:customStyle="1" w:styleId="1A09B3B215914963A64A54EF11B05F61">
    <w:name w:val="1A09B3B215914963A64A54EF11B05F61"/>
    <w:rsid w:val="001C31A4"/>
  </w:style>
  <w:style w:type="paragraph" w:customStyle="1" w:styleId="77E4DAF50AA2475094441BEE58371290">
    <w:name w:val="77E4DAF50AA2475094441BEE58371290"/>
    <w:rsid w:val="001C31A4"/>
  </w:style>
  <w:style w:type="paragraph" w:customStyle="1" w:styleId="0ED584C66F364836B5D954CF027D347B">
    <w:name w:val="0ED584C66F364836B5D954CF027D347B"/>
    <w:rsid w:val="001C31A4"/>
  </w:style>
  <w:style w:type="paragraph" w:customStyle="1" w:styleId="5AE4885AF6CD4425A815F22484E2A8ED">
    <w:name w:val="5AE4885AF6CD4425A815F22484E2A8ED"/>
    <w:rsid w:val="001C31A4"/>
  </w:style>
  <w:style w:type="paragraph" w:customStyle="1" w:styleId="D22D1731E6B84785B85B62A1D838054C">
    <w:name w:val="D22D1731E6B84785B85B62A1D838054C"/>
    <w:rsid w:val="001C31A4"/>
  </w:style>
  <w:style w:type="paragraph" w:customStyle="1" w:styleId="158F46C82651406EBA5EBD41EA3DD80F">
    <w:name w:val="158F46C82651406EBA5EBD41EA3DD80F"/>
    <w:rsid w:val="001C31A4"/>
  </w:style>
  <w:style w:type="paragraph" w:customStyle="1" w:styleId="044C7A23E9A446E5B3DD7BE9280B07BB">
    <w:name w:val="044C7A23E9A446E5B3DD7BE9280B07BB"/>
    <w:rsid w:val="001C31A4"/>
  </w:style>
  <w:style w:type="paragraph" w:customStyle="1" w:styleId="27F84E5AAB334B2688486DA42B96FA04">
    <w:name w:val="27F84E5AAB334B2688486DA42B96FA04"/>
    <w:rsid w:val="001C31A4"/>
  </w:style>
  <w:style w:type="paragraph" w:customStyle="1" w:styleId="A488851D9F1F48DB8241827314639860">
    <w:name w:val="A488851D9F1F48DB8241827314639860"/>
    <w:rsid w:val="001C31A4"/>
  </w:style>
  <w:style w:type="paragraph" w:customStyle="1" w:styleId="FA06D7FF191E4AA185511D38A942CF68">
    <w:name w:val="FA06D7FF191E4AA185511D38A942CF68"/>
    <w:rsid w:val="001C31A4"/>
  </w:style>
  <w:style w:type="paragraph" w:customStyle="1" w:styleId="A8A19B6FD11043A39C537BF8AC45D922">
    <w:name w:val="A8A19B6FD11043A39C537BF8AC45D922"/>
    <w:rsid w:val="001C31A4"/>
  </w:style>
  <w:style w:type="paragraph" w:customStyle="1" w:styleId="E0A4E304124D42259478531173533AEF">
    <w:name w:val="E0A4E304124D42259478531173533AEF"/>
    <w:rsid w:val="001C31A4"/>
  </w:style>
  <w:style w:type="paragraph" w:customStyle="1" w:styleId="2A8C629826ED47EDB08F287A7CEB72B5">
    <w:name w:val="2A8C629826ED47EDB08F287A7CEB72B5"/>
    <w:rsid w:val="001C31A4"/>
  </w:style>
  <w:style w:type="paragraph" w:customStyle="1" w:styleId="36CD1B9D8B3646BE84128B34EA2C7718">
    <w:name w:val="36CD1B9D8B3646BE84128B34EA2C7718"/>
    <w:rsid w:val="001C31A4"/>
  </w:style>
  <w:style w:type="paragraph" w:customStyle="1" w:styleId="00E00886F3694B3EB8723D8A3DC8DEA7">
    <w:name w:val="00E00886F3694B3EB8723D8A3DC8DEA7"/>
    <w:rsid w:val="001C31A4"/>
  </w:style>
  <w:style w:type="paragraph" w:customStyle="1" w:styleId="212DD67DB79A488092F1B7D7575B2695">
    <w:name w:val="212DD67DB79A488092F1B7D7575B2695"/>
    <w:rsid w:val="001C31A4"/>
  </w:style>
  <w:style w:type="paragraph" w:customStyle="1" w:styleId="2C282753464143B784DB7FAABBB30EB3">
    <w:name w:val="2C282753464143B784DB7FAABBB30EB3"/>
    <w:rsid w:val="001C31A4"/>
  </w:style>
  <w:style w:type="paragraph" w:customStyle="1" w:styleId="937FE0A15244468AB58BFA8325FECF4D">
    <w:name w:val="937FE0A15244468AB58BFA8325FECF4D"/>
    <w:rsid w:val="001C31A4"/>
  </w:style>
  <w:style w:type="paragraph" w:customStyle="1" w:styleId="5C07F0B11BC34060996C4B3CDD183AAF">
    <w:name w:val="5C07F0B11BC34060996C4B3CDD183AAF"/>
    <w:rsid w:val="001C31A4"/>
  </w:style>
  <w:style w:type="paragraph" w:customStyle="1" w:styleId="2F6BE0F6D4CB4C6CA916956C9C077D95">
    <w:name w:val="2F6BE0F6D4CB4C6CA916956C9C077D95"/>
    <w:rsid w:val="001C31A4"/>
  </w:style>
  <w:style w:type="paragraph" w:customStyle="1" w:styleId="DC80A950E92B4AB2B4F72BE83EB552A0">
    <w:name w:val="DC80A950E92B4AB2B4F72BE83EB552A0"/>
    <w:rsid w:val="001C31A4"/>
  </w:style>
  <w:style w:type="paragraph" w:customStyle="1" w:styleId="9393D5A5036B4F008092B628594B22A5">
    <w:name w:val="9393D5A5036B4F008092B628594B22A5"/>
    <w:rsid w:val="00837911"/>
  </w:style>
  <w:style w:type="paragraph" w:customStyle="1" w:styleId="0603440601EA473396900F918A713EFC">
    <w:name w:val="0603440601EA473396900F918A713EFC"/>
    <w:rsid w:val="00837911"/>
  </w:style>
  <w:style w:type="paragraph" w:customStyle="1" w:styleId="CEA4B9542D994127B1742EE528DF9772">
    <w:name w:val="CEA4B9542D994127B1742EE528DF9772"/>
    <w:rsid w:val="00837911"/>
  </w:style>
  <w:style w:type="paragraph" w:customStyle="1" w:styleId="2ECC478A73404AD094F763FE7B7AFE4E">
    <w:name w:val="2ECC478A73404AD094F763FE7B7AFE4E"/>
    <w:rsid w:val="00837911"/>
  </w:style>
  <w:style w:type="paragraph" w:customStyle="1" w:styleId="2F1D28A9F0474DD8A10BAE48E1135205">
    <w:name w:val="2F1D28A9F0474DD8A10BAE48E1135205"/>
    <w:rsid w:val="00837911"/>
  </w:style>
  <w:style w:type="paragraph" w:customStyle="1" w:styleId="EAC8E084DA0740D58D7B4C51980BDC4B">
    <w:name w:val="EAC8E084DA0740D58D7B4C51980BDC4B"/>
    <w:rsid w:val="00837911"/>
  </w:style>
  <w:style w:type="paragraph" w:customStyle="1" w:styleId="EC42DD350E75470F8311F350331B1637">
    <w:name w:val="EC42DD350E75470F8311F350331B1637"/>
    <w:rsid w:val="00837911"/>
  </w:style>
  <w:style w:type="paragraph" w:customStyle="1" w:styleId="334F23B85DE14385A041221F4A5E4EEF">
    <w:name w:val="334F23B85DE14385A041221F4A5E4EEF"/>
    <w:rsid w:val="00837911"/>
  </w:style>
  <w:style w:type="paragraph" w:customStyle="1" w:styleId="E89FB5FFFC154783BBB98B044776D60E">
    <w:name w:val="E89FB5FFFC154783BBB98B044776D60E"/>
    <w:rsid w:val="00837911"/>
  </w:style>
  <w:style w:type="paragraph" w:customStyle="1" w:styleId="2472B0AE1B2446D5A15DE821BEEFC22A">
    <w:name w:val="2472B0AE1B2446D5A15DE821BEEFC22A"/>
    <w:rsid w:val="00837911"/>
  </w:style>
  <w:style w:type="paragraph" w:customStyle="1" w:styleId="11A026F0E0A74FF2865148EA7708C1E8">
    <w:name w:val="11A026F0E0A74FF2865148EA7708C1E8"/>
    <w:rsid w:val="00837911"/>
  </w:style>
  <w:style w:type="paragraph" w:customStyle="1" w:styleId="A64704A7E40443028AD5DA6100C20930">
    <w:name w:val="A64704A7E40443028AD5DA6100C20930"/>
    <w:rsid w:val="00837911"/>
  </w:style>
  <w:style w:type="paragraph" w:customStyle="1" w:styleId="7CDE072086C547C5A93E9821C378DFD7">
    <w:name w:val="7CDE072086C547C5A93E9821C378DFD7"/>
    <w:rsid w:val="00837911"/>
  </w:style>
  <w:style w:type="paragraph" w:customStyle="1" w:styleId="85AD821BEB774B12883A66722F238652">
    <w:name w:val="85AD821BEB774B12883A66722F238652"/>
    <w:rsid w:val="00837911"/>
  </w:style>
  <w:style w:type="paragraph" w:customStyle="1" w:styleId="71C2DCEED27F4664892D3D19045D0638">
    <w:name w:val="71C2DCEED27F4664892D3D19045D0638"/>
    <w:rsid w:val="00837911"/>
  </w:style>
  <w:style w:type="paragraph" w:customStyle="1" w:styleId="7A8A78D73FA5428991F0E42E529554A8">
    <w:name w:val="7A8A78D73FA5428991F0E42E529554A8"/>
    <w:rsid w:val="00837911"/>
  </w:style>
  <w:style w:type="paragraph" w:customStyle="1" w:styleId="CF7E3AAE99564544A95D14A5E2978B60">
    <w:name w:val="CF7E3AAE99564544A95D14A5E2978B60"/>
    <w:rsid w:val="00837911"/>
  </w:style>
  <w:style w:type="paragraph" w:customStyle="1" w:styleId="8A4742AD568546388A5B029CC9D334A1">
    <w:name w:val="8A4742AD568546388A5B029CC9D334A1"/>
    <w:rsid w:val="00837911"/>
  </w:style>
  <w:style w:type="paragraph" w:customStyle="1" w:styleId="84C9797D7F074061B108239B6A021100">
    <w:name w:val="84C9797D7F074061B108239B6A021100"/>
    <w:rsid w:val="00837911"/>
  </w:style>
  <w:style w:type="paragraph" w:customStyle="1" w:styleId="0E448BEB53D44F68BBE0AF423900EF3A">
    <w:name w:val="0E448BEB53D44F68BBE0AF423900EF3A"/>
    <w:rsid w:val="00837911"/>
  </w:style>
  <w:style w:type="paragraph" w:customStyle="1" w:styleId="5BEA60E1206A4F15A190CDDE29A3F7D2">
    <w:name w:val="5BEA60E1206A4F15A190CDDE29A3F7D2"/>
    <w:rsid w:val="00837911"/>
  </w:style>
  <w:style w:type="paragraph" w:customStyle="1" w:styleId="0A84E19FB64C45EEBC8D54F1E73060A7">
    <w:name w:val="0A84E19FB64C45EEBC8D54F1E73060A7"/>
    <w:rsid w:val="00837911"/>
  </w:style>
  <w:style w:type="paragraph" w:customStyle="1" w:styleId="8A5A223D4C8F4C16A4DDFFA622583A2A">
    <w:name w:val="8A5A223D4C8F4C16A4DDFFA622583A2A"/>
    <w:rsid w:val="00837911"/>
  </w:style>
  <w:style w:type="paragraph" w:customStyle="1" w:styleId="AEB6A9867739405399E1079733CF02D3">
    <w:name w:val="AEB6A9867739405399E1079733CF02D3"/>
    <w:rsid w:val="00837911"/>
  </w:style>
  <w:style w:type="paragraph" w:customStyle="1" w:styleId="C99E4F4EA03249D1BB24AFEB02A2D5EB">
    <w:name w:val="C99E4F4EA03249D1BB24AFEB02A2D5EB"/>
    <w:rsid w:val="00837911"/>
  </w:style>
  <w:style w:type="paragraph" w:customStyle="1" w:styleId="B0708617CE4141F3BE61B932ABFE2015">
    <w:name w:val="B0708617CE4141F3BE61B932ABFE2015"/>
    <w:rsid w:val="00837911"/>
  </w:style>
  <w:style w:type="paragraph" w:customStyle="1" w:styleId="ACAE2909BBEC4B08AB47165552182C13">
    <w:name w:val="ACAE2909BBEC4B08AB47165552182C13"/>
    <w:rsid w:val="00837911"/>
  </w:style>
  <w:style w:type="paragraph" w:customStyle="1" w:styleId="7E3B860B0DDE4DB6AA0A47441B80CC9E">
    <w:name w:val="7E3B860B0DDE4DB6AA0A47441B80CC9E"/>
    <w:rsid w:val="00837911"/>
  </w:style>
  <w:style w:type="paragraph" w:customStyle="1" w:styleId="DBEC6C45D2944A54B23B5AB21BA4DDFB">
    <w:name w:val="DBEC6C45D2944A54B23B5AB21BA4DDFB"/>
    <w:rsid w:val="00837911"/>
  </w:style>
  <w:style w:type="paragraph" w:customStyle="1" w:styleId="DA51AA7EA0FF41798389DF3251ACD19E">
    <w:name w:val="DA51AA7EA0FF41798389DF3251ACD19E"/>
    <w:rsid w:val="00837911"/>
  </w:style>
  <w:style w:type="paragraph" w:customStyle="1" w:styleId="E6EDBFAB6CC147D5B13C0AE21ED3E043">
    <w:name w:val="E6EDBFAB6CC147D5B13C0AE21ED3E043"/>
    <w:rsid w:val="00837911"/>
  </w:style>
  <w:style w:type="paragraph" w:customStyle="1" w:styleId="F0ACAB0B89574BE5B7AB4958B98C0152">
    <w:name w:val="F0ACAB0B89574BE5B7AB4958B98C0152"/>
    <w:rsid w:val="00837911"/>
  </w:style>
  <w:style w:type="paragraph" w:customStyle="1" w:styleId="DDB4029C5EB54113AFAE0C000F8E296C">
    <w:name w:val="DDB4029C5EB54113AFAE0C000F8E296C"/>
    <w:rsid w:val="00837911"/>
  </w:style>
  <w:style w:type="paragraph" w:customStyle="1" w:styleId="1C00702D62764752BB74627C5A30BAA7">
    <w:name w:val="1C00702D62764752BB74627C5A30BAA7"/>
    <w:rsid w:val="00837911"/>
  </w:style>
  <w:style w:type="paragraph" w:customStyle="1" w:styleId="A8EFD381401D435ABA0DF2F34DA21818">
    <w:name w:val="A8EFD381401D435ABA0DF2F34DA21818"/>
    <w:rsid w:val="00837911"/>
  </w:style>
  <w:style w:type="paragraph" w:customStyle="1" w:styleId="D820D7A03E4F4DCB91B09FA5AEE7F379">
    <w:name w:val="D820D7A03E4F4DCB91B09FA5AEE7F379"/>
    <w:rsid w:val="00837911"/>
  </w:style>
  <w:style w:type="paragraph" w:customStyle="1" w:styleId="9F2FA14574FE4D39B23E965F16795762">
    <w:name w:val="9F2FA14574FE4D39B23E965F16795762"/>
    <w:rsid w:val="00837911"/>
  </w:style>
  <w:style w:type="paragraph" w:customStyle="1" w:styleId="9B2001A7755243AA94F4D866837DE7D3">
    <w:name w:val="9B2001A7755243AA94F4D866837DE7D3"/>
    <w:rsid w:val="00837911"/>
  </w:style>
  <w:style w:type="paragraph" w:customStyle="1" w:styleId="3618D73695DC4F539E441B87DEBD79CC">
    <w:name w:val="3618D73695DC4F539E441B87DEBD79CC"/>
    <w:rsid w:val="00837911"/>
  </w:style>
  <w:style w:type="paragraph" w:customStyle="1" w:styleId="AE2A8B6A0CF1482087E10F3A5BBC77B6">
    <w:name w:val="AE2A8B6A0CF1482087E10F3A5BBC77B6"/>
    <w:rsid w:val="00837911"/>
  </w:style>
  <w:style w:type="paragraph" w:customStyle="1" w:styleId="0158779A671D466092884934FCF618F6">
    <w:name w:val="0158779A671D466092884934FCF618F6"/>
    <w:rsid w:val="00837911"/>
  </w:style>
  <w:style w:type="paragraph" w:customStyle="1" w:styleId="1B0AE10F849D4AAABE97E95D5B3DC4EA">
    <w:name w:val="1B0AE10F849D4AAABE97E95D5B3DC4EA"/>
    <w:rsid w:val="00837911"/>
  </w:style>
  <w:style w:type="paragraph" w:customStyle="1" w:styleId="A777D55522F143ED9F6F95E930807685">
    <w:name w:val="A777D55522F143ED9F6F95E930807685"/>
    <w:rsid w:val="00837911"/>
  </w:style>
  <w:style w:type="paragraph" w:customStyle="1" w:styleId="2AD6BE8A9E414A24B9702D00FA1EDD4E">
    <w:name w:val="2AD6BE8A9E414A24B9702D00FA1EDD4E"/>
    <w:rsid w:val="00837911"/>
  </w:style>
  <w:style w:type="paragraph" w:customStyle="1" w:styleId="8D0A90BF6DF048CBA11785AC065B41B0">
    <w:name w:val="8D0A90BF6DF048CBA11785AC065B41B0"/>
    <w:rsid w:val="00837911"/>
  </w:style>
  <w:style w:type="paragraph" w:customStyle="1" w:styleId="CE2D8FC03E734DE3A76060682ABBDDC8">
    <w:name w:val="CE2D8FC03E734DE3A76060682ABBDDC8"/>
    <w:rsid w:val="00837911"/>
  </w:style>
  <w:style w:type="paragraph" w:customStyle="1" w:styleId="340DD889641C46B596921334A4E9D40E">
    <w:name w:val="340DD889641C46B596921334A4E9D40E"/>
    <w:rsid w:val="00837911"/>
  </w:style>
  <w:style w:type="paragraph" w:customStyle="1" w:styleId="1EB9727624CF466ABB07032062166715">
    <w:name w:val="1EB9727624CF466ABB07032062166715"/>
    <w:rsid w:val="00837911"/>
  </w:style>
  <w:style w:type="paragraph" w:customStyle="1" w:styleId="8434B64F355E41178200D99C4C8F7F95">
    <w:name w:val="8434B64F355E41178200D99C4C8F7F95"/>
    <w:rsid w:val="00837911"/>
  </w:style>
  <w:style w:type="paragraph" w:customStyle="1" w:styleId="E73F9006345B484598B7FE668C752C7A">
    <w:name w:val="E73F9006345B484598B7FE668C752C7A"/>
    <w:rsid w:val="00837911"/>
  </w:style>
  <w:style w:type="paragraph" w:customStyle="1" w:styleId="9F1D7EA014DF4BBF8D39C5315DC25FF8">
    <w:name w:val="9F1D7EA014DF4BBF8D39C5315DC25FF8"/>
    <w:rsid w:val="00837911"/>
  </w:style>
  <w:style w:type="paragraph" w:customStyle="1" w:styleId="B5A62DBC91A5496095DD96AB9AFEDD40">
    <w:name w:val="B5A62DBC91A5496095DD96AB9AFEDD40"/>
    <w:rsid w:val="00837911"/>
  </w:style>
  <w:style w:type="paragraph" w:customStyle="1" w:styleId="B9E890069DFF4617BF8E41F44B6D86EC">
    <w:name w:val="B9E890069DFF4617BF8E41F44B6D86EC"/>
    <w:rsid w:val="00837911"/>
  </w:style>
  <w:style w:type="paragraph" w:customStyle="1" w:styleId="680DD0C83CF94B6C98E6A389F32C6049">
    <w:name w:val="680DD0C83CF94B6C98E6A389F32C6049"/>
    <w:rsid w:val="00837911"/>
  </w:style>
  <w:style w:type="paragraph" w:customStyle="1" w:styleId="DD0977E3E85144E9A405123206F1EFA2">
    <w:name w:val="DD0977E3E85144E9A405123206F1EFA2"/>
    <w:rsid w:val="00837911"/>
  </w:style>
  <w:style w:type="paragraph" w:customStyle="1" w:styleId="1DEA472F622C4B838AD9DD2BF11AF8EC">
    <w:name w:val="1DEA472F622C4B838AD9DD2BF11AF8EC"/>
    <w:rsid w:val="00837911"/>
  </w:style>
  <w:style w:type="paragraph" w:customStyle="1" w:styleId="3B98354312C64CDC85993EC2A539F400">
    <w:name w:val="3B98354312C64CDC85993EC2A539F400"/>
    <w:rsid w:val="00837911"/>
  </w:style>
  <w:style w:type="paragraph" w:customStyle="1" w:styleId="D043D2C09AF64C0B9F25205A416092C4">
    <w:name w:val="D043D2C09AF64C0B9F25205A416092C4"/>
    <w:rsid w:val="00837911"/>
  </w:style>
  <w:style w:type="paragraph" w:customStyle="1" w:styleId="40130AD9E8EF4EE895F05F780D9F2EF7">
    <w:name w:val="40130AD9E8EF4EE895F05F780D9F2EF7"/>
    <w:rsid w:val="00837911"/>
  </w:style>
  <w:style w:type="paragraph" w:customStyle="1" w:styleId="345773C00ACC4796AD3BA9201B52CDD3">
    <w:name w:val="345773C00ACC4796AD3BA9201B52CDD3"/>
    <w:rsid w:val="00837911"/>
  </w:style>
  <w:style w:type="paragraph" w:customStyle="1" w:styleId="358FCBF2C8F649D78F12598E6464F20E">
    <w:name w:val="358FCBF2C8F649D78F12598E6464F20E"/>
    <w:rsid w:val="00837911"/>
  </w:style>
  <w:style w:type="paragraph" w:customStyle="1" w:styleId="ED11223505394730B26A94DCA77F61F4">
    <w:name w:val="ED11223505394730B26A94DCA77F61F4"/>
    <w:rsid w:val="00837911"/>
  </w:style>
  <w:style w:type="paragraph" w:customStyle="1" w:styleId="0543A32D750E48EC8EA8BF3006FA9EF6">
    <w:name w:val="0543A32D750E48EC8EA8BF3006FA9EF6"/>
    <w:rsid w:val="00837911"/>
  </w:style>
  <w:style w:type="paragraph" w:customStyle="1" w:styleId="3126A156A5ED46388F5AEDA5F09789F5">
    <w:name w:val="3126A156A5ED46388F5AEDA5F09789F5"/>
    <w:rsid w:val="00837911"/>
  </w:style>
  <w:style w:type="paragraph" w:customStyle="1" w:styleId="17DE097D608141B781FE4D7785C3F79E">
    <w:name w:val="17DE097D608141B781FE4D7785C3F79E"/>
    <w:rsid w:val="00837911"/>
  </w:style>
  <w:style w:type="paragraph" w:customStyle="1" w:styleId="4C42F06B36FF4F90AA23BF3B9767DE8E">
    <w:name w:val="4C42F06B36FF4F90AA23BF3B9767DE8E"/>
    <w:rsid w:val="00837911"/>
  </w:style>
  <w:style w:type="paragraph" w:customStyle="1" w:styleId="AC2DBA5CD52D40AF8B075A46C5140815">
    <w:name w:val="AC2DBA5CD52D40AF8B075A46C5140815"/>
    <w:rsid w:val="00837911"/>
  </w:style>
  <w:style w:type="paragraph" w:customStyle="1" w:styleId="2B8A98490E3C44C9AEE7D18845574CF3">
    <w:name w:val="2B8A98490E3C44C9AEE7D18845574CF3"/>
    <w:rsid w:val="00837911"/>
  </w:style>
  <w:style w:type="paragraph" w:customStyle="1" w:styleId="D67481DC76BB45ACB514E25960918E5F">
    <w:name w:val="D67481DC76BB45ACB514E25960918E5F"/>
    <w:rsid w:val="00837911"/>
  </w:style>
  <w:style w:type="paragraph" w:customStyle="1" w:styleId="005791FC2AED4E9CAEE461684EB78CA4">
    <w:name w:val="005791FC2AED4E9CAEE461684EB78CA4"/>
    <w:rsid w:val="00837911"/>
  </w:style>
  <w:style w:type="paragraph" w:customStyle="1" w:styleId="7AC3F54B09C844DD85769A135D0994BD">
    <w:name w:val="7AC3F54B09C844DD85769A135D0994BD"/>
    <w:rsid w:val="00837911"/>
  </w:style>
  <w:style w:type="paragraph" w:customStyle="1" w:styleId="38C69549589F49699FF05BB1DECC5198">
    <w:name w:val="38C69549589F49699FF05BB1DECC5198"/>
    <w:rsid w:val="00837911"/>
  </w:style>
  <w:style w:type="paragraph" w:customStyle="1" w:styleId="5A0852DE905A46FF87634B6AAB562D08">
    <w:name w:val="5A0852DE905A46FF87634B6AAB562D08"/>
    <w:rsid w:val="00837911"/>
  </w:style>
  <w:style w:type="paragraph" w:customStyle="1" w:styleId="DB459CE5C4E74C499CE077513DCCF915">
    <w:name w:val="DB459CE5C4E74C499CE077513DCCF915"/>
    <w:rsid w:val="00837911"/>
  </w:style>
  <w:style w:type="paragraph" w:customStyle="1" w:styleId="CE11E033B0F7403A82116069439DF9C8">
    <w:name w:val="CE11E033B0F7403A82116069439DF9C8"/>
    <w:rsid w:val="00837911"/>
  </w:style>
  <w:style w:type="paragraph" w:customStyle="1" w:styleId="E42D7A9FC18F43C68BC6721AAF41C703">
    <w:name w:val="E42D7A9FC18F43C68BC6721AAF41C703"/>
    <w:rsid w:val="00837911"/>
  </w:style>
  <w:style w:type="paragraph" w:customStyle="1" w:styleId="AF2B29662AC146E6A056CAF77E364CFD">
    <w:name w:val="AF2B29662AC146E6A056CAF77E364CFD"/>
    <w:rsid w:val="00837911"/>
  </w:style>
  <w:style w:type="paragraph" w:customStyle="1" w:styleId="4E8EAAC93C174539B464ABACCA7B9186">
    <w:name w:val="4E8EAAC93C174539B464ABACCA7B9186"/>
    <w:rsid w:val="00837911"/>
  </w:style>
  <w:style w:type="paragraph" w:customStyle="1" w:styleId="52BFC29BB9114E54B23C1299724A1EF2">
    <w:name w:val="52BFC29BB9114E54B23C1299724A1EF2"/>
    <w:rsid w:val="00837911"/>
  </w:style>
  <w:style w:type="paragraph" w:customStyle="1" w:styleId="69C0DFF799B64B28B032AB94FF596972">
    <w:name w:val="69C0DFF799B64B28B032AB94FF596972"/>
    <w:rsid w:val="00837911"/>
  </w:style>
  <w:style w:type="paragraph" w:customStyle="1" w:styleId="FE5A6BE448FF4DCEB9AD7B5D782E6D5B">
    <w:name w:val="FE5A6BE448FF4DCEB9AD7B5D782E6D5B"/>
    <w:rsid w:val="00837911"/>
  </w:style>
  <w:style w:type="paragraph" w:customStyle="1" w:styleId="4D19105F29854C3F8F8E6245C4CA329A">
    <w:name w:val="4D19105F29854C3F8F8E6245C4CA329A"/>
    <w:rsid w:val="00837911"/>
  </w:style>
  <w:style w:type="paragraph" w:customStyle="1" w:styleId="ED9793895AA747598C4444353A4107D8">
    <w:name w:val="ED9793895AA747598C4444353A4107D8"/>
    <w:rsid w:val="00837911"/>
  </w:style>
  <w:style w:type="paragraph" w:customStyle="1" w:styleId="4573B5BC4D5942E3A1A36379E3A9C3E1">
    <w:name w:val="4573B5BC4D5942E3A1A36379E3A9C3E1"/>
    <w:rsid w:val="00837911"/>
  </w:style>
  <w:style w:type="paragraph" w:customStyle="1" w:styleId="1E4B7BB8E59B4DEDB3ED82607F044554">
    <w:name w:val="1E4B7BB8E59B4DEDB3ED82607F044554"/>
    <w:rsid w:val="00837911"/>
  </w:style>
  <w:style w:type="paragraph" w:customStyle="1" w:styleId="F08A4D6EED944E18B16698D0002DFCF7">
    <w:name w:val="F08A4D6EED944E18B16698D0002DFCF7"/>
    <w:rsid w:val="00837911"/>
  </w:style>
  <w:style w:type="paragraph" w:customStyle="1" w:styleId="175C2E70C6E34CBD9210AFF7B1E00FC5">
    <w:name w:val="175C2E70C6E34CBD9210AFF7B1E00FC5"/>
    <w:rsid w:val="00837911"/>
  </w:style>
  <w:style w:type="paragraph" w:customStyle="1" w:styleId="801B03EB9B8B4A2E9887FE95AEB59344">
    <w:name w:val="801B03EB9B8B4A2E9887FE95AEB59344"/>
    <w:rsid w:val="00837911"/>
  </w:style>
  <w:style w:type="paragraph" w:customStyle="1" w:styleId="D78EEC8F72184E21A66550CCB5A6CF6C">
    <w:name w:val="D78EEC8F72184E21A66550CCB5A6CF6C"/>
    <w:rsid w:val="00837911"/>
  </w:style>
  <w:style w:type="paragraph" w:customStyle="1" w:styleId="18EFEC542FD54ABABA22FA15981D9949">
    <w:name w:val="18EFEC542FD54ABABA22FA15981D9949"/>
    <w:rsid w:val="00837911"/>
  </w:style>
  <w:style w:type="paragraph" w:customStyle="1" w:styleId="2B2F32724FBC43FFBEDFB7C90A8A9721">
    <w:name w:val="2B2F32724FBC43FFBEDFB7C90A8A9721"/>
    <w:rsid w:val="00837911"/>
  </w:style>
  <w:style w:type="paragraph" w:customStyle="1" w:styleId="D024421A7E8948AC96DB26850EEC701F">
    <w:name w:val="D024421A7E8948AC96DB26850EEC701F"/>
    <w:rsid w:val="00837911"/>
  </w:style>
  <w:style w:type="paragraph" w:customStyle="1" w:styleId="141A9796FBBC48F88CAB326304493752">
    <w:name w:val="141A9796FBBC48F88CAB326304493752"/>
    <w:rsid w:val="00837911"/>
  </w:style>
  <w:style w:type="paragraph" w:customStyle="1" w:styleId="0E72A22B58FF46038ABB2125AC539B66">
    <w:name w:val="0E72A22B58FF46038ABB2125AC539B66"/>
    <w:rsid w:val="00837911"/>
  </w:style>
  <w:style w:type="paragraph" w:customStyle="1" w:styleId="6CAC9D49E26749E1B1E953A839EAA9F8">
    <w:name w:val="6CAC9D49E26749E1B1E953A839EAA9F8"/>
    <w:rsid w:val="00837911"/>
  </w:style>
  <w:style w:type="paragraph" w:customStyle="1" w:styleId="FF517C5B4AD8422EBB181E03F439CEA0">
    <w:name w:val="FF517C5B4AD8422EBB181E03F439CEA0"/>
    <w:rsid w:val="00837911"/>
  </w:style>
  <w:style w:type="paragraph" w:customStyle="1" w:styleId="281210EE1597480EA162B60604C8EBFA">
    <w:name w:val="281210EE1597480EA162B60604C8EBFA"/>
    <w:rsid w:val="00837911"/>
  </w:style>
  <w:style w:type="paragraph" w:customStyle="1" w:styleId="B816E7935FEB4B208A30DDF94045D7F4">
    <w:name w:val="B816E7935FEB4B208A30DDF94045D7F4"/>
    <w:rsid w:val="00837911"/>
  </w:style>
  <w:style w:type="paragraph" w:customStyle="1" w:styleId="7916390BDB4A4AB79A4EBC0E71D2F2C3">
    <w:name w:val="7916390BDB4A4AB79A4EBC0E71D2F2C3"/>
    <w:rsid w:val="00837911"/>
  </w:style>
  <w:style w:type="paragraph" w:customStyle="1" w:styleId="BBA5BB7BCB2C426B8AE53AC6C517A80B">
    <w:name w:val="BBA5BB7BCB2C426B8AE53AC6C517A80B"/>
    <w:rsid w:val="00837911"/>
  </w:style>
  <w:style w:type="paragraph" w:customStyle="1" w:styleId="481A623A370B4DF981D558E5BE2C939A">
    <w:name w:val="481A623A370B4DF981D558E5BE2C939A"/>
    <w:rsid w:val="00837911"/>
  </w:style>
  <w:style w:type="paragraph" w:customStyle="1" w:styleId="4693F4ABA8E2427C8378D7DD1EE8C2B6">
    <w:name w:val="4693F4ABA8E2427C8378D7DD1EE8C2B6"/>
    <w:rsid w:val="00837911"/>
  </w:style>
  <w:style w:type="paragraph" w:customStyle="1" w:styleId="9AAEA72CF9D54808810BA7A5487BA8C6">
    <w:name w:val="9AAEA72CF9D54808810BA7A5487BA8C6"/>
    <w:rsid w:val="00837911"/>
  </w:style>
  <w:style w:type="paragraph" w:customStyle="1" w:styleId="0D1E0DF511A04A8680466AFEEDC4FDD5">
    <w:name w:val="0D1E0DF511A04A8680466AFEEDC4FDD5"/>
    <w:rsid w:val="00837911"/>
  </w:style>
  <w:style w:type="paragraph" w:customStyle="1" w:styleId="F51F4EBE76EE4E15B3A03267309AA543">
    <w:name w:val="F51F4EBE76EE4E15B3A03267309AA543"/>
    <w:rsid w:val="00837911"/>
  </w:style>
  <w:style w:type="paragraph" w:customStyle="1" w:styleId="92965E300E2A4F369B9AB5922C7A5F80">
    <w:name w:val="92965E300E2A4F369B9AB5922C7A5F80"/>
    <w:rsid w:val="00837911"/>
  </w:style>
  <w:style w:type="paragraph" w:customStyle="1" w:styleId="27228D181041490CAF0499C5E1EE6667">
    <w:name w:val="27228D181041490CAF0499C5E1EE6667"/>
    <w:rsid w:val="00837911"/>
  </w:style>
  <w:style w:type="paragraph" w:customStyle="1" w:styleId="DAE86C15DAA9424A906C21645506F7AE">
    <w:name w:val="DAE86C15DAA9424A906C21645506F7AE"/>
    <w:rsid w:val="00837911"/>
  </w:style>
  <w:style w:type="paragraph" w:customStyle="1" w:styleId="E81FCBB5D4144E55AF40D2CC4F844325">
    <w:name w:val="E81FCBB5D4144E55AF40D2CC4F844325"/>
    <w:rsid w:val="00837911"/>
  </w:style>
  <w:style w:type="paragraph" w:customStyle="1" w:styleId="680083F847554175B921D84E458678E3">
    <w:name w:val="680083F847554175B921D84E458678E3"/>
    <w:rsid w:val="00837911"/>
  </w:style>
  <w:style w:type="paragraph" w:customStyle="1" w:styleId="937B39779F81483E9E96CEE782FEC710">
    <w:name w:val="937B39779F81483E9E96CEE782FEC710"/>
    <w:rsid w:val="00837911"/>
  </w:style>
  <w:style w:type="paragraph" w:customStyle="1" w:styleId="03E7ABC9D0474168B01015DD12106AD8">
    <w:name w:val="03E7ABC9D0474168B01015DD12106AD8"/>
    <w:rsid w:val="00837911"/>
  </w:style>
  <w:style w:type="paragraph" w:customStyle="1" w:styleId="8416A9365BFB4727AE5A31318B306D5F">
    <w:name w:val="8416A9365BFB4727AE5A31318B306D5F"/>
    <w:rsid w:val="00837911"/>
  </w:style>
  <w:style w:type="paragraph" w:customStyle="1" w:styleId="8EDBE46F6D6542B29C113EEC3B2ABBF8">
    <w:name w:val="8EDBE46F6D6542B29C113EEC3B2ABBF8"/>
    <w:rsid w:val="00837911"/>
  </w:style>
  <w:style w:type="paragraph" w:customStyle="1" w:styleId="C71BA5C6BA3149AE80E1E17C0D87B337">
    <w:name w:val="C71BA5C6BA3149AE80E1E17C0D87B337"/>
    <w:rsid w:val="00837911"/>
  </w:style>
  <w:style w:type="paragraph" w:customStyle="1" w:styleId="2261FB1D7F8145F0947451279644E3B4">
    <w:name w:val="2261FB1D7F8145F0947451279644E3B4"/>
    <w:rsid w:val="00837911"/>
  </w:style>
  <w:style w:type="paragraph" w:customStyle="1" w:styleId="90F7260B4A6A4F7E8CA8471516EEA9F6">
    <w:name w:val="90F7260B4A6A4F7E8CA8471516EEA9F6"/>
    <w:rsid w:val="00837911"/>
  </w:style>
  <w:style w:type="paragraph" w:customStyle="1" w:styleId="714AEB427D8E4548BFBD2882522C10AB">
    <w:name w:val="714AEB427D8E4548BFBD2882522C10AB"/>
    <w:rsid w:val="00837911"/>
  </w:style>
  <w:style w:type="paragraph" w:customStyle="1" w:styleId="70F3E54CF0864A52A439F580258C27F8">
    <w:name w:val="70F3E54CF0864A52A439F580258C27F8"/>
    <w:rsid w:val="00837911"/>
  </w:style>
  <w:style w:type="paragraph" w:customStyle="1" w:styleId="7EE665AF73024B4EBAF28D8225A0655B">
    <w:name w:val="7EE665AF73024B4EBAF28D8225A0655B"/>
    <w:rsid w:val="00837911"/>
  </w:style>
  <w:style w:type="paragraph" w:customStyle="1" w:styleId="C7D75CCEA7CB44338A1BCA6EF87A69DE">
    <w:name w:val="C7D75CCEA7CB44338A1BCA6EF87A69DE"/>
    <w:rsid w:val="00837911"/>
  </w:style>
  <w:style w:type="paragraph" w:customStyle="1" w:styleId="59D59E038A244ED1894D234D82FD99AB">
    <w:name w:val="59D59E038A244ED1894D234D82FD99AB"/>
    <w:rsid w:val="00837911"/>
  </w:style>
  <w:style w:type="paragraph" w:customStyle="1" w:styleId="CB22984D5DF7419BA4715C4A8B7AAD16">
    <w:name w:val="CB22984D5DF7419BA4715C4A8B7AAD16"/>
    <w:rsid w:val="00837911"/>
  </w:style>
  <w:style w:type="paragraph" w:customStyle="1" w:styleId="35AAF15E20F1489DB2051F16A128A7C2">
    <w:name w:val="35AAF15E20F1489DB2051F16A128A7C2"/>
    <w:rsid w:val="00837911"/>
  </w:style>
  <w:style w:type="paragraph" w:customStyle="1" w:styleId="A193E494152C499C960ABBCA61EA9373">
    <w:name w:val="A193E494152C499C960ABBCA61EA9373"/>
    <w:rsid w:val="00837911"/>
  </w:style>
  <w:style w:type="paragraph" w:customStyle="1" w:styleId="E7848143C02F4623BA759C25B2ABBBCC">
    <w:name w:val="E7848143C02F4623BA759C25B2ABBBCC"/>
    <w:rsid w:val="00837911"/>
  </w:style>
  <w:style w:type="paragraph" w:customStyle="1" w:styleId="91E3028BB4684265B4CDCEDBC3532E6C">
    <w:name w:val="91E3028BB4684265B4CDCEDBC3532E6C"/>
    <w:rsid w:val="00837911"/>
  </w:style>
  <w:style w:type="paragraph" w:customStyle="1" w:styleId="B3779454067D4495B404C75BCE5F3565">
    <w:name w:val="B3779454067D4495B404C75BCE5F3565"/>
    <w:rsid w:val="00837911"/>
  </w:style>
  <w:style w:type="paragraph" w:customStyle="1" w:styleId="17D4F9A8C0414A36B0A9AD3482136556">
    <w:name w:val="17D4F9A8C0414A36B0A9AD3482136556"/>
    <w:rsid w:val="00837911"/>
  </w:style>
  <w:style w:type="paragraph" w:customStyle="1" w:styleId="6CCA0F06D92546569320263144DEDE31">
    <w:name w:val="6CCA0F06D92546569320263144DEDE31"/>
    <w:rsid w:val="00837911"/>
  </w:style>
  <w:style w:type="paragraph" w:customStyle="1" w:styleId="5458E00C7E72453092C3E80CA151CF99">
    <w:name w:val="5458E00C7E72453092C3E80CA151CF99"/>
    <w:rsid w:val="00837911"/>
  </w:style>
  <w:style w:type="paragraph" w:customStyle="1" w:styleId="8DA70D69AA8D4EC3AD49C82AEAFFE6FF">
    <w:name w:val="8DA70D69AA8D4EC3AD49C82AEAFFE6FF"/>
    <w:rsid w:val="00837911"/>
  </w:style>
  <w:style w:type="paragraph" w:customStyle="1" w:styleId="EBB26A794B61402EB2C2612A0005247C">
    <w:name w:val="EBB26A794B61402EB2C2612A0005247C"/>
    <w:rsid w:val="00837911"/>
  </w:style>
  <w:style w:type="paragraph" w:customStyle="1" w:styleId="56960CDCC1AA47189AFD3168A7DB633E">
    <w:name w:val="56960CDCC1AA47189AFD3168A7DB633E"/>
    <w:rsid w:val="00837911"/>
  </w:style>
  <w:style w:type="paragraph" w:customStyle="1" w:styleId="BA4C6D4BD7A4459E8BAB575562000B59">
    <w:name w:val="BA4C6D4BD7A4459E8BAB575562000B59"/>
    <w:rsid w:val="00837911"/>
  </w:style>
  <w:style w:type="paragraph" w:customStyle="1" w:styleId="653E77BEB9894E7085FCAD56AD33A8E4">
    <w:name w:val="653E77BEB9894E7085FCAD56AD33A8E4"/>
    <w:rsid w:val="00837911"/>
  </w:style>
  <w:style w:type="paragraph" w:customStyle="1" w:styleId="F26D894F72A947508EE2FAE3EEAD055A">
    <w:name w:val="F26D894F72A947508EE2FAE3EEAD055A"/>
    <w:rsid w:val="00837911"/>
  </w:style>
  <w:style w:type="paragraph" w:customStyle="1" w:styleId="2DE7AAC162A641FF8ACABC25825DE7D2">
    <w:name w:val="2DE7AAC162A641FF8ACABC25825DE7D2"/>
    <w:rsid w:val="00837911"/>
  </w:style>
  <w:style w:type="paragraph" w:customStyle="1" w:styleId="14EA4C02B2ED4B22A132DEDC70BFEA94">
    <w:name w:val="14EA4C02B2ED4B22A132DEDC70BFEA94"/>
    <w:rsid w:val="00837911"/>
  </w:style>
  <w:style w:type="paragraph" w:customStyle="1" w:styleId="AEE48796FB0E484FB896F78388D6650A">
    <w:name w:val="AEE48796FB0E484FB896F78388D6650A"/>
    <w:rsid w:val="00837911"/>
  </w:style>
  <w:style w:type="paragraph" w:customStyle="1" w:styleId="7918E11B8F48425BB92EC19BE32A6E57">
    <w:name w:val="7918E11B8F48425BB92EC19BE32A6E57"/>
    <w:rsid w:val="00837911"/>
  </w:style>
  <w:style w:type="paragraph" w:customStyle="1" w:styleId="64CE2EC4E41D488FA84760428355B8EF">
    <w:name w:val="64CE2EC4E41D488FA84760428355B8EF"/>
    <w:rsid w:val="00837911"/>
  </w:style>
  <w:style w:type="paragraph" w:customStyle="1" w:styleId="71F13D6E95F34262A45AE56555287880">
    <w:name w:val="71F13D6E95F34262A45AE56555287880"/>
    <w:rsid w:val="00837911"/>
  </w:style>
  <w:style w:type="paragraph" w:customStyle="1" w:styleId="0EB63C2FD951417197E1A69807496FFB">
    <w:name w:val="0EB63C2FD951417197E1A69807496FFB"/>
    <w:rsid w:val="00837911"/>
  </w:style>
  <w:style w:type="paragraph" w:customStyle="1" w:styleId="BA7301360A264D75BD47E64D53706EA2">
    <w:name w:val="BA7301360A264D75BD47E64D53706EA2"/>
    <w:rsid w:val="00837911"/>
  </w:style>
  <w:style w:type="paragraph" w:customStyle="1" w:styleId="2264D99F5EEC404982B96CDD7B065053">
    <w:name w:val="2264D99F5EEC404982B96CDD7B065053"/>
    <w:rsid w:val="00837911"/>
  </w:style>
  <w:style w:type="paragraph" w:customStyle="1" w:styleId="459AF1E064C748F093D1132C8F1765BF">
    <w:name w:val="459AF1E064C748F093D1132C8F1765BF"/>
    <w:rsid w:val="00837911"/>
  </w:style>
  <w:style w:type="paragraph" w:customStyle="1" w:styleId="236E56E3C59346D48C0BAEBB9B42E753">
    <w:name w:val="236E56E3C59346D48C0BAEBB9B42E753"/>
    <w:rsid w:val="00837911"/>
  </w:style>
  <w:style w:type="paragraph" w:customStyle="1" w:styleId="FE9BB8B56B7A4F3A9E077B24E7A7A6BD">
    <w:name w:val="FE9BB8B56B7A4F3A9E077B24E7A7A6BD"/>
    <w:rsid w:val="00837911"/>
  </w:style>
  <w:style w:type="paragraph" w:customStyle="1" w:styleId="6E35E56AB05543E7947AA341CA2D068F">
    <w:name w:val="6E35E56AB05543E7947AA341CA2D068F"/>
    <w:rsid w:val="00837911"/>
  </w:style>
  <w:style w:type="paragraph" w:customStyle="1" w:styleId="624DE5BA8875419F97A5C06C3B2C28A7">
    <w:name w:val="624DE5BA8875419F97A5C06C3B2C28A7"/>
    <w:rsid w:val="00837911"/>
  </w:style>
  <w:style w:type="paragraph" w:customStyle="1" w:styleId="CB12B34BB06B42889A7A9B714DF14076">
    <w:name w:val="CB12B34BB06B42889A7A9B714DF14076"/>
    <w:rsid w:val="00837911"/>
  </w:style>
  <w:style w:type="paragraph" w:customStyle="1" w:styleId="E6F7F89DCE4E43DF81E1FC69BF145995">
    <w:name w:val="E6F7F89DCE4E43DF81E1FC69BF145995"/>
    <w:rsid w:val="00837911"/>
  </w:style>
  <w:style w:type="paragraph" w:customStyle="1" w:styleId="C396EB7D24674067A1859C90C5F85612">
    <w:name w:val="C396EB7D24674067A1859C90C5F85612"/>
    <w:rsid w:val="00837911"/>
  </w:style>
  <w:style w:type="paragraph" w:customStyle="1" w:styleId="389F013F46D345F08AC34C5095DE9A03">
    <w:name w:val="389F013F46D345F08AC34C5095DE9A03"/>
    <w:rsid w:val="00837911"/>
  </w:style>
  <w:style w:type="paragraph" w:customStyle="1" w:styleId="F87F313E9F324EEA9E03A2C9F030251A">
    <w:name w:val="F87F313E9F324EEA9E03A2C9F030251A"/>
    <w:rsid w:val="00837911"/>
  </w:style>
  <w:style w:type="paragraph" w:customStyle="1" w:styleId="BE5BDF9AA66741639E98CFDD3618EC91">
    <w:name w:val="BE5BDF9AA66741639E98CFDD3618EC91"/>
    <w:rsid w:val="00837911"/>
  </w:style>
  <w:style w:type="paragraph" w:customStyle="1" w:styleId="515F91C01F8343E6A83AFD36CB1F2182">
    <w:name w:val="515F91C01F8343E6A83AFD36CB1F2182"/>
    <w:rsid w:val="00837911"/>
  </w:style>
  <w:style w:type="paragraph" w:customStyle="1" w:styleId="CDFF0696BA4241759D579FBBE65DA4F2">
    <w:name w:val="CDFF0696BA4241759D579FBBE65DA4F2"/>
    <w:rsid w:val="00837911"/>
  </w:style>
  <w:style w:type="paragraph" w:customStyle="1" w:styleId="9B91F0FFD2364FE480F658EE00D60A1F">
    <w:name w:val="9B91F0FFD2364FE480F658EE00D60A1F"/>
    <w:rsid w:val="00837911"/>
  </w:style>
  <w:style w:type="paragraph" w:customStyle="1" w:styleId="C0E5B5ABFBE845EC95B37DE95A30764D">
    <w:name w:val="C0E5B5ABFBE845EC95B37DE95A30764D"/>
    <w:rsid w:val="00837911"/>
  </w:style>
  <w:style w:type="paragraph" w:customStyle="1" w:styleId="196C75BB780344768AC3131942CB76D7">
    <w:name w:val="196C75BB780344768AC3131942CB76D7"/>
    <w:rsid w:val="00837911"/>
  </w:style>
  <w:style w:type="paragraph" w:customStyle="1" w:styleId="EE6D35AED2A549F9A54310AE50D6E1FD">
    <w:name w:val="EE6D35AED2A549F9A54310AE50D6E1FD"/>
    <w:rsid w:val="00837911"/>
  </w:style>
  <w:style w:type="paragraph" w:customStyle="1" w:styleId="B09DF292EFC6476BBBE373E521D296E0">
    <w:name w:val="B09DF292EFC6476BBBE373E521D296E0"/>
    <w:rsid w:val="00837911"/>
  </w:style>
  <w:style w:type="paragraph" w:customStyle="1" w:styleId="BBD1F7044E49410F814E2A5E6EB18CEE">
    <w:name w:val="BBD1F7044E49410F814E2A5E6EB18CEE"/>
    <w:rsid w:val="00837911"/>
  </w:style>
  <w:style w:type="paragraph" w:customStyle="1" w:styleId="2C1DAB77EA9646199E6C10DE166CA63D">
    <w:name w:val="2C1DAB77EA9646199E6C10DE166CA63D"/>
    <w:rsid w:val="00837911"/>
  </w:style>
  <w:style w:type="paragraph" w:customStyle="1" w:styleId="F947D0194E3248A399F03A0881BC560D">
    <w:name w:val="F947D0194E3248A399F03A0881BC560D"/>
    <w:rsid w:val="00837911"/>
  </w:style>
  <w:style w:type="paragraph" w:customStyle="1" w:styleId="31DB5DCA82464F1383E2E83B2687FA73">
    <w:name w:val="31DB5DCA82464F1383E2E83B2687FA73"/>
    <w:rsid w:val="00837911"/>
  </w:style>
  <w:style w:type="paragraph" w:customStyle="1" w:styleId="A3333E0098EB48BB9D9FED2A1F47AAED">
    <w:name w:val="A3333E0098EB48BB9D9FED2A1F47AAED"/>
    <w:rsid w:val="00837911"/>
  </w:style>
  <w:style w:type="paragraph" w:customStyle="1" w:styleId="7C1B769DA976455894087D676901D353">
    <w:name w:val="7C1B769DA976455894087D676901D353"/>
    <w:rsid w:val="00837911"/>
  </w:style>
  <w:style w:type="paragraph" w:customStyle="1" w:styleId="F8E3557843EE4C0996D1733991E6BD2B">
    <w:name w:val="F8E3557843EE4C0996D1733991E6BD2B"/>
    <w:rsid w:val="00837911"/>
  </w:style>
  <w:style w:type="paragraph" w:customStyle="1" w:styleId="8C95549FFBAD4B76B225D52C0E66B1C7">
    <w:name w:val="8C95549FFBAD4B76B225D52C0E66B1C7"/>
    <w:rsid w:val="00837911"/>
  </w:style>
  <w:style w:type="paragraph" w:customStyle="1" w:styleId="8B3058E1097746298777842EB870BE38">
    <w:name w:val="8B3058E1097746298777842EB870BE38"/>
    <w:rsid w:val="00837911"/>
  </w:style>
  <w:style w:type="paragraph" w:customStyle="1" w:styleId="74EF02FE0E1B4B87AF686C28AFF84684">
    <w:name w:val="74EF02FE0E1B4B87AF686C28AFF84684"/>
    <w:rsid w:val="00837911"/>
  </w:style>
  <w:style w:type="paragraph" w:customStyle="1" w:styleId="8D4759AB98D340DA89B4C1A57CA41BFD">
    <w:name w:val="8D4759AB98D340DA89B4C1A57CA41BFD"/>
    <w:rsid w:val="00837911"/>
  </w:style>
  <w:style w:type="paragraph" w:customStyle="1" w:styleId="2F5831FBF48047E5918086E66BBBBABB">
    <w:name w:val="2F5831FBF48047E5918086E66BBBBABB"/>
    <w:rsid w:val="00837911"/>
  </w:style>
  <w:style w:type="paragraph" w:customStyle="1" w:styleId="1DF128B42F614810BAB313996D16C307">
    <w:name w:val="1DF128B42F614810BAB313996D16C307"/>
    <w:rsid w:val="00837911"/>
  </w:style>
  <w:style w:type="paragraph" w:customStyle="1" w:styleId="FD6A84B89E0C47B1AAE076E4BD295586">
    <w:name w:val="FD6A84B89E0C47B1AAE076E4BD295586"/>
    <w:rsid w:val="00837911"/>
  </w:style>
  <w:style w:type="paragraph" w:customStyle="1" w:styleId="444F12ECA3CF42A6BA8401AD65AE1C0C">
    <w:name w:val="444F12ECA3CF42A6BA8401AD65AE1C0C"/>
    <w:rsid w:val="00837911"/>
  </w:style>
  <w:style w:type="paragraph" w:customStyle="1" w:styleId="A0DA0EB092264EA3828CBC91D5791A50">
    <w:name w:val="A0DA0EB092264EA3828CBC91D5791A50"/>
    <w:rsid w:val="00837911"/>
  </w:style>
  <w:style w:type="paragraph" w:customStyle="1" w:styleId="B7311ED9F949448BAE48BAFD18D57DC5">
    <w:name w:val="B7311ED9F949448BAE48BAFD18D57DC5"/>
    <w:rsid w:val="00837911"/>
  </w:style>
  <w:style w:type="paragraph" w:customStyle="1" w:styleId="48ED7D09A2544ED2A433B2A7E917A8FC">
    <w:name w:val="48ED7D09A2544ED2A433B2A7E917A8FC"/>
    <w:rsid w:val="00837911"/>
  </w:style>
  <w:style w:type="paragraph" w:customStyle="1" w:styleId="DC7F05A30071416BB9D366E4B241D40D">
    <w:name w:val="DC7F05A30071416BB9D366E4B241D40D"/>
    <w:rsid w:val="00837911"/>
  </w:style>
  <w:style w:type="paragraph" w:customStyle="1" w:styleId="5D587B117ADC4DE1A1804EB36DF110A1">
    <w:name w:val="5D587B117ADC4DE1A1804EB36DF110A1"/>
    <w:rsid w:val="00837911"/>
  </w:style>
  <w:style w:type="paragraph" w:customStyle="1" w:styleId="DC69989C0D04404CBE265D6A3AB9D123">
    <w:name w:val="DC69989C0D04404CBE265D6A3AB9D123"/>
    <w:rsid w:val="00837911"/>
  </w:style>
  <w:style w:type="paragraph" w:customStyle="1" w:styleId="608FD170466D41EA9C803D566444F9D9">
    <w:name w:val="608FD170466D41EA9C803D566444F9D9"/>
    <w:rsid w:val="00837911"/>
  </w:style>
  <w:style w:type="paragraph" w:customStyle="1" w:styleId="BC5678913CEA44339CA4C2166ABE8B70">
    <w:name w:val="BC5678913CEA44339CA4C2166ABE8B70"/>
    <w:rsid w:val="00837911"/>
  </w:style>
  <w:style w:type="paragraph" w:customStyle="1" w:styleId="1FECF0ECCC004260821BF82511FBA095">
    <w:name w:val="1FECF0ECCC004260821BF82511FBA095"/>
    <w:rsid w:val="00837911"/>
  </w:style>
  <w:style w:type="paragraph" w:customStyle="1" w:styleId="00B8A7633C7A45A19928AB61B24525CF">
    <w:name w:val="00B8A7633C7A45A19928AB61B24525CF"/>
    <w:rsid w:val="00837911"/>
  </w:style>
  <w:style w:type="paragraph" w:customStyle="1" w:styleId="68E1ADF184E14189AAECF9340B170922">
    <w:name w:val="68E1ADF184E14189AAECF9340B170922"/>
    <w:rsid w:val="00837911"/>
  </w:style>
  <w:style w:type="paragraph" w:customStyle="1" w:styleId="8B9F33BB6B3744E9BD624C2A9FFCAB10">
    <w:name w:val="8B9F33BB6B3744E9BD624C2A9FFCAB10"/>
    <w:rsid w:val="00837911"/>
  </w:style>
  <w:style w:type="paragraph" w:customStyle="1" w:styleId="3337D9886B394A20B81C81C359C7384A">
    <w:name w:val="3337D9886B394A20B81C81C359C7384A"/>
    <w:rsid w:val="00837911"/>
  </w:style>
  <w:style w:type="paragraph" w:customStyle="1" w:styleId="2C8DDDB4B1394F33ACBC8EAABEC2F1CE">
    <w:name w:val="2C8DDDB4B1394F33ACBC8EAABEC2F1CE"/>
    <w:rsid w:val="00837911"/>
  </w:style>
  <w:style w:type="paragraph" w:customStyle="1" w:styleId="2C3A888AB8E542E79DE3DF32EE3E85F2">
    <w:name w:val="2C3A888AB8E542E79DE3DF32EE3E85F2"/>
    <w:rsid w:val="00837911"/>
  </w:style>
  <w:style w:type="paragraph" w:customStyle="1" w:styleId="06A8740FCCCB4BA78A96CAC2236B492B">
    <w:name w:val="06A8740FCCCB4BA78A96CAC2236B492B"/>
    <w:rsid w:val="00837911"/>
  </w:style>
  <w:style w:type="paragraph" w:customStyle="1" w:styleId="11F4739F63E2406287BF08D237C97DC5">
    <w:name w:val="11F4739F63E2406287BF08D237C97DC5"/>
    <w:rsid w:val="00837911"/>
  </w:style>
  <w:style w:type="paragraph" w:customStyle="1" w:styleId="C66D741802D047468F257E7C8427808B">
    <w:name w:val="C66D741802D047468F257E7C8427808B"/>
    <w:rsid w:val="00837911"/>
  </w:style>
  <w:style w:type="paragraph" w:customStyle="1" w:styleId="4B0FFB3C76D54EA2A02A311091369D2D">
    <w:name w:val="4B0FFB3C76D54EA2A02A311091369D2D"/>
    <w:rsid w:val="00837911"/>
  </w:style>
  <w:style w:type="paragraph" w:customStyle="1" w:styleId="33EBC72BB0A84E77881CE0083C9B8BCE">
    <w:name w:val="33EBC72BB0A84E77881CE0083C9B8BCE"/>
    <w:rsid w:val="00837911"/>
  </w:style>
  <w:style w:type="paragraph" w:customStyle="1" w:styleId="B493870D11794E72ACCA0F97BB729720">
    <w:name w:val="B493870D11794E72ACCA0F97BB729720"/>
    <w:rsid w:val="00837911"/>
  </w:style>
  <w:style w:type="paragraph" w:customStyle="1" w:styleId="514363B090434232BCF8AFF2786E2A09">
    <w:name w:val="514363B090434232BCF8AFF2786E2A09"/>
    <w:rsid w:val="00837911"/>
  </w:style>
  <w:style w:type="paragraph" w:customStyle="1" w:styleId="4EBC2972AAF54116BB5C215D1F5A98C1">
    <w:name w:val="4EBC2972AAF54116BB5C215D1F5A98C1"/>
    <w:rsid w:val="00837911"/>
  </w:style>
  <w:style w:type="paragraph" w:customStyle="1" w:styleId="360855AF876645B0841BF8A046C29FE7">
    <w:name w:val="360855AF876645B0841BF8A046C29FE7"/>
    <w:rsid w:val="00837911"/>
  </w:style>
  <w:style w:type="paragraph" w:customStyle="1" w:styleId="3D27086F6B834A0F8EB6D083F720DA64">
    <w:name w:val="3D27086F6B834A0F8EB6D083F720DA64"/>
    <w:rsid w:val="00837911"/>
  </w:style>
  <w:style w:type="paragraph" w:customStyle="1" w:styleId="46C75EB4588742A1BB7CC9095ED570B0">
    <w:name w:val="46C75EB4588742A1BB7CC9095ED570B0"/>
    <w:rsid w:val="00837911"/>
  </w:style>
  <w:style w:type="paragraph" w:customStyle="1" w:styleId="B3831F0CC039468090E654901110B437">
    <w:name w:val="B3831F0CC039468090E654901110B437"/>
    <w:rsid w:val="00837911"/>
  </w:style>
  <w:style w:type="paragraph" w:customStyle="1" w:styleId="5EA94A02E02A4D72858D6946DEFE7919">
    <w:name w:val="5EA94A02E02A4D72858D6946DEFE7919"/>
    <w:rsid w:val="00837911"/>
  </w:style>
  <w:style w:type="paragraph" w:customStyle="1" w:styleId="4DE63B31D5E743258F77B0DF21BB2DD2">
    <w:name w:val="4DE63B31D5E743258F77B0DF21BB2DD2"/>
    <w:rsid w:val="00837911"/>
  </w:style>
  <w:style w:type="paragraph" w:customStyle="1" w:styleId="5402EB916F434E54AFCC12C0683DD182">
    <w:name w:val="5402EB916F434E54AFCC12C0683DD182"/>
    <w:rsid w:val="00837911"/>
  </w:style>
  <w:style w:type="paragraph" w:customStyle="1" w:styleId="F030A83974A54570BA361AA8AE485F12">
    <w:name w:val="F030A83974A54570BA361AA8AE485F12"/>
    <w:rsid w:val="00837911"/>
  </w:style>
  <w:style w:type="paragraph" w:customStyle="1" w:styleId="454821A62E644CA3AA24E14CFD2530E7">
    <w:name w:val="454821A62E644CA3AA24E14CFD2530E7"/>
    <w:rsid w:val="00837911"/>
  </w:style>
  <w:style w:type="paragraph" w:customStyle="1" w:styleId="60F1B0B0DAD24ED7BA162927FFBE81AD">
    <w:name w:val="60F1B0B0DAD24ED7BA162927FFBE81AD"/>
    <w:rsid w:val="00837911"/>
  </w:style>
  <w:style w:type="paragraph" w:customStyle="1" w:styleId="7512010D5EE04AF79F7720DBC12E4FC1">
    <w:name w:val="7512010D5EE04AF79F7720DBC12E4FC1"/>
    <w:rsid w:val="00837911"/>
  </w:style>
  <w:style w:type="paragraph" w:customStyle="1" w:styleId="623348C061DB42B99EAE7317DF3B3ADC">
    <w:name w:val="623348C061DB42B99EAE7317DF3B3ADC"/>
    <w:rsid w:val="00837911"/>
  </w:style>
  <w:style w:type="paragraph" w:customStyle="1" w:styleId="045CA536FEC9445D8BD7ED32D6D946F8">
    <w:name w:val="045CA536FEC9445D8BD7ED32D6D946F8"/>
    <w:rsid w:val="00837911"/>
  </w:style>
  <w:style w:type="paragraph" w:customStyle="1" w:styleId="B65762BD6D7D44A1A9D029628849F3C7">
    <w:name w:val="B65762BD6D7D44A1A9D029628849F3C7"/>
    <w:rsid w:val="00837911"/>
  </w:style>
  <w:style w:type="paragraph" w:customStyle="1" w:styleId="FE9EE53A690D44B2B1D9080638A5447E">
    <w:name w:val="FE9EE53A690D44B2B1D9080638A5447E"/>
    <w:rsid w:val="00837911"/>
  </w:style>
  <w:style w:type="paragraph" w:customStyle="1" w:styleId="95B1531575B84F348E66778F81A48CE8">
    <w:name w:val="95B1531575B84F348E66778F81A48CE8"/>
    <w:rsid w:val="00837911"/>
  </w:style>
  <w:style w:type="paragraph" w:customStyle="1" w:styleId="2DF0540C35D746A9B114FA6936D2834D">
    <w:name w:val="2DF0540C35D746A9B114FA6936D2834D"/>
    <w:rsid w:val="00837911"/>
  </w:style>
  <w:style w:type="paragraph" w:customStyle="1" w:styleId="DDAE8EE1C81C40018BD25647D5507342">
    <w:name w:val="DDAE8EE1C81C40018BD25647D5507342"/>
    <w:rsid w:val="00837911"/>
  </w:style>
  <w:style w:type="paragraph" w:customStyle="1" w:styleId="13BBFE1C83EF4E02959C998524CD478A">
    <w:name w:val="13BBFE1C83EF4E02959C998524CD478A"/>
    <w:rsid w:val="00837911"/>
  </w:style>
  <w:style w:type="paragraph" w:customStyle="1" w:styleId="7BBDBCFF052E4060A5C0F6B1E0EB2A0B">
    <w:name w:val="7BBDBCFF052E4060A5C0F6B1E0EB2A0B"/>
    <w:rsid w:val="00837911"/>
  </w:style>
  <w:style w:type="paragraph" w:customStyle="1" w:styleId="B2C3391ADFA44C33B40D09BAF809ADEC">
    <w:name w:val="B2C3391ADFA44C33B40D09BAF809ADEC"/>
    <w:rsid w:val="00837911"/>
  </w:style>
  <w:style w:type="paragraph" w:customStyle="1" w:styleId="09938E55DA9C4BB4A5662C04EF672E3F">
    <w:name w:val="09938E55DA9C4BB4A5662C04EF672E3F"/>
    <w:rsid w:val="00837911"/>
  </w:style>
  <w:style w:type="paragraph" w:customStyle="1" w:styleId="6CAE9DA1AD1F4A7D9CB0D43F7127FED4">
    <w:name w:val="6CAE9DA1AD1F4A7D9CB0D43F7127FED4"/>
    <w:rsid w:val="00837911"/>
  </w:style>
  <w:style w:type="paragraph" w:customStyle="1" w:styleId="435529693DCA48EFB10D460333D0E082">
    <w:name w:val="435529693DCA48EFB10D460333D0E082"/>
    <w:rsid w:val="00837911"/>
  </w:style>
  <w:style w:type="paragraph" w:customStyle="1" w:styleId="EF9E46881CC84D3687E054A6C80E62DC">
    <w:name w:val="EF9E46881CC84D3687E054A6C80E62DC"/>
    <w:rsid w:val="00837911"/>
  </w:style>
  <w:style w:type="paragraph" w:customStyle="1" w:styleId="DB9D5B92FD8441EAB0A0AB5FC8CF537B">
    <w:name w:val="DB9D5B92FD8441EAB0A0AB5FC8CF537B"/>
    <w:rsid w:val="00837911"/>
  </w:style>
  <w:style w:type="paragraph" w:customStyle="1" w:styleId="D7D8BEFCE90D4D73BBC89FA4608EE59E">
    <w:name w:val="D7D8BEFCE90D4D73BBC89FA4608EE59E"/>
    <w:rsid w:val="00837911"/>
  </w:style>
  <w:style w:type="paragraph" w:customStyle="1" w:styleId="AD811E4DA4A14DC4A01699427EFAD8EE">
    <w:name w:val="AD811E4DA4A14DC4A01699427EFAD8EE"/>
    <w:rsid w:val="00837911"/>
  </w:style>
  <w:style w:type="paragraph" w:customStyle="1" w:styleId="FDD8FD2EAB124670A6BE87AA5254453F">
    <w:name w:val="FDD8FD2EAB124670A6BE87AA5254453F"/>
    <w:rsid w:val="00837911"/>
  </w:style>
  <w:style w:type="paragraph" w:customStyle="1" w:styleId="4EF9DCCD473B4669A5B0278BF913EDA0">
    <w:name w:val="4EF9DCCD473B4669A5B0278BF913EDA0"/>
    <w:rsid w:val="00837911"/>
  </w:style>
  <w:style w:type="paragraph" w:customStyle="1" w:styleId="2E93A93F456E4D70B052B5369A4D0465">
    <w:name w:val="2E93A93F456E4D70B052B5369A4D0465"/>
    <w:rsid w:val="00837911"/>
  </w:style>
  <w:style w:type="paragraph" w:customStyle="1" w:styleId="6298D85A8CC447209F690B56BDDEBD51">
    <w:name w:val="6298D85A8CC447209F690B56BDDEBD51"/>
    <w:rsid w:val="00837911"/>
  </w:style>
  <w:style w:type="paragraph" w:customStyle="1" w:styleId="87A935AC714A4A8887EAFFDCCA5FD5E2">
    <w:name w:val="87A935AC714A4A8887EAFFDCCA5FD5E2"/>
    <w:rsid w:val="00837911"/>
  </w:style>
  <w:style w:type="paragraph" w:customStyle="1" w:styleId="7CC060EBA52140238DDC2B1D0377DA80">
    <w:name w:val="7CC060EBA52140238DDC2B1D0377DA80"/>
    <w:rsid w:val="00837911"/>
  </w:style>
  <w:style w:type="paragraph" w:customStyle="1" w:styleId="88DD38047262454BB7D924D150CF31FB">
    <w:name w:val="88DD38047262454BB7D924D150CF31FB"/>
    <w:rsid w:val="00837911"/>
  </w:style>
  <w:style w:type="paragraph" w:customStyle="1" w:styleId="DDB058DA5D8B4CEEAE96C6F4753727B9">
    <w:name w:val="DDB058DA5D8B4CEEAE96C6F4753727B9"/>
    <w:rsid w:val="00837911"/>
  </w:style>
  <w:style w:type="paragraph" w:customStyle="1" w:styleId="DC411B335A714D0D970AE00C8D2DFE89">
    <w:name w:val="DC411B335A714D0D970AE00C8D2DFE89"/>
    <w:rsid w:val="00837911"/>
  </w:style>
  <w:style w:type="paragraph" w:customStyle="1" w:styleId="463081B541A64D44B84B41561D1CD0FD">
    <w:name w:val="463081B541A64D44B84B41561D1CD0FD"/>
    <w:rsid w:val="00837911"/>
  </w:style>
  <w:style w:type="paragraph" w:customStyle="1" w:styleId="5EA36B9F9BE84DEEB144164BC96395DE">
    <w:name w:val="5EA36B9F9BE84DEEB144164BC96395DE"/>
    <w:rsid w:val="00837911"/>
  </w:style>
  <w:style w:type="paragraph" w:customStyle="1" w:styleId="1A2110327D9C4F94815E11D06B28C823">
    <w:name w:val="1A2110327D9C4F94815E11D06B28C823"/>
    <w:rsid w:val="00837911"/>
  </w:style>
  <w:style w:type="paragraph" w:customStyle="1" w:styleId="152C0719393E4F00A25DE30092787B0D">
    <w:name w:val="152C0719393E4F00A25DE30092787B0D"/>
    <w:rsid w:val="00837911"/>
  </w:style>
  <w:style w:type="paragraph" w:customStyle="1" w:styleId="BFFAE5DE4B5F4E9997932620D270628D">
    <w:name w:val="BFFAE5DE4B5F4E9997932620D270628D"/>
    <w:rsid w:val="00837911"/>
  </w:style>
  <w:style w:type="paragraph" w:customStyle="1" w:styleId="30F3F5E3173E43D6AE9ED98C2500EBE2">
    <w:name w:val="30F3F5E3173E43D6AE9ED98C2500EBE2"/>
    <w:rsid w:val="00837911"/>
  </w:style>
  <w:style w:type="paragraph" w:customStyle="1" w:styleId="8B9C6E6B5E6B4A0CB7211768B61ED342">
    <w:name w:val="8B9C6E6B5E6B4A0CB7211768B61ED342"/>
    <w:rsid w:val="00837911"/>
  </w:style>
  <w:style w:type="paragraph" w:customStyle="1" w:styleId="0FDB95CD99E44086974ECCCBB607D561">
    <w:name w:val="0FDB95CD99E44086974ECCCBB607D561"/>
    <w:rsid w:val="00837911"/>
  </w:style>
  <w:style w:type="paragraph" w:customStyle="1" w:styleId="820AD8FF4F944A50A16F8E9742B8C848">
    <w:name w:val="820AD8FF4F944A50A16F8E9742B8C848"/>
    <w:rsid w:val="00837911"/>
  </w:style>
  <w:style w:type="paragraph" w:customStyle="1" w:styleId="AF6D287A0F93468394EE25AD0F9E1B61">
    <w:name w:val="AF6D287A0F93468394EE25AD0F9E1B61"/>
    <w:rsid w:val="00837911"/>
  </w:style>
  <w:style w:type="paragraph" w:customStyle="1" w:styleId="52F4857EA67E4A429181C59D4CC9C0F2">
    <w:name w:val="52F4857EA67E4A429181C59D4CC9C0F2"/>
    <w:rsid w:val="00837911"/>
  </w:style>
  <w:style w:type="paragraph" w:customStyle="1" w:styleId="A3423C1CE7F94A648C308C177AFFCE75">
    <w:name w:val="A3423C1CE7F94A648C308C177AFFCE75"/>
    <w:rsid w:val="00837911"/>
  </w:style>
  <w:style w:type="paragraph" w:customStyle="1" w:styleId="0949D98C4F9443E6A1209B253D21A275">
    <w:name w:val="0949D98C4F9443E6A1209B253D21A275"/>
    <w:rsid w:val="00837911"/>
  </w:style>
  <w:style w:type="paragraph" w:customStyle="1" w:styleId="81A20E35C1BF4956A758B32F007EC3BE">
    <w:name w:val="81A20E35C1BF4956A758B32F007EC3BE"/>
    <w:rsid w:val="00837911"/>
  </w:style>
  <w:style w:type="paragraph" w:customStyle="1" w:styleId="88625ED508CA4B99B385EF938C8F4869">
    <w:name w:val="88625ED508CA4B99B385EF938C8F4869"/>
    <w:rsid w:val="00837911"/>
  </w:style>
  <w:style w:type="paragraph" w:customStyle="1" w:styleId="CAAD7060D2B34013A1CAEB8F4B325485">
    <w:name w:val="CAAD7060D2B34013A1CAEB8F4B325485"/>
    <w:rsid w:val="00837911"/>
  </w:style>
  <w:style w:type="paragraph" w:customStyle="1" w:styleId="3D71BC08E26E4AC494D490230DD07003">
    <w:name w:val="3D71BC08E26E4AC494D490230DD07003"/>
    <w:rsid w:val="00837911"/>
  </w:style>
  <w:style w:type="paragraph" w:customStyle="1" w:styleId="5EC4F05F6C53403184C40DB54F4DBC47">
    <w:name w:val="5EC4F05F6C53403184C40DB54F4DBC47"/>
    <w:rsid w:val="00837911"/>
  </w:style>
  <w:style w:type="paragraph" w:customStyle="1" w:styleId="DCE11981ECFE41999D6819B2E1EA6312">
    <w:name w:val="DCE11981ECFE41999D6819B2E1EA6312"/>
    <w:rsid w:val="00837911"/>
  </w:style>
  <w:style w:type="paragraph" w:customStyle="1" w:styleId="C8F71479AD9B49A982778E46AD3BE262">
    <w:name w:val="C8F71479AD9B49A982778E46AD3BE262"/>
    <w:rsid w:val="00837911"/>
  </w:style>
  <w:style w:type="paragraph" w:customStyle="1" w:styleId="2C75334721714081BCE80496C367ABC4">
    <w:name w:val="2C75334721714081BCE80496C367ABC4"/>
    <w:rsid w:val="00837911"/>
  </w:style>
  <w:style w:type="paragraph" w:customStyle="1" w:styleId="153E69AC407447008124BA710609E7E6">
    <w:name w:val="153E69AC407447008124BA710609E7E6"/>
    <w:rsid w:val="00837911"/>
  </w:style>
  <w:style w:type="paragraph" w:customStyle="1" w:styleId="0982AFEF81A84B6ABBEE0A2C047E2BE2">
    <w:name w:val="0982AFEF81A84B6ABBEE0A2C047E2BE2"/>
    <w:rsid w:val="00837911"/>
  </w:style>
  <w:style w:type="paragraph" w:customStyle="1" w:styleId="5B71269E97724A7890DEF379F59411BB">
    <w:name w:val="5B71269E97724A7890DEF379F59411BB"/>
    <w:rsid w:val="00837911"/>
  </w:style>
  <w:style w:type="paragraph" w:customStyle="1" w:styleId="5F38A864131240238C08F63E9A14DCD8">
    <w:name w:val="5F38A864131240238C08F63E9A14DCD8"/>
    <w:rsid w:val="00837911"/>
  </w:style>
  <w:style w:type="paragraph" w:customStyle="1" w:styleId="3E78E9320AD5463F9B99C9A0B93975E6">
    <w:name w:val="3E78E9320AD5463F9B99C9A0B93975E6"/>
    <w:rsid w:val="00837911"/>
  </w:style>
  <w:style w:type="paragraph" w:customStyle="1" w:styleId="ADA3472B423F4C02BE92D440C9CA2816">
    <w:name w:val="ADA3472B423F4C02BE92D440C9CA2816"/>
    <w:rsid w:val="00837911"/>
  </w:style>
  <w:style w:type="paragraph" w:customStyle="1" w:styleId="10FA4D9F5D204DDD805C06635E844A36">
    <w:name w:val="10FA4D9F5D204DDD805C06635E844A36"/>
    <w:rsid w:val="00837911"/>
  </w:style>
  <w:style w:type="paragraph" w:customStyle="1" w:styleId="16B741BF12DE4D6FB12C4A63C48E423C">
    <w:name w:val="16B741BF12DE4D6FB12C4A63C48E423C"/>
    <w:rsid w:val="00837911"/>
  </w:style>
  <w:style w:type="paragraph" w:customStyle="1" w:styleId="8CB0DFFC57AB49378928CB7C5BFCA6C9">
    <w:name w:val="8CB0DFFC57AB49378928CB7C5BFCA6C9"/>
    <w:rsid w:val="00837911"/>
  </w:style>
  <w:style w:type="paragraph" w:customStyle="1" w:styleId="EFC9793CF4084877B9670C152FB167FB">
    <w:name w:val="EFC9793CF4084877B9670C152FB167FB"/>
    <w:rsid w:val="00837911"/>
  </w:style>
  <w:style w:type="paragraph" w:customStyle="1" w:styleId="4B844C49E0E6419A99F2E56ED74945F1">
    <w:name w:val="4B844C49E0E6419A99F2E56ED74945F1"/>
    <w:rsid w:val="00837911"/>
  </w:style>
  <w:style w:type="paragraph" w:customStyle="1" w:styleId="8D5F4830DD234A858B01ABF602FFEC00">
    <w:name w:val="8D5F4830DD234A858B01ABF602FFEC00"/>
    <w:rsid w:val="00837911"/>
  </w:style>
  <w:style w:type="paragraph" w:customStyle="1" w:styleId="7377720E029E42E985029059B1F85B9C">
    <w:name w:val="7377720E029E42E985029059B1F85B9C"/>
    <w:rsid w:val="00837911"/>
  </w:style>
  <w:style w:type="paragraph" w:customStyle="1" w:styleId="F0A9A073700A4EF3AB1C490D60698441">
    <w:name w:val="F0A9A073700A4EF3AB1C490D60698441"/>
    <w:rsid w:val="00837911"/>
  </w:style>
  <w:style w:type="paragraph" w:customStyle="1" w:styleId="D76D60D9BF8A486EBEA74318A2397331">
    <w:name w:val="D76D60D9BF8A486EBEA74318A2397331"/>
    <w:rsid w:val="00837911"/>
  </w:style>
  <w:style w:type="paragraph" w:customStyle="1" w:styleId="A0AF580E7A6D42E1944628AE671C4833">
    <w:name w:val="A0AF580E7A6D42E1944628AE671C4833"/>
    <w:rsid w:val="00837911"/>
  </w:style>
  <w:style w:type="paragraph" w:customStyle="1" w:styleId="325BC1A417A1471E801F58105061F570">
    <w:name w:val="325BC1A417A1471E801F58105061F570"/>
    <w:rsid w:val="00837911"/>
  </w:style>
  <w:style w:type="paragraph" w:customStyle="1" w:styleId="BE10F71EB8A0481E8D3AF4AAB69A641E">
    <w:name w:val="BE10F71EB8A0481E8D3AF4AAB69A641E"/>
    <w:rsid w:val="00837911"/>
  </w:style>
  <w:style w:type="paragraph" w:customStyle="1" w:styleId="9FEC8E91790B424C8DFC568734734D25">
    <w:name w:val="9FEC8E91790B424C8DFC568734734D25"/>
    <w:rsid w:val="00837911"/>
  </w:style>
  <w:style w:type="paragraph" w:customStyle="1" w:styleId="61F67D3147234518B08474B1D55E5959">
    <w:name w:val="61F67D3147234518B08474B1D55E5959"/>
    <w:rsid w:val="00837911"/>
  </w:style>
  <w:style w:type="paragraph" w:customStyle="1" w:styleId="A5DF4AB52C714DA585555A7C30975F1C">
    <w:name w:val="A5DF4AB52C714DA585555A7C30975F1C"/>
    <w:rsid w:val="00837911"/>
  </w:style>
  <w:style w:type="paragraph" w:customStyle="1" w:styleId="A0B174C5108C44169604FBB08FFAAA2B">
    <w:name w:val="A0B174C5108C44169604FBB08FFAAA2B"/>
    <w:rsid w:val="00837911"/>
  </w:style>
  <w:style w:type="paragraph" w:customStyle="1" w:styleId="D9F20732D53C437DA49367F3AB0A11DA">
    <w:name w:val="D9F20732D53C437DA49367F3AB0A11DA"/>
    <w:rsid w:val="00837911"/>
  </w:style>
  <w:style w:type="paragraph" w:customStyle="1" w:styleId="1A3022A3907F4AF48FAB3BDD0C080EC9">
    <w:name w:val="1A3022A3907F4AF48FAB3BDD0C080EC9"/>
    <w:rsid w:val="00837911"/>
  </w:style>
  <w:style w:type="paragraph" w:customStyle="1" w:styleId="0C0CE87724EC4FC2AA71F0027B27E4C9">
    <w:name w:val="0C0CE87724EC4FC2AA71F0027B27E4C9"/>
    <w:rsid w:val="00837911"/>
  </w:style>
  <w:style w:type="paragraph" w:customStyle="1" w:styleId="813FE327DB674EA7AC89ECD47D93EEC5">
    <w:name w:val="813FE327DB674EA7AC89ECD47D93EEC5"/>
    <w:rsid w:val="00837911"/>
  </w:style>
  <w:style w:type="paragraph" w:customStyle="1" w:styleId="66178E07B8FF446A807DB9A723AAF909">
    <w:name w:val="66178E07B8FF446A807DB9A723AAF909"/>
    <w:rsid w:val="00837911"/>
  </w:style>
  <w:style w:type="paragraph" w:customStyle="1" w:styleId="A136FDC06E6F40BC819A146251B28071">
    <w:name w:val="A136FDC06E6F40BC819A146251B28071"/>
    <w:rsid w:val="00837911"/>
  </w:style>
  <w:style w:type="paragraph" w:customStyle="1" w:styleId="A8F16D7854A04F2FA4D161F9269F0453">
    <w:name w:val="A8F16D7854A04F2FA4D161F9269F0453"/>
    <w:rsid w:val="00837911"/>
  </w:style>
  <w:style w:type="paragraph" w:customStyle="1" w:styleId="0B1AA1AD1BF648D79CA4300880BD24B2">
    <w:name w:val="0B1AA1AD1BF648D79CA4300880BD24B2"/>
    <w:rsid w:val="00837911"/>
  </w:style>
  <w:style w:type="paragraph" w:customStyle="1" w:styleId="1DC41ED207BD4880BA4184A663B766BE">
    <w:name w:val="1DC41ED207BD4880BA4184A663B766BE"/>
    <w:rsid w:val="00837911"/>
  </w:style>
  <w:style w:type="paragraph" w:customStyle="1" w:styleId="0A8C6696093C452796770CC684783DBF">
    <w:name w:val="0A8C6696093C452796770CC684783DBF"/>
    <w:rsid w:val="00837911"/>
  </w:style>
  <w:style w:type="paragraph" w:customStyle="1" w:styleId="56C80EDC018C46DCB2870D67E3DFE253">
    <w:name w:val="56C80EDC018C46DCB2870D67E3DFE253"/>
    <w:rsid w:val="00837911"/>
  </w:style>
  <w:style w:type="paragraph" w:customStyle="1" w:styleId="ADEA993421D7441E8C3E18F9811C0202">
    <w:name w:val="ADEA993421D7441E8C3E18F9811C0202"/>
    <w:rsid w:val="00837911"/>
  </w:style>
  <w:style w:type="paragraph" w:customStyle="1" w:styleId="596FCE2B60E845079B616046A825EC3E">
    <w:name w:val="596FCE2B60E845079B616046A825EC3E"/>
    <w:rsid w:val="00837911"/>
  </w:style>
  <w:style w:type="paragraph" w:customStyle="1" w:styleId="237C74FA29894509ABCF9471F0246EE6">
    <w:name w:val="237C74FA29894509ABCF9471F0246EE6"/>
    <w:rsid w:val="00837911"/>
  </w:style>
  <w:style w:type="paragraph" w:customStyle="1" w:styleId="327E6586BBB943C59E3A5B4A6CC92DBF">
    <w:name w:val="327E6586BBB943C59E3A5B4A6CC92DBF"/>
    <w:rsid w:val="00837911"/>
  </w:style>
  <w:style w:type="paragraph" w:customStyle="1" w:styleId="AD3D9F021F3E4B188B53C85472FB1394">
    <w:name w:val="AD3D9F021F3E4B188B53C85472FB1394"/>
    <w:rsid w:val="00837911"/>
  </w:style>
  <w:style w:type="paragraph" w:customStyle="1" w:styleId="83B257865F034A8EB009C9E11ADFE1BF">
    <w:name w:val="83B257865F034A8EB009C9E11ADFE1BF"/>
    <w:rsid w:val="00837911"/>
  </w:style>
  <w:style w:type="paragraph" w:customStyle="1" w:styleId="F5C5EC70CAA14F83BAC05A84A6298249">
    <w:name w:val="F5C5EC70CAA14F83BAC05A84A6298249"/>
    <w:rsid w:val="00837911"/>
  </w:style>
  <w:style w:type="paragraph" w:customStyle="1" w:styleId="6C71D5325538418B9345EAA08FDC2B72">
    <w:name w:val="6C71D5325538418B9345EAA08FDC2B72"/>
    <w:rsid w:val="00837911"/>
  </w:style>
  <w:style w:type="paragraph" w:customStyle="1" w:styleId="7CB102EC1DD545B89A160E948CCB3811">
    <w:name w:val="7CB102EC1DD545B89A160E948CCB3811"/>
    <w:rsid w:val="00837911"/>
  </w:style>
  <w:style w:type="paragraph" w:customStyle="1" w:styleId="602C8C241D94429F897A6069F305360C">
    <w:name w:val="602C8C241D94429F897A6069F305360C"/>
    <w:rsid w:val="00837911"/>
  </w:style>
  <w:style w:type="paragraph" w:customStyle="1" w:styleId="DD21EAE9F81F4861899A73D6E1B6328A">
    <w:name w:val="DD21EAE9F81F4861899A73D6E1B6328A"/>
    <w:rsid w:val="00837911"/>
  </w:style>
  <w:style w:type="paragraph" w:customStyle="1" w:styleId="FAF68A96994C4EAF9D723C5C700AA409">
    <w:name w:val="FAF68A96994C4EAF9D723C5C700AA409"/>
    <w:rsid w:val="00837911"/>
  </w:style>
  <w:style w:type="paragraph" w:customStyle="1" w:styleId="50E5C20B84694FE993F9C155D95EDEB3">
    <w:name w:val="50E5C20B84694FE993F9C155D95EDEB3"/>
    <w:rsid w:val="00837911"/>
  </w:style>
  <w:style w:type="paragraph" w:customStyle="1" w:styleId="83912D3F81674E719FB677A6C07E0EF8">
    <w:name w:val="83912D3F81674E719FB677A6C07E0EF8"/>
    <w:rsid w:val="00837911"/>
  </w:style>
  <w:style w:type="paragraph" w:customStyle="1" w:styleId="74DEDC1E6E5A4060BF4E023B4CFDE0C8">
    <w:name w:val="74DEDC1E6E5A4060BF4E023B4CFDE0C8"/>
    <w:rsid w:val="00837911"/>
  </w:style>
  <w:style w:type="paragraph" w:customStyle="1" w:styleId="F57568A6385D41BBB5DE3F428A8EDF0A">
    <w:name w:val="F57568A6385D41BBB5DE3F428A8EDF0A"/>
    <w:rsid w:val="00837911"/>
  </w:style>
  <w:style w:type="paragraph" w:customStyle="1" w:styleId="44A6989400654CD486F97A28C36B275B">
    <w:name w:val="44A6989400654CD486F97A28C36B275B"/>
    <w:rsid w:val="00837911"/>
  </w:style>
  <w:style w:type="paragraph" w:customStyle="1" w:styleId="053527E272404A6C81C0302BD1B896A4">
    <w:name w:val="053527E272404A6C81C0302BD1B896A4"/>
    <w:rsid w:val="00837911"/>
  </w:style>
  <w:style w:type="paragraph" w:customStyle="1" w:styleId="3A5EA50AF0F241D2954781CDC995E3E8">
    <w:name w:val="3A5EA50AF0F241D2954781CDC995E3E8"/>
    <w:rsid w:val="00837911"/>
  </w:style>
  <w:style w:type="paragraph" w:customStyle="1" w:styleId="2A1DF0B602904DF7B1305A9B555AA689">
    <w:name w:val="2A1DF0B602904DF7B1305A9B555AA689"/>
    <w:rsid w:val="00837911"/>
  </w:style>
  <w:style w:type="paragraph" w:customStyle="1" w:styleId="65174D4C768B4F919B71E0BDB3CF24BB">
    <w:name w:val="65174D4C768B4F919B71E0BDB3CF24BB"/>
    <w:rsid w:val="00837911"/>
  </w:style>
  <w:style w:type="paragraph" w:customStyle="1" w:styleId="465DD3C8F82C44588AF9676BD2BD68B3">
    <w:name w:val="465DD3C8F82C44588AF9676BD2BD68B3"/>
    <w:rsid w:val="00837911"/>
  </w:style>
  <w:style w:type="paragraph" w:customStyle="1" w:styleId="23C15A5449464734AB5E087812F55680">
    <w:name w:val="23C15A5449464734AB5E087812F55680"/>
    <w:rsid w:val="00837911"/>
  </w:style>
  <w:style w:type="paragraph" w:customStyle="1" w:styleId="96854AABD28B441E8974A9678D262F72">
    <w:name w:val="96854AABD28B441E8974A9678D262F72"/>
    <w:rsid w:val="00837911"/>
  </w:style>
  <w:style w:type="paragraph" w:customStyle="1" w:styleId="7CEBE2C69EA04EDF8B5EFED719CF94BF">
    <w:name w:val="7CEBE2C69EA04EDF8B5EFED719CF94BF"/>
    <w:rsid w:val="00837911"/>
  </w:style>
  <w:style w:type="paragraph" w:customStyle="1" w:styleId="77022E917C064EA6AD7F7CA5746E7D4B">
    <w:name w:val="77022E917C064EA6AD7F7CA5746E7D4B"/>
    <w:rsid w:val="00837911"/>
  </w:style>
  <w:style w:type="paragraph" w:customStyle="1" w:styleId="00DFC85D5DAB4FF1902A61A8F4B21910">
    <w:name w:val="00DFC85D5DAB4FF1902A61A8F4B21910"/>
    <w:rsid w:val="00837911"/>
  </w:style>
  <w:style w:type="paragraph" w:customStyle="1" w:styleId="48F68424D53F4E7F9920FC12CCCDF0F0">
    <w:name w:val="48F68424D53F4E7F9920FC12CCCDF0F0"/>
    <w:rsid w:val="00837911"/>
  </w:style>
  <w:style w:type="paragraph" w:customStyle="1" w:styleId="5D182E768AC14BB9A8C26035B5CB34BC">
    <w:name w:val="5D182E768AC14BB9A8C26035B5CB34BC"/>
    <w:rsid w:val="00837911"/>
  </w:style>
  <w:style w:type="paragraph" w:customStyle="1" w:styleId="44E43EE53FC340DEA89301B39D3F967F">
    <w:name w:val="44E43EE53FC340DEA89301B39D3F967F"/>
    <w:rsid w:val="00837911"/>
  </w:style>
  <w:style w:type="paragraph" w:customStyle="1" w:styleId="A5A0B943CCBB4FA4AFE6BF32BE8A38A6">
    <w:name w:val="A5A0B943CCBB4FA4AFE6BF32BE8A38A6"/>
    <w:rsid w:val="00837911"/>
  </w:style>
  <w:style w:type="paragraph" w:customStyle="1" w:styleId="30D665782EB94544A172ADE9C7AD385B">
    <w:name w:val="30D665782EB94544A172ADE9C7AD385B"/>
    <w:rsid w:val="00837911"/>
  </w:style>
  <w:style w:type="paragraph" w:customStyle="1" w:styleId="F5C224650F6B48BCAB39D330CA739D10">
    <w:name w:val="F5C224650F6B48BCAB39D330CA739D10"/>
    <w:rsid w:val="00837911"/>
  </w:style>
  <w:style w:type="paragraph" w:customStyle="1" w:styleId="6B1A8062CE7F40D2978F2E589B1AB157">
    <w:name w:val="6B1A8062CE7F40D2978F2E589B1AB157"/>
    <w:rsid w:val="00837911"/>
  </w:style>
  <w:style w:type="paragraph" w:customStyle="1" w:styleId="02E1080C4F25424B834F30C04F011E71">
    <w:name w:val="02E1080C4F25424B834F30C04F011E71"/>
    <w:rsid w:val="00837911"/>
  </w:style>
  <w:style w:type="paragraph" w:customStyle="1" w:styleId="5D3D2C3571684F36834809B8A49DC6B7">
    <w:name w:val="5D3D2C3571684F36834809B8A49DC6B7"/>
    <w:rsid w:val="00837911"/>
  </w:style>
  <w:style w:type="paragraph" w:customStyle="1" w:styleId="2C179CAF64224A8C9678B90DF1113A12">
    <w:name w:val="2C179CAF64224A8C9678B90DF1113A12"/>
    <w:rsid w:val="00837911"/>
  </w:style>
  <w:style w:type="paragraph" w:customStyle="1" w:styleId="65C82F48672D4204AB25C878DDEC8C83">
    <w:name w:val="65C82F48672D4204AB25C878DDEC8C83"/>
    <w:rsid w:val="00837911"/>
  </w:style>
  <w:style w:type="paragraph" w:customStyle="1" w:styleId="93EF45B37E594880ADA8B14CDAE8EB92">
    <w:name w:val="93EF45B37E594880ADA8B14CDAE8EB92"/>
    <w:rsid w:val="00837911"/>
  </w:style>
  <w:style w:type="paragraph" w:customStyle="1" w:styleId="8FDD5BF4C3B14D688A8B3F267D6D5772">
    <w:name w:val="8FDD5BF4C3B14D688A8B3F267D6D5772"/>
    <w:rsid w:val="00837911"/>
  </w:style>
  <w:style w:type="paragraph" w:customStyle="1" w:styleId="7A3F93BBCB614808A5DAB7DB8CEB21A1">
    <w:name w:val="7A3F93BBCB614808A5DAB7DB8CEB21A1"/>
    <w:rsid w:val="00837911"/>
  </w:style>
  <w:style w:type="paragraph" w:customStyle="1" w:styleId="E22AE6457789441099501DF7BBA9C555">
    <w:name w:val="E22AE6457789441099501DF7BBA9C555"/>
    <w:rsid w:val="00837911"/>
  </w:style>
  <w:style w:type="paragraph" w:customStyle="1" w:styleId="A5A2314BBC6D407684ADEA12233DDBD7">
    <w:name w:val="A5A2314BBC6D407684ADEA12233DDBD7"/>
    <w:rsid w:val="00837911"/>
  </w:style>
  <w:style w:type="paragraph" w:customStyle="1" w:styleId="A1F8150B763145489BD94F82641F9779">
    <w:name w:val="A1F8150B763145489BD94F82641F9779"/>
    <w:rsid w:val="00837911"/>
  </w:style>
  <w:style w:type="paragraph" w:customStyle="1" w:styleId="2747509DDE354E59A6DBCAA92565E904">
    <w:name w:val="2747509DDE354E59A6DBCAA92565E904"/>
    <w:rsid w:val="00837911"/>
  </w:style>
  <w:style w:type="paragraph" w:customStyle="1" w:styleId="2EDDCA0F2FAF415E863C6B525F228187">
    <w:name w:val="2EDDCA0F2FAF415E863C6B525F228187"/>
    <w:rsid w:val="00837911"/>
  </w:style>
  <w:style w:type="paragraph" w:customStyle="1" w:styleId="78EC6EE681A5473FAB5733C1ED8BDEC2">
    <w:name w:val="78EC6EE681A5473FAB5733C1ED8BDEC2"/>
    <w:rsid w:val="00837911"/>
  </w:style>
  <w:style w:type="paragraph" w:customStyle="1" w:styleId="EF9732EF81044169B66F528F97A70A07">
    <w:name w:val="EF9732EF81044169B66F528F97A70A07"/>
    <w:rsid w:val="00837911"/>
  </w:style>
  <w:style w:type="paragraph" w:customStyle="1" w:styleId="30EF88CB46274683A3330B78ABB81D13">
    <w:name w:val="30EF88CB46274683A3330B78ABB81D13"/>
    <w:rsid w:val="00837911"/>
  </w:style>
  <w:style w:type="paragraph" w:customStyle="1" w:styleId="61763A5433964796BE78D439AE987A85">
    <w:name w:val="61763A5433964796BE78D439AE987A85"/>
    <w:rsid w:val="00837911"/>
  </w:style>
  <w:style w:type="paragraph" w:customStyle="1" w:styleId="8597E4A385964485843FCA40EA9B9382">
    <w:name w:val="8597E4A385964485843FCA40EA9B9382"/>
    <w:rsid w:val="00837911"/>
  </w:style>
  <w:style w:type="paragraph" w:customStyle="1" w:styleId="E6E1E7995EC24663B4F313C098382EEC">
    <w:name w:val="E6E1E7995EC24663B4F313C098382EEC"/>
    <w:rsid w:val="00837911"/>
  </w:style>
  <w:style w:type="paragraph" w:customStyle="1" w:styleId="02D85CA742C3430EBF6D5685EA5E121F">
    <w:name w:val="02D85CA742C3430EBF6D5685EA5E121F"/>
    <w:rsid w:val="00837911"/>
  </w:style>
  <w:style w:type="paragraph" w:customStyle="1" w:styleId="17692639AAE14180ACEB2D292B1E0F4C">
    <w:name w:val="17692639AAE14180ACEB2D292B1E0F4C"/>
    <w:rsid w:val="00837911"/>
  </w:style>
  <w:style w:type="paragraph" w:customStyle="1" w:styleId="3C330897F9E14EFA9268A5CA5C6FA799">
    <w:name w:val="3C330897F9E14EFA9268A5CA5C6FA799"/>
    <w:rsid w:val="00837911"/>
  </w:style>
  <w:style w:type="paragraph" w:customStyle="1" w:styleId="C66C5A2D4EC24270851E2D42A87FE6D3">
    <w:name w:val="C66C5A2D4EC24270851E2D42A87FE6D3"/>
    <w:rsid w:val="00837911"/>
  </w:style>
  <w:style w:type="paragraph" w:customStyle="1" w:styleId="C7F6908108F944AA91DE58037B24A089">
    <w:name w:val="C7F6908108F944AA91DE58037B24A089"/>
    <w:rsid w:val="00837911"/>
  </w:style>
  <w:style w:type="paragraph" w:customStyle="1" w:styleId="0582E797C6E447AD8981FC2A31A2731C">
    <w:name w:val="0582E797C6E447AD8981FC2A31A2731C"/>
    <w:rsid w:val="00837911"/>
  </w:style>
  <w:style w:type="paragraph" w:customStyle="1" w:styleId="C890550893554514B34C6759A36CC7AC">
    <w:name w:val="C890550893554514B34C6759A36CC7AC"/>
    <w:rsid w:val="00837911"/>
  </w:style>
  <w:style w:type="paragraph" w:customStyle="1" w:styleId="273AA55E5CDF490ABAF116858E6B356C">
    <w:name w:val="273AA55E5CDF490ABAF116858E6B356C"/>
    <w:rsid w:val="00837911"/>
  </w:style>
  <w:style w:type="paragraph" w:customStyle="1" w:styleId="76EAA6D60F0643C2B02B91C10115CD39">
    <w:name w:val="76EAA6D60F0643C2B02B91C10115CD39"/>
    <w:rsid w:val="00837911"/>
  </w:style>
  <w:style w:type="paragraph" w:customStyle="1" w:styleId="03AACCBC51474D00BED145C23025FFDE">
    <w:name w:val="03AACCBC51474D00BED145C23025FFDE"/>
    <w:rsid w:val="00837911"/>
  </w:style>
  <w:style w:type="paragraph" w:customStyle="1" w:styleId="E3866A2A534C45B4A4BA17451D7307C9">
    <w:name w:val="E3866A2A534C45B4A4BA17451D7307C9"/>
    <w:rsid w:val="00837911"/>
  </w:style>
  <w:style w:type="paragraph" w:customStyle="1" w:styleId="B6E0BF5494604D0283376F15A112D7B1">
    <w:name w:val="B6E0BF5494604D0283376F15A112D7B1"/>
    <w:rsid w:val="00837911"/>
  </w:style>
  <w:style w:type="paragraph" w:customStyle="1" w:styleId="B5177DFB563640A1A4ECA01E7A81B0B7">
    <w:name w:val="B5177DFB563640A1A4ECA01E7A81B0B7"/>
    <w:rsid w:val="00837911"/>
  </w:style>
  <w:style w:type="paragraph" w:customStyle="1" w:styleId="1D94CF182B614D439E9914F1E1CB1595">
    <w:name w:val="1D94CF182B614D439E9914F1E1CB1595"/>
    <w:rsid w:val="00837911"/>
  </w:style>
  <w:style w:type="paragraph" w:customStyle="1" w:styleId="50A604DF8701449481307E029D64A439">
    <w:name w:val="50A604DF8701449481307E029D64A439"/>
    <w:rsid w:val="00837911"/>
  </w:style>
  <w:style w:type="paragraph" w:customStyle="1" w:styleId="B439A386117245FCA23233EEA8BE8C74">
    <w:name w:val="B439A386117245FCA23233EEA8BE8C74"/>
    <w:rsid w:val="00837911"/>
  </w:style>
  <w:style w:type="paragraph" w:customStyle="1" w:styleId="9B8044B96BE84CFD85928E6D883E2986">
    <w:name w:val="9B8044B96BE84CFD85928E6D883E2986"/>
    <w:rsid w:val="00837911"/>
  </w:style>
  <w:style w:type="paragraph" w:customStyle="1" w:styleId="0B02CA9A5C264E38B04BEDF6BAC8AE86">
    <w:name w:val="0B02CA9A5C264E38B04BEDF6BAC8AE86"/>
    <w:rsid w:val="00837911"/>
  </w:style>
  <w:style w:type="paragraph" w:customStyle="1" w:styleId="22E96ACB79854A02921721A7B0F9D004">
    <w:name w:val="22E96ACB79854A02921721A7B0F9D004"/>
    <w:rsid w:val="00837911"/>
  </w:style>
  <w:style w:type="paragraph" w:customStyle="1" w:styleId="22DFDB47E9414D0CA88087E19FBD399A">
    <w:name w:val="22DFDB47E9414D0CA88087E19FBD399A"/>
    <w:rsid w:val="00837911"/>
  </w:style>
  <w:style w:type="paragraph" w:customStyle="1" w:styleId="A77ADA10B961418CA339D9F4FC98D745">
    <w:name w:val="A77ADA10B961418CA339D9F4FC98D745"/>
    <w:rsid w:val="00837911"/>
  </w:style>
  <w:style w:type="paragraph" w:customStyle="1" w:styleId="C4452820F6FB40688CF674E6D02EDC07">
    <w:name w:val="C4452820F6FB40688CF674E6D02EDC07"/>
    <w:rsid w:val="00837911"/>
  </w:style>
  <w:style w:type="paragraph" w:customStyle="1" w:styleId="4C2F74DFB8BF4E5CA443B87D5135A2E9">
    <w:name w:val="4C2F74DFB8BF4E5CA443B87D5135A2E9"/>
    <w:rsid w:val="00837911"/>
  </w:style>
  <w:style w:type="paragraph" w:customStyle="1" w:styleId="FF1820622B0F45E3AE4577210EF929F2">
    <w:name w:val="FF1820622B0F45E3AE4577210EF929F2"/>
    <w:rsid w:val="00837911"/>
  </w:style>
  <w:style w:type="paragraph" w:customStyle="1" w:styleId="70453E9CCD46481CBB650E3BB08A41A9">
    <w:name w:val="70453E9CCD46481CBB650E3BB08A41A9"/>
    <w:rsid w:val="00837911"/>
  </w:style>
  <w:style w:type="paragraph" w:customStyle="1" w:styleId="568DB88DD8554F4BA8E10BC1284789D6">
    <w:name w:val="568DB88DD8554F4BA8E10BC1284789D6"/>
    <w:rsid w:val="00837911"/>
  </w:style>
  <w:style w:type="paragraph" w:customStyle="1" w:styleId="FC3560E0AEBB48AF8B4EE0E555244DD0">
    <w:name w:val="FC3560E0AEBB48AF8B4EE0E555244DD0"/>
    <w:rsid w:val="00837911"/>
  </w:style>
  <w:style w:type="paragraph" w:customStyle="1" w:styleId="DBA942F2FD304837961D7E79C8553CC7">
    <w:name w:val="DBA942F2FD304837961D7E79C8553CC7"/>
    <w:rsid w:val="00837911"/>
  </w:style>
  <w:style w:type="paragraph" w:customStyle="1" w:styleId="C0ABF7AFCEC2483F86295FB76EB917AB">
    <w:name w:val="C0ABF7AFCEC2483F86295FB76EB917AB"/>
    <w:rsid w:val="00837911"/>
  </w:style>
  <w:style w:type="paragraph" w:customStyle="1" w:styleId="E39B7F6E49C54615AB81591BBCD00133">
    <w:name w:val="E39B7F6E49C54615AB81591BBCD00133"/>
    <w:rsid w:val="00837911"/>
  </w:style>
  <w:style w:type="paragraph" w:customStyle="1" w:styleId="3BDA91EA955549498FA38988F7EE6E2E">
    <w:name w:val="3BDA91EA955549498FA38988F7EE6E2E"/>
    <w:rsid w:val="00837911"/>
  </w:style>
  <w:style w:type="paragraph" w:customStyle="1" w:styleId="C53B925AD6574470AF2C09BCBBBA8A1F">
    <w:name w:val="C53B925AD6574470AF2C09BCBBBA8A1F"/>
    <w:rsid w:val="00837911"/>
  </w:style>
  <w:style w:type="paragraph" w:customStyle="1" w:styleId="7961F063BB7A4552BD60F1529F82F7DF">
    <w:name w:val="7961F063BB7A4552BD60F1529F82F7DF"/>
    <w:rsid w:val="00837911"/>
  </w:style>
  <w:style w:type="paragraph" w:customStyle="1" w:styleId="EFEC51BC5A9A4E14A06E3733F557AA95">
    <w:name w:val="EFEC51BC5A9A4E14A06E3733F557AA95"/>
    <w:rsid w:val="00837911"/>
  </w:style>
  <w:style w:type="paragraph" w:customStyle="1" w:styleId="808BF6D5AC8446D0B50B30CF66D33544">
    <w:name w:val="808BF6D5AC8446D0B50B30CF66D33544"/>
    <w:rsid w:val="00837911"/>
  </w:style>
  <w:style w:type="paragraph" w:customStyle="1" w:styleId="F2DBB254B82B4782A169D802239292C0">
    <w:name w:val="F2DBB254B82B4782A169D802239292C0"/>
    <w:rsid w:val="00837911"/>
  </w:style>
  <w:style w:type="paragraph" w:customStyle="1" w:styleId="AFA02354AEC54F97B72AF65FB4D1B7F0">
    <w:name w:val="AFA02354AEC54F97B72AF65FB4D1B7F0"/>
    <w:rsid w:val="00837911"/>
  </w:style>
  <w:style w:type="paragraph" w:customStyle="1" w:styleId="B893FE535FBA4B43A2942E7AE479E522">
    <w:name w:val="B893FE535FBA4B43A2942E7AE479E522"/>
    <w:rsid w:val="00837911"/>
  </w:style>
  <w:style w:type="paragraph" w:customStyle="1" w:styleId="E7DF1CFC64134200ACE092340D2E1954">
    <w:name w:val="E7DF1CFC64134200ACE092340D2E1954"/>
    <w:rsid w:val="00837911"/>
  </w:style>
  <w:style w:type="paragraph" w:customStyle="1" w:styleId="AD591F346DB949DBB1BFD9A6CC921A0E">
    <w:name w:val="AD591F346DB949DBB1BFD9A6CC921A0E"/>
    <w:rsid w:val="00837911"/>
  </w:style>
  <w:style w:type="paragraph" w:customStyle="1" w:styleId="A8694669D79347BFB64F890D66ECC24E">
    <w:name w:val="A8694669D79347BFB64F890D66ECC24E"/>
    <w:rsid w:val="00837911"/>
  </w:style>
  <w:style w:type="paragraph" w:customStyle="1" w:styleId="7B6948889D5B46A399F4A1FFE89C1065">
    <w:name w:val="7B6948889D5B46A399F4A1FFE89C1065"/>
    <w:rsid w:val="00837911"/>
  </w:style>
  <w:style w:type="paragraph" w:customStyle="1" w:styleId="F666B415369B4FCAB4A83E2EF78F21C1">
    <w:name w:val="F666B415369B4FCAB4A83E2EF78F21C1"/>
    <w:rsid w:val="00837911"/>
  </w:style>
  <w:style w:type="paragraph" w:customStyle="1" w:styleId="762B383EB54E446085887F29686EC316">
    <w:name w:val="762B383EB54E446085887F29686EC316"/>
    <w:rsid w:val="00837911"/>
  </w:style>
  <w:style w:type="paragraph" w:customStyle="1" w:styleId="4AB05FAB58A34872A77AAB214375ADD5">
    <w:name w:val="4AB05FAB58A34872A77AAB214375ADD5"/>
    <w:rsid w:val="00837911"/>
  </w:style>
  <w:style w:type="paragraph" w:customStyle="1" w:styleId="27A54AD999B7438D9BA4B91B940BE0B0">
    <w:name w:val="27A54AD999B7438D9BA4B91B940BE0B0"/>
    <w:rsid w:val="00837911"/>
  </w:style>
  <w:style w:type="paragraph" w:customStyle="1" w:styleId="220FF77D30FE4C5BA638F378D08E0A8E">
    <w:name w:val="220FF77D30FE4C5BA638F378D08E0A8E"/>
    <w:rsid w:val="00837911"/>
  </w:style>
  <w:style w:type="paragraph" w:customStyle="1" w:styleId="4425027C98834398B8F0D252F653CCB7">
    <w:name w:val="4425027C98834398B8F0D252F653CCB7"/>
    <w:rsid w:val="00837911"/>
  </w:style>
  <w:style w:type="paragraph" w:customStyle="1" w:styleId="44556CE1FA074A41BE85A7CEC6D476CA">
    <w:name w:val="44556CE1FA074A41BE85A7CEC6D476CA"/>
    <w:rsid w:val="00837911"/>
  </w:style>
  <w:style w:type="paragraph" w:customStyle="1" w:styleId="1FBE7E3FA07143AFAFC6C684156A1036">
    <w:name w:val="1FBE7E3FA07143AFAFC6C684156A1036"/>
    <w:rsid w:val="00837911"/>
  </w:style>
  <w:style w:type="paragraph" w:customStyle="1" w:styleId="12C1A5FBC7C74E0E81A740688AAFA1F7">
    <w:name w:val="12C1A5FBC7C74E0E81A740688AAFA1F7"/>
    <w:rsid w:val="00837911"/>
  </w:style>
  <w:style w:type="paragraph" w:customStyle="1" w:styleId="5CB460F48C33447084D1B71F241F9A64">
    <w:name w:val="5CB460F48C33447084D1B71F241F9A64"/>
    <w:rsid w:val="00837911"/>
  </w:style>
  <w:style w:type="paragraph" w:customStyle="1" w:styleId="7F70358DC41841099BF57A6391021ED1">
    <w:name w:val="7F70358DC41841099BF57A6391021ED1"/>
    <w:rsid w:val="00837911"/>
  </w:style>
  <w:style w:type="paragraph" w:customStyle="1" w:styleId="89CE087AC7BE44A3B4FC7DFDE10D6DB2">
    <w:name w:val="89CE087AC7BE44A3B4FC7DFDE10D6DB2"/>
    <w:rsid w:val="00837911"/>
  </w:style>
  <w:style w:type="paragraph" w:customStyle="1" w:styleId="F510712B79D44F85B47034CD393243F6">
    <w:name w:val="F510712B79D44F85B47034CD393243F6"/>
    <w:rsid w:val="00837911"/>
  </w:style>
  <w:style w:type="paragraph" w:customStyle="1" w:styleId="7F0A5C710E7E4B7989DC3F910AABE747">
    <w:name w:val="7F0A5C710E7E4B7989DC3F910AABE747"/>
    <w:rsid w:val="00837911"/>
  </w:style>
  <w:style w:type="paragraph" w:customStyle="1" w:styleId="403AEEB6CE3947F7822A573C050430E8">
    <w:name w:val="403AEEB6CE3947F7822A573C050430E8"/>
    <w:rsid w:val="00837911"/>
  </w:style>
  <w:style w:type="paragraph" w:customStyle="1" w:styleId="F102E26AACF2495BBA2E36C0D4765847">
    <w:name w:val="F102E26AACF2495BBA2E36C0D4765847"/>
    <w:rsid w:val="00837911"/>
  </w:style>
  <w:style w:type="paragraph" w:customStyle="1" w:styleId="132DC30DD5B84B9C90E35B9416B87B51">
    <w:name w:val="132DC30DD5B84B9C90E35B9416B87B51"/>
    <w:rsid w:val="00837911"/>
  </w:style>
  <w:style w:type="paragraph" w:customStyle="1" w:styleId="DAF49B5F9B284F5D91D4A90C5A4E806D">
    <w:name w:val="DAF49B5F9B284F5D91D4A90C5A4E806D"/>
    <w:rsid w:val="00837911"/>
  </w:style>
  <w:style w:type="paragraph" w:customStyle="1" w:styleId="2321B36D07DA4110A8D40E1F228C8252">
    <w:name w:val="2321B36D07DA4110A8D40E1F228C8252"/>
    <w:rsid w:val="00837911"/>
  </w:style>
  <w:style w:type="paragraph" w:customStyle="1" w:styleId="E9EB48949505445EAB47C71B26A597FE">
    <w:name w:val="E9EB48949505445EAB47C71B26A597FE"/>
    <w:rsid w:val="00837911"/>
  </w:style>
  <w:style w:type="paragraph" w:customStyle="1" w:styleId="B99CB75F4F6B4D1791E69399559C31D3">
    <w:name w:val="B99CB75F4F6B4D1791E69399559C31D3"/>
    <w:rsid w:val="00837911"/>
  </w:style>
  <w:style w:type="paragraph" w:customStyle="1" w:styleId="7FFAB7233B96485AA1E8345EC9E63C06">
    <w:name w:val="7FFAB7233B96485AA1E8345EC9E63C06"/>
    <w:rsid w:val="00837911"/>
  </w:style>
  <w:style w:type="paragraph" w:customStyle="1" w:styleId="A0BC881FFC57497B87D1555BE3A263A4">
    <w:name w:val="A0BC881FFC57497B87D1555BE3A263A4"/>
    <w:rsid w:val="00837911"/>
  </w:style>
  <w:style w:type="paragraph" w:customStyle="1" w:styleId="658A223BD2FA46148CAB89A9075F47C5">
    <w:name w:val="658A223BD2FA46148CAB89A9075F47C5"/>
    <w:rsid w:val="00837911"/>
  </w:style>
  <w:style w:type="paragraph" w:customStyle="1" w:styleId="6ADB67D2B449491B95EFC2A7489E5C78">
    <w:name w:val="6ADB67D2B449491B95EFC2A7489E5C78"/>
    <w:rsid w:val="00837911"/>
  </w:style>
  <w:style w:type="paragraph" w:customStyle="1" w:styleId="AF95ADDDE34F49BB883957AD99CE5538">
    <w:name w:val="AF95ADDDE34F49BB883957AD99CE5538"/>
    <w:rsid w:val="00837911"/>
  </w:style>
  <w:style w:type="paragraph" w:customStyle="1" w:styleId="11D6D80F1EAE45A58862B075E82A95F6">
    <w:name w:val="11D6D80F1EAE45A58862B075E82A95F6"/>
    <w:rsid w:val="00837911"/>
  </w:style>
  <w:style w:type="paragraph" w:customStyle="1" w:styleId="277CB0609EC74FF58F1916F2A7839E48">
    <w:name w:val="277CB0609EC74FF58F1916F2A7839E48"/>
    <w:rsid w:val="00665D57"/>
  </w:style>
  <w:style w:type="paragraph" w:customStyle="1" w:styleId="8C789ACE1DDC49C8A000E91249D94BAB">
    <w:name w:val="8C789ACE1DDC49C8A000E91249D94BAB"/>
    <w:rsid w:val="00665D57"/>
  </w:style>
  <w:style w:type="paragraph" w:customStyle="1" w:styleId="5EBD6489F73343E49F61C43295FA09D8">
    <w:name w:val="5EBD6489F73343E49F61C43295FA09D8"/>
    <w:rsid w:val="00665D57"/>
  </w:style>
  <w:style w:type="paragraph" w:customStyle="1" w:styleId="09F6FE4F54D84F76966AFD44D39AE6D2">
    <w:name w:val="09F6FE4F54D84F76966AFD44D39AE6D2"/>
    <w:rsid w:val="00665D57"/>
  </w:style>
  <w:style w:type="paragraph" w:customStyle="1" w:styleId="B7B9377EA72B4A829CCE302DFD530BE3">
    <w:name w:val="B7B9377EA72B4A829CCE302DFD530BE3"/>
    <w:rsid w:val="00665D57"/>
  </w:style>
  <w:style w:type="paragraph" w:customStyle="1" w:styleId="6E22E0C5834744239035369D8621C8E2">
    <w:name w:val="6E22E0C5834744239035369D8621C8E2"/>
    <w:rsid w:val="00665D57"/>
  </w:style>
  <w:style w:type="paragraph" w:customStyle="1" w:styleId="207F139341EE4682B93DF679F70FAB77">
    <w:name w:val="207F139341EE4682B93DF679F70FAB77"/>
    <w:rsid w:val="00665D57"/>
  </w:style>
  <w:style w:type="paragraph" w:customStyle="1" w:styleId="CCE65DDCFC824A07A25AF4BCDE7D80C7">
    <w:name w:val="CCE65DDCFC824A07A25AF4BCDE7D80C7"/>
    <w:rsid w:val="00665D57"/>
  </w:style>
  <w:style w:type="paragraph" w:customStyle="1" w:styleId="A5E01762415A443280D15EEE5CE9038E">
    <w:name w:val="A5E01762415A443280D15EEE5CE9038E"/>
    <w:rsid w:val="00665D57"/>
  </w:style>
  <w:style w:type="paragraph" w:customStyle="1" w:styleId="4A0D4D5C2DC149D1B9C3B9414987D5D5">
    <w:name w:val="4A0D4D5C2DC149D1B9C3B9414987D5D5"/>
    <w:rsid w:val="00665D57"/>
  </w:style>
  <w:style w:type="paragraph" w:customStyle="1" w:styleId="1325AB78813048CBADC704A49FBE2420">
    <w:name w:val="1325AB78813048CBADC704A49FBE2420"/>
    <w:rsid w:val="00665D57"/>
  </w:style>
  <w:style w:type="paragraph" w:customStyle="1" w:styleId="DEFD12A01E0E42EC995E6D74E082E0BA">
    <w:name w:val="DEFD12A01E0E42EC995E6D74E082E0BA"/>
    <w:rsid w:val="00665D57"/>
  </w:style>
  <w:style w:type="paragraph" w:customStyle="1" w:styleId="41B2F78AB09147989937358ED7518F23">
    <w:name w:val="41B2F78AB09147989937358ED7518F23"/>
    <w:rsid w:val="00665D57"/>
  </w:style>
  <w:style w:type="paragraph" w:customStyle="1" w:styleId="0FC356EC7353424EB6F5D78CF7C1BEBC">
    <w:name w:val="0FC356EC7353424EB6F5D78CF7C1BEBC"/>
    <w:rsid w:val="00665D57"/>
  </w:style>
  <w:style w:type="paragraph" w:customStyle="1" w:styleId="AA60BFB7C5E84E18AA80DA3CD272A753">
    <w:name w:val="AA60BFB7C5E84E18AA80DA3CD272A753"/>
    <w:rsid w:val="00665D57"/>
  </w:style>
  <w:style w:type="paragraph" w:customStyle="1" w:styleId="7BB737B101644FB9A2C07C6500631461">
    <w:name w:val="7BB737B101644FB9A2C07C6500631461"/>
    <w:rsid w:val="00665D57"/>
  </w:style>
  <w:style w:type="paragraph" w:customStyle="1" w:styleId="C7D51FBBB60A4E3D8E7D9F7870B4582E">
    <w:name w:val="C7D51FBBB60A4E3D8E7D9F7870B4582E"/>
    <w:rsid w:val="00665D57"/>
  </w:style>
  <w:style w:type="paragraph" w:customStyle="1" w:styleId="52EFC3D2257D4A7989E5E7096FBF1409">
    <w:name w:val="52EFC3D2257D4A7989E5E7096FBF1409"/>
    <w:rsid w:val="00665D57"/>
  </w:style>
  <w:style w:type="paragraph" w:customStyle="1" w:styleId="03FCB96C19044980A76A7B36317441AA">
    <w:name w:val="03FCB96C19044980A76A7B36317441AA"/>
    <w:rsid w:val="00665D57"/>
  </w:style>
  <w:style w:type="paragraph" w:customStyle="1" w:styleId="92AA07434BD247D89D38EDEF374C85C1">
    <w:name w:val="92AA07434BD247D89D38EDEF374C85C1"/>
    <w:rsid w:val="00665D57"/>
  </w:style>
  <w:style w:type="paragraph" w:customStyle="1" w:styleId="4CF96F2CAF9C4715A91E8E704CB33DF9">
    <w:name w:val="4CF96F2CAF9C4715A91E8E704CB33DF9"/>
    <w:rsid w:val="00665D57"/>
  </w:style>
  <w:style w:type="paragraph" w:customStyle="1" w:styleId="72D7F427F36143598687DFD7A0DC383B">
    <w:name w:val="72D7F427F36143598687DFD7A0DC383B"/>
    <w:rsid w:val="00665D57"/>
  </w:style>
  <w:style w:type="paragraph" w:customStyle="1" w:styleId="09B6B8EC595747648968FEA0196298DC">
    <w:name w:val="09B6B8EC595747648968FEA0196298DC"/>
    <w:rsid w:val="00665D57"/>
  </w:style>
  <w:style w:type="paragraph" w:customStyle="1" w:styleId="39B5992F33EB4D17A8632F3E9645BE13">
    <w:name w:val="39B5992F33EB4D17A8632F3E9645BE13"/>
    <w:rsid w:val="00665D57"/>
  </w:style>
  <w:style w:type="paragraph" w:customStyle="1" w:styleId="B2FEFBC45A924D55B6DF61F98E805FB0">
    <w:name w:val="B2FEFBC45A924D55B6DF61F98E805FB0"/>
    <w:rsid w:val="00665D57"/>
  </w:style>
  <w:style w:type="paragraph" w:customStyle="1" w:styleId="77F82CEF16724A4D8FA5B740A97B6016">
    <w:name w:val="77F82CEF16724A4D8FA5B740A97B6016"/>
    <w:rsid w:val="00665D57"/>
  </w:style>
  <w:style w:type="paragraph" w:customStyle="1" w:styleId="831C62529AC147AD8529F2279DB8C513">
    <w:name w:val="831C62529AC147AD8529F2279DB8C513"/>
    <w:rsid w:val="00665D57"/>
  </w:style>
  <w:style w:type="paragraph" w:customStyle="1" w:styleId="179C8B19410C42C19D4FBE4BC6C1DDD8">
    <w:name w:val="179C8B19410C42C19D4FBE4BC6C1DDD8"/>
    <w:rsid w:val="00665D57"/>
  </w:style>
  <w:style w:type="paragraph" w:customStyle="1" w:styleId="3DAA6249562646038B66FA8DBFDA69AE">
    <w:name w:val="3DAA6249562646038B66FA8DBFDA69AE"/>
    <w:rsid w:val="00665D57"/>
  </w:style>
  <w:style w:type="paragraph" w:customStyle="1" w:styleId="4A440EC98FCE4A88AAEDCEF952DD1E1E">
    <w:name w:val="4A440EC98FCE4A88AAEDCEF952DD1E1E"/>
    <w:rsid w:val="00665D57"/>
  </w:style>
  <w:style w:type="paragraph" w:customStyle="1" w:styleId="9E01F1E3B7914B60B1000F44EDAEB1AF">
    <w:name w:val="9E01F1E3B7914B60B1000F44EDAEB1AF"/>
    <w:rsid w:val="00665D57"/>
  </w:style>
  <w:style w:type="paragraph" w:customStyle="1" w:styleId="80C702F37145427CA859FB06E84070E4">
    <w:name w:val="80C702F37145427CA859FB06E84070E4"/>
    <w:rsid w:val="00665D57"/>
  </w:style>
  <w:style w:type="paragraph" w:customStyle="1" w:styleId="D92B8DD660574C2599F985E1E972EA93">
    <w:name w:val="D92B8DD660574C2599F985E1E972EA93"/>
    <w:rsid w:val="00665D57"/>
  </w:style>
  <w:style w:type="paragraph" w:customStyle="1" w:styleId="65D82608A2F64CE6B5BBEA95D2A046AB">
    <w:name w:val="65D82608A2F64CE6B5BBEA95D2A046AB"/>
    <w:rsid w:val="00665D57"/>
  </w:style>
  <w:style w:type="paragraph" w:customStyle="1" w:styleId="5248E9081EE74DF68A92E27A3334B608">
    <w:name w:val="5248E9081EE74DF68A92E27A3334B608"/>
    <w:rsid w:val="00665D57"/>
  </w:style>
  <w:style w:type="paragraph" w:customStyle="1" w:styleId="EEEB7E9D72774C59B9E1C064F5CC4721">
    <w:name w:val="EEEB7E9D72774C59B9E1C064F5CC4721"/>
    <w:rsid w:val="00665D57"/>
  </w:style>
  <w:style w:type="paragraph" w:customStyle="1" w:styleId="B25255C3E0EF4E4CAD17BA5D3452D1EE">
    <w:name w:val="B25255C3E0EF4E4CAD17BA5D3452D1EE"/>
    <w:rsid w:val="00665D57"/>
  </w:style>
  <w:style w:type="paragraph" w:customStyle="1" w:styleId="5763E9E29B264B1CA5EC1272474FD1F8">
    <w:name w:val="5763E9E29B264B1CA5EC1272474FD1F8"/>
    <w:rsid w:val="00665D57"/>
  </w:style>
  <w:style w:type="paragraph" w:customStyle="1" w:styleId="C55F5B6AD5DE43F382935FB16A9BF636">
    <w:name w:val="C55F5B6AD5DE43F382935FB16A9BF636"/>
    <w:rsid w:val="00665D57"/>
  </w:style>
  <w:style w:type="paragraph" w:customStyle="1" w:styleId="7D59AD8D1FBA467EB3D09FF9CF9AC170">
    <w:name w:val="7D59AD8D1FBA467EB3D09FF9CF9AC170"/>
    <w:rsid w:val="00665D57"/>
  </w:style>
  <w:style w:type="paragraph" w:customStyle="1" w:styleId="A97B111A7F9C417C80792F5C9043080D">
    <w:name w:val="A97B111A7F9C417C80792F5C9043080D"/>
    <w:rsid w:val="00665D57"/>
  </w:style>
  <w:style w:type="paragraph" w:customStyle="1" w:styleId="6744C2D6C6194BCD92BE767314E16028">
    <w:name w:val="6744C2D6C6194BCD92BE767314E16028"/>
    <w:rsid w:val="00665D57"/>
  </w:style>
  <w:style w:type="paragraph" w:customStyle="1" w:styleId="0F6C662620094B9F8A2A2789FFFF9F8C">
    <w:name w:val="0F6C662620094B9F8A2A2789FFFF9F8C"/>
    <w:rsid w:val="00665D57"/>
  </w:style>
  <w:style w:type="paragraph" w:customStyle="1" w:styleId="81B5ABF391E94F0A8C76EB0FD7B75417">
    <w:name w:val="81B5ABF391E94F0A8C76EB0FD7B75417"/>
    <w:rsid w:val="00665D57"/>
  </w:style>
  <w:style w:type="paragraph" w:customStyle="1" w:styleId="B4F5B464A0B048D8B7D5A30C60DC73A4">
    <w:name w:val="B4F5B464A0B048D8B7D5A30C60DC73A4"/>
    <w:rsid w:val="00665D57"/>
  </w:style>
  <w:style w:type="paragraph" w:customStyle="1" w:styleId="F0E79D06FAAC4701B655D13BCFDF9CAD">
    <w:name w:val="F0E79D06FAAC4701B655D13BCFDF9CAD"/>
    <w:rsid w:val="00665D57"/>
  </w:style>
  <w:style w:type="paragraph" w:customStyle="1" w:styleId="E3E4AAAB00E54EA7B16308D9542911DF">
    <w:name w:val="E3E4AAAB00E54EA7B16308D9542911DF"/>
    <w:rsid w:val="00665D57"/>
  </w:style>
  <w:style w:type="paragraph" w:customStyle="1" w:styleId="CE36EC609A0F4B759CA58B641BB31FC4">
    <w:name w:val="CE36EC609A0F4B759CA58B641BB31FC4"/>
    <w:rsid w:val="00665D57"/>
  </w:style>
  <w:style w:type="paragraph" w:customStyle="1" w:styleId="67FC71F85D33489A9CAAA7D7D0D01530">
    <w:name w:val="67FC71F85D33489A9CAAA7D7D0D01530"/>
    <w:rsid w:val="00665D57"/>
  </w:style>
  <w:style w:type="paragraph" w:customStyle="1" w:styleId="F0AC4117145649168564E34C4E0827BF">
    <w:name w:val="F0AC4117145649168564E34C4E0827BF"/>
    <w:rsid w:val="00665D57"/>
  </w:style>
  <w:style w:type="paragraph" w:customStyle="1" w:styleId="EAD84FCB96E8441BA51B89AB07D12B41">
    <w:name w:val="EAD84FCB96E8441BA51B89AB07D12B41"/>
    <w:rsid w:val="00665D57"/>
  </w:style>
  <w:style w:type="paragraph" w:customStyle="1" w:styleId="7D679087E0CC44FAAD21E61A0C533DA6">
    <w:name w:val="7D679087E0CC44FAAD21E61A0C533DA6"/>
    <w:rsid w:val="00665D57"/>
  </w:style>
  <w:style w:type="paragraph" w:customStyle="1" w:styleId="C3337C34959446D2A5E6126A9E6290BF">
    <w:name w:val="C3337C34959446D2A5E6126A9E6290BF"/>
    <w:rsid w:val="00665D57"/>
  </w:style>
  <w:style w:type="paragraph" w:customStyle="1" w:styleId="0217CDA688254FACBBB6DCC33B9AF1FF">
    <w:name w:val="0217CDA688254FACBBB6DCC33B9AF1FF"/>
    <w:rsid w:val="00665D57"/>
  </w:style>
  <w:style w:type="paragraph" w:customStyle="1" w:styleId="EA0D551F12944BD69BDF1586F6B9B6AA">
    <w:name w:val="EA0D551F12944BD69BDF1586F6B9B6AA"/>
    <w:rsid w:val="00665D57"/>
  </w:style>
  <w:style w:type="paragraph" w:customStyle="1" w:styleId="6310974B2ED84061BAEC0E85C1F637F2">
    <w:name w:val="6310974B2ED84061BAEC0E85C1F637F2"/>
    <w:rsid w:val="00665D57"/>
  </w:style>
  <w:style w:type="paragraph" w:customStyle="1" w:styleId="CA5FF38E8E114399B2780873D3498585">
    <w:name w:val="CA5FF38E8E114399B2780873D3498585"/>
    <w:rsid w:val="00665D57"/>
  </w:style>
  <w:style w:type="paragraph" w:customStyle="1" w:styleId="E92B4D0723C74911BE79FEFFDD0AA53A">
    <w:name w:val="E92B4D0723C74911BE79FEFFDD0AA53A"/>
    <w:rsid w:val="00665D57"/>
  </w:style>
  <w:style w:type="paragraph" w:customStyle="1" w:styleId="5A4C6C700B284298A08C39C66D3DCD43">
    <w:name w:val="5A4C6C700B284298A08C39C66D3DCD43"/>
    <w:rsid w:val="00665D57"/>
  </w:style>
  <w:style w:type="paragraph" w:customStyle="1" w:styleId="2C39D9C3D38A46DA8140F76FB8A186A0">
    <w:name w:val="2C39D9C3D38A46DA8140F76FB8A186A0"/>
    <w:rsid w:val="00665D57"/>
  </w:style>
  <w:style w:type="paragraph" w:customStyle="1" w:styleId="206EC12F85D745FDA95A45C332BE19F4">
    <w:name w:val="206EC12F85D745FDA95A45C332BE19F4"/>
    <w:rsid w:val="00665D57"/>
  </w:style>
  <w:style w:type="paragraph" w:customStyle="1" w:styleId="6DA3C56E7F28460FBFD90F8984052DB4">
    <w:name w:val="6DA3C56E7F28460FBFD90F8984052DB4"/>
    <w:rsid w:val="00665D57"/>
  </w:style>
  <w:style w:type="paragraph" w:customStyle="1" w:styleId="AF2E7FB81B6C43DAA2506BE37F65A55A">
    <w:name w:val="AF2E7FB81B6C43DAA2506BE37F65A55A"/>
    <w:rsid w:val="00665D57"/>
  </w:style>
  <w:style w:type="paragraph" w:customStyle="1" w:styleId="BCF3B2CA8951481AA6E6014A15355F0F">
    <w:name w:val="BCF3B2CA8951481AA6E6014A15355F0F"/>
    <w:rsid w:val="00665D57"/>
  </w:style>
  <w:style w:type="paragraph" w:customStyle="1" w:styleId="C4C87855516D482A97F6AFDE5F89EF16">
    <w:name w:val="C4C87855516D482A97F6AFDE5F89EF16"/>
    <w:rsid w:val="00665D57"/>
  </w:style>
  <w:style w:type="paragraph" w:customStyle="1" w:styleId="072BCFC521704194B7F05E692AFC8EAF">
    <w:name w:val="072BCFC521704194B7F05E692AFC8EAF"/>
    <w:rsid w:val="00665D57"/>
  </w:style>
  <w:style w:type="paragraph" w:customStyle="1" w:styleId="D7F642ABA28E4EE19707FF0B94C8F9E5">
    <w:name w:val="D7F642ABA28E4EE19707FF0B94C8F9E5"/>
    <w:rsid w:val="00665D57"/>
  </w:style>
  <w:style w:type="paragraph" w:customStyle="1" w:styleId="A762F846105D44FE8CDD88F48630E077">
    <w:name w:val="A762F846105D44FE8CDD88F48630E077"/>
    <w:rsid w:val="00665D57"/>
  </w:style>
  <w:style w:type="paragraph" w:customStyle="1" w:styleId="1D32EEBFFF24434486A6201B55E74EBB">
    <w:name w:val="1D32EEBFFF24434486A6201B55E74EBB"/>
    <w:rsid w:val="00665D57"/>
  </w:style>
  <w:style w:type="paragraph" w:customStyle="1" w:styleId="F7212421A43B4E87A3BED157CC189148">
    <w:name w:val="F7212421A43B4E87A3BED157CC189148"/>
    <w:rsid w:val="00665D57"/>
  </w:style>
  <w:style w:type="paragraph" w:customStyle="1" w:styleId="F9FAAB6A1DC847C79AB85AA217A069F0">
    <w:name w:val="F9FAAB6A1DC847C79AB85AA217A069F0"/>
    <w:rsid w:val="00665D57"/>
  </w:style>
  <w:style w:type="paragraph" w:customStyle="1" w:styleId="08B02174A20A4260A06B16511828E270">
    <w:name w:val="08B02174A20A4260A06B16511828E270"/>
    <w:rsid w:val="00665D57"/>
  </w:style>
  <w:style w:type="paragraph" w:customStyle="1" w:styleId="007404607EF54722862D92D5AA3608D0">
    <w:name w:val="007404607EF54722862D92D5AA3608D0"/>
    <w:rsid w:val="00665D57"/>
  </w:style>
  <w:style w:type="paragraph" w:customStyle="1" w:styleId="6EBB36C5C58348C88A3C26B951B5C9B5">
    <w:name w:val="6EBB36C5C58348C88A3C26B951B5C9B5"/>
    <w:rsid w:val="00665D57"/>
  </w:style>
  <w:style w:type="paragraph" w:customStyle="1" w:styleId="4A62B7CC0CF64098893AFD78826A48D7">
    <w:name w:val="4A62B7CC0CF64098893AFD78826A48D7"/>
    <w:rsid w:val="00665D57"/>
  </w:style>
  <w:style w:type="paragraph" w:customStyle="1" w:styleId="024AA00FAA7A4475990A14ECFDA5CBE5">
    <w:name w:val="024AA00FAA7A4475990A14ECFDA5CBE5"/>
    <w:rsid w:val="00665D57"/>
  </w:style>
  <w:style w:type="paragraph" w:customStyle="1" w:styleId="6B3D1EAB224543678A66EDC9B97C0189">
    <w:name w:val="6B3D1EAB224543678A66EDC9B97C0189"/>
    <w:rsid w:val="00665D57"/>
  </w:style>
  <w:style w:type="paragraph" w:customStyle="1" w:styleId="3C8106CAE9244DCABB42E1E24636C397">
    <w:name w:val="3C8106CAE9244DCABB42E1E24636C397"/>
    <w:rsid w:val="00665D57"/>
  </w:style>
  <w:style w:type="paragraph" w:customStyle="1" w:styleId="F3CBA86A234C4D02B31A900DD3BB3D85">
    <w:name w:val="F3CBA86A234C4D02B31A900DD3BB3D85"/>
    <w:rsid w:val="00665D57"/>
  </w:style>
  <w:style w:type="paragraph" w:customStyle="1" w:styleId="4B94E90EE92B40C8B1340E61FBC2895B">
    <w:name w:val="4B94E90EE92B40C8B1340E61FBC2895B"/>
    <w:rsid w:val="00665D57"/>
  </w:style>
  <w:style w:type="paragraph" w:customStyle="1" w:styleId="8E4916B5E8C74999BFFEB0D6BD5BEE23">
    <w:name w:val="8E4916B5E8C74999BFFEB0D6BD5BEE23"/>
    <w:rsid w:val="00665D57"/>
  </w:style>
  <w:style w:type="paragraph" w:customStyle="1" w:styleId="A045DE4A3C51450AA6F0B4A8161CCD9A">
    <w:name w:val="A045DE4A3C51450AA6F0B4A8161CCD9A"/>
    <w:rsid w:val="00665D57"/>
  </w:style>
  <w:style w:type="paragraph" w:customStyle="1" w:styleId="D91D0B58E83F4F3992E3EAF6F287EE20">
    <w:name w:val="D91D0B58E83F4F3992E3EAF6F287EE20"/>
    <w:rsid w:val="00665D57"/>
  </w:style>
  <w:style w:type="paragraph" w:customStyle="1" w:styleId="D3996B56A822451DA8C07255EFD38364">
    <w:name w:val="D3996B56A822451DA8C07255EFD38364"/>
    <w:rsid w:val="00665D57"/>
  </w:style>
  <w:style w:type="paragraph" w:customStyle="1" w:styleId="31B505702CBF401BA75FEC892BD8A55A">
    <w:name w:val="31B505702CBF401BA75FEC892BD8A55A"/>
    <w:rsid w:val="00665D57"/>
  </w:style>
  <w:style w:type="paragraph" w:customStyle="1" w:styleId="412F5AE7BF774A19BACA8D876C48149A">
    <w:name w:val="412F5AE7BF774A19BACA8D876C48149A"/>
    <w:rsid w:val="00665D57"/>
  </w:style>
  <w:style w:type="paragraph" w:customStyle="1" w:styleId="7362172E11F5433DA6E78EE0EC4908DC">
    <w:name w:val="7362172E11F5433DA6E78EE0EC4908DC"/>
    <w:rsid w:val="00665D57"/>
  </w:style>
  <w:style w:type="paragraph" w:customStyle="1" w:styleId="34E2D6D61A4148858F02BDCD33894D3F">
    <w:name w:val="34E2D6D61A4148858F02BDCD33894D3F"/>
    <w:rsid w:val="00665D57"/>
  </w:style>
  <w:style w:type="paragraph" w:customStyle="1" w:styleId="3B57C2599A48481DB57DB3DA011CE43A">
    <w:name w:val="3B57C2599A48481DB57DB3DA011CE43A"/>
    <w:rsid w:val="00665D57"/>
  </w:style>
  <w:style w:type="paragraph" w:customStyle="1" w:styleId="62966356D93448AAB41A3AB638521144">
    <w:name w:val="62966356D93448AAB41A3AB638521144"/>
    <w:rsid w:val="00665D57"/>
  </w:style>
  <w:style w:type="paragraph" w:customStyle="1" w:styleId="F01641159A0C47B69982E8EF7BBF6F13">
    <w:name w:val="F01641159A0C47B69982E8EF7BBF6F13"/>
    <w:rsid w:val="00665D57"/>
  </w:style>
  <w:style w:type="paragraph" w:customStyle="1" w:styleId="DDA7AA1EE6284EB79DB59DE39B2F0492">
    <w:name w:val="DDA7AA1EE6284EB79DB59DE39B2F0492"/>
    <w:rsid w:val="00665D57"/>
  </w:style>
  <w:style w:type="paragraph" w:customStyle="1" w:styleId="0343E95C54614EFFB3C120F7D50996AE">
    <w:name w:val="0343E95C54614EFFB3C120F7D50996AE"/>
    <w:rsid w:val="00665D57"/>
  </w:style>
  <w:style w:type="paragraph" w:customStyle="1" w:styleId="31F7C0C2E127472CB5C24D623B33B9DF">
    <w:name w:val="31F7C0C2E127472CB5C24D623B33B9DF"/>
    <w:rsid w:val="00665D57"/>
  </w:style>
  <w:style w:type="paragraph" w:customStyle="1" w:styleId="864B86E8AF064FEB9F02B97E96265844">
    <w:name w:val="864B86E8AF064FEB9F02B97E96265844"/>
    <w:rsid w:val="00665D57"/>
  </w:style>
  <w:style w:type="paragraph" w:customStyle="1" w:styleId="4C7E93E1A60543EEA425A67A38F37116">
    <w:name w:val="4C7E93E1A60543EEA425A67A38F37116"/>
    <w:rsid w:val="00665D57"/>
  </w:style>
  <w:style w:type="paragraph" w:customStyle="1" w:styleId="A1E700E7D01C4C43B48A9FC439350884">
    <w:name w:val="A1E700E7D01C4C43B48A9FC439350884"/>
    <w:rsid w:val="00665D57"/>
  </w:style>
  <w:style w:type="paragraph" w:customStyle="1" w:styleId="B8C6B6540C684A208FE85DE17DEEED0B">
    <w:name w:val="B8C6B6540C684A208FE85DE17DEEED0B"/>
    <w:rsid w:val="00665D57"/>
  </w:style>
  <w:style w:type="paragraph" w:customStyle="1" w:styleId="190F20D4FD57466DADF762F2E5C22215">
    <w:name w:val="190F20D4FD57466DADF762F2E5C22215"/>
    <w:rsid w:val="00665D57"/>
  </w:style>
  <w:style w:type="paragraph" w:customStyle="1" w:styleId="B8FF19DF949145C6BC22299837B2178C">
    <w:name w:val="B8FF19DF949145C6BC22299837B2178C"/>
    <w:rsid w:val="00665D57"/>
  </w:style>
  <w:style w:type="paragraph" w:customStyle="1" w:styleId="EAB8F1A5684543DDB816CE9AF64B4065">
    <w:name w:val="EAB8F1A5684543DDB816CE9AF64B4065"/>
    <w:rsid w:val="00665D57"/>
  </w:style>
  <w:style w:type="paragraph" w:customStyle="1" w:styleId="DF08043B616149C896083701640E6725">
    <w:name w:val="DF08043B616149C896083701640E6725"/>
    <w:rsid w:val="00665D57"/>
  </w:style>
  <w:style w:type="paragraph" w:customStyle="1" w:styleId="4C46D38A750744CDB8666E897026CE3E">
    <w:name w:val="4C46D38A750744CDB8666E897026CE3E"/>
    <w:rsid w:val="00665D57"/>
  </w:style>
  <w:style w:type="paragraph" w:customStyle="1" w:styleId="9D6E76D1A73344B1B4B27BE8487084F5">
    <w:name w:val="9D6E76D1A73344B1B4B27BE8487084F5"/>
    <w:rsid w:val="00665D57"/>
  </w:style>
  <w:style w:type="paragraph" w:customStyle="1" w:styleId="C2B6FE5F2BA741BA81CD6A9A0ED96079">
    <w:name w:val="C2B6FE5F2BA741BA81CD6A9A0ED96079"/>
    <w:rsid w:val="00665D57"/>
  </w:style>
  <w:style w:type="paragraph" w:customStyle="1" w:styleId="377ADCAD80E44303A72A63E8392ED6DF">
    <w:name w:val="377ADCAD80E44303A72A63E8392ED6DF"/>
    <w:rsid w:val="00665D57"/>
  </w:style>
  <w:style w:type="paragraph" w:customStyle="1" w:styleId="67A884D94E25445D8308AE1287C56781">
    <w:name w:val="67A884D94E25445D8308AE1287C56781"/>
    <w:rsid w:val="00665D57"/>
  </w:style>
  <w:style w:type="paragraph" w:customStyle="1" w:styleId="2C939D2FE1D14DD0B3D6A60356665987">
    <w:name w:val="2C939D2FE1D14DD0B3D6A60356665987"/>
    <w:rsid w:val="00665D57"/>
  </w:style>
  <w:style w:type="paragraph" w:customStyle="1" w:styleId="08099BF653874CEA8E9C2C7749BF36CB">
    <w:name w:val="08099BF653874CEA8E9C2C7749BF36CB"/>
    <w:rsid w:val="00665D57"/>
  </w:style>
  <w:style w:type="paragraph" w:customStyle="1" w:styleId="AF334112892D487BA5CB337C056F1CF8">
    <w:name w:val="AF334112892D487BA5CB337C056F1CF8"/>
    <w:rsid w:val="00665D57"/>
  </w:style>
  <w:style w:type="paragraph" w:customStyle="1" w:styleId="BA530498ACF7463C9A9F3C933AD8AE69">
    <w:name w:val="BA530498ACF7463C9A9F3C933AD8AE69"/>
    <w:rsid w:val="00665D57"/>
  </w:style>
  <w:style w:type="paragraph" w:customStyle="1" w:styleId="8E82F1CB5C7145BB8B2A60FEBBA4BEBA">
    <w:name w:val="8E82F1CB5C7145BB8B2A60FEBBA4BEBA"/>
    <w:rsid w:val="00665D57"/>
  </w:style>
  <w:style w:type="paragraph" w:customStyle="1" w:styleId="66905E311DA04309974F38B536A82E13">
    <w:name w:val="66905E311DA04309974F38B536A82E13"/>
    <w:rsid w:val="00665D57"/>
  </w:style>
  <w:style w:type="paragraph" w:customStyle="1" w:styleId="750210FEAD924691AEDE5F9BBE45FF78">
    <w:name w:val="750210FEAD924691AEDE5F9BBE45FF78"/>
    <w:rsid w:val="00665D57"/>
  </w:style>
  <w:style w:type="paragraph" w:customStyle="1" w:styleId="B15D74C6A8184DBA86FB9A22037E6F56">
    <w:name w:val="B15D74C6A8184DBA86FB9A22037E6F56"/>
    <w:rsid w:val="00665D57"/>
  </w:style>
  <w:style w:type="paragraph" w:customStyle="1" w:styleId="4FFD6D200FD848CAAEB2DFCB8C7CA505">
    <w:name w:val="4FFD6D200FD848CAAEB2DFCB8C7CA505"/>
    <w:rsid w:val="00665D57"/>
  </w:style>
  <w:style w:type="paragraph" w:customStyle="1" w:styleId="E048D3793B8E4011BEDD1C6CF25D9683">
    <w:name w:val="E048D3793B8E4011BEDD1C6CF25D9683"/>
    <w:rsid w:val="00665D57"/>
  </w:style>
  <w:style w:type="paragraph" w:customStyle="1" w:styleId="3C0C118D01534EE890B9186C05395ED0">
    <w:name w:val="3C0C118D01534EE890B9186C05395ED0"/>
    <w:rsid w:val="00665D57"/>
  </w:style>
  <w:style w:type="paragraph" w:customStyle="1" w:styleId="4121AA15F6E84183B717DD42850FA5FD">
    <w:name w:val="4121AA15F6E84183B717DD42850FA5FD"/>
    <w:rsid w:val="00665D57"/>
  </w:style>
  <w:style w:type="paragraph" w:customStyle="1" w:styleId="1CE4A0A6A50347F980DDAE1EF8A62C41">
    <w:name w:val="1CE4A0A6A50347F980DDAE1EF8A62C41"/>
    <w:rsid w:val="00665D57"/>
  </w:style>
  <w:style w:type="paragraph" w:customStyle="1" w:styleId="4017E43D01FD4C7895D2D0A5DA82B813">
    <w:name w:val="4017E43D01FD4C7895D2D0A5DA82B813"/>
    <w:rsid w:val="00665D57"/>
  </w:style>
  <w:style w:type="paragraph" w:customStyle="1" w:styleId="15BBD6EC73CA48368982C9C98EB207D2">
    <w:name w:val="15BBD6EC73CA48368982C9C98EB207D2"/>
    <w:rsid w:val="00665D57"/>
  </w:style>
  <w:style w:type="paragraph" w:customStyle="1" w:styleId="DEC51E9FF3CD440EBBA7760465B2B678">
    <w:name w:val="DEC51E9FF3CD440EBBA7760465B2B678"/>
    <w:rsid w:val="00665D57"/>
  </w:style>
  <w:style w:type="paragraph" w:customStyle="1" w:styleId="B4FAD67087784F86A4C78493D3BCD52E">
    <w:name w:val="B4FAD67087784F86A4C78493D3BCD52E"/>
    <w:rsid w:val="00665D57"/>
  </w:style>
  <w:style w:type="paragraph" w:customStyle="1" w:styleId="0E228D98273A40899A341BC79DD8D624">
    <w:name w:val="0E228D98273A40899A341BC79DD8D624"/>
    <w:rsid w:val="00665D57"/>
  </w:style>
  <w:style w:type="paragraph" w:customStyle="1" w:styleId="AF0EE88902134F27BEF502017C4176A6">
    <w:name w:val="AF0EE88902134F27BEF502017C4176A6"/>
    <w:rsid w:val="00665D57"/>
  </w:style>
  <w:style w:type="paragraph" w:customStyle="1" w:styleId="3A71E8D6D53A4E1FB35D5207B4DEE90D">
    <w:name w:val="3A71E8D6D53A4E1FB35D5207B4DEE90D"/>
    <w:rsid w:val="00665D57"/>
  </w:style>
  <w:style w:type="paragraph" w:customStyle="1" w:styleId="A524DD6418DA44DF84DFE8FA98FD1394">
    <w:name w:val="A524DD6418DA44DF84DFE8FA98FD1394"/>
    <w:rsid w:val="00665D57"/>
  </w:style>
  <w:style w:type="paragraph" w:customStyle="1" w:styleId="A93C883E4E3949519A1C70BAA97E97A4">
    <w:name w:val="A93C883E4E3949519A1C70BAA97E97A4"/>
    <w:rsid w:val="00665D57"/>
  </w:style>
  <w:style w:type="paragraph" w:customStyle="1" w:styleId="ED834C06271446D1ABB5E354ABF7B4A6">
    <w:name w:val="ED834C06271446D1ABB5E354ABF7B4A6"/>
    <w:rsid w:val="00665D57"/>
  </w:style>
  <w:style w:type="paragraph" w:customStyle="1" w:styleId="EAEE369984D84C369151C46AA92F6ACF">
    <w:name w:val="EAEE369984D84C369151C46AA92F6ACF"/>
    <w:rsid w:val="00665D57"/>
  </w:style>
  <w:style w:type="paragraph" w:customStyle="1" w:styleId="A2AAEF54CFA6451895EF67682CCD2EC2">
    <w:name w:val="A2AAEF54CFA6451895EF67682CCD2EC2"/>
    <w:rsid w:val="00665D57"/>
  </w:style>
  <w:style w:type="paragraph" w:customStyle="1" w:styleId="C9E4EE29137B46A1A7A9823B1ED1D66D">
    <w:name w:val="C9E4EE29137B46A1A7A9823B1ED1D66D"/>
    <w:rsid w:val="00665D57"/>
  </w:style>
  <w:style w:type="paragraph" w:customStyle="1" w:styleId="21154EB95B12422FB623BE5F5CFDDB8C">
    <w:name w:val="21154EB95B12422FB623BE5F5CFDDB8C"/>
    <w:rsid w:val="00665D57"/>
  </w:style>
  <w:style w:type="paragraph" w:customStyle="1" w:styleId="A5E1EF29E7BD4748839A53BFB7FF5E0B">
    <w:name w:val="A5E1EF29E7BD4748839A53BFB7FF5E0B"/>
    <w:rsid w:val="00665D57"/>
  </w:style>
  <w:style w:type="paragraph" w:customStyle="1" w:styleId="B594BF95AA9A4F11AB7FA135388314F1">
    <w:name w:val="B594BF95AA9A4F11AB7FA135388314F1"/>
    <w:rsid w:val="00665D57"/>
  </w:style>
  <w:style w:type="paragraph" w:customStyle="1" w:styleId="F3F53CF296F54786A2BE28E7C8EF66A3">
    <w:name w:val="F3F53CF296F54786A2BE28E7C8EF66A3"/>
    <w:rsid w:val="00665D57"/>
  </w:style>
  <w:style w:type="paragraph" w:customStyle="1" w:styleId="7CAB8F89A65A46DEB1F4F50B61B2F142">
    <w:name w:val="7CAB8F89A65A46DEB1F4F50B61B2F142"/>
    <w:rsid w:val="00665D57"/>
  </w:style>
  <w:style w:type="paragraph" w:customStyle="1" w:styleId="36A3AC813F674B17BEE8CA7DA746899E">
    <w:name w:val="36A3AC813F674B17BEE8CA7DA746899E"/>
    <w:rsid w:val="00665D57"/>
  </w:style>
  <w:style w:type="paragraph" w:customStyle="1" w:styleId="9D9E61C50FB4436DBEA1ED86423A4F6C">
    <w:name w:val="9D9E61C50FB4436DBEA1ED86423A4F6C"/>
    <w:rsid w:val="00665D57"/>
  </w:style>
  <w:style w:type="paragraph" w:customStyle="1" w:styleId="73A5F6FF7F444E0EB0B72353B37CAA32">
    <w:name w:val="73A5F6FF7F444E0EB0B72353B37CAA32"/>
    <w:rsid w:val="00665D57"/>
  </w:style>
  <w:style w:type="paragraph" w:customStyle="1" w:styleId="F9DE2339C9FB4771B481A7B750E2D5AC">
    <w:name w:val="F9DE2339C9FB4771B481A7B750E2D5AC"/>
    <w:rsid w:val="00665D57"/>
  </w:style>
  <w:style w:type="paragraph" w:customStyle="1" w:styleId="6A7CB2AA037A469BB64790DF33F93401">
    <w:name w:val="6A7CB2AA037A469BB64790DF33F93401"/>
    <w:rsid w:val="00665D57"/>
  </w:style>
  <w:style w:type="paragraph" w:customStyle="1" w:styleId="1AFDFE42FC3046F397931BD81F981809">
    <w:name w:val="1AFDFE42FC3046F397931BD81F981809"/>
    <w:rsid w:val="00665D57"/>
  </w:style>
  <w:style w:type="paragraph" w:customStyle="1" w:styleId="20B8B7B4AB5946FCBDE9C3A405309990">
    <w:name w:val="20B8B7B4AB5946FCBDE9C3A405309990"/>
    <w:rsid w:val="00665D57"/>
  </w:style>
  <w:style w:type="paragraph" w:customStyle="1" w:styleId="C4CBBE0DF4C14C0F8B6FAC94AE4A5734">
    <w:name w:val="C4CBBE0DF4C14C0F8B6FAC94AE4A5734"/>
    <w:rsid w:val="00665D57"/>
  </w:style>
  <w:style w:type="paragraph" w:customStyle="1" w:styleId="1C6D6D56A85A48F9847A44EF24D24A8E">
    <w:name w:val="1C6D6D56A85A48F9847A44EF24D24A8E"/>
    <w:rsid w:val="00665D57"/>
  </w:style>
  <w:style w:type="paragraph" w:customStyle="1" w:styleId="6FD302604ECE40D08FC84132B907149B">
    <w:name w:val="6FD302604ECE40D08FC84132B907149B"/>
    <w:rsid w:val="00665D57"/>
  </w:style>
  <w:style w:type="paragraph" w:customStyle="1" w:styleId="B251A65CB0A64E22B5BD01DC8E5CB86C">
    <w:name w:val="B251A65CB0A64E22B5BD01DC8E5CB86C"/>
    <w:rsid w:val="00665D57"/>
  </w:style>
  <w:style w:type="paragraph" w:customStyle="1" w:styleId="8AF43A314DF448B4BCE67C8EADEA4886">
    <w:name w:val="8AF43A314DF448B4BCE67C8EADEA4886"/>
    <w:rsid w:val="00665D57"/>
  </w:style>
  <w:style w:type="paragraph" w:customStyle="1" w:styleId="8F0AD3B8510A48D58A21E3B8165BDFEF">
    <w:name w:val="8F0AD3B8510A48D58A21E3B8165BDFEF"/>
    <w:rsid w:val="00665D57"/>
  </w:style>
  <w:style w:type="paragraph" w:customStyle="1" w:styleId="E3D4FB460D114E46980C67B271DF0688">
    <w:name w:val="E3D4FB460D114E46980C67B271DF0688"/>
    <w:rsid w:val="00665D57"/>
  </w:style>
  <w:style w:type="paragraph" w:customStyle="1" w:styleId="749E7071C3184C81AFD6C6D508C3331D">
    <w:name w:val="749E7071C3184C81AFD6C6D508C3331D"/>
    <w:rsid w:val="00665D57"/>
  </w:style>
  <w:style w:type="paragraph" w:customStyle="1" w:styleId="7DA98E87DB3D41C791C9295068768F93">
    <w:name w:val="7DA98E87DB3D41C791C9295068768F93"/>
    <w:rsid w:val="00665D57"/>
  </w:style>
  <w:style w:type="paragraph" w:customStyle="1" w:styleId="55A06AF8C46E43A0908B4943FB1DBC2F">
    <w:name w:val="55A06AF8C46E43A0908B4943FB1DBC2F"/>
    <w:rsid w:val="00665D57"/>
  </w:style>
  <w:style w:type="paragraph" w:customStyle="1" w:styleId="FD9E7399D068474B9171C6BD5D085374">
    <w:name w:val="FD9E7399D068474B9171C6BD5D085374"/>
    <w:rsid w:val="00665D57"/>
  </w:style>
  <w:style w:type="paragraph" w:customStyle="1" w:styleId="64E283036D014DC4A3FD254B77C2DA9E">
    <w:name w:val="64E283036D014DC4A3FD254B77C2DA9E"/>
    <w:rsid w:val="00665D57"/>
  </w:style>
  <w:style w:type="paragraph" w:customStyle="1" w:styleId="BEA2C055713C4241A9A72D0A6005E6EF">
    <w:name w:val="BEA2C055713C4241A9A72D0A6005E6EF"/>
    <w:rsid w:val="00665D57"/>
  </w:style>
  <w:style w:type="paragraph" w:customStyle="1" w:styleId="ADB55B6FFBA44DEA80AAE828A48EE9B1">
    <w:name w:val="ADB55B6FFBA44DEA80AAE828A48EE9B1"/>
    <w:rsid w:val="00665D57"/>
  </w:style>
  <w:style w:type="paragraph" w:customStyle="1" w:styleId="2023A64D9E004026A9A08E8FF06962BA">
    <w:name w:val="2023A64D9E004026A9A08E8FF06962BA"/>
    <w:rsid w:val="00665D57"/>
  </w:style>
  <w:style w:type="paragraph" w:customStyle="1" w:styleId="0A96CDD99F7E447F9856B80BF0E23AA8">
    <w:name w:val="0A96CDD99F7E447F9856B80BF0E23AA8"/>
    <w:rsid w:val="00665D57"/>
  </w:style>
  <w:style w:type="paragraph" w:customStyle="1" w:styleId="02C5947DE13D4E2885F2893B27828AB9">
    <w:name w:val="02C5947DE13D4E2885F2893B27828AB9"/>
    <w:rsid w:val="00665D57"/>
  </w:style>
  <w:style w:type="paragraph" w:customStyle="1" w:styleId="8507156D70174BEA9DB99B32EC281572">
    <w:name w:val="8507156D70174BEA9DB99B32EC281572"/>
    <w:rsid w:val="00665D57"/>
  </w:style>
  <w:style w:type="paragraph" w:customStyle="1" w:styleId="46086C45A42949AC84DAD6D76C277998">
    <w:name w:val="46086C45A42949AC84DAD6D76C277998"/>
    <w:rsid w:val="00665D57"/>
  </w:style>
  <w:style w:type="paragraph" w:customStyle="1" w:styleId="ABCCF6D79D944488AEF287E3B4B999E1">
    <w:name w:val="ABCCF6D79D944488AEF287E3B4B999E1"/>
    <w:rsid w:val="00665D57"/>
  </w:style>
  <w:style w:type="paragraph" w:customStyle="1" w:styleId="797C7BB0829B46CFB2A169B84F0DDEDF">
    <w:name w:val="797C7BB0829B46CFB2A169B84F0DDEDF"/>
    <w:rsid w:val="00665D57"/>
  </w:style>
  <w:style w:type="paragraph" w:customStyle="1" w:styleId="2F9D0903B2224C1797E032699F4BDB5E">
    <w:name w:val="2F9D0903B2224C1797E032699F4BDB5E"/>
    <w:rsid w:val="00665D57"/>
  </w:style>
  <w:style w:type="paragraph" w:customStyle="1" w:styleId="CF206751ADE84709BE9CD06551C835D5">
    <w:name w:val="CF206751ADE84709BE9CD06551C835D5"/>
    <w:rsid w:val="00665D57"/>
  </w:style>
  <w:style w:type="paragraph" w:customStyle="1" w:styleId="E9173A115F414D2592EB220CBBB54E03">
    <w:name w:val="E9173A115F414D2592EB220CBBB54E03"/>
    <w:rsid w:val="00665D57"/>
  </w:style>
  <w:style w:type="paragraph" w:customStyle="1" w:styleId="8FA455398C39471A84C2EFE07B1D44E5">
    <w:name w:val="8FA455398C39471A84C2EFE07B1D44E5"/>
    <w:rsid w:val="00665D57"/>
  </w:style>
  <w:style w:type="paragraph" w:customStyle="1" w:styleId="FAEBE259F18A4F26A4AC38B77C39DD0A">
    <w:name w:val="FAEBE259F18A4F26A4AC38B77C39DD0A"/>
    <w:rsid w:val="00665D57"/>
  </w:style>
  <w:style w:type="paragraph" w:customStyle="1" w:styleId="2E2FCD28945C423790A7A5BABCF13D28">
    <w:name w:val="2E2FCD28945C423790A7A5BABCF13D28"/>
    <w:rsid w:val="00665D57"/>
  </w:style>
  <w:style w:type="paragraph" w:customStyle="1" w:styleId="ED0F985C61644E1190ECB1BCD68CEBAF">
    <w:name w:val="ED0F985C61644E1190ECB1BCD68CEBAF"/>
    <w:rsid w:val="00665D57"/>
  </w:style>
  <w:style w:type="paragraph" w:customStyle="1" w:styleId="62686BC57E2A4B27B8CC4D5BBEED8A3B">
    <w:name w:val="62686BC57E2A4B27B8CC4D5BBEED8A3B"/>
    <w:rsid w:val="00665D57"/>
  </w:style>
  <w:style w:type="paragraph" w:customStyle="1" w:styleId="25FDF7E4540B46FFB54DD135D3519B70">
    <w:name w:val="25FDF7E4540B46FFB54DD135D3519B70"/>
    <w:rsid w:val="00665D57"/>
  </w:style>
  <w:style w:type="paragraph" w:customStyle="1" w:styleId="0B3DB05447E84269BF8BF113CA544B85">
    <w:name w:val="0B3DB05447E84269BF8BF113CA544B85"/>
    <w:rsid w:val="00665D57"/>
  </w:style>
  <w:style w:type="paragraph" w:customStyle="1" w:styleId="89703CC53FE346D6AF786C5186E3E22A">
    <w:name w:val="89703CC53FE346D6AF786C5186E3E22A"/>
    <w:rsid w:val="00665D57"/>
  </w:style>
  <w:style w:type="paragraph" w:customStyle="1" w:styleId="39F9D78A82EC4FC2906D3748502FBC20">
    <w:name w:val="39F9D78A82EC4FC2906D3748502FBC20"/>
    <w:rsid w:val="00665D57"/>
  </w:style>
  <w:style w:type="paragraph" w:customStyle="1" w:styleId="F2B1786331CA46118F3DA5047B1735A5">
    <w:name w:val="F2B1786331CA46118F3DA5047B1735A5"/>
    <w:rsid w:val="00665D57"/>
  </w:style>
  <w:style w:type="paragraph" w:customStyle="1" w:styleId="0C5ABC6C0196448485745B513DD9D1E9">
    <w:name w:val="0C5ABC6C0196448485745B513DD9D1E9"/>
    <w:rsid w:val="00665D57"/>
  </w:style>
  <w:style w:type="paragraph" w:customStyle="1" w:styleId="D6CE953C0DBB4EBABCF32481804CDF1F">
    <w:name w:val="D6CE953C0DBB4EBABCF32481804CDF1F"/>
    <w:rsid w:val="00665D57"/>
  </w:style>
  <w:style w:type="paragraph" w:customStyle="1" w:styleId="C3A42A0D45934BD1A8A7EB08107AB801">
    <w:name w:val="C3A42A0D45934BD1A8A7EB08107AB801"/>
    <w:rsid w:val="00665D57"/>
  </w:style>
  <w:style w:type="paragraph" w:customStyle="1" w:styleId="3707FE9C17444BCD942E5AEED86850FB">
    <w:name w:val="3707FE9C17444BCD942E5AEED86850FB"/>
    <w:rsid w:val="00665D57"/>
  </w:style>
  <w:style w:type="paragraph" w:customStyle="1" w:styleId="B268CA6880E747E5AFFFFBA839431BB2">
    <w:name w:val="B268CA6880E747E5AFFFFBA839431BB2"/>
    <w:rsid w:val="00665D57"/>
  </w:style>
  <w:style w:type="paragraph" w:customStyle="1" w:styleId="161826F4EDBF47249750D421BEC4E908">
    <w:name w:val="161826F4EDBF47249750D421BEC4E908"/>
    <w:rsid w:val="00665D57"/>
  </w:style>
  <w:style w:type="paragraph" w:customStyle="1" w:styleId="0E61AADD9D384C758BA8BEA1052981AC">
    <w:name w:val="0E61AADD9D384C758BA8BEA1052981AC"/>
    <w:rsid w:val="00665D57"/>
  </w:style>
  <w:style w:type="paragraph" w:customStyle="1" w:styleId="87AC714B3FD14C4891B130EF78225A2F">
    <w:name w:val="87AC714B3FD14C4891B130EF78225A2F"/>
    <w:rsid w:val="00665D57"/>
  </w:style>
  <w:style w:type="paragraph" w:customStyle="1" w:styleId="0A3299F0D00D4D63AC6907E8824B9908">
    <w:name w:val="0A3299F0D00D4D63AC6907E8824B9908"/>
    <w:rsid w:val="00665D57"/>
  </w:style>
  <w:style w:type="paragraph" w:customStyle="1" w:styleId="8F57FCF8692F43A4B3AADAE1DFAF0812">
    <w:name w:val="8F57FCF8692F43A4B3AADAE1DFAF0812"/>
    <w:rsid w:val="00665D57"/>
  </w:style>
  <w:style w:type="paragraph" w:customStyle="1" w:styleId="76B4F1514EE245C2BABA8AF76510E95B">
    <w:name w:val="76B4F1514EE245C2BABA8AF76510E95B"/>
    <w:rsid w:val="00665D57"/>
  </w:style>
  <w:style w:type="paragraph" w:customStyle="1" w:styleId="4C4A2A3014A4474994F248EA6EB0402E">
    <w:name w:val="4C4A2A3014A4474994F248EA6EB0402E"/>
    <w:rsid w:val="00665D57"/>
  </w:style>
  <w:style w:type="paragraph" w:customStyle="1" w:styleId="D1FA54FD4C804E4DA639D1D02B310B9E">
    <w:name w:val="D1FA54FD4C804E4DA639D1D02B310B9E"/>
    <w:rsid w:val="00665D57"/>
  </w:style>
  <w:style w:type="paragraph" w:customStyle="1" w:styleId="27BBC8E7AEF84CF0803A0B232ADD24A9">
    <w:name w:val="27BBC8E7AEF84CF0803A0B232ADD24A9"/>
    <w:rsid w:val="00665D57"/>
  </w:style>
  <w:style w:type="paragraph" w:customStyle="1" w:styleId="7BB5A50CF61045FBBD790F904B493221">
    <w:name w:val="7BB5A50CF61045FBBD790F904B493221"/>
    <w:rsid w:val="00665D57"/>
  </w:style>
  <w:style w:type="paragraph" w:customStyle="1" w:styleId="1EAA6DA825F24EDDAEDBA5A7DC83CF96">
    <w:name w:val="1EAA6DA825F24EDDAEDBA5A7DC83CF96"/>
    <w:rsid w:val="00665D57"/>
  </w:style>
  <w:style w:type="paragraph" w:customStyle="1" w:styleId="82720F1AD2334F20A7009FC736245792">
    <w:name w:val="82720F1AD2334F20A7009FC736245792"/>
    <w:rsid w:val="00665D57"/>
  </w:style>
  <w:style w:type="paragraph" w:customStyle="1" w:styleId="52963D0510284A0A889AADBED174840B">
    <w:name w:val="52963D0510284A0A889AADBED174840B"/>
    <w:rsid w:val="00665D57"/>
  </w:style>
  <w:style w:type="paragraph" w:customStyle="1" w:styleId="E05DF7A664A8456D9D1C4EAC202C2A11">
    <w:name w:val="E05DF7A664A8456D9D1C4EAC202C2A11"/>
    <w:rsid w:val="00665D57"/>
  </w:style>
  <w:style w:type="paragraph" w:customStyle="1" w:styleId="D3EA756C66C24FCAB9693C327D63D104">
    <w:name w:val="D3EA756C66C24FCAB9693C327D63D104"/>
    <w:rsid w:val="00665D57"/>
  </w:style>
  <w:style w:type="paragraph" w:customStyle="1" w:styleId="B127B401AFAB4E359CAEB76B41AC0E6A">
    <w:name w:val="B127B401AFAB4E359CAEB76B41AC0E6A"/>
    <w:rsid w:val="00665D57"/>
  </w:style>
  <w:style w:type="paragraph" w:customStyle="1" w:styleId="210570B4E3B84C9998D663750AC67675">
    <w:name w:val="210570B4E3B84C9998D663750AC67675"/>
    <w:rsid w:val="00665D57"/>
  </w:style>
  <w:style w:type="paragraph" w:customStyle="1" w:styleId="102ED4015BB4478AA2664E41C79FB7BE">
    <w:name w:val="102ED4015BB4478AA2664E41C79FB7BE"/>
    <w:rsid w:val="00665D57"/>
  </w:style>
  <w:style w:type="paragraph" w:customStyle="1" w:styleId="8C8BA603C3D9432EB0AEC694314AECD6">
    <w:name w:val="8C8BA603C3D9432EB0AEC694314AECD6"/>
    <w:rsid w:val="00665D57"/>
  </w:style>
  <w:style w:type="paragraph" w:customStyle="1" w:styleId="27EBF3319BD34E4AA6866B8D69E2F055">
    <w:name w:val="27EBF3319BD34E4AA6866B8D69E2F055"/>
    <w:rsid w:val="00665D57"/>
  </w:style>
  <w:style w:type="paragraph" w:customStyle="1" w:styleId="E5BC6D79E3EF4DA79214E32BABD25BC0">
    <w:name w:val="E5BC6D79E3EF4DA79214E32BABD25BC0"/>
    <w:rsid w:val="00665D57"/>
  </w:style>
  <w:style w:type="paragraph" w:customStyle="1" w:styleId="B071F7395D524DF1BCC60221F2A7CA03">
    <w:name w:val="B071F7395D524DF1BCC60221F2A7CA03"/>
    <w:rsid w:val="00665D57"/>
  </w:style>
  <w:style w:type="paragraph" w:customStyle="1" w:styleId="E0E8EDB7C4454AD5BB8DFDC563A8DA4C">
    <w:name w:val="E0E8EDB7C4454AD5BB8DFDC563A8DA4C"/>
    <w:rsid w:val="00665D57"/>
  </w:style>
  <w:style w:type="paragraph" w:customStyle="1" w:styleId="8E488E2629034E678B94D3258A2A6F37">
    <w:name w:val="8E488E2629034E678B94D3258A2A6F37"/>
    <w:rsid w:val="00665D57"/>
  </w:style>
  <w:style w:type="paragraph" w:customStyle="1" w:styleId="39782A5EDE0A46B88CEDF19DAC267B02">
    <w:name w:val="39782A5EDE0A46B88CEDF19DAC267B02"/>
    <w:rsid w:val="00665D57"/>
  </w:style>
  <w:style w:type="paragraph" w:customStyle="1" w:styleId="36E7E748B16346EBA1864F12AEB7758A">
    <w:name w:val="36E7E748B16346EBA1864F12AEB7758A"/>
    <w:rsid w:val="00665D57"/>
  </w:style>
  <w:style w:type="paragraph" w:customStyle="1" w:styleId="38CA1853C47A4818B7B8FEBBAAC17157">
    <w:name w:val="38CA1853C47A4818B7B8FEBBAAC17157"/>
    <w:rsid w:val="00665D57"/>
  </w:style>
  <w:style w:type="paragraph" w:customStyle="1" w:styleId="D80A7B21A660439CAC10378B0AB858A4">
    <w:name w:val="D80A7B21A660439CAC10378B0AB858A4"/>
    <w:rsid w:val="00665D57"/>
  </w:style>
  <w:style w:type="paragraph" w:customStyle="1" w:styleId="76A0FBB4014644DA8E1D49141092453E">
    <w:name w:val="76A0FBB4014644DA8E1D49141092453E"/>
    <w:rsid w:val="00665D57"/>
  </w:style>
  <w:style w:type="paragraph" w:customStyle="1" w:styleId="161C7FB9E58A425AA788B4893DDFD548">
    <w:name w:val="161C7FB9E58A425AA788B4893DDFD548"/>
    <w:rsid w:val="00665D57"/>
  </w:style>
  <w:style w:type="paragraph" w:customStyle="1" w:styleId="A5B85AD3A26D4220B36D8CFB966EAF0F">
    <w:name w:val="A5B85AD3A26D4220B36D8CFB966EAF0F"/>
    <w:rsid w:val="00665D57"/>
  </w:style>
  <w:style w:type="paragraph" w:customStyle="1" w:styleId="F2640911205146AAA295DD9062C20C89">
    <w:name w:val="F2640911205146AAA295DD9062C20C89"/>
    <w:rsid w:val="00665D57"/>
  </w:style>
  <w:style w:type="paragraph" w:customStyle="1" w:styleId="0CA891A4D6CD46C78E7E688DCA2C9E39">
    <w:name w:val="0CA891A4D6CD46C78E7E688DCA2C9E39"/>
    <w:rsid w:val="00665D57"/>
  </w:style>
  <w:style w:type="paragraph" w:customStyle="1" w:styleId="40BCDAA8119C4D078E9046116E106B68">
    <w:name w:val="40BCDAA8119C4D078E9046116E106B68"/>
    <w:rsid w:val="00665D57"/>
  </w:style>
  <w:style w:type="paragraph" w:customStyle="1" w:styleId="1A163BAAD92444CEBED4E3A00EE0955F">
    <w:name w:val="1A163BAAD92444CEBED4E3A00EE0955F"/>
    <w:rsid w:val="00665D57"/>
  </w:style>
  <w:style w:type="paragraph" w:customStyle="1" w:styleId="43585237DBBB4F15974122A1D82AF11C">
    <w:name w:val="43585237DBBB4F15974122A1D82AF11C"/>
    <w:rsid w:val="00665D57"/>
  </w:style>
  <w:style w:type="paragraph" w:customStyle="1" w:styleId="A7CB455CF88148049D7B30915DCD2C7E">
    <w:name w:val="A7CB455CF88148049D7B30915DCD2C7E"/>
    <w:rsid w:val="00665D57"/>
  </w:style>
  <w:style w:type="paragraph" w:customStyle="1" w:styleId="7E48D2C3363C4420B0C29D788F94FAE8">
    <w:name w:val="7E48D2C3363C4420B0C29D788F94FAE8"/>
    <w:rsid w:val="00665D57"/>
  </w:style>
  <w:style w:type="paragraph" w:customStyle="1" w:styleId="B75C03EA1AA84E349C5B6E03A6322919">
    <w:name w:val="B75C03EA1AA84E349C5B6E03A6322919"/>
    <w:rsid w:val="00665D57"/>
  </w:style>
  <w:style w:type="paragraph" w:customStyle="1" w:styleId="606E73AEADE147CCA81B17427ECE9D36">
    <w:name w:val="606E73AEADE147CCA81B17427ECE9D36"/>
    <w:rsid w:val="00665D57"/>
  </w:style>
  <w:style w:type="paragraph" w:customStyle="1" w:styleId="6E9296F884D747DC82F25B8A22649162">
    <w:name w:val="6E9296F884D747DC82F25B8A22649162"/>
    <w:rsid w:val="00665D57"/>
  </w:style>
  <w:style w:type="paragraph" w:customStyle="1" w:styleId="FD3F87EB190B4163AEDC516EE2A34174">
    <w:name w:val="FD3F87EB190B4163AEDC516EE2A34174"/>
    <w:rsid w:val="00665D57"/>
  </w:style>
  <w:style w:type="paragraph" w:customStyle="1" w:styleId="8177171A015040A68265263B0C4388FC">
    <w:name w:val="8177171A015040A68265263B0C4388FC"/>
    <w:rsid w:val="00665D57"/>
  </w:style>
  <w:style w:type="paragraph" w:customStyle="1" w:styleId="91D14153113B4AC8A0E5DAFFAA36BA74">
    <w:name w:val="91D14153113B4AC8A0E5DAFFAA36BA74"/>
    <w:rsid w:val="00665D57"/>
  </w:style>
  <w:style w:type="paragraph" w:customStyle="1" w:styleId="6EED72B1AE244510A7532C35D8A65F9F">
    <w:name w:val="6EED72B1AE244510A7532C35D8A65F9F"/>
    <w:rsid w:val="00665D57"/>
  </w:style>
  <w:style w:type="paragraph" w:customStyle="1" w:styleId="7AA495C8E36C4D7FB9532A49CAA48077">
    <w:name w:val="7AA495C8E36C4D7FB9532A49CAA48077"/>
    <w:rsid w:val="00665D57"/>
  </w:style>
  <w:style w:type="paragraph" w:customStyle="1" w:styleId="025390B15FA34A6AA5E2C097690CB465">
    <w:name w:val="025390B15FA34A6AA5E2C097690CB465"/>
    <w:rsid w:val="00665D57"/>
  </w:style>
  <w:style w:type="paragraph" w:customStyle="1" w:styleId="38A7981D53984499BEC44E4C696EDC20">
    <w:name w:val="38A7981D53984499BEC44E4C696EDC20"/>
    <w:rsid w:val="00665D57"/>
  </w:style>
  <w:style w:type="paragraph" w:customStyle="1" w:styleId="BD74CA9F85114828BBA94E35D695E406">
    <w:name w:val="BD74CA9F85114828BBA94E35D695E406"/>
    <w:rsid w:val="00665D57"/>
  </w:style>
  <w:style w:type="paragraph" w:customStyle="1" w:styleId="EB8CEFB870424035B1D0AB78F0362C2E">
    <w:name w:val="EB8CEFB870424035B1D0AB78F0362C2E"/>
    <w:rsid w:val="00665D57"/>
  </w:style>
  <w:style w:type="paragraph" w:customStyle="1" w:styleId="82BDBB598FF44190B0BAC380D64447A7">
    <w:name w:val="82BDBB598FF44190B0BAC380D64447A7"/>
    <w:rsid w:val="00665D57"/>
  </w:style>
  <w:style w:type="paragraph" w:customStyle="1" w:styleId="3A8875B9075440B49C221DA2BFF9A099">
    <w:name w:val="3A8875B9075440B49C221DA2BFF9A099"/>
    <w:rsid w:val="00665D57"/>
  </w:style>
  <w:style w:type="paragraph" w:customStyle="1" w:styleId="366FBE1EA9B443F8BBD05891C7F859FF">
    <w:name w:val="366FBE1EA9B443F8BBD05891C7F859FF"/>
    <w:rsid w:val="00665D57"/>
  </w:style>
  <w:style w:type="paragraph" w:customStyle="1" w:styleId="EF32E13D54884C3EA68D1761B2E0933D">
    <w:name w:val="EF32E13D54884C3EA68D1761B2E0933D"/>
    <w:rsid w:val="00665D57"/>
  </w:style>
  <w:style w:type="paragraph" w:customStyle="1" w:styleId="6E95168C834843CB9B4D6CE3F2B8DBA6">
    <w:name w:val="6E95168C834843CB9B4D6CE3F2B8DBA6"/>
    <w:rsid w:val="00665D57"/>
  </w:style>
  <w:style w:type="paragraph" w:customStyle="1" w:styleId="F529AC014BA04293B0EDA32E2BC87A64">
    <w:name w:val="F529AC014BA04293B0EDA32E2BC87A64"/>
    <w:rsid w:val="00665D57"/>
  </w:style>
  <w:style w:type="paragraph" w:customStyle="1" w:styleId="B98D5812C19C4F14A82AFE0E8A753C4C">
    <w:name w:val="B98D5812C19C4F14A82AFE0E8A753C4C"/>
    <w:rsid w:val="00665D57"/>
  </w:style>
  <w:style w:type="paragraph" w:customStyle="1" w:styleId="A35A7284B331457CB149AC109E69569E">
    <w:name w:val="A35A7284B331457CB149AC109E69569E"/>
    <w:rsid w:val="00665D57"/>
  </w:style>
  <w:style w:type="paragraph" w:customStyle="1" w:styleId="155CD62FC57E429298A0EDB1958970D8">
    <w:name w:val="155CD62FC57E429298A0EDB1958970D8"/>
    <w:rsid w:val="00665D57"/>
  </w:style>
  <w:style w:type="paragraph" w:customStyle="1" w:styleId="E09068CE0AE94776AE0F3B04D087C282">
    <w:name w:val="E09068CE0AE94776AE0F3B04D087C282"/>
    <w:rsid w:val="00665D57"/>
  </w:style>
  <w:style w:type="paragraph" w:customStyle="1" w:styleId="410D6A6851C94ED998EFE2283212D5BD">
    <w:name w:val="410D6A6851C94ED998EFE2283212D5BD"/>
    <w:rsid w:val="00665D57"/>
  </w:style>
  <w:style w:type="paragraph" w:customStyle="1" w:styleId="5760716F54EC436484ED55A19D2AEB3A">
    <w:name w:val="5760716F54EC436484ED55A19D2AEB3A"/>
    <w:rsid w:val="00665D57"/>
  </w:style>
  <w:style w:type="paragraph" w:customStyle="1" w:styleId="2925048C24FC425890E655E6A3470077">
    <w:name w:val="2925048C24FC425890E655E6A3470077"/>
    <w:rsid w:val="00665D57"/>
  </w:style>
  <w:style w:type="paragraph" w:customStyle="1" w:styleId="5A6B86EB5BC54E7AA2D2C4631B523354">
    <w:name w:val="5A6B86EB5BC54E7AA2D2C4631B523354"/>
    <w:rsid w:val="00665D57"/>
  </w:style>
  <w:style w:type="paragraph" w:customStyle="1" w:styleId="0E4157C8DF2A44CD9A2E0A9F5AF47288">
    <w:name w:val="0E4157C8DF2A44CD9A2E0A9F5AF47288"/>
    <w:rsid w:val="00665D57"/>
  </w:style>
  <w:style w:type="paragraph" w:customStyle="1" w:styleId="4D698CB8B1B043978471177EA400793D">
    <w:name w:val="4D698CB8B1B043978471177EA400793D"/>
    <w:rsid w:val="00665D57"/>
  </w:style>
  <w:style w:type="paragraph" w:customStyle="1" w:styleId="7E901296EECC41659994FF21B90E1DF6">
    <w:name w:val="7E901296EECC41659994FF21B90E1DF6"/>
    <w:rsid w:val="00665D57"/>
  </w:style>
  <w:style w:type="paragraph" w:customStyle="1" w:styleId="DDF6DEED639642E0ABE5DDB61BBBC14E">
    <w:name w:val="DDF6DEED639642E0ABE5DDB61BBBC14E"/>
    <w:rsid w:val="00665D57"/>
  </w:style>
  <w:style w:type="paragraph" w:customStyle="1" w:styleId="D989483003D24FFEA8826E23E8430672">
    <w:name w:val="D989483003D24FFEA8826E23E8430672"/>
    <w:rsid w:val="00665D57"/>
  </w:style>
  <w:style w:type="paragraph" w:customStyle="1" w:styleId="6AB844BAAEF245678A5C3C86CF0ADF31">
    <w:name w:val="6AB844BAAEF245678A5C3C86CF0ADF31"/>
    <w:rsid w:val="00665D57"/>
  </w:style>
  <w:style w:type="paragraph" w:customStyle="1" w:styleId="5EB2CDB015FC4F61B2E4C71D537EA0BE">
    <w:name w:val="5EB2CDB015FC4F61B2E4C71D537EA0BE"/>
    <w:rsid w:val="00665D57"/>
  </w:style>
  <w:style w:type="paragraph" w:customStyle="1" w:styleId="5EF0483DB4394947A238F8226A26DAD0">
    <w:name w:val="5EF0483DB4394947A238F8226A26DAD0"/>
    <w:rsid w:val="00665D57"/>
  </w:style>
  <w:style w:type="paragraph" w:customStyle="1" w:styleId="3D72FBFFF2484587A09F7AF6B05614E8">
    <w:name w:val="3D72FBFFF2484587A09F7AF6B05614E8"/>
    <w:rsid w:val="00665D57"/>
  </w:style>
  <w:style w:type="paragraph" w:customStyle="1" w:styleId="60D2D8E646E74B55A8B60244D92EC614">
    <w:name w:val="60D2D8E646E74B55A8B60244D92EC614"/>
    <w:rsid w:val="00665D57"/>
  </w:style>
  <w:style w:type="paragraph" w:customStyle="1" w:styleId="F1B62AADA6CA4B9E99AC18502F31C1A2">
    <w:name w:val="F1B62AADA6CA4B9E99AC18502F31C1A2"/>
    <w:rsid w:val="00665D57"/>
  </w:style>
  <w:style w:type="paragraph" w:customStyle="1" w:styleId="AC6B7D5BE0424EE19FEA0D16B4E03A36">
    <w:name w:val="AC6B7D5BE0424EE19FEA0D16B4E03A36"/>
    <w:rsid w:val="00665D57"/>
  </w:style>
  <w:style w:type="paragraph" w:customStyle="1" w:styleId="EF398DED8A1C4872A047B083C28AC3C0">
    <w:name w:val="EF398DED8A1C4872A047B083C28AC3C0"/>
    <w:rsid w:val="00665D57"/>
  </w:style>
  <w:style w:type="paragraph" w:customStyle="1" w:styleId="60A131570F694D8787BD3A10E0783CB1">
    <w:name w:val="60A131570F694D8787BD3A10E0783CB1"/>
    <w:rsid w:val="00665D57"/>
  </w:style>
  <w:style w:type="paragraph" w:customStyle="1" w:styleId="BCF3D8148F9B44B181165E3FA7B1120D">
    <w:name w:val="BCF3D8148F9B44B181165E3FA7B1120D"/>
    <w:rsid w:val="00665D57"/>
  </w:style>
  <w:style w:type="paragraph" w:customStyle="1" w:styleId="C5607DCCC76A47B1B7C5A6D9E2186939">
    <w:name w:val="C5607DCCC76A47B1B7C5A6D9E2186939"/>
    <w:rsid w:val="00665D57"/>
  </w:style>
  <w:style w:type="paragraph" w:customStyle="1" w:styleId="D6D2206D457948A98068FF2918120D41">
    <w:name w:val="D6D2206D457948A98068FF2918120D41"/>
    <w:rsid w:val="00665D57"/>
  </w:style>
  <w:style w:type="paragraph" w:customStyle="1" w:styleId="C4B75B09D1E14495A0941A6C09C8A7DD">
    <w:name w:val="C4B75B09D1E14495A0941A6C09C8A7DD"/>
    <w:rsid w:val="00665D57"/>
  </w:style>
  <w:style w:type="paragraph" w:customStyle="1" w:styleId="BDD6174FAF7149A28F4041D767BBD913">
    <w:name w:val="BDD6174FAF7149A28F4041D767BBD913"/>
    <w:rsid w:val="00665D57"/>
  </w:style>
  <w:style w:type="paragraph" w:customStyle="1" w:styleId="18943478356C4489B46A543BCC892A41">
    <w:name w:val="18943478356C4489B46A543BCC892A41"/>
    <w:rsid w:val="00665D57"/>
  </w:style>
  <w:style w:type="paragraph" w:customStyle="1" w:styleId="58DE5D3DEA014EA9B62D5CFB2ECED94A">
    <w:name w:val="58DE5D3DEA014EA9B62D5CFB2ECED94A"/>
    <w:rsid w:val="00665D57"/>
  </w:style>
  <w:style w:type="paragraph" w:customStyle="1" w:styleId="62966F9D50E54DEC96469980B0753908">
    <w:name w:val="62966F9D50E54DEC96469980B0753908"/>
    <w:rsid w:val="00665D57"/>
  </w:style>
  <w:style w:type="paragraph" w:customStyle="1" w:styleId="F6775D12E0ED462EA541D7F701A2C588">
    <w:name w:val="F6775D12E0ED462EA541D7F701A2C588"/>
    <w:rsid w:val="00665D57"/>
  </w:style>
  <w:style w:type="paragraph" w:customStyle="1" w:styleId="A8AE69C5CD1F43DEB691BEBBC0992393">
    <w:name w:val="A8AE69C5CD1F43DEB691BEBBC0992393"/>
    <w:rsid w:val="00665D57"/>
  </w:style>
  <w:style w:type="paragraph" w:customStyle="1" w:styleId="F14DF0635E714350B2ED32FE6A76C536">
    <w:name w:val="F14DF0635E714350B2ED32FE6A76C536"/>
    <w:rsid w:val="00665D57"/>
  </w:style>
  <w:style w:type="paragraph" w:customStyle="1" w:styleId="0ADB99A68170455DB25800883838696A">
    <w:name w:val="0ADB99A68170455DB25800883838696A"/>
    <w:rsid w:val="00665D57"/>
  </w:style>
  <w:style w:type="paragraph" w:customStyle="1" w:styleId="F3AA38F4C1964A36A8454AA7D2B63B75">
    <w:name w:val="F3AA38F4C1964A36A8454AA7D2B63B75"/>
    <w:rsid w:val="00665D57"/>
  </w:style>
  <w:style w:type="paragraph" w:customStyle="1" w:styleId="59E374FE3AA1435393D28C320B684429">
    <w:name w:val="59E374FE3AA1435393D28C320B684429"/>
    <w:rsid w:val="00665D57"/>
  </w:style>
  <w:style w:type="paragraph" w:customStyle="1" w:styleId="F4290CE184DF4F2DA7B0F3AFA4DBAFB8">
    <w:name w:val="F4290CE184DF4F2DA7B0F3AFA4DBAFB8"/>
    <w:rsid w:val="00665D57"/>
  </w:style>
  <w:style w:type="paragraph" w:customStyle="1" w:styleId="B4432DF6CCB64435862DA1FCCEDB2268">
    <w:name w:val="B4432DF6CCB64435862DA1FCCEDB2268"/>
    <w:rsid w:val="00665D57"/>
  </w:style>
  <w:style w:type="paragraph" w:customStyle="1" w:styleId="7AAFAB61FF12428386A90EF5E2AF6106">
    <w:name w:val="7AAFAB61FF12428386A90EF5E2AF6106"/>
    <w:rsid w:val="00665D57"/>
  </w:style>
  <w:style w:type="paragraph" w:customStyle="1" w:styleId="655CD2A2948B46E1A33CF01F850DD3D7">
    <w:name w:val="655CD2A2948B46E1A33CF01F850DD3D7"/>
    <w:rsid w:val="00665D57"/>
  </w:style>
  <w:style w:type="paragraph" w:customStyle="1" w:styleId="75962FB6DC7B4079A4DF87F94F511987">
    <w:name w:val="75962FB6DC7B4079A4DF87F94F511987"/>
    <w:rsid w:val="00665D57"/>
  </w:style>
  <w:style w:type="paragraph" w:customStyle="1" w:styleId="293D52D8A00B43BCA39AC6BFA72B41D8">
    <w:name w:val="293D52D8A00B43BCA39AC6BFA72B41D8"/>
    <w:rsid w:val="00665D57"/>
  </w:style>
  <w:style w:type="paragraph" w:customStyle="1" w:styleId="58C4EA9A2CC8495884C01285654D0574">
    <w:name w:val="58C4EA9A2CC8495884C01285654D0574"/>
    <w:rsid w:val="00665D57"/>
  </w:style>
  <w:style w:type="paragraph" w:customStyle="1" w:styleId="65B81AF72E384BEAA588101B405705F7">
    <w:name w:val="65B81AF72E384BEAA588101B405705F7"/>
    <w:rsid w:val="00665D57"/>
  </w:style>
  <w:style w:type="paragraph" w:customStyle="1" w:styleId="8ABA99F2D30B4FCDAA10DF6503C2DCC6">
    <w:name w:val="8ABA99F2D30B4FCDAA10DF6503C2DCC6"/>
    <w:rsid w:val="00665D57"/>
  </w:style>
  <w:style w:type="paragraph" w:customStyle="1" w:styleId="AB0B2793D79F4B3E9E0CEF2D0F24681E">
    <w:name w:val="AB0B2793D79F4B3E9E0CEF2D0F24681E"/>
    <w:rsid w:val="00665D57"/>
  </w:style>
  <w:style w:type="paragraph" w:customStyle="1" w:styleId="B05CAAE6B86244229CB366DD59AEB1FD">
    <w:name w:val="B05CAAE6B86244229CB366DD59AEB1FD"/>
    <w:rsid w:val="00665D57"/>
  </w:style>
  <w:style w:type="paragraph" w:customStyle="1" w:styleId="98FAA0A8937F4CF5B547BDE93D5A9F8A">
    <w:name w:val="98FAA0A8937F4CF5B547BDE93D5A9F8A"/>
    <w:rsid w:val="00665D57"/>
  </w:style>
  <w:style w:type="paragraph" w:customStyle="1" w:styleId="7EACEB1366004CD0B535D47649E1201C">
    <w:name w:val="7EACEB1366004CD0B535D47649E1201C"/>
    <w:rsid w:val="00665D57"/>
  </w:style>
  <w:style w:type="paragraph" w:customStyle="1" w:styleId="9980389978784BE18154DA4CF3D7093C">
    <w:name w:val="9980389978784BE18154DA4CF3D7093C"/>
    <w:rsid w:val="00665D57"/>
  </w:style>
  <w:style w:type="paragraph" w:customStyle="1" w:styleId="8FC520DE8E8F4C70885FC83696972B23">
    <w:name w:val="8FC520DE8E8F4C70885FC83696972B23"/>
    <w:rsid w:val="00665D57"/>
  </w:style>
  <w:style w:type="paragraph" w:customStyle="1" w:styleId="B107B505D3DD43F7957D9F7C93BA8EAA">
    <w:name w:val="B107B505D3DD43F7957D9F7C93BA8EAA"/>
    <w:rsid w:val="00665D57"/>
  </w:style>
  <w:style w:type="paragraph" w:customStyle="1" w:styleId="A31755248C7C491DA04CEBAA57274441">
    <w:name w:val="A31755248C7C491DA04CEBAA57274441"/>
    <w:rsid w:val="00665D57"/>
  </w:style>
  <w:style w:type="paragraph" w:customStyle="1" w:styleId="7ED2D5D3D4B14EF1AED69A992F3FB9E0">
    <w:name w:val="7ED2D5D3D4B14EF1AED69A992F3FB9E0"/>
    <w:rsid w:val="00665D57"/>
  </w:style>
  <w:style w:type="paragraph" w:customStyle="1" w:styleId="51D0C9BA02DC4ACA92DEEF32B0FA927F">
    <w:name w:val="51D0C9BA02DC4ACA92DEEF32B0FA927F"/>
    <w:rsid w:val="00665D57"/>
  </w:style>
  <w:style w:type="paragraph" w:customStyle="1" w:styleId="EB860D34F66749C29416DF24399B9B17">
    <w:name w:val="EB860D34F66749C29416DF24399B9B17"/>
    <w:rsid w:val="00665D57"/>
  </w:style>
  <w:style w:type="paragraph" w:customStyle="1" w:styleId="60D12F6336FC447FBE21CBD6985E97C9">
    <w:name w:val="60D12F6336FC447FBE21CBD6985E97C9"/>
    <w:rsid w:val="00665D57"/>
  </w:style>
  <w:style w:type="paragraph" w:customStyle="1" w:styleId="52CC40E4591C487A9A35B04D52DB6E7C">
    <w:name w:val="52CC40E4591C487A9A35B04D52DB6E7C"/>
    <w:rsid w:val="00665D57"/>
  </w:style>
  <w:style w:type="paragraph" w:customStyle="1" w:styleId="C49C286B963D418396AFA475C285DC96">
    <w:name w:val="C49C286B963D418396AFA475C285DC96"/>
    <w:rsid w:val="00665D57"/>
  </w:style>
  <w:style w:type="paragraph" w:customStyle="1" w:styleId="5796A303A9AA4B48A12C140C391EF70C">
    <w:name w:val="5796A303A9AA4B48A12C140C391EF70C"/>
    <w:rsid w:val="00665D57"/>
  </w:style>
  <w:style w:type="paragraph" w:customStyle="1" w:styleId="05DD3CB77F8E4C85B01189AD25E75115">
    <w:name w:val="05DD3CB77F8E4C85B01189AD25E75115"/>
    <w:rsid w:val="00665D57"/>
  </w:style>
  <w:style w:type="paragraph" w:customStyle="1" w:styleId="288C0E6C5A6B4B89967E74F3F19D8C65">
    <w:name w:val="288C0E6C5A6B4B89967E74F3F19D8C65"/>
    <w:rsid w:val="00665D57"/>
  </w:style>
  <w:style w:type="paragraph" w:customStyle="1" w:styleId="B7BF38D4E9C8451CB7EC9AFE98AD2D4A">
    <w:name w:val="B7BF38D4E9C8451CB7EC9AFE98AD2D4A"/>
    <w:rsid w:val="00665D57"/>
  </w:style>
  <w:style w:type="paragraph" w:customStyle="1" w:styleId="37FADC0F3CB547C296970D3048979014">
    <w:name w:val="37FADC0F3CB547C296970D3048979014"/>
    <w:rsid w:val="00665D57"/>
  </w:style>
  <w:style w:type="paragraph" w:customStyle="1" w:styleId="389A8F189EA6454C9BC4B3872A484013">
    <w:name w:val="389A8F189EA6454C9BC4B3872A484013"/>
    <w:rsid w:val="00665D57"/>
  </w:style>
  <w:style w:type="paragraph" w:customStyle="1" w:styleId="CEB61FBB7F0E48A993C4978A621FDE03">
    <w:name w:val="CEB61FBB7F0E48A993C4978A621FDE03"/>
    <w:rsid w:val="00665D57"/>
  </w:style>
  <w:style w:type="paragraph" w:customStyle="1" w:styleId="8602EC4D51904926A7AE884F822E3090">
    <w:name w:val="8602EC4D51904926A7AE884F822E3090"/>
    <w:rsid w:val="00151994"/>
  </w:style>
  <w:style w:type="paragraph" w:customStyle="1" w:styleId="7EC9C27E11EA490EB6F5C6CA781B48CD">
    <w:name w:val="7EC9C27E11EA490EB6F5C6CA781B48CD"/>
    <w:rsid w:val="00151994"/>
  </w:style>
  <w:style w:type="paragraph" w:customStyle="1" w:styleId="22ABFD7348574B35944DA7F2AC2715FC">
    <w:name w:val="22ABFD7348574B35944DA7F2AC2715FC"/>
    <w:rsid w:val="00151994"/>
  </w:style>
  <w:style w:type="paragraph" w:customStyle="1" w:styleId="3C5E792C56BD4BDAA196577ADCB46C2A">
    <w:name w:val="3C5E792C56BD4BDAA196577ADCB46C2A"/>
    <w:rsid w:val="00151994"/>
  </w:style>
  <w:style w:type="paragraph" w:customStyle="1" w:styleId="DD322C235F334F5A84A9ACB4FDF4DDD6">
    <w:name w:val="DD322C235F334F5A84A9ACB4FDF4DDD6"/>
    <w:rsid w:val="00151994"/>
  </w:style>
  <w:style w:type="paragraph" w:customStyle="1" w:styleId="EE41E4FD25D24E01B981DF7B1967CD9D">
    <w:name w:val="EE41E4FD25D24E01B981DF7B1967CD9D"/>
    <w:rsid w:val="00151994"/>
  </w:style>
  <w:style w:type="paragraph" w:customStyle="1" w:styleId="109175C4EEC24B3DA8526EF75E088081">
    <w:name w:val="109175C4EEC24B3DA8526EF75E088081"/>
    <w:rsid w:val="00151994"/>
  </w:style>
  <w:style w:type="paragraph" w:customStyle="1" w:styleId="E9DADFA1C5E34620AC6AA7D34F3DA3BC">
    <w:name w:val="E9DADFA1C5E34620AC6AA7D34F3DA3BC"/>
    <w:rsid w:val="00151994"/>
  </w:style>
  <w:style w:type="paragraph" w:customStyle="1" w:styleId="C998EFB327CB4E5A9A7BA3EA79426994">
    <w:name w:val="C998EFB327CB4E5A9A7BA3EA79426994"/>
    <w:rsid w:val="00151994"/>
  </w:style>
  <w:style w:type="paragraph" w:customStyle="1" w:styleId="3C0079B1689A429BA17D851E493D9882">
    <w:name w:val="3C0079B1689A429BA17D851E493D9882"/>
    <w:rsid w:val="00151994"/>
  </w:style>
  <w:style w:type="paragraph" w:customStyle="1" w:styleId="9F6EE0D7AF604A2198C7D1E0CF1201F7">
    <w:name w:val="9F6EE0D7AF604A2198C7D1E0CF1201F7"/>
    <w:rsid w:val="00151994"/>
  </w:style>
  <w:style w:type="paragraph" w:customStyle="1" w:styleId="6BA6F5B04DF74BF68C592E7601CE86A6">
    <w:name w:val="6BA6F5B04DF74BF68C592E7601CE86A6"/>
    <w:rsid w:val="00151994"/>
  </w:style>
  <w:style w:type="paragraph" w:customStyle="1" w:styleId="5BB499A96E3B4B648A32061206EF35B7">
    <w:name w:val="5BB499A96E3B4B648A32061206EF35B7"/>
    <w:rsid w:val="00151994"/>
  </w:style>
  <w:style w:type="paragraph" w:customStyle="1" w:styleId="D10C3E9D3FA5488FB1553FEC2037DC13">
    <w:name w:val="D10C3E9D3FA5488FB1553FEC2037DC13"/>
    <w:rsid w:val="00151994"/>
  </w:style>
  <w:style w:type="paragraph" w:customStyle="1" w:styleId="E30155BE37B949538D6717F73071E64F">
    <w:name w:val="E30155BE37B949538D6717F73071E64F"/>
    <w:rsid w:val="00151994"/>
  </w:style>
  <w:style w:type="paragraph" w:customStyle="1" w:styleId="6E44492C2FA14024B555D40BA64BED76">
    <w:name w:val="6E44492C2FA14024B555D40BA64BED76"/>
    <w:rsid w:val="00151994"/>
  </w:style>
  <w:style w:type="paragraph" w:customStyle="1" w:styleId="1468ECCEF8FE41F0A63A872B9A94F93B">
    <w:name w:val="1468ECCEF8FE41F0A63A872B9A94F93B"/>
    <w:rsid w:val="00151994"/>
  </w:style>
  <w:style w:type="paragraph" w:customStyle="1" w:styleId="4D43F97BE818436BBA0094C03767B01E">
    <w:name w:val="4D43F97BE818436BBA0094C03767B01E"/>
    <w:rsid w:val="00151994"/>
  </w:style>
  <w:style w:type="paragraph" w:customStyle="1" w:styleId="04D4C3BC5B84435390F61ED8FA0F7307">
    <w:name w:val="04D4C3BC5B84435390F61ED8FA0F7307"/>
    <w:rsid w:val="00151994"/>
  </w:style>
  <w:style w:type="paragraph" w:customStyle="1" w:styleId="102D80AD4E5F486CA5DBB2D1FE95F61A">
    <w:name w:val="102D80AD4E5F486CA5DBB2D1FE95F61A"/>
    <w:rsid w:val="00151994"/>
  </w:style>
  <w:style w:type="paragraph" w:customStyle="1" w:styleId="DEE43CAD575E4193926951500501CC9E">
    <w:name w:val="DEE43CAD575E4193926951500501CC9E"/>
    <w:rsid w:val="00151994"/>
  </w:style>
  <w:style w:type="paragraph" w:customStyle="1" w:styleId="4C061AEC739E41BA9710CA9D0E45B273">
    <w:name w:val="4C061AEC739E41BA9710CA9D0E45B273"/>
    <w:rsid w:val="00151994"/>
  </w:style>
  <w:style w:type="paragraph" w:customStyle="1" w:styleId="96375B086DF84CC8B3CEB4BCD68A7C8C">
    <w:name w:val="96375B086DF84CC8B3CEB4BCD68A7C8C"/>
    <w:rsid w:val="00151994"/>
  </w:style>
  <w:style w:type="paragraph" w:customStyle="1" w:styleId="1173669FE8EF4911AF3DC5D0C7AA8138">
    <w:name w:val="1173669FE8EF4911AF3DC5D0C7AA8138"/>
    <w:rsid w:val="00151994"/>
  </w:style>
  <w:style w:type="paragraph" w:customStyle="1" w:styleId="61305465A60043FC81817528C1101364">
    <w:name w:val="61305465A60043FC81817528C1101364"/>
    <w:rsid w:val="00151994"/>
  </w:style>
  <w:style w:type="paragraph" w:customStyle="1" w:styleId="8F398BEDC5814355A442E3161715FA18">
    <w:name w:val="8F398BEDC5814355A442E3161715FA18"/>
    <w:rsid w:val="00151994"/>
  </w:style>
  <w:style w:type="paragraph" w:customStyle="1" w:styleId="99207B0E271B45ECB769A654F9775D10">
    <w:name w:val="99207B0E271B45ECB769A654F9775D10"/>
    <w:rsid w:val="00151994"/>
  </w:style>
  <w:style w:type="paragraph" w:customStyle="1" w:styleId="188DDA20AB014929A0B85E18A121B508">
    <w:name w:val="188DDA20AB014929A0B85E18A121B508"/>
    <w:rsid w:val="00151994"/>
  </w:style>
  <w:style w:type="paragraph" w:customStyle="1" w:styleId="81D17595DABD4EE4A302AF66EDB2B100">
    <w:name w:val="81D17595DABD4EE4A302AF66EDB2B100"/>
    <w:rsid w:val="00151994"/>
  </w:style>
  <w:style w:type="paragraph" w:customStyle="1" w:styleId="55BAB5C8430E4376B89AAED6281355B7">
    <w:name w:val="55BAB5C8430E4376B89AAED6281355B7"/>
    <w:rsid w:val="00151994"/>
  </w:style>
  <w:style w:type="paragraph" w:customStyle="1" w:styleId="A15F7C454FAC4461B3808D7A4CF1B726">
    <w:name w:val="A15F7C454FAC4461B3808D7A4CF1B726"/>
    <w:rsid w:val="00151994"/>
  </w:style>
  <w:style w:type="paragraph" w:customStyle="1" w:styleId="0AEC2B8F8A8B4E70B9EB3FA2B533C66F">
    <w:name w:val="0AEC2B8F8A8B4E70B9EB3FA2B533C66F"/>
    <w:rsid w:val="00151994"/>
  </w:style>
  <w:style w:type="paragraph" w:customStyle="1" w:styleId="B51CF72F736C4E6E87A6802F0809EF93">
    <w:name w:val="B51CF72F736C4E6E87A6802F0809EF93"/>
    <w:rsid w:val="00151994"/>
  </w:style>
  <w:style w:type="paragraph" w:customStyle="1" w:styleId="A279A87998894383BE21095F5198B3FC">
    <w:name w:val="A279A87998894383BE21095F5198B3FC"/>
    <w:rsid w:val="00151994"/>
  </w:style>
  <w:style w:type="paragraph" w:customStyle="1" w:styleId="F5E1ED275FFF4D3EA09AB32907B00F5F">
    <w:name w:val="F5E1ED275FFF4D3EA09AB32907B00F5F"/>
    <w:rsid w:val="00151994"/>
  </w:style>
  <w:style w:type="paragraph" w:customStyle="1" w:styleId="EBA35DBF61514961BFE5F84E45B6B417">
    <w:name w:val="EBA35DBF61514961BFE5F84E45B6B417"/>
    <w:rsid w:val="00151994"/>
  </w:style>
  <w:style w:type="paragraph" w:customStyle="1" w:styleId="A389383A05894D489EB178369D2BBA68">
    <w:name w:val="A389383A05894D489EB178369D2BBA68"/>
    <w:rsid w:val="00151994"/>
  </w:style>
  <w:style w:type="paragraph" w:customStyle="1" w:styleId="A80B67626A954B978FA666657E37AFA4">
    <w:name w:val="A80B67626A954B978FA666657E37AFA4"/>
    <w:rsid w:val="00151994"/>
  </w:style>
  <w:style w:type="paragraph" w:customStyle="1" w:styleId="640E79B04F8546A8BB65C5F092CC0669">
    <w:name w:val="640E79B04F8546A8BB65C5F092CC0669"/>
    <w:rsid w:val="00151994"/>
  </w:style>
  <w:style w:type="paragraph" w:customStyle="1" w:styleId="766B5865A02349D5B01222D250D5E927">
    <w:name w:val="766B5865A02349D5B01222D250D5E927"/>
    <w:rsid w:val="00151994"/>
  </w:style>
  <w:style w:type="paragraph" w:customStyle="1" w:styleId="9060FFBFF62E416DB83D9217BB9E6201">
    <w:name w:val="9060FFBFF62E416DB83D9217BB9E6201"/>
    <w:rsid w:val="00151994"/>
  </w:style>
  <w:style w:type="paragraph" w:customStyle="1" w:styleId="CDADBDB6F7324C95BC4CFA9800101ECF">
    <w:name w:val="CDADBDB6F7324C95BC4CFA9800101ECF"/>
    <w:rsid w:val="00151994"/>
  </w:style>
  <w:style w:type="paragraph" w:customStyle="1" w:styleId="3C23BDA90AD442FCA5B30160FE19526B">
    <w:name w:val="3C23BDA90AD442FCA5B30160FE19526B"/>
    <w:rsid w:val="00151994"/>
  </w:style>
  <w:style w:type="paragraph" w:customStyle="1" w:styleId="69C06C5FAA484F87A0118B83604F2FF3">
    <w:name w:val="69C06C5FAA484F87A0118B83604F2FF3"/>
    <w:rsid w:val="00151994"/>
  </w:style>
  <w:style w:type="paragraph" w:customStyle="1" w:styleId="641F26078F9A452A96633404E81166F4">
    <w:name w:val="641F26078F9A452A96633404E81166F4"/>
    <w:rsid w:val="00151994"/>
  </w:style>
  <w:style w:type="paragraph" w:customStyle="1" w:styleId="5ED41444790640B5BA4D810055745F40">
    <w:name w:val="5ED41444790640B5BA4D810055745F40"/>
    <w:rsid w:val="00151994"/>
  </w:style>
  <w:style w:type="paragraph" w:customStyle="1" w:styleId="C63F9FB4E3E84C6DAFCB4775937D39BC">
    <w:name w:val="C63F9FB4E3E84C6DAFCB4775937D39BC"/>
    <w:rsid w:val="00151994"/>
  </w:style>
  <w:style w:type="paragraph" w:customStyle="1" w:styleId="9E2E4CB60F52479585057E081011FB68">
    <w:name w:val="9E2E4CB60F52479585057E081011FB68"/>
    <w:rsid w:val="00151994"/>
  </w:style>
  <w:style w:type="paragraph" w:customStyle="1" w:styleId="29158D69C44E461AA97B94621B7DA825">
    <w:name w:val="29158D69C44E461AA97B94621B7DA825"/>
    <w:rsid w:val="00151994"/>
  </w:style>
  <w:style w:type="paragraph" w:customStyle="1" w:styleId="B0A40081A5A14747A3D5B9A42F7054CB">
    <w:name w:val="B0A40081A5A14747A3D5B9A42F7054CB"/>
    <w:rsid w:val="00151994"/>
  </w:style>
  <w:style w:type="paragraph" w:customStyle="1" w:styleId="8942904A65AC41A09EBAFCA249A16B34">
    <w:name w:val="8942904A65AC41A09EBAFCA249A16B34"/>
    <w:rsid w:val="00151994"/>
  </w:style>
  <w:style w:type="paragraph" w:customStyle="1" w:styleId="B5C711D6C6D44BE5A08A9C21C98C0EFF">
    <w:name w:val="B5C711D6C6D44BE5A08A9C21C98C0EFF"/>
    <w:rsid w:val="00151994"/>
  </w:style>
  <w:style w:type="paragraph" w:customStyle="1" w:styleId="5E94C8DE65CE4A78B89A82D3E84AD0AA">
    <w:name w:val="5E94C8DE65CE4A78B89A82D3E84AD0AA"/>
    <w:rsid w:val="00151994"/>
  </w:style>
  <w:style w:type="paragraph" w:customStyle="1" w:styleId="70063CBB875E46B3B518FA89C08DC9A6">
    <w:name w:val="70063CBB875E46B3B518FA89C08DC9A6"/>
    <w:rsid w:val="00151994"/>
  </w:style>
  <w:style w:type="paragraph" w:customStyle="1" w:styleId="13141FE5D6704AAAB7C594248ED01B06">
    <w:name w:val="13141FE5D6704AAAB7C594248ED01B06"/>
    <w:rsid w:val="00151994"/>
  </w:style>
  <w:style w:type="paragraph" w:customStyle="1" w:styleId="E70645FC523F408BAC6B20AC2A020ADA">
    <w:name w:val="E70645FC523F408BAC6B20AC2A020ADA"/>
    <w:rsid w:val="00151994"/>
  </w:style>
  <w:style w:type="paragraph" w:customStyle="1" w:styleId="AC62E170350446A09425A13C81AD13CE">
    <w:name w:val="AC62E170350446A09425A13C81AD13CE"/>
    <w:rsid w:val="00151994"/>
  </w:style>
  <w:style w:type="paragraph" w:customStyle="1" w:styleId="6650A02F1BD848339696EE15AF40BE14">
    <w:name w:val="6650A02F1BD848339696EE15AF40BE14"/>
    <w:rsid w:val="00151994"/>
  </w:style>
  <w:style w:type="paragraph" w:customStyle="1" w:styleId="8BF8E0FDC8E943ADB59E69D438D5B4E0">
    <w:name w:val="8BF8E0FDC8E943ADB59E69D438D5B4E0"/>
    <w:rsid w:val="00151994"/>
  </w:style>
  <w:style w:type="paragraph" w:customStyle="1" w:styleId="3C0AEEFF33DF48AE9B068B6C993B91A0">
    <w:name w:val="3C0AEEFF33DF48AE9B068B6C993B91A0"/>
    <w:rsid w:val="00151994"/>
  </w:style>
  <w:style w:type="paragraph" w:customStyle="1" w:styleId="7FBB10DA7E39490EAF62F69C8CBCE79E">
    <w:name w:val="7FBB10DA7E39490EAF62F69C8CBCE79E"/>
    <w:rsid w:val="00151994"/>
  </w:style>
  <w:style w:type="paragraph" w:customStyle="1" w:styleId="7822125302D244A4BDC8ABD073281189">
    <w:name w:val="7822125302D244A4BDC8ABD073281189"/>
    <w:rsid w:val="00151994"/>
  </w:style>
  <w:style w:type="paragraph" w:customStyle="1" w:styleId="25536AA166B54F35A54C53549CC6B425">
    <w:name w:val="25536AA166B54F35A54C53549CC6B425"/>
    <w:rsid w:val="00151994"/>
  </w:style>
  <w:style w:type="paragraph" w:customStyle="1" w:styleId="2B316400339148679796F4DB64C87DE3">
    <w:name w:val="2B316400339148679796F4DB64C87DE3"/>
    <w:rsid w:val="00151994"/>
  </w:style>
  <w:style w:type="paragraph" w:customStyle="1" w:styleId="057AF1C6683F4834B43C8265A7A3F911">
    <w:name w:val="057AF1C6683F4834B43C8265A7A3F911"/>
    <w:rsid w:val="00151994"/>
  </w:style>
  <w:style w:type="paragraph" w:customStyle="1" w:styleId="3BECFD2FFEB341E0B1E86864C3F19846">
    <w:name w:val="3BECFD2FFEB341E0B1E86864C3F19846"/>
    <w:rsid w:val="00151994"/>
  </w:style>
  <w:style w:type="paragraph" w:customStyle="1" w:styleId="3826E3D8F291403B92D04279F14D460F">
    <w:name w:val="3826E3D8F291403B92D04279F14D460F"/>
    <w:rsid w:val="00151994"/>
  </w:style>
  <w:style w:type="paragraph" w:customStyle="1" w:styleId="B6311CAA70144BF5AD9D7B7FA016F675">
    <w:name w:val="B6311CAA70144BF5AD9D7B7FA016F675"/>
    <w:rsid w:val="00151994"/>
  </w:style>
  <w:style w:type="paragraph" w:customStyle="1" w:styleId="C889A47B63834956A8577AAD90789205">
    <w:name w:val="C889A47B63834956A8577AAD90789205"/>
    <w:rsid w:val="00151994"/>
  </w:style>
  <w:style w:type="paragraph" w:customStyle="1" w:styleId="B0DAC4F1F8874E36B6667E42836D7BF8">
    <w:name w:val="B0DAC4F1F8874E36B6667E42836D7BF8"/>
    <w:rsid w:val="00151994"/>
  </w:style>
  <w:style w:type="paragraph" w:customStyle="1" w:styleId="CA55BF4E0CBA4E639DE2F606414A8A45">
    <w:name w:val="CA55BF4E0CBA4E639DE2F606414A8A45"/>
    <w:rsid w:val="00151994"/>
  </w:style>
  <w:style w:type="paragraph" w:customStyle="1" w:styleId="89C7DF2AC781490192883387766C0936">
    <w:name w:val="89C7DF2AC781490192883387766C0936"/>
    <w:rsid w:val="00151994"/>
  </w:style>
  <w:style w:type="paragraph" w:customStyle="1" w:styleId="3625F93FB7FB4CE5BEE0B1A1A7975332">
    <w:name w:val="3625F93FB7FB4CE5BEE0B1A1A7975332"/>
    <w:rsid w:val="00151994"/>
  </w:style>
  <w:style w:type="paragraph" w:customStyle="1" w:styleId="B7321E0F975C4CA9BEFDA9DF670CDE83">
    <w:name w:val="B7321E0F975C4CA9BEFDA9DF670CDE83"/>
    <w:rsid w:val="00151994"/>
  </w:style>
  <w:style w:type="paragraph" w:customStyle="1" w:styleId="327B808E70764E3CB4FE7B2B72B26B33">
    <w:name w:val="327B808E70764E3CB4FE7B2B72B26B33"/>
    <w:rsid w:val="00151994"/>
  </w:style>
  <w:style w:type="paragraph" w:customStyle="1" w:styleId="50DF0CD967E742D78D755D693EC3976E">
    <w:name w:val="50DF0CD967E742D78D755D693EC3976E"/>
    <w:rsid w:val="00151994"/>
  </w:style>
  <w:style w:type="paragraph" w:customStyle="1" w:styleId="75EE6E7FD29F405DA2592765CD62BC5A">
    <w:name w:val="75EE6E7FD29F405DA2592765CD62BC5A"/>
    <w:rsid w:val="00151994"/>
  </w:style>
  <w:style w:type="paragraph" w:customStyle="1" w:styleId="FEB839BF8D1E418CA3C56E64F28D0D99">
    <w:name w:val="FEB839BF8D1E418CA3C56E64F28D0D99"/>
    <w:rsid w:val="00151994"/>
  </w:style>
  <w:style w:type="paragraph" w:customStyle="1" w:styleId="4B32175817D54156B9FF6E02BD4FC0A6">
    <w:name w:val="4B32175817D54156B9FF6E02BD4FC0A6"/>
    <w:rsid w:val="00151994"/>
  </w:style>
  <w:style w:type="paragraph" w:customStyle="1" w:styleId="5EAB517C9EEB42A686D4250CB289295D">
    <w:name w:val="5EAB517C9EEB42A686D4250CB289295D"/>
    <w:rsid w:val="00151994"/>
  </w:style>
  <w:style w:type="paragraph" w:customStyle="1" w:styleId="1D850BBD59B64F6FB3F07447E5C6D0AD">
    <w:name w:val="1D850BBD59B64F6FB3F07447E5C6D0AD"/>
    <w:rsid w:val="00151994"/>
  </w:style>
  <w:style w:type="paragraph" w:customStyle="1" w:styleId="A2B45A999D8D41548BBFA161B6DEA8B1">
    <w:name w:val="A2B45A999D8D41548BBFA161B6DEA8B1"/>
    <w:rsid w:val="00151994"/>
  </w:style>
  <w:style w:type="paragraph" w:customStyle="1" w:styleId="D86B175B2FE9483383BFFAD8B6808AEF">
    <w:name w:val="D86B175B2FE9483383BFFAD8B6808AEF"/>
    <w:rsid w:val="00151994"/>
  </w:style>
  <w:style w:type="paragraph" w:customStyle="1" w:styleId="E578A6F3CAFD47D88E1621C40C941F74">
    <w:name w:val="E578A6F3CAFD47D88E1621C40C941F74"/>
    <w:rsid w:val="00151994"/>
  </w:style>
  <w:style w:type="paragraph" w:customStyle="1" w:styleId="3797038B478049D5A6089362C3CDCD5C">
    <w:name w:val="3797038B478049D5A6089362C3CDCD5C"/>
    <w:rsid w:val="00151994"/>
  </w:style>
  <w:style w:type="paragraph" w:customStyle="1" w:styleId="34451C1EBD3C4CA0BB1896BD734B73F8">
    <w:name w:val="34451C1EBD3C4CA0BB1896BD734B73F8"/>
    <w:rsid w:val="00151994"/>
  </w:style>
  <w:style w:type="paragraph" w:customStyle="1" w:styleId="61BDA051D60B48A2938BC4608B57676D">
    <w:name w:val="61BDA051D60B48A2938BC4608B57676D"/>
    <w:rsid w:val="00151994"/>
  </w:style>
  <w:style w:type="paragraph" w:customStyle="1" w:styleId="280C5C105FF849AD9415B59FC1BE9E4B">
    <w:name w:val="280C5C105FF849AD9415B59FC1BE9E4B"/>
    <w:rsid w:val="00151994"/>
  </w:style>
  <w:style w:type="paragraph" w:customStyle="1" w:styleId="A1BCD5ABB17C4C0A8099CAD95C79715B">
    <w:name w:val="A1BCD5ABB17C4C0A8099CAD95C79715B"/>
    <w:rsid w:val="00151994"/>
  </w:style>
  <w:style w:type="paragraph" w:customStyle="1" w:styleId="A7B611ABBAD74179BA0F4AAE3AAF735D">
    <w:name w:val="A7B611ABBAD74179BA0F4AAE3AAF735D"/>
    <w:rsid w:val="00151994"/>
  </w:style>
  <w:style w:type="paragraph" w:customStyle="1" w:styleId="83673C38312B4BB2B5B3D58F2CE1F0A2">
    <w:name w:val="83673C38312B4BB2B5B3D58F2CE1F0A2"/>
    <w:rsid w:val="00151994"/>
  </w:style>
  <w:style w:type="paragraph" w:customStyle="1" w:styleId="037C225C1DC24E9889B3C94BEBF94B81">
    <w:name w:val="037C225C1DC24E9889B3C94BEBF94B81"/>
    <w:rsid w:val="00151994"/>
  </w:style>
  <w:style w:type="paragraph" w:customStyle="1" w:styleId="BAD0BFF0CDC947E59B0F7CCA4CC75A7B">
    <w:name w:val="BAD0BFF0CDC947E59B0F7CCA4CC75A7B"/>
    <w:rsid w:val="00151994"/>
  </w:style>
  <w:style w:type="paragraph" w:customStyle="1" w:styleId="09A776CB3E2A4FEDA760ABC9D3C8FA4E">
    <w:name w:val="09A776CB3E2A4FEDA760ABC9D3C8FA4E"/>
    <w:rsid w:val="00151994"/>
  </w:style>
  <w:style w:type="paragraph" w:customStyle="1" w:styleId="4A02EDBDDDF241949284CCDC140A2897">
    <w:name w:val="4A02EDBDDDF241949284CCDC140A2897"/>
    <w:rsid w:val="00151994"/>
  </w:style>
  <w:style w:type="paragraph" w:customStyle="1" w:styleId="7845659FB0034D49898DF5A500F71206">
    <w:name w:val="7845659FB0034D49898DF5A500F71206"/>
    <w:rsid w:val="00151994"/>
  </w:style>
  <w:style w:type="paragraph" w:customStyle="1" w:styleId="151AA9D3BA3C41139DFD60FFA7FF049E">
    <w:name w:val="151AA9D3BA3C41139DFD60FFA7FF049E"/>
    <w:rsid w:val="00151994"/>
  </w:style>
  <w:style w:type="paragraph" w:customStyle="1" w:styleId="E7B8E002DD944C4D88D79CEEE888F19B">
    <w:name w:val="E7B8E002DD944C4D88D79CEEE888F19B"/>
    <w:rsid w:val="00151994"/>
  </w:style>
  <w:style w:type="paragraph" w:customStyle="1" w:styleId="052B935B896542659D43DCCFB1FC38B5">
    <w:name w:val="052B935B896542659D43DCCFB1FC38B5"/>
    <w:rsid w:val="00151994"/>
  </w:style>
  <w:style w:type="paragraph" w:customStyle="1" w:styleId="4CCF66DC11AE41F7BFBC3667905E06A0">
    <w:name w:val="4CCF66DC11AE41F7BFBC3667905E06A0"/>
    <w:rsid w:val="00151994"/>
  </w:style>
  <w:style w:type="paragraph" w:customStyle="1" w:styleId="5C189DB06531414298CE2A4FBC402563">
    <w:name w:val="5C189DB06531414298CE2A4FBC402563"/>
    <w:rsid w:val="00151994"/>
  </w:style>
  <w:style w:type="paragraph" w:customStyle="1" w:styleId="4BFC3AA74CCC4E8A86CD9FB2FD44AE77">
    <w:name w:val="4BFC3AA74CCC4E8A86CD9FB2FD44AE77"/>
    <w:rsid w:val="00151994"/>
  </w:style>
  <w:style w:type="paragraph" w:customStyle="1" w:styleId="BA5AABA83919463D93540EEAE49B9870">
    <w:name w:val="BA5AABA83919463D93540EEAE49B9870"/>
    <w:rsid w:val="00151994"/>
  </w:style>
  <w:style w:type="paragraph" w:customStyle="1" w:styleId="4648E17360F14721B05D7953CD557EAF">
    <w:name w:val="4648E17360F14721B05D7953CD557EAF"/>
    <w:rsid w:val="00151994"/>
  </w:style>
  <w:style w:type="paragraph" w:customStyle="1" w:styleId="31F41C6DF81E466389BB5B1CB7161FDD">
    <w:name w:val="31F41C6DF81E466389BB5B1CB7161FDD"/>
    <w:rsid w:val="00151994"/>
  </w:style>
  <w:style w:type="paragraph" w:customStyle="1" w:styleId="A97E1EE171B049EDB94F57FF6A6F50ED">
    <w:name w:val="A97E1EE171B049EDB94F57FF6A6F50ED"/>
    <w:rsid w:val="00151994"/>
  </w:style>
  <w:style w:type="paragraph" w:customStyle="1" w:styleId="EEE59F887F684289BDC6EB4717E9AE86">
    <w:name w:val="EEE59F887F684289BDC6EB4717E9AE86"/>
    <w:rsid w:val="00151994"/>
  </w:style>
  <w:style w:type="paragraph" w:customStyle="1" w:styleId="E646BF6FC2D74704A9C9BE547F3C7A3D">
    <w:name w:val="E646BF6FC2D74704A9C9BE547F3C7A3D"/>
    <w:rsid w:val="00151994"/>
  </w:style>
  <w:style w:type="paragraph" w:customStyle="1" w:styleId="7AD9B44C9CC849F8A7ADE3F503ADE31A">
    <w:name w:val="7AD9B44C9CC849F8A7ADE3F503ADE31A"/>
    <w:rsid w:val="00151994"/>
  </w:style>
  <w:style w:type="paragraph" w:customStyle="1" w:styleId="63DC8E22E6094C92B6FC7758AA8135F5">
    <w:name w:val="63DC8E22E6094C92B6FC7758AA8135F5"/>
    <w:rsid w:val="00151994"/>
  </w:style>
  <w:style w:type="paragraph" w:customStyle="1" w:styleId="757A1BA9F8334B50849658FB23787B3A">
    <w:name w:val="757A1BA9F8334B50849658FB23787B3A"/>
    <w:rsid w:val="00151994"/>
  </w:style>
  <w:style w:type="paragraph" w:customStyle="1" w:styleId="B3DCA9B7F67B4DB6964464B09AD752E1">
    <w:name w:val="B3DCA9B7F67B4DB6964464B09AD752E1"/>
    <w:rsid w:val="00151994"/>
  </w:style>
  <w:style w:type="paragraph" w:customStyle="1" w:styleId="8C800245FAF3449FB13D4357E02660D5">
    <w:name w:val="8C800245FAF3449FB13D4357E02660D5"/>
    <w:rsid w:val="00151994"/>
  </w:style>
  <w:style w:type="paragraph" w:customStyle="1" w:styleId="C145C6716B5948E0A70F9ECC9ABF311F">
    <w:name w:val="C145C6716B5948E0A70F9ECC9ABF311F"/>
    <w:rsid w:val="00151994"/>
  </w:style>
  <w:style w:type="paragraph" w:customStyle="1" w:styleId="2C55D53EFA7B4F95B7A093439447036D">
    <w:name w:val="2C55D53EFA7B4F95B7A093439447036D"/>
    <w:rsid w:val="00151994"/>
  </w:style>
  <w:style w:type="paragraph" w:customStyle="1" w:styleId="80063E69BB5440A995EB2C9AEC385E77">
    <w:name w:val="80063E69BB5440A995EB2C9AEC385E77"/>
    <w:rsid w:val="00151994"/>
  </w:style>
  <w:style w:type="paragraph" w:customStyle="1" w:styleId="3AF4E785E56946B686D723A49022269D">
    <w:name w:val="3AF4E785E56946B686D723A49022269D"/>
    <w:rsid w:val="00151994"/>
  </w:style>
  <w:style w:type="paragraph" w:customStyle="1" w:styleId="8434B40B5BAB41D581DA3D9AC46F1688">
    <w:name w:val="8434B40B5BAB41D581DA3D9AC46F1688"/>
    <w:rsid w:val="00151994"/>
  </w:style>
  <w:style w:type="paragraph" w:customStyle="1" w:styleId="3FB90F3B50A2431DB90D70A00FE8B075">
    <w:name w:val="3FB90F3B50A2431DB90D70A00FE8B075"/>
    <w:rsid w:val="00151994"/>
  </w:style>
  <w:style w:type="paragraph" w:customStyle="1" w:styleId="42CE1FD3A40445698AE2494228A790CB">
    <w:name w:val="42CE1FD3A40445698AE2494228A790CB"/>
    <w:rsid w:val="00151994"/>
  </w:style>
  <w:style w:type="paragraph" w:customStyle="1" w:styleId="2FE2654876CC4ED399844F3579C2C628">
    <w:name w:val="2FE2654876CC4ED399844F3579C2C628"/>
    <w:rsid w:val="00151994"/>
  </w:style>
  <w:style w:type="paragraph" w:customStyle="1" w:styleId="B2F50257DCE94E10B820AD26F5EFAAAB">
    <w:name w:val="B2F50257DCE94E10B820AD26F5EFAAAB"/>
    <w:rsid w:val="00151994"/>
  </w:style>
  <w:style w:type="paragraph" w:customStyle="1" w:styleId="9936D117D4E1447690EA6FB52FFA23F8">
    <w:name w:val="9936D117D4E1447690EA6FB52FFA23F8"/>
    <w:rsid w:val="00151994"/>
  </w:style>
  <w:style w:type="paragraph" w:customStyle="1" w:styleId="35E3EF680D714A02881B190E85888835">
    <w:name w:val="35E3EF680D714A02881B190E85888835"/>
    <w:rsid w:val="00151994"/>
  </w:style>
  <w:style w:type="paragraph" w:customStyle="1" w:styleId="552078353BC84D1DAB4BBCE0BC1C698A">
    <w:name w:val="552078353BC84D1DAB4BBCE0BC1C698A"/>
    <w:rsid w:val="00151994"/>
  </w:style>
  <w:style w:type="paragraph" w:customStyle="1" w:styleId="0019B651EAAA4234BE0A9E6A6E0BFE01">
    <w:name w:val="0019B651EAAA4234BE0A9E6A6E0BFE01"/>
    <w:rsid w:val="00151994"/>
  </w:style>
  <w:style w:type="paragraph" w:customStyle="1" w:styleId="75A4D9BB312242D5A00B86BDFFEBA7D4">
    <w:name w:val="75A4D9BB312242D5A00B86BDFFEBA7D4"/>
    <w:rsid w:val="00151994"/>
  </w:style>
  <w:style w:type="paragraph" w:customStyle="1" w:styleId="ED15FF29E1F047B185CAB8C5F90A42D9">
    <w:name w:val="ED15FF29E1F047B185CAB8C5F90A42D9"/>
    <w:rsid w:val="00151994"/>
  </w:style>
  <w:style w:type="paragraph" w:customStyle="1" w:styleId="420B59B64B014B8D9FBD453832E0E85C">
    <w:name w:val="420B59B64B014B8D9FBD453832E0E85C"/>
    <w:rsid w:val="00151994"/>
  </w:style>
  <w:style w:type="paragraph" w:customStyle="1" w:styleId="6ADE7D44D28846B18A471A50073F4112">
    <w:name w:val="6ADE7D44D28846B18A471A50073F4112"/>
    <w:rsid w:val="00151994"/>
  </w:style>
  <w:style w:type="paragraph" w:customStyle="1" w:styleId="AF0E8B266FD046679969A8C87B0455FE">
    <w:name w:val="AF0E8B266FD046679969A8C87B0455FE"/>
    <w:rsid w:val="00151994"/>
  </w:style>
  <w:style w:type="paragraph" w:customStyle="1" w:styleId="89987DC015B6441E9D03BE30C1634F7C">
    <w:name w:val="89987DC015B6441E9D03BE30C1634F7C"/>
    <w:rsid w:val="00151994"/>
  </w:style>
  <w:style w:type="paragraph" w:customStyle="1" w:styleId="7C337A8071844DC0A30400537E9DA649">
    <w:name w:val="7C337A8071844DC0A30400537E9DA649"/>
    <w:rsid w:val="00151994"/>
  </w:style>
  <w:style w:type="paragraph" w:customStyle="1" w:styleId="8A9B54ED37A94A6A9EE47EA630CF7EF4">
    <w:name w:val="8A9B54ED37A94A6A9EE47EA630CF7EF4"/>
    <w:rsid w:val="00151994"/>
  </w:style>
  <w:style w:type="paragraph" w:customStyle="1" w:styleId="4E8147246C724B66BED45E4FDCB78017">
    <w:name w:val="4E8147246C724B66BED45E4FDCB78017"/>
    <w:rsid w:val="00151994"/>
  </w:style>
  <w:style w:type="paragraph" w:customStyle="1" w:styleId="EFCBCBF8A92A4078B92F01828A868D1F">
    <w:name w:val="EFCBCBF8A92A4078B92F01828A868D1F"/>
    <w:rsid w:val="00151994"/>
  </w:style>
  <w:style w:type="paragraph" w:customStyle="1" w:styleId="46A528EC5BB7490295DC3C47063644AD">
    <w:name w:val="46A528EC5BB7490295DC3C47063644AD"/>
    <w:rsid w:val="00151994"/>
  </w:style>
  <w:style w:type="paragraph" w:customStyle="1" w:styleId="46DD10BBC1F049A3B92DF62A14069BB5">
    <w:name w:val="46DD10BBC1F049A3B92DF62A14069BB5"/>
    <w:rsid w:val="00151994"/>
  </w:style>
  <w:style w:type="paragraph" w:customStyle="1" w:styleId="DBABA6C130324D54A6920EED6848BE4F">
    <w:name w:val="DBABA6C130324D54A6920EED6848BE4F"/>
    <w:rsid w:val="00151994"/>
  </w:style>
  <w:style w:type="paragraph" w:customStyle="1" w:styleId="A1581A9BA8F84075AA5AC6E7230E09CC">
    <w:name w:val="A1581A9BA8F84075AA5AC6E7230E09CC"/>
    <w:rsid w:val="00151994"/>
  </w:style>
  <w:style w:type="paragraph" w:customStyle="1" w:styleId="058C40CC3D5946DCB377D025F2767C9C">
    <w:name w:val="058C40CC3D5946DCB377D025F2767C9C"/>
    <w:rsid w:val="00151994"/>
  </w:style>
  <w:style w:type="paragraph" w:customStyle="1" w:styleId="9D4DCFEA69FB4618AE904E2BBA65CD50">
    <w:name w:val="9D4DCFEA69FB4618AE904E2BBA65CD50"/>
    <w:rsid w:val="00151994"/>
  </w:style>
  <w:style w:type="paragraph" w:customStyle="1" w:styleId="8EDA85EA68634979A6DBFCAD8DC1B0BA">
    <w:name w:val="8EDA85EA68634979A6DBFCAD8DC1B0BA"/>
    <w:rsid w:val="00151994"/>
  </w:style>
  <w:style w:type="paragraph" w:customStyle="1" w:styleId="3D996C4A82C7485CA1347D79F2C8DABF">
    <w:name w:val="3D996C4A82C7485CA1347D79F2C8DABF"/>
    <w:rsid w:val="00151994"/>
  </w:style>
  <w:style w:type="paragraph" w:customStyle="1" w:styleId="5C471063FE2947C3B790837FB0B4D57F">
    <w:name w:val="5C471063FE2947C3B790837FB0B4D57F"/>
    <w:rsid w:val="00151994"/>
  </w:style>
  <w:style w:type="paragraph" w:customStyle="1" w:styleId="0D054205B46549BC80A5CFA619FEE5A5">
    <w:name w:val="0D054205B46549BC80A5CFA619FEE5A5"/>
    <w:rsid w:val="00151994"/>
  </w:style>
  <w:style w:type="paragraph" w:customStyle="1" w:styleId="D28D895EED724023B2ECEA220D26BDE2">
    <w:name w:val="D28D895EED724023B2ECEA220D26BDE2"/>
    <w:rsid w:val="00151994"/>
  </w:style>
  <w:style w:type="paragraph" w:customStyle="1" w:styleId="1F2A1DBCD855460F8B5B3C285AE07A44">
    <w:name w:val="1F2A1DBCD855460F8B5B3C285AE07A44"/>
    <w:rsid w:val="00151994"/>
  </w:style>
  <w:style w:type="paragraph" w:customStyle="1" w:styleId="47FF3C8D7F2A4ABEAB07FF0C488CCB42">
    <w:name w:val="47FF3C8D7F2A4ABEAB07FF0C488CCB42"/>
    <w:rsid w:val="00151994"/>
  </w:style>
  <w:style w:type="paragraph" w:customStyle="1" w:styleId="1605C517D4314A2AA29D129F649B7C0D">
    <w:name w:val="1605C517D4314A2AA29D129F649B7C0D"/>
    <w:rsid w:val="00151994"/>
  </w:style>
  <w:style w:type="paragraph" w:customStyle="1" w:styleId="66DB5B9BF9C74B07A353FC965509B58D">
    <w:name w:val="66DB5B9BF9C74B07A353FC965509B58D"/>
    <w:rsid w:val="00151994"/>
  </w:style>
  <w:style w:type="paragraph" w:customStyle="1" w:styleId="6620EF8FBBC04A78BC4EEB2E010B7257">
    <w:name w:val="6620EF8FBBC04A78BC4EEB2E010B7257"/>
    <w:rsid w:val="00151994"/>
  </w:style>
  <w:style w:type="paragraph" w:customStyle="1" w:styleId="AB5E49ECC95A4C149C8B5F25D42CCDBF">
    <w:name w:val="AB5E49ECC95A4C149C8B5F25D42CCDBF"/>
    <w:rsid w:val="00151994"/>
  </w:style>
  <w:style w:type="paragraph" w:customStyle="1" w:styleId="313A6F8909D4426395399E0EC103BD7D">
    <w:name w:val="313A6F8909D4426395399E0EC103BD7D"/>
    <w:rsid w:val="00151994"/>
  </w:style>
  <w:style w:type="paragraph" w:customStyle="1" w:styleId="047351F6A1624C7EBB4FF522C7801DC3">
    <w:name w:val="047351F6A1624C7EBB4FF522C7801DC3"/>
    <w:rsid w:val="00151994"/>
  </w:style>
  <w:style w:type="paragraph" w:customStyle="1" w:styleId="E8386B6164AC479A899B01E2F7F34D0D">
    <w:name w:val="E8386B6164AC479A899B01E2F7F34D0D"/>
    <w:rsid w:val="00151994"/>
  </w:style>
  <w:style w:type="paragraph" w:customStyle="1" w:styleId="C6B000E1C13E4710B7314B2A05F3C242">
    <w:name w:val="C6B000E1C13E4710B7314B2A05F3C242"/>
    <w:rsid w:val="00151994"/>
  </w:style>
  <w:style w:type="paragraph" w:customStyle="1" w:styleId="069D4018259F462A9B9A943E30F6504D">
    <w:name w:val="069D4018259F462A9B9A943E30F6504D"/>
    <w:rsid w:val="00151994"/>
  </w:style>
  <w:style w:type="paragraph" w:customStyle="1" w:styleId="169D61E0955844E88202B66040CB8924">
    <w:name w:val="169D61E0955844E88202B66040CB8924"/>
    <w:rsid w:val="00151994"/>
  </w:style>
  <w:style w:type="paragraph" w:customStyle="1" w:styleId="BC13C19C39AA4BDA83F1C0DBC4CA2D39">
    <w:name w:val="BC13C19C39AA4BDA83F1C0DBC4CA2D39"/>
    <w:rsid w:val="00151994"/>
  </w:style>
  <w:style w:type="paragraph" w:customStyle="1" w:styleId="6DDDFD6D540846769E37933B57A98410">
    <w:name w:val="6DDDFD6D540846769E37933B57A98410"/>
    <w:rsid w:val="00151994"/>
  </w:style>
  <w:style w:type="paragraph" w:customStyle="1" w:styleId="48B7AD7B50474176AADE29BA78223B6E">
    <w:name w:val="48B7AD7B50474176AADE29BA78223B6E"/>
    <w:rsid w:val="00151994"/>
  </w:style>
  <w:style w:type="paragraph" w:customStyle="1" w:styleId="F207A73EB0294632A7B071DF834C9DD3">
    <w:name w:val="F207A73EB0294632A7B071DF834C9DD3"/>
    <w:rsid w:val="00151994"/>
  </w:style>
  <w:style w:type="paragraph" w:customStyle="1" w:styleId="E9288447FC7E479994617E18C633C190">
    <w:name w:val="E9288447FC7E479994617E18C633C190"/>
    <w:rsid w:val="00151994"/>
  </w:style>
  <w:style w:type="paragraph" w:customStyle="1" w:styleId="5A4B91DF318D45F98B8B1A0EB1053A7D">
    <w:name w:val="5A4B91DF318D45F98B8B1A0EB1053A7D"/>
    <w:rsid w:val="00151994"/>
  </w:style>
  <w:style w:type="paragraph" w:customStyle="1" w:styleId="45019658159748638DF12C65B0139DF7">
    <w:name w:val="45019658159748638DF12C65B0139DF7"/>
    <w:rsid w:val="00151994"/>
  </w:style>
  <w:style w:type="paragraph" w:customStyle="1" w:styleId="51C138F3E9B5414DB6F93A4C622B213D">
    <w:name w:val="51C138F3E9B5414DB6F93A4C622B213D"/>
    <w:rsid w:val="00151994"/>
  </w:style>
  <w:style w:type="paragraph" w:customStyle="1" w:styleId="9155D3164B764D39A89C7984C3C63802">
    <w:name w:val="9155D3164B764D39A89C7984C3C63802"/>
    <w:rsid w:val="00151994"/>
  </w:style>
  <w:style w:type="paragraph" w:customStyle="1" w:styleId="772E8A9B98DC4FC1A56A501B925DC10C">
    <w:name w:val="772E8A9B98DC4FC1A56A501B925DC10C"/>
    <w:rsid w:val="00151994"/>
  </w:style>
  <w:style w:type="paragraph" w:customStyle="1" w:styleId="B81008B5AB4048059E3B594799FB19DE">
    <w:name w:val="B81008B5AB4048059E3B594799FB19DE"/>
    <w:rsid w:val="00151994"/>
  </w:style>
  <w:style w:type="paragraph" w:customStyle="1" w:styleId="D3ECA5D13BC344F8A9C5586598C45EF9">
    <w:name w:val="D3ECA5D13BC344F8A9C5586598C45EF9"/>
    <w:rsid w:val="00151994"/>
  </w:style>
  <w:style w:type="paragraph" w:customStyle="1" w:styleId="9DA0B7030C9D4C68BFFD44C16DB904EE">
    <w:name w:val="9DA0B7030C9D4C68BFFD44C16DB904EE"/>
    <w:rsid w:val="00151994"/>
  </w:style>
  <w:style w:type="paragraph" w:customStyle="1" w:styleId="8D839FA5863548FFB3073519FCCDECD2">
    <w:name w:val="8D839FA5863548FFB3073519FCCDECD2"/>
    <w:rsid w:val="00151994"/>
  </w:style>
  <w:style w:type="paragraph" w:customStyle="1" w:styleId="0927AD460FF840B6B67AE6DD0275282A">
    <w:name w:val="0927AD460FF840B6B67AE6DD0275282A"/>
    <w:rsid w:val="00151994"/>
  </w:style>
  <w:style w:type="paragraph" w:customStyle="1" w:styleId="58966D82D1074C7A9AC76EB0A8363F7F">
    <w:name w:val="58966D82D1074C7A9AC76EB0A8363F7F"/>
    <w:rsid w:val="00151994"/>
  </w:style>
  <w:style w:type="paragraph" w:customStyle="1" w:styleId="1EA94A9F203A490B916EBF74D50C74A6">
    <w:name w:val="1EA94A9F203A490B916EBF74D50C74A6"/>
    <w:rsid w:val="00151994"/>
  </w:style>
  <w:style w:type="paragraph" w:customStyle="1" w:styleId="A9D8E7425E7A49DA9DF0F1341595227D">
    <w:name w:val="A9D8E7425E7A49DA9DF0F1341595227D"/>
    <w:rsid w:val="00151994"/>
  </w:style>
  <w:style w:type="paragraph" w:customStyle="1" w:styleId="3D4316D1ED8948D6B3A7A75BF2D16546">
    <w:name w:val="3D4316D1ED8948D6B3A7A75BF2D16546"/>
    <w:rsid w:val="00151994"/>
  </w:style>
  <w:style w:type="paragraph" w:customStyle="1" w:styleId="99C3010DF53B4CFEA17FF7659EFB85C9">
    <w:name w:val="99C3010DF53B4CFEA17FF7659EFB85C9"/>
    <w:rsid w:val="00151994"/>
  </w:style>
  <w:style w:type="paragraph" w:customStyle="1" w:styleId="268D08139678470185F3B02F12B34E48">
    <w:name w:val="268D08139678470185F3B02F12B34E48"/>
    <w:rsid w:val="00151994"/>
  </w:style>
  <w:style w:type="paragraph" w:customStyle="1" w:styleId="28304AC113A94241A4B49F45237F45BB">
    <w:name w:val="28304AC113A94241A4B49F45237F45BB"/>
    <w:rsid w:val="00151994"/>
  </w:style>
  <w:style w:type="paragraph" w:customStyle="1" w:styleId="66BB9DBDD3D746C58C8577EB591D407E">
    <w:name w:val="66BB9DBDD3D746C58C8577EB591D407E"/>
    <w:rsid w:val="00151994"/>
  </w:style>
  <w:style w:type="paragraph" w:customStyle="1" w:styleId="CB1BF62B528C4C4182B08DE4C34887D3">
    <w:name w:val="CB1BF62B528C4C4182B08DE4C34887D3"/>
    <w:rsid w:val="00151994"/>
  </w:style>
  <w:style w:type="paragraph" w:customStyle="1" w:styleId="6734F0119FD94A5E86ACFD055F184168">
    <w:name w:val="6734F0119FD94A5E86ACFD055F184168"/>
    <w:rsid w:val="00151994"/>
  </w:style>
  <w:style w:type="paragraph" w:customStyle="1" w:styleId="4350A7CA0F9840B1B1734D2348EC27D0">
    <w:name w:val="4350A7CA0F9840B1B1734D2348EC27D0"/>
    <w:rsid w:val="00151994"/>
  </w:style>
  <w:style w:type="paragraph" w:customStyle="1" w:styleId="98B5F54E131B41DC916976A923B0BACF">
    <w:name w:val="98B5F54E131B41DC916976A923B0BACF"/>
    <w:rsid w:val="00151994"/>
  </w:style>
  <w:style w:type="paragraph" w:customStyle="1" w:styleId="58A87613B6024006B4A014A2E29FAD97">
    <w:name w:val="58A87613B6024006B4A014A2E29FAD97"/>
    <w:rsid w:val="00151994"/>
  </w:style>
  <w:style w:type="paragraph" w:customStyle="1" w:styleId="73FE5B1AD2EB4A3BB437151925A5A8E3">
    <w:name w:val="73FE5B1AD2EB4A3BB437151925A5A8E3"/>
    <w:rsid w:val="00151994"/>
  </w:style>
  <w:style w:type="paragraph" w:customStyle="1" w:styleId="881A9209B0804E749A64534797AC5AB6">
    <w:name w:val="881A9209B0804E749A64534797AC5AB6"/>
    <w:rsid w:val="00151994"/>
  </w:style>
  <w:style w:type="paragraph" w:customStyle="1" w:styleId="D7A2F4D5FA1148349D977A614DFF75D7">
    <w:name w:val="D7A2F4D5FA1148349D977A614DFF75D7"/>
    <w:rsid w:val="00151994"/>
  </w:style>
  <w:style w:type="paragraph" w:customStyle="1" w:styleId="1AF3316AECC242698BB1C9A1EEF2C849">
    <w:name w:val="1AF3316AECC242698BB1C9A1EEF2C849"/>
    <w:rsid w:val="00151994"/>
  </w:style>
  <w:style w:type="paragraph" w:customStyle="1" w:styleId="10886384F2094563BE40161DC78743A2">
    <w:name w:val="10886384F2094563BE40161DC78743A2"/>
    <w:rsid w:val="00151994"/>
  </w:style>
  <w:style w:type="paragraph" w:customStyle="1" w:styleId="62702DDF0A8E473BAC16F5C8788FCF7E">
    <w:name w:val="62702DDF0A8E473BAC16F5C8788FCF7E"/>
    <w:rsid w:val="00151994"/>
  </w:style>
  <w:style w:type="paragraph" w:customStyle="1" w:styleId="06A1668A3A264711BDCBBBA270026DDA">
    <w:name w:val="06A1668A3A264711BDCBBBA270026DDA"/>
    <w:rsid w:val="00151994"/>
  </w:style>
  <w:style w:type="paragraph" w:customStyle="1" w:styleId="DBE2A5153EEE4C1081C8251A3E99908A">
    <w:name w:val="DBE2A5153EEE4C1081C8251A3E99908A"/>
    <w:rsid w:val="00151994"/>
  </w:style>
  <w:style w:type="paragraph" w:customStyle="1" w:styleId="F7D9C6D6C99541E7BED9476751114014">
    <w:name w:val="F7D9C6D6C99541E7BED9476751114014"/>
    <w:rsid w:val="00151994"/>
  </w:style>
  <w:style w:type="paragraph" w:customStyle="1" w:styleId="75303653727D4596A239FB1D3F0016CE">
    <w:name w:val="75303653727D4596A239FB1D3F0016CE"/>
    <w:rsid w:val="00151994"/>
  </w:style>
  <w:style w:type="paragraph" w:customStyle="1" w:styleId="BED87A30EB6C48B59080F7F2903B88E6">
    <w:name w:val="BED87A30EB6C48B59080F7F2903B88E6"/>
    <w:rsid w:val="00151994"/>
  </w:style>
  <w:style w:type="paragraph" w:customStyle="1" w:styleId="FA9B17A280FF4BB6B2A1423778E3695C">
    <w:name w:val="FA9B17A280FF4BB6B2A1423778E3695C"/>
    <w:rsid w:val="00151994"/>
  </w:style>
  <w:style w:type="paragraph" w:customStyle="1" w:styleId="467642F9299D468287A13F6AA1873688">
    <w:name w:val="467642F9299D468287A13F6AA1873688"/>
    <w:rsid w:val="00151994"/>
  </w:style>
  <w:style w:type="paragraph" w:customStyle="1" w:styleId="6AEE9566E01941559FC42F0C6CCF2324">
    <w:name w:val="6AEE9566E01941559FC42F0C6CCF2324"/>
    <w:rsid w:val="00151994"/>
  </w:style>
  <w:style w:type="paragraph" w:customStyle="1" w:styleId="98393B99032941599806873ABA357970">
    <w:name w:val="98393B99032941599806873ABA357970"/>
    <w:rsid w:val="00151994"/>
  </w:style>
  <w:style w:type="paragraph" w:customStyle="1" w:styleId="CB79E416CF4945E69AC5B8EE6848B750">
    <w:name w:val="CB79E416CF4945E69AC5B8EE6848B750"/>
    <w:rsid w:val="00151994"/>
  </w:style>
  <w:style w:type="paragraph" w:customStyle="1" w:styleId="EF506E0A75A941788655BA11BF2D684B">
    <w:name w:val="EF506E0A75A941788655BA11BF2D684B"/>
    <w:rsid w:val="00151994"/>
  </w:style>
  <w:style w:type="paragraph" w:customStyle="1" w:styleId="3CC6572F29164FF4809283F2CAA7BDCC">
    <w:name w:val="3CC6572F29164FF4809283F2CAA7BDCC"/>
    <w:rsid w:val="00151994"/>
  </w:style>
  <w:style w:type="paragraph" w:customStyle="1" w:styleId="79D8BCB67299477FBE978F4E2719A486">
    <w:name w:val="79D8BCB67299477FBE978F4E2719A486"/>
    <w:rsid w:val="00151994"/>
  </w:style>
  <w:style w:type="paragraph" w:customStyle="1" w:styleId="B06AA93256A143B895623D19B441C087">
    <w:name w:val="B06AA93256A143B895623D19B441C087"/>
    <w:rsid w:val="00151994"/>
  </w:style>
  <w:style w:type="paragraph" w:customStyle="1" w:styleId="7DE50DCC520744A3BAAD38114330D4BE">
    <w:name w:val="7DE50DCC520744A3BAAD38114330D4BE"/>
    <w:rsid w:val="00151994"/>
  </w:style>
  <w:style w:type="paragraph" w:customStyle="1" w:styleId="FC23B2CD5D384DFE839E0D2C64D90D69">
    <w:name w:val="FC23B2CD5D384DFE839E0D2C64D90D69"/>
    <w:rsid w:val="00151994"/>
  </w:style>
  <w:style w:type="paragraph" w:customStyle="1" w:styleId="7B6DF39F27264C418B194E5F751F9D52">
    <w:name w:val="7B6DF39F27264C418B194E5F751F9D52"/>
    <w:rsid w:val="00151994"/>
  </w:style>
  <w:style w:type="paragraph" w:customStyle="1" w:styleId="832C969BE0F74CEE989445B0F3E1A160">
    <w:name w:val="832C969BE0F74CEE989445B0F3E1A160"/>
    <w:rsid w:val="00151994"/>
  </w:style>
  <w:style w:type="paragraph" w:customStyle="1" w:styleId="E097D4C0CD504615B80ACB594DE2F2E6">
    <w:name w:val="E097D4C0CD504615B80ACB594DE2F2E6"/>
    <w:rsid w:val="00151994"/>
  </w:style>
  <w:style w:type="paragraph" w:customStyle="1" w:styleId="CD8EA19263FA4608B3BEC14AF951663A">
    <w:name w:val="CD8EA19263FA4608B3BEC14AF951663A"/>
    <w:rsid w:val="00151994"/>
  </w:style>
  <w:style w:type="paragraph" w:customStyle="1" w:styleId="F5D1894045F6481C9E675354A88030F7">
    <w:name w:val="F5D1894045F6481C9E675354A88030F7"/>
    <w:rsid w:val="00151994"/>
  </w:style>
  <w:style w:type="paragraph" w:customStyle="1" w:styleId="14E2FFE9B65243D7B33739BDA076E414">
    <w:name w:val="14E2FFE9B65243D7B33739BDA076E414"/>
    <w:rsid w:val="00151994"/>
  </w:style>
  <w:style w:type="paragraph" w:customStyle="1" w:styleId="DDEB3446974F4AE0939CE80C9F1A8E55">
    <w:name w:val="DDEB3446974F4AE0939CE80C9F1A8E55"/>
    <w:rsid w:val="00151994"/>
  </w:style>
  <w:style w:type="paragraph" w:customStyle="1" w:styleId="8F41EA3F0DE34DA0BBC64301F44BE283">
    <w:name w:val="8F41EA3F0DE34DA0BBC64301F44BE283"/>
    <w:rsid w:val="00151994"/>
  </w:style>
  <w:style w:type="paragraph" w:customStyle="1" w:styleId="EC15BF4E48B84EA5B276E68915641C3F">
    <w:name w:val="EC15BF4E48B84EA5B276E68915641C3F"/>
    <w:rsid w:val="00151994"/>
  </w:style>
  <w:style w:type="paragraph" w:customStyle="1" w:styleId="9F5041B685E749E1A1BE389BDCF180F6">
    <w:name w:val="9F5041B685E749E1A1BE389BDCF180F6"/>
    <w:rsid w:val="00151994"/>
  </w:style>
  <w:style w:type="paragraph" w:customStyle="1" w:styleId="23BF4E776BDE4A509E51A32074C3C883">
    <w:name w:val="23BF4E776BDE4A509E51A32074C3C883"/>
    <w:rsid w:val="00151994"/>
  </w:style>
  <w:style w:type="paragraph" w:customStyle="1" w:styleId="8385B8412ED24711AD274583B010E2C1">
    <w:name w:val="8385B8412ED24711AD274583B010E2C1"/>
    <w:rsid w:val="00151994"/>
  </w:style>
  <w:style w:type="paragraph" w:customStyle="1" w:styleId="12EAAE8AF16E41F0B2517CF9BAD6B98C">
    <w:name w:val="12EAAE8AF16E41F0B2517CF9BAD6B98C"/>
    <w:rsid w:val="00151994"/>
  </w:style>
  <w:style w:type="paragraph" w:customStyle="1" w:styleId="01853644E82942B48C80349D6625DACD">
    <w:name w:val="01853644E82942B48C80349D6625DACD"/>
    <w:rsid w:val="00151994"/>
  </w:style>
  <w:style w:type="paragraph" w:customStyle="1" w:styleId="FABC15DAC9BE4F81AC00791EE3AAB8AD">
    <w:name w:val="FABC15DAC9BE4F81AC00791EE3AAB8AD"/>
    <w:rsid w:val="00151994"/>
  </w:style>
  <w:style w:type="paragraph" w:customStyle="1" w:styleId="6E6D8718EB474276A7764C6885FB4E1E">
    <w:name w:val="6E6D8718EB474276A7764C6885FB4E1E"/>
    <w:rsid w:val="00151994"/>
  </w:style>
  <w:style w:type="paragraph" w:customStyle="1" w:styleId="03BBEA904B924CC7B9186E8505ED6132">
    <w:name w:val="03BBEA904B924CC7B9186E8505ED6132"/>
    <w:rsid w:val="00151994"/>
  </w:style>
  <w:style w:type="paragraph" w:customStyle="1" w:styleId="E66D5399A30149D5BD4E989F2A91BFE1">
    <w:name w:val="E66D5399A30149D5BD4E989F2A91BFE1"/>
    <w:rsid w:val="00151994"/>
  </w:style>
  <w:style w:type="paragraph" w:customStyle="1" w:styleId="5F7B6EC73E7641F99511F5FAC0B2CEF0">
    <w:name w:val="5F7B6EC73E7641F99511F5FAC0B2CEF0"/>
    <w:rsid w:val="00151994"/>
  </w:style>
  <w:style w:type="paragraph" w:customStyle="1" w:styleId="88F8D61662A34664BB9AEE7888D1DD7E">
    <w:name w:val="88F8D61662A34664BB9AEE7888D1DD7E"/>
    <w:rsid w:val="00151994"/>
  </w:style>
  <w:style w:type="paragraph" w:customStyle="1" w:styleId="28256FC9905046D9AC560044103D5150">
    <w:name w:val="28256FC9905046D9AC560044103D5150"/>
    <w:rsid w:val="00151994"/>
  </w:style>
  <w:style w:type="paragraph" w:customStyle="1" w:styleId="DCE28C6D17C84B5F9A7BC0BAA88AC7B0">
    <w:name w:val="DCE28C6D17C84B5F9A7BC0BAA88AC7B0"/>
    <w:rsid w:val="00151994"/>
  </w:style>
  <w:style w:type="paragraph" w:customStyle="1" w:styleId="A483AFB34BA74E29ADC720387270DBE9">
    <w:name w:val="A483AFB34BA74E29ADC720387270DBE9"/>
    <w:rsid w:val="00151994"/>
  </w:style>
  <w:style w:type="paragraph" w:customStyle="1" w:styleId="B14E83ED18B04DC192AF392C2CA4AD5F">
    <w:name w:val="B14E83ED18B04DC192AF392C2CA4AD5F"/>
    <w:rsid w:val="00151994"/>
  </w:style>
  <w:style w:type="paragraph" w:customStyle="1" w:styleId="ACDCFFF87BAC449999482A2C5B983124">
    <w:name w:val="ACDCFFF87BAC449999482A2C5B983124"/>
    <w:rsid w:val="00151994"/>
  </w:style>
  <w:style w:type="paragraph" w:customStyle="1" w:styleId="CE8A502FF7CF4EF99D36E933415D1E70">
    <w:name w:val="CE8A502FF7CF4EF99D36E933415D1E70"/>
    <w:rsid w:val="00151994"/>
  </w:style>
  <w:style w:type="paragraph" w:customStyle="1" w:styleId="1813504F03F645EDAE2D6301567790C4">
    <w:name w:val="1813504F03F645EDAE2D6301567790C4"/>
    <w:rsid w:val="00151994"/>
  </w:style>
  <w:style w:type="paragraph" w:customStyle="1" w:styleId="C4CB0C5AF7CB4EB08E3359F5E7E68A1C">
    <w:name w:val="C4CB0C5AF7CB4EB08E3359F5E7E68A1C"/>
    <w:rsid w:val="00151994"/>
  </w:style>
  <w:style w:type="paragraph" w:customStyle="1" w:styleId="BA97F7F3D83448FF80B1A458685CE3BC">
    <w:name w:val="BA97F7F3D83448FF80B1A458685CE3BC"/>
    <w:rsid w:val="00151994"/>
  </w:style>
  <w:style w:type="paragraph" w:customStyle="1" w:styleId="79A4CEE1AFDF45E388C32E7C19CC31E9">
    <w:name w:val="79A4CEE1AFDF45E388C32E7C19CC31E9"/>
    <w:rsid w:val="00151994"/>
  </w:style>
  <w:style w:type="paragraph" w:customStyle="1" w:styleId="3FB5920524584D9590A9DFB778AD631A">
    <w:name w:val="3FB5920524584D9590A9DFB778AD631A"/>
    <w:rsid w:val="00151994"/>
  </w:style>
  <w:style w:type="paragraph" w:customStyle="1" w:styleId="B26ED6114E9F4E7E9F4411C876BE510B">
    <w:name w:val="B26ED6114E9F4E7E9F4411C876BE510B"/>
    <w:rsid w:val="00151994"/>
  </w:style>
  <w:style w:type="paragraph" w:customStyle="1" w:styleId="AA823ADD9D4746E1A75BEB7DCE47F5F9">
    <w:name w:val="AA823ADD9D4746E1A75BEB7DCE47F5F9"/>
    <w:rsid w:val="00151994"/>
  </w:style>
  <w:style w:type="paragraph" w:customStyle="1" w:styleId="7690FB2C67044317B548F4D9052E040E">
    <w:name w:val="7690FB2C67044317B548F4D9052E040E"/>
    <w:rsid w:val="00151994"/>
  </w:style>
  <w:style w:type="paragraph" w:customStyle="1" w:styleId="91F0777B7D5B4D7EB0F5EF5C960ED00F">
    <w:name w:val="91F0777B7D5B4D7EB0F5EF5C960ED00F"/>
    <w:rsid w:val="00151994"/>
  </w:style>
  <w:style w:type="paragraph" w:customStyle="1" w:styleId="18B1F7B28D734FB8AA0C8B3509521F4A">
    <w:name w:val="18B1F7B28D734FB8AA0C8B3509521F4A"/>
    <w:rsid w:val="00151994"/>
  </w:style>
  <w:style w:type="paragraph" w:customStyle="1" w:styleId="EBDEAB529FDB4B5CBFC9B8480DDD8136">
    <w:name w:val="EBDEAB529FDB4B5CBFC9B8480DDD8136"/>
    <w:rsid w:val="00151994"/>
  </w:style>
  <w:style w:type="paragraph" w:customStyle="1" w:styleId="BE82A88BCBE647E7A13B734AA48EA681">
    <w:name w:val="BE82A88BCBE647E7A13B734AA48EA681"/>
    <w:rsid w:val="00151994"/>
  </w:style>
  <w:style w:type="paragraph" w:customStyle="1" w:styleId="39B5A74FC6454971BA178AD1C88D4DA7">
    <w:name w:val="39B5A74FC6454971BA178AD1C88D4DA7"/>
    <w:rsid w:val="00151994"/>
  </w:style>
  <w:style w:type="paragraph" w:customStyle="1" w:styleId="C15CB88B4D1D410482FEC76A45FF2196">
    <w:name w:val="C15CB88B4D1D410482FEC76A45FF2196"/>
    <w:rsid w:val="00151994"/>
  </w:style>
  <w:style w:type="paragraph" w:customStyle="1" w:styleId="9D120BE5E8D64C7F932711520C7FC7D3">
    <w:name w:val="9D120BE5E8D64C7F932711520C7FC7D3"/>
    <w:rsid w:val="00151994"/>
  </w:style>
  <w:style w:type="paragraph" w:customStyle="1" w:styleId="83AF6D4BC6F6404CB36B3A7F9C9CD735">
    <w:name w:val="83AF6D4BC6F6404CB36B3A7F9C9CD735"/>
    <w:rsid w:val="00151994"/>
  </w:style>
  <w:style w:type="paragraph" w:customStyle="1" w:styleId="32404517EEA24F308117CB4B6C975FE9">
    <w:name w:val="32404517EEA24F308117CB4B6C975FE9"/>
    <w:rsid w:val="00151994"/>
  </w:style>
  <w:style w:type="paragraph" w:customStyle="1" w:styleId="6EC144E6141D44A8A1A9CA26946F7C72">
    <w:name w:val="6EC144E6141D44A8A1A9CA26946F7C72"/>
    <w:rsid w:val="00151994"/>
  </w:style>
  <w:style w:type="paragraph" w:customStyle="1" w:styleId="8E09E6FE93514F07B60302AFA20977CC">
    <w:name w:val="8E09E6FE93514F07B60302AFA20977CC"/>
    <w:rsid w:val="00151994"/>
  </w:style>
  <w:style w:type="paragraph" w:customStyle="1" w:styleId="6DA5123C84E64D0487E05A3343367B3D">
    <w:name w:val="6DA5123C84E64D0487E05A3343367B3D"/>
    <w:rsid w:val="00151994"/>
  </w:style>
  <w:style w:type="paragraph" w:customStyle="1" w:styleId="F158810E8D744CDFBAF9F4773710DE0D">
    <w:name w:val="F158810E8D744CDFBAF9F4773710DE0D"/>
    <w:rsid w:val="00151994"/>
  </w:style>
  <w:style w:type="paragraph" w:customStyle="1" w:styleId="16F8CF990DC740EFA64588CDEDE4C73B">
    <w:name w:val="16F8CF990DC740EFA64588CDEDE4C73B"/>
    <w:rsid w:val="00151994"/>
  </w:style>
  <w:style w:type="paragraph" w:customStyle="1" w:styleId="DC138C48838D41218E6098D79F2397CE">
    <w:name w:val="DC138C48838D41218E6098D79F2397CE"/>
    <w:rsid w:val="00151994"/>
  </w:style>
  <w:style w:type="paragraph" w:customStyle="1" w:styleId="B362A072557A433B85EFC6BA365F6D6B">
    <w:name w:val="B362A072557A433B85EFC6BA365F6D6B"/>
    <w:rsid w:val="00151994"/>
  </w:style>
  <w:style w:type="paragraph" w:customStyle="1" w:styleId="D88097F48E5645C08830A1D529F83D5D">
    <w:name w:val="D88097F48E5645C08830A1D529F83D5D"/>
    <w:rsid w:val="00151994"/>
  </w:style>
  <w:style w:type="paragraph" w:customStyle="1" w:styleId="92DF90986AB14296BCDA798E122BF0F3">
    <w:name w:val="92DF90986AB14296BCDA798E122BF0F3"/>
    <w:rsid w:val="00151994"/>
  </w:style>
  <w:style w:type="paragraph" w:customStyle="1" w:styleId="67C58233CFF0411591C6C5395BDB366D">
    <w:name w:val="67C58233CFF0411591C6C5395BDB366D"/>
    <w:rsid w:val="00151994"/>
  </w:style>
  <w:style w:type="paragraph" w:customStyle="1" w:styleId="0579FBA2646045E1935853F0AF36107E">
    <w:name w:val="0579FBA2646045E1935853F0AF36107E"/>
    <w:rsid w:val="00151994"/>
  </w:style>
  <w:style w:type="paragraph" w:customStyle="1" w:styleId="19FD8F9C6DB14B20BF0772A2B3E00B1D">
    <w:name w:val="19FD8F9C6DB14B20BF0772A2B3E00B1D"/>
    <w:rsid w:val="00151994"/>
  </w:style>
  <w:style w:type="paragraph" w:customStyle="1" w:styleId="6D5DECC9C823463CA7EEBB0E4866982F">
    <w:name w:val="6D5DECC9C823463CA7EEBB0E4866982F"/>
    <w:rsid w:val="00151994"/>
  </w:style>
  <w:style w:type="paragraph" w:customStyle="1" w:styleId="BB2B12253C89494DA58D22AE5DC95F60">
    <w:name w:val="BB2B12253C89494DA58D22AE5DC95F60"/>
    <w:rsid w:val="00151994"/>
  </w:style>
  <w:style w:type="paragraph" w:customStyle="1" w:styleId="1316D3BAAAD544709F5E86FC69ED4785">
    <w:name w:val="1316D3BAAAD544709F5E86FC69ED4785"/>
    <w:rsid w:val="00151994"/>
  </w:style>
  <w:style w:type="paragraph" w:customStyle="1" w:styleId="6A0851182B48412BBC97A4F1AC6DDF08">
    <w:name w:val="6A0851182B48412BBC97A4F1AC6DDF08"/>
    <w:rsid w:val="00151994"/>
  </w:style>
  <w:style w:type="paragraph" w:customStyle="1" w:styleId="52D012CE047A4AAABF77CF4200008EA7">
    <w:name w:val="52D012CE047A4AAABF77CF4200008EA7"/>
    <w:rsid w:val="00151994"/>
  </w:style>
  <w:style w:type="paragraph" w:customStyle="1" w:styleId="B2D0BB6E59B54FE481AC9ED6788656ED">
    <w:name w:val="B2D0BB6E59B54FE481AC9ED6788656ED"/>
    <w:rsid w:val="00151994"/>
  </w:style>
  <w:style w:type="paragraph" w:customStyle="1" w:styleId="50C96AADA7824F619595EAAACE81F580">
    <w:name w:val="50C96AADA7824F619595EAAACE81F580"/>
    <w:rsid w:val="00151994"/>
  </w:style>
  <w:style w:type="paragraph" w:customStyle="1" w:styleId="CAF8E14BBE7B42F9B82591BF4696A368">
    <w:name w:val="CAF8E14BBE7B42F9B82591BF4696A368"/>
    <w:rsid w:val="00151994"/>
  </w:style>
  <w:style w:type="paragraph" w:customStyle="1" w:styleId="42DE54660C6649BAB36D47805D2DBEA2">
    <w:name w:val="42DE54660C6649BAB36D47805D2DBEA2"/>
    <w:rsid w:val="00151994"/>
  </w:style>
  <w:style w:type="paragraph" w:customStyle="1" w:styleId="73D6F63E19864BA497438C45332B8AC8">
    <w:name w:val="73D6F63E19864BA497438C45332B8AC8"/>
    <w:rsid w:val="00151994"/>
  </w:style>
  <w:style w:type="paragraph" w:customStyle="1" w:styleId="CBD12B24DDB74C50B08443EDE493ADE9">
    <w:name w:val="CBD12B24DDB74C50B08443EDE493ADE9"/>
    <w:rsid w:val="00151994"/>
  </w:style>
  <w:style w:type="paragraph" w:customStyle="1" w:styleId="C6F8F8B5564B4DF9AE92637D075C18E8">
    <w:name w:val="C6F8F8B5564B4DF9AE92637D075C18E8"/>
    <w:rsid w:val="00151994"/>
  </w:style>
  <w:style w:type="paragraph" w:customStyle="1" w:styleId="D5D3DF18AAF4469D915B80C191E03116">
    <w:name w:val="D5D3DF18AAF4469D915B80C191E03116"/>
    <w:rsid w:val="00151994"/>
  </w:style>
  <w:style w:type="paragraph" w:customStyle="1" w:styleId="0E4F44116C0741BDA07AEB8D4624E322">
    <w:name w:val="0E4F44116C0741BDA07AEB8D4624E322"/>
    <w:rsid w:val="00151994"/>
  </w:style>
  <w:style w:type="paragraph" w:customStyle="1" w:styleId="0908E134833847AABF55DEA2D6505120">
    <w:name w:val="0908E134833847AABF55DEA2D6505120"/>
    <w:rsid w:val="00151994"/>
  </w:style>
  <w:style w:type="paragraph" w:customStyle="1" w:styleId="A51A76811BA749F7BEF0F10F36EA41FF">
    <w:name w:val="A51A76811BA749F7BEF0F10F36EA41FF"/>
    <w:rsid w:val="00151994"/>
  </w:style>
  <w:style w:type="paragraph" w:customStyle="1" w:styleId="DB567C288F3A4686874258E3849FA67B">
    <w:name w:val="DB567C288F3A4686874258E3849FA67B"/>
    <w:rsid w:val="00151994"/>
  </w:style>
  <w:style w:type="paragraph" w:customStyle="1" w:styleId="5D4E620142BB4DDCA546CA2EA5836C4F">
    <w:name w:val="5D4E620142BB4DDCA546CA2EA5836C4F"/>
    <w:rsid w:val="00151994"/>
  </w:style>
  <w:style w:type="paragraph" w:customStyle="1" w:styleId="09A53BA775C3492DA1B1ECA4A33EA81F">
    <w:name w:val="09A53BA775C3492DA1B1ECA4A33EA81F"/>
    <w:rsid w:val="00151994"/>
  </w:style>
  <w:style w:type="paragraph" w:customStyle="1" w:styleId="137DEBC44ADD494BA03C392F23C00022">
    <w:name w:val="137DEBC44ADD494BA03C392F23C00022"/>
    <w:rsid w:val="00151994"/>
  </w:style>
  <w:style w:type="paragraph" w:customStyle="1" w:styleId="900196D774F5436BB592278C24E379C8">
    <w:name w:val="900196D774F5436BB592278C24E379C8"/>
    <w:rsid w:val="00151994"/>
  </w:style>
  <w:style w:type="paragraph" w:customStyle="1" w:styleId="0884B366C32540BBBB859328B36E1A66">
    <w:name w:val="0884B366C32540BBBB859328B36E1A66"/>
    <w:rsid w:val="00151994"/>
  </w:style>
  <w:style w:type="paragraph" w:customStyle="1" w:styleId="E94BB6A8E9E44157AEE5B32E3FBA6C59">
    <w:name w:val="E94BB6A8E9E44157AEE5B32E3FBA6C59"/>
    <w:rsid w:val="00151994"/>
  </w:style>
  <w:style w:type="paragraph" w:customStyle="1" w:styleId="6CF51EBAF392487DB7FD07E63D669CA1">
    <w:name w:val="6CF51EBAF392487DB7FD07E63D669CA1"/>
    <w:rsid w:val="00151994"/>
  </w:style>
  <w:style w:type="paragraph" w:customStyle="1" w:styleId="161021D28E044FCD946BADBBB1653E2E">
    <w:name w:val="161021D28E044FCD946BADBBB1653E2E"/>
    <w:rsid w:val="00151994"/>
  </w:style>
  <w:style w:type="paragraph" w:customStyle="1" w:styleId="0CD706E2D7064A77BC85447DD820690B">
    <w:name w:val="0CD706E2D7064A77BC85447DD820690B"/>
    <w:rsid w:val="00151994"/>
  </w:style>
  <w:style w:type="paragraph" w:customStyle="1" w:styleId="4D60613BB47A4024ADB93BC0588F41F8">
    <w:name w:val="4D60613BB47A4024ADB93BC0588F41F8"/>
    <w:rsid w:val="00151994"/>
  </w:style>
  <w:style w:type="paragraph" w:customStyle="1" w:styleId="FF5C30E28F534878B2207CFFB6F9FE3F">
    <w:name w:val="FF5C30E28F534878B2207CFFB6F9FE3F"/>
    <w:rsid w:val="00151994"/>
  </w:style>
  <w:style w:type="paragraph" w:customStyle="1" w:styleId="4281F02971834C078997929F146677D8">
    <w:name w:val="4281F02971834C078997929F146677D8"/>
    <w:rsid w:val="00151994"/>
  </w:style>
  <w:style w:type="paragraph" w:customStyle="1" w:styleId="D94638B9649744F7AE50DC0702BAC3F4">
    <w:name w:val="D94638B9649744F7AE50DC0702BAC3F4"/>
    <w:rsid w:val="00151994"/>
  </w:style>
  <w:style w:type="paragraph" w:customStyle="1" w:styleId="7771F0F6466E491FA33286195EF27A62">
    <w:name w:val="7771F0F6466E491FA33286195EF27A62"/>
    <w:rsid w:val="00151994"/>
  </w:style>
  <w:style w:type="paragraph" w:customStyle="1" w:styleId="0C7604B3049145B58A86B407B161F9B9">
    <w:name w:val="0C7604B3049145B58A86B407B161F9B9"/>
    <w:rsid w:val="00151994"/>
  </w:style>
  <w:style w:type="paragraph" w:customStyle="1" w:styleId="A62D8FAD74BE49B19B8FF5EA5C548010">
    <w:name w:val="A62D8FAD74BE49B19B8FF5EA5C548010"/>
    <w:rsid w:val="00151994"/>
  </w:style>
  <w:style w:type="paragraph" w:customStyle="1" w:styleId="13D09CF08F084C9985E6BE7B0A5C1825">
    <w:name w:val="13D09CF08F084C9985E6BE7B0A5C1825"/>
    <w:rsid w:val="00151994"/>
  </w:style>
  <w:style w:type="paragraph" w:customStyle="1" w:styleId="E0AA447E290D4F3B8CCFFDB6FB6542D6">
    <w:name w:val="E0AA447E290D4F3B8CCFFDB6FB6542D6"/>
    <w:rsid w:val="00151994"/>
  </w:style>
  <w:style w:type="paragraph" w:customStyle="1" w:styleId="F4C0CC9EEA6B4D2F9C4C4C51CD718AE9">
    <w:name w:val="F4C0CC9EEA6B4D2F9C4C4C51CD718AE9"/>
    <w:rsid w:val="00151994"/>
  </w:style>
  <w:style w:type="paragraph" w:customStyle="1" w:styleId="0A81F92E172A4F258EA1AA7DA0055A63">
    <w:name w:val="0A81F92E172A4F258EA1AA7DA0055A63"/>
    <w:rsid w:val="00151994"/>
  </w:style>
  <w:style w:type="paragraph" w:customStyle="1" w:styleId="865EFB26FAD54090945A2276D1CE6EE4">
    <w:name w:val="865EFB26FAD54090945A2276D1CE6EE4"/>
    <w:rsid w:val="00151994"/>
  </w:style>
  <w:style w:type="paragraph" w:customStyle="1" w:styleId="572306FE930D4A89AC442F497CE88C90">
    <w:name w:val="572306FE930D4A89AC442F497CE88C90"/>
    <w:rsid w:val="00151994"/>
  </w:style>
  <w:style w:type="paragraph" w:customStyle="1" w:styleId="AB940BFBB838452099CC7A48A019AB50">
    <w:name w:val="AB940BFBB838452099CC7A48A019AB50"/>
    <w:rsid w:val="00151994"/>
  </w:style>
  <w:style w:type="paragraph" w:customStyle="1" w:styleId="CD3D146DC0C7435186631C788677A5CD">
    <w:name w:val="CD3D146DC0C7435186631C788677A5CD"/>
    <w:rsid w:val="00151994"/>
  </w:style>
  <w:style w:type="paragraph" w:customStyle="1" w:styleId="E92DE46B50594955B3E2B7773853051B">
    <w:name w:val="E92DE46B50594955B3E2B7773853051B"/>
    <w:rsid w:val="00151994"/>
  </w:style>
  <w:style w:type="paragraph" w:customStyle="1" w:styleId="355B49655C4B436599D90A0A30BCC1C9">
    <w:name w:val="355B49655C4B436599D90A0A30BCC1C9"/>
    <w:rsid w:val="00151994"/>
  </w:style>
  <w:style w:type="paragraph" w:customStyle="1" w:styleId="41FED8721775472CB76506B026213FAB">
    <w:name w:val="41FED8721775472CB76506B026213FAB"/>
    <w:rsid w:val="00151994"/>
  </w:style>
  <w:style w:type="paragraph" w:customStyle="1" w:styleId="6E05F68736D040669C5389379B2EAE2E">
    <w:name w:val="6E05F68736D040669C5389379B2EAE2E"/>
    <w:rsid w:val="00151994"/>
  </w:style>
  <w:style w:type="paragraph" w:customStyle="1" w:styleId="7141067946B844F58EF962BA6737F6CC">
    <w:name w:val="7141067946B844F58EF962BA6737F6CC"/>
    <w:rsid w:val="00151994"/>
  </w:style>
  <w:style w:type="paragraph" w:customStyle="1" w:styleId="DF09AF0DD10F4F4AB575743094D14758">
    <w:name w:val="DF09AF0DD10F4F4AB575743094D14758"/>
    <w:rsid w:val="00151994"/>
  </w:style>
  <w:style w:type="paragraph" w:customStyle="1" w:styleId="C39D1B7538E54D04841191BD5B6F3C5C">
    <w:name w:val="C39D1B7538E54D04841191BD5B6F3C5C"/>
    <w:rsid w:val="00151994"/>
  </w:style>
  <w:style w:type="paragraph" w:customStyle="1" w:styleId="EF67707608354B7490881B722BE21AFB">
    <w:name w:val="EF67707608354B7490881B722BE21AFB"/>
    <w:rsid w:val="00151994"/>
  </w:style>
  <w:style w:type="paragraph" w:customStyle="1" w:styleId="0955F84B25854E6993BA91C14EC1DD83">
    <w:name w:val="0955F84B25854E6993BA91C14EC1DD83"/>
    <w:rsid w:val="00151994"/>
  </w:style>
  <w:style w:type="paragraph" w:customStyle="1" w:styleId="9E919DC52FC94F6ABB11DEA672650215">
    <w:name w:val="9E919DC52FC94F6ABB11DEA672650215"/>
    <w:rsid w:val="00151994"/>
  </w:style>
  <w:style w:type="paragraph" w:customStyle="1" w:styleId="A88B1128646C46BDA424EF891944A53C">
    <w:name w:val="A88B1128646C46BDA424EF891944A53C"/>
    <w:rsid w:val="00151994"/>
  </w:style>
  <w:style w:type="paragraph" w:customStyle="1" w:styleId="8009E1E4254F4736A53EEC894B33EF55">
    <w:name w:val="8009E1E4254F4736A53EEC894B33EF55"/>
    <w:rsid w:val="00151994"/>
  </w:style>
  <w:style w:type="paragraph" w:customStyle="1" w:styleId="B54C0DBB345546FD9C04B420086CD6D5">
    <w:name w:val="B54C0DBB345546FD9C04B420086CD6D5"/>
    <w:rsid w:val="00151994"/>
  </w:style>
  <w:style w:type="paragraph" w:customStyle="1" w:styleId="CF126FB7B5BC44E6B21FCE47AAEB7133">
    <w:name w:val="CF126FB7B5BC44E6B21FCE47AAEB7133"/>
    <w:rsid w:val="00151994"/>
  </w:style>
  <w:style w:type="paragraph" w:customStyle="1" w:styleId="0980CA5A749F4EC3BA8B554605B2E8B7">
    <w:name w:val="0980CA5A749F4EC3BA8B554605B2E8B7"/>
    <w:rsid w:val="00151994"/>
  </w:style>
  <w:style w:type="paragraph" w:customStyle="1" w:styleId="1B2D0B5C15E84C9881F4B668706C59E5">
    <w:name w:val="1B2D0B5C15E84C9881F4B668706C59E5"/>
    <w:rsid w:val="00151994"/>
  </w:style>
  <w:style w:type="paragraph" w:customStyle="1" w:styleId="8B51E3101D924B45915BAC88032DCDE8">
    <w:name w:val="8B51E3101D924B45915BAC88032DCDE8"/>
    <w:rsid w:val="00151994"/>
  </w:style>
  <w:style w:type="paragraph" w:customStyle="1" w:styleId="B9EE4290D73B4046A0587DBB16068595">
    <w:name w:val="B9EE4290D73B4046A0587DBB16068595"/>
    <w:rsid w:val="00151994"/>
  </w:style>
  <w:style w:type="paragraph" w:customStyle="1" w:styleId="98DE6725C0674A73AF4B1978F0330E84">
    <w:name w:val="98DE6725C0674A73AF4B1978F0330E84"/>
    <w:rsid w:val="00151994"/>
  </w:style>
  <w:style w:type="paragraph" w:customStyle="1" w:styleId="554E1690A96D4A608378E7CD9B2F5266">
    <w:name w:val="554E1690A96D4A608378E7CD9B2F5266"/>
    <w:rsid w:val="00151994"/>
  </w:style>
  <w:style w:type="paragraph" w:customStyle="1" w:styleId="BC84913F0DE54A18AF933051F7B07D47">
    <w:name w:val="BC84913F0DE54A18AF933051F7B07D47"/>
    <w:rsid w:val="00151994"/>
  </w:style>
  <w:style w:type="paragraph" w:customStyle="1" w:styleId="2EBE2FEBBFB44F41AFA442AE49BA86D6">
    <w:name w:val="2EBE2FEBBFB44F41AFA442AE49BA86D6"/>
    <w:rsid w:val="00151994"/>
  </w:style>
  <w:style w:type="paragraph" w:customStyle="1" w:styleId="15DFC6C6B10C4CE6B00BF1F811847716">
    <w:name w:val="15DFC6C6B10C4CE6B00BF1F811847716"/>
    <w:rsid w:val="00151994"/>
  </w:style>
  <w:style w:type="paragraph" w:customStyle="1" w:styleId="9D9CF5145007400ABE9E46E542084653">
    <w:name w:val="9D9CF5145007400ABE9E46E542084653"/>
    <w:rsid w:val="00151994"/>
  </w:style>
  <w:style w:type="paragraph" w:customStyle="1" w:styleId="4BD938FDE2604EA2AE4D2D9D94B7C22D">
    <w:name w:val="4BD938FDE2604EA2AE4D2D9D94B7C22D"/>
    <w:rsid w:val="00151994"/>
  </w:style>
  <w:style w:type="paragraph" w:customStyle="1" w:styleId="0FC43C181C4C48E0BCC052C24F8B1AA5">
    <w:name w:val="0FC43C181C4C48E0BCC052C24F8B1AA5"/>
    <w:rsid w:val="00151994"/>
  </w:style>
  <w:style w:type="paragraph" w:customStyle="1" w:styleId="A50152452BC24F0782AEC7A670137D8F">
    <w:name w:val="A50152452BC24F0782AEC7A670137D8F"/>
    <w:rsid w:val="00151994"/>
  </w:style>
  <w:style w:type="paragraph" w:customStyle="1" w:styleId="414ABFCF00064F23A13C363550211F6E">
    <w:name w:val="414ABFCF00064F23A13C363550211F6E"/>
    <w:rsid w:val="00151994"/>
  </w:style>
  <w:style w:type="paragraph" w:customStyle="1" w:styleId="9652CE50306F4B5FA8419276AEFF8608">
    <w:name w:val="9652CE50306F4B5FA8419276AEFF8608"/>
    <w:rsid w:val="00151994"/>
  </w:style>
  <w:style w:type="paragraph" w:customStyle="1" w:styleId="9DFE80AFFC964953887BBF0B8B25605D">
    <w:name w:val="9DFE80AFFC964953887BBF0B8B25605D"/>
    <w:rsid w:val="00151994"/>
  </w:style>
  <w:style w:type="paragraph" w:customStyle="1" w:styleId="A7B56A063CFF41C9BF4A4D6A0C7A4912">
    <w:name w:val="A7B56A063CFF41C9BF4A4D6A0C7A4912"/>
    <w:rsid w:val="00151994"/>
  </w:style>
  <w:style w:type="paragraph" w:customStyle="1" w:styleId="7AF1857BAEF840E7A59535099C880B6F">
    <w:name w:val="7AF1857BAEF840E7A59535099C880B6F"/>
    <w:rsid w:val="00151994"/>
  </w:style>
  <w:style w:type="paragraph" w:customStyle="1" w:styleId="89D1291BEEA141A08BAABDC8E90CB00C">
    <w:name w:val="89D1291BEEA141A08BAABDC8E90CB00C"/>
    <w:rsid w:val="00151994"/>
  </w:style>
  <w:style w:type="paragraph" w:customStyle="1" w:styleId="1DF63B21EBD849B6BAE39B7F61753CD2">
    <w:name w:val="1DF63B21EBD849B6BAE39B7F61753CD2"/>
    <w:rsid w:val="00151994"/>
  </w:style>
  <w:style w:type="paragraph" w:customStyle="1" w:styleId="E732D7D2714245E590E4AE3939B4493A">
    <w:name w:val="E732D7D2714245E590E4AE3939B4493A"/>
    <w:rsid w:val="00151994"/>
  </w:style>
  <w:style w:type="paragraph" w:customStyle="1" w:styleId="679736F559784D54B2FF1C3D37601BA5">
    <w:name w:val="679736F559784D54B2FF1C3D37601BA5"/>
    <w:rsid w:val="00151994"/>
  </w:style>
  <w:style w:type="paragraph" w:customStyle="1" w:styleId="D957E0EFF1C04EB6ADFAF4725E14FAD9">
    <w:name w:val="D957E0EFF1C04EB6ADFAF4725E14FAD9"/>
    <w:rsid w:val="00151994"/>
  </w:style>
  <w:style w:type="paragraph" w:customStyle="1" w:styleId="EA7AB2C7AE3B401D97EB7819705C2E73">
    <w:name w:val="EA7AB2C7AE3B401D97EB7819705C2E73"/>
    <w:rsid w:val="00151994"/>
  </w:style>
  <w:style w:type="paragraph" w:customStyle="1" w:styleId="1BDDF7755C8940EA8F68968C4B26F0DB">
    <w:name w:val="1BDDF7755C8940EA8F68968C4B26F0DB"/>
    <w:rsid w:val="00151994"/>
  </w:style>
  <w:style w:type="paragraph" w:customStyle="1" w:styleId="A646299503A24A7CB6D3F2AF100AAD95">
    <w:name w:val="A646299503A24A7CB6D3F2AF100AAD95"/>
    <w:rsid w:val="00151994"/>
  </w:style>
  <w:style w:type="paragraph" w:customStyle="1" w:styleId="79DF5E525BFA44BBB7D4D9A301933EE9">
    <w:name w:val="79DF5E525BFA44BBB7D4D9A301933EE9"/>
    <w:rsid w:val="00151994"/>
  </w:style>
  <w:style w:type="paragraph" w:customStyle="1" w:styleId="586233153DB7420F83F9C189ACBA9E83">
    <w:name w:val="586233153DB7420F83F9C189ACBA9E83"/>
    <w:rsid w:val="00151994"/>
  </w:style>
  <w:style w:type="paragraph" w:customStyle="1" w:styleId="3AE3A44DDAFE455CAAE7064A5D76AFF3">
    <w:name w:val="3AE3A44DDAFE455CAAE7064A5D76AFF3"/>
    <w:rsid w:val="00151994"/>
  </w:style>
  <w:style w:type="paragraph" w:customStyle="1" w:styleId="CC7C953D457244B381BA83462DED2BEC">
    <w:name w:val="CC7C953D457244B381BA83462DED2BEC"/>
    <w:rsid w:val="00151994"/>
  </w:style>
  <w:style w:type="paragraph" w:customStyle="1" w:styleId="D087138065AD463B8ACE14AF490A5763">
    <w:name w:val="D087138065AD463B8ACE14AF490A5763"/>
    <w:rsid w:val="00151994"/>
  </w:style>
  <w:style w:type="paragraph" w:customStyle="1" w:styleId="27FBA7AA257842C4A2F7884472A2BABD">
    <w:name w:val="27FBA7AA257842C4A2F7884472A2BABD"/>
    <w:rsid w:val="00151994"/>
  </w:style>
  <w:style w:type="paragraph" w:customStyle="1" w:styleId="36AC76B168184728A2299DBFA6120763">
    <w:name w:val="36AC76B168184728A2299DBFA6120763"/>
    <w:rsid w:val="00151994"/>
  </w:style>
  <w:style w:type="paragraph" w:customStyle="1" w:styleId="0ABD289C22114E7EBF036F496131B8DA">
    <w:name w:val="0ABD289C22114E7EBF036F496131B8DA"/>
    <w:rsid w:val="00151994"/>
  </w:style>
  <w:style w:type="paragraph" w:customStyle="1" w:styleId="6B4043C0118D42DEB925456B414DC778">
    <w:name w:val="6B4043C0118D42DEB925456B414DC778"/>
    <w:rsid w:val="00151994"/>
  </w:style>
  <w:style w:type="paragraph" w:customStyle="1" w:styleId="1FF0892DAE98418EAA20C187E17B539A">
    <w:name w:val="1FF0892DAE98418EAA20C187E17B539A"/>
    <w:rsid w:val="00151994"/>
  </w:style>
  <w:style w:type="paragraph" w:customStyle="1" w:styleId="034F7BB896204346A18BA06BE7119ECF">
    <w:name w:val="034F7BB896204346A18BA06BE7119ECF"/>
    <w:rsid w:val="00151994"/>
  </w:style>
  <w:style w:type="paragraph" w:customStyle="1" w:styleId="E0842011CBF341CC907C37C3CD37E964">
    <w:name w:val="E0842011CBF341CC907C37C3CD37E964"/>
    <w:rsid w:val="00151994"/>
  </w:style>
  <w:style w:type="paragraph" w:customStyle="1" w:styleId="EB70F4C29BD9477FBD1035F63888FD75">
    <w:name w:val="EB70F4C29BD9477FBD1035F63888FD75"/>
    <w:rsid w:val="00151994"/>
  </w:style>
  <w:style w:type="paragraph" w:customStyle="1" w:styleId="3A2AC36CC7C14E47834228A1965AB2E3">
    <w:name w:val="3A2AC36CC7C14E47834228A1965AB2E3"/>
    <w:rsid w:val="00151994"/>
  </w:style>
  <w:style w:type="paragraph" w:customStyle="1" w:styleId="0DBFE9C614844BA788CDCB664995BFA7">
    <w:name w:val="0DBFE9C614844BA788CDCB664995BFA7"/>
    <w:rsid w:val="00151994"/>
  </w:style>
  <w:style w:type="paragraph" w:customStyle="1" w:styleId="4956F44151A34E019D947219DCB99416">
    <w:name w:val="4956F44151A34E019D947219DCB99416"/>
    <w:rsid w:val="00151994"/>
  </w:style>
  <w:style w:type="paragraph" w:customStyle="1" w:styleId="1C110A8935D04B90AACC11F9B7A0E9C6">
    <w:name w:val="1C110A8935D04B90AACC11F9B7A0E9C6"/>
    <w:rsid w:val="00151994"/>
  </w:style>
  <w:style w:type="paragraph" w:customStyle="1" w:styleId="36D5B22193AF4DFAAF8688A39E5B592C">
    <w:name w:val="36D5B22193AF4DFAAF8688A39E5B592C"/>
    <w:rsid w:val="00151994"/>
  </w:style>
  <w:style w:type="paragraph" w:customStyle="1" w:styleId="0593F853A4A24322AC5E2DCB7858AB95">
    <w:name w:val="0593F853A4A24322AC5E2DCB7858AB95"/>
    <w:rsid w:val="00151994"/>
  </w:style>
  <w:style w:type="paragraph" w:customStyle="1" w:styleId="41E15533051E41849CFAD30F11F0F5CE">
    <w:name w:val="41E15533051E41849CFAD30F11F0F5CE"/>
    <w:rsid w:val="00151994"/>
  </w:style>
  <w:style w:type="paragraph" w:customStyle="1" w:styleId="CD95443DCB4749FC8D839A261AD8C26D">
    <w:name w:val="CD95443DCB4749FC8D839A261AD8C26D"/>
    <w:rsid w:val="00151994"/>
  </w:style>
  <w:style w:type="paragraph" w:customStyle="1" w:styleId="2F6E499728FD468D8FB06481973B04B3">
    <w:name w:val="2F6E499728FD468D8FB06481973B04B3"/>
    <w:rsid w:val="00151994"/>
  </w:style>
  <w:style w:type="paragraph" w:customStyle="1" w:styleId="43DC0BC10D964591A4DDEDBFF03493F1">
    <w:name w:val="43DC0BC10D964591A4DDEDBFF03493F1"/>
    <w:rsid w:val="00151994"/>
  </w:style>
  <w:style w:type="paragraph" w:customStyle="1" w:styleId="1FEBD5FCFC2F4230BC9C95913C675167">
    <w:name w:val="1FEBD5FCFC2F4230BC9C95913C675167"/>
    <w:rsid w:val="00151994"/>
  </w:style>
  <w:style w:type="paragraph" w:customStyle="1" w:styleId="D9D925AFB52F46E6B87211CCF7C3D00A">
    <w:name w:val="D9D925AFB52F46E6B87211CCF7C3D00A"/>
    <w:rsid w:val="00151994"/>
  </w:style>
  <w:style w:type="paragraph" w:customStyle="1" w:styleId="7273FE3E4DFD472187EF1E88B9BEDA4F">
    <w:name w:val="7273FE3E4DFD472187EF1E88B9BEDA4F"/>
    <w:rsid w:val="00151994"/>
  </w:style>
  <w:style w:type="paragraph" w:customStyle="1" w:styleId="9E46B6780FD542B480004FEC430684B3">
    <w:name w:val="9E46B6780FD542B480004FEC430684B3"/>
    <w:rsid w:val="00151994"/>
  </w:style>
  <w:style w:type="paragraph" w:customStyle="1" w:styleId="3064DDEB508F4285842C78C99A427EDB">
    <w:name w:val="3064DDEB508F4285842C78C99A427EDB"/>
    <w:rsid w:val="00151994"/>
  </w:style>
  <w:style w:type="paragraph" w:customStyle="1" w:styleId="A60467781946465AB619712BC844D4AA">
    <w:name w:val="A60467781946465AB619712BC844D4AA"/>
    <w:rsid w:val="00151994"/>
  </w:style>
  <w:style w:type="paragraph" w:customStyle="1" w:styleId="53AF18352C974E8E997EEBEE192841EE">
    <w:name w:val="53AF18352C974E8E997EEBEE192841EE"/>
    <w:rsid w:val="00151994"/>
  </w:style>
  <w:style w:type="paragraph" w:customStyle="1" w:styleId="A0BDB15DB67F40C991BE1388F844B1C7">
    <w:name w:val="A0BDB15DB67F40C991BE1388F844B1C7"/>
    <w:rsid w:val="00151994"/>
  </w:style>
  <w:style w:type="paragraph" w:customStyle="1" w:styleId="23D546FC40E348C682C2D72CB09F26DB">
    <w:name w:val="23D546FC40E348C682C2D72CB09F26DB"/>
    <w:rsid w:val="00151994"/>
  </w:style>
  <w:style w:type="paragraph" w:customStyle="1" w:styleId="F14659784C1048109E0086080C05F33B">
    <w:name w:val="F14659784C1048109E0086080C05F33B"/>
    <w:rsid w:val="00151994"/>
  </w:style>
  <w:style w:type="paragraph" w:customStyle="1" w:styleId="F20448DC56F64D7CA0C14D213A243C75">
    <w:name w:val="F20448DC56F64D7CA0C14D213A243C75"/>
    <w:rsid w:val="00151994"/>
  </w:style>
  <w:style w:type="paragraph" w:customStyle="1" w:styleId="364307B3788A43D7895D620C16C1B4F9">
    <w:name w:val="364307B3788A43D7895D620C16C1B4F9"/>
    <w:rsid w:val="00151994"/>
  </w:style>
  <w:style w:type="paragraph" w:customStyle="1" w:styleId="7650CE31274347F5B6664F60FD0101AD">
    <w:name w:val="7650CE31274347F5B6664F60FD0101AD"/>
    <w:rsid w:val="00151994"/>
  </w:style>
  <w:style w:type="paragraph" w:customStyle="1" w:styleId="5E175F6EE2C546B1B5B1C1AD46BFAF6B">
    <w:name w:val="5E175F6EE2C546B1B5B1C1AD46BFAF6B"/>
    <w:rsid w:val="00151994"/>
  </w:style>
  <w:style w:type="paragraph" w:customStyle="1" w:styleId="2C3B3A31731F427398F628F79EE207E9">
    <w:name w:val="2C3B3A31731F427398F628F79EE207E9"/>
    <w:rsid w:val="00151994"/>
  </w:style>
  <w:style w:type="paragraph" w:customStyle="1" w:styleId="957198842549418AAEEDF87BB40A5A00">
    <w:name w:val="957198842549418AAEEDF87BB40A5A00"/>
    <w:rsid w:val="00151994"/>
  </w:style>
  <w:style w:type="paragraph" w:customStyle="1" w:styleId="BD38A97B5DA042558F826B3BB5CD2E54">
    <w:name w:val="BD38A97B5DA042558F826B3BB5CD2E54"/>
    <w:rsid w:val="00151994"/>
  </w:style>
  <w:style w:type="paragraph" w:customStyle="1" w:styleId="51ED8A016781400BB73FABA37750D9F9">
    <w:name w:val="51ED8A016781400BB73FABA37750D9F9"/>
    <w:rsid w:val="00151994"/>
  </w:style>
  <w:style w:type="paragraph" w:customStyle="1" w:styleId="F463BEEDBFC64C09BA266DF747A7AE1E">
    <w:name w:val="F463BEEDBFC64C09BA266DF747A7AE1E"/>
    <w:rsid w:val="00151994"/>
  </w:style>
  <w:style w:type="paragraph" w:customStyle="1" w:styleId="8E0B59510EE046CE97405D7B4B28321E">
    <w:name w:val="8E0B59510EE046CE97405D7B4B28321E"/>
    <w:rsid w:val="00151994"/>
  </w:style>
  <w:style w:type="paragraph" w:customStyle="1" w:styleId="881630EF44E746E99F7566E850DC3CB8">
    <w:name w:val="881630EF44E746E99F7566E850DC3CB8"/>
    <w:rsid w:val="00151994"/>
  </w:style>
  <w:style w:type="paragraph" w:customStyle="1" w:styleId="9874BD50FFE947D3BFC82AA485A064BC">
    <w:name w:val="9874BD50FFE947D3BFC82AA485A064BC"/>
    <w:rsid w:val="00151994"/>
  </w:style>
  <w:style w:type="paragraph" w:customStyle="1" w:styleId="35D4FD608EFF41D4B82024870BA8BF62">
    <w:name w:val="35D4FD608EFF41D4B82024870BA8BF62"/>
    <w:rsid w:val="00151994"/>
  </w:style>
  <w:style w:type="paragraph" w:customStyle="1" w:styleId="FD280012643240B9A1B58B42C28E0A62">
    <w:name w:val="FD280012643240B9A1B58B42C28E0A62"/>
    <w:rsid w:val="00151994"/>
  </w:style>
  <w:style w:type="paragraph" w:customStyle="1" w:styleId="7E7A03926B414DA0B4A960D5541C519D">
    <w:name w:val="7E7A03926B414DA0B4A960D5541C519D"/>
    <w:rsid w:val="00151994"/>
  </w:style>
  <w:style w:type="paragraph" w:customStyle="1" w:styleId="99689A8681D04B77B1B0B74E0A034048">
    <w:name w:val="99689A8681D04B77B1B0B74E0A034048"/>
    <w:rsid w:val="00151994"/>
  </w:style>
  <w:style w:type="paragraph" w:customStyle="1" w:styleId="D492E9C21F134443B3FE35FDF8764E4B">
    <w:name w:val="D492E9C21F134443B3FE35FDF8764E4B"/>
    <w:rsid w:val="00151994"/>
  </w:style>
  <w:style w:type="paragraph" w:customStyle="1" w:styleId="3F9E405EA2EE439AA4C755055D263063">
    <w:name w:val="3F9E405EA2EE439AA4C755055D263063"/>
    <w:rsid w:val="00151994"/>
  </w:style>
  <w:style w:type="paragraph" w:customStyle="1" w:styleId="22C728735D5B468DA22B99D22E1A32E8">
    <w:name w:val="22C728735D5B468DA22B99D22E1A32E8"/>
    <w:rsid w:val="00151994"/>
  </w:style>
  <w:style w:type="paragraph" w:customStyle="1" w:styleId="FFF1AF7952B24E5890801B7BA082FE19">
    <w:name w:val="FFF1AF7952B24E5890801B7BA082FE19"/>
    <w:rsid w:val="00151994"/>
  </w:style>
  <w:style w:type="paragraph" w:customStyle="1" w:styleId="4313AE60784345DD873DA1CC025B35EE">
    <w:name w:val="4313AE60784345DD873DA1CC025B35EE"/>
    <w:rsid w:val="00151994"/>
  </w:style>
  <w:style w:type="paragraph" w:customStyle="1" w:styleId="DD946CE4CEDC40F99050743DCCFBFEAF">
    <w:name w:val="DD946CE4CEDC40F99050743DCCFBFEAF"/>
    <w:rsid w:val="00151994"/>
  </w:style>
  <w:style w:type="paragraph" w:customStyle="1" w:styleId="AA566596F1EE427A9FB38F0ACFDCED6E">
    <w:name w:val="AA566596F1EE427A9FB38F0ACFDCED6E"/>
    <w:rsid w:val="00151994"/>
  </w:style>
  <w:style w:type="paragraph" w:customStyle="1" w:styleId="BCD767A8C4BE4E1FAC8C3FC4025E249D">
    <w:name w:val="BCD767A8C4BE4E1FAC8C3FC4025E249D"/>
    <w:rsid w:val="00151994"/>
  </w:style>
  <w:style w:type="paragraph" w:customStyle="1" w:styleId="B485A6435BDD45CDA984E674C14D6B73">
    <w:name w:val="B485A6435BDD45CDA984E674C14D6B73"/>
    <w:rsid w:val="00151994"/>
  </w:style>
  <w:style w:type="paragraph" w:customStyle="1" w:styleId="D6CC874D1D3F4E989E4699A0898C4599">
    <w:name w:val="D6CC874D1D3F4E989E4699A0898C4599"/>
    <w:rsid w:val="00151994"/>
  </w:style>
  <w:style w:type="paragraph" w:customStyle="1" w:styleId="5DD985AAA62443ED8BD8EE5BDE18CD0D">
    <w:name w:val="5DD985AAA62443ED8BD8EE5BDE18CD0D"/>
    <w:rsid w:val="00151994"/>
  </w:style>
  <w:style w:type="paragraph" w:customStyle="1" w:styleId="83435F4B51FE409E9926168EC6973CB8">
    <w:name w:val="83435F4B51FE409E9926168EC6973CB8"/>
    <w:rsid w:val="00151994"/>
  </w:style>
  <w:style w:type="paragraph" w:customStyle="1" w:styleId="EFD46355FEE14BD3B7BDCE11B7C3AB34">
    <w:name w:val="EFD46355FEE14BD3B7BDCE11B7C3AB34"/>
    <w:rsid w:val="00151994"/>
  </w:style>
  <w:style w:type="paragraph" w:customStyle="1" w:styleId="A149E807BBB24AF2BAEDAA82E60648C6">
    <w:name w:val="A149E807BBB24AF2BAEDAA82E60648C6"/>
    <w:rsid w:val="00151994"/>
  </w:style>
  <w:style w:type="paragraph" w:customStyle="1" w:styleId="9DC9FBE72E0B40BF867F63341E436B76">
    <w:name w:val="9DC9FBE72E0B40BF867F63341E436B76"/>
    <w:rsid w:val="00151994"/>
  </w:style>
  <w:style w:type="paragraph" w:customStyle="1" w:styleId="9365A1244A0B480AB63497E2524EC541">
    <w:name w:val="9365A1244A0B480AB63497E2524EC541"/>
    <w:rsid w:val="00151994"/>
  </w:style>
  <w:style w:type="paragraph" w:customStyle="1" w:styleId="3E9DD21399864706BBE4B7D02783A540">
    <w:name w:val="3E9DD21399864706BBE4B7D02783A540"/>
    <w:rsid w:val="00151994"/>
  </w:style>
  <w:style w:type="paragraph" w:customStyle="1" w:styleId="52EAA496ECAA4A60BD23C4E475C4BFBD">
    <w:name w:val="52EAA496ECAA4A60BD23C4E475C4BFBD"/>
    <w:rsid w:val="00151994"/>
  </w:style>
  <w:style w:type="paragraph" w:customStyle="1" w:styleId="EF7ABB8D4216441AA1582F7F6BA58E32">
    <w:name w:val="EF7ABB8D4216441AA1582F7F6BA58E32"/>
    <w:rsid w:val="00151994"/>
  </w:style>
  <w:style w:type="paragraph" w:customStyle="1" w:styleId="216AF83D2B204BBA849CE2149C1D35BE">
    <w:name w:val="216AF83D2B204BBA849CE2149C1D35BE"/>
    <w:rsid w:val="00151994"/>
  </w:style>
  <w:style w:type="paragraph" w:customStyle="1" w:styleId="9C71D877065447048F98E6AAE58D1355">
    <w:name w:val="9C71D877065447048F98E6AAE58D1355"/>
    <w:rsid w:val="00151994"/>
  </w:style>
  <w:style w:type="paragraph" w:customStyle="1" w:styleId="BA069E4488F949D39AB3A397664F2363">
    <w:name w:val="BA069E4488F949D39AB3A397664F2363"/>
    <w:rsid w:val="00151994"/>
  </w:style>
  <w:style w:type="paragraph" w:customStyle="1" w:styleId="CD11FF9ED2FB4030BE486702C9D46B20">
    <w:name w:val="CD11FF9ED2FB4030BE486702C9D46B20"/>
    <w:rsid w:val="00151994"/>
  </w:style>
  <w:style w:type="paragraph" w:customStyle="1" w:styleId="DA2AB954BC204A68B8366666600CD2EF">
    <w:name w:val="DA2AB954BC204A68B8366666600CD2EF"/>
    <w:rsid w:val="00151994"/>
  </w:style>
  <w:style w:type="paragraph" w:customStyle="1" w:styleId="51833E3745E946BD960F51C3ACA901F7">
    <w:name w:val="51833E3745E946BD960F51C3ACA901F7"/>
    <w:rsid w:val="00151994"/>
  </w:style>
  <w:style w:type="paragraph" w:customStyle="1" w:styleId="7879D03A03264C4EA669A61E765C50AA">
    <w:name w:val="7879D03A03264C4EA669A61E765C50AA"/>
    <w:rsid w:val="00151994"/>
  </w:style>
  <w:style w:type="paragraph" w:customStyle="1" w:styleId="F9D290D772A44B6AA4B5A569822D39E8">
    <w:name w:val="F9D290D772A44B6AA4B5A569822D39E8"/>
    <w:rsid w:val="00151994"/>
  </w:style>
  <w:style w:type="paragraph" w:customStyle="1" w:styleId="AEC261D2DF744A7E9F016B069E302F76">
    <w:name w:val="AEC261D2DF744A7E9F016B069E302F76"/>
    <w:rsid w:val="00151994"/>
  </w:style>
  <w:style w:type="paragraph" w:customStyle="1" w:styleId="E783D12C5F3E4EF8A2FC0E862A2AC2C7">
    <w:name w:val="E783D12C5F3E4EF8A2FC0E862A2AC2C7"/>
    <w:rsid w:val="00151994"/>
  </w:style>
  <w:style w:type="paragraph" w:customStyle="1" w:styleId="2EA9914575A840C08889D873AE018419">
    <w:name w:val="2EA9914575A840C08889D873AE018419"/>
    <w:rsid w:val="00151994"/>
  </w:style>
  <w:style w:type="paragraph" w:customStyle="1" w:styleId="F5461CE233D447128AA65BEA6C569A0C">
    <w:name w:val="F5461CE233D447128AA65BEA6C569A0C"/>
    <w:rsid w:val="00151994"/>
  </w:style>
  <w:style w:type="paragraph" w:customStyle="1" w:styleId="7BD51F095A354C058B0B32FB927D3986">
    <w:name w:val="7BD51F095A354C058B0B32FB927D3986"/>
    <w:rsid w:val="00151994"/>
  </w:style>
  <w:style w:type="paragraph" w:customStyle="1" w:styleId="337C382755B04D87A3602F8D4D537196">
    <w:name w:val="337C382755B04D87A3602F8D4D537196"/>
    <w:rsid w:val="00151994"/>
  </w:style>
  <w:style w:type="paragraph" w:customStyle="1" w:styleId="49739AD6A3614D4E9CD23DF609FE21B3">
    <w:name w:val="49739AD6A3614D4E9CD23DF609FE21B3"/>
    <w:rsid w:val="00151994"/>
  </w:style>
  <w:style w:type="paragraph" w:customStyle="1" w:styleId="5FA4B962690E4F23B0820B624BE5A5D2">
    <w:name w:val="5FA4B962690E4F23B0820B624BE5A5D2"/>
    <w:rsid w:val="00151994"/>
  </w:style>
  <w:style w:type="paragraph" w:customStyle="1" w:styleId="68ADE135830E41ADB1708E7C69DFC925">
    <w:name w:val="68ADE135830E41ADB1708E7C69DFC925"/>
    <w:rsid w:val="00151994"/>
  </w:style>
  <w:style w:type="paragraph" w:customStyle="1" w:styleId="9AC0338BE4FB4FACB0A258E2DA4EC57D">
    <w:name w:val="9AC0338BE4FB4FACB0A258E2DA4EC57D"/>
    <w:rsid w:val="00151994"/>
  </w:style>
  <w:style w:type="paragraph" w:customStyle="1" w:styleId="9435DE6434BB4EFF9EB6EB9FFC2E815A">
    <w:name w:val="9435DE6434BB4EFF9EB6EB9FFC2E815A"/>
    <w:rsid w:val="00151994"/>
  </w:style>
  <w:style w:type="paragraph" w:customStyle="1" w:styleId="AC0FA11314294686A4AE90B1C515ADBD">
    <w:name w:val="AC0FA11314294686A4AE90B1C515ADBD"/>
    <w:rsid w:val="00151994"/>
  </w:style>
  <w:style w:type="paragraph" w:customStyle="1" w:styleId="592F7D76E2A644F9B306CD8098181907">
    <w:name w:val="592F7D76E2A644F9B306CD8098181907"/>
    <w:rsid w:val="00151994"/>
  </w:style>
  <w:style w:type="paragraph" w:customStyle="1" w:styleId="BB3494011DA546EEA200C0EE17429698">
    <w:name w:val="BB3494011DA546EEA200C0EE17429698"/>
    <w:rsid w:val="00151994"/>
  </w:style>
  <w:style w:type="paragraph" w:customStyle="1" w:styleId="F2A248173705415995089690EA5BD8F8">
    <w:name w:val="F2A248173705415995089690EA5BD8F8"/>
    <w:rsid w:val="00151994"/>
  </w:style>
  <w:style w:type="paragraph" w:customStyle="1" w:styleId="4C97602A44D14C12B34B6036EB7C9A02">
    <w:name w:val="4C97602A44D14C12B34B6036EB7C9A02"/>
    <w:rsid w:val="00151994"/>
  </w:style>
  <w:style w:type="paragraph" w:customStyle="1" w:styleId="622C1A4381D64402AA344BF6219CF822">
    <w:name w:val="622C1A4381D64402AA344BF6219CF822"/>
    <w:rsid w:val="00151994"/>
  </w:style>
  <w:style w:type="paragraph" w:customStyle="1" w:styleId="E493900519DC4AA7A0DE664578281933">
    <w:name w:val="E493900519DC4AA7A0DE664578281933"/>
    <w:rsid w:val="00151994"/>
  </w:style>
  <w:style w:type="paragraph" w:customStyle="1" w:styleId="3ED9A3ABBEB14FE39BD61ED780955FD0">
    <w:name w:val="3ED9A3ABBEB14FE39BD61ED780955FD0"/>
    <w:rsid w:val="00151994"/>
  </w:style>
  <w:style w:type="paragraph" w:customStyle="1" w:styleId="B9559B31F0984066B00826CFAEA5982B">
    <w:name w:val="B9559B31F0984066B00826CFAEA5982B"/>
    <w:rsid w:val="00151994"/>
  </w:style>
  <w:style w:type="paragraph" w:customStyle="1" w:styleId="A2EE078C05984E3BA63D3D95D76F1589">
    <w:name w:val="A2EE078C05984E3BA63D3D95D76F1589"/>
    <w:rsid w:val="00151994"/>
  </w:style>
  <w:style w:type="paragraph" w:customStyle="1" w:styleId="ABA0772E60074E69B0A4A146B2C0778E">
    <w:name w:val="ABA0772E60074E69B0A4A146B2C0778E"/>
    <w:rsid w:val="00151994"/>
  </w:style>
  <w:style w:type="paragraph" w:customStyle="1" w:styleId="B75C004B9E554682AC6550F2A84AA5D2">
    <w:name w:val="B75C004B9E554682AC6550F2A84AA5D2"/>
    <w:rsid w:val="00151994"/>
  </w:style>
  <w:style w:type="paragraph" w:customStyle="1" w:styleId="5F4A7F855BC94E7594A478D7D562E733">
    <w:name w:val="5F4A7F855BC94E7594A478D7D562E733"/>
    <w:rsid w:val="00151994"/>
  </w:style>
  <w:style w:type="paragraph" w:customStyle="1" w:styleId="3910326A476A4BDF951A2C948D70BE7F">
    <w:name w:val="3910326A476A4BDF951A2C948D70BE7F"/>
    <w:rsid w:val="00151994"/>
  </w:style>
  <w:style w:type="paragraph" w:customStyle="1" w:styleId="4B6DCAD15E084D4DA8D1EF28B0B47E6C">
    <w:name w:val="4B6DCAD15E084D4DA8D1EF28B0B47E6C"/>
    <w:rsid w:val="00151994"/>
  </w:style>
  <w:style w:type="paragraph" w:customStyle="1" w:styleId="DFBB2382AEC44B1E92D97DD7ED916D24">
    <w:name w:val="DFBB2382AEC44B1E92D97DD7ED916D24"/>
    <w:rsid w:val="00151994"/>
  </w:style>
  <w:style w:type="paragraph" w:customStyle="1" w:styleId="B5D367427C0D4B289455584A8FA42DAB">
    <w:name w:val="B5D367427C0D4B289455584A8FA42DAB"/>
    <w:rsid w:val="00151994"/>
  </w:style>
  <w:style w:type="paragraph" w:customStyle="1" w:styleId="D0D8FCB6629D46D297A6BF90C8275F13">
    <w:name w:val="D0D8FCB6629D46D297A6BF90C8275F13"/>
    <w:rsid w:val="00151994"/>
  </w:style>
  <w:style w:type="paragraph" w:customStyle="1" w:styleId="2A2AA7859FA5434BA2D030E2A759D329">
    <w:name w:val="2A2AA7859FA5434BA2D030E2A759D329"/>
    <w:rsid w:val="00151994"/>
  </w:style>
  <w:style w:type="paragraph" w:customStyle="1" w:styleId="CC41034A72624BC2B57CD18BF7B19069">
    <w:name w:val="CC41034A72624BC2B57CD18BF7B19069"/>
    <w:rsid w:val="00151994"/>
  </w:style>
  <w:style w:type="paragraph" w:customStyle="1" w:styleId="1932E632460B4E0EA4F6015198E045DB">
    <w:name w:val="1932E632460B4E0EA4F6015198E045DB"/>
    <w:rsid w:val="00151994"/>
  </w:style>
  <w:style w:type="paragraph" w:customStyle="1" w:styleId="587DBFB9A4F94110A682E943CE8D4DA9">
    <w:name w:val="587DBFB9A4F94110A682E943CE8D4DA9"/>
    <w:rsid w:val="00151994"/>
  </w:style>
  <w:style w:type="paragraph" w:customStyle="1" w:styleId="3FCF17B746BC4A54AE5C04EB2C508772">
    <w:name w:val="3FCF17B746BC4A54AE5C04EB2C508772"/>
    <w:rsid w:val="00151994"/>
  </w:style>
  <w:style w:type="paragraph" w:customStyle="1" w:styleId="B15A671DE2474F1C9264096B4D841A59">
    <w:name w:val="B15A671DE2474F1C9264096B4D841A59"/>
    <w:rsid w:val="00151994"/>
  </w:style>
  <w:style w:type="paragraph" w:customStyle="1" w:styleId="9F57EA780BD946D6B9A90A75F0F579A2">
    <w:name w:val="9F57EA780BD946D6B9A90A75F0F579A2"/>
    <w:rsid w:val="00151994"/>
  </w:style>
  <w:style w:type="paragraph" w:customStyle="1" w:styleId="E0E2B1E692C6433184701A80740A4488">
    <w:name w:val="E0E2B1E692C6433184701A80740A4488"/>
    <w:rsid w:val="00151994"/>
  </w:style>
  <w:style w:type="paragraph" w:customStyle="1" w:styleId="5FBA773C07BC402FBEEEED631279703C">
    <w:name w:val="5FBA773C07BC402FBEEEED631279703C"/>
    <w:rsid w:val="00151994"/>
  </w:style>
  <w:style w:type="paragraph" w:customStyle="1" w:styleId="EA5F80E803984CC4BD6BD360F531798E">
    <w:name w:val="EA5F80E803984CC4BD6BD360F531798E"/>
    <w:rsid w:val="00151994"/>
  </w:style>
  <w:style w:type="paragraph" w:customStyle="1" w:styleId="877D775E6CAF407A858365709B2DF7C1">
    <w:name w:val="877D775E6CAF407A858365709B2DF7C1"/>
    <w:rsid w:val="00151994"/>
  </w:style>
  <w:style w:type="paragraph" w:customStyle="1" w:styleId="9A91EF187C7D44E1ACC4B8CDA5DFD2FA">
    <w:name w:val="9A91EF187C7D44E1ACC4B8CDA5DFD2FA"/>
    <w:rsid w:val="00151994"/>
  </w:style>
  <w:style w:type="paragraph" w:customStyle="1" w:styleId="C49375DA501A4C248EDD668DDB707991">
    <w:name w:val="C49375DA501A4C248EDD668DDB707991"/>
    <w:rsid w:val="00151994"/>
  </w:style>
  <w:style w:type="paragraph" w:customStyle="1" w:styleId="7B429E14D6634FDE8D52FAE4B01249EF">
    <w:name w:val="7B429E14D6634FDE8D52FAE4B01249EF"/>
    <w:rsid w:val="00151994"/>
  </w:style>
  <w:style w:type="paragraph" w:customStyle="1" w:styleId="DBD3D75F089742A1876E2D3E184224B7">
    <w:name w:val="DBD3D75F089742A1876E2D3E184224B7"/>
    <w:rsid w:val="00151994"/>
  </w:style>
  <w:style w:type="paragraph" w:customStyle="1" w:styleId="763CFD240738489CAB4119DFA686C5C5">
    <w:name w:val="763CFD240738489CAB4119DFA686C5C5"/>
    <w:rsid w:val="00151994"/>
  </w:style>
  <w:style w:type="paragraph" w:customStyle="1" w:styleId="F979D7F7AD3D4CB987BD3CE7713FA2B5">
    <w:name w:val="F979D7F7AD3D4CB987BD3CE7713FA2B5"/>
    <w:rsid w:val="00151994"/>
  </w:style>
  <w:style w:type="paragraph" w:customStyle="1" w:styleId="3D907AF7744D4F579C8546D47B4421C5">
    <w:name w:val="3D907AF7744D4F579C8546D47B4421C5"/>
    <w:rsid w:val="00151994"/>
  </w:style>
  <w:style w:type="paragraph" w:customStyle="1" w:styleId="3437B6E6E9A24819A8E2C73CC3645236">
    <w:name w:val="3437B6E6E9A24819A8E2C73CC3645236"/>
    <w:rsid w:val="00151994"/>
  </w:style>
  <w:style w:type="paragraph" w:customStyle="1" w:styleId="023B956C069D434C8423A1192B020CC6">
    <w:name w:val="023B956C069D434C8423A1192B020CC6"/>
    <w:rsid w:val="00151994"/>
  </w:style>
  <w:style w:type="paragraph" w:customStyle="1" w:styleId="73D5FD37C8794E7095B5803BD58D2D11">
    <w:name w:val="73D5FD37C8794E7095B5803BD58D2D11"/>
    <w:rsid w:val="00151994"/>
  </w:style>
  <w:style w:type="paragraph" w:customStyle="1" w:styleId="512864F765874759892806AFB06C9C14">
    <w:name w:val="512864F765874759892806AFB06C9C14"/>
    <w:rsid w:val="00151994"/>
  </w:style>
  <w:style w:type="paragraph" w:customStyle="1" w:styleId="1D4F2ADA3D144A7BB1327598663DE021">
    <w:name w:val="1D4F2ADA3D144A7BB1327598663DE021"/>
    <w:rsid w:val="00151994"/>
  </w:style>
  <w:style w:type="paragraph" w:customStyle="1" w:styleId="44D3515B3D9B487DAA2225AAFEB409A4">
    <w:name w:val="44D3515B3D9B487DAA2225AAFEB409A4"/>
    <w:rsid w:val="00151994"/>
  </w:style>
  <w:style w:type="paragraph" w:customStyle="1" w:styleId="82966B0B40344FBAA41122A6A0E2436B">
    <w:name w:val="82966B0B40344FBAA41122A6A0E2436B"/>
    <w:rsid w:val="00151994"/>
  </w:style>
  <w:style w:type="paragraph" w:customStyle="1" w:styleId="14A3F89292B443778E0EBD953E7AE683">
    <w:name w:val="14A3F89292B443778E0EBD953E7AE683"/>
    <w:rsid w:val="00151994"/>
  </w:style>
  <w:style w:type="paragraph" w:customStyle="1" w:styleId="AACD0284EFEF4BBB925F04492291783C">
    <w:name w:val="AACD0284EFEF4BBB925F04492291783C"/>
    <w:rsid w:val="00151994"/>
  </w:style>
  <w:style w:type="paragraph" w:customStyle="1" w:styleId="00E0CCA997DE4FA3ABFA2D571451017A">
    <w:name w:val="00E0CCA997DE4FA3ABFA2D571451017A"/>
    <w:rsid w:val="00151994"/>
  </w:style>
  <w:style w:type="paragraph" w:customStyle="1" w:styleId="64FD7717FEE6459CBB76884015C9B1FE">
    <w:name w:val="64FD7717FEE6459CBB76884015C9B1FE"/>
    <w:rsid w:val="00151994"/>
  </w:style>
  <w:style w:type="paragraph" w:customStyle="1" w:styleId="BBF2D4982D7749DDBBF23427B7341513">
    <w:name w:val="BBF2D4982D7749DDBBF23427B7341513"/>
    <w:rsid w:val="00151994"/>
  </w:style>
  <w:style w:type="paragraph" w:customStyle="1" w:styleId="B43DE36FF59241959A10775E277C4EFD">
    <w:name w:val="B43DE36FF59241959A10775E277C4EFD"/>
    <w:rsid w:val="00151994"/>
  </w:style>
  <w:style w:type="paragraph" w:customStyle="1" w:styleId="57BAD916EDE940F2B7556EDAFF439DA2">
    <w:name w:val="57BAD916EDE940F2B7556EDAFF439DA2"/>
    <w:rsid w:val="00151994"/>
  </w:style>
  <w:style w:type="paragraph" w:customStyle="1" w:styleId="81BE464E940248548A685953BF47FB8D">
    <w:name w:val="81BE464E940248548A685953BF47FB8D"/>
    <w:rsid w:val="00151994"/>
  </w:style>
  <w:style w:type="paragraph" w:customStyle="1" w:styleId="18101A812E4E4CA6A2CEDA1887BA2800">
    <w:name w:val="18101A812E4E4CA6A2CEDA1887BA2800"/>
    <w:rsid w:val="00151994"/>
  </w:style>
  <w:style w:type="paragraph" w:customStyle="1" w:styleId="E296E36639DB4DB89F474F2F7F5B99B7">
    <w:name w:val="E296E36639DB4DB89F474F2F7F5B99B7"/>
    <w:rsid w:val="00151994"/>
  </w:style>
  <w:style w:type="paragraph" w:customStyle="1" w:styleId="56DA36E5F5FE46B688C1A150B117214C">
    <w:name w:val="56DA36E5F5FE46B688C1A150B117214C"/>
    <w:rsid w:val="00151994"/>
  </w:style>
  <w:style w:type="paragraph" w:customStyle="1" w:styleId="A1D3BE47A99140F1A502CF02A6867141">
    <w:name w:val="A1D3BE47A99140F1A502CF02A6867141"/>
    <w:rsid w:val="00151994"/>
  </w:style>
  <w:style w:type="paragraph" w:customStyle="1" w:styleId="E0EFE84E9D084A9B9FDB90C015911B03">
    <w:name w:val="E0EFE84E9D084A9B9FDB90C015911B03"/>
    <w:rsid w:val="00151994"/>
  </w:style>
  <w:style w:type="paragraph" w:customStyle="1" w:styleId="1FEEB05C46AC4F1EB60457E1275F81BF">
    <w:name w:val="1FEEB05C46AC4F1EB60457E1275F81BF"/>
    <w:rsid w:val="00151994"/>
  </w:style>
  <w:style w:type="paragraph" w:customStyle="1" w:styleId="452B6D24A5084B389FF9AFFC4ECC3FE1">
    <w:name w:val="452B6D24A5084B389FF9AFFC4ECC3FE1"/>
    <w:rsid w:val="00151994"/>
  </w:style>
  <w:style w:type="paragraph" w:customStyle="1" w:styleId="D38CA622F9F3458882518B7F3549EE57">
    <w:name w:val="D38CA622F9F3458882518B7F3549EE57"/>
    <w:rsid w:val="00151994"/>
  </w:style>
  <w:style w:type="paragraph" w:customStyle="1" w:styleId="65740393EE45453F84926AAC7814DFE6">
    <w:name w:val="65740393EE45453F84926AAC7814DFE6"/>
    <w:rsid w:val="00151994"/>
  </w:style>
  <w:style w:type="paragraph" w:customStyle="1" w:styleId="E198BA399D5748D09B9F03D1CC041241">
    <w:name w:val="E198BA399D5748D09B9F03D1CC041241"/>
    <w:rsid w:val="00151994"/>
  </w:style>
  <w:style w:type="paragraph" w:customStyle="1" w:styleId="2474ABB0F95A442EBDF1EA3519B28BA7">
    <w:name w:val="2474ABB0F95A442EBDF1EA3519B28BA7"/>
    <w:rsid w:val="00151994"/>
  </w:style>
  <w:style w:type="paragraph" w:customStyle="1" w:styleId="D81FB0C140724461BB262D49A78FC9C2">
    <w:name w:val="D81FB0C140724461BB262D49A78FC9C2"/>
    <w:rsid w:val="00151994"/>
  </w:style>
  <w:style w:type="paragraph" w:customStyle="1" w:styleId="AA6DC0BF65964DBB8E256223A8DF41B4">
    <w:name w:val="AA6DC0BF65964DBB8E256223A8DF41B4"/>
    <w:rsid w:val="00151994"/>
  </w:style>
  <w:style w:type="paragraph" w:customStyle="1" w:styleId="75D184B33DB040F29459DF657E9A2C7F">
    <w:name w:val="75D184B33DB040F29459DF657E9A2C7F"/>
    <w:rsid w:val="00151994"/>
  </w:style>
  <w:style w:type="paragraph" w:customStyle="1" w:styleId="91E2E4E12E684368897F9BE344D96C19">
    <w:name w:val="91E2E4E12E684368897F9BE344D96C19"/>
    <w:rsid w:val="00151994"/>
  </w:style>
  <w:style w:type="paragraph" w:customStyle="1" w:styleId="01031419137240CD97FEDF48EABCC877">
    <w:name w:val="01031419137240CD97FEDF48EABCC877"/>
    <w:rsid w:val="00151994"/>
  </w:style>
  <w:style w:type="paragraph" w:customStyle="1" w:styleId="FF1DA9FAB4D84CEAAEFE5BAD5A9B421B">
    <w:name w:val="FF1DA9FAB4D84CEAAEFE5BAD5A9B421B"/>
    <w:rsid w:val="00151994"/>
  </w:style>
  <w:style w:type="paragraph" w:customStyle="1" w:styleId="F915F44F8015497CBE26829333EA357A">
    <w:name w:val="F915F44F8015497CBE26829333EA357A"/>
    <w:rsid w:val="00151994"/>
  </w:style>
  <w:style w:type="paragraph" w:customStyle="1" w:styleId="D53545CD20FF4277A79152B574B25215">
    <w:name w:val="D53545CD20FF4277A79152B574B25215"/>
    <w:rsid w:val="00151994"/>
  </w:style>
  <w:style w:type="paragraph" w:customStyle="1" w:styleId="A4964149CC6D4764A0ECF509B9631708">
    <w:name w:val="A4964149CC6D4764A0ECF509B9631708"/>
    <w:rsid w:val="00151994"/>
  </w:style>
  <w:style w:type="paragraph" w:customStyle="1" w:styleId="B471835233894BD3A70EFBDE0489CCD6">
    <w:name w:val="B471835233894BD3A70EFBDE0489CCD6"/>
    <w:rsid w:val="00151994"/>
  </w:style>
  <w:style w:type="paragraph" w:customStyle="1" w:styleId="FAAB411936EF4F4F83AFEC34E0C54D94">
    <w:name w:val="FAAB411936EF4F4F83AFEC34E0C54D94"/>
    <w:rsid w:val="00151994"/>
  </w:style>
  <w:style w:type="paragraph" w:customStyle="1" w:styleId="06A10178226148FA8F1697868C65FB17">
    <w:name w:val="06A10178226148FA8F1697868C65FB17"/>
    <w:rsid w:val="00151994"/>
  </w:style>
  <w:style w:type="paragraph" w:customStyle="1" w:styleId="20DD8E12BA664EBFB6C2643633B74122">
    <w:name w:val="20DD8E12BA664EBFB6C2643633B74122"/>
    <w:rsid w:val="00151994"/>
  </w:style>
  <w:style w:type="paragraph" w:customStyle="1" w:styleId="19C847D7D73D4EC78495299D7FDF405A">
    <w:name w:val="19C847D7D73D4EC78495299D7FDF405A"/>
    <w:rsid w:val="00151994"/>
  </w:style>
  <w:style w:type="paragraph" w:customStyle="1" w:styleId="0FF20FB60A9C48D5AA54091AD7D23B9B">
    <w:name w:val="0FF20FB60A9C48D5AA54091AD7D23B9B"/>
    <w:rsid w:val="00151994"/>
  </w:style>
  <w:style w:type="paragraph" w:customStyle="1" w:styleId="9528E8E2A9B24584B6791E7A9FA8FFC9">
    <w:name w:val="9528E8E2A9B24584B6791E7A9FA8FFC9"/>
    <w:rsid w:val="00151994"/>
  </w:style>
  <w:style w:type="paragraph" w:customStyle="1" w:styleId="AF582E59B75C4D3491EC2314A39249C8">
    <w:name w:val="AF582E59B75C4D3491EC2314A39249C8"/>
    <w:rsid w:val="00151994"/>
  </w:style>
  <w:style w:type="paragraph" w:customStyle="1" w:styleId="CF83C79B58394875B3FE0A642AA72D68">
    <w:name w:val="CF83C79B58394875B3FE0A642AA72D68"/>
    <w:rsid w:val="00151994"/>
  </w:style>
  <w:style w:type="paragraph" w:customStyle="1" w:styleId="D8E7E30B52D046B9AE9E65E248570FB1">
    <w:name w:val="D8E7E30B52D046B9AE9E65E248570FB1"/>
    <w:rsid w:val="00151994"/>
  </w:style>
  <w:style w:type="paragraph" w:customStyle="1" w:styleId="C8E03C5F44D845DAB163CB9BC8626FFD">
    <w:name w:val="C8E03C5F44D845DAB163CB9BC8626FFD"/>
    <w:rsid w:val="00151994"/>
  </w:style>
  <w:style w:type="paragraph" w:customStyle="1" w:styleId="23D04C21E4B54461929CA17CB88FD86E">
    <w:name w:val="23D04C21E4B54461929CA17CB88FD86E"/>
    <w:rsid w:val="00151994"/>
  </w:style>
  <w:style w:type="paragraph" w:customStyle="1" w:styleId="750ADD3FBD034F79A85D3FF5E5CD1D3D">
    <w:name w:val="750ADD3FBD034F79A85D3FF5E5CD1D3D"/>
    <w:rsid w:val="00151994"/>
  </w:style>
  <w:style w:type="paragraph" w:customStyle="1" w:styleId="04E6B95D9292404FB68CD29D84683104">
    <w:name w:val="04E6B95D9292404FB68CD29D84683104"/>
    <w:rsid w:val="00151994"/>
  </w:style>
  <w:style w:type="paragraph" w:customStyle="1" w:styleId="D04AB0264A7442D4B4A0D303024E4E8A">
    <w:name w:val="D04AB0264A7442D4B4A0D303024E4E8A"/>
    <w:rsid w:val="00151994"/>
  </w:style>
  <w:style w:type="paragraph" w:customStyle="1" w:styleId="9E12B037F55C4CB4A2C15D6C4CBAE00B">
    <w:name w:val="9E12B037F55C4CB4A2C15D6C4CBAE00B"/>
    <w:rsid w:val="00151994"/>
  </w:style>
  <w:style w:type="paragraph" w:customStyle="1" w:styleId="951A8A3BE7B54D3D991AE7AF221FC59C">
    <w:name w:val="951A8A3BE7B54D3D991AE7AF221FC59C"/>
    <w:rsid w:val="00151994"/>
  </w:style>
  <w:style w:type="paragraph" w:customStyle="1" w:styleId="75400761DA2C488A9AE363C31CC15213">
    <w:name w:val="75400761DA2C488A9AE363C31CC15213"/>
    <w:rsid w:val="00151994"/>
  </w:style>
  <w:style w:type="paragraph" w:customStyle="1" w:styleId="0F9A59305E2F4AC29CE68F5C363F9F01">
    <w:name w:val="0F9A59305E2F4AC29CE68F5C363F9F01"/>
    <w:rsid w:val="00151994"/>
  </w:style>
  <w:style w:type="paragraph" w:customStyle="1" w:styleId="F9782F65DDCC4707B30DE79678CDE6C0">
    <w:name w:val="F9782F65DDCC4707B30DE79678CDE6C0"/>
    <w:rsid w:val="00151994"/>
  </w:style>
  <w:style w:type="paragraph" w:customStyle="1" w:styleId="CAAF10274E4D49AAB4F7632C0C56DF07">
    <w:name w:val="CAAF10274E4D49AAB4F7632C0C56DF07"/>
    <w:rsid w:val="00151994"/>
  </w:style>
  <w:style w:type="paragraph" w:customStyle="1" w:styleId="3DD4D5182AB847FF98B91A3E749D540F">
    <w:name w:val="3DD4D5182AB847FF98B91A3E749D540F"/>
    <w:rsid w:val="00151994"/>
  </w:style>
  <w:style w:type="paragraph" w:customStyle="1" w:styleId="AD4C2789131E49DDA6A325EF4B7023A1">
    <w:name w:val="AD4C2789131E49DDA6A325EF4B7023A1"/>
    <w:rsid w:val="00151994"/>
  </w:style>
  <w:style w:type="paragraph" w:customStyle="1" w:styleId="E7AEFDD814074EA7A857CE7361BB84F8">
    <w:name w:val="E7AEFDD814074EA7A857CE7361BB84F8"/>
    <w:rsid w:val="00151994"/>
  </w:style>
  <w:style w:type="paragraph" w:customStyle="1" w:styleId="22016B84FC754782BDD2F729A839D1D1">
    <w:name w:val="22016B84FC754782BDD2F729A839D1D1"/>
    <w:rsid w:val="00151994"/>
  </w:style>
  <w:style w:type="paragraph" w:customStyle="1" w:styleId="1D2A43797CEF46F1AB33CC0B813CF90C">
    <w:name w:val="1D2A43797CEF46F1AB33CC0B813CF90C"/>
    <w:rsid w:val="00151994"/>
  </w:style>
  <w:style w:type="paragraph" w:customStyle="1" w:styleId="DDCC15782FF046C38959F96E20A0105E">
    <w:name w:val="DDCC15782FF046C38959F96E20A0105E"/>
    <w:rsid w:val="00151994"/>
  </w:style>
  <w:style w:type="paragraph" w:customStyle="1" w:styleId="2FDD6ED127374C669A47A3346226F7F7">
    <w:name w:val="2FDD6ED127374C669A47A3346226F7F7"/>
    <w:rsid w:val="00151994"/>
  </w:style>
  <w:style w:type="paragraph" w:customStyle="1" w:styleId="5A4E9F4C318740A99663BD4A71584F7C">
    <w:name w:val="5A4E9F4C318740A99663BD4A71584F7C"/>
    <w:rsid w:val="00151994"/>
  </w:style>
  <w:style w:type="paragraph" w:customStyle="1" w:styleId="B8F37EFE37CF4022AE2F74FA53498869">
    <w:name w:val="B8F37EFE37CF4022AE2F74FA53498869"/>
    <w:rsid w:val="00151994"/>
  </w:style>
  <w:style w:type="paragraph" w:customStyle="1" w:styleId="52BA62D5FA0D440C8565558C0FD3963F">
    <w:name w:val="52BA62D5FA0D440C8565558C0FD3963F"/>
    <w:rsid w:val="00151994"/>
  </w:style>
  <w:style w:type="paragraph" w:customStyle="1" w:styleId="DE7FA7C3064D40B38948A75F6D92FAEC">
    <w:name w:val="DE7FA7C3064D40B38948A75F6D92FAEC"/>
    <w:rsid w:val="00151994"/>
  </w:style>
  <w:style w:type="paragraph" w:customStyle="1" w:styleId="1F46CA6D52A74376823714259532A783">
    <w:name w:val="1F46CA6D52A74376823714259532A783"/>
    <w:rsid w:val="00151994"/>
  </w:style>
  <w:style w:type="paragraph" w:customStyle="1" w:styleId="D6018B017D8549C280904487A89A9381">
    <w:name w:val="D6018B017D8549C280904487A89A9381"/>
    <w:rsid w:val="00151994"/>
  </w:style>
  <w:style w:type="paragraph" w:customStyle="1" w:styleId="616A9E6741B54CE6B73D3EE7F481BC9F">
    <w:name w:val="616A9E6741B54CE6B73D3EE7F481BC9F"/>
    <w:rsid w:val="00151994"/>
  </w:style>
  <w:style w:type="paragraph" w:customStyle="1" w:styleId="F8AD5193F5654941961E1AE6C397DFA8">
    <w:name w:val="F8AD5193F5654941961E1AE6C397DFA8"/>
    <w:rsid w:val="00151994"/>
  </w:style>
  <w:style w:type="paragraph" w:customStyle="1" w:styleId="A3FBBD87DE0F4F0DBEB88DF5A8E2772C">
    <w:name w:val="A3FBBD87DE0F4F0DBEB88DF5A8E2772C"/>
    <w:rsid w:val="00151994"/>
  </w:style>
  <w:style w:type="paragraph" w:customStyle="1" w:styleId="A9BDC21CA2834D478759F4D9F987D276">
    <w:name w:val="A9BDC21CA2834D478759F4D9F987D276"/>
    <w:rsid w:val="00151994"/>
  </w:style>
  <w:style w:type="paragraph" w:customStyle="1" w:styleId="DF953B832051422A9C0F461050A6EBD0">
    <w:name w:val="DF953B832051422A9C0F461050A6EBD0"/>
    <w:rsid w:val="00151994"/>
  </w:style>
  <w:style w:type="paragraph" w:customStyle="1" w:styleId="52681F610EF040369304BE4135A80465">
    <w:name w:val="52681F610EF040369304BE4135A80465"/>
    <w:rsid w:val="00151994"/>
  </w:style>
  <w:style w:type="paragraph" w:customStyle="1" w:styleId="EFFA2F63399F46809EAFDEBB1D2F7BFA">
    <w:name w:val="EFFA2F63399F46809EAFDEBB1D2F7BFA"/>
    <w:rsid w:val="00151994"/>
  </w:style>
  <w:style w:type="paragraph" w:customStyle="1" w:styleId="0339DF12548F4E98AADAAAA2EE3892C5">
    <w:name w:val="0339DF12548F4E98AADAAAA2EE3892C5"/>
    <w:rsid w:val="00151994"/>
  </w:style>
  <w:style w:type="paragraph" w:customStyle="1" w:styleId="2E2707F5F97B4F448B5EEE57395C9835">
    <w:name w:val="2E2707F5F97B4F448B5EEE57395C9835"/>
    <w:rsid w:val="00151994"/>
  </w:style>
  <w:style w:type="paragraph" w:customStyle="1" w:styleId="321F6CBDCE39440E91F2B9151E6483AD">
    <w:name w:val="321F6CBDCE39440E91F2B9151E6483AD"/>
    <w:rsid w:val="00151994"/>
  </w:style>
  <w:style w:type="paragraph" w:customStyle="1" w:styleId="70E0C3D3DB8048308A00128C15FC606B">
    <w:name w:val="70E0C3D3DB8048308A00128C15FC606B"/>
    <w:rsid w:val="00151994"/>
  </w:style>
  <w:style w:type="paragraph" w:customStyle="1" w:styleId="1F33EDE0F2F24FA19DA36D34348D1FB6">
    <w:name w:val="1F33EDE0F2F24FA19DA36D34348D1FB6"/>
    <w:rsid w:val="00151994"/>
  </w:style>
  <w:style w:type="paragraph" w:customStyle="1" w:styleId="BB0E43D85CC649CCA53386DE27BEBB3C">
    <w:name w:val="BB0E43D85CC649CCA53386DE27BEBB3C"/>
    <w:rsid w:val="00151994"/>
  </w:style>
  <w:style w:type="paragraph" w:customStyle="1" w:styleId="42F9F35B33A14DFCAC28D38A98FEB7C3">
    <w:name w:val="42F9F35B33A14DFCAC28D38A98FEB7C3"/>
    <w:rsid w:val="00151994"/>
  </w:style>
  <w:style w:type="paragraph" w:customStyle="1" w:styleId="C424186400874B40AC4C68609A5473C5">
    <w:name w:val="C424186400874B40AC4C68609A5473C5"/>
    <w:rsid w:val="00151994"/>
  </w:style>
  <w:style w:type="paragraph" w:customStyle="1" w:styleId="9A8F9031926B40718648805B42FC6B85">
    <w:name w:val="9A8F9031926B40718648805B42FC6B85"/>
    <w:rsid w:val="00151994"/>
  </w:style>
  <w:style w:type="paragraph" w:customStyle="1" w:styleId="918E41BB4F2F49CEB7E6BFBD25BC540B">
    <w:name w:val="918E41BB4F2F49CEB7E6BFBD25BC540B"/>
    <w:rsid w:val="00151994"/>
  </w:style>
  <w:style w:type="paragraph" w:customStyle="1" w:styleId="B5A836A4A94D466D8E9D2C1BA7E95859">
    <w:name w:val="B5A836A4A94D466D8E9D2C1BA7E95859"/>
    <w:rsid w:val="00151994"/>
  </w:style>
  <w:style w:type="paragraph" w:customStyle="1" w:styleId="87A0C6DE9E41457C825239F2A667D96A">
    <w:name w:val="87A0C6DE9E41457C825239F2A667D96A"/>
    <w:rsid w:val="00151994"/>
  </w:style>
  <w:style w:type="paragraph" w:customStyle="1" w:styleId="FFF7AF7DCB82451388B49F75EB5E21D3">
    <w:name w:val="FFF7AF7DCB82451388B49F75EB5E21D3"/>
    <w:rsid w:val="00151994"/>
  </w:style>
  <w:style w:type="paragraph" w:customStyle="1" w:styleId="4F785BEF545E423282130FE2E5777C76">
    <w:name w:val="4F785BEF545E423282130FE2E5777C76"/>
    <w:rsid w:val="00151994"/>
  </w:style>
  <w:style w:type="paragraph" w:customStyle="1" w:styleId="0104C864D09D419495618F089A72E518">
    <w:name w:val="0104C864D09D419495618F089A72E518"/>
    <w:rsid w:val="00151994"/>
  </w:style>
  <w:style w:type="paragraph" w:customStyle="1" w:styleId="51A0AB777A5D423887043F951484F56D">
    <w:name w:val="51A0AB777A5D423887043F951484F56D"/>
    <w:rsid w:val="00151994"/>
  </w:style>
  <w:style w:type="paragraph" w:customStyle="1" w:styleId="6A0339DD8B3942E6B65F5FEFDBEC9B72">
    <w:name w:val="6A0339DD8B3942E6B65F5FEFDBEC9B72"/>
    <w:rsid w:val="00151994"/>
  </w:style>
  <w:style w:type="paragraph" w:customStyle="1" w:styleId="23B5F998BAAB439489F3C48DAB87C991">
    <w:name w:val="23B5F998BAAB439489F3C48DAB87C991"/>
    <w:rsid w:val="00151994"/>
  </w:style>
  <w:style w:type="paragraph" w:customStyle="1" w:styleId="0ADEFDDA762C422EBD54660CE52BB517">
    <w:name w:val="0ADEFDDA762C422EBD54660CE52BB517"/>
    <w:rsid w:val="00151994"/>
  </w:style>
  <w:style w:type="paragraph" w:customStyle="1" w:styleId="B49E8C6AE2324B9E91AE3D127F3C7114">
    <w:name w:val="B49E8C6AE2324B9E91AE3D127F3C7114"/>
    <w:rsid w:val="00151994"/>
  </w:style>
  <w:style w:type="paragraph" w:customStyle="1" w:styleId="70C419AB245B4DF6A76CD03643AFCB65">
    <w:name w:val="70C419AB245B4DF6A76CD03643AFCB65"/>
    <w:rsid w:val="00151994"/>
  </w:style>
  <w:style w:type="paragraph" w:customStyle="1" w:styleId="40C99BB15B9E4AA5B3921707689AD4F9">
    <w:name w:val="40C99BB15B9E4AA5B3921707689AD4F9"/>
    <w:rsid w:val="00151994"/>
  </w:style>
  <w:style w:type="paragraph" w:customStyle="1" w:styleId="7AA0B72F1F574BCE8A729452D67CF748">
    <w:name w:val="7AA0B72F1F574BCE8A729452D67CF748"/>
    <w:rsid w:val="00151994"/>
  </w:style>
  <w:style w:type="paragraph" w:customStyle="1" w:styleId="0F4C90739E114941B1764BBB4C08425E">
    <w:name w:val="0F4C90739E114941B1764BBB4C08425E"/>
    <w:rsid w:val="00151994"/>
  </w:style>
  <w:style w:type="paragraph" w:customStyle="1" w:styleId="A349E3F9F22349B9AC532B946461BE6F">
    <w:name w:val="A349E3F9F22349B9AC532B946461BE6F"/>
    <w:rsid w:val="00151994"/>
  </w:style>
  <w:style w:type="paragraph" w:customStyle="1" w:styleId="989A0D4DFCEE486D979ED6A2B6DDC5B4">
    <w:name w:val="989A0D4DFCEE486D979ED6A2B6DDC5B4"/>
    <w:rsid w:val="00151994"/>
  </w:style>
  <w:style w:type="paragraph" w:customStyle="1" w:styleId="0A9163381D6540FFB1D997E29739B908">
    <w:name w:val="0A9163381D6540FFB1D997E29739B908"/>
    <w:rsid w:val="00151994"/>
  </w:style>
  <w:style w:type="paragraph" w:customStyle="1" w:styleId="A3AC1E40720B4098A4EB391937B6CBCF">
    <w:name w:val="A3AC1E40720B4098A4EB391937B6CBCF"/>
    <w:rsid w:val="00151994"/>
  </w:style>
  <w:style w:type="paragraph" w:customStyle="1" w:styleId="087FB12EDAEB42FDBF12A02B3567F310">
    <w:name w:val="087FB12EDAEB42FDBF12A02B3567F310"/>
    <w:rsid w:val="00151994"/>
  </w:style>
  <w:style w:type="paragraph" w:customStyle="1" w:styleId="2DFD11234A954009BA76F363CB0B63C3">
    <w:name w:val="2DFD11234A954009BA76F363CB0B63C3"/>
    <w:rsid w:val="00151994"/>
  </w:style>
  <w:style w:type="paragraph" w:customStyle="1" w:styleId="2F5942B27DA74ECC810146D2C168B907">
    <w:name w:val="2F5942B27DA74ECC810146D2C168B907"/>
    <w:rsid w:val="00151994"/>
  </w:style>
  <w:style w:type="paragraph" w:customStyle="1" w:styleId="7CD72C8491EC4F1F820E1BFEBA5DD539">
    <w:name w:val="7CD72C8491EC4F1F820E1BFEBA5DD539"/>
    <w:rsid w:val="00151994"/>
  </w:style>
  <w:style w:type="paragraph" w:customStyle="1" w:styleId="7E00A6EAA2564B478381B304EB2A3A86">
    <w:name w:val="7E00A6EAA2564B478381B304EB2A3A86"/>
    <w:rsid w:val="00151994"/>
  </w:style>
  <w:style w:type="paragraph" w:customStyle="1" w:styleId="3B2ADF9175DF44A885717C1E77C7F0A6">
    <w:name w:val="3B2ADF9175DF44A885717C1E77C7F0A6"/>
    <w:rsid w:val="00151994"/>
  </w:style>
  <w:style w:type="paragraph" w:customStyle="1" w:styleId="3418D4B9A86C4646AB79A7E05AE13BA1">
    <w:name w:val="3418D4B9A86C4646AB79A7E05AE13BA1"/>
    <w:rsid w:val="00151994"/>
  </w:style>
  <w:style w:type="paragraph" w:customStyle="1" w:styleId="01B218DC5AA04A9AAE1AB8510C708038">
    <w:name w:val="01B218DC5AA04A9AAE1AB8510C708038"/>
    <w:rsid w:val="00151994"/>
  </w:style>
  <w:style w:type="paragraph" w:customStyle="1" w:styleId="F641F369B2FE4EC0B81C5E7634BAC0BA">
    <w:name w:val="F641F369B2FE4EC0B81C5E7634BAC0BA"/>
    <w:rsid w:val="00151994"/>
  </w:style>
  <w:style w:type="paragraph" w:customStyle="1" w:styleId="B646538BE39E4CFB844FD5157ECDDDDE">
    <w:name w:val="B646538BE39E4CFB844FD5157ECDDDDE"/>
    <w:rsid w:val="00151994"/>
  </w:style>
  <w:style w:type="paragraph" w:customStyle="1" w:styleId="888942BEBEE84FD7ACCFA38C97F38791">
    <w:name w:val="888942BEBEE84FD7ACCFA38C97F38791"/>
    <w:rsid w:val="00151994"/>
  </w:style>
  <w:style w:type="paragraph" w:customStyle="1" w:styleId="0109A413FCDC4105B98DD1B196908056">
    <w:name w:val="0109A413FCDC4105B98DD1B196908056"/>
    <w:rsid w:val="00151994"/>
  </w:style>
  <w:style w:type="paragraph" w:customStyle="1" w:styleId="01198FA76E344C239C1EA10B5AD26A1D">
    <w:name w:val="01198FA76E344C239C1EA10B5AD26A1D"/>
    <w:rsid w:val="00151994"/>
  </w:style>
  <w:style w:type="paragraph" w:customStyle="1" w:styleId="876CB3FD471C4136AD00A27CB532FC88">
    <w:name w:val="876CB3FD471C4136AD00A27CB532FC88"/>
    <w:rsid w:val="00151994"/>
  </w:style>
  <w:style w:type="paragraph" w:customStyle="1" w:styleId="53F8E2A04A754CD7810902ED6A145200">
    <w:name w:val="53F8E2A04A754CD7810902ED6A145200"/>
    <w:rsid w:val="00151994"/>
  </w:style>
  <w:style w:type="paragraph" w:customStyle="1" w:styleId="05D255A675F147AD82D7707F5F3F41B1">
    <w:name w:val="05D255A675F147AD82D7707F5F3F41B1"/>
    <w:rsid w:val="00151994"/>
  </w:style>
  <w:style w:type="paragraph" w:customStyle="1" w:styleId="18B0FCC82C5E46EC87A5D3FD20032DB2">
    <w:name w:val="18B0FCC82C5E46EC87A5D3FD20032DB2"/>
    <w:rsid w:val="00151994"/>
  </w:style>
  <w:style w:type="paragraph" w:customStyle="1" w:styleId="B3604790E2C54708824DCDF52EE46936">
    <w:name w:val="B3604790E2C54708824DCDF52EE46936"/>
    <w:rsid w:val="00151994"/>
  </w:style>
  <w:style w:type="paragraph" w:customStyle="1" w:styleId="9A4D91A09ED14D6FA153C56CB1CF3D76">
    <w:name w:val="9A4D91A09ED14D6FA153C56CB1CF3D76"/>
    <w:rsid w:val="00151994"/>
  </w:style>
  <w:style w:type="paragraph" w:customStyle="1" w:styleId="881CFCEBC2E044088FC03383AAF090BF">
    <w:name w:val="881CFCEBC2E044088FC03383AAF090BF"/>
    <w:rsid w:val="00151994"/>
  </w:style>
  <w:style w:type="paragraph" w:customStyle="1" w:styleId="4F82F44D67FC4B48B14D69F7F53FF681">
    <w:name w:val="4F82F44D67FC4B48B14D69F7F53FF681"/>
    <w:rsid w:val="00151994"/>
  </w:style>
  <w:style w:type="paragraph" w:customStyle="1" w:styleId="AFB3E6AAB66F4FD383FCAD2E328DD463">
    <w:name w:val="AFB3E6AAB66F4FD383FCAD2E328DD463"/>
    <w:rsid w:val="00151994"/>
  </w:style>
  <w:style w:type="paragraph" w:customStyle="1" w:styleId="5567805AC1DA481F897D65939A52C839">
    <w:name w:val="5567805AC1DA481F897D65939A52C839"/>
    <w:rsid w:val="00151994"/>
  </w:style>
  <w:style w:type="paragraph" w:customStyle="1" w:styleId="CC2011B06CFC4068AAF52EF80A00E84E">
    <w:name w:val="CC2011B06CFC4068AAF52EF80A00E84E"/>
    <w:rsid w:val="00151994"/>
  </w:style>
  <w:style w:type="paragraph" w:customStyle="1" w:styleId="0D9D0D328F7846CBA5E373A3611BA61B">
    <w:name w:val="0D9D0D328F7846CBA5E373A3611BA61B"/>
    <w:rsid w:val="00151994"/>
  </w:style>
  <w:style w:type="paragraph" w:customStyle="1" w:styleId="1327154CBA4B44D6B49197A670735C91">
    <w:name w:val="1327154CBA4B44D6B49197A670735C91"/>
    <w:rsid w:val="00151994"/>
  </w:style>
  <w:style w:type="paragraph" w:customStyle="1" w:styleId="A0C0FC6D29E04A019BA06B2F4296F3F3">
    <w:name w:val="A0C0FC6D29E04A019BA06B2F4296F3F3"/>
    <w:rsid w:val="00151994"/>
  </w:style>
  <w:style w:type="paragraph" w:customStyle="1" w:styleId="AA29C2E45DCE475FB3F5665C53651148">
    <w:name w:val="AA29C2E45DCE475FB3F5665C53651148"/>
    <w:rsid w:val="00151994"/>
  </w:style>
  <w:style w:type="paragraph" w:customStyle="1" w:styleId="523E2C2BA8494561AA81720C0E934900">
    <w:name w:val="523E2C2BA8494561AA81720C0E934900"/>
    <w:rsid w:val="00151994"/>
  </w:style>
  <w:style w:type="paragraph" w:customStyle="1" w:styleId="4A39142CA1774E8E8A6538D44BF38B73">
    <w:name w:val="4A39142CA1774E8E8A6538D44BF38B73"/>
    <w:rsid w:val="00151994"/>
  </w:style>
  <w:style w:type="paragraph" w:customStyle="1" w:styleId="22F176374DC5478E98E0193145B6C7FB">
    <w:name w:val="22F176374DC5478E98E0193145B6C7FB"/>
    <w:rsid w:val="00151994"/>
  </w:style>
  <w:style w:type="paragraph" w:customStyle="1" w:styleId="CDB4C3096BF64B0AB9F0080157E1BB5D">
    <w:name w:val="CDB4C3096BF64B0AB9F0080157E1BB5D"/>
    <w:rsid w:val="00151994"/>
  </w:style>
  <w:style w:type="paragraph" w:customStyle="1" w:styleId="01BAED0577874B9B8E3A453F6E6216C8">
    <w:name w:val="01BAED0577874B9B8E3A453F6E6216C8"/>
    <w:rsid w:val="00151994"/>
  </w:style>
  <w:style w:type="paragraph" w:customStyle="1" w:styleId="C4EC5289052E4619803C83435F80D5A6">
    <w:name w:val="C4EC5289052E4619803C83435F80D5A6"/>
    <w:rsid w:val="00151994"/>
  </w:style>
  <w:style w:type="paragraph" w:customStyle="1" w:styleId="3DBCBF69B58343398B24D2F972F2C9E1">
    <w:name w:val="3DBCBF69B58343398B24D2F972F2C9E1"/>
    <w:rsid w:val="00151994"/>
  </w:style>
  <w:style w:type="paragraph" w:customStyle="1" w:styleId="4F79FC68F9BE4A848D48F2D0D1AB2584">
    <w:name w:val="4F79FC68F9BE4A848D48F2D0D1AB2584"/>
    <w:rsid w:val="00151994"/>
  </w:style>
  <w:style w:type="paragraph" w:customStyle="1" w:styleId="22B685DCEE9945838A146C4DC5BC3FE1">
    <w:name w:val="22B685DCEE9945838A146C4DC5BC3FE1"/>
    <w:rsid w:val="00151994"/>
  </w:style>
  <w:style w:type="paragraph" w:customStyle="1" w:styleId="2C7E95F0490A46A9AC26A2AE8E91ED08">
    <w:name w:val="2C7E95F0490A46A9AC26A2AE8E91ED08"/>
    <w:rsid w:val="00151994"/>
  </w:style>
  <w:style w:type="paragraph" w:customStyle="1" w:styleId="BDF94829C34A4C93A5D8966CC7B7807F">
    <w:name w:val="BDF94829C34A4C93A5D8966CC7B7807F"/>
    <w:rsid w:val="00151994"/>
  </w:style>
  <w:style w:type="paragraph" w:customStyle="1" w:styleId="C3976AD8E5E74CD1BBB70A6B332D0C7E">
    <w:name w:val="C3976AD8E5E74CD1BBB70A6B332D0C7E"/>
    <w:rsid w:val="00151994"/>
  </w:style>
  <w:style w:type="paragraph" w:customStyle="1" w:styleId="6E316540AA484095B53C4DEF5A2304C8">
    <w:name w:val="6E316540AA484095B53C4DEF5A2304C8"/>
    <w:rsid w:val="00151994"/>
  </w:style>
  <w:style w:type="paragraph" w:customStyle="1" w:styleId="E433DC9CDAA64D818A2A0ADC93AD057C">
    <w:name w:val="E433DC9CDAA64D818A2A0ADC93AD057C"/>
    <w:rsid w:val="00151994"/>
  </w:style>
  <w:style w:type="paragraph" w:customStyle="1" w:styleId="FB3F44E5FE4E41599AD6B2D13755828B">
    <w:name w:val="FB3F44E5FE4E41599AD6B2D13755828B"/>
    <w:rsid w:val="00151994"/>
  </w:style>
  <w:style w:type="paragraph" w:customStyle="1" w:styleId="FE481FF64B834262A3943990019E6EE3">
    <w:name w:val="FE481FF64B834262A3943990019E6EE3"/>
    <w:rsid w:val="00151994"/>
  </w:style>
  <w:style w:type="paragraph" w:customStyle="1" w:styleId="0CB00D091A6444EF9AA3B13EAA40BAD4">
    <w:name w:val="0CB00D091A6444EF9AA3B13EAA40BAD4"/>
    <w:rsid w:val="00151994"/>
  </w:style>
  <w:style w:type="paragraph" w:customStyle="1" w:styleId="2BF27CDC8EF845A0A3F1145BD2F716A3">
    <w:name w:val="2BF27CDC8EF845A0A3F1145BD2F716A3"/>
    <w:rsid w:val="00151994"/>
  </w:style>
  <w:style w:type="paragraph" w:customStyle="1" w:styleId="E952FB080C5146E187B0048BBEDFC45F">
    <w:name w:val="E952FB080C5146E187B0048BBEDFC45F"/>
    <w:rsid w:val="00151994"/>
  </w:style>
  <w:style w:type="paragraph" w:customStyle="1" w:styleId="0FA6FC05E222485FA7E9290B1030D353">
    <w:name w:val="0FA6FC05E222485FA7E9290B1030D353"/>
    <w:rsid w:val="00151994"/>
  </w:style>
  <w:style w:type="paragraph" w:customStyle="1" w:styleId="CCD548086B0D4E6B931FAF32225061F2">
    <w:name w:val="CCD548086B0D4E6B931FAF32225061F2"/>
    <w:rsid w:val="00151994"/>
  </w:style>
  <w:style w:type="paragraph" w:customStyle="1" w:styleId="1C2CA240618046558748BCE7D0E95D05">
    <w:name w:val="1C2CA240618046558748BCE7D0E95D05"/>
    <w:rsid w:val="00151994"/>
  </w:style>
  <w:style w:type="paragraph" w:customStyle="1" w:styleId="87D5E561212A410693BB7F4327AB1830">
    <w:name w:val="87D5E561212A410693BB7F4327AB1830"/>
    <w:rsid w:val="00151994"/>
  </w:style>
  <w:style w:type="paragraph" w:customStyle="1" w:styleId="8A8DE19FE1AC4A1098DB4475D1060406">
    <w:name w:val="8A8DE19FE1AC4A1098DB4475D1060406"/>
    <w:rsid w:val="00151994"/>
  </w:style>
  <w:style w:type="paragraph" w:customStyle="1" w:styleId="F2E05B50B243415BA3CA9D831F2DE9A8">
    <w:name w:val="F2E05B50B243415BA3CA9D831F2DE9A8"/>
    <w:rsid w:val="00151994"/>
  </w:style>
  <w:style w:type="paragraph" w:customStyle="1" w:styleId="2BB2001901D24A2E83B04CF1F7B5B72A">
    <w:name w:val="2BB2001901D24A2E83B04CF1F7B5B72A"/>
    <w:rsid w:val="00151994"/>
  </w:style>
  <w:style w:type="paragraph" w:customStyle="1" w:styleId="A775A39E07E6485CADFC4EF5943C3B81">
    <w:name w:val="A775A39E07E6485CADFC4EF5943C3B81"/>
    <w:rsid w:val="00151994"/>
  </w:style>
  <w:style w:type="paragraph" w:customStyle="1" w:styleId="25EF571448B6441590A2A596AF7383BB">
    <w:name w:val="25EF571448B6441590A2A596AF7383BB"/>
    <w:rsid w:val="00151994"/>
  </w:style>
  <w:style w:type="paragraph" w:customStyle="1" w:styleId="82CBE78BEA464D19A3B9A7ACA88A2E4F">
    <w:name w:val="82CBE78BEA464D19A3B9A7ACA88A2E4F"/>
    <w:rsid w:val="00151994"/>
  </w:style>
  <w:style w:type="paragraph" w:customStyle="1" w:styleId="097AAFADF5B64DF4B90D3BF5E6439D11">
    <w:name w:val="097AAFADF5B64DF4B90D3BF5E6439D11"/>
    <w:rsid w:val="00151994"/>
  </w:style>
  <w:style w:type="paragraph" w:customStyle="1" w:styleId="9D9D3E543B6744EBB220BB2E425D0542">
    <w:name w:val="9D9D3E543B6744EBB220BB2E425D0542"/>
    <w:rsid w:val="00151994"/>
  </w:style>
  <w:style w:type="paragraph" w:customStyle="1" w:styleId="98818B2DCB89443DAA4C1CE542329A75">
    <w:name w:val="98818B2DCB89443DAA4C1CE542329A75"/>
    <w:rsid w:val="00151994"/>
  </w:style>
  <w:style w:type="paragraph" w:customStyle="1" w:styleId="8F42BD4FBFA843458909E4E8E1A3A7D4">
    <w:name w:val="8F42BD4FBFA843458909E4E8E1A3A7D4"/>
    <w:rsid w:val="00151994"/>
  </w:style>
  <w:style w:type="paragraph" w:customStyle="1" w:styleId="F170574C802C45CEBCB485A755CF0173">
    <w:name w:val="F170574C802C45CEBCB485A755CF0173"/>
    <w:rsid w:val="00151994"/>
  </w:style>
  <w:style w:type="paragraph" w:customStyle="1" w:styleId="4C7E845DD71849DAB91CD2E0BBC77877">
    <w:name w:val="4C7E845DD71849DAB91CD2E0BBC77877"/>
    <w:rsid w:val="00151994"/>
  </w:style>
  <w:style w:type="paragraph" w:customStyle="1" w:styleId="44E6210D835B4B2DA6B94368130B1A4E">
    <w:name w:val="44E6210D835B4B2DA6B94368130B1A4E"/>
    <w:rsid w:val="00151994"/>
  </w:style>
  <w:style w:type="paragraph" w:customStyle="1" w:styleId="DFDE7FF9A2804717B4638DD4B7D317A7">
    <w:name w:val="DFDE7FF9A2804717B4638DD4B7D317A7"/>
    <w:rsid w:val="00151994"/>
  </w:style>
  <w:style w:type="paragraph" w:customStyle="1" w:styleId="AD1BFC901BCA4E4CA444B236CDB802DC">
    <w:name w:val="AD1BFC901BCA4E4CA444B236CDB802DC"/>
    <w:rsid w:val="00151994"/>
  </w:style>
  <w:style w:type="paragraph" w:customStyle="1" w:styleId="6BF7465B8472460C9978B1B0EDAFF973">
    <w:name w:val="6BF7465B8472460C9978B1B0EDAFF973"/>
    <w:rsid w:val="00151994"/>
  </w:style>
  <w:style w:type="paragraph" w:customStyle="1" w:styleId="AB28EC64EB4941B2B33B8E6BC48F3E4A">
    <w:name w:val="AB28EC64EB4941B2B33B8E6BC48F3E4A"/>
    <w:rsid w:val="00151994"/>
  </w:style>
  <w:style w:type="paragraph" w:customStyle="1" w:styleId="76C51BCC9BB94339A08EC68FDFF2DB0F">
    <w:name w:val="76C51BCC9BB94339A08EC68FDFF2DB0F"/>
    <w:rsid w:val="00151994"/>
  </w:style>
  <w:style w:type="paragraph" w:customStyle="1" w:styleId="3233B4265F934E61ABD2257C6E2C4834">
    <w:name w:val="3233B4265F934E61ABD2257C6E2C4834"/>
    <w:rsid w:val="00151994"/>
  </w:style>
  <w:style w:type="paragraph" w:customStyle="1" w:styleId="D488DBBAE4A04131AF73E3A86682D2FC">
    <w:name w:val="D488DBBAE4A04131AF73E3A86682D2FC"/>
    <w:rsid w:val="00151994"/>
  </w:style>
  <w:style w:type="paragraph" w:customStyle="1" w:styleId="D857913367174A34835D3424F74DAF90">
    <w:name w:val="D857913367174A34835D3424F74DAF90"/>
    <w:rsid w:val="00151994"/>
  </w:style>
  <w:style w:type="paragraph" w:customStyle="1" w:styleId="8C7D056822434E0FA7CC4741E7ADF0EC">
    <w:name w:val="8C7D056822434E0FA7CC4741E7ADF0EC"/>
    <w:rsid w:val="00151994"/>
  </w:style>
  <w:style w:type="paragraph" w:customStyle="1" w:styleId="0E51D22D31624193AA78A135EB30EE5F">
    <w:name w:val="0E51D22D31624193AA78A135EB30EE5F"/>
    <w:rsid w:val="00151994"/>
  </w:style>
  <w:style w:type="paragraph" w:customStyle="1" w:styleId="7325450979E4422885A32F5B07CF97B8">
    <w:name w:val="7325450979E4422885A32F5B07CF97B8"/>
    <w:rsid w:val="00151994"/>
  </w:style>
  <w:style w:type="paragraph" w:customStyle="1" w:styleId="A19140CDFE714CC480675B93089C8C2F">
    <w:name w:val="A19140CDFE714CC480675B93089C8C2F"/>
    <w:rsid w:val="00151994"/>
  </w:style>
  <w:style w:type="paragraph" w:customStyle="1" w:styleId="B2490014F315425EB3AC93E1495C49F6">
    <w:name w:val="B2490014F315425EB3AC93E1495C49F6"/>
    <w:rsid w:val="00151994"/>
  </w:style>
  <w:style w:type="paragraph" w:customStyle="1" w:styleId="A2DB553928B14EB0A16AE6FCE7F23991">
    <w:name w:val="A2DB553928B14EB0A16AE6FCE7F23991"/>
    <w:rsid w:val="00151994"/>
  </w:style>
  <w:style w:type="paragraph" w:customStyle="1" w:styleId="DDE3625394574B4CA96F46BB24E51FB9">
    <w:name w:val="DDE3625394574B4CA96F46BB24E51FB9"/>
    <w:rsid w:val="00151994"/>
  </w:style>
  <w:style w:type="paragraph" w:customStyle="1" w:styleId="F1F8F40BB9C640F4A1DC4F84A2B4F8E3">
    <w:name w:val="F1F8F40BB9C640F4A1DC4F84A2B4F8E3"/>
    <w:rsid w:val="00151994"/>
  </w:style>
  <w:style w:type="paragraph" w:customStyle="1" w:styleId="62652E59867E4604AAD08866FCC17B0E">
    <w:name w:val="62652E59867E4604AAD08866FCC17B0E"/>
    <w:rsid w:val="00151994"/>
  </w:style>
  <w:style w:type="paragraph" w:customStyle="1" w:styleId="D2BB2F3B079C4084A3CC13AC08403F2F">
    <w:name w:val="D2BB2F3B079C4084A3CC13AC08403F2F"/>
    <w:rsid w:val="00151994"/>
  </w:style>
  <w:style w:type="paragraph" w:customStyle="1" w:styleId="9C97BBB3E2D94748B056C86FAECD5119">
    <w:name w:val="9C97BBB3E2D94748B056C86FAECD5119"/>
    <w:rsid w:val="00151994"/>
  </w:style>
  <w:style w:type="paragraph" w:customStyle="1" w:styleId="EFFF155CD4CB4345932C807DC0D2AEB0">
    <w:name w:val="EFFF155CD4CB4345932C807DC0D2AEB0"/>
    <w:rsid w:val="00151994"/>
  </w:style>
  <w:style w:type="paragraph" w:customStyle="1" w:styleId="638AE221054345CCA8A72DDF8F5F2329">
    <w:name w:val="638AE221054345CCA8A72DDF8F5F2329"/>
    <w:rsid w:val="00151994"/>
  </w:style>
  <w:style w:type="paragraph" w:customStyle="1" w:styleId="DC3B08AE5DCB4820B7F2970F98576A8F">
    <w:name w:val="DC3B08AE5DCB4820B7F2970F98576A8F"/>
    <w:rsid w:val="00151994"/>
  </w:style>
  <w:style w:type="paragraph" w:customStyle="1" w:styleId="08F153B9657B4259BD0E7D72AE3F2B0A">
    <w:name w:val="08F153B9657B4259BD0E7D72AE3F2B0A"/>
    <w:rsid w:val="00151994"/>
  </w:style>
  <w:style w:type="paragraph" w:customStyle="1" w:styleId="AE21571AD9C040CEBEC1F5C164920DB9">
    <w:name w:val="AE21571AD9C040CEBEC1F5C164920DB9"/>
    <w:rsid w:val="00151994"/>
  </w:style>
  <w:style w:type="paragraph" w:customStyle="1" w:styleId="D8A67CFA6D0547839386574B606B308A">
    <w:name w:val="D8A67CFA6D0547839386574B606B308A"/>
    <w:rsid w:val="00151994"/>
  </w:style>
  <w:style w:type="paragraph" w:customStyle="1" w:styleId="6F67242D7F4548849FFFE56AD3D2C773">
    <w:name w:val="6F67242D7F4548849FFFE56AD3D2C773"/>
    <w:rsid w:val="00151994"/>
  </w:style>
  <w:style w:type="paragraph" w:customStyle="1" w:styleId="39442153E81347A19818DC5FFF36F6F1">
    <w:name w:val="39442153E81347A19818DC5FFF36F6F1"/>
    <w:rsid w:val="00151994"/>
  </w:style>
  <w:style w:type="paragraph" w:customStyle="1" w:styleId="3883383990344F3C9C1937E91EBB8288">
    <w:name w:val="3883383990344F3C9C1937E91EBB8288"/>
    <w:rsid w:val="00151994"/>
  </w:style>
  <w:style w:type="paragraph" w:customStyle="1" w:styleId="D90177E0E26B421B94A03FBDA86E53C6">
    <w:name w:val="D90177E0E26B421B94A03FBDA86E53C6"/>
    <w:rsid w:val="00151994"/>
  </w:style>
  <w:style w:type="paragraph" w:customStyle="1" w:styleId="171B49E8BEEF4D23BD05AAADDC319C6A">
    <w:name w:val="171B49E8BEEF4D23BD05AAADDC319C6A"/>
    <w:rsid w:val="00151994"/>
  </w:style>
  <w:style w:type="paragraph" w:customStyle="1" w:styleId="E5C4362D800D498D9B40E406F06C2205">
    <w:name w:val="E5C4362D800D498D9B40E406F06C2205"/>
    <w:rsid w:val="00151994"/>
  </w:style>
  <w:style w:type="paragraph" w:customStyle="1" w:styleId="57D5B0F0C3524B4FB7DE87CE0DE7B482">
    <w:name w:val="57D5B0F0C3524B4FB7DE87CE0DE7B482"/>
    <w:rsid w:val="00151994"/>
  </w:style>
  <w:style w:type="paragraph" w:customStyle="1" w:styleId="6B3579FBA2574C7CAB909D77016E636D">
    <w:name w:val="6B3579FBA2574C7CAB909D77016E636D"/>
    <w:rsid w:val="00151994"/>
  </w:style>
  <w:style w:type="paragraph" w:customStyle="1" w:styleId="E6C644B1D3054C58BC4A372AE528C1D9">
    <w:name w:val="E6C644B1D3054C58BC4A372AE528C1D9"/>
    <w:rsid w:val="00151994"/>
  </w:style>
  <w:style w:type="paragraph" w:customStyle="1" w:styleId="B745CA63B3524A9EA5265CBFDD9CB001">
    <w:name w:val="B745CA63B3524A9EA5265CBFDD9CB001"/>
    <w:rsid w:val="00151994"/>
  </w:style>
  <w:style w:type="paragraph" w:customStyle="1" w:styleId="2BD7B167D9F943878D7198007F84464F">
    <w:name w:val="2BD7B167D9F943878D7198007F84464F"/>
    <w:rsid w:val="00151994"/>
  </w:style>
  <w:style w:type="paragraph" w:customStyle="1" w:styleId="D1BFBE8EEBEE4536B70EC51AB815FF9F">
    <w:name w:val="D1BFBE8EEBEE4536B70EC51AB815FF9F"/>
    <w:rsid w:val="00151994"/>
  </w:style>
  <w:style w:type="paragraph" w:customStyle="1" w:styleId="5D1633BCCAD34B79BDF8FE0C6DCDED4D">
    <w:name w:val="5D1633BCCAD34B79BDF8FE0C6DCDED4D"/>
    <w:rsid w:val="00151994"/>
  </w:style>
  <w:style w:type="paragraph" w:customStyle="1" w:styleId="BCF8800F9FA24C579D1FA33156E2491A">
    <w:name w:val="BCF8800F9FA24C579D1FA33156E2491A"/>
    <w:rsid w:val="00151994"/>
  </w:style>
  <w:style w:type="paragraph" w:customStyle="1" w:styleId="A8BA63664591462288B3C41A12388720">
    <w:name w:val="A8BA63664591462288B3C41A12388720"/>
    <w:rsid w:val="00151994"/>
  </w:style>
  <w:style w:type="paragraph" w:customStyle="1" w:styleId="092779C908E04474BC55E54F08D28C3A">
    <w:name w:val="092779C908E04474BC55E54F08D28C3A"/>
    <w:rsid w:val="00151994"/>
  </w:style>
  <w:style w:type="paragraph" w:customStyle="1" w:styleId="D7723052A9774E2DBC02FAE0E647ABE1">
    <w:name w:val="D7723052A9774E2DBC02FAE0E647ABE1"/>
    <w:rsid w:val="00151994"/>
  </w:style>
  <w:style w:type="paragraph" w:customStyle="1" w:styleId="ABA7079F6F2E4B3399FBBF01C0E7DAE3">
    <w:name w:val="ABA7079F6F2E4B3399FBBF01C0E7DAE3"/>
    <w:rsid w:val="00151994"/>
  </w:style>
  <w:style w:type="paragraph" w:customStyle="1" w:styleId="FD10B05E44A840D1B3F242C08845888C">
    <w:name w:val="FD10B05E44A840D1B3F242C08845888C"/>
    <w:rsid w:val="00151994"/>
  </w:style>
  <w:style w:type="paragraph" w:customStyle="1" w:styleId="DECD6841AA6E4E578C93195BFE3DF56B">
    <w:name w:val="DECD6841AA6E4E578C93195BFE3DF56B"/>
    <w:rsid w:val="00151994"/>
  </w:style>
  <w:style w:type="paragraph" w:customStyle="1" w:styleId="267DD47455C64E42959D21E66926610B">
    <w:name w:val="267DD47455C64E42959D21E66926610B"/>
    <w:rsid w:val="00151994"/>
  </w:style>
  <w:style w:type="paragraph" w:customStyle="1" w:styleId="8F456FC49CA74478AD1217883256046F">
    <w:name w:val="8F456FC49CA74478AD1217883256046F"/>
    <w:rsid w:val="00151994"/>
  </w:style>
  <w:style w:type="paragraph" w:customStyle="1" w:styleId="EED43412FD0C4AA7A39B5587FA502D4E">
    <w:name w:val="EED43412FD0C4AA7A39B5587FA502D4E"/>
    <w:rsid w:val="00151994"/>
  </w:style>
  <w:style w:type="paragraph" w:customStyle="1" w:styleId="5482D8ED98384C0EA942E67E16039624">
    <w:name w:val="5482D8ED98384C0EA942E67E16039624"/>
    <w:rsid w:val="00151994"/>
  </w:style>
  <w:style w:type="paragraph" w:customStyle="1" w:styleId="4CBDF2A537DE4F76A746C5389525E44B">
    <w:name w:val="4CBDF2A537DE4F76A746C5389525E44B"/>
    <w:rsid w:val="00151994"/>
  </w:style>
  <w:style w:type="paragraph" w:customStyle="1" w:styleId="5E9EEF3AD817470C877D7BD78731A2EC">
    <w:name w:val="5E9EEF3AD817470C877D7BD78731A2EC"/>
    <w:rsid w:val="00151994"/>
  </w:style>
  <w:style w:type="paragraph" w:customStyle="1" w:styleId="F65DFFB5458A463BA01852AD5D317742">
    <w:name w:val="F65DFFB5458A463BA01852AD5D317742"/>
    <w:rsid w:val="00151994"/>
  </w:style>
  <w:style w:type="paragraph" w:customStyle="1" w:styleId="E4EB36DB332E4B8689D89DC73B1C5194">
    <w:name w:val="E4EB36DB332E4B8689D89DC73B1C5194"/>
    <w:rsid w:val="00151994"/>
  </w:style>
  <w:style w:type="paragraph" w:customStyle="1" w:styleId="24C08D34308C4296944CFA91B6A1ABA4">
    <w:name w:val="24C08D34308C4296944CFA91B6A1ABA4"/>
    <w:rsid w:val="00151994"/>
  </w:style>
  <w:style w:type="paragraph" w:customStyle="1" w:styleId="6D00F3053B5B449083D25849339FF630">
    <w:name w:val="6D00F3053B5B449083D25849339FF630"/>
    <w:rsid w:val="00151994"/>
  </w:style>
  <w:style w:type="paragraph" w:customStyle="1" w:styleId="AAEFAF7AACCB48C4BEAB5FF398ABEAA6">
    <w:name w:val="AAEFAF7AACCB48C4BEAB5FF398ABEAA6"/>
    <w:rsid w:val="00151994"/>
  </w:style>
  <w:style w:type="paragraph" w:customStyle="1" w:styleId="7F4FE1D1C34F4FC880A60248CB74C8B6">
    <w:name w:val="7F4FE1D1C34F4FC880A60248CB74C8B6"/>
    <w:rsid w:val="00151994"/>
  </w:style>
  <w:style w:type="paragraph" w:customStyle="1" w:styleId="486B3443A1C6480AB61603FFA765BF9B">
    <w:name w:val="486B3443A1C6480AB61603FFA765BF9B"/>
    <w:rsid w:val="00151994"/>
  </w:style>
  <w:style w:type="paragraph" w:customStyle="1" w:styleId="A13555F2668B40BBB6C21DFC2101DE1C">
    <w:name w:val="A13555F2668B40BBB6C21DFC2101DE1C"/>
    <w:rsid w:val="00151994"/>
  </w:style>
  <w:style w:type="paragraph" w:customStyle="1" w:styleId="1116C57E97A04907A91716BF4047B6E0">
    <w:name w:val="1116C57E97A04907A91716BF4047B6E0"/>
    <w:rsid w:val="00151994"/>
  </w:style>
  <w:style w:type="paragraph" w:customStyle="1" w:styleId="F515C3DC97854E62BC004A1ECAC0C71F">
    <w:name w:val="F515C3DC97854E62BC004A1ECAC0C71F"/>
    <w:rsid w:val="00151994"/>
  </w:style>
  <w:style w:type="paragraph" w:customStyle="1" w:styleId="50DF82901685476886DDFBC2352C1DA7">
    <w:name w:val="50DF82901685476886DDFBC2352C1DA7"/>
    <w:rsid w:val="00151994"/>
  </w:style>
  <w:style w:type="paragraph" w:customStyle="1" w:styleId="915DF5A35BC2421EA43BFE54759B104D">
    <w:name w:val="915DF5A35BC2421EA43BFE54759B104D"/>
    <w:rsid w:val="00151994"/>
  </w:style>
  <w:style w:type="paragraph" w:customStyle="1" w:styleId="7B372B1542D34884B8CEA3200C853204">
    <w:name w:val="7B372B1542D34884B8CEA3200C853204"/>
    <w:rsid w:val="00151994"/>
  </w:style>
  <w:style w:type="paragraph" w:customStyle="1" w:styleId="36C0CD64CD984EE99C878D927CD6DCAF">
    <w:name w:val="36C0CD64CD984EE99C878D927CD6DCAF"/>
    <w:rsid w:val="00151994"/>
  </w:style>
  <w:style w:type="paragraph" w:customStyle="1" w:styleId="B5C96421086B46339D3AAB52D8CC0DA6">
    <w:name w:val="B5C96421086B46339D3AAB52D8CC0DA6"/>
    <w:rsid w:val="00151994"/>
  </w:style>
  <w:style w:type="paragraph" w:customStyle="1" w:styleId="5A458AE66AFC4D7495EEEF7DA34D853C">
    <w:name w:val="5A458AE66AFC4D7495EEEF7DA34D853C"/>
    <w:rsid w:val="00151994"/>
  </w:style>
  <w:style w:type="paragraph" w:customStyle="1" w:styleId="CFCD43C0F9B043658FD6FFA8024F3A86">
    <w:name w:val="CFCD43C0F9B043658FD6FFA8024F3A86"/>
    <w:rsid w:val="00151994"/>
  </w:style>
  <w:style w:type="paragraph" w:customStyle="1" w:styleId="3BCC2733EEEA48FE933F548BA6947C43">
    <w:name w:val="3BCC2733EEEA48FE933F548BA6947C43"/>
    <w:rsid w:val="00151994"/>
  </w:style>
  <w:style w:type="paragraph" w:customStyle="1" w:styleId="9955A09E70A5490EB2D41C7DD27E93E7">
    <w:name w:val="9955A09E70A5490EB2D41C7DD27E93E7"/>
    <w:rsid w:val="00151994"/>
  </w:style>
  <w:style w:type="paragraph" w:customStyle="1" w:styleId="1417B50D1E634927B0BC6927034D5B6C">
    <w:name w:val="1417B50D1E634927B0BC6927034D5B6C"/>
    <w:rsid w:val="00151994"/>
  </w:style>
  <w:style w:type="paragraph" w:customStyle="1" w:styleId="3CAA8EC40015416D90A6873D3D9FB623">
    <w:name w:val="3CAA8EC40015416D90A6873D3D9FB623"/>
    <w:rsid w:val="00151994"/>
  </w:style>
  <w:style w:type="paragraph" w:customStyle="1" w:styleId="21E2C013A0544834A1801853B37CD979">
    <w:name w:val="21E2C013A0544834A1801853B37CD979"/>
    <w:rsid w:val="00151994"/>
  </w:style>
  <w:style w:type="paragraph" w:customStyle="1" w:styleId="B01AB70922354711BD7248D31D780DF8">
    <w:name w:val="B01AB70922354711BD7248D31D780DF8"/>
    <w:rsid w:val="00151994"/>
  </w:style>
  <w:style w:type="paragraph" w:customStyle="1" w:styleId="65E31041518D4DC490528147BF166314">
    <w:name w:val="65E31041518D4DC490528147BF166314"/>
    <w:rsid w:val="00151994"/>
  </w:style>
  <w:style w:type="paragraph" w:customStyle="1" w:styleId="165A332BFE48468BA059670EE2C46B55">
    <w:name w:val="165A332BFE48468BA059670EE2C46B55"/>
    <w:rsid w:val="00151994"/>
  </w:style>
  <w:style w:type="paragraph" w:customStyle="1" w:styleId="904B4AE2C25849518199ED513A14AE56">
    <w:name w:val="904B4AE2C25849518199ED513A14AE56"/>
    <w:rsid w:val="00151994"/>
  </w:style>
  <w:style w:type="paragraph" w:customStyle="1" w:styleId="77EC473BA942442EBD751F001E18370D">
    <w:name w:val="77EC473BA942442EBD751F001E18370D"/>
    <w:rsid w:val="00151994"/>
  </w:style>
  <w:style w:type="paragraph" w:customStyle="1" w:styleId="DFB79DAF91D44D5D960AA2BB595B263D">
    <w:name w:val="DFB79DAF91D44D5D960AA2BB595B263D"/>
    <w:rsid w:val="00151994"/>
  </w:style>
  <w:style w:type="paragraph" w:customStyle="1" w:styleId="EE9082340CF14C2E92F0DC843B685E2A">
    <w:name w:val="EE9082340CF14C2E92F0DC843B685E2A"/>
    <w:rsid w:val="00151994"/>
  </w:style>
  <w:style w:type="paragraph" w:customStyle="1" w:styleId="DA071F3FD6C24C4C90DACF2EFC87CE5C">
    <w:name w:val="DA071F3FD6C24C4C90DACF2EFC87CE5C"/>
    <w:rsid w:val="00151994"/>
  </w:style>
  <w:style w:type="paragraph" w:customStyle="1" w:styleId="B86018CEC2074C04A8913AA09C4B2001">
    <w:name w:val="B86018CEC2074C04A8913AA09C4B2001"/>
    <w:rsid w:val="00151994"/>
  </w:style>
  <w:style w:type="paragraph" w:customStyle="1" w:styleId="2C2CD0BBC8494D8C9608EC07DC521363">
    <w:name w:val="2C2CD0BBC8494D8C9608EC07DC521363"/>
    <w:rsid w:val="00151994"/>
  </w:style>
  <w:style w:type="paragraph" w:customStyle="1" w:styleId="4083E46CD97B469AA8A6038B00B4E6EC">
    <w:name w:val="4083E46CD97B469AA8A6038B00B4E6EC"/>
    <w:rsid w:val="00151994"/>
  </w:style>
  <w:style w:type="paragraph" w:customStyle="1" w:styleId="A36C1C6207CC49EF80AB678C202D1A63">
    <w:name w:val="A36C1C6207CC49EF80AB678C202D1A63"/>
    <w:rsid w:val="00151994"/>
  </w:style>
  <w:style w:type="paragraph" w:customStyle="1" w:styleId="C73ED8C529554A768EE08BCDDD783D6A">
    <w:name w:val="C73ED8C529554A768EE08BCDDD783D6A"/>
    <w:rsid w:val="00151994"/>
  </w:style>
  <w:style w:type="paragraph" w:customStyle="1" w:styleId="6317EAF23FEC4E8AB6B55D5816DCF8D6">
    <w:name w:val="6317EAF23FEC4E8AB6B55D5816DCF8D6"/>
    <w:rsid w:val="00151994"/>
  </w:style>
  <w:style w:type="paragraph" w:customStyle="1" w:styleId="327DFB75E8A2443B950868EBA117FDFF">
    <w:name w:val="327DFB75E8A2443B950868EBA117FDFF"/>
    <w:rsid w:val="00151994"/>
  </w:style>
  <w:style w:type="paragraph" w:customStyle="1" w:styleId="A1CAC9DB91A847DC800005EBA72D7C19">
    <w:name w:val="A1CAC9DB91A847DC800005EBA72D7C19"/>
    <w:rsid w:val="00151994"/>
  </w:style>
  <w:style w:type="paragraph" w:customStyle="1" w:styleId="6C25282ED95742E2B23FF9D4189115A9">
    <w:name w:val="6C25282ED95742E2B23FF9D4189115A9"/>
    <w:rsid w:val="00151994"/>
  </w:style>
  <w:style w:type="paragraph" w:customStyle="1" w:styleId="EC5CAEA93AF342F0B9973E2633C91580">
    <w:name w:val="EC5CAEA93AF342F0B9973E2633C91580"/>
    <w:rsid w:val="00151994"/>
  </w:style>
  <w:style w:type="paragraph" w:customStyle="1" w:styleId="B30072B1F29D495AA1FD92A1C0535A91">
    <w:name w:val="B30072B1F29D495AA1FD92A1C0535A91"/>
    <w:rsid w:val="00151994"/>
  </w:style>
  <w:style w:type="paragraph" w:customStyle="1" w:styleId="1297FB70204645B7936BAE3E6DC57C1A">
    <w:name w:val="1297FB70204645B7936BAE3E6DC57C1A"/>
    <w:rsid w:val="00151994"/>
  </w:style>
  <w:style w:type="paragraph" w:customStyle="1" w:styleId="12CC6BC75A8D46DCBBF55363F76DE2A0">
    <w:name w:val="12CC6BC75A8D46DCBBF55363F76DE2A0"/>
    <w:rsid w:val="00151994"/>
  </w:style>
  <w:style w:type="paragraph" w:customStyle="1" w:styleId="E282AFCC551B43E987E4A8D43E5FC55C">
    <w:name w:val="E282AFCC551B43E987E4A8D43E5FC55C"/>
    <w:rsid w:val="00151994"/>
  </w:style>
  <w:style w:type="paragraph" w:customStyle="1" w:styleId="12A7CAB1000E4DE4B90196D26F6C50C7">
    <w:name w:val="12A7CAB1000E4DE4B90196D26F6C50C7"/>
    <w:rsid w:val="00151994"/>
  </w:style>
  <w:style w:type="paragraph" w:customStyle="1" w:styleId="B15CD1946C1B498093D32192561D8453">
    <w:name w:val="B15CD1946C1B498093D32192561D8453"/>
    <w:rsid w:val="00151994"/>
  </w:style>
  <w:style w:type="paragraph" w:customStyle="1" w:styleId="6C8F6791191840E38AF2191CB5CC02E1">
    <w:name w:val="6C8F6791191840E38AF2191CB5CC02E1"/>
    <w:rsid w:val="00151994"/>
  </w:style>
  <w:style w:type="paragraph" w:customStyle="1" w:styleId="78DD2A7E6B1644A586E2EE60F702AD7C">
    <w:name w:val="78DD2A7E6B1644A586E2EE60F702AD7C"/>
    <w:rsid w:val="00151994"/>
  </w:style>
  <w:style w:type="paragraph" w:customStyle="1" w:styleId="91E8250096074B609758B9E4C9869F2E">
    <w:name w:val="91E8250096074B609758B9E4C9869F2E"/>
    <w:rsid w:val="00151994"/>
  </w:style>
  <w:style w:type="paragraph" w:customStyle="1" w:styleId="A4CA7896EAAA4A0DB4BF619093DB1666">
    <w:name w:val="A4CA7896EAAA4A0DB4BF619093DB1666"/>
    <w:rsid w:val="00151994"/>
  </w:style>
  <w:style w:type="paragraph" w:customStyle="1" w:styleId="495FD202F3574432B8DB39591FA652B9">
    <w:name w:val="495FD202F3574432B8DB39591FA652B9"/>
    <w:rsid w:val="00151994"/>
  </w:style>
  <w:style w:type="paragraph" w:customStyle="1" w:styleId="914508B0066C4C9A8CD5F06A55D98567">
    <w:name w:val="914508B0066C4C9A8CD5F06A55D98567"/>
    <w:rsid w:val="00151994"/>
  </w:style>
  <w:style w:type="paragraph" w:customStyle="1" w:styleId="F80B6D8C6CFF4AC1824491DD267B3EB1">
    <w:name w:val="F80B6D8C6CFF4AC1824491DD267B3EB1"/>
    <w:rsid w:val="00151994"/>
  </w:style>
  <w:style w:type="paragraph" w:customStyle="1" w:styleId="F5B971D7652147F7AC152A7678CB4543">
    <w:name w:val="F5B971D7652147F7AC152A7678CB4543"/>
    <w:rsid w:val="00151994"/>
  </w:style>
  <w:style w:type="paragraph" w:customStyle="1" w:styleId="00A3283708104011A5866EE1D2CFBD43">
    <w:name w:val="00A3283708104011A5866EE1D2CFBD43"/>
    <w:rsid w:val="00151994"/>
  </w:style>
  <w:style w:type="paragraph" w:customStyle="1" w:styleId="A98909D470414417A3793C13E6C8E96F">
    <w:name w:val="A98909D470414417A3793C13E6C8E96F"/>
    <w:rsid w:val="00151994"/>
  </w:style>
  <w:style w:type="paragraph" w:customStyle="1" w:styleId="BB78370C269D471F88B4DC6053E8A5B8">
    <w:name w:val="BB78370C269D471F88B4DC6053E8A5B8"/>
    <w:rsid w:val="00151994"/>
  </w:style>
  <w:style w:type="paragraph" w:customStyle="1" w:styleId="B22BD4F3ACA94D6D9850CB8D10684AD2">
    <w:name w:val="B22BD4F3ACA94D6D9850CB8D10684AD2"/>
    <w:rsid w:val="00151994"/>
  </w:style>
  <w:style w:type="paragraph" w:customStyle="1" w:styleId="76F4129254B94818B7E3581F9B31980D">
    <w:name w:val="76F4129254B94818B7E3581F9B31980D"/>
    <w:rsid w:val="00151994"/>
  </w:style>
  <w:style w:type="paragraph" w:customStyle="1" w:styleId="A82F423B3144478482935AC285785B9F">
    <w:name w:val="A82F423B3144478482935AC285785B9F"/>
    <w:rsid w:val="00151994"/>
  </w:style>
  <w:style w:type="paragraph" w:customStyle="1" w:styleId="2B8FD6FE0F3848D38D11771DC52744AD">
    <w:name w:val="2B8FD6FE0F3848D38D11771DC52744AD"/>
    <w:rsid w:val="00151994"/>
  </w:style>
  <w:style w:type="paragraph" w:customStyle="1" w:styleId="8670A3886319427AAFFDBDCDBDF4176E">
    <w:name w:val="8670A3886319427AAFFDBDCDBDF4176E"/>
    <w:rsid w:val="00151994"/>
  </w:style>
  <w:style w:type="paragraph" w:customStyle="1" w:styleId="9D61540240B249268C1C9C62DB2580DB">
    <w:name w:val="9D61540240B249268C1C9C62DB2580DB"/>
    <w:rsid w:val="00151994"/>
  </w:style>
  <w:style w:type="paragraph" w:customStyle="1" w:styleId="0AA717134DD54E96940948AEDD842EF5">
    <w:name w:val="0AA717134DD54E96940948AEDD842EF5"/>
    <w:rsid w:val="00151994"/>
  </w:style>
  <w:style w:type="paragraph" w:customStyle="1" w:styleId="7334FF8ABE3845BF9037C9436B7589AD">
    <w:name w:val="7334FF8ABE3845BF9037C9436B7589AD"/>
    <w:rsid w:val="00151994"/>
  </w:style>
  <w:style w:type="paragraph" w:customStyle="1" w:styleId="AFD20540DE324A9DB2783C6E08DC3AC0">
    <w:name w:val="AFD20540DE324A9DB2783C6E08DC3AC0"/>
    <w:rsid w:val="00151994"/>
  </w:style>
  <w:style w:type="paragraph" w:customStyle="1" w:styleId="1284546C72944D8BAE2EB99E8F248175">
    <w:name w:val="1284546C72944D8BAE2EB99E8F248175"/>
    <w:rsid w:val="00151994"/>
  </w:style>
  <w:style w:type="paragraph" w:customStyle="1" w:styleId="F1E5F6FAB6BB4571A4C5A64B6D918AA0">
    <w:name w:val="F1E5F6FAB6BB4571A4C5A64B6D918AA0"/>
    <w:rsid w:val="00151994"/>
  </w:style>
  <w:style w:type="paragraph" w:customStyle="1" w:styleId="48B69562B5024DE99D9E0B07488C33EA">
    <w:name w:val="48B69562B5024DE99D9E0B07488C33EA"/>
    <w:rsid w:val="00151994"/>
  </w:style>
  <w:style w:type="paragraph" w:customStyle="1" w:styleId="4677BC11337342FE843839B1EF662928">
    <w:name w:val="4677BC11337342FE843839B1EF662928"/>
    <w:rsid w:val="00151994"/>
  </w:style>
  <w:style w:type="paragraph" w:customStyle="1" w:styleId="F12994FAE179418BBEB1D39B6E6F31DA">
    <w:name w:val="F12994FAE179418BBEB1D39B6E6F31DA"/>
    <w:rsid w:val="00151994"/>
  </w:style>
  <w:style w:type="paragraph" w:customStyle="1" w:styleId="84F2F8ACA15F48DD8E0E54F1CB226B95">
    <w:name w:val="84F2F8ACA15F48DD8E0E54F1CB226B95"/>
    <w:rsid w:val="00151994"/>
  </w:style>
  <w:style w:type="paragraph" w:customStyle="1" w:styleId="7C9ADCE5C63D4AF891C59B0623012431">
    <w:name w:val="7C9ADCE5C63D4AF891C59B0623012431"/>
    <w:rsid w:val="00151994"/>
  </w:style>
  <w:style w:type="paragraph" w:customStyle="1" w:styleId="A86D9760D3714F62AE43F4A386521F78">
    <w:name w:val="A86D9760D3714F62AE43F4A386521F78"/>
    <w:rsid w:val="00151994"/>
  </w:style>
  <w:style w:type="paragraph" w:customStyle="1" w:styleId="F623C21117AF4C56951CA81ED39FFF4B">
    <w:name w:val="F623C21117AF4C56951CA81ED39FFF4B"/>
    <w:rsid w:val="00151994"/>
  </w:style>
  <w:style w:type="paragraph" w:customStyle="1" w:styleId="90DC78F6315A4406B41872656CC5B9DE">
    <w:name w:val="90DC78F6315A4406B41872656CC5B9DE"/>
    <w:rsid w:val="00151994"/>
  </w:style>
  <w:style w:type="paragraph" w:customStyle="1" w:styleId="5A739D5AEBBD4934B96C0AEC514E0876">
    <w:name w:val="5A739D5AEBBD4934B96C0AEC514E0876"/>
    <w:rsid w:val="00151994"/>
  </w:style>
  <w:style w:type="paragraph" w:customStyle="1" w:styleId="514BA6B484144BABB5D60A150FBD164E">
    <w:name w:val="514BA6B484144BABB5D60A150FBD164E"/>
    <w:rsid w:val="00151994"/>
  </w:style>
  <w:style w:type="paragraph" w:customStyle="1" w:styleId="06C3323D1D00480590C538E09C24FD3D">
    <w:name w:val="06C3323D1D00480590C538E09C24FD3D"/>
    <w:rsid w:val="00151994"/>
  </w:style>
  <w:style w:type="paragraph" w:customStyle="1" w:styleId="26DE108B35164531A771BE91F8BA0EFD">
    <w:name w:val="26DE108B35164531A771BE91F8BA0EFD"/>
    <w:rsid w:val="00151994"/>
  </w:style>
  <w:style w:type="paragraph" w:customStyle="1" w:styleId="67905F31E62B465B81CEB784B5D7E798">
    <w:name w:val="67905F31E62B465B81CEB784B5D7E798"/>
    <w:rsid w:val="00151994"/>
  </w:style>
  <w:style w:type="paragraph" w:customStyle="1" w:styleId="7D64F91E80F0458384D7AB093818BE53">
    <w:name w:val="7D64F91E80F0458384D7AB093818BE53"/>
    <w:rsid w:val="00151994"/>
  </w:style>
  <w:style w:type="paragraph" w:customStyle="1" w:styleId="6D23C19E34BC43F49966E69B14F2C115">
    <w:name w:val="6D23C19E34BC43F49966E69B14F2C115"/>
    <w:rsid w:val="00151994"/>
  </w:style>
  <w:style w:type="paragraph" w:customStyle="1" w:styleId="B956BA35FAB9450EA99528B864A825B6">
    <w:name w:val="B956BA35FAB9450EA99528B864A825B6"/>
    <w:rsid w:val="00151994"/>
  </w:style>
  <w:style w:type="paragraph" w:customStyle="1" w:styleId="A3E8E949EAAA437494F63176CCF00492">
    <w:name w:val="A3E8E949EAAA437494F63176CCF00492"/>
    <w:rsid w:val="00151994"/>
  </w:style>
  <w:style w:type="paragraph" w:customStyle="1" w:styleId="D27A16A85F534E84A850E7C3421CDB59">
    <w:name w:val="D27A16A85F534E84A850E7C3421CDB59"/>
    <w:rsid w:val="00151994"/>
  </w:style>
  <w:style w:type="paragraph" w:customStyle="1" w:styleId="FD78F0A33DE94274BC250B71544F64CA">
    <w:name w:val="FD78F0A33DE94274BC250B71544F64CA"/>
    <w:rsid w:val="00151994"/>
  </w:style>
  <w:style w:type="paragraph" w:customStyle="1" w:styleId="FF1322ACE7DD4695A14BC14B9D9CA275">
    <w:name w:val="FF1322ACE7DD4695A14BC14B9D9CA275"/>
    <w:rsid w:val="00151994"/>
  </w:style>
  <w:style w:type="paragraph" w:customStyle="1" w:styleId="1A522ED7DC864AACB8C047719703BF0E">
    <w:name w:val="1A522ED7DC864AACB8C047719703BF0E"/>
    <w:rsid w:val="00151994"/>
  </w:style>
  <w:style w:type="paragraph" w:customStyle="1" w:styleId="9702C85E976F4CF68C557DF334E84E4F">
    <w:name w:val="9702C85E976F4CF68C557DF334E84E4F"/>
    <w:rsid w:val="00151994"/>
  </w:style>
  <w:style w:type="paragraph" w:customStyle="1" w:styleId="0E369A9CC27A4736ACF3D098938F8D96">
    <w:name w:val="0E369A9CC27A4736ACF3D098938F8D96"/>
    <w:rsid w:val="00151994"/>
  </w:style>
  <w:style w:type="paragraph" w:customStyle="1" w:styleId="78FE494630E6496DA0EBFFB1EE4D3F2A">
    <w:name w:val="78FE494630E6496DA0EBFFB1EE4D3F2A"/>
    <w:rsid w:val="00151994"/>
  </w:style>
  <w:style w:type="paragraph" w:customStyle="1" w:styleId="AF75A93DBEE047FE98E6514A1877D297">
    <w:name w:val="AF75A93DBEE047FE98E6514A1877D297"/>
    <w:rsid w:val="00151994"/>
  </w:style>
  <w:style w:type="paragraph" w:customStyle="1" w:styleId="5D47A06ABFDD47EF818E16CAC9EDE746">
    <w:name w:val="5D47A06ABFDD47EF818E16CAC9EDE746"/>
    <w:rsid w:val="00151994"/>
  </w:style>
  <w:style w:type="paragraph" w:customStyle="1" w:styleId="D7729A5E81A940B5B3A6B32B3114FE79">
    <w:name w:val="D7729A5E81A940B5B3A6B32B3114FE79"/>
    <w:rsid w:val="00151994"/>
  </w:style>
  <w:style w:type="paragraph" w:customStyle="1" w:styleId="6357BD1DD15A47F080CCE96B03975EA0">
    <w:name w:val="6357BD1DD15A47F080CCE96B03975EA0"/>
    <w:rsid w:val="00151994"/>
  </w:style>
  <w:style w:type="paragraph" w:customStyle="1" w:styleId="E70EBEC836F745F0977CC9A4D3AADAA5">
    <w:name w:val="E70EBEC836F745F0977CC9A4D3AADAA5"/>
    <w:rsid w:val="00151994"/>
  </w:style>
  <w:style w:type="paragraph" w:customStyle="1" w:styleId="39871EE8F8D5448391ED36B8C52FC452">
    <w:name w:val="39871EE8F8D5448391ED36B8C52FC452"/>
    <w:rsid w:val="00151994"/>
  </w:style>
  <w:style w:type="paragraph" w:customStyle="1" w:styleId="DCB79C9B6D31437FB2C3FC5D69E66988">
    <w:name w:val="DCB79C9B6D31437FB2C3FC5D69E66988"/>
    <w:rsid w:val="00151994"/>
  </w:style>
  <w:style w:type="paragraph" w:customStyle="1" w:styleId="17E501E8B8EF4A1894A0974EC1DA9EB0">
    <w:name w:val="17E501E8B8EF4A1894A0974EC1DA9EB0"/>
    <w:rsid w:val="00151994"/>
  </w:style>
  <w:style w:type="paragraph" w:customStyle="1" w:styleId="5FDBF767CEE94BD69C00294CDA2932F8">
    <w:name w:val="5FDBF767CEE94BD69C00294CDA2932F8"/>
    <w:rsid w:val="00151994"/>
  </w:style>
  <w:style w:type="paragraph" w:customStyle="1" w:styleId="DD5BF4A6AC984709B70B57D97D0DC87F">
    <w:name w:val="DD5BF4A6AC984709B70B57D97D0DC87F"/>
    <w:rsid w:val="00151994"/>
  </w:style>
  <w:style w:type="paragraph" w:customStyle="1" w:styleId="E7B4D7CE1713451BA9E86061D22EE618">
    <w:name w:val="E7B4D7CE1713451BA9E86061D22EE618"/>
    <w:rsid w:val="00151994"/>
  </w:style>
  <w:style w:type="paragraph" w:customStyle="1" w:styleId="9B13D1477DB84D469D58F669B6956FC9">
    <w:name w:val="9B13D1477DB84D469D58F669B6956FC9"/>
    <w:rsid w:val="00151994"/>
  </w:style>
  <w:style w:type="paragraph" w:customStyle="1" w:styleId="B3480A6A02994B3DA30C05B5CDC8D2D7">
    <w:name w:val="B3480A6A02994B3DA30C05B5CDC8D2D7"/>
    <w:rsid w:val="00151994"/>
  </w:style>
  <w:style w:type="paragraph" w:customStyle="1" w:styleId="60CA8B0186EB473685CC506F7F24220A">
    <w:name w:val="60CA8B0186EB473685CC506F7F24220A"/>
    <w:rsid w:val="00151994"/>
  </w:style>
  <w:style w:type="paragraph" w:customStyle="1" w:styleId="7AEC9A4F6E094C2C8D9D6096BC891A75">
    <w:name w:val="7AEC9A4F6E094C2C8D9D6096BC891A75"/>
    <w:rsid w:val="00151994"/>
  </w:style>
  <w:style w:type="paragraph" w:customStyle="1" w:styleId="CDC27BC38CAF43D5BAF498F6ED0EBF01">
    <w:name w:val="CDC27BC38CAF43D5BAF498F6ED0EBF01"/>
    <w:rsid w:val="00151994"/>
  </w:style>
  <w:style w:type="paragraph" w:customStyle="1" w:styleId="95662BF83BA64E338EE139EC3E9AC5B6">
    <w:name w:val="95662BF83BA64E338EE139EC3E9AC5B6"/>
    <w:rsid w:val="00151994"/>
  </w:style>
  <w:style w:type="paragraph" w:customStyle="1" w:styleId="24E117A8EF5440E8B4007CC0FC4E3676">
    <w:name w:val="24E117A8EF5440E8B4007CC0FC4E3676"/>
    <w:rsid w:val="00151994"/>
  </w:style>
  <w:style w:type="paragraph" w:customStyle="1" w:styleId="4508E84FCFB7492889275BCEC0437376">
    <w:name w:val="4508E84FCFB7492889275BCEC0437376"/>
    <w:rsid w:val="00151994"/>
  </w:style>
  <w:style w:type="paragraph" w:customStyle="1" w:styleId="B9FCA8FFFDDE482CB93E48AADAE63F1C">
    <w:name w:val="B9FCA8FFFDDE482CB93E48AADAE63F1C"/>
    <w:rsid w:val="00151994"/>
  </w:style>
  <w:style w:type="paragraph" w:customStyle="1" w:styleId="3860186D0F884C6782EBB1A2026B04F8">
    <w:name w:val="3860186D0F884C6782EBB1A2026B04F8"/>
    <w:rsid w:val="00151994"/>
  </w:style>
  <w:style w:type="paragraph" w:customStyle="1" w:styleId="BCC330E84EA846BAAB4C4B595242930F">
    <w:name w:val="BCC330E84EA846BAAB4C4B595242930F"/>
    <w:rsid w:val="00151994"/>
  </w:style>
  <w:style w:type="paragraph" w:customStyle="1" w:styleId="A7DF8F3FC0404F1FA90D170DD758E46E">
    <w:name w:val="A7DF8F3FC0404F1FA90D170DD758E46E"/>
    <w:rsid w:val="00151994"/>
  </w:style>
  <w:style w:type="paragraph" w:customStyle="1" w:styleId="575C474BB39440F2BFECD6EDA78D8EFF">
    <w:name w:val="575C474BB39440F2BFECD6EDA78D8EFF"/>
    <w:rsid w:val="00151994"/>
  </w:style>
  <w:style w:type="paragraph" w:customStyle="1" w:styleId="B3BCEF7BE9EF4087BBA791C329A23B59">
    <w:name w:val="B3BCEF7BE9EF4087BBA791C329A23B59"/>
    <w:rsid w:val="00151994"/>
  </w:style>
  <w:style w:type="paragraph" w:customStyle="1" w:styleId="12C938B977524576965E4688FC85628D">
    <w:name w:val="12C938B977524576965E4688FC85628D"/>
    <w:rsid w:val="00151994"/>
  </w:style>
  <w:style w:type="paragraph" w:customStyle="1" w:styleId="194238E0468F411AAAF54B356EA02066">
    <w:name w:val="194238E0468F411AAAF54B356EA02066"/>
    <w:rsid w:val="00151994"/>
  </w:style>
  <w:style w:type="paragraph" w:customStyle="1" w:styleId="ECBB721D5C5E4B7DB793853CEDD34B64">
    <w:name w:val="ECBB721D5C5E4B7DB793853CEDD34B64"/>
    <w:rsid w:val="00151994"/>
  </w:style>
  <w:style w:type="paragraph" w:customStyle="1" w:styleId="1EB32053B87D45C2A669802E91B32C25">
    <w:name w:val="1EB32053B87D45C2A669802E91B32C25"/>
    <w:rsid w:val="00151994"/>
  </w:style>
  <w:style w:type="paragraph" w:customStyle="1" w:styleId="2F1EB67A449245449EFA435A09001263">
    <w:name w:val="2F1EB67A449245449EFA435A09001263"/>
    <w:rsid w:val="00151994"/>
  </w:style>
  <w:style w:type="paragraph" w:customStyle="1" w:styleId="D6C5D5849A084A9B9733650A4AD5AA30">
    <w:name w:val="D6C5D5849A084A9B9733650A4AD5AA30"/>
    <w:rsid w:val="00151994"/>
  </w:style>
  <w:style w:type="paragraph" w:customStyle="1" w:styleId="BA1BDBB11F6141AA992CEE926C64A810">
    <w:name w:val="BA1BDBB11F6141AA992CEE926C64A810"/>
    <w:rsid w:val="00151994"/>
  </w:style>
  <w:style w:type="paragraph" w:customStyle="1" w:styleId="8D7BA9FEAE3A47A282887F34656D0397">
    <w:name w:val="8D7BA9FEAE3A47A282887F34656D0397"/>
    <w:rsid w:val="00151994"/>
  </w:style>
  <w:style w:type="paragraph" w:customStyle="1" w:styleId="3BF60CEECF474B47929912BF02D34649">
    <w:name w:val="3BF60CEECF474B47929912BF02D34649"/>
    <w:rsid w:val="00151994"/>
  </w:style>
  <w:style w:type="paragraph" w:customStyle="1" w:styleId="528859B338AE4AA9B29FF0FC798D86BF">
    <w:name w:val="528859B338AE4AA9B29FF0FC798D86BF"/>
    <w:rsid w:val="00151994"/>
  </w:style>
  <w:style w:type="paragraph" w:customStyle="1" w:styleId="15C182EC2FE744D8859DA042677F5B66">
    <w:name w:val="15C182EC2FE744D8859DA042677F5B66"/>
    <w:rsid w:val="00151994"/>
  </w:style>
  <w:style w:type="paragraph" w:customStyle="1" w:styleId="58A88AEC4A89456A84195362040788A7">
    <w:name w:val="58A88AEC4A89456A84195362040788A7"/>
    <w:rsid w:val="00151994"/>
  </w:style>
  <w:style w:type="paragraph" w:customStyle="1" w:styleId="A08F2DBD56DD4F49999B755940DC719B">
    <w:name w:val="A08F2DBD56DD4F49999B755940DC719B"/>
    <w:rsid w:val="00151994"/>
  </w:style>
  <w:style w:type="paragraph" w:customStyle="1" w:styleId="D406E4AFC48C4E139D147B9171A7FE95">
    <w:name w:val="D406E4AFC48C4E139D147B9171A7FE95"/>
    <w:rsid w:val="00151994"/>
  </w:style>
  <w:style w:type="paragraph" w:customStyle="1" w:styleId="9031315A992D4AF2B287CF1BA8DD11B8">
    <w:name w:val="9031315A992D4AF2B287CF1BA8DD11B8"/>
    <w:rsid w:val="00151994"/>
  </w:style>
  <w:style w:type="paragraph" w:customStyle="1" w:styleId="2ACCCC6DD50B426F82597D4DC2352384">
    <w:name w:val="2ACCCC6DD50B426F82597D4DC2352384"/>
    <w:rsid w:val="00151994"/>
  </w:style>
  <w:style w:type="paragraph" w:customStyle="1" w:styleId="FA8ABDA2494C4067B4A7D8CE18F883BA">
    <w:name w:val="FA8ABDA2494C4067B4A7D8CE18F883BA"/>
    <w:rsid w:val="00151994"/>
  </w:style>
  <w:style w:type="paragraph" w:customStyle="1" w:styleId="7840A6F57D7142E4BDE3042B22D7B332">
    <w:name w:val="7840A6F57D7142E4BDE3042B22D7B332"/>
    <w:rsid w:val="00151994"/>
  </w:style>
  <w:style w:type="paragraph" w:customStyle="1" w:styleId="7F7695D489724B00B6F6306739F39B87">
    <w:name w:val="7F7695D489724B00B6F6306739F39B87"/>
    <w:rsid w:val="00151994"/>
  </w:style>
  <w:style w:type="paragraph" w:customStyle="1" w:styleId="3A23A81672C642A98FBE41D994B63519">
    <w:name w:val="3A23A81672C642A98FBE41D994B63519"/>
    <w:rsid w:val="00151994"/>
  </w:style>
  <w:style w:type="paragraph" w:customStyle="1" w:styleId="54C52D5A2EFE4892948029E7E5937DC9">
    <w:name w:val="54C52D5A2EFE4892948029E7E5937DC9"/>
    <w:rsid w:val="00151994"/>
  </w:style>
  <w:style w:type="paragraph" w:customStyle="1" w:styleId="35739177BB814DE0BB0BF0BC178636C8">
    <w:name w:val="35739177BB814DE0BB0BF0BC178636C8"/>
    <w:rsid w:val="00151994"/>
  </w:style>
  <w:style w:type="paragraph" w:customStyle="1" w:styleId="A8F3AEB5C10E4CE6B8DBD728959FA62E">
    <w:name w:val="A8F3AEB5C10E4CE6B8DBD728959FA62E"/>
    <w:rsid w:val="00151994"/>
  </w:style>
  <w:style w:type="paragraph" w:customStyle="1" w:styleId="EAA7551A27DE4CCCAC84024DB454D903">
    <w:name w:val="EAA7551A27DE4CCCAC84024DB454D903"/>
    <w:rsid w:val="00151994"/>
  </w:style>
  <w:style w:type="paragraph" w:customStyle="1" w:styleId="4814B85B6DD3442EAEB3B6B5FBAD37C1">
    <w:name w:val="4814B85B6DD3442EAEB3B6B5FBAD37C1"/>
    <w:rsid w:val="00151994"/>
  </w:style>
  <w:style w:type="paragraph" w:customStyle="1" w:styleId="0773A3B06FA3468C80EC5031D2A82BF2">
    <w:name w:val="0773A3B06FA3468C80EC5031D2A82BF2"/>
    <w:rsid w:val="00151994"/>
  </w:style>
  <w:style w:type="paragraph" w:customStyle="1" w:styleId="DB60FBD52FED429B973213B847B8B46B">
    <w:name w:val="DB60FBD52FED429B973213B847B8B46B"/>
    <w:rsid w:val="00151994"/>
  </w:style>
  <w:style w:type="paragraph" w:customStyle="1" w:styleId="4D059A5F54324A388BA1784B4C869360">
    <w:name w:val="4D059A5F54324A388BA1784B4C869360"/>
    <w:rsid w:val="00151994"/>
  </w:style>
  <w:style w:type="paragraph" w:customStyle="1" w:styleId="2C6FF7FBEDD8491BBC2D29D363C73560">
    <w:name w:val="2C6FF7FBEDD8491BBC2D29D363C73560"/>
    <w:rsid w:val="00151994"/>
  </w:style>
  <w:style w:type="paragraph" w:customStyle="1" w:styleId="B1DCB2453AD1401FB5BE8D64F5D3CB92">
    <w:name w:val="B1DCB2453AD1401FB5BE8D64F5D3CB92"/>
    <w:rsid w:val="00151994"/>
  </w:style>
  <w:style w:type="paragraph" w:customStyle="1" w:styleId="B2BA6866D11C40C291A78ACE3C1F3598">
    <w:name w:val="B2BA6866D11C40C291A78ACE3C1F3598"/>
    <w:rsid w:val="00151994"/>
  </w:style>
  <w:style w:type="paragraph" w:customStyle="1" w:styleId="B03DE6C884DD4344B7380C311A056423">
    <w:name w:val="B03DE6C884DD4344B7380C311A056423"/>
    <w:rsid w:val="00151994"/>
  </w:style>
  <w:style w:type="paragraph" w:customStyle="1" w:styleId="EB59730CAC444E429474F35D0F4ACA98">
    <w:name w:val="EB59730CAC444E429474F35D0F4ACA98"/>
    <w:rsid w:val="00151994"/>
  </w:style>
  <w:style w:type="paragraph" w:customStyle="1" w:styleId="191BA09A7FFB444FB54512E6878B3959">
    <w:name w:val="191BA09A7FFB444FB54512E6878B3959"/>
    <w:rsid w:val="00151994"/>
  </w:style>
  <w:style w:type="paragraph" w:customStyle="1" w:styleId="D5D6CBFDF17244A6B1D1857E02836A3C">
    <w:name w:val="D5D6CBFDF17244A6B1D1857E02836A3C"/>
    <w:rsid w:val="00151994"/>
  </w:style>
  <w:style w:type="paragraph" w:customStyle="1" w:styleId="EA819C0391984C4A853CCEAE862D7C21">
    <w:name w:val="EA819C0391984C4A853CCEAE862D7C21"/>
    <w:rsid w:val="00151994"/>
  </w:style>
  <w:style w:type="paragraph" w:customStyle="1" w:styleId="1A3E05AFBB3143C3B5695C977E92ECC5">
    <w:name w:val="1A3E05AFBB3143C3B5695C977E92ECC5"/>
    <w:rsid w:val="00151994"/>
  </w:style>
  <w:style w:type="paragraph" w:customStyle="1" w:styleId="448F4F4D13AD4E82BF3A9B8546266D30">
    <w:name w:val="448F4F4D13AD4E82BF3A9B8546266D30"/>
    <w:rsid w:val="00151994"/>
  </w:style>
  <w:style w:type="paragraph" w:customStyle="1" w:styleId="294ABC3FAE8A4AACAC6017D8BCD9AE12">
    <w:name w:val="294ABC3FAE8A4AACAC6017D8BCD9AE12"/>
    <w:rsid w:val="00151994"/>
  </w:style>
  <w:style w:type="paragraph" w:customStyle="1" w:styleId="28CA3DEC72B04353AA8683E687F50A11">
    <w:name w:val="28CA3DEC72B04353AA8683E687F50A11"/>
    <w:rsid w:val="00151994"/>
  </w:style>
  <w:style w:type="paragraph" w:customStyle="1" w:styleId="6D4695C05CC5488C953B4B4CB43C1523">
    <w:name w:val="6D4695C05CC5488C953B4B4CB43C1523"/>
    <w:rsid w:val="00151994"/>
  </w:style>
  <w:style w:type="paragraph" w:customStyle="1" w:styleId="30605DA4EADF4BC8B6B93E8C9F00FBAC">
    <w:name w:val="30605DA4EADF4BC8B6B93E8C9F00FBAC"/>
    <w:rsid w:val="00151994"/>
  </w:style>
  <w:style w:type="paragraph" w:customStyle="1" w:styleId="334AC941A5A9431BB3B9813F5DCD931C">
    <w:name w:val="334AC941A5A9431BB3B9813F5DCD931C"/>
    <w:rsid w:val="00151994"/>
  </w:style>
  <w:style w:type="paragraph" w:customStyle="1" w:styleId="C52D1F965E5449A4AB79546FB50F82A5">
    <w:name w:val="C52D1F965E5449A4AB79546FB50F82A5"/>
    <w:rsid w:val="00151994"/>
  </w:style>
  <w:style w:type="paragraph" w:customStyle="1" w:styleId="EC638E93AC424D359EFDA668F9756299">
    <w:name w:val="EC638E93AC424D359EFDA668F9756299"/>
    <w:rsid w:val="00151994"/>
  </w:style>
  <w:style w:type="paragraph" w:customStyle="1" w:styleId="3FB5794FE81B49AEA5AC6BE88B5439B9">
    <w:name w:val="3FB5794FE81B49AEA5AC6BE88B5439B9"/>
    <w:rsid w:val="00151994"/>
  </w:style>
  <w:style w:type="paragraph" w:customStyle="1" w:styleId="9EEFEE71B18945A4B3A1BFD3C870D014">
    <w:name w:val="9EEFEE71B18945A4B3A1BFD3C870D014"/>
    <w:rsid w:val="00151994"/>
  </w:style>
  <w:style w:type="paragraph" w:customStyle="1" w:styleId="F55999F078D34D83A42AFE97A5D71D20">
    <w:name w:val="F55999F078D34D83A42AFE97A5D71D20"/>
    <w:rsid w:val="00151994"/>
  </w:style>
  <w:style w:type="paragraph" w:customStyle="1" w:styleId="44A1DD1D4E48400B8BF0B81F238D06D7">
    <w:name w:val="44A1DD1D4E48400B8BF0B81F238D06D7"/>
    <w:rsid w:val="00151994"/>
  </w:style>
  <w:style w:type="paragraph" w:customStyle="1" w:styleId="7F2CF8599452432BAF6C91656B01E9EC">
    <w:name w:val="7F2CF8599452432BAF6C91656B01E9EC"/>
    <w:rsid w:val="00151994"/>
  </w:style>
  <w:style w:type="paragraph" w:customStyle="1" w:styleId="EC652DEB4F13467CABAB158C4017A8BD">
    <w:name w:val="EC652DEB4F13467CABAB158C4017A8BD"/>
    <w:rsid w:val="00151994"/>
  </w:style>
  <w:style w:type="paragraph" w:customStyle="1" w:styleId="9931E2AC95E248FE8D8F8927CD84C895">
    <w:name w:val="9931E2AC95E248FE8D8F8927CD84C895"/>
    <w:rsid w:val="00151994"/>
  </w:style>
  <w:style w:type="paragraph" w:customStyle="1" w:styleId="4840BAB52B67483CAF830AF439E754D5">
    <w:name w:val="4840BAB52B67483CAF830AF439E754D5"/>
    <w:rsid w:val="00151994"/>
  </w:style>
  <w:style w:type="paragraph" w:customStyle="1" w:styleId="6C3F5394ADD547ABBA9849A39D414F51">
    <w:name w:val="6C3F5394ADD547ABBA9849A39D414F51"/>
    <w:rsid w:val="00151994"/>
  </w:style>
  <w:style w:type="paragraph" w:customStyle="1" w:styleId="C468514456414313B265483AC85E6E60">
    <w:name w:val="C468514456414313B265483AC85E6E60"/>
    <w:rsid w:val="00151994"/>
  </w:style>
  <w:style w:type="paragraph" w:customStyle="1" w:styleId="F6A4603701294B38AEF1236D5F0197E4">
    <w:name w:val="F6A4603701294B38AEF1236D5F0197E4"/>
    <w:rsid w:val="00151994"/>
  </w:style>
  <w:style w:type="paragraph" w:customStyle="1" w:styleId="8352430C46CC4B67B4860E93213F75C6">
    <w:name w:val="8352430C46CC4B67B4860E93213F75C6"/>
    <w:rsid w:val="00151994"/>
  </w:style>
  <w:style w:type="paragraph" w:customStyle="1" w:styleId="8C1BD759327C498BA24A012608EA2604">
    <w:name w:val="8C1BD759327C498BA24A012608EA2604"/>
    <w:rsid w:val="00151994"/>
  </w:style>
  <w:style w:type="paragraph" w:customStyle="1" w:styleId="A6456CD832834AEFA109BFF6AE3C6594">
    <w:name w:val="A6456CD832834AEFA109BFF6AE3C6594"/>
    <w:rsid w:val="00151994"/>
  </w:style>
  <w:style w:type="paragraph" w:customStyle="1" w:styleId="55A5E836B66B4DF6AACE0F62E71206F8">
    <w:name w:val="55A5E836B66B4DF6AACE0F62E71206F8"/>
    <w:rsid w:val="00151994"/>
  </w:style>
  <w:style w:type="paragraph" w:customStyle="1" w:styleId="31630AA4CB9E45E5B45C1DCF3A4D07A1">
    <w:name w:val="31630AA4CB9E45E5B45C1DCF3A4D07A1"/>
    <w:rsid w:val="00151994"/>
  </w:style>
  <w:style w:type="paragraph" w:customStyle="1" w:styleId="1D5EAE64993D45F1979DA200246CC85B">
    <w:name w:val="1D5EAE64993D45F1979DA200246CC85B"/>
    <w:rsid w:val="00151994"/>
  </w:style>
  <w:style w:type="paragraph" w:customStyle="1" w:styleId="4EA8F414B541402A9E8D21127B50FA9A">
    <w:name w:val="4EA8F414B541402A9E8D21127B50FA9A"/>
    <w:rsid w:val="00151994"/>
  </w:style>
  <w:style w:type="paragraph" w:customStyle="1" w:styleId="5F63598238394A0092B7C8B05DBA7D86">
    <w:name w:val="5F63598238394A0092B7C8B05DBA7D86"/>
    <w:rsid w:val="00151994"/>
  </w:style>
  <w:style w:type="paragraph" w:customStyle="1" w:styleId="1B2F790A0CBB4AFFB645037008D7E44D">
    <w:name w:val="1B2F790A0CBB4AFFB645037008D7E44D"/>
    <w:rsid w:val="00151994"/>
  </w:style>
  <w:style w:type="paragraph" w:customStyle="1" w:styleId="132277747C894C9299BE2AFA48FDA8D0">
    <w:name w:val="132277747C894C9299BE2AFA48FDA8D0"/>
    <w:rsid w:val="00151994"/>
  </w:style>
  <w:style w:type="paragraph" w:customStyle="1" w:styleId="FAE06D9FAEFB4FB5A902508D36AE5D8D">
    <w:name w:val="FAE06D9FAEFB4FB5A902508D36AE5D8D"/>
    <w:rsid w:val="00151994"/>
  </w:style>
  <w:style w:type="paragraph" w:customStyle="1" w:styleId="79FB616E67004F0D9AB9ED06E6B0381B">
    <w:name w:val="79FB616E67004F0D9AB9ED06E6B0381B"/>
    <w:rsid w:val="00151994"/>
  </w:style>
  <w:style w:type="paragraph" w:customStyle="1" w:styleId="C6C21C56A03A4C2A8234F38C47070308">
    <w:name w:val="C6C21C56A03A4C2A8234F38C47070308"/>
    <w:rsid w:val="00151994"/>
  </w:style>
  <w:style w:type="paragraph" w:customStyle="1" w:styleId="6928C4EE4DD2445C851A0A649178A17F">
    <w:name w:val="6928C4EE4DD2445C851A0A649178A17F"/>
    <w:rsid w:val="00151994"/>
  </w:style>
  <w:style w:type="paragraph" w:customStyle="1" w:styleId="7B8D40AB681C40BD8318250F40FE10A8">
    <w:name w:val="7B8D40AB681C40BD8318250F40FE10A8"/>
    <w:rsid w:val="00151994"/>
  </w:style>
  <w:style w:type="paragraph" w:customStyle="1" w:styleId="01BADF088F224B4887CDC6BC3E9EB0D3">
    <w:name w:val="01BADF088F224B4887CDC6BC3E9EB0D3"/>
    <w:rsid w:val="00151994"/>
  </w:style>
  <w:style w:type="paragraph" w:customStyle="1" w:styleId="A58EF7C7E98B4F719C6983B4159EF101">
    <w:name w:val="A58EF7C7E98B4F719C6983B4159EF101"/>
    <w:rsid w:val="00151994"/>
  </w:style>
  <w:style w:type="paragraph" w:customStyle="1" w:styleId="DE0A83C98CFF4EC6A339AC34A44A32FE">
    <w:name w:val="DE0A83C98CFF4EC6A339AC34A44A32FE"/>
    <w:rsid w:val="00151994"/>
  </w:style>
  <w:style w:type="paragraph" w:customStyle="1" w:styleId="9683D1C99F5E4FD6B8DF4141EFB0F5D0">
    <w:name w:val="9683D1C99F5E4FD6B8DF4141EFB0F5D0"/>
    <w:rsid w:val="00151994"/>
  </w:style>
  <w:style w:type="paragraph" w:customStyle="1" w:styleId="D8681D0622EB4803BFFEABEB0F83C517">
    <w:name w:val="D8681D0622EB4803BFFEABEB0F83C517"/>
    <w:rsid w:val="00151994"/>
  </w:style>
  <w:style w:type="paragraph" w:customStyle="1" w:styleId="A6178637B0B5471FA2ADDF5F1832682A">
    <w:name w:val="A6178637B0B5471FA2ADDF5F1832682A"/>
    <w:rsid w:val="00151994"/>
  </w:style>
  <w:style w:type="paragraph" w:customStyle="1" w:styleId="B6EF59C56A514C9E8784BFA519A2E207">
    <w:name w:val="B6EF59C56A514C9E8784BFA519A2E207"/>
    <w:rsid w:val="00151994"/>
  </w:style>
  <w:style w:type="paragraph" w:customStyle="1" w:styleId="82B5755F39C7433194F79A5F4EF29700">
    <w:name w:val="82B5755F39C7433194F79A5F4EF29700"/>
    <w:rsid w:val="00151994"/>
  </w:style>
  <w:style w:type="paragraph" w:customStyle="1" w:styleId="38947D8E70B14CD3BAB69BADA2F23E8F">
    <w:name w:val="38947D8E70B14CD3BAB69BADA2F23E8F"/>
    <w:rsid w:val="00151994"/>
  </w:style>
  <w:style w:type="paragraph" w:customStyle="1" w:styleId="A180CA6BE09B4636BC27BEBF3F556D61">
    <w:name w:val="A180CA6BE09B4636BC27BEBF3F556D61"/>
    <w:rsid w:val="00151994"/>
  </w:style>
  <w:style w:type="paragraph" w:customStyle="1" w:styleId="5815FD8FAC8B422BB91DB280AA79C095">
    <w:name w:val="5815FD8FAC8B422BB91DB280AA79C095"/>
    <w:rsid w:val="00151994"/>
  </w:style>
  <w:style w:type="paragraph" w:customStyle="1" w:styleId="AB141DD27EE449199DB6FD0EAF24D30C">
    <w:name w:val="AB141DD27EE449199DB6FD0EAF24D30C"/>
    <w:rsid w:val="00151994"/>
  </w:style>
  <w:style w:type="paragraph" w:customStyle="1" w:styleId="70844DEE926249FEA6AEAF8493961F08">
    <w:name w:val="70844DEE926249FEA6AEAF8493961F08"/>
    <w:rsid w:val="00151994"/>
  </w:style>
  <w:style w:type="paragraph" w:customStyle="1" w:styleId="086484E37AB34A1AAB7A9023C6EC7C6B">
    <w:name w:val="086484E37AB34A1AAB7A9023C6EC7C6B"/>
    <w:rsid w:val="00151994"/>
  </w:style>
  <w:style w:type="paragraph" w:customStyle="1" w:styleId="5F378D02110749DF9AC1B0743DF44B6A">
    <w:name w:val="5F378D02110749DF9AC1B0743DF44B6A"/>
    <w:rsid w:val="00151994"/>
  </w:style>
  <w:style w:type="paragraph" w:customStyle="1" w:styleId="BB19F72E59FB45BE88DA207F120683DF">
    <w:name w:val="BB19F72E59FB45BE88DA207F120683DF"/>
    <w:rsid w:val="00151994"/>
  </w:style>
  <w:style w:type="paragraph" w:customStyle="1" w:styleId="DC9D81FDEE6C4DE68CC764A19CD00386">
    <w:name w:val="DC9D81FDEE6C4DE68CC764A19CD00386"/>
    <w:rsid w:val="00151994"/>
  </w:style>
  <w:style w:type="paragraph" w:customStyle="1" w:styleId="823F69A4798C48B9860A9C88129599BD">
    <w:name w:val="823F69A4798C48B9860A9C88129599BD"/>
    <w:rsid w:val="00151994"/>
  </w:style>
  <w:style w:type="paragraph" w:customStyle="1" w:styleId="A6003B6D04BA46AF9BB51CEFED36A42A">
    <w:name w:val="A6003B6D04BA46AF9BB51CEFED36A42A"/>
    <w:rsid w:val="00151994"/>
  </w:style>
  <w:style w:type="paragraph" w:customStyle="1" w:styleId="D0BF590AC7A04C0885F4409DE6F07516">
    <w:name w:val="D0BF590AC7A04C0885F4409DE6F07516"/>
    <w:rsid w:val="00151994"/>
  </w:style>
  <w:style w:type="paragraph" w:customStyle="1" w:styleId="3693D144D8A24AD2928CE465C4E6C378">
    <w:name w:val="3693D144D8A24AD2928CE465C4E6C378"/>
    <w:rsid w:val="00151994"/>
  </w:style>
  <w:style w:type="paragraph" w:customStyle="1" w:styleId="5086570A20DB43F4AA7AD4C975D9AB71">
    <w:name w:val="5086570A20DB43F4AA7AD4C975D9AB71"/>
    <w:rsid w:val="00151994"/>
  </w:style>
  <w:style w:type="paragraph" w:customStyle="1" w:styleId="A3F071B1355241D48748D86AFF56AAC7">
    <w:name w:val="A3F071B1355241D48748D86AFF56AAC7"/>
    <w:rsid w:val="00151994"/>
  </w:style>
  <w:style w:type="paragraph" w:customStyle="1" w:styleId="F8A77B479613468CBCF361616F35FE15">
    <w:name w:val="F8A77B479613468CBCF361616F35FE15"/>
    <w:rsid w:val="00151994"/>
  </w:style>
  <w:style w:type="paragraph" w:customStyle="1" w:styleId="5E4727C3FD314AAF9E8497C29C77A125">
    <w:name w:val="5E4727C3FD314AAF9E8497C29C77A125"/>
    <w:rsid w:val="00151994"/>
  </w:style>
  <w:style w:type="paragraph" w:customStyle="1" w:styleId="26F15E30AE584675BD7A64007FD20195">
    <w:name w:val="26F15E30AE584675BD7A64007FD20195"/>
    <w:rsid w:val="00151994"/>
  </w:style>
  <w:style w:type="paragraph" w:customStyle="1" w:styleId="C1FEBEB33E4A4D26BD2572AAB68D8DA7">
    <w:name w:val="C1FEBEB33E4A4D26BD2572AAB68D8DA7"/>
    <w:rsid w:val="00151994"/>
  </w:style>
  <w:style w:type="paragraph" w:customStyle="1" w:styleId="59035CCBFE6D4A9F818D8205B323AF9D">
    <w:name w:val="59035CCBFE6D4A9F818D8205B323AF9D"/>
    <w:rsid w:val="00151994"/>
  </w:style>
  <w:style w:type="paragraph" w:customStyle="1" w:styleId="5DE6C31D3BDD4031B1EABEAC51E3BA0E">
    <w:name w:val="5DE6C31D3BDD4031B1EABEAC51E3BA0E"/>
    <w:rsid w:val="00151994"/>
  </w:style>
  <w:style w:type="paragraph" w:customStyle="1" w:styleId="265803387B434AA7BE60BF5F55D743E1">
    <w:name w:val="265803387B434AA7BE60BF5F55D743E1"/>
    <w:rsid w:val="00151994"/>
  </w:style>
  <w:style w:type="paragraph" w:customStyle="1" w:styleId="8ADDAFD3231440B49AD30E2D1318AF97">
    <w:name w:val="8ADDAFD3231440B49AD30E2D1318AF97"/>
    <w:rsid w:val="00151994"/>
  </w:style>
  <w:style w:type="paragraph" w:customStyle="1" w:styleId="6F5AFBC181174A579C8173ED7690943D">
    <w:name w:val="6F5AFBC181174A579C8173ED7690943D"/>
    <w:rsid w:val="00151994"/>
  </w:style>
  <w:style w:type="paragraph" w:customStyle="1" w:styleId="C6E82B93033D40A88BFED1A8D08F9066">
    <w:name w:val="C6E82B93033D40A88BFED1A8D08F9066"/>
    <w:rsid w:val="00151994"/>
  </w:style>
  <w:style w:type="paragraph" w:customStyle="1" w:styleId="781E892002DD46BCAEE67F6C035C3176">
    <w:name w:val="781E892002DD46BCAEE67F6C035C3176"/>
    <w:rsid w:val="00151994"/>
  </w:style>
  <w:style w:type="paragraph" w:customStyle="1" w:styleId="DAC4B543A2594438A98E19F7CE9A4BB7">
    <w:name w:val="DAC4B543A2594438A98E19F7CE9A4BB7"/>
    <w:rsid w:val="00151994"/>
  </w:style>
  <w:style w:type="paragraph" w:customStyle="1" w:styleId="1D28DDB819224A76A0F6F48C90786B7A">
    <w:name w:val="1D28DDB819224A76A0F6F48C90786B7A"/>
    <w:rsid w:val="00151994"/>
  </w:style>
  <w:style w:type="paragraph" w:customStyle="1" w:styleId="429C4550C9704D7C9C7E5C753EFEE815">
    <w:name w:val="429C4550C9704D7C9C7E5C753EFEE815"/>
    <w:rsid w:val="00151994"/>
  </w:style>
  <w:style w:type="paragraph" w:customStyle="1" w:styleId="ACB93529829E455996CAFDDC156BC9B0">
    <w:name w:val="ACB93529829E455996CAFDDC156BC9B0"/>
    <w:rsid w:val="00151994"/>
  </w:style>
  <w:style w:type="paragraph" w:customStyle="1" w:styleId="472056F387D64493BCB59596EBA2F040">
    <w:name w:val="472056F387D64493BCB59596EBA2F040"/>
    <w:rsid w:val="00151994"/>
  </w:style>
  <w:style w:type="paragraph" w:customStyle="1" w:styleId="B5F3392F5FE548528B20401E3BA796AC">
    <w:name w:val="B5F3392F5FE548528B20401E3BA796AC"/>
    <w:rsid w:val="00151994"/>
  </w:style>
  <w:style w:type="paragraph" w:customStyle="1" w:styleId="8E5D789E9D3D44049E549F149864CFDF">
    <w:name w:val="8E5D789E9D3D44049E549F149864CFDF"/>
    <w:rsid w:val="00151994"/>
  </w:style>
  <w:style w:type="paragraph" w:customStyle="1" w:styleId="0FDF8272FDEF42549B9999ABE491B4A2">
    <w:name w:val="0FDF8272FDEF42549B9999ABE491B4A2"/>
    <w:rsid w:val="00151994"/>
  </w:style>
  <w:style w:type="paragraph" w:customStyle="1" w:styleId="42FAAADAA95342BEB00616604F37953D">
    <w:name w:val="42FAAADAA95342BEB00616604F37953D"/>
    <w:rsid w:val="00151994"/>
  </w:style>
  <w:style w:type="paragraph" w:customStyle="1" w:styleId="704F4A9F63EC450EBDC9BC25CA7E1E85">
    <w:name w:val="704F4A9F63EC450EBDC9BC25CA7E1E85"/>
    <w:rsid w:val="00151994"/>
  </w:style>
  <w:style w:type="paragraph" w:customStyle="1" w:styleId="0DE92794A31E4B509083AB296FB4EBC2">
    <w:name w:val="0DE92794A31E4B509083AB296FB4EBC2"/>
    <w:rsid w:val="00151994"/>
  </w:style>
  <w:style w:type="paragraph" w:customStyle="1" w:styleId="0B04C2F1A79345A29F20C0BA4E562B1F">
    <w:name w:val="0B04C2F1A79345A29F20C0BA4E562B1F"/>
    <w:rsid w:val="00151994"/>
  </w:style>
  <w:style w:type="paragraph" w:customStyle="1" w:styleId="041821E25EBE4EA987D68131B3F083BC">
    <w:name w:val="041821E25EBE4EA987D68131B3F083BC"/>
    <w:rsid w:val="00151994"/>
  </w:style>
  <w:style w:type="paragraph" w:customStyle="1" w:styleId="E8086AB806544EAEB7CE0B0FD8298DD5">
    <w:name w:val="E8086AB806544EAEB7CE0B0FD8298DD5"/>
    <w:rsid w:val="00151994"/>
  </w:style>
  <w:style w:type="paragraph" w:customStyle="1" w:styleId="52F2959A10F54A8CBD43EBF33F195EAB">
    <w:name w:val="52F2959A10F54A8CBD43EBF33F195EAB"/>
    <w:rsid w:val="00151994"/>
  </w:style>
  <w:style w:type="paragraph" w:customStyle="1" w:styleId="74273A760A184CD2AE812DDC657FBE83">
    <w:name w:val="74273A760A184CD2AE812DDC657FBE83"/>
    <w:rsid w:val="00151994"/>
  </w:style>
  <w:style w:type="paragraph" w:customStyle="1" w:styleId="DC2E2CEFE8DE40B2B850BF62F814DCD1">
    <w:name w:val="DC2E2CEFE8DE40B2B850BF62F814DCD1"/>
    <w:rsid w:val="00151994"/>
  </w:style>
  <w:style w:type="paragraph" w:customStyle="1" w:styleId="BBC116B8D24743FCAB3C417332D77F07">
    <w:name w:val="BBC116B8D24743FCAB3C417332D77F07"/>
    <w:rsid w:val="00151994"/>
  </w:style>
  <w:style w:type="paragraph" w:customStyle="1" w:styleId="A0E56A5E5D76475F8A743190237A27D2">
    <w:name w:val="A0E56A5E5D76475F8A743190237A27D2"/>
    <w:rsid w:val="00151994"/>
  </w:style>
  <w:style w:type="paragraph" w:customStyle="1" w:styleId="9C48E3D72813472C991C088D9894D55D">
    <w:name w:val="9C48E3D72813472C991C088D9894D55D"/>
    <w:rsid w:val="00151994"/>
  </w:style>
  <w:style w:type="paragraph" w:customStyle="1" w:styleId="CB59A8C2DB7745E09790C1BAC46B83E6">
    <w:name w:val="CB59A8C2DB7745E09790C1BAC46B83E6"/>
    <w:rsid w:val="00151994"/>
  </w:style>
  <w:style w:type="paragraph" w:customStyle="1" w:styleId="133497A455844797B09558CC26288B00">
    <w:name w:val="133497A455844797B09558CC26288B00"/>
    <w:rsid w:val="00151994"/>
  </w:style>
  <w:style w:type="paragraph" w:customStyle="1" w:styleId="C99EF3D95AB24096AB534628DD9746EF">
    <w:name w:val="C99EF3D95AB24096AB534628DD9746EF"/>
    <w:rsid w:val="00151994"/>
  </w:style>
  <w:style w:type="paragraph" w:customStyle="1" w:styleId="AA0950314AF14BDDA296F63C0FEE6341">
    <w:name w:val="AA0950314AF14BDDA296F63C0FEE6341"/>
    <w:rsid w:val="00151994"/>
  </w:style>
  <w:style w:type="paragraph" w:customStyle="1" w:styleId="C6975AF363FD48D6AC87BED5E897AA8F">
    <w:name w:val="C6975AF363FD48D6AC87BED5E897AA8F"/>
    <w:rsid w:val="00151994"/>
  </w:style>
  <w:style w:type="paragraph" w:customStyle="1" w:styleId="B04B1D09A30641F88B92A52695CD5A9A">
    <w:name w:val="B04B1D09A30641F88B92A52695CD5A9A"/>
    <w:rsid w:val="00151994"/>
  </w:style>
  <w:style w:type="paragraph" w:customStyle="1" w:styleId="084B57E2801645AFB445FCAD1B8C5B95">
    <w:name w:val="084B57E2801645AFB445FCAD1B8C5B95"/>
    <w:rsid w:val="00151994"/>
  </w:style>
  <w:style w:type="paragraph" w:customStyle="1" w:styleId="95863A02C36A4AFC8C9C452C1799925A">
    <w:name w:val="95863A02C36A4AFC8C9C452C1799925A"/>
    <w:rsid w:val="00151994"/>
  </w:style>
  <w:style w:type="paragraph" w:customStyle="1" w:styleId="34273ECDDFF94606971B69E96FB32BBA">
    <w:name w:val="34273ECDDFF94606971B69E96FB32BBA"/>
    <w:rsid w:val="00151994"/>
  </w:style>
  <w:style w:type="paragraph" w:customStyle="1" w:styleId="A41C0673D554438F9445E02D8C8EB50E">
    <w:name w:val="A41C0673D554438F9445E02D8C8EB50E"/>
    <w:rsid w:val="00151994"/>
  </w:style>
  <w:style w:type="paragraph" w:customStyle="1" w:styleId="DF9C09B369974EE18574992C6857E548">
    <w:name w:val="DF9C09B369974EE18574992C6857E548"/>
    <w:rsid w:val="00151994"/>
  </w:style>
  <w:style w:type="paragraph" w:customStyle="1" w:styleId="ABD1E21EE8A94A1D86ABE3D9A4C49154">
    <w:name w:val="ABD1E21EE8A94A1D86ABE3D9A4C49154"/>
    <w:rsid w:val="00151994"/>
  </w:style>
  <w:style w:type="paragraph" w:customStyle="1" w:styleId="33807D5B05C84D5185BF07E9AA17B474">
    <w:name w:val="33807D5B05C84D5185BF07E9AA17B474"/>
    <w:rsid w:val="00151994"/>
  </w:style>
  <w:style w:type="paragraph" w:customStyle="1" w:styleId="709260DF05CD41248BC444BA0DCDF280">
    <w:name w:val="709260DF05CD41248BC444BA0DCDF280"/>
    <w:rsid w:val="00151994"/>
  </w:style>
  <w:style w:type="paragraph" w:customStyle="1" w:styleId="BEA6067821BB4029A8F25E3EE3CA8DA4">
    <w:name w:val="BEA6067821BB4029A8F25E3EE3CA8DA4"/>
    <w:rsid w:val="00151994"/>
  </w:style>
  <w:style w:type="paragraph" w:customStyle="1" w:styleId="51E08582356541FCBDF9EE46D6B3C42D">
    <w:name w:val="51E08582356541FCBDF9EE46D6B3C42D"/>
    <w:rsid w:val="00151994"/>
  </w:style>
  <w:style w:type="paragraph" w:customStyle="1" w:styleId="F94DA1CB03074BE4B1D89552DE0DA422">
    <w:name w:val="F94DA1CB03074BE4B1D89552DE0DA422"/>
    <w:rsid w:val="00151994"/>
  </w:style>
  <w:style w:type="paragraph" w:customStyle="1" w:styleId="F3055FB3BE5946729B792BE0237DE444">
    <w:name w:val="F3055FB3BE5946729B792BE0237DE444"/>
    <w:rsid w:val="00151994"/>
  </w:style>
  <w:style w:type="paragraph" w:customStyle="1" w:styleId="37401D6B1780425385479E4213444572">
    <w:name w:val="37401D6B1780425385479E4213444572"/>
    <w:rsid w:val="00151994"/>
  </w:style>
  <w:style w:type="paragraph" w:customStyle="1" w:styleId="12ED99C38D844EA490431FC24F5FD1F8">
    <w:name w:val="12ED99C38D844EA490431FC24F5FD1F8"/>
    <w:rsid w:val="00151994"/>
  </w:style>
  <w:style w:type="paragraph" w:customStyle="1" w:styleId="B45A77241C8E4191889C0FB74CA02041">
    <w:name w:val="B45A77241C8E4191889C0FB74CA02041"/>
    <w:rsid w:val="00151994"/>
  </w:style>
  <w:style w:type="paragraph" w:customStyle="1" w:styleId="27D9D5B081E74AFAB35AC604E1946AE0">
    <w:name w:val="27D9D5B081E74AFAB35AC604E1946AE0"/>
    <w:rsid w:val="00151994"/>
  </w:style>
  <w:style w:type="paragraph" w:customStyle="1" w:styleId="A608BF67B19B4CDB85B6C61CCFA8A469">
    <w:name w:val="A608BF67B19B4CDB85B6C61CCFA8A469"/>
    <w:rsid w:val="00151994"/>
  </w:style>
  <w:style w:type="paragraph" w:customStyle="1" w:styleId="732F5E386C334265ABC6BC45B3922686">
    <w:name w:val="732F5E386C334265ABC6BC45B3922686"/>
    <w:rsid w:val="00151994"/>
  </w:style>
  <w:style w:type="paragraph" w:customStyle="1" w:styleId="5C36FE72F8BE4C20933179C703B981DD">
    <w:name w:val="5C36FE72F8BE4C20933179C703B981DD"/>
    <w:rsid w:val="00151994"/>
  </w:style>
  <w:style w:type="paragraph" w:customStyle="1" w:styleId="F2FF30F4C2CC45BD8BBD65F9E18AB66F">
    <w:name w:val="F2FF30F4C2CC45BD8BBD65F9E18AB66F"/>
    <w:rsid w:val="00151994"/>
  </w:style>
  <w:style w:type="paragraph" w:customStyle="1" w:styleId="83937B46E6A94E15B7E9D002FB18D37F">
    <w:name w:val="83937B46E6A94E15B7E9D002FB18D37F"/>
    <w:rsid w:val="00151994"/>
  </w:style>
  <w:style w:type="paragraph" w:customStyle="1" w:styleId="AA848BE7ADDE4F5AAB0301B9A363E3F3">
    <w:name w:val="AA848BE7ADDE4F5AAB0301B9A363E3F3"/>
    <w:rsid w:val="00151994"/>
  </w:style>
  <w:style w:type="paragraph" w:customStyle="1" w:styleId="21DC8C63852940C6A84980E38339EA92">
    <w:name w:val="21DC8C63852940C6A84980E38339EA92"/>
    <w:rsid w:val="00151994"/>
  </w:style>
  <w:style w:type="paragraph" w:customStyle="1" w:styleId="EE18FF8A14544580A2AE996D02653CD6">
    <w:name w:val="EE18FF8A14544580A2AE996D02653CD6"/>
    <w:rsid w:val="00151994"/>
  </w:style>
  <w:style w:type="paragraph" w:customStyle="1" w:styleId="7048875998EE45AE987A72FF60AE4B92">
    <w:name w:val="7048875998EE45AE987A72FF60AE4B92"/>
    <w:rsid w:val="00151994"/>
  </w:style>
  <w:style w:type="paragraph" w:customStyle="1" w:styleId="4C6ABDFD51F3416F8854C155DCB17CC0">
    <w:name w:val="4C6ABDFD51F3416F8854C155DCB17CC0"/>
    <w:rsid w:val="00151994"/>
  </w:style>
  <w:style w:type="paragraph" w:customStyle="1" w:styleId="82783F30197642B1896EAC8A6AC8067B">
    <w:name w:val="82783F30197642B1896EAC8A6AC8067B"/>
    <w:rsid w:val="00151994"/>
  </w:style>
  <w:style w:type="paragraph" w:customStyle="1" w:styleId="6EDAFD7332524D789A5116F2885D30FD">
    <w:name w:val="6EDAFD7332524D789A5116F2885D30FD"/>
    <w:rsid w:val="00151994"/>
  </w:style>
  <w:style w:type="paragraph" w:customStyle="1" w:styleId="1091B226AD0B46E482310F0FBC0F481F">
    <w:name w:val="1091B226AD0B46E482310F0FBC0F481F"/>
    <w:rsid w:val="00151994"/>
  </w:style>
  <w:style w:type="paragraph" w:customStyle="1" w:styleId="3FD66EA107674497B6DD84390B80D863">
    <w:name w:val="3FD66EA107674497B6DD84390B80D863"/>
    <w:rsid w:val="00151994"/>
  </w:style>
  <w:style w:type="paragraph" w:customStyle="1" w:styleId="57E9C4EFC4B04015A6C7B0CD9164BE11">
    <w:name w:val="57E9C4EFC4B04015A6C7B0CD9164BE11"/>
    <w:rsid w:val="00151994"/>
  </w:style>
  <w:style w:type="paragraph" w:customStyle="1" w:styleId="9540CE418C1746E09678CE40E07D2B63">
    <w:name w:val="9540CE418C1746E09678CE40E07D2B63"/>
    <w:rsid w:val="00151994"/>
  </w:style>
  <w:style w:type="paragraph" w:customStyle="1" w:styleId="08C9B0DE24024931890064C08DBF772A">
    <w:name w:val="08C9B0DE24024931890064C08DBF772A"/>
    <w:rsid w:val="00151994"/>
  </w:style>
  <w:style w:type="paragraph" w:customStyle="1" w:styleId="698957722BCF4271B6F7C20D5E1804B6">
    <w:name w:val="698957722BCF4271B6F7C20D5E1804B6"/>
    <w:rsid w:val="00151994"/>
  </w:style>
  <w:style w:type="paragraph" w:customStyle="1" w:styleId="DB9EA291752040DC8F30992FF4CB7CC8">
    <w:name w:val="DB9EA291752040DC8F30992FF4CB7CC8"/>
    <w:rsid w:val="00151994"/>
  </w:style>
  <w:style w:type="paragraph" w:customStyle="1" w:styleId="DD48968435304CD48881FDDF4AF610BC">
    <w:name w:val="DD48968435304CD48881FDDF4AF610BC"/>
    <w:rsid w:val="00151994"/>
  </w:style>
  <w:style w:type="paragraph" w:customStyle="1" w:styleId="425CE5FB560C4F88A4571678D6BC1D22">
    <w:name w:val="425CE5FB560C4F88A4571678D6BC1D22"/>
    <w:rsid w:val="00151994"/>
  </w:style>
  <w:style w:type="paragraph" w:customStyle="1" w:styleId="5EFAA3B0F6574F0A88D3783626CB7476">
    <w:name w:val="5EFAA3B0F6574F0A88D3783626CB7476"/>
    <w:rsid w:val="00151994"/>
  </w:style>
  <w:style w:type="paragraph" w:customStyle="1" w:styleId="4241AADE1DF241CE8C1B0765D5C6DCDA">
    <w:name w:val="4241AADE1DF241CE8C1B0765D5C6DCDA"/>
    <w:rsid w:val="00151994"/>
  </w:style>
  <w:style w:type="paragraph" w:customStyle="1" w:styleId="2D7B61680E2449849C6FB5FECE69C1C5">
    <w:name w:val="2D7B61680E2449849C6FB5FECE69C1C5"/>
    <w:rsid w:val="00151994"/>
  </w:style>
  <w:style w:type="paragraph" w:customStyle="1" w:styleId="99860386A80E484E8F6B2F82B9970E15">
    <w:name w:val="99860386A80E484E8F6B2F82B9970E15"/>
    <w:rsid w:val="00151994"/>
  </w:style>
  <w:style w:type="paragraph" w:customStyle="1" w:styleId="C40C1E67C2EC4050BD70520CD527C2F2">
    <w:name w:val="C40C1E67C2EC4050BD70520CD527C2F2"/>
    <w:rsid w:val="00151994"/>
  </w:style>
  <w:style w:type="paragraph" w:customStyle="1" w:styleId="B125BA9B523D425183AA4A656C63D710">
    <w:name w:val="B125BA9B523D425183AA4A656C63D710"/>
    <w:rsid w:val="00151994"/>
  </w:style>
  <w:style w:type="paragraph" w:customStyle="1" w:styleId="1F66C48E79534435ADDCC0338A3804D3">
    <w:name w:val="1F66C48E79534435ADDCC0338A3804D3"/>
    <w:rsid w:val="00151994"/>
  </w:style>
  <w:style w:type="paragraph" w:customStyle="1" w:styleId="D68C7DD65CFF4042934CFC913F4DBFD0">
    <w:name w:val="D68C7DD65CFF4042934CFC913F4DBFD0"/>
    <w:rsid w:val="00151994"/>
  </w:style>
  <w:style w:type="paragraph" w:customStyle="1" w:styleId="1257DFCE65A7474DB9E7A42F5979C615">
    <w:name w:val="1257DFCE65A7474DB9E7A42F5979C615"/>
    <w:rsid w:val="00151994"/>
  </w:style>
  <w:style w:type="paragraph" w:customStyle="1" w:styleId="5694E0A1AD3F4B1E8F83003703F8A771">
    <w:name w:val="5694E0A1AD3F4B1E8F83003703F8A771"/>
    <w:rsid w:val="00151994"/>
  </w:style>
  <w:style w:type="paragraph" w:customStyle="1" w:styleId="1C59D31096B14D098062101DCAAD63DF">
    <w:name w:val="1C59D31096B14D098062101DCAAD63DF"/>
    <w:rsid w:val="00151994"/>
  </w:style>
  <w:style w:type="paragraph" w:customStyle="1" w:styleId="40763D95009D4D78A8F0C97F18AE6F9F">
    <w:name w:val="40763D95009D4D78A8F0C97F18AE6F9F"/>
    <w:rsid w:val="00151994"/>
  </w:style>
  <w:style w:type="paragraph" w:customStyle="1" w:styleId="AEE6388C8BA94F928874AC36530FFEA9">
    <w:name w:val="AEE6388C8BA94F928874AC36530FFEA9"/>
    <w:rsid w:val="00151994"/>
  </w:style>
  <w:style w:type="paragraph" w:customStyle="1" w:styleId="00F1B9FE25F74C8696A4DC22454CA019">
    <w:name w:val="00F1B9FE25F74C8696A4DC22454CA019"/>
    <w:rsid w:val="00151994"/>
  </w:style>
  <w:style w:type="paragraph" w:customStyle="1" w:styleId="044113B8365F441CAC168CB6426B9C54">
    <w:name w:val="044113B8365F441CAC168CB6426B9C54"/>
    <w:rsid w:val="00151994"/>
  </w:style>
  <w:style w:type="paragraph" w:customStyle="1" w:styleId="28F545816885475A979F5A1F99FA74E2">
    <w:name w:val="28F545816885475A979F5A1F99FA74E2"/>
    <w:rsid w:val="00151994"/>
  </w:style>
  <w:style w:type="paragraph" w:customStyle="1" w:styleId="A974A7600D6B49B3A7F1A14DEF4BF6AB">
    <w:name w:val="A974A7600D6B49B3A7F1A14DEF4BF6AB"/>
    <w:rsid w:val="00151994"/>
  </w:style>
  <w:style w:type="paragraph" w:customStyle="1" w:styleId="52A1B8446A57400A9197E6ABBD0641D5">
    <w:name w:val="52A1B8446A57400A9197E6ABBD0641D5"/>
    <w:rsid w:val="00151994"/>
  </w:style>
  <w:style w:type="paragraph" w:customStyle="1" w:styleId="55C55FB2D391487189723EB9BB2F9E6E">
    <w:name w:val="55C55FB2D391487189723EB9BB2F9E6E"/>
    <w:rsid w:val="00151994"/>
  </w:style>
  <w:style w:type="paragraph" w:customStyle="1" w:styleId="49A6912B41CA44D787B25A08048020C7">
    <w:name w:val="49A6912B41CA44D787B25A08048020C7"/>
    <w:rsid w:val="00151994"/>
  </w:style>
  <w:style w:type="paragraph" w:customStyle="1" w:styleId="A5380EF5D89943A998542DA92DD0305C">
    <w:name w:val="A5380EF5D89943A998542DA92DD0305C"/>
    <w:rsid w:val="00151994"/>
  </w:style>
  <w:style w:type="paragraph" w:customStyle="1" w:styleId="3E55B1338B414CF4A6884E740BCFF6A0">
    <w:name w:val="3E55B1338B414CF4A6884E740BCFF6A0"/>
    <w:rsid w:val="00151994"/>
  </w:style>
  <w:style w:type="paragraph" w:customStyle="1" w:styleId="53132FE9B4444ADDAAF75E42F2CDD735">
    <w:name w:val="53132FE9B4444ADDAAF75E42F2CDD735"/>
    <w:rsid w:val="00151994"/>
  </w:style>
  <w:style w:type="paragraph" w:customStyle="1" w:styleId="0CEE8CEE6DFF42139A4110031478252B">
    <w:name w:val="0CEE8CEE6DFF42139A4110031478252B"/>
    <w:rsid w:val="00151994"/>
  </w:style>
  <w:style w:type="paragraph" w:customStyle="1" w:styleId="87424A6B49D04741A944D02C875001A1">
    <w:name w:val="87424A6B49D04741A944D02C875001A1"/>
    <w:rsid w:val="00151994"/>
  </w:style>
  <w:style w:type="paragraph" w:customStyle="1" w:styleId="27163300127D4328B4C3B2861730698E">
    <w:name w:val="27163300127D4328B4C3B2861730698E"/>
    <w:rsid w:val="00151994"/>
  </w:style>
  <w:style w:type="paragraph" w:customStyle="1" w:styleId="C085F5A4B7784030AA03AC89913266A7">
    <w:name w:val="C085F5A4B7784030AA03AC89913266A7"/>
    <w:rsid w:val="00151994"/>
  </w:style>
  <w:style w:type="paragraph" w:customStyle="1" w:styleId="D0C0F87F0C0D4A1993F1F5DEA834F9D5">
    <w:name w:val="D0C0F87F0C0D4A1993F1F5DEA834F9D5"/>
    <w:rsid w:val="00697876"/>
  </w:style>
  <w:style w:type="paragraph" w:customStyle="1" w:styleId="9A30AB5C559B4D8FAA51D51F6A93BC80">
    <w:name w:val="9A30AB5C559B4D8FAA51D51F6A93BC80"/>
    <w:rsid w:val="00697876"/>
  </w:style>
  <w:style w:type="paragraph" w:customStyle="1" w:styleId="8826B2448A454452AFBA44FF22F81C2C">
    <w:name w:val="8826B2448A454452AFBA44FF22F81C2C"/>
    <w:rsid w:val="00697876"/>
  </w:style>
  <w:style w:type="paragraph" w:customStyle="1" w:styleId="2F2A845D2D8049E6B1A7B43FE1E5E30C">
    <w:name w:val="2F2A845D2D8049E6B1A7B43FE1E5E30C"/>
    <w:rsid w:val="00697876"/>
  </w:style>
  <w:style w:type="paragraph" w:customStyle="1" w:styleId="E6583619AAC645E1BC565D2D521A6CFC">
    <w:name w:val="E6583619AAC645E1BC565D2D521A6CFC"/>
    <w:rsid w:val="00697876"/>
  </w:style>
  <w:style w:type="paragraph" w:customStyle="1" w:styleId="5DDD158D305B44FEB0F32E1E92E1B0E4">
    <w:name w:val="5DDD158D305B44FEB0F32E1E92E1B0E4"/>
    <w:rsid w:val="00697876"/>
  </w:style>
  <w:style w:type="paragraph" w:customStyle="1" w:styleId="1D7B2F1F5B1448BBA00AF32AE1EC0AB8">
    <w:name w:val="1D7B2F1F5B1448BBA00AF32AE1EC0AB8"/>
    <w:rsid w:val="00697876"/>
  </w:style>
  <w:style w:type="paragraph" w:customStyle="1" w:styleId="309B58BBC06243A68F566D72AFBC16CA">
    <w:name w:val="309B58BBC06243A68F566D72AFBC16CA"/>
    <w:rsid w:val="00697876"/>
  </w:style>
  <w:style w:type="paragraph" w:customStyle="1" w:styleId="0E33A3FE2B614C8B9D23B4E22DC6063C">
    <w:name w:val="0E33A3FE2B614C8B9D23B4E22DC6063C"/>
    <w:rsid w:val="00697876"/>
  </w:style>
  <w:style w:type="paragraph" w:customStyle="1" w:styleId="0127C91C35D949A98B1B6C0695B93D4A">
    <w:name w:val="0127C91C35D949A98B1B6C0695B93D4A"/>
    <w:rsid w:val="0019669C"/>
  </w:style>
  <w:style w:type="paragraph" w:customStyle="1" w:styleId="CCCB6808F4444976ABF4CA215B6A4364">
    <w:name w:val="CCCB6808F4444976ABF4CA215B6A4364"/>
    <w:rsid w:val="0019669C"/>
  </w:style>
  <w:style w:type="paragraph" w:customStyle="1" w:styleId="BE1E7ECA334A445BA2579D8A9452B131">
    <w:name w:val="BE1E7ECA334A445BA2579D8A9452B131"/>
    <w:rsid w:val="0019669C"/>
  </w:style>
  <w:style w:type="paragraph" w:customStyle="1" w:styleId="48030583977843438512604ECA6CFA6E">
    <w:name w:val="48030583977843438512604ECA6CFA6E"/>
    <w:rsid w:val="0019669C"/>
  </w:style>
  <w:style w:type="paragraph" w:customStyle="1" w:styleId="0C59047A56344A039CF36EC38AF5AF01">
    <w:name w:val="0C59047A56344A039CF36EC38AF5AF01"/>
    <w:rsid w:val="0019669C"/>
  </w:style>
  <w:style w:type="paragraph" w:customStyle="1" w:styleId="E5F24981010140AEAAF4227C44CF4BC5">
    <w:name w:val="E5F24981010140AEAAF4227C44CF4BC5"/>
    <w:rsid w:val="0019669C"/>
  </w:style>
  <w:style w:type="paragraph" w:customStyle="1" w:styleId="5398DFE8FA074CCEA53A996A0CEE4708">
    <w:name w:val="5398DFE8FA074CCEA53A996A0CEE4708"/>
    <w:rsid w:val="0019669C"/>
  </w:style>
  <w:style w:type="paragraph" w:customStyle="1" w:styleId="74B3F2FB3DC14274B0A1F27474A6F047">
    <w:name w:val="74B3F2FB3DC14274B0A1F27474A6F047"/>
    <w:rsid w:val="0019669C"/>
  </w:style>
  <w:style w:type="paragraph" w:customStyle="1" w:styleId="06C9893DE7394110B55E7222010DBCEE">
    <w:name w:val="06C9893DE7394110B55E7222010DBCEE"/>
    <w:rsid w:val="0019669C"/>
  </w:style>
  <w:style w:type="paragraph" w:customStyle="1" w:styleId="2FFF36F3F07D4D76854656B12EB1C76A">
    <w:name w:val="2FFF36F3F07D4D76854656B12EB1C76A"/>
    <w:rsid w:val="0019669C"/>
  </w:style>
  <w:style w:type="paragraph" w:customStyle="1" w:styleId="8B72D3F67BB442B79CD11AD034EAF7F2">
    <w:name w:val="8B72D3F67BB442B79CD11AD034EAF7F2"/>
    <w:rsid w:val="0019669C"/>
  </w:style>
  <w:style w:type="paragraph" w:customStyle="1" w:styleId="F532059C3443460B8FA6A571A5B2C77B">
    <w:name w:val="F532059C3443460B8FA6A571A5B2C77B"/>
    <w:rsid w:val="0019669C"/>
  </w:style>
  <w:style w:type="paragraph" w:customStyle="1" w:styleId="199D4FAE8E3F4774912D82BF19ED05E6">
    <w:name w:val="199D4FAE8E3F4774912D82BF19ED05E6"/>
    <w:rsid w:val="0019669C"/>
  </w:style>
  <w:style w:type="paragraph" w:customStyle="1" w:styleId="8394F58902A8406CA28C4AE2743DA96C">
    <w:name w:val="8394F58902A8406CA28C4AE2743DA96C"/>
    <w:rsid w:val="0019669C"/>
  </w:style>
  <w:style w:type="paragraph" w:customStyle="1" w:styleId="4B2F3FFB9CE44EAF87FE5E5622523CF5">
    <w:name w:val="4B2F3FFB9CE44EAF87FE5E5622523CF5"/>
    <w:rsid w:val="0019669C"/>
  </w:style>
  <w:style w:type="paragraph" w:customStyle="1" w:styleId="DC4C4C8BC2784FF18055AFFE28FDB262">
    <w:name w:val="DC4C4C8BC2784FF18055AFFE28FDB262"/>
    <w:rsid w:val="0019669C"/>
  </w:style>
  <w:style w:type="paragraph" w:customStyle="1" w:styleId="E85F1DE4827B41A5987C85FF4E473DD8">
    <w:name w:val="E85F1DE4827B41A5987C85FF4E473DD8"/>
    <w:rsid w:val="0019669C"/>
  </w:style>
  <w:style w:type="paragraph" w:customStyle="1" w:styleId="F887C909BD754270B2E43DAFAABE5781">
    <w:name w:val="F887C909BD754270B2E43DAFAABE5781"/>
    <w:rsid w:val="0019669C"/>
  </w:style>
  <w:style w:type="paragraph" w:customStyle="1" w:styleId="ADAFC9618FD442B0ABF92A826176A6CE">
    <w:name w:val="ADAFC9618FD442B0ABF92A826176A6CE"/>
    <w:rsid w:val="0019669C"/>
  </w:style>
  <w:style w:type="paragraph" w:customStyle="1" w:styleId="3FA74B12469A4E0CBC052CA15A4FD6CB">
    <w:name w:val="3FA74B12469A4E0CBC052CA15A4FD6CB"/>
    <w:rsid w:val="0019669C"/>
  </w:style>
  <w:style w:type="paragraph" w:customStyle="1" w:styleId="BBA91626EB1F4AC880122A070ECB2DDB">
    <w:name w:val="BBA91626EB1F4AC880122A070ECB2DDB"/>
    <w:rsid w:val="0019669C"/>
  </w:style>
  <w:style w:type="paragraph" w:customStyle="1" w:styleId="2E7A916A2321409CB40873684A223D4C">
    <w:name w:val="2E7A916A2321409CB40873684A223D4C"/>
    <w:rsid w:val="0019669C"/>
  </w:style>
  <w:style w:type="paragraph" w:customStyle="1" w:styleId="6B38028BFF7C428BA0F7952F90B701D0">
    <w:name w:val="6B38028BFF7C428BA0F7952F90B701D0"/>
    <w:rsid w:val="0019669C"/>
  </w:style>
  <w:style w:type="paragraph" w:customStyle="1" w:styleId="16D4F6FC033B4B8B987556EB2C23E3E7">
    <w:name w:val="16D4F6FC033B4B8B987556EB2C23E3E7"/>
    <w:rsid w:val="0019669C"/>
  </w:style>
  <w:style w:type="paragraph" w:customStyle="1" w:styleId="B1DD263A15FA43048DA7F2782129FA3C">
    <w:name w:val="B1DD263A15FA43048DA7F2782129FA3C"/>
    <w:rsid w:val="0019669C"/>
  </w:style>
  <w:style w:type="paragraph" w:customStyle="1" w:styleId="D22795C2C94B4C50BBA25E2215A4EC7C">
    <w:name w:val="D22795C2C94B4C50BBA25E2215A4EC7C"/>
    <w:rsid w:val="0019669C"/>
  </w:style>
  <w:style w:type="paragraph" w:customStyle="1" w:styleId="047B9BB84A534F878EC8AE2A065C31D5">
    <w:name w:val="047B9BB84A534F878EC8AE2A065C31D5"/>
    <w:rsid w:val="0019669C"/>
  </w:style>
  <w:style w:type="paragraph" w:customStyle="1" w:styleId="A1477BE18BB1449FA0985EC093443306">
    <w:name w:val="A1477BE18BB1449FA0985EC093443306"/>
    <w:rsid w:val="0019669C"/>
  </w:style>
  <w:style w:type="paragraph" w:customStyle="1" w:styleId="D106894802144C9293364BD833EC3280">
    <w:name w:val="D106894802144C9293364BD833EC3280"/>
    <w:rsid w:val="0019669C"/>
  </w:style>
  <w:style w:type="paragraph" w:customStyle="1" w:styleId="CB11616629D048A8B1B923E9022E7AB1">
    <w:name w:val="CB11616629D048A8B1B923E9022E7AB1"/>
    <w:rsid w:val="0019669C"/>
  </w:style>
  <w:style w:type="paragraph" w:customStyle="1" w:styleId="AD9C41005DE04DC49293D3A79AB34650">
    <w:name w:val="AD9C41005DE04DC49293D3A79AB34650"/>
    <w:rsid w:val="0019669C"/>
  </w:style>
  <w:style w:type="paragraph" w:customStyle="1" w:styleId="025551BDB67B40109B1CB074398B9CD4">
    <w:name w:val="025551BDB67B40109B1CB074398B9CD4"/>
    <w:rsid w:val="0019669C"/>
  </w:style>
  <w:style w:type="paragraph" w:customStyle="1" w:styleId="9D629E1BAB1A4A0E8AFCB3F5A81F3BEC">
    <w:name w:val="9D629E1BAB1A4A0E8AFCB3F5A81F3BEC"/>
    <w:rsid w:val="0019669C"/>
  </w:style>
  <w:style w:type="paragraph" w:customStyle="1" w:styleId="1298B8F18A4A49B39F25E5EA101F122E">
    <w:name w:val="1298B8F18A4A49B39F25E5EA101F122E"/>
    <w:rsid w:val="0019669C"/>
  </w:style>
  <w:style w:type="paragraph" w:customStyle="1" w:styleId="B58EC87714BA4B6DA211171E044A5E60">
    <w:name w:val="B58EC87714BA4B6DA211171E044A5E60"/>
    <w:rsid w:val="0019669C"/>
  </w:style>
  <w:style w:type="paragraph" w:customStyle="1" w:styleId="E51208970A364256B8907CF40A313FAA">
    <w:name w:val="E51208970A364256B8907CF40A313FAA"/>
    <w:rsid w:val="0019669C"/>
  </w:style>
  <w:style w:type="paragraph" w:customStyle="1" w:styleId="EFFA73AE0E5142A3842D812CE22C8519">
    <w:name w:val="EFFA73AE0E5142A3842D812CE22C8519"/>
    <w:rsid w:val="0019669C"/>
  </w:style>
  <w:style w:type="paragraph" w:customStyle="1" w:styleId="CC7B72ED3008482681DC255E7AE9AFDD">
    <w:name w:val="CC7B72ED3008482681DC255E7AE9AFDD"/>
    <w:rsid w:val="0019669C"/>
  </w:style>
  <w:style w:type="paragraph" w:customStyle="1" w:styleId="02782CA7F9A14CB4836AFC776869EEC6">
    <w:name w:val="02782CA7F9A14CB4836AFC776869EEC6"/>
    <w:rsid w:val="0019669C"/>
  </w:style>
  <w:style w:type="paragraph" w:customStyle="1" w:styleId="D014145D0A084FED8A2F12B1B73E0A0C">
    <w:name w:val="D014145D0A084FED8A2F12B1B73E0A0C"/>
    <w:rsid w:val="0019669C"/>
  </w:style>
  <w:style w:type="paragraph" w:customStyle="1" w:styleId="254E645CFF5F4CB4B68262C85BAC58A7">
    <w:name w:val="254E645CFF5F4CB4B68262C85BAC58A7"/>
    <w:rsid w:val="0019669C"/>
  </w:style>
  <w:style w:type="paragraph" w:customStyle="1" w:styleId="968CB3EB54504D7A96DE4715BC9667CD">
    <w:name w:val="968CB3EB54504D7A96DE4715BC9667CD"/>
    <w:rsid w:val="0019669C"/>
  </w:style>
  <w:style w:type="paragraph" w:customStyle="1" w:styleId="9A7CF657494D433D8599BC60FC29EA98">
    <w:name w:val="9A7CF657494D433D8599BC60FC29EA98"/>
    <w:rsid w:val="0019669C"/>
  </w:style>
  <w:style w:type="paragraph" w:customStyle="1" w:styleId="5806895D30EE4222A5EF4F591B426992">
    <w:name w:val="5806895D30EE4222A5EF4F591B426992"/>
    <w:rsid w:val="0019669C"/>
  </w:style>
  <w:style w:type="paragraph" w:customStyle="1" w:styleId="1F627FF8BB9940B2B1A26F8F24DC09CE">
    <w:name w:val="1F627FF8BB9940B2B1A26F8F24DC09CE"/>
    <w:rsid w:val="0019669C"/>
  </w:style>
  <w:style w:type="paragraph" w:customStyle="1" w:styleId="683D1EECFE1C44D5944504AE76EBE038">
    <w:name w:val="683D1EECFE1C44D5944504AE76EBE038"/>
    <w:rsid w:val="0019669C"/>
  </w:style>
  <w:style w:type="paragraph" w:customStyle="1" w:styleId="556E0C8BBF2F49D59A6081654592FFD0">
    <w:name w:val="556E0C8BBF2F49D59A6081654592FFD0"/>
    <w:rsid w:val="0019669C"/>
  </w:style>
  <w:style w:type="paragraph" w:customStyle="1" w:styleId="DEE65D48672746E185B392D682048347">
    <w:name w:val="DEE65D48672746E185B392D682048347"/>
    <w:rsid w:val="0019669C"/>
  </w:style>
  <w:style w:type="paragraph" w:customStyle="1" w:styleId="1A7975299FF443F4AF621FE83FC3475D">
    <w:name w:val="1A7975299FF443F4AF621FE83FC3475D"/>
    <w:rsid w:val="0019669C"/>
  </w:style>
  <w:style w:type="paragraph" w:customStyle="1" w:styleId="5701D1A2CAF546C0855454CDCDB177A3">
    <w:name w:val="5701D1A2CAF546C0855454CDCDB177A3"/>
    <w:rsid w:val="0019669C"/>
  </w:style>
  <w:style w:type="paragraph" w:customStyle="1" w:styleId="9F180F318EEF489BA3948C22BC3DF1CD">
    <w:name w:val="9F180F318EEF489BA3948C22BC3DF1CD"/>
    <w:rsid w:val="0019669C"/>
  </w:style>
  <w:style w:type="paragraph" w:customStyle="1" w:styleId="BBB12DF4352447059F6756E5ECF6BEB3">
    <w:name w:val="BBB12DF4352447059F6756E5ECF6BEB3"/>
    <w:rsid w:val="0019669C"/>
  </w:style>
  <w:style w:type="paragraph" w:customStyle="1" w:styleId="A83A3C367017473CBD07CFB663B30FC6">
    <w:name w:val="A83A3C367017473CBD07CFB663B30FC6"/>
    <w:rsid w:val="0019669C"/>
  </w:style>
  <w:style w:type="paragraph" w:customStyle="1" w:styleId="F9B129B15DB64D05A51B86815B6B48F7">
    <w:name w:val="F9B129B15DB64D05A51B86815B6B48F7"/>
    <w:rsid w:val="0019669C"/>
  </w:style>
  <w:style w:type="paragraph" w:customStyle="1" w:styleId="E7375A50DD3D4105AF51F5AD394DA038">
    <w:name w:val="E7375A50DD3D4105AF51F5AD394DA038"/>
    <w:rsid w:val="0019669C"/>
  </w:style>
  <w:style w:type="paragraph" w:customStyle="1" w:styleId="5766B141148B402FAF9568E30634942F">
    <w:name w:val="5766B141148B402FAF9568E30634942F"/>
    <w:rsid w:val="0019669C"/>
  </w:style>
  <w:style w:type="paragraph" w:customStyle="1" w:styleId="7E79AD2989754A54B44785533717F2BE">
    <w:name w:val="7E79AD2989754A54B44785533717F2BE"/>
    <w:rsid w:val="0019669C"/>
  </w:style>
  <w:style w:type="paragraph" w:customStyle="1" w:styleId="9A04F8C8C8004AC79A54E557A246ED53">
    <w:name w:val="9A04F8C8C8004AC79A54E557A246ED53"/>
    <w:rsid w:val="0019669C"/>
  </w:style>
  <w:style w:type="paragraph" w:customStyle="1" w:styleId="AC9E67F866184CD9AA192783F6378795">
    <w:name w:val="AC9E67F866184CD9AA192783F6378795"/>
    <w:rsid w:val="0019669C"/>
  </w:style>
  <w:style w:type="paragraph" w:customStyle="1" w:styleId="B7A93E4F3A7244CB9E38F7B6A8D21599">
    <w:name w:val="B7A93E4F3A7244CB9E38F7B6A8D21599"/>
    <w:rsid w:val="0019669C"/>
  </w:style>
  <w:style w:type="paragraph" w:customStyle="1" w:styleId="B8D2087E2B454193988FD44F87F1F376">
    <w:name w:val="B8D2087E2B454193988FD44F87F1F376"/>
    <w:rsid w:val="0019669C"/>
  </w:style>
  <w:style w:type="paragraph" w:customStyle="1" w:styleId="CCE31826569142B8B33FA1C154CD93AD">
    <w:name w:val="CCE31826569142B8B33FA1C154CD93AD"/>
    <w:rsid w:val="0019669C"/>
  </w:style>
  <w:style w:type="paragraph" w:customStyle="1" w:styleId="760463D4799A4FCDB5027CA4AF65201C">
    <w:name w:val="760463D4799A4FCDB5027CA4AF65201C"/>
    <w:rsid w:val="0019669C"/>
  </w:style>
  <w:style w:type="paragraph" w:customStyle="1" w:styleId="45D512A68C8549CCAC00195D02B94548">
    <w:name w:val="45D512A68C8549CCAC00195D02B94548"/>
    <w:rsid w:val="0019669C"/>
  </w:style>
  <w:style w:type="paragraph" w:customStyle="1" w:styleId="49C7E5D462C446B8A57EEE3B6070E642">
    <w:name w:val="49C7E5D462C446B8A57EEE3B6070E642"/>
    <w:rsid w:val="0019669C"/>
  </w:style>
  <w:style w:type="paragraph" w:customStyle="1" w:styleId="54B75181C2294F7BA78E6846B8C28E10">
    <w:name w:val="54B75181C2294F7BA78E6846B8C28E10"/>
    <w:rsid w:val="0019669C"/>
  </w:style>
  <w:style w:type="paragraph" w:customStyle="1" w:styleId="9278814B3CF647C6A29617CAC0ABDA50">
    <w:name w:val="9278814B3CF647C6A29617CAC0ABDA50"/>
    <w:rsid w:val="0019669C"/>
  </w:style>
  <w:style w:type="paragraph" w:customStyle="1" w:styleId="936342BB6CFA44E1A2813B18D1AEB58C">
    <w:name w:val="936342BB6CFA44E1A2813B18D1AEB58C"/>
    <w:rsid w:val="0019669C"/>
  </w:style>
  <w:style w:type="paragraph" w:customStyle="1" w:styleId="D9814E1301D74F1CA0B48B2730A8DDBC">
    <w:name w:val="D9814E1301D74F1CA0B48B2730A8DDBC"/>
    <w:rsid w:val="0019669C"/>
  </w:style>
  <w:style w:type="paragraph" w:customStyle="1" w:styleId="8DFAC76BB9BA42CF8C3A275A6AD6E612">
    <w:name w:val="8DFAC76BB9BA42CF8C3A275A6AD6E612"/>
    <w:rsid w:val="0019669C"/>
  </w:style>
  <w:style w:type="paragraph" w:customStyle="1" w:styleId="E877F76B7D2C48E69F5FC0FB6511F24E">
    <w:name w:val="E877F76B7D2C48E69F5FC0FB6511F24E"/>
    <w:rsid w:val="0019669C"/>
  </w:style>
  <w:style w:type="paragraph" w:customStyle="1" w:styleId="4D0CD360674944689FC0CE9527C1FE20">
    <w:name w:val="4D0CD360674944689FC0CE9527C1FE20"/>
    <w:rsid w:val="0019669C"/>
  </w:style>
  <w:style w:type="paragraph" w:customStyle="1" w:styleId="BB95455875C5435392C0BFDB5CB0BE3F">
    <w:name w:val="BB95455875C5435392C0BFDB5CB0BE3F"/>
    <w:rsid w:val="0019669C"/>
  </w:style>
  <w:style w:type="paragraph" w:customStyle="1" w:styleId="8C0E66423BB547F59ABC6E800365DA43">
    <w:name w:val="8C0E66423BB547F59ABC6E800365DA43"/>
    <w:rsid w:val="0019669C"/>
  </w:style>
  <w:style w:type="paragraph" w:customStyle="1" w:styleId="BA2E16EF7C33445EAA4657305AF8B14A">
    <w:name w:val="BA2E16EF7C33445EAA4657305AF8B14A"/>
    <w:rsid w:val="0019669C"/>
  </w:style>
  <w:style w:type="paragraph" w:customStyle="1" w:styleId="D9CA412686034ED6A5005748F5F24048">
    <w:name w:val="D9CA412686034ED6A5005748F5F24048"/>
    <w:rsid w:val="0019669C"/>
  </w:style>
  <w:style w:type="paragraph" w:customStyle="1" w:styleId="EB32C5699AC943E2BF091ECCE601719A">
    <w:name w:val="EB32C5699AC943E2BF091ECCE601719A"/>
    <w:rsid w:val="0019669C"/>
  </w:style>
  <w:style w:type="paragraph" w:customStyle="1" w:styleId="5D71BFB9DE1F467A98471556C056B832">
    <w:name w:val="5D71BFB9DE1F467A98471556C056B832"/>
    <w:rsid w:val="0019669C"/>
  </w:style>
  <w:style w:type="paragraph" w:customStyle="1" w:styleId="1F4AEED0D3874574AA287942F59EC110">
    <w:name w:val="1F4AEED0D3874574AA287942F59EC110"/>
    <w:rsid w:val="0019669C"/>
  </w:style>
  <w:style w:type="paragraph" w:customStyle="1" w:styleId="939C8D275F644CA2B2C5AB216FBE1FCB">
    <w:name w:val="939C8D275F644CA2B2C5AB216FBE1FCB"/>
    <w:rsid w:val="0019669C"/>
  </w:style>
  <w:style w:type="paragraph" w:customStyle="1" w:styleId="CED32C5888404601A6BA28EA01970419">
    <w:name w:val="CED32C5888404601A6BA28EA01970419"/>
    <w:rsid w:val="0019669C"/>
  </w:style>
  <w:style w:type="paragraph" w:customStyle="1" w:styleId="DC2900D039FD4ED397F64F8B20C17F6B">
    <w:name w:val="DC2900D039FD4ED397F64F8B20C17F6B"/>
    <w:rsid w:val="0019669C"/>
  </w:style>
  <w:style w:type="paragraph" w:customStyle="1" w:styleId="3464ACAF00844818AC973F71CFEEF085">
    <w:name w:val="3464ACAF00844818AC973F71CFEEF085"/>
    <w:rsid w:val="0019669C"/>
  </w:style>
  <w:style w:type="paragraph" w:customStyle="1" w:styleId="6055DA3FECAF4F42A06741B183A5E897">
    <w:name w:val="6055DA3FECAF4F42A06741B183A5E897"/>
    <w:rsid w:val="0019669C"/>
  </w:style>
  <w:style w:type="paragraph" w:customStyle="1" w:styleId="E89AA69B431B45F0B12F08BC4891037D">
    <w:name w:val="E89AA69B431B45F0B12F08BC4891037D"/>
    <w:rsid w:val="0019669C"/>
  </w:style>
  <w:style w:type="paragraph" w:customStyle="1" w:styleId="3C4148825CF74AAA963288AE1DA89447">
    <w:name w:val="3C4148825CF74AAA963288AE1DA89447"/>
    <w:rsid w:val="0019669C"/>
  </w:style>
  <w:style w:type="paragraph" w:customStyle="1" w:styleId="13F1D692C4604D46BAF043717EEBEA94">
    <w:name w:val="13F1D692C4604D46BAF043717EEBEA94"/>
    <w:rsid w:val="0019669C"/>
  </w:style>
  <w:style w:type="paragraph" w:customStyle="1" w:styleId="63EC46CEA36F44A1806E3D7A253BE187">
    <w:name w:val="63EC46CEA36F44A1806E3D7A253BE187"/>
    <w:rsid w:val="0019669C"/>
  </w:style>
  <w:style w:type="paragraph" w:customStyle="1" w:styleId="337FC77AA1DF438E8C789616603025A5">
    <w:name w:val="337FC77AA1DF438E8C789616603025A5"/>
    <w:rsid w:val="0019669C"/>
  </w:style>
  <w:style w:type="paragraph" w:customStyle="1" w:styleId="68B08D7DD3A84B26A9721D2C68AE9857">
    <w:name w:val="68B08D7DD3A84B26A9721D2C68AE9857"/>
    <w:rsid w:val="0019669C"/>
  </w:style>
  <w:style w:type="paragraph" w:customStyle="1" w:styleId="2066FA8D6B8647AE96639BF562FF7ABB">
    <w:name w:val="2066FA8D6B8647AE96639BF562FF7ABB"/>
    <w:rsid w:val="0019669C"/>
  </w:style>
  <w:style w:type="paragraph" w:customStyle="1" w:styleId="AC9B0A60B5EC44F99EC39132A664C780">
    <w:name w:val="AC9B0A60B5EC44F99EC39132A664C780"/>
    <w:rsid w:val="0019669C"/>
  </w:style>
  <w:style w:type="paragraph" w:customStyle="1" w:styleId="BFF38EC633024116BE461C260E9A05DC">
    <w:name w:val="BFF38EC633024116BE461C260E9A05DC"/>
    <w:rsid w:val="0019669C"/>
  </w:style>
  <w:style w:type="paragraph" w:customStyle="1" w:styleId="5861BBD6420A48FA9324CC4F07AF3F8B">
    <w:name w:val="5861BBD6420A48FA9324CC4F07AF3F8B"/>
    <w:rsid w:val="0019669C"/>
  </w:style>
  <w:style w:type="paragraph" w:customStyle="1" w:styleId="B206553379994AED9FEC8A9B1F9A2E4A">
    <w:name w:val="B206553379994AED9FEC8A9B1F9A2E4A"/>
    <w:rsid w:val="0019669C"/>
  </w:style>
  <w:style w:type="paragraph" w:customStyle="1" w:styleId="4A63C5604403488B9B050AE7058D47A2">
    <w:name w:val="4A63C5604403488B9B050AE7058D47A2"/>
    <w:rsid w:val="0019669C"/>
  </w:style>
  <w:style w:type="paragraph" w:customStyle="1" w:styleId="AB0358601F9A4F05A5A9B069BAE23E4A">
    <w:name w:val="AB0358601F9A4F05A5A9B069BAE23E4A"/>
    <w:rsid w:val="0019669C"/>
  </w:style>
  <w:style w:type="paragraph" w:customStyle="1" w:styleId="70568AE109004E2B921BD34BE808BA4A">
    <w:name w:val="70568AE109004E2B921BD34BE808BA4A"/>
    <w:rsid w:val="0019669C"/>
  </w:style>
  <w:style w:type="paragraph" w:customStyle="1" w:styleId="C63620303F2C46BEBA2C9805E0A6BFCA">
    <w:name w:val="C63620303F2C46BEBA2C9805E0A6BFCA"/>
    <w:rsid w:val="0019669C"/>
  </w:style>
  <w:style w:type="paragraph" w:customStyle="1" w:styleId="887614405D5749E6B0CD5F98420EBDAD">
    <w:name w:val="887614405D5749E6B0CD5F98420EBDAD"/>
    <w:rsid w:val="0019669C"/>
  </w:style>
  <w:style w:type="paragraph" w:customStyle="1" w:styleId="0FD8E124B9CC4A6AA73A56881F26B9E3">
    <w:name w:val="0FD8E124B9CC4A6AA73A56881F26B9E3"/>
    <w:rsid w:val="0019669C"/>
  </w:style>
  <w:style w:type="paragraph" w:customStyle="1" w:styleId="B4E1C948F7FA4B4DA0BE79E8E5664656">
    <w:name w:val="B4E1C948F7FA4B4DA0BE79E8E5664656"/>
    <w:rsid w:val="0019669C"/>
  </w:style>
  <w:style w:type="paragraph" w:customStyle="1" w:styleId="6384DD6516744EB9A6C713A1CFCD95E2">
    <w:name w:val="6384DD6516744EB9A6C713A1CFCD95E2"/>
    <w:rsid w:val="0019669C"/>
  </w:style>
  <w:style w:type="paragraph" w:customStyle="1" w:styleId="03D09060B2AE49AFABA02D171DDEA38E">
    <w:name w:val="03D09060B2AE49AFABA02D171DDEA38E"/>
    <w:rsid w:val="0019669C"/>
  </w:style>
  <w:style w:type="paragraph" w:customStyle="1" w:styleId="2CC7831AB2B848708A9DC03A9444C65B">
    <w:name w:val="2CC7831AB2B848708A9DC03A9444C65B"/>
    <w:rsid w:val="0019669C"/>
  </w:style>
  <w:style w:type="paragraph" w:customStyle="1" w:styleId="7E0CA3BAA4014BB2A648715006448233">
    <w:name w:val="7E0CA3BAA4014BB2A648715006448233"/>
    <w:rsid w:val="0019669C"/>
  </w:style>
  <w:style w:type="paragraph" w:customStyle="1" w:styleId="31BB5D04DE39443A8EC00F26635BCBA4">
    <w:name w:val="31BB5D04DE39443A8EC00F26635BCBA4"/>
    <w:rsid w:val="0019669C"/>
  </w:style>
  <w:style w:type="paragraph" w:customStyle="1" w:styleId="7C3EF38440F445CD9F43884B7A70F8CA">
    <w:name w:val="7C3EF38440F445CD9F43884B7A70F8CA"/>
    <w:rsid w:val="0019669C"/>
  </w:style>
  <w:style w:type="paragraph" w:customStyle="1" w:styleId="FC76A16FA64746FF81579BF375EFB8F3">
    <w:name w:val="FC76A16FA64746FF81579BF375EFB8F3"/>
    <w:rsid w:val="0019669C"/>
  </w:style>
  <w:style w:type="paragraph" w:customStyle="1" w:styleId="C9C60D54311741F88A2EF1CE7130C58C">
    <w:name w:val="C9C60D54311741F88A2EF1CE7130C58C"/>
    <w:rsid w:val="0019669C"/>
  </w:style>
  <w:style w:type="paragraph" w:customStyle="1" w:styleId="BC1020DB1D2543BBA72D7A68CE81B704">
    <w:name w:val="BC1020DB1D2543BBA72D7A68CE81B704"/>
    <w:rsid w:val="0019669C"/>
  </w:style>
  <w:style w:type="paragraph" w:customStyle="1" w:styleId="4A3C9308AF6740CD864AAD3DDA303DBC">
    <w:name w:val="4A3C9308AF6740CD864AAD3DDA303DBC"/>
    <w:rsid w:val="0019669C"/>
  </w:style>
  <w:style w:type="paragraph" w:customStyle="1" w:styleId="2A5DEEFD994A4EAD87F9F0313786C9E5">
    <w:name w:val="2A5DEEFD994A4EAD87F9F0313786C9E5"/>
    <w:rsid w:val="0019669C"/>
  </w:style>
  <w:style w:type="paragraph" w:customStyle="1" w:styleId="F4C0B04FFBE0405E9BDC02B3171BEE28">
    <w:name w:val="F4C0B04FFBE0405E9BDC02B3171BEE28"/>
    <w:rsid w:val="0019669C"/>
  </w:style>
  <w:style w:type="paragraph" w:customStyle="1" w:styleId="5C424262C6904840BD6A764BF696CDBA">
    <w:name w:val="5C424262C6904840BD6A764BF696CDBA"/>
    <w:rsid w:val="0019669C"/>
  </w:style>
  <w:style w:type="paragraph" w:customStyle="1" w:styleId="69685F7BABB84A1BB4A889B00BD8C34E">
    <w:name w:val="69685F7BABB84A1BB4A889B00BD8C34E"/>
    <w:rsid w:val="0019669C"/>
  </w:style>
  <w:style w:type="paragraph" w:customStyle="1" w:styleId="B48BA724ED0A46A480D4EC3D7E565823">
    <w:name w:val="B48BA724ED0A46A480D4EC3D7E565823"/>
    <w:rsid w:val="0019669C"/>
  </w:style>
  <w:style w:type="paragraph" w:customStyle="1" w:styleId="BC3DABA456B3406582EF788632603847">
    <w:name w:val="BC3DABA456B3406582EF788632603847"/>
    <w:rsid w:val="0019669C"/>
  </w:style>
  <w:style w:type="paragraph" w:customStyle="1" w:styleId="2B9F03710B62403383368BB9C26D6C62">
    <w:name w:val="2B9F03710B62403383368BB9C26D6C62"/>
    <w:rsid w:val="0019669C"/>
  </w:style>
  <w:style w:type="paragraph" w:customStyle="1" w:styleId="E15720E9CA2842A097065F2BA31BE702">
    <w:name w:val="E15720E9CA2842A097065F2BA31BE702"/>
    <w:rsid w:val="0019669C"/>
  </w:style>
  <w:style w:type="paragraph" w:customStyle="1" w:styleId="819E632CDDBD4CE299BB2A493F726A38">
    <w:name w:val="819E632CDDBD4CE299BB2A493F726A38"/>
    <w:rsid w:val="0019669C"/>
  </w:style>
  <w:style w:type="paragraph" w:customStyle="1" w:styleId="FE2B135F052E42538F270392BF5CB7DE">
    <w:name w:val="FE2B135F052E42538F270392BF5CB7DE"/>
    <w:rsid w:val="0019669C"/>
  </w:style>
  <w:style w:type="paragraph" w:customStyle="1" w:styleId="DB901447C70E4483A0DB91682545F1E7">
    <w:name w:val="DB901447C70E4483A0DB91682545F1E7"/>
    <w:rsid w:val="0019669C"/>
  </w:style>
  <w:style w:type="paragraph" w:customStyle="1" w:styleId="801AF92FE2374D0390093E27A9F5BC3C">
    <w:name w:val="801AF92FE2374D0390093E27A9F5BC3C"/>
    <w:rsid w:val="0019669C"/>
  </w:style>
  <w:style w:type="paragraph" w:customStyle="1" w:styleId="20F0ED6DB5AE4D69BD85BF7F660EE902">
    <w:name w:val="20F0ED6DB5AE4D69BD85BF7F660EE902"/>
    <w:rsid w:val="0019669C"/>
  </w:style>
  <w:style w:type="paragraph" w:customStyle="1" w:styleId="EADA84D068104A91AFBDF1D9E824D32E">
    <w:name w:val="EADA84D068104A91AFBDF1D9E824D32E"/>
    <w:rsid w:val="0019669C"/>
  </w:style>
  <w:style w:type="paragraph" w:customStyle="1" w:styleId="F9BF79AF82124A3BBCB5AC8F1279AB86">
    <w:name w:val="F9BF79AF82124A3BBCB5AC8F1279AB86"/>
    <w:rsid w:val="0019669C"/>
  </w:style>
  <w:style w:type="paragraph" w:customStyle="1" w:styleId="D0700FC0443146CC81A7CB0008C0D5E8">
    <w:name w:val="D0700FC0443146CC81A7CB0008C0D5E8"/>
    <w:rsid w:val="0019669C"/>
  </w:style>
  <w:style w:type="paragraph" w:customStyle="1" w:styleId="3C485174DC0B485FA6D671DB8D070BDE">
    <w:name w:val="3C485174DC0B485FA6D671DB8D070BDE"/>
    <w:rsid w:val="0019669C"/>
  </w:style>
  <w:style w:type="paragraph" w:customStyle="1" w:styleId="76B6767D8AD74F8286DC40BF60EE86E2">
    <w:name w:val="76B6767D8AD74F8286DC40BF60EE86E2"/>
    <w:rsid w:val="0019669C"/>
  </w:style>
  <w:style w:type="paragraph" w:customStyle="1" w:styleId="2F5D6BA34DA14081B503B8CE39BBD43D">
    <w:name w:val="2F5D6BA34DA14081B503B8CE39BBD43D"/>
    <w:rsid w:val="0019669C"/>
  </w:style>
  <w:style w:type="paragraph" w:customStyle="1" w:styleId="DCB89E71E3F54704A8DB8C17B92492A9">
    <w:name w:val="DCB89E71E3F54704A8DB8C17B92492A9"/>
    <w:rsid w:val="0019669C"/>
  </w:style>
  <w:style w:type="paragraph" w:customStyle="1" w:styleId="C1A44862081D45B7B11ABCE02C8BCC6E">
    <w:name w:val="C1A44862081D45B7B11ABCE02C8BCC6E"/>
    <w:rsid w:val="0019669C"/>
  </w:style>
  <w:style w:type="paragraph" w:customStyle="1" w:styleId="240BCE0D1E124E27B7C8ED1045DF3FE0">
    <w:name w:val="240BCE0D1E124E27B7C8ED1045DF3FE0"/>
    <w:rsid w:val="0019669C"/>
  </w:style>
  <w:style w:type="paragraph" w:customStyle="1" w:styleId="96185F299C564792A3CA4C1D5FE7DE95">
    <w:name w:val="96185F299C564792A3CA4C1D5FE7DE95"/>
    <w:rsid w:val="0019669C"/>
  </w:style>
  <w:style w:type="paragraph" w:customStyle="1" w:styleId="49DB64446E624AD8AAD568B20001CED9">
    <w:name w:val="49DB64446E624AD8AAD568B20001CED9"/>
    <w:rsid w:val="0019669C"/>
  </w:style>
  <w:style w:type="paragraph" w:customStyle="1" w:styleId="3E9CD051246A48A080653488E3AB88AD">
    <w:name w:val="3E9CD051246A48A080653488E3AB88AD"/>
    <w:rsid w:val="0019669C"/>
  </w:style>
  <w:style w:type="paragraph" w:customStyle="1" w:styleId="C005A257280B447BA5102414D8C58E91">
    <w:name w:val="C005A257280B447BA5102414D8C58E91"/>
    <w:rsid w:val="0019669C"/>
  </w:style>
  <w:style w:type="paragraph" w:customStyle="1" w:styleId="B05E9425E94849EBAE4163A392BA280A">
    <w:name w:val="B05E9425E94849EBAE4163A392BA280A"/>
    <w:rsid w:val="0019669C"/>
  </w:style>
  <w:style w:type="paragraph" w:customStyle="1" w:styleId="EE9E8B2140E240F39FCAC69210364414">
    <w:name w:val="EE9E8B2140E240F39FCAC69210364414"/>
    <w:rsid w:val="0019669C"/>
  </w:style>
  <w:style w:type="paragraph" w:customStyle="1" w:styleId="B4DFC47F8F134331A82351DDE1FD3455">
    <w:name w:val="B4DFC47F8F134331A82351DDE1FD3455"/>
    <w:rsid w:val="0019669C"/>
  </w:style>
  <w:style w:type="paragraph" w:customStyle="1" w:styleId="86FEEA17F5964FFDB7030D97D62ACCDF">
    <w:name w:val="86FEEA17F5964FFDB7030D97D62ACCDF"/>
    <w:rsid w:val="0019669C"/>
  </w:style>
  <w:style w:type="paragraph" w:customStyle="1" w:styleId="3D045F0057C349C9844FA0F050A0A6AF">
    <w:name w:val="3D045F0057C349C9844FA0F050A0A6AF"/>
    <w:rsid w:val="0019669C"/>
  </w:style>
  <w:style w:type="paragraph" w:customStyle="1" w:styleId="CF41CDBEB61F4107AAB8FA2D4F3B5CD4">
    <w:name w:val="CF41CDBEB61F4107AAB8FA2D4F3B5CD4"/>
    <w:rsid w:val="0019669C"/>
  </w:style>
  <w:style w:type="paragraph" w:customStyle="1" w:styleId="BF9E65FAF7A045C9BE9BABC57DC15984">
    <w:name w:val="BF9E65FAF7A045C9BE9BABC57DC15984"/>
    <w:rsid w:val="0019669C"/>
  </w:style>
  <w:style w:type="paragraph" w:customStyle="1" w:styleId="2B5974C45D704C659C020A5A7EA31565">
    <w:name w:val="2B5974C45D704C659C020A5A7EA31565"/>
    <w:rsid w:val="0019669C"/>
  </w:style>
  <w:style w:type="paragraph" w:customStyle="1" w:styleId="36371EC2D9534A70814D631F0774DC7F">
    <w:name w:val="36371EC2D9534A70814D631F0774DC7F"/>
    <w:rsid w:val="0019669C"/>
  </w:style>
  <w:style w:type="paragraph" w:customStyle="1" w:styleId="42D577BFAAE14191A2C729CA21179F76">
    <w:name w:val="42D577BFAAE14191A2C729CA21179F76"/>
    <w:rsid w:val="0019669C"/>
  </w:style>
  <w:style w:type="paragraph" w:customStyle="1" w:styleId="3A4B2BB0DCCD4A3587D77021F36454FB">
    <w:name w:val="3A4B2BB0DCCD4A3587D77021F36454FB"/>
    <w:rsid w:val="0019669C"/>
  </w:style>
  <w:style w:type="paragraph" w:customStyle="1" w:styleId="20ABCB74151C4C98A997F65DC0F0ABAF">
    <w:name w:val="20ABCB74151C4C98A997F65DC0F0ABAF"/>
    <w:rsid w:val="0019669C"/>
  </w:style>
  <w:style w:type="paragraph" w:customStyle="1" w:styleId="D7D54B49CAAD486C93387EFFD4DFBD77">
    <w:name w:val="D7D54B49CAAD486C93387EFFD4DFBD77"/>
    <w:rsid w:val="0019669C"/>
  </w:style>
  <w:style w:type="paragraph" w:customStyle="1" w:styleId="11852DAD95474713AB045E2C2C772FEF">
    <w:name w:val="11852DAD95474713AB045E2C2C772FEF"/>
    <w:rsid w:val="0019669C"/>
  </w:style>
  <w:style w:type="paragraph" w:customStyle="1" w:styleId="456EAFB7BA5B4A778AFEA50FC7A71078">
    <w:name w:val="456EAFB7BA5B4A778AFEA50FC7A71078"/>
    <w:rsid w:val="0019669C"/>
  </w:style>
  <w:style w:type="paragraph" w:customStyle="1" w:styleId="E3ABD327CDB44CB2AF5C2E134D06212A">
    <w:name w:val="E3ABD327CDB44CB2AF5C2E134D06212A"/>
    <w:rsid w:val="0019669C"/>
  </w:style>
  <w:style w:type="paragraph" w:customStyle="1" w:styleId="0BDFB09511BA4BF5854EB9A001A599BB">
    <w:name w:val="0BDFB09511BA4BF5854EB9A001A599BB"/>
    <w:rsid w:val="0019669C"/>
  </w:style>
  <w:style w:type="paragraph" w:customStyle="1" w:styleId="691C124C199449CFB1F86B519B1899BE">
    <w:name w:val="691C124C199449CFB1F86B519B1899BE"/>
    <w:rsid w:val="0019669C"/>
  </w:style>
  <w:style w:type="paragraph" w:customStyle="1" w:styleId="B70304ED71E94DB6870306CE62D8600E">
    <w:name w:val="B70304ED71E94DB6870306CE62D8600E"/>
    <w:rsid w:val="0019669C"/>
  </w:style>
  <w:style w:type="paragraph" w:customStyle="1" w:styleId="1D2616E84B69439084AE095F23B4581C">
    <w:name w:val="1D2616E84B69439084AE095F23B4581C"/>
    <w:rsid w:val="0019669C"/>
  </w:style>
  <w:style w:type="paragraph" w:customStyle="1" w:styleId="C3CA5BE52CCA4E6986877DC07712B395">
    <w:name w:val="C3CA5BE52CCA4E6986877DC07712B395"/>
    <w:rsid w:val="0019669C"/>
  </w:style>
  <w:style w:type="paragraph" w:customStyle="1" w:styleId="E62F7903A13144F683E1964F7A217ED4">
    <w:name w:val="E62F7903A13144F683E1964F7A217ED4"/>
    <w:rsid w:val="0019669C"/>
  </w:style>
  <w:style w:type="paragraph" w:customStyle="1" w:styleId="9A4FFE8D6ECF4257985167FE290B37DE">
    <w:name w:val="9A4FFE8D6ECF4257985167FE290B37DE"/>
    <w:rsid w:val="0019669C"/>
  </w:style>
  <w:style w:type="paragraph" w:customStyle="1" w:styleId="FC4DA745948F4F38B9F6AB271877C176">
    <w:name w:val="FC4DA745948F4F38B9F6AB271877C176"/>
    <w:rsid w:val="0019669C"/>
  </w:style>
  <w:style w:type="paragraph" w:customStyle="1" w:styleId="D5C2921521154D3D8E9CAF31F8BD8335">
    <w:name w:val="D5C2921521154D3D8E9CAF31F8BD8335"/>
    <w:rsid w:val="0019669C"/>
  </w:style>
  <w:style w:type="paragraph" w:customStyle="1" w:styleId="19CBB788315840DDABEAA1D1F53E97F2">
    <w:name w:val="19CBB788315840DDABEAA1D1F53E97F2"/>
    <w:rsid w:val="0019669C"/>
  </w:style>
  <w:style w:type="paragraph" w:customStyle="1" w:styleId="BF54FEBE53E346F5A9D1E1491E390F78">
    <w:name w:val="BF54FEBE53E346F5A9D1E1491E390F78"/>
    <w:rsid w:val="0019669C"/>
  </w:style>
  <w:style w:type="paragraph" w:customStyle="1" w:styleId="A6E98EBAD4194628B12AA1C4355EB55F">
    <w:name w:val="A6E98EBAD4194628B12AA1C4355EB55F"/>
    <w:rsid w:val="0019669C"/>
  </w:style>
  <w:style w:type="paragraph" w:customStyle="1" w:styleId="73E4EB53F27143FCB23BD2AE2A42A653">
    <w:name w:val="73E4EB53F27143FCB23BD2AE2A42A653"/>
    <w:rsid w:val="0019669C"/>
  </w:style>
  <w:style w:type="paragraph" w:customStyle="1" w:styleId="621388E4982F48D080E4B28B4F8BF33E">
    <w:name w:val="621388E4982F48D080E4B28B4F8BF33E"/>
    <w:rsid w:val="0019669C"/>
  </w:style>
  <w:style w:type="paragraph" w:customStyle="1" w:styleId="621E9C7EBABF4FE38C7F47099A5985B2">
    <w:name w:val="621E9C7EBABF4FE38C7F47099A5985B2"/>
    <w:rsid w:val="0019669C"/>
  </w:style>
  <w:style w:type="paragraph" w:customStyle="1" w:styleId="CB2E57A83A074FE582E3B403ECBB726C">
    <w:name w:val="CB2E57A83A074FE582E3B403ECBB726C"/>
    <w:rsid w:val="0019669C"/>
  </w:style>
  <w:style w:type="paragraph" w:customStyle="1" w:styleId="E03C8DBD602F425E9215490D152CBB20">
    <w:name w:val="E03C8DBD602F425E9215490D152CBB20"/>
    <w:rsid w:val="0019669C"/>
  </w:style>
  <w:style w:type="paragraph" w:customStyle="1" w:styleId="64091F1FF3FB4E68935A9AA248B3A145">
    <w:name w:val="64091F1FF3FB4E68935A9AA248B3A145"/>
    <w:rsid w:val="0019669C"/>
  </w:style>
  <w:style w:type="paragraph" w:customStyle="1" w:styleId="22F997FCF1A746C5AD8EF8A1504B8F61">
    <w:name w:val="22F997FCF1A746C5AD8EF8A1504B8F61"/>
    <w:rsid w:val="0019669C"/>
  </w:style>
  <w:style w:type="paragraph" w:customStyle="1" w:styleId="9DC7D610425C40BB8A55FA7FF37D1BB1">
    <w:name w:val="9DC7D610425C40BB8A55FA7FF37D1BB1"/>
    <w:rsid w:val="0019669C"/>
  </w:style>
  <w:style w:type="paragraph" w:customStyle="1" w:styleId="1A44E879102348CB872BD23FC9F0CC31">
    <w:name w:val="1A44E879102348CB872BD23FC9F0CC31"/>
    <w:rsid w:val="0019669C"/>
  </w:style>
  <w:style w:type="paragraph" w:customStyle="1" w:styleId="489558209DDF40E5B9ECF4D64D96C27C">
    <w:name w:val="489558209DDF40E5B9ECF4D64D96C27C"/>
    <w:rsid w:val="0019669C"/>
  </w:style>
  <w:style w:type="paragraph" w:customStyle="1" w:styleId="19E9B79D4FFA4728940F95D606FDFF56">
    <w:name w:val="19E9B79D4FFA4728940F95D606FDFF56"/>
    <w:rsid w:val="0019669C"/>
  </w:style>
  <w:style w:type="paragraph" w:customStyle="1" w:styleId="F20717DA213E4992B66E4DF5F87FCF7F">
    <w:name w:val="F20717DA213E4992B66E4DF5F87FCF7F"/>
    <w:rsid w:val="0019669C"/>
  </w:style>
  <w:style w:type="paragraph" w:customStyle="1" w:styleId="0794ACAA888D44879F43CF464A5CC7A1">
    <w:name w:val="0794ACAA888D44879F43CF464A5CC7A1"/>
    <w:rsid w:val="0019669C"/>
  </w:style>
  <w:style w:type="paragraph" w:customStyle="1" w:styleId="60E62D21C1B34E3197A0919DD89F2735">
    <w:name w:val="60E62D21C1B34E3197A0919DD89F2735"/>
    <w:rsid w:val="0019669C"/>
  </w:style>
  <w:style w:type="paragraph" w:customStyle="1" w:styleId="1398E38D694A48A8A4D4D739DF1C8069">
    <w:name w:val="1398E38D694A48A8A4D4D739DF1C8069"/>
    <w:rsid w:val="0019669C"/>
  </w:style>
  <w:style w:type="paragraph" w:customStyle="1" w:styleId="8225BD20C0994FADA6B4E57C507E6336">
    <w:name w:val="8225BD20C0994FADA6B4E57C507E6336"/>
    <w:rsid w:val="0019669C"/>
  </w:style>
  <w:style w:type="paragraph" w:customStyle="1" w:styleId="2FD28D25A6D147258D24993473669A4B">
    <w:name w:val="2FD28D25A6D147258D24993473669A4B"/>
    <w:rsid w:val="0019669C"/>
  </w:style>
  <w:style w:type="paragraph" w:customStyle="1" w:styleId="89764993D7034B43BC7FBC3498F0418E">
    <w:name w:val="89764993D7034B43BC7FBC3498F0418E"/>
    <w:rsid w:val="0019669C"/>
  </w:style>
  <w:style w:type="paragraph" w:customStyle="1" w:styleId="DB22A572176C43EE94AA5CA896171797">
    <w:name w:val="DB22A572176C43EE94AA5CA896171797"/>
    <w:rsid w:val="0019669C"/>
  </w:style>
  <w:style w:type="paragraph" w:customStyle="1" w:styleId="A23F6FB7D90D40B4BE15CF559C6422A2">
    <w:name w:val="A23F6FB7D90D40B4BE15CF559C6422A2"/>
    <w:rsid w:val="0019669C"/>
  </w:style>
  <w:style w:type="paragraph" w:customStyle="1" w:styleId="DFC7AB7D6F5E41B48920598F90758BB2">
    <w:name w:val="DFC7AB7D6F5E41B48920598F90758BB2"/>
    <w:rsid w:val="0019669C"/>
  </w:style>
  <w:style w:type="paragraph" w:customStyle="1" w:styleId="DF430C571B254C809C5DAE626D70AB2C">
    <w:name w:val="DF430C571B254C809C5DAE626D70AB2C"/>
    <w:rsid w:val="0019669C"/>
  </w:style>
  <w:style w:type="paragraph" w:customStyle="1" w:styleId="029D29B9267C4BBE8EC6F04C8AA40CEC">
    <w:name w:val="029D29B9267C4BBE8EC6F04C8AA40CEC"/>
    <w:rsid w:val="0019669C"/>
  </w:style>
  <w:style w:type="paragraph" w:customStyle="1" w:styleId="6CD79E2EC1904890A6DC1CDD81019C86">
    <w:name w:val="6CD79E2EC1904890A6DC1CDD81019C86"/>
    <w:rsid w:val="0019669C"/>
  </w:style>
  <w:style w:type="paragraph" w:customStyle="1" w:styleId="CA172E76C3E04F2E994E14ED4CEA6976">
    <w:name w:val="CA172E76C3E04F2E994E14ED4CEA6976"/>
    <w:rsid w:val="0019669C"/>
  </w:style>
  <w:style w:type="paragraph" w:customStyle="1" w:styleId="601EA50B3D2B41B8B52922AF1CD680D4">
    <w:name w:val="601EA50B3D2B41B8B52922AF1CD680D4"/>
    <w:rsid w:val="0019669C"/>
  </w:style>
  <w:style w:type="paragraph" w:customStyle="1" w:styleId="F6BF596A21F74C59AF39919384CA7028">
    <w:name w:val="F6BF596A21F74C59AF39919384CA7028"/>
    <w:rsid w:val="0019669C"/>
  </w:style>
  <w:style w:type="paragraph" w:customStyle="1" w:styleId="423F8251003F467DB0D1A31518042632">
    <w:name w:val="423F8251003F467DB0D1A31518042632"/>
    <w:rsid w:val="0019669C"/>
  </w:style>
  <w:style w:type="paragraph" w:customStyle="1" w:styleId="ABA43C8442804F83B346FE02318A9D03">
    <w:name w:val="ABA43C8442804F83B346FE02318A9D03"/>
    <w:rsid w:val="0019669C"/>
  </w:style>
  <w:style w:type="paragraph" w:customStyle="1" w:styleId="5345CA4A37584EA8BF6F8B8FDCD04F60">
    <w:name w:val="5345CA4A37584EA8BF6F8B8FDCD04F60"/>
    <w:rsid w:val="0019669C"/>
  </w:style>
  <w:style w:type="paragraph" w:customStyle="1" w:styleId="A2802F9A86C6418782DEFA0F49A9B370">
    <w:name w:val="A2802F9A86C6418782DEFA0F49A9B370"/>
    <w:rsid w:val="0019669C"/>
  </w:style>
  <w:style w:type="paragraph" w:customStyle="1" w:styleId="DBFD4999D7C5420DBCD23E226D83FF0F">
    <w:name w:val="DBFD4999D7C5420DBCD23E226D83FF0F"/>
    <w:rsid w:val="0019669C"/>
  </w:style>
  <w:style w:type="paragraph" w:customStyle="1" w:styleId="E62A8A60E2CF419DACA7EF8576415704">
    <w:name w:val="E62A8A60E2CF419DACA7EF8576415704"/>
    <w:rsid w:val="0019669C"/>
  </w:style>
  <w:style w:type="paragraph" w:customStyle="1" w:styleId="C8ACEDE7AD8C40F3913F8F8B322456B2">
    <w:name w:val="C8ACEDE7AD8C40F3913F8F8B322456B2"/>
    <w:rsid w:val="0019669C"/>
  </w:style>
  <w:style w:type="paragraph" w:customStyle="1" w:styleId="36202FBD4DE44581B2FBC0FFC50AB1FA">
    <w:name w:val="36202FBD4DE44581B2FBC0FFC50AB1FA"/>
    <w:rsid w:val="0019669C"/>
  </w:style>
  <w:style w:type="paragraph" w:customStyle="1" w:styleId="DC32FC2A86BA49E5AD61BEF0531575A1">
    <w:name w:val="DC32FC2A86BA49E5AD61BEF0531575A1"/>
    <w:rsid w:val="0019669C"/>
  </w:style>
  <w:style w:type="paragraph" w:customStyle="1" w:styleId="065B063AAD254D668D0F0ACC9336D8E4">
    <w:name w:val="065B063AAD254D668D0F0ACC9336D8E4"/>
    <w:rsid w:val="0019669C"/>
  </w:style>
  <w:style w:type="paragraph" w:customStyle="1" w:styleId="614EDBC95CCA4668A5ADCD58E72BDFAF">
    <w:name w:val="614EDBC95CCA4668A5ADCD58E72BDFAF"/>
    <w:rsid w:val="0019669C"/>
  </w:style>
  <w:style w:type="paragraph" w:customStyle="1" w:styleId="FD320A4A47944C55975D2B9416B24515">
    <w:name w:val="FD320A4A47944C55975D2B9416B24515"/>
    <w:rsid w:val="0019669C"/>
  </w:style>
  <w:style w:type="paragraph" w:customStyle="1" w:styleId="DB41BD14B23144C3A1199C639B1E67F9">
    <w:name w:val="DB41BD14B23144C3A1199C639B1E67F9"/>
    <w:rsid w:val="0019669C"/>
  </w:style>
  <w:style w:type="paragraph" w:customStyle="1" w:styleId="3016D993E67E4EA58AC0F131353E990A">
    <w:name w:val="3016D993E67E4EA58AC0F131353E990A"/>
    <w:rsid w:val="0019669C"/>
  </w:style>
  <w:style w:type="paragraph" w:customStyle="1" w:styleId="9486F53ED03A40A5969A834F4770FFCF">
    <w:name w:val="9486F53ED03A40A5969A834F4770FFCF"/>
    <w:rsid w:val="0019669C"/>
  </w:style>
  <w:style w:type="paragraph" w:customStyle="1" w:styleId="7FF44C1E6ADE44108725A95B5F1FE6F5">
    <w:name w:val="7FF44C1E6ADE44108725A95B5F1FE6F5"/>
    <w:rsid w:val="0019669C"/>
  </w:style>
  <w:style w:type="paragraph" w:customStyle="1" w:styleId="D831B943976644ED930D703729C7E2E5">
    <w:name w:val="D831B943976644ED930D703729C7E2E5"/>
    <w:rsid w:val="0019669C"/>
  </w:style>
  <w:style w:type="paragraph" w:customStyle="1" w:styleId="B5473D8D87D644D28BA783E2EBD62B8F">
    <w:name w:val="B5473D8D87D644D28BA783E2EBD62B8F"/>
    <w:rsid w:val="0019669C"/>
  </w:style>
  <w:style w:type="paragraph" w:customStyle="1" w:styleId="1BA0FC5DFE32445FAB729101FCA26298">
    <w:name w:val="1BA0FC5DFE32445FAB729101FCA26298"/>
    <w:rsid w:val="0019669C"/>
  </w:style>
  <w:style w:type="paragraph" w:customStyle="1" w:styleId="06EDF8C1606A4BC392689CD66E2DBE52">
    <w:name w:val="06EDF8C1606A4BC392689CD66E2DBE52"/>
    <w:rsid w:val="0019669C"/>
  </w:style>
  <w:style w:type="paragraph" w:customStyle="1" w:styleId="BCCED9CC38E24461AAA8B80D82182B6C">
    <w:name w:val="BCCED9CC38E24461AAA8B80D82182B6C"/>
    <w:rsid w:val="0019669C"/>
  </w:style>
  <w:style w:type="paragraph" w:customStyle="1" w:styleId="B4D3BD68F50F420C94A6716FC92BEBC2">
    <w:name w:val="B4D3BD68F50F420C94A6716FC92BEBC2"/>
    <w:rsid w:val="0019669C"/>
  </w:style>
  <w:style w:type="paragraph" w:customStyle="1" w:styleId="1265763399E742229CB67364BA006B58">
    <w:name w:val="1265763399E742229CB67364BA006B58"/>
    <w:rsid w:val="0019669C"/>
  </w:style>
  <w:style w:type="paragraph" w:customStyle="1" w:styleId="810FAEF2D6334F9890ACF05C068A0E84">
    <w:name w:val="810FAEF2D6334F9890ACF05C068A0E84"/>
    <w:rsid w:val="0019669C"/>
  </w:style>
  <w:style w:type="paragraph" w:customStyle="1" w:styleId="E3B883EE871A4E139580DE334E1C4965">
    <w:name w:val="E3B883EE871A4E139580DE334E1C4965"/>
    <w:rsid w:val="0019669C"/>
  </w:style>
  <w:style w:type="paragraph" w:customStyle="1" w:styleId="C89FA4F2E4094EC682FD8661D20A488F">
    <w:name w:val="C89FA4F2E4094EC682FD8661D20A488F"/>
    <w:rsid w:val="0019669C"/>
  </w:style>
  <w:style w:type="paragraph" w:customStyle="1" w:styleId="4EDCD46BF06847789A6C331F0F80FFE3">
    <w:name w:val="4EDCD46BF06847789A6C331F0F80FFE3"/>
    <w:rsid w:val="0019669C"/>
  </w:style>
  <w:style w:type="paragraph" w:customStyle="1" w:styleId="0ED80152DC32487B8A8E41A5D21EBFA4">
    <w:name w:val="0ED80152DC32487B8A8E41A5D21EBFA4"/>
    <w:rsid w:val="0019669C"/>
  </w:style>
  <w:style w:type="paragraph" w:customStyle="1" w:styleId="38146F98618F45099935DD28E5923190">
    <w:name w:val="38146F98618F45099935DD28E5923190"/>
    <w:rsid w:val="0019669C"/>
  </w:style>
  <w:style w:type="paragraph" w:customStyle="1" w:styleId="63F91CA52DA248C197B20CD67D1F70F9">
    <w:name w:val="63F91CA52DA248C197B20CD67D1F70F9"/>
    <w:rsid w:val="0019669C"/>
  </w:style>
  <w:style w:type="paragraph" w:customStyle="1" w:styleId="B256FE28C31145CD99608B7C871AD4FA">
    <w:name w:val="B256FE28C31145CD99608B7C871AD4FA"/>
    <w:rsid w:val="0019669C"/>
  </w:style>
  <w:style w:type="paragraph" w:customStyle="1" w:styleId="3539EDBEE7D949929DF2635415A63ECE">
    <w:name w:val="3539EDBEE7D949929DF2635415A63ECE"/>
    <w:rsid w:val="0019669C"/>
  </w:style>
  <w:style w:type="paragraph" w:customStyle="1" w:styleId="F7CC408F896F4DB3BAE8C0DCB2946CA7">
    <w:name w:val="F7CC408F896F4DB3BAE8C0DCB2946CA7"/>
    <w:rsid w:val="0019669C"/>
  </w:style>
  <w:style w:type="paragraph" w:customStyle="1" w:styleId="E68CD09BE2AD4DFABC1724D5F4EE7A5A">
    <w:name w:val="E68CD09BE2AD4DFABC1724D5F4EE7A5A"/>
    <w:rsid w:val="0019669C"/>
  </w:style>
  <w:style w:type="paragraph" w:customStyle="1" w:styleId="333BAC43C8AC42E59706BC9B8F2C78EA">
    <w:name w:val="333BAC43C8AC42E59706BC9B8F2C78EA"/>
    <w:rsid w:val="0019669C"/>
  </w:style>
  <w:style w:type="paragraph" w:customStyle="1" w:styleId="FDBB8675CC8141DF8A990C801FA018A0">
    <w:name w:val="FDBB8675CC8141DF8A990C801FA018A0"/>
    <w:rsid w:val="0019669C"/>
  </w:style>
  <w:style w:type="paragraph" w:customStyle="1" w:styleId="2A1863E67D644C079036068BC696D55E">
    <w:name w:val="2A1863E67D644C079036068BC696D55E"/>
    <w:rsid w:val="0019669C"/>
  </w:style>
  <w:style w:type="paragraph" w:customStyle="1" w:styleId="86F76D4EDEC1486D99ED4B7B5EFC831A">
    <w:name w:val="86F76D4EDEC1486D99ED4B7B5EFC831A"/>
    <w:rsid w:val="0019669C"/>
  </w:style>
  <w:style w:type="paragraph" w:customStyle="1" w:styleId="26A51D39A9474E6599657A7E67A2158E">
    <w:name w:val="26A51D39A9474E6599657A7E67A2158E"/>
    <w:rsid w:val="0019669C"/>
  </w:style>
  <w:style w:type="paragraph" w:customStyle="1" w:styleId="45D9D50D744D485A972F14438D9171B0">
    <w:name w:val="45D9D50D744D485A972F14438D9171B0"/>
    <w:rsid w:val="0019669C"/>
  </w:style>
  <w:style w:type="paragraph" w:customStyle="1" w:styleId="BA9F35022DCE4872AD7B041B5E88E826">
    <w:name w:val="BA9F35022DCE4872AD7B041B5E88E826"/>
    <w:rsid w:val="0019669C"/>
  </w:style>
  <w:style w:type="paragraph" w:customStyle="1" w:styleId="CB67510F6EB14B8B949A7D33B76AB83F">
    <w:name w:val="CB67510F6EB14B8B949A7D33B76AB83F"/>
    <w:rsid w:val="0019669C"/>
  </w:style>
  <w:style w:type="paragraph" w:customStyle="1" w:styleId="1530388ECEF24F31B772C4729C03E1FC">
    <w:name w:val="1530388ECEF24F31B772C4729C03E1FC"/>
    <w:rsid w:val="0019669C"/>
  </w:style>
  <w:style w:type="paragraph" w:customStyle="1" w:styleId="6C88D6EF810B4F7E855CA882D693711A">
    <w:name w:val="6C88D6EF810B4F7E855CA882D693711A"/>
    <w:rsid w:val="0019669C"/>
  </w:style>
  <w:style w:type="paragraph" w:customStyle="1" w:styleId="55AEFF3DFA024FC7AB3A9C9CB7F2C2AD">
    <w:name w:val="55AEFF3DFA024FC7AB3A9C9CB7F2C2AD"/>
    <w:rsid w:val="0019669C"/>
  </w:style>
  <w:style w:type="paragraph" w:customStyle="1" w:styleId="CD312E4BD7684145AEAA6051ACD0DFE4">
    <w:name w:val="CD312E4BD7684145AEAA6051ACD0DFE4"/>
    <w:rsid w:val="0019669C"/>
  </w:style>
  <w:style w:type="paragraph" w:customStyle="1" w:styleId="C57FCFF3EEC14EC2B20590D7190D574D">
    <w:name w:val="C57FCFF3EEC14EC2B20590D7190D574D"/>
    <w:rsid w:val="0019669C"/>
  </w:style>
  <w:style w:type="paragraph" w:customStyle="1" w:styleId="C37BB25FE3EF4253897952F5E7E3CBDF">
    <w:name w:val="C37BB25FE3EF4253897952F5E7E3CBDF"/>
    <w:rsid w:val="0019669C"/>
  </w:style>
  <w:style w:type="paragraph" w:customStyle="1" w:styleId="3EE735AFAAC14C7A8D49A759E0CEEB7D">
    <w:name w:val="3EE735AFAAC14C7A8D49A759E0CEEB7D"/>
    <w:rsid w:val="0019669C"/>
  </w:style>
  <w:style w:type="paragraph" w:customStyle="1" w:styleId="4D610F1C08AA4CE686D742C0D1BDC58F">
    <w:name w:val="4D610F1C08AA4CE686D742C0D1BDC58F"/>
    <w:rsid w:val="0019669C"/>
  </w:style>
  <w:style w:type="paragraph" w:customStyle="1" w:styleId="1C5C87243DB94AD1BC875136A46E64C1">
    <w:name w:val="1C5C87243DB94AD1BC875136A46E64C1"/>
    <w:rsid w:val="0019669C"/>
  </w:style>
  <w:style w:type="paragraph" w:customStyle="1" w:styleId="C341AA5CCB41437A8A42EAD2D9DEA288">
    <w:name w:val="C341AA5CCB41437A8A42EAD2D9DEA288"/>
    <w:rsid w:val="0019669C"/>
  </w:style>
  <w:style w:type="paragraph" w:customStyle="1" w:styleId="9D6D24CE1F1A4BA7B41F425C7C266DFA">
    <w:name w:val="9D6D24CE1F1A4BA7B41F425C7C266DFA"/>
    <w:rsid w:val="0019669C"/>
  </w:style>
  <w:style w:type="paragraph" w:customStyle="1" w:styleId="7D4EA098547544C0AAD93ADDB3C0AAA1">
    <w:name w:val="7D4EA098547544C0AAD93ADDB3C0AAA1"/>
    <w:rsid w:val="0019669C"/>
  </w:style>
  <w:style w:type="paragraph" w:customStyle="1" w:styleId="5E376E8829A94FC7B345ECED436A303B">
    <w:name w:val="5E376E8829A94FC7B345ECED436A303B"/>
    <w:rsid w:val="0019669C"/>
  </w:style>
  <w:style w:type="paragraph" w:customStyle="1" w:styleId="77DC014CA14A4CB8B5E30D8B8C366BCE">
    <w:name w:val="77DC014CA14A4CB8B5E30D8B8C366BCE"/>
    <w:rsid w:val="0019669C"/>
  </w:style>
  <w:style w:type="paragraph" w:customStyle="1" w:styleId="0FFD0F2E9DEA41369037BE298F7DAFAC">
    <w:name w:val="0FFD0F2E9DEA41369037BE298F7DAFAC"/>
    <w:rsid w:val="0019669C"/>
  </w:style>
  <w:style w:type="paragraph" w:customStyle="1" w:styleId="1E2BF843D292444DA8B3BBABECB9FC8E">
    <w:name w:val="1E2BF843D292444DA8B3BBABECB9FC8E"/>
    <w:rsid w:val="0019669C"/>
  </w:style>
  <w:style w:type="paragraph" w:customStyle="1" w:styleId="FE8FED4C5DCC4A3B8FDDBF179AE0E868">
    <w:name w:val="FE8FED4C5DCC4A3B8FDDBF179AE0E868"/>
    <w:rsid w:val="0019669C"/>
  </w:style>
  <w:style w:type="paragraph" w:customStyle="1" w:styleId="D1FC330643F64FA9A26820B38F5DFBED">
    <w:name w:val="D1FC330643F64FA9A26820B38F5DFBED"/>
    <w:rsid w:val="0019669C"/>
  </w:style>
  <w:style w:type="paragraph" w:customStyle="1" w:styleId="B6174759BC7940FC93E76EA90C40CAF6">
    <w:name w:val="B6174759BC7940FC93E76EA90C40CAF6"/>
    <w:rsid w:val="0019669C"/>
  </w:style>
  <w:style w:type="paragraph" w:customStyle="1" w:styleId="A7B429B4A3974B84AD8884565BBE0C26">
    <w:name w:val="A7B429B4A3974B84AD8884565BBE0C26"/>
    <w:rsid w:val="0019669C"/>
  </w:style>
  <w:style w:type="paragraph" w:customStyle="1" w:styleId="EB2D7F59AB1742A681D2712B869D52D4">
    <w:name w:val="EB2D7F59AB1742A681D2712B869D52D4"/>
    <w:rsid w:val="0019669C"/>
  </w:style>
  <w:style w:type="paragraph" w:customStyle="1" w:styleId="F7417620957C40A0832F7DBF1B30DDC0">
    <w:name w:val="F7417620957C40A0832F7DBF1B30DDC0"/>
    <w:rsid w:val="0019669C"/>
  </w:style>
  <w:style w:type="paragraph" w:customStyle="1" w:styleId="80E21850422444B39F1B61A0D64D8A2F">
    <w:name w:val="80E21850422444B39F1B61A0D64D8A2F"/>
    <w:rsid w:val="0019669C"/>
  </w:style>
  <w:style w:type="paragraph" w:customStyle="1" w:styleId="5E18392BB1F549DE964A5405BF7272FD">
    <w:name w:val="5E18392BB1F549DE964A5405BF7272FD"/>
    <w:rsid w:val="0019669C"/>
  </w:style>
  <w:style w:type="paragraph" w:customStyle="1" w:styleId="DB013A8D738D4E55B72C4F6955EFFC5E">
    <w:name w:val="DB013A8D738D4E55B72C4F6955EFFC5E"/>
    <w:rsid w:val="0019669C"/>
  </w:style>
  <w:style w:type="paragraph" w:customStyle="1" w:styleId="05827D9D5C494BCC9A27C2FCF38FBBEA">
    <w:name w:val="05827D9D5C494BCC9A27C2FCF38FBBEA"/>
    <w:rsid w:val="0019669C"/>
  </w:style>
  <w:style w:type="paragraph" w:customStyle="1" w:styleId="F3ED5AAF731C4E0EB3C528D8CA36EDB7">
    <w:name w:val="F3ED5AAF731C4E0EB3C528D8CA36EDB7"/>
    <w:rsid w:val="0019669C"/>
  </w:style>
  <w:style w:type="paragraph" w:customStyle="1" w:styleId="F6CCAFFDEFE8495DA15C0D78D8FC45E8">
    <w:name w:val="F6CCAFFDEFE8495DA15C0D78D8FC45E8"/>
    <w:rsid w:val="0019669C"/>
  </w:style>
  <w:style w:type="paragraph" w:customStyle="1" w:styleId="CD0B8A6EF94242BC9A98263111F9F9BB">
    <w:name w:val="CD0B8A6EF94242BC9A98263111F9F9BB"/>
    <w:rsid w:val="0019669C"/>
  </w:style>
  <w:style w:type="paragraph" w:customStyle="1" w:styleId="6D18ACA6D28E4797A37BA0720C9EF2A5">
    <w:name w:val="6D18ACA6D28E4797A37BA0720C9EF2A5"/>
    <w:rsid w:val="0019669C"/>
  </w:style>
  <w:style w:type="paragraph" w:customStyle="1" w:styleId="86E3F632B7D64CA0B9EF5F8568B514B3">
    <w:name w:val="86E3F632B7D64CA0B9EF5F8568B514B3"/>
    <w:rsid w:val="0019669C"/>
  </w:style>
  <w:style w:type="paragraph" w:customStyle="1" w:styleId="09C9DA11AC524DC18DC86A5350F7135E">
    <w:name w:val="09C9DA11AC524DC18DC86A5350F7135E"/>
    <w:rsid w:val="0019669C"/>
  </w:style>
  <w:style w:type="paragraph" w:customStyle="1" w:styleId="7509C4608E914DDEA5EBCB23390C0B91">
    <w:name w:val="7509C4608E914DDEA5EBCB23390C0B91"/>
    <w:rsid w:val="0019669C"/>
  </w:style>
  <w:style w:type="paragraph" w:customStyle="1" w:styleId="E2961168AEDF4AD5B85BAC222D7C1493">
    <w:name w:val="E2961168AEDF4AD5B85BAC222D7C1493"/>
    <w:rsid w:val="0019669C"/>
  </w:style>
  <w:style w:type="paragraph" w:customStyle="1" w:styleId="FA88019FA41247AFBEB729CE5F62861A">
    <w:name w:val="FA88019FA41247AFBEB729CE5F62861A"/>
    <w:rsid w:val="0019669C"/>
  </w:style>
  <w:style w:type="paragraph" w:customStyle="1" w:styleId="2201EC02D68E4784A8073D033F91DD3A">
    <w:name w:val="2201EC02D68E4784A8073D033F91DD3A"/>
    <w:rsid w:val="0019669C"/>
  </w:style>
  <w:style w:type="paragraph" w:customStyle="1" w:styleId="69F8DB3ED3EF4BF69B89473A613C04F0">
    <w:name w:val="69F8DB3ED3EF4BF69B89473A613C04F0"/>
    <w:rsid w:val="0019669C"/>
  </w:style>
  <w:style w:type="paragraph" w:customStyle="1" w:styleId="B5FCE1715900417284858CC510DEBC21">
    <w:name w:val="B5FCE1715900417284858CC510DEBC21"/>
    <w:rsid w:val="0019669C"/>
  </w:style>
  <w:style w:type="paragraph" w:customStyle="1" w:styleId="642E8A3ABE54484581B4CD88F82D8410">
    <w:name w:val="642E8A3ABE54484581B4CD88F82D8410"/>
    <w:rsid w:val="0019669C"/>
  </w:style>
  <w:style w:type="paragraph" w:customStyle="1" w:styleId="4726FCC0D25B4CD8BB0E024572BEA4AE">
    <w:name w:val="4726FCC0D25B4CD8BB0E024572BEA4AE"/>
    <w:rsid w:val="0019669C"/>
  </w:style>
  <w:style w:type="paragraph" w:customStyle="1" w:styleId="5FD9D43B464D496789972D1DF5A1E95B">
    <w:name w:val="5FD9D43B464D496789972D1DF5A1E95B"/>
    <w:rsid w:val="0019669C"/>
  </w:style>
  <w:style w:type="paragraph" w:customStyle="1" w:styleId="1E21C0036B1A48148EC1CDD911C9F6A0">
    <w:name w:val="1E21C0036B1A48148EC1CDD911C9F6A0"/>
    <w:rsid w:val="0019669C"/>
  </w:style>
  <w:style w:type="paragraph" w:customStyle="1" w:styleId="224261E7611844B7A184F83A16FE0393">
    <w:name w:val="224261E7611844B7A184F83A16FE0393"/>
    <w:rsid w:val="0019669C"/>
  </w:style>
  <w:style w:type="paragraph" w:customStyle="1" w:styleId="3BD4A894CF004CDD83BCEDF87DFC5784">
    <w:name w:val="3BD4A894CF004CDD83BCEDF87DFC5784"/>
    <w:rsid w:val="0019669C"/>
  </w:style>
  <w:style w:type="paragraph" w:customStyle="1" w:styleId="7A954A18A2FA4D4E8E9BE9C71FFB7E00">
    <w:name w:val="7A954A18A2FA4D4E8E9BE9C71FFB7E00"/>
    <w:rsid w:val="0019669C"/>
  </w:style>
  <w:style w:type="paragraph" w:customStyle="1" w:styleId="24CDA5755EFB461B911EE3F8416C9824">
    <w:name w:val="24CDA5755EFB461B911EE3F8416C9824"/>
    <w:rsid w:val="0019669C"/>
  </w:style>
  <w:style w:type="paragraph" w:customStyle="1" w:styleId="A47EC934A8BB407A917E12DD0E04AA64">
    <w:name w:val="A47EC934A8BB407A917E12DD0E04AA64"/>
    <w:rsid w:val="0019669C"/>
  </w:style>
  <w:style w:type="paragraph" w:customStyle="1" w:styleId="D00A2D459DF64DD89337091E653F2DF6">
    <w:name w:val="D00A2D459DF64DD89337091E653F2DF6"/>
    <w:rsid w:val="0019669C"/>
  </w:style>
  <w:style w:type="paragraph" w:customStyle="1" w:styleId="0757F204DDCD488DB8FFB3FC82717327">
    <w:name w:val="0757F204DDCD488DB8FFB3FC82717327"/>
    <w:rsid w:val="0019669C"/>
  </w:style>
  <w:style w:type="paragraph" w:customStyle="1" w:styleId="94BA317ACFAC424EAC858E3C1687029C">
    <w:name w:val="94BA317ACFAC424EAC858E3C1687029C"/>
    <w:rsid w:val="0019669C"/>
  </w:style>
  <w:style w:type="paragraph" w:customStyle="1" w:styleId="6E831E01D8504D44869B95D7B79F40EA">
    <w:name w:val="6E831E01D8504D44869B95D7B79F40EA"/>
    <w:rsid w:val="0019669C"/>
  </w:style>
  <w:style w:type="paragraph" w:customStyle="1" w:styleId="0094D4FAFF5647F18A07F876A64C79F2">
    <w:name w:val="0094D4FAFF5647F18A07F876A64C79F2"/>
    <w:rsid w:val="0019669C"/>
  </w:style>
  <w:style w:type="paragraph" w:customStyle="1" w:styleId="EFD3B704D65D48238E3D2095B0633B9E">
    <w:name w:val="EFD3B704D65D48238E3D2095B0633B9E"/>
    <w:rsid w:val="0019669C"/>
  </w:style>
  <w:style w:type="paragraph" w:customStyle="1" w:styleId="77BF3C750D944F2193EA53D9943E708B">
    <w:name w:val="77BF3C750D944F2193EA53D9943E708B"/>
    <w:rsid w:val="0019669C"/>
  </w:style>
  <w:style w:type="paragraph" w:customStyle="1" w:styleId="3E3BDA353E3344C9B453B11BE810D245">
    <w:name w:val="3E3BDA353E3344C9B453B11BE810D245"/>
    <w:rsid w:val="0019669C"/>
  </w:style>
  <w:style w:type="paragraph" w:customStyle="1" w:styleId="791B7DE799E34CF1927439134E4A68F4">
    <w:name w:val="791B7DE799E34CF1927439134E4A68F4"/>
    <w:rsid w:val="0019669C"/>
  </w:style>
  <w:style w:type="paragraph" w:customStyle="1" w:styleId="1D9F4066131C4D5C8E660CA9538CFCEA">
    <w:name w:val="1D9F4066131C4D5C8E660CA9538CFCEA"/>
    <w:rsid w:val="0019669C"/>
  </w:style>
  <w:style w:type="paragraph" w:customStyle="1" w:styleId="608FFE88E9AE4FA7B2FA6ED75F0CDD61">
    <w:name w:val="608FFE88E9AE4FA7B2FA6ED75F0CDD61"/>
    <w:rsid w:val="0019669C"/>
  </w:style>
  <w:style w:type="paragraph" w:customStyle="1" w:styleId="4F3EB6C274EB4AE2A623002979EBA4C7">
    <w:name w:val="4F3EB6C274EB4AE2A623002979EBA4C7"/>
    <w:rsid w:val="0019669C"/>
  </w:style>
  <w:style w:type="paragraph" w:customStyle="1" w:styleId="49687763A3E44CB99104696C85CA8B88">
    <w:name w:val="49687763A3E44CB99104696C85CA8B88"/>
    <w:rsid w:val="0019669C"/>
  </w:style>
  <w:style w:type="paragraph" w:customStyle="1" w:styleId="DF66B3E540E44A26B839E45A6479854B">
    <w:name w:val="DF66B3E540E44A26B839E45A6479854B"/>
    <w:rsid w:val="0019669C"/>
  </w:style>
  <w:style w:type="paragraph" w:customStyle="1" w:styleId="C5FAB80069F24FF7BE6B05C2F7554427">
    <w:name w:val="C5FAB80069F24FF7BE6B05C2F7554427"/>
    <w:rsid w:val="0019669C"/>
  </w:style>
  <w:style w:type="paragraph" w:customStyle="1" w:styleId="42C50F902E9247DF90139F96C793D79F">
    <w:name w:val="42C50F902E9247DF90139F96C793D79F"/>
    <w:rsid w:val="0019669C"/>
  </w:style>
  <w:style w:type="paragraph" w:customStyle="1" w:styleId="FF9F1B41D6EE4947960EAF03A0FC85F6">
    <w:name w:val="FF9F1B41D6EE4947960EAF03A0FC85F6"/>
    <w:rsid w:val="0019669C"/>
  </w:style>
  <w:style w:type="paragraph" w:customStyle="1" w:styleId="5FEBA60ECF194139AAD9A27EB42EFC41">
    <w:name w:val="5FEBA60ECF194139AAD9A27EB42EFC41"/>
    <w:rsid w:val="0019669C"/>
  </w:style>
  <w:style w:type="paragraph" w:customStyle="1" w:styleId="2AFC5631FCDF420EAF5165900759E184">
    <w:name w:val="2AFC5631FCDF420EAF5165900759E184"/>
    <w:rsid w:val="0019669C"/>
  </w:style>
  <w:style w:type="paragraph" w:customStyle="1" w:styleId="60FAAE9981064D92B44689AA404D74A6">
    <w:name w:val="60FAAE9981064D92B44689AA404D74A6"/>
    <w:rsid w:val="0019669C"/>
  </w:style>
  <w:style w:type="paragraph" w:customStyle="1" w:styleId="08AF39932E744CDF9F2D82B0583E346F">
    <w:name w:val="08AF39932E744CDF9F2D82B0583E346F"/>
    <w:rsid w:val="0019669C"/>
  </w:style>
  <w:style w:type="paragraph" w:customStyle="1" w:styleId="219258BB158F42F8B7EE616734B7D0A8">
    <w:name w:val="219258BB158F42F8B7EE616734B7D0A8"/>
    <w:rsid w:val="0019669C"/>
  </w:style>
  <w:style w:type="paragraph" w:customStyle="1" w:styleId="EA55F76E8C9248CCA7A751F06C38DE27">
    <w:name w:val="EA55F76E8C9248CCA7A751F06C38DE27"/>
    <w:rsid w:val="0019669C"/>
  </w:style>
  <w:style w:type="paragraph" w:customStyle="1" w:styleId="40FC0DA7E5C549FEB7FF7EE60C8F3B4B">
    <w:name w:val="40FC0DA7E5C549FEB7FF7EE60C8F3B4B"/>
    <w:rsid w:val="0019669C"/>
  </w:style>
  <w:style w:type="paragraph" w:customStyle="1" w:styleId="17FA10441515410A919C6FFB8F747EC7">
    <w:name w:val="17FA10441515410A919C6FFB8F747EC7"/>
    <w:rsid w:val="0019669C"/>
  </w:style>
  <w:style w:type="paragraph" w:customStyle="1" w:styleId="67B227B4962443778FD8A0B7876F20FF">
    <w:name w:val="67B227B4962443778FD8A0B7876F20FF"/>
    <w:rsid w:val="0019669C"/>
  </w:style>
  <w:style w:type="paragraph" w:customStyle="1" w:styleId="2F53A18B65AD4439A0C9D09B835A5B1E">
    <w:name w:val="2F53A18B65AD4439A0C9D09B835A5B1E"/>
    <w:rsid w:val="0019669C"/>
  </w:style>
  <w:style w:type="paragraph" w:customStyle="1" w:styleId="01B21241E228415AAF798DD64025413C">
    <w:name w:val="01B21241E228415AAF798DD64025413C"/>
    <w:rsid w:val="0019669C"/>
  </w:style>
  <w:style w:type="paragraph" w:customStyle="1" w:styleId="4A4C7C1CB6E04D408156052F91EF7997">
    <w:name w:val="4A4C7C1CB6E04D408156052F91EF7997"/>
    <w:rsid w:val="0019669C"/>
  </w:style>
  <w:style w:type="paragraph" w:customStyle="1" w:styleId="0094F69800F44CE3ABD852FF51DA6494">
    <w:name w:val="0094F69800F44CE3ABD852FF51DA6494"/>
    <w:rsid w:val="0019669C"/>
  </w:style>
  <w:style w:type="paragraph" w:customStyle="1" w:styleId="87D841ECF65643BA9C3CE3DA6B3CBE99">
    <w:name w:val="87D841ECF65643BA9C3CE3DA6B3CBE99"/>
    <w:rsid w:val="0019669C"/>
  </w:style>
  <w:style w:type="paragraph" w:customStyle="1" w:styleId="F218714E5FA9485DA73840C9CDB90D62">
    <w:name w:val="F218714E5FA9485DA73840C9CDB90D62"/>
    <w:rsid w:val="0019669C"/>
  </w:style>
  <w:style w:type="paragraph" w:customStyle="1" w:styleId="4D0E55AEB6DE4B48B93D7A1D7C522F0C">
    <w:name w:val="4D0E55AEB6DE4B48B93D7A1D7C522F0C"/>
    <w:rsid w:val="0019669C"/>
  </w:style>
  <w:style w:type="paragraph" w:customStyle="1" w:styleId="243CF477CA834A4892AEF3FC87D29DDC">
    <w:name w:val="243CF477CA834A4892AEF3FC87D29DDC"/>
    <w:rsid w:val="0019669C"/>
  </w:style>
  <w:style w:type="paragraph" w:customStyle="1" w:styleId="B5342C93328E48FA8021EF2D80570DEC">
    <w:name w:val="B5342C93328E48FA8021EF2D80570DEC"/>
    <w:rsid w:val="0019669C"/>
  </w:style>
  <w:style w:type="paragraph" w:customStyle="1" w:styleId="F85A98855CFF42AC9111BFF103E7D501">
    <w:name w:val="F85A98855CFF42AC9111BFF103E7D501"/>
    <w:rsid w:val="0019669C"/>
  </w:style>
  <w:style w:type="paragraph" w:customStyle="1" w:styleId="F0A6240707A34EF38579BB252D560FF7">
    <w:name w:val="F0A6240707A34EF38579BB252D560FF7"/>
    <w:rsid w:val="0019669C"/>
  </w:style>
  <w:style w:type="paragraph" w:customStyle="1" w:styleId="DC3ECDEB8F444F9FB4A859245B0918C5">
    <w:name w:val="DC3ECDEB8F444F9FB4A859245B0918C5"/>
    <w:rsid w:val="0019669C"/>
  </w:style>
  <w:style w:type="paragraph" w:customStyle="1" w:styleId="CDAC5A1A34794310919DA136D6A0E875">
    <w:name w:val="CDAC5A1A34794310919DA136D6A0E875"/>
    <w:rsid w:val="0019669C"/>
  </w:style>
  <w:style w:type="paragraph" w:customStyle="1" w:styleId="5C1BC0C2192B4B9B8BEB4F58AC27A366">
    <w:name w:val="5C1BC0C2192B4B9B8BEB4F58AC27A366"/>
    <w:rsid w:val="0019669C"/>
  </w:style>
  <w:style w:type="paragraph" w:customStyle="1" w:styleId="2CA4278163F7480BB42A30B27CC1C410">
    <w:name w:val="2CA4278163F7480BB42A30B27CC1C410"/>
    <w:rsid w:val="0019669C"/>
  </w:style>
  <w:style w:type="paragraph" w:customStyle="1" w:styleId="EF58ECFBE011442CB04C8DCB84E36A7F">
    <w:name w:val="EF58ECFBE011442CB04C8DCB84E36A7F"/>
    <w:rsid w:val="0019669C"/>
  </w:style>
  <w:style w:type="paragraph" w:customStyle="1" w:styleId="906617BA1391411A875062F12104F474">
    <w:name w:val="906617BA1391411A875062F12104F474"/>
    <w:rsid w:val="0019669C"/>
  </w:style>
  <w:style w:type="paragraph" w:customStyle="1" w:styleId="4DCB484150BB4B56B2149DF21383B305">
    <w:name w:val="4DCB484150BB4B56B2149DF21383B305"/>
    <w:rsid w:val="0019669C"/>
  </w:style>
  <w:style w:type="paragraph" w:customStyle="1" w:styleId="D7699D1FF3474F3DB94A8B9F452514C5">
    <w:name w:val="D7699D1FF3474F3DB94A8B9F452514C5"/>
    <w:rsid w:val="0019669C"/>
  </w:style>
  <w:style w:type="paragraph" w:customStyle="1" w:styleId="5A88A61A7C934DAE9AD732FDC476D426">
    <w:name w:val="5A88A61A7C934DAE9AD732FDC476D426"/>
    <w:rsid w:val="0019669C"/>
  </w:style>
  <w:style w:type="paragraph" w:customStyle="1" w:styleId="7112C75C52994524ACB4FF2FD8A9EAA0">
    <w:name w:val="7112C75C52994524ACB4FF2FD8A9EAA0"/>
    <w:rsid w:val="0019669C"/>
  </w:style>
  <w:style w:type="paragraph" w:customStyle="1" w:styleId="EB68ADBAA0EC4ECA8F18C4E134C17D68">
    <w:name w:val="EB68ADBAA0EC4ECA8F18C4E134C17D68"/>
    <w:rsid w:val="0019669C"/>
  </w:style>
  <w:style w:type="paragraph" w:customStyle="1" w:styleId="1E90AFEE6D004C2BBE083D960473BCFE">
    <w:name w:val="1E90AFEE6D004C2BBE083D960473BCFE"/>
    <w:rsid w:val="0019669C"/>
  </w:style>
  <w:style w:type="paragraph" w:customStyle="1" w:styleId="4FA4AC446D934D0EACB6BAFFDFC1C509">
    <w:name w:val="4FA4AC446D934D0EACB6BAFFDFC1C509"/>
    <w:rsid w:val="0019669C"/>
  </w:style>
  <w:style w:type="paragraph" w:customStyle="1" w:styleId="C05D1728E9D9425FA10BA8E9C2A31A1B">
    <w:name w:val="C05D1728E9D9425FA10BA8E9C2A31A1B"/>
    <w:rsid w:val="0019669C"/>
  </w:style>
  <w:style w:type="paragraph" w:customStyle="1" w:styleId="69C06A5028334CE3A80186D347B0BD24">
    <w:name w:val="69C06A5028334CE3A80186D347B0BD24"/>
    <w:rsid w:val="0019669C"/>
  </w:style>
  <w:style w:type="paragraph" w:customStyle="1" w:styleId="88CA30C0286046CD8E43EE543A3D6C0E">
    <w:name w:val="88CA30C0286046CD8E43EE543A3D6C0E"/>
    <w:rsid w:val="0019669C"/>
  </w:style>
  <w:style w:type="paragraph" w:customStyle="1" w:styleId="EA6D362828E94A91B72B26BD72FCA093">
    <w:name w:val="EA6D362828E94A91B72B26BD72FCA093"/>
    <w:rsid w:val="0019669C"/>
  </w:style>
  <w:style w:type="paragraph" w:customStyle="1" w:styleId="3EAC2555EA8C49FABF5D00A657C7421B">
    <w:name w:val="3EAC2555EA8C49FABF5D00A657C7421B"/>
    <w:rsid w:val="0019669C"/>
  </w:style>
  <w:style w:type="paragraph" w:customStyle="1" w:styleId="FA08F71B3FCB45E5AA266B1BCFBC5F73">
    <w:name w:val="FA08F71B3FCB45E5AA266B1BCFBC5F73"/>
    <w:rsid w:val="0019669C"/>
  </w:style>
  <w:style w:type="paragraph" w:customStyle="1" w:styleId="72FAED7CCE1E42ECA34618B51DA258C2">
    <w:name w:val="72FAED7CCE1E42ECA34618B51DA258C2"/>
    <w:rsid w:val="0019669C"/>
  </w:style>
  <w:style w:type="paragraph" w:customStyle="1" w:styleId="C3482EF5428C4585BE444CD9FF9C6759">
    <w:name w:val="C3482EF5428C4585BE444CD9FF9C6759"/>
    <w:rsid w:val="0019669C"/>
  </w:style>
  <w:style w:type="paragraph" w:customStyle="1" w:styleId="16CA797795C44D5B87E99E3D830E58C5">
    <w:name w:val="16CA797795C44D5B87E99E3D830E58C5"/>
    <w:rsid w:val="0019669C"/>
  </w:style>
  <w:style w:type="paragraph" w:customStyle="1" w:styleId="0633283E85294A7087EAF8B2509751D0">
    <w:name w:val="0633283E85294A7087EAF8B2509751D0"/>
    <w:rsid w:val="0019669C"/>
  </w:style>
  <w:style w:type="paragraph" w:customStyle="1" w:styleId="4C9447B2161D49178EB5A5E1F51236FA">
    <w:name w:val="4C9447B2161D49178EB5A5E1F51236FA"/>
    <w:rsid w:val="0019669C"/>
  </w:style>
  <w:style w:type="paragraph" w:customStyle="1" w:styleId="C38B43672C1545AA940E3230143AC184">
    <w:name w:val="C38B43672C1545AA940E3230143AC184"/>
    <w:rsid w:val="0019669C"/>
  </w:style>
  <w:style w:type="paragraph" w:customStyle="1" w:styleId="79B7460348A84F5A9C16FBC934570F4E">
    <w:name w:val="79B7460348A84F5A9C16FBC934570F4E"/>
    <w:rsid w:val="0019669C"/>
  </w:style>
  <w:style w:type="paragraph" w:customStyle="1" w:styleId="12F45CB510224A0CB0DA97AF3F87F00E">
    <w:name w:val="12F45CB510224A0CB0DA97AF3F87F00E"/>
    <w:rsid w:val="0019669C"/>
  </w:style>
  <w:style w:type="paragraph" w:customStyle="1" w:styleId="200DC2284D964E62A74B80D8AE90181D">
    <w:name w:val="200DC2284D964E62A74B80D8AE90181D"/>
    <w:rsid w:val="0019669C"/>
  </w:style>
  <w:style w:type="paragraph" w:customStyle="1" w:styleId="8B1599FBE0924BAE8FAA38D9B74D20EF">
    <w:name w:val="8B1599FBE0924BAE8FAA38D9B74D20EF"/>
    <w:rsid w:val="0019669C"/>
  </w:style>
  <w:style w:type="paragraph" w:customStyle="1" w:styleId="46461C1E7592446190F54AAD05FBDE86">
    <w:name w:val="46461C1E7592446190F54AAD05FBDE86"/>
    <w:rsid w:val="0019669C"/>
  </w:style>
  <w:style w:type="paragraph" w:customStyle="1" w:styleId="C0297946CE2A4ACD9BCA5C37A66CEECD">
    <w:name w:val="C0297946CE2A4ACD9BCA5C37A66CEECD"/>
    <w:rsid w:val="0019669C"/>
  </w:style>
  <w:style w:type="paragraph" w:customStyle="1" w:styleId="90DB2E89A28D480BAEADBA1CAA5D1A83">
    <w:name w:val="90DB2E89A28D480BAEADBA1CAA5D1A83"/>
    <w:rsid w:val="0019669C"/>
  </w:style>
  <w:style w:type="paragraph" w:customStyle="1" w:styleId="E291F451C5A04F92B4A3C82C81829494">
    <w:name w:val="E291F451C5A04F92B4A3C82C81829494"/>
    <w:rsid w:val="0019669C"/>
  </w:style>
  <w:style w:type="paragraph" w:customStyle="1" w:styleId="449500AF43454147A41146D9A6C39F35">
    <w:name w:val="449500AF43454147A41146D9A6C39F35"/>
    <w:rsid w:val="0019669C"/>
  </w:style>
  <w:style w:type="paragraph" w:customStyle="1" w:styleId="A57CF2FDCA074480AC4C2184273F5686">
    <w:name w:val="A57CF2FDCA074480AC4C2184273F5686"/>
    <w:rsid w:val="0019669C"/>
  </w:style>
  <w:style w:type="paragraph" w:customStyle="1" w:styleId="1C1510C623D64648948C27D7B7B89808">
    <w:name w:val="1C1510C623D64648948C27D7B7B89808"/>
    <w:rsid w:val="0019669C"/>
  </w:style>
  <w:style w:type="paragraph" w:customStyle="1" w:styleId="754A97C108B049CA81AB457E87CB2247">
    <w:name w:val="754A97C108B049CA81AB457E87CB2247"/>
    <w:rsid w:val="0019669C"/>
  </w:style>
  <w:style w:type="paragraph" w:customStyle="1" w:styleId="AAB2A1CE419B495CA549F36ED952AFC4">
    <w:name w:val="AAB2A1CE419B495CA549F36ED952AFC4"/>
    <w:rsid w:val="0019669C"/>
  </w:style>
  <w:style w:type="paragraph" w:customStyle="1" w:styleId="03A910BEB56045F4973564787EBA962B">
    <w:name w:val="03A910BEB56045F4973564787EBA962B"/>
    <w:rsid w:val="0019669C"/>
  </w:style>
  <w:style w:type="paragraph" w:customStyle="1" w:styleId="830E25168210400C86ED81F74BEB412B">
    <w:name w:val="830E25168210400C86ED81F74BEB412B"/>
    <w:rsid w:val="0019669C"/>
  </w:style>
  <w:style w:type="paragraph" w:customStyle="1" w:styleId="AA9BB835A96346A0903D5A9439E5024B">
    <w:name w:val="AA9BB835A96346A0903D5A9439E5024B"/>
    <w:rsid w:val="0019669C"/>
  </w:style>
  <w:style w:type="paragraph" w:customStyle="1" w:styleId="16ADF154646E450FA60683F062ADE774">
    <w:name w:val="16ADF154646E450FA60683F062ADE774"/>
    <w:rsid w:val="0019669C"/>
  </w:style>
  <w:style w:type="paragraph" w:customStyle="1" w:styleId="29A8A6EB550B415883151DE1220031A2">
    <w:name w:val="29A8A6EB550B415883151DE1220031A2"/>
    <w:rsid w:val="0019669C"/>
  </w:style>
  <w:style w:type="paragraph" w:customStyle="1" w:styleId="908481836D444B2B835CD6FA6E090785">
    <w:name w:val="908481836D444B2B835CD6FA6E090785"/>
    <w:rsid w:val="0019669C"/>
  </w:style>
  <w:style w:type="paragraph" w:customStyle="1" w:styleId="7A7CA029D57640FABA02B9ADFC92BC6D">
    <w:name w:val="7A7CA029D57640FABA02B9ADFC92BC6D"/>
    <w:rsid w:val="0019669C"/>
  </w:style>
  <w:style w:type="paragraph" w:customStyle="1" w:styleId="D8D2425A6E7F4B7C9B88740714FD6E0F">
    <w:name w:val="D8D2425A6E7F4B7C9B88740714FD6E0F"/>
    <w:rsid w:val="0019669C"/>
  </w:style>
  <w:style w:type="paragraph" w:customStyle="1" w:styleId="E8A28EEA6AE84F1884D4930EFF5B2017">
    <w:name w:val="E8A28EEA6AE84F1884D4930EFF5B2017"/>
    <w:rsid w:val="0019669C"/>
  </w:style>
  <w:style w:type="paragraph" w:customStyle="1" w:styleId="1E450E1B18D349D09B4FF46482CE45BB">
    <w:name w:val="1E450E1B18D349D09B4FF46482CE45BB"/>
    <w:rsid w:val="0019669C"/>
  </w:style>
  <w:style w:type="paragraph" w:customStyle="1" w:styleId="74429F4052514FA38A1C4A6405ED18FB">
    <w:name w:val="74429F4052514FA38A1C4A6405ED18FB"/>
    <w:rsid w:val="0019669C"/>
  </w:style>
  <w:style w:type="paragraph" w:customStyle="1" w:styleId="A12E0BBD33984C0D9E32A3FE20845210">
    <w:name w:val="A12E0BBD33984C0D9E32A3FE20845210"/>
    <w:rsid w:val="0019669C"/>
  </w:style>
  <w:style w:type="paragraph" w:customStyle="1" w:styleId="7020B8F6AC5642F89105E40F40B57ECD">
    <w:name w:val="7020B8F6AC5642F89105E40F40B57ECD"/>
    <w:rsid w:val="0019669C"/>
  </w:style>
  <w:style w:type="paragraph" w:customStyle="1" w:styleId="793211CCB3AC408E8BDA6BCA36018538">
    <w:name w:val="793211CCB3AC408E8BDA6BCA36018538"/>
    <w:rsid w:val="0019669C"/>
  </w:style>
  <w:style w:type="paragraph" w:customStyle="1" w:styleId="EBB8B7DCE04444879D7F8BA741AB4E25">
    <w:name w:val="EBB8B7DCE04444879D7F8BA741AB4E25"/>
    <w:rsid w:val="0019669C"/>
  </w:style>
  <w:style w:type="paragraph" w:customStyle="1" w:styleId="1917F6E932AC423DA15AF930FD0FC628">
    <w:name w:val="1917F6E932AC423DA15AF930FD0FC628"/>
    <w:rsid w:val="0019669C"/>
  </w:style>
  <w:style w:type="paragraph" w:customStyle="1" w:styleId="5DD760490B2D47F49FC2C0F17E68B3C0">
    <w:name w:val="5DD760490B2D47F49FC2C0F17E68B3C0"/>
    <w:rsid w:val="0019669C"/>
  </w:style>
  <w:style w:type="paragraph" w:customStyle="1" w:styleId="903AB7CFD8C14FCEBB9000EAF4D9E35B">
    <w:name w:val="903AB7CFD8C14FCEBB9000EAF4D9E35B"/>
    <w:rsid w:val="0019669C"/>
  </w:style>
  <w:style w:type="paragraph" w:customStyle="1" w:styleId="F1834EE3D0824B989BFDB6FC1470A278">
    <w:name w:val="F1834EE3D0824B989BFDB6FC1470A278"/>
    <w:rsid w:val="0019669C"/>
  </w:style>
  <w:style w:type="paragraph" w:customStyle="1" w:styleId="F9F89EC560604418A3C3C50DBB54595F">
    <w:name w:val="F9F89EC560604418A3C3C50DBB54595F"/>
    <w:rsid w:val="0019669C"/>
  </w:style>
  <w:style w:type="paragraph" w:customStyle="1" w:styleId="F6E6D08779B94C91802181618EEF35E9">
    <w:name w:val="F6E6D08779B94C91802181618EEF35E9"/>
    <w:rsid w:val="0019669C"/>
  </w:style>
  <w:style w:type="paragraph" w:customStyle="1" w:styleId="8C3B0D7614B343B3A8B612F0ED5B2BDE">
    <w:name w:val="8C3B0D7614B343B3A8B612F0ED5B2BDE"/>
    <w:rsid w:val="0019669C"/>
  </w:style>
  <w:style w:type="paragraph" w:customStyle="1" w:styleId="AC54AD1E7F054D5C91286E96B07010DF">
    <w:name w:val="AC54AD1E7F054D5C91286E96B07010DF"/>
    <w:rsid w:val="0019669C"/>
  </w:style>
  <w:style w:type="paragraph" w:customStyle="1" w:styleId="FC1A6FA5EEF147419E72774E067CA8E3">
    <w:name w:val="FC1A6FA5EEF147419E72774E067CA8E3"/>
    <w:rsid w:val="0019669C"/>
  </w:style>
  <w:style w:type="paragraph" w:customStyle="1" w:styleId="46BC1A29243C44DFBA5632CF50A180E6">
    <w:name w:val="46BC1A29243C44DFBA5632CF50A180E6"/>
    <w:rsid w:val="0019669C"/>
  </w:style>
  <w:style w:type="paragraph" w:customStyle="1" w:styleId="ACF12CA6D7924E399AEBE065AD8B5A2C">
    <w:name w:val="ACF12CA6D7924E399AEBE065AD8B5A2C"/>
    <w:rsid w:val="0019669C"/>
  </w:style>
  <w:style w:type="paragraph" w:customStyle="1" w:styleId="7A9821FBF2B04B62BA50DDB9E3466A4D">
    <w:name w:val="7A9821FBF2B04B62BA50DDB9E3466A4D"/>
    <w:rsid w:val="0019669C"/>
  </w:style>
  <w:style w:type="paragraph" w:customStyle="1" w:styleId="3DDB38221B5E4FE6B0AED3469014703D">
    <w:name w:val="3DDB38221B5E4FE6B0AED3469014703D"/>
    <w:rsid w:val="0019669C"/>
  </w:style>
  <w:style w:type="paragraph" w:customStyle="1" w:styleId="18FA0C34930F4EB0AC68272E68234D38">
    <w:name w:val="18FA0C34930F4EB0AC68272E68234D38"/>
    <w:rsid w:val="0019669C"/>
  </w:style>
  <w:style w:type="paragraph" w:customStyle="1" w:styleId="F5F9A86E222A4E549AC0AFB0F509A366">
    <w:name w:val="F5F9A86E222A4E549AC0AFB0F509A366"/>
    <w:rsid w:val="0019669C"/>
  </w:style>
  <w:style w:type="paragraph" w:customStyle="1" w:styleId="DCAEEACF848A414C9768C55C94DF8D6E">
    <w:name w:val="DCAEEACF848A414C9768C55C94DF8D6E"/>
    <w:rsid w:val="0019669C"/>
  </w:style>
  <w:style w:type="paragraph" w:customStyle="1" w:styleId="0F144D6327D54F4C890763C74E51ADF0">
    <w:name w:val="0F144D6327D54F4C890763C74E51ADF0"/>
    <w:rsid w:val="0019669C"/>
  </w:style>
  <w:style w:type="paragraph" w:customStyle="1" w:styleId="9A52A15FD7BA41A0A2E3CC5D5B8D8135">
    <w:name w:val="9A52A15FD7BA41A0A2E3CC5D5B8D8135"/>
    <w:rsid w:val="0019669C"/>
  </w:style>
  <w:style w:type="paragraph" w:customStyle="1" w:styleId="32982E03788B4228850D64656DA67FBB">
    <w:name w:val="32982E03788B4228850D64656DA67FBB"/>
    <w:rsid w:val="0019669C"/>
  </w:style>
  <w:style w:type="paragraph" w:customStyle="1" w:styleId="2C6F6F5263044AB8B6250453EC2B4DB6">
    <w:name w:val="2C6F6F5263044AB8B6250453EC2B4DB6"/>
    <w:rsid w:val="0019669C"/>
  </w:style>
  <w:style w:type="paragraph" w:customStyle="1" w:styleId="63984404C3ED4AD5983D0FF0904F5E74">
    <w:name w:val="63984404C3ED4AD5983D0FF0904F5E74"/>
    <w:rsid w:val="0019669C"/>
  </w:style>
  <w:style w:type="paragraph" w:customStyle="1" w:styleId="05273D28594046049A75A7ED675E6B3C">
    <w:name w:val="05273D28594046049A75A7ED675E6B3C"/>
    <w:rsid w:val="0019669C"/>
  </w:style>
  <w:style w:type="paragraph" w:customStyle="1" w:styleId="EA235608FD7346BEBDFD1CDAEDDE4FC8">
    <w:name w:val="EA235608FD7346BEBDFD1CDAEDDE4FC8"/>
    <w:rsid w:val="0019669C"/>
  </w:style>
  <w:style w:type="paragraph" w:customStyle="1" w:styleId="A5187542D2A744BC8B4C2B7A445EC73C">
    <w:name w:val="A5187542D2A744BC8B4C2B7A445EC73C"/>
    <w:rsid w:val="0019669C"/>
  </w:style>
  <w:style w:type="paragraph" w:customStyle="1" w:styleId="8F6FA35F32BE495C9B78705D7D5FB401">
    <w:name w:val="8F6FA35F32BE495C9B78705D7D5FB401"/>
    <w:rsid w:val="0019669C"/>
  </w:style>
  <w:style w:type="paragraph" w:customStyle="1" w:styleId="EF7DCC460C7E442AB245F77DC9146A51">
    <w:name w:val="EF7DCC460C7E442AB245F77DC9146A51"/>
    <w:rsid w:val="0019669C"/>
  </w:style>
  <w:style w:type="paragraph" w:customStyle="1" w:styleId="CED5A6917A75469CA1C23B9571FAA761">
    <w:name w:val="CED5A6917A75469CA1C23B9571FAA761"/>
    <w:rsid w:val="0019669C"/>
  </w:style>
  <w:style w:type="paragraph" w:customStyle="1" w:styleId="DF3F2190E2244547AA35EAA9DEA18F26">
    <w:name w:val="DF3F2190E2244547AA35EAA9DEA18F26"/>
    <w:rsid w:val="0019669C"/>
  </w:style>
  <w:style w:type="paragraph" w:customStyle="1" w:styleId="6C1E14EEC64B439098A9D5F3BC2E6F4F">
    <w:name w:val="6C1E14EEC64B439098A9D5F3BC2E6F4F"/>
    <w:rsid w:val="0019669C"/>
  </w:style>
  <w:style w:type="paragraph" w:customStyle="1" w:styleId="F5EA19FE58D2480F86A2B9DAFA1E04D7">
    <w:name w:val="F5EA19FE58D2480F86A2B9DAFA1E04D7"/>
    <w:rsid w:val="0019669C"/>
  </w:style>
  <w:style w:type="paragraph" w:customStyle="1" w:styleId="4F4B6AF5C1034BE4A3F1D32992422A9E">
    <w:name w:val="4F4B6AF5C1034BE4A3F1D32992422A9E"/>
    <w:rsid w:val="0019669C"/>
  </w:style>
  <w:style w:type="paragraph" w:customStyle="1" w:styleId="759B32D18F8E4393B418B73ABBD9236D">
    <w:name w:val="759B32D18F8E4393B418B73ABBD9236D"/>
    <w:rsid w:val="0019669C"/>
  </w:style>
  <w:style w:type="paragraph" w:customStyle="1" w:styleId="76B03D00B5DB47138F37777485DBD7EB">
    <w:name w:val="76B03D00B5DB47138F37777485DBD7EB"/>
    <w:rsid w:val="0019669C"/>
  </w:style>
  <w:style w:type="paragraph" w:customStyle="1" w:styleId="79EE90DB52C54EA78F70EDDBC0D134A0">
    <w:name w:val="79EE90DB52C54EA78F70EDDBC0D134A0"/>
    <w:rsid w:val="0019669C"/>
  </w:style>
  <w:style w:type="paragraph" w:customStyle="1" w:styleId="58B102A692CE46D595F7B3336DE7DA71">
    <w:name w:val="58B102A692CE46D595F7B3336DE7DA71"/>
    <w:rsid w:val="0019669C"/>
  </w:style>
  <w:style w:type="paragraph" w:customStyle="1" w:styleId="02102922060F465CB635765B77FBCDA5">
    <w:name w:val="02102922060F465CB635765B77FBCDA5"/>
    <w:rsid w:val="0019669C"/>
  </w:style>
  <w:style w:type="paragraph" w:customStyle="1" w:styleId="7ED3193C163A489788A34A9D941AFF35">
    <w:name w:val="7ED3193C163A489788A34A9D941AFF35"/>
    <w:rsid w:val="0019669C"/>
  </w:style>
  <w:style w:type="paragraph" w:customStyle="1" w:styleId="7D78CFD2DD31496592F807498FC3358C">
    <w:name w:val="7D78CFD2DD31496592F807498FC3358C"/>
    <w:rsid w:val="0019669C"/>
  </w:style>
  <w:style w:type="paragraph" w:customStyle="1" w:styleId="07DEAE64FA1343E781CEFE6FE6287A81">
    <w:name w:val="07DEAE64FA1343E781CEFE6FE6287A81"/>
    <w:rsid w:val="0019669C"/>
  </w:style>
  <w:style w:type="paragraph" w:customStyle="1" w:styleId="B0F2E1679F444DA5AECAFB14194D19AC">
    <w:name w:val="B0F2E1679F444DA5AECAFB14194D19AC"/>
    <w:rsid w:val="0019669C"/>
  </w:style>
  <w:style w:type="paragraph" w:customStyle="1" w:styleId="786891622C744A898DAE397C791E938C">
    <w:name w:val="786891622C744A898DAE397C791E938C"/>
    <w:rsid w:val="0019669C"/>
  </w:style>
  <w:style w:type="paragraph" w:customStyle="1" w:styleId="EE53D77BE669469AB3ADB9CC9690A0BC">
    <w:name w:val="EE53D77BE669469AB3ADB9CC9690A0BC"/>
    <w:rsid w:val="0019669C"/>
  </w:style>
  <w:style w:type="paragraph" w:customStyle="1" w:styleId="4BB0700BA7244E15B968243FC745A978">
    <w:name w:val="4BB0700BA7244E15B968243FC745A978"/>
    <w:rsid w:val="0019669C"/>
  </w:style>
  <w:style w:type="paragraph" w:customStyle="1" w:styleId="64E16CE3046D416B80DAAF75FB2267D7">
    <w:name w:val="64E16CE3046D416B80DAAF75FB2267D7"/>
    <w:rsid w:val="0019669C"/>
  </w:style>
  <w:style w:type="paragraph" w:customStyle="1" w:styleId="1FEE9A4792CD4988B776A82F9ECD55DC">
    <w:name w:val="1FEE9A4792CD4988B776A82F9ECD55DC"/>
    <w:rsid w:val="0019669C"/>
  </w:style>
  <w:style w:type="paragraph" w:customStyle="1" w:styleId="C8E72FC0AE2544CC9ABFABC0493B86F7">
    <w:name w:val="C8E72FC0AE2544CC9ABFABC0493B86F7"/>
    <w:rsid w:val="0019669C"/>
  </w:style>
  <w:style w:type="paragraph" w:customStyle="1" w:styleId="E7676422521A4B629186EF0D0897D530">
    <w:name w:val="E7676422521A4B629186EF0D0897D530"/>
    <w:rsid w:val="0019669C"/>
  </w:style>
  <w:style w:type="paragraph" w:customStyle="1" w:styleId="44156C9FFA8F4C9D854682B49AD80FFD">
    <w:name w:val="44156C9FFA8F4C9D854682B49AD80FFD"/>
    <w:rsid w:val="0019669C"/>
  </w:style>
  <w:style w:type="paragraph" w:customStyle="1" w:styleId="BE6D45715FBE46D2B80F960B119142B5">
    <w:name w:val="BE6D45715FBE46D2B80F960B119142B5"/>
    <w:rsid w:val="0019669C"/>
  </w:style>
  <w:style w:type="paragraph" w:customStyle="1" w:styleId="4F3B3938C2F04A2BB5E95926C8BD75D4">
    <w:name w:val="4F3B3938C2F04A2BB5E95926C8BD75D4"/>
    <w:rsid w:val="0019669C"/>
  </w:style>
  <w:style w:type="paragraph" w:customStyle="1" w:styleId="28BE21CEBCB340C9863A1E30B53141D5">
    <w:name w:val="28BE21CEBCB340C9863A1E30B53141D5"/>
    <w:rsid w:val="0019669C"/>
  </w:style>
  <w:style w:type="paragraph" w:customStyle="1" w:styleId="5520CCF3B8564FC2A579ADEEF32662B6">
    <w:name w:val="5520CCF3B8564FC2A579ADEEF32662B6"/>
    <w:rsid w:val="0019669C"/>
  </w:style>
  <w:style w:type="paragraph" w:customStyle="1" w:styleId="C70AA23652404CC38B36F9D9AFE05B36">
    <w:name w:val="C70AA23652404CC38B36F9D9AFE05B36"/>
    <w:rsid w:val="0019669C"/>
  </w:style>
  <w:style w:type="paragraph" w:customStyle="1" w:styleId="1F12AE9521414BDCA4FF64D9E61ECFAE">
    <w:name w:val="1F12AE9521414BDCA4FF64D9E61ECFAE"/>
    <w:rsid w:val="0019669C"/>
  </w:style>
  <w:style w:type="paragraph" w:customStyle="1" w:styleId="5EB609FCFD0A4D298D4F00F04B2D0C93">
    <w:name w:val="5EB609FCFD0A4D298D4F00F04B2D0C93"/>
    <w:rsid w:val="0019669C"/>
  </w:style>
  <w:style w:type="paragraph" w:customStyle="1" w:styleId="9A77F082F12C49099BDE5C7EAC1B7AFE">
    <w:name w:val="9A77F082F12C49099BDE5C7EAC1B7AFE"/>
    <w:rsid w:val="0019669C"/>
  </w:style>
  <w:style w:type="paragraph" w:customStyle="1" w:styleId="DF0558F0776C4521873537A8C94EDE92">
    <w:name w:val="DF0558F0776C4521873537A8C94EDE92"/>
    <w:rsid w:val="0019669C"/>
  </w:style>
  <w:style w:type="paragraph" w:customStyle="1" w:styleId="C09EAFD6D3594E148F08BE7021121D13">
    <w:name w:val="C09EAFD6D3594E148F08BE7021121D13"/>
    <w:rsid w:val="0019669C"/>
  </w:style>
  <w:style w:type="paragraph" w:customStyle="1" w:styleId="61DAB66DF822439F8B6AA9EF7B7B0720">
    <w:name w:val="61DAB66DF822439F8B6AA9EF7B7B0720"/>
    <w:rsid w:val="0019669C"/>
  </w:style>
  <w:style w:type="paragraph" w:customStyle="1" w:styleId="290A1DBFE97E44F08EF1E36C9DB992D5">
    <w:name w:val="290A1DBFE97E44F08EF1E36C9DB992D5"/>
    <w:rsid w:val="0019669C"/>
  </w:style>
  <w:style w:type="paragraph" w:customStyle="1" w:styleId="561E2F22A78D4F9DBFCF6666EEE7E601">
    <w:name w:val="561E2F22A78D4F9DBFCF6666EEE7E601"/>
    <w:rsid w:val="0019669C"/>
  </w:style>
  <w:style w:type="paragraph" w:customStyle="1" w:styleId="7B0B2BE61F904607938D81C2D944918A">
    <w:name w:val="7B0B2BE61F904607938D81C2D944918A"/>
    <w:rsid w:val="0019669C"/>
  </w:style>
  <w:style w:type="paragraph" w:customStyle="1" w:styleId="CCE842073DB042AF98F657B156C361D2">
    <w:name w:val="CCE842073DB042AF98F657B156C361D2"/>
    <w:rsid w:val="0019669C"/>
  </w:style>
  <w:style w:type="paragraph" w:customStyle="1" w:styleId="6593BE63411948B3A87E9C4313B66B02">
    <w:name w:val="6593BE63411948B3A87E9C4313B66B02"/>
    <w:rsid w:val="0019669C"/>
  </w:style>
  <w:style w:type="paragraph" w:customStyle="1" w:styleId="C699A3A1A7664B2D80D41AA591310848">
    <w:name w:val="C699A3A1A7664B2D80D41AA591310848"/>
    <w:rsid w:val="0019669C"/>
  </w:style>
  <w:style w:type="paragraph" w:customStyle="1" w:styleId="5AACF8226DDF416EBCF3530D21B8E64E">
    <w:name w:val="5AACF8226DDF416EBCF3530D21B8E64E"/>
    <w:rsid w:val="0019669C"/>
  </w:style>
  <w:style w:type="paragraph" w:customStyle="1" w:styleId="989CB26B45F746409EEA2290BF02C2C9">
    <w:name w:val="989CB26B45F746409EEA2290BF02C2C9"/>
    <w:rsid w:val="0019669C"/>
  </w:style>
  <w:style w:type="paragraph" w:customStyle="1" w:styleId="3DF98DA1CC6E4C3C9FE519347729FD5F">
    <w:name w:val="3DF98DA1CC6E4C3C9FE519347729FD5F"/>
    <w:rsid w:val="0019669C"/>
  </w:style>
  <w:style w:type="paragraph" w:customStyle="1" w:styleId="9C798E3195234FB68190F8289A12F9FE">
    <w:name w:val="9C798E3195234FB68190F8289A12F9FE"/>
    <w:rsid w:val="0019669C"/>
  </w:style>
  <w:style w:type="paragraph" w:customStyle="1" w:styleId="B0CB376CE56A4A7C8E4E3ECBE84C73C6">
    <w:name w:val="B0CB376CE56A4A7C8E4E3ECBE84C73C6"/>
    <w:rsid w:val="0019669C"/>
  </w:style>
  <w:style w:type="paragraph" w:customStyle="1" w:styleId="178337B664C24A8A9706DEA1F77C9EA7">
    <w:name w:val="178337B664C24A8A9706DEA1F77C9EA7"/>
    <w:rsid w:val="0019669C"/>
  </w:style>
  <w:style w:type="paragraph" w:customStyle="1" w:styleId="5823B4E9ABCC4D07A8F401891B158A4A">
    <w:name w:val="5823B4E9ABCC4D07A8F401891B158A4A"/>
    <w:rsid w:val="0019669C"/>
  </w:style>
  <w:style w:type="paragraph" w:customStyle="1" w:styleId="4C607FDC138945D4A684622712D945F6">
    <w:name w:val="4C607FDC138945D4A684622712D945F6"/>
    <w:rsid w:val="0019669C"/>
  </w:style>
  <w:style w:type="paragraph" w:customStyle="1" w:styleId="1932764D4A784D3B9E15D63F34285ABC">
    <w:name w:val="1932764D4A784D3B9E15D63F34285ABC"/>
    <w:rsid w:val="0019669C"/>
  </w:style>
  <w:style w:type="paragraph" w:customStyle="1" w:styleId="B85B5822CEB44849818BE47DBDD90162">
    <w:name w:val="B85B5822CEB44849818BE47DBDD90162"/>
    <w:rsid w:val="0019669C"/>
  </w:style>
  <w:style w:type="paragraph" w:customStyle="1" w:styleId="73637EF3DBF3424EB49D049485511600">
    <w:name w:val="73637EF3DBF3424EB49D049485511600"/>
    <w:rsid w:val="0019669C"/>
  </w:style>
  <w:style w:type="paragraph" w:customStyle="1" w:styleId="CF33D0CF2E9C40DD9806566AEFA139B6">
    <w:name w:val="CF33D0CF2E9C40DD9806566AEFA139B6"/>
    <w:rsid w:val="0019669C"/>
  </w:style>
  <w:style w:type="paragraph" w:customStyle="1" w:styleId="2019762AACA94C419F6A73B28ED8458E">
    <w:name w:val="2019762AACA94C419F6A73B28ED8458E"/>
    <w:rsid w:val="0019669C"/>
  </w:style>
  <w:style w:type="paragraph" w:customStyle="1" w:styleId="E01DC9C6FFCF47A29DD34FAC69EEF44C">
    <w:name w:val="E01DC9C6FFCF47A29DD34FAC69EEF44C"/>
    <w:rsid w:val="0019669C"/>
  </w:style>
  <w:style w:type="paragraph" w:customStyle="1" w:styleId="97A50E8D3CE74CC28652D554D2B4C331">
    <w:name w:val="97A50E8D3CE74CC28652D554D2B4C331"/>
    <w:rsid w:val="0019669C"/>
  </w:style>
  <w:style w:type="paragraph" w:customStyle="1" w:styleId="EC145CF6E2CB48188D53EEEA0C61873E">
    <w:name w:val="EC145CF6E2CB48188D53EEEA0C61873E"/>
    <w:rsid w:val="0019669C"/>
  </w:style>
  <w:style w:type="paragraph" w:customStyle="1" w:styleId="AF76F328DFEB4248BF5F104B950B510D">
    <w:name w:val="AF76F328DFEB4248BF5F104B950B510D"/>
    <w:rsid w:val="0019669C"/>
  </w:style>
  <w:style w:type="paragraph" w:customStyle="1" w:styleId="48696BF3E7D042B2AE94CAFC92EA730F">
    <w:name w:val="48696BF3E7D042B2AE94CAFC92EA730F"/>
    <w:rsid w:val="0019669C"/>
  </w:style>
  <w:style w:type="paragraph" w:customStyle="1" w:styleId="F3A3FBAC2FE14D63850FCA344526ECB0">
    <w:name w:val="F3A3FBAC2FE14D63850FCA344526ECB0"/>
    <w:rsid w:val="0019669C"/>
  </w:style>
  <w:style w:type="paragraph" w:customStyle="1" w:styleId="4EA4E62AE68E410EADAA2074BD8FEB98">
    <w:name w:val="4EA4E62AE68E410EADAA2074BD8FEB98"/>
    <w:rsid w:val="0019669C"/>
  </w:style>
  <w:style w:type="paragraph" w:customStyle="1" w:styleId="C1D7BBE6895040BBA501F68274154662">
    <w:name w:val="C1D7BBE6895040BBA501F68274154662"/>
    <w:rsid w:val="0019669C"/>
  </w:style>
  <w:style w:type="paragraph" w:customStyle="1" w:styleId="464EE28CD6004DEFA63F47242DA6C801">
    <w:name w:val="464EE28CD6004DEFA63F47242DA6C801"/>
    <w:rsid w:val="0019669C"/>
  </w:style>
  <w:style w:type="paragraph" w:customStyle="1" w:styleId="ED6EA26FC2334B10B2A802130B0B7726">
    <w:name w:val="ED6EA26FC2334B10B2A802130B0B7726"/>
    <w:rsid w:val="0019669C"/>
  </w:style>
  <w:style w:type="paragraph" w:customStyle="1" w:styleId="2BAE683D18CE40E7BF8860950A9CA30E">
    <w:name w:val="2BAE683D18CE40E7BF8860950A9CA30E"/>
    <w:rsid w:val="0019669C"/>
  </w:style>
  <w:style w:type="paragraph" w:customStyle="1" w:styleId="AE260BEBC07F49E2965C8EC42A15FF6B">
    <w:name w:val="AE260BEBC07F49E2965C8EC42A15FF6B"/>
    <w:rsid w:val="0019669C"/>
  </w:style>
  <w:style w:type="paragraph" w:customStyle="1" w:styleId="DD8E50E154394B94B5456841A02AD6D5">
    <w:name w:val="DD8E50E154394B94B5456841A02AD6D5"/>
    <w:rsid w:val="0019669C"/>
  </w:style>
  <w:style w:type="paragraph" w:customStyle="1" w:styleId="9DB1DD3BBC144573A5F87B7ACF96796B">
    <w:name w:val="9DB1DD3BBC144573A5F87B7ACF96796B"/>
    <w:rsid w:val="0019669C"/>
  </w:style>
  <w:style w:type="paragraph" w:customStyle="1" w:styleId="27FB5164C768474499A5203D84151FF3">
    <w:name w:val="27FB5164C768474499A5203D84151FF3"/>
    <w:rsid w:val="0019669C"/>
  </w:style>
  <w:style w:type="paragraph" w:customStyle="1" w:styleId="056D5B4DA46F4639822C932A967AB6B6">
    <w:name w:val="056D5B4DA46F4639822C932A967AB6B6"/>
    <w:rsid w:val="0019669C"/>
  </w:style>
  <w:style w:type="paragraph" w:customStyle="1" w:styleId="2CFCBBB83B2743569DA67AB5990BAB7C">
    <w:name w:val="2CFCBBB83B2743569DA67AB5990BAB7C"/>
    <w:rsid w:val="0019669C"/>
  </w:style>
  <w:style w:type="paragraph" w:customStyle="1" w:styleId="ED5949695A3B4C759468B4D1E8B99EC7">
    <w:name w:val="ED5949695A3B4C759468B4D1E8B99EC7"/>
    <w:rsid w:val="0019669C"/>
  </w:style>
  <w:style w:type="paragraph" w:customStyle="1" w:styleId="B9440E9C1672469993C85DBAB7CAD40B">
    <w:name w:val="B9440E9C1672469993C85DBAB7CAD40B"/>
    <w:rsid w:val="0019669C"/>
  </w:style>
  <w:style w:type="paragraph" w:customStyle="1" w:styleId="FE688A0CDC2349868AC7AE945EF1C021">
    <w:name w:val="FE688A0CDC2349868AC7AE945EF1C021"/>
    <w:rsid w:val="0019669C"/>
  </w:style>
  <w:style w:type="paragraph" w:customStyle="1" w:styleId="0F4CFEA2D4014067AFE57E225AA6AD17">
    <w:name w:val="0F4CFEA2D4014067AFE57E225AA6AD17"/>
    <w:rsid w:val="0019669C"/>
  </w:style>
  <w:style w:type="paragraph" w:customStyle="1" w:styleId="B7F3D67A65604C3F97444156EA63A9AF">
    <w:name w:val="B7F3D67A65604C3F97444156EA63A9AF"/>
    <w:rsid w:val="0019669C"/>
  </w:style>
  <w:style w:type="paragraph" w:customStyle="1" w:styleId="19C3E9F4EC714CF084F17E10C46724B5">
    <w:name w:val="19C3E9F4EC714CF084F17E10C46724B5"/>
    <w:rsid w:val="0019669C"/>
  </w:style>
  <w:style w:type="paragraph" w:customStyle="1" w:styleId="69FC1A4E556F4B83B864BCF3EA3608AC">
    <w:name w:val="69FC1A4E556F4B83B864BCF3EA3608AC"/>
    <w:rsid w:val="0019669C"/>
  </w:style>
  <w:style w:type="paragraph" w:customStyle="1" w:styleId="B4E26F45E15A402B951F32C2D0916B34">
    <w:name w:val="B4E26F45E15A402B951F32C2D0916B34"/>
    <w:rsid w:val="0019669C"/>
  </w:style>
  <w:style w:type="paragraph" w:customStyle="1" w:styleId="4D6D69FCE857490B9CEA6CF58418790C">
    <w:name w:val="4D6D69FCE857490B9CEA6CF58418790C"/>
    <w:rsid w:val="0019669C"/>
  </w:style>
  <w:style w:type="paragraph" w:customStyle="1" w:styleId="6B5DA52BB3F140F38ADC9F05A3673CAB">
    <w:name w:val="6B5DA52BB3F140F38ADC9F05A3673CAB"/>
    <w:rsid w:val="0019669C"/>
  </w:style>
  <w:style w:type="paragraph" w:customStyle="1" w:styleId="157FE0E6EFC34F5FB00CDA77F3DC1759">
    <w:name w:val="157FE0E6EFC34F5FB00CDA77F3DC1759"/>
    <w:rsid w:val="0019669C"/>
  </w:style>
  <w:style w:type="paragraph" w:customStyle="1" w:styleId="1B2F1D494DB74FA7A825CCF17F0D5B27">
    <w:name w:val="1B2F1D494DB74FA7A825CCF17F0D5B27"/>
    <w:rsid w:val="0019669C"/>
  </w:style>
  <w:style w:type="paragraph" w:customStyle="1" w:styleId="395BF1667E2F4EBFA812CD08AC231CBB">
    <w:name w:val="395BF1667E2F4EBFA812CD08AC231CBB"/>
    <w:rsid w:val="0019669C"/>
  </w:style>
  <w:style w:type="paragraph" w:customStyle="1" w:styleId="A86FD1E97D5B49EDB6FC057822B3790F">
    <w:name w:val="A86FD1E97D5B49EDB6FC057822B3790F"/>
    <w:rsid w:val="0019669C"/>
  </w:style>
  <w:style w:type="paragraph" w:customStyle="1" w:styleId="701C81355A7043A7A3E09AFFE8090105">
    <w:name w:val="701C81355A7043A7A3E09AFFE8090105"/>
    <w:rsid w:val="0019669C"/>
  </w:style>
  <w:style w:type="paragraph" w:customStyle="1" w:styleId="B7B6B2B0B8854A229642FD41933D3208">
    <w:name w:val="B7B6B2B0B8854A229642FD41933D3208"/>
    <w:rsid w:val="0019669C"/>
  </w:style>
  <w:style w:type="paragraph" w:customStyle="1" w:styleId="C8DF6987D5874D9883BACA428CDBFC6D">
    <w:name w:val="C8DF6987D5874D9883BACA428CDBFC6D"/>
    <w:rsid w:val="0019669C"/>
  </w:style>
  <w:style w:type="paragraph" w:customStyle="1" w:styleId="70F40F1A1EA3448F904458081ACA01B8">
    <w:name w:val="70F40F1A1EA3448F904458081ACA01B8"/>
    <w:rsid w:val="0019669C"/>
  </w:style>
  <w:style w:type="paragraph" w:customStyle="1" w:styleId="9F72AFC403BE4FF5BF026A2D6486D926">
    <w:name w:val="9F72AFC403BE4FF5BF026A2D6486D926"/>
    <w:rsid w:val="0019669C"/>
  </w:style>
  <w:style w:type="paragraph" w:customStyle="1" w:styleId="E17A8196055E433BA25E6A4512A23C74">
    <w:name w:val="E17A8196055E433BA25E6A4512A23C74"/>
    <w:rsid w:val="0019669C"/>
  </w:style>
  <w:style w:type="paragraph" w:customStyle="1" w:styleId="1D9DBF437CEB43EDA2B5929D56C74782">
    <w:name w:val="1D9DBF437CEB43EDA2B5929D56C74782"/>
    <w:rsid w:val="0019669C"/>
  </w:style>
  <w:style w:type="paragraph" w:customStyle="1" w:styleId="846823F49F544F9B949B22FCC3A2AF6C">
    <w:name w:val="846823F49F544F9B949B22FCC3A2AF6C"/>
    <w:rsid w:val="0019669C"/>
  </w:style>
  <w:style w:type="paragraph" w:customStyle="1" w:styleId="72DD953916564624833F3BD98DB8F676">
    <w:name w:val="72DD953916564624833F3BD98DB8F676"/>
    <w:rsid w:val="0019669C"/>
  </w:style>
  <w:style w:type="paragraph" w:customStyle="1" w:styleId="8F196580633E461FBBC7FD6D61B0E3BD">
    <w:name w:val="8F196580633E461FBBC7FD6D61B0E3BD"/>
    <w:rsid w:val="0019669C"/>
  </w:style>
  <w:style w:type="paragraph" w:customStyle="1" w:styleId="99B932575A874F94BAC67013D7B48337">
    <w:name w:val="99B932575A874F94BAC67013D7B48337"/>
    <w:rsid w:val="0019669C"/>
  </w:style>
  <w:style w:type="paragraph" w:customStyle="1" w:styleId="82CF07D7D7514C749695EA68CD1DF5A4">
    <w:name w:val="82CF07D7D7514C749695EA68CD1DF5A4"/>
    <w:rsid w:val="0019669C"/>
  </w:style>
  <w:style w:type="paragraph" w:customStyle="1" w:styleId="4712FB3B338B487C9FF1CCACA9F667D9">
    <w:name w:val="4712FB3B338B487C9FF1CCACA9F667D9"/>
    <w:rsid w:val="0019669C"/>
  </w:style>
  <w:style w:type="paragraph" w:customStyle="1" w:styleId="6E560555C2ED4AF8A8369E04765012AD">
    <w:name w:val="6E560555C2ED4AF8A8369E04765012AD"/>
    <w:rsid w:val="0019669C"/>
  </w:style>
  <w:style w:type="paragraph" w:customStyle="1" w:styleId="36F4A422662F497BB6D5D621E80D8688">
    <w:name w:val="36F4A422662F497BB6D5D621E80D8688"/>
    <w:rsid w:val="0019669C"/>
  </w:style>
  <w:style w:type="paragraph" w:customStyle="1" w:styleId="FF1F494D563D4E868B8C6FADC3D72058">
    <w:name w:val="FF1F494D563D4E868B8C6FADC3D72058"/>
    <w:rsid w:val="0019669C"/>
  </w:style>
  <w:style w:type="paragraph" w:customStyle="1" w:styleId="A9ADD7A1465E4A70BEBDCD2B0167EBE5">
    <w:name w:val="A9ADD7A1465E4A70BEBDCD2B0167EBE5"/>
    <w:rsid w:val="0019669C"/>
  </w:style>
  <w:style w:type="paragraph" w:customStyle="1" w:styleId="CDC3AF1BB10D409890A5E787F5C9A060">
    <w:name w:val="CDC3AF1BB10D409890A5E787F5C9A060"/>
    <w:rsid w:val="0019669C"/>
  </w:style>
  <w:style w:type="paragraph" w:customStyle="1" w:styleId="A31F0A449B7243B08A136AC789EB403C">
    <w:name w:val="A31F0A449B7243B08A136AC789EB403C"/>
    <w:rsid w:val="0019669C"/>
  </w:style>
  <w:style w:type="paragraph" w:customStyle="1" w:styleId="DCC8425BDB99450EA09782EA5754D3DC">
    <w:name w:val="DCC8425BDB99450EA09782EA5754D3DC"/>
    <w:rsid w:val="0019669C"/>
  </w:style>
  <w:style w:type="paragraph" w:customStyle="1" w:styleId="EFE36CB002F348C59674FC5956AF29D7">
    <w:name w:val="EFE36CB002F348C59674FC5956AF29D7"/>
    <w:rsid w:val="0019669C"/>
  </w:style>
  <w:style w:type="paragraph" w:customStyle="1" w:styleId="8D567A7B346145799E7DEDFD1C741FAE">
    <w:name w:val="8D567A7B346145799E7DEDFD1C741FAE"/>
    <w:rsid w:val="0019669C"/>
  </w:style>
  <w:style w:type="paragraph" w:customStyle="1" w:styleId="20CD23FEB96D417DADBC790D3092F326">
    <w:name w:val="20CD23FEB96D417DADBC790D3092F326"/>
    <w:rsid w:val="0019669C"/>
  </w:style>
  <w:style w:type="paragraph" w:customStyle="1" w:styleId="C64F2798185A4A2FA6765A0C7C1B1AEC">
    <w:name w:val="C64F2798185A4A2FA6765A0C7C1B1AEC"/>
    <w:rsid w:val="0019669C"/>
  </w:style>
  <w:style w:type="paragraph" w:customStyle="1" w:styleId="6C4D3165EECF4050A2B9BADA4C681ABD">
    <w:name w:val="6C4D3165EECF4050A2B9BADA4C681ABD"/>
    <w:rsid w:val="0019669C"/>
  </w:style>
  <w:style w:type="paragraph" w:customStyle="1" w:styleId="83A3324BEF5043C5A5A7AF99DF89F594">
    <w:name w:val="83A3324BEF5043C5A5A7AF99DF89F594"/>
    <w:rsid w:val="0019669C"/>
  </w:style>
  <w:style w:type="paragraph" w:customStyle="1" w:styleId="15A3D46E66B14007A4CFE893D3864881">
    <w:name w:val="15A3D46E66B14007A4CFE893D3864881"/>
    <w:rsid w:val="0019669C"/>
  </w:style>
  <w:style w:type="paragraph" w:customStyle="1" w:styleId="CA386B90D5C04F74A2404ACC99356531">
    <w:name w:val="CA386B90D5C04F74A2404ACC99356531"/>
    <w:rsid w:val="0019669C"/>
  </w:style>
  <w:style w:type="paragraph" w:customStyle="1" w:styleId="2873E438B9894582B65A86558F1D2A6E">
    <w:name w:val="2873E438B9894582B65A86558F1D2A6E"/>
    <w:rsid w:val="0019669C"/>
  </w:style>
  <w:style w:type="paragraph" w:customStyle="1" w:styleId="3488256480064ADE90CEC75615DCD70F">
    <w:name w:val="3488256480064ADE90CEC75615DCD70F"/>
    <w:rsid w:val="0019669C"/>
  </w:style>
  <w:style w:type="paragraph" w:customStyle="1" w:styleId="79B2CDD8EAE74A6AB5E2676F3055AAB2">
    <w:name w:val="79B2CDD8EAE74A6AB5E2676F3055AAB2"/>
    <w:rsid w:val="0019669C"/>
  </w:style>
  <w:style w:type="paragraph" w:customStyle="1" w:styleId="A579F5F084F043B7BEFE0B81D5661B5D">
    <w:name w:val="A579F5F084F043B7BEFE0B81D5661B5D"/>
    <w:rsid w:val="0019669C"/>
  </w:style>
  <w:style w:type="paragraph" w:customStyle="1" w:styleId="4604DB76DED64570BAD666059E29F620">
    <w:name w:val="4604DB76DED64570BAD666059E29F620"/>
    <w:rsid w:val="0019669C"/>
  </w:style>
  <w:style w:type="paragraph" w:customStyle="1" w:styleId="564DF912FE0946A196C4701D419D61D2">
    <w:name w:val="564DF912FE0946A196C4701D419D61D2"/>
    <w:rsid w:val="0019669C"/>
  </w:style>
  <w:style w:type="paragraph" w:customStyle="1" w:styleId="BE1546A14B504355B13A835C6C4F3D5B">
    <w:name w:val="BE1546A14B504355B13A835C6C4F3D5B"/>
    <w:rsid w:val="0019669C"/>
  </w:style>
  <w:style w:type="paragraph" w:customStyle="1" w:styleId="4BBDAD4A12ED447D925309B4A57961BE">
    <w:name w:val="4BBDAD4A12ED447D925309B4A57961BE"/>
    <w:rsid w:val="0019669C"/>
  </w:style>
  <w:style w:type="paragraph" w:customStyle="1" w:styleId="ABAC710733F84462BA19228104825F62">
    <w:name w:val="ABAC710733F84462BA19228104825F62"/>
    <w:rsid w:val="0019669C"/>
  </w:style>
  <w:style w:type="paragraph" w:customStyle="1" w:styleId="5A19C58C77BE4B1AB5E25AF5290A7B12">
    <w:name w:val="5A19C58C77BE4B1AB5E25AF5290A7B12"/>
    <w:rsid w:val="0019669C"/>
  </w:style>
  <w:style w:type="paragraph" w:customStyle="1" w:styleId="0E396140A2B343B889B64CE39FA18F54">
    <w:name w:val="0E396140A2B343B889B64CE39FA18F54"/>
    <w:rsid w:val="0019669C"/>
  </w:style>
  <w:style w:type="paragraph" w:customStyle="1" w:styleId="B9E202F7B3E5458981FFB248F502C38E">
    <w:name w:val="B9E202F7B3E5458981FFB248F502C38E"/>
    <w:rsid w:val="0019669C"/>
  </w:style>
  <w:style w:type="paragraph" w:customStyle="1" w:styleId="8E910C78122F486D9CED2123F1E49931">
    <w:name w:val="8E910C78122F486D9CED2123F1E49931"/>
    <w:rsid w:val="0019669C"/>
  </w:style>
  <w:style w:type="paragraph" w:customStyle="1" w:styleId="1DCA6524706741C7948DEE7BA5D80C6D">
    <w:name w:val="1DCA6524706741C7948DEE7BA5D80C6D"/>
    <w:rsid w:val="0019669C"/>
  </w:style>
  <w:style w:type="paragraph" w:customStyle="1" w:styleId="823F4530935A411FAAC73B00B4AB20BB">
    <w:name w:val="823F4530935A411FAAC73B00B4AB20BB"/>
    <w:rsid w:val="0019669C"/>
  </w:style>
  <w:style w:type="paragraph" w:customStyle="1" w:styleId="5FFD3D44F4934507971CE46E4984E147">
    <w:name w:val="5FFD3D44F4934507971CE46E4984E147"/>
    <w:rsid w:val="0019669C"/>
  </w:style>
  <w:style w:type="paragraph" w:customStyle="1" w:styleId="224A01AF92684E949308877457337B11">
    <w:name w:val="224A01AF92684E949308877457337B11"/>
    <w:rsid w:val="0019669C"/>
  </w:style>
  <w:style w:type="paragraph" w:customStyle="1" w:styleId="19FE8E3A9B934A10BB3EB43DD259BEE7">
    <w:name w:val="19FE8E3A9B934A10BB3EB43DD259BEE7"/>
    <w:rsid w:val="0019669C"/>
  </w:style>
  <w:style w:type="paragraph" w:customStyle="1" w:styleId="51DC1CB26135449F9AEECD0EB6F8FA5E">
    <w:name w:val="51DC1CB26135449F9AEECD0EB6F8FA5E"/>
    <w:rsid w:val="0019669C"/>
  </w:style>
  <w:style w:type="paragraph" w:customStyle="1" w:styleId="566B3E9405D842B98F2947CBC2CCE229">
    <w:name w:val="566B3E9405D842B98F2947CBC2CCE229"/>
    <w:rsid w:val="0019669C"/>
  </w:style>
  <w:style w:type="paragraph" w:customStyle="1" w:styleId="52E92967180049A0B54125690D49D9EA">
    <w:name w:val="52E92967180049A0B54125690D49D9EA"/>
    <w:rsid w:val="0019669C"/>
  </w:style>
  <w:style w:type="paragraph" w:customStyle="1" w:styleId="259EA3237DCC4209949C1EEB6DA65355">
    <w:name w:val="259EA3237DCC4209949C1EEB6DA65355"/>
    <w:rsid w:val="0019669C"/>
  </w:style>
  <w:style w:type="paragraph" w:customStyle="1" w:styleId="F5A9421B508C42C1A2A5D74E44B22113">
    <w:name w:val="F5A9421B508C42C1A2A5D74E44B22113"/>
    <w:rsid w:val="0019669C"/>
  </w:style>
  <w:style w:type="paragraph" w:customStyle="1" w:styleId="6F3C8309F27B4FF5A92D679EDA64C57E">
    <w:name w:val="6F3C8309F27B4FF5A92D679EDA64C57E"/>
    <w:rsid w:val="0019669C"/>
  </w:style>
  <w:style w:type="paragraph" w:customStyle="1" w:styleId="0EDF579A35184F658FADD9D7DB6B769A">
    <w:name w:val="0EDF579A35184F658FADD9D7DB6B769A"/>
    <w:rsid w:val="0019669C"/>
  </w:style>
  <w:style w:type="paragraph" w:customStyle="1" w:styleId="BDB3F797A54644F99C913C2B3E95059D">
    <w:name w:val="BDB3F797A54644F99C913C2B3E95059D"/>
    <w:rsid w:val="0019669C"/>
  </w:style>
  <w:style w:type="paragraph" w:customStyle="1" w:styleId="3F708A1F7A824F4BBE293A38E5A2F53A">
    <w:name w:val="3F708A1F7A824F4BBE293A38E5A2F53A"/>
    <w:rsid w:val="0019669C"/>
  </w:style>
  <w:style w:type="paragraph" w:customStyle="1" w:styleId="E115A04F79A54A83B7B0140D24642633">
    <w:name w:val="E115A04F79A54A83B7B0140D24642633"/>
    <w:rsid w:val="0019669C"/>
  </w:style>
  <w:style w:type="paragraph" w:customStyle="1" w:styleId="AC334E207F7D4916AF453E6B40E36F81">
    <w:name w:val="AC334E207F7D4916AF453E6B40E36F81"/>
    <w:rsid w:val="0019669C"/>
  </w:style>
  <w:style w:type="paragraph" w:customStyle="1" w:styleId="5BAC7766AE0D4CD4B11C905381CD0F9A">
    <w:name w:val="5BAC7766AE0D4CD4B11C905381CD0F9A"/>
    <w:rsid w:val="0019669C"/>
  </w:style>
  <w:style w:type="paragraph" w:customStyle="1" w:styleId="BE8418C9C60A484CBE5C6BC078AB80B9">
    <w:name w:val="BE8418C9C60A484CBE5C6BC078AB80B9"/>
    <w:rsid w:val="0019669C"/>
  </w:style>
  <w:style w:type="paragraph" w:customStyle="1" w:styleId="41982B877A9E41DAB5D7C63127AD8D0E">
    <w:name w:val="41982B877A9E41DAB5D7C63127AD8D0E"/>
    <w:rsid w:val="0019669C"/>
  </w:style>
  <w:style w:type="paragraph" w:customStyle="1" w:styleId="AB98F17A776F453D8D740D4C1E1FC019">
    <w:name w:val="AB98F17A776F453D8D740D4C1E1FC019"/>
    <w:rsid w:val="0019669C"/>
  </w:style>
  <w:style w:type="paragraph" w:customStyle="1" w:styleId="67EF6F78033A4E248C01536FC6AA3AEA">
    <w:name w:val="67EF6F78033A4E248C01536FC6AA3AEA"/>
    <w:rsid w:val="001F03F6"/>
  </w:style>
  <w:style w:type="paragraph" w:customStyle="1" w:styleId="F79B49FFA2DC425CAE50C831D06FF03B">
    <w:name w:val="F79B49FFA2DC425CAE50C831D06FF03B"/>
    <w:rsid w:val="001F03F6"/>
  </w:style>
  <w:style w:type="paragraph" w:customStyle="1" w:styleId="4B5334FC21B14A4C99E118DB3F1CC117">
    <w:name w:val="4B5334FC21B14A4C99E118DB3F1CC117"/>
    <w:rsid w:val="001F03F6"/>
  </w:style>
  <w:style w:type="paragraph" w:customStyle="1" w:styleId="76388F9D1ECE41A98C465F278DDCB27A">
    <w:name w:val="76388F9D1ECE41A98C465F278DDCB27A"/>
    <w:rsid w:val="001F03F6"/>
  </w:style>
  <w:style w:type="paragraph" w:customStyle="1" w:styleId="94AEC7802EFD4A779A80E5D30D288A45">
    <w:name w:val="94AEC7802EFD4A779A80E5D30D288A45"/>
    <w:rsid w:val="001F03F6"/>
  </w:style>
  <w:style w:type="paragraph" w:customStyle="1" w:styleId="DC75842873AD4A0682CAB092122F183F">
    <w:name w:val="DC75842873AD4A0682CAB092122F183F"/>
    <w:rsid w:val="001F03F6"/>
  </w:style>
  <w:style w:type="paragraph" w:customStyle="1" w:styleId="E233DA36884341958990B55A833A701D">
    <w:name w:val="E233DA36884341958990B55A833A701D"/>
    <w:rsid w:val="001F03F6"/>
  </w:style>
  <w:style w:type="paragraph" w:customStyle="1" w:styleId="A7E4551EE90040CF86414EB815942C49">
    <w:name w:val="A7E4551EE90040CF86414EB815942C49"/>
    <w:rsid w:val="001F03F6"/>
  </w:style>
  <w:style w:type="paragraph" w:customStyle="1" w:styleId="9573A0F1BB09489EBED4AB34EACA95E5">
    <w:name w:val="9573A0F1BB09489EBED4AB34EACA95E5"/>
    <w:rsid w:val="001F03F6"/>
  </w:style>
  <w:style w:type="paragraph" w:customStyle="1" w:styleId="C880203AD47D4A7A8A3BC2CB57AF84B2">
    <w:name w:val="C880203AD47D4A7A8A3BC2CB57AF84B2"/>
    <w:rsid w:val="001F03F6"/>
  </w:style>
  <w:style w:type="paragraph" w:customStyle="1" w:styleId="C86710A24FBE40E99674DB206B7DD3F1">
    <w:name w:val="C86710A24FBE40E99674DB206B7DD3F1"/>
    <w:rsid w:val="001F03F6"/>
  </w:style>
  <w:style w:type="paragraph" w:customStyle="1" w:styleId="75A217587C3A4B1CB1A4EC4C89048C2E">
    <w:name w:val="75A217587C3A4B1CB1A4EC4C89048C2E"/>
    <w:rsid w:val="001F03F6"/>
  </w:style>
  <w:style w:type="paragraph" w:customStyle="1" w:styleId="6BAA223BE0674C94BDAA9EF7EB560BA0">
    <w:name w:val="6BAA223BE0674C94BDAA9EF7EB560BA0"/>
    <w:rsid w:val="001F03F6"/>
  </w:style>
  <w:style w:type="paragraph" w:customStyle="1" w:styleId="4571463A86524D7380B939B8CF57F4DD">
    <w:name w:val="4571463A86524D7380B939B8CF57F4DD"/>
    <w:rsid w:val="001F03F6"/>
  </w:style>
  <w:style w:type="paragraph" w:customStyle="1" w:styleId="F59447802B264DF7910C09BD59CF435A">
    <w:name w:val="F59447802B264DF7910C09BD59CF435A"/>
    <w:rsid w:val="001F03F6"/>
  </w:style>
  <w:style w:type="paragraph" w:customStyle="1" w:styleId="C0BBBDE591074C13A2641EDFFF697C3A">
    <w:name w:val="C0BBBDE591074C13A2641EDFFF697C3A"/>
    <w:rsid w:val="001F03F6"/>
  </w:style>
  <w:style w:type="paragraph" w:customStyle="1" w:styleId="F82716A7C6AC45D683FF721B4529481B">
    <w:name w:val="F82716A7C6AC45D683FF721B4529481B"/>
    <w:rsid w:val="001F03F6"/>
  </w:style>
  <w:style w:type="paragraph" w:customStyle="1" w:styleId="BFAA4F7CFDA14D42A536A6CEA682D066">
    <w:name w:val="BFAA4F7CFDA14D42A536A6CEA682D066"/>
    <w:rsid w:val="001F03F6"/>
  </w:style>
  <w:style w:type="paragraph" w:customStyle="1" w:styleId="FF475DA7CD9B48A6AB78C39281804F53">
    <w:name w:val="FF475DA7CD9B48A6AB78C39281804F53"/>
    <w:rsid w:val="001F03F6"/>
  </w:style>
  <w:style w:type="paragraph" w:customStyle="1" w:styleId="D59B84320E2A4353987E12B507A6BB55">
    <w:name w:val="D59B84320E2A4353987E12B507A6BB55"/>
    <w:rsid w:val="001F03F6"/>
  </w:style>
  <w:style w:type="paragraph" w:customStyle="1" w:styleId="41F424E0A6CB47E4ABA158DE62834CD0">
    <w:name w:val="41F424E0A6CB47E4ABA158DE62834CD0"/>
    <w:rsid w:val="001F03F6"/>
  </w:style>
  <w:style w:type="paragraph" w:customStyle="1" w:styleId="FECAA761783B4DA8B1E1D3F6E9CB4257">
    <w:name w:val="FECAA761783B4DA8B1E1D3F6E9CB4257"/>
    <w:rsid w:val="001F03F6"/>
  </w:style>
  <w:style w:type="paragraph" w:customStyle="1" w:styleId="73FD33B3BC044BFDB835A8C60D437257">
    <w:name w:val="73FD33B3BC044BFDB835A8C60D437257"/>
    <w:rsid w:val="001F03F6"/>
  </w:style>
  <w:style w:type="paragraph" w:customStyle="1" w:styleId="AAF1378AB06C42C4BD2E6C187D73E0BE">
    <w:name w:val="AAF1378AB06C42C4BD2E6C187D73E0BE"/>
    <w:rsid w:val="001F03F6"/>
  </w:style>
  <w:style w:type="paragraph" w:customStyle="1" w:styleId="1B1E99D324ED4B448732F036B01E7276">
    <w:name w:val="1B1E99D324ED4B448732F036B01E7276"/>
    <w:rsid w:val="001F03F6"/>
  </w:style>
  <w:style w:type="paragraph" w:customStyle="1" w:styleId="3DE291CAD0454FE283D4DAC2E8EF4E56">
    <w:name w:val="3DE291CAD0454FE283D4DAC2E8EF4E56"/>
    <w:rsid w:val="001F03F6"/>
  </w:style>
  <w:style w:type="paragraph" w:customStyle="1" w:styleId="D07F6BAC62AE473C9D0E9CBD6CBB92A3">
    <w:name w:val="D07F6BAC62AE473C9D0E9CBD6CBB92A3"/>
    <w:rsid w:val="001F03F6"/>
  </w:style>
  <w:style w:type="paragraph" w:customStyle="1" w:styleId="1C3C5F2DC7334820A4DEBA2B22DBFF34">
    <w:name w:val="1C3C5F2DC7334820A4DEBA2B22DBFF34"/>
    <w:rsid w:val="001F03F6"/>
  </w:style>
  <w:style w:type="paragraph" w:customStyle="1" w:styleId="04948F528DB9409FBC5C91B7AD84417D">
    <w:name w:val="04948F528DB9409FBC5C91B7AD84417D"/>
    <w:rsid w:val="001F03F6"/>
  </w:style>
  <w:style w:type="paragraph" w:customStyle="1" w:styleId="90D9D0D5E98D4F4CA28E2F914442F30C">
    <w:name w:val="90D9D0D5E98D4F4CA28E2F914442F30C"/>
    <w:rsid w:val="001F03F6"/>
  </w:style>
  <w:style w:type="paragraph" w:customStyle="1" w:styleId="DBF4696F1E644924B073B0FDF1E557A3">
    <w:name w:val="DBF4696F1E644924B073B0FDF1E557A3"/>
    <w:rsid w:val="001F03F6"/>
  </w:style>
  <w:style w:type="paragraph" w:customStyle="1" w:styleId="FB2F3A2D01404555BF28CC7054633CD8">
    <w:name w:val="FB2F3A2D01404555BF28CC7054633CD8"/>
    <w:rsid w:val="001F03F6"/>
  </w:style>
  <w:style w:type="paragraph" w:customStyle="1" w:styleId="D7EC3EC57D36440BAA55F508EF42578B">
    <w:name w:val="D7EC3EC57D36440BAA55F508EF42578B"/>
    <w:rsid w:val="001F03F6"/>
  </w:style>
  <w:style w:type="paragraph" w:customStyle="1" w:styleId="214BF047017B4407BE69EFB6F3889EA3">
    <w:name w:val="214BF047017B4407BE69EFB6F3889EA3"/>
    <w:rsid w:val="001F03F6"/>
  </w:style>
  <w:style w:type="paragraph" w:customStyle="1" w:styleId="91DB4A916C9C47BAB0D9182FE86F2CD1">
    <w:name w:val="91DB4A916C9C47BAB0D9182FE86F2CD1"/>
    <w:rsid w:val="001F03F6"/>
  </w:style>
  <w:style w:type="paragraph" w:customStyle="1" w:styleId="A1192C9F74C94427B314EFD80424B7C4">
    <w:name w:val="A1192C9F74C94427B314EFD80424B7C4"/>
    <w:rsid w:val="001F03F6"/>
  </w:style>
  <w:style w:type="paragraph" w:customStyle="1" w:styleId="4D6B98C392DA409EB981CC40221C057F">
    <w:name w:val="4D6B98C392DA409EB981CC40221C057F"/>
    <w:rsid w:val="001F03F6"/>
  </w:style>
  <w:style w:type="paragraph" w:customStyle="1" w:styleId="E21FF37A76914508A40679E735B72566">
    <w:name w:val="E21FF37A76914508A40679E735B72566"/>
    <w:rsid w:val="001F03F6"/>
  </w:style>
  <w:style w:type="paragraph" w:customStyle="1" w:styleId="91A3886A0B5744F08DD706E049130964">
    <w:name w:val="91A3886A0B5744F08DD706E049130964"/>
    <w:rsid w:val="001F03F6"/>
  </w:style>
  <w:style w:type="paragraph" w:customStyle="1" w:styleId="EDCA2D046E76439E806B8436B4DC532F">
    <w:name w:val="EDCA2D046E76439E806B8436B4DC532F"/>
    <w:rsid w:val="001F03F6"/>
  </w:style>
  <w:style w:type="paragraph" w:customStyle="1" w:styleId="BCEDA97A9EDA4E199DB1128FFAD44CEB">
    <w:name w:val="BCEDA97A9EDA4E199DB1128FFAD44CEB"/>
    <w:rsid w:val="001F03F6"/>
  </w:style>
  <w:style w:type="paragraph" w:customStyle="1" w:styleId="D1C563964B7841788E29036E3570DD5F">
    <w:name w:val="D1C563964B7841788E29036E3570DD5F"/>
    <w:rsid w:val="001F03F6"/>
  </w:style>
  <w:style w:type="paragraph" w:customStyle="1" w:styleId="D861025D27774CAC8580F1F1C687C245">
    <w:name w:val="D861025D27774CAC8580F1F1C687C245"/>
    <w:rsid w:val="001F03F6"/>
  </w:style>
  <w:style w:type="paragraph" w:customStyle="1" w:styleId="E3CC77D121B34890BB22ECCC837ADB0E">
    <w:name w:val="E3CC77D121B34890BB22ECCC837ADB0E"/>
    <w:rsid w:val="001F03F6"/>
  </w:style>
  <w:style w:type="paragraph" w:customStyle="1" w:styleId="D539FEE7DC0A4068A5E67F7B40503001">
    <w:name w:val="D539FEE7DC0A4068A5E67F7B40503001"/>
    <w:rsid w:val="001F03F6"/>
  </w:style>
  <w:style w:type="paragraph" w:customStyle="1" w:styleId="05462B016EE64D5D8C0F1D717C5B3F14">
    <w:name w:val="05462B016EE64D5D8C0F1D717C5B3F14"/>
    <w:rsid w:val="001F03F6"/>
  </w:style>
  <w:style w:type="paragraph" w:customStyle="1" w:styleId="42DE4DCFEEE14372892031EF2D0434BA">
    <w:name w:val="42DE4DCFEEE14372892031EF2D0434BA"/>
    <w:rsid w:val="001F03F6"/>
  </w:style>
  <w:style w:type="paragraph" w:customStyle="1" w:styleId="BB833269EF2A4941992317764D526416">
    <w:name w:val="BB833269EF2A4941992317764D526416"/>
    <w:rsid w:val="001F03F6"/>
  </w:style>
  <w:style w:type="paragraph" w:customStyle="1" w:styleId="0472E2EF6F104AD1B48F3888D3D95ACE">
    <w:name w:val="0472E2EF6F104AD1B48F3888D3D95ACE"/>
    <w:rsid w:val="001F03F6"/>
  </w:style>
  <w:style w:type="paragraph" w:customStyle="1" w:styleId="4B4ECC25D2D24E2F80F0D72B62ACD363">
    <w:name w:val="4B4ECC25D2D24E2F80F0D72B62ACD363"/>
    <w:rsid w:val="001F03F6"/>
  </w:style>
  <w:style w:type="paragraph" w:customStyle="1" w:styleId="D48CCFDD266644AD8791A7FEDB8A8993">
    <w:name w:val="D48CCFDD266644AD8791A7FEDB8A8993"/>
    <w:rsid w:val="001F03F6"/>
  </w:style>
  <w:style w:type="paragraph" w:customStyle="1" w:styleId="064DD53342424999B45CEC6F75B50212">
    <w:name w:val="064DD53342424999B45CEC6F75B50212"/>
    <w:rsid w:val="001F03F6"/>
  </w:style>
  <w:style w:type="paragraph" w:customStyle="1" w:styleId="A974EC91270042499CAD8C38F3463B78">
    <w:name w:val="A974EC91270042499CAD8C38F3463B78"/>
    <w:rsid w:val="001F03F6"/>
  </w:style>
  <w:style w:type="paragraph" w:customStyle="1" w:styleId="B9FE0A4A74C341E08FFFEF10D05DE34F">
    <w:name w:val="B9FE0A4A74C341E08FFFEF10D05DE34F"/>
    <w:rsid w:val="001F03F6"/>
  </w:style>
  <w:style w:type="paragraph" w:customStyle="1" w:styleId="D6C02423C6324DEBAA45CD1767E0FD96">
    <w:name w:val="D6C02423C6324DEBAA45CD1767E0FD96"/>
    <w:rsid w:val="001F03F6"/>
  </w:style>
  <w:style w:type="paragraph" w:customStyle="1" w:styleId="F49DE60649EC48D29203DF1E6A44A978">
    <w:name w:val="F49DE60649EC48D29203DF1E6A44A978"/>
    <w:rsid w:val="001F03F6"/>
  </w:style>
  <w:style w:type="paragraph" w:customStyle="1" w:styleId="C20FA655B1E54A8C8CFE9E4F7FE44D98">
    <w:name w:val="C20FA655B1E54A8C8CFE9E4F7FE44D98"/>
    <w:rsid w:val="001F03F6"/>
  </w:style>
  <w:style w:type="paragraph" w:customStyle="1" w:styleId="697B8799267D43E48A1FBB38DD407C60">
    <w:name w:val="697B8799267D43E48A1FBB38DD407C60"/>
    <w:rsid w:val="001F03F6"/>
  </w:style>
  <w:style w:type="paragraph" w:customStyle="1" w:styleId="38A33D7DA84B4F97864991120FEA55E6">
    <w:name w:val="38A33D7DA84B4F97864991120FEA55E6"/>
    <w:rsid w:val="001F03F6"/>
  </w:style>
  <w:style w:type="paragraph" w:customStyle="1" w:styleId="ECF61B4B67D146AD967E660DFEC9764F">
    <w:name w:val="ECF61B4B67D146AD967E660DFEC9764F"/>
    <w:rsid w:val="001F03F6"/>
  </w:style>
  <w:style w:type="paragraph" w:customStyle="1" w:styleId="5D90DF3B855443188C45CE9F7E2D2494">
    <w:name w:val="5D90DF3B855443188C45CE9F7E2D2494"/>
    <w:rsid w:val="001F03F6"/>
  </w:style>
  <w:style w:type="paragraph" w:customStyle="1" w:styleId="F7227C6C950749ABB71CD6B10FFCD155">
    <w:name w:val="F7227C6C950749ABB71CD6B10FFCD155"/>
    <w:rsid w:val="001F03F6"/>
  </w:style>
  <w:style w:type="paragraph" w:customStyle="1" w:styleId="1F447BD931044EECA1E788108737177F">
    <w:name w:val="1F447BD931044EECA1E788108737177F"/>
    <w:rsid w:val="001F03F6"/>
  </w:style>
  <w:style w:type="paragraph" w:customStyle="1" w:styleId="676C521B929E4F14A7B827D61F3884F9">
    <w:name w:val="676C521B929E4F14A7B827D61F3884F9"/>
    <w:rsid w:val="001F03F6"/>
  </w:style>
  <w:style w:type="paragraph" w:customStyle="1" w:styleId="8D28961481FA461682BD706A754E50A9">
    <w:name w:val="8D28961481FA461682BD706A754E50A9"/>
    <w:rsid w:val="001F03F6"/>
  </w:style>
  <w:style w:type="paragraph" w:customStyle="1" w:styleId="78340B5108C64A88AB84323B7BA42C90">
    <w:name w:val="78340B5108C64A88AB84323B7BA42C90"/>
    <w:rsid w:val="001F03F6"/>
  </w:style>
  <w:style w:type="paragraph" w:customStyle="1" w:styleId="A34111E2CE42400797EE3037BD855B25">
    <w:name w:val="A34111E2CE42400797EE3037BD855B25"/>
    <w:rsid w:val="001F03F6"/>
  </w:style>
  <w:style w:type="paragraph" w:customStyle="1" w:styleId="04496D8BA33648E8A1BD84DD0398220D">
    <w:name w:val="04496D8BA33648E8A1BD84DD0398220D"/>
    <w:rsid w:val="001F03F6"/>
  </w:style>
  <w:style w:type="paragraph" w:customStyle="1" w:styleId="AD52D68FF61A42559EE145DE64013251">
    <w:name w:val="AD52D68FF61A42559EE145DE64013251"/>
    <w:rsid w:val="001F03F6"/>
  </w:style>
  <w:style w:type="paragraph" w:customStyle="1" w:styleId="E4605DEE234B47BDB5E0BF71B1C2629B">
    <w:name w:val="E4605DEE234B47BDB5E0BF71B1C2629B"/>
    <w:rsid w:val="001F03F6"/>
  </w:style>
  <w:style w:type="paragraph" w:customStyle="1" w:styleId="23F4CD543B4342D1A11DABFB41D80FD9">
    <w:name w:val="23F4CD543B4342D1A11DABFB41D80FD9"/>
    <w:rsid w:val="001F03F6"/>
  </w:style>
  <w:style w:type="paragraph" w:customStyle="1" w:styleId="80C6C53C2FC340A3A441A4828E4A7FEF">
    <w:name w:val="80C6C53C2FC340A3A441A4828E4A7FEF"/>
    <w:rsid w:val="001F03F6"/>
  </w:style>
  <w:style w:type="paragraph" w:customStyle="1" w:styleId="BFBD402D3DD3449DAFD9136F97311CD5">
    <w:name w:val="BFBD402D3DD3449DAFD9136F97311CD5"/>
    <w:rsid w:val="001F03F6"/>
  </w:style>
  <w:style w:type="paragraph" w:customStyle="1" w:styleId="93D8ABBFD005414C926F39023331C8C3">
    <w:name w:val="93D8ABBFD005414C926F39023331C8C3"/>
    <w:rsid w:val="001F03F6"/>
  </w:style>
  <w:style w:type="paragraph" w:customStyle="1" w:styleId="6A533C0EF3634D0E9A189F53599253BD">
    <w:name w:val="6A533C0EF3634D0E9A189F53599253BD"/>
    <w:rsid w:val="001F03F6"/>
  </w:style>
  <w:style w:type="paragraph" w:customStyle="1" w:styleId="F2155EAF10FC42A98F7BD7F897F6A8B7">
    <w:name w:val="F2155EAF10FC42A98F7BD7F897F6A8B7"/>
    <w:rsid w:val="001F03F6"/>
  </w:style>
  <w:style w:type="paragraph" w:customStyle="1" w:styleId="F1923CE9F5EE414A8D048C764BE084C5">
    <w:name w:val="F1923CE9F5EE414A8D048C764BE084C5"/>
    <w:rsid w:val="001F03F6"/>
  </w:style>
  <w:style w:type="paragraph" w:customStyle="1" w:styleId="2B355BD083FC46F2A49E61AFCE6D0E14">
    <w:name w:val="2B355BD083FC46F2A49E61AFCE6D0E14"/>
    <w:rsid w:val="001F03F6"/>
  </w:style>
  <w:style w:type="paragraph" w:customStyle="1" w:styleId="6CC1D78EE2B34F58B8739DDB72F12EEF">
    <w:name w:val="6CC1D78EE2B34F58B8739DDB72F12EEF"/>
    <w:rsid w:val="001F03F6"/>
  </w:style>
  <w:style w:type="paragraph" w:customStyle="1" w:styleId="041D2ACCD9684B3E98336269825C92D4">
    <w:name w:val="041D2ACCD9684B3E98336269825C92D4"/>
    <w:rsid w:val="001F03F6"/>
  </w:style>
  <w:style w:type="paragraph" w:customStyle="1" w:styleId="A0C68F870E0C45A8998D8DF2999BFE32">
    <w:name w:val="A0C68F870E0C45A8998D8DF2999BFE32"/>
    <w:rsid w:val="001F03F6"/>
  </w:style>
  <w:style w:type="paragraph" w:customStyle="1" w:styleId="8ED0FAE38BD64C73933828674529B498">
    <w:name w:val="8ED0FAE38BD64C73933828674529B498"/>
    <w:rsid w:val="001F03F6"/>
  </w:style>
  <w:style w:type="paragraph" w:customStyle="1" w:styleId="CF39A181187142B996FD4AE9E6B8B508">
    <w:name w:val="CF39A181187142B996FD4AE9E6B8B508"/>
    <w:rsid w:val="001F03F6"/>
  </w:style>
  <w:style w:type="paragraph" w:customStyle="1" w:styleId="664E76D45D5E410A9CAB20B5063EE3DB">
    <w:name w:val="664E76D45D5E410A9CAB20B5063EE3DB"/>
    <w:rsid w:val="001F03F6"/>
  </w:style>
  <w:style w:type="paragraph" w:customStyle="1" w:styleId="F6BCFAF2F8F74F84AD559266D1F58247">
    <w:name w:val="F6BCFAF2F8F74F84AD559266D1F58247"/>
    <w:rsid w:val="001F03F6"/>
  </w:style>
  <w:style w:type="paragraph" w:customStyle="1" w:styleId="48F58638AB0A4688A8053C547B13533B">
    <w:name w:val="48F58638AB0A4688A8053C547B13533B"/>
    <w:rsid w:val="001F03F6"/>
  </w:style>
  <w:style w:type="paragraph" w:customStyle="1" w:styleId="1CF0FD62B26F4AAAB4A650EF813376B2">
    <w:name w:val="1CF0FD62B26F4AAAB4A650EF813376B2"/>
    <w:rsid w:val="001F03F6"/>
  </w:style>
  <w:style w:type="paragraph" w:customStyle="1" w:styleId="96450CE96AFF4DB6879FC206020488B8">
    <w:name w:val="96450CE96AFF4DB6879FC206020488B8"/>
    <w:rsid w:val="001F03F6"/>
  </w:style>
  <w:style w:type="paragraph" w:customStyle="1" w:styleId="134DA296B6FD449EB82885612A4B51A9">
    <w:name w:val="134DA296B6FD449EB82885612A4B51A9"/>
    <w:rsid w:val="001F03F6"/>
  </w:style>
  <w:style w:type="paragraph" w:customStyle="1" w:styleId="A0E5BB88D0054CEFB7DF49DB9E144581">
    <w:name w:val="A0E5BB88D0054CEFB7DF49DB9E144581"/>
    <w:rsid w:val="001F03F6"/>
  </w:style>
  <w:style w:type="paragraph" w:customStyle="1" w:styleId="A637F82796B84F6CAB8BEAC5B08A8092">
    <w:name w:val="A637F82796B84F6CAB8BEAC5B08A8092"/>
    <w:rsid w:val="001F03F6"/>
  </w:style>
  <w:style w:type="paragraph" w:customStyle="1" w:styleId="CE33F5E999EC4CE9A3B8F3A3F39B97D6">
    <w:name w:val="CE33F5E999EC4CE9A3B8F3A3F39B97D6"/>
    <w:rsid w:val="001F03F6"/>
  </w:style>
  <w:style w:type="paragraph" w:customStyle="1" w:styleId="36C4DF17D57E49788BBE415201C1C103">
    <w:name w:val="36C4DF17D57E49788BBE415201C1C103"/>
    <w:rsid w:val="001F03F6"/>
  </w:style>
  <w:style w:type="paragraph" w:customStyle="1" w:styleId="7EE3C779FC5646AA97B21EB65129F24F">
    <w:name w:val="7EE3C779FC5646AA97B21EB65129F24F"/>
    <w:rsid w:val="001F03F6"/>
  </w:style>
  <w:style w:type="paragraph" w:customStyle="1" w:styleId="F31819438FFD439EAC9D2C998E0CB691">
    <w:name w:val="F31819438FFD439EAC9D2C998E0CB691"/>
    <w:rsid w:val="001F03F6"/>
  </w:style>
  <w:style w:type="paragraph" w:customStyle="1" w:styleId="98A643DA8452446FA339453C21D27D97">
    <w:name w:val="98A643DA8452446FA339453C21D27D97"/>
    <w:rsid w:val="001F03F6"/>
  </w:style>
  <w:style w:type="paragraph" w:customStyle="1" w:styleId="72ED02ADCD1349E1A8BAC803C4E0AFA7">
    <w:name w:val="72ED02ADCD1349E1A8BAC803C4E0AFA7"/>
    <w:rsid w:val="001F03F6"/>
  </w:style>
  <w:style w:type="paragraph" w:customStyle="1" w:styleId="C8D73D92B94B4EA2954547EE20659B51">
    <w:name w:val="C8D73D92B94B4EA2954547EE20659B51"/>
    <w:rsid w:val="001F03F6"/>
  </w:style>
  <w:style w:type="paragraph" w:customStyle="1" w:styleId="1E66B78925FD430DA6089C7933D527AE">
    <w:name w:val="1E66B78925FD430DA6089C7933D527AE"/>
    <w:rsid w:val="001F03F6"/>
  </w:style>
  <w:style w:type="paragraph" w:customStyle="1" w:styleId="BEE10A8B159A47B79D36D1BA2077E588">
    <w:name w:val="BEE10A8B159A47B79D36D1BA2077E588"/>
    <w:rsid w:val="001F03F6"/>
  </w:style>
  <w:style w:type="paragraph" w:customStyle="1" w:styleId="B6F0760C6D4F462D87C847639013BAC0">
    <w:name w:val="B6F0760C6D4F462D87C847639013BAC0"/>
    <w:rsid w:val="001F03F6"/>
  </w:style>
  <w:style w:type="paragraph" w:customStyle="1" w:styleId="DAFCC7F793364C9DBD18158D08336DC0">
    <w:name w:val="DAFCC7F793364C9DBD18158D08336DC0"/>
    <w:rsid w:val="001F03F6"/>
  </w:style>
  <w:style w:type="paragraph" w:customStyle="1" w:styleId="8AC1D2691A9F48F9A8A2E8AFCF1F4E81">
    <w:name w:val="8AC1D2691A9F48F9A8A2E8AFCF1F4E81"/>
    <w:rsid w:val="001F03F6"/>
  </w:style>
  <w:style w:type="paragraph" w:customStyle="1" w:styleId="BA14BC54682E4406BB85F653783F506E">
    <w:name w:val="BA14BC54682E4406BB85F653783F506E"/>
    <w:rsid w:val="001F03F6"/>
  </w:style>
  <w:style w:type="paragraph" w:customStyle="1" w:styleId="64C1A6AA14104684A3A19E2B79834B03">
    <w:name w:val="64C1A6AA14104684A3A19E2B79834B03"/>
    <w:rsid w:val="001F03F6"/>
  </w:style>
  <w:style w:type="paragraph" w:customStyle="1" w:styleId="F764BB32420F49A99A8AC4C9D591A3C8">
    <w:name w:val="F764BB32420F49A99A8AC4C9D591A3C8"/>
    <w:rsid w:val="001F03F6"/>
  </w:style>
  <w:style w:type="paragraph" w:customStyle="1" w:styleId="F03E80ED9844457680415B477E9DD774">
    <w:name w:val="F03E80ED9844457680415B477E9DD774"/>
    <w:rsid w:val="001F03F6"/>
  </w:style>
  <w:style w:type="paragraph" w:customStyle="1" w:styleId="E348B924710440228D0C9D6B9F4502EB">
    <w:name w:val="E348B924710440228D0C9D6B9F4502EB"/>
    <w:rsid w:val="001F03F6"/>
  </w:style>
  <w:style w:type="paragraph" w:customStyle="1" w:styleId="EA8AE0C96FB74DDF8EF7A938D166071E">
    <w:name w:val="EA8AE0C96FB74DDF8EF7A938D166071E"/>
    <w:rsid w:val="001F03F6"/>
  </w:style>
  <w:style w:type="paragraph" w:customStyle="1" w:styleId="CF4D229654CA43F5AB3C5DFC1740C203">
    <w:name w:val="CF4D229654CA43F5AB3C5DFC1740C203"/>
    <w:rsid w:val="001F03F6"/>
  </w:style>
  <w:style w:type="paragraph" w:customStyle="1" w:styleId="A66AB53C713E48D0A620128CEF82EE1A">
    <w:name w:val="A66AB53C713E48D0A620128CEF82EE1A"/>
    <w:rsid w:val="001F03F6"/>
  </w:style>
  <w:style w:type="paragraph" w:customStyle="1" w:styleId="4796AEB2D70D49A98F2B4A1AF330C230">
    <w:name w:val="4796AEB2D70D49A98F2B4A1AF330C230"/>
    <w:rsid w:val="001F03F6"/>
  </w:style>
  <w:style w:type="paragraph" w:customStyle="1" w:styleId="5B0D975F1CFA41A483B8E4B4DE85DA2B">
    <w:name w:val="5B0D975F1CFA41A483B8E4B4DE85DA2B"/>
    <w:rsid w:val="001F03F6"/>
  </w:style>
  <w:style w:type="paragraph" w:customStyle="1" w:styleId="0222FB625B40472FBBCCE08C923D678C">
    <w:name w:val="0222FB625B40472FBBCCE08C923D678C"/>
    <w:rsid w:val="001F03F6"/>
  </w:style>
  <w:style w:type="paragraph" w:customStyle="1" w:styleId="D5D7C007FEAD4D369CB772F024B06197">
    <w:name w:val="D5D7C007FEAD4D369CB772F024B06197"/>
    <w:rsid w:val="001F03F6"/>
  </w:style>
  <w:style w:type="paragraph" w:customStyle="1" w:styleId="11711AAC92D743479712D23AA460FDAD">
    <w:name w:val="11711AAC92D743479712D23AA460FDAD"/>
    <w:rsid w:val="001F03F6"/>
  </w:style>
  <w:style w:type="paragraph" w:customStyle="1" w:styleId="99BD5C08AD104F1DB0F1947F2F24F43A">
    <w:name w:val="99BD5C08AD104F1DB0F1947F2F24F43A"/>
    <w:rsid w:val="001F03F6"/>
  </w:style>
  <w:style w:type="paragraph" w:customStyle="1" w:styleId="F8B7F29ED3C54EF2BE6C7391CC24C443">
    <w:name w:val="F8B7F29ED3C54EF2BE6C7391CC24C443"/>
    <w:rsid w:val="001F03F6"/>
  </w:style>
  <w:style w:type="paragraph" w:customStyle="1" w:styleId="5614AE966DFF4EA8B28445C3A339DB5E">
    <w:name w:val="5614AE966DFF4EA8B28445C3A339DB5E"/>
    <w:rsid w:val="001F03F6"/>
  </w:style>
  <w:style w:type="paragraph" w:customStyle="1" w:styleId="B76C926FD90C4404B3DBB96F95402FBE">
    <w:name w:val="B76C926FD90C4404B3DBB96F95402FBE"/>
    <w:rsid w:val="001F03F6"/>
  </w:style>
  <w:style w:type="paragraph" w:customStyle="1" w:styleId="6F264D8D7F814BD3A5D61366E116BF42">
    <w:name w:val="6F264D8D7F814BD3A5D61366E116BF42"/>
    <w:rsid w:val="001F03F6"/>
  </w:style>
  <w:style w:type="paragraph" w:customStyle="1" w:styleId="845D7B274FCF40B9829AD92F462B65F2">
    <w:name w:val="845D7B274FCF40B9829AD92F462B65F2"/>
    <w:rsid w:val="001F03F6"/>
  </w:style>
  <w:style w:type="paragraph" w:customStyle="1" w:styleId="4AD3175D51324EDD99E12A024B2DF9EE">
    <w:name w:val="4AD3175D51324EDD99E12A024B2DF9EE"/>
    <w:rsid w:val="001F03F6"/>
  </w:style>
  <w:style w:type="paragraph" w:customStyle="1" w:styleId="421E475F225F4352B8BB08D6E1880205">
    <w:name w:val="421E475F225F4352B8BB08D6E1880205"/>
    <w:rsid w:val="001F03F6"/>
  </w:style>
  <w:style w:type="paragraph" w:customStyle="1" w:styleId="7E0D115C30C24415B8CEC860D6EAC3BC">
    <w:name w:val="7E0D115C30C24415B8CEC860D6EAC3BC"/>
    <w:rsid w:val="001F03F6"/>
  </w:style>
  <w:style w:type="paragraph" w:customStyle="1" w:styleId="1A5AB78741D54010B816D23C44E3A985">
    <w:name w:val="1A5AB78741D54010B816D23C44E3A985"/>
    <w:rsid w:val="001F03F6"/>
  </w:style>
  <w:style w:type="paragraph" w:customStyle="1" w:styleId="D0485C5238DC4FC4B0E954DC82D81757">
    <w:name w:val="D0485C5238DC4FC4B0E954DC82D81757"/>
    <w:rsid w:val="001F03F6"/>
  </w:style>
  <w:style w:type="paragraph" w:customStyle="1" w:styleId="924F9274A17142A0AECDA47A0F47DFBE">
    <w:name w:val="924F9274A17142A0AECDA47A0F47DFBE"/>
    <w:rsid w:val="001F03F6"/>
  </w:style>
  <w:style w:type="paragraph" w:customStyle="1" w:styleId="D143238F6F02446A9BF71D3E7ED01B84">
    <w:name w:val="D143238F6F02446A9BF71D3E7ED01B84"/>
    <w:rsid w:val="001F03F6"/>
  </w:style>
  <w:style w:type="paragraph" w:customStyle="1" w:styleId="F42996DF76674862BB2A20F7676B6082">
    <w:name w:val="F42996DF76674862BB2A20F7676B6082"/>
    <w:rsid w:val="001F03F6"/>
  </w:style>
  <w:style w:type="paragraph" w:customStyle="1" w:styleId="747B012228DA4E21AC8B98DCB470D6A5">
    <w:name w:val="747B012228DA4E21AC8B98DCB470D6A5"/>
    <w:rsid w:val="001F03F6"/>
  </w:style>
  <w:style w:type="paragraph" w:customStyle="1" w:styleId="9F91EE8418BF4024A8B71535226D869D">
    <w:name w:val="9F91EE8418BF4024A8B71535226D869D"/>
    <w:rsid w:val="001F03F6"/>
  </w:style>
  <w:style w:type="paragraph" w:customStyle="1" w:styleId="7FC34A31D1E14CA3966024C71DC07E69">
    <w:name w:val="7FC34A31D1E14CA3966024C71DC07E69"/>
    <w:rsid w:val="001F03F6"/>
  </w:style>
  <w:style w:type="paragraph" w:customStyle="1" w:styleId="B230C850D5DF486CB8E2CFFD0EB91636">
    <w:name w:val="B230C850D5DF486CB8E2CFFD0EB91636"/>
    <w:rsid w:val="001F03F6"/>
  </w:style>
  <w:style w:type="paragraph" w:customStyle="1" w:styleId="F0D36518FB2F4103A09758B0CBD0E829">
    <w:name w:val="F0D36518FB2F4103A09758B0CBD0E829"/>
    <w:rsid w:val="001F03F6"/>
  </w:style>
  <w:style w:type="paragraph" w:customStyle="1" w:styleId="54637E421D5C4511AE9CD951F6BA6F0D">
    <w:name w:val="54637E421D5C4511AE9CD951F6BA6F0D"/>
    <w:rsid w:val="001F03F6"/>
  </w:style>
  <w:style w:type="paragraph" w:customStyle="1" w:styleId="B33CEDCBBBEC40BE88C9FA8124F4C03A">
    <w:name w:val="B33CEDCBBBEC40BE88C9FA8124F4C03A"/>
    <w:rsid w:val="001F03F6"/>
  </w:style>
  <w:style w:type="paragraph" w:customStyle="1" w:styleId="9FE9A050487D4943B92BC45F402F3217">
    <w:name w:val="9FE9A050487D4943B92BC45F402F3217"/>
    <w:rsid w:val="001F03F6"/>
  </w:style>
  <w:style w:type="paragraph" w:customStyle="1" w:styleId="E470A6FFD4724BBE8A8B15823D5DEE61">
    <w:name w:val="E470A6FFD4724BBE8A8B15823D5DEE61"/>
    <w:rsid w:val="001F03F6"/>
  </w:style>
  <w:style w:type="paragraph" w:customStyle="1" w:styleId="5C84EC2BCAF24C60BC8E51DDC6EDEFBF">
    <w:name w:val="5C84EC2BCAF24C60BC8E51DDC6EDEFBF"/>
    <w:rsid w:val="001F03F6"/>
  </w:style>
  <w:style w:type="paragraph" w:customStyle="1" w:styleId="10BA019D1EA3430799BBF0B5A32FC5B3">
    <w:name w:val="10BA019D1EA3430799BBF0B5A32FC5B3"/>
    <w:rsid w:val="001F03F6"/>
  </w:style>
  <w:style w:type="paragraph" w:customStyle="1" w:styleId="81F22D819D3B4BE98D042023682F8C78">
    <w:name w:val="81F22D819D3B4BE98D042023682F8C78"/>
    <w:rsid w:val="001F03F6"/>
  </w:style>
  <w:style w:type="paragraph" w:customStyle="1" w:styleId="E2123577F19740B2936130DDB076B005">
    <w:name w:val="E2123577F19740B2936130DDB076B005"/>
    <w:rsid w:val="001F03F6"/>
  </w:style>
  <w:style w:type="paragraph" w:customStyle="1" w:styleId="2BFD0CE612AB4DB18A3B9CA6DE4B020F">
    <w:name w:val="2BFD0CE612AB4DB18A3B9CA6DE4B020F"/>
    <w:rsid w:val="001F03F6"/>
  </w:style>
  <w:style w:type="paragraph" w:customStyle="1" w:styleId="F86184492C1A46C68AB6C43308C80DB3">
    <w:name w:val="F86184492C1A46C68AB6C43308C80DB3"/>
    <w:rsid w:val="001F03F6"/>
  </w:style>
  <w:style w:type="paragraph" w:customStyle="1" w:styleId="3D9E5CF8CD5F48659DF9102D4398B508">
    <w:name w:val="3D9E5CF8CD5F48659DF9102D4398B508"/>
    <w:rsid w:val="001F03F6"/>
  </w:style>
  <w:style w:type="paragraph" w:customStyle="1" w:styleId="68A72583019E45B4AFDDE00C7B3264C5">
    <w:name w:val="68A72583019E45B4AFDDE00C7B3264C5"/>
    <w:rsid w:val="001F03F6"/>
  </w:style>
  <w:style w:type="paragraph" w:customStyle="1" w:styleId="D6CAE818DDF84EEA98CAFF66780455A1">
    <w:name w:val="D6CAE818DDF84EEA98CAFF66780455A1"/>
    <w:rsid w:val="001F03F6"/>
  </w:style>
  <w:style w:type="paragraph" w:customStyle="1" w:styleId="3DB83DCF77FB42A5A52DF5D203406039">
    <w:name w:val="3DB83DCF77FB42A5A52DF5D203406039"/>
    <w:rsid w:val="001F03F6"/>
  </w:style>
  <w:style w:type="paragraph" w:customStyle="1" w:styleId="C7B4CBC70D2949C3A14582530A6E06B1">
    <w:name w:val="C7B4CBC70D2949C3A14582530A6E06B1"/>
    <w:rsid w:val="001F03F6"/>
  </w:style>
  <w:style w:type="paragraph" w:customStyle="1" w:styleId="291E1E76690048DF9737CE9BA1AEFBBB">
    <w:name w:val="291E1E76690048DF9737CE9BA1AEFBBB"/>
    <w:rsid w:val="001F03F6"/>
  </w:style>
  <w:style w:type="paragraph" w:customStyle="1" w:styleId="EE186EA9263846C187C65BADB3F9F9A5">
    <w:name w:val="EE186EA9263846C187C65BADB3F9F9A5"/>
    <w:rsid w:val="001F03F6"/>
  </w:style>
  <w:style w:type="paragraph" w:customStyle="1" w:styleId="29222309D4724E988B0FFD84F096FE8F">
    <w:name w:val="29222309D4724E988B0FFD84F096FE8F"/>
    <w:rsid w:val="001F03F6"/>
  </w:style>
  <w:style w:type="paragraph" w:customStyle="1" w:styleId="C41ED9306A5049EB94849A3A3C2741EE">
    <w:name w:val="C41ED9306A5049EB94849A3A3C2741EE"/>
    <w:rsid w:val="001F03F6"/>
  </w:style>
  <w:style w:type="paragraph" w:customStyle="1" w:styleId="E5AB5B3AE5B844A2BF6699ADAB30D40E">
    <w:name w:val="E5AB5B3AE5B844A2BF6699ADAB30D40E"/>
    <w:rsid w:val="001F03F6"/>
  </w:style>
  <w:style w:type="paragraph" w:customStyle="1" w:styleId="0B7B4733B34144D58EBA749315DBAF7E">
    <w:name w:val="0B7B4733B34144D58EBA749315DBAF7E"/>
    <w:rsid w:val="001F03F6"/>
  </w:style>
  <w:style w:type="paragraph" w:customStyle="1" w:styleId="200AC4A7B3224135BBC95C34C345A828">
    <w:name w:val="200AC4A7B3224135BBC95C34C345A828"/>
    <w:rsid w:val="001F03F6"/>
  </w:style>
  <w:style w:type="paragraph" w:customStyle="1" w:styleId="A497860DC20A46358BBFE9853851E554">
    <w:name w:val="A497860DC20A46358BBFE9853851E554"/>
    <w:rsid w:val="001F03F6"/>
  </w:style>
  <w:style w:type="paragraph" w:customStyle="1" w:styleId="B909365E37ED4E1F86D023DD88E2886E">
    <w:name w:val="B909365E37ED4E1F86D023DD88E2886E"/>
    <w:rsid w:val="001F03F6"/>
  </w:style>
  <w:style w:type="paragraph" w:customStyle="1" w:styleId="2ADDC7D5B0AE4CD1B4AFF8EC7C43391D">
    <w:name w:val="2ADDC7D5B0AE4CD1B4AFF8EC7C43391D"/>
    <w:rsid w:val="001F03F6"/>
  </w:style>
  <w:style w:type="paragraph" w:customStyle="1" w:styleId="EC346F920EF54659BD1C98CD8A548E8A">
    <w:name w:val="EC346F920EF54659BD1C98CD8A548E8A"/>
    <w:rsid w:val="001F03F6"/>
  </w:style>
  <w:style w:type="paragraph" w:customStyle="1" w:styleId="03F6F78BFE9746F896A74007359DD0FD">
    <w:name w:val="03F6F78BFE9746F896A74007359DD0FD"/>
    <w:rsid w:val="001F03F6"/>
  </w:style>
  <w:style w:type="paragraph" w:customStyle="1" w:styleId="A7C1FD1F862F4D2A96D06D6C27F3D4A9">
    <w:name w:val="A7C1FD1F862F4D2A96D06D6C27F3D4A9"/>
    <w:rsid w:val="001F03F6"/>
  </w:style>
  <w:style w:type="paragraph" w:customStyle="1" w:styleId="B4774331634946B893F798FCF301A22E">
    <w:name w:val="B4774331634946B893F798FCF301A22E"/>
    <w:rsid w:val="001F03F6"/>
  </w:style>
  <w:style w:type="paragraph" w:customStyle="1" w:styleId="BB935DBFAC9E48B9BEDE73BABF6EE45F">
    <w:name w:val="BB935DBFAC9E48B9BEDE73BABF6EE45F"/>
    <w:rsid w:val="001F03F6"/>
  </w:style>
  <w:style w:type="paragraph" w:customStyle="1" w:styleId="5EAB097705484790BB5E23B832C697F7">
    <w:name w:val="5EAB097705484790BB5E23B832C697F7"/>
    <w:rsid w:val="001F03F6"/>
  </w:style>
  <w:style w:type="paragraph" w:customStyle="1" w:styleId="2E1C6018F0784EF28CD1CC36BAF26D6D">
    <w:name w:val="2E1C6018F0784EF28CD1CC36BAF26D6D"/>
    <w:rsid w:val="001F03F6"/>
  </w:style>
  <w:style w:type="paragraph" w:customStyle="1" w:styleId="F9D5389F97C84A67BEC6E5AD62422601">
    <w:name w:val="F9D5389F97C84A67BEC6E5AD62422601"/>
    <w:rsid w:val="001F03F6"/>
  </w:style>
  <w:style w:type="paragraph" w:customStyle="1" w:styleId="68C6CC0F5D9D490195F6C85C89FE6588">
    <w:name w:val="68C6CC0F5D9D490195F6C85C89FE6588"/>
    <w:rsid w:val="001F03F6"/>
  </w:style>
  <w:style w:type="paragraph" w:customStyle="1" w:styleId="4ADD1AA5BD2D4BD6B9722EFA4F734C41">
    <w:name w:val="4ADD1AA5BD2D4BD6B9722EFA4F734C41"/>
    <w:rsid w:val="001F03F6"/>
  </w:style>
  <w:style w:type="paragraph" w:customStyle="1" w:styleId="629834A3744C4DDFAEA068F9D20B371E">
    <w:name w:val="629834A3744C4DDFAEA068F9D20B371E"/>
    <w:rsid w:val="001F03F6"/>
  </w:style>
  <w:style w:type="paragraph" w:customStyle="1" w:styleId="92F9E91CBB1D4CF4A2B6FD75891ECB48">
    <w:name w:val="92F9E91CBB1D4CF4A2B6FD75891ECB48"/>
    <w:rsid w:val="001F03F6"/>
  </w:style>
  <w:style w:type="paragraph" w:customStyle="1" w:styleId="68E0511875EC46C79A9B5A6607003590">
    <w:name w:val="68E0511875EC46C79A9B5A6607003590"/>
    <w:rsid w:val="001F03F6"/>
  </w:style>
  <w:style w:type="paragraph" w:customStyle="1" w:styleId="E619A16CEA9A4BDB89B06AAABB9CEC34">
    <w:name w:val="E619A16CEA9A4BDB89B06AAABB9CEC34"/>
    <w:rsid w:val="001F03F6"/>
  </w:style>
  <w:style w:type="paragraph" w:customStyle="1" w:styleId="4EB9B01CC48A497B94259A9F7F6BC16A">
    <w:name w:val="4EB9B01CC48A497B94259A9F7F6BC16A"/>
    <w:rsid w:val="001F03F6"/>
  </w:style>
  <w:style w:type="paragraph" w:customStyle="1" w:styleId="312FF06B3E6B4E61810AB092B88C7083">
    <w:name w:val="312FF06B3E6B4E61810AB092B88C7083"/>
    <w:rsid w:val="001F03F6"/>
  </w:style>
  <w:style w:type="paragraph" w:customStyle="1" w:styleId="DAD550452AA6437B92A9B09168580D63">
    <w:name w:val="DAD550452AA6437B92A9B09168580D63"/>
    <w:rsid w:val="001F03F6"/>
  </w:style>
  <w:style w:type="paragraph" w:customStyle="1" w:styleId="4F0CCC37AABD434EA2B33A8E6538DCA5">
    <w:name w:val="4F0CCC37AABD434EA2B33A8E6538DCA5"/>
    <w:rsid w:val="001F03F6"/>
  </w:style>
  <w:style w:type="paragraph" w:customStyle="1" w:styleId="A72C763CB4534A7BA734058C29A29C88">
    <w:name w:val="A72C763CB4534A7BA734058C29A29C88"/>
    <w:rsid w:val="001F03F6"/>
  </w:style>
  <w:style w:type="paragraph" w:customStyle="1" w:styleId="8D979645DCDC462288B8103B27E46399">
    <w:name w:val="8D979645DCDC462288B8103B27E46399"/>
    <w:rsid w:val="001F03F6"/>
  </w:style>
  <w:style w:type="paragraph" w:customStyle="1" w:styleId="252135FA354749FBB119885C096AC6D8">
    <w:name w:val="252135FA354749FBB119885C096AC6D8"/>
    <w:rsid w:val="001F03F6"/>
  </w:style>
  <w:style w:type="paragraph" w:customStyle="1" w:styleId="64C66800D84A43ED87BB763098634192">
    <w:name w:val="64C66800D84A43ED87BB763098634192"/>
    <w:rsid w:val="001F03F6"/>
  </w:style>
  <w:style w:type="paragraph" w:customStyle="1" w:styleId="1CE06934883F405A896EBDF00F272EBB">
    <w:name w:val="1CE06934883F405A896EBDF00F272EBB"/>
    <w:rsid w:val="001F03F6"/>
  </w:style>
  <w:style w:type="paragraph" w:customStyle="1" w:styleId="9D9E28A446DE43828D66EAEE1E98FFC4">
    <w:name w:val="9D9E28A446DE43828D66EAEE1E98FFC4"/>
    <w:rsid w:val="001F03F6"/>
  </w:style>
  <w:style w:type="paragraph" w:customStyle="1" w:styleId="582B0B6A492C466CA410753ADB4F6D67">
    <w:name w:val="582B0B6A492C466CA410753ADB4F6D67"/>
    <w:rsid w:val="001F03F6"/>
  </w:style>
  <w:style w:type="paragraph" w:customStyle="1" w:styleId="DDBE11AA29B14500AD153C8D24D754B4">
    <w:name w:val="DDBE11AA29B14500AD153C8D24D754B4"/>
    <w:rsid w:val="001F03F6"/>
  </w:style>
  <w:style w:type="paragraph" w:customStyle="1" w:styleId="DD54CF8B348C44289A0452809665AD5E">
    <w:name w:val="DD54CF8B348C44289A0452809665AD5E"/>
    <w:rsid w:val="001F03F6"/>
  </w:style>
  <w:style w:type="paragraph" w:customStyle="1" w:styleId="14328EE18E604C6F94252CAAD0D21D4C">
    <w:name w:val="14328EE18E604C6F94252CAAD0D21D4C"/>
    <w:rsid w:val="001F03F6"/>
  </w:style>
  <w:style w:type="paragraph" w:customStyle="1" w:styleId="DC23EDD90DD046309E95A9DD0091EE4E">
    <w:name w:val="DC23EDD90DD046309E95A9DD0091EE4E"/>
    <w:rsid w:val="001F03F6"/>
  </w:style>
  <w:style w:type="paragraph" w:customStyle="1" w:styleId="1241EFD278F94473A6200E14441C6571">
    <w:name w:val="1241EFD278F94473A6200E14441C6571"/>
    <w:rsid w:val="001F03F6"/>
  </w:style>
  <w:style w:type="paragraph" w:customStyle="1" w:styleId="147F90B4F1A94D44B1C922D9C292EC28">
    <w:name w:val="147F90B4F1A94D44B1C922D9C292EC28"/>
    <w:rsid w:val="001F03F6"/>
  </w:style>
  <w:style w:type="paragraph" w:customStyle="1" w:styleId="AF3353F507BE4A5ABA8E31C59BFA1C75">
    <w:name w:val="AF3353F507BE4A5ABA8E31C59BFA1C75"/>
    <w:rsid w:val="001F03F6"/>
  </w:style>
  <w:style w:type="paragraph" w:customStyle="1" w:styleId="234282CE2D9B4230906F2A8D3661B8CF">
    <w:name w:val="234282CE2D9B4230906F2A8D3661B8CF"/>
    <w:rsid w:val="001F03F6"/>
  </w:style>
  <w:style w:type="paragraph" w:customStyle="1" w:styleId="97F50163433F4B1CB0DFB3A652F93C08">
    <w:name w:val="97F50163433F4B1CB0DFB3A652F93C08"/>
    <w:rsid w:val="001F03F6"/>
  </w:style>
  <w:style w:type="paragraph" w:customStyle="1" w:styleId="09FF4C96E5984E2C999D361D494B50D3">
    <w:name w:val="09FF4C96E5984E2C999D361D494B50D3"/>
    <w:rsid w:val="001F03F6"/>
  </w:style>
  <w:style w:type="paragraph" w:customStyle="1" w:styleId="92F6203A136F48D98A29FC3E993E6A8D">
    <w:name w:val="92F6203A136F48D98A29FC3E993E6A8D"/>
    <w:rsid w:val="001F03F6"/>
  </w:style>
  <w:style w:type="paragraph" w:customStyle="1" w:styleId="BA8775E4BBA849BB89D32F3A39065677">
    <w:name w:val="BA8775E4BBA849BB89D32F3A39065677"/>
    <w:rsid w:val="001F03F6"/>
  </w:style>
  <w:style w:type="paragraph" w:customStyle="1" w:styleId="61B62E80C4F140429D98B4A56EFFBF8B">
    <w:name w:val="61B62E80C4F140429D98B4A56EFFBF8B"/>
    <w:rsid w:val="001F03F6"/>
  </w:style>
  <w:style w:type="paragraph" w:customStyle="1" w:styleId="D312F87F9FD241E69E156FFB7DEF5070">
    <w:name w:val="D312F87F9FD241E69E156FFB7DEF5070"/>
    <w:rsid w:val="001F03F6"/>
  </w:style>
  <w:style w:type="paragraph" w:customStyle="1" w:styleId="3C0A33F8EA3941B29665871D5BAE5016">
    <w:name w:val="3C0A33F8EA3941B29665871D5BAE5016"/>
    <w:rsid w:val="001F03F6"/>
  </w:style>
  <w:style w:type="paragraph" w:customStyle="1" w:styleId="F062ACA4B8F3402BA8E2F6405F738911">
    <w:name w:val="F062ACA4B8F3402BA8E2F6405F738911"/>
    <w:rsid w:val="001F03F6"/>
  </w:style>
  <w:style w:type="paragraph" w:customStyle="1" w:styleId="8D15F8BCDE844E608D95375D443CE365">
    <w:name w:val="8D15F8BCDE844E608D95375D443CE365"/>
    <w:rsid w:val="001F03F6"/>
  </w:style>
  <w:style w:type="paragraph" w:customStyle="1" w:styleId="CD4F0DB548544D239303A1EE1C24EE67">
    <w:name w:val="CD4F0DB548544D239303A1EE1C24EE67"/>
    <w:rsid w:val="001F03F6"/>
  </w:style>
  <w:style w:type="paragraph" w:customStyle="1" w:styleId="E10504DEBF374889869AA380F0CB43E0">
    <w:name w:val="E10504DEBF374889869AA380F0CB43E0"/>
    <w:rsid w:val="001F03F6"/>
  </w:style>
  <w:style w:type="paragraph" w:customStyle="1" w:styleId="733491D3CE5040459EA4B1BCE476BE54">
    <w:name w:val="733491D3CE5040459EA4B1BCE476BE54"/>
    <w:rsid w:val="001F03F6"/>
  </w:style>
  <w:style w:type="paragraph" w:customStyle="1" w:styleId="96990A87D1A148F9A6B98DB2A29A0A3C">
    <w:name w:val="96990A87D1A148F9A6B98DB2A29A0A3C"/>
    <w:rsid w:val="001F03F6"/>
  </w:style>
  <w:style w:type="paragraph" w:customStyle="1" w:styleId="E01B108AA2D844699590D606ECB868D5">
    <w:name w:val="E01B108AA2D844699590D606ECB868D5"/>
    <w:rsid w:val="001F03F6"/>
  </w:style>
  <w:style w:type="paragraph" w:customStyle="1" w:styleId="DD68CF7C07D04DE6BB0F3F736D5495BE">
    <w:name w:val="DD68CF7C07D04DE6BB0F3F736D5495BE"/>
    <w:rsid w:val="001F03F6"/>
  </w:style>
  <w:style w:type="paragraph" w:customStyle="1" w:styleId="21596DFB990C4BB883CF313ED52A0830">
    <w:name w:val="21596DFB990C4BB883CF313ED52A0830"/>
    <w:rsid w:val="001F03F6"/>
  </w:style>
  <w:style w:type="paragraph" w:customStyle="1" w:styleId="90F111F054FB402889B40DABEA612E91">
    <w:name w:val="90F111F054FB402889B40DABEA612E91"/>
    <w:rsid w:val="001F03F6"/>
  </w:style>
  <w:style w:type="paragraph" w:customStyle="1" w:styleId="5D4CEA15EDD640878CE06A011C10C22A">
    <w:name w:val="5D4CEA15EDD640878CE06A011C10C22A"/>
    <w:rsid w:val="001F03F6"/>
  </w:style>
  <w:style w:type="paragraph" w:customStyle="1" w:styleId="CE516FA99AA1424B9F8104741A08E64D">
    <w:name w:val="CE516FA99AA1424B9F8104741A08E64D"/>
    <w:rsid w:val="001F03F6"/>
  </w:style>
  <w:style w:type="paragraph" w:customStyle="1" w:styleId="D310D95AE3CB4FE88B0F981C1C9EB061">
    <w:name w:val="D310D95AE3CB4FE88B0F981C1C9EB061"/>
    <w:rsid w:val="001F03F6"/>
  </w:style>
  <w:style w:type="paragraph" w:customStyle="1" w:styleId="83D42A8832184656AF548E315550E50D">
    <w:name w:val="83D42A8832184656AF548E315550E50D"/>
    <w:rsid w:val="001F03F6"/>
  </w:style>
  <w:style w:type="paragraph" w:customStyle="1" w:styleId="405C3E76FCB343A99CB0ADD111CA7AFE">
    <w:name w:val="405C3E76FCB343A99CB0ADD111CA7AFE"/>
    <w:rsid w:val="001F03F6"/>
  </w:style>
  <w:style w:type="paragraph" w:customStyle="1" w:styleId="90ADC93D5D1A42D58497EA9FF89A6A08">
    <w:name w:val="90ADC93D5D1A42D58497EA9FF89A6A08"/>
    <w:rsid w:val="001F03F6"/>
  </w:style>
  <w:style w:type="paragraph" w:customStyle="1" w:styleId="5FAD49B643F2448AAAD0CF83F10F616A">
    <w:name w:val="5FAD49B643F2448AAAD0CF83F10F616A"/>
    <w:rsid w:val="001F03F6"/>
  </w:style>
  <w:style w:type="paragraph" w:customStyle="1" w:styleId="92C85E9EE8C44813959E0FC8D49A49F5">
    <w:name w:val="92C85E9EE8C44813959E0FC8D49A49F5"/>
    <w:rsid w:val="001F03F6"/>
  </w:style>
  <w:style w:type="paragraph" w:customStyle="1" w:styleId="0A5E9CF5392A4524A01210100BBA1A07">
    <w:name w:val="0A5E9CF5392A4524A01210100BBA1A07"/>
    <w:rsid w:val="001F03F6"/>
  </w:style>
  <w:style w:type="paragraph" w:customStyle="1" w:styleId="0D60B49F0C404C6E88BFFEA185F37314">
    <w:name w:val="0D60B49F0C404C6E88BFFEA185F37314"/>
    <w:rsid w:val="001F03F6"/>
  </w:style>
  <w:style w:type="paragraph" w:customStyle="1" w:styleId="B1A8EC9D406C4BE0AD415B26F15CB2FD">
    <w:name w:val="B1A8EC9D406C4BE0AD415B26F15CB2FD"/>
    <w:rsid w:val="001F03F6"/>
  </w:style>
  <w:style w:type="paragraph" w:customStyle="1" w:styleId="E0A9410621FA4BE293451DA2E8884C17">
    <w:name w:val="E0A9410621FA4BE293451DA2E8884C17"/>
    <w:rsid w:val="001F03F6"/>
  </w:style>
  <w:style w:type="paragraph" w:customStyle="1" w:styleId="BECD5FC04594447AB9FA8B9CD00F8A60">
    <w:name w:val="BECD5FC04594447AB9FA8B9CD00F8A60"/>
    <w:rsid w:val="001F03F6"/>
  </w:style>
  <w:style w:type="paragraph" w:customStyle="1" w:styleId="B664CDFCCC8C43EB8F4878496DFC64AA">
    <w:name w:val="B664CDFCCC8C43EB8F4878496DFC64AA"/>
    <w:rsid w:val="001F03F6"/>
  </w:style>
  <w:style w:type="paragraph" w:customStyle="1" w:styleId="DE168C2987694C4D9DAE085ECC082E5D">
    <w:name w:val="DE168C2987694C4D9DAE085ECC082E5D"/>
    <w:rsid w:val="001F03F6"/>
  </w:style>
  <w:style w:type="paragraph" w:customStyle="1" w:styleId="43386A753C984D29929BA5EF8494CFFE">
    <w:name w:val="43386A753C984D29929BA5EF8494CFFE"/>
    <w:rsid w:val="001F03F6"/>
  </w:style>
  <w:style w:type="paragraph" w:customStyle="1" w:styleId="DA7E4A38B25D4C758F4624ED8E3F3BD7">
    <w:name w:val="DA7E4A38B25D4C758F4624ED8E3F3BD7"/>
    <w:rsid w:val="001F03F6"/>
  </w:style>
  <w:style w:type="paragraph" w:customStyle="1" w:styleId="7E1C5B013D8442AE8020E0EB624D6806">
    <w:name w:val="7E1C5B013D8442AE8020E0EB624D6806"/>
    <w:rsid w:val="001F03F6"/>
  </w:style>
  <w:style w:type="paragraph" w:customStyle="1" w:styleId="077C27A697C74A4B841C69FFB2E9FFC2">
    <w:name w:val="077C27A697C74A4B841C69FFB2E9FFC2"/>
    <w:rsid w:val="001F03F6"/>
  </w:style>
  <w:style w:type="paragraph" w:customStyle="1" w:styleId="5F2A3E5878CF424B8F0A1015991E0F50">
    <w:name w:val="5F2A3E5878CF424B8F0A1015991E0F50"/>
    <w:rsid w:val="001F03F6"/>
  </w:style>
  <w:style w:type="paragraph" w:customStyle="1" w:styleId="8A48BA2B1EDC404695C2972BAD61C839">
    <w:name w:val="8A48BA2B1EDC404695C2972BAD61C839"/>
    <w:rsid w:val="001F03F6"/>
  </w:style>
  <w:style w:type="paragraph" w:customStyle="1" w:styleId="8DAC23C3CD4B446295B78ADFFBEE9BC6">
    <w:name w:val="8DAC23C3CD4B446295B78ADFFBEE9BC6"/>
    <w:rsid w:val="001F03F6"/>
  </w:style>
  <w:style w:type="paragraph" w:customStyle="1" w:styleId="2EF9C29E7CDA4BADA1A28D12BD7E67D2">
    <w:name w:val="2EF9C29E7CDA4BADA1A28D12BD7E67D2"/>
    <w:rsid w:val="001F03F6"/>
  </w:style>
  <w:style w:type="paragraph" w:customStyle="1" w:styleId="FE38618458B44EC096821785AAB23AE2">
    <w:name w:val="FE38618458B44EC096821785AAB23AE2"/>
    <w:rsid w:val="001F03F6"/>
  </w:style>
  <w:style w:type="paragraph" w:customStyle="1" w:styleId="28FDACFC074E48429DDA2CE0D9622EC8">
    <w:name w:val="28FDACFC074E48429DDA2CE0D9622EC8"/>
    <w:rsid w:val="001F03F6"/>
  </w:style>
  <w:style w:type="paragraph" w:customStyle="1" w:styleId="2CB0803485AE4E9581C4098FAF4578A9">
    <w:name w:val="2CB0803485AE4E9581C4098FAF4578A9"/>
    <w:rsid w:val="001F03F6"/>
  </w:style>
  <w:style w:type="paragraph" w:customStyle="1" w:styleId="AB0363FAC58A4BE38EBA2EAF15318003">
    <w:name w:val="AB0363FAC58A4BE38EBA2EAF15318003"/>
    <w:rsid w:val="001F03F6"/>
  </w:style>
  <w:style w:type="paragraph" w:customStyle="1" w:styleId="239FDE64C93648BFB8AE635ED5466302">
    <w:name w:val="239FDE64C93648BFB8AE635ED5466302"/>
    <w:rsid w:val="001F03F6"/>
  </w:style>
  <w:style w:type="paragraph" w:customStyle="1" w:styleId="670B8A55C5DB484BAD72ABAF9EC70CF9">
    <w:name w:val="670B8A55C5DB484BAD72ABAF9EC70CF9"/>
    <w:rsid w:val="001F03F6"/>
  </w:style>
  <w:style w:type="paragraph" w:customStyle="1" w:styleId="36350FDE7EED4F30968880DE111726F2">
    <w:name w:val="36350FDE7EED4F30968880DE111726F2"/>
    <w:rsid w:val="001F03F6"/>
  </w:style>
  <w:style w:type="paragraph" w:customStyle="1" w:styleId="038D4E71666E4969AC128CB065E73014">
    <w:name w:val="038D4E71666E4969AC128CB065E73014"/>
    <w:rsid w:val="001F03F6"/>
  </w:style>
  <w:style w:type="paragraph" w:customStyle="1" w:styleId="481FF87672874B37AAE888CE483AE4AB">
    <w:name w:val="481FF87672874B37AAE888CE483AE4AB"/>
    <w:rsid w:val="001F03F6"/>
  </w:style>
  <w:style w:type="paragraph" w:customStyle="1" w:styleId="EC357BC311CB4917B6E95DA722CE4473">
    <w:name w:val="EC357BC311CB4917B6E95DA722CE4473"/>
    <w:rsid w:val="001F03F6"/>
  </w:style>
  <w:style w:type="paragraph" w:customStyle="1" w:styleId="CA8463A6B41C453AB30102DD7A8C5C95">
    <w:name w:val="CA8463A6B41C453AB30102DD7A8C5C95"/>
    <w:rsid w:val="001F03F6"/>
  </w:style>
  <w:style w:type="paragraph" w:customStyle="1" w:styleId="352F74081F2945B5BDBB6C6610157054">
    <w:name w:val="352F74081F2945B5BDBB6C6610157054"/>
    <w:rsid w:val="001F03F6"/>
  </w:style>
  <w:style w:type="paragraph" w:customStyle="1" w:styleId="3BC6C0A14C6048EC83885F1C6DABEFF4">
    <w:name w:val="3BC6C0A14C6048EC83885F1C6DABEFF4"/>
    <w:rsid w:val="001F03F6"/>
  </w:style>
  <w:style w:type="paragraph" w:customStyle="1" w:styleId="5A394CCC0E574D649BF3B8CA61BB9221">
    <w:name w:val="5A394CCC0E574D649BF3B8CA61BB9221"/>
    <w:rsid w:val="001F03F6"/>
  </w:style>
  <w:style w:type="paragraph" w:customStyle="1" w:styleId="7ADD219FBEE84D91A95195A8D15A2D4E">
    <w:name w:val="7ADD219FBEE84D91A95195A8D15A2D4E"/>
    <w:rsid w:val="001F03F6"/>
  </w:style>
  <w:style w:type="paragraph" w:customStyle="1" w:styleId="FA726AD27CE64F88B9F21ACB10D72877">
    <w:name w:val="FA726AD27CE64F88B9F21ACB10D72877"/>
    <w:rsid w:val="001F03F6"/>
  </w:style>
  <w:style w:type="paragraph" w:customStyle="1" w:styleId="CE544EDA5AE74A9989B44F8E8B14B352">
    <w:name w:val="CE544EDA5AE74A9989B44F8E8B14B352"/>
    <w:rsid w:val="001F03F6"/>
  </w:style>
  <w:style w:type="paragraph" w:customStyle="1" w:styleId="66D58F6C9EB4470AB36345B5A294E6C5">
    <w:name w:val="66D58F6C9EB4470AB36345B5A294E6C5"/>
    <w:rsid w:val="001F03F6"/>
  </w:style>
  <w:style w:type="paragraph" w:customStyle="1" w:styleId="9648A5E5437041778B01B781D5877348">
    <w:name w:val="9648A5E5437041778B01B781D5877348"/>
    <w:rsid w:val="001F03F6"/>
  </w:style>
  <w:style w:type="paragraph" w:customStyle="1" w:styleId="248B361996A74B07AE95FD92E445BC1E">
    <w:name w:val="248B361996A74B07AE95FD92E445BC1E"/>
    <w:rsid w:val="001F03F6"/>
  </w:style>
  <w:style w:type="paragraph" w:customStyle="1" w:styleId="D3014563BDAB4713A207766672D4EBDD">
    <w:name w:val="D3014563BDAB4713A207766672D4EBDD"/>
    <w:rsid w:val="001F03F6"/>
  </w:style>
  <w:style w:type="paragraph" w:customStyle="1" w:styleId="0AAA7BC8291D47F2A01AA7084E6E4F05">
    <w:name w:val="0AAA7BC8291D47F2A01AA7084E6E4F05"/>
    <w:rsid w:val="001F03F6"/>
  </w:style>
  <w:style w:type="paragraph" w:customStyle="1" w:styleId="6D21AB1235BC45718AEFF2BF082607BE">
    <w:name w:val="6D21AB1235BC45718AEFF2BF082607BE"/>
    <w:rsid w:val="001F03F6"/>
  </w:style>
  <w:style w:type="paragraph" w:customStyle="1" w:styleId="0BED78F1D22746B98909A11D35D851DF">
    <w:name w:val="0BED78F1D22746B98909A11D35D851DF"/>
    <w:rsid w:val="001F03F6"/>
  </w:style>
  <w:style w:type="paragraph" w:customStyle="1" w:styleId="1D4C2C458DFF459BA3BB5D2F9BAD0AA9">
    <w:name w:val="1D4C2C458DFF459BA3BB5D2F9BAD0AA9"/>
    <w:rsid w:val="001F03F6"/>
  </w:style>
  <w:style w:type="paragraph" w:customStyle="1" w:styleId="46A0D6B214C34397891E31590C9C1CFA">
    <w:name w:val="46A0D6B214C34397891E31590C9C1CFA"/>
    <w:rsid w:val="001F03F6"/>
  </w:style>
  <w:style w:type="paragraph" w:customStyle="1" w:styleId="AC8B8AE14DD34F61BF1371793DB4A2F6">
    <w:name w:val="AC8B8AE14DD34F61BF1371793DB4A2F6"/>
    <w:rsid w:val="001F03F6"/>
  </w:style>
  <w:style w:type="paragraph" w:customStyle="1" w:styleId="D6D2E47486F946269AF10338595E5C08">
    <w:name w:val="D6D2E47486F946269AF10338595E5C08"/>
    <w:rsid w:val="001F03F6"/>
  </w:style>
  <w:style w:type="paragraph" w:customStyle="1" w:styleId="259EB3D71E054FE4B7E574C6FBFBBBF0">
    <w:name w:val="259EB3D71E054FE4B7E574C6FBFBBBF0"/>
    <w:rsid w:val="001F03F6"/>
  </w:style>
  <w:style w:type="paragraph" w:customStyle="1" w:styleId="D5B7D882BB4844B497FB29043BA67AB3">
    <w:name w:val="D5B7D882BB4844B497FB29043BA67AB3"/>
    <w:rsid w:val="001F03F6"/>
  </w:style>
  <w:style w:type="paragraph" w:customStyle="1" w:styleId="41FFFA693BEA42C590A71F073DFC8C06">
    <w:name w:val="41FFFA693BEA42C590A71F073DFC8C06"/>
    <w:rsid w:val="001F03F6"/>
  </w:style>
  <w:style w:type="paragraph" w:customStyle="1" w:styleId="DEB302FB46644137ACAFAB3743BCF38B">
    <w:name w:val="DEB302FB46644137ACAFAB3743BCF38B"/>
    <w:rsid w:val="001F03F6"/>
  </w:style>
  <w:style w:type="paragraph" w:customStyle="1" w:styleId="B2B86143D9DE41CFB8F1E34E1869CA6F">
    <w:name w:val="B2B86143D9DE41CFB8F1E34E1869CA6F"/>
    <w:rsid w:val="001F03F6"/>
  </w:style>
  <w:style w:type="paragraph" w:customStyle="1" w:styleId="5B849C00798E42239EDE1D74793310E9">
    <w:name w:val="5B849C00798E42239EDE1D74793310E9"/>
    <w:rsid w:val="001F03F6"/>
  </w:style>
  <w:style w:type="paragraph" w:customStyle="1" w:styleId="82E5542D6046405BB0E0C706E38EC60D">
    <w:name w:val="82E5542D6046405BB0E0C706E38EC60D"/>
    <w:rsid w:val="001F03F6"/>
  </w:style>
  <w:style w:type="paragraph" w:customStyle="1" w:styleId="3FDE8FF1E5F34979956FBDE093E6C2E4">
    <w:name w:val="3FDE8FF1E5F34979956FBDE093E6C2E4"/>
    <w:rsid w:val="001F03F6"/>
  </w:style>
  <w:style w:type="paragraph" w:customStyle="1" w:styleId="42CD2033464049A18F5093E7551C8110">
    <w:name w:val="42CD2033464049A18F5093E7551C8110"/>
    <w:rsid w:val="001F03F6"/>
  </w:style>
  <w:style w:type="paragraph" w:customStyle="1" w:styleId="76FB4DD50FF74B17A77BF26A904BA072">
    <w:name w:val="76FB4DD50FF74B17A77BF26A904BA072"/>
    <w:rsid w:val="001F03F6"/>
  </w:style>
  <w:style w:type="paragraph" w:customStyle="1" w:styleId="31631E160BF94BF295E82466E03F8DC3">
    <w:name w:val="31631E160BF94BF295E82466E03F8DC3"/>
    <w:rsid w:val="001F03F6"/>
  </w:style>
  <w:style w:type="paragraph" w:customStyle="1" w:styleId="FBE882CA60B54DF782E033C7C4689C49">
    <w:name w:val="FBE882CA60B54DF782E033C7C4689C49"/>
    <w:rsid w:val="001F03F6"/>
  </w:style>
  <w:style w:type="paragraph" w:customStyle="1" w:styleId="FA9561C19DB441AC89130ECC05F83584">
    <w:name w:val="FA9561C19DB441AC89130ECC05F83584"/>
    <w:rsid w:val="001F03F6"/>
  </w:style>
  <w:style w:type="paragraph" w:customStyle="1" w:styleId="B4521D62F9724554814EF4E8B29031C3">
    <w:name w:val="B4521D62F9724554814EF4E8B29031C3"/>
    <w:rsid w:val="001F03F6"/>
  </w:style>
  <w:style w:type="paragraph" w:customStyle="1" w:styleId="E461F4EFFB974ED7B638F578771F0740">
    <w:name w:val="E461F4EFFB974ED7B638F578771F0740"/>
    <w:rsid w:val="001F03F6"/>
  </w:style>
  <w:style w:type="paragraph" w:customStyle="1" w:styleId="3D96EB09E1E64E0CAF8801F219E8AFF2">
    <w:name w:val="3D96EB09E1E64E0CAF8801F219E8AFF2"/>
    <w:rsid w:val="001F03F6"/>
  </w:style>
  <w:style w:type="paragraph" w:customStyle="1" w:styleId="C0CFAB02F5F4486A916D6488AA018A2A">
    <w:name w:val="C0CFAB02F5F4486A916D6488AA018A2A"/>
    <w:rsid w:val="001F03F6"/>
  </w:style>
  <w:style w:type="paragraph" w:customStyle="1" w:styleId="FDD8F04FD2C84C939D016F71B0023BE0">
    <w:name w:val="FDD8F04FD2C84C939D016F71B0023BE0"/>
    <w:rsid w:val="001F03F6"/>
  </w:style>
  <w:style w:type="paragraph" w:customStyle="1" w:styleId="CFBEFDDAB10E4667BD0E2E7DEEACE386">
    <w:name w:val="CFBEFDDAB10E4667BD0E2E7DEEACE386"/>
    <w:rsid w:val="001F03F6"/>
  </w:style>
  <w:style w:type="paragraph" w:customStyle="1" w:styleId="F86B0FBA3ACA409F808A47185B9316DA">
    <w:name w:val="F86B0FBA3ACA409F808A47185B9316DA"/>
    <w:rsid w:val="001F03F6"/>
  </w:style>
  <w:style w:type="paragraph" w:customStyle="1" w:styleId="A6E25F0B000741A78B554EA17BB7F8A3">
    <w:name w:val="A6E25F0B000741A78B554EA17BB7F8A3"/>
    <w:rsid w:val="001F03F6"/>
  </w:style>
  <w:style w:type="paragraph" w:customStyle="1" w:styleId="91D8E877793A41CBBF58E2AC574EA44A">
    <w:name w:val="91D8E877793A41CBBF58E2AC574EA44A"/>
    <w:rsid w:val="001F03F6"/>
  </w:style>
  <w:style w:type="paragraph" w:customStyle="1" w:styleId="90E216D35D3E4A4E98054909D21A46D5">
    <w:name w:val="90E216D35D3E4A4E98054909D21A46D5"/>
    <w:rsid w:val="001F03F6"/>
  </w:style>
  <w:style w:type="paragraph" w:customStyle="1" w:styleId="6AF18429BE124B45BAD2212523E6FAD6">
    <w:name w:val="6AF18429BE124B45BAD2212523E6FAD6"/>
    <w:rsid w:val="001F03F6"/>
  </w:style>
  <w:style w:type="paragraph" w:customStyle="1" w:styleId="CFE3FD7095F744099684B8589A785B78">
    <w:name w:val="CFE3FD7095F744099684B8589A785B78"/>
    <w:rsid w:val="001F03F6"/>
  </w:style>
  <w:style w:type="paragraph" w:customStyle="1" w:styleId="74F31396557547058A3DBEC9F54644BF">
    <w:name w:val="74F31396557547058A3DBEC9F54644BF"/>
    <w:rsid w:val="001F03F6"/>
  </w:style>
  <w:style w:type="paragraph" w:customStyle="1" w:styleId="1CD526C8D5854021A01553DBCA1BA7DA">
    <w:name w:val="1CD526C8D5854021A01553DBCA1BA7DA"/>
    <w:rsid w:val="001F03F6"/>
  </w:style>
  <w:style w:type="paragraph" w:customStyle="1" w:styleId="5143AC518DA347198E67AB6EB1B2DA08">
    <w:name w:val="5143AC518DA347198E67AB6EB1B2DA08"/>
    <w:rsid w:val="001F03F6"/>
  </w:style>
  <w:style w:type="paragraph" w:customStyle="1" w:styleId="E0BF9FFC80384730B9C279B1A2DE5C90">
    <w:name w:val="E0BF9FFC80384730B9C279B1A2DE5C90"/>
    <w:rsid w:val="001F03F6"/>
  </w:style>
  <w:style w:type="paragraph" w:customStyle="1" w:styleId="1A9A489744344EA5B8F5B27284A98ECE">
    <w:name w:val="1A9A489744344EA5B8F5B27284A98ECE"/>
    <w:rsid w:val="001F03F6"/>
  </w:style>
  <w:style w:type="paragraph" w:customStyle="1" w:styleId="BE9AF7FAB69F4897B1AD0566747F435C">
    <w:name w:val="BE9AF7FAB69F4897B1AD0566747F435C"/>
    <w:rsid w:val="001F03F6"/>
  </w:style>
  <w:style w:type="paragraph" w:customStyle="1" w:styleId="64A4F711DA8543F9A2998A898DC6ACCA">
    <w:name w:val="64A4F711DA8543F9A2998A898DC6ACCA"/>
    <w:rsid w:val="001F03F6"/>
  </w:style>
  <w:style w:type="paragraph" w:customStyle="1" w:styleId="71DB239846644794B9A05E11D41F33D0">
    <w:name w:val="71DB239846644794B9A05E11D41F33D0"/>
    <w:rsid w:val="001F03F6"/>
  </w:style>
  <w:style w:type="paragraph" w:customStyle="1" w:styleId="088BA1E5C18E4397BDA07E66844DAEBD">
    <w:name w:val="088BA1E5C18E4397BDA07E66844DAEBD"/>
    <w:rsid w:val="001F03F6"/>
  </w:style>
  <w:style w:type="paragraph" w:customStyle="1" w:styleId="5F22EE31DE15497A915145D00225B6FF">
    <w:name w:val="5F22EE31DE15497A915145D00225B6FF"/>
    <w:rsid w:val="001F03F6"/>
  </w:style>
  <w:style w:type="paragraph" w:customStyle="1" w:styleId="DB68D9F2BE1745CFAFB3BF5E8B0F5BE0">
    <w:name w:val="DB68D9F2BE1745CFAFB3BF5E8B0F5BE0"/>
    <w:rsid w:val="001F03F6"/>
  </w:style>
  <w:style w:type="paragraph" w:customStyle="1" w:styleId="A0E039D92BEA4E069DE105F36AE879C2">
    <w:name w:val="A0E039D92BEA4E069DE105F36AE879C2"/>
    <w:rsid w:val="001F03F6"/>
  </w:style>
  <w:style w:type="paragraph" w:customStyle="1" w:styleId="A071658F9A6B4E0B8E14316829F88771">
    <w:name w:val="A071658F9A6B4E0B8E14316829F88771"/>
    <w:rsid w:val="001F03F6"/>
  </w:style>
  <w:style w:type="paragraph" w:customStyle="1" w:styleId="F4E147C276A847439D41AC514C2024DD">
    <w:name w:val="F4E147C276A847439D41AC514C2024DD"/>
    <w:rsid w:val="001F03F6"/>
  </w:style>
  <w:style w:type="paragraph" w:customStyle="1" w:styleId="250EBC65DA6349BB80F9E16E81227FA6">
    <w:name w:val="250EBC65DA6349BB80F9E16E81227FA6"/>
    <w:rsid w:val="001F03F6"/>
  </w:style>
  <w:style w:type="paragraph" w:customStyle="1" w:styleId="9207240CCFBB49F29D1F6DAC670E0678">
    <w:name w:val="9207240CCFBB49F29D1F6DAC670E0678"/>
    <w:rsid w:val="001F03F6"/>
  </w:style>
  <w:style w:type="paragraph" w:customStyle="1" w:styleId="DAEE871D22484E2BA7829D2317ACD089">
    <w:name w:val="DAEE871D22484E2BA7829D2317ACD089"/>
    <w:rsid w:val="001F03F6"/>
  </w:style>
  <w:style w:type="paragraph" w:customStyle="1" w:styleId="83C955A304D84E6EA0D2A0EBE5DD413C">
    <w:name w:val="83C955A304D84E6EA0D2A0EBE5DD413C"/>
    <w:rsid w:val="001F03F6"/>
  </w:style>
  <w:style w:type="paragraph" w:customStyle="1" w:styleId="4F7047B7BB5441B0A178FB352CA56F12">
    <w:name w:val="4F7047B7BB5441B0A178FB352CA56F12"/>
    <w:rsid w:val="001F03F6"/>
  </w:style>
  <w:style w:type="paragraph" w:customStyle="1" w:styleId="5402AB34CA6949E8AE229DB0CED7E88F">
    <w:name w:val="5402AB34CA6949E8AE229DB0CED7E88F"/>
    <w:rsid w:val="001F03F6"/>
  </w:style>
  <w:style w:type="paragraph" w:customStyle="1" w:styleId="794632003B8D4D62B38FDCFFB216565E">
    <w:name w:val="794632003B8D4D62B38FDCFFB216565E"/>
    <w:rsid w:val="001F03F6"/>
  </w:style>
  <w:style w:type="paragraph" w:customStyle="1" w:styleId="50FBDCF423164CCBB97F7B9F8F770910">
    <w:name w:val="50FBDCF423164CCBB97F7B9F8F770910"/>
    <w:rsid w:val="001F03F6"/>
  </w:style>
  <w:style w:type="paragraph" w:customStyle="1" w:styleId="5178CBE46C5343EABC961B76DA424708">
    <w:name w:val="5178CBE46C5343EABC961B76DA424708"/>
    <w:rsid w:val="001F03F6"/>
  </w:style>
  <w:style w:type="paragraph" w:customStyle="1" w:styleId="AD4B8797F7C9470C84C39CC61E32ECC1">
    <w:name w:val="AD4B8797F7C9470C84C39CC61E32ECC1"/>
    <w:rsid w:val="001F03F6"/>
  </w:style>
  <w:style w:type="paragraph" w:customStyle="1" w:styleId="BFBE52BAEC94462098F2190AE995F4A0">
    <w:name w:val="BFBE52BAEC94462098F2190AE995F4A0"/>
    <w:rsid w:val="001F03F6"/>
  </w:style>
  <w:style w:type="paragraph" w:customStyle="1" w:styleId="E4538A65F71A4371BDA99648E00AC4CE">
    <w:name w:val="E4538A65F71A4371BDA99648E00AC4CE"/>
    <w:rsid w:val="001F03F6"/>
  </w:style>
  <w:style w:type="paragraph" w:customStyle="1" w:styleId="0B15964973734467A4D80DFAA5F9D069">
    <w:name w:val="0B15964973734467A4D80DFAA5F9D069"/>
    <w:rsid w:val="001F03F6"/>
  </w:style>
  <w:style w:type="paragraph" w:customStyle="1" w:styleId="FED7164794884D94A76048E56AA552B4">
    <w:name w:val="FED7164794884D94A76048E56AA552B4"/>
    <w:rsid w:val="001F03F6"/>
  </w:style>
  <w:style w:type="paragraph" w:customStyle="1" w:styleId="1DCC0C3A2B9C48D0B18AD170B645C4C4">
    <w:name w:val="1DCC0C3A2B9C48D0B18AD170B645C4C4"/>
    <w:rsid w:val="001F03F6"/>
  </w:style>
  <w:style w:type="paragraph" w:customStyle="1" w:styleId="F0AF3652622A4A4A9CE1549FF970A4D0">
    <w:name w:val="F0AF3652622A4A4A9CE1549FF970A4D0"/>
    <w:rsid w:val="001F03F6"/>
  </w:style>
  <w:style w:type="paragraph" w:customStyle="1" w:styleId="5B26C188923F44CE88957DB1F6435B6D">
    <w:name w:val="5B26C188923F44CE88957DB1F6435B6D"/>
    <w:rsid w:val="001F03F6"/>
  </w:style>
  <w:style w:type="paragraph" w:customStyle="1" w:styleId="25A7633AC1B2419290F496909910E00B">
    <w:name w:val="25A7633AC1B2419290F496909910E00B"/>
    <w:rsid w:val="001F03F6"/>
  </w:style>
  <w:style w:type="paragraph" w:customStyle="1" w:styleId="861067485B424667901F6674987F9DC0">
    <w:name w:val="861067485B424667901F6674987F9DC0"/>
    <w:rsid w:val="001F03F6"/>
  </w:style>
  <w:style w:type="paragraph" w:customStyle="1" w:styleId="6CDAD0D966B44B7CA7D407931195C29E">
    <w:name w:val="6CDAD0D966B44B7CA7D407931195C29E"/>
    <w:rsid w:val="001F03F6"/>
  </w:style>
  <w:style w:type="paragraph" w:customStyle="1" w:styleId="9A041788B25449B892690EEE2A6D5B63">
    <w:name w:val="9A041788B25449B892690EEE2A6D5B63"/>
    <w:rsid w:val="001F03F6"/>
  </w:style>
  <w:style w:type="paragraph" w:customStyle="1" w:styleId="6287BC38AE6C4FA5A93F427813A4C661">
    <w:name w:val="6287BC38AE6C4FA5A93F427813A4C661"/>
    <w:rsid w:val="001F03F6"/>
  </w:style>
  <w:style w:type="paragraph" w:customStyle="1" w:styleId="71AC9508DCC84D5EA629CCDAB4A8EB2E">
    <w:name w:val="71AC9508DCC84D5EA629CCDAB4A8EB2E"/>
    <w:rsid w:val="001F03F6"/>
  </w:style>
  <w:style w:type="paragraph" w:customStyle="1" w:styleId="33FCC3BB0C2F42829CE6E8AC5BDF6B4F">
    <w:name w:val="33FCC3BB0C2F42829CE6E8AC5BDF6B4F"/>
    <w:rsid w:val="001F03F6"/>
  </w:style>
  <w:style w:type="paragraph" w:customStyle="1" w:styleId="4D8906DBD9F2471CA63FE12D2D36A805">
    <w:name w:val="4D8906DBD9F2471CA63FE12D2D36A805"/>
    <w:rsid w:val="001F03F6"/>
  </w:style>
  <w:style w:type="paragraph" w:customStyle="1" w:styleId="BBB84FDFBD6B487CAFD1A2B6C0C8D3BA">
    <w:name w:val="BBB84FDFBD6B487CAFD1A2B6C0C8D3BA"/>
    <w:rsid w:val="001F03F6"/>
  </w:style>
  <w:style w:type="paragraph" w:customStyle="1" w:styleId="4CA98ABA83B24FA1AAE670E6133ACE60">
    <w:name w:val="4CA98ABA83B24FA1AAE670E6133ACE60"/>
    <w:rsid w:val="001F03F6"/>
  </w:style>
  <w:style w:type="paragraph" w:customStyle="1" w:styleId="4627510F0C384131ACC3F3FDD2E18836">
    <w:name w:val="4627510F0C384131ACC3F3FDD2E18836"/>
    <w:rsid w:val="001F03F6"/>
  </w:style>
  <w:style w:type="paragraph" w:customStyle="1" w:styleId="FEBBB0E9CDC74131B244BC9488C971BF">
    <w:name w:val="FEBBB0E9CDC74131B244BC9488C971BF"/>
    <w:rsid w:val="001F03F6"/>
  </w:style>
  <w:style w:type="paragraph" w:customStyle="1" w:styleId="BF39028AD3A841A5A537FD0A05E21B50">
    <w:name w:val="BF39028AD3A841A5A537FD0A05E21B50"/>
    <w:rsid w:val="001F03F6"/>
  </w:style>
  <w:style w:type="paragraph" w:customStyle="1" w:styleId="9ACC0644E379406BAB57C154655A3283">
    <w:name w:val="9ACC0644E379406BAB57C154655A3283"/>
    <w:rsid w:val="001F03F6"/>
  </w:style>
  <w:style w:type="paragraph" w:customStyle="1" w:styleId="EF89DA3125644B159EFA7DC053ADD028">
    <w:name w:val="EF89DA3125644B159EFA7DC053ADD028"/>
    <w:rsid w:val="001F03F6"/>
  </w:style>
  <w:style w:type="paragraph" w:customStyle="1" w:styleId="244E05A155BC4E34B1A2214E7753971F">
    <w:name w:val="244E05A155BC4E34B1A2214E7753971F"/>
    <w:rsid w:val="001F03F6"/>
  </w:style>
  <w:style w:type="paragraph" w:customStyle="1" w:styleId="FC9E19CE960A46F793E6A2FCC4EC27CC">
    <w:name w:val="FC9E19CE960A46F793E6A2FCC4EC27CC"/>
    <w:rsid w:val="001F03F6"/>
  </w:style>
  <w:style w:type="paragraph" w:customStyle="1" w:styleId="455F22F7DBBA48F8BE865D21C24E0C97">
    <w:name w:val="455F22F7DBBA48F8BE865D21C24E0C97"/>
    <w:rsid w:val="001F03F6"/>
  </w:style>
  <w:style w:type="paragraph" w:customStyle="1" w:styleId="FF4E6DC41CCF4CCDB9D9B9F35492EE06">
    <w:name w:val="FF4E6DC41CCF4CCDB9D9B9F35492EE06"/>
    <w:rsid w:val="001F03F6"/>
  </w:style>
  <w:style w:type="paragraph" w:customStyle="1" w:styleId="155B6B3B092247F2A1A44AEBF49C1946">
    <w:name w:val="155B6B3B092247F2A1A44AEBF49C1946"/>
    <w:rsid w:val="001F03F6"/>
  </w:style>
  <w:style w:type="paragraph" w:customStyle="1" w:styleId="313A756BF03E428B926901E11B52894D">
    <w:name w:val="313A756BF03E428B926901E11B52894D"/>
    <w:rsid w:val="001F03F6"/>
  </w:style>
  <w:style w:type="paragraph" w:customStyle="1" w:styleId="19D0D7F40EBB49EBBF2649422A43E01A">
    <w:name w:val="19D0D7F40EBB49EBBF2649422A43E01A"/>
    <w:rsid w:val="001F03F6"/>
  </w:style>
  <w:style w:type="paragraph" w:customStyle="1" w:styleId="530F37F84BF8450C8CE20429F0695FCC">
    <w:name w:val="530F37F84BF8450C8CE20429F0695FCC"/>
    <w:rsid w:val="001F03F6"/>
  </w:style>
  <w:style w:type="paragraph" w:customStyle="1" w:styleId="D9C833152A4B471DB931A33F53419983">
    <w:name w:val="D9C833152A4B471DB931A33F53419983"/>
    <w:rsid w:val="001F03F6"/>
  </w:style>
  <w:style w:type="paragraph" w:customStyle="1" w:styleId="E18D05FF93984C31ADBF7E869644A89B">
    <w:name w:val="E18D05FF93984C31ADBF7E869644A89B"/>
    <w:rsid w:val="001F03F6"/>
  </w:style>
  <w:style w:type="paragraph" w:customStyle="1" w:styleId="9511FA4CE91648D2856BA38E68BC2524">
    <w:name w:val="9511FA4CE91648D2856BA38E68BC2524"/>
    <w:rsid w:val="001F03F6"/>
  </w:style>
  <w:style w:type="paragraph" w:customStyle="1" w:styleId="2703573E632B4854BCFCB779664CE56C">
    <w:name w:val="2703573E632B4854BCFCB779664CE56C"/>
    <w:rsid w:val="001F03F6"/>
  </w:style>
  <w:style w:type="paragraph" w:customStyle="1" w:styleId="F0FA620F4AA340C58FE7C93A8D05D772">
    <w:name w:val="F0FA620F4AA340C58FE7C93A8D05D772"/>
    <w:rsid w:val="001F03F6"/>
  </w:style>
  <w:style w:type="paragraph" w:customStyle="1" w:styleId="BB4FF42F96DB40ADBAF3E78722156051">
    <w:name w:val="BB4FF42F96DB40ADBAF3E78722156051"/>
    <w:rsid w:val="001F03F6"/>
  </w:style>
  <w:style w:type="paragraph" w:customStyle="1" w:styleId="132DBCB149B349DD90124A80E19A1489">
    <w:name w:val="132DBCB149B349DD90124A80E19A1489"/>
    <w:rsid w:val="001F03F6"/>
  </w:style>
  <w:style w:type="paragraph" w:customStyle="1" w:styleId="47972DDB113E43F78208BA1476F40CCA">
    <w:name w:val="47972DDB113E43F78208BA1476F40CCA"/>
    <w:rsid w:val="001F03F6"/>
  </w:style>
  <w:style w:type="paragraph" w:customStyle="1" w:styleId="9C6603F5C1594436B6EAD10B8FFC0D37">
    <w:name w:val="9C6603F5C1594436B6EAD10B8FFC0D37"/>
    <w:rsid w:val="001F03F6"/>
  </w:style>
  <w:style w:type="paragraph" w:customStyle="1" w:styleId="52BB8F58DCA54DD2ACE7EC4DEFC5BFC8">
    <w:name w:val="52BB8F58DCA54DD2ACE7EC4DEFC5BFC8"/>
    <w:rsid w:val="001F03F6"/>
  </w:style>
  <w:style w:type="paragraph" w:customStyle="1" w:styleId="39B10C6081014B678D660AF18AED9367">
    <w:name w:val="39B10C6081014B678D660AF18AED9367"/>
    <w:rsid w:val="001F03F6"/>
  </w:style>
  <w:style w:type="paragraph" w:customStyle="1" w:styleId="F09FA4D8F495461C98F93D118EA85F06">
    <w:name w:val="F09FA4D8F495461C98F93D118EA85F06"/>
    <w:rsid w:val="001F03F6"/>
  </w:style>
  <w:style w:type="paragraph" w:customStyle="1" w:styleId="FD4999046B2346A6AF0BAAC06A145694">
    <w:name w:val="FD4999046B2346A6AF0BAAC06A145694"/>
    <w:rsid w:val="001F03F6"/>
  </w:style>
  <w:style w:type="paragraph" w:customStyle="1" w:styleId="6C96E080BB2840B9878A9F1C396CF97E">
    <w:name w:val="6C96E080BB2840B9878A9F1C396CF97E"/>
    <w:rsid w:val="001F03F6"/>
  </w:style>
  <w:style w:type="paragraph" w:customStyle="1" w:styleId="76391F96893944DAB5095A49A39C6DC4">
    <w:name w:val="76391F96893944DAB5095A49A39C6DC4"/>
    <w:rsid w:val="001F03F6"/>
  </w:style>
  <w:style w:type="paragraph" w:customStyle="1" w:styleId="070281F70BC540E698915E390EABDF30">
    <w:name w:val="070281F70BC540E698915E390EABDF30"/>
    <w:rsid w:val="001F03F6"/>
  </w:style>
  <w:style w:type="paragraph" w:customStyle="1" w:styleId="759C7CF28BCA470B97091759772C91E6">
    <w:name w:val="759C7CF28BCA470B97091759772C91E6"/>
    <w:rsid w:val="001F03F6"/>
  </w:style>
  <w:style w:type="paragraph" w:customStyle="1" w:styleId="3058BCF38AF64CA18FE98B20E7CC44AE">
    <w:name w:val="3058BCF38AF64CA18FE98B20E7CC44AE"/>
    <w:rsid w:val="001F03F6"/>
  </w:style>
  <w:style w:type="paragraph" w:customStyle="1" w:styleId="C016D41BB16549A9B99F15E2A0D9077C">
    <w:name w:val="C016D41BB16549A9B99F15E2A0D9077C"/>
    <w:rsid w:val="001F03F6"/>
  </w:style>
  <w:style w:type="paragraph" w:customStyle="1" w:styleId="A69B723FA054495EB674FABB27853BE9">
    <w:name w:val="A69B723FA054495EB674FABB27853BE9"/>
    <w:rsid w:val="001F03F6"/>
  </w:style>
  <w:style w:type="paragraph" w:customStyle="1" w:styleId="3AE48EF7071448618A1E0C1093007080">
    <w:name w:val="3AE48EF7071448618A1E0C1093007080"/>
    <w:rsid w:val="001F03F6"/>
  </w:style>
  <w:style w:type="paragraph" w:customStyle="1" w:styleId="4217150E75A04E70B68D6EBAFBCF2731">
    <w:name w:val="4217150E75A04E70B68D6EBAFBCF2731"/>
    <w:rsid w:val="001F03F6"/>
  </w:style>
  <w:style w:type="paragraph" w:customStyle="1" w:styleId="E8E42FF6B1BB4C09AB6B06C13DA89AB8">
    <w:name w:val="E8E42FF6B1BB4C09AB6B06C13DA89AB8"/>
    <w:rsid w:val="001F03F6"/>
  </w:style>
  <w:style w:type="paragraph" w:customStyle="1" w:styleId="2CF4ED0B08274FA1AF9E10F95AEC9CB3">
    <w:name w:val="2CF4ED0B08274FA1AF9E10F95AEC9CB3"/>
    <w:rsid w:val="001F03F6"/>
  </w:style>
  <w:style w:type="paragraph" w:customStyle="1" w:styleId="994386DA79C640F989CCC8103D05952B">
    <w:name w:val="994386DA79C640F989CCC8103D05952B"/>
    <w:rsid w:val="001F03F6"/>
  </w:style>
  <w:style w:type="paragraph" w:customStyle="1" w:styleId="2E8AD7C5ACC34975B8914F2F292DFA9C">
    <w:name w:val="2E8AD7C5ACC34975B8914F2F292DFA9C"/>
    <w:rsid w:val="001F03F6"/>
  </w:style>
  <w:style w:type="paragraph" w:customStyle="1" w:styleId="F60D355F586A49D788778975A3139840">
    <w:name w:val="F60D355F586A49D788778975A3139840"/>
    <w:rsid w:val="001F03F6"/>
  </w:style>
  <w:style w:type="paragraph" w:customStyle="1" w:styleId="9F85B8010CBF4BC49C23A86BC5093DF7">
    <w:name w:val="9F85B8010CBF4BC49C23A86BC5093DF7"/>
    <w:rsid w:val="001F03F6"/>
  </w:style>
  <w:style w:type="paragraph" w:customStyle="1" w:styleId="366B22C89A5A4D6EBC00F616ADC5336F">
    <w:name w:val="366B22C89A5A4D6EBC00F616ADC5336F"/>
    <w:rsid w:val="001F03F6"/>
  </w:style>
  <w:style w:type="paragraph" w:customStyle="1" w:styleId="22E9B50347024EB9BD08623F010A27BA">
    <w:name w:val="22E9B50347024EB9BD08623F010A27BA"/>
    <w:rsid w:val="001F03F6"/>
  </w:style>
  <w:style w:type="paragraph" w:customStyle="1" w:styleId="58F0E6578C7B4942B6A4B35545340D60">
    <w:name w:val="58F0E6578C7B4942B6A4B35545340D60"/>
    <w:rsid w:val="001F03F6"/>
  </w:style>
  <w:style w:type="paragraph" w:customStyle="1" w:styleId="E6045E7234CE4001B2DDFAF4933FD959">
    <w:name w:val="E6045E7234CE4001B2DDFAF4933FD959"/>
    <w:rsid w:val="001F03F6"/>
  </w:style>
  <w:style w:type="paragraph" w:customStyle="1" w:styleId="D449CD990FF5419D8BB922DC804C65EC">
    <w:name w:val="D449CD990FF5419D8BB922DC804C65EC"/>
    <w:rsid w:val="001F03F6"/>
  </w:style>
  <w:style w:type="paragraph" w:customStyle="1" w:styleId="24E091DD652644EA901AB859FC00C53A">
    <w:name w:val="24E091DD652644EA901AB859FC00C53A"/>
    <w:rsid w:val="001F03F6"/>
  </w:style>
  <w:style w:type="paragraph" w:customStyle="1" w:styleId="1A7702F0F5C44B319F1BDB642598B6E5">
    <w:name w:val="1A7702F0F5C44B319F1BDB642598B6E5"/>
    <w:rsid w:val="001F03F6"/>
  </w:style>
  <w:style w:type="paragraph" w:customStyle="1" w:styleId="6C936625735A43DEB8EB25B2A9034B7F">
    <w:name w:val="6C936625735A43DEB8EB25B2A9034B7F"/>
    <w:rsid w:val="001F03F6"/>
  </w:style>
  <w:style w:type="paragraph" w:customStyle="1" w:styleId="2BA294CBE7C743C3A8F18CCA24B28D7C">
    <w:name w:val="2BA294CBE7C743C3A8F18CCA24B28D7C"/>
    <w:rsid w:val="001F03F6"/>
  </w:style>
  <w:style w:type="paragraph" w:customStyle="1" w:styleId="A82F95CDF38342EE943E0C05AACE4CB8">
    <w:name w:val="A82F95CDF38342EE943E0C05AACE4CB8"/>
    <w:rsid w:val="001F03F6"/>
  </w:style>
  <w:style w:type="paragraph" w:customStyle="1" w:styleId="9BE1BBEEA28145D3B540BD8985E8215C">
    <w:name w:val="9BE1BBEEA28145D3B540BD8985E8215C"/>
    <w:rsid w:val="001F03F6"/>
  </w:style>
  <w:style w:type="paragraph" w:customStyle="1" w:styleId="3FF2B56EAEA34607849D45D10BF38CC0">
    <w:name w:val="3FF2B56EAEA34607849D45D10BF38CC0"/>
    <w:rsid w:val="001F03F6"/>
  </w:style>
  <w:style w:type="paragraph" w:customStyle="1" w:styleId="D14532BCEAE84096877A47FFBD1CF55C">
    <w:name w:val="D14532BCEAE84096877A47FFBD1CF55C"/>
    <w:rsid w:val="001F03F6"/>
  </w:style>
  <w:style w:type="paragraph" w:customStyle="1" w:styleId="A7F189679199436C9A97C9593E645AD3">
    <w:name w:val="A7F189679199436C9A97C9593E645AD3"/>
    <w:rsid w:val="001F03F6"/>
  </w:style>
  <w:style w:type="paragraph" w:customStyle="1" w:styleId="20BB82D09481471D90E5582A14D013C2">
    <w:name w:val="20BB82D09481471D90E5582A14D013C2"/>
    <w:rsid w:val="001F03F6"/>
  </w:style>
  <w:style w:type="paragraph" w:customStyle="1" w:styleId="882DE298A9444193936BFD39DA0BDBA3">
    <w:name w:val="882DE298A9444193936BFD39DA0BDBA3"/>
    <w:rsid w:val="001F03F6"/>
  </w:style>
  <w:style w:type="paragraph" w:customStyle="1" w:styleId="6F9B5A4F52134BB3AAABD61386AA9953">
    <w:name w:val="6F9B5A4F52134BB3AAABD61386AA9953"/>
    <w:rsid w:val="001F03F6"/>
  </w:style>
  <w:style w:type="paragraph" w:customStyle="1" w:styleId="D3A4CF677CE94EFD8C43C89B8083ABAD">
    <w:name w:val="D3A4CF677CE94EFD8C43C89B8083ABAD"/>
    <w:rsid w:val="001F03F6"/>
  </w:style>
  <w:style w:type="paragraph" w:customStyle="1" w:styleId="B5680D8A041041ACB585CD72B826408A">
    <w:name w:val="B5680D8A041041ACB585CD72B826408A"/>
    <w:rsid w:val="001F03F6"/>
  </w:style>
  <w:style w:type="paragraph" w:customStyle="1" w:styleId="95EAF25D27824545A6C060A193E8A062">
    <w:name w:val="95EAF25D27824545A6C060A193E8A062"/>
    <w:rsid w:val="001F03F6"/>
  </w:style>
  <w:style w:type="paragraph" w:customStyle="1" w:styleId="DF5631A1598C4385B7149A7BB6051648">
    <w:name w:val="DF5631A1598C4385B7149A7BB6051648"/>
    <w:rsid w:val="001F03F6"/>
  </w:style>
  <w:style w:type="paragraph" w:customStyle="1" w:styleId="68DD1F6C819F41B2B2C9067486F4A872">
    <w:name w:val="68DD1F6C819F41B2B2C9067486F4A872"/>
    <w:rsid w:val="001F03F6"/>
  </w:style>
  <w:style w:type="paragraph" w:customStyle="1" w:styleId="36F597B6F98B4F61A875CD50E9EBE33C">
    <w:name w:val="36F597B6F98B4F61A875CD50E9EBE33C"/>
    <w:rsid w:val="001F03F6"/>
  </w:style>
  <w:style w:type="paragraph" w:customStyle="1" w:styleId="E169491A0EE44107B0F663CA049A686D">
    <w:name w:val="E169491A0EE44107B0F663CA049A686D"/>
    <w:rsid w:val="001F03F6"/>
  </w:style>
  <w:style w:type="paragraph" w:customStyle="1" w:styleId="91FEAE974C1F4E61AA680C63EF7F728C">
    <w:name w:val="91FEAE974C1F4E61AA680C63EF7F728C"/>
    <w:rsid w:val="001F03F6"/>
  </w:style>
  <w:style w:type="paragraph" w:customStyle="1" w:styleId="A3BB56CBAA694B899776315D58C27F8F">
    <w:name w:val="A3BB56CBAA694B899776315D58C27F8F"/>
    <w:rsid w:val="001F03F6"/>
  </w:style>
  <w:style w:type="paragraph" w:customStyle="1" w:styleId="E143DBEA02D0403199F20ED1F36BAC07">
    <w:name w:val="E143DBEA02D0403199F20ED1F36BAC07"/>
    <w:rsid w:val="001F03F6"/>
  </w:style>
  <w:style w:type="paragraph" w:customStyle="1" w:styleId="5532D34DCBFA494AB42BB83DF772027B">
    <w:name w:val="5532D34DCBFA494AB42BB83DF772027B"/>
    <w:rsid w:val="001F03F6"/>
  </w:style>
  <w:style w:type="paragraph" w:customStyle="1" w:styleId="A3964253520D48EEB1E07AA9ECE8F6D0">
    <w:name w:val="A3964253520D48EEB1E07AA9ECE8F6D0"/>
    <w:rsid w:val="001F03F6"/>
  </w:style>
  <w:style w:type="paragraph" w:customStyle="1" w:styleId="9C76647F90FE4C498E8E9E31A8C489CC">
    <w:name w:val="9C76647F90FE4C498E8E9E31A8C489CC"/>
    <w:rsid w:val="001F03F6"/>
  </w:style>
  <w:style w:type="paragraph" w:customStyle="1" w:styleId="12F7B21038984CDC90903328BD1BD868">
    <w:name w:val="12F7B21038984CDC90903328BD1BD868"/>
    <w:rsid w:val="001F03F6"/>
  </w:style>
  <w:style w:type="paragraph" w:customStyle="1" w:styleId="372E2908E80E48CE80559D050C48EDCD">
    <w:name w:val="372E2908E80E48CE80559D050C48EDCD"/>
    <w:rsid w:val="001F03F6"/>
  </w:style>
  <w:style w:type="paragraph" w:customStyle="1" w:styleId="C722E40FE3F247AE8504974FAD0210F9">
    <w:name w:val="C722E40FE3F247AE8504974FAD0210F9"/>
    <w:rsid w:val="001F03F6"/>
  </w:style>
  <w:style w:type="paragraph" w:customStyle="1" w:styleId="744EFB1E46924522827E157B1240CE58">
    <w:name w:val="744EFB1E46924522827E157B1240CE58"/>
    <w:rsid w:val="001F03F6"/>
  </w:style>
  <w:style w:type="paragraph" w:customStyle="1" w:styleId="C496D994748241E7BE0E80CCD0FED807">
    <w:name w:val="C496D994748241E7BE0E80CCD0FED807"/>
    <w:rsid w:val="001F03F6"/>
  </w:style>
  <w:style w:type="paragraph" w:customStyle="1" w:styleId="77E37B576EE140CE88D3D06F86C95EDA">
    <w:name w:val="77E37B576EE140CE88D3D06F86C95EDA"/>
    <w:rsid w:val="001F03F6"/>
  </w:style>
  <w:style w:type="paragraph" w:customStyle="1" w:styleId="990F983A4F034720AC887D60B4A0EAB0">
    <w:name w:val="990F983A4F034720AC887D60B4A0EAB0"/>
    <w:rsid w:val="001F03F6"/>
  </w:style>
  <w:style w:type="paragraph" w:customStyle="1" w:styleId="B7689280352642F1A5197F6D5FFDE0BB">
    <w:name w:val="B7689280352642F1A5197F6D5FFDE0BB"/>
    <w:rsid w:val="001F03F6"/>
  </w:style>
  <w:style w:type="paragraph" w:customStyle="1" w:styleId="09E1FA258DE14A7680A8193DC4DAB8D6">
    <w:name w:val="09E1FA258DE14A7680A8193DC4DAB8D6"/>
    <w:rsid w:val="001F03F6"/>
  </w:style>
  <w:style w:type="paragraph" w:customStyle="1" w:styleId="BB784569271B483A8D2B70473E277135">
    <w:name w:val="BB784569271B483A8D2B70473E277135"/>
    <w:rsid w:val="001F03F6"/>
  </w:style>
  <w:style w:type="paragraph" w:customStyle="1" w:styleId="A1A0F03485C54499B0226DD1F0D900AA">
    <w:name w:val="A1A0F03485C54499B0226DD1F0D900AA"/>
    <w:rsid w:val="001F03F6"/>
  </w:style>
  <w:style w:type="paragraph" w:customStyle="1" w:styleId="2E0DE66482A34480AE2AE511440905DE">
    <w:name w:val="2E0DE66482A34480AE2AE511440905DE"/>
    <w:rsid w:val="001F03F6"/>
  </w:style>
  <w:style w:type="paragraph" w:customStyle="1" w:styleId="E1DB2D151FF744C391542A837F4539A0">
    <w:name w:val="E1DB2D151FF744C391542A837F4539A0"/>
    <w:rsid w:val="001F03F6"/>
  </w:style>
  <w:style w:type="paragraph" w:customStyle="1" w:styleId="FEEE221DDF864A95AAFDF3A213D3AE1E">
    <w:name w:val="FEEE221DDF864A95AAFDF3A213D3AE1E"/>
    <w:rsid w:val="001F03F6"/>
  </w:style>
  <w:style w:type="paragraph" w:customStyle="1" w:styleId="74EB289D92AB4E2E87DB3A55094DB1B6">
    <w:name w:val="74EB289D92AB4E2E87DB3A55094DB1B6"/>
    <w:rsid w:val="001F03F6"/>
  </w:style>
  <w:style w:type="paragraph" w:customStyle="1" w:styleId="6F922E1E3E4D44108431952220A7509C">
    <w:name w:val="6F922E1E3E4D44108431952220A7509C"/>
    <w:rsid w:val="001F03F6"/>
  </w:style>
  <w:style w:type="paragraph" w:customStyle="1" w:styleId="B715F08478B3417C8833EF4E3360DDC6">
    <w:name w:val="B715F08478B3417C8833EF4E3360DDC6"/>
    <w:rsid w:val="001F03F6"/>
  </w:style>
  <w:style w:type="paragraph" w:customStyle="1" w:styleId="D982A3DA58AE4B4ABD6E34792EAFE798">
    <w:name w:val="D982A3DA58AE4B4ABD6E34792EAFE798"/>
    <w:rsid w:val="001F03F6"/>
  </w:style>
  <w:style w:type="paragraph" w:customStyle="1" w:styleId="4BA909D4946C482C9822973B9A516EE5">
    <w:name w:val="4BA909D4946C482C9822973B9A516EE5"/>
    <w:rsid w:val="001F03F6"/>
  </w:style>
  <w:style w:type="paragraph" w:customStyle="1" w:styleId="9B9B683DA35443DFB7EEE908F5EE6509">
    <w:name w:val="9B9B683DA35443DFB7EEE908F5EE6509"/>
    <w:rsid w:val="001F03F6"/>
  </w:style>
  <w:style w:type="paragraph" w:customStyle="1" w:styleId="7D977B0A40B24124AA158D3241DD6B62">
    <w:name w:val="7D977B0A40B24124AA158D3241DD6B62"/>
    <w:rsid w:val="001F03F6"/>
  </w:style>
  <w:style w:type="paragraph" w:customStyle="1" w:styleId="5234BD93D9EF4723B71091CC2EC69067">
    <w:name w:val="5234BD93D9EF4723B71091CC2EC69067"/>
    <w:rsid w:val="001F03F6"/>
  </w:style>
  <w:style w:type="paragraph" w:customStyle="1" w:styleId="925E4242958C40969EE6218518FCA178">
    <w:name w:val="925E4242958C40969EE6218518FCA178"/>
    <w:rsid w:val="001F03F6"/>
  </w:style>
  <w:style w:type="paragraph" w:customStyle="1" w:styleId="C40901D81CA24FB4A23CA762202BD17C">
    <w:name w:val="C40901D81CA24FB4A23CA762202BD17C"/>
    <w:rsid w:val="001F03F6"/>
  </w:style>
  <w:style w:type="paragraph" w:customStyle="1" w:styleId="28DB34F6EBED48CA878335A0ABA9768E">
    <w:name w:val="28DB34F6EBED48CA878335A0ABA9768E"/>
    <w:rsid w:val="001F03F6"/>
  </w:style>
  <w:style w:type="paragraph" w:customStyle="1" w:styleId="E8F31AEBE0ED4366A29A059E53E73E27">
    <w:name w:val="E8F31AEBE0ED4366A29A059E53E73E27"/>
    <w:rsid w:val="001F03F6"/>
  </w:style>
  <w:style w:type="paragraph" w:customStyle="1" w:styleId="4D559246078D453FBA7312960C2B4779">
    <w:name w:val="4D559246078D453FBA7312960C2B4779"/>
    <w:rsid w:val="001F03F6"/>
  </w:style>
  <w:style w:type="paragraph" w:customStyle="1" w:styleId="2892606811374A8F896F2DC07274294E">
    <w:name w:val="2892606811374A8F896F2DC07274294E"/>
    <w:rsid w:val="001F03F6"/>
  </w:style>
  <w:style w:type="paragraph" w:customStyle="1" w:styleId="6EB569ED14054505A1C80EC74E2BEE2D">
    <w:name w:val="6EB569ED14054505A1C80EC74E2BEE2D"/>
    <w:rsid w:val="001F03F6"/>
  </w:style>
  <w:style w:type="paragraph" w:customStyle="1" w:styleId="91E8BA68158E4823820F422C34A178C8">
    <w:name w:val="91E8BA68158E4823820F422C34A178C8"/>
    <w:rsid w:val="001F03F6"/>
  </w:style>
  <w:style w:type="paragraph" w:customStyle="1" w:styleId="F785A1BBF84D4BB3B27586D4A328AF1A">
    <w:name w:val="F785A1BBF84D4BB3B27586D4A328AF1A"/>
    <w:rsid w:val="001F03F6"/>
  </w:style>
  <w:style w:type="paragraph" w:customStyle="1" w:styleId="53BD7542A5A54AA692214B4B459A5B9E">
    <w:name w:val="53BD7542A5A54AA692214B4B459A5B9E"/>
    <w:rsid w:val="001F03F6"/>
  </w:style>
  <w:style w:type="paragraph" w:customStyle="1" w:styleId="1F59A64FDC834F538899A131245A7C67">
    <w:name w:val="1F59A64FDC834F538899A131245A7C67"/>
    <w:rsid w:val="001F03F6"/>
  </w:style>
  <w:style w:type="paragraph" w:customStyle="1" w:styleId="5455D55A24E24F65B5C0BEF25562D13F">
    <w:name w:val="5455D55A24E24F65B5C0BEF25562D13F"/>
    <w:rsid w:val="001F03F6"/>
  </w:style>
  <w:style w:type="paragraph" w:customStyle="1" w:styleId="EBEE654B0B0C4256A18F91F209EDC39C">
    <w:name w:val="EBEE654B0B0C4256A18F91F209EDC39C"/>
    <w:rsid w:val="001F03F6"/>
  </w:style>
  <w:style w:type="paragraph" w:customStyle="1" w:styleId="8BAFA970F6A44CA19F49297B07FF3CC3">
    <w:name w:val="8BAFA970F6A44CA19F49297B07FF3CC3"/>
    <w:rsid w:val="001F03F6"/>
  </w:style>
  <w:style w:type="paragraph" w:customStyle="1" w:styleId="8273635DA9984E7B94E8FE0F254502F8">
    <w:name w:val="8273635DA9984E7B94E8FE0F254502F8"/>
    <w:rsid w:val="001F03F6"/>
  </w:style>
  <w:style w:type="paragraph" w:customStyle="1" w:styleId="C8B5B5290A7A4CEAA3CE762EB6F9B9D8">
    <w:name w:val="C8B5B5290A7A4CEAA3CE762EB6F9B9D8"/>
    <w:rsid w:val="001F03F6"/>
  </w:style>
  <w:style w:type="paragraph" w:customStyle="1" w:styleId="284EBE26C98F462E8326C70A2F018CC2">
    <w:name w:val="284EBE26C98F462E8326C70A2F018CC2"/>
    <w:rsid w:val="001F03F6"/>
  </w:style>
  <w:style w:type="paragraph" w:customStyle="1" w:styleId="256EFAC351DE4B86ACBA061DFB769128">
    <w:name w:val="256EFAC351DE4B86ACBA061DFB769128"/>
    <w:rsid w:val="001F03F6"/>
  </w:style>
  <w:style w:type="paragraph" w:customStyle="1" w:styleId="715C4700A7E148CEB24A566B106CAF8C">
    <w:name w:val="715C4700A7E148CEB24A566B106CAF8C"/>
    <w:rsid w:val="001F03F6"/>
  </w:style>
  <w:style w:type="paragraph" w:customStyle="1" w:styleId="6523A14144DE416F98436273846F4A3C">
    <w:name w:val="6523A14144DE416F98436273846F4A3C"/>
    <w:rsid w:val="001F03F6"/>
  </w:style>
  <w:style w:type="paragraph" w:customStyle="1" w:styleId="8133A91F18504F3E860570B5C76F03E3">
    <w:name w:val="8133A91F18504F3E860570B5C76F03E3"/>
    <w:rsid w:val="001F03F6"/>
  </w:style>
  <w:style w:type="paragraph" w:customStyle="1" w:styleId="964062FD538942CEBB483C6F7179CAA8">
    <w:name w:val="964062FD538942CEBB483C6F7179CAA8"/>
    <w:rsid w:val="001F03F6"/>
  </w:style>
  <w:style w:type="paragraph" w:customStyle="1" w:styleId="259180D3330D49B2BA71C37E6E864CF3">
    <w:name w:val="259180D3330D49B2BA71C37E6E864CF3"/>
    <w:rsid w:val="001F03F6"/>
  </w:style>
  <w:style w:type="paragraph" w:customStyle="1" w:styleId="D5E73A904F9242FEA1AD4693B44D7C18">
    <w:name w:val="D5E73A904F9242FEA1AD4693B44D7C18"/>
    <w:rsid w:val="001F03F6"/>
  </w:style>
  <w:style w:type="paragraph" w:customStyle="1" w:styleId="2FEC80494D0441A6B4A621CE090DF04B">
    <w:name w:val="2FEC80494D0441A6B4A621CE090DF04B"/>
    <w:rsid w:val="001F03F6"/>
  </w:style>
  <w:style w:type="paragraph" w:customStyle="1" w:styleId="EEEA86BF916F4A04B7A8ECC39AA43157">
    <w:name w:val="EEEA86BF916F4A04B7A8ECC39AA43157"/>
    <w:rsid w:val="001F03F6"/>
  </w:style>
  <w:style w:type="paragraph" w:customStyle="1" w:styleId="FAAC5AB8B6E34ED38625E2B1247BA8CB">
    <w:name w:val="FAAC5AB8B6E34ED38625E2B1247BA8CB"/>
    <w:rsid w:val="001F03F6"/>
  </w:style>
  <w:style w:type="paragraph" w:customStyle="1" w:styleId="01AAF6DEF71A4CBC89698295D0ABD5A3">
    <w:name w:val="01AAF6DEF71A4CBC89698295D0ABD5A3"/>
    <w:rsid w:val="001F03F6"/>
  </w:style>
  <w:style w:type="paragraph" w:customStyle="1" w:styleId="FDC3DD5240134AE5B0A5E7F41E0685CA">
    <w:name w:val="FDC3DD5240134AE5B0A5E7F41E0685CA"/>
    <w:rsid w:val="001F03F6"/>
  </w:style>
  <w:style w:type="paragraph" w:customStyle="1" w:styleId="C5B37EED915B4EF788833CF6884283A0">
    <w:name w:val="C5B37EED915B4EF788833CF6884283A0"/>
    <w:rsid w:val="001F03F6"/>
  </w:style>
  <w:style w:type="paragraph" w:customStyle="1" w:styleId="AED49F2F5C55434D90ABCE45AD0D07D1">
    <w:name w:val="AED49F2F5C55434D90ABCE45AD0D07D1"/>
    <w:rsid w:val="001F03F6"/>
  </w:style>
  <w:style w:type="paragraph" w:customStyle="1" w:styleId="6016213B0CCA4E2DAA4EA85AA51B0968">
    <w:name w:val="6016213B0CCA4E2DAA4EA85AA51B0968"/>
    <w:rsid w:val="001F03F6"/>
  </w:style>
  <w:style w:type="paragraph" w:customStyle="1" w:styleId="C6A4B4AF97734C00B429F7F360B59BAE">
    <w:name w:val="C6A4B4AF97734C00B429F7F360B59BAE"/>
    <w:rsid w:val="001F03F6"/>
  </w:style>
  <w:style w:type="paragraph" w:customStyle="1" w:styleId="439B9837FB2948DEAE83E6DBE2D0C6F8">
    <w:name w:val="439B9837FB2948DEAE83E6DBE2D0C6F8"/>
    <w:rsid w:val="001F03F6"/>
  </w:style>
  <w:style w:type="paragraph" w:customStyle="1" w:styleId="E34AD75ABF664999966FD202F6C89C46">
    <w:name w:val="E34AD75ABF664999966FD202F6C89C46"/>
    <w:rsid w:val="001F03F6"/>
  </w:style>
  <w:style w:type="paragraph" w:customStyle="1" w:styleId="2BDC2DAB7778441D9EFDF767B2C36951">
    <w:name w:val="2BDC2DAB7778441D9EFDF767B2C36951"/>
    <w:rsid w:val="001F03F6"/>
  </w:style>
  <w:style w:type="paragraph" w:customStyle="1" w:styleId="BE8A316CEC7240D08B33036A37628EE4">
    <w:name w:val="BE8A316CEC7240D08B33036A37628EE4"/>
    <w:rsid w:val="001F03F6"/>
  </w:style>
  <w:style w:type="paragraph" w:customStyle="1" w:styleId="8B225C8DC3744F9A898981EED2DFB5A4">
    <w:name w:val="8B225C8DC3744F9A898981EED2DFB5A4"/>
    <w:rsid w:val="001F03F6"/>
  </w:style>
  <w:style w:type="paragraph" w:customStyle="1" w:styleId="09C1D66544E64A02A4EDB71E5ACC549C">
    <w:name w:val="09C1D66544E64A02A4EDB71E5ACC549C"/>
    <w:rsid w:val="001F03F6"/>
  </w:style>
  <w:style w:type="paragraph" w:customStyle="1" w:styleId="0210587C321B4C43A53440FF53C32E5D">
    <w:name w:val="0210587C321B4C43A53440FF53C32E5D"/>
    <w:rsid w:val="001F03F6"/>
  </w:style>
  <w:style w:type="paragraph" w:customStyle="1" w:styleId="796B028CD4F44905A1E43B0C273995B0">
    <w:name w:val="796B028CD4F44905A1E43B0C273995B0"/>
    <w:rsid w:val="001F03F6"/>
  </w:style>
  <w:style w:type="paragraph" w:customStyle="1" w:styleId="D3D27F8942DE424FA4912D06B13F9849">
    <w:name w:val="D3D27F8942DE424FA4912D06B13F9849"/>
    <w:rsid w:val="001F03F6"/>
  </w:style>
  <w:style w:type="paragraph" w:customStyle="1" w:styleId="ACC5DDA550A547078953D0DD5C06761B">
    <w:name w:val="ACC5DDA550A547078953D0DD5C06761B"/>
    <w:rsid w:val="001F03F6"/>
  </w:style>
  <w:style w:type="paragraph" w:customStyle="1" w:styleId="04FA1FFDE96A426C998A2E2DB952D57B">
    <w:name w:val="04FA1FFDE96A426C998A2E2DB952D57B"/>
    <w:rsid w:val="001F03F6"/>
  </w:style>
  <w:style w:type="paragraph" w:customStyle="1" w:styleId="46491895D41C4E18A9CCF9833C7773E9">
    <w:name w:val="46491895D41C4E18A9CCF9833C7773E9"/>
    <w:rsid w:val="001F03F6"/>
  </w:style>
  <w:style w:type="paragraph" w:customStyle="1" w:styleId="30C25CD9139144649D8E09DE642FD30F">
    <w:name w:val="30C25CD9139144649D8E09DE642FD30F"/>
    <w:rsid w:val="001F03F6"/>
  </w:style>
  <w:style w:type="paragraph" w:customStyle="1" w:styleId="22571C05B7154E09A29AF1502E354DF6">
    <w:name w:val="22571C05B7154E09A29AF1502E354DF6"/>
    <w:rsid w:val="001F03F6"/>
  </w:style>
  <w:style w:type="paragraph" w:customStyle="1" w:styleId="2A2434D59DB248488F54A2C1DC0C33ED">
    <w:name w:val="2A2434D59DB248488F54A2C1DC0C33ED"/>
    <w:rsid w:val="001F03F6"/>
  </w:style>
  <w:style w:type="paragraph" w:customStyle="1" w:styleId="823DFEE9EA2641C38E865EC308B4F982">
    <w:name w:val="823DFEE9EA2641C38E865EC308B4F982"/>
    <w:rsid w:val="001F03F6"/>
  </w:style>
  <w:style w:type="paragraph" w:customStyle="1" w:styleId="623B96403CED475FAA6ADE56259D8B59">
    <w:name w:val="623B96403CED475FAA6ADE56259D8B59"/>
    <w:rsid w:val="001F03F6"/>
  </w:style>
  <w:style w:type="paragraph" w:customStyle="1" w:styleId="AFF8435E515645FCA58C095B8213C4F5">
    <w:name w:val="AFF8435E515645FCA58C095B8213C4F5"/>
    <w:rsid w:val="001F03F6"/>
  </w:style>
  <w:style w:type="paragraph" w:customStyle="1" w:styleId="75C52B979A0945029AE6729A27BD9C51">
    <w:name w:val="75C52B979A0945029AE6729A27BD9C51"/>
    <w:rsid w:val="001F03F6"/>
  </w:style>
  <w:style w:type="paragraph" w:customStyle="1" w:styleId="3A0C5C2F656E455AB17510ABDD518630">
    <w:name w:val="3A0C5C2F656E455AB17510ABDD518630"/>
    <w:rsid w:val="001F03F6"/>
  </w:style>
  <w:style w:type="paragraph" w:customStyle="1" w:styleId="D49CEF069D294899B1EDDD8644C5E004">
    <w:name w:val="D49CEF069D294899B1EDDD8644C5E004"/>
    <w:rsid w:val="001F03F6"/>
  </w:style>
  <w:style w:type="paragraph" w:customStyle="1" w:styleId="E2CA17C092F343BF84F6D6223BC3BCFD">
    <w:name w:val="E2CA17C092F343BF84F6D6223BC3BCFD"/>
    <w:rsid w:val="001F03F6"/>
  </w:style>
  <w:style w:type="paragraph" w:customStyle="1" w:styleId="385B56C524E448879239BFFDA67928BD">
    <w:name w:val="385B56C524E448879239BFFDA67928BD"/>
    <w:rsid w:val="001F03F6"/>
  </w:style>
  <w:style w:type="paragraph" w:customStyle="1" w:styleId="8D88B501C014435383BD415236FA98DC">
    <w:name w:val="8D88B501C014435383BD415236FA98DC"/>
    <w:rsid w:val="001F03F6"/>
  </w:style>
  <w:style w:type="paragraph" w:customStyle="1" w:styleId="373D3E64A8EF4CE2B3518172F889C7C2">
    <w:name w:val="373D3E64A8EF4CE2B3518172F889C7C2"/>
    <w:rsid w:val="001F03F6"/>
  </w:style>
  <w:style w:type="paragraph" w:customStyle="1" w:styleId="1D81EA8C27934EBEA124F8C144F41E7B">
    <w:name w:val="1D81EA8C27934EBEA124F8C144F41E7B"/>
    <w:rsid w:val="001F03F6"/>
  </w:style>
  <w:style w:type="paragraph" w:customStyle="1" w:styleId="1C83A6890E474544B5EE658D471F7291">
    <w:name w:val="1C83A6890E474544B5EE658D471F7291"/>
    <w:rsid w:val="001F03F6"/>
  </w:style>
  <w:style w:type="paragraph" w:customStyle="1" w:styleId="2F79889121234E9B86695D31BD8BCA67">
    <w:name w:val="2F79889121234E9B86695D31BD8BCA67"/>
    <w:rsid w:val="001F03F6"/>
  </w:style>
  <w:style w:type="paragraph" w:customStyle="1" w:styleId="822887A62D2847EAB8AC79CEBEA477D3">
    <w:name w:val="822887A62D2847EAB8AC79CEBEA477D3"/>
    <w:rsid w:val="001F03F6"/>
  </w:style>
  <w:style w:type="paragraph" w:customStyle="1" w:styleId="033269D6674E49208E3B3EDCE8B30F2E">
    <w:name w:val="033269D6674E49208E3B3EDCE8B30F2E"/>
    <w:rsid w:val="001F03F6"/>
  </w:style>
  <w:style w:type="paragraph" w:customStyle="1" w:styleId="94C68492B86D4CC0B483703D8B77615F">
    <w:name w:val="94C68492B86D4CC0B483703D8B77615F"/>
    <w:rsid w:val="001F03F6"/>
  </w:style>
  <w:style w:type="paragraph" w:customStyle="1" w:styleId="D9616892E2284EA2BB2D5B329C816D02">
    <w:name w:val="D9616892E2284EA2BB2D5B329C816D02"/>
    <w:rsid w:val="001F03F6"/>
  </w:style>
  <w:style w:type="paragraph" w:customStyle="1" w:styleId="392EDA0775604D5FBE92C86794A68300">
    <w:name w:val="392EDA0775604D5FBE92C86794A68300"/>
    <w:rsid w:val="001F03F6"/>
  </w:style>
  <w:style w:type="paragraph" w:customStyle="1" w:styleId="34B0F7950BE24486B0C4A1634EB28281">
    <w:name w:val="34B0F7950BE24486B0C4A1634EB28281"/>
    <w:rsid w:val="001F03F6"/>
  </w:style>
  <w:style w:type="paragraph" w:customStyle="1" w:styleId="289605E71A3245E4A62616CE2E8FAB4D">
    <w:name w:val="289605E71A3245E4A62616CE2E8FAB4D"/>
    <w:rsid w:val="001F03F6"/>
  </w:style>
  <w:style w:type="paragraph" w:customStyle="1" w:styleId="CE773C178278424D8FA5032C9AEE573A">
    <w:name w:val="CE773C178278424D8FA5032C9AEE573A"/>
    <w:rsid w:val="001F03F6"/>
  </w:style>
  <w:style w:type="paragraph" w:customStyle="1" w:styleId="4767C0086808489992BCD6C116A22D5F">
    <w:name w:val="4767C0086808489992BCD6C116A22D5F"/>
    <w:rsid w:val="001F03F6"/>
  </w:style>
  <w:style w:type="paragraph" w:customStyle="1" w:styleId="4DEA186F3CE44A77945A02D160BB37F4">
    <w:name w:val="4DEA186F3CE44A77945A02D160BB37F4"/>
    <w:rsid w:val="001F03F6"/>
  </w:style>
  <w:style w:type="paragraph" w:customStyle="1" w:styleId="E778B8E0745F4143BEFAEF720159394B">
    <w:name w:val="E778B8E0745F4143BEFAEF720159394B"/>
    <w:rsid w:val="001F03F6"/>
  </w:style>
  <w:style w:type="paragraph" w:customStyle="1" w:styleId="661F509B505A40459490318C8EBC3CAD">
    <w:name w:val="661F509B505A40459490318C8EBC3CAD"/>
    <w:rsid w:val="001F03F6"/>
  </w:style>
  <w:style w:type="paragraph" w:customStyle="1" w:styleId="F2ABC1AF38ED40D3BA95B3073B56616B">
    <w:name w:val="F2ABC1AF38ED40D3BA95B3073B56616B"/>
    <w:rsid w:val="001F03F6"/>
  </w:style>
  <w:style w:type="paragraph" w:customStyle="1" w:styleId="7E6372C906154AC78F4ADE23DECF7FE3">
    <w:name w:val="7E6372C906154AC78F4ADE23DECF7FE3"/>
    <w:rsid w:val="001F03F6"/>
  </w:style>
  <w:style w:type="paragraph" w:customStyle="1" w:styleId="310C92512F7243829716025956CA8F56">
    <w:name w:val="310C92512F7243829716025956CA8F56"/>
    <w:rsid w:val="001F03F6"/>
  </w:style>
  <w:style w:type="paragraph" w:customStyle="1" w:styleId="60CF4A28B3ED44EDAE3E4848332EA7B8">
    <w:name w:val="60CF4A28B3ED44EDAE3E4848332EA7B8"/>
    <w:rsid w:val="001F03F6"/>
  </w:style>
  <w:style w:type="paragraph" w:customStyle="1" w:styleId="D2CB7E0116F6422295AAAF3C166EE698">
    <w:name w:val="D2CB7E0116F6422295AAAF3C166EE698"/>
    <w:rsid w:val="001F03F6"/>
  </w:style>
  <w:style w:type="paragraph" w:customStyle="1" w:styleId="9CFF90147F6D44B4A4A1BEEE1027C53A">
    <w:name w:val="9CFF90147F6D44B4A4A1BEEE1027C53A"/>
    <w:rsid w:val="001F03F6"/>
  </w:style>
  <w:style w:type="paragraph" w:customStyle="1" w:styleId="A80C9943C3114823997E90CF0ED140EB">
    <w:name w:val="A80C9943C3114823997E90CF0ED140EB"/>
    <w:rsid w:val="001F03F6"/>
  </w:style>
  <w:style w:type="paragraph" w:customStyle="1" w:styleId="0C3B55ED7B844236B616641AAF795CA7">
    <w:name w:val="0C3B55ED7B844236B616641AAF795CA7"/>
    <w:rsid w:val="001F03F6"/>
  </w:style>
  <w:style w:type="paragraph" w:customStyle="1" w:styleId="774F099FFB8B44B0A229A35567EEF8BE">
    <w:name w:val="774F099FFB8B44B0A229A35567EEF8BE"/>
    <w:rsid w:val="001F03F6"/>
  </w:style>
  <w:style w:type="paragraph" w:customStyle="1" w:styleId="10EDD682F0B741BABA4A4971E251A8D5">
    <w:name w:val="10EDD682F0B741BABA4A4971E251A8D5"/>
    <w:rsid w:val="001F03F6"/>
  </w:style>
  <w:style w:type="paragraph" w:customStyle="1" w:styleId="3BE26614D0DD498BA002D2B4AC34140B">
    <w:name w:val="3BE26614D0DD498BA002D2B4AC34140B"/>
    <w:rsid w:val="001F03F6"/>
  </w:style>
  <w:style w:type="paragraph" w:customStyle="1" w:styleId="1190B5B0AACB42E198956F5DD60DDFEA">
    <w:name w:val="1190B5B0AACB42E198956F5DD60DDFEA"/>
    <w:rsid w:val="001F03F6"/>
  </w:style>
  <w:style w:type="paragraph" w:customStyle="1" w:styleId="3C6811D6F57C4E55BE4E7BEF5BAEF4AC">
    <w:name w:val="3C6811D6F57C4E55BE4E7BEF5BAEF4AC"/>
    <w:rsid w:val="001F03F6"/>
  </w:style>
  <w:style w:type="paragraph" w:customStyle="1" w:styleId="B71EBCE058134274A6C411063C140BFD">
    <w:name w:val="B71EBCE058134274A6C411063C140BFD"/>
    <w:rsid w:val="001F03F6"/>
  </w:style>
  <w:style w:type="paragraph" w:customStyle="1" w:styleId="2558AECADCF7429B94A655C5325A105B">
    <w:name w:val="2558AECADCF7429B94A655C5325A105B"/>
    <w:rsid w:val="001F03F6"/>
  </w:style>
  <w:style w:type="paragraph" w:customStyle="1" w:styleId="D49CA0376C0E41D48C0641754D114B2B">
    <w:name w:val="D49CA0376C0E41D48C0641754D114B2B"/>
    <w:rsid w:val="001F03F6"/>
  </w:style>
  <w:style w:type="paragraph" w:customStyle="1" w:styleId="810049EB79AC47C49B27CA2CD4A8CC76">
    <w:name w:val="810049EB79AC47C49B27CA2CD4A8CC76"/>
    <w:rsid w:val="001F03F6"/>
  </w:style>
  <w:style w:type="paragraph" w:customStyle="1" w:styleId="15030112CD074EDD977DCBECB8F37E81">
    <w:name w:val="15030112CD074EDD977DCBECB8F37E81"/>
    <w:rsid w:val="001F03F6"/>
  </w:style>
  <w:style w:type="paragraph" w:customStyle="1" w:styleId="72B20FDFDC0744AF8C2D71F69896830E">
    <w:name w:val="72B20FDFDC0744AF8C2D71F69896830E"/>
    <w:rsid w:val="001F03F6"/>
  </w:style>
  <w:style w:type="paragraph" w:customStyle="1" w:styleId="B6A6063BDE2A4B63B17EAFFF20B830F8">
    <w:name w:val="B6A6063BDE2A4B63B17EAFFF20B830F8"/>
    <w:rsid w:val="001F03F6"/>
  </w:style>
  <w:style w:type="paragraph" w:customStyle="1" w:styleId="C962707D2D1A4CC8ADBDE14195CC462E">
    <w:name w:val="C962707D2D1A4CC8ADBDE14195CC462E"/>
    <w:rsid w:val="001F03F6"/>
  </w:style>
  <w:style w:type="paragraph" w:customStyle="1" w:styleId="BA0D0669FCB64C65ACC9774C1AD6A5A8">
    <w:name w:val="BA0D0669FCB64C65ACC9774C1AD6A5A8"/>
    <w:rsid w:val="001F03F6"/>
  </w:style>
  <w:style w:type="paragraph" w:customStyle="1" w:styleId="FF079668617D49BDBD62724DA16FD95F">
    <w:name w:val="FF079668617D49BDBD62724DA16FD95F"/>
    <w:rsid w:val="001F03F6"/>
  </w:style>
  <w:style w:type="paragraph" w:customStyle="1" w:styleId="AD24AACB0C07409F85EBA3DBE435A4D7">
    <w:name w:val="AD24AACB0C07409F85EBA3DBE435A4D7"/>
    <w:rsid w:val="001F03F6"/>
  </w:style>
  <w:style w:type="paragraph" w:customStyle="1" w:styleId="8F0E16BA7FBB439084EA7886F67F581A">
    <w:name w:val="8F0E16BA7FBB439084EA7886F67F581A"/>
    <w:rsid w:val="001F03F6"/>
  </w:style>
  <w:style w:type="paragraph" w:customStyle="1" w:styleId="9F4E88B16FC64DF58EA8BFD101FE1C6C">
    <w:name w:val="9F4E88B16FC64DF58EA8BFD101FE1C6C"/>
    <w:rsid w:val="001F03F6"/>
  </w:style>
  <w:style w:type="paragraph" w:customStyle="1" w:styleId="6434BF54FBCB45E8B2C59F3D4DE4E06B">
    <w:name w:val="6434BF54FBCB45E8B2C59F3D4DE4E06B"/>
    <w:rsid w:val="001F03F6"/>
  </w:style>
  <w:style w:type="paragraph" w:customStyle="1" w:styleId="7A4187CCAEF246B982F97AFD5E4AC278">
    <w:name w:val="7A4187CCAEF246B982F97AFD5E4AC278"/>
    <w:rsid w:val="001F03F6"/>
  </w:style>
  <w:style w:type="paragraph" w:customStyle="1" w:styleId="BA6A2E2E470C4AB187C5F72E0F32C102">
    <w:name w:val="BA6A2E2E470C4AB187C5F72E0F32C102"/>
    <w:rsid w:val="001F03F6"/>
  </w:style>
  <w:style w:type="paragraph" w:customStyle="1" w:styleId="01CCF32E8FD247BBABC27703A5C87952">
    <w:name w:val="01CCF32E8FD247BBABC27703A5C87952"/>
    <w:rsid w:val="001F03F6"/>
  </w:style>
  <w:style w:type="paragraph" w:customStyle="1" w:styleId="BD0B549DDD9F4381A89C3D93D1C18174">
    <w:name w:val="BD0B549DDD9F4381A89C3D93D1C18174"/>
    <w:rsid w:val="001F03F6"/>
  </w:style>
  <w:style w:type="paragraph" w:customStyle="1" w:styleId="07FEC51851A74AB6A59AAF29E5509A73">
    <w:name w:val="07FEC51851A74AB6A59AAF29E5509A73"/>
    <w:rsid w:val="001F03F6"/>
  </w:style>
  <w:style w:type="paragraph" w:customStyle="1" w:styleId="44A4EC7BFD9D421C87C3784257B675E8">
    <w:name w:val="44A4EC7BFD9D421C87C3784257B675E8"/>
    <w:rsid w:val="001F03F6"/>
  </w:style>
  <w:style w:type="paragraph" w:customStyle="1" w:styleId="B8755C65ED3C45EAB8DF63012150C7BD">
    <w:name w:val="B8755C65ED3C45EAB8DF63012150C7BD"/>
    <w:rsid w:val="001F03F6"/>
  </w:style>
  <w:style w:type="paragraph" w:customStyle="1" w:styleId="932960A6E14243FF9FC92FCD4306A48F">
    <w:name w:val="932960A6E14243FF9FC92FCD4306A48F"/>
    <w:rsid w:val="001F03F6"/>
  </w:style>
  <w:style w:type="paragraph" w:customStyle="1" w:styleId="3E2F22783FB84EEDA53662968276A32C">
    <w:name w:val="3E2F22783FB84EEDA53662968276A32C"/>
    <w:rsid w:val="001F03F6"/>
  </w:style>
  <w:style w:type="paragraph" w:customStyle="1" w:styleId="9EE3B8A7F3134BF59D031B1A2008FC9F">
    <w:name w:val="9EE3B8A7F3134BF59D031B1A2008FC9F"/>
    <w:rsid w:val="001F03F6"/>
  </w:style>
  <w:style w:type="paragraph" w:customStyle="1" w:styleId="8693512DC0014BF38A71C62E1910A981">
    <w:name w:val="8693512DC0014BF38A71C62E1910A981"/>
    <w:rsid w:val="001F03F6"/>
  </w:style>
  <w:style w:type="paragraph" w:customStyle="1" w:styleId="35E826B1EAAF4CEA9ABB88EA13435CD5">
    <w:name w:val="35E826B1EAAF4CEA9ABB88EA13435CD5"/>
    <w:rsid w:val="001F03F6"/>
  </w:style>
  <w:style w:type="paragraph" w:customStyle="1" w:styleId="48F46276EFDD4B80930621CE5A949908">
    <w:name w:val="48F46276EFDD4B80930621CE5A949908"/>
    <w:rsid w:val="001F03F6"/>
  </w:style>
  <w:style w:type="paragraph" w:customStyle="1" w:styleId="EA5A8CC6656E4278BB96AD5D1FB36215">
    <w:name w:val="EA5A8CC6656E4278BB96AD5D1FB36215"/>
    <w:rsid w:val="001F03F6"/>
  </w:style>
  <w:style w:type="paragraph" w:customStyle="1" w:styleId="34A308ECB19B4F59833EA26637EAE2D6">
    <w:name w:val="34A308ECB19B4F59833EA26637EAE2D6"/>
    <w:rsid w:val="001F03F6"/>
  </w:style>
  <w:style w:type="paragraph" w:customStyle="1" w:styleId="722394C2D71943088526DEA1D4EEDE55">
    <w:name w:val="722394C2D71943088526DEA1D4EEDE55"/>
    <w:rsid w:val="001F03F6"/>
  </w:style>
  <w:style w:type="paragraph" w:customStyle="1" w:styleId="CC7CFBCBB817428F94EFC3FD99AE1BB0">
    <w:name w:val="CC7CFBCBB817428F94EFC3FD99AE1BB0"/>
    <w:rsid w:val="001F03F6"/>
  </w:style>
  <w:style w:type="paragraph" w:customStyle="1" w:styleId="8F26F56774B946E6919028C1614C3BC4">
    <w:name w:val="8F26F56774B946E6919028C1614C3BC4"/>
    <w:rsid w:val="001F03F6"/>
  </w:style>
  <w:style w:type="paragraph" w:customStyle="1" w:styleId="7098E08A8F5A464F928AC5344CB1C66E">
    <w:name w:val="7098E08A8F5A464F928AC5344CB1C66E"/>
    <w:rsid w:val="001F03F6"/>
  </w:style>
  <w:style w:type="paragraph" w:customStyle="1" w:styleId="A9E1842FBF8343EF8903CF73391094CD">
    <w:name w:val="A9E1842FBF8343EF8903CF73391094CD"/>
    <w:rsid w:val="001F03F6"/>
  </w:style>
  <w:style w:type="paragraph" w:customStyle="1" w:styleId="59F8B4553B1D4CD59ECBA31E60799FA3">
    <w:name w:val="59F8B4553B1D4CD59ECBA31E60799FA3"/>
    <w:rsid w:val="001F03F6"/>
  </w:style>
  <w:style w:type="paragraph" w:customStyle="1" w:styleId="DD0DB61E838B426E86A9496D5337F7CB">
    <w:name w:val="DD0DB61E838B426E86A9496D5337F7CB"/>
    <w:rsid w:val="001F03F6"/>
  </w:style>
  <w:style w:type="paragraph" w:customStyle="1" w:styleId="D67AE867DC8944C98D6875E7F4A886BA">
    <w:name w:val="D67AE867DC8944C98D6875E7F4A886BA"/>
    <w:rsid w:val="001F03F6"/>
  </w:style>
  <w:style w:type="paragraph" w:customStyle="1" w:styleId="046FBC9C2BDA4EB9A07251456014C597">
    <w:name w:val="046FBC9C2BDA4EB9A07251456014C597"/>
    <w:rsid w:val="001F03F6"/>
  </w:style>
  <w:style w:type="paragraph" w:customStyle="1" w:styleId="1CF9F079DACE4EA2B58B6E6733AED9C4">
    <w:name w:val="1CF9F079DACE4EA2B58B6E6733AED9C4"/>
    <w:rsid w:val="001F03F6"/>
  </w:style>
  <w:style w:type="paragraph" w:customStyle="1" w:styleId="D73737DE41F94FC19E0A81F4666FF4F7">
    <w:name w:val="D73737DE41F94FC19E0A81F4666FF4F7"/>
    <w:rsid w:val="001F03F6"/>
  </w:style>
  <w:style w:type="paragraph" w:customStyle="1" w:styleId="5E1708C0CDA5497BA1DF5AD3671BABB2">
    <w:name w:val="5E1708C0CDA5497BA1DF5AD3671BABB2"/>
    <w:rsid w:val="001F03F6"/>
  </w:style>
  <w:style w:type="paragraph" w:customStyle="1" w:styleId="0E76A82AE6C04684B4084C5E0FD8C768">
    <w:name w:val="0E76A82AE6C04684B4084C5E0FD8C768"/>
    <w:rsid w:val="001F03F6"/>
  </w:style>
  <w:style w:type="paragraph" w:customStyle="1" w:styleId="C6A994FDA8994330A804BFA2EC6D61FD">
    <w:name w:val="C6A994FDA8994330A804BFA2EC6D61FD"/>
    <w:rsid w:val="001F03F6"/>
  </w:style>
  <w:style w:type="paragraph" w:customStyle="1" w:styleId="ED13A9322317413A816AFBDBF53DE992">
    <w:name w:val="ED13A9322317413A816AFBDBF53DE992"/>
    <w:rsid w:val="001F03F6"/>
  </w:style>
  <w:style w:type="paragraph" w:customStyle="1" w:styleId="EC9BF744A02140E196ACED353CDF7A8A">
    <w:name w:val="EC9BF744A02140E196ACED353CDF7A8A"/>
    <w:rsid w:val="001F03F6"/>
  </w:style>
  <w:style w:type="paragraph" w:customStyle="1" w:styleId="94A6E818483843DEAF5D373AF0A92951">
    <w:name w:val="94A6E818483843DEAF5D373AF0A92951"/>
    <w:rsid w:val="001F03F6"/>
  </w:style>
  <w:style w:type="paragraph" w:customStyle="1" w:styleId="6FC16B50888D453B8D8D301388FA2CFE">
    <w:name w:val="6FC16B50888D453B8D8D301388FA2CFE"/>
    <w:rsid w:val="001F03F6"/>
  </w:style>
  <w:style w:type="paragraph" w:customStyle="1" w:styleId="10B940FAD8004D938890F11A2F05534E">
    <w:name w:val="10B940FAD8004D938890F11A2F05534E"/>
    <w:rsid w:val="001F03F6"/>
  </w:style>
  <w:style w:type="paragraph" w:customStyle="1" w:styleId="9D15EA2EC0434C5ABB08907DB8733549">
    <w:name w:val="9D15EA2EC0434C5ABB08907DB8733549"/>
    <w:rsid w:val="001F03F6"/>
  </w:style>
  <w:style w:type="paragraph" w:customStyle="1" w:styleId="62D731A455284DF69AACECFA24299ADE">
    <w:name w:val="62D731A455284DF69AACECFA24299ADE"/>
    <w:rsid w:val="001F03F6"/>
  </w:style>
  <w:style w:type="paragraph" w:customStyle="1" w:styleId="46580C72DED441E0A87680E4B827ED1A">
    <w:name w:val="46580C72DED441E0A87680E4B827ED1A"/>
    <w:rsid w:val="001F03F6"/>
  </w:style>
  <w:style w:type="paragraph" w:customStyle="1" w:styleId="9E8C52FFFCA34405B5B19028C1B802AD">
    <w:name w:val="9E8C52FFFCA34405B5B19028C1B802AD"/>
    <w:rsid w:val="001F03F6"/>
  </w:style>
  <w:style w:type="paragraph" w:customStyle="1" w:styleId="2AF5BA1D4EF941198452DE8F99B668F1">
    <w:name w:val="2AF5BA1D4EF941198452DE8F99B668F1"/>
    <w:rsid w:val="001F03F6"/>
  </w:style>
  <w:style w:type="paragraph" w:customStyle="1" w:styleId="4E13AAB224184BB3A934FDC40883CFDE">
    <w:name w:val="4E13AAB224184BB3A934FDC40883CFDE"/>
    <w:rsid w:val="001F03F6"/>
  </w:style>
  <w:style w:type="paragraph" w:customStyle="1" w:styleId="A41B9E108D6C4E0DAD07E2724A76B7DC">
    <w:name w:val="A41B9E108D6C4E0DAD07E2724A76B7DC"/>
    <w:rsid w:val="001F03F6"/>
  </w:style>
  <w:style w:type="paragraph" w:customStyle="1" w:styleId="DADF78A522E942999A1E29E64DE34BC9">
    <w:name w:val="DADF78A522E942999A1E29E64DE34BC9"/>
    <w:rsid w:val="001F03F6"/>
  </w:style>
  <w:style w:type="paragraph" w:customStyle="1" w:styleId="FBC3993BA67B4B87B16E3900237C32F0">
    <w:name w:val="FBC3993BA67B4B87B16E3900237C32F0"/>
    <w:rsid w:val="001F03F6"/>
  </w:style>
  <w:style w:type="paragraph" w:customStyle="1" w:styleId="B69442BFCD2447CDBF15DD330409A9BA">
    <w:name w:val="B69442BFCD2447CDBF15DD330409A9BA"/>
    <w:rsid w:val="001F03F6"/>
  </w:style>
  <w:style w:type="paragraph" w:customStyle="1" w:styleId="741531DFEFFC422888C80B4BDE964068">
    <w:name w:val="741531DFEFFC422888C80B4BDE964068"/>
    <w:rsid w:val="001F03F6"/>
  </w:style>
  <w:style w:type="paragraph" w:customStyle="1" w:styleId="0E0C5292EF5849CA8E580E49DA257CAE">
    <w:name w:val="0E0C5292EF5849CA8E580E49DA257CAE"/>
    <w:rsid w:val="001F03F6"/>
  </w:style>
  <w:style w:type="paragraph" w:customStyle="1" w:styleId="859588BA27E849D293D94F8F92459719">
    <w:name w:val="859588BA27E849D293D94F8F92459719"/>
    <w:rsid w:val="001F03F6"/>
  </w:style>
  <w:style w:type="paragraph" w:customStyle="1" w:styleId="94BBB114A1AA458DB49DF59628763427">
    <w:name w:val="94BBB114A1AA458DB49DF59628763427"/>
    <w:rsid w:val="001F03F6"/>
  </w:style>
  <w:style w:type="paragraph" w:customStyle="1" w:styleId="27CA653BC2FE4F628C835598AE49E818">
    <w:name w:val="27CA653BC2FE4F628C835598AE49E818"/>
    <w:rsid w:val="001F03F6"/>
  </w:style>
  <w:style w:type="paragraph" w:customStyle="1" w:styleId="67C70E7D8D73465BB550364F142E3D00">
    <w:name w:val="67C70E7D8D73465BB550364F142E3D00"/>
    <w:rsid w:val="001F03F6"/>
  </w:style>
  <w:style w:type="paragraph" w:customStyle="1" w:styleId="DB624D0C02FC4871AF1D946159B6283E">
    <w:name w:val="DB624D0C02FC4871AF1D946159B6283E"/>
    <w:rsid w:val="001F03F6"/>
  </w:style>
  <w:style w:type="paragraph" w:customStyle="1" w:styleId="AEAB0D39D98D4F2CA76A5DC411D703AC">
    <w:name w:val="AEAB0D39D98D4F2CA76A5DC411D703AC"/>
    <w:rsid w:val="001F03F6"/>
  </w:style>
  <w:style w:type="paragraph" w:customStyle="1" w:styleId="A1ED24868DBD4BE4B243A775D96775EC">
    <w:name w:val="A1ED24868DBD4BE4B243A775D96775EC"/>
    <w:rsid w:val="001F03F6"/>
  </w:style>
  <w:style w:type="paragraph" w:customStyle="1" w:styleId="C77290BA26254B4BBB5725981F0B3F86">
    <w:name w:val="C77290BA26254B4BBB5725981F0B3F86"/>
    <w:rsid w:val="001F03F6"/>
  </w:style>
  <w:style w:type="paragraph" w:customStyle="1" w:styleId="907E31BE8A5B495CA1BA3D509A036745">
    <w:name w:val="907E31BE8A5B495CA1BA3D509A036745"/>
    <w:rsid w:val="001F03F6"/>
  </w:style>
  <w:style w:type="paragraph" w:customStyle="1" w:styleId="F1EF4893DD5D409EAC6B1C84AF64691F">
    <w:name w:val="F1EF4893DD5D409EAC6B1C84AF64691F"/>
    <w:rsid w:val="001F03F6"/>
  </w:style>
  <w:style w:type="paragraph" w:customStyle="1" w:styleId="CB19632C59B84A65A2CA1E82C6F56D2B">
    <w:name w:val="CB19632C59B84A65A2CA1E82C6F56D2B"/>
    <w:rsid w:val="001F03F6"/>
  </w:style>
  <w:style w:type="paragraph" w:customStyle="1" w:styleId="7FDB3AF7B00A49889F50418DDECFE8ED">
    <w:name w:val="7FDB3AF7B00A49889F50418DDECFE8ED"/>
    <w:rsid w:val="001F03F6"/>
  </w:style>
  <w:style w:type="paragraph" w:customStyle="1" w:styleId="3050780FDE414FD8ADC21F63D1EA9A3E">
    <w:name w:val="3050780FDE414FD8ADC21F63D1EA9A3E"/>
    <w:rsid w:val="001F03F6"/>
  </w:style>
  <w:style w:type="paragraph" w:customStyle="1" w:styleId="43A0D6FC09B34391A6BB68AD704EFE21">
    <w:name w:val="43A0D6FC09B34391A6BB68AD704EFE21"/>
    <w:rsid w:val="001F03F6"/>
  </w:style>
  <w:style w:type="paragraph" w:customStyle="1" w:styleId="0E1D9C918E6B472BA9F7B739EEBCF53E">
    <w:name w:val="0E1D9C918E6B472BA9F7B739EEBCF53E"/>
    <w:rsid w:val="001F03F6"/>
  </w:style>
  <w:style w:type="paragraph" w:customStyle="1" w:styleId="3C2C8FE7DEC143AC8EDDC79DD667F0BF">
    <w:name w:val="3C2C8FE7DEC143AC8EDDC79DD667F0BF"/>
    <w:rsid w:val="001F03F6"/>
  </w:style>
  <w:style w:type="paragraph" w:customStyle="1" w:styleId="C505D353719B421EBCDE704CE962C9F1">
    <w:name w:val="C505D353719B421EBCDE704CE962C9F1"/>
    <w:rsid w:val="001F03F6"/>
  </w:style>
  <w:style w:type="paragraph" w:customStyle="1" w:styleId="649B52786FD34FB192BEFD71C6A95C03">
    <w:name w:val="649B52786FD34FB192BEFD71C6A95C03"/>
    <w:rsid w:val="001F03F6"/>
  </w:style>
  <w:style w:type="paragraph" w:customStyle="1" w:styleId="05F043C7340F4990AE68EF20D83E943A">
    <w:name w:val="05F043C7340F4990AE68EF20D83E943A"/>
    <w:rsid w:val="001F03F6"/>
  </w:style>
  <w:style w:type="paragraph" w:customStyle="1" w:styleId="D9E3484D1D6643029956FBCECB0BACE6">
    <w:name w:val="D9E3484D1D6643029956FBCECB0BACE6"/>
    <w:rsid w:val="001F03F6"/>
  </w:style>
  <w:style w:type="paragraph" w:customStyle="1" w:styleId="F4A451DCB7FE48D091BE60C839D160AE">
    <w:name w:val="F4A451DCB7FE48D091BE60C839D160AE"/>
    <w:rsid w:val="001F03F6"/>
  </w:style>
  <w:style w:type="paragraph" w:customStyle="1" w:styleId="46F584CB6B97470BAF1E07541CF8376A">
    <w:name w:val="46F584CB6B97470BAF1E07541CF8376A"/>
    <w:rsid w:val="001F03F6"/>
  </w:style>
  <w:style w:type="paragraph" w:customStyle="1" w:styleId="C5921BEFD4BE4F379FDF17EB9DF07227">
    <w:name w:val="C5921BEFD4BE4F379FDF17EB9DF07227"/>
    <w:rsid w:val="001F03F6"/>
  </w:style>
  <w:style w:type="paragraph" w:customStyle="1" w:styleId="F1D420D501D446D897DBD46F30020B71">
    <w:name w:val="F1D420D501D446D897DBD46F30020B71"/>
    <w:rsid w:val="001F03F6"/>
  </w:style>
  <w:style w:type="paragraph" w:customStyle="1" w:styleId="B875D36788C044849AE5E26BC7D36204">
    <w:name w:val="B875D36788C044849AE5E26BC7D36204"/>
    <w:rsid w:val="001F03F6"/>
  </w:style>
  <w:style w:type="paragraph" w:customStyle="1" w:styleId="8AD20C899DB048DCB973ED4117764209">
    <w:name w:val="8AD20C899DB048DCB973ED4117764209"/>
    <w:rsid w:val="001F03F6"/>
  </w:style>
  <w:style w:type="paragraph" w:customStyle="1" w:styleId="86DD161342FD4234AF08A8B275A4D507">
    <w:name w:val="86DD161342FD4234AF08A8B275A4D507"/>
    <w:rsid w:val="001F03F6"/>
  </w:style>
  <w:style w:type="paragraph" w:customStyle="1" w:styleId="DAD6E87B7E6A4EB4B8524BCCF8081F13">
    <w:name w:val="DAD6E87B7E6A4EB4B8524BCCF8081F13"/>
    <w:rsid w:val="001F03F6"/>
  </w:style>
  <w:style w:type="paragraph" w:customStyle="1" w:styleId="942D6565EF8747FCB4978A2990CE0C6B">
    <w:name w:val="942D6565EF8747FCB4978A2990CE0C6B"/>
    <w:rsid w:val="001F03F6"/>
  </w:style>
  <w:style w:type="paragraph" w:customStyle="1" w:styleId="EE90A15BB6A9459E8772FD28E82F5CE6">
    <w:name w:val="EE90A15BB6A9459E8772FD28E82F5CE6"/>
    <w:rsid w:val="001F03F6"/>
  </w:style>
  <w:style w:type="paragraph" w:customStyle="1" w:styleId="8897013587E341468ACBABC1CC1D1886">
    <w:name w:val="8897013587E341468ACBABC1CC1D1886"/>
    <w:rsid w:val="001F03F6"/>
  </w:style>
  <w:style w:type="paragraph" w:customStyle="1" w:styleId="1341D4FAE9744B8EA46F5CD47DB360F9">
    <w:name w:val="1341D4FAE9744B8EA46F5CD47DB360F9"/>
    <w:rsid w:val="001F03F6"/>
  </w:style>
  <w:style w:type="paragraph" w:customStyle="1" w:styleId="710FCC889C124B0B90A666745D2E1292">
    <w:name w:val="710FCC889C124B0B90A666745D2E1292"/>
    <w:rsid w:val="001F03F6"/>
  </w:style>
  <w:style w:type="paragraph" w:customStyle="1" w:styleId="621FE049F509497697691B14A3DD043E">
    <w:name w:val="621FE049F509497697691B14A3DD043E"/>
    <w:rsid w:val="001F03F6"/>
  </w:style>
  <w:style w:type="paragraph" w:customStyle="1" w:styleId="2C678E645C1344469AEA0F4453A5029C">
    <w:name w:val="2C678E645C1344469AEA0F4453A5029C"/>
    <w:rsid w:val="001F03F6"/>
  </w:style>
  <w:style w:type="paragraph" w:customStyle="1" w:styleId="B4C788FDC7EC49C19DBFD94D5E604B6E">
    <w:name w:val="B4C788FDC7EC49C19DBFD94D5E604B6E"/>
    <w:rsid w:val="001F03F6"/>
  </w:style>
  <w:style w:type="paragraph" w:customStyle="1" w:styleId="74AF08B247F04F5FA49CE3AAE7D672FE">
    <w:name w:val="74AF08B247F04F5FA49CE3AAE7D672FE"/>
    <w:rsid w:val="001F03F6"/>
  </w:style>
  <w:style w:type="paragraph" w:customStyle="1" w:styleId="FD4B8E765C2C402D99053803FC6F633E">
    <w:name w:val="FD4B8E765C2C402D99053803FC6F633E"/>
    <w:rsid w:val="001F03F6"/>
  </w:style>
  <w:style w:type="paragraph" w:customStyle="1" w:styleId="508B40E4F1344A8292C74C182B593D63">
    <w:name w:val="508B40E4F1344A8292C74C182B593D63"/>
    <w:rsid w:val="001F03F6"/>
  </w:style>
  <w:style w:type="paragraph" w:customStyle="1" w:styleId="77D0DFF7D3A640D6985C859DE2621509">
    <w:name w:val="77D0DFF7D3A640D6985C859DE2621509"/>
    <w:rsid w:val="001F03F6"/>
  </w:style>
  <w:style w:type="paragraph" w:customStyle="1" w:styleId="96740D04F696461B98B35F005E861D98">
    <w:name w:val="96740D04F696461B98B35F005E861D98"/>
    <w:rsid w:val="001F03F6"/>
  </w:style>
  <w:style w:type="paragraph" w:customStyle="1" w:styleId="09133BADE0674D318CB52821A88256B0">
    <w:name w:val="09133BADE0674D318CB52821A88256B0"/>
    <w:rsid w:val="001F03F6"/>
  </w:style>
  <w:style w:type="paragraph" w:customStyle="1" w:styleId="D421D5CFE63C4FC08FD94D2A56479110">
    <w:name w:val="D421D5CFE63C4FC08FD94D2A56479110"/>
    <w:rsid w:val="001F03F6"/>
  </w:style>
  <w:style w:type="paragraph" w:customStyle="1" w:styleId="7E08BBF0785147C9B0F2F250CC60C888">
    <w:name w:val="7E08BBF0785147C9B0F2F250CC60C888"/>
    <w:rsid w:val="001F03F6"/>
  </w:style>
  <w:style w:type="paragraph" w:customStyle="1" w:styleId="6C91C26706AD456DBFE0D56C8E04EFBE">
    <w:name w:val="6C91C26706AD456DBFE0D56C8E04EFBE"/>
    <w:rsid w:val="001F03F6"/>
  </w:style>
  <w:style w:type="paragraph" w:customStyle="1" w:styleId="C60936A1EBC04DE5B7BFDB3E4FE9B1E6">
    <w:name w:val="C60936A1EBC04DE5B7BFDB3E4FE9B1E6"/>
    <w:rsid w:val="001F03F6"/>
  </w:style>
  <w:style w:type="paragraph" w:customStyle="1" w:styleId="FDBCEC3A47F3494FB33957E871685644">
    <w:name w:val="FDBCEC3A47F3494FB33957E871685644"/>
    <w:rsid w:val="001F03F6"/>
  </w:style>
  <w:style w:type="paragraph" w:customStyle="1" w:styleId="E266119D25AC44959A8D53019B62DEEE">
    <w:name w:val="E266119D25AC44959A8D53019B62DEEE"/>
    <w:rsid w:val="001F03F6"/>
  </w:style>
  <w:style w:type="paragraph" w:customStyle="1" w:styleId="CA54A2C6CC49497BA64D9AF77A388A4F">
    <w:name w:val="CA54A2C6CC49497BA64D9AF77A388A4F"/>
    <w:rsid w:val="001F03F6"/>
  </w:style>
  <w:style w:type="paragraph" w:customStyle="1" w:styleId="B8FCEABED00E49F8AF8110E73915C813">
    <w:name w:val="B8FCEABED00E49F8AF8110E73915C813"/>
    <w:rsid w:val="001F03F6"/>
  </w:style>
  <w:style w:type="paragraph" w:customStyle="1" w:styleId="DC330058C8BB4F88B49CD7014F465FDB">
    <w:name w:val="DC330058C8BB4F88B49CD7014F465FDB"/>
    <w:rsid w:val="001F03F6"/>
  </w:style>
  <w:style w:type="paragraph" w:customStyle="1" w:styleId="1BC4C579B94A4A6DA675FFAE79C4CAD8">
    <w:name w:val="1BC4C579B94A4A6DA675FFAE79C4CAD8"/>
    <w:rsid w:val="001F03F6"/>
  </w:style>
  <w:style w:type="paragraph" w:customStyle="1" w:styleId="F81D040B768C4982B8A17ED8D837B996">
    <w:name w:val="F81D040B768C4982B8A17ED8D837B996"/>
    <w:rsid w:val="001F03F6"/>
  </w:style>
  <w:style w:type="paragraph" w:customStyle="1" w:styleId="BD499745DB44483E86F78D6403804A74">
    <w:name w:val="BD499745DB44483E86F78D6403804A74"/>
    <w:rsid w:val="001F03F6"/>
  </w:style>
  <w:style w:type="paragraph" w:customStyle="1" w:styleId="6A8711912792463397C1EC3919171124">
    <w:name w:val="6A8711912792463397C1EC3919171124"/>
    <w:rsid w:val="001F03F6"/>
  </w:style>
  <w:style w:type="paragraph" w:customStyle="1" w:styleId="3689589D0A3C4F478E53E9C4E98F2F6F">
    <w:name w:val="3689589D0A3C4F478E53E9C4E98F2F6F"/>
    <w:rsid w:val="001F03F6"/>
  </w:style>
  <w:style w:type="paragraph" w:customStyle="1" w:styleId="FBC707B3525C469FBF7977A10291D43F">
    <w:name w:val="FBC707B3525C469FBF7977A10291D43F"/>
    <w:rsid w:val="001F03F6"/>
  </w:style>
  <w:style w:type="paragraph" w:customStyle="1" w:styleId="B23F05F3E531495E9B9A903CDA23A4BD">
    <w:name w:val="B23F05F3E531495E9B9A903CDA23A4BD"/>
    <w:rsid w:val="001F03F6"/>
  </w:style>
  <w:style w:type="paragraph" w:customStyle="1" w:styleId="6F9959A984B249999E23407063B46A4B">
    <w:name w:val="6F9959A984B249999E23407063B46A4B"/>
    <w:rsid w:val="001F03F6"/>
  </w:style>
  <w:style w:type="paragraph" w:customStyle="1" w:styleId="0789363FF9384607AB96C54F867C1648">
    <w:name w:val="0789363FF9384607AB96C54F867C1648"/>
    <w:rsid w:val="001F03F6"/>
  </w:style>
  <w:style w:type="paragraph" w:customStyle="1" w:styleId="43C129B8240741BAB066B61062FB56EB">
    <w:name w:val="43C129B8240741BAB066B61062FB56EB"/>
    <w:rsid w:val="001F03F6"/>
  </w:style>
  <w:style w:type="paragraph" w:customStyle="1" w:styleId="2AD7855417BE42DABEF8077297107EF9">
    <w:name w:val="2AD7855417BE42DABEF8077297107EF9"/>
    <w:rsid w:val="001F03F6"/>
  </w:style>
  <w:style w:type="paragraph" w:customStyle="1" w:styleId="7A610098DE1A4E3F8E8E08C4B9CB77C2">
    <w:name w:val="7A610098DE1A4E3F8E8E08C4B9CB77C2"/>
    <w:rsid w:val="001F03F6"/>
  </w:style>
  <w:style w:type="paragraph" w:customStyle="1" w:styleId="7105413289B04301A0F7D8914A3E6DF6">
    <w:name w:val="7105413289B04301A0F7D8914A3E6DF6"/>
    <w:rsid w:val="001F03F6"/>
  </w:style>
  <w:style w:type="paragraph" w:customStyle="1" w:styleId="0E6E6F199E344E63B42C65E239B5C7E0">
    <w:name w:val="0E6E6F199E344E63B42C65E239B5C7E0"/>
    <w:rsid w:val="001F03F6"/>
  </w:style>
  <w:style w:type="paragraph" w:customStyle="1" w:styleId="F2243EB5D35B4C0094F9124B249A4304">
    <w:name w:val="F2243EB5D35B4C0094F9124B249A4304"/>
    <w:rsid w:val="001F03F6"/>
  </w:style>
  <w:style w:type="paragraph" w:customStyle="1" w:styleId="5ABACC1B5A8348EB8FE9BA84B8E40F5D">
    <w:name w:val="5ABACC1B5A8348EB8FE9BA84B8E40F5D"/>
    <w:rsid w:val="001F03F6"/>
  </w:style>
  <w:style w:type="paragraph" w:customStyle="1" w:styleId="2EB81B8B9A0D4A1E82641401C06962E4">
    <w:name w:val="2EB81B8B9A0D4A1E82641401C06962E4"/>
    <w:rsid w:val="001F03F6"/>
  </w:style>
  <w:style w:type="paragraph" w:customStyle="1" w:styleId="3ECAD87356474027AF37F7B0BCCB73F8">
    <w:name w:val="3ECAD87356474027AF37F7B0BCCB73F8"/>
    <w:rsid w:val="001F03F6"/>
  </w:style>
  <w:style w:type="paragraph" w:customStyle="1" w:styleId="80DE069FD26A4F41B15124DDC4D76508">
    <w:name w:val="80DE069FD26A4F41B15124DDC4D76508"/>
    <w:rsid w:val="001F03F6"/>
  </w:style>
  <w:style w:type="paragraph" w:customStyle="1" w:styleId="37904E2C0C6D4CD9BF99D7C730B6A297">
    <w:name w:val="37904E2C0C6D4CD9BF99D7C730B6A297"/>
    <w:rsid w:val="001F03F6"/>
  </w:style>
  <w:style w:type="paragraph" w:customStyle="1" w:styleId="1592D9AD7D764F07A25C649336681FEC">
    <w:name w:val="1592D9AD7D764F07A25C649336681FEC"/>
    <w:rsid w:val="001F03F6"/>
  </w:style>
  <w:style w:type="paragraph" w:customStyle="1" w:styleId="1F838C77B0594BC68515B0605B6FF1B9">
    <w:name w:val="1F838C77B0594BC68515B0605B6FF1B9"/>
    <w:rsid w:val="001F03F6"/>
  </w:style>
  <w:style w:type="paragraph" w:customStyle="1" w:styleId="06F07F948E3242B7B801CBC4042B5573">
    <w:name w:val="06F07F948E3242B7B801CBC4042B5573"/>
    <w:rsid w:val="001F03F6"/>
  </w:style>
  <w:style w:type="paragraph" w:customStyle="1" w:styleId="903BF4E28FF44849B4B166994DC51749">
    <w:name w:val="903BF4E28FF44849B4B166994DC51749"/>
    <w:rsid w:val="001F03F6"/>
  </w:style>
  <w:style w:type="paragraph" w:customStyle="1" w:styleId="F66EB901F3CA44D9BD81C0823C98EB81">
    <w:name w:val="F66EB901F3CA44D9BD81C0823C98EB81"/>
    <w:rsid w:val="001F03F6"/>
  </w:style>
  <w:style w:type="paragraph" w:customStyle="1" w:styleId="85AB1DF34B624E2694E3E2512D7EBF73">
    <w:name w:val="85AB1DF34B624E2694E3E2512D7EBF73"/>
    <w:rsid w:val="001F03F6"/>
  </w:style>
  <w:style w:type="paragraph" w:customStyle="1" w:styleId="C36C29BEE9CA4E89BD21543B6FA173C8">
    <w:name w:val="C36C29BEE9CA4E89BD21543B6FA173C8"/>
    <w:rsid w:val="001F03F6"/>
  </w:style>
  <w:style w:type="paragraph" w:customStyle="1" w:styleId="DEB1298FFFDE4874961E92F8EFB1B4D1">
    <w:name w:val="DEB1298FFFDE4874961E92F8EFB1B4D1"/>
    <w:rsid w:val="001F03F6"/>
  </w:style>
  <w:style w:type="paragraph" w:customStyle="1" w:styleId="85C30FD41CAA45D6AF10FDAC3C9B0407">
    <w:name w:val="85C30FD41CAA45D6AF10FDAC3C9B0407"/>
    <w:rsid w:val="001F03F6"/>
  </w:style>
  <w:style w:type="paragraph" w:customStyle="1" w:styleId="0ABE991C77ED4CB2A9830B685F804232">
    <w:name w:val="0ABE991C77ED4CB2A9830B685F804232"/>
    <w:rsid w:val="001F03F6"/>
  </w:style>
  <w:style w:type="paragraph" w:customStyle="1" w:styleId="619B1248B39F47EF93926B2B18A300C4">
    <w:name w:val="619B1248B39F47EF93926B2B18A300C4"/>
    <w:rsid w:val="001F03F6"/>
  </w:style>
  <w:style w:type="paragraph" w:customStyle="1" w:styleId="E2E3D0F51688466EB13A10E7CA281260">
    <w:name w:val="E2E3D0F51688466EB13A10E7CA281260"/>
    <w:rsid w:val="001F03F6"/>
  </w:style>
  <w:style w:type="paragraph" w:customStyle="1" w:styleId="2328F12061ED4011A29C283F63200E1C">
    <w:name w:val="2328F12061ED4011A29C283F63200E1C"/>
    <w:rsid w:val="001F03F6"/>
  </w:style>
  <w:style w:type="paragraph" w:customStyle="1" w:styleId="61A0633A9D064B0799E6DCFDE20E04FE">
    <w:name w:val="61A0633A9D064B0799E6DCFDE20E04FE"/>
    <w:rsid w:val="001F03F6"/>
  </w:style>
  <w:style w:type="paragraph" w:customStyle="1" w:styleId="646030F894DC486F8150BA5E9EA02F99">
    <w:name w:val="646030F894DC486F8150BA5E9EA02F99"/>
    <w:rsid w:val="001F03F6"/>
  </w:style>
  <w:style w:type="paragraph" w:customStyle="1" w:styleId="42C22228453A42D8B5160F83D4FA7C0B">
    <w:name w:val="42C22228453A42D8B5160F83D4FA7C0B"/>
    <w:rsid w:val="001F03F6"/>
  </w:style>
  <w:style w:type="paragraph" w:customStyle="1" w:styleId="4DA6A497F949467F94F4B1D5EE2F5259">
    <w:name w:val="4DA6A497F949467F94F4B1D5EE2F5259"/>
    <w:rsid w:val="001F03F6"/>
  </w:style>
  <w:style w:type="paragraph" w:customStyle="1" w:styleId="11DEF03FEE954D4D81D42FDB6B1FFDC2">
    <w:name w:val="11DEF03FEE954D4D81D42FDB6B1FFDC2"/>
    <w:rsid w:val="001F03F6"/>
  </w:style>
  <w:style w:type="paragraph" w:customStyle="1" w:styleId="095243AA794C46B48EBF5B6F810FF7A2">
    <w:name w:val="095243AA794C46B48EBF5B6F810FF7A2"/>
    <w:rsid w:val="001F03F6"/>
  </w:style>
  <w:style w:type="paragraph" w:customStyle="1" w:styleId="C366CCDF83184D2DA07CFE9C298A9785">
    <w:name w:val="C366CCDF83184D2DA07CFE9C298A9785"/>
    <w:rsid w:val="001F03F6"/>
  </w:style>
  <w:style w:type="paragraph" w:customStyle="1" w:styleId="2D76BFC0C33C4D689469072600430DA0">
    <w:name w:val="2D76BFC0C33C4D689469072600430DA0"/>
    <w:rsid w:val="001F03F6"/>
  </w:style>
  <w:style w:type="paragraph" w:customStyle="1" w:styleId="FC03CCE159D645689D4CFEDB6454AA2E">
    <w:name w:val="FC03CCE159D645689D4CFEDB6454AA2E"/>
    <w:rsid w:val="001F03F6"/>
  </w:style>
  <w:style w:type="paragraph" w:customStyle="1" w:styleId="4A1C0E3D1CF747ABA60B234567CE62F4">
    <w:name w:val="4A1C0E3D1CF747ABA60B234567CE62F4"/>
    <w:rsid w:val="001F03F6"/>
  </w:style>
  <w:style w:type="paragraph" w:customStyle="1" w:styleId="2511466E2D094658AEDFF65509CF1027">
    <w:name w:val="2511466E2D094658AEDFF65509CF1027"/>
    <w:rsid w:val="001F03F6"/>
  </w:style>
  <w:style w:type="paragraph" w:customStyle="1" w:styleId="3723C51C9B434B32BCD881506B94B3F8">
    <w:name w:val="3723C51C9B434B32BCD881506B94B3F8"/>
    <w:rsid w:val="001F03F6"/>
  </w:style>
  <w:style w:type="paragraph" w:customStyle="1" w:styleId="4F9E66F29A354420BB56AF417D03280A">
    <w:name w:val="4F9E66F29A354420BB56AF417D03280A"/>
    <w:rsid w:val="001F03F6"/>
  </w:style>
  <w:style w:type="paragraph" w:customStyle="1" w:styleId="3F3B9947C8444609B5DC5BE71E0EACCE">
    <w:name w:val="3F3B9947C8444609B5DC5BE71E0EACCE"/>
    <w:rsid w:val="001F03F6"/>
  </w:style>
  <w:style w:type="paragraph" w:customStyle="1" w:styleId="8D0707BCAF9640BEA370867FA8FFA2E1">
    <w:name w:val="8D0707BCAF9640BEA370867FA8FFA2E1"/>
    <w:rsid w:val="001F03F6"/>
  </w:style>
  <w:style w:type="paragraph" w:customStyle="1" w:styleId="5E9BBF50CABE4611A196580F69475F9D">
    <w:name w:val="5E9BBF50CABE4611A196580F69475F9D"/>
    <w:rsid w:val="001F03F6"/>
  </w:style>
  <w:style w:type="paragraph" w:customStyle="1" w:styleId="F4F1AC7DA8CB454F80C54D6D7BAEF944">
    <w:name w:val="F4F1AC7DA8CB454F80C54D6D7BAEF944"/>
    <w:rsid w:val="001F03F6"/>
  </w:style>
  <w:style w:type="paragraph" w:customStyle="1" w:styleId="61091C8C3D90465D9E5992BD19D8D5F6">
    <w:name w:val="61091C8C3D90465D9E5992BD19D8D5F6"/>
    <w:rsid w:val="001F03F6"/>
  </w:style>
  <w:style w:type="paragraph" w:customStyle="1" w:styleId="CB14E20DDF0645949C7DA659560BA9C6">
    <w:name w:val="CB14E20DDF0645949C7DA659560BA9C6"/>
    <w:rsid w:val="001F03F6"/>
  </w:style>
  <w:style w:type="paragraph" w:customStyle="1" w:styleId="9EC637B7D09C474886E3B1956652C08F">
    <w:name w:val="9EC637B7D09C474886E3B1956652C08F"/>
    <w:rsid w:val="001F03F6"/>
  </w:style>
  <w:style w:type="paragraph" w:customStyle="1" w:styleId="A6A4AED2BA0C4F2DAE73ECA0C046B6FF">
    <w:name w:val="A6A4AED2BA0C4F2DAE73ECA0C046B6FF"/>
    <w:rsid w:val="001F03F6"/>
  </w:style>
  <w:style w:type="paragraph" w:customStyle="1" w:styleId="286BAADDF97540D5884FFCBBE05C7BC8">
    <w:name w:val="286BAADDF97540D5884FFCBBE05C7BC8"/>
    <w:rsid w:val="001F03F6"/>
  </w:style>
  <w:style w:type="paragraph" w:customStyle="1" w:styleId="7A6F3D695F314DB6B994530ADFFD8CF8">
    <w:name w:val="7A6F3D695F314DB6B994530ADFFD8CF8"/>
    <w:rsid w:val="001F03F6"/>
  </w:style>
  <w:style w:type="paragraph" w:customStyle="1" w:styleId="8AE5D41823C142EB9D2D726D00B2828E">
    <w:name w:val="8AE5D41823C142EB9D2D726D00B2828E"/>
    <w:rsid w:val="001F03F6"/>
  </w:style>
  <w:style w:type="paragraph" w:customStyle="1" w:styleId="8BE1321B7CCC44ADAE85B09939A879C2">
    <w:name w:val="8BE1321B7CCC44ADAE85B09939A879C2"/>
    <w:rsid w:val="001F03F6"/>
  </w:style>
  <w:style w:type="paragraph" w:customStyle="1" w:styleId="4E40D800F9DF45C0BC3C372F9DF75E76">
    <w:name w:val="4E40D800F9DF45C0BC3C372F9DF75E76"/>
    <w:rsid w:val="001F03F6"/>
  </w:style>
  <w:style w:type="paragraph" w:customStyle="1" w:styleId="76DA92BDF3ED4550AE7323CF3432E671">
    <w:name w:val="76DA92BDF3ED4550AE7323CF3432E671"/>
    <w:rsid w:val="001F03F6"/>
  </w:style>
  <w:style w:type="paragraph" w:customStyle="1" w:styleId="F3D4BA4349264A85A1302923A72EF995">
    <w:name w:val="F3D4BA4349264A85A1302923A72EF995"/>
    <w:rsid w:val="001F03F6"/>
  </w:style>
  <w:style w:type="paragraph" w:customStyle="1" w:styleId="7580FE5B92D9462D8B7AD6FD8C0F9020">
    <w:name w:val="7580FE5B92D9462D8B7AD6FD8C0F9020"/>
    <w:rsid w:val="001F03F6"/>
  </w:style>
  <w:style w:type="paragraph" w:customStyle="1" w:styleId="D401D92F601D41CC90873B5CC9378138">
    <w:name w:val="D401D92F601D41CC90873B5CC9378138"/>
    <w:rsid w:val="001F03F6"/>
  </w:style>
  <w:style w:type="paragraph" w:customStyle="1" w:styleId="3190F52BBAD6411BA61FFF25E282F7B5">
    <w:name w:val="3190F52BBAD6411BA61FFF25E282F7B5"/>
    <w:rsid w:val="001F03F6"/>
  </w:style>
  <w:style w:type="paragraph" w:customStyle="1" w:styleId="E3D371D202634F97A524242F006D35DF">
    <w:name w:val="E3D371D202634F97A524242F006D35DF"/>
    <w:rsid w:val="001F03F6"/>
  </w:style>
  <w:style w:type="paragraph" w:customStyle="1" w:styleId="8549B3FD4C21439B85AA81CC49C5320E">
    <w:name w:val="8549B3FD4C21439B85AA81CC49C5320E"/>
    <w:rsid w:val="001F03F6"/>
  </w:style>
  <w:style w:type="paragraph" w:customStyle="1" w:styleId="4536FC4A027548409F4F073D31E11197">
    <w:name w:val="4536FC4A027548409F4F073D31E11197"/>
    <w:rsid w:val="001F03F6"/>
  </w:style>
  <w:style w:type="paragraph" w:customStyle="1" w:styleId="4FEAD43CB1FC4FE49A12C84C0C2C78DA">
    <w:name w:val="4FEAD43CB1FC4FE49A12C84C0C2C78DA"/>
    <w:rsid w:val="001F03F6"/>
  </w:style>
  <w:style w:type="paragraph" w:customStyle="1" w:styleId="790AEDB4F6E046EEAF24AD7224CDB8C0">
    <w:name w:val="790AEDB4F6E046EEAF24AD7224CDB8C0"/>
    <w:rsid w:val="001F03F6"/>
  </w:style>
  <w:style w:type="paragraph" w:customStyle="1" w:styleId="AA3F416849DD4642A2962002602DD43A">
    <w:name w:val="AA3F416849DD4642A2962002602DD43A"/>
    <w:rsid w:val="001F03F6"/>
  </w:style>
  <w:style w:type="paragraph" w:customStyle="1" w:styleId="87524F58B8284E8A88E43BCBD05C56A1">
    <w:name w:val="87524F58B8284E8A88E43BCBD05C56A1"/>
    <w:rsid w:val="001F03F6"/>
  </w:style>
  <w:style w:type="paragraph" w:customStyle="1" w:styleId="4FEB61EC348C422D9F9DC30B68E4097B">
    <w:name w:val="4FEB61EC348C422D9F9DC30B68E4097B"/>
    <w:rsid w:val="001F03F6"/>
  </w:style>
  <w:style w:type="paragraph" w:customStyle="1" w:styleId="F1ACFCD52DE148BEB320A8A382CAD472">
    <w:name w:val="F1ACFCD52DE148BEB320A8A382CAD472"/>
    <w:rsid w:val="001F03F6"/>
  </w:style>
  <w:style w:type="paragraph" w:customStyle="1" w:styleId="D11F628CBC284AC0AF7D98EDC744839B">
    <w:name w:val="D11F628CBC284AC0AF7D98EDC744839B"/>
    <w:rsid w:val="001F03F6"/>
  </w:style>
  <w:style w:type="paragraph" w:customStyle="1" w:styleId="36C98B8B920346EBA3AF2C863E716313">
    <w:name w:val="36C98B8B920346EBA3AF2C863E716313"/>
    <w:rsid w:val="001F03F6"/>
  </w:style>
  <w:style w:type="paragraph" w:customStyle="1" w:styleId="8ADB75FD88764D4BB1AA47F3A3E6BE9C">
    <w:name w:val="8ADB75FD88764D4BB1AA47F3A3E6BE9C"/>
    <w:rsid w:val="001F03F6"/>
  </w:style>
  <w:style w:type="paragraph" w:customStyle="1" w:styleId="783F5BFCE4054FF1954AA2C3F9BFEDBF">
    <w:name w:val="783F5BFCE4054FF1954AA2C3F9BFEDBF"/>
    <w:rsid w:val="001F03F6"/>
  </w:style>
  <w:style w:type="paragraph" w:customStyle="1" w:styleId="2620160F8110439DA23E9FE30CFB2380">
    <w:name w:val="2620160F8110439DA23E9FE30CFB2380"/>
    <w:rsid w:val="001F03F6"/>
  </w:style>
  <w:style w:type="paragraph" w:customStyle="1" w:styleId="25495B94293C41DA8A93CFEA9258F470">
    <w:name w:val="25495B94293C41DA8A93CFEA9258F470"/>
    <w:rsid w:val="001F03F6"/>
  </w:style>
  <w:style w:type="paragraph" w:customStyle="1" w:styleId="D12623AA4F4B4FEC9FC4F368DE065C00">
    <w:name w:val="D12623AA4F4B4FEC9FC4F368DE065C00"/>
    <w:rsid w:val="001F03F6"/>
  </w:style>
  <w:style w:type="paragraph" w:customStyle="1" w:styleId="21F19EDAA2AC4082986C79F323A1A62A">
    <w:name w:val="21F19EDAA2AC4082986C79F323A1A62A"/>
    <w:rsid w:val="001F03F6"/>
  </w:style>
  <w:style w:type="paragraph" w:customStyle="1" w:styleId="9B7D40C33A2644E1874195DAEF4EFC87">
    <w:name w:val="9B7D40C33A2644E1874195DAEF4EFC87"/>
    <w:rsid w:val="001F03F6"/>
  </w:style>
  <w:style w:type="paragraph" w:customStyle="1" w:styleId="93D90EEBB921454EA753B3F9A506EF17">
    <w:name w:val="93D90EEBB921454EA753B3F9A506EF17"/>
    <w:rsid w:val="001F03F6"/>
  </w:style>
  <w:style w:type="paragraph" w:customStyle="1" w:styleId="E2F0A5D2A3EC48A0BFCF132D19225522">
    <w:name w:val="E2F0A5D2A3EC48A0BFCF132D19225522"/>
    <w:rsid w:val="001F03F6"/>
  </w:style>
  <w:style w:type="paragraph" w:customStyle="1" w:styleId="36074C4D4A6F46E6A84963DF0800FB27">
    <w:name w:val="36074C4D4A6F46E6A84963DF0800FB27"/>
    <w:rsid w:val="001F03F6"/>
  </w:style>
  <w:style w:type="paragraph" w:customStyle="1" w:styleId="2ACE3E2EDBF04D0D90059A07327FE8D4">
    <w:name w:val="2ACE3E2EDBF04D0D90059A07327FE8D4"/>
    <w:rsid w:val="001F03F6"/>
  </w:style>
  <w:style w:type="paragraph" w:customStyle="1" w:styleId="B1E200087C894400A2FA7012D98C98D6">
    <w:name w:val="B1E200087C894400A2FA7012D98C98D6"/>
    <w:rsid w:val="001F03F6"/>
  </w:style>
  <w:style w:type="paragraph" w:customStyle="1" w:styleId="236646A9B9314A6D8C6E50A802CAC518">
    <w:name w:val="236646A9B9314A6D8C6E50A802CAC518"/>
    <w:rsid w:val="001F03F6"/>
  </w:style>
  <w:style w:type="paragraph" w:customStyle="1" w:styleId="B6162D41D8B341A185336BD78721DE6B">
    <w:name w:val="B6162D41D8B341A185336BD78721DE6B"/>
    <w:rsid w:val="001F03F6"/>
  </w:style>
  <w:style w:type="paragraph" w:customStyle="1" w:styleId="C5ACC15C1D134F6EB7B4D3D2033A8976">
    <w:name w:val="C5ACC15C1D134F6EB7B4D3D2033A8976"/>
    <w:rsid w:val="001F03F6"/>
  </w:style>
  <w:style w:type="paragraph" w:customStyle="1" w:styleId="AFC6178D7F284F7D90A206D6794DAD46">
    <w:name w:val="AFC6178D7F284F7D90A206D6794DAD46"/>
    <w:rsid w:val="001F03F6"/>
  </w:style>
  <w:style w:type="paragraph" w:customStyle="1" w:styleId="2A570FF6A1F0465FAB34906C7005392E">
    <w:name w:val="2A570FF6A1F0465FAB34906C7005392E"/>
    <w:rsid w:val="001F03F6"/>
  </w:style>
  <w:style w:type="paragraph" w:customStyle="1" w:styleId="58249001773F47B3B514072444035FC6">
    <w:name w:val="58249001773F47B3B514072444035FC6"/>
    <w:rsid w:val="001F03F6"/>
  </w:style>
  <w:style w:type="paragraph" w:customStyle="1" w:styleId="14B6A28FC9164CDA8D850E3ABB568766">
    <w:name w:val="14B6A28FC9164CDA8D850E3ABB568766"/>
    <w:rsid w:val="001F03F6"/>
  </w:style>
  <w:style w:type="paragraph" w:customStyle="1" w:styleId="38E2D1174EF0452DBC587F625AA0C255">
    <w:name w:val="38E2D1174EF0452DBC587F625AA0C255"/>
    <w:rsid w:val="001F03F6"/>
  </w:style>
  <w:style w:type="paragraph" w:customStyle="1" w:styleId="1AB39B9171C943209D00C7BF8A105E13">
    <w:name w:val="1AB39B9171C943209D00C7BF8A105E13"/>
    <w:rsid w:val="001F03F6"/>
  </w:style>
  <w:style w:type="paragraph" w:customStyle="1" w:styleId="0F1396C67D4242A6A3D3A9A66260FFC8">
    <w:name w:val="0F1396C67D4242A6A3D3A9A66260FFC8"/>
    <w:rsid w:val="001F03F6"/>
  </w:style>
  <w:style w:type="paragraph" w:customStyle="1" w:styleId="77ADDF6A860A4A9EB967A4D88FC4B6B6">
    <w:name w:val="77ADDF6A860A4A9EB967A4D88FC4B6B6"/>
    <w:rsid w:val="001F03F6"/>
  </w:style>
  <w:style w:type="paragraph" w:customStyle="1" w:styleId="01CCFFA5C6F34FB6AFFEC69E280C468A">
    <w:name w:val="01CCFFA5C6F34FB6AFFEC69E280C468A"/>
    <w:rsid w:val="001F03F6"/>
  </w:style>
  <w:style w:type="paragraph" w:customStyle="1" w:styleId="E153182B16754B12A7F3D474550230B1">
    <w:name w:val="E153182B16754B12A7F3D474550230B1"/>
    <w:rsid w:val="001F03F6"/>
  </w:style>
  <w:style w:type="paragraph" w:customStyle="1" w:styleId="CB76F24E784A4235BC667A3F556DD6AB">
    <w:name w:val="CB76F24E784A4235BC667A3F556DD6AB"/>
    <w:rsid w:val="001F03F6"/>
  </w:style>
  <w:style w:type="paragraph" w:customStyle="1" w:styleId="01F9DABA64AF481581BA5C3304E5AA74">
    <w:name w:val="01F9DABA64AF481581BA5C3304E5AA74"/>
    <w:rsid w:val="001F03F6"/>
  </w:style>
  <w:style w:type="paragraph" w:customStyle="1" w:styleId="6272378D568A4D25A71C7FCF03B26B22">
    <w:name w:val="6272378D568A4D25A71C7FCF03B26B22"/>
    <w:rsid w:val="001F03F6"/>
  </w:style>
  <w:style w:type="paragraph" w:customStyle="1" w:styleId="4CEAB1B818794BA899ED8D5FAB875641">
    <w:name w:val="4CEAB1B818794BA899ED8D5FAB875641"/>
    <w:rsid w:val="001F03F6"/>
  </w:style>
  <w:style w:type="paragraph" w:customStyle="1" w:styleId="D626F0647A9E41A1819D93B9CE50CF04">
    <w:name w:val="D626F0647A9E41A1819D93B9CE50CF04"/>
    <w:rsid w:val="001F03F6"/>
  </w:style>
  <w:style w:type="paragraph" w:customStyle="1" w:styleId="80B2156ABE634307B1F3C014D42CDEB5">
    <w:name w:val="80B2156ABE634307B1F3C014D42CDEB5"/>
    <w:rsid w:val="001F03F6"/>
  </w:style>
  <w:style w:type="paragraph" w:customStyle="1" w:styleId="0F3ABE55B70649ACA73FDE2E7F1F6077">
    <w:name w:val="0F3ABE55B70649ACA73FDE2E7F1F6077"/>
    <w:rsid w:val="001F03F6"/>
  </w:style>
  <w:style w:type="paragraph" w:customStyle="1" w:styleId="50D0A71888C948DABFE60A36736B4B38">
    <w:name w:val="50D0A71888C948DABFE60A36736B4B38"/>
    <w:rsid w:val="001F03F6"/>
  </w:style>
  <w:style w:type="paragraph" w:customStyle="1" w:styleId="F1FB863822BA4E3F85DDCDF2E36EF223">
    <w:name w:val="F1FB863822BA4E3F85DDCDF2E36EF223"/>
    <w:rsid w:val="001F03F6"/>
  </w:style>
  <w:style w:type="paragraph" w:customStyle="1" w:styleId="749B67431C944E40835EBD7AAC79434E">
    <w:name w:val="749B67431C944E40835EBD7AAC79434E"/>
    <w:rsid w:val="001F03F6"/>
  </w:style>
  <w:style w:type="paragraph" w:customStyle="1" w:styleId="D69A2D0F4CD84153AE722282973404A1">
    <w:name w:val="D69A2D0F4CD84153AE722282973404A1"/>
    <w:rsid w:val="001F03F6"/>
  </w:style>
  <w:style w:type="paragraph" w:customStyle="1" w:styleId="4FC4C701A7714F008FD1417441C466FD">
    <w:name w:val="4FC4C701A7714F008FD1417441C466FD"/>
    <w:rsid w:val="001F03F6"/>
  </w:style>
  <w:style w:type="paragraph" w:customStyle="1" w:styleId="1D41EED375224786ABE24AD8DAD6CA53">
    <w:name w:val="1D41EED375224786ABE24AD8DAD6CA53"/>
    <w:rsid w:val="001F03F6"/>
  </w:style>
  <w:style w:type="paragraph" w:customStyle="1" w:styleId="9201F1A4E6774427B49EA4C2F2C05744">
    <w:name w:val="9201F1A4E6774427B49EA4C2F2C05744"/>
    <w:rsid w:val="001F03F6"/>
  </w:style>
  <w:style w:type="paragraph" w:customStyle="1" w:styleId="31C4EA82758649C8A26D75A01AEE6DAB">
    <w:name w:val="31C4EA82758649C8A26D75A01AEE6DAB"/>
    <w:rsid w:val="001F03F6"/>
  </w:style>
  <w:style w:type="paragraph" w:customStyle="1" w:styleId="9FF897C0BCCC42D49DC9E83770491523">
    <w:name w:val="9FF897C0BCCC42D49DC9E83770491523"/>
    <w:rsid w:val="001F03F6"/>
  </w:style>
  <w:style w:type="paragraph" w:customStyle="1" w:styleId="768DEDB6EB1A46A5AB95B0DC6247FF61">
    <w:name w:val="768DEDB6EB1A46A5AB95B0DC6247FF61"/>
    <w:rsid w:val="001F03F6"/>
  </w:style>
  <w:style w:type="paragraph" w:customStyle="1" w:styleId="885C89DFB8A449D4B2154522209CBAD0">
    <w:name w:val="885C89DFB8A449D4B2154522209CBAD0"/>
    <w:rsid w:val="001F03F6"/>
  </w:style>
  <w:style w:type="paragraph" w:customStyle="1" w:styleId="7E4E62D31854433C9529B661DBD6ADC8">
    <w:name w:val="7E4E62D31854433C9529B661DBD6ADC8"/>
    <w:rsid w:val="001F03F6"/>
  </w:style>
  <w:style w:type="paragraph" w:customStyle="1" w:styleId="48C6D1B2B6FD41798434A73F40053282">
    <w:name w:val="48C6D1B2B6FD41798434A73F40053282"/>
    <w:rsid w:val="001F03F6"/>
  </w:style>
  <w:style w:type="paragraph" w:customStyle="1" w:styleId="7738B89BEA174A6C8629D4666670834E">
    <w:name w:val="7738B89BEA174A6C8629D4666670834E"/>
    <w:rsid w:val="001F03F6"/>
  </w:style>
  <w:style w:type="paragraph" w:customStyle="1" w:styleId="803F6C101852456FAFE626DA531FD4B5">
    <w:name w:val="803F6C101852456FAFE626DA531FD4B5"/>
    <w:rsid w:val="001F03F6"/>
  </w:style>
  <w:style w:type="paragraph" w:customStyle="1" w:styleId="74250D47D789403C8F78FE4559D678A3">
    <w:name w:val="74250D47D789403C8F78FE4559D678A3"/>
    <w:rsid w:val="001F03F6"/>
  </w:style>
  <w:style w:type="paragraph" w:customStyle="1" w:styleId="243BAA98625E453ABFF88897A0C915D4">
    <w:name w:val="243BAA98625E453ABFF88897A0C915D4"/>
    <w:rsid w:val="001F03F6"/>
  </w:style>
  <w:style w:type="paragraph" w:customStyle="1" w:styleId="5717F2CA8A2F47378B990E58EFF0AD6E">
    <w:name w:val="5717F2CA8A2F47378B990E58EFF0AD6E"/>
    <w:rsid w:val="001F03F6"/>
  </w:style>
  <w:style w:type="paragraph" w:customStyle="1" w:styleId="5CB7C2C253BC41C095DAA469D5ADE918">
    <w:name w:val="5CB7C2C253BC41C095DAA469D5ADE918"/>
    <w:rsid w:val="001F03F6"/>
  </w:style>
  <w:style w:type="paragraph" w:customStyle="1" w:styleId="BF0A8BE7048641F18D6BABD32EBB3A8C">
    <w:name w:val="BF0A8BE7048641F18D6BABD32EBB3A8C"/>
    <w:rsid w:val="001F03F6"/>
  </w:style>
  <w:style w:type="paragraph" w:customStyle="1" w:styleId="B221F5F577B94373B00AC0672BDA092A">
    <w:name w:val="B221F5F577B94373B00AC0672BDA092A"/>
    <w:rsid w:val="001F03F6"/>
  </w:style>
  <w:style w:type="paragraph" w:customStyle="1" w:styleId="462B8E360FB44AD9B761CBDBEC50E51D">
    <w:name w:val="462B8E360FB44AD9B761CBDBEC50E51D"/>
    <w:rsid w:val="001F03F6"/>
  </w:style>
  <w:style w:type="paragraph" w:customStyle="1" w:styleId="C402F939CDC2446E962AF9211AB9C5E2">
    <w:name w:val="C402F939CDC2446E962AF9211AB9C5E2"/>
    <w:rsid w:val="001F03F6"/>
  </w:style>
  <w:style w:type="paragraph" w:customStyle="1" w:styleId="AFCF7C5A8FF64299BEEB8C3E91764CCF">
    <w:name w:val="AFCF7C5A8FF64299BEEB8C3E91764CCF"/>
    <w:rsid w:val="001F03F6"/>
  </w:style>
  <w:style w:type="paragraph" w:customStyle="1" w:styleId="4EA165354BFB42AEA6A564BB754E8D3A">
    <w:name w:val="4EA165354BFB42AEA6A564BB754E8D3A"/>
    <w:rsid w:val="001F03F6"/>
  </w:style>
  <w:style w:type="paragraph" w:customStyle="1" w:styleId="E4CEDC91BE7B4912BE04BFC7D16158CD">
    <w:name w:val="E4CEDC91BE7B4912BE04BFC7D16158CD"/>
    <w:rsid w:val="001F03F6"/>
  </w:style>
  <w:style w:type="paragraph" w:customStyle="1" w:styleId="B7AE934F4BA9421A966851E0D6E9411A">
    <w:name w:val="B7AE934F4BA9421A966851E0D6E9411A"/>
    <w:rsid w:val="001F03F6"/>
  </w:style>
  <w:style w:type="paragraph" w:customStyle="1" w:styleId="E0D5DF0163444BA8BD015F55A43D47E1">
    <w:name w:val="E0D5DF0163444BA8BD015F55A43D47E1"/>
    <w:rsid w:val="001F03F6"/>
  </w:style>
  <w:style w:type="paragraph" w:customStyle="1" w:styleId="0AFC52BFE2744AEAB61F3D6F1E3A38D1">
    <w:name w:val="0AFC52BFE2744AEAB61F3D6F1E3A38D1"/>
    <w:rsid w:val="001F03F6"/>
  </w:style>
  <w:style w:type="paragraph" w:customStyle="1" w:styleId="831B5D3DC9334F309237F8928CE54F3D">
    <w:name w:val="831B5D3DC9334F309237F8928CE54F3D"/>
    <w:rsid w:val="001F03F6"/>
  </w:style>
  <w:style w:type="paragraph" w:customStyle="1" w:styleId="1CFDFA1DB3A04C889E405144B56729A6">
    <w:name w:val="1CFDFA1DB3A04C889E405144B56729A6"/>
    <w:rsid w:val="001F03F6"/>
  </w:style>
  <w:style w:type="paragraph" w:customStyle="1" w:styleId="D6340EE395604EDFAB64B1218B698FBC">
    <w:name w:val="D6340EE395604EDFAB64B1218B698FBC"/>
    <w:rsid w:val="001F03F6"/>
  </w:style>
  <w:style w:type="paragraph" w:customStyle="1" w:styleId="380E962FE1794AC7B6895746AF6FDCB7">
    <w:name w:val="380E962FE1794AC7B6895746AF6FDCB7"/>
    <w:rsid w:val="001F03F6"/>
  </w:style>
  <w:style w:type="paragraph" w:customStyle="1" w:styleId="82EC981C68BB45188B9EC822F3AB4A30">
    <w:name w:val="82EC981C68BB45188B9EC822F3AB4A30"/>
    <w:rsid w:val="001F03F6"/>
  </w:style>
  <w:style w:type="paragraph" w:customStyle="1" w:styleId="132D7D50138E452BB14FA52FE67C7059">
    <w:name w:val="132D7D50138E452BB14FA52FE67C7059"/>
    <w:rsid w:val="001F03F6"/>
  </w:style>
  <w:style w:type="paragraph" w:customStyle="1" w:styleId="832FD4DF7D6A4ECF8F3999F420A23BAC">
    <w:name w:val="832FD4DF7D6A4ECF8F3999F420A23BAC"/>
    <w:rsid w:val="001F03F6"/>
  </w:style>
  <w:style w:type="paragraph" w:customStyle="1" w:styleId="2CB1305A9CBC4C1BA67ED4DC03B974DF">
    <w:name w:val="2CB1305A9CBC4C1BA67ED4DC03B974DF"/>
    <w:rsid w:val="001F03F6"/>
  </w:style>
  <w:style w:type="paragraph" w:customStyle="1" w:styleId="B69429C1A84649C7B92CE9CAB82C98FD">
    <w:name w:val="B69429C1A84649C7B92CE9CAB82C98FD"/>
    <w:rsid w:val="001F03F6"/>
  </w:style>
  <w:style w:type="paragraph" w:customStyle="1" w:styleId="0500297653114CF7B7136E9AC09579C5">
    <w:name w:val="0500297653114CF7B7136E9AC09579C5"/>
    <w:rsid w:val="001F03F6"/>
  </w:style>
  <w:style w:type="paragraph" w:customStyle="1" w:styleId="E5FFFA99DA8C4B3581DBD047B76DAC55">
    <w:name w:val="E5FFFA99DA8C4B3581DBD047B76DAC55"/>
    <w:rsid w:val="001F03F6"/>
  </w:style>
  <w:style w:type="paragraph" w:customStyle="1" w:styleId="357C379EB7BD49B28C4830A967BED3B1">
    <w:name w:val="357C379EB7BD49B28C4830A967BED3B1"/>
    <w:rsid w:val="001F03F6"/>
  </w:style>
  <w:style w:type="paragraph" w:customStyle="1" w:styleId="59E0425EAE07459EA3811CED10CA412C">
    <w:name w:val="59E0425EAE07459EA3811CED10CA412C"/>
    <w:rsid w:val="001F03F6"/>
  </w:style>
  <w:style w:type="paragraph" w:customStyle="1" w:styleId="9C2DF05C131242EDB219D6AE36092017">
    <w:name w:val="9C2DF05C131242EDB219D6AE36092017"/>
    <w:rsid w:val="001F03F6"/>
  </w:style>
  <w:style w:type="paragraph" w:customStyle="1" w:styleId="0DDC3FDF3FFD4C508C5568C7236290DB">
    <w:name w:val="0DDC3FDF3FFD4C508C5568C7236290DB"/>
    <w:rsid w:val="001F03F6"/>
  </w:style>
  <w:style w:type="paragraph" w:customStyle="1" w:styleId="B067934B41EF4584846060B4EB516734">
    <w:name w:val="B067934B41EF4584846060B4EB516734"/>
    <w:rsid w:val="001F03F6"/>
  </w:style>
  <w:style w:type="paragraph" w:customStyle="1" w:styleId="1F321C196EE7448F8DEA4008D204B673">
    <w:name w:val="1F321C196EE7448F8DEA4008D204B673"/>
    <w:rsid w:val="001F03F6"/>
  </w:style>
  <w:style w:type="paragraph" w:customStyle="1" w:styleId="30B20F6D770B4487BE24D9BCCDF8412E">
    <w:name w:val="30B20F6D770B4487BE24D9BCCDF8412E"/>
    <w:rsid w:val="001F03F6"/>
  </w:style>
  <w:style w:type="paragraph" w:customStyle="1" w:styleId="027D94E790C7470FAFBCDBE602034204">
    <w:name w:val="027D94E790C7470FAFBCDBE602034204"/>
    <w:rsid w:val="001F03F6"/>
  </w:style>
  <w:style w:type="paragraph" w:customStyle="1" w:styleId="263995E5ACC54699BC414E32C75DBF52">
    <w:name w:val="263995E5ACC54699BC414E32C75DBF52"/>
    <w:rsid w:val="001F03F6"/>
  </w:style>
  <w:style w:type="paragraph" w:customStyle="1" w:styleId="BDE6D042973640E9B043B3E54CC675BB">
    <w:name w:val="BDE6D042973640E9B043B3E54CC675BB"/>
    <w:rsid w:val="001F03F6"/>
  </w:style>
  <w:style w:type="paragraph" w:customStyle="1" w:styleId="014EF6D11B5A4040BF5BCA64F06578BF">
    <w:name w:val="014EF6D11B5A4040BF5BCA64F06578BF"/>
    <w:rsid w:val="001F03F6"/>
  </w:style>
  <w:style w:type="paragraph" w:customStyle="1" w:styleId="50E3669553794CE7A6560E39CFD5BF4A">
    <w:name w:val="50E3669553794CE7A6560E39CFD5BF4A"/>
    <w:rsid w:val="001F03F6"/>
  </w:style>
  <w:style w:type="paragraph" w:customStyle="1" w:styleId="65C1EA4269E04AEAB5B2E83538EA250C">
    <w:name w:val="65C1EA4269E04AEAB5B2E83538EA250C"/>
    <w:rsid w:val="001F03F6"/>
  </w:style>
  <w:style w:type="paragraph" w:customStyle="1" w:styleId="62065668DF544D1F9158830EB48AC64A">
    <w:name w:val="62065668DF544D1F9158830EB48AC64A"/>
    <w:rsid w:val="001F03F6"/>
  </w:style>
  <w:style w:type="paragraph" w:customStyle="1" w:styleId="27468C6BB6CB4384B979D5B5479FF74D">
    <w:name w:val="27468C6BB6CB4384B979D5B5479FF74D"/>
    <w:rsid w:val="001F03F6"/>
  </w:style>
  <w:style w:type="paragraph" w:customStyle="1" w:styleId="C5500B02FA2C43F7B3F25D5B02C40198">
    <w:name w:val="C5500B02FA2C43F7B3F25D5B02C40198"/>
    <w:rsid w:val="001F03F6"/>
  </w:style>
  <w:style w:type="paragraph" w:customStyle="1" w:styleId="E70ED7DB0E964B7ABC6EB4CC1E45BA14">
    <w:name w:val="E70ED7DB0E964B7ABC6EB4CC1E45BA14"/>
    <w:rsid w:val="001F03F6"/>
  </w:style>
  <w:style w:type="paragraph" w:customStyle="1" w:styleId="71D810F7CADE4EF492AD61C0CB90DA63">
    <w:name w:val="71D810F7CADE4EF492AD61C0CB90DA63"/>
    <w:rsid w:val="001F03F6"/>
  </w:style>
  <w:style w:type="paragraph" w:customStyle="1" w:styleId="078EF94AB1374474A93F05C1FA08BF0B">
    <w:name w:val="078EF94AB1374474A93F05C1FA08BF0B"/>
    <w:rsid w:val="001F03F6"/>
  </w:style>
  <w:style w:type="paragraph" w:customStyle="1" w:styleId="0F54F478F729416D9DB6092AA2F34EC6">
    <w:name w:val="0F54F478F729416D9DB6092AA2F34EC6"/>
    <w:rsid w:val="001F03F6"/>
  </w:style>
  <w:style w:type="paragraph" w:customStyle="1" w:styleId="2A3B910BC5E84241A4069AA082E50E61">
    <w:name w:val="2A3B910BC5E84241A4069AA082E50E61"/>
    <w:rsid w:val="001F03F6"/>
  </w:style>
  <w:style w:type="paragraph" w:customStyle="1" w:styleId="AD1CC64D448E48C5AC7366DECE58A067">
    <w:name w:val="AD1CC64D448E48C5AC7366DECE58A067"/>
    <w:rsid w:val="001F03F6"/>
  </w:style>
  <w:style w:type="paragraph" w:customStyle="1" w:styleId="0430ACBF85E142EAADC12A1D3028B0F9">
    <w:name w:val="0430ACBF85E142EAADC12A1D3028B0F9"/>
    <w:rsid w:val="001F03F6"/>
  </w:style>
  <w:style w:type="paragraph" w:customStyle="1" w:styleId="24DA83D8F41D4F75B192693C11C27CA9">
    <w:name w:val="24DA83D8F41D4F75B192693C11C27CA9"/>
    <w:rsid w:val="001F03F6"/>
  </w:style>
  <w:style w:type="paragraph" w:customStyle="1" w:styleId="A36D9D4042544CCEA22EB492BB3E9759">
    <w:name w:val="A36D9D4042544CCEA22EB492BB3E9759"/>
    <w:rsid w:val="001F03F6"/>
  </w:style>
  <w:style w:type="paragraph" w:customStyle="1" w:styleId="DE03BF91306C4EC4A8DB3E4AFF6402BF">
    <w:name w:val="DE03BF91306C4EC4A8DB3E4AFF6402BF"/>
    <w:rsid w:val="001F03F6"/>
  </w:style>
  <w:style w:type="paragraph" w:customStyle="1" w:styleId="284B09FAAFC94D48855A59135ACAC9D7">
    <w:name w:val="284B09FAAFC94D48855A59135ACAC9D7"/>
    <w:rsid w:val="001F03F6"/>
  </w:style>
  <w:style w:type="paragraph" w:customStyle="1" w:styleId="A345A4CFC9E34ADFBA0489D5CB5A08BD">
    <w:name w:val="A345A4CFC9E34ADFBA0489D5CB5A08BD"/>
    <w:rsid w:val="001F03F6"/>
  </w:style>
  <w:style w:type="paragraph" w:customStyle="1" w:styleId="D7D728DE0ADE41B6B3502E27AF12886A">
    <w:name w:val="D7D728DE0ADE41B6B3502E27AF12886A"/>
    <w:rsid w:val="001F03F6"/>
  </w:style>
  <w:style w:type="paragraph" w:customStyle="1" w:styleId="DDFD8C981F6B4E1791F9DFD23A5643DE">
    <w:name w:val="DDFD8C981F6B4E1791F9DFD23A5643DE"/>
    <w:rsid w:val="001F03F6"/>
  </w:style>
  <w:style w:type="paragraph" w:customStyle="1" w:styleId="DFE20AB2D3434E16AE59B9B5A1C0725D">
    <w:name w:val="DFE20AB2D3434E16AE59B9B5A1C0725D"/>
    <w:rsid w:val="001F03F6"/>
  </w:style>
  <w:style w:type="paragraph" w:customStyle="1" w:styleId="687C200473E14ACA931BE1D956DBF098">
    <w:name w:val="687C200473E14ACA931BE1D956DBF098"/>
    <w:rsid w:val="001F03F6"/>
  </w:style>
  <w:style w:type="paragraph" w:customStyle="1" w:styleId="B42692A6F0D24F3190755C430A60171D">
    <w:name w:val="B42692A6F0D24F3190755C430A60171D"/>
    <w:rsid w:val="001F03F6"/>
  </w:style>
  <w:style w:type="paragraph" w:customStyle="1" w:styleId="5A4A0185B05343A18009EE5124402581">
    <w:name w:val="5A4A0185B05343A18009EE5124402581"/>
    <w:rsid w:val="001F03F6"/>
  </w:style>
  <w:style w:type="paragraph" w:customStyle="1" w:styleId="0F935C3F77D343FCBC80320AED0DB916">
    <w:name w:val="0F935C3F77D343FCBC80320AED0DB916"/>
    <w:rsid w:val="001F03F6"/>
  </w:style>
  <w:style w:type="paragraph" w:customStyle="1" w:styleId="2BCC34EC2E1B4697B3CE02D7550D72EA">
    <w:name w:val="2BCC34EC2E1B4697B3CE02D7550D72EA"/>
    <w:rsid w:val="001F03F6"/>
  </w:style>
  <w:style w:type="paragraph" w:customStyle="1" w:styleId="16578AD9F01E4A31B9E139C04574DDEE">
    <w:name w:val="16578AD9F01E4A31B9E139C04574DDEE"/>
    <w:rsid w:val="001F03F6"/>
  </w:style>
  <w:style w:type="paragraph" w:customStyle="1" w:styleId="C8F968D6D7AB4000AF5406B6EC3E7A61">
    <w:name w:val="C8F968D6D7AB4000AF5406B6EC3E7A61"/>
    <w:rsid w:val="001F03F6"/>
  </w:style>
  <w:style w:type="paragraph" w:customStyle="1" w:styleId="4E4CD174D2034C4DA107B9545DFAC214">
    <w:name w:val="4E4CD174D2034C4DA107B9545DFAC214"/>
    <w:rsid w:val="001F03F6"/>
  </w:style>
  <w:style w:type="paragraph" w:customStyle="1" w:styleId="3663D784474542DD89B11CB4086EA11D">
    <w:name w:val="3663D784474542DD89B11CB4086EA11D"/>
    <w:rsid w:val="001F03F6"/>
  </w:style>
  <w:style w:type="paragraph" w:customStyle="1" w:styleId="C5CC8B1CB0274AF7BDFF2FAE73F1B864">
    <w:name w:val="C5CC8B1CB0274AF7BDFF2FAE73F1B864"/>
    <w:rsid w:val="001F03F6"/>
  </w:style>
  <w:style w:type="paragraph" w:customStyle="1" w:styleId="5004F9C5D023439387D32C79E6930F5D">
    <w:name w:val="5004F9C5D023439387D32C79E6930F5D"/>
    <w:rsid w:val="001F03F6"/>
  </w:style>
  <w:style w:type="paragraph" w:customStyle="1" w:styleId="8EC252B765454023B1B60D3AF76B8F4B">
    <w:name w:val="8EC252B765454023B1B60D3AF76B8F4B"/>
    <w:rsid w:val="001F03F6"/>
  </w:style>
  <w:style w:type="paragraph" w:customStyle="1" w:styleId="A4D38573844F4D478DB1E33C167B9B7C">
    <w:name w:val="A4D38573844F4D478DB1E33C167B9B7C"/>
    <w:rsid w:val="001F03F6"/>
  </w:style>
  <w:style w:type="paragraph" w:customStyle="1" w:styleId="2E6E49AB1F7649FAAA86798D677C52C1">
    <w:name w:val="2E6E49AB1F7649FAAA86798D677C52C1"/>
    <w:rsid w:val="001F03F6"/>
  </w:style>
  <w:style w:type="paragraph" w:customStyle="1" w:styleId="6A269450EE09400D8A4B53D70B8C51DD">
    <w:name w:val="6A269450EE09400D8A4B53D70B8C51DD"/>
    <w:rsid w:val="001F03F6"/>
  </w:style>
  <w:style w:type="paragraph" w:customStyle="1" w:styleId="D9E6B77E96E844EFAE7DC07F932481D4">
    <w:name w:val="D9E6B77E96E844EFAE7DC07F932481D4"/>
    <w:rsid w:val="001F03F6"/>
  </w:style>
  <w:style w:type="paragraph" w:customStyle="1" w:styleId="E243D891926D4ACB8D9C215E2DBBD67A">
    <w:name w:val="E243D891926D4ACB8D9C215E2DBBD67A"/>
    <w:rsid w:val="001F03F6"/>
  </w:style>
  <w:style w:type="paragraph" w:customStyle="1" w:styleId="11E9306A46CF4811842A49F674FC04B2">
    <w:name w:val="11E9306A46CF4811842A49F674FC04B2"/>
    <w:rsid w:val="001F03F6"/>
  </w:style>
  <w:style w:type="paragraph" w:customStyle="1" w:styleId="41845EBE0BE9492798D7FBCBD74F6F2C">
    <w:name w:val="41845EBE0BE9492798D7FBCBD74F6F2C"/>
    <w:rsid w:val="001F03F6"/>
  </w:style>
  <w:style w:type="paragraph" w:customStyle="1" w:styleId="1FED3F410A0A49DB8D8961468178204F">
    <w:name w:val="1FED3F410A0A49DB8D8961468178204F"/>
    <w:rsid w:val="001F03F6"/>
  </w:style>
  <w:style w:type="paragraph" w:customStyle="1" w:styleId="2B993FE2E58B4656A36E92A0D768EA6D">
    <w:name w:val="2B993FE2E58B4656A36E92A0D768EA6D"/>
    <w:rsid w:val="001F03F6"/>
  </w:style>
  <w:style w:type="paragraph" w:customStyle="1" w:styleId="6F4036168C78400BA03DC16975381498">
    <w:name w:val="6F4036168C78400BA03DC16975381498"/>
    <w:rsid w:val="001F03F6"/>
  </w:style>
  <w:style w:type="paragraph" w:customStyle="1" w:styleId="DA7C542F97F94F208EC976816333F858">
    <w:name w:val="DA7C542F97F94F208EC976816333F858"/>
    <w:rsid w:val="001F03F6"/>
  </w:style>
  <w:style w:type="paragraph" w:customStyle="1" w:styleId="D277E548BCAE4899AA1193D4ED055577">
    <w:name w:val="D277E548BCAE4899AA1193D4ED055577"/>
    <w:rsid w:val="001F03F6"/>
  </w:style>
  <w:style w:type="paragraph" w:customStyle="1" w:styleId="0B376EDE0BEF415CA29C7866A33E041E">
    <w:name w:val="0B376EDE0BEF415CA29C7866A33E041E"/>
    <w:rsid w:val="001F03F6"/>
  </w:style>
  <w:style w:type="paragraph" w:customStyle="1" w:styleId="DC244461CADB40FF885076673E249829">
    <w:name w:val="DC244461CADB40FF885076673E249829"/>
    <w:rsid w:val="001F03F6"/>
  </w:style>
  <w:style w:type="paragraph" w:customStyle="1" w:styleId="41223DAA35BD42E5A3DF18D3982B0448">
    <w:name w:val="41223DAA35BD42E5A3DF18D3982B0448"/>
    <w:rsid w:val="001F03F6"/>
  </w:style>
  <w:style w:type="paragraph" w:customStyle="1" w:styleId="BDFB126320BB4903A0FD411797D9E0E9">
    <w:name w:val="BDFB126320BB4903A0FD411797D9E0E9"/>
    <w:rsid w:val="001F03F6"/>
  </w:style>
  <w:style w:type="paragraph" w:customStyle="1" w:styleId="B09971FA18974DF6BF298377B321DA7A">
    <w:name w:val="B09971FA18974DF6BF298377B321DA7A"/>
    <w:rsid w:val="001F03F6"/>
  </w:style>
  <w:style w:type="paragraph" w:customStyle="1" w:styleId="C38E292594A447A889020D90F30FFAA8">
    <w:name w:val="C38E292594A447A889020D90F30FFAA8"/>
    <w:rsid w:val="001F03F6"/>
  </w:style>
  <w:style w:type="paragraph" w:customStyle="1" w:styleId="B3BC27D92F9D49AF8950B95ABECECA77">
    <w:name w:val="B3BC27D92F9D49AF8950B95ABECECA77"/>
    <w:rsid w:val="001F03F6"/>
  </w:style>
  <w:style w:type="paragraph" w:customStyle="1" w:styleId="2099B5A540914FE9A0618502200E136D">
    <w:name w:val="2099B5A540914FE9A0618502200E136D"/>
    <w:rsid w:val="001F03F6"/>
  </w:style>
  <w:style w:type="paragraph" w:customStyle="1" w:styleId="429D3E2745B34D26B088D1EF2B3DE075">
    <w:name w:val="429D3E2745B34D26B088D1EF2B3DE075"/>
    <w:rsid w:val="001F03F6"/>
  </w:style>
  <w:style w:type="paragraph" w:customStyle="1" w:styleId="2B0A9043E2424DB39DD55700A222CA30">
    <w:name w:val="2B0A9043E2424DB39DD55700A222CA30"/>
    <w:rsid w:val="001F03F6"/>
  </w:style>
  <w:style w:type="paragraph" w:customStyle="1" w:styleId="7926C760E5FE4D9AA472F940CDF82BC8">
    <w:name w:val="7926C760E5FE4D9AA472F940CDF82BC8"/>
    <w:rsid w:val="001F03F6"/>
  </w:style>
  <w:style w:type="paragraph" w:customStyle="1" w:styleId="E3CC948A1D914AE99378CA069BCA4ECA">
    <w:name w:val="E3CC948A1D914AE99378CA069BCA4ECA"/>
    <w:rsid w:val="001F03F6"/>
  </w:style>
  <w:style w:type="paragraph" w:customStyle="1" w:styleId="306A42043B8E4BE19B13928FD794C29E">
    <w:name w:val="306A42043B8E4BE19B13928FD794C29E"/>
    <w:rsid w:val="001F03F6"/>
  </w:style>
  <w:style w:type="paragraph" w:customStyle="1" w:styleId="A31546AA54064D15BD8F7AFAD84C5D7A">
    <w:name w:val="A31546AA54064D15BD8F7AFAD84C5D7A"/>
    <w:rsid w:val="001F03F6"/>
  </w:style>
  <w:style w:type="paragraph" w:customStyle="1" w:styleId="F134F550095B4AAB9D81130CDD7A0D3D">
    <w:name w:val="F134F550095B4AAB9D81130CDD7A0D3D"/>
    <w:rsid w:val="001F03F6"/>
  </w:style>
  <w:style w:type="paragraph" w:customStyle="1" w:styleId="2E59AA9C3AB245BE9577DD77F5F66C34">
    <w:name w:val="2E59AA9C3AB245BE9577DD77F5F66C34"/>
    <w:rsid w:val="001F03F6"/>
  </w:style>
  <w:style w:type="paragraph" w:customStyle="1" w:styleId="76899204528F4B6684774D0361750BE0">
    <w:name w:val="76899204528F4B6684774D0361750BE0"/>
    <w:rsid w:val="001F03F6"/>
  </w:style>
  <w:style w:type="paragraph" w:customStyle="1" w:styleId="61C7F863B1B3415580B094DD30C17772">
    <w:name w:val="61C7F863B1B3415580B094DD30C17772"/>
    <w:rsid w:val="001F03F6"/>
  </w:style>
  <w:style w:type="paragraph" w:customStyle="1" w:styleId="FC949E26C10E447F9F45EB6BBF9AD7AC">
    <w:name w:val="FC949E26C10E447F9F45EB6BBF9AD7AC"/>
    <w:rsid w:val="001F03F6"/>
  </w:style>
  <w:style w:type="paragraph" w:customStyle="1" w:styleId="5076547886EE4428978C79F9D5D4011B">
    <w:name w:val="5076547886EE4428978C79F9D5D4011B"/>
    <w:rsid w:val="001F03F6"/>
  </w:style>
  <w:style w:type="paragraph" w:customStyle="1" w:styleId="A7D5F000D9E54DA1B9646D232681C556">
    <w:name w:val="A7D5F000D9E54DA1B9646D232681C556"/>
    <w:rsid w:val="001F03F6"/>
  </w:style>
  <w:style w:type="paragraph" w:customStyle="1" w:styleId="68215A6EDE94483F8F17B70D6CAA0A17">
    <w:name w:val="68215A6EDE94483F8F17B70D6CAA0A17"/>
    <w:rsid w:val="001F03F6"/>
  </w:style>
  <w:style w:type="paragraph" w:customStyle="1" w:styleId="175B034DECA54FFA90ACCA2CBD21D864">
    <w:name w:val="175B034DECA54FFA90ACCA2CBD21D864"/>
    <w:rsid w:val="001F03F6"/>
  </w:style>
  <w:style w:type="paragraph" w:customStyle="1" w:styleId="AA324B07E7B04D73AEDE5EDB86226847">
    <w:name w:val="AA324B07E7B04D73AEDE5EDB86226847"/>
    <w:rsid w:val="001F03F6"/>
  </w:style>
  <w:style w:type="paragraph" w:customStyle="1" w:styleId="76EB90642BE24B2CB1ED0FD2CE784CA8">
    <w:name w:val="76EB90642BE24B2CB1ED0FD2CE784CA8"/>
    <w:rsid w:val="001F03F6"/>
  </w:style>
  <w:style w:type="paragraph" w:customStyle="1" w:styleId="B25CF41A2B5C4A008EA1F337D20C8408">
    <w:name w:val="B25CF41A2B5C4A008EA1F337D20C8408"/>
    <w:rsid w:val="001F03F6"/>
  </w:style>
  <w:style w:type="paragraph" w:customStyle="1" w:styleId="D8F84638C6134DB29BACEDC311CB7CB2">
    <w:name w:val="D8F84638C6134DB29BACEDC311CB7CB2"/>
    <w:rsid w:val="001F03F6"/>
  </w:style>
  <w:style w:type="paragraph" w:customStyle="1" w:styleId="FD298621DE8447E8A5C39B32073AC95C">
    <w:name w:val="FD298621DE8447E8A5C39B32073AC95C"/>
    <w:rsid w:val="001F03F6"/>
  </w:style>
  <w:style w:type="paragraph" w:customStyle="1" w:styleId="3E3AB2F6E5304B6A9C0D45665CD8B639">
    <w:name w:val="3E3AB2F6E5304B6A9C0D45665CD8B639"/>
    <w:rsid w:val="001F03F6"/>
  </w:style>
  <w:style w:type="paragraph" w:customStyle="1" w:styleId="EAD9B56FFEC8449CA4D6912944CBA66D">
    <w:name w:val="EAD9B56FFEC8449CA4D6912944CBA66D"/>
    <w:rsid w:val="001F03F6"/>
  </w:style>
  <w:style w:type="paragraph" w:customStyle="1" w:styleId="42BD3AE959D347128E6E311924DDD76E">
    <w:name w:val="42BD3AE959D347128E6E311924DDD76E"/>
    <w:rsid w:val="001F03F6"/>
  </w:style>
  <w:style w:type="paragraph" w:customStyle="1" w:styleId="39504354A4B64935AC4C81623A153DE2">
    <w:name w:val="39504354A4B64935AC4C81623A153DE2"/>
    <w:rsid w:val="001F03F6"/>
  </w:style>
  <w:style w:type="paragraph" w:customStyle="1" w:styleId="445E2D78D08349509237F92474F804B9">
    <w:name w:val="445E2D78D08349509237F92474F804B9"/>
    <w:rsid w:val="001F03F6"/>
  </w:style>
  <w:style w:type="paragraph" w:customStyle="1" w:styleId="BCB402782E0A4EE69472F3076B1D6BED">
    <w:name w:val="BCB402782E0A4EE69472F3076B1D6BED"/>
    <w:rsid w:val="001F03F6"/>
  </w:style>
  <w:style w:type="paragraph" w:customStyle="1" w:styleId="09E69E17B10644C39982768C3743E0B4">
    <w:name w:val="09E69E17B10644C39982768C3743E0B4"/>
    <w:rsid w:val="001F03F6"/>
  </w:style>
  <w:style w:type="paragraph" w:customStyle="1" w:styleId="4831C32F20BB4BBAA8E4F20BBF086D3B">
    <w:name w:val="4831C32F20BB4BBAA8E4F20BBF086D3B"/>
    <w:rsid w:val="001F03F6"/>
  </w:style>
  <w:style w:type="paragraph" w:customStyle="1" w:styleId="0D915A94393B4D799C3A37396D0C3335">
    <w:name w:val="0D915A94393B4D799C3A37396D0C3335"/>
    <w:rsid w:val="001F03F6"/>
  </w:style>
  <w:style w:type="paragraph" w:customStyle="1" w:styleId="6396F9479A984D1D8397B0CC94543D7C">
    <w:name w:val="6396F9479A984D1D8397B0CC94543D7C"/>
    <w:rsid w:val="001F03F6"/>
  </w:style>
  <w:style w:type="paragraph" w:customStyle="1" w:styleId="982EEFB767644845A345D674D45ED0A8">
    <w:name w:val="982EEFB767644845A345D674D45ED0A8"/>
    <w:rsid w:val="001F03F6"/>
  </w:style>
  <w:style w:type="paragraph" w:customStyle="1" w:styleId="4540135F2B7A486D85247F68EE1AF69F">
    <w:name w:val="4540135F2B7A486D85247F68EE1AF69F"/>
    <w:rsid w:val="001F03F6"/>
  </w:style>
  <w:style w:type="paragraph" w:customStyle="1" w:styleId="EBF3AA4B2DFE4371949CF5FCFE21C2EF">
    <w:name w:val="EBF3AA4B2DFE4371949CF5FCFE21C2EF"/>
    <w:rsid w:val="001F03F6"/>
  </w:style>
  <w:style w:type="paragraph" w:customStyle="1" w:styleId="6C058FA75DC345A0AE91290C64EE234E">
    <w:name w:val="6C058FA75DC345A0AE91290C64EE234E"/>
    <w:rsid w:val="001F03F6"/>
  </w:style>
  <w:style w:type="paragraph" w:customStyle="1" w:styleId="EDF3459DA74D43458AA70DF44DE3C3F0">
    <w:name w:val="EDF3459DA74D43458AA70DF44DE3C3F0"/>
    <w:rsid w:val="001F03F6"/>
  </w:style>
  <w:style w:type="paragraph" w:customStyle="1" w:styleId="6E874CB5835849DD936FCEA202A69994">
    <w:name w:val="6E874CB5835849DD936FCEA202A69994"/>
    <w:rsid w:val="001F03F6"/>
  </w:style>
  <w:style w:type="paragraph" w:customStyle="1" w:styleId="A5EF0D602ED4428B9813B18178BCC4E5">
    <w:name w:val="A5EF0D602ED4428B9813B18178BCC4E5"/>
    <w:rsid w:val="001F03F6"/>
  </w:style>
  <w:style w:type="paragraph" w:customStyle="1" w:styleId="2459C3145B514BE4B30C56BCB31638A1">
    <w:name w:val="2459C3145B514BE4B30C56BCB31638A1"/>
    <w:rsid w:val="001F03F6"/>
  </w:style>
  <w:style w:type="paragraph" w:customStyle="1" w:styleId="4F934FA01D114A82A774A7E2CF550E6C">
    <w:name w:val="4F934FA01D114A82A774A7E2CF550E6C"/>
    <w:rsid w:val="001F03F6"/>
  </w:style>
  <w:style w:type="paragraph" w:customStyle="1" w:styleId="11D2646D72AE472892F4CD2BE0BBFDD5">
    <w:name w:val="11D2646D72AE472892F4CD2BE0BBFDD5"/>
    <w:rsid w:val="001F03F6"/>
  </w:style>
  <w:style w:type="paragraph" w:customStyle="1" w:styleId="BBCEDD11B1BC478AB2B029EF5F12DD38">
    <w:name w:val="BBCEDD11B1BC478AB2B029EF5F12DD38"/>
    <w:rsid w:val="001F03F6"/>
  </w:style>
  <w:style w:type="paragraph" w:customStyle="1" w:styleId="844EE909B5804D39844962191D3476D1">
    <w:name w:val="844EE909B5804D39844962191D3476D1"/>
    <w:rsid w:val="001F03F6"/>
  </w:style>
  <w:style w:type="paragraph" w:customStyle="1" w:styleId="78B3832FA3584AF495BB9EF461E5706C">
    <w:name w:val="78B3832FA3584AF495BB9EF461E5706C"/>
    <w:rsid w:val="001F03F6"/>
  </w:style>
  <w:style w:type="paragraph" w:customStyle="1" w:styleId="AA310A8391324F91864C818C3E228FA1">
    <w:name w:val="AA310A8391324F91864C818C3E228FA1"/>
    <w:rsid w:val="001C4F73"/>
  </w:style>
  <w:style w:type="paragraph" w:customStyle="1" w:styleId="A538B877B0814C929552BCA25B750B8E">
    <w:name w:val="A538B877B0814C929552BCA25B750B8E"/>
    <w:rsid w:val="001C4F73"/>
  </w:style>
  <w:style w:type="paragraph" w:customStyle="1" w:styleId="98B70C151A2C4533A817556CA2ED8EF5">
    <w:name w:val="98B70C151A2C4533A817556CA2ED8EF5"/>
    <w:rsid w:val="001C4F73"/>
  </w:style>
  <w:style w:type="paragraph" w:customStyle="1" w:styleId="7C4AEC5FA11147C48968C61CADC8D681">
    <w:name w:val="7C4AEC5FA11147C48968C61CADC8D681"/>
    <w:rsid w:val="001C4F73"/>
  </w:style>
  <w:style w:type="paragraph" w:customStyle="1" w:styleId="D74855D898E840BF96BB0F43F4EB2AF1">
    <w:name w:val="D74855D898E840BF96BB0F43F4EB2AF1"/>
    <w:rsid w:val="001C4F73"/>
  </w:style>
  <w:style w:type="paragraph" w:customStyle="1" w:styleId="ACF00DAA52334154856C071483B64C06">
    <w:name w:val="ACF00DAA52334154856C071483B64C06"/>
    <w:rsid w:val="001C4F73"/>
  </w:style>
  <w:style w:type="paragraph" w:customStyle="1" w:styleId="475C97262A694D2A8699B2851D1FFDE5">
    <w:name w:val="475C97262A694D2A8699B2851D1FFDE5"/>
    <w:rsid w:val="001C4F73"/>
  </w:style>
  <w:style w:type="paragraph" w:customStyle="1" w:styleId="CDA9B7457537408BA3DC18836EA75AB0">
    <w:name w:val="CDA9B7457537408BA3DC18836EA75AB0"/>
    <w:rsid w:val="001C4F73"/>
  </w:style>
  <w:style w:type="paragraph" w:customStyle="1" w:styleId="C68D585C429243349E5060DBF9BD7486">
    <w:name w:val="C68D585C429243349E5060DBF9BD7486"/>
    <w:rsid w:val="001C4F73"/>
  </w:style>
  <w:style w:type="paragraph" w:customStyle="1" w:styleId="896627776AEE4628B52D7408C2F53B65">
    <w:name w:val="896627776AEE4628B52D7408C2F53B65"/>
    <w:rsid w:val="001C4F73"/>
  </w:style>
  <w:style w:type="paragraph" w:customStyle="1" w:styleId="4670A3A76C964B60950AB53A1D8399B7">
    <w:name w:val="4670A3A76C964B60950AB53A1D8399B7"/>
    <w:rsid w:val="001C4F73"/>
  </w:style>
  <w:style w:type="paragraph" w:customStyle="1" w:styleId="E6E1A63236C24FA0ABC6CE9628CC4283">
    <w:name w:val="E6E1A63236C24FA0ABC6CE9628CC4283"/>
    <w:rsid w:val="001C4F73"/>
  </w:style>
  <w:style w:type="paragraph" w:customStyle="1" w:styleId="10F84F76AB464DB497F45B772B77EECA">
    <w:name w:val="10F84F76AB464DB497F45B772B77EECA"/>
    <w:rsid w:val="001C4F73"/>
  </w:style>
  <w:style w:type="paragraph" w:customStyle="1" w:styleId="64EF36E274B94A7CB1982B607A01CA08">
    <w:name w:val="64EF36E274B94A7CB1982B607A01CA08"/>
    <w:rsid w:val="001C4F73"/>
  </w:style>
  <w:style w:type="paragraph" w:customStyle="1" w:styleId="27FD51433A0A43579AA8824692E192B8">
    <w:name w:val="27FD51433A0A43579AA8824692E192B8"/>
    <w:rsid w:val="001C4F73"/>
  </w:style>
  <w:style w:type="paragraph" w:customStyle="1" w:styleId="28E1FCA4C8F94CF2BC8EC313C65F5176">
    <w:name w:val="28E1FCA4C8F94CF2BC8EC313C65F5176"/>
    <w:rsid w:val="001C4F73"/>
  </w:style>
  <w:style w:type="paragraph" w:customStyle="1" w:styleId="E96D12D7761B414CBA8C845107B36784">
    <w:name w:val="E96D12D7761B414CBA8C845107B36784"/>
    <w:rsid w:val="001C4F73"/>
  </w:style>
  <w:style w:type="paragraph" w:customStyle="1" w:styleId="5060934051054C89B49D843312F42935">
    <w:name w:val="5060934051054C89B49D843312F42935"/>
    <w:rsid w:val="001C4F73"/>
  </w:style>
  <w:style w:type="paragraph" w:customStyle="1" w:styleId="016AFFAB031045CC83A3182C7FA70788">
    <w:name w:val="016AFFAB031045CC83A3182C7FA70788"/>
    <w:rsid w:val="001C4F73"/>
  </w:style>
  <w:style w:type="paragraph" w:customStyle="1" w:styleId="52E9FBCDC20C47548BF0095D4579A5FE">
    <w:name w:val="52E9FBCDC20C47548BF0095D4579A5FE"/>
    <w:rsid w:val="001C4F73"/>
  </w:style>
  <w:style w:type="paragraph" w:customStyle="1" w:styleId="F26868C3F59E4F549EF6D93CBCF08422">
    <w:name w:val="F26868C3F59E4F549EF6D93CBCF08422"/>
    <w:rsid w:val="001C4F73"/>
  </w:style>
  <w:style w:type="paragraph" w:customStyle="1" w:styleId="28E86C2D005043459A0EC799FE2AD7DF">
    <w:name w:val="28E86C2D005043459A0EC799FE2AD7DF"/>
    <w:rsid w:val="001C4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ransportstyrelsen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Transportstyrels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_x00e5_kgranskad xmlns="7007fcf4-ee00-4f19-b0c7-7d6508232e42">(Ej angivet)</Spr_x00e5_kgranskad>
    <_dlc_DocId xmlns="4464b685-1559-4808-a3bd-9f5af0042648">DOKID-2431-336</_dlc_DocId>
    <Version_x0020_av_x0020_Word_x002f_uniForm xmlns="7007fcf4-ee00-4f19-b0c7-7d6508232e42">Office 2016</Version_x0020_av_x0020_Word_x002f_uniForm>
    <Best_x00e4_llare xmlns="7007fcf4-ee00-4f19-b0c7-7d6508232e42">
      <UserInfo>
        <DisplayName/>
        <AccountId xsi:nil="true"/>
        <AccountType/>
      </UserInfo>
    </Best_x00e4_llare>
    <Mall_x002d__x002f_blankettnr_x003a_ xmlns="7007fcf4-ee00-4f19-b0c7-7d6508232e42">TS7500</Mall_x002d__x002f_blankettnr_x003a_>
    <Grundmall xmlns="7007fcf4-ee00-4f19-b0c7-7d6508232e42">Grundmall</Grundmall>
    <DLCPolicyLabelLock xmlns="7007fcf4-ee00-4f19-b0c7-7d6508232e42" xsi:nil="true"/>
    <_x00c4_gare xmlns="7007fcf4-ee00-4f19-b0c7-7d6508232e42">Dokument och arkiv</_x00c4_gare>
    <Godk_x00e4_nd_x0020_av xmlns="7007fcf4-ee00-4f19-b0c7-7d6508232e42">(Ej angivet)</Godk_x00e4_nd_x0020_av>
    <DLCPolicyLabelValue xmlns="7007fcf4-ee00-4f19-b0c7-7d6508232e42">3.0</DLCPolicyLabelValue>
    <DLCPolicyLabelClientValue xmlns="7007fcf4-ee00-4f19-b0c7-7d6508232e42" xsi:nil="true"/>
    <_dlc_DocIdUrl xmlns="4464b685-1559-4808-a3bd-9f5af0042648">
      <Url>http://tsportal2010.ia.tsnet.se/ts/arbetsrum/grupper/blanketterochmallar/uniFormX/_layouts/DocIdRedir.aspx?ID=DOKID-2431-336</Url>
      <Description>DOKID-2431-336</Description>
    </_dlc_DocIdUrl>
    <Migrerad_x0020_av xmlns="7007fcf4-ee00-4f19-b0c7-7d6508232e42">
      <UserInfo>
        <DisplayName>AB Consensis</DisplayName>
        <AccountId>4203</AccountId>
        <AccountType/>
      </UserInfo>
    </Migrerad_x0020_av>
    <Klassificering xmlns="7007fcf4-ee00-4f19-b0c7-7d6508232e42">
      <Value>Processövergripande</Value>
    </Klassificering>
    <Beskrivning xmlns="7007fcf4-ee00-4f19-b0c7-7d6508232e42" xsi:nil="true"/>
    <Spr_x00e5_k xmlns="7007fcf4-ee00-4f19-b0c7-7d6508232e42">Svenska</Spr_x00e5_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00667BA27F854289E638335D004B9A" ma:contentTypeVersion="36" ma:contentTypeDescription="Skapa ett nytt dokument." ma:contentTypeScope="" ma:versionID="930b5980bb84d4c76f61caead13a074a">
  <xsd:schema xmlns:xsd="http://www.w3.org/2001/XMLSchema" xmlns:xs="http://www.w3.org/2001/XMLSchema" xmlns:p="http://schemas.microsoft.com/office/2006/metadata/properties" xmlns:ns1="7007fcf4-ee00-4f19-b0c7-7d6508232e42" xmlns:ns3="4464b685-1559-4808-a3bd-9f5af0042648" targetNamespace="http://schemas.microsoft.com/office/2006/metadata/properties" ma:root="true" ma:fieldsID="f19f5ba6c841356c03ecc5d6285b3775" ns1:_="" ns3:_="">
    <xsd:import namespace="7007fcf4-ee00-4f19-b0c7-7d6508232e42"/>
    <xsd:import namespace="4464b685-1559-4808-a3bd-9f5af0042648"/>
    <xsd:element name="properties">
      <xsd:complexType>
        <xsd:sequence>
          <xsd:element name="documentManagement">
            <xsd:complexType>
              <xsd:all>
                <xsd:element ref="ns1:Mall_x002d__x002f_blankettnr_x003a_"/>
                <xsd:element ref="ns1:Beskrivning" minOccurs="0"/>
                <xsd:element ref="ns1:_x00c4_gare" minOccurs="0"/>
                <xsd:element ref="ns1:Godk_x00e4_nd_x0020_av"/>
                <xsd:element ref="ns1:Grundmall" minOccurs="0"/>
                <xsd:element ref="ns1:Version_x0020_av_x0020_Word_x002f_uniForm" minOccurs="0"/>
                <xsd:element ref="ns1:Spr_x00e5_k" minOccurs="0"/>
                <xsd:element ref="ns1:Spr_x00e5_kgranskad" minOccurs="0"/>
                <xsd:element ref="ns1:Best_x00e4_llare" minOccurs="0"/>
                <xsd:element ref="ns1:Migrerad_x0020_av" minOccurs="0"/>
                <xsd:element ref="ns1:Klassificering" minOccurs="0"/>
                <xsd:element ref="ns3:_dlc_DocId" minOccurs="0"/>
                <xsd:element ref="ns3:_dlc_DocIdUrl" minOccurs="0"/>
                <xsd:element ref="ns3:_dlc_DocIdPersistId" minOccurs="0"/>
                <xsd:element ref="ns1:DLCPolicyLabelValue" minOccurs="0"/>
                <xsd:element ref="ns1:DLCPolicyLabelClientValue" minOccurs="0"/>
                <xsd:element ref="ns1:DLCPolicyLabelLo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7fcf4-ee00-4f19-b0c7-7d6508232e42" elementFormDefault="qualified">
    <xsd:import namespace="http://schemas.microsoft.com/office/2006/documentManagement/types"/>
    <xsd:import namespace="http://schemas.microsoft.com/office/infopath/2007/PartnerControls"/>
    <xsd:element name="Mall_x002d__x002f_blankettnr_x003a_" ma:index="0" ma:displayName="Mallnummer" ma:description="Ange vilket mall- eller blankettnummer filen har. Beteckningen utgår ifrån vilken grundmall som har använts och sedan ett löpnummer. Beteckningen skrivs TS15XX" ma:indexed="true" ma:internalName="Mall_x002d__x002f_blankettnr_x003a_">
      <xsd:simpleType>
        <xsd:restriction base="dms:Text">
          <xsd:maxLength value="15"/>
        </xsd:restriction>
      </xsd:simpleType>
    </xsd:element>
    <xsd:element name="Beskrivning" ma:index="3" nillable="true" ma:displayName="Beskrivning" ma:description="Beskriv vad mallen används till, samt andra viktigare upplysningar" ma:internalName="Beskrivning">
      <xsd:simpleType>
        <xsd:restriction base="dms:Note">
          <xsd:maxLength value="255"/>
        </xsd:restriction>
      </xsd:simpleType>
    </xsd:element>
    <xsd:element name="_x00c4_gare" ma:index="4" nillable="true" ma:displayName="Ägare" ma:default="(Ej angivet)" ma:description="Ange vilken avdelning som ansvarar för innehåll och förändringar" ma:format="Dropdown" ma:indexed="true" ma:internalName="_x00c4_gare">
      <xsd:simpleType>
        <xsd:restriction base="dms:Choice">
          <xsd:enumeration value="(Ej angivet)"/>
          <xsd:enumeration value="Dokument och arkiv"/>
          <xsd:enumeration value="Ekonomi"/>
          <xsd:enumeration value="F-avdelningen"/>
          <xsd:enumeration value="GD-Juridik"/>
          <xsd:enumeration value="GD-stab"/>
          <xsd:enumeration value="It-avdelningen"/>
          <xsd:enumeration value="Kommunikation"/>
          <xsd:enumeration value="Körkort"/>
          <xsd:enumeration value="Personal"/>
          <xsd:enumeration value="Projektkontoret"/>
          <xsd:enumeration value="Sjö och luft"/>
          <xsd:enumeration value="Skatter och avgifter"/>
          <xsd:enumeration value="Väg och järnväg"/>
        </xsd:restriction>
      </xsd:simpleType>
    </xsd:element>
    <xsd:element name="Godk_x00e4_nd_x0020_av" ma:index="5" ma:displayName="Publicerad av" ma:default="(Ej angivet)" ma:description="Ange vem som har kontrollerat att mallen eller blanketten uppfyller Transportstyrelsens krav på enhetlig dokumentprofil och publicerat mallen" ma:format="Dropdown" ma:internalName="Godk_x00e4_nd_x0020_av">
      <xsd:simpleType>
        <xsd:restriction base="dms:Choice">
          <xsd:enumeration value="(Ej angivet)"/>
          <xsd:enumeration value="Bahri Lindström"/>
          <xsd:enumeration value="Pia Karlsson"/>
          <xsd:enumeration value="Eva Hintz Nilsson"/>
          <xsd:enumeration value="Evelina Källholm"/>
        </xsd:restriction>
      </xsd:simpleType>
    </xsd:element>
    <xsd:element name="Grundmall" ma:index="6" nillable="true" ma:displayName="Grundmall" ma:default="(Ej angivet)" ma:description="Ange vilken av uniForms grundmallar som har använts för att skapa mallen eller blanketten" ma:format="Dropdown" ma:indexed="true" ma:internalName="Grundmall">
      <xsd:simpleType>
        <xsd:union memberTypes="dms:Text">
          <xsd:simpleType>
            <xsd:restriction base="dms:Choice">
              <xsd:enumeration value="(Ej angivet)"/>
              <xsd:enumeration value="Normal (TS0000)"/>
              <xsd:enumeration value="Brev 1 (utan personliga uppgifter) (TS1500)"/>
              <xsd:enumeration value="Brev 2 (med personliga uppgifter (TS1000)"/>
              <xsd:enumeration value="Worddokument med logotyp (TS2000)"/>
              <xsd:enumeration value="Liggande dokument med logotyp (TS2000L)"/>
              <xsd:enumeration value="PM (TS2500)"/>
              <xsd:enumeration value="Projekt (TS4700)"/>
              <xsd:enumeration value="Telefax (TS3000)"/>
              <xsd:enumeration value="Protokoll (TS3200)"/>
              <xsd:enumeration value="Styrande dokument (TS4000)"/>
              <xsd:enumeration value="Styrande dokument med mottagare (TS4500)"/>
              <xsd:enumeration value="Stödjande dokument (TS4300)"/>
              <xsd:enumeration value="Rapport (TS5000)"/>
              <xsd:enumeration value="Rapport engelsk (TS5000E)"/>
              <xsd:enumeration value="Blankett (TS7000)"/>
              <xsd:enumeration value="PowerPoint (TS9000)"/>
              <xsd:enumeration value="PowerPoint engelsk (TS9000E)"/>
              <xsd:enumeration value="PowerPoint stående (TS9300)"/>
              <xsd:enumeration value="PowerPoint engelsk stående (TS9300E)"/>
              <xsd:enumeration value="Excel stående (TS9100)"/>
              <xsd:enumeration value="Excel liggande (TS9200)"/>
              <xsd:enumeration value="Specialmall"/>
              <xsd:enumeration value="Certifikatmall"/>
              <xsd:enumeration value="Grundmall"/>
              <xsd:enumeration value="TR-Mall"/>
            </xsd:restriction>
          </xsd:simpleType>
        </xsd:union>
      </xsd:simpleType>
    </xsd:element>
    <xsd:element name="Version_x0020_av_x0020_Word_x002f_uniForm" ma:index="7" nillable="true" ma:displayName="Version av Office/uniForm" ma:default="Office 2016" ma:description="Ange Office-version" ma:format="Dropdown" ma:internalName="Version_x0020_av_x0020_Word_x002f_uniForm">
      <xsd:simpleType>
        <xsd:restriction base="dms:Choice">
          <xsd:enumeration value="-"/>
          <xsd:enumeration value="Office 2016"/>
          <xsd:enumeration value="Office 2007"/>
        </xsd:restriction>
      </xsd:simpleType>
    </xsd:element>
    <xsd:element name="Spr_x00e5_k" ma:index="8" nillable="true" ma:displayName="Språk" ma:default="Svenska" ma:description="Ange språk" ma:format="RadioButtons" ma:internalName="Spr_x00e5_k">
      <xsd:simpleType>
        <xsd:restriction base="dms:Choice">
          <xsd:enumeration value="Svenska"/>
          <xsd:enumeration value="Engelska"/>
          <xsd:enumeration value="Sv/eng"/>
        </xsd:restriction>
      </xsd:simpleType>
    </xsd:element>
    <xsd:element name="Spr_x00e5_kgranskad" ma:index="9" nillable="true" ma:displayName="Språkgranskad" ma:default="(Ej angivet)" ma:description="Ange om filen är språkgranskad" ma:format="Dropdown" ma:internalName="Spr_x00e5_kgranskad">
      <xsd:simpleType>
        <xsd:restriction base="dms:Choice">
          <xsd:enumeration value="(Ej angivet)"/>
          <xsd:enumeration value="Ja"/>
          <xsd:enumeration value="Nej"/>
        </xsd:restriction>
      </xsd:simpleType>
    </xsd:element>
    <xsd:element name="Best_x00e4_llare" ma:index="10" nillable="true" ma:displayName="Beställare" ma:description="Ange den person på beställarsidan som har godkänt mallen slutgilltigt" ma:list="UserInfo" ma:SharePointGroup="0" ma:internalName="Best_x00e4_llar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igrerad_x0020_av" ma:index="11" nillable="true" ma:displayName="Migrerad av" ma:list="UserInfo" ma:SharePointGroup="0" ma:internalName="Migrerad_x0020_av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lassificering" ma:index="12" nillable="true" ma:displayName="Klassificering" ma:default="(Ej angivet)" ma:description="Klassificeringsstruktur för Transportstyrelsen version 7.0" ma:internalName="Klassificer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(Ej angivet)"/>
                    <xsd:enumeration value="Processövergripande"/>
                    <xsd:enumeration value="01.01.01 Styra strategiskt"/>
                    <xsd:enumeration value="01.01.02 Upprättande av styrande och stödjande dokument"/>
                    <xsd:enumeration value="01.01.03 Planera budget"/>
                    <xsd:enumeration value="01.01.04 Planera verksamheten"/>
                    <xsd:enumeration value="01.01.05 Samverka med personalorganisationer"/>
                    <xsd:enumeration value="01.01.06 Bevilja medel till forskning och innovation"/>
                    <xsd:enumeration value="01.02.01 Genomföra strategiska uppföljningar"/>
                    <xsd:enumeration value="01.02.02 Bli reviderad av intern part"/>
                    <xsd:enumeration value="01.03.01 Arbeta i projektform"/>
                    <xsd:enumeration value="01.03.02 Arbeta i begränsat uppdrag"/>
                    <xsd:enumeration value="01.03.03 Förändra verksamhet"/>
                    <xsd:enumeration value="01.04.01 Hantera externa remisser"/>
                    <xsd:enumeration value="01.04.02 Pröva rätt till ersättning/skadestånd"/>
                    <xsd:enumeration value="01.05.01 Bli reviderad"/>
                    <xsd:enumeration value="02.01.01 Rekrytera"/>
                    <xsd:enumeration value="02.01.02 Avsluta anställning"/>
                    <xsd:enumeration value="02.01.03 Hantera anställdas uppgifter"/>
                    <xsd:enumeration value="02.01.04 Kompetensutveckla"/>
                    <xsd:enumeration value="02.01.05 Bedriva arbetsmiljöarbete"/>
                    <xsd:enumeration value="02.01.06 Rehabilitera"/>
                    <xsd:enumeration value="02.01.07 Hantera misstänkta oegentligheter"/>
                    <xsd:enumeration value="02.01.08 Hantera finansiella instrument"/>
                    <xsd:enumeration value="02.02.01 Sköta löpande redovisning"/>
                    <xsd:enumeration value="02.02.02 Administrera lön och ersättning"/>
                    <xsd:enumeration value="02.02.03 Beräkna pension"/>
                    <xsd:enumeration value="02.02.04 Administrera fordringar"/>
                    <xsd:enumeration value="02.03.01 Anskaffa varor och tjänster"/>
                    <xsd:enumeration value="02.03.02 Förvalta avtal"/>
                    <xsd:enumeration value="02.04.01 Försörja och underhålla lokaler"/>
                    <xsd:enumeration value="02.05.01 Kartlägga information"/>
                    <xsd:enumeration value="02.05.02 Värdera information"/>
                    <xsd:enumeration value="02.05.03 Beskriva och redovisa information"/>
                    <xsd:enumeration value="02.05.04 Göra information tillgänglig"/>
                    <xsd:enumeration value="02.05.05 Hantera informationssäkerhet"/>
                    <xsd:enumeration value="02.05.06 Pröva utlämnande av allmänna handlingar"/>
                    <xsd:enumeration value="02.05.07 Administrera personuppgifter"/>
                    <xsd:enumeration value="02.05.08 Avhända sig allmänna handlingar"/>
                    <xsd:enumeration value="02.05.09 Förvalta IT-system"/>
                    <xsd:enumeration value="02.05.10 Drifta IT-system"/>
                    <xsd:enumeration value="02.05.11 Arbeta med mallar och blanketter"/>
                    <xsd:enumeration value="02.06.01 Organisera och planera krisberedskap"/>
                    <xsd:enumeration value="02.06.02 Utarbeta risk- och sårbarhetsanalyser"/>
                    <xsd:enumeration value="02.06.03 Hantera tillträde och bevakning"/>
                    <xsd:enumeration value="02.06.04 Hantera tjänsteman i beredskap"/>
                    <xsd:enumeration value="02.06.05 Hantera hot och skadegörelse"/>
                    <xsd:enumeration value="02.06.06 Hantera misstanke om förfalskad information"/>
                    <xsd:enumeration value="02.07.01 Representera"/>
                    <xsd:enumeration value="02.07.02 Informera"/>
                    <xsd:enumeration value="02.07.03 Hantera extern information"/>
                    <xsd:enumeration value="02.07.04 Hantera intern kommunikation"/>
                    <xsd:enumeration value="02.08.01 Hantera förbättringsförslag"/>
                    <xsd:enumeration value="03.01.01 Ta fram föreskrifter"/>
                    <xsd:enumeration value="03.01.02 Framställa om lag- och förordningsändringar"/>
                    <xsd:enumeration value="03.02.01 Ge rekommendationer"/>
                    <xsd:enumeration value="03.03.01 Besluta om avgifter för flygtrafiktjänst"/>
                    <xsd:enumeration value="03.03.02 Besluta om avgift för flygbolag"/>
                    <xsd:enumeration value="04.01.01 Besluta om förarbevis för att få framföra järnvägsfordon"/>
                    <xsd:enumeration value="04.01.02 Besluta om tillstånd för läkare och psykolog som får utföra inledande medicinska och yrkespsykologiska undersökningar samt regelbunda hälsokontroller av förare av järnvägsfordon"/>
                    <xsd:enumeration value="04.01.03 Besluta om undantag från medicinska krav"/>
                    <xsd:enumeration value="04.01.04 Besluta om tillstånd för att vara examinator inom järnvägsområdet"/>
                    <xsd:enumeration value="04.02.01 Besluta om certifikat för verksamma inom luftfartsområdet"/>
                    <xsd:enumeration value="04.02.02 Besluta om undantag/dispenser från föreskrifter för personal inom luftfart"/>
                    <xsd:enumeration value="04.02.03 Besluta om personliga tillstånd inom luftfartsområdet"/>
                    <xsd:enumeration value="04.02.04 Godkänna säkerhetspersonal inom luftfartsområde"/>
                    <xsd:enumeration value="04.03.01 Besluta om certifikat och behörigheter för sjömän"/>
                    <xsd:enumeration value="04.03.02 Utfärda intyg för utländska sjömän"/>
                    <xsd:enumeration value="04.03.03 Godkänna licens för forsrännare, guider och säkerhetschefer"/>
                    <xsd:enumeration value="04.03.04 Bemyndiga personer att utföra vissa typer av besiktningar"/>
                    <xsd:enumeration value="04.03.05 Besluta om lotsdispenser"/>
                    <xsd:enumeration value="04.04.01 Pröva lämplighet för körkortsinnehav"/>
                    <xsd:enumeration value="04.04.02 Utfärda /förnya förarbevis och körkort"/>
                    <xsd:enumeration value="04.04.03 Ompröva körkortsinnehav"/>
                    <xsd:enumeration value="04.04.04 Följa upp körkortsinnehav"/>
                    <xsd:enumeration value="04.04.05 Godkännna trafiksäkerhetsgranskare"/>
                    <xsd:enumeration value="04.04.06 Besluta om förartillstånd för förare från tredje land (cabotage)"/>
                    <xsd:enumeration value="04.04.07 Utfärda färdskrivarkort"/>
                    <xsd:enumeration value="04.04.08 Besluta om taxilegitimationer"/>
                    <xsd:enumeration value="04.04.09 Besluta om undantag från medicinska krav"/>
                    <xsd:enumeration value="04.04.10 Besluta om dispenser för giltighetstid vid körkortsprov"/>
                    <xsd:enumeration value="04.04.11 Godkänna personal inom förarutbildning"/>
                    <xsd:enumeration value="04.04.12 Besluta om undantag för besiktningstekniker"/>
                    <xsd:enumeration value="04.04.13 Besluta om att få provköra fordon som inte är godkända för trafik."/>
                    <xsd:enumeration value="04.04.14 Besluta om personliga undantag från trafikförordningen"/>
                    <xsd:enumeration value="04.04.15 Godkänna säkerhetssamordnare"/>
                    <xsd:enumeration value="04.04.16 Utfärda yrkeskompetensbevis"/>
                    <xsd:enumeration value="05.01.01 Besluta om tillstånd att driva järnvägsföretag"/>
                    <xsd:enumeration value="05.01.02 Besluta om tillstånd för att utföra underhåll på järnvägsfordon"/>
                    <xsd:enumeration value="05.01.03 Besluta om tillstånd för att vara utbildningsanordnare"/>
                    <xsd:enumeration value="05.01.04 Besluta om tillstånd för infrastrukturförvaltare"/>
                    <xsd:enumeration value="05.01.05 Besluta om tillstånd för spårinnehavare"/>
                    <xsd:enumeration value="05.01.06 Besluta om tillstånd för trafikutövare"/>
                    <xsd:enumeration value="05.01.07 Besluta om rätten att betraktas som museiorganisation"/>
                    <xsd:enumeration value="05.01.08 Godkänna utbildningsplaner"/>
                    <xsd:enumeration value="05.01.09 Besluta om undantag från krav på godkända utbildningsplaner"/>
                    <xsd:enumeration value="05.02.01 Certifiera flygmedicinska centrum"/>
                    <xsd:enumeration value="05.02.02 Besluta om begränsningar av tillstånd för organisationer inom luftfartsområdet"/>
                    <xsd:enumeration value="05.02.03 Besluta om organisationers tillhandahållande av marktjänster vid flygplats (markreglering)"/>
                    <xsd:enumeration value="05.02.04 Besluta om säkerhetsgodkännande för organisationer inom luftfart (luftfartsskydd, security)"/>
                    <xsd:enumeration value="05.02.05 Besluta om tillstånd att bedriva kommersiell flygtrafik"/>
                    <xsd:enumeration value="05.02.06 Besluta om tillstånd för flygbolag att transportera farligt gods"/>
                    <xsd:enumeration value="05.02.07 Besluta om tillstånd för flygtrafiktjänst"/>
                    <xsd:enumeration value="05.02.08 Besluta om tillstånd för flygplatser (inrättande och godkännande)"/>
                    <xsd:enumeration value="05.02.09 Besluta om tillstånd för luftvärdighetsorganisationer (övervaka luftfartyg)"/>
                    <xsd:enumeration value="05.02.11 Godkänna organisationer att bedriva luftfartsverksamhet"/>
                    <xsd:enumeration value="05.02.12 Godkänna nyckelpersoner i organisationer t.ex. flygchefer"/>
                    <xsd:enumeration value="05.02.13 Godkänna organisationer för konstruktion eller utformning av luftrum"/>
                    <xsd:enumeration value="05.02.14 Godkänna utbildningsanordnare och utbildningar inom luftfartsområdet"/>
                    <xsd:enumeration value="05.02.15 Godkänna organisationer att bedriva tillverkning av luftfartyg och flygmateriel"/>
                    <xsd:enumeration value="05.02.16 Godkänna verkstäder att bedriva underhåll på luftfartyg"/>
                    <xsd:enumeration value="05.02.17 Godkänna ägarens eller operatörens underhållsprogram för luftfartyg"/>
                    <xsd:enumeration value="05.02.18 Godkänna upprättande av flygplatsnät"/>
                    <xsd:enumeration value="05.02.19 Besluta om undantag från föreskrift om hinder för luftfarten"/>
                    <xsd:enumeration value="05.03.01 Bedöma kemikalier som transporteras i bulkfartyg"/>
                    <xsd:enumeration value="05.03.02 Auktorisera företag att utföra viss typ av service"/>
                    <xsd:enumeration value="05.03.03 Besluta om kustfartstillstånd (cabotage)"/>
                    <xsd:enumeration value="05.03.04 Besluta om tillstånd för rederier"/>
                    <xsd:enumeration value="05.03.05 Besluta om tillstånd för transport av farligt gods"/>
                    <xsd:enumeration value="05.03.06 Godkänna avfallshanteringsplaner för hamnar"/>
                    <xsd:enumeration value="05.03.08 Godkänna utbildningsanordnare och utbildning inom sjöfartsområdet"/>
                    <xsd:enumeration value="05.03.09 Godkänna forsränningsföretag"/>
                    <xsd:enumeration value="05.03.10 Erkänna kompetenta delegeringsmottagare"/>
                    <xsd:enumeration value="05.04.01 Besluta om klassning som yrkesmässig fordonstillverkare"/>
                    <xsd:enumeration value="05.04.02 Besluta om tillstånd att bedriva yrkesmässig trafik"/>
                    <xsd:enumeration value="05.04.04 Besluta om tillstånd att inneha saluvagnslicens"/>
                    <xsd:enumeration value="05.04.05 Besluta om tillstånd för att vara yrkesmässig importör"/>
                    <xsd:enumeration value="05.04.06 Besluta om tillstånd för att vara utbildningsanordnare inom vägtrafikområdet"/>
                    <xsd:enumeration value="05.04.07 Besluta om tillstånd för biluthyrning"/>
                    <xsd:enumeration value="05.04.08 Besluta om tillstånd för linjetrafik"/>
                    <xsd:enumeration value="05.04.09 Besluta om tillstånd för organisationer för att utföra provningar för typgodkännande (teknisk tjänst)"/>
                    <xsd:enumeration value="05.04.11 Besluta om tillstånd för taxitrafik"/>
                    <xsd:enumeration value="05.04.13 Besluta om undantag från kör- och vilotider"/>
                    <xsd:enumeration value="05.04.14 Besluta om undantag från taxitrafikförordningen"/>
                    <xsd:enumeration value="05.04.15 Besluta om undantag från yrkestrafikförordningen"/>
                    <xsd:enumeration value="05.04.16 Besluta om undantag rörande kontrollutrustning hos besiktningsorgan"/>
                    <xsd:enumeration value="05.04.17 Besluta om undantag från trafikförordningen"/>
                    <xsd:enumeration value="05.04.18 Beslut om miljöklassning av alternativa motorbränslen"/>
                    <xsd:enumeration value="05.04.19 Auktorisera organisation för amatörbyggen"/>
                    <xsd:enumeration value="05.04.20 Besluta om transporttillstånd"/>
                    <xsd:enumeration value="06.01.01 Godkänna spårfordon"/>
                    <xsd:enumeration value="06.01.02 Besluta om registrering av uppgifter rörande järnvägsfordon"/>
                    <xsd:enumeration value="06.02.01 Besluta om luftvärdighetsdirektiv för luftfartyg (tvingande åtgärd för luftvärdighet)"/>
                    <xsd:enumeration value="06.02.02 Besluta om tillfälligt flygtillstånd för luftfartyg"/>
                    <xsd:enumeration value="06.02.03 Besluta om tillstånd för luftfartyg"/>
                    <xsd:enumeration value="06.02.04 Godkänna luftfartyg"/>
                    <xsd:enumeration value="06.02.05 Besluta om undantag/dispens från föreskrifter för luftfartyg"/>
                    <xsd:enumeration value="06.03.01 Besluta om bemanning ombord på fartyg"/>
                    <xsd:enumeration value="06.03.02 Besluta om dispens från att föra skepps- och maskindagbok"/>
                    <xsd:enumeration value="06.03.03 Besluta om dispens från fartygsapotek"/>
                    <xsd:enumeration value="06.03.04 Besluta om ekvivalens för fartygsutrustning och/eller fartygskonstruktion"/>
                    <xsd:enumeration value="06.03.05 Besluta om fartygstekniska tillstånd"/>
                    <xsd:enumeration value="06.03.06 Besluta om tillstånd för radioutrustning"/>
                    <xsd:enumeration value="06.03.07 Tilldela tillverkarkod för fritidsbåtar (MIC)"/>
                    <xsd:enumeration value="06.03.08 Godkänna skyddshandlingar för fartyg (ISPS)"/>
                    <xsd:enumeration value="06.03.09 Besluta om undantag från fartygstekniska regler för fartygsutrustning och/eller fartygskonstruktion"/>
                    <xsd:enumeration value="06.03.10 Besluta om undantag från kravet på passagerarregistrering"/>
                    <xsd:enumeration value="06.03.11 Besluta om undantag från obligatorisk avlämning av avfall från fartyg i reguljär linjetrafik"/>
                    <xsd:enumeration value="06.03.12 Hantera skeppsmätning"/>
                    <xsd:enumeration value="06.03.13 Besluta om bogsertillstånd"/>
                    <xsd:enumeration value="06.03.14 Besluta om försäkringscertifikat"/>
                    <xsd:enumeration value="06.03.15 Besluta om tillstånd för bevakning ombord på fartyg"/>
                    <xsd:enumeration value="06.03.16 Besluta om dispens från prewash på fartyg"/>
                    <xsd:enumeration value="06.03.17 Besluta om läktring"/>
                    <xsd:enumeration value="06.03.18 Besluta om dispens inom sjötrafikområdet"/>
                    <xsd:enumeration value="06.04.01 Besluta om dispens för fordonets beskaffenhet och utrustning"/>
                    <xsd:enumeration value="06.04.02 Besluta om omklassning av fordon"/>
                    <xsd:enumeration value="06.04.03 Besluta om undantag från registreringsplikt"/>
                    <xsd:enumeration value="06.04.04 Besluta om undantag från taxameter"/>
                    <xsd:enumeration value="06.04.05 Besluta om undantag för fordon för tävlingsverksamhet"/>
                    <xsd:enumeration value="06.04.06 Genomföra enskilt godkännande för fordon"/>
                    <xsd:enumeration value="06.04.07 Genomföra typgodkännande av fordon, system och komponenter"/>
                    <xsd:enumeration value="06.04.08 Genomföra ursprungskontroll för fordon"/>
                    <xsd:enumeration value="06.04.09 Godkänna produkten alkolås"/>
                    <xsd:enumeration value="06.04.10 Pröva ansökan om tillfällig registrering"/>
                    <xsd:enumeration value="06.04.11 Besluta om registrering av fordons ägarförhållande"/>
                    <xsd:enumeration value="06.04.12 Besluta om registrering av fordons identitet"/>
                    <xsd:enumeration value="06.04.13 Besluta om registrering av fordons status"/>
                    <xsd:enumeration value="06.04.14 Besluta om registrering av fordons tekniska uppgifter"/>
                    <xsd:enumeration value="06.04.15 Besluta om förändrad tidpunkt för kontrollbesiktning"/>
                    <xsd:enumeration value="06.04.17 Besluta om fabrikatskod"/>
                    <xsd:enumeration value="06.04.18 Besluta om undantag från trafikförordningen för fordon"/>
                    <xsd:enumeration value="07.01.01 Godkänna infrastruktur"/>
                    <xsd:enumeration value="07.01.02 Godkännna tekniska system"/>
                    <xsd:enumeration value="07.01.03 Godkännna trafikplatsnamn"/>
                    <xsd:enumeration value="07.02.01 Besluta om luftrum"/>
                    <xsd:enumeration value="07.03.01 Besluta om tillstånd för sjösäkerhetsanordningar"/>
                    <xsd:enumeration value="07.03.02 Godkänna skyddshandlingar för hamnanläggningar (ISPS)"/>
                    <xsd:enumeration value="07.03.03 Godkänna skyddshandlingar för hamnar (ISPS)"/>
                    <xsd:enumeration value="07.04.01 Besluta om undantag från skyldighet att tillhandahålla förnybara drivmedel"/>
                    <xsd:enumeration value="07.04.02 Godkänna tunnlar"/>
                    <xsd:enumeration value="07.04.03 Besluta om undantag från säkerhetskrav i tunnlar"/>
                    <xsd:enumeration value="08.01.01 Utöva tillsyn över examinatorer vid förarprov inom järnvägsområdet"/>
                    <xsd:enumeration value="08.01.02 Utöva tillsyn över läkare och psykologer som får utföra inledande medicinska och yrkespsykologiska undersökningar samt regelbunda hälsokontroller av förare av järnvägsfordon"/>
                    <xsd:enumeration value="08.02.01 Utöva tillsyn över verksamma inom luftfartsområdet"/>
                    <xsd:enumeration value="08.03.01 Utöva tillsyn över sjöbefäl"/>
                    <xsd:enumeration value="08.03.02 Utöva tillsyn över guider, chefer och utbildare inom forsränning"/>
                    <xsd:enumeration value="08.04.01 Utöva tillsyn över examinatorer vid förarprov inom vägtrafikområdet"/>
                    <xsd:enumeration value="08.04.02 Utöva tillsyn över personal inom förarutbildning"/>
                    <xsd:enumeration value="08.04.03 Utöva tillsyn över trafiksäkerhetsgranskare"/>
                    <xsd:enumeration value="08.04.05 Utöva tillsyn över taxiförarlegitimation"/>
                    <xsd:enumeration value="09.01.01 Utöva revision (tillsyn) över järnvägsföretag"/>
                    <xsd:enumeration value="09.01.02 Utöva säkerhets- och marknadstillsyn över infrastrukturförvaltare"/>
                    <xsd:enumeration value="09.01.03 Utöva tillsyn över regionala kollektivtrafikmyndigheter samt kollektivtrafikföretag"/>
                    <xsd:enumeration value="09.01.04 Utöva tillsyn över farligt gods som transporteras på järnväg"/>
                    <xsd:enumeration value="09.01.05 Utöva tillsyn över utbildningsanordnare inom järnvägsområdet"/>
                    <xsd:enumeration value="09.02.01 Genomföra kontroll av luftfartsskydd på flygplatser"/>
                    <xsd:enumeration value="09.02.02 Utöva ekonomisk tillsyn"/>
                    <xsd:enumeration value="09.02.03 Utöva tillsyn över tillverkningsorganisationer"/>
                    <xsd:enumeration value="09.02.04 Utöva tillsyn över flygmedicinska centrum"/>
                    <xsd:enumeration value="09.02.05 Utöva tillsyn över flygplatsernas tillämpning av regelverk för funktionshindrade passagerares rättigheter (facilitation)"/>
                    <xsd:enumeration value="09.02.06 Utöva tillsyn över flygtrafiktjänst"/>
                    <xsd:enumeration value="09.02.07 Utöva tillsyn över operativa licenser/kommersiell flygtrafik"/>
                    <xsd:enumeration value="09.02.08 Utöva tillsyn över organisationers luftfartsskyd (security)"/>
                    <xsd:enumeration value="09.02.09 Utöva tillsyn över organisationers tillämpning av regelverket inom luftfart (flygbolag, flygtrafiktjänst, verkstäder mfl)"/>
                    <xsd:enumeration value="09.02.10 Utöva tillsyn över verkstäder som bedriver underhåll på luftfartyg"/>
                    <xsd:enumeration value="09.02.11 Utöva tillsyn över utbildningsanordnare inom luftfartsområdet"/>
                    <xsd:enumeration value="09.02.12 Utöva tillsyn över flygbolag som transporterar farligt gods"/>
                    <xsd:enumeration value="09.02.13 Utöva tillsyn över flygräddningstjänst"/>
                    <xsd:enumeration value="09.02.14 Utöva tillsyn över markering av föremål som kan utgöra fara för luftfarten"/>
                    <xsd:enumeration value="09.02.15 Utöva tillsyn över luftvärdighetsorganisationer"/>
                    <xsd:enumeration value="09.03.01 Utöva tillsyn över mottagningsanläggningar för fartygsavfall"/>
                    <xsd:enumeration value="09.03.02 Utöva tillsyn över rederier"/>
                    <xsd:enumeration value="09.03.03 Utföra marknadskontroll över organisationer"/>
                    <xsd:enumeration value="09.03.04 Utöva tillsyn över regionala kollektivtrafikmyndigheter samt kollektivtrafikföretag"/>
                    <xsd:enumeration value="09.03.05 Utöva tillsyn över utbildningsanordnare inom sjöfartsområdet"/>
                    <xsd:enumeration value="09.03.06 Utöva tillsyn över auktoriserade företag"/>
                    <xsd:enumeration value="09.03.07 Utöva tillsyn över forsränningsföretag"/>
                    <xsd:enumeration value="09.03.08 Utöva tillsyn över sjöräddningstjänst"/>
                    <xsd:enumeration value="09.03.09 Utöva tillsyn över delegerad verksamhets tillämpning av regelverk för fartyg"/>
                    <xsd:enumeration value="09.04.01 Inspektera arrangörer av rallybilsbesiktning"/>
                    <xsd:enumeration value="09.04.02 Utöva revision (tillsyn) av fordonstillverkare"/>
                    <xsd:enumeration value="09.04.03 Genomföra fortlöpande kontroll av fordon, system och komponenter"/>
                    <xsd:enumeration value="09.04.04 Utöva tillsyn av organisationer inom förarutbildning"/>
                    <xsd:enumeration value="09.04.05 Utöva tillsyn över regionala kollektivtrafikmyndigheter samt kollektivtrafikföretag"/>
                    <xsd:enumeration value="09.04.06 Utöva tillsyn över ackrediterade besiktningsorgan"/>
                    <xsd:enumeration value="09.04.07 Utöva tillsyn över företag med tillstånd för yrkesmässig trafik"/>
                    <xsd:enumeration value="09.04.08 Utöva tillsyn över kör- och vilotider"/>
                    <xsd:enumeration value="09.04.09 Utöva tillsyn över tillverkare av färdskrivare"/>
                    <xsd:enumeration value="09.04.10 Utöva tillsyn över utbildningsanordnare inom vägtrafikområdet"/>
                    <xsd:enumeration value="09.04.11 Utföra marknadskontroll av bränsle"/>
                    <xsd:enumeration value="09.04.12 Utöva tillsyn av system för återföring av bensinångor"/>
                    <xsd:enumeration value="10.01.01 Utöva rampinspektioner av luftfartyg från tredje land"/>
                    <xsd:enumeration value="10.01.02 Utöva tillsyn över luftfartygets luftvärdighet"/>
                    <xsd:enumeration value="10.02.01 Besluta om nyttjandeförbud"/>
                    <xsd:enumeration value="10.02.02 Besluta om tillträdesförbud"/>
                    <xsd:enumeration value="10.02.03 Utöva tillsyn över skyddshandlingar för fartyg (ISPS)"/>
                    <xsd:enumeration value="10.02.04 Utreda återkallning av produkter inom sjöfartsområdet"/>
                    <xsd:enumeration value="10.02.05 Utföra marknadskontroll av fritidsbåtar och marinutrustning"/>
                    <xsd:enumeration value="10.02.06 Utöva tillsyn över arbetsmiljö ombord på fartyg"/>
                    <xsd:enumeration value="10.02.07 Utöva tillsyn över svävare"/>
                    <xsd:enumeration value="10.02.08 Utöva tillsyn över fartygs tillämpning av regelverket"/>
                    <xsd:enumeration value="10.02.09 Utöva tillsyn över bevakning ombord på fartyg."/>
                    <xsd:enumeration value="10.03.01 Utreda återkallning av produkter inom vägtrafikområdet (produktsäkerhet)"/>
                    <xsd:enumeration value="10.03.02 Begäran om inställelse av fordon för registreringsbesiktning"/>
                    <xsd:enumeration value="10.03.03 Utföra marknadskontroll inom vägtrafikområdet"/>
                    <xsd:enumeration value="11.01.01 Utöva säkerhetstillsyn över drift av  järnväg, tunnelbana och spårväg"/>
                    <xsd:enumeration value="11.01.02 Utöva säkerhetstillsyn över drift av spåranläggning eller trafikledning (tunnelbana, spårväg)"/>
                    <xsd:enumeration value="11.02.01 Utöva regelbunden tillsyn (vk) över flygplatser"/>
                    <xsd:enumeration value="11.03.01 Utöva tillsyn över hamnars mottagningsanläggningar för avfall"/>
                    <xsd:enumeration value="11.03.02 Utöva tillsyn över skyddshandlingar för hamnanläggningar (ISPS)"/>
                    <xsd:enumeration value="11.03.03 Utöva tillsyn över skyddshandlingar för hamnar (ISPS)"/>
                    <xsd:enumeration value="11.04.01 Utföra revision (tillsyn) av tunnlar"/>
                    <xsd:enumeration value="11.04.02 Utöva tillsyn över vägar inom TEN-T-nätet"/>
                    <xsd:enumeration value="11.04.03 Utöva tillsyn över trafikövningsplats inom vägtrafikområdet"/>
                    <xsd:enumeration value="12.01.01 Föra register över infrastruktur inom järnvägsområdet"/>
                    <xsd:enumeration value="12.01.02 Föra register över järnvägsbehörigheter"/>
                    <xsd:enumeration value="12.01.03 Föra register över järnvägsfordon"/>
                    <xsd:enumeration value="12.01.04 Föra register över järnvägsföretag"/>
                    <xsd:enumeration value="12.01.05 Föra register över järnvägstillstånd"/>
                    <xsd:enumeration value="12.01.06 Föra register över medicinska dispenser inom järnvägsmarknaden"/>
                    <xsd:enumeration value="12.01.07 Föra register över olyckor och tillbud inom järnvägsområdet"/>
                    <xsd:enumeration value="12.01.08 Föra register över tillsyn inom järnvägsmarknaden"/>
                    <xsd:enumeration value="12.02.01 Föra register över behörigheter inom luftfartsområdet"/>
                    <xsd:enumeration value="12.02.02 Föra register över flygorganisationers  tillstånd"/>
                    <xsd:enumeration value="12.02.03 Föra register över luftfartyg"/>
                    <xsd:enumeration value="12.02.04 Föra register över olyckor och tillbud inom civil luftfart"/>
                    <xsd:enumeration value="12.03.01 Föra register över behörigheter inom sjöfartsområdet"/>
                    <xsd:enumeration value="12.03.02 Föra register över fartyg"/>
                    <xsd:enumeration value="12.03.03 Föra register över mönstringstider inom sjöfartsområdet"/>
                    <xsd:enumeration value="12.03.04 Föra register över olyckor och tillbud inom sjöfartsområdet"/>
                    <xsd:enumeration value="12.03.05 Föra register över tillsyn inom sjöfartsområdet"/>
                    <xsd:enumeration value="12.03.06 Föra register över tillverkarkod för båtar (MIC)"/>
                    <xsd:enumeration value="12.03.07 Föra register över utbildningar och utbildningsanordnare"/>
                    <xsd:enumeration value="12.04.01 Föra register över godkända utbildningsanordnare och utbildare"/>
                    <xsd:enumeration value="12.04.02 Föra register över trafikolyckor"/>
                    <xsd:enumeration value="12.04.03 Föra register över lokala trafikföreskrifter"/>
                    <xsd:enumeration value="12.04.04 Föra register över fordon och fordonsägare"/>
                    <xsd:enumeration value="12.04.05 Föra register över förarbehörigheter"/>
                    <xsd:enumeration value="12.04.06 Föra register över personer och företag som bedriver fordonsrelaterad verksamhet"/>
                    <xsd:enumeration value="12.04.07 Föra register för att definiera avgiftsuttag"/>
                    <xsd:enumeration value="12.05.01 Besluta om tillgång till att läsa information i TS databaser"/>
                    <xsd:enumeration value="12.05.02 Besluta om tillgång till att läsa information i TS databaser"/>
                    <xsd:enumeration value="12.05.03 Besluta om tillgång till att registrera information i TS databaser"/>
                    <xsd:enumeration value="12.06.01 Administrera statistiska uttag"/>
                    <xsd:enumeration value="13.01 Sälja uppgifter ur vägtrafikregistret (VTR)"/>
                    <xsd:enumeration value="14.01 Samverka inom Sverige"/>
                    <xsd:enumeration value="14.02 Arbeta internationellt inom Norden"/>
                    <xsd:enumeration value="14.03 Arbeta internationellt inom EU"/>
                    <xsd:enumeration value="14.04 Arbeta internationellt utanför EU"/>
                    <xsd:enumeration value="15.01 Övervaka fordonbesiktningsmarknaden"/>
                    <xsd:enumeration value="15.02 Övervaka järnvägsmarknaden"/>
                    <xsd:enumeration value="15.03 Övervaka utbildningsmarknad inom järnvägsområdet"/>
                    <xsd:enumeration value="15.04 Övervaka kollektivtrafikmarknaden"/>
                    <xsd:enumeration value="15.05 Övervaka luftfartsmarknaden"/>
                    <xsd:enumeration value="15.06 Övervaka luftfartsmarknaden"/>
                    <xsd:enumeration value="15.07 Övervaka beställningstrafik med buss"/>
                    <xsd:enumeration value="15.08 Övervaka sjöfartsmarknaden"/>
                    <xsd:enumeration value="16.01 Utreda olyckor och tillbud inom järnvägsområdet"/>
                    <xsd:enumeration value="16.02 Utreda olyckor och tillbud inom luftfartsområdet"/>
                    <xsd:enumeration value="16.03 Utreda olyckor och tillbud inom sjöfartsområdet"/>
                    <xsd:enumeration value="16.04 Bearbeta information kring olyckor och tillbud inom vägtrafikområdet"/>
                    <xsd:enumeration value="17.01 Föra register över inskrivna rättigheter i luftfartyg"/>
                    <xsd:enumeration value="17.02 Föra register över inskrivna rättigheter i skepp"/>
                    <xsd:enumeration value="17.03 Besluta om dödande av förkomna handlingar"/>
                    <xsd:enumeration value="18.01.01 Konstruera prov inom järnvägsområdet"/>
                    <xsd:enumeration value="18.01.02 Konstruera prov inom luftfartsområdet"/>
                    <xsd:enumeration value="18.01.03 Konstruera prov inom vägtrafikområdet"/>
                    <xsd:enumeration value="18.02.01 Följa upp provreslutat inom järnvägsområdet"/>
                    <xsd:enumeration value="18.02.02 Följa upp provreslutat inom luftfartsområdet"/>
                    <xsd:enumeration value="18.02.03 Följa upp provreslutat inom vägtrafikområdet"/>
                    <xsd:enumeration value="19.01 Tillverka förarbevis för framförande av järnvägsfordon"/>
                    <xsd:enumeration value="19.02 Tillverka plastkort för tjänstgöring i inre fart"/>
                    <xsd:enumeration value="19.03 Tillverka sjöfartsböcker"/>
                    <xsd:enumeration value="19.04 Tillverka ADR-intyg"/>
                    <xsd:enumeration value="19.05 Tillverka färdskrivarkort"/>
                    <xsd:enumeration value="19.06 Tillverka förarbevis för moped, terränghjuling, snöskoter"/>
                    <xsd:enumeration value="19.07 Tillverka körkort"/>
                    <xsd:enumeration value="19.08 Tillverka taxilegitimation"/>
                    <xsd:enumeration value="19.09 Tillverka yrkeskomptensbevis"/>
                    <xsd:enumeration value="20.01.01 Administrera infrastrukturavgift"/>
                    <xsd:enumeration value="20.01.02 Administrera fordonsskatt"/>
                    <xsd:enumeration value="20.01.03 Administrera felparkeringsavgift"/>
                    <xsd:enumeration value="20.01.04 Administrera saluvagnskatt"/>
                    <xsd:enumeration value="20.01.05 Administrera trängselskatt"/>
                    <xsd:enumeration value="20.01.06 Administrera vägavgift"/>
                    <xsd:enumeration value="20.02.01 Administrera registerhållningsvgifter"/>
                    <xsd:enumeration value="20.02.02 Administrera tillsynsavgifter"/>
                    <xsd:enumeration value="20.02.03 Administrera ansökningsavgifter för tillstånd"/>
                    <xsd:enumeration value="21.01 Betala ut supermiljöbilspremie"/>
                    <xsd:enumeration value="22.01 Pröva tvister mellan järnvägsföretag och infrastrukturförvaltare"/>
                    <xsd:enumeration value="22.02 Överpröva registreringsbesiktning"/>
                    <xsd:enumeration value="22.03 Överpröva beslut om flygplatsavgift för flygplatser med fler än fem miljoner passagerare"/>
                    <xsd:enumeration value="22.04 Överpröva länsstyrelsens beslut"/>
                    <xsd:enumeration value="22.05 Överpröva flygläkares beslut"/>
                    <xsd:enumeration value="22.06 Pröva tvister mellan järnvägsföretag och tjänsteleverantörer"/>
                    <xsd:enumeration value="23.01 Utreda överträdelser inom luftfartsområdet"/>
                    <xsd:enumeration value="23.02 Utreda överträdelser inom sjöfartområdet"/>
                    <xsd:enumeration value="23.03 Utreda överträdelser inom järnvägsområdet"/>
                    <xsd:enumeration value="24.01 Följa upp trafiksäkerhetskrav och miljökrav på myndigheters bilar och bilresor"/>
                  </xsd:restriction>
                </xsd:simpleType>
              </xsd:element>
            </xsd:sequence>
          </xsd:extension>
        </xsd:complexContent>
      </xsd:complexType>
    </xsd:element>
    <xsd:element name="DLCPolicyLabelValue" ma:index="22" nillable="true" ma:displayName="Etikett" ma:description="Lagrar aktuellt värde för etiketten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23" nillable="true" ma:displayName="Värde för klientetikett" ma:description="Lagrar det senast beräknade etikettvärdet på klienten." ma:hidden="true" ma:internalName="DLCPolicyLabelClientValue" ma:readOnly="false">
      <xsd:simpleType>
        <xsd:restriction base="dms:Note"/>
      </xsd:simpleType>
    </xsd:element>
    <xsd:element name="DLCPolicyLabelLock" ma:index="24" nillable="true" ma:displayName="Låst etikett" ma:description="Indikerar om etiketten bör uppdateras när objektegenskaper ändras." ma:hidden="true" ma:internalName="DLCPolicyLabelLock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4b685-1559-4808-a3bd-9f5af0042648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6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ehållstyp"/>
        <xsd:element ref="dc:title" minOccurs="0" maxOccurs="1" ma:index="2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69FF2-B1F6-4CDE-9378-1BAF573E6E5D}">
  <ds:schemaRefs>
    <ds:schemaRef ds:uri="http://schemas.microsoft.com/office/2006/metadata/properties"/>
    <ds:schemaRef ds:uri="http://schemas.microsoft.com/office/infopath/2007/PartnerControls"/>
    <ds:schemaRef ds:uri="7007fcf4-ee00-4f19-b0c7-7d6508232e42"/>
    <ds:schemaRef ds:uri="4464b685-1559-4808-a3bd-9f5af0042648"/>
  </ds:schemaRefs>
</ds:datastoreItem>
</file>

<file path=customXml/itemProps2.xml><?xml version="1.0" encoding="utf-8"?>
<ds:datastoreItem xmlns:ds="http://schemas.openxmlformats.org/officeDocument/2006/customXml" ds:itemID="{DF8B2AFD-5F30-4C86-B814-CDF485685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7fcf4-ee00-4f19-b0c7-7d6508232e42"/>
    <ds:schemaRef ds:uri="4464b685-1559-4808-a3bd-9f5af0042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640A2-2877-4EF7-AC70-29BFC0CB6E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4EFCA1-DCB8-4F5A-A4EF-335B7450893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A76EFF3-B7CA-4A4A-950B-F5CFE3CA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 liggande</Template>
  <TotalTime>61</TotalTime>
  <Pages>1</Pages>
  <Words>2158</Words>
  <Characters>11439</Characters>
  <Application>Microsoft Office Word</Application>
  <DocSecurity>0</DocSecurity>
  <Lines>95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pino01</dc:creator>
  <cp:keywords/>
  <dc:description>TS7500, v2.4, 2019-10-07</dc:description>
  <cp:lastModifiedBy>Andersson Maria</cp:lastModifiedBy>
  <cp:revision>4</cp:revision>
  <dcterms:created xsi:type="dcterms:W3CDTF">2025-09-16T07:50:00Z</dcterms:created>
  <dcterms:modified xsi:type="dcterms:W3CDTF">2025-09-16T08:50:00Z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BlankettL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Blankett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Engelska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/>
  </property>
  <property fmtid="{D5CDD505-2E9C-101B-9397-08002B2CF9AE}" pid="30" name="cdpFileName">
    <vt:lpwstr>FilePath</vt:lpwstr>
  </property>
  <property fmtid="{D5CDD505-2E9C-101B-9397-08002B2CF9AE}" pid="31" name="cdpInsTempId">
    <vt:lpwstr>Sant</vt:lpwstr>
  </property>
  <property fmtid="{D5CDD505-2E9C-101B-9397-08002B2CF9AE}" pid="32" name="cdpProfile">
    <vt:lpwstr>pino01</vt:lpwstr>
  </property>
  <property fmtid="{D5CDD505-2E9C-101B-9397-08002B2CF9AE}" pid="33" name="cdpOrgLevel1">
    <vt:lpwstr>Sjö- och luftfart</vt:lpwstr>
  </property>
  <property fmtid="{D5CDD505-2E9C-101B-9397-08002B2CF9AE}" pid="34" name="cdpOrgLevel2">
    <vt:lpwstr>Enheten för operatörer och luftvärdighet</vt:lpwstr>
  </property>
  <property fmtid="{D5CDD505-2E9C-101B-9397-08002B2CF9AE}" pid="35" name="cdpOrgLevel3">
    <vt:lpwstr>Sektionen för flygbolag</vt:lpwstr>
  </property>
  <property fmtid="{D5CDD505-2E9C-101B-9397-08002B2CF9AE}" pid="36" name="cdpOtherOrg">
    <vt:lpwstr> </vt:lpwstr>
  </property>
  <property fmtid="{D5CDD505-2E9C-101B-9397-08002B2CF9AE}" pid="37" name="cdpName">
    <vt:lpwstr>Pia Nordström</vt:lpwstr>
  </property>
  <property fmtid="{D5CDD505-2E9C-101B-9397-08002B2CF9AE}" pid="38" name="cdpInitials">
    <vt:lpwstr/>
  </property>
  <property fmtid="{D5CDD505-2E9C-101B-9397-08002B2CF9AE}" pid="39" name="cdpTitle">
    <vt:lpwstr>Flyginspektör</vt:lpwstr>
  </property>
  <property fmtid="{D5CDD505-2E9C-101B-9397-08002B2CF9AE}" pid="40" name="cdpPhone">
    <vt:lpwstr>010-495 38 05</vt:lpwstr>
  </property>
  <property fmtid="{D5CDD505-2E9C-101B-9397-08002B2CF9AE}" pid="41" name="cdpCellphone">
    <vt:lpwstr>073-051 65 00</vt:lpwstr>
  </property>
  <property fmtid="{D5CDD505-2E9C-101B-9397-08002B2CF9AE}" pid="42" name="cdpFax">
    <vt:lpwstr>08-754 42 10</vt:lpwstr>
  </property>
  <property fmtid="{D5CDD505-2E9C-101B-9397-08002B2CF9AE}" pid="43" name="cdpEmail">
    <vt:lpwstr>pia.nordstrom@transportstyrelsen.se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Falskt,Falskt,Falskt,Falskt,Falskt,Falskt,Falskt,Falskt,Falskt,Falskt,Falskt,Falskt,Falskt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  <property fmtid="{D5CDD505-2E9C-101B-9397-08002B2CF9AE}" pid="51" name="ContentTypeId">
    <vt:lpwstr>0x010100A100667BA27F854289E638335D004B9A</vt:lpwstr>
  </property>
  <property fmtid="{D5CDD505-2E9C-101B-9397-08002B2CF9AE}" pid="52" name="_dlc_DocIdItemGuid">
    <vt:lpwstr>16460f76-77a4-40b8-a45b-14baae7ddff3</vt:lpwstr>
  </property>
</Properties>
</file>