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70" w:rsidRPr="0095017D" w:rsidRDefault="0095017D" w:rsidP="00525A70">
      <w:pPr>
        <w:pStyle w:val="Rubrik1"/>
        <w:rPr>
          <w:lang w:val="en-GB"/>
        </w:rPr>
      </w:pPr>
      <w:r w:rsidRPr="0095017D">
        <w:rPr>
          <w:lang w:val="en-GB"/>
        </w:rPr>
        <w:t>Scheduled air service between S</w:t>
      </w:r>
      <w:r>
        <w:rPr>
          <w:lang w:val="en-GB"/>
        </w:rPr>
        <w:t xml:space="preserve">weden and countries </w:t>
      </w:r>
      <w:r w:rsidR="008B119B">
        <w:rPr>
          <w:lang w:val="en-GB"/>
        </w:rPr>
        <w:br/>
      </w:r>
      <w:r>
        <w:rPr>
          <w:lang w:val="en-GB"/>
        </w:rPr>
        <w:t>outside EU</w:t>
      </w:r>
      <w:r w:rsidR="00525A70" w:rsidRPr="0095017D">
        <w:rPr>
          <w:lang w:val="en-GB"/>
        </w:rPr>
        <w:br/>
      </w:r>
    </w:p>
    <w:p w:rsidR="00E3333D" w:rsidRPr="0095017D" w:rsidRDefault="0066357D" w:rsidP="00525A70">
      <w:pPr>
        <w:pStyle w:val="Rubrik1"/>
        <w:rPr>
          <w:lang w:val="en-GB"/>
        </w:rPr>
      </w:pPr>
      <w:r>
        <w:rPr>
          <w:lang w:val="en-GB"/>
        </w:rPr>
        <w:t>Summer program 2025</w:t>
      </w:r>
      <w:r w:rsidR="003F70A4">
        <w:rPr>
          <w:lang w:val="en-GB"/>
        </w:rPr>
        <w:t xml:space="preserve">, </w:t>
      </w:r>
      <w:r>
        <w:rPr>
          <w:lang w:val="en-GB"/>
        </w:rPr>
        <w:t>30 March 2025 until 25 October 2025</w:t>
      </w:r>
    </w:p>
    <w:p w:rsidR="007F43B6" w:rsidRPr="0095017D" w:rsidRDefault="00DF4C8B" w:rsidP="00525A70">
      <w:pPr>
        <w:pStyle w:val="Rubrik2"/>
        <w:rPr>
          <w:lang w:val="en-GB"/>
        </w:rPr>
      </w:pPr>
      <w:r>
        <w:rPr>
          <w:lang w:val="en-GB"/>
        </w:rPr>
        <w:t>Operator</w:t>
      </w:r>
      <w:r w:rsidR="00E3333D" w:rsidRPr="0095017D">
        <w:rPr>
          <w:lang w:val="en-GB"/>
        </w:rPr>
        <w:tab/>
      </w:r>
      <w:r w:rsidR="00E3333D" w:rsidRPr="0095017D">
        <w:rPr>
          <w:lang w:val="en-GB"/>
        </w:rPr>
        <w:tab/>
      </w:r>
      <w:r w:rsidR="0095017D" w:rsidRPr="0095017D">
        <w:rPr>
          <w:lang w:val="en-GB"/>
        </w:rPr>
        <w:t>Country</w:t>
      </w:r>
      <w:r w:rsidR="00525A70" w:rsidRPr="0095017D">
        <w:rPr>
          <w:lang w:val="en-GB"/>
        </w:rPr>
        <w:tab/>
      </w:r>
      <w:r w:rsidR="00525A70" w:rsidRPr="0095017D">
        <w:rPr>
          <w:lang w:val="en-GB"/>
        </w:rPr>
        <w:tab/>
      </w:r>
      <w:r>
        <w:rPr>
          <w:lang w:val="en-GB"/>
        </w:rPr>
        <w:t>Destination</w:t>
      </w:r>
    </w:p>
    <w:p w:rsidR="00AA3170" w:rsidRPr="0066357D" w:rsidRDefault="00AA3170" w:rsidP="00AA3170">
      <w:pPr>
        <w:pStyle w:val="Brdtext"/>
        <w:rPr>
          <w:lang w:val="en-GB"/>
        </w:rPr>
      </w:pPr>
      <w:r w:rsidRPr="00AA3170">
        <w:rPr>
          <w:lang w:val="en-GB"/>
        </w:rPr>
        <w:t>Air Canada</w:t>
      </w:r>
      <w:r w:rsidRPr="00AA3170">
        <w:rPr>
          <w:lang w:val="en-GB"/>
        </w:rPr>
        <w:tab/>
      </w:r>
      <w:r w:rsidRPr="00AA3170">
        <w:rPr>
          <w:lang w:val="en-GB"/>
        </w:rPr>
        <w:tab/>
      </w:r>
      <w:proofErr w:type="spellStart"/>
      <w:r>
        <w:rPr>
          <w:lang w:val="en-GB"/>
        </w:rPr>
        <w:t>C</w:t>
      </w:r>
      <w:r w:rsidRPr="00AA3170">
        <w:rPr>
          <w:lang w:val="en-GB"/>
        </w:rPr>
        <w:t>anada</w:t>
      </w:r>
      <w:proofErr w:type="spellEnd"/>
      <w:r w:rsidRPr="00AA3170">
        <w:rPr>
          <w:lang w:val="en-GB"/>
        </w:rPr>
        <w:tab/>
      </w:r>
      <w:r w:rsidRPr="00AA3170">
        <w:rPr>
          <w:lang w:val="en-GB"/>
        </w:rPr>
        <w:tab/>
      </w:r>
      <w:r w:rsidRPr="0066357D">
        <w:rPr>
          <w:lang w:val="en-GB"/>
        </w:rPr>
        <w:t xml:space="preserve">Toronto </w:t>
      </w:r>
      <w:r w:rsidR="009636AD" w:rsidRPr="009636AD">
        <w:rPr>
          <w:lang w:val="en-GB"/>
        </w:rPr>
        <w:t>–</w:t>
      </w:r>
      <w:r w:rsidR="009636AD" w:rsidRPr="009636AD">
        <w:rPr>
          <w:lang w:val="en-GB"/>
        </w:rPr>
        <w:t xml:space="preserve"> </w:t>
      </w:r>
      <w:r w:rsidRPr="0066357D">
        <w:rPr>
          <w:lang w:val="en-GB"/>
        </w:rPr>
        <w:t>Stockholm/Arlanda v.v.</w:t>
      </w:r>
    </w:p>
    <w:p w:rsidR="00525A70" w:rsidRDefault="00525A70" w:rsidP="00525A70">
      <w:pPr>
        <w:pStyle w:val="Brdtext"/>
        <w:rPr>
          <w:lang w:val="en-GB"/>
        </w:rPr>
      </w:pPr>
      <w:r w:rsidRPr="00625881">
        <w:rPr>
          <w:lang w:val="en-GB"/>
        </w:rPr>
        <w:t>Air China</w:t>
      </w:r>
      <w:r w:rsidRPr="00AA3170">
        <w:rPr>
          <w:lang w:val="en-GB"/>
        </w:rPr>
        <w:tab/>
      </w:r>
      <w:r w:rsidRPr="00AA3170">
        <w:rPr>
          <w:lang w:val="en-GB"/>
        </w:rPr>
        <w:tab/>
      </w:r>
      <w:proofErr w:type="spellStart"/>
      <w:r w:rsidR="0095017D" w:rsidRPr="00AA3170">
        <w:rPr>
          <w:lang w:val="en-GB"/>
        </w:rPr>
        <w:t>China</w:t>
      </w:r>
      <w:proofErr w:type="spellEnd"/>
      <w:r w:rsidRPr="00AA3170">
        <w:rPr>
          <w:lang w:val="en-GB"/>
        </w:rPr>
        <w:tab/>
      </w:r>
      <w:r w:rsidRPr="00AA3170">
        <w:rPr>
          <w:lang w:val="en-GB"/>
        </w:rPr>
        <w:tab/>
        <w:t xml:space="preserve">Beijing – </w:t>
      </w:r>
      <w:r w:rsidR="0006687C" w:rsidRPr="00AA3170">
        <w:rPr>
          <w:lang w:val="en-GB"/>
        </w:rPr>
        <w:t>Stockholm/Arlanda</w:t>
      </w:r>
      <w:r w:rsidRPr="00AA3170">
        <w:rPr>
          <w:lang w:val="en-GB"/>
        </w:rPr>
        <w:t xml:space="preserve"> v.v.</w:t>
      </w:r>
    </w:p>
    <w:p w:rsidR="0066357D" w:rsidRPr="00CE6AD0" w:rsidRDefault="00AA3170" w:rsidP="0066357D">
      <w:pPr>
        <w:pStyle w:val="Brdtext"/>
      </w:pPr>
      <w:proofErr w:type="spellStart"/>
      <w:r>
        <w:t>Ajet</w:t>
      </w:r>
      <w:proofErr w:type="spellEnd"/>
      <w:r>
        <w:t xml:space="preserve"> Air </w:t>
      </w:r>
      <w:proofErr w:type="spellStart"/>
      <w:r>
        <w:t>Tranpsort</w:t>
      </w:r>
      <w:proofErr w:type="spellEnd"/>
      <w:r>
        <w:t xml:space="preserve"> </w:t>
      </w:r>
      <w:proofErr w:type="spellStart"/>
      <w:r>
        <w:t>Inc</w:t>
      </w:r>
      <w:proofErr w:type="spellEnd"/>
      <w:r>
        <w:t>.</w:t>
      </w:r>
      <w:r>
        <w:tab/>
      </w:r>
      <w:proofErr w:type="spellStart"/>
      <w:r w:rsidRPr="00AA3170">
        <w:t>Türkiye</w:t>
      </w:r>
      <w:proofErr w:type="spellEnd"/>
      <w:r>
        <w:tab/>
      </w:r>
      <w:r>
        <w:tab/>
        <w:t>Ankara</w:t>
      </w:r>
      <w:r w:rsidR="009636AD">
        <w:t xml:space="preserve"> </w:t>
      </w:r>
      <w:r w:rsidR="009636AD">
        <w:t>–</w:t>
      </w:r>
      <w:r w:rsidR="009636AD">
        <w:t xml:space="preserve"> </w:t>
      </w:r>
      <w:r w:rsidRPr="00CE6AD0">
        <w:t>Stockholm/Arlanda v.v.</w:t>
      </w:r>
      <w:r w:rsidR="0066357D">
        <w:br/>
      </w:r>
      <w:r w:rsidR="0066357D">
        <w:tab/>
      </w:r>
      <w:r w:rsidR="0066357D">
        <w:tab/>
      </w:r>
      <w:r w:rsidR="0066357D">
        <w:tab/>
      </w:r>
      <w:r w:rsidR="0066357D">
        <w:tab/>
        <w:t xml:space="preserve">Istanbul – Stockholm/Arlanda </w:t>
      </w:r>
      <w:proofErr w:type="spellStart"/>
      <w:r w:rsidR="0066357D">
        <w:t>v.v</w:t>
      </w:r>
      <w:proofErr w:type="spellEnd"/>
    </w:p>
    <w:p w:rsidR="00525A70" w:rsidRDefault="00525A70" w:rsidP="00525A70">
      <w:pPr>
        <w:pStyle w:val="Brdtext"/>
        <w:rPr>
          <w:lang w:val="en-GB"/>
        </w:rPr>
      </w:pPr>
      <w:r w:rsidRPr="00625881">
        <w:t xml:space="preserve">Air </w:t>
      </w:r>
      <w:proofErr w:type="spellStart"/>
      <w:r w:rsidRPr="00625881">
        <w:t>Serbia</w:t>
      </w:r>
      <w:proofErr w:type="spellEnd"/>
      <w:r w:rsidRPr="00625881">
        <w:tab/>
      </w:r>
      <w:r w:rsidRPr="00625881">
        <w:tab/>
        <w:t>Serbien</w:t>
      </w:r>
      <w:r w:rsidRPr="00625881">
        <w:tab/>
      </w:r>
      <w:r w:rsidRPr="00625881">
        <w:tab/>
      </w:r>
      <w:proofErr w:type="spellStart"/>
      <w:r w:rsidRPr="00625881">
        <w:t>Belgrad</w:t>
      </w:r>
      <w:r w:rsidR="0095017D" w:rsidRPr="00625881">
        <w:t>e</w:t>
      </w:r>
      <w:proofErr w:type="spellEnd"/>
      <w:r w:rsidRPr="00625881">
        <w:t xml:space="preserve"> – Stockholm/Arlanda v.v.</w:t>
      </w:r>
      <w:r w:rsidR="008B119B" w:rsidRPr="00625881">
        <w:br/>
      </w:r>
      <w:r w:rsidR="008B119B" w:rsidRPr="00625881">
        <w:tab/>
      </w:r>
      <w:r w:rsidR="008B119B" w:rsidRPr="00625881">
        <w:tab/>
      </w:r>
      <w:r w:rsidR="008B119B" w:rsidRPr="00625881">
        <w:tab/>
      </w:r>
      <w:r w:rsidR="008B119B" w:rsidRPr="00625881">
        <w:tab/>
      </w:r>
      <w:r w:rsidR="008B119B" w:rsidRPr="00625881">
        <w:rPr>
          <w:lang w:val="en-GB"/>
        </w:rPr>
        <w:t>Belgrade – Gothenburg v.v.</w:t>
      </w:r>
    </w:p>
    <w:p w:rsidR="0066357D" w:rsidRPr="00625881" w:rsidRDefault="0066357D" w:rsidP="00525A70">
      <w:pPr>
        <w:pStyle w:val="Brdtext"/>
        <w:rPr>
          <w:lang w:val="en-GB"/>
        </w:rPr>
      </w:pPr>
      <w:r>
        <w:rPr>
          <w:lang w:val="en-GB"/>
        </w:rPr>
        <w:t>All Nippon Airways</w:t>
      </w:r>
      <w:r>
        <w:rPr>
          <w:lang w:val="en-GB"/>
        </w:rPr>
        <w:tab/>
        <w:t>Japan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Haneda</w:t>
      </w:r>
      <w:proofErr w:type="spellEnd"/>
      <w:r>
        <w:rPr>
          <w:lang w:val="en-GB"/>
        </w:rPr>
        <w:t xml:space="preserve"> – Stockholm/Arlanda </w:t>
      </w:r>
    </w:p>
    <w:p w:rsidR="00525A70" w:rsidRPr="00676BE2" w:rsidRDefault="00525A70" w:rsidP="00525A70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British Airways</w:t>
      </w:r>
      <w:r w:rsidRPr="00676BE2">
        <w:rPr>
          <w:lang w:val="en-GB"/>
        </w:rPr>
        <w:tab/>
      </w:r>
      <w:r w:rsidR="0095017D" w:rsidRPr="00676BE2">
        <w:rPr>
          <w:lang w:val="en-GB"/>
        </w:rPr>
        <w:t>United Kingdom</w:t>
      </w:r>
      <w:r w:rsidRPr="00676BE2">
        <w:rPr>
          <w:lang w:val="en-GB"/>
        </w:rPr>
        <w:tab/>
        <w:t>Heathrow – Stockholm/Arlanda v.v.</w:t>
      </w:r>
      <w:r w:rsidRPr="00676BE2">
        <w:rPr>
          <w:lang w:val="en-GB"/>
        </w:rPr>
        <w:tab/>
      </w:r>
      <w:r w:rsidRPr="00676BE2">
        <w:rPr>
          <w:lang w:val="en-GB"/>
        </w:rPr>
        <w:tab/>
      </w:r>
      <w:r w:rsidRPr="00676BE2">
        <w:rPr>
          <w:lang w:val="en-GB"/>
        </w:rPr>
        <w:tab/>
        <w:t xml:space="preserve">Heathrow – </w:t>
      </w:r>
      <w:r w:rsidR="0095017D" w:rsidRPr="00676BE2">
        <w:rPr>
          <w:lang w:val="en-GB"/>
        </w:rPr>
        <w:t>Gothenburg</w:t>
      </w:r>
      <w:r w:rsidRPr="00676BE2">
        <w:rPr>
          <w:lang w:val="en-GB"/>
        </w:rPr>
        <w:t xml:space="preserve"> v.v. </w:t>
      </w:r>
    </w:p>
    <w:p w:rsidR="004754D8" w:rsidRPr="00676BE2" w:rsidRDefault="004754D8" w:rsidP="00525A70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Delta Air Lines, Inc.</w:t>
      </w:r>
      <w:r w:rsidRPr="00676BE2">
        <w:rPr>
          <w:lang w:val="en-GB"/>
        </w:rPr>
        <w:tab/>
        <w:t>USA</w:t>
      </w:r>
      <w:r w:rsidRPr="00676BE2">
        <w:rPr>
          <w:lang w:val="en-GB"/>
        </w:rPr>
        <w:tab/>
      </w:r>
      <w:r w:rsidRPr="00676BE2">
        <w:rPr>
          <w:lang w:val="en-GB"/>
        </w:rPr>
        <w:tab/>
        <w:t>New York</w:t>
      </w:r>
      <w:r w:rsidR="009636AD">
        <w:rPr>
          <w:lang w:val="en-GB"/>
        </w:rPr>
        <w:t xml:space="preserve"> </w:t>
      </w:r>
      <w:r w:rsidR="009636AD">
        <w:t>–</w:t>
      </w:r>
      <w:r w:rsidR="009636AD">
        <w:t xml:space="preserve"> </w:t>
      </w:r>
      <w:r w:rsidRPr="00676BE2">
        <w:rPr>
          <w:lang w:val="en-GB"/>
        </w:rPr>
        <w:t>Stockholm/Arlanda v.v.</w:t>
      </w:r>
    </w:p>
    <w:p w:rsidR="00525A70" w:rsidRDefault="00525A70" w:rsidP="00525A70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Emirates</w:t>
      </w:r>
      <w:r w:rsidRPr="00676BE2">
        <w:rPr>
          <w:lang w:val="en-GB"/>
        </w:rPr>
        <w:tab/>
      </w:r>
      <w:r w:rsidR="0095017D" w:rsidRPr="00676BE2">
        <w:rPr>
          <w:lang w:val="en-GB"/>
        </w:rPr>
        <w:t>United Arab Emirates</w:t>
      </w:r>
      <w:r w:rsidRPr="00676BE2">
        <w:rPr>
          <w:lang w:val="en-GB"/>
        </w:rPr>
        <w:t xml:space="preserve"> </w:t>
      </w:r>
      <w:r w:rsidRPr="00676BE2">
        <w:rPr>
          <w:lang w:val="en-GB"/>
        </w:rPr>
        <w:tab/>
        <w:t>Dubai – S</w:t>
      </w:r>
      <w:r w:rsidR="00D428BC">
        <w:rPr>
          <w:lang w:val="en-GB"/>
        </w:rPr>
        <w:t xml:space="preserve">tockholm/Arlanda </w:t>
      </w:r>
      <w:proofErr w:type="spellStart"/>
      <w:r w:rsidR="00D428BC">
        <w:rPr>
          <w:lang w:val="en-GB"/>
        </w:rPr>
        <w:t>v.v</w:t>
      </w:r>
      <w:proofErr w:type="spellEnd"/>
    </w:p>
    <w:p w:rsidR="00D428BC" w:rsidRPr="00D428BC" w:rsidRDefault="00D428BC" w:rsidP="00525A70">
      <w:pPr>
        <w:pStyle w:val="Brdtext"/>
        <w:ind w:left="2610" w:hanging="2610"/>
        <w:rPr>
          <w:color w:val="FF0000"/>
          <w:lang w:val="en-GB"/>
        </w:rPr>
      </w:pPr>
      <w:proofErr w:type="spellStart"/>
      <w:r w:rsidRPr="00D428BC">
        <w:rPr>
          <w:color w:val="FF0000"/>
          <w:lang w:val="en-GB"/>
        </w:rPr>
        <w:t>Eurowings</w:t>
      </w:r>
      <w:proofErr w:type="spellEnd"/>
      <w:r w:rsidRPr="00D428BC">
        <w:rPr>
          <w:color w:val="FF0000"/>
          <w:lang w:val="en-GB"/>
        </w:rPr>
        <w:t xml:space="preserve"> GmbH</w:t>
      </w:r>
      <w:r w:rsidRPr="00D428BC">
        <w:rPr>
          <w:color w:val="FF0000"/>
          <w:lang w:val="en-GB"/>
        </w:rPr>
        <w:tab/>
        <w:t>Germany</w:t>
      </w:r>
      <w:r w:rsidRPr="00D428BC">
        <w:rPr>
          <w:color w:val="FF0000"/>
          <w:lang w:val="en-GB"/>
        </w:rPr>
        <w:tab/>
      </w:r>
      <w:r w:rsidRPr="00D428BC">
        <w:rPr>
          <w:color w:val="FF0000"/>
          <w:lang w:val="en-GB"/>
        </w:rPr>
        <w:tab/>
        <w:t>Stockho</w:t>
      </w:r>
      <w:r w:rsidR="009636AD">
        <w:rPr>
          <w:color w:val="FF0000"/>
          <w:lang w:val="en-GB"/>
        </w:rPr>
        <w:t>l</w:t>
      </w:r>
      <w:r w:rsidRPr="00D428BC">
        <w:rPr>
          <w:color w:val="FF0000"/>
          <w:lang w:val="en-GB"/>
        </w:rPr>
        <w:t>m/A</w:t>
      </w:r>
      <w:r w:rsidR="009636AD">
        <w:rPr>
          <w:color w:val="FF0000"/>
          <w:lang w:val="en-GB"/>
        </w:rPr>
        <w:t xml:space="preserve">rlanda – Beirut </w:t>
      </w:r>
      <w:proofErr w:type="spellStart"/>
      <w:r w:rsidR="009636AD">
        <w:rPr>
          <w:color w:val="FF0000"/>
          <w:lang w:val="en-GB"/>
        </w:rPr>
        <w:t>v.v</w:t>
      </w:r>
      <w:proofErr w:type="spellEnd"/>
    </w:p>
    <w:p w:rsidR="00525A70" w:rsidRDefault="0095017D" w:rsidP="00525A70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Ethiopian Airlines</w:t>
      </w:r>
      <w:r w:rsidRPr="00676BE2">
        <w:rPr>
          <w:lang w:val="en-GB"/>
        </w:rPr>
        <w:tab/>
        <w:t>Ethiopia</w:t>
      </w:r>
      <w:r w:rsidR="00525A70" w:rsidRPr="00676BE2">
        <w:rPr>
          <w:lang w:val="en-GB"/>
        </w:rPr>
        <w:tab/>
      </w:r>
      <w:r w:rsidR="00525A70" w:rsidRPr="00676BE2">
        <w:rPr>
          <w:lang w:val="en-GB"/>
        </w:rPr>
        <w:tab/>
        <w:t xml:space="preserve">Addis </w:t>
      </w:r>
      <w:proofErr w:type="spellStart"/>
      <w:r w:rsidR="00525A70" w:rsidRPr="00676BE2">
        <w:rPr>
          <w:lang w:val="en-GB"/>
        </w:rPr>
        <w:t>Abeba</w:t>
      </w:r>
      <w:proofErr w:type="spellEnd"/>
      <w:r w:rsidR="00525A70" w:rsidRPr="00676BE2">
        <w:rPr>
          <w:lang w:val="en-GB"/>
        </w:rPr>
        <w:t xml:space="preserve"> – Stockholm/Arlanda – Oslo –</w:t>
      </w:r>
      <w:r w:rsidR="00525A70" w:rsidRPr="00676BE2">
        <w:rPr>
          <w:lang w:val="en-GB"/>
        </w:rPr>
        <w:tab/>
      </w:r>
      <w:r w:rsidR="00525A70" w:rsidRPr="00676BE2">
        <w:rPr>
          <w:lang w:val="en-GB"/>
        </w:rPr>
        <w:tab/>
        <w:t xml:space="preserve">Stockholm/Arlanda – Addis </w:t>
      </w:r>
      <w:proofErr w:type="spellStart"/>
      <w:r w:rsidR="00525A70" w:rsidRPr="00676BE2">
        <w:rPr>
          <w:lang w:val="en-GB"/>
        </w:rPr>
        <w:t>Abeba</w:t>
      </w:r>
      <w:proofErr w:type="spellEnd"/>
    </w:p>
    <w:p w:rsidR="00AA3170" w:rsidRDefault="00487AD2" w:rsidP="00487AD2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N</w:t>
      </w:r>
      <w:r w:rsidR="000515AA" w:rsidRPr="00676BE2">
        <w:rPr>
          <w:lang w:val="en-GB"/>
        </w:rPr>
        <w:t>ile Air</w:t>
      </w:r>
      <w:r w:rsidR="000515AA" w:rsidRPr="00676BE2">
        <w:rPr>
          <w:lang w:val="en-GB"/>
        </w:rPr>
        <w:tab/>
        <w:t>Egypt</w:t>
      </w:r>
      <w:r w:rsidR="00AC08BC" w:rsidRPr="00676BE2">
        <w:rPr>
          <w:lang w:val="en-GB"/>
        </w:rPr>
        <w:tab/>
      </w:r>
      <w:r w:rsidR="00AC08BC" w:rsidRPr="00676BE2">
        <w:rPr>
          <w:lang w:val="en-GB"/>
        </w:rPr>
        <w:tab/>
        <w:t>C</w:t>
      </w:r>
      <w:r w:rsidRPr="00676BE2">
        <w:rPr>
          <w:lang w:val="en-GB"/>
        </w:rPr>
        <w:t>airo – Stockholm/Arlanda v.v.</w:t>
      </w:r>
    </w:p>
    <w:p w:rsidR="0066357D" w:rsidRDefault="00487AD2" w:rsidP="00487AD2">
      <w:pPr>
        <w:pStyle w:val="Brdtext"/>
        <w:ind w:left="2610" w:hanging="2610"/>
      </w:pPr>
      <w:proofErr w:type="spellStart"/>
      <w:r w:rsidRPr="004754D8">
        <w:t>Norwegian</w:t>
      </w:r>
      <w:proofErr w:type="spellEnd"/>
      <w:r w:rsidRPr="004754D8">
        <w:t xml:space="preserve"> </w:t>
      </w:r>
      <w:r w:rsidRPr="004754D8">
        <w:tab/>
      </w:r>
      <w:r w:rsidR="000515AA" w:rsidRPr="004754D8">
        <w:t>Sweden</w:t>
      </w:r>
      <w:r w:rsidRPr="004754D8">
        <w:tab/>
      </w:r>
      <w:r w:rsidRPr="004754D8">
        <w:tab/>
        <w:t>Stockholm/Arlanda – Marrakesh v.v.</w:t>
      </w:r>
      <w:r w:rsidRPr="004754D8">
        <w:br/>
      </w:r>
      <w:r w:rsidRPr="004754D8">
        <w:tab/>
      </w:r>
      <w:r w:rsidRPr="004754D8">
        <w:tab/>
      </w:r>
      <w:r w:rsidR="00AA3170">
        <w:t>Stockholm/Arlanda – Pristina</w:t>
      </w:r>
      <w:r w:rsidRPr="00625881">
        <w:t xml:space="preserve"> v.v.</w:t>
      </w:r>
      <w:r w:rsidRPr="00625881">
        <w:br/>
      </w:r>
      <w:r w:rsidRPr="00625881">
        <w:tab/>
      </w:r>
      <w:r w:rsidRPr="00625881">
        <w:tab/>
        <w:t>Stockholm/Arlanda – Antalya v.v.</w:t>
      </w:r>
      <w:r w:rsidRPr="00625881">
        <w:br/>
      </w:r>
      <w:r w:rsidRPr="00625881">
        <w:tab/>
      </w:r>
      <w:r w:rsidRPr="00625881">
        <w:tab/>
        <w:t>Stockholm/Arlanda – London/Gatwick v.v.</w:t>
      </w:r>
      <w:r w:rsidRPr="00625881">
        <w:br/>
      </w:r>
      <w:r w:rsidRPr="00625881">
        <w:tab/>
      </w:r>
      <w:r w:rsidRPr="00625881">
        <w:tab/>
        <w:t>Stockholm/Arlanda – Edinburgh v.v.</w:t>
      </w:r>
      <w:r w:rsidRPr="00625881">
        <w:br/>
      </w:r>
      <w:r w:rsidRPr="00625881">
        <w:tab/>
      </w:r>
      <w:r w:rsidRPr="00625881">
        <w:tab/>
        <w:t>Stockholm/Arlanda – Manchester v.v.</w:t>
      </w:r>
      <w:r w:rsidR="00AA3170">
        <w:br/>
      </w:r>
      <w:r w:rsidR="00AA3170">
        <w:tab/>
      </w:r>
      <w:r w:rsidR="00AA3170">
        <w:tab/>
        <w:t>Stockholm/Arlanda – Sarajevo v.v.</w:t>
      </w:r>
    </w:p>
    <w:p w:rsidR="00487AD2" w:rsidRPr="00D428BC" w:rsidRDefault="0066357D" w:rsidP="00487AD2">
      <w:pPr>
        <w:pStyle w:val="Brdtext"/>
        <w:ind w:left="2610" w:hanging="2610"/>
        <w:rPr>
          <w:lang w:val="en-GB"/>
        </w:rPr>
      </w:pPr>
      <w:r w:rsidRPr="0066357D">
        <w:lastRenderedPageBreak/>
        <w:t xml:space="preserve">                                                                                       Stockholm/Arlanda – Hurghada </w:t>
      </w:r>
      <w:proofErr w:type="spellStart"/>
      <w:r w:rsidRPr="0066357D">
        <w:t>v.v</w:t>
      </w:r>
      <w:proofErr w:type="spellEnd"/>
      <w:r w:rsidR="00AA3170" w:rsidRPr="0066357D">
        <w:br/>
      </w:r>
      <w:r w:rsidR="00AA3170" w:rsidRPr="0066357D">
        <w:tab/>
      </w:r>
      <w:r w:rsidR="00AA3170" w:rsidRPr="0066357D">
        <w:tab/>
        <w:t>Gothenburg – London/Gatwick v.v.</w:t>
      </w:r>
      <w:r w:rsidR="00E53469" w:rsidRPr="0066357D">
        <w:br/>
      </w:r>
      <w:r w:rsidR="00E53469" w:rsidRPr="0066357D">
        <w:tab/>
      </w:r>
      <w:r w:rsidR="00E53469" w:rsidRPr="0066357D">
        <w:tab/>
      </w:r>
      <w:r w:rsidR="00E53469" w:rsidRPr="00D428BC">
        <w:rPr>
          <w:lang w:val="en-GB"/>
        </w:rPr>
        <w:t>Gothenburg – Pristina v.v.</w:t>
      </w:r>
    </w:p>
    <w:p w:rsidR="009B2F6F" w:rsidRPr="00625881" w:rsidRDefault="00FA14D4" w:rsidP="009B2F6F">
      <w:pPr>
        <w:pStyle w:val="Brdtext"/>
        <w:ind w:left="2610" w:hanging="2610"/>
        <w:rPr>
          <w:color w:val="FF0000"/>
        </w:rPr>
      </w:pPr>
      <w:r w:rsidRPr="00D428BC">
        <w:rPr>
          <w:lang w:val="en-GB"/>
        </w:rPr>
        <w:t>Pegasus Airlines</w:t>
      </w:r>
      <w:r w:rsidRPr="00D428BC">
        <w:rPr>
          <w:lang w:val="en-GB"/>
        </w:rPr>
        <w:tab/>
      </w:r>
      <w:proofErr w:type="spellStart"/>
      <w:r w:rsidR="00AC08BC" w:rsidRPr="00D428BC">
        <w:rPr>
          <w:lang w:val="en-GB"/>
        </w:rPr>
        <w:t>Türkiye</w:t>
      </w:r>
      <w:proofErr w:type="spellEnd"/>
      <w:r w:rsidRPr="00D428BC">
        <w:rPr>
          <w:lang w:val="en-GB"/>
        </w:rPr>
        <w:tab/>
      </w:r>
      <w:r w:rsidRPr="00D428BC">
        <w:rPr>
          <w:lang w:val="en-GB"/>
        </w:rPr>
        <w:tab/>
        <w:t>Istanbul – Stockholm/Arlanda v.v.</w:t>
      </w:r>
      <w:r w:rsidRPr="00D428BC">
        <w:rPr>
          <w:lang w:val="en-GB"/>
        </w:rPr>
        <w:br/>
      </w:r>
      <w:r w:rsidRPr="00D428BC">
        <w:rPr>
          <w:lang w:val="en-GB"/>
        </w:rPr>
        <w:tab/>
      </w:r>
      <w:r w:rsidRPr="00D428BC">
        <w:rPr>
          <w:lang w:val="en-GB"/>
        </w:rPr>
        <w:tab/>
      </w:r>
      <w:r w:rsidRPr="00625881">
        <w:t>Antalya – Stockholm/Arlanda v.v.</w:t>
      </w:r>
      <w:r w:rsidRPr="00625881">
        <w:br/>
      </w:r>
      <w:r w:rsidRPr="00625881">
        <w:tab/>
      </w:r>
      <w:r w:rsidRPr="00625881">
        <w:tab/>
        <w:t>Ankara – Stockholm/Arlanda v</w:t>
      </w:r>
      <w:r w:rsidR="0066357D">
        <w:t>.v.</w:t>
      </w:r>
      <w:r w:rsidR="0066357D">
        <w:br/>
      </w:r>
      <w:r w:rsidR="0066357D">
        <w:tab/>
      </w:r>
      <w:r w:rsidR="0066357D">
        <w:tab/>
        <w:t>Antalya – Gothenburg</w:t>
      </w:r>
      <w:r w:rsidR="009636AD">
        <w:t xml:space="preserve"> </w:t>
      </w:r>
      <w:r w:rsidRPr="00625881">
        <w:t>v.v.</w:t>
      </w:r>
      <w:r w:rsidR="0066357D">
        <w:br/>
      </w:r>
      <w:r w:rsidR="0066357D">
        <w:tab/>
      </w:r>
      <w:r w:rsidR="0066357D">
        <w:tab/>
        <w:t xml:space="preserve">Istanbul </w:t>
      </w:r>
      <w:r w:rsidR="009636AD">
        <w:t>–</w:t>
      </w:r>
      <w:r w:rsidR="0066357D">
        <w:t xml:space="preserve"> Gothenburg</w:t>
      </w:r>
      <w:r w:rsidR="00E7666F">
        <w:t xml:space="preserve"> v.v.</w:t>
      </w:r>
      <w:r w:rsidR="00487AD2" w:rsidRPr="00625881">
        <w:tab/>
      </w:r>
      <w:r w:rsidR="00487AD2" w:rsidRPr="00625881">
        <w:tab/>
      </w:r>
    </w:p>
    <w:p w:rsidR="00487AD2" w:rsidRPr="00625881" w:rsidRDefault="00487AD2" w:rsidP="00487AD2">
      <w:pPr>
        <w:pStyle w:val="Brdtext"/>
        <w:ind w:left="2610" w:hanging="2610"/>
      </w:pPr>
      <w:r w:rsidRPr="00625881">
        <w:t>Qatar Airways</w:t>
      </w:r>
      <w:r w:rsidRPr="00625881">
        <w:tab/>
        <w:t>Qatar</w:t>
      </w:r>
      <w:r w:rsidRPr="00625881">
        <w:tab/>
      </w:r>
      <w:r w:rsidRPr="00625881">
        <w:tab/>
        <w:t>Doha – Stockholm/Arlanda v.v.</w:t>
      </w:r>
    </w:p>
    <w:p w:rsidR="00FA14D4" w:rsidRPr="00625881" w:rsidRDefault="00FA14D4" w:rsidP="00FA14D4">
      <w:pPr>
        <w:pStyle w:val="Brdtext"/>
        <w:ind w:left="2610" w:hanging="2610"/>
      </w:pPr>
      <w:r w:rsidRPr="00625881">
        <w:t>Royal Jordanien Airlines</w:t>
      </w:r>
      <w:r w:rsidRPr="00625881">
        <w:tab/>
        <w:t>Jordan</w:t>
      </w:r>
      <w:r w:rsidRPr="00625881">
        <w:tab/>
      </w:r>
      <w:r w:rsidRPr="00625881">
        <w:tab/>
        <w:t>Amman – Stockholm/Arlanda v.v.</w:t>
      </w:r>
    </w:p>
    <w:p w:rsidR="006777D1" w:rsidRPr="00D428BC" w:rsidRDefault="00487AD2" w:rsidP="006777D1">
      <w:pPr>
        <w:pStyle w:val="Brdtext"/>
        <w:ind w:left="2610" w:hanging="2610"/>
        <w:rPr>
          <w:lang w:val="en-GB"/>
        </w:rPr>
      </w:pPr>
      <w:r w:rsidRPr="00676BE2">
        <w:t>Ryanair DAC</w:t>
      </w:r>
      <w:r w:rsidRPr="00676BE2">
        <w:tab/>
      </w:r>
      <w:proofErr w:type="spellStart"/>
      <w:r w:rsidRPr="00676BE2">
        <w:t>Ir</w:t>
      </w:r>
      <w:r w:rsidR="00DF4C8B" w:rsidRPr="00676BE2">
        <w:t>e</w:t>
      </w:r>
      <w:r w:rsidRPr="00676BE2">
        <w:t>land</w:t>
      </w:r>
      <w:proofErr w:type="spellEnd"/>
      <w:r w:rsidRPr="00676BE2">
        <w:tab/>
      </w:r>
      <w:r w:rsidRPr="00676BE2">
        <w:tab/>
        <w:t xml:space="preserve">Banja Luka – </w:t>
      </w:r>
      <w:r w:rsidR="0095017D" w:rsidRPr="00676BE2">
        <w:t>Gothenburg</w:t>
      </w:r>
      <w:r w:rsidRPr="00676BE2">
        <w:t xml:space="preserve"> v.v.</w:t>
      </w:r>
      <w:r w:rsidRPr="00676BE2">
        <w:br/>
      </w:r>
      <w:r w:rsidRPr="00676BE2">
        <w:tab/>
      </w:r>
      <w:r w:rsidRPr="00676BE2">
        <w:tab/>
        <w:t>Banja Luka – Stockholm/Arlanda v.v.</w:t>
      </w:r>
      <w:r w:rsidRPr="00676BE2">
        <w:br/>
      </w:r>
      <w:r w:rsidRPr="00676BE2">
        <w:tab/>
      </w:r>
      <w:r w:rsidRPr="00676BE2">
        <w:tab/>
        <w:t>Nis – Stockholm/Arlanda v.v.</w:t>
      </w:r>
      <w:r w:rsidRPr="00676BE2">
        <w:br/>
      </w:r>
      <w:r w:rsidRPr="00676BE2">
        <w:tab/>
      </w:r>
      <w:r w:rsidRPr="00676BE2">
        <w:tab/>
        <w:t>London/Stansted - Stockholm/Arlanda v.v.</w:t>
      </w:r>
      <w:r w:rsidRPr="00676BE2">
        <w:br/>
      </w:r>
      <w:r w:rsidRPr="00676BE2">
        <w:tab/>
      </w:r>
      <w:r w:rsidRPr="00676BE2">
        <w:tab/>
        <w:t>London/Stansted – Västerås v.v.</w:t>
      </w:r>
      <w:r w:rsidRPr="00676BE2">
        <w:br/>
      </w:r>
      <w:r w:rsidRPr="00676BE2">
        <w:tab/>
      </w:r>
      <w:r w:rsidRPr="00676BE2">
        <w:tab/>
      </w:r>
      <w:r w:rsidRPr="00676BE2">
        <w:rPr>
          <w:lang w:val="en-GB"/>
        </w:rPr>
        <w:t xml:space="preserve">London/Stansted – </w:t>
      </w:r>
      <w:r w:rsidR="0095017D" w:rsidRPr="00676BE2">
        <w:rPr>
          <w:lang w:val="en-GB"/>
        </w:rPr>
        <w:t>Gothenburg</w:t>
      </w:r>
      <w:r w:rsidRPr="00676BE2">
        <w:rPr>
          <w:lang w:val="en-GB"/>
        </w:rPr>
        <w:t xml:space="preserve"> v.v.</w:t>
      </w:r>
      <w:r w:rsidRPr="00676BE2">
        <w:rPr>
          <w:lang w:val="en-GB"/>
        </w:rPr>
        <w:br/>
      </w:r>
      <w:r w:rsidRPr="00676BE2">
        <w:rPr>
          <w:lang w:val="en-GB"/>
        </w:rPr>
        <w:tab/>
      </w:r>
      <w:r w:rsidRPr="00676BE2">
        <w:rPr>
          <w:lang w:val="en-GB"/>
        </w:rPr>
        <w:tab/>
        <w:t>London/Stansted – Örebro v.v.</w:t>
      </w:r>
      <w:r w:rsidRPr="00676BE2">
        <w:rPr>
          <w:lang w:val="en-GB"/>
        </w:rPr>
        <w:br/>
      </w:r>
      <w:r w:rsidRPr="00676BE2">
        <w:rPr>
          <w:lang w:val="en-GB"/>
        </w:rPr>
        <w:tab/>
      </w:r>
      <w:r w:rsidRPr="00676BE2">
        <w:rPr>
          <w:lang w:val="en-GB"/>
        </w:rPr>
        <w:tab/>
        <w:t xml:space="preserve">Manchester – </w:t>
      </w:r>
      <w:r w:rsidR="0095017D" w:rsidRPr="00676BE2">
        <w:rPr>
          <w:lang w:val="en-GB"/>
        </w:rPr>
        <w:t>Gothenburg</w:t>
      </w:r>
      <w:r w:rsidRPr="00676BE2">
        <w:rPr>
          <w:lang w:val="en-GB"/>
        </w:rPr>
        <w:t xml:space="preserve"> v.v.</w:t>
      </w:r>
      <w:r w:rsidRPr="00676BE2">
        <w:rPr>
          <w:lang w:val="en-GB"/>
        </w:rPr>
        <w:br/>
      </w:r>
      <w:r w:rsidRPr="00676BE2">
        <w:rPr>
          <w:lang w:val="en-GB"/>
        </w:rPr>
        <w:tab/>
      </w:r>
      <w:r w:rsidRPr="00676BE2">
        <w:rPr>
          <w:lang w:val="en-GB"/>
        </w:rPr>
        <w:tab/>
        <w:t xml:space="preserve">Edinburgh – </w:t>
      </w:r>
      <w:r w:rsidR="0095017D" w:rsidRPr="00676BE2">
        <w:rPr>
          <w:lang w:val="en-GB"/>
        </w:rPr>
        <w:t>Gothenburg</w:t>
      </w:r>
      <w:r w:rsidRPr="00676BE2">
        <w:rPr>
          <w:lang w:val="en-GB"/>
        </w:rPr>
        <w:t xml:space="preserve"> v.v.</w:t>
      </w:r>
      <w:r w:rsidRPr="00676BE2">
        <w:rPr>
          <w:lang w:val="en-GB"/>
        </w:rPr>
        <w:br/>
      </w:r>
      <w:r w:rsidRPr="00676BE2">
        <w:rPr>
          <w:lang w:val="en-GB"/>
        </w:rPr>
        <w:tab/>
      </w:r>
      <w:r w:rsidRPr="00676BE2">
        <w:rPr>
          <w:lang w:val="en-GB"/>
        </w:rPr>
        <w:tab/>
      </w:r>
      <w:r w:rsidRPr="00D428BC">
        <w:rPr>
          <w:lang w:val="en-GB"/>
        </w:rPr>
        <w:t>Birmingham – Stockholm/Arlanda v.v.</w:t>
      </w:r>
      <w:r w:rsidRPr="00D428BC">
        <w:rPr>
          <w:lang w:val="en-GB"/>
        </w:rPr>
        <w:br/>
      </w:r>
      <w:r w:rsidRPr="00D428BC">
        <w:rPr>
          <w:lang w:val="en-GB"/>
        </w:rPr>
        <w:tab/>
      </w:r>
      <w:r w:rsidRPr="00D428BC">
        <w:rPr>
          <w:lang w:val="en-GB"/>
        </w:rPr>
        <w:tab/>
      </w:r>
      <w:r w:rsidR="003F70A4" w:rsidRPr="00D428BC">
        <w:rPr>
          <w:lang w:val="en-GB"/>
        </w:rPr>
        <w:t>Tirana</w:t>
      </w:r>
      <w:r w:rsidRPr="00D428BC">
        <w:rPr>
          <w:lang w:val="en-GB"/>
        </w:rPr>
        <w:t xml:space="preserve"> – Stockholm/Arlanda v.v.</w:t>
      </w:r>
      <w:r w:rsidR="003F70A4" w:rsidRPr="00D428BC">
        <w:rPr>
          <w:lang w:val="en-GB"/>
        </w:rPr>
        <w:br/>
      </w:r>
      <w:r w:rsidR="003F70A4" w:rsidRPr="00D428BC">
        <w:rPr>
          <w:lang w:val="en-GB"/>
        </w:rPr>
        <w:tab/>
      </w:r>
      <w:r w:rsidR="003F70A4" w:rsidRPr="00D428BC">
        <w:rPr>
          <w:lang w:val="en-GB"/>
        </w:rPr>
        <w:tab/>
      </w:r>
      <w:r w:rsidR="0066357D" w:rsidRPr="00D428BC">
        <w:rPr>
          <w:lang w:val="en-GB"/>
        </w:rPr>
        <w:t xml:space="preserve">Marrakesh – Stockholm/Arlanda </w:t>
      </w:r>
      <w:proofErr w:type="spellStart"/>
      <w:r w:rsidR="0066357D" w:rsidRPr="00D428BC">
        <w:rPr>
          <w:lang w:val="en-GB"/>
        </w:rPr>
        <w:t>v.v</w:t>
      </w:r>
      <w:proofErr w:type="spellEnd"/>
      <w:r w:rsidR="006777D1" w:rsidRPr="00D428BC">
        <w:rPr>
          <w:lang w:val="en-GB"/>
        </w:rPr>
        <w:br/>
      </w:r>
      <w:r w:rsidR="006777D1" w:rsidRPr="00D428BC">
        <w:rPr>
          <w:lang w:val="en-GB"/>
        </w:rPr>
        <w:tab/>
      </w:r>
      <w:r w:rsidR="006777D1" w:rsidRPr="00D428BC">
        <w:rPr>
          <w:lang w:val="en-GB"/>
        </w:rPr>
        <w:tab/>
      </w:r>
      <w:r w:rsidR="0066357D" w:rsidRPr="00D428BC">
        <w:rPr>
          <w:lang w:val="en-GB"/>
        </w:rPr>
        <w:t xml:space="preserve">Sarajevo – Gothenburg </w:t>
      </w:r>
      <w:proofErr w:type="spellStart"/>
      <w:r w:rsidR="0066357D" w:rsidRPr="00D428BC">
        <w:rPr>
          <w:lang w:val="en-GB"/>
        </w:rPr>
        <w:t>v.v</w:t>
      </w:r>
      <w:proofErr w:type="spellEnd"/>
    </w:p>
    <w:p w:rsidR="008D0160" w:rsidRDefault="00031903" w:rsidP="00031903">
      <w:pPr>
        <w:pStyle w:val="Brdtext"/>
        <w:ind w:left="2610" w:hanging="2610"/>
      </w:pPr>
      <w:r w:rsidRPr="00676BE2">
        <w:t>SAS</w:t>
      </w:r>
      <w:r w:rsidRPr="00676BE2">
        <w:tab/>
      </w:r>
      <w:r w:rsidR="00DF4C8B" w:rsidRPr="00676BE2">
        <w:t>Sweden</w:t>
      </w:r>
      <w:r w:rsidR="003F70A4" w:rsidRPr="00676BE2">
        <w:tab/>
      </w:r>
      <w:r w:rsidR="003F70A4" w:rsidRPr="00676BE2">
        <w:tab/>
      </w:r>
      <w:r w:rsidRPr="00676BE2">
        <w:t>Stockholm/Arlanda – Newark v.v.</w:t>
      </w:r>
      <w:r w:rsidRPr="00676BE2">
        <w:br/>
      </w:r>
      <w:r w:rsidRPr="00676BE2">
        <w:tab/>
      </w:r>
      <w:r w:rsidRPr="00676BE2">
        <w:tab/>
      </w:r>
      <w:r w:rsidRPr="00AA3170">
        <w:rPr>
          <w:lang w:val="en-GB"/>
        </w:rPr>
        <w:t xml:space="preserve">Stockholm/Arlanda – </w:t>
      </w:r>
      <w:r w:rsidR="006777D1" w:rsidRPr="00AA3170">
        <w:rPr>
          <w:lang w:val="en-GB"/>
        </w:rPr>
        <w:t>London/Heathrow</w:t>
      </w:r>
      <w:r w:rsidRPr="00AA3170">
        <w:rPr>
          <w:lang w:val="en-GB"/>
        </w:rPr>
        <w:t xml:space="preserve"> v.v.</w:t>
      </w:r>
      <w:r w:rsidRPr="00AA3170">
        <w:rPr>
          <w:lang w:val="en-GB"/>
        </w:rPr>
        <w:br/>
      </w:r>
      <w:r w:rsidRPr="00AA3170">
        <w:rPr>
          <w:lang w:val="en-GB"/>
        </w:rPr>
        <w:tab/>
      </w:r>
      <w:r w:rsidRPr="00AA3170">
        <w:rPr>
          <w:lang w:val="en-GB"/>
        </w:rPr>
        <w:tab/>
      </w:r>
      <w:r w:rsidRPr="00676BE2">
        <w:t>Stockholm/Arlanda – Edinburgh v.v.</w:t>
      </w:r>
      <w:r w:rsidRPr="00676BE2">
        <w:br/>
      </w:r>
      <w:r w:rsidRPr="00676BE2">
        <w:tab/>
      </w:r>
      <w:r w:rsidRPr="00676BE2">
        <w:tab/>
        <w:t>Stockholm/Arlanda – Manchester v.v.</w:t>
      </w:r>
      <w:r w:rsidR="006777D1" w:rsidRPr="00676BE2">
        <w:br/>
      </w:r>
      <w:r w:rsidR="006777D1" w:rsidRPr="00676BE2">
        <w:tab/>
      </w:r>
      <w:r w:rsidR="006777D1" w:rsidRPr="00676BE2">
        <w:tab/>
        <w:t>Stockholm/Arl</w:t>
      </w:r>
      <w:r w:rsidR="0066357D">
        <w:t>anda – Antalya v.v.</w:t>
      </w:r>
      <w:r w:rsidR="0066357D">
        <w:br/>
      </w:r>
      <w:r w:rsidR="0066357D">
        <w:tab/>
      </w:r>
      <w:r w:rsidR="0066357D">
        <w:tab/>
        <w:t xml:space="preserve">Stockholm/Arlanda – </w:t>
      </w:r>
      <w:proofErr w:type="spellStart"/>
      <w:r w:rsidR="0066357D">
        <w:t>Gazi</w:t>
      </w:r>
      <w:bookmarkStart w:id="0" w:name="_GoBack"/>
      <w:bookmarkEnd w:id="0"/>
      <w:r w:rsidR="0066357D">
        <w:t>pasa</w:t>
      </w:r>
      <w:proofErr w:type="spellEnd"/>
      <w:r w:rsidR="009636AD">
        <w:t xml:space="preserve"> </w:t>
      </w:r>
      <w:proofErr w:type="spellStart"/>
      <w:r w:rsidR="0066357D">
        <w:t>v.v</w:t>
      </w:r>
      <w:proofErr w:type="spellEnd"/>
      <w:r w:rsidR="0066357D">
        <w:br/>
      </w:r>
      <w:r w:rsidR="0066357D">
        <w:tab/>
      </w:r>
      <w:r w:rsidR="0066357D">
        <w:tab/>
        <w:t xml:space="preserve">Stockholm/Arlanda – Pristina </w:t>
      </w:r>
    </w:p>
    <w:p w:rsidR="00031903" w:rsidRPr="00676BE2" w:rsidRDefault="0015305D" w:rsidP="00031903">
      <w:pPr>
        <w:pStyle w:val="Brdtext"/>
        <w:ind w:left="2610" w:hanging="2610"/>
      </w:pPr>
      <w:proofErr w:type="spellStart"/>
      <w:r w:rsidRPr="00676BE2">
        <w:t>Sun</w:t>
      </w:r>
      <w:proofErr w:type="spellEnd"/>
      <w:r w:rsidRPr="00676BE2">
        <w:t xml:space="preserve"> Express</w:t>
      </w:r>
      <w:r w:rsidRPr="00676BE2">
        <w:tab/>
      </w:r>
      <w:proofErr w:type="spellStart"/>
      <w:r w:rsidR="00DF4C8B" w:rsidRPr="00676BE2">
        <w:t>Türkiye</w:t>
      </w:r>
      <w:proofErr w:type="spellEnd"/>
      <w:r w:rsidRPr="00676BE2">
        <w:tab/>
      </w:r>
      <w:r w:rsidRPr="00676BE2">
        <w:tab/>
        <w:t>Antalya – Stockholm/Arlanda v.v.</w:t>
      </w:r>
      <w:r w:rsidRPr="00676BE2">
        <w:br/>
      </w:r>
      <w:r w:rsidRPr="00676BE2">
        <w:tab/>
      </w:r>
      <w:r w:rsidRPr="00676BE2">
        <w:tab/>
        <w:t>Izmir – Stockholm/Arlanda v.v.</w:t>
      </w:r>
      <w:r w:rsidR="000515AA" w:rsidRPr="00676BE2">
        <w:br/>
      </w:r>
      <w:r w:rsidR="000515AA" w:rsidRPr="00676BE2">
        <w:tab/>
      </w:r>
      <w:r w:rsidR="000515AA" w:rsidRPr="00676BE2">
        <w:tab/>
        <w:t>Konya – Stockholm/Arlanda v.v.</w:t>
      </w:r>
      <w:r w:rsidR="000515AA" w:rsidRPr="00676BE2">
        <w:br/>
      </w:r>
      <w:r w:rsidR="000515AA" w:rsidRPr="00676BE2">
        <w:tab/>
      </w:r>
      <w:r w:rsidR="000515AA" w:rsidRPr="00676BE2">
        <w:tab/>
        <w:t>Ankara – Stockholm/Arlanda v.v.</w:t>
      </w:r>
    </w:p>
    <w:p w:rsidR="0015305D" w:rsidRPr="00625881" w:rsidRDefault="0015305D" w:rsidP="00031903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Thai Airways</w:t>
      </w:r>
      <w:r w:rsidRPr="00676BE2">
        <w:rPr>
          <w:lang w:val="en-GB"/>
        </w:rPr>
        <w:tab/>
        <w:t>Thailand</w:t>
      </w:r>
      <w:r w:rsidRPr="00676BE2">
        <w:rPr>
          <w:lang w:val="en-GB"/>
        </w:rPr>
        <w:tab/>
      </w:r>
      <w:r w:rsidRPr="00676BE2">
        <w:rPr>
          <w:lang w:val="en-GB"/>
        </w:rPr>
        <w:tab/>
        <w:t>Stockholm/Arlanda</w:t>
      </w:r>
      <w:r w:rsidR="009636AD">
        <w:rPr>
          <w:lang w:val="en-GB"/>
        </w:rPr>
        <w:t xml:space="preserve"> </w:t>
      </w:r>
      <w:r w:rsidR="009636AD" w:rsidRPr="009636AD">
        <w:rPr>
          <w:lang w:val="en-GB"/>
        </w:rPr>
        <w:t>–</w:t>
      </w:r>
      <w:r w:rsidR="009636AD" w:rsidRPr="009636AD">
        <w:rPr>
          <w:lang w:val="en-GB"/>
        </w:rPr>
        <w:t xml:space="preserve"> </w:t>
      </w:r>
      <w:r w:rsidRPr="00676BE2">
        <w:rPr>
          <w:lang w:val="en-GB"/>
        </w:rPr>
        <w:t>Bangkok v.v.</w:t>
      </w:r>
    </w:p>
    <w:p w:rsidR="009512F4" w:rsidRDefault="0015305D" w:rsidP="006A2B85">
      <w:pPr>
        <w:pStyle w:val="Brdtext"/>
        <w:ind w:left="2616" w:hanging="2616"/>
        <w:rPr>
          <w:lang w:val="en-GB"/>
        </w:rPr>
      </w:pPr>
      <w:r w:rsidRPr="00625881">
        <w:rPr>
          <w:lang w:val="en-GB"/>
        </w:rPr>
        <w:t>Turkish Airlines</w:t>
      </w:r>
      <w:r w:rsidR="00FA14D4" w:rsidRPr="00625881">
        <w:rPr>
          <w:lang w:val="en-GB"/>
        </w:rPr>
        <w:t xml:space="preserve"> (Cargo)</w:t>
      </w:r>
      <w:r w:rsidRPr="00625881">
        <w:rPr>
          <w:lang w:val="en-GB"/>
        </w:rPr>
        <w:tab/>
      </w:r>
      <w:proofErr w:type="spellStart"/>
      <w:r w:rsidR="00DF4C8B" w:rsidRPr="00625881">
        <w:rPr>
          <w:lang w:val="en-GB"/>
        </w:rPr>
        <w:t>Türkiye</w:t>
      </w:r>
      <w:proofErr w:type="spellEnd"/>
      <w:r w:rsidRPr="00625881">
        <w:rPr>
          <w:lang w:val="en-GB"/>
        </w:rPr>
        <w:tab/>
      </w:r>
      <w:r w:rsidRPr="00625881">
        <w:rPr>
          <w:lang w:val="en-GB"/>
        </w:rPr>
        <w:tab/>
      </w:r>
      <w:r w:rsidR="00FA14D4" w:rsidRPr="00625881">
        <w:rPr>
          <w:lang w:val="en-GB"/>
        </w:rPr>
        <w:t xml:space="preserve">Istanbul – </w:t>
      </w:r>
      <w:proofErr w:type="spellStart"/>
      <w:r w:rsidR="00B53FCA">
        <w:rPr>
          <w:lang w:val="en-GB"/>
        </w:rPr>
        <w:t>Liéges</w:t>
      </w:r>
      <w:proofErr w:type="spellEnd"/>
      <w:r w:rsidR="00B53FCA">
        <w:rPr>
          <w:lang w:val="en-GB"/>
        </w:rPr>
        <w:t xml:space="preserve"> - </w:t>
      </w:r>
      <w:r w:rsidR="00FA14D4" w:rsidRPr="00625881">
        <w:rPr>
          <w:lang w:val="en-GB"/>
        </w:rPr>
        <w:t>Stockholm/Arlanda –</w:t>
      </w:r>
      <w:r w:rsidR="00B53FCA">
        <w:rPr>
          <w:lang w:val="en-GB"/>
        </w:rPr>
        <w:tab/>
      </w:r>
      <w:r w:rsidR="00B53FCA">
        <w:rPr>
          <w:lang w:val="en-GB"/>
        </w:rPr>
        <w:tab/>
      </w:r>
      <w:r w:rsidR="00FA14D4" w:rsidRPr="00625881">
        <w:rPr>
          <w:lang w:val="en-GB"/>
        </w:rPr>
        <w:t>Istanbul</w:t>
      </w:r>
      <w:r w:rsidR="00FA14D4" w:rsidRPr="00625881">
        <w:rPr>
          <w:lang w:val="en-GB"/>
        </w:rPr>
        <w:br/>
      </w:r>
      <w:r w:rsidR="00FA14D4" w:rsidRPr="00625881">
        <w:rPr>
          <w:lang w:val="en-GB"/>
        </w:rPr>
        <w:tab/>
      </w:r>
      <w:r w:rsidR="00FA14D4" w:rsidRPr="00625881">
        <w:rPr>
          <w:lang w:val="en-GB"/>
        </w:rPr>
        <w:tab/>
      </w:r>
      <w:proofErr w:type="spellStart"/>
      <w:r w:rsidR="00FA14D4" w:rsidRPr="00625881">
        <w:rPr>
          <w:lang w:val="en-GB"/>
        </w:rPr>
        <w:t>Istanbul</w:t>
      </w:r>
      <w:proofErr w:type="spellEnd"/>
      <w:r w:rsidR="00FA14D4" w:rsidRPr="00625881">
        <w:rPr>
          <w:lang w:val="en-GB"/>
        </w:rPr>
        <w:t xml:space="preserve"> –</w:t>
      </w:r>
      <w:r w:rsidR="00B53FCA">
        <w:rPr>
          <w:lang w:val="en-GB"/>
        </w:rPr>
        <w:t xml:space="preserve"> Stansted - </w:t>
      </w:r>
      <w:r w:rsidR="00FA14D4" w:rsidRPr="00625881">
        <w:rPr>
          <w:lang w:val="en-GB"/>
        </w:rPr>
        <w:t xml:space="preserve">Stockholm/Arlanda – </w:t>
      </w:r>
      <w:r w:rsidR="00FA14D4" w:rsidRPr="00625881">
        <w:rPr>
          <w:lang w:val="en-GB"/>
        </w:rPr>
        <w:br/>
      </w:r>
      <w:r w:rsidR="00FA14D4" w:rsidRPr="00625881">
        <w:rPr>
          <w:lang w:val="en-GB"/>
        </w:rPr>
        <w:tab/>
      </w:r>
      <w:r w:rsidR="00FA14D4" w:rsidRPr="00625881">
        <w:rPr>
          <w:lang w:val="en-GB"/>
        </w:rPr>
        <w:tab/>
        <w:t>Istanbul</w:t>
      </w:r>
      <w:r w:rsidR="00FA14D4" w:rsidRPr="00625881">
        <w:rPr>
          <w:lang w:val="en-GB"/>
        </w:rPr>
        <w:br/>
      </w:r>
      <w:r w:rsidR="00FA14D4" w:rsidRPr="00625881">
        <w:rPr>
          <w:lang w:val="en-GB"/>
        </w:rPr>
        <w:tab/>
      </w:r>
      <w:r w:rsidR="00FA14D4" w:rsidRPr="00625881">
        <w:rPr>
          <w:lang w:val="en-GB"/>
        </w:rPr>
        <w:tab/>
      </w:r>
      <w:proofErr w:type="spellStart"/>
      <w:r w:rsidR="00FA14D4" w:rsidRPr="00625881">
        <w:rPr>
          <w:lang w:val="en-GB"/>
        </w:rPr>
        <w:t>Istanbul</w:t>
      </w:r>
      <w:proofErr w:type="spellEnd"/>
      <w:r w:rsidR="00FA14D4" w:rsidRPr="00625881">
        <w:rPr>
          <w:lang w:val="en-GB"/>
        </w:rPr>
        <w:t xml:space="preserve"> – Helsi</w:t>
      </w:r>
      <w:r w:rsidR="00B819EA" w:rsidRPr="00625881">
        <w:rPr>
          <w:lang w:val="en-GB"/>
        </w:rPr>
        <w:t>nki</w:t>
      </w:r>
      <w:r w:rsidR="00FA14D4" w:rsidRPr="00625881">
        <w:rPr>
          <w:lang w:val="en-GB"/>
        </w:rPr>
        <w:t xml:space="preserve"> - Stockholm/Arlanda -</w:t>
      </w:r>
      <w:r w:rsidR="00FA14D4" w:rsidRPr="00625881">
        <w:rPr>
          <w:lang w:val="en-GB"/>
        </w:rPr>
        <w:br/>
      </w:r>
      <w:r w:rsidR="00FA14D4" w:rsidRPr="00625881">
        <w:rPr>
          <w:lang w:val="en-GB"/>
        </w:rPr>
        <w:tab/>
      </w:r>
      <w:r w:rsidR="00FA14D4" w:rsidRPr="00625881">
        <w:rPr>
          <w:lang w:val="en-GB"/>
        </w:rPr>
        <w:tab/>
        <w:t>Istanbul</w:t>
      </w:r>
    </w:p>
    <w:p w:rsidR="00B819EA" w:rsidRDefault="000726AA" w:rsidP="006A2B85">
      <w:pPr>
        <w:pStyle w:val="Brdtext"/>
        <w:ind w:left="2616" w:hanging="2616"/>
        <w:rPr>
          <w:lang w:val="en-GB"/>
        </w:rPr>
      </w:pPr>
      <w:r>
        <w:rPr>
          <w:lang w:val="en-GB"/>
        </w:rPr>
        <w:t>Turkish Airlines</w:t>
      </w:r>
      <w:r w:rsidR="0015305D" w:rsidRPr="00625881">
        <w:rPr>
          <w:lang w:val="en-GB"/>
        </w:rPr>
        <w:tab/>
      </w:r>
      <w:proofErr w:type="spellStart"/>
      <w:r w:rsidR="00DF4C8B" w:rsidRPr="00625881">
        <w:rPr>
          <w:lang w:val="en-GB"/>
        </w:rPr>
        <w:t>Türkiye</w:t>
      </w:r>
      <w:proofErr w:type="spellEnd"/>
      <w:r w:rsidR="0015305D" w:rsidRPr="00625881">
        <w:rPr>
          <w:lang w:val="en-GB"/>
        </w:rPr>
        <w:tab/>
      </w:r>
      <w:r w:rsidR="006A2B85">
        <w:rPr>
          <w:lang w:val="en-GB"/>
        </w:rPr>
        <w:tab/>
      </w:r>
      <w:r w:rsidR="0015305D" w:rsidRPr="00625881">
        <w:rPr>
          <w:lang w:val="en-GB"/>
        </w:rPr>
        <w:t xml:space="preserve">Istanbul </w:t>
      </w:r>
      <w:r w:rsidR="00AC08BC" w:rsidRPr="00625881">
        <w:rPr>
          <w:lang w:val="en-GB"/>
        </w:rPr>
        <w:t>–</w:t>
      </w:r>
      <w:r w:rsidR="009512F4">
        <w:rPr>
          <w:lang w:val="en-GB"/>
        </w:rPr>
        <w:t xml:space="preserve"> Stockholm/Arlanda v.v.</w:t>
      </w:r>
      <w:r w:rsidR="0015305D" w:rsidRPr="00625881">
        <w:rPr>
          <w:lang w:val="en-GB"/>
        </w:rPr>
        <w:br/>
      </w:r>
      <w:r w:rsidR="0015305D" w:rsidRPr="00625881">
        <w:rPr>
          <w:lang w:val="en-GB"/>
        </w:rPr>
        <w:tab/>
      </w:r>
      <w:r w:rsidR="0015305D" w:rsidRPr="00625881">
        <w:rPr>
          <w:lang w:val="en-GB"/>
        </w:rPr>
        <w:tab/>
        <w:t>Istanbul –</w:t>
      </w:r>
      <w:r w:rsidR="00B819EA" w:rsidRPr="00625881">
        <w:rPr>
          <w:lang w:val="en-GB"/>
        </w:rPr>
        <w:t xml:space="preserve"> Gothenburg </w:t>
      </w:r>
      <w:r w:rsidR="009512F4">
        <w:rPr>
          <w:lang w:val="en-GB"/>
        </w:rPr>
        <w:t>v.v.</w:t>
      </w:r>
    </w:p>
    <w:p w:rsidR="006A2B85" w:rsidRPr="00676BE2" w:rsidRDefault="006A2B85" w:rsidP="006A2B85">
      <w:pPr>
        <w:pStyle w:val="Brdtext"/>
        <w:ind w:left="2616" w:hanging="2616"/>
        <w:rPr>
          <w:lang w:val="en-GB"/>
        </w:rPr>
      </w:pPr>
      <w:r w:rsidRPr="00676BE2">
        <w:rPr>
          <w:lang w:val="en-GB"/>
        </w:rPr>
        <w:lastRenderedPageBreak/>
        <w:t>United Airlines, Inc.</w:t>
      </w:r>
      <w:r w:rsidRPr="00676BE2">
        <w:rPr>
          <w:lang w:val="en-GB"/>
        </w:rPr>
        <w:tab/>
        <w:t>USA</w:t>
      </w:r>
      <w:r w:rsidRPr="00676BE2">
        <w:rPr>
          <w:lang w:val="en-GB"/>
        </w:rPr>
        <w:tab/>
      </w:r>
      <w:r w:rsidRPr="00676BE2">
        <w:rPr>
          <w:lang w:val="en-GB"/>
        </w:rPr>
        <w:tab/>
        <w:t>Newark – Stockholm/Arlanda</w:t>
      </w:r>
      <w:r w:rsidRPr="00676BE2">
        <w:rPr>
          <w:lang w:val="en-GB"/>
        </w:rPr>
        <w:tab/>
      </w:r>
    </w:p>
    <w:p w:rsidR="0015305D" w:rsidRPr="0006687C" w:rsidRDefault="0015305D" w:rsidP="00031903">
      <w:pPr>
        <w:pStyle w:val="Brdtext"/>
        <w:ind w:left="2610" w:hanging="2610"/>
        <w:rPr>
          <w:lang w:val="en-GB"/>
        </w:rPr>
      </w:pPr>
      <w:r w:rsidRPr="00676BE2">
        <w:rPr>
          <w:lang w:val="en-GB"/>
        </w:rPr>
        <w:t>UPS (</w:t>
      </w:r>
      <w:proofErr w:type="spellStart"/>
      <w:r w:rsidRPr="00676BE2">
        <w:rPr>
          <w:lang w:val="en-GB"/>
        </w:rPr>
        <w:t>Frakt</w:t>
      </w:r>
      <w:proofErr w:type="spellEnd"/>
      <w:r w:rsidRPr="00676BE2">
        <w:rPr>
          <w:lang w:val="en-GB"/>
        </w:rPr>
        <w:t>)</w:t>
      </w:r>
      <w:r w:rsidRPr="00676BE2">
        <w:rPr>
          <w:lang w:val="en-GB"/>
        </w:rPr>
        <w:tab/>
        <w:t>USA</w:t>
      </w:r>
      <w:r w:rsidRPr="00676BE2">
        <w:rPr>
          <w:lang w:val="en-GB"/>
        </w:rPr>
        <w:tab/>
      </w:r>
      <w:r w:rsidRPr="00676BE2">
        <w:rPr>
          <w:lang w:val="en-GB"/>
        </w:rPr>
        <w:tab/>
      </w:r>
      <w:r w:rsidR="00E520F4" w:rsidRPr="00676BE2">
        <w:rPr>
          <w:lang w:val="en-GB"/>
        </w:rPr>
        <w:t>Cologne – Malmö – Oslo – Malmö – Cologne</w:t>
      </w:r>
      <w:r w:rsidR="00E520F4" w:rsidRPr="00676BE2">
        <w:rPr>
          <w:lang w:val="en-GB"/>
        </w:rPr>
        <w:br/>
      </w:r>
      <w:r w:rsidR="00E520F4" w:rsidRPr="00676BE2">
        <w:rPr>
          <w:lang w:val="en-GB"/>
        </w:rPr>
        <w:tab/>
      </w:r>
      <w:r w:rsidR="00E520F4" w:rsidRPr="00676BE2">
        <w:rPr>
          <w:lang w:val="en-GB"/>
        </w:rPr>
        <w:tab/>
      </w:r>
      <w:proofErr w:type="spellStart"/>
      <w:r w:rsidR="00E520F4" w:rsidRPr="00676BE2">
        <w:rPr>
          <w:lang w:val="en-GB"/>
        </w:rPr>
        <w:t>Cologne</w:t>
      </w:r>
      <w:proofErr w:type="spellEnd"/>
      <w:r w:rsidR="00E520F4" w:rsidRPr="00676BE2">
        <w:rPr>
          <w:lang w:val="en-GB"/>
        </w:rPr>
        <w:t xml:space="preserve"> – Malmö – Helsinki – Malmö - </w:t>
      </w:r>
      <w:r w:rsidR="00E520F4" w:rsidRPr="00676BE2">
        <w:rPr>
          <w:lang w:val="en-GB"/>
        </w:rPr>
        <w:br/>
      </w:r>
      <w:r w:rsidR="00E520F4" w:rsidRPr="00676BE2">
        <w:rPr>
          <w:lang w:val="en-GB"/>
        </w:rPr>
        <w:tab/>
      </w:r>
      <w:r w:rsidR="00E520F4" w:rsidRPr="00676BE2">
        <w:rPr>
          <w:lang w:val="en-GB"/>
        </w:rPr>
        <w:tab/>
        <w:t>Cologne</w:t>
      </w:r>
      <w:r w:rsidR="00E520F4" w:rsidRPr="00676BE2">
        <w:rPr>
          <w:lang w:val="en-GB"/>
        </w:rPr>
        <w:br/>
      </w:r>
      <w:r w:rsidR="00E520F4" w:rsidRPr="00676BE2">
        <w:rPr>
          <w:lang w:val="en-GB"/>
        </w:rPr>
        <w:tab/>
      </w:r>
      <w:r w:rsidR="00E520F4" w:rsidRPr="00676BE2">
        <w:rPr>
          <w:lang w:val="en-GB"/>
        </w:rPr>
        <w:tab/>
      </w:r>
      <w:proofErr w:type="spellStart"/>
      <w:r w:rsidR="00E520F4" w:rsidRPr="00676BE2">
        <w:rPr>
          <w:lang w:val="en-GB"/>
        </w:rPr>
        <w:t>Cologne</w:t>
      </w:r>
      <w:proofErr w:type="spellEnd"/>
      <w:r w:rsidR="00E520F4" w:rsidRPr="00676BE2">
        <w:rPr>
          <w:lang w:val="en-GB"/>
        </w:rPr>
        <w:t xml:space="preserve"> – Stockholm/Arlanda – Helsinki - </w:t>
      </w:r>
      <w:r w:rsidR="00E520F4" w:rsidRPr="00676BE2">
        <w:rPr>
          <w:lang w:val="en-GB"/>
        </w:rPr>
        <w:br/>
      </w:r>
      <w:r w:rsidR="00E520F4" w:rsidRPr="00676BE2">
        <w:rPr>
          <w:lang w:val="en-GB"/>
        </w:rPr>
        <w:tab/>
      </w:r>
      <w:r w:rsidR="00E520F4" w:rsidRPr="00676BE2">
        <w:rPr>
          <w:lang w:val="en-GB"/>
        </w:rPr>
        <w:tab/>
        <w:t>Stockholm/Arlanda – Cologne</w:t>
      </w:r>
      <w:r w:rsidR="00E520F4" w:rsidRPr="00676BE2">
        <w:rPr>
          <w:lang w:val="en-GB"/>
        </w:rPr>
        <w:br/>
      </w:r>
      <w:r w:rsidR="00E520F4" w:rsidRPr="00676BE2">
        <w:rPr>
          <w:lang w:val="en-GB"/>
        </w:rPr>
        <w:tab/>
      </w:r>
      <w:r w:rsidR="00E520F4" w:rsidRPr="00676BE2">
        <w:rPr>
          <w:lang w:val="en-GB"/>
        </w:rPr>
        <w:tab/>
      </w:r>
      <w:proofErr w:type="spellStart"/>
      <w:r w:rsidR="00E520F4" w:rsidRPr="00676BE2">
        <w:rPr>
          <w:lang w:val="en-GB"/>
        </w:rPr>
        <w:t>Cologne</w:t>
      </w:r>
      <w:proofErr w:type="spellEnd"/>
      <w:r w:rsidR="00E520F4" w:rsidRPr="00676BE2">
        <w:rPr>
          <w:lang w:val="en-GB"/>
        </w:rPr>
        <w:t xml:space="preserve"> – Stockholm/Arlanda – Cologne</w:t>
      </w:r>
    </w:p>
    <w:p w:rsidR="00503470" w:rsidRPr="00D428BC" w:rsidRDefault="00503470" w:rsidP="00503470">
      <w:pPr>
        <w:pStyle w:val="Brdtext"/>
        <w:ind w:left="2610" w:hanging="2610"/>
        <w:rPr>
          <w:lang w:val="en-GB"/>
        </w:rPr>
      </w:pPr>
      <w:r w:rsidRPr="0006687C">
        <w:rPr>
          <w:lang w:val="en-GB"/>
        </w:rPr>
        <w:t>Wizz Air</w:t>
      </w:r>
      <w:r w:rsidRPr="0006687C">
        <w:rPr>
          <w:lang w:val="en-GB"/>
        </w:rPr>
        <w:tab/>
      </w:r>
      <w:r w:rsidR="006529ED" w:rsidRPr="0006687C">
        <w:rPr>
          <w:lang w:val="en-GB"/>
        </w:rPr>
        <w:t>Hungary</w:t>
      </w:r>
      <w:r w:rsidRPr="0006687C">
        <w:rPr>
          <w:lang w:val="en-GB"/>
        </w:rPr>
        <w:tab/>
      </w:r>
      <w:r w:rsidRPr="0006687C">
        <w:rPr>
          <w:lang w:val="en-GB"/>
        </w:rPr>
        <w:tab/>
        <w:t>Stockholm/</w:t>
      </w:r>
      <w:proofErr w:type="spellStart"/>
      <w:r w:rsidRPr="0006687C">
        <w:rPr>
          <w:lang w:val="en-GB"/>
        </w:rPr>
        <w:t>Skavsta</w:t>
      </w:r>
      <w:proofErr w:type="spellEnd"/>
      <w:r w:rsidRPr="0006687C">
        <w:rPr>
          <w:lang w:val="en-GB"/>
        </w:rPr>
        <w:t xml:space="preserve"> – Belgrad</w:t>
      </w:r>
      <w:r w:rsidR="00E520F4" w:rsidRPr="0006687C">
        <w:rPr>
          <w:lang w:val="en-GB"/>
        </w:rPr>
        <w:t>e</w:t>
      </w:r>
      <w:r w:rsidRPr="0006687C">
        <w:rPr>
          <w:lang w:val="en-GB"/>
        </w:rPr>
        <w:t xml:space="preserve"> v.v.</w:t>
      </w:r>
      <w:r w:rsidRPr="0006687C">
        <w:rPr>
          <w:lang w:val="en-GB"/>
        </w:rPr>
        <w:br/>
      </w:r>
      <w:r w:rsidRPr="0006687C">
        <w:rPr>
          <w:lang w:val="en-GB"/>
        </w:rPr>
        <w:tab/>
      </w:r>
      <w:r w:rsidRPr="0006687C">
        <w:rPr>
          <w:lang w:val="en-GB"/>
        </w:rPr>
        <w:tab/>
      </w:r>
      <w:r w:rsidR="0095017D" w:rsidRPr="0006687C">
        <w:rPr>
          <w:lang w:val="en-GB"/>
        </w:rPr>
        <w:t>Gothenburg</w:t>
      </w:r>
      <w:r w:rsidRPr="0006687C">
        <w:rPr>
          <w:lang w:val="en-GB"/>
        </w:rPr>
        <w:t xml:space="preserve"> – Belgrad</w:t>
      </w:r>
      <w:r w:rsidR="00E520F4" w:rsidRPr="0006687C">
        <w:rPr>
          <w:lang w:val="en-GB"/>
        </w:rPr>
        <w:t>e</w:t>
      </w:r>
      <w:r w:rsidRPr="0006687C">
        <w:rPr>
          <w:lang w:val="en-GB"/>
        </w:rPr>
        <w:t xml:space="preserve"> v.v.</w:t>
      </w:r>
      <w:r w:rsidRPr="0006687C">
        <w:rPr>
          <w:lang w:val="en-GB"/>
        </w:rPr>
        <w:br/>
      </w:r>
      <w:r w:rsidRPr="0006687C">
        <w:rPr>
          <w:lang w:val="en-GB"/>
        </w:rPr>
        <w:tab/>
      </w:r>
      <w:r w:rsidRPr="0006687C">
        <w:rPr>
          <w:lang w:val="en-GB"/>
        </w:rPr>
        <w:tab/>
      </w:r>
      <w:r w:rsidR="0095017D" w:rsidRPr="0006687C">
        <w:rPr>
          <w:lang w:val="en-GB"/>
        </w:rPr>
        <w:t>Gothenburg</w:t>
      </w:r>
      <w:r w:rsidRPr="0006687C">
        <w:rPr>
          <w:lang w:val="en-GB"/>
        </w:rPr>
        <w:t xml:space="preserve"> – Skopje v.v.</w:t>
      </w:r>
      <w:r w:rsidRPr="0006687C">
        <w:rPr>
          <w:color w:val="FF0000"/>
          <w:lang w:val="en-GB"/>
        </w:rPr>
        <w:br/>
      </w:r>
      <w:r w:rsidRPr="0006687C">
        <w:rPr>
          <w:lang w:val="en-GB"/>
        </w:rPr>
        <w:tab/>
      </w:r>
      <w:r w:rsidRPr="0006687C">
        <w:rPr>
          <w:lang w:val="en-GB"/>
        </w:rPr>
        <w:tab/>
        <w:t>Malmö – Belgrad</w:t>
      </w:r>
      <w:r w:rsidR="0068392E">
        <w:rPr>
          <w:lang w:val="en-GB"/>
        </w:rPr>
        <w:t>e</w:t>
      </w:r>
      <w:r w:rsidRPr="0006687C">
        <w:rPr>
          <w:lang w:val="en-GB"/>
        </w:rPr>
        <w:t xml:space="preserve"> v.v.</w:t>
      </w:r>
      <w:r w:rsidRPr="0006687C">
        <w:rPr>
          <w:lang w:val="en-GB"/>
        </w:rPr>
        <w:br/>
      </w:r>
      <w:r w:rsidRPr="0006687C">
        <w:rPr>
          <w:lang w:val="en-GB"/>
        </w:rPr>
        <w:tab/>
      </w:r>
      <w:r w:rsidRPr="0006687C">
        <w:rPr>
          <w:lang w:val="en-GB"/>
        </w:rPr>
        <w:tab/>
      </w:r>
      <w:r w:rsidRPr="00D428BC">
        <w:rPr>
          <w:lang w:val="en-GB"/>
        </w:rPr>
        <w:t>Malmö – Skopje v.v.</w:t>
      </w:r>
    </w:p>
    <w:p w:rsidR="00B819EA" w:rsidRPr="00625881" w:rsidRDefault="00B819EA" w:rsidP="00503470">
      <w:pPr>
        <w:pStyle w:val="Brdtext"/>
        <w:ind w:left="2610" w:hanging="2610"/>
      </w:pPr>
      <w:r w:rsidRPr="00625881">
        <w:t>Wizz Air</w:t>
      </w:r>
      <w:r w:rsidRPr="00625881">
        <w:tab/>
        <w:t>Malta</w:t>
      </w:r>
      <w:r w:rsidRPr="00625881">
        <w:tab/>
      </w:r>
      <w:r w:rsidRPr="00625881">
        <w:tab/>
      </w:r>
      <w:r w:rsidR="0068392E">
        <w:t>Malmö – Tirana v.v.</w:t>
      </w:r>
    </w:p>
    <w:p w:rsidR="00503470" w:rsidRPr="00625881" w:rsidRDefault="00503470" w:rsidP="00503470">
      <w:pPr>
        <w:pStyle w:val="Brdtext"/>
        <w:ind w:left="2610" w:hanging="2610"/>
      </w:pPr>
    </w:p>
    <w:p w:rsidR="0068392E" w:rsidRPr="00D428BC" w:rsidRDefault="0068392E" w:rsidP="00503470">
      <w:pPr>
        <w:pStyle w:val="Brdtext"/>
        <w:ind w:left="2610" w:hanging="2610"/>
      </w:pPr>
    </w:p>
    <w:p w:rsidR="00503470" w:rsidRPr="006529ED" w:rsidRDefault="006529ED" w:rsidP="00503470">
      <w:pPr>
        <w:pStyle w:val="Brdtext"/>
        <w:ind w:left="2610" w:hanging="2610"/>
        <w:rPr>
          <w:lang w:val="en-GB"/>
        </w:rPr>
      </w:pPr>
      <w:r w:rsidRPr="00625881">
        <w:rPr>
          <w:lang w:val="en-GB"/>
        </w:rPr>
        <w:t>Changes to the list may occur and are marked in red.</w:t>
      </w:r>
      <w:r w:rsidR="00503470" w:rsidRPr="006529ED">
        <w:rPr>
          <w:lang w:val="en-GB"/>
        </w:rPr>
        <w:tab/>
      </w:r>
    </w:p>
    <w:sectPr w:rsidR="00503470" w:rsidRPr="006529ED" w:rsidSect="00525A70">
      <w:headerReference w:type="default" r:id="rId11"/>
      <w:footerReference w:type="default" r:id="rId12"/>
      <w:headerReference w:type="first" r:id="rId13"/>
      <w:pgSz w:w="11906" w:h="16838" w:code="9"/>
      <w:pgMar w:top="1440" w:right="1080" w:bottom="1440" w:left="108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3D" w:rsidRDefault="00E3333D" w:rsidP="00594B0A">
      <w:r>
        <w:separator/>
      </w:r>
    </w:p>
  </w:endnote>
  <w:endnote w:type="continuationSeparator" w:id="0">
    <w:p w:rsidR="00E3333D" w:rsidRDefault="00E3333D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05" w:rsidRPr="00E93B78" w:rsidRDefault="00CB5C05" w:rsidP="00094EAB">
    <w:pPr>
      <w:pStyle w:val="Sidfot"/>
    </w:pPr>
  </w:p>
  <w:p w:rsidR="00CB5C05" w:rsidRDefault="00CB5C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3D" w:rsidRDefault="00E3333D" w:rsidP="00594B0A">
      <w:r>
        <w:separator/>
      </w:r>
    </w:p>
  </w:footnote>
  <w:footnote w:type="continuationSeparator" w:id="0">
    <w:p w:rsidR="00E3333D" w:rsidRDefault="00E3333D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BC" w:rsidRPr="009E3184" w:rsidRDefault="00D428BC" w:rsidP="009E3184">
    <w:pPr>
      <w:pStyle w:val="Sidhuvud"/>
      <w:rPr>
        <w:szCs w:val="2"/>
      </w:rPr>
    </w:pPr>
    <w:bookmarkStart w:id="1" w:name="insFollowingHeader_0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75648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360045</wp:posOffset>
              </wp:positionV>
              <wp:extent cx="1439545" cy="323850"/>
              <wp:effectExtent l="0" t="0" r="8255" b="0"/>
              <wp:wrapNone/>
              <wp:docPr id="4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6B912" id="LogoFollowingPages" o:spid="_x0000_s1026" alt="Transportstyrelsens logo" style="position:absolute;margin-left:59.5pt;margin-top:28.35pt;width:113.35pt;height:25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/pD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C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gAAAABSZ2h0bG9uZwAA&#10;Ang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E4QklNBAwAAAAADdcAAAABAAAAoAAAACQAAAHgAABDgAAADbsAG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kAOEJJTQQhAAAAAABVAAAAAQEAAAAPAEEAZABv&#10;AGIAZQAgAFAAaABvAHQAbwBzAGgAbwBwAAAAEwBBAGQAbwBiAGUAIABQAGgAbwB0AG8AcwBoAG8A&#10;cAAgAEMAUwA0AAAAAQA4QklNBAYAAAAAAAcACAAAAAEBAP/hEiV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kYz0iaHR0&#10;cDovL3B1cmwub3JnL2RjL2VsZW1lbnRzLzEuMS8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FBREY0NzUwNjNDNTExNjY5ODA4NzJCRTUwRDVB&#10;NkJCIiBleGlmOlBpeGVsWERpbWVuc2lvbj0iNjMyIiBleGlmOlBpeGVsWURpbWVuc2lvbj0iMTQy&#10;IiBleGlmOkNvbG9yU3BhY2U9IjY1NTM1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QAAAAAH/2wCEAAEBAQEBAQEBAQEBAQEBAQEBAQEBAQEBAQEBAQEB&#10;AQEBAQEBAQEBAQEBAQECAgICAgICAgICAgMDAwMDAwMDAwMBAQEBAQEBAQEBAQICAQICAwMDAwMD&#10;AwMDAwMDAwMDAwMDAwMDAwMDAwMDAwMDAwMDAwMDAwMDAwMDAwMDAwMDA//AABEIAI4CeAMBEQAC&#10;EQEDEQH/3QAEAE/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 w:rsidRPr="009E3184">
      <w:rPr>
        <w:szCs w:val="2"/>
      </w:rPr>
      <w:t xml:space="preserve"> </w:t>
    </w:r>
    <w:bookmarkEnd w:id="1"/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D428BC" w:rsidTr="004E1164">
      <w:tc>
        <w:tcPr>
          <w:tcW w:w="5222" w:type="dxa"/>
          <w:vMerge w:val="restart"/>
          <w:shd w:val="clear" w:color="auto" w:fill="auto"/>
          <w:hideMark/>
        </w:tcPr>
        <w:p w:rsidR="00D428BC" w:rsidRDefault="00D428BC" w:rsidP="004E1164">
          <w:bookmarkStart w:id="2" w:name="objLogoFollowingPages_01"/>
          <w:r>
            <w:t xml:space="preserve"> </w:t>
          </w:r>
          <w:bookmarkEnd w:id="2"/>
        </w:p>
      </w:tc>
      <w:tc>
        <w:tcPr>
          <w:tcW w:w="2604" w:type="dxa"/>
          <w:shd w:val="clear" w:color="auto" w:fill="auto"/>
          <w:hideMark/>
        </w:tcPr>
        <w:p w:rsidR="00D428BC" w:rsidRDefault="00D428BC" w:rsidP="004E1164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962" w:type="dxa"/>
          <w:shd w:val="clear" w:color="auto" w:fill="auto"/>
          <w:hideMark/>
        </w:tcPr>
        <w:p w:rsidR="00D428BC" w:rsidRDefault="00D428BC" w:rsidP="004E1164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  <w:bookmarkStart w:id="5" w:name="objPageNo_02"/>
      <w:tc>
        <w:tcPr>
          <w:tcW w:w="1067" w:type="dxa"/>
          <w:shd w:val="clear" w:color="auto" w:fill="auto"/>
        </w:tcPr>
        <w:p w:rsidR="00D428BC" w:rsidRPr="00E6366F" w:rsidRDefault="00D428BC" w:rsidP="004E1164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9636A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9636A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E6366F">
            <w:rPr>
              <w:rStyle w:val="Sidnummer"/>
            </w:rPr>
            <w:t xml:space="preserve"> </w:t>
          </w:r>
          <w:bookmarkEnd w:id="5"/>
        </w:p>
      </w:tc>
    </w:tr>
    <w:tr w:rsidR="00D428BC" w:rsidTr="004E1164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4E1164"/>
      </w:tc>
      <w:tc>
        <w:tcPr>
          <w:tcW w:w="2604" w:type="dxa"/>
          <w:shd w:val="clear" w:color="auto" w:fill="auto"/>
          <w:hideMark/>
        </w:tcPr>
        <w:p w:rsidR="00D428BC" w:rsidRPr="00E6366F" w:rsidRDefault="00D428BC" w:rsidP="00993013">
          <w:pPr>
            <w:pStyle w:val="Sidhuvudstext"/>
          </w:pPr>
          <w:bookmarkStart w:id="6" w:name="bmkDocDate_02"/>
          <w:r>
            <w:t>2025-04-15</w:t>
          </w:r>
          <w:bookmarkEnd w:id="6"/>
        </w:p>
      </w:tc>
      <w:tc>
        <w:tcPr>
          <w:tcW w:w="2029" w:type="dxa"/>
          <w:gridSpan w:val="2"/>
          <w:shd w:val="clear" w:color="auto" w:fill="auto"/>
          <w:hideMark/>
        </w:tcPr>
        <w:p w:rsidR="00D428BC" w:rsidRPr="00E6366F" w:rsidRDefault="00D428BC" w:rsidP="00993013">
          <w:pPr>
            <w:pStyle w:val="Sidhuvudstext"/>
          </w:pPr>
          <w:bookmarkStart w:id="7" w:name="bmkOurRef_02"/>
          <w:r>
            <w:t xml:space="preserve"> </w:t>
          </w:r>
          <w:bookmarkEnd w:id="7"/>
        </w:p>
      </w:tc>
    </w:tr>
    <w:tr w:rsidR="00D428BC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4E1164"/>
      </w:tc>
      <w:tc>
        <w:tcPr>
          <w:tcW w:w="2604" w:type="dxa"/>
          <w:shd w:val="clear" w:color="auto" w:fill="auto"/>
        </w:tcPr>
        <w:p w:rsidR="00D428BC" w:rsidRDefault="00D428BC" w:rsidP="004E1164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</w:tcPr>
        <w:p w:rsidR="00D428BC" w:rsidRDefault="00D428BC" w:rsidP="004E1164">
          <w:pPr>
            <w:pStyle w:val="Ledtext"/>
          </w:pPr>
        </w:p>
      </w:tc>
    </w:tr>
    <w:tr w:rsidR="00D428BC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4E1164"/>
      </w:tc>
      <w:tc>
        <w:tcPr>
          <w:tcW w:w="2604" w:type="dxa"/>
          <w:shd w:val="clear" w:color="auto" w:fill="auto"/>
        </w:tcPr>
        <w:p w:rsidR="00D428BC" w:rsidRPr="00E6366F" w:rsidRDefault="00D428BC" w:rsidP="00993013">
          <w:pPr>
            <w:pStyle w:val="Sidhuvudstext"/>
          </w:pPr>
        </w:p>
      </w:tc>
      <w:tc>
        <w:tcPr>
          <w:tcW w:w="2029" w:type="dxa"/>
          <w:gridSpan w:val="2"/>
          <w:shd w:val="clear" w:color="auto" w:fill="auto"/>
        </w:tcPr>
        <w:p w:rsidR="00D428BC" w:rsidRPr="00E6366F" w:rsidRDefault="00D428BC" w:rsidP="004E1164">
          <w:pPr>
            <w:pStyle w:val="Sidhuvud"/>
          </w:pPr>
        </w:p>
      </w:tc>
    </w:tr>
  </w:tbl>
  <w:p w:rsidR="00D428BC" w:rsidRPr="00E93B78" w:rsidRDefault="00D428BC" w:rsidP="004949C2">
    <w:pPr>
      <w:pStyle w:val="Sidfot"/>
    </w:pPr>
  </w:p>
  <w:p w:rsidR="00CB5C05" w:rsidRPr="00D428BC" w:rsidRDefault="00CB5C05" w:rsidP="00D428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BC" w:rsidRPr="00811F35" w:rsidRDefault="00D428BC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74624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360045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C4B7ED" id="LogoFirstPage" o:spid="_x0000_s1026" alt="Transportstyrelsens logo" style="position:absolute;margin-left:59.5pt;margin-top:28.35pt;width:151.65pt;height:34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eKz8Dt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D428BC" w:rsidTr="00E05D87">
      <w:trPr>
        <w:cantSplit/>
      </w:trPr>
      <w:tc>
        <w:tcPr>
          <w:tcW w:w="5222" w:type="dxa"/>
          <w:vMerge w:val="restart"/>
          <w:shd w:val="clear" w:color="auto" w:fill="auto"/>
        </w:tcPr>
        <w:p w:rsidR="00D428BC" w:rsidRPr="00A07447" w:rsidRDefault="00D428BC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335" w:type="dxa"/>
          <w:gridSpan w:val="2"/>
          <w:shd w:val="clear" w:color="auto" w:fill="auto"/>
          <w:hideMark/>
        </w:tcPr>
        <w:p w:rsidR="00D428BC" w:rsidRDefault="00D428BC" w:rsidP="00525EBF">
          <w:pPr>
            <w:pStyle w:val="Dokumentkategori"/>
          </w:pPr>
          <w:bookmarkStart w:id="9" w:name="bmkDocType_01"/>
          <w:r>
            <w:t>Version 2</w:t>
          </w:r>
          <w:bookmarkEnd w:id="9"/>
        </w:p>
      </w:tc>
      <w:bookmarkStart w:id="10" w:name="objPageNo_01"/>
      <w:tc>
        <w:tcPr>
          <w:tcW w:w="1298" w:type="dxa"/>
          <w:shd w:val="clear" w:color="auto" w:fill="auto"/>
        </w:tcPr>
        <w:p w:rsidR="00D428BC" w:rsidRPr="00A07447" w:rsidRDefault="00D428BC" w:rsidP="00E05D87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9636A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9636A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D428BC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E05D87"/>
      </w:tc>
      <w:tc>
        <w:tcPr>
          <w:tcW w:w="2604" w:type="dxa"/>
          <w:shd w:val="clear" w:color="auto" w:fill="auto"/>
          <w:hideMark/>
        </w:tcPr>
        <w:p w:rsidR="00D428BC" w:rsidRDefault="00D428BC" w:rsidP="00E05D87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029" w:type="dxa"/>
          <w:gridSpan w:val="2"/>
          <w:shd w:val="clear" w:color="auto" w:fill="auto"/>
          <w:hideMark/>
        </w:tcPr>
        <w:p w:rsidR="00D428BC" w:rsidRDefault="00D428BC" w:rsidP="00E05D87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D428BC" w:rsidTr="00E05D87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E05D87"/>
      </w:tc>
      <w:tc>
        <w:tcPr>
          <w:tcW w:w="2604" w:type="dxa"/>
          <w:shd w:val="clear" w:color="auto" w:fill="auto"/>
          <w:hideMark/>
        </w:tcPr>
        <w:p w:rsidR="00D428BC" w:rsidRPr="00A07447" w:rsidRDefault="00D428BC" w:rsidP="008E2A3F">
          <w:pPr>
            <w:pStyle w:val="Sidhuvudstext"/>
          </w:pPr>
          <w:bookmarkStart w:id="13" w:name="bmkDocDate_01"/>
          <w:r>
            <w:t>2025-04-15</w:t>
          </w:r>
          <w:bookmarkEnd w:id="13"/>
        </w:p>
      </w:tc>
      <w:tc>
        <w:tcPr>
          <w:tcW w:w="2029" w:type="dxa"/>
          <w:gridSpan w:val="2"/>
          <w:shd w:val="clear" w:color="auto" w:fill="auto"/>
          <w:hideMark/>
        </w:tcPr>
        <w:p w:rsidR="00D428BC" w:rsidRPr="00A07447" w:rsidRDefault="00D428BC" w:rsidP="008E2A3F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  <w:tr w:rsidR="00D428BC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E05D87"/>
      </w:tc>
      <w:tc>
        <w:tcPr>
          <w:tcW w:w="2604" w:type="dxa"/>
          <w:shd w:val="clear" w:color="auto" w:fill="auto"/>
          <w:hideMark/>
        </w:tcPr>
        <w:p w:rsidR="00D428BC" w:rsidRDefault="00D428BC" w:rsidP="00E05D87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029" w:type="dxa"/>
          <w:gridSpan w:val="2"/>
          <w:shd w:val="clear" w:color="auto" w:fill="auto"/>
          <w:hideMark/>
        </w:tcPr>
        <w:p w:rsidR="00D428BC" w:rsidRDefault="00D428BC" w:rsidP="00E05D87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D428BC" w:rsidTr="00743470">
      <w:trPr>
        <w:trHeight w:val="454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428BC" w:rsidRDefault="00D428BC" w:rsidP="00E05D87"/>
      </w:tc>
      <w:tc>
        <w:tcPr>
          <w:tcW w:w="2604" w:type="dxa"/>
          <w:shd w:val="clear" w:color="auto" w:fill="auto"/>
          <w:hideMark/>
        </w:tcPr>
        <w:p w:rsidR="00D428BC" w:rsidRPr="00A07447" w:rsidRDefault="00D428BC" w:rsidP="008E2A3F">
          <w:pPr>
            <w:pStyle w:val="Sidhuvudstext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029" w:type="dxa"/>
          <w:gridSpan w:val="2"/>
          <w:shd w:val="clear" w:color="auto" w:fill="auto"/>
          <w:hideMark/>
        </w:tcPr>
        <w:p w:rsidR="00D428BC" w:rsidRPr="00A07447" w:rsidRDefault="00D428BC" w:rsidP="008E2A3F">
          <w:pPr>
            <w:pStyle w:val="Sidhuvudstext"/>
          </w:pPr>
          <w:bookmarkStart w:id="18" w:name="bmkYourRef_01"/>
          <w:r>
            <w:t xml:space="preserve"> </w:t>
          </w:r>
          <w:bookmarkEnd w:id="18"/>
        </w:p>
      </w:tc>
    </w:tr>
    <w:tr w:rsidR="00D428BC" w:rsidTr="00743470">
      <w:trPr>
        <w:trHeight w:val="227"/>
      </w:trPr>
      <w:tc>
        <w:tcPr>
          <w:tcW w:w="5222" w:type="dxa"/>
          <w:vAlign w:val="bottom"/>
          <w:hideMark/>
        </w:tcPr>
        <w:p w:rsidR="00D428BC" w:rsidRDefault="00D428BC" w:rsidP="00743470">
          <w:pPr>
            <w:pStyle w:val="Ledtext"/>
            <w:spacing w:line="276" w:lineRule="auto"/>
            <w:rPr>
              <w:rFonts w:ascii="Arial" w:hAnsi="Arial"/>
              <w:szCs w:val="22"/>
            </w:rPr>
          </w:pPr>
          <w:bookmarkStart w:id="19" w:name="capSendList_01"/>
          <w:r>
            <w:t xml:space="preserve"> </w:t>
          </w:r>
          <w:bookmarkEnd w:id="19"/>
        </w:p>
      </w:tc>
      <w:tc>
        <w:tcPr>
          <w:tcW w:w="4633" w:type="dxa"/>
          <w:gridSpan w:val="3"/>
        </w:tcPr>
        <w:p w:rsidR="00D428BC" w:rsidRDefault="00D428BC">
          <w:pPr>
            <w:pStyle w:val="Ledtext"/>
            <w:spacing w:line="276" w:lineRule="auto"/>
          </w:pPr>
        </w:p>
      </w:tc>
    </w:tr>
    <w:tr w:rsidR="00D428BC" w:rsidTr="00D27500">
      <w:trPr>
        <w:cantSplit/>
        <w:trHeight w:val="2778"/>
      </w:trPr>
      <w:tc>
        <w:tcPr>
          <w:tcW w:w="5222" w:type="dxa"/>
          <w:hideMark/>
        </w:tcPr>
        <w:p w:rsidR="00D428BC" w:rsidRDefault="00D428BC" w:rsidP="001F22F0">
          <w:pPr>
            <w:pStyle w:val="Brdtext"/>
          </w:pPr>
          <w:bookmarkStart w:id="20" w:name="bmkSendList_01"/>
          <w:r>
            <w:t xml:space="preserve"> </w:t>
          </w:r>
          <w:bookmarkEnd w:id="20"/>
        </w:p>
      </w:tc>
      <w:tc>
        <w:tcPr>
          <w:tcW w:w="4633" w:type="dxa"/>
          <w:gridSpan w:val="3"/>
          <w:hideMark/>
        </w:tcPr>
        <w:p w:rsidR="00D428BC" w:rsidRDefault="00D428BC" w:rsidP="001F22F0">
          <w:pPr>
            <w:pStyle w:val="Brdtext"/>
          </w:pPr>
          <w:bookmarkStart w:id="21" w:name="bmkAddress_01"/>
          <w:r>
            <w:t xml:space="preserve"> </w:t>
          </w:r>
          <w:bookmarkEnd w:id="21"/>
        </w:p>
      </w:tc>
    </w:tr>
  </w:tbl>
  <w:p w:rsidR="00D428BC" w:rsidRPr="00663114" w:rsidRDefault="00D428BC" w:rsidP="00F4109E">
    <w:pPr>
      <w:pStyle w:val="Sidhuvud"/>
      <w:rPr>
        <w:szCs w:val="2"/>
      </w:rPr>
    </w:pPr>
    <w:bookmarkStart w:id="22" w:name="insFirstHeader_01"/>
    <w:bookmarkEnd w:id="22"/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1875F20B" wp14:editId="7FD35B4C">
              <wp:simplePos x="0" y="0"/>
              <wp:positionH relativeFrom="page">
                <wp:posOffset>285750</wp:posOffset>
              </wp:positionH>
              <wp:positionV relativeFrom="page">
                <wp:posOffset>4543425</wp:posOffset>
              </wp:positionV>
              <wp:extent cx="152400" cy="5280025"/>
              <wp:effectExtent l="0" t="0" r="0" b="1587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28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8BC" w:rsidRDefault="00D428BC" w:rsidP="00F366B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TS1500, v2.4, 2022-12-01</w:t>
                              </w:r>
                            </w:sdtContent>
                          </w:sdt>
                          <w:r>
                            <w:t xml:space="preserve">     </w:t>
                          </w:r>
                          <w:bookmarkStart w:id="23" w:name="objFileName_01"/>
                          <w:r>
                            <w:t xml:space="preserve">  </w:t>
                          </w:r>
                          <w:bookmarkEnd w:id="23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5F20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5pt;margin-top:357.75pt;width:12pt;height:4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" filled="f" stroked="f">
              <v:textbox style="layout-flow:vertical;mso-layout-flow-alt:bottom-to-top" inset="0,0,0,0">
                <w:txbxContent>
                  <w:p w:rsidR="00D428BC" w:rsidRDefault="00D428BC" w:rsidP="00F366B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TS1500, v2.4, 2022-12-01</w:t>
                        </w:r>
                      </w:sdtContent>
                    </w:sdt>
                    <w:r>
                      <w:t xml:space="preserve">     </w:t>
                    </w:r>
                    <w:bookmarkStart w:id="24" w:name="objFileName_01"/>
                    <w:r>
                      <w:t xml:space="preserve">  </w:t>
                    </w:r>
                    <w:bookmarkEnd w:id="2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B5C05" w:rsidRPr="00D428BC" w:rsidRDefault="00CB5C05" w:rsidP="00D428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EE28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3D"/>
    <w:rsid w:val="00007730"/>
    <w:rsid w:val="00014A65"/>
    <w:rsid w:val="00025424"/>
    <w:rsid w:val="00031903"/>
    <w:rsid w:val="00034A4C"/>
    <w:rsid w:val="000356B6"/>
    <w:rsid w:val="00037292"/>
    <w:rsid w:val="00040B3B"/>
    <w:rsid w:val="00043465"/>
    <w:rsid w:val="000443D5"/>
    <w:rsid w:val="00050B5D"/>
    <w:rsid w:val="000515AA"/>
    <w:rsid w:val="000535E2"/>
    <w:rsid w:val="0006687C"/>
    <w:rsid w:val="00071142"/>
    <w:rsid w:val="000726AA"/>
    <w:rsid w:val="00081666"/>
    <w:rsid w:val="00083051"/>
    <w:rsid w:val="00096EC6"/>
    <w:rsid w:val="000B7CDB"/>
    <w:rsid w:val="000C594B"/>
    <w:rsid w:val="000D1BDA"/>
    <w:rsid w:val="000E57DD"/>
    <w:rsid w:val="0010134F"/>
    <w:rsid w:val="0011235A"/>
    <w:rsid w:val="001334D6"/>
    <w:rsid w:val="00133EA5"/>
    <w:rsid w:val="00147902"/>
    <w:rsid w:val="0015305D"/>
    <w:rsid w:val="00155580"/>
    <w:rsid w:val="00166FEF"/>
    <w:rsid w:val="00177674"/>
    <w:rsid w:val="001B56B2"/>
    <w:rsid w:val="001C7C55"/>
    <w:rsid w:val="001D2345"/>
    <w:rsid w:val="001D2803"/>
    <w:rsid w:val="001F58A4"/>
    <w:rsid w:val="00204ED5"/>
    <w:rsid w:val="00217C64"/>
    <w:rsid w:val="00225C96"/>
    <w:rsid w:val="00240EC8"/>
    <w:rsid w:val="0026595E"/>
    <w:rsid w:val="0028608C"/>
    <w:rsid w:val="00292A06"/>
    <w:rsid w:val="002B2EDC"/>
    <w:rsid w:val="002B5EE7"/>
    <w:rsid w:val="002C3B60"/>
    <w:rsid w:val="002D244E"/>
    <w:rsid w:val="002D6AFF"/>
    <w:rsid w:val="002F45B9"/>
    <w:rsid w:val="00305ED4"/>
    <w:rsid w:val="0031103D"/>
    <w:rsid w:val="003207DA"/>
    <w:rsid w:val="00327251"/>
    <w:rsid w:val="00327D53"/>
    <w:rsid w:val="003479F0"/>
    <w:rsid w:val="0035205D"/>
    <w:rsid w:val="0035489D"/>
    <w:rsid w:val="003675D4"/>
    <w:rsid w:val="00385516"/>
    <w:rsid w:val="00391A99"/>
    <w:rsid w:val="00392349"/>
    <w:rsid w:val="003A57EE"/>
    <w:rsid w:val="003B300E"/>
    <w:rsid w:val="003C6C61"/>
    <w:rsid w:val="003D1180"/>
    <w:rsid w:val="003E1A42"/>
    <w:rsid w:val="003F35F2"/>
    <w:rsid w:val="003F70A4"/>
    <w:rsid w:val="004249B7"/>
    <w:rsid w:val="00424D48"/>
    <w:rsid w:val="00430F25"/>
    <w:rsid w:val="00436241"/>
    <w:rsid w:val="00444C2C"/>
    <w:rsid w:val="00456487"/>
    <w:rsid w:val="00460EA4"/>
    <w:rsid w:val="00472B4E"/>
    <w:rsid w:val="004754D8"/>
    <w:rsid w:val="00487AD2"/>
    <w:rsid w:val="004D218F"/>
    <w:rsid w:val="004F1B15"/>
    <w:rsid w:val="004F3D8B"/>
    <w:rsid w:val="004F7F09"/>
    <w:rsid w:val="00503470"/>
    <w:rsid w:val="00514CEA"/>
    <w:rsid w:val="00525A70"/>
    <w:rsid w:val="00533922"/>
    <w:rsid w:val="00544AFA"/>
    <w:rsid w:val="005554B3"/>
    <w:rsid w:val="005749FB"/>
    <w:rsid w:val="00582873"/>
    <w:rsid w:val="00582FCD"/>
    <w:rsid w:val="00594B0A"/>
    <w:rsid w:val="005A56D3"/>
    <w:rsid w:val="005B3B3F"/>
    <w:rsid w:val="005C28C8"/>
    <w:rsid w:val="005D36CF"/>
    <w:rsid w:val="005E4C91"/>
    <w:rsid w:val="00603589"/>
    <w:rsid w:val="0061453B"/>
    <w:rsid w:val="00625881"/>
    <w:rsid w:val="00626A1E"/>
    <w:rsid w:val="00637A85"/>
    <w:rsid w:val="00637BE2"/>
    <w:rsid w:val="006529ED"/>
    <w:rsid w:val="00654A45"/>
    <w:rsid w:val="00660D5F"/>
    <w:rsid w:val="0066357D"/>
    <w:rsid w:val="006711D4"/>
    <w:rsid w:val="00676BE2"/>
    <w:rsid w:val="006777D1"/>
    <w:rsid w:val="0068052C"/>
    <w:rsid w:val="0068392E"/>
    <w:rsid w:val="00692234"/>
    <w:rsid w:val="006A1C2D"/>
    <w:rsid w:val="006A2B85"/>
    <w:rsid w:val="006B0059"/>
    <w:rsid w:val="006F38E8"/>
    <w:rsid w:val="006F50F4"/>
    <w:rsid w:val="00705FBB"/>
    <w:rsid w:val="00707586"/>
    <w:rsid w:val="00730F79"/>
    <w:rsid w:val="0075626C"/>
    <w:rsid w:val="007674FC"/>
    <w:rsid w:val="00782C9E"/>
    <w:rsid w:val="007A3536"/>
    <w:rsid w:val="007A63E3"/>
    <w:rsid w:val="007D4590"/>
    <w:rsid w:val="007E2C9A"/>
    <w:rsid w:val="007F43B6"/>
    <w:rsid w:val="008043BD"/>
    <w:rsid w:val="008070A6"/>
    <w:rsid w:val="008218F2"/>
    <w:rsid w:val="00882FCD"/>
    <w:rsid w:val="00894DC9"/>
    <w:rsid w:val="008B00AA"/>
    <w:rsid w:val="008B119B"/>
    <w:rsid w:val="008C5344"/>
    <w:rsid w:val="008C6182"/>
    <w:rsid w:val="008D0160"/>
    <w:rsid w:val="008D2450"/>
    <w:rsid w:val="008F061C"/>
    <w:rsid w:val="0095017D"/>
    <w:rsid w:val="009512F4"/>
    <w:rsid w:val="009636AD"/>
    <w:rsid w:val="0097499C"/>
    <w:rsid w:val="00997A97"/>
    <w:rsid w:val="009B2F6F"/>
    <w:rsid w:val="009C0EC3"/>
    <w:rsid w:val="009C1ABB"/>
    <w:rsid w:val="00A764A5"/>
    <w:rsid w:val="00AA156A"/>
    <w:rsid w:val="00AA3170"/>
    <w:rsid w:val="00AC08BC"/>
    <w:rsid w:val="00AD1C64"/>
    <w:rsid w:val="00AE68DE"/>
    <w:rsid w:val="00B2293C"/>
    <w:rsid w:val="00B4496B"/>
    <w:rsid w:val="00B45854"/>
    <w:rsid w:val="00B53FCA"/>
    <w:rsid w:val="00B819EA"/>
    <w:rsid w:val="00C16F1E"/>
    <w:rsid w:val="00C2277E"/>
    <w:rsid w:val="00C4241A"/>
    <w:rsid w:val="00C44F6C"/>
    <w:rsid w:val="00C53297"/>
    <w:rsid w:val="00C57CA3"/>
    <w:rsid w:val="00C67280"/>
    <w:rsid w:val="00C94520"/>
    <w:rsid w:val="00CA286B"/>
    <w:rsid w:val="00CB49A3"/>
    <w:rsid w:val="00CB5C05"/>
    <w:rsid w:val="00CD4B38"/>
    <w:rsid w:val="00CD5A10"/>
    <w:rsid w:val="00CE0492"/>
    <w:rsid w:val="00CE2F39"/>
    <w:rsid w:val="00CF3B59"/>
    <w:rsid w:val="00CF489E"/>
    <w:rsid w:val="00CF48F6"/>
    <w:rsid w:val="00D0286D"/>
    <w:rsid w:val="00D02997"/>
    <w:rsid w:val="00D37406"/>
    <w:rsid w:val="00D37830"/>
    <w:rsid w:val="00D42633"/>
    <w:rsid w:val="00D428BC"/>
    <w:rsid w:val="00D53F34"/>
    <w:rsid w:val="00D631E3"/>
    <w:rsid w:val="00D92ECA"/>
    <w:rsid w:val="00DA6975"/>
    <w:rsid w:val="00DB14D6"/>
    <w:rsid w:val="00DC3139"/>
    <w:rsid w:val="00DC51DB"/>
    <w:rsid w:val="00DF4C8B"/>
    <w:rsid w:val="00E038DD"/>
    <w:rsid w:val="00E30CA6"/>
    <w:rsid w:val="00E3333D"/>
    <w:rsid w:val="00E3614C"/>
    <w:rsid w:val="00E367CB"/>
    <w:rsid w:val="00E41E70"/>
    <w:rsid w:val="00E45862"/>
    <w:rsid w:val="00E520F4"/>
    <w:rsid w:val="00E53469"/>
    <w:rsid w:val="00E54C11"/>
    <w:rsid w:val="00E60858"/>
    <w:rsid w:val="00E62DC1"/>
    <w:rsid w:val="00E7666F"/>
    <w:rsid w:val="00E809AD"/>
    <w:rsid w:val="00E829D2"/>
    <w:rsid w:val="00E8756A"/>
    <w:rsid w:val="00E92DD3"/>
    <w:rsid w:val="00E93B78"/>
    <w:rsid w:val="00EA5D9B"/>
    <w:rsid w:val="00EA6A45"/>
    <w:rsid w:val="00EC6E99"/>
    <w:rsid w:val="00EE62CD"/>
    <w:rsid w:val="00EF4EDA"/>
    <w:rsid w:val="00F033AD"/>
    <w:rsid w:val="00F20EB3"/>
    <w:rsid w:val="00F251E1"/>
    <w:rsid w:val="00F526CE"/>
    <w:rsid w:val="00FA14D4"/>
    <w:rsid w:val="00FA43C0"/>
    <w:rsid w:val="00FC7F8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C91803"/>
  <w15:chartTrackingRefBased/>
  <w15:docId w15:val="{57B50D6A-8BF0-474E-B56A-5F45042F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iPriority="0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479F0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FC7F8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C7F8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FC7F8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5A5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5A56D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5A56D3"/>
    <w:rPr>
      <w:rFonts w:cs="Times New Roman"/>
      <w:sz w:val="24"/>
      <w:szCs w:val="24"/>
      <w:lang w:eastAsia="sv-SE"/>
    </w:rPr>
  </w:style>
  <w:style w:type="paragraph" w:styleId="Punktlista">
    <w:name w:val="List Bullet"/>
    <w:basedOn w:val="Normal"/>
    <w:rsid w:val="00E92DD3"/>
    <w:pPr>
      <w:numPr>
        <w:numId w:val="10"/>
      </w:numPr>
      <w:spacing w:after="160"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57EE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57EE"/>
    <w:rPr>
      <w:rFonts w:asciiTheme="majorHAnsi" w:eastAsiaTheme="majorEastAsia" w:hAnsiTheme="majorHAnsi" w:cstheme="majorBidi"/>
      <w:b/>
      <w:bCs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B78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A56D3"/>
    <w:rPr>
      <w:rFonts w:asciiTheme="majorHAnsi" w:eastAsiaTheme="majorEastAsia" w:hAnsiTheme="majorHAnsi" w:cstheme="majorBidi"/>
      <w:b/>
      <w:bCs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E829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E30CA6"/>
    <w:pPr>
      <w:spacing w:before="240" w:after="120"/>
      <w:ind w:left="397" w:right="284" w:hanging="397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E30CA6"/>
    <w:pPr>
      <w:spacing w:before="20" w:after="40"/>
      <w:ind w:left="964" w:right="284" w:hanging="56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E30CA6"/>
    <w:pPr>
      <w:spacing w:before="20" w:after="40"/>
      <w:ind w:left="1701" w:right="284" w:hanging="73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FC7F89"/>
    <w:pPr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B5C0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CE2F39"/>
    <w:pPr>
      <w:spacing w:after="40"/>
    </w:pPr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730F7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AD1C64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B5C05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E92DD3"/>
    <w:pPr>
      <w:numPr>
        <w:numId w:val="9"/>
      </w:numPr>
      <w:spacing w:after="160"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C16F1E"/>
    <w:pPr>
      <w:spacing w:before="560" w:after="280"/>
    </w:pPr>
    <w:rPr>
      <w:sz w:val="20"/>
    </w:rPr>
  </w:style>
  <w:style w:type="paragraph" w:customStyle="1" w:styleId="Blankettnr">
    <w:name w:val="Blankettnr"/>
    <w:basedOn w:val="Ledtext"/>
    <w:semiHidden/>
    <w:rsid w:val="00CB5C05"/>
    <w:pPr>
      <w:spacing w:before="0" w:after="0"/>
    </w:pPr>
    <w:rPr>
      <w:rFonts w:ascii="Arial" w:hAnsi="Arial"/>
      <w:sz w:val="10"/>
    </w:rPr>
  </w:style>
  <w:style w:type="paragraph" w:customStyle="1" w:styleId="Ifyllnadstext">
    <w:name w:val="Ifyllnadstext"/>
    <w:basedOn w:val="Brdtext"/>
    <w:semiHidden/>
    <w:qFormat/>
    <w:rsid w:val="005A56D3"/>
    <w:pPr>
      <w:spacing w:after="40" w:line="240" w:lineRule="atLeast"/>
    </w:pPr>
  </w:style>
  <w:style w:type="character" w:styleId="Platshllartext">
    <w:name w:val="Placeholder Text"/>
    <w:basedOn w:val="Standardstycketeckensnitt"/>
    <w:uiPriority w:val="99"/>
    <w:semiHidden/>
    <w:rsid w:val="003479F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Brev%201%20(utan%20personliga%20kontaktuppgifter).dotm" TargetMode="External"/></Relationship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647ea66a-77ce-420e-a008-8c4d01cfa926">(Ej angivet)</Spr_x00e5_kgranskad>
    <Best_x00e4_llare xmlns="647ea66a-77ce-420e-a008-8c4d01cfa926">
      <UserInfo>
        <DisplayName/>
        <AccountId xsi:nil="true"/>
        <AccountType/>
      </UserInfo>
    </Best_x00e4_llare>
    <Grundmall xmlns="647ea66a-77ce-420e-a008-8c4d01cfa926">Grundmall</Grundmall>
    <_x00c4_gare xmlns="647ea66a-77ce-420e-a008-8c4d01cfa926">Strategisk utveckling och förvaltning</_x00c4_gare>
    <Beskrivning xmlns="647ea66a-77ce-420e-a008-8c4d01cfa926">Verksamhetsgemensam mall för Transportstyrelsens brev utan personliga uppgifter.</Beskrivning>
    <Spr_x00e5_k xmlns="647ea66a-77ce-420e-a008-8c4d01cfa926">Svenska</Spr_x00e5_k>
    <Mallnummer xmlns="647ea66a-77ce-420e-a008-8c4d01cfa926">TS1500</Mallnummer>
    <k83cdd562104425d8b421d9e7a2f3fa7 xmlns="647ea66a-77ce-420e-a008-8c4d01cfa926">
      <Terms xmlns="http://schemas.microsoft.com/office/infopath/2007/PartnerControls"/>
    </k83cdd562104425d8b421d9e7a2f3fa7>
    <Publicerad_x0020_av xmlns="647ea66a-77ce-420e-a008-8c4d01cfa926">Bahri Lindström</Publicerad_x0020_av>
    <TaxCatchAll xmlns="3eb5d5e7-fed5-4d79-a60b-99b6f23d976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5007661211947941A2DCB77E6AF30" ma:contentTypeVersion="21" ma:contentTypeDescription="Skapa ett nytt dokument." ma:contentTypeScope="" ma:versionID="d80f7657341bba84bfa187f943d2f1cc">
  <xsd:schema xmlns:xsd="http://www.w3.org/2001/XMLSchema" xmlns:xs="http://www.w3.org/2001/XMLSchema" xmlns:p="http://schemas.microsoft.com/office/2006/metadata/properties" xmlns:ns1="647ea66a-77ce-420e-a008-8c4d01cfa926" xmlns:ns3="3eb5d5e7-fed5-4d79-a60b-99b6f23d976a" targetNamespace="http://schemas.microsoft.com/office/2006/metadata/properties" ma:root="true" ma:fieldsID="5771fa004332e105e98bf42820f662a8" ns1:_="" ns3:_="">
    <xsd:import namespace="647ea66a-77ce-420e-a008-8c4d01cfa926"/>
    <xsd:import namespace="3eb5d5e7-fed5-4d79-a60b-99b6f23d976a"/>
    <xsd:element name="properties">
      <xsd:complexType>
        <xsd:sequence>
          <xsd:element name="documentManagement">
            <xsd:complexType>
              <xsd:all>
                <xsd:element ref="ns1:Mallnummer"/>
                <xsd:element ref="ns1:Beskrivning" minOccurs="0"/>
                <xsd:element ref="ns1:_x00c4_gare" minOccurs="0"/>
                <xsd:element ref="ns1:Grundmall" minOccurs="0"/>
                <xsd:element ref="ns1:Publicerad_x0020_av" minOccurs="0"/>
                <xsd:element ref="ns1:Spr_x00e5_k" minOccurs="0"/>
                <xsd:element ref="ns1:Best_x00e4_llare" minOccurs="0"/>
                <xsd:element ref="ns1:Spr_x00e5_kgranskad" minOccurs="0"/>
                <xsd:element ref="ns3:SharedWithUsers" minOccurs="0"/>
                <xsd:element ref="ns1:k83cdd562104425d8b421d9e7a2f3fa7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ea66a-77ce-420e-a008-8c4d01cfa926" elementFormDefault="qualified">
    <xsd:import namespace="http://schemas.microsoft.com/office/2006/documentManagement/types"/>
    <xsd:import namespace="http://schemas.microsoft.com/office/infopath/2007/PartnerControls"/>
    <xsd:element name="Mallnummer" ma:index="0" ma:displayName="Mallnummer" ma:internalName="Mallnummer" ma:readOnly="false">
      <xsd:simpleType>
        <xsd:restriction base="dms:Text">
          <xsd:maxLength value="255"/>
        </xsd:restriction>
      </xsd:simpleType>
    </xsd:element>
    <xsd:element name="Beskrivning" ma:index="3" nillable="true" ma:displayName="Beskrivning" ma:internalName="Beskrivning" ma:readOnly="false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Välj avdelning som är ägare av innehållet." ma:format="Dropdown" ma:internalName="_x00c4_gare" ma:readOnly="false">
      <xsd:simpleType>
        <xsd:restriction base="dms:Choice">
          <xsd:enumeration value="(Ej angivet)"/>
          <xsd:enumeration value="Juridik"/>
          <xsd:enumeration value="Ekonomi"/>
          <xsd:enumeration value="Fordonsinformation"/>
          <xsd:enumeration value="It"/>
          <xsd:enumeration value="Kommunikation"/>
          <xsd:enumeration value="Personal"/>
          <xsd:enumeration value="Sjö och luft"/>
          <xsd:enumeration value="Strategisk utveckling och förvaltning"/>
          <xsd:enumeration value="Väg och järnväg"/>
          <xsd:enumeration value="Körkort"/>
          <xsd:enumeration value="Ledningskansliet"/>
        </xsd:restriction>
      </xsd:simpleType>
    </xsd:element>
    <xsd:element name="Grundmall" ma:index="5" nillable="true" ma:displayName="Grundmall" ma:default="(Ej angivet)" ma:description="Ange vilken av uniForms grundmallar som har använts för att skapa mallen eller blanketten" ma:format="Dropdown" ma:internalName="Grundmall" ma:readOnly="false">
      <xsd:simpleType>
        <xsd:restriction base="dms:Choice">
          <xsd:enumeration value="(Ej angivet)"/>
          <xsd:enumeration value="Normal (TS0000)"/>
          <xsd:enumeration value="Brev 1 (utan personliga uppgifter) (TS1500)"/>
          <xsd:enumeration value="Brev 2 (med personliga uppgifter (TS1000)"/>
          <xsd:enumeration value="Worddokument med logotyp (TS2000)"/>
          <xsd:enumeration value="Liggande dokument med logotyp (TS2200L)"/>
          <xsd:enumeration value="PM (TS2500)"/>
          <xsd:enumeration value="Projekt (TS4700)"/>
          <xsd:enumeration value="Telefax (TS3000)"/>
          <xsd:enumeration value="Protokoll (TS3200)"/>
          <xsd:enumeration value="Styrande dokument (TS4000)"/>
          <xsd:enumeration value="Styrande dokument med mottagare (TS4500)"/>
          <xsd:enumeration value="Stödjande dokument (TS4300)"/>
          <xsd:enumeration value="Rapport (TS5000)"/>
          <xsd:enumeration value="Rapport engelsk (TS5000E)"/>
          <xsd:enumeration value="Blankett (TS7000)"/>
          <xsd:enumeration value="Liggande blankett (TS7500)"/>
          <xsd:enumeration value="PowerPoint (TS9000)"/>
          <xsd:enumeration value="PowerPoint engelsk (TS9000E)"/>
          <xsd:enumeration value="PowerPoint stående (TS9300)"/>
          <xsd:enumeration value="PowerPoint engelsk stående (TS9300E)"/>
          <xsd:enumeration value="Excel stående (TS9100)"/>
          <xsd:enumeration value="Excel liggande (TS9200)"/>
          <xsd:enumeration value="Specialmall"/>
          <xsd:enumeration value="Certifikatmall"/>
          <xsd:enumeration value="Grundmall"/>
          <xsd:enumeration value="TR-Mall"/>
          <xsd:enumeration value="Avtalsmall (TS2700)"/>
        </xsd:restriction>
      </xsd:simpleType>
    </xsd:element>
    <xsd:element name="Publicerad_x0020_av" ma:index="6" nillable="true" ma:displayName="Publicerad av" ma:description="Ange vem som har kontrollerat att mallen eller blanketten uppfyller Transportstyrelsens krav på enhetlig dokumentprofil och publicerat mallen" ma:format="Dropdown" ma:internalName="Publicerad_x0020_av" ma:readOnly="false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  <xsd:enumeration value="Andreas Wallqvist"/>
          <xsd:enumeration value="Maria Öhman"/>
          <xsd:enumeration value="Joakim Pääjärvi"/>
          <xsd:enumeration value="Pierre Thulin"/>
          <xsd:enumeration value="Ted Snölilja"/>
          <xsd:enumeration value="Henrik Lagerträd"/>
          <xsd:enumeration value="Joakim Wenck"/>
          <xsd:enumeration value="Malin Ericsson"/>
        </xsd:restriction>
      </xsd:simpleType>
    </xsd:element>
    <xsd:element name="Spr_x00e5_k" ma:index="7" nillable="true" ma:displayName="Språk" ma:default="Svenska" ma:description="Ange språk" ma:format="Dropdown" ma:internalName="Spr_x00e5_k" ma:readOnly="false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Best_x00e4_llare" ma:index="8" nillable="true" ma:displayName="Beställare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5_kgranskad" ma:index="9" nillable="true" ma:displayName="Språkgranskad" ma:default="(Ej angivet)" ma:description="Ange om mallen är språkgranskad" ma:format="Dropdown" ma:internalName="Spr_x00e5_kgranskad" ma:readOnly="false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k83cdd562104425d8b421d9e7a2f3fa7" ma:index="18" nillable="true" ma:taxonomy="true" ma:internalName="k83cdd562104425d8b421d9e7a2f3fa7" ma:taxonomyFieldName="Klassificering" ma:displayName="Klassificering" ma:default="" ma:fieldId="{483cdd56-2104-425d-8b42-1d9e7a2f3fa7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d5e7-fed5-4d79-a60b-99b6f23d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5179d3a2-765a-47d5-8333-dd1890fecbfa}" ma:internalName="TaxCatchAll" ma:showField="CatchAllData" ma:web="3eb5d5e7-fed5-4d79-a60b-99b6f23d9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C8EE-43AB-4B22-A293-569F3AE328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47ea66a-77ce-420e-a008-8c4d01cfa9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b5d5e7-fed5-4d79-a60b-99b6f23d97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B81E7-D2F7-4497-8EE5-45ABBA08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ea66a-77ce-420e-a008-8c4d01cfa926"/>
    <ds:schemaRef ds:uri="3eb5d5e7-fed5-4d79-a60b-99b6f23d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CA75C-EE87-451F-97B3-7794C1864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4C102-91F1-4BF1-B316-8BA40D47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1 (utan personliga kontaktuppgifter)</Template>
  <TotalTime>22</TotalTime>
  <Pages>3</Pages>
  <Words>543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Ulla</dc:creator>
  <cp:keywords/>
  <dc:description>TS1500, v2.4, 2022-12-01</dc:description>
  <cp:lastModifiedBy>Blosse Groth Karoline</cp:lastModifiedBy>
  <cp:revision>4</cp:revision>
  <cp:lastPrinted>2025-04-02T10:51:00Z</cp:lastPrinted>
  <dcterms:created xsi:type="dcterms:W3CDTF">2025-04-15T11:31:00Z</dcterms:created>
  <dcterms:modified xsi:type="dcterms:W3CDTF">2025-04-15T11:53:00Z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BrevEjPp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B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ulan02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hållbar utveckling(sjö)</vt:lpwstr>
  </property>
  <property fmtid="{D5CDD505-2E9C-101B-9397-08002B2CF9AE}" pid="35" name="cdpOrgLevel3">
    <vt:lpwstr>Sektionen för marknadstillsyn</vt:lpwstr>
  </property>
  <property fmtid="{D5CDD505-2E9C-101B-9397-08002B2CF9AE}" pid="36" name="cdpOtherOrg">
    <vt:lpwstr> </vt:lpwstr>
  </property>
  <property fmtid="{D5CDD505-2E9C-101B-9397-08002B2CF9AE}" pid="37" name="cdpName">
    <vt:lpwstr>Ulla Andersson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010-495 32 25</vt:lpwstr>
  </property>
  <property fmtid="{D5CDD505-2E9C-101B-9397-08002B2CF9AE}" pid="41" name="cdpCellphone">
    <vt:lpwstr>076-721 16 53</vt:lpwstr>
  </property>
  <property fmtid="{D5CDD505-2E9C-101B-9397-08002B2CF9AE}" pid="42" name="cdpFax">
    <vt:lpwstr>011-182 225</vt:lpwstr>
  </property>
  <property fmtid="{D5CDD505-2E9C-101B-9397-08002B2CF9AE}" pid="43" name="cdpEmail">
    <vt:lpwstr>ulla.andersson@transportstyrelsen.se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0x0101004C35007661211947941A2DCB77E6AF30</vt:lpwstr>
  </property>
  <property fmtid="{D5CDD505-2E9C-101B-9397-08002B2CF9AE}" pid="52" name="_dlc_DocIdItemGuid">
    <vt:lpwstr>90c4bb4e-6898-4033-84f3-3f7a1dc8942d</vt:lpwstr>
  </property>
  <property fmtid="{D5CDD505-2E9C-101B-9397-08002B2CF9AE}" pid="53" name="Version av Word/uniForm">
    <vt:lpwstr>Office 2016</vt:lpwstr>
  </property>
  <property fmtid="{D5CDD505-2E9C-101B-9397-08002B2CF9AE}" pid="54" name="Migrerad av">
    <vt:lpwstr>4203;#AB Consensis</vt:lpwstr>
  </property>
  <property fmtid="{D5CDD505-2E9C-101B-9397-08002B2CF9AE}" pid="55" name="Klassificering">
    <vt:lpwstr/>
  </property>
  <property fmtid="{D5CDD505-2E9C-101B-9397-08002B2CF9AE}" pid="56" name="Orginal ändrat av">
    <vt:lpwstr>Lindström Bahri</vt:lpwstr>
  </property>
  <property fmtid="{D5CDD505-2E9C-101B-9397-08002B2CF9AE}" pid="57" name="Orginal skapat av">
    <vt:lpwstr>Lindström Bahri</vt:lpwstr>
  </property>
</Properties>
</file>