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839"/>
        <w:gridCol w:w="3717"/>
        <w:gridCol w:w="1239"/>
      </w:tblGrid>
      <w:tr w:rsidR="001A5FD7" w:rsidRPr="00090D02" w14:paraId="7878DBA4" w14:textId="77777777" w:rsidTr="009347AC">
        <w:trPr>
          <w:trHeight w:val="1014"/>
        </w:trPr>
        <w:tc>
          <w:tcPr>
            <w:tcW w:w="4116" w:type="dxa"/>
          </w:tcPr>
          <w:p w14:paraId="5A640D15" w14:textId="77777777" w:rsidR="001A5FD7" w:rsidRPr="00090D02" w:rsidRDefault="001A5FD7" w:rsidP="009347AC">
            <w:pPr>
              <w:pStyle w:val="Ifyllnadstext"/>
            </w:pPr>
          </w:p>
        </w:tc>
        <w:tc>
          <w:tcPr>
            <w:tcW w:w="4556" w:type="dxa"/>
            <w:gridSpan w:val="2"/>
          </w:tcPr>
          <w:p w14:paraId="4B56C1AF" w14:textId="5671EB1B" w:rsidR="001A5FD7" w:rsidRPr="00090D02" w:rsidRDefault="00C77A16" w:rsidP="000B0082">
            <w:pPr>
              <w:pStyle w:val="Titel"/>
            </w:pPr>
            <w:r>
              <w:t xml:space="preserve">Helicopter operations with night vision imaging systems (NVIS) </w:t>
            </w:r>
            <w:r w:rsidR="006558E1">
              <w:rPr>
                <w:b w:val="0"/>
                <w:i/>
                <w:sz w:val="18"/>
                <w:szCs w:val="18"/>
              </w:rPr>
              <w:t>Ver. 202</w:t>
            </w:r>
            <w:r w:rsidR="00782CF7">
              <w:rPr>
                <w:b w:val="0"/>
                <w:i/>
                <w:sz w:val="18"/>
                <w:szCs w:val="18"/>
              </w:rPr>
              <w:t>4</w:t>
            </w:r>
            <w:r w:rsidR="006558E1">
              <w:rPr>
                <w:b w:val="0"/>
                <w:i/>
                <w:sz w:val="18"/>
                <w:szCs w:val="18"/>
              </w:rPr>
              <w:t>-</w:t>
            </w:r>
            <w:r w:rsidR="00782CF7">
              <w:rPr>
                <w:b w:val="0"/>
                <w:i/>
                <w:sz w:val="18"/>
                <w:szCs w:val="18"/>
              </w:rPr>
              <w:t>1</w:t>
            </w:r>
            <w:r w:rsidR="000B0082">
              <w:rPr>
                <w:b w:val="0"/>
                <w:i/>
                <w:sz w:val="18"/>
                <w:szCs w:val="18"/>
              </w:rPr>
              <w:t>2</w:t>
            </w:r>
            <w:r w:rsidR="006558E1">
              <w:rPr>
                <w:b w:val="0"/>
                <w:i/>
                <w:sz w:val="18"/>
                <w:szCs w:val="18"/>
              </w:rPr>
              <w:t>-</w:t>
            </w:r>
            <w:r w:rsidR="000B0082">
              <w:rPr>
                <w:b w:val="0"/>
                <w:i/>
                <w:sz w:val="18"/>
                <w:szCs w:val="18"/>
              </w:rPr>
              <w:t>09</w:t>
            </w:r>
          </w:p>
        </w:tc>
        <w:tc>
          <w:tcPr>
            <w:tcW w:w="1239" w:type="dxa"/>
          </w:tcPr>
          <w:p w14:paraId="5A51355B" w14:textId="77777777" w:rsidR="001A5FD7" w:rsidRPr="00090D02" w:rsidRDefault="001A5FD7" w:rsidP="009347AC">
            <w:pPr>
              <w:pStyle w:val="Ifyllnadstext"/>
            </w:pPr>
          </w:p>
        </w:tc>
      </w:tr>
      <w:tr w:rsidR="0053273E" w14:paraId="40A0AB21" w14:textId="77777777" w:rsidTr="009347AC">
        <w:tc>
          <w:tcPr>
            <w:tcW w:w="9911" w:type="dxa"/>
            <w:gridSpan w:val="4"/>
          </w:tcPr>
          <w:p w14:paraId="4F8F1EE2" w14:textId="77777777" w:rsidR="0053273E" w:rsidRDefault="0053273E" w:rsidP="009347AC">
            <w:pPr>
              <w:pStyle w:val="Ledtext3pt"/>
            </w:pPr>
          </w:p>
        </w:tc>
      </w:tr>
      <w:tr w:rsidR="00C77A16" w14:paraId="04C348DB" w14:textId="77777777" w:rsidTr="009347AC">
        <w:tc>
          <w:tcPr>
            <w:tcW w:w="9911" w:type="dxa"/>
            <w:gridSpan w:val="4"/>
            <w:tcBorders>
              <w:top w:val="single" w:sz="4" w:space="0" w:color="auto"/>
              <w:left w:val="single" w:sz="4" w:space="0" w:color="auto"/>
              <w:right w:val="single" w:sz="4" w:space="0" w:color="auto"/>
            </w:tcBorders>
          </w:tcPr>
          <w:p w14:paraId="6ED1E175" w14:textId="77777777" w:rsidR="00C77A16" w:rsidRDefault="00C77A16" w:rsidP="009347AC">
            <w:pPr>
              <w:pStyle w:val="Ledtext"/>
            </w:pPr>
            <w:r>
              <w:t>Operatör:</w:t>
            </w:r>
          </w:p>
        </w:tc>
      </w:tr>
      <w:tr w:rsidR="00C77A16" w14:paraId="60382844" w14:textId="77777777" w:rsidTr="009347AC">
        <w:sdt>
          <w:sdtPr>
            <w:alias w:val=" "/>
            <w:id w:val="-1245185347"/>
            <w:placeholder>
              <w:docPart w:val="9355178D7FC04A1E8F951B9C4FCB2F1C"/>
            </w:placeholder>
            <w:showingPlcHdr/>
            <w:text/>
          </w:sdtPr>
          <w:sdtEndPr/>
          <w:sdtContent>
            <w:tc>
              <w:tcPr>
                <w:tcW w:w="9911" w:type="dxa"/>
                <w:gridSpan w:val="4"/>
                <w:tcBorders>
                  <w:left w:val="single" w:sz="4" w:space="0" w:color="auto"/>
                  <w:bottom w:val="single" w:sz="4" w:space="0" w:color="auto"/>
                  <w:right w:val="single" w:sz="4" w:space="0" w:color="auto"/>
                </w:tcBorders>
              </w:tcPr>
              <w:p w14:paraId="52CEBD11" w14:textId="77777777" w:rsidR="00C77A16" w:rsidRDefault="00C77A16" w:rsidP="009347AC">
                <w:pPr>
                  <w:pStyle w:val="Ifyllnadstext"/>
                </w:pPr>
                <w:r w:rsidRPr="001F3B68">
                  <w:rPr>
                    <w:rStyle w:val="Platshllartext"/>
                  </w:rPr>
                  <w:t xml:space="preserve"> </w:t>
                </w:r>
              </w:p>
            </w:tc>
          </w:sdtContent>
        </w:sdt>
      </w:tr>
      <w:tr w:rsidR="00C77A16" w14:paraId="6AC23B02" w14:textId="77777777" w:rsidTr="009347AC">
        <w:tc>
          <w:tcPr>
            <w:tcW w:w="4955" w:type="dxa"/>
            <w:gridSpan w:val="2"/>
            <w:tcBorders>
              <w:top w:val="single" w:sz="4" w:space="0" w:color="auto"/>
              <w:left w:val="single" w:sz="4" w:space="0" w:color="auto"/>
              <w:right w:val="single" w:sz="4" w:space="0" w:color="auto"/>
            </w:tcBorders>
          </w:tcPr>
          <w:p w14:paraId="656D928A" w14:textId="77777777" w:rsidR="00C77A16" w:rsidRDefault="00C77A16" w:rsidP="009347AC">
            <w:pPr>
              <w:pStyle w:val="Ledtext"/>
            </w:pPr>
            <w:r>
              <w:t>Tillståndsnummer:</w:t>
            </w:r>
          </w:p>
        </w:tc>
        <w:tc>
          <w:tcPr>
            <w:tcW w:w="4956" w:type="dxa"/>
            <w:gridSpan w:val="2"/>
            <w:tcBorders>
              <w:top w:val="single" w:sz="4" w:space="0" w:color="auto"/>
              <w:left w:val="single" w:sz="4" w:space="0" w:color="auto"/>
              <w:right w:val="single" w:sz="4" w:space="0" w:color="auto"/>
            </w:tcBorders>
          </w:tcPr>
          <w:p w14:paraId="379BB02B" w14:textId="77777777" w:rsidR="00C77A16" w:rsidRDefault="00C77A16" w:rsidP="009347AC">
            <w:pPr>
              <w:pStyle w:val="Ledtext"/>
            </w:pPr>
            <w:r>
              <w:t>Ifylld EASA Form 2</w:t>
            </w:r>
          </w:p>
        </w:tc>
      </w:tr>
      <w:tr w:rsidR="00C77A16" w14:paraId="20E4B3B1" w14:textId="77777777" w:rsidTr="009347AC">
        <w:sdt>
          <w:sdtPr>
            <w:alias w:val=" "/>
            <w:id w:val="-146443606"/>
            <w:placeholder>
              <w:docPart w:val="7B96CFE744864A61805B4C16C5A33D86"/>
            </w:placeholder>
            <w:showingPlcHdr/>
            <w:text/>
          </w:sdtPr>
          <w:sdtEndPr/>
          <w:sdtContent>
            <w:tc>
              <w:tcPr>
                <w:tcW w:w="4955" w:type="dxa"/>
                <w:gridSpan w:val="2"/>
                <w:tcBorders>
                  <w:left w:val="single" w:sz="4" w:space="0" w:color="auto"/>
                  <w:bottom w:val="single" w:sz="4" w:space="0" w:color="auto"/>
                  <w:right w:val="single" w:sz="4" w:space="0" w:color="auto"/>
                </w:tcBorders>
              </w:tcPr>
              <w:p w14:paraId="385EB051" w14:textId="77777777" w:rsidR="00C77A16" w:rsidRDefault="00C77A16" w:rsidP="009347AC">
                <w:pPr>
                  <w:pStyle w:val="Ifyllnadstext"/>
                </w:pPr>
                <w:r w:rsidRPr="001F3B68">
                  <w:rPr>
                    <w:rStyle w:val="Platshllartext"/>
                  </w:rPr>
                  <w:t xml:space="preserve"> </w:t>
                </w:r>
              </w:p>
            </w:tc>
          </w:sdtContent>
        </w:sdt>
        <w:sdt>
          <w:sdtPr>
            <w:alias w:val=" "/>
            <w:id w:val="1737050366"/>
            <w:placeholder>
              <w:docPart w:val="529C4F1F2255422AA7B30357A7F94AA4"/>
            </w:placeholder>
            <w14:checkbox>
              <w14:checked w14:val="0"/>
              <w14:checkedState w14:val="2612" w14:font="MS Gothic"/>
              <w14:uncheckedState w14:val="2610" w14:font="MS Gothic"/>
            </w14:checkbox>
          </w:sdtPr>
          <w:sdtEndPr/>
          <w:sdtContent>
            <w:tc>
              <w:tcPr>
                <w:tcW w:w="4956" w:type="dxa"/>
                <w:gridSpan w:val="2"/>
                <w:tcBorders>
                  <w:left w:val="single" w:sz="4" w:space="0" w:color="auto"/>
                  <w:bottom w:val="single" w:sz="4" w:space="0" w:color="auto"/>
                  <w:right w:val="single" w:sz="4" w:space="0" w:color="auto"/>
                </w:tcBorders>
              </w:tcPr>
              <w:p w14:paraId="239EDF2E" w14:textId="77777777" w:rsidR="00C77A16" w:rsidRDefault="00C77A16" w:rsidP="009347AC">
                <w:pPr>
                  <w:pStyle w:val="Ifyllnadstext"/>
                </w:pPr>
                <w:r>
                  <w:rPr>
                    <w:rFonts w:ascii="MS Gothic" w:eastAsia="MS Gothic" w:hAnsi="MS Gothic" w:hint="eastAsia"/>
                  </w:rPr>
                  <w:t>☐</w:t>
                </w:r>
              </w:p>
            </w:tc>
          </w:sdtContent>
        </w:sdt>
      </w:tr>
    </w:tbl>
    <w:tbl>
      <w:tblPr>
        <w:tblStyle w:val="Tabellrutn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33"/>
        <w:gridCol w:w="2478"/>
      </w:tblGrid>
      <w:tr w:rsidR="000B50D4" w14:paraId="72EC35D7" w14:textId="77777777" w:rsidTr="000B50D4">
        <w:tc>
          <w:tcPr>
            <w:tcW w:w="7433" w:type="dxa"/>
            <w:tcBorders>
              <w:top w:val="single" w:sz="4" w:space="0" w:color="auto"/>
              <w:left w:val="single" w:sz="4" w:space="0" w:color="auto"/>
              <w:right w:val="single" w:sz="4" w:space="0" w:color="auto"/>
            </w:tcBorders>
          </w:tcPr>
          <w:p w14:paraId="00CE47D3" w14:textId="77777777" w:rsidR="000B50D4" w:rsidRDefault="000B50D4" w:rsidP="00F03588">
            <w:pPr>
              <w:pStyle w:val="Ledtext"/>
            </w:pPr>
          </w:p>
        </w:tc>
        <w:tc>
          <w:tcPr>
            <w:tcW w:w="2478" w:type="dxa"/>
            <w:tcBorders>
              <w:top w:val="single" w:sz="4" w:space="0" w:color="auto"/>
              <w:left w:val="single" w:sz="4" w:space="0" w:color="auto"/>
              <w:right w:val="single" w:sz="4" w:space="0" w:color="auto"/>
            </w:tcBorders>
            <w:shd w:val="clear" w:color="auto" w:fill="92D050"/>
          </w:tcPr>
          <w:p w14:paraId="04A617D0" w14:textId="77777777" w:rsidR="000B50D4" w:rsidRDefault="000B50D4" w:rsidP="00F03588">
            <w:pPr>
              <w:pStyle w:val="Ledtext"/>
            </w:pPr>
            <w:r>
              <w:t>Attachment number:</w:t>
            </w:r>
          </w:p>
        </w:tc>
      </w:tr>
      <w:tr w:rsidR="000B50D4" w14:paraId="5003A013" w14:textId="77777777" w:rsidTr="000B50D4">
        <w:tc>
          <w:tcPr>
            <w:tcW w:w="7433" w:type="dxa"/>
            <w:tcBorders>
              <w:left w:val="single" w:sz="4" w:space="0" w:color="auto"/>
              <w:bottom w:val="single" w:sz="4" w:space="0" w:color="auto"/>
              <w:right w:val="single" w:sz="4" w:space="0" w:color="auto"/>
            </w:tcBorders>
          </w:tcPr>
          <w:p w14:paraId="6ADA760B" w14:textId="77777777" w:rsidR="000B50D4" w:rsidRDefault="000B50D4" w:rsidP="000B50D4">
            <w:pPr>
              <w:pStyle w:val="Ifyllnadstext"/>
              <w:spacing w:line="240" w:lineRule="auto"/>
            </w:pPr>
            <w:r w:rsidRPr="00283431">
              <w:rPr>
                <w:rFonts w:asciiTheme="majorHAnsi" w:hAnsiTheme="majorHAnsi"/>
                <w:sz w:val="14"/>
              </w:rPr>
              <w:t>Relevant elements defined in the mandatory part of the Operational Suitiability Data (OSD) established in accordance with Regulation (EU) No 748/2012 are taken into account</w:t>
            </w:r>
          </w:p>
        </w:tc>
        <w:sdt>
          <w:sdtPr>
            <w:alias w:val=" "/>
            <w:id w:val="-188137196"/>
            <w:placeholder>
              <w:docPart w:val="6D9C8EC82DEB4378BBF7D875B955C1D6"/>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14:paraId="59EF6507" w14:textId="77777777" w:rsidR="000B50D4" w:rsidRDefault="000B50D4" w:rsidP="00F03588">
                <w:pPr>
                  <w:pStyle w:val="Ifyllnadstext"/>
                </w:pPr>
                <w:r w:rsidRPr="001F3B68">
                  <w:rPr>
                    <w:rStyle w:val="Platshllartext"/>
                  </w:rPr>
                  <w:t xml:space="preserve"> </w:t>
                </w:r>
              </w:p>
            </w:tc>
          </w:sdtContent>
        </w:sdt>
      </w:tr>
    </w:tbl>
    <w:tbl>
      <w:tblPr>
        <w:tblStyle w:val="Tabellrutn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4956"/>
      </w:tblGrid>
      <w:tr w:rsidR="00C77A16" w14:paraId="236FBE23" w14:textId="77777777" w:rsidTr="009347AC">
        <w:tc>
          <w:tcPr>
            <w:tcW w:w="9911" w:type="dxa"/>
            <w:gridSpan w:val="2"/>
            <w:tcBorders>
              <w:bottom w:val="single" w:sz="4" w:space="0" w:color="auto"/>
            </w:tcBorders>
          </w:tcPr>
          <w:p w14:paraId="3620CD46" w14:textId="77777777" w:rsidR="00C77A16" w:rsidRDefault="00C77A16" w:rsidP="009347AC">
            <w:pPr>
              <w:pStyle w:val="Rubrik1"/>
              <w:outlineLvl w:val="0"/>
            </w:pPr>
            <w:r>
              <w:t>Transportstyrelsen</w:t>
            </w:r>
          </w:p>
        </w:tc>
      </w:tr>
      <w:tr w:rsidR="00C77A16" w14:paraId="28CD63E1" w14:textId="77777777" w:rsidTr="009347AC">
        <w:tc>
          <w:tcPr>
            <w:tcW w:w="4955" w:type="dxa"/>
            <w:tcBorders>
              <w:top w:val="single" w:sz="4" w:space="0" w:color="auto"/>
              <w:left w:val="single" w:sz="4" w:space="0" w:color="auto"/>
              <w:right w:val="single" w:sz="4" w:space="0" w:color="auto"/>
            </w:tcBorders>
            <w:shd w:val="clear" w:color="auto" w:fill="D9D9D9" w:themeFill="background1" w:themeFillShade="D9"/>
          </w:tcPr>
          <w:p w14:paraId="10DE180A" w14:textId="77777777" w:rsidR="00C77A16" w:rsidRDefault="00C77A16" w:rsidP="009347AC">
            <w:pPr>
              <w:pStyle w:val="Ledtext"/>
            </w:pPr>
            <w:r>
              <w:t>Ärendenummer:</w:t>
            </w:r>
          </w:p>
        </w:tc>
        <w:tc>
          <w:tcPr>
            <w:tcW w:w="4956" w:type="dxa"/>
            <w:tcBorders>
              <w:top w:val="single" w:sz="4" w:space="0" w:color="auto"/>
              <w:left w:val="single" w:sz="4" w:space="0" w:color="auto"/>
              <w:right w:val="single" w:sz="4" w:space="0" w:color="auto"/>
            </w:tcBorders>
            <w:shd w:val="clear" w:color="auto" w:fill="D9D9D9" w:themeFill="background1" w:themeFillShade="D9"/>
          </w:tcPr>
          <w:p w14:paraId="334CEA83" w14:textId="77777777" w:rsidR="00C77A16" w:rsidRDefault="00C77A16" w:rsidP="009347AC">
            <w:pPr>
              <w:pStyle w:val="Ledtext"/>
            </w:pPr>
            <w:r>
              <w:t>Handläggare:</w:t>
            </w:r>
          </w:p>
        </w:tc>
      </w:tr>
      <w:tr w:rsidR="00C77A16" w14:paraId="5131C99B" w14:textId="77777777" w:rsidTr="009347AC">
        <w:sdt>
          <w:sdtPr>
            <w:alias w:val=" "/>
            <w:id w:val="58834754"/>
            <w:placeholder>
              <w:docPart w:val="6928A06225AD4FC19006C2843527F0BD"/>
            </w:placeholder>
            <w:showingPlcHdr/>
            <w:text/>
          </w:sdtPr>
          <w:sdtEndPr/>
          <w:sdtContent>
            <w:tc>
              <w:tcPr>
                <w:tcW w:w="4955" w:type="dxa"/>
                <w:tcBorders>
                  <w:left w:val="single" w:sz="4" w:space="0" w:color="auto"/>
                  <w:bottom w:val="single" w:sz="4" w:space="0" w:color="auto"/>
                  <w:right w:val="single" w:sz="4" w:space="0" w:color="auto"/>
                </w:tcBorders>
                <w:shd w:val="clear" w:color="auto" w:fill="D9D9D9" w:themeFill="background1" w:themeFillShade="D9"/>
              </w:tcPr>
              <w:p w14:paraId="6A7D82BB" w14:textId="77777777" w:rsidR="00C77A16" w:rsidRDefault="00C77A16" w:rsidP="009347AC">
                <w:pPr>
                  <w:pStyle w:val="Ifyllnadstext"/>
                </w:pPr>
                <w:r w:rsidRPr="001F3B68">
                  <w:rPr>
                    <w:rStyle w:val="Platshllartext"/>
                  </w:rPr>
                  <w:t xml:space="preserve"> </w:t>
                </w:r>
              </w:p>
            </w:tc>
          </w:sdtContent>
        </w:sdt>
        <w:sdt>
          <w:sdtPr>
            <w:alias w:val=" "/>
            <w:id w:val="-625622328"/>
            <w:placeholder>
              <w:docPart w:val="7480052E743C4B539085FC635D44DA73"/>
            </w:placeholder>
            <w:showingPlcHdr/>
            <w:text/>
          </w:sdtPr>
          <w:sdtEndPr/>
          <w:sdtContent>
            <w:tc>
              <w:tcPr>
                <w:tcW w:w="4956" w:type="dxa"/>
                <w:tcBorders>
                  <w:left w:val="single" w:sz="4" w:space="0" w:color="auto"/>
                  <w:bottom w:val="single" w:sz="4" w:space="0" w:color="auto"/>
                  <w:right w:val="single" w:sz="4" w:space="0" w:color="auto"/>
                </w:tcBorders>
                <w:shd w:val="clear" w:color="auto" w:fill="D9D9D9" w:themeFill="background1" w:themeFillShade="D9"/>
              </w:tcPr>
              <w:p w14:paraId="6C0D3186" w14:textId="77777777" w:rsidR="00C77A16" w:rsidRDefault="00C77A16" w:rsidP="009347AC">
                <w:pPr>
                  <w:pStyle w:val="Ifyllnadstext"/>
                </w:pPr>
                <w:r w:rsidRPr="001F3B68">
                  <w:rPr>
                    <w:rStyle w:val="Platshllartext"/>
                  </w:rPr>
                  <w:t xml:space="preserve"> </w:t>
                </w:r>
              </w:p>
            </w:tc>
          </w:sdtContent>
        </w:sdt>
      </w:tr>
      <w:tr w:rsidR="00C77A16" w14:paraId="4A459C9D" w14:textId="77777777" w:rsidTr="009347AC">
        <w:tc>
          <w:tcPr>
            <w:tcW w:w="9911" w:type="dxa"/>
            <w:gridSpan w:val="2"/>
            <w:tcBorders>
              <w:top w:val="single" w:sz="4" w:space="0" w:color="auto"/>
              <w:left w:val="single" w:sz="4" w:space="0" w:color="auto"/>
              <w:right w:val="single" w:sz="4" w:space="0" w:color="auto"/>
            </w:tcBorders>
            <w:shd w:val="clear" w:color="auto" w:fill="D9D9D9" w:themeFill="background1" w:themeFillShade="D9"/>
          </w:tcPr>
          <w:p w14:paraId="7E1016BF" w14:textId="77777777" w:rsidR="00C77A16" w:rsidRDefault="00C77A16" w:rsidP="009347AC">
            <w:pPr>
              <w:pStyle w:val="Ledtext"/>
            </w:pPr>
            <w:r>
              <w:t>Berörda sektioner/samråd:</w:t>
            </w:r>
          </w:p>
        </w:tc>
      </w:tr>
      <w:tr w:rsidR="00C77A16" w14:paraId="78F12298" w14:textId="77777777" w:rsidTr="009347AC">
        <w:sdt>
          <w:sdtPr>
            <w:alias w:val=" "/>
            <w:id w:val="1292637337"/>
            <w:placeholder>
              <w:docPart w:val="6651E46EF53B4F2EB1D84C4A283D9BF2"/>
            </w:placeholder>
            <w:showingPlcHdr/>
            <w:text/>
          </w:sdtPr>
          <w:sdtEndPr/>
          <w:sdtContent>
            <w:tc>
              <w:tcPr>
                <w:tcW w:w="9911" w:type="dxa"/>
                <w:gridSpan w:val="2"/>
                <w:tcBorders>
                  <w:left w:val="single" w:sz="4" w:space="0" w:color="auto"/>
                  <w:bottom w:val="single" w:sz="4" w:space="0" w:color="auto"/>
                  <w:right w:val="single" w:sz="4" w:space="0" w:color="auto"/>
                </w:tcBorders>
                <w:shd w:val="clear" w:color="auto" w:fill="D9D9D9" w:themeFill="background1" w:themeFillShade="D9"/>
              </w:tcPr>
              <w:p w14:paraId="6B961D5B" w14:textId="77777777" w:rsidR="00C77A16" w:rsidRDefault="00C77A16" w:rsidP="009347AC">
                <w:pPr>
                  <w:pStyle w:val="Ifyllnadstext"/>
                </w:pPr>
                <w:r w:rsidRPr="001F3B68">
                  <w:rPr>
                    <w:rStyle w:val="Platshllartext"/>
                  </w:rPr>
                  <w:t xml:space="preserve"> </w:t>
                </w:r>
              </w:p>
            </w:tc>
          </w:sdtContent>
        </w:sdt>
      </w:tr>
      <w:tr w:rsidR="00C77A16" w14:paraId="1C652867" w14:textId="77777777" w:rsidTr="009347AC">
        <w:tc>
          <w:tcPr>
            <w:tcW w:w="9911" w:type="dxa"/>
            <w:gridSpan w:val="2"/>
          </w:tcPr>
          <w:p w14:paraId="55C908D8" w14:textId="77777777" w:rsidR="00C77A16" w:rsidRDefault="00C77A16" w:rsidP="009347AC">
            <w:pPr>
              <w:pStyle w:val="Rubrik1"/>
              <w:outlineLvl w:val="0"/>
            </w:pPr>
            <w:r>
              <w:t>Information</w:t>
            </w:r>
          </w:p>
        </w:tc>
      </w:tr>
      <w:tr w:rsidR="00C77A16" w14:paraId="75BAEA17" w14:textId="77777777" w:rsidTr="009347AC">
        <w:tc>
          <w:tcPr>
            <w:tcW w:w="9911" w:type="dxa"/>
            <w:gridSpan w:val="2"/>
            <w:tcBorders>
              <w:top w:val="single" w:sz="4" w:space="0" w:color="auto"/>
              <w:left w:val="single" w:sz="4" w:space="0" w:color="auto"/>
              <w:right w:val="single" w:sz="4" w:space="0" w:color="auto"/>
            </w:tcBorders>
          </w:tcPr>
          <w:p w14:paraId="6FCBBA67" w14:textId="77777777" w:rsidR="00C77A16" w:rsidRPr="00C77A16" w:rsidRDefault="00C77A16" w:rsidP="009347AC">
            <w:pPr>
              <w:pStyle w:val="Ledtext"/>
              <w:rPr>
                <w:rFonts w:ascii="Calibri" w:hAnsi="Calibri" w:cs="Calibri"/>
                <w:sz w:val="22"/>
                <w:szCs w:val="22"/>
              </w:rPr>
            </w:pPr>
          </w:p>
        </w:tc>
      </w:tr>
      <w:tr w:rsidR="00C77A16" w:rsidRPr="00BC5AF2" w14:paraId="126593EF" w14:textId="77777777" w:rsidTr="009347AC">
        <w:tc>
          <w:tcPr>
            <w:tcW w:w="9911" w:type="dxa"/>
            <w:gridSpan w:val="2"/>
            <w:tcBorders>
              <w:left w:val="single" w:sz="4" w:space="0" w:color="auto"/>
              <w:bottom w:val="single" w:sz="4" w:space="0" w:color="auto"/>
              <w:right w:val="single" w:sz="4" w:space="0" w:color="auto"/>
            </w:tcBorders>
          </w:tcPr>
          <w:p w14:paraId="1EB36B1F" w14:textId="749EE04B" w:rsidR="00C77A16" w:rsidRPr="00DF28BB" w:rsidRDefault="00C77A16" w:rsidP="009347AC">
            <w:pPr>
              <w:pStyle w:val="Ifyllnadstext"/>
              <w:rPr>
                <w:rFonts w:ascii="Calibri" w:hAnsi="Calibri" w:cs="Calibri"/>
                <w:szCs w:val="22"/>
                <w:lang w:val="sv-SE"/>
              </w:rPr>
            </w:pPr>
            <w:r w:rsidRPr="00DF28BB">
              <w:rPr>
                <w:rFonts w:ascii="Calibri" w:hAnsi="Calibri" w:cs="Calibri"/>
                <w:szCs w:val="22"/>
                <w:lang w:val="sv-SE"/>
              </w:rPr>
              <w:t>Denna checklista är avsedd som stöd vid ansökan om flygning med Night Vision Imaging Systems (NVIS).</w:t>
            </w:r>
            <w:r w:rsidR="00DF28BB" w:rsidRPr="00DF28BB">
              <w:rPr>
                <w:rFonts w:ascii="Calibri" w:hAnsi="Calibri" w:cs="Calibri"/>
                <w:szCs w:val="22"/>
                <w:lang w:val="sv-SE"/>
              </w:rPr>
              <w:t xml:space="preserve"> </w:t>
            </w:r>
            <w:r w:rsidR="00BC5AF2">
              <w:rPr>
                <w:rFonts w:ascii="Calibri" w:hAnsi="Calibri" w:cs="Calibri"/>
                <w:szCs w:val="22"/>
                <w:lang w:val="sv-SE"/>
              </w:rPr>
              <w:t xml:space="preserve"> Checklistan inne</w:t>
            </w:r>
            <w:r w:rsidR="00883A45">
              <w:rPr>
                <w:rFonts w:ascii="Calibri" w:hAnsi="Calibri" w:cs="Calibri"/>
                <w:szCs w:val="22"/>
                <w:lang w:val="sv-SE"/>
              </w:rPr>
              <w:t>håller både regler och tillhörande AMC och GM.</w:t>
            </w:r>
            <w:r w:rsidR="00782CF7">
              <w:rPr>
                <w:rFonts w:ascii="Calibri" w:hAnsi="Calibri" w:cs="Calibri"/>
                <w:szCs w:val="22"/>
                <w:lang w:val="sv-SE"/>
              </w:rPr>
              <w:t xml:space="preserve"> All text är inte utskriven i checklistan, i de fallen hänvisas till texten i förordning (EU) nr 965/2012.</w:t>
            </w:r>
            <w:r w:rsidR="00883A45">
              <w:rPr>
                <w:rFonts w:ascii="Calibri" w:hAnsi="Calibri" w:cs="Calibri"/>
                <w:szCs w:val="22"/>
                <w:lang w:val="sv-SE"/>
              </w:rPr>
              <w:t xml:space="preserve"> </w:t>
            </w:r>
            <w:r w:rsidR="00883A45" w:rsidRPr="00DF28BB">
              <w:rPr>
                <w:rFonts w:ascii="Calibri" w:hAnsi="Calibri" w:cs="Calibri"/>
                <w:i/>
                <w:szCs w:val="22"/>
                <w:lang w:val="sv-SE"/>
              </w:rPr>
              <w:t>Observera att om det skulle finnas olikheter mellan denna checklista och aktuell regel på EUR LEX alternativt mellan checklistan och av EASA presenterat AMC och GM så gäller originaltexterna.</w:t>
            </w:r>
          </w:p>
          <w:p w14:paraId="642133FD" w14:textId="77777777" w:rsidR="00C77A16" w:rsidRPr="00DF28BB" w:rsidRDefault="00C77A16" w:rsidP="009347AC">
            <w:pPr>
              <w:pStyle w:val="Ifyllnadstext"/>
              <w:rPr>
                <w:rFonts w:ascii="Calibri" w:hAnsi="Calibri" w:cs="Calibri"/>
                <w:szCs w:val="22"/>
                <w:lang w:val="sv-SE"/>
              </w:rPr>
            </w:pPr>
          </w:p>
          <w:tbl>
            <w:tblPr>
              <w:tblStyle w:val="Tabellrutnt"/>
              <w:tblW w:w="0" w:type="auto"/>
              <w:shd w:val="clear" w:color="auto" w:fill="92D050"/>
              <w:tblLayout w:type="fixed"/>
              <w:tblLook w:val="04A0" w:firstRow="1" w:lastRow="0" w:firstColumn="1" w:lastColumn="0" w:noHBand="0" w:noVBand="1"/>
            </w:tblPr>
            <w:tblGrid>
              <w:gridCol w:w="9685"/>
            </w:tblGrid>
            <w:tr w:rsidR="00C77A16" w:rsidRPr="00BC5AF2" w14:paraId="663E5027" w14:textId="77777777" w:rsidTr="00C77A16">
              <w:tc>
                <w:tcPr>
                  <w:tcW w:w="9685" w:type="dxa"/>
                  <w:shd w:val="clear" w:color="auto" w:fill="92D050"/>
                </w:tcPr>
                <w:p w14:paraId="68D465CC" w14:textId="77777777" w:rsidR="00C77A16" w:rsidRPr="00C77A16" w:rsidRDefault="00C77A16" w:rsidP="00BC5AF2">
                  <w:pPr>
                    <w:pStyle w:val="Brdtext21"/>
                    <w:framePr w:hSpace="141" w:wrap="around" w:vAnchor="text" w:hAnchor="text" w:y="1"/>
                    <w:tabs>
                      <w:tab w:val="left" w:pos="709"/>
                      <w:tab w:val="left" w:pos="993"/>
                    </w:tabs>
                    <w:ind w:left="0"/>
                    <w:suppressOverlap/>
                    <w:jc w:val="center"/>
                    <w:rPr>
                      <w:rFonts w:ascii="Calibri" w:hAnsi="Calibri" w:cs="Calibri"/>
                      <w:bCs/>
                      <w:sz w:val="22"/>
                      <w:szCs w:val="22"/>
                      <w:lang w:val="sv-SE"/>
                    </w:rPr>
                  </w:pPr>
                  <w:r w:rsidRPr="00C77A16">
                    <w:rPr>
                      <w:rFonts w:ascii="Calibri" w:hAnsi="Calibri" w:cs="Calibri"/>
                      <w:bCs/>
                      <w:sz w:val="22"/>
                      <w:szCs w:val="22"/>
                      <w:lang w:val="sv-SE"/>
                    </w:rPr>
                    <w:t>Där grönmarkerade rutor förekommer ska relevanta bilagor sändas in.</w:t>
                  </w:r>
                </w:p>
                <w:p w14:paraId="37522ABC" w14:textId="77777777" w:rsidR="00C77A16" w:rsidRPr="00DF28BB" w:rsidRDefault="00C77A16" w:rsidP="00BC5AF2">
                  <w:pPr>
                    <w:pStyle w:val="Ifyllnadstext"/>
                    <w:framePr w:hSpace="141" w:wrap="around" w:vAnchor="text" w:hAnchor="text" w:y="1"/>
                    <w:suppressOverlap/>
                    <w:jc w:val="center"/>
                    <w:rPr>
                      <w:rFonts w:ascii="Calibri" w:hAnsi="Calibri" w:cs="Calibri"/>
                      <w:szCs w:val="22"/>
                      <w:lang w:val="sv-SE"/>
                    </w:rPr>
                  </w:pPr>
                  <w:r w:rsidRPr="00DF28BB">
                    <w:rPr>
                      <w:rFonts w:ascii="Calibri" w:hAnsi="Calibri" w:cs="Calibri"/>
                      <w:bCs/>
                      <w:szCs w:val="22"/>
                      <w:lang w:val="sv-SE"/>
                    </w:rPr>
                    <w:t>Bilagans nummer ska anges i checklistan.</w:t>
                  </w:r>
                </w:p>
              </w:tc>
            </w:tr>
          </w:tbl>
          <w:p w14:paraId="7F95CA8C" w14:textId="77777777" w:rsidR="00C77A16" w:rsidRPr="00DF28BB" w:rsidRDefault="00C77A16" w:rsidP="009347AC">
            <w:pPr>
              <w:pStyle w:val="Ifyllnadstext"/>
              <w:rPr>
                <w:rFonts w:ascii="Calibri" w:hAnsi="Calibri" w:cs="Calibri"/>
                <w:szCs w:val="22"/>
                <w:lang w:val="sv-SE"/>
              </w:rPr>
            </w:pPr>
          </w:p>
          <w:p w14:paraId="308849A8" w14:textId="0C3D403F" w:rsidR="00701E46" w:rsidRDefault="00701E46" w:rsidP="00701E46">
            <w:pPr>
              <w:pStyle w:val="Brdtext21"/>
              <w:tabs>
                <w:tab w:val="left" w:pos="709"/>
                <w:tab w:val="left" w:pos="993"/>
              </w:tabs>
              <w:ind w:left="0"/>
              <w:rPr>
                <w:rFonts w:ascii="Calibri" w:hAnsi="Calibri" w:cs="Calibri"/>
                <w:sz w:val="22"/>
                <w:szCs w:val="24"/>
                <w:lang w:val="sv-SE"/>
              </w:rPr>
            </w:pPr>
            <w:r w:rsidRPr="008A61EB">
              <w:rPr>
                <w:rFonts w:ascii="Calibri" w:hAnsi="Calibri" w:cs="Calibri"/>
                <w:sz w:val="22"/>
                <w:szCs w:val="24"/>
                <w:lang w:val="sv-SE"/>
              </w:rPr>
              <w:t>Relevanta regelparagrafer i detta dokument följs av en ruta där operatören anger var i manualverket paragrafen omhändertagits och detta ska skrivas på detaljnivå för att underlätta och påskynda granskning och handläggning; att endast ange OM-A kap 8 är inte acceptabelt</w:t>
            </w:r>
            <w:r w:rsidR="00883A45" w:rsidRPr="00DF28BB">
              <w:rPr>
                <w:rFonts w:ascii="Calibri" w:hAnsi="Calibri" w:cs="Calibri"/>
                <w:sz w:val="22"/>
                <w:szCs w:val="24"/>
                <w:lang w:val="sv-SE"/>
              </w:rPr>
              <w:t>, var så precisa ni kan och hänvisa till flera paragrafer om detta behövs</w:t>
            </w:r>
            <w:r w:rsidRPr="008A61EB">
              <w:rPr>
                <w:rFonts w:ascii="Calibri" w:hAnsi="Calibri" w:cs="Calibri"/>
                <w:sz w:val="22"/>
                <w:szCs w:val="24"/>
                <w:lang w:val="sv-SE"/>
              </w:rPr>
              <w:t>.</w:t>
            </w:r>
          </w:p>
          <w:p w14:paraId="24D657A0" w14:textId="1AC659C4" w:rsidR="00265370" w:rsidRPr="008A61EB" w:rsidRDefault="00265370" w:rsidP="00701E46">
            <w:pPr>
              <w:pStyle w:val="Brdtext21"/>
              <w:tabs>
                <w:tab w:val="left" w:pos="709"/>
                <w:tab w:val="left" w:pos="993"/>
              </w:tabs>
              <w:ind w:left="0"/>
              <w:rPr>
                <w:rFonts w:ascii="Calibri" w:hAnsi="Calibri" w:cs="Calibri"/>
                <w:sz w:val="22"/>
                <w:szCs w:val="24"/>
                <w:lang w:val="sv-SE"/>
              </w:rPr>
            </w:pPr>
            <w:r>
              <w:rPr>
                <w:rFonts w:ascii="Calibri" w:hAnsi="Calibri" w:cs="Calibri"/>
                <w:sz w:val="22"/>
                <w:szCs w:val="24"/>
                <w:lang w:val="sv-SE"/>
              </w:rPr>
              <w:t>I de fall att det finns olika alternativ för regeluppfyllnad – markera alternativ som ni inte har valt med N/A.</w:t>
            </w:r>
          </w:p>
          <w:tbl>
            <w:tblPr>
              <w:tblStyle w:val="Tabellrutnt"/>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1"/>
            </w:tblGrid>
            <w:tr w:rsidR="00C77A16" w:rsidRPr="00BC5AF2" w14:paraId="4B4D4CC1" w14:textId="77777777" w:rsidTr="00701E46">
              <w:tc>
                <w:tcPr>
                  <w:tcW w:w="9911" w:type="dxa"/>
                </w:tcPr>
                <w:p w14:paraId="777E81FA" w14:textId="77777777" w:rsidR="00C77A16" w:rsidRPr="00DF28BB" w:rsidRDefault="00C77A16" w:rsidP="00BC5AF2">
                  <w:pPr>
                    <w:pStyle w:val="Rubrik1"/>
                    <w:framePr w:hSpace="141" w:wrap="around" w:vAnchor="text" w:hAnchor="text" w:y="1"/>
                    <w:suppressOverlap/>
                    <w:outlineLvl w:val="0"/>
                    <w:rPr>
                      <w:lang w:val="sv-SE"/>
                    </w:rPr>
                  </w:pPr>
                </w:p>
              </w:tc>
            </w:tr>
          </w:tbl>
          <w:p w14:paraId="6F86688B" w14:textId="77777777" w:rsidR="00C77A16" w:rsidRPr="00DF28BB" w:rsidRDefault="00C77A16" w:rsidP="009347AC">
            <w:pPr>
              <w:pStyle w:val="Ifyllnadstext"/>
              <w:rPr>
                <w:rFonts w:ascii="Calibri" w:hAnsi="Calibri" w:cs="Calibri"/>
                <w:szCs w:val="22"/>
                <w:lang w:val="sv-SE"/>
              </w:rPr>
            </w:pPr>
          </w:p>
        </w:tc>
      </w:tr>
    </w:tbl>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1"/>
      </w:tblGrid>
      <w:tr w:rsidR="00363D4B" w:rsidRPr="00363D4B" w14:paraId="05777EA2" w14:textId="77777777" w:rsidTr="00F675B9">
        <w:tc>
          <w:tcPr>
            <w:tcW w:w="10061" w:type="dxa"/>
          </w:tcPr>
          <w:p w14:paraId="1489CC83" w14:textId="77777777" w:rsidR="00363D4B" w:rsidRPr="00363D4B" w:rsidRDefault="00363D4B" w:rsidP="00363D4B">
            <w:pPr>
              <w:keepNext/>
              <w:keepLines/>
              <w:spacing w:before="160"/>
              <w:outlineLvl w:val="0"/>
              <w:rPr>
                <w:rFonts w:asciiTheme="majorHAnsi" w:eastAsiaTheme="majorEastAsia" w:hAnsiTheme="majorHAnsi" w:cstheme="majorBidi"/>
                <w:b/>
                <w:bCs/>
                <w:szCs w:val="28"/>
                <w:lang w:val="sv-SE"/>
              </w:rPr>
            </w:pPr>
            <w:r w:rsidRPr="00363D4B">
              <w:rPr>
                <w:rFonts w:asciiTheme="majorHAnsi" w:eastAsiaTheme="majorEastAsia" w:hAnsiTheme="majorHAnsi" w:cstheme="majorBidi"/>
                <w:b/>
                <w:bCs/>
                <w:szCs w:val="28"/>
                <w:lang w:val="sv-SE"/>
              </w:rPr>
              <w:t>SPA</w:t>
            </w:r>
            <w:proofErr w:type="gramStart"/>
            <w:r w:rsidRPr="00363D4B">
              <w:rPr>
                <w:rFonts w:asciiTheme="majorHAnsi" w:eastAsiaTheme="majorEastAsia" w:hAnsiTheme="majorHAnsi" w:cstheme="majorBidi"/>
                <w:b/>
                <w:bCs/>
                <w:szCs w:val="28"/>
                <w:lang w:val="sv-SE"/>
              </w:rPr>
              <w:t>.GEN</w:t>
            </w:r>
            <w:proofErr w:type="gramEnd"/>
            <w:r w:rsidRPr="00363D4B">
              <w:rPr>
                <w:rFonts w:asciiTheme="majorHAnsi" w:eastAsiaTheme="majorEastAsia" w:hAnsiTheme="majorHAnsi" w:cstheme="majorBidi"/>
                <w:b/>
                <w:bCs/>
                <w:szCs w:val="28"/>
                <w:lang w:val="sv-SE"/>
              </w:rPr>
              <w:t>.100</w:t>
            </w:r>
          </w:p>
        </w:tc>
      </w:tr>
      <w:tr w:rsidR="00363D4B" w:rsidRPr="00363D4B" w14:paraId="778DBE6E" w14:textId="77777777" w:rsidTr="00F675B9">
        <w:tc>
          <w:tcPr>
            <w:tcW w:w="10061" w:type="dxa"/>
            <w:tcBorders>
              <w:top w:val="single" w:sz="4" w:space="0" w:color="auto"/>
              <w:left w:val="single" w:sz="4" w:space="0" w:color="auto"/>
              <w:right w:val="single" w:sz="4" w:space="0" w:color="auto"/>
            </w:tcBorders>
          </w:tcPr>
          <w:p w14:paraId="5441B370" w14:textId="77777777" w:rsidR="00363D4B" w:rsidRPr="00363D4B" w:rsidRDefault="00363D4B" w:rsidP="00363D4B">
            <w:pPr>
              <w:keepNext/>
              <w:spacing w:before="20" w:after="20"/>
              <w:rPr>
                <w:rFonts w:asciiTheme="majorHAnsi" w:hAnsiTheme="majorHAnsi"/>
                <w:sz w:val="14"/>
                <w:lang w:val="sv-SE"/>
              </w:rPr>
            </w:pPr>
          </w:p>
        </w:tc>
      </w:tr>
      <w:tr w:rsidR="00363D4B" w:rsidRPr="00363D4B" w14:paraId="2A774933" w14:textId="77777777" w:rsidTr="00F675B9">
        <w:tc>
          <w:tcPr>
            <w:tcW w:w="10061" w:type="dxa"/>
            <w:tcBorders>
              <w:left w:val="single" w:sz="4" w:space="0" w:color="auto"/>
              <w:bottom w:val="single" w:sz="4" w:space="0" w:color="auto"/>
              <w:right w:val="single" w:sz="4" w:space="0" w:color="auto"/>
            </w:tcBorders>
          </w:tcPr>
          <w:p w14:paraId="13CF6DA3" w14:textId="77777777" w:rsidR="00363D4B" w:rsidRPr="00363D4B" w:rsidRDefault="00363D4B" w:rsidP="00363D4B">
            <w:pPr>
              <w:autoSpaceDE w:val="0"/>
              <w:autoSpaceDN w:val="0"/>
              <w:adjustRightInd w:val="0"/>
              <w:rPr>
                <w:rFonts w:ascii="Calibri" w:hAnsi="Calibri" w:cs="Calibri"/>
              </w:rPr>
            </w:pPr>
            <w:r w:rsidRPr="00363D4B">
              <w:rPr>
                <w:rFonts w:ascii="Calibri" w:hAnsi="Calibri" w:cs="Calibri"/>
              </w:rPr>
              <w:t xml:space="preserve">(a) The competent authority for issuing a specific approval shall be: </w:t>
            </w:r>
          </w:p>
          <w:p w14:paraId="17ADBA71" w14:textId="77777777" w:rsidR="00363D4B" w:rsidRPr="00363D4B" w:rsidRDefault="00363D4B" w:rsidP="00363D4B">
            <w:pPr>
              <w:autoSpaceDE w:val="0"/>
              <w:autoSpaceDN w:val="0"/>
              <w:adjustRightInd w:val="0"/>
              <w:rPr>
                <w:rFonts w:ascii="Calibri" w:hAnsi="Calibri" w:cs="Calibri"/>
              </w:rPr>
            </w:pPr>
            <w:r w:rsidRPr="00363D4B">
              <w:rPr>
                <w:rFonts w:ascii="Calibri" w:hAnsi="Calibri" w:cs="Calibri"/>
              </w:rPr>
              <w:t>(1) for the commercial operator the authority of the Member State in which the operator has its principal place of business;</w:t>
            </w:r>
          </w:p>
          <w:p w14:paraId="7ED64BAD" w14:textId="77777777" w:rsidR="00363D4B" w:rsidRPr="00363D4B" w:rsidRDefault="00363D4B" w:rsidP="00363D4B">
            <w:pPr>
              <w:autoSpaceDE w:val="0"/>
              <w:autoSpaceDN w:val="0"/>
              <w:adjustRightInd w:val="0"/>
              <w:rPr>
                <w:rFonts w:ascii="Calibri" w:hAnsi="Calibri" w:cs="Calibri"/>
              </w:rPr>
            </w:pPr>
            <w:r w:rsidRPr="00363D4B">
              <w:rPr>
                <w:rFonts w:ascii="Calibri" w:hAnsi="Calibri" w:cs="Calibri"/>
              </w:rPr>
              <w:br/>
              <w:t xml:space="preserve">(2) </w:t>
            </w:r>
            <w:proofErr w:type="gramStart"/>
            <w:r w:rsidRPr="00363D4B">
              <w:rPr>
                <w:rFonts w:ascii="Calibri" w:hAnsi="Calibri" w:cs="Calibri"/>
              </w:rPr>
              <w:t>for</w:t>
            </w:r>
            <w:proofErr w:type="gramEnd"/>
            <w:r w:rsidRPr="00363D4B">
              <w:rPr>
                <w:rFonts w:ascii="Calibri" w:hAnsi="Calibri" w:cs="Calibri"/>
              </w:rPr>
              <w:t xml:space="preserve"> the non-commercial operator the authority of the State in which the operator is established or residing.</w:t>
            </w:r>
          </w:p>
          <w:p w14:paraId="7E2228C0" w14:textId="77777777" w:rsidR="00363D4B" w:rsidRPr="00363D4B" w:rsidRDefault="00363D4B" w:rsidP="00363D4B">
            <w:pPr>
              <w:spacing w:after="40" w:line="280" w:lineRule="atLeast"/>
              <w:rPr>
                <w:rFonts w:ascii="Calibri" w:hAnsi="Calibri" w:cs="Calibri"/>
              </w:rPr>
            </w:pPr>
          </w:p>
          <w:p w14:paraId="7F824628" w14:textId="77777777" w:rsidR="00363D4B" w:rsidRPr="00363D4B" w:rsidRDefault="00363D4B" w:rsidP="00363D4B">
            <w:pPr>
              <w:autoSpaceDE w:val="0"/>
              <w:autoSpaceDN w:val="0"/>
              <w:adjustRightInd w:val="0"/>
              <w:rPr>
                <w:rFonts w:ascii="Calibri" w:hAnsi="Calibri" w:cs="Calibri"/>
              </w:rPr>
            </w:pPr>
            <w:r w:rsidRPr="00363D4B">
              <w:rPr>
                <w:rFonts w:ascii="Calibri" w:hAnsi="Calibri" w:cs="Calibri"/>
              </w:rPr>
              <w:t xml:space="preserve">b) Notwithstanding (a)(2), for the non-commercial operator using aircraft registered in a third country, the applicable requirements under this Annex for the approval of the following operations shall not apply if these approvals are issued by a third country State of Registry: </w:t>
            </w:r>
          </w:p>
          <w:p w14:paraId="43CA68D6" w14:textId="77777777" w:rsidR="00363D4B" w:rsidRPr="00363D4B" w:rsidRDefault="00363D4B" w:rsidP="00363D4B">
            <w:pPr>
              <w:autoSpaceDE w:val="0"/>
              <w:autoSpaceDN w:val="0"/>
              <w:adjustRightInd w:val="0"/>
              <w:rPr>
                <w:rFonts w:ascii="Calibri" w:hAnsi="Calibri" w:cs="Calibri"/>
              </w:rPr>
            </w:pPr>
            <w:r w:rsidRPr="00363D4B">
              <w:rPr>
                <w:rFonts w:ascii="Calibri" w:hAnsi="Calibri" w:cs="Calibri"/>
              </w:rPr>
              <w:t xml:space="preserve">(1) Performance-based navigation (PBN); </w:t>
            </w:r>
          </w:p>
          <w:p w14:paraId="4724C0C5" w14:textId="77777777" w:rsidR="00363D4B" w:rsidRPr="00363D4B" w:rsidRDefault="00363D4B" w:rsidP="00363D4B">
            <w:pPr>
              <w:autoSpaceDE w:val="0"/>
              <w:autoSpaceDN w:val="0"/>
              <w:adjustRightInd w:val="0"/>
              <w:rPr>
                <w:rFonts w:ascii="Calibri" w:hAnsi="Calibri" w:cs="Calibri"/>
              </w:rPr>
            </w:pPr>
            <w:r w:rsidRPr="00363D4B">
              <w:rPr>
                <w:rFonts w:ascii="Calibri" w:hAnsi="Calibri" w:cs="Calibri"/>
              </w:rPr>
              <w:t xml:space="preserve">(2) Minimum operational performance specifications (MNPS); </w:t>
            </w:r>
          </w:p>
          <w:p w14:paraId="6804160A" w14:textId="77777777" w:rsidR="00363D4B" w:rsidRPr="00363D4B" w:rsidRDefault="00363D4B" w:rsidP="00363D4B">
            <w:pPr>
              <w:autoSpaceDE w:val="0"/>
              <w:autoSpaceDN w:val="0"/>
              <w:adjustRightInd w:val="0"/>
              <w:rPr>
                <w:rFonts w:ascii="Calibri" w:hAnsi="Calibri" w:cs="Calibri"/>
              </w:rPr>
            </w:pPr>
            <w:r w:rsidRPr="00363D4B">
              <w:rPr>
                <w:rFonts w:ascii="Calibri" w:hAnsi="Calibri" w:cs="Calibri"/>
              </w:rPr>
              <w:t>(3) Reduced vertical separation minima (RVSM) airspace</w:t>
            </w:r>
          </w:p>
          <w:p w14:paraId="7FCE5A9E" w14:textId="77777777" w:rsidR="00363D4B" w:rsidRPr="00363D4B" w:rsidRDefault="00363D4B" w:rsidP="00363D4B">
            <w:pPr>
              <w:spacing w:after="40" w:line="280" w:lineRule="atLeast"/>
              <w:rPr>
                <w:rFonts w:ascii="Calibri" w:hAnsi="Calibri" w:cs="Calibri"/>
              </w:rPr>
            </w:pPr>
          </w:p>
        </w:tc>
      </w:tr>
    </w:tbl>
    <w:tbl>
      <w:tblPr>
        <w:tblStyle w:val="Tabellrutn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0B50D4" w14:paraId="4EB116F3" w14:textId="77777777" w:rsidTr="0030389C">
        <w:tc>
          <w:tcPr>
            <w:tcW w:w="9911" w:type="dxa"/>
            <w:gridSpan w:val="3"/>
          </w:tcPr>
          <w:p w14:paraId="5DE8FFFB" w14:textId="0F464024" w:rsidR="000B50D4" w:rsidRDefault="000B50D4" w:rsidP="0030389C">
            <w:pPr>
              <w:pStyle w:val="Rubrik1"/>
              <w:outlineLvl w:val="0"/>
            </w:pPr>
            <w:r>
              <w:lastRenderedPageBreak/>
              <w:t>SPA.GEN.105 Application for a specific approval</w:t>
            </w:r>
          </w:p>
        </w:tc>
      </w:tr>
      <w:tr w:rsidR="000B50D4" w14:paraId="3E4B7411" w14:textId="77777777" w:rsidTr="0030389C">
        <w:tc>
          <w:tcPr>
            <w:tcW w:w="9911" w:type="dxa"/>
            <w:gridSpan w:val="3"/>
            <w:tcBorders>
              <w:top w:val="single" w:sz="4" w:space="0" w:color="auto"/>
              <w:left w:val="single" w:sz="4" w:space="0" w:color="auto"/>
              <w:right w:val="single" w:sz="4" w:space="0" w:color="auto"/>
            </w:tcBorders>
          </w:tcPr>
          <w:p w14:paraId="7ACA4F27" w14:textId="77777777" w:rsidR="000B50D4" w:rsidRDefault="000B50D4" w:rsidP="0030389C">
            <w:pPr>
              <w:pStyle w:val="Ledtext"/>
            </w:pPr>
          </w:p>
        </w:tc>
      </w:tr>
      <w:tr w:rsidR="000B50D4" w14:paraId="64607977" w14:textId="77777777" w:rsidTr="0030389C">
        <w:tc>
          <w:tcPr>
            <w:tcW w:w="9911" w:type="dxa"/>
            <w:gridSpan w:val="3"/>
            <w:tcBorders>
              <w:left w:val="single" w:sz="4" w:space="0" w:color="auto"/>
              <w:bottom w:val="single" w:sz="4" w:space="0" w:color="auto"/>
              <w:right w:val="single" w:sz="4" w:space="0" w:color="auto"/>
            </w:tcBorders>
          </w:tcPr>
          <w:p w14:paraId="6FB09567" w14:textId="77777777" w:rsidR="000B50D4" w:rsidRDefault="000B50D4" w:rsidP="0030389C">
            <w:pPr>
              <w:pStyle w:val="Ifyllnadstext"/>
            </w:pPr>
            <w:r w:rsidRPr="00CC3329">
              <w:rPr>
                <w:rFonts w:ascii="Calibri" w:eastAsiaTheme="minorHAnsi" w:hAnsi="Calibri" w:cs="Calibri"/>
                <w:color w:val="000000"/>
                <w:szCs w:val="22"/>
                <w:lang w:eastAsia="en-US"/>
              </w:rPr>
              <w:t>(a) The operator applying for the initial issue of a specific approval shall provide to the competent authority the documentation required in the applicable Subpart, together with the following information:</w:t>
            </w:r>
          </w:p>
        </w:tc>
      </w:tr>
      <w:tr w:rsidR="000B50D4" w14:paraId="2FAAB31B" w14:textId="77777777" w:rsidTr="0030389C">
        <w:tc>
          <w:tcPr>
            <w:tcW w:w="4955" w:type="dxa"/>
            <w:tcBorders>
              <w:top w:val="single" w:sz="4" w:space="0" w:color="auto"/>
              <w:left w:val="single" w:sz="4" w:space="0" w:color="auto"/>
              <w:right w:val="single" w:sz="4" w:space="0" w:color="auto"/>
            </w:tcBorders>
          </w:tcPr>
          <w:p w14:paraId="053AE286" w14:textId="77777777" w:rsidR="000B50D4" w:rsidRDefault="000B50D4" w:rsidP="0030389C">
            <w:pPr>
              <w:pStyle w:val="Ledtext"/>
            </w:pPr>
          </w:p>
        </w:tc>
        <w:tc>
          <w:tcPr>
            <w:tcW w:w="2478" w:type="dxa"/>
            <w:tcBorders>
              <w:top w:val="single" w:sz="4" w:space="0" w:color="auto"/>
              <w:left w:val="single" w:sz="4" w:space="0" w:color="auto"/>
              <w:right w:val="single" w:sz="4" w:space="0" w:color="auto"/>
            </w:tcBorders>
          </w:tcPr>
          <w:p w14:paraId="3F10DABD" w14:textId="77777777" w:rsidR="000B50D4" w:rsidRDefault="000B50D4" w:rsidP="0030389C">
            <w:pPr>
              <w:pStyle w:val="Ledtext"/>
            </w:pPr>
          </w:p>
        </w:tc>
        <w:tc>
          <w:tcPr>
            <w:tcW w:w="2478" w:type="dxa"/>
            <w:tcBorders>
              <w:top w:val="single" w:sz="4" w:space="0" w:color="auto"/>
              <w:left w:val="single" w:sz="4" w:space="0" w:color="auto"/>
              <w:right w:val="single" w:sz="4" w:space="0" w:color="auto"/>
            </w:tcBorders>
          </w:tcPr>
          <w:p w14:paraId="04A45703" w14:textId="77777777" w:rsidR="000B50D4" w:rsidRDefault="000B50D4" w:rsidP="0030389C">
            <w:pPr>
              <w:pStyle w:val="Ledtext"/>
            </w:pPr>
            <w:r>
              <w:t>TS notes:</w:t>
            </w:r>
          </w:p>
        </w:tc>
      </w:tr>
      <w:tr w:rsidR="000B50D4" w14:paraId="51FB4EEF" w14:textId="77777777" w:rsidTr="0030389C">
        <w:tc>
          <w:tcPr>
            <w:tcW w:w="4955" w:type="dxa"/>
            <w:tcBorders>
              <w:left w:val="single" w:sz="4" w:space="0" w:color="auto"/>
              <w:bottom w:val="single" w:sz="4" w:space="0" w:color="auto"/>
              <w:right w:val="single" w:sz="4" w:space="0" w:color="auto"/>
            </w:tcBorders>
          </w:tcPr>
          <w:p w14:paraId="42A5E24F" w14:textId="77777777" w:rsidR="000B50D4" w:rsidRDefault="000B50D4" w:rsidP="0030389C">
            <w:pPr>
              <w:pStyle w:val="Ifyllnadstext"/>
            </w:pPr>
            <w:r w:rsidRPr="00CC3329">
              <w:rPr>
                <w:rFonts w:ascii="Calibri" w:eastAsiaTheme="minorHAnsi" w:hAnsi="Calibri" w:cs="Calibri"/>
                <w:color w:val="000000"/>
                <w:szCs w:val="22"/>
                <w:lang w:eastAsia="en-US"/>
              </w:rPr>
              <w:t>(1) the name, address and mailing address of the applicant;</w:t>
            </w:r>
          </w:p>
        </w:tc>
        <w:tc>
          <w:tcPr>
            <w:tcW w:w="2478" w:type="dxa"/>
            <w:tcBorders>
              <w:left w:val="single" w:sz="4" w:space="0" w:color="auto"/>
              <w:bottom w:val="single" w:sz="4" w:space="0" w:color="auto"/>
              <w:right w:val="single" w:sz="4" w:space="0" w:color="auto"/>
            </w:tcBorders>
          </w:tcPr>
          <w:p w14:paraId="70E7BFD2" w14:textId="77777777" w:rsidR="000B50D4" w:rsidRPr="000B50D4" w:rsidRDefault="000B50D4" w:rsidP="0030389C">
            <w:pPr>
              <w:pStyle w:val="Ifyllnadstext"/>
              <w:rPr>
                <w:rFonts w:ascii="Calibri" w:eastAsiaTheme="minorHAnsi" w:hAnsi="Calibri" w:cs="Calibri"/>
                <w:color w:val="000000"/>
                <w:szCs w:val="22"/>
                <w:lang w:eastAsia="en-US"/>
              </w:rPr>
            </w:pPr>
            <w:r w:rsidRPr="000B50D4">
              <w:rPr>
                <w:rFonts w:ascii="Calibri" w:eastAsiaTheme="minorHAnsi" w:hAnsi="Calibri" w:cs="Calibri"/>
                <w:color w:val="000000"/>
                <w:szCs w:val="22"/>
                <w:lang w:eastAsia="en-US"/>
              </w:rPr>
              <w:t>Ref EASA Form 2</w:t>
            </w:r>
          </w:p>
        </w:tc>
        <w:sdt>
          <w:sdtPr>
            <w:alias w:val=" "/>
            <w:id w:val="293640019"/>
            <w:placeholder>
              <w:docPart w:val="05DD65760F0F4F27A031639E8C096C8E"/>
            </w:placeholder>
            <w:showingPlcHdr/>
            <w:text/>
          </w:sdtPr>
          <w:sdtEndPr/>
          <w:sdtContent>
            <w:tc>
              <w:tcPr>
                <w:tcW w:w="2478" w:type="dxa"/>
                <w:tcBorders>
                  <w:left w:val="single" w:sz="4" w:space="0" w:color="auto"/>
                  <w:bottom w:val="single" w:sz="4" w:space="0" w:color="auto"/>
                  <w:right w:val="single" w:sz="4" w:space="0" w:color="auto"/>
                </w:tcBorders>
              </w:tcPr>
              <w:p w14:paraId="05B6D44D" w14:textId="77777777" w:rsidR="000B50D4" w:rsidRDefault="000B50D4" w:rsidP="0030389C">
                <w:pPr>
                  <w:pStyle w:val="Ifyllnadstext"/>
                </w:pPr>
                <w:r w:rsidRPr="001F3B68">
                  <w:rPr>
                    <w:rStyle w:val="Platshllartext"/>
                  </w:rPr>
                  <w:t xml:space="preserve"> </w:t>
                </w:r>
              </w:p>
            </w:tc>
          </w:sdtContent>
        </w:sdt>
      </w:tr>
      <w:tr w:rsidR="00A34184" w14:paraId="7EC17100" w14:textId="77777777" w:rsidTr="00A34184">
        <w:tc>
          <w:tcPr>
            <w:tcW w:w="4955" w:type="dxa"/>
            <w:tcBorders>
              <w:top w:val="single" w:sz="4" w:space="0" w:color="auto"/>
              <w:left w:val="single" w:sz="4" w:space="0" w:color="auto"/>
              <w:right w:val="single" w:sz="4" w:space="0" w:color="auto"/>
            </w:tcBorders>
          </w:tcPr>
          <w:p w14:paraId="3110132C" w14:textId="77777777" w:rsidR="00A34184" w:rsidRDefault="00A34184" w:rsidP="00A34184">
            <w:pPr>
              <w:pStyle w:val="Ledtext"/>
            </w:pPr>
          </w:p>
        </w:tc>
        <w:tc>
          <w:tcPr>
            <w:tcW w:w="2478" w:type="dxa"/>
            <w:tcBorders>
              <w:top w:val="single" w:sz="4" w:space="0" w:color="auto"/>
              <w:left w:val="single" w:sz="4" w:space="0" w:color="auto"/>
              <w:right w:val="single" w:sz="4" w:space="0" w:color="auto"/>
            </w:tcBorders>
            <w:shd w:val="clear" w:color="auto" w:fill="92D050"/>
          </w:tcPr>
          <w:p w14:paraId="50BC4B7C" w14:textId="222AE42B" w:rsidR="00A34184" w:rsidRDefault="00A34184" w:rsidP="00A34184">
            <w:pPr>
              <w:pStyle w:val="Ledtext"/>
            </w:pPr>
            <w:r>
              <w:t>Bilaga nr:</w:t>
            </w:r>
          </w:p>
        </w:tc>
        <w:tc>
          <w:tcPr>
            <w:tcW w:w="2478" w:type="dxa"/>
            <w:tcBorders>
              <w:top w:val="single" w:sz="4" w:space="0" w:color="auto"/>
              <w:left w:val="single" w:sz="4" w:space="0" w:color="auto"/>
              <w:right w:val="single" w:sz="4" w:space="0" w:color="auto"/>
            </w:tcBorders>
          </w:tcPr>
          <w:p w14:paraId="62A8BF58" w14:textId="77777777" w:rsidR="00A34184" w:rsidRDefault="00A34184" w:rsidP="00A34184">
            <w:pPr>
              <w:pStyle w:val="Ledtext"/>
            </w:pPr>
            <w:r>
              <w:t>TS notes:</w:t>
            </w:r>
          </w:p>
        </w:tc>
      </w:tr>
      <w:tr w:rsidR="000B50D4" w14:paraId="28215D25" w14:textId="77777777" w:rsidTr="00A34184">
        <w:tc>
          <w:tcPr>
            <w:tcW w:w="4955" w:type="dxa"/>
            <w:tcBorders>
              <w:left w:val="single" w:sz="4" w:space="0" w:color="auto"/>
              <w:bottom w:val="single" w:sz="4" w:space="0" w:color="auto"/>
              <w:right w:val="single" w:sz="4" w:space="0" w:color="auto"/>
            </w:tcBorders>
          </w:tcPr>
          <w:p w14:paraId="5E190BA1" w14:textId="77777777" w:rsidR="000B50D4" w:rsidRDefault="000B50D4" w:rsidP="0030389C">
            <w:pPr>
              <w:pStyle w:val="Ifyllnadstext"/>
            </w:pPr>
            <w:r w:rsidRPr="00CC3329">
              <w:rPr>
                <w:rFonts w:ascii="Calibri" w:eastAsiaTheme="minorHAnsi" w:hAnsi="Calibri" w:cs="Calibri"/>
                <w:color w:val="000000"/>
                <w:szCs w:val="22"/>
                <w:lang w:eastAsia="en-US"/>
              </w:rPr>
              <w:t xml:space="preserve">(2) </w:t>
            </w:r>
            <w:proofErr w:type="gramStart"/>
            <w:r w:rsidRPr="00CC3329">
              <w:rPr>
                <w:rFonts w:ascii="Calibri" w:eastAsiaTheme="minorHAnsi" w:hAnsi="Calibri" w:cs="Calibri"/>
                <w:color w:val="000000"/>
                <w:szCs w:val="22"/>
                <w:lang w:eastAsia="en-US"/>
              </w:rPr>
              <w:t>a</w:t>
            </w:r>
            <w:proofErr w:type="gramEnd"/>
            <w:r w:rsidRPr="00CC3329">
              <w:rPr>
                <w:rFonts w:ascii="Calibri" w:eastAsiaTheme="minorHAnsi" w:hAnsi="Calibri" w:cs="Calibri"/>
                <w:color w:val="000000"/>
                <w:szCs w:val="22"/>
                <w:lang w:eastAsia="en-US"/>
              </w:rPr>
              <w:t xml:space="preserve"> description of the intended operation.</w:t>
            </w:r>
          </w:p>
        </w:tc>
        <w:tc>
          <w:tcPr>
            <w:tcW w:w="2478" w:type="dxa"/>
            <w:tcBorders>
              <w:left w:val="single" w:sz="4" w:space="0" w:color="auto"/>
              <w:bottom w:val="single" w:sz="4" w:space="0" w:color="auto"/>
              <w:right w:val="single" w:sz="4" w:space="0" w:color="auto"/>
            </w:tcBorders>
            <w:shd w:val="clear" w:color="auto" w:fill="92D050"/>
          </w:tcPr>
          <w:p w14:paraId="01DFF86F" w14:textId="769A62AF" w:rsidR="000B50D4" w:rsidRPr="000B50D4" w:rsidRDefault="000B50D4" w:rsidP="0030389C">
            <w:pPr>
              <w:pStyle w:val="Ifyllnadstext"/>
              <w:rPr>
                <w:rFonts w:ascii="Calibri" w:eastAsiaTheme="minorHAnsi" w:hAnsi="Calibri" w:cs="Calibri"/>
                <w:color w:val="000000"/>
                <w:szCs w:val="22"/>
                <w:lang w:eastAsia="en-US"/>
              </w:rPr>
            </w:pPr>
          </w:p>
        </w:tc>
        <w:sdt>
          <w:sdtPr>
            <w:alias w:val=" "/>
            <w:id w:val="1735199678"/>
            <w:placeholder>
              <w:docPart w:val="197486D8519C4EE5AF0F775AAB1CC80E"/>
            </w:placeholder>
            <w:showingPlcHdr/>
            <w:text/>
          </w:sdtPr>
          <w:sdtEndPr/>
          <w:sdtContent>
            <w:tc>
              <w:tcPr>
                <w:tcW w:w="2478" w:type="dxa"/>
                <w:tcBorders>
                  <w:left w:val="single" w:sz="4" w:space="0" w:color="auto"/>
                  <w:bottom w:val="single" w:sz="4" w:space="0" w:color="auto"/>
                  <w:right w:val="single" w:sz="4" w:space="0" w:color="auto"/>
                </w:tcBorders>
              </w:tcPr>
              <w:p w14:paraId="084A5EBE" w14:textId="77777777" w:rsidR="000B50D4" w:rsidRDefault="000B50D4" w:rsidP="0030389C">
                <w:pPr>
                  <w:pStyle w:val="Ifyllnadstext"/>
                </w:pPr>
                <w:r w:rsidRPr="001F3B68">
                  <w:rPr>
                    <w:rStyle w:val="Platshllartext"/>
                  </w:rPr>
                  <w:t xml:space="preserve"> </w:t>
                </w:r>
              </w:p>
            </w:tc>
          </w:sdtContent>
        </w:sdt>
      </w:tr>
      <w:tr w:rsidR="000B50D4" w14:paraId="2DE7AC2C" w14:textId="77777777" w:rsidTr="0030389C">
        <w:tc>
          <w:tcPr>
            <w:tcW w:w="9911" w:type="dxa"/>
            <w:gridSpan w:val="3"/>
            <w:tcBorders>
              <w:top w:val="single" w:sz="4" w:space="0" w:color="auto"/>
              <w:left w:val="single" w:sz="4" w:space="0" w:color="auto"/>
              <w:right w:val="single" w:sz="4" w:space="0" w:color="auto"/>
            </w:tcBorders>
          </w:tcPr>
          <w:p w14:paraId="22FF0ECE" w14:textId="77777777" w:rsidR="000B50D4" w:rsidRDefault="000B50D4" w:rsidP="0030389C">
            <w:pPr>
              <w:pStyle w:val="Ledtext"/>
            </w:pPr>
          </w:p>
        </w:tc>
      </w:tr>
      <w:tr w:rsidR="000B50D4" w14:paraId="3AD5110E" w14:textId="77777777" w:rsidTr="0030389C">
        <w:tc>
          <w:tcPr>
            <w:tcW w:w="9911" w:type="dxa"/>
            <w:gridSpan w:val="3"/>
            <w:tcBorders>
              <w:left w:val="single" w:sz="4" w:space="0" w:color="auto"/>
              <w:bottom w:val="single" w:sz="4" w:space="0" w:color="auto"/>
              <w:right w:val="single" w:sz="4" w:space="0" w:color="auto"/>
            </w:tcBorders>
          </w:tcPr>
          <w:p w14:paraId="2BC4E013" w14:textId="77777777" w:rsidR="000B50D4" w:rsidRPr="00CC3329" w:rsidRDefault="000B50D4" w:rsidP="0030389C">
            <w:pPr>
              <w:pStyle w:val="Ifyllnadstext"/>
              <w:rPr>
                <w:rFonts w:ascii="Calibri" w:eastAsiaTheme="minorHAnsi" w:hAnsi="Calibri" w:cs="Calibri"/>
                <w:color w:val="000000"/>
                <w:szCs w:val="22"/>
                <w:lang w:eastAsia="en-US"/>
              </w:rPr>
            </w:pPr>
            <w:r w:rsidRPr="00CC3329">
              <w:rPr>
                <w:rFonts w:ascii="Calibri" w:eastAsiaTheme="minorHAnsi" w:hAnsi="Calibri" w:cs="Calibri"/>
                <w:color w:val="000000"/>
                <w:szCs w:val="22"/>
                <w:lang w:eastAsia="en-US"/>
              </w:rPr>
              <w:t>(b) The operator shall provide the following evidence to the competent authority:</w:t>
            </w:r>
          </w:p>
        </w:tc>
      </w:tr>
      <w:tr w:rsidR="000B50D4" w14:paraId="1D4CEB12" w14:textId="77777777" w:rsidTr="0030389C">
        <w:tc>
          <w:tcPr>
            <w:tcW w:w="4955" w:type="dxa"/>
            <w:tcBorders>
              <w:top w:val="single" w:sz="4" w:space="0" w:color="auto"/>
              <w:left w:val="single" w:sz="4" w:space="0" w:color="auto"/>
              <w:right w:val="single" w:sz="4" w:space="0" w:color="auto"/>
            </w:tcBorders>
          </w:tcPr>
          <w:p w14:paraId="1AFC279C" w14:textId="77777777" w:rsidR="000B50D4" w:rsidRDefault="000B50D4" w:rsidP="0030389C">
            <w:pPr>
              <w:pStyle w:val="Ledtext"/>
            </w:pPr>
          </w:p>
        </w:tc>
        <w:tc>
          <w:tcPr>
            <w:tcW w:w="2478" w:type="dxa"/>
            <w:tcBorders>
              <w:top w:val="single" w:sz="4" w:space="0" w:color="auto"/>
              <w:left w:val="single" w:sz="4" w:space="0" w:color="auto"/>
              <w:right w:val="single" w:sz="4" w:space="0" w:color="auto"/>
            </w:tcBorders>
          </w:tcPr>
          <w:p w14:paraId="56883B7A" w14:textId="77777777" w:rsidR="000B50D4" w:rsidRDefault="000B50D4" w:rsidP="0030389C">
            <w:pPr>
              <w:pStyle w:val="Ledtext"/>
            </w:pPr>
          </w:p>
        </w:tc>
        <w:tc>
          <w:tcPr>
            <w:tcW w:w="2478" w:type="dxa"/>
            <w:tcBorders>
              <w:top w:val="single" w:sz="4" w:space="0" w:color="auto"/>
              <w:left w:val="single" w:sz="4" w:space="0" w:color="auto"/>
              <w:right w:val="single" w:sz="4" w:space="0" w:color="auto"/>
            </w:tcBorders>
          </w:tcPr>
          <w:p w14:paraId="435E8CD0" w14:textId="77777777" w:rsidR="000B50D4" w:rsidRDefault="000B50D4" w:rsidP="0030389C">
            <w:pPr>
              <w:pStyle w:val="Ledtext"/>
            </w:pPr>
            <w:r>
              <w:t>TS notes:</w:t>
            </w:r>
          </w:p>
        </w:tc>
      </w:tr>
      <w:tr w:rsidR="000B50D4" w14:paraId="5A354B63" w14:textId="77777777" w:rsidTr="0030389C">
        <w:tc>
          <w:tcPr>
            <w:tcW w:w="4955" w:type="dxa"/>
            <w:tcBorders>
              <w:left w:val="single" w:sz="4" w:space="0" w:color="auto"/>
              <w:bottom w:val="single" w:sz="4" w:space="0" w:color="auto"/>
              <w:right w:val="single" w:sz="4" w:space="0" w:color="auto"/>
            </w:tcBorders>
          </w:tcPr>
          <w:p w14:paraId="2AE2CD69" w14:textId="77777777" w:rsidR="000B50D4" w:rsidRDefault="000B50D4" w:rsidP="0030389C">
            <w:pPr>
              <w:pStyle w:val="Ifyllnadstext"/>
            </w:pPr>
            <w:r w:rsidRPr="00CC3329">
              <w:rPr>
                <w:rFonts w:ascii="Calibri" w:eastAsiaTheme="minorHAnsi" w:hAnsi="Calibri" w:cs="Calibri"/>
                <w:color w:val="000000"/>
                <w:szCs w:val="22"/>
                <w:lang w:eastAsia="en-US"/>
              </w:rPr>
              <w:t>(1) compliance with the requirements of the applicable Subpart;</w:t>
            </w:r>
          </w:p>
        </w:tc>
        <w:tc>
          <w:tcPr>
            <w:tcW w:w="2478" w:type="dxa"/>
            <w:tcBorders>
              <w:left w:val="single" w:sz="4" w:space="0" w:color="auto"/>
              <w:bottom w:val="single" w:sz="4" w:space="0" w:color="auto"/>
              <w:right w:val="single" w:sz="4" w:space="0" w:color="auto"/>
            </w:tcBorders>
          </w:tcPr>
          <w:p w14:paraId="59EEEDA4" w14:textId="77777777" w:rsidR="000B50D4" w:rsidRPr="000B50D4" w:rsidRDefault="000B50D4" w:rsidP="0030389C">
            <w:pPr>
              <w:pStyle w:val="Ifyllnadstext"/>
              <w:rPr>
                <w:rFonts w:ascii="Calibri" w:eastAsiaTheme="minorHAnsi" w:hAnsi="Calibri" w:cs="Calibri"/>
                <w:color w:val="000000"/>
                <w:szCs w:val="22"/>
                <w:lang w:eastAsia="en-US"/>
              </w:rPr>
            </w:pPr>
            <w:r w:rsidRPr="000B50D4">
              <w:rPr>
                <w:rFonts w:ascii="Calibri" w:eastAsiaTheme="minorHAnsi" w:hAnsi="Calibri" w:cs="Calibri"/>
                <w:color w:val="000000"/>
                <w:szCs w:val="22"/>
                <w:lang w:eastAsia="en-US"/>
              </w:rPr>
              <w:t>This compliance checklist</w:t>
            </w:r>
          </w:p>
        </w:tc>
        <w:sdt>
          <w:sdtPr>
            <w:alias w:val=" "/>
            <w:id w:val="767276911"/>
            <w:placeholder>
              <w:docPart w:val="F242A07229854C76A2AD4711AD8AF0CF"/>
            </w:placeholder>
            <w:showingPlcHdr/>
            <w:text/>
          </w:sdtPr>
          <w:sdtEndPr/>
          <w:sdtContent>
            <w:tc>
              <w:tcPr>
                <w:tcW w:w="2478" w:type="dxa"/>
                <w:tcBorders>
                  <w:left w:val="single" w:sz="4" w:space="0" w:color="auto"/>
                  <w:bottom w:val="single" w:sz="4" w:space="0" w:color="auto"/>
                  <w:right w:val="single" w:sz="4" w:space="0" w:color="auto"/>
                </w:tcBorders>
              </w:tcPr>
              <w:p w14:paraId="3E1F84C5" w14:textId="77777777" w:rsidR="000B50D4" w:rsidRDefault="000B50D4" w:rsidP="0030389C">
                <w:pPr>
                  <w:pStyle w:val="Ifyllnadstext"/>
                </w:pPr>
                <w:r w:rsidRPr="001F3B68">
                  <w:rPr>
                    <w:rStyle w:val="Platshllartext"/>
                  </w:rPr>
                  <w:t xml:space="preserve"> </w:t>
                </w:r>
              </w:p>
            </w:tc>
          </w:sdtContent>
        </w:sdt>
      </w:tr>
      <w:tr w:rsidR="000B50D4" w14:paraId="56323A1F" w14:textId="77777777" w:rsidTr="0030389C">
        <w:tc>
          <w:tcPr>
            <w:tcW w:w="4955" w:type="dxa"/>
            <w:tcBorders>
              <w:top w:val="single" w:sz="4" w:space="0" w:color="auto"/>
              <w:left w:val="single" w:sz="4" w:space="0" w:color="auto"/>
              <w:right w:val="single" w:sz="4" w:space="0" w:color="auto"/>
            </w:tcBorders>
          </w:tcPr>
          <w:p w14:paraId="4999FC4A" w14:textId="77777777" w:rsidR="000B50D4" w:rsidRDefault="000B50D4" w:rsidP="0030389C">
            <w:pPr>
              <w:pStyle w:val="Ledtext"/>
            </w:pPr>
          </w:p>
        </w:tc>
        <w:tc>
          <w:tcPr>
            <w:tcW w:w="2478" w:type="dxa"/>
            <w:tcBorders>
              <w:top w:val="single" w:sz="4" w:space="0" w:color="auto"/>
              <w:left w:val="single" w:sz="4" w:space="0" w:color="auto"/>
              <w:right w:val="single" w:sz="4" w:space="0" w:color="auto"/>
            </w:tcBorders>
          </w:tcPr>
          <w:p w14:paraId="33708F3B" w14:textId="77777777" w:rsidR="000B50D4" w:rsidRDefault="000B50D4" w:rsidP="0030389C">
            <w:pPr>
              <w:pStyle w:val="Ledtext"/>
            </w:pPr>
          </w:p>
        </w:tc>
        <w:tc>
          <w:tcPr>
            <w:tcW w:w="2478" w:type="dxa"/>
            <w:tcBorders>
              <w:top w:val="single" w:sz="4" w:space="0" w:color="auto"/>
              <w:left w:val="single" w:sz="4" w:space="0" w:color="auto"/>
              <w:right w:val="single" w:sz="4" w:space="0" w:color="auto"/>
            </w:tcBorders>
          </w:tcPr>
          <w:p w14:paraId="003396F1" w14:textId="77777777" w:rsidR="000B50D4" w:rsidRDefault="000B50D4" w:rsidP="0030389C">
            <w:pPr>
              <w:pStyle w:val="Ledtext"/>
            </w:pPr>
            <w:r>
              <w:t>TS notes:</w:t>
            </w:r>
          </w:p>
        </w:tc>
      </w:tr>
      <w:tr w:rsidR="000B50D4" w14:paraId="45175778" w14:textId="77777777" w:rsidTr="0030389C">
        <w:tc>
          <w:tcPr>
            <w:tcW w:w="4955" w:type="dxa"/>
            <w:tcBorders>
              <w:left w:val="single" w:sz="4" w:space="0" w:color="auto"/>
              <w:bottom w:val="single" w:sz="4" w:space="0" w:color="auto"/>
              <w:right w:val="single" w:sz="4" w:space="0" w:color="auto"/>
            </w:tcBorders>
          </w:tcPr>
          <w:p w14:paraId="5FEC954C" w14:textId="77777777" w:rsidR="000B50D4" w:rsidRDefault="000B50D4" w:rsidP="0030389C">
            <w:pPr>
              <w:pStyle w:val="Ifyllnadstext"/>
            </w:pPr>
            <w:r w:rsidRPr="00CC3329">
              <w:rPr>
                <w:rFonts w:ascii="Calibri" w:eastAsiaTheme="minorHAnsi" w:hAnsi="Calibri" w:cs="Calibri"/>
                <w:color w:val="000000"/>
                <w:szCs w:val="22"/>
                <w:lang w:eastAsia="en-US"/>
              </w:rPr>
              <w:t>(2) that the relevant elements defined in the mandatory part of the operational suitability data established in accordance with Regulation (EU) No 748/2012 are taken into account.</w:t>
            </w:r>
          </w:p>
        </w:tc>
        <w:tc>
          <w:tcPr>
            <w:tcW w:w="2478" w:type="dxa"/>
            <w:tcBorders>
              <w:left w:val="single" w:sz="4" w:space="0" w:color="auto"/>
              <w:bottom w:val="single" w:sz="4" w:space="0" w:color="auto"/>
              <w:right w:val="single" w:sz="4" w:space="0" w:color="auto"/>
            </w:tcBorders>
          </w:tcPr>
          <w:p w14:paraId="12286B44" w14:textId="77777777" w:rsidR="000B50D4" w:rsidRPr="000B50D4" w:rsidRDefault="000B50D4" w:rsidP="0030389C">
            <w:pPr>
              <w:pStyle w:val="Ifyllnadstext"/>
              <w:rPr>
                <w:rFonts w:ascii="Calibri" w:eastAsiaTheme="minorHAnsi" w:hAnsi="Calibri" w:cs="Calibri"/>
                <w:color w:val="000000"/>
                <w:szCs w:val="22"/>
                <w:lang w:eastAsia="en-US"/>
              </w:rPr>
            </w:pPr>
            <w:r w:rsidRPr="000B50D4">
              <w:rPr>
                <w:rFonts w:ascii="Calibri" w:eastAsiaTheme="minorHAnsi" w:hAnsi="Calibri" w:cs="Calibri"/>
                <w:color w:val="000000"/>
                <w:szCs w:val="22"/>
                <w:lang w:eastAsia="en-US"/>
              </w:rPr>
              <w:t xml:space="preserve">Ref. </w:t>
            </w:r>
            <w:r>
              <w:rPr>
                <w:rFonts w:ascii="Calibri" w:eastAsiaTheme="minorHAnsi" w:hAnsi="Calibri" w:cs="Calibri"/>
                <w:color w:val="000000"/>
                <w:szCs w:val="22"/>
                <w:lang w:eastAsia="en-US"/>
              </w:rPr>
              <w:t>header of this CCL</w:t>
            </w:r>
          </w:p>
        </w:tc>
        <w:sdt>
          <w:sdtPr>
            <w:alias w:val=" "/>
            <w:id w:val="-1578273947"/>
            <w:placeholder>
              <w:docPart w:val="C4A20A9272BB44AAA16B60FE077C6C5A"/>
            </w:placeholder>
            <w:showingPlcHdr/>
            <w:text/>
          </w:sdtPr>
          <w:sdtEndPr/>
          <w:sdtContent>
            <w:tc>
              <w:tcPr>
                <w:tcW w:w="2478" w:type="dxa"/>
                <w:tcBorders>
                  <w:left w:val="single" w:sz="4" w:space="0" w:color="auto"/>
                  <w:bottom w:val="single" w:sz="4" w:space="0" w:color="auto"/>
                  <w:right w:val="single" w:sz="4" w:space="0" w:color="auto"/>
                </w:tcBorders>
              </w:tcPr>
              <w:p w14:paraId="33A7BD56" w14:textId="77777777" w:rsidR="000B50D4" w:rsidRDefault="000B50D4" w:rsidP="0030389C">
                <w:pPr>
                  <w:pStyle w:val="Ifyllnadstext"/>
                </w:pPr>
                <w:r w:rsidRPr="001F3B68">
                  <w:rPr>
                    <w:rStyle w:val="Platshllartext"/>
                  </w:rPr>
                  <w:t xml:space="preserve"> </w:t>
                </w:r>
              </w:p>
            </w:tc>
          </w:sdtContent>
        </w:sdt>
      </w:tr>
      <w:tr w:rsidR="00F03588" w14:paraId="2B1D0BF7" w14:textId="77777777" w:rsidTr="0030389C">
        <w:tc>
          <w:tcPr>
            <w:tcW w:w="4955" w:type="dxa"/>
            <w:tcBorders>
              <w:top w:val="single" w:sz="4" w:space="0" w:color="auto"/>
              <w:left w:val="single" w:sz="4" w:space="0" w:color="auto"/>
              <w:right w:val="single" w:sz="4" w:space="0" w:color="auto"/>
            </w:tcBorders>
          </w:tcPr>
          <w:p w14:paraId="2B837E85" w14:textId="77777777" w:rsidR="00F03588" w:rsidRDefault="00F03588" w:rsidP="0030389C">
            <w:pPr>
              <w:pStyle w:val="Ledtext"/>
            </w:pPr>
          </w:p>
        </w:tc>
        <w:tc>
          <w:tcPr>
            <w:tcW w:w="2478" w:type="dxa"/>
            <w:tcBorders>
              <w:top w:val="single" w:sz="4" w:space="0" w:color="auto"/>
              <w:left w:val="single" w:sz="4" w:space="0" w:color="auto"/>
              <w:right w:val="single" w:sz="4" w:space="0" w:color="auto"/>
            </w:tcBorders>
          </w:tcPr>
          <w:p w14:paraId="6E998BAE" w14:textId="77777777" w:rsidR="00F03588" w:rsidRDefault="00F03588" w:rsidP="0030389C">
            <w:pPr>
              <w:pStyle w:val="Ledtext"/>
            </w:pPr>
            <w:r>
              <w:t>Ref. in manual</w:t>
            </w:r>
          </w:p>
        </w:tc>
        <w:tc>
          <w:tcPr>
            <w:tcW w:w="2478" w:type="dxa"/>
            <w:tcBorders>
              <w:top w:val="single" w:sz="4" w:space="0" w:color="auto"/>
              <w:left w:val="single" w:sz="4" w:space="0" w:color="auto"/>
              <w:right w:val="single" w:sz="4" w:space="0" w:color="auto"/>
            </w:tcBorders>
          </w:tcPr>
          <w:p w14:paraId="13908A79" w14:textId="77777777" w:rsidR="00F03588" w:rsidRDefault="00F03588" w:rsidP="0030389C">
            <w:pPr>
              <w:pStyle w:val="Ledtext"/>
            </w:pPr>
            <w:r>
              <w:t>TS notes:</w:t>
            </w:r>
          </w:p>
        </w:tc>
      </w:tr>
      <w:tr w:rsidR="000B50D4" w14:paraId="200E7C6D" w14:textId="77777777" w:rsidTr="0030389C">
        <w:tc>
          <w:tcPr>
            <w:tcW w:w="4955" w:type="dxa"/>
            <w:tcBorders>
              <w:left w:val="single" w:sz="4" w:space="0" w:color="auto"/>
              <w:bottom w:val="single" w:sz="4" w:space="0" w:color="auto"/>
              <w:right w:val="single" w:sz="4" w:space="0" w:color="auto"/>
            </w:tcBorders>
          </w:tcPr>
          <w:p w14:paraId="1460CB90" w14:textId="77777777" w:rsidR="000B50D4" w:rsidRDefault="000B50D4" w:rsidP="0030389C">
            <w:pPr>
              <w:pStyle w:val="Ifyllnadstext"/>
            </w:pPr>
            <w:r w:rsidRPr="00CC3329">
              <w:rPr>
                <w:rFonts w:ascii="Calibri" w:eastAsiaTheme="minorHAnsi" w:hAnsi="Calibri" w:cs="Calibri"/>
                <w:color w:val="000000"/>
                <w:szCs w:val="22"/>
                <w:lang w:eastAsia="en-US"/>
              </w:rPr>
              <w:t>(c) The operator shall retain records relating to (a) and (b) at least for the duration of the operation requiring a specific approval, or, if applicable, in accordance with Annex III (Part-ORO).</w:t>
            </w:r>
          </w:p>
        </w:tc>
        <w:sdt>
          <w:sdtPr>
            <w:alias w:val=" "/>
            <w:id w:val="-467977902"/>
            <w:placeholder>
              <w:docPart w:val="2C64F95C166443D4AA7D49F0A7F3FE27"/>
            </w:placeholder>
            <w:showingPlcHdr/>
            <w:text/>
          </w:sdtPr>
          <w:sdtEndPr/>
          <w:sdtContent>
            <w:tc>
              <w:tcPr>
                <w:tcW w:w="2478" w:type="dxa"/>
                <w:tcBorders>
                  <w:left w:val="single" w:sz="4" w:space="0" w:color="auto"/>
                  <w:bottom w:val="single" w:sz="4" w:space="0" w:color="auto"/>
                  <w:right w:val="single" w:sz="4" w:space="0" w:color="auto"/>
                </w:tcBorders>
              </w:tcPr>
              <w:p w14:paraId="606E1C11" w14:textId="77777777" w:rsidR="000B50D4" w:rsidRDefault="000B50D4" w:rsidP="0030389C">
                <w:pPr>
                  <w:pStyle w:val="Ifyllnadstext"/>
                </w:pPr>
                <w:r w:rsidRPr="001F3B68">
                  <w:rPr>
                    <w:rStyle w:val="Platshllartext"/>
                  </w:rPr>
                  <w:t xml:space="preserve"> </w:t>
                </w:r>
              </w:p>
            </w:tc>
          </w:sdtContent>
        </w:sdt>
        <w:sdt>
          <w:sdtPr>
            <w:alias w:val=" "/>
            <w:id w:val="1235734766"/>
            <w:placeholder>
              <w:docPart w:val="758FAF34D4E24FB6B6DDD2B680AC3282"/>
            </w:placeholder>
            <w:showingPlcHdr/>
            <w:text/>
          </w:sdtPr>
          <w:sdtEndPr/>
          <w:sdtContent>
            <w:tc>
              <w:tcPr>
                <w:tcW w:w="2478" w:type="dxa"/>
                <w:tcBorders>
                  <w:left w:val="single" w:sz="4" w:space="0" w:color="auto"/>
                  <w:bottom w:val="single" w:sz="4" w:space="0" w:color="auto"/>
                  <w:right w:val="single" w:sz="4" w:space="0" w:color="auto"/>
                </w:tcBorders>
              </w:tcPr>
              <w:p w14:paraId="7B37A053" w14:textId="77777777" w:rsidR="000B50D4" w:rsidRDefault="000B50D4" w:rsidP="0030389C">
                <w:pPr>
                  <w:pStyle w:val="Ifyllnadstext"/>
                </w:pPr>
                <w:r w:rsidRPr="001F3B68">
                  <w:rPr>
                    <w:rStyle w:val="Platshllartext"/>
                  </w:rPr>
                  <w:t xml:space="preserve"> </w:t>
                </w:r>
              </w:p>
            </w:tc>
          </w:sdtContent>
        </w:sdt>
      </w:tr>
    </w:tbl>
    <w:tbl>
      <w:tblPr>
        <w:tblStyle w:val="Tabellrutnt"/>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363D4B" w:rsidRPr="00363D4B" w14:paraId="64DD4DFF" w14:textId="77777777" w:rsidTr="00363D4B">
        <w:tc>
          <w:tcPr>
            <w:tcW w:w="9923" w:type="dxa"/>
          </w:tcPr>
          <w:p w14:paraId="371CBF22" w14:textId="77777777" w:rsidR="00363D4B" w:rsidRPr="00363D4B" w:rsidRDefault="00363D4B" w:rsidP="00363D4B">
            <w:pPr>
              <w:keepNext/>
              <w:keepLines/>
              <w:spacing w:before="160"/>
              <w:outlineLvl w:val="0"/>
              <w:rPr>
                <w:rFonts w:asciiTheme="majorHAnsi" w:eastAsiaTheme="majorEastAsia" w:hAnsiTheme="majorHAnsi" w:cstheme="majorBidi"/>
                <w:b/>
                <w:bCs/>
                <w:szCs w:val="28"/>
                <w:lang w:val="sv-SE"/>
              </w:rPr>
            </w:pPr>
            <w:r w:rsidRPr="00363D4B">
              <w:rPr>
                <w:rFonts w:asciiTheme="majorHAnsi" w:eastAsiaTheme="majorEastAsia" w:hAnsiTheme="majorHAnsi" w:cstheme="majorBidi"/>
                <w:b/>
                <w:bCs/>
                <w:szCs w:val="28"/>
                <w:lang w:val="sv-SE"/>
              </w:rPr>
              <w:t>AMC1 SPA</w:t>
            </w:r>
            <w:proofErr w:type="gramStart"/>
            <w:r w:rsidRPr="00363D4B">
              <w:rPr>
                <w:rFonts w:asciiTheme="majorHAnsi" w:eastAsiaTheme="majorEastAsia" w:hAnsiTheme="majorHAnsi" w:cstheme="majorBidi"/>
                <w:b/>
                <w:bCs/>
                <w:szCs w:val="28"/>
                <w:lang w:val="sv-SE"/>
              </w:rPr>
              <w:t>.GEN</w:t>
            </w:r>
            <w:proofErr w:type="gramEnd"/>
            <w:r w:rsidRPr="00363D4B">
              <w:rPr>
                <w:rFonts w:asciiTheme="majorHAnsi" w:eastAsiaTheme="majorEastAsia" w:hAnsiTheme="majorHAnsi" w:cstheme="majorBidi"/>
                <w:b/>
                <w:bCs/>
                <w:szCs w:val="28"/>
                <w:lang w:val="sv-SE"/>
              </w:rPr>
              <w:t>.105(a)</w:t>
            </w:r>
          </w:p>
        </w:tc>
      </w:tr>
      <w:tr w:rsidR="00363D4B" w:rsidRPr="00363D4B" w14:paraId="19A8E7D8" w14:textId="77777777" w:rsidTr="00363D4B">
        <w:tc>
          <w:tcPr>
            <w:tcW w:w="9923" w:type="dxa"/>
          </w:tcPr>
          <w:p w14:paraId="190616E4" w14:textId="77777777" w:rsidR="00363D4B" w:rsidRPr="00363D4B" w:rsidRDefault="00363D4B" w:rsidP="00363D4B">
            <w:pPr>
              <w:keepNext/>
              <w:keepLines/>
              <w:spacing w:before="120"/>
              <w:outlineLvl w:val="1"/>
              <w:rPr>
                <w:rFonts w:asciiTheme="majorHAnsi" w:eastAsiaTheme="majorEastAsia" w:hAnsiTheme="majorHAnsi" w:cstheme="majorBidi"/>
                <w:bCs/>
                <w:szCs w:val="26"/>
                <w:lang w:val="sv-SE"/>
              </w:rPr>
            </w:pPr>
            <w:r w:rsidRPr="00363D4B">
              <w:rPr>
                <w:rFonts w:asciiTheme="majorHAnsi" w:eastAsiaTheme="majorEastAsia" w:hAnsiTheme="majorHAnsi" w:cstheme="majorBidi"/>
                <w:bCs/>
                <w:szCs w:val="26"/>
                <w:lang w:val="sv-SE"/>
              </w:rPr>
              <w:t>DOCUMENTATION</w:t>
            </w:r>
          </w:p>
        </w:tc>
      </w:tr>
      <w:tr w:rsidR="00363D4B" w:rsidRPr="00363D4B" w14:paraId="609CCF47" w14:textId="77777777" w:rsidTr="00363D4B">
        <w:tc>
          <w:tcPr>
            <w:tcW w:w="9923" w:type="dxa"/>
            <w:tcBorders>
              <w:top w:val="single" w:sz="4" w:space="0" w:color="auto"/>
              <w:left w:val="single" w:sz="4" w:space="0" w:color="auto"/>
              <w:right w:val="single" w:sz="4" w:space="0" w:color="auto"/>
            </w:tcBorders>
          </w:tcPr>
          <w:p w14:paraId="7FD31A17" w14:textId="77777777" w:rsidR="00363D4B" w:rsidRPr="00363D4B" w:rsidRDefault="00363D4B" w:rsidP="00363D4B">
            <w:pPr>
              <w:keepNext/>
              <w:spacing w:before="20" w:after="20"/>
              <w:rPr>
                <w:rFonts w:asciiTheme="majorHAnsi" w:hAnsiTheme="majorHAnsi"/>
                <w:sz w:val="14"/>
                <w:lang w:val="sv-SE"/>
              </w:rPr>
            </w:pPr>
          </w:p>
        </w:tc>
      </w:tr>
      <w:tr w:rsidR="00363D4B" w:rsidRPr="00363D4B" w14:paraId="0AA39399" w14:textId="77777777" w:rsidTr="00363D4B">
        <w:tc>
          <w:tcPr>
            <w:tcW w:w="9923" w:type="dxa"/>
            <w:tcBorders>
              <w:left w:val="single" w:sz="4" w:space="0" w:color="auto"/>
              <w:bottom w:val="single" w:sz="4" w:space="0" w:color="auto"/>
              <w:right w:val="single" w:sz="4" w:space="0" w:color="auto"/>
            </w:tcBorders>
          </w:tcPr>
          <w:p w14:paraId="7AC8B86C" w14:textId="77777777" w:rsidR="00363D4B" w:rsidRPr="00363D4B" w:rsidRDefault="00363D4B" w:rsidP="00363D4B">
            <w:pPr>
              <w:autoSpaceDE w:val="0"/>
              <w:autoSpaceDN w:val="0"/>
              <w:adjustRightInd w:val="0"/>
              <w:rPr>
                <w:rFonts w:ascii="Calibri" w:hAnsi="Calibri" w:cs="Calibri"/>
              </w:rPr>
            </w:pPr>
            <w:r w:rsidRPr="00363D4B">
              <w:rPr>
                <w:rFonts w:ascii="Calibri" w:hAnsi="Calibri" w:cs="Calibri"/>
              </w:rPr>
              <w:t>(a) Operating procedures should be documented in the operations manual.</w:t>
            </w:r>
          </w:p>
          <w:p w14:paraId="0157FB14" w14:textId="77777777" w:rsidR="00363D4B" w:rsidRPr="00363D4B" w:rsidRDefault="00363D4B" w:rsidP="00363D4B">
            <w:pPr>
              <w:autoSpaceDE w:val="0"/>
              <w:autoSpaceDN w:val="0"/>
              <w:adjustRightInd w:val="0"/>
              <w:rPr>
                <w:rFonts w:ascii="Calibri" w:hAnsi="Calibri" w:cs="Calibri"/>
              </w:rPr>
            </w:pPr>
            <w:r w:rsidRPr="00363D4B">
              <w:rPr>
                <w:rFonts w:ascii="Calibri" w:hAnsi="Calibri" w:cs="Calibri"/>
              </w:rPr>
              <w:t>(b) If an operations manual is not required, operating procedures may be described in a manual specifying procedures (procedures manual). If the aircraft flight manual (AFM) or the pilot operating handbook (POH) contains such procedures, they should be considered as acceptable means to document the procedures.</w:t>
            </w:r>
          </w:p>
          <w:p w14:paraId="2747DADA" w14:textId="77777777" w:rsidR="00363D4B" w:rsidRPr="00363D4B" w:rsidRDefault="00363D4B" w:rsidP="00363D4B">
            <w:pPr>
              <w:autoSpaceDE w:val="0"/>
              <w:autoSpaceDN w:val="0"/>
              <w:adjustRightInd w:val="0"/>
              <w:rPr>
                <w:rFonts w:ascii="Calibri" w:hAnsi="Calibri" w:cs="Calibri"/>
              </w:rPr>
            </w:pPr>
          </w:p>
        </w:tc>
      </w:tr>
      <w:tr w:rsidR="00363D4B" w:rsidRPr="00363D4B" w14:paraId="0CD77DCF" w14:textId="77777777" w:rsidTr="00363D4B">
        <w:tc>
          <w:tcPr>
            <w:tcW w:w="9923" w:type="dxa"/>
          </w:tcPr>
          <w:p w14:paraId="40620E9D" w14:textId="77777777" w:rsidR="00363D4B" w:rsidRPr="00363D4B" w:rsidRDefault="00363D4B" w:rsidP="00363D4B">
            <w:pPr>
              <w:keepNext/>
              <w:keepLines/>
              <w:spacing w:before="160"/>
              <w:outlineLvl w:val="0"/>
              <w:rPr>
                <w:rFonts w:asciiTheme="majorHAnsi" w:eastAsiaTheme="majorEastAsia" w:hAnsiTheme="majorHAnsi" w:cstheme="majorBidi"/>
                <w:b/>
                <w:bCs/>
                <w:szCs w:val="28"/>
              </w:rPr>
            </w:pPr>
            <w:r w:rsidRPr="00363D4B">
              <w:rPr>
                <w:rFonts w:asciiTheme="majorHAnsi" w:eastAsiaTheme="majorEastAsia" w:hAnsiTheme="majorHAnsi" w:cstheme="majorBidi"/>
                <w:b/>
                <w:bCs/>
                <w:szCs w:val="28"/>
              </w:rPr>
              <w:t>SPA.GEN.110 Priviliges of an operator holding a specific approval</w:t>
            </w:r>
          </w:p>
        </w:tc>
      </w:tr>
      <w:tr w:rsidR="00363D4B" w:rsidRPr="00363D4B" w14:paraId="675415B3" w14:textId="77777777" w:rsidTr="00363D4B">
        <w:tc>
          <w:tcPr>
            <w:tcW w:w="9923" w:type="dxa"/>
            <w:tcBorders>
              <w:top w:val="single" w:sz="4" w:space="0" w:color="auto"/>
              <w:left w:val="single" w:sz="4" w:space="0" w:color="auto"/>
              <w:right w:val="single" w:sz="4" w:space="0" w:color="auto"/>
            </w:tcBorders>
          </w:tcPr>
          <w:p w14:paraId="4202250C" w14:textId="77777777" w:rsidR="00363D4B" w:rsidRPr="00363D4B" w:rsidRDefault="00363D4B" w:rsidP="00363D4B">
            <w:pPr>
              <w:keepNext/>
              <w:spacing w:before="20" w:after="20"/>
              <w:rPr>
                <w:rFonts w:asciiTheme="majorHAnsi" w:hAnsiTheme="majorHAnsi"/>
                <w:sz w:val="14"/>
              </w:rPr>
            </w:pPr>
          </w:p>
        </w:tc>
      </w:tr>
      <w:tr w:rsidR="00363D4B" w:rsidRPr="00363D4B" w14:paraId="149FF0F5" w14:textId="77777777" w:rsidTr="00363D4B">
        <w:tc>
          <w:tcPr>
            <w:tcW w:w="9923" w:type="dxa"/>
            <w:tcBorders>
              <w:left w:val="single" w:sz="4" w:space="0" w:color="auto"/>
              <w:bottom w:val="single" w:sz="4" w:space="0" w:color="auto"/>
              <w:right w:val="single" w:sz="4" w:space="0" w:color="auto"/>
            </w:tcBorders>
          </w:tcPr>
          <w:p w14:paraId="1FD153CA" w14:textId="77777777" w:rsidR="00363D4B" w:rsidRPr="00363D4B" w:rsidRDefault="00363D4B" w:rsidP="00363D4B">
            <w:pPr>
              <w:autoSpaceDE w:val="0"/>
              <w:autoSpaceDN w:val="0"/>
              <w:adjustRightInd w:val="0"/>
              <w:rPr>
                <w:rFonts w:ascii="Calibri" w:hAnsi="Calibri" w:cs="Calibri"/>
              </w:rPr>
            </w:pPr>
            <w:r w:rsidRPr="00363D4B">
              <w:rPr>
                <w:rFonts w:ascii="Calibri" w:hAnsi="Calibri" w:cs="Calibri"/>
              </w:rPr>
              <w:t xml:space="preserve">The scope of the activity that an operator is approved to conduct shall be documented and specified: </w:t>
            </w:r>
          </w:p>
          <w:p w14:paraId="3C88251B" w14:textId="77777777" w:rsidR="00363D4B" w:rsidRPr="00363D4B" w:rsidRDefault="00363D4B" w:rsidP="00363D4B">
            <w:pPr>
              <w:autoSpaceDE w:val="0"/>
              <w:autoSpaceDN w:val="0"/>
              <w:adjustRightInd w:val="0"/>
              <w:rPr>
                <w:rFonts w:ascii="Calibri" w:hAnsi="Calibri" w:cs="Calibri"/>
              </w:rPr>
            </w:pPr>
            <w:r w:rsidRPr="00363D4B">
              <w:rPr>
                <w:rFonts w:ascii="Calibri" w:hAnsi="Calibri" w:cs="Calibri"/>
              </w:rPr>
              <w:t xml:space="preserve">(a) for operators holding an air operator certificate (AOC) in the operations specifications to the AOC; </w:t>
            </w:r>
          </w:p>
          <w:p w14:paraId="4E04438A" w14:textId="77777777" w:rsidR="00363D4B" w:rsidRPr="00363D4B" w:rsidRDefault="00363D4B" w:rsidP="00363D4B">
            <w:pPr>
              <w:autoSpaceDE w:val="0"/>
              <w:autoSpaceDN w:val="0"/>
              <w:adjustRightInd w:val="0"/>
              <w:rPr>
                <w:rFonts w:ascii="Calibri" w:hAnsi="Calibri" w:cs="Calibri"/>
              </w:rPr>
            </w:pPr>
            <w:r w:rsidRPr="00363D4B">
              <w:rPr>
                <w:rFonts w:ascii="Calibri" w:hAnsi="Calibri" w:cs="Calibri"/>
              </w:rPr>
              <w:t xml:space="preserve">(b) </w:t>
            </w:r>
            <w:proofErr w:type="gramStart"/>
            <w:r w:rsidRPr="00363D4B">
              <w:rPr>
                <w:rFonts w:ascii="Calibri" w:hAnsi="Calibri" w:cs="Calibri"/>
              </w:rPr>
              <w:t>for</w:t>
            </w:r>
            <w:proofErr w:type="gramEnd"/>
            <w:r w:rsidRPr="00363D4B">
              <w:rPr>
                <w:rFonts w:ascii="Calibri" w:hAnsi="Calibri" w:cs="Calibri"/>
              </w:rPr>
              <w:t xml:space="preserve"> all other operators in the list of specific approvals.</w:t>
            </w:r>
          </w:p>
        </w:tc>
      </w:tr>
      <w:tr w:rsidR="00363D4B" w:rsidRPr="00363D4B" w14:paraId="190C1C62" w14:textId="77777777" w:rsidTr="00363D4B">
        <w:tc>
          <w:tcPr>
            <w:tcW w:w="9923" w:type="dxa"/>
          </w:tcPr>
          <w:p w14:paraId="363B3925" w14:textId="77777777" w:rsidR="00363D4B" w:rsidRPr="00363D4B" w:rsidRDefault="00363D4B" w:rsidP="00363D4B">
            <w:pPr>
              <w:keepNext/>
              <w:keepLines/>
              <w:spacing w:before="160"/>
              <w:outlineLvl w:val="0"/>
              <w:rPr>
                <w:rFonts w:asciiTheme="majorHAnsi" w:eastAsiaTheme="majorEastAsia" w:hAnsiTheme="majorHAnsi" w:cstheme="majorBidi"/>
                <w:b/>
                <w:bCs/>
                <w:szCs w:val="28"/>
              </w:rPr>
            </w:pPr>
            <w:r w:rsidRPr="00363D4B">
              <w:rPr>
                <w:rFonts w:asciiTheme="majorHAnsi" w:eastAsiaTheme="majorEastAsia" w:hAnsiTheme="majorHAnsi" w:cstheme="majorBidi"/>
                <w:b/>
                <w:bCs/>
                <w:szCs w:val="28"/>
              </w:rPr>
              <w:t>SPA GEN.115 Changes to a specific approval</w:t>
            </w:r>
          </w:p>
        </w:tc>
      </w:tr>
      <w:tr w:rsidR="00363D4B" w:rsidRPr="00363D4B" w14:paraId="0327EC59" w14:textId="77777777" w:rsidTr="00363D4B">
        <w:tc>
          <w:tcPr>
            <w:tcW w:w="9923" w:type="dxa"/>
            <w:tcBorders>
              <w:top w:val="single" w:sz="4" w:space="0" w:color="auto"/>
              <w:left w:val="single" w:sz="4" w:space="0" w:color="auto"/>
              <w:right w:val="single" w:sz="4" w:space="0" w:color="auto"/>
            </w:tcBorders>
          </w:tcPr>
          <w:p w14:paraId="00A98A36" w14:textId="77777777" w:rsidR="00363D4B" w:rsidRPr="00363D4B" w:rsidRDefault="00363D4B" w:rsidP="00363D4B">
            <w:pPr>
              <w:keepNext/>
              <w:spacing w:before="20" w:after="20"/>
              <w:rPr>
                <w:rFonts w:asciiTheme="majorHAnsi" w:hAnsiTheme="majorHAnsi"/>
                <w:sz w:val="14"/>
              </w:rPr>
            </w:pPr>
          </w:p>
        </w:tc>
      </w:tr>
      <w:tr w:rsidR="00363D4B" w:rsidRPr="00363D4B" w14:paraId="02B5A031" w14:textId="77777777" w:rsidTr="00363D4B">
        <w:tc>
          <w:tcPr>
            <w:tcW w:w="9923" w:type="dxa"/>
            <w:tcBorders>
              <w:left w:val="single" w:sz="4" w:space="0" w:color="auto"/>
              <w:bottom w:val="single" w:sz="4" w:space="0" w:color="auto"/>
              <w:right w:val="single" w:sz="4" w:space="0" w:color="auto"/>
            </w:tcBorders>
          </w:tcPr>
          <w:p w14:paraId="2DA2C4B0" w14:textId="77777777" w:rsidR="00363D4B" w:rsidRPr="00363D4B" w:rsidRDefault="00363D4B" w:rsidP="00363D4B">
            <w:pPr>
              <w:autoSpaceDE w:val="0"/>
              <w:autoSpaceDN w:val="0"/>
              <w:adjustRightInd w:val="0"/>
              <w:rPr>
                <w:rFonts w:ascii="Calibri" w:hAnsi="Calibri" w:cs="Calibri"/>
              </w:rPr>
            </w:pPr>
            <w:r w:rsidRPr="00363D4B">
              <w:rPr>
                <w:rFonts w:ascii="Calibri" w:hAnsi="Calibri" w:cs="Calibri"/>
              </w:rPr>
              <w:t>When the conditions of a specific approval are affected by changes, the operator shall provide the relevant documentation to the competent authority and obtain prior approval for the operation.</w:t>
            </w:r>
          </w:p>
          <w:p w14:paraId="5860554F" w14:textId="77777777" w:rsidR="00363D4B" w:rsidRPr="00363D4B" w:rsidRDefault="00363D4B" w:rsidP="00363D4B">
            <w:pPr>
              <w:autoSpaceDE w:val="0"/>
              <w:autoSpaceDN w:val="0"/>
              <w:adjustRightInd w:val="0"/>
              <w:rPr>
                <w:rFonts w:ascii="Calibri" w:hAnsi="Calibri" w:cs="Calibri"/>
              </w:rPr>
            </w:pPr>
          </w:p>
        </w:tc>
      </w:tr>
      <w:tr w:rsidR="00363D4B" w:rsidRPr="00363D4B" w14:paraId="00088DC9" w14:textId="77777777" w:rsidTr="00363D4B">
        <w:tc>
          <w:tcPr>
            <w:tcW w:w="9923" w:type="dxa"/>
          </w:tcPr>
          <w:p w14:paraId="5C353394" w14:textId="77777777" w:rsidR="00363D4B" w:rsidRPr="00363D4B" w:rsidRDefault="00363D4B" w:rsidP="00363D4B">
            <w:pPr>
              <w:keepNext/>
              <w:keepLines/>
              <w:spacing w:before="160"/>
              <w:outlineLvl w:val="0"/>
              <w:rPr>
                <w:rFonts w:asciiTheme="majorHAnsi" w:eastAsiaTheme="majorEastAsia" w:hAnsiTheme="majorHAnsi" w:cstheme="majorBidi"/>
                <w:b/>
                <w:bCs/>
                <w:szCs w:val="28"/>
              </w:rPr>
            </w:pPr>
            <w:r w:rsidRPr="00363D4B">
              <w:rPr>
                <w:rFonts w:asciiTheme="majorHAnsi" w:eastAsiaTheme="majorEastAsia" w:hAnsiTheme="majorHAnsi" w:cstheme="majorBidi"/>
                <w:b/>
                <w:bCs/>
                <w:szCs w:val="28"/>
              </w:rPr>
              <w:t>SPA.GEN.120 Continued validity of a specific approval</w:t>
            </w:r>
          </w:p>
        </w:tc>
      </w:tr>
      <w:tr w:rsidR="00363D4B" w:rsidRPr="00363D4B" w14:paraId="5D7366C7" w14:textId="77777777" w:rsidTr="00363D4B">
        <w:tc>
          <w:tcPr>
            <w:tcW w:w="9923" w:type="dxa"/>
            <w:tcBorders>
              <w:top w:val="single" w:sz="4" w:space="0" w:color="auto"/>
              <w:left w:val="single" w:sz="4" w:space="0" w:color="auto"/>
              <w:right w:val="single" w:sz="4" w:space="0" w:color="auto"/>
            </w:tcBorders>
          </w:tcPr>
          <w:p w14:paraId="63340367" w14:textId="77777777" w:rsidR="00363D4B" w:rsidRPr="00363D4B" w:rsidRDefault="00363D4B" w:rsidP="00363D4B">
            <w:pPr>
              <w:keepNext/>
              <w:spacing w:before="20" w:after="20"/>
              <w:rPr>
                <w:rFonts w:asciiTheme="majorHAnsi" w:hAnsiTheme="majorHAnsi"/>
                <w:sz w:val="14"/>
              </w:rPr>
            </w:pPr>
          </w:p>
        </w:tc>
      </w:tr>
      <w:tr w:rsidR="00363D4B" w:rsidRPr="00363D4B" w14:paraId="400636A2" w14:textId="77777777" w:rsidTr="00363D4B">
        <w:tc>
          <w:tcPr>
            <w:tcW w:w="9923" w:type="dxa"/>
            <w:tcBorders>
              <w:left w:val="single" w:sz="4" w:space="0" w:color="auto"/>
              <w:bottom w:val="single" w:sz="4" w:space="0" w:color="auto"/>
              <w:right w:val="single" w:sz="4" w:space="0" w:color="auto"/>
            </w:tcBorders>
          </w:tcPr>
          <w:p w14:paraId="2F3AB809" w14:textId="77777777" w:rsidR="00363D4B" w:rsidRPr="00363D4B" w:rsidRDefault="00363D4B" w:rsidP="00363D4B">
            <w:pPr>
              <w:autoSpaceDE w:val="0"/>
              <w:autoSpaceDN w:val="0"/>
              <w:adjustRightInd w:val="0"/>
              <w:rPr>
                <w:rFonts w:ascii="Calibri" w:hAnsi="Calibri" w:cs="Calibri"/>
              </w:rPr>
            </w:pPr>
            <w:r w:rsidRPr="00363D4B">
              <w:rPr>
                <w:rFonts w:ascii="Calibri" w:hAnsi="Calibri" w:cs="Calibri"/>
              </w:rPr>
              <w:t>Specific approvals shall be issued for an unlimited duration and shall remain valid subject to the operator remaining in compliance with the requirements associated with the specific approval and taking into account the relevant elements defined in the mandatory part of the operational suitability data established in accordance with Regulation (EU) No 748/2012.</w:t>
            </w:r>
          </w:p>
          <w:p w14:paraId="7AB2FFA4" w14:textId="77777777" w:rsidR="00363D4B" w:rsidRPr="00363D4B" w:rsidRDefault="00363D4B" w:rsidP="00363D4B">
            <w:pPr>
              <w:autoSpaceDE w:val="0"/>
              <w:autoSpaceDN w:val="0"/>
              <w:adjustRightInd w:val="0"/>
              <w:rPr>
                <w:rFonts w:ascii="Calibri" w:hAnsi="Calibri" w:cs="Calibri"/>
              </w:rPr>
            </w:pPr>
          </w:p>
        </w:tc>
      </w:tr>
    </w:tbl>
    <w:tbl>
      <w:tblPr>
        <w:tblStyle w:val="Tabellrutn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C77A16" w14:paraId="2794EC47" w14:textId="77777777" w:rsidTr="009347AC">
        <w:tc>
          <w:tcPr>
            <w:tcW w:w="9911" w:type="dxa"/>
            <w:gridSpan w:val="3"/>
          </w:tcPr>
          <w:p w14:paraId="4FC8FB3C" w14:textId="77777777" w:rsidR="00363D4B" w:rsidRDefault="00363D4B" w:rsidP="009347AC">
            <w:pPr>
              <w:pStyle w:val="Rubrik1"/>
              <w:outlineLvl w:val="0"/>
            </w:pPr>
          </w:p>
          <w:p w14:paraId="66C82734" w14:textId="223B1608" w:rsidR="00C77A16" w:rsidRDefault="00C77A16" w:rsidP="009347AC">
            <w:pPr>
              <w:pStyle w:val="Rubrik1"/>
              <w:outlineLvl w:val="0"/>
            </w:pPr>
            <w:r>
              <w:lastRenderedPageBreak/>
              <w:t>SPA.NVIS.100 Night vision imaging system (NVIS) operations</w:t>
            </w:r>
          </w:p>
        </w:tc>
      </w:tr>
      <w:tr w:rsidR="00C77A16" w14:paraId="09594E0B" w14:textId="77777777" w:rsidTr="009347AC">
        <w:tc>
          <w:tcPr>
            <w:tcW w:w="9911" w:type="dxa"/>
            <w:gridSpan w:val="3"/>
            <w:tcBorders>
              <w:top w:val="single" w:sz="4" w:space="0" w:color="auto"/>
              <w:left w:val="single" w:sz="4" w:space="0" w:color="auto"/>
              <w:right w:val="single" w:sz="4" w:space="0" w:color="auto"/>
            </w:tcBorders>
          </w:tcPr>
          <w:p w14:paraId="17393956" w14:textId="77777777" w:rsidR="00C77A16" w:rsidRDefault="00C77A16" w:rsidP="009347AC">
            <w:pPr>
              <w:pStyle w:val="Ledtext"/>
            </w:pPr>
          </w:p>
        </w:tc>
      </w:tr>
      <w:tr w:rsidR="00C77A16" w14:paraId="0AA6AAF5" w14:textId="77777777" w:rsidTr="009347AC">
        <w:tc>
          <w:tcPr>
            <w:tcW w:w="9911" w:type="dxa"/>
            <w:gridSpan w:val="3"/>
            <w:tcBorders>
              <w:left w:val="single" w:sz="4" w:space="0" w:color="auto"/>
              <w:bottom w:val="single" w:sz="4" w:space="0" w:color="auto"/>
              <w:right w:val="single" w:sz="4" w:space="0" w:color="auto"/>
            </w:tcBorders>
          </w:tcPr>
          <w:p w14:paraId="4213BF82" w14:textId="77777777" w:rsidR="00C77A16" w:rsidRPr="005178AD" w:rsidRDefault="00C77A16"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(a) Helicopters shall only be operated under VFR at night with the aid of NVIS if the operator has been approved by the competent authority.</w:t>
            </w:r>
          </w:p>
        </w:tc>
      </w:tr>
      <w:tr w:rsidR="0095509C" w14:paraId="102C3C5C" w14:textId="77777777" w:rsidTr="009347AC">
        <w:tc>
          <w:tcPr>
            <w:tcW w:w="9911" w:type="dxa"/>
            <w:gridSpan w:val="3"/>
            <w:tcBorders>
              <w:top w:val="single" w:sz="4" w:space="0" w:color="auto"/>
              <w:left w:val="single" w:sz="4" w:space="0" w:color="auto"/>
              <w:right w:val="single" w:sz="4" w:space="0" w:color="auto"/>
            </w:tcBorders>
          </w:tcPr>
          <w:p w14:paraId="36F92C7B" w14:textId="77777777" w:rsidR="0095509C" w:rsidRDefault="0095509C" w:rsidP="009347AC">
            <w:pPr>
              <w:pStyle w:val="Ledtext"/>
            </w:pPr>
          </w:p>
        </w:tc>
      </w:tr>
      <w:tr w:rsidR="0095509C" w14:paraId="335404A5" w14:textId="77777777" w:rsidTr="009347AC">
        <w:tc>
          <w:tcPr>
            <w:tcW w:w="9911" w:type="dxa"/>
            <w:gridSpan w:val="3"/>
            <w:tcBorders>
              <w:left w:val="single" w:sz="4" w:space="0" w:color="auto"/>
              <w:bottom w:val="single" w:sz="4" w:space="0" w:color="auto"/>
              <w:right w:val="single" w:sz="4" w:space="0" w:color="auto"/>
            </w:tcBorders>
          </w:tcPr>
          <w:p w14:paraId="0C144874" w14:textId="77777777" w:rsidR="0095509C" w:rsidRPr="005178AD" w:rsidRDefault="0095509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(b) To obtain such approval by the competent authority, the operator shall: </w:t>
            </w:r>
          </w:p>
          <w:p w14:paraId="012C3202" w14:textId="77777777" w:rsidR="0095509C" w:rsidRPr="005178AD" w:rsidRDefault="0095509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(1) operate in commercial air transport (CAT) and hold a CAT AOC in accordance with Annex III (Part-ORO); </w:t>
            </w:r>
          </w:p>
          <w:p w14:paraId="17871C1E" w14:textId="77777777" w:rsidR="0095509C" w:rsidRPr="005178AD" w:rsidRDefault="0095509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(2) demonstrate to the competent authority: </w:t>
            </w:r>
          </w:p>
          <w:p w14:paraId="354E76E1" w14:textId="77777777" w:rsidR="0095509C" w:rsidRPr="005178AD" w:rsidRDefault="0095509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(i) compliance with the applicable requirements contained in this Subpart; </w:t>
            </w:r>
          </w:p>
          <w:p w14:paraId="1E335BC3" w14:textId="77777777" w:rsidR="0095509C" w:rsidRPr="005178AD" w:rsidRDefault="0095509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(ii) </w:t>
            </w:r>
            <w:proofErr w:type="gramStart"/>
            <w:r w:rsidRPr="005178AD">
              <w:rPr>
                <w:rFonts w:ascii="Calibri" w:eastAsiaTheme="minorHAnsi" w:hAnsi="Calibri" w:cs="Calibri"/>
                <w:color w:val="000000"/>
                <w:szCs w:val="22"/>
                <w:lang w:eastAsia="en-US"/>
              </w:rPr>
              <w:t>the</w:t>
            </w:r>
            <w:proofErr w:type="gramEnd"/>
            <w:r w:rsidRPr="005178AD">
              <w:rPr>
                <w:rFonts w:ascii="Calibri" w:eastAsiaTheme="minorHAnsi" w:hAnsi="Calibri" w:cs="Calibri"/>
                <w:color w:val="000000"/>
                <w:szCs w:val="22"/>
                <w:lang w:eastAsia="en-US"/>
              </w:rPr>
              <w:t xml:space="preserve"> successful integration of all elements of the NVIS.</w:t>
            </w:r>
          </w:p>
        </w:tc>
      </w:tr>
      <w:tr w:rsidR="0095509C" w14:paraId="5AFD2BDC" w14:textId="77777777" w:rsidTr="009347AC">
        <w:tc>
          <w:tcPr>
            <w:tcW w:w="9911" w:type="dxa"/>
            <w:gridSpan w:val="3"/>
            <w:tcBorders>
              <w:bottom w:val="single" w:sz="4" w:space="0" w:color="auto"/>
            </w:tcBorders>
          </w:tcPr>
          <w:p w14:paraId="1EE6887C" w14:textId="77777777" w:rsidR="00A6722C" w:rsidRDefault="00A6722C" w:rsidP="009347AC">
            <w:pPr>
              <w:pStyle w:val="Rubrik1"/>
              <w:outlineLvl w:val="0"/>
            </w:pPr>
          </w:p>
          <w:p w14:paraId="394303FF" w14:textId="6D8B952B" w:rsidR="0095509C" w:rsidRDefault="0095509C" w:rsidP="009347AC">
            <w:pPr>
              <w:pStyle w:val="Rubrik1"/>
              <w:outlineLvl w:val="0"/>
            </w:pPr>
            <w:r>
              <w:t>SPA.NVIS.110 Equipment requirements for NVIS operations</w:t>
            </w:r>
          </w:p>
        </w:tc>
      </w:tr>
      <w:tr w:rsidR="0095509C" w14:paraId="223EAE49" w14:textId="77777777" w:rsidTr="009347AC">
        <w:tc>
          <w:tcPr>
            <w:tcW w:w="4955" w:type="dxa"/>
            <w:tcBorders>
              <w:top w:val="single" w:sz="4" w:space="0" w:color="auto"/>
              <w:left w:val="single" w:sz="4" w:space="0" w:color="auto"/>
              <w:right w:val="single" w:sz="4" w:space="0" w:color="auto"/>
            </w:tcBorders>
            <w:shd w:val="clear" w:color="auto" w:fill="92D050"/>
          </w:tcPr>
          <w:p w14:paraId="3D886D64" w14:textId="77777777" w:rsidR="0095509C" w:rsidRDefault="0095509C" w:rsidP="009347AC">
            <w:pPr>
              <w:pStyle w:val="Ledtext"/>
            </w:pPr>
          </w:p>
        </w:tc>
        <w:tc>
          <w:tcPr>
            <w:tcW w:w="2478" w:type="dxa"/>
            <w:tcBorders>
              <w:top w:val="single" w:sz="4" w:space="0" w:color="auto"/>
              <w:left w:val="single" w:sz="4" w:space="0" w:color="auto"/>
              <w:right w:val="single" w:sz="4" w:space="0" w:color="auto"/>
            </w:tcBorders>
            <w:shd w:val="clear" w:color="auto" w:fill="92D050"/>
          </w:tcPr>
          <w:p w14:paraId="35D96055" w14:textId="77777777" w:rsidR="0095509C" w:rsidRDefault="00F03588" w:rsidP="009347AC">
            <w:pPr>
              <w:pStyle w:val="Ledtext"/>
            </w:pPr>
            <w:r>
              <w:t>Attachment number:</w:t>
            </w:r>
          </w:p>
        </w:tc>
        <w:tc>
          <w:tcPr>
            <w:tcW w:w="2478" w:type="dxa"/>
            <w:tcBorders>
              <w:top w:val="single" w:sz="4" w:space="0" w:color="auto"/>
              <w:left w:val="single" w:sz="4" w:space="0" w:color="auto"/>
              <w:right w:val="single" w:sz="4" w:space="0" w:color="auto"/>
            </w:tcBorders>
            <w:shd w:val="clear" w:color="auto" w:fill="92D050"/>
          </w:tcPr>
          <w:p w14:paraId="6F516FE6" w14:textId="77777777" w:rsidR="0095509C" w:rsidRDefault="009347AC" w:rsidP="009347AC">
            <w:pPr>
              <w:pStyle w:val="Ledtext"/>
            </w:pPr>
            <w:r>
              <w:t>TS note:</w:t>
            </w:r>
          </w:p>
        </w:tc>
      </w:tr>
      <w:tr w:rsidR="0095509C" w14:paraId="6EF88523" w14:textId="77777777" w:rsidTr="009347AC">
        <w:tc>
          <w:tcPr>
            <w:tcW w:w="4955" w:type="dxa"/>
            <w:tcBorders>
              <w:left w:val="single" w:sz="4" w:space="0" w:color="auto"/>
              <w:bottom w:val="single" w:sz="4" w:space="0" w:color="auto"/>
              <w:right w:val="single" w:sz="4" w:space="0" w:color="auto"/>
            </w:tcBorders>
            <w:shd w:val="clear" w:color="auto" w:fill="92D050"/>
          </w:tcPr>
          <w:p w14:paraId="59B0F75E"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(a) Before conducting NVIS operations each helicopter and all associated NVIS equipment shall have been issued with the relevant airworthiness approval in accordance with Regulation (EU) No 748/2012.</w:t>
            </w:r>
          </w:p>
        </w:tc>
        <w:sdt>
          <w:sdtPr>
            <w:alias w:val=" "/>
            <w:id w:val="841364143"/>
            <w:placeholder>
              <w:docPart w:val="A90F5EB1BE434D7BA449F6B052DF4258"/>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14:paraId="750EAA9C" w14:textId="77777777" w:rsidR="0095509C" w:rsidRDefault="0095509C" w:rsidP="009347AC">
                <w:pPr>
                  <w:pStyle w:val="Ifyllnadstext"/>
                </w:pPr>
                <w:r w:rsidRPr="001F3B68">
                  <w:rPr>
                    <w:rStyle w:val="Platshllartext"/>
                  </w:rPr>
                  <w:t xml:space="preserve"> </w:t>
                </w:r>
              </w:p>
            </w:tc>
          </w:sdtContent>
        </w:sdt>
        <w:sdt>
          <w:sdtPr>
            <w:alias w:val=" "/>
            <w:id w:val="-641811846"/>
            <w:placeholder>
              <w:docPart w:val="8160E175E1BC49CD834737445FB0A215"/>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14:paraId="4EB41E3A" w14:textId="77777777" w:rsidR="0095509C" w:rsidRDefault="0095509C" w:rsidP="009347AC">
                <w:pPr>
                  <w:pStyle w:val="Ifyllnadstext"/>
                </w:pPr>
                <w:r w:rsidRPr="001F3B68">
                  <w:rPr>
                    <w:rStyle w:val="Platshllartext"/>
                  </w:rPr>
                  <w:t xml:space="preserve"> </w:t>
                </w:r>
              </w:p>
            </w:tc>
          </w:sdtContent>
        </w:sdt>
      </w:tr>
      <w:tr w:rsidR="00F03588" w14:paraId="15D961B4" w14:textId="77777777" w:rsidTr="009347AC">
        <w:tc>
          <w:tcPr>
            <w:tcW w:w="4955" w:type="dxa"/>
            <w:tcBorders>
              <w:top w:val="single" w:sz="4" w:space="0" w:color="auto"/>
              <w:left w:val="single" w:sz="4" w:space="0" w:color="auto"/>
              <w:right w:val="single" w:sz="4" w:space="0" w:color="auto"/>
            </w:tcBorders>
          </w:tcPr>
          <w:p w14:paraId="4F188966" w14:textId="77777777" w:rsidR="00F03588" w:rsidRDefault="00F03588" w:rsidP="00F03588">
            <w:pPr>
              <w:pStyle w:val="Ledtext"/>
            </w:pPr>
          </w:p>
        </w:tc>
        <w:tc>
          <w:tcPr>
            <w:tcW w:w="2478" w:type="dxa"/>
            <w:tcBorders>
              <w:top w:val="single" w:sz="4" w:space="0" w:color="auto"/>
              <w:left w:val="single" w:sz="4" w:space="0" w:color="auto"/>
              <w:right w:val="single" w:sz="4" w:space="0" w:color="auto"/>
            </w:tcBorders>
          </w:tcPr>
          <w:p w14:paraId="7B5BE74A" w14:textId="77777777" w:rsidR="00F03588" w:rsidRDefault="00F03588" w:rsidP="00F03588">
            <w:pPr>
              <w:pStyle w:val="Ledtext"/>
            </w:pPr>
            <w:r>
              <w:t>Ref. in manual</w:t>
            </w:r>
          </w:p>
        </w:tc>
        <w:tc>
          <w:tcPr>
            <w:tcW w:w="2478" w:type="dxa"/>
            <w:tcBorders>
              <w:top w:val="single" w:sz="4" w:space="0" w:color="auto"/>
              <w:left w:val="single" w:sz="4" w:space="0" w:color="auto"/>
              <w:right w:val="single" w:sz="4" w:space="0" w:color="auto"/>
            </w:tcBorders>
          </w:tcPr>
          <w:p w14:paraId="0FC50EE7" w14:textId="77777777" w:rsidR="00F03588" w:rsidRDefault="00F03588" w:rsidP="00F03588">
            <w:pPr>
              <w:pStyle w:val="Ledtext"/>
            </w:pPr>
            <w:r>
              <w:t>TS notes:</w:t>
            </w:r>
          </w:p>
        </w:tc>
      </w:tr>
      <w:tr w:rsidR="0095509C" w14:paraId="0ECB6B1D" w14:textId="77777777" w:rsidTr="009347AC">
        <w:tc>
          <w:tcPr>
            <w:tcW w:w="4955" w:type="dxa"/>
            <w:tcBorders>
              <w:left w:val="single" w:sz="4" w:space="0" w:color="auto"/>
              <w:bottom w:val="single" w:sz="4" w:space="0" w:color="auto"/>
              <w:right w:val="single" w:sz="4" w:space="0" w:color="auto"/>
            </w:tcBorders>
          </w:tcPr>
          <w:p w14:paraId="4F85E931"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(b) </w:t>
            </w:r>
            <w:r w:rsidRPr="005178AD">
              <w:rPr>
                <w:rFonts w:ascii="Calibri" w:eastAsiaTheme="minorHAnsi" w:hAnsi="Calibri" w:cs="Calibri"/>
                <w:i/>
                <w:color w:val="000000"/>
                <w:szCs w:val="22"/>
                <w:lang w:eastAsia="en-US"/>
              </w:rPr>
              <w:t>Radio altimeter.</w:t>
            </w:r>
            <w:r w:rsidRPr="005178AD">
              <w:rPr>
                <w:rFonts w:ascii="Calibri" w:eastAsiaTheme="minorHAnsi" w:hAnsi="Calibri" w:cs="Calibri"/>
                <w:color w:val="000000"/>
                <w:szCs w:val="22"/>
                <w:lang w:eastAsia="en-US"/>
              </w:rPr>
              <w:t xml:space="preserve"> The helicopter shall be equipped with a radio altimeter capable of emitting an audio warning below a pre-set height and an audio and visual warning at a height selectable by the pilot, instantly discernible during all phases of NVIS flight.</w:t>
            </w:r>
          </w:p>
        </w:tc>
        <w:sdt>
          <w:sdtPr>
            <w:alias w:val=" "/>
            <w:id w:val="-771324217"/>
            <w:placeholder>
              <w:docPart w:val="0CCE003AD0BE481883829A08D687B05C"/>
            </w:placeholder>
            <w:showingPlcHdr/>
            <w:text/>
          </w:sdtPr>
          <w:sdtEndPr/>
          <w:sdtContent>
            <w:tc>
              <w:tcPr>
                <w:tcW w:w="2478" w:type="dxa"/>
                <w:tcBorders>
                  <w:left w:val="single" w:sz="4" w:space="0" w:color="auto"/>
                  <w:bottom w:val="single" w:sz="4" w:space="0" w:color="auto"/>
                  <w:right w:val="single" w:sz="4" w:space="0" w:color="auto"/>
                </w:tcBorders>
              </w:tcPr>
              <w:p w14:paraId="5F4FDC7C" w14:textId="77777777" w:rsidR="0095509C" w:rsidRDefault="0095509C" w:rsidP="009347AC">
                <w:pPr>
                  <w:pStyle w:val="Ifyllnadstext"/>
                </w:pPr>
                <w:r w:rsidRPr="001F3B68">
                  <w:rPr>
                    <w:rStyle w:val="Platshllartext"/>
                  </w:rPr>
                  <w:t xml:space="preserve"> </w:t>
                </w:r>
              </w:p>
            </w:tc>
          </w:sdtContent>
        </w:sdt>
        <w:sdt>
          <w:sdtPr>
            <w:alias w:val=" "/>
            <w:id w:val="-287519570"/>
            <w:placeholder>
              <w:docPart w:val="7638CC4D67134D8DB5993F7BE058F1CB"/>
            </w:placeholder>
            <w:showingPlcHdr/>
            <w:text/>
          </w:sdtPr>
          <w:sdtEndPr/>
          <w:sdtContent>
            <w:tc>
              <w:tcPr>
                <w:tcW w:w="2478" w:type="dxa"/>
                <w:tcBorders>
                  <w:left w:val="single" w:sz="4" w:space="0" w:color="auto"/>
                  <w:bottom w:val="single" w:sz="4" w:space="0" w:color="auto"/>
                  <w:right w:val="single" w:sz="4" w:space="0" w:color="auto"/>
                </w:tcBorders>
              </w:tcPr>
              <w:p w14:paraId="15CA592A" w14:textId="77777777" w:rsidR="0095509C" w:rsidRDefault="0095509C" w:rsidP="009347AC">
                <w:pPr>
                  <w:pStyle w:val="Ifyllnadstext"/>
                </w:pPr>
                <w:r w:rsidRPr="001F3B68">
                  <w:rPr>
                    <w:rStyle w:val="Platshllartext"/>
                  </w:rPr>
                  <w:t xml:space="preserve"> </w:t>
                </w:r>
              </w:p>
            </w:tc>
          </w:sdtContent>
        </w:sdt>
      </w:tr>
      <w:tr w:rsidR="005D40BB" w14:paraId="0C8ACA50" w14:textId="77777777" w:rsidTr="009347AC">
        <w:tc>
          <w:tcPr>
            <w:tcW w:w="4955" w:type="dxa"/>
            <w:tcBorders>
              <w:top w:val="single" w:sz="4" w:space="0" w:color="auto"/>
              <w:left w:val="single" w:sz="4" w:space="0" w:color="auto"/>
              <w:right w:val="single" w:sz="4" w:space="0" w:color="auto"/>
            </w:tcBorders>
          </w:tcPr>
          <w:p w14:paraId="2CD8FC9F"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1B60255F"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52867D89" w14:textId="77777777" w:rsidR="005D40BB" w:rsidRDefault="005D40BB" w:rsidP="005D40BB">
            <w:pPr>
              <w:pStyle w:val="Ledtext"/>
            </w:pPr>
            <w:r>
              <w:t>TS notes:</w:t>
            </w:r>
          </w:p>
        </w:tc>
      </w:tr>
      <w:tr w:rsidR="0095509C" w14:paraId="5F103957" w14:textId="77777777" w:rsidTr="009347AC">
        <w:tc>
          <w:tcPr>
            <w:tcW w:w="4955" w:type="dxa"/>
            <w:tcBorders>
              <w:left w:val="single" w:sz="4" w:space="0" w:color="auto"/>
              <w:bottom w:val="single" w:sz="4" w:space="0" w:color="auto"/>
              <w:right w:val="single" w:sz="4" w:space="0" w:color="auto"/>
            </w:tcBorders>
          </w:tcPr>
          <w:p w14:paraId="438014DC" w14:textId="77777777" w:rsidR="0095509C" w:rsidRPr="005178AD" w:rsidRDefault="0095509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(c) </w:t>
            </w:r>
            <w:r w:rsidRPr="005178AD">
              <w:rPr>
                <w:rFonts w:ascii="Calibri" w:eastAsiaTheme="minorHAnsi" w:hAnsi="Calibri" w:cs="Calibri"/>
                <w:i/>
                <w:color w:val="000000"/>
                <w:szCs w:val="22"/>
                <w:lang w:eastAsia="en-US"/>
              </w:rPr>
              <w:t>Aircraft NVIS compatible lighting</w:t>
            </w:r>
            <w:r w:rsidRPr="005178AD">
              <w:rPr>
                <w:rFonts w:ascii="Calibri" w:eastAsiaTheme="minorHAnsi" w:hAnsi="Calibri" w:cs="Calibri"/>
                <w:color w:val="000000"/>
                <w:szCs w:val="22"/>
                <w:lang w:eastAsia="en-US"/>
              </w:rPr>
              <w:t xml:space="preserve">. To mitigate the reduced peripheral vision cues and the need to enhance situational awareness, the following shall be provided: </w:t>
            </w:r>
          </w:p>
          <w:p w14:paraId="23AD25CC" w14:textId="77777777" w:rsidR="0095509C" w:rsidRPr="005178AD" w:rsidRDefault="0095509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(1) NVIS-compatible instrument panel flood-lighting, if installed, that can illuminate all essential flight instruments;</w:t>
            </w:r>
          </w:p>
          <w:p w14:paraId="448FCFD6" w14:textId="77777777" w:rsidR="0095509C" w:rsidRPr="005178AD" w:rsidRDefault="0095509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(2) NVIS-compatible utility lights; </w:t>
            </w:r>
          </w:p>
          <w:p w14:paraId="5C251E94" w14:textId="77777777" w:rsidR="0095509C" w:rsidRPr="005178AD" w:rsidRDefault="0095509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(3) portable NVIS compatible flashlight; and </w:t>
            </w:r>
          </w:p>
          <w:p w14:paraId="17130BCE" w14:textId="77777777" w:rsidR="0095509C" w:rsidRPr="005178AD" w:rsidRDefault="0095509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(4) </w:t>
            </w:r>
            <w:proofErr w:type="gramStart"/>
            <w:r w:rsidRPr="005178AD">
              <w:rPr>
                <w:rFonts w:ascii="Calibri" w:eastAsiaTheme="minorHAnsi" w:hAnsi="Calibri" w:cs="Calibri"/>
                <w:color w:val="000000"/>
                <w:szCs w:val="22"/>
                <w:lang w:eastAsia="en-US"/>
              </w:rPr>
              <w:t>a</w:t>
            </w:r>
            <w:proofErr w:type="gramEnd"/>
            <w:r w:rsidRPr="005178AD">
              <w:rPr>
                <w:rFonts w:ascii="Calibri" w:eastAsiaTheme="minorHAnsi" w:hAnsi="Calibri" w:cs="Calibri"/>
                <w:color w:val="000000"/>
                <w:szCs w:val="22"/>
                <w:lang w:eastAsia="en-US"/>
              </w:rPr>
              <w:t xml:space="preserve"> means for removing or extinguishing internal NVIS non-compatible lights.</w:t>
            </w:r>
          </w:p>
        </w:tc>
        <w:sdt>
          <w:sdtPr>
            <w:alias w:val=" "/>
            <w:id w:val="-1478599243"/>
            <w:placeholder>
              <w:docPart w:val="2028FECCBE9B495A9F15F043C6FD1A30"/>
            </w:placeholder>
            <w:showingPlcHdr/>
            <w:text/>
          </w:sdtPr>
          <w:sdtEndPr/>
          <w:sdtContent>
            <w:tc>
              <w:tcPr>
                <w:tcW w:w="2478" w:type="dxa"/>
                <w:tcBorders>
                  <w:left w:val="single" w:sz="4" w:space="0" w:color="auto"/>
                  <w:bottom w:val="single" w:sz="4" w:space="0" w:color="auto"/>
                  <w:right w:val="single" w:sz="4" w:space="0" w:color="auto"/>
                </w:tcBorders>
              </w:tcPr>
              <w:p w14:paraId="50B890DD" w14:textId="77777777" w:rsidR="0095509C" w:rsidRDefault="0095509C" w:rsidP="009347AC">
                <w:pPr>
                  <w:pStyle w:val="Ifyllnadstext"/>
                </w:pPr>
                <w:r w:rsidRPr="001F3B68">
                  <w:rPr>
                    <w:rStyle w:val="Platshllartext"/>
                  </w:rPr>
                  <w:t xml:space="preserve"> </w:t>
                </w:r>
              </w:p>
            </w:tc>
          </w:sdtContent>
        </w:sdt>
        <w:sdt>
          <w:sdtPr>
            <w:alias w:val=" "/>
            <w:id w:val="1180241957"/>
            <w:placeholder>
              <w:docPart w:val="98D4A5E3B3F0413DADA668CB8991CF73"/>
            </w:placeholder>
            <w:showingPlcHdr/>
            <w:text/>
          </w:sdtPr>
          <w:sdtEndPr/>
          <w:sdtContent>
            <w:tc>
              <w:tcPr>
                <w:tcW w:w="2478" w:type="dxa"/>
                <w:tcBorders>
                  <w:left w:val="single" w:sz="4" w:space="0" w:color="auto"/>
                  <w:bottom w:val="single" w:sz="4" w:space="0" w:color="auto"/>
                  <w:right w:val="single" w:sz="4" w:space="0" w:color="auto"/>
                </w:tcBorders>
              </w:tcPr>
              <w:p w14:paraId="539A3C82" w14:textId="77777777" w:rsidR="0095509C" w:rsidRDefault="0095509C" w:rsidP="009347AC">
                <w:pPr>
                  <w:pStyle w:val="Ifyllnadstext"/>
                </w:pPr>
                <w:r w:rsidRPr="001F3B68">
                  <w:rPr>
                    <w:rStyle w:val="Platshllartext"/>
                  </w:rPr>
                  <w:t xml:space="preserve"> </w:t>
                </w:r>
              </w:p>
            </w:tc>
          </w:sdtContent>
        </w:sdt>
      </w:tr>
      <w:tr w:rsidR="005D40BB" w14:paraId="5FFDB821" w14:textId="77777777" w:rsidTr="009347AC">
        <w:tc>
          <w:tcPr>
            <w:tcW w:w="4955" w:type="dxa"/>
            <w:tcBorders>
              <w:top w:val="single" w:sz="4" w:space="0" w:color="auto"/>
              <w:left w:val="single" w:sz="4" w:space="0" w:color="auto"/>
              <w:right w:val="single" w:sz="4" w:space="0" w:color="auto"/>
            </w:tcBorders>
          </w:tcPr>
          <w:p w14:paraId="0C74B0F3"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73B514CB"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04EBAAA2" w14:textId="77777777" w:rsidR="005D40BB" w:rsidRDefault="005D40BB" w:rsidP="005D40BB">
            <w:pPr>
              <w:pStyle w:val="Ledtext"/>
            </w:pPr>
            <w:r>
              <w:t>TS notes:</w:t>
            </w:r>
          </w:p>
        </w:tc>
      </w:tr>
      <w:tr w:rsidR="0095509C" w14:paraId="0FB8A3CD" w14:textId="77777777" w:rsidTr="009347AC">
        <w:tc>
          <w:tcPr>
            <w:tcW w:w="4955" w:type="dxa"/>
            <w:tcBorders>
              <w:left w:val="single" w:sz="4" w:space="0" w:color="auto"/>
              <w:bottom w:val="single" w:sz="4" w:space="0" w:color="auto"/>
              <w:right w:val="single" w:sz="4" w:space="0" w:color="auto"/>
            </w:tcBorders>
          </w:tcPr>
          <w:p w14:paraId="238DBB6F" w14:textId="77777777" w:rsidR="0095509C" w:rsidRPr="005178AD" w:rsidRDefault="0095509C" w:rsidP="009347AC">
            <w:pPr>
              <w:pStyle w:val="Default"/>
              <w:rPr>
                <w:rFonts w:eastAsiaTheme="minorHAnsi"/>
                <w:sz w:val="22"/>
                <w:szCs w:val="22"/>
                <w:lang w:val="en-GB"/>
              </w:rPr>
            </w:pPr>
            <w:r w:rsidRPr="005178AD">
              <w:rPr>
                <w:rFonts w:eastAsiaTheme="minorHAnsi"/>
                <w:sz w:val="22"/>
                <w:szCs w:val="22"/>
                <w:lang w:val="en-GB"/>
              </w:rPr>
              <w:t xml:space="preserve">(d) </w:t>
            </w:r>
            <w:r w:rsidRPr="005178AD">
              <w:rPr>
                <w:rFonts w:eastAsiaTheme="minorHAnsi"/>
                <w:i/>
                <w:sz w:val="22"/>
                <w:szCs w:val="22"/>
                <w:lang w:val="en-GB"/>
              </w:rPr>
              <w:t>Additional NVIS equipment</w:t>
            </w:r>
            <w:r w:rsidRPr="005178AD">
              <w:rPr>
                <w:rFonts w:eastAsiaTheme="minorHAnsi"/>
                <w:sz w:val="22"/>
                <w:szCs w:val="22"/>
                <w:lang w:val="en-GB"/>
              </w:rPr>
              <w:t xml:space="preserve">. The following additional NVIS equipment shall be provided: </w:t>
            </w:r>
          </w:p>
          <w:p w14:paraId="0F5C44F4" w14:textId="77777777" w:rsidR="0095509C" w:rsidRPr="005178AD" w:rsidRDefault="0095509C" w:rsidP="009347AC">
            <w:pPr>
              <w:pStyle w:val="Default"/>
              <w:rPr>
                <w:rFonts w:eastAsiaTheme="minorHAnsi"/>
                <w:sz w:val="22"/>
                <w:szCs w:val="22"/>
                <w:lang w:val="en-GB"/>
              </w:rPr>
            </w:pPr>
            <w:r w:rsidRPr="005178AD">
              <w:rPr>
                <w:rFonts w:eastAsiaTheme="minorHAnsi"/>
                <w:sz w:val="22"/>
                <w:szCs w:val="22"/>
                <w:lang w:val="en-GB"/>
              </w:rPr>
              <w:t xml:space="preserve">(1) a back-up or secondary power source for the night vision goggles (NVG); </w:t>
            </w:r>
          </w:p>
          <w:p w14:paraId="61CDFDE2"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(2) </w:t>
            </w:r>
            <w:proofErr w:type="gramStart"/>
            <w:r w:rsidRPr="005178AD">
              <w:rPr>
                <w:rFonts w:ascii="Calibri" w:eastAsiaTheme="minorHAnsi" w:hAnsi="Calibri" w:cs="Calibri"/>
                <w:color w:val="000000"/>
                <w:szCs w:val="22"/>
                <w:lang w:eastAsia="en-US"/>
              </w:rPr>
              <w:t>a</w:t>
            </w:r>
            <w:proofErr w:type="gramEnd"/>
            <w:r w:rsidRPr="005178AD">
              <w:rPr>
                <w:rFonts w:ascii="Calibri" w:eastAsiaTheme="minorHAnsi" w:hAnsi="Calibri" w:cs="Calibri"/>
                <w:color w:val="000000"/>
                <w:szCs w:val="22"/>
                <w:lang w:eastAsia="en-US"/>
              </w:rPr>
              <w:t xml:space="preserve"> helmet with the appropriate NVG attachment.</w:t>
            </w:r>
          </w:p>
        </w:tc>
        <w:sdt>
          <w:sdtPr>
            <w:alias w:val=" "/>
            <w:id w:val="58220904"/>
            <w:placeholder>
              <w:docPart w:val="F5952C3CC2CB46F6BAF34A1EDFC5659C"/>
            </w:placeholder>
            <w:showingPlcHdr/>
            <w:text/>
          </w:sdtPr>
          <w:sdtEndPr/>
          <w:sdtContent>
            <w:tc>
              <w:tcPr>
                <w:tcW w:w="2478" w:type="dxa"/>
                <w:tcBorders>
                  <w:left w:val="single" w:sz="4" w:space="0" w:color="auto"/>
                  <w:bottom w:val="single" w:sz="4" w:space="0" w:color="auto"/>
                  <w:right w:val="single" w:sz="4" w:space="0" w:color="auto"/>
                </w:tcBorders>
              </w:tcPr>
              <w:p w14:paraId="3691BE9D" w14:textId="77777777" w:rsidR="0095509C" w:rsidRDefault="0095509C" w:rsidP="009347AC">
                <w:pPr>
                  <w:pStyle w:val="Ifyllnadstext"/>
                </w:pPr>
                <w:r w:rsidRPr="001F3B68">
                  <w:rPr>
                    <w:rStyle w:val="Platshllartext"/>
                  </w:rPr>
                  <w:t xml:space="preserve"> </w:t>
                </w:r>
              </w:p>
            </w:tc>
          </w:sdtContent>
        </w:sdt>
        <w:sdt>
          <w:sdtPr>
            <w:alias w:val=" "/>
            <w:id w:val="795035941"/>
            <w:placeholder>
              <w:docPart w:val="4057582163CF485295CF89015A1F2A0C"/>
            </w:placeholder>
            <w:showingPlcHdr/>
            <w:text/>
          </w:sdtPr>
          <w:sdtEndPr/>
          <w:sdtContent>
            <w:tc>
              <w:tcPr>
                <w:tcW w:w="2478" w:type="dxa"/>
                <w:tcBorders>
                  <w:left w:val="single" w:sz="4" w:space="0" w:color="auto"/>
                  <w:bottom w:val="single" w:sz="4" w:space="0" w:color="auto"/>
                  <w:right w:val="single" w:sz="4" w:space="0" w:color="auto"/>
                </w:tcBorders>
              </w:tcPr>
              <w:p w14:paraId="104A5C03" w14:textId="77777777" w:rsidR="0095509C" w:rsidRDefault="0095509C" w:rsidP="009347AC">
                <w:pPr>
                  <w:pStyle w:val="Ifyllnadstext"/>
                </w:pPr>
                <w:r w:rsidRPr="001F3B68">
                  <w:rPr>
                    <w:rStyle w:val="Platshllartext"/>
                  </w:rPr>
                  <w:t xml:space="preserve"> </w:t>
                </w:r>
              </w:p>
            </w:tc>
          </w:sdtContent>
        </w:sdt>
      </w:tr>
      <w:tr w:rsidR="005D40BB" w14:paraId="601DCCF2" w14:textId="77777777" w:rsidTr="009347AC">
        <w:tc>
          <w:tcPr>
            <w:tcW w:w="4955" w:type="dxa"/>
            <w:tcBorders>
              <w:top w:val="single" w:sz="4" w:space="0" w:color="auto"/>
              <w:left w:val="single" w:sz="4" w:space="0" w:color="auto"/>
              <w:right w:val="single" w:sz="4" w:space="0" w:color="auto"/>
            </w:tcBorders>
          </w:tcPr>
          <w:p w14:paraId="3970B89A"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3466D093"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675C6F11" w14:textId="77777777" w:rsidR="005D40BB" w:rsidRDefault="005D40BB" w:rsidP="005D40BB">
            <w:pPr>
              <w:pStyle w:val="Ledtext"/>
            </w:pPr>
            <w:r>
              <w:t>TS notes:</w:t>
            </w:r>
          </w:p>
        </w:tc>
      </w:tr>
      <w:tr w:rsidR="0095509C" w14:paraId="73AB9F0F" w14:textId="77777777" w:rsidTr="00A6722C">
        <w:tc>
          <w:tcPr>
            <w:tcW w:w="4955" w:type="dxa"/>
            <w:tcBorders>
              <w:left w:val="single" w:sz="4" w:space="0" w:color="auto"/>
              <w:bottom w:val="single" w:sz="4" w:space="0" w:color="auto"/>
              <w:right w:val="single" w:sz="4" w:space="0" w:color="auto"/>
            </w:tcBorders>
          </w:tcPr>
          <w:p w14:paraId="724C3DB9" w14:textId="7384237F" w:rsidR="0095509C" w:rsidRPr="005178AD" w:rsidRDefault="0095509C" w:rsidP="00782CF7">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(e) All required NVGs on an NVIS flight shall be of the same </w:t>
            </w:r>
            <w:r w:rsidR="00782CF7">
              <w:rPr>
                <w:rFonts w:ascii="Calibri" w:eastAsiaTheme="minorHAnsi" w:hAnsi="Calibri" w:cs="Calibri"/>
                <w:color w:val="000000"/>
                <w:szCs w:val="22"/>
                <w:lang w:eastAsia="en-US"/>
              </w:rPr>
              <w:t>filter class and shall provide for sufficiently equivalent visual acuity</w:t>
            </w:r>
            <w:r w:rsidRPr="005178AD">
              <w:rPr>
                <w:rFonts w:ascii="Calibri" w:eastAsiaTheme="minorHAnsi" w:hAnsi="Calibri" w:cs="Calibri"/>
                <w:color w:val="000000"/>
                <w:szCs w:val="22"/>
                <w:lang w:eastAsia="en-US"/>
              </w:rPr>
              <w:t>.</w:t>
            </w:r>
          </w:p>
        </w:tc>
        <w:sdt>
          <w:sdtPr>
            <w:alias w:val=" "/>
            <w:id w:val="-2124690254"/>
            <w:placeholder>
              <w:docPart w:val="7D9BAB3AF58847908C8A5B796B6E3707"/>
            </w:placeholder>
            <w:showingPlcHdr/>
            <w:text/>
          </w:sdtPr>
          <w:sdtEndPr/>
          <w:sdtContent>
            <w:tc>
              <w:tcPr>
                <w:tcW w:w="2478" w:type="dxa"/>
                <w:tcBorders>
                  <w:left w:val="single" w:sz="4" w:space="0" w:color="auto"/>
                  <w:bottom w:val="single" w:sz="4" w:space="0" w:color="auto"/>
                  <w:right w:val="single" w:sz="4" w:space="0" w:color="auto"/>
                </w:tcBorders>
              </w:tcPr>
              <w:p w14:paraId="71E8CBEE" w14:textId="77777777" w:rsidR="0095509C" w:rsidRDefault="0095509C" w:rsidP="009347AC">
                <w:pPr>
                  <w:pStyle w:val="Ifyllnadstext"/>
                </w:pPr>
                <w:r w:rsidRPr="001F3B68">
                  <w:rPr>
                    <w:rStyle w:val="Platshllartext"/>
                  </w:rPr>
                  <w:t xml:space="preserve"> </w:t>
                </w:r>
              </w:p>
            </w:tc>
          </w:sdtContent>
        </w:sdt>
        <w:sdt>
          <w:sdtPr>
            <w:alias w:val=" "/>
            <w:id w:val="559836121"/>
            <w:placeholder>
              <w:docPart w:val="BA84B19A0F8845CDA07C073FEC97B2E5"/>
            </w:placeholder>
            <w:showingPlcHdr/>
            <w:text/>
          </w:sdtPr>
          <w:sdtEndPr/>
          <w:sdtContent>
            <w:tc>
              <w:tcPr>
                <w:tcW w:w="2478" w:type="dxa"/>
                <w:tcBorders>
                  <w:left w:val="single" w:sz="4" w:space="0" w:color="auto"/>
                  <w:bottom w:val="single" w:sz="4" w:space="0" w:color="auto"/>
                  <w:right w:val="single" w:sz="4" w:space="0" w:color="auto"/>
                </w:tcBorders>
              </w:tcPr>
              <w:p w14:paraId="0AE44EB1" w14:textId="77777777" w:rsidR="0095509C" w:rsidRDefault="0095509C" w:rsidP="009347AC">
                <w:pPr>
                  <w:pStyle w:val="Ifyllnadstext"/>
                </w:pPr>
                <w:r w:rsidRPr="001F3B68">
                  <w:rPr>
                    <w:rStyle w:val="Platshllartext"/>
                  </w:rPr>
                  <w:t xml:space="preserve"> </w:t>
                </w:r>
              </w:p>
            </w:tc>
          </w:sdtContent>
        </w:sdt>
      </w:tr>
      <w:tr w:rsidR="00A6722C" w14:paraId="7D326F05" w14:textId="77777777" w:rsidTr="00A6722C">
        <w:trPr>
          <w:trHeight w:val="667"/>
        </w:trPr>
        <w:tc>
          <w:tcPr>
            <w:tcW w:w="4955" w:type="dxa"/>
            <w:tcBorders>
              <w:top w:val="single" w:sz="4" w:space="0" w:color="auto"/>
            </w:tcBorders>
          </w:tcPr>
          <w:p w14:paraId="09279F01" w14:textId="77777777" w:rsidR="00A6722C" w:rsidRPr="005178AD" w:rsidRDefault="00A6722C" w:rsidP="00782CF7">
            <w:pPr>
              <w:pStyle w:val="Ifyllnadstext"/>
              <w:rPr>
                <w:rFonts w:ascii="Calibri" w:eastAsiaTheme="minorHAnsi" w:hAnsi="Calibri" w:cs="Calibri"/>
                <w:color w:val="000000"/>
                <w:szCs w:val="22"/>
                <w:lang w:eastAsia="en-US"/>
              </w:rPr>
            </w:pPr>
          </w:p>
        </w:tc>
        <w:tc>
          <w:tcPr>
            <w:tcW w:w="2478" w:type="dxa"/>
            <w:tcBorders>
              <w:top w:val="single" w:sz="4" w:space="0" w:color="auto"/>
            </w:tcBorders>
          </w:tcPr>
          <w:p w14:paraId="500B987E" w14:textId="77777777" w:rsidR="00A6722C" w:rsidRDefault="00A6722C" w:rsidP="009347AC">
            <w:pPr>
              <w:pStyle w:val="Ifyllnadstext"/>
            </w:pPr>
          </w:p>
        </w:tc>
        <w:tc>
          <w:tcPr>
            <w:tcW w:w="2478" w:type="dxa"/>
            <w:tcBorders>
              <w:top w:val="single" w:sz="4" w:space="0" w:color="auto"/>
            </w:tcBorders>
          </w:tcPr>
          <w:p w14:paraId="67E5FD47" w14:textId="77777777" w:rsidR="00A6722C" w:rsidRDefault="00A6722C" w:rsidP="009347AC">
            <w:pPr>
              <w:pStyle w:val="Ifyllnadstext"/>
            </w:pPr>
          </w:p>
        </w:tc>
      </w:tr>
      <w:tr w:rsidR="00A6722C" w:rsidRPr="00A6722C" w14:paraId="1BEA5839" w14:textId="77777777" w:rsidTr="00A6722C">
        <w:trPr>
          <w:trHeight w:val="137"/>
        </w:trPr>
        <w:tc>
          <w:tcPr>
            <w:tcW w:w="4955" w:type="dxa"/>
            <w:tcBorders>
              <w:bottom w:val="single" w:sz="4" w:space="0" w:color="auto"/>
            </w:tcBorders>
          </w:tcPr>
          <w:p w14:paraId="34721ECE" w14:textId="77777777" w:rsidR="00A6722C" w:rsidRPr="00A6722C" w:rsidRDefault="00A6722C" w:rsidP="00782CF7">
            <w:pPr>
              <w:pStyle w:val="Ifyllnadstext"/>
              <w:rPr>
                <w:rFonts w:ascii="Calibri" w:eastAsiaTheme="minorHAnsi" w:hAnsi="Calibri" w:cs="Calibri"/>
                <w:color w:val="000000"/>
                <w:sz w:val="10"/>
                <w:szCs w:val="10"/>
                <w:lang w:eastAsia="en-US"/>
              </w:rPr>
            </w:pPr>
          </w:p>
        </w:tc>
        <w:tc>
          <w:tcPr>
            <w:tcW w:w="2478" w:type="dxa"/>
            <w:tcBorders>
              <w:left w:val="nil"/>
              <w:bottom w:val="single" w:sz="4" w:space="0" w:color="auto"/>
            </w:tcBorders>
          </w:tcPr>
          <w:p w14:paraId="19149CF4" w14:textId="77777777" w:rsidR="00A6722C" w:rsidRPr="00A6722C" w:rsidRDefault="00A6722C" w:rsidP="009347AC">
            <w:pPr>
              <w:pStyle w:val="Ifyllnadstext"/>
              <w:rPr>
                <w:sz w:val="10"/>
                <w:szCs w:val="10"/>
              </w:rPr>
            </w:pPr>
          </w:p>
        </w:tc>
        <w:tc>
          <w:tcPr>
            <w:tcW w:w="2478" w:type="dxa"/>
            <w:tcBorders>
              <w:left w:val="nil"/>
              <w:bottom w:val="single" w:sz="4" w:space="0" w:color="auto"/>
            </w:tcBorders>
          </w:tcPr>
          <w:p w14:paraId="46D6077E" w14:textId="77777777" w:rsidR="00A6722C" w:rsidRPr="00A6722C" w:rsidRDefault="00A6722C" w:rsidP="009347AC">
            <w:pPr>
              <w:pStyle w:val="Ifyllnadstext"/>
              <w:rPr>
                <w:sz w:val="10"/>
                <w:szCs w:val="10"/>
              </w:rPr>
            </w:pPr>
          </w:p>
        </w:tc>
      </w:tr>
      <w:tr w:rsidR="005D40BB" w14:paraId="3F563438" w14:textId="77777777" w:rsidTr="009347AC">
        <w:tc>
          <w:tcPr>
            <w:tcW w:w="4955" w:type="dxa"/>
            <w:tcBorders>
              <w:top w:val="single" w:sz="4" w:space="0" w:color="auto"/>
              <w:left w:val="single" w:sz="4" w:space="0" w:color="auto"/>
              <w:right w:val="single" w:sz="4" w:space="0" w:color="auto"/>
            </w:tcBorders>
          </w:tcPr>
          <w:p w14:paraId="1A01FC96"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5943BCF7"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16B52B98" w14:textId="77777777" w:rsidR="005D40BB" w:rsidRDefault="005D40BB" w:rsidP="005D40BB">
            <w:pPr>
              <w:pStyle w:val="Ledtext"/>
            </w:pPr>
            <w:r>
              <w:t>TS notes:</w:t>
            </w:r>
          </w:p>
        </w:tc>
      </w:tr>
      <w:tr w:rsidR="0095509C" w14:paraId="344AC12E" w14:textId="77777777" w:rsidTr="00A6722C">
        <w:trPr>
          <w:cantSplit/>
        </w:trPr>
        <w:tc>
          <w:tcPr>
            <w:tcW w:w="4955" w:type="dxa"/>
            <w:tcBorders>
              <w:left w:val="single" w:sz="4" w:space="0" w:color="auto"/>
              <w:bottom w:val="single" w:sz="4" w:space="0" w:color="auto"/>
              <w:right w:val="single" w:sz="4" w:space="0" w:color="auto"/>
            </w:tcBorders>
          </w:tcPr>
          <w:p w14:paraId="691E258D" w14:textId="77777777" w:rsidR="0095509C" w:rsidRPr="005178AD" w:rsidRDefault="0095509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(f) Continuing airworthiness </w:t>
            </w:r>
          </w:p>
          <w:p w14:paraId="449390ED" w14:textId="77777777" w:rsidR="0095509C" w:rsidRPr="005178AD" w:rsidRDefault="0095509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(1) Procedures for continuing airworthiness shall contain the information necessary for carrying out ongoing maintenance and inspections on NVIS equipment installed in the helicopter and shall cover, as a minimum: </w:t>
            </w:r>
          </w:p>
          <w:p w14:paraId="6C2BB3DB" w14:textId="77777777" w:rsidR="0095509C" w:rsidRPr="005178AD" w:rsidRDefault="0095509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(i) helicopter windscreens and transparencies;</w:t>
            </w:r>
          </w:p>
        </w:tc>
        <w:sdt>
          <w:sdtPr>
            <w:alias w:val=" "/>
            <w:id w:val="1106615208"/>
            <w:placeholder>
              <w:docPart w:val="DC738543A02445CEA694768D4343E5BD"/>
            </w:placeholder>
            <w:showingPlcHdr/>
            <w:text/>
          </w:sdtPr>
          <w:sdtEndPr/>
          <w:sdtContent>
            <w:tc>
              <w:tcPr>
                <w:tcW w:w="2478" w:type="dxa"/>
                <w:tcBorders>
                  <w:left w:val="single" w:sz="4" w:space="0" w:color="auto"/>
                  <w:bottom w:val="single" w:sz="4" w:space="0" w:color="auto"/>
                  <w:right w:val="single" w:sz="4" w:space="0" w:color="auto"/>
                </w:tcBorders>
              </w:tcPr>
              <w:p w14:paraId="639FB7A4" w14:textId="77777777" w:rsidR="0095509C" w:rsidRDefault="0095509C" w:rsidP="009347AC">
                <w:pPr>
                  <w:pStyle w:val="Ifyllnadstext"/>
                </w:pPr>
                <w:r w:rsidRPr="001F3B68">
                  <w:rPr>
                    <w:rStyle w:val="Platshllartext"/>
                  </w:rPr>
                  <w:t xml:space="preserve"> </w:t>
                </w:r>
              </w:p>
            </w:tc>
          </w:sdtContent>
        </w:sdt>
        <w:sdt>
          <w:sdtPr>
            <w:alias w:val=" "/>
            <w:id w:val="-608666450"/>
            <w:placeholder>
              <w:docPart w:val="EFB2A10509174BD296F2F6709D78BD33"/>
            </w:placeholder>
            <w:showingPlcHdr/>
            <w:text/>
          </w:sdtPr>
          <w:sdtEndPr/>
          <w:sdtContent>
            <w:tc>
              <w:tcPr>
                <w:tcW w:w="2478" w:type="dxa"/>
                <w:tcBorders>
                  <w:left w:val="single" w:sz="4" w:space="0" w:color="auto"/>
                  <w:bottom w:val="single" w:sz="4" w:space="0" w:color="auto"/>
                  <w:right w:val="single" w:sz="4" w:space="0" w:color="auto"/>
                </w:tcBorders>
              </w:tcPr>
              <w:p w14:paraId="0154FBC1" w14:textId="77777777" w:rsidR="0095509C" w:rsidRDefault="0095509C" w:rsidP="009347AC">
                <w:pPr>
                  <w:pStyle w:val="Ifyllnadstext"/>
                </w:pPr>
                <w:r w:rsidRPr="001F3B68">
                  <w:rPr>
                    <w:rStyle w:val="Platshllartext"/>
                  </w:rPr>
                  <w:t xml:space="preserve"> </w:t>
                </w:r>
              </w:p>
            </w:tc>
          </w:sdtContent>
        </w:sdt>
      </w:tr>
      <w:tr w:rsidR="005D40BB" w14:paraId="2DA7A025" w14:textId="77777777" w:rsidTr="009347AC">
        <w:tc>
          <w:tcPr>
            <w:tcW w:w="4955" w:type="dxa"/>
            <w:tcBorders>
              <w:top w:val="single" w:sz="4" w:space="0" w:color="auto"/>
              <w:left w:val="single" w:sz="4" w:space="0" w:color="auto"/>
              <w:right w:val="single" w:sz="4" w:space="0" w:color="auto"/>
            </w:tcBorders>
          </w:tcPr>
          <w:p w14:paraId="32E1BFAE"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19833D82"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5ADB6467" w14:textId="77777777" w:rsidR="005D40BB" w:rsidRDefault="005D40BB" w:rsidP="005D40BB">
            <w:pPr>
              <w:pStyle w:val="Ledtext"/>
            </w:pPr>
            <w:r>
              <w:t>TS notes:</w:t>
            </w:r>
          </w:p>
        </w:tc>
      </w:tr>
      <w:tr w:rsidR="0095509C" w14:paraId="0D3B7B30" w14:textId="77777777" w:rsidTr="009347AC">
        <w:tc>
          <w:tcPr>
            <w:tcW w:w="4955" w:type="dxa"/>
            <w:tcBorders>
              <w:left w:val="single" w:sz="4" w:space="0" w:color="auto"/>
              <w:bottom w:val="single" w:sz="4" w:space="0" w:color="auto"/>
              <w:right w:val="single" w:sz="4" w:space="0" w:color="auto"/>
            </w:tcBorders>
          </w:tcPr>
          <w:p w14:paraId="12B769A3" w14:textId="77777777" w:rsidR="0095509C" w:rsidRPr="005178AD" w:rsidRDefault="0095509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(ii) NVIS lighting;</w:t>
            </w:r>
          </w:p>
        </w:tc>
        <w:sdt>
          <w:sdtPr>
            <w:alias w:val=" "/>
            <w:id w:val="1596212902"/>
            <w:placeholder>
              <w:docPart w:val="6DCBCFAD196C4FF39CDAD8E1A823F186"/>
            </w:placeholder>
            <w:showingPlcHdr/>
            <w:text/>
          </w:sdtPr>
          <w:sdtEndPr/>
          <w:sdtContent>
            <w:tc>
              <w:tcPr>
                <w:tcW w:w="2478" w:type="dxa"/>
                <w:tcBorders>
                  <w:left w:val="single" w:sz="4" w:space="0" w:color="auto"/>
                  <w:bottom w:val="single" w:sz="4" w:space="0" w:color="auto"/>
                  <w:right w:val="single" w:sz="4" w:space="0" w:color="auto"/>
                </w:tcBorders>
              </w:tcPr>
              <w:p w14:paraId="215C3C8D" w14:textId="77777777" w:rsidR="0095509C" w:rsidRDefault="0095509C" w:rsidP="009347AC">
                <w:pPr>
                  <w:pStyle w:val="Ifyllnadstext"/>
                </w:pPr>
                <w:r w:rsidRPr="001F3B68">
                  <w:rPr>
                    <w:rStyle w:val="Platshllartext"/>
                  </w:rPr>
                  <w:t xml:space="preserve"> </w:t>
                </w:r>
              </w:p>
            </w:tc>
          </w:sdtContent>
        </w:sdt>
        <w:sdt>
          <w:sdtPr>
            <w:alias w:val=" "/>
            <w:id w:val="-1785033419"/>
            <w:placeholder>
              <w:docPart w:val="D35E8ED24DC94A588FD1168708937D2B"/>
            </w:placeholder>
            <w:showingPlcHdr/>
            <w:text/>
          </w:sdtPr>
          <w:sdtEndPr/>
          <w:sdtContent>
            <w:tc>
              <w:tcPr>
                <w:tcW w:w="2478" w:type="dxa"/>
                <w:tcBorders>
                  <w:left w:val="single" w:sz="4" w:space="0" w:color="auto"/>
                  <w:bottom w:val="single" w:sz="4" w:space="0" w:color="auto"/>
                  <w:right w:val="single" w:sz="4" w:space="0" w:color="auto"/>
                </w:tcBorders>
              </w:tcPr>
              <w:p w14:paraId="6A8BB8C0" w14:textId="77777777" w:rsidR="0095509C" w:rsidRDefault="0095509C" w:rsidP="009347AC">
                <w:pPr>
                  <w:pStyle w:val="Ifyllnadstext"/>
                </w:pPr>
                <w:r w:rsidRPr="001F3B68">
                  <w:rPr>
                    <w:rStyle w:val="Platshllartext"/>
                  </w:rPr>
                  <w:t xml:space="preserve"> </w:t>
                </w:r>
              </w:p>
            </w:tc>
          </w:sdtContent>
        </w:sdt>
      </w:tr>
      <w:tr w:rsidR="005D40BB" w14:paraId="7F8713AF" w14:textId="77777777" w:rsidTr="009347AC">
        <w:tc>
          <w:tcPr>
            <w:tcW w:w="4955" w:type="dxa"/>
            <w:tcBorders>
              <w:top w:val="single" w:sz="4" w:space="0" w:color="auto"/>
              <w:left w:val="single" w:sz="4" w:space="0" w:color="auto"/>
              <w:right w:val="single" w:sz="4" w:space="0" w:color="auto"/>
            </w:tcBorders>
          </w:tcPr>
          <w:p w14:paraId="3DF1A752"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7AACC82E"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51889348" w14:textId="77777777" w:rsidR="005D40BB" w:rsidRDefault="005D40BB" w:rsidP="005D40BB">
            <w:pPr>
              <w:pStyle w:val="Ledtext"/>
            </w:pPr>
            <w:r>
              <w:t>TS notes:</w:t>
            </w:r>
          </w:p>
        </w:tc>
      </w:tr>
      <w:tr w:rsidR="0095509C" w14:paraId="37D22C56" w14:textId="77777777" w:rsidTr="009347AC">
        <w:tc>
          <w:tcPr>
            <w:tcW w:w="4955" w:type="dxa"/>
            <w:tcBorders>
              <w:left w:val="single" w:sz="4" w:space="0" w:color="auto"/>
              <w:bottom w:val="single" w:sz="4" w:space="0" w:color="auto"/>
              <w:right w:val="single" w:sz="4" w:space="0" w:color="auto"/>
            </w:tcBorders>
          </w:tcPr>
          <w:p w14:paraId="7C0B1B4E"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(iii) NVGs; and</w:t>
            </w:r>
          </w:p>
        </w:tc>
        <w:sdt>
          <w:sdtPr>
            <w:alias w:val=" "/>
            <w:id w:val="-1868831374"/>
            <w:placeholder>
              <w:docPart w:val="1217AD1A1F00405B8D3B8D7F5D24E1CF"/>
            </w:placeholder>
            <w:showingPlcHdr/>
            <w:text/>
          </w:sdtPr>
          <w:sdtEndPr/>
          <w:sdtContent>
            <w:tc>
              <w:tcPr>
                <w:tcW w:w="2478" w:type="dxa"/>
                <w:tcBorders>
                  <w:left w:val="single" w:sz="4" w:space="0" w:color="auto"/>
                  <w:bottom w:val="single" w:sz="4" w:space="0" w:color="auto"/>
                  <w:right w:val="single" w:sz="4" w:space="0" w:color="auto"/>
                </w:tcBorders>
              </w:tcPr>
              <w:p w14:paraId="51236D8E" w14:textId="77777777" w:rsidR="0095509C" w:rsidRDefault="0095509C" w:rsidP="009347AC">
                <w:pPr>
                  <w:pStyle w:val="Ifyllnadstext"/>
                </w:pPr>
                <w:r w:rsidRPr="001F3B68">
                  <w:rPr>
                    <w:rStyle w:val="Platshllartext"/>
                  </w:rPr>
                  <w:t xml:space="preserve"> </w:t>
                </w:r>
              </w:p>
            </w:tc>
          </w:sdtContent>
        </w:sdt>
        <w:sdt>
          <w:sdtPr>
            <w:alias w:val=" "/>
            <w:id w:val="-1020460908"/>
            <w:placeholder>
              <w:docPart w:val="C481D01117CC4762B608B67310606747"/>
            </w:placeholder>
            <w:showingPlcHdr/>
            <w:text/>
          </w:sdtPr>
          <w:sdtEndPr/>
          <w:sdtContent>
            <w:tc>
              <w:tcPr>
                <w:tcW w:w="2478" w:type="dxa"/>
                <w:tcBorders>
                  <w:left w:val="single" w:sz="4" w:space="0" w:color="auto"/>
                  <w:bottom w:val="single" w:sz="4" w:space="0" w:color="auto"/>
                  <w:right w:val="single" w:sz="4" w:space="0" w:color="auto"/>
                </w:tcBorders>
              </w:tcPr>
              <w:p w14:paraId="572EC1EB" w14:textId="77777777" w:rsidR="0095509C" w:rsidRDefault="0095509C" w:rsidP="009347AC">
                <w:pPr>
                  <w:pStyle w:val="Ifyllnadstext"/>
                </w:pPr>
                <w:r w:rsidRPr="001F3B68">
                  <w:rPr>
                    <w:rStyle w:val="Platshllartext"/>
                  </w:rPr>
                  <w:t xml:space="preserve"> </w:t>
                </w:r>
              </w:p>
            </w:tc>
          </w:sdtContent>
        </w:sdt>
      </w:tr>
      <w:tr w:rsidR="005D40BB" w14:paraId="0F8EBA90" w14:textId="77777777" w:rsidTr="009347AC">
        <w:tc>
          <w:tcPr>
            <w:tcW w:w="4955" w:type="dxa"/>
            <w:tcBorders>
              <w:top w:val="single" w:sz="4" w:space="0" w:color="auto"/>
              <w:left w:val="single" w:sz="4" w:space="0" w:color="auto"/>
              <w:right w:val="single" w:sz="4" w:space="0" w:color="auto"/>
            </w:tcBorders>
          </w:tcPr>
          <w:p w14:paraId="14FBC286"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19625C02"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6D707D95" w14:textId="77777777" w:rsidR="005D40BB" w:rsidRDefault="005D40BB" w:rsidP="005D40BB">
            <w:pPr>
              <w:pStyle w:val="Ledtext"/>
            </w:pPr>
            <w:r>
              <w:t>TS notes:</w:t>
            </w:r>
          </w:p>
        </w:tc>
      </w:tr>
      <w:tr w:rsidR="0095509C" w14:paraId="20895397" w14:textId="77777777" w:rsidTr="009347AC">
        <w:tc>
          <w:tcPr>
            <w:tcW w:w="4955" w:type="dxa"/>
            <w:tcBorders>
              <w:left w:val="single" w:sz="4" w:space="0" w:color="auto"/>
              <w:bottom w:val="single" w:sz="4" w:space="0" w:color="auto"/>
              <w:right w:val="single" w:sz="4" w:space="0" w:color="auto"/>
            </w:tcBorders>
          </w:tcPr>
          <w:p w14:paraId="7197DC7C"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(iv) </w:t>
            </w:r>
            <w:proofErr w:type="gramStart"/>
            <w:r w:rsidRPr="005178AD">
              <w:rPr>
                <w:rFonts w:ascii="Calibri" w:eastAsiaTheme="minorHAnsi" w:hAnsi="Calibri" w:cs="Calibri"/>
                <w:color w:val="000000"/>
                <w:szCs w:val="22"/>
                <w:lang w:eastAsia="en-US"/>
              </w:rPr>
              <w:t>any</w:t>
            </w:r>
            <w:proofErr w:type="gramEnd"/>
            <w:r w:rsidRPr="005178AD">
              <w:rPr>
                <w:rFonts w:ascii="Calibri" w:eastAsiaTheme="minorHAnsi" w:hAnsi="Calibri" w:cs="Calibri"/>
                <w:color w:val="000000"/>
                <w:szCs w:val="22"/>
                <w:lang w:eastAsia="en-US"/>
              </w:rPr>
              <w:t xml:space="preserve"> additional equipment that supports NVIS operations.</w:t>
            </w:r>
          </w:p>
        </w:tc>
        <w:sdt>
          <w:sdtPr>
            <w:alias w:val=" "/>
            <w:id w:val="573404480"/>
            <w:placeholder>
              <w:docPart w:val="9EA42071DED342388B3C4692C042DE62"/>
            </w:placeholder>
            <w:showingPlcHdr/>
            <w:text/>
          </w:sdtPr>
          <w:sdtEndPr/>
          <w:sdtContent>
            <w:tc>
              <w:tcPr>
                <w:tcW w:w="2478" w:type="dxa"/>
                <w:tcBorders>
                  <w:left w:val="single" w:sz="4" w:space="0" w:color="auto"/>
                  <w:bottom w:val="single" w:sz="4" w:space="0" w:color="auto"/>
                  <w:right w:val="single" w:sz="4" w:space="0" w:color="auto"/>
                </w:tcBorders>
              </w:tcPr>
              <w:p w14:paraId="69F26766" w14:textId="77777777" w:rsidR="0095509C" w:rsidRDefault="0095509C" w:rsidP="009347AC">
                <w:pPr>
                  <w:pStyle w:val="Ifyllnadstext"/>
                </w:pPr>
                <w:r w:rsidRPr="001F3B68">
                  <w:rPr>
                    <w:rStyle w:val="Platshllartext"/>
                  </w:rPr>
                  <w:t xml:space="preserve"> </w:t>
                </w:r>
              </w:p>
            </w:tc>
          </w:sdtContent>
        </w:sdt>
        <w:sdt>
          <w:sdtPr>
            <w:alias w:val=" "/>
            <w:id w:val="1936551762"/>
            <w:placeholder>
              <w:docPart w:val="137F6D45DF914A24984A71258763BA61"/>
            </w:placeholder>
            <w:showingPlcHdr/>
            <w:text/>
          </w:sdtPr>
          <w:sdtEndPr/>
          <w:sdtContent>
            <w:tc>
              <w:tcPr>
                <w:tcW w:w="2478" w:type="dxa"/>
                <w:tcBorders>
                  <w:left w:val="single" w:sz="4" w:space="0" w:color="auto"/>
                  <w:bottom w:val="single" w:sz="4" w:space="0" w:color="auto"/>
                  <w:right w:val="single" w:sz="4" w:space="0" w:color="auto"/>
                </w:tcBorders>
              </w:tcPr>
              <w:p w14:paraId="137592B1" w14:textId="77777777" w:rsidR="0095509C" w:rsidRDefault="0095509C" w:rsidP="009347AC">
                <w:pPr>
                  <w:pStyle w:val="Ifyllnadstext"/>
                </w:pPr>
                <w:r w:rsidRPr="001F3B68">
                  <w:rPr>
                    <w:rStyle w:val="Platshllartext"/>
                  </w:rPr>
                  <w:t xml:space="preserve"> </w:t>
                </w:r>
              </w:p>
            </w:tc>
          </w:sdtContent>
        </w:sdt>
      </w:tr>
      <w:tr w:rsidR="005D40BB" w14:paraId="659B3805" w14:textId="77777777" w:rsidTr="009347AC">
        <w:tc>
          <w:tcPr>
            <w:tcW w:w="4955" w:type="dxa"/>
            <w:tcBorders>
              <w:top w:val="single" w:sz="4" w:space="0" w:color="auto"/>
              <w:left w:val="single" w:sz="4" w:space="0" w:color="auto"/>
              <w:right w:val="single" w:sz="4" w:space="0" w:color="auto"/>
            </w:tcBorders>
          </w:tcPr>
          <w:p w14:paraId="4F587FAD"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1126F60E"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1EBA2146" w14:textId="77777777" w:rsidR="005D40BB" w:rsidRDefault="005D40BB" w:rsidP="005D40BB">
            <w:pPr>
              <w:pStyle w:val="Ledtext"/>
            </w:pPr>
            <w:r>
              <w:t>TS notes:</w:t>
            </w:r>
          </w:p>
        </w:tc>
      </w:tr>
      <w:tr w:rsidR="0095509C" w14:paraId="734EB3EA" w14:textId="77777777" w:rsidTr="009347AC">
        <w:tc>
          <w:tcPr>
            <w:tcW w:w="4955" w:type="dxa"/>
            <w:tcBorders>
              <w:left w:val="single" w:sz="4" w:space="0" w:color="auto"/>
              <w:bottom w:val="single" w:sz="4" w:space="0" w:color="auto"/>
              <w:right w:val="single" w:sz="4" w:space="0" w:color="auto"/>
            </w:tcBorders>
          </w:tcPr>
          <w:p w14:paraId="0EC0FD7F"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(2) Any subsequent modification or maintenance to the aircraft shall be in compliance with the NVIS airworthiness approval.</w:t>
            </w:r>
          </w:p>
        </w:tc>
        <w:sdt>
          <w:sdtPr>
            <w:alias w:val=" "/>
            <w:id w:val="24533065"/>
            <w:placeholder>
              <w:docPart w:val="A96F866ECF8A466DA547C4926E113410"/>
            </w:placeholder>
            <w:showingPlcHdr/>
            <w:text/>
          </w:sdtPr>
          <w:sdtEndPr/>
          <w:sdtContent>
            <w:tc>
              <w:tcPr>
                <w:tcW w:w="2478" w:type="dxa"/>
                <w:tcBorders>
                  <w:left w:val="single" w:sz="4" w:space="0" w:color="auto"/>
                  <w:bottom w:val="single" w:sz="4" w:space="0" w:color="auto"/>
                  <w:right w:val="single" w:sz="4" w:space="0" w:color="auto"/>
                </w:tcBorders>
              </w:tcPr>
              <w:p w14:paraId="1CC9B746" w14:textId="77777777" w:rsidR="0095509C" w:rsidRDefault="0095509C" w:rsidP="009347AC">
                <w:pPr>
                  <w:pStyle w:val="Ifyllnadstext"/>
                </w:pPr>
                <w:r w:rsidRPr="001F3B68">
                  <w:rPr>
                    <w:rStyle w:val="Platshllartext"/>
                  </w:rPr>
                  <w:t xml:space="preserve"> </w:t>
                </w:r>
              </w:p>
            </w:tc>
          </w:sdtContent>
        </w:sdt>
        <w:sdt>
          <w:sdtPr>
            <w:alias w:val=" "/>
            <w:id w:val="1165053403"/>
            <w:placeholder>
              <w:docPart w:val="97E58562AEC3401686BF67AA34B1B811"/>
            </w:placeholder>
            <w:showingPlcHdr/>
            <w:text/>
          </w:sdtPr>
          <w:sdtEndPr/>
          <w:sdtContent>
            <w:tc>
              <w:tcPr>
                <w:tcW w:w="2478" w:type="dxa"/>
                <w:tcBorders>
                  <w:left w:val="single" w:sz="4" w:space="0" w:color="auto"/>
                  <w:bottom w:val="single" w:sz="4" w:space="0" w:color="auto"/>
                  <w:right w:val="single" w:sz="4" w:space="0" w:color="auto"/>
                </w:tcBorders>
              </w:tcPr>
              <w:p w14:paraId="0188AC82" w14:textId="77777777" w:rsidR="0095509C" w:rsidRDefault="0095509C" w:rsidP="009347AC">
                <w:pPr>
                  <w:pStyle w:val="Ifyllnadstext"/>
                </w:pPr>
                <w:r w:rsidRPr="001F3B68">
                  <w:rPr>
                    <w:rStyle w:val="Platshllartext"/>
                  </w:rPr>
                  <w:t xml:space="preserve"> </w:t>
                </w:r>
              </w:p>
            </w:tc>
          </w:sdtContent>
        </w:sdt>
      </w:tr>
      <w:tr w:rsidR="0095509C" w14:paraId="4EC0645E" w14:textId="77777777" w:rsidTr="009347AC">
        <w:tc>
          <w:tcPr>
            <w:tcW w:w="9911" w:type="dxa"/>
            <w:gridSpan w:val="3"/>
          </w:tcPr>
          <w:p w14:paraId="2D591D28" w14:textId="77777777" w:rsidR="0095509C" w:rsidRDefault="0095509C" w:rsidP="009347AC">
            <w:pPr>
              <w:pStyle w:val="Rubrik1"/>
              <w:outlineLvl w:val="0"/>
            </w:pPr>
            <w:r>
              <w:t xml:space="preserve">AMC1 </w:t>
            </w:r>
            <w:proofErr w:type="gramStart"/>
            <w:r>
              <w:t>SPA.NVIS.110(</w:t>
            </w:r>
            <w:proofErr w:type="gramEnd"/>
            <w:r>
              <w:t>b) Equipment requirements for NVIS operations</w:t>
            </w:r>
          </w:p>
        </w:tc>
      </w:tr>
      <w:tr w:rsidR="0095509C" w14:paraId="6EA5AF16" w14:textId="77777777" w:rsidTr="009347AC">
        <w:tc>
          <w:tcPr>
            <w:tcW w:w="9911" w:type="dxa"/>
            <w:gridSpan w:val="3"/>
          </w:tcPr>
          <w:p w14:paraId="45D74603" w14:textId="77777777" w:rsidR="0095509C" w:rsidRDefault="0095509C" w:rsidP="009347AC">
            <w:pPr>
              <w:pStyle w:val="Rubrik2"/>
              <w:outlineLvl w:val="1"/>
            </w:pPr>
            <w:r>
              <w:t>RADIO ALTIMETER</w:t>
            </w:r>
          </w:p>
        </w:tc>
      </w:tr>
      <w:tr w:rsidR="0095509C" w14:paraId="1F12AD05" w14:textId="77777777" w:rsidTr="009347AC">
        <w:tc>
          <w:tcPr>
            <w:tcW w:w="9911" w:type="dxa"/>
            <w:gridSpan w:val="3"/>
            <w:tcBorders>
              <w:top w:val="single" w:sz="4" w:space="0" w:color="auto"/>
              <w:left w:val="single" w:sz="4" w:space="0" w:color="auto"/>
              <w:right w:val="single" w:sz="4" w:space="0" w:color="auto"/>
            </w:tcBorders>
          </w:tcPr>
          <w:p w14:paraId="653AE290" w14:textId="77777777" w:rsidR="0095509C" w:rsidRDefault="0095509C" w:rsidP="009347AC">
            <w:pPr>
              <w:pStyle w:val="Ledtext"/>
            </w:pPr>
          </w:p>
        </w:tc>
      </w:tr>
      <w:tr w:rsidR="0095509C" w14:paraId="3152C0B4" w14:textId="77777777" w:rsidTr="009347AC">
        <w:tc>
          <w:tcPr>
            <w:tcW w:w="9911" w:type="dxa"/>
            <w:gridSpan w:val="3"/>
            <w:tcBorders>
              <w:left w:val="single" w:sz="4" w:space="0" w:color="auto"/>
              <w:bottom w:val="single" w:sz="4" w:space="0" w:color="auto"/>
              <w:right w:val="single" w:sz="4" w:space="0" w:color="auto"/>
            </w:tcBorders>
          </w:tcPr>
          <w:p w14:paraId="2A845237"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(a) The radio altimeter should:</w:t>
            </w:r>
          </w:p>
        </w:tc>
      </w:tr>
      <w:tr w:rsidR="005D40BB" w14:paraId="1F665033" w14:textId="77777777" w:rsidTr="009347AC">
        <w:tc>
          <w:tcPr>
            <w:tcW w:w="4955" w:type="dxa"/>
            <w:tcBorders>
              <w:top w:val="single" w:sz="4" w:space="0" w:color="auto"/>
              <w:left w:val="single" w:sz="4" w:space="0" w:color="auto"/>
              <w:right w:val="single" w:sz="4" w:space="0" w:color="auto"/>
            </w:tcBorders>
          </w:tcPr>
          <w:p w14:paraId="4EB7801F"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70BB1115"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538B3B14" w14:textId="77777777" w:rsidR="005D40BB" w:rsidRDefault="005D40BB" w:rsidP="005D40BB">
            <w:pPr>
              <w:pStyle w:val="Ledtext"/>
            </w:pPr>
            <w:r>
              <w:t>TS notes:</w:t>
            </w:r>
          </w:p>
        </w:tc>
      </w:tr>
      <w:tr w:rsidR="0095509C" w14:paraId="76F7CA5A" w14:textId="77777777" w:rsidTr="009347AC">
        <w:tc>
          <w:tcPr>
            <w:tcW w:w="4955" w:type="dxa"/>
            <w:tcBorders>
              <w:left w:val="single" w:sz="4" w:space="0" w:color="auto"/>
              <w:bottom w:val="single" w:sz="4" w:space="0" w:color="auto"/>
              <w:right w:val="single" w:sz="4" w:space="0" w:color="auto"/>
            </w:tcBorders>
          </w:tcPr>
          <w:p w14:paraId="331F7784"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(1) be of an analogue type display presentation that requires minimal interpretation for both an instantaneous impression of absolute height and rate of change of height; </w:t>
            </w:r>
          </w:p>
          <w:p w14:paraId="5938C543"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(2) be positioned to be instantly visible and discernable from each cockpit crew station; </w:t>
            </w:r>
          </w:p>
          <w:p w14:paraId="71F49206"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(3) have an integral audio and visual low height warning that operates at a height selectable by the pilot; and </w:t>
            </w:r>
          </w:p>
          <w:p w14:paraId="4E92E597"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(4) </w:t>
            </w:r>
            <w:proofErr w:type="gramStart"/>
            <w:r w:rsidRPr="005178AD">
              <w:rPr>
                <w:rFonts w:ascii="Calibri" w:eastAsiaTheme="minorHAnsi" w:hAnsi="Calibri" w:cs="Calibri"/>
                <w:color w:val="000000"/>
                <w:szCs w:val="22"/>
                <w:lang w:eastAsia="en-US"/>
              </w:rPr>
              <w:t>provide</w:t>
            </w:r>
            <w:proofErr w:type="gramEnd"/>
            <w:r w:rsidRPr="005178AD">
              <w:rPr>
                <w:rFonts w:ascii="Calibri" w:eastAsiaTheme="minorHAnsi" w:hAnsi="Calibri" w:cs="Calibri"/>
                <w:color w:val="000000"/>
                <w:szCs w:val="22"/>
                <w:lang w:eastAsia="en-US"/>
              </w:rPr>
              <w:t xml:space="preserve"> unambiguous warning to the crew of radio altimeter failure.</w:t>
            </w:r>
          </w:p>
        </w:tc>
        <w:sdt>
          <w:sdtPr>
            <w:alias w:val=" "/>
            <w:id w:val="-388413188"/>
            <w:placeholder>
              <w:docPart w:val="03FB6570067F44008C447FD8F5968D38"/>
            </w:placeholder>
            <w:showingPlcHdr/>
            <w:text/>
          </w:sdtPr>
          <w:sdtEndPr/>
          <w:sdtContent>
            <w:tc>
              <w:tcPr>
                <w:tcW w:w="2478" w:type="dxa"/>
                <w:tcBorders>
                  <w:left w:val="single" w:sz="4" w:space="0" w:color="auto"/>
                  <w:bottom w:val="single" w:sz="4" w:space="0" w:color="auto"/>
                  <w:right w:val="single" w:sz="4" w:space="0" w:color="auto"/>
                </w:tcBorders>
              </w:tcPr>
              <w:p w14:paraId="747EC3F8" w14:textId="77777777" w:rsidR="0095509C" w:rsidRDefault="0095509C" w:rsidP="009347AC">
                <w:pPr>
                  <w:pStyle w:val="Ifyllnadstext"/>
                </w:pPr>
                <w:r w:rsidRPr="001F3B68">
                  <w:rPr>
                    <w:rStyle w:val="Platshllartext"/>
                  </w:rPr>
                  <w:t xml:space="preserve"> </w:t>
                </w:r>
              </w:p>
            </w:tc>
          </w:sdtContent>
        </w:sdt>
        <w:sdt>
          <w:sdtPr>
            <w:alias w:val=" "/>
            <w:id w:val="1212773267"/>
            <w:placeholder>
              <w:docPart w:val="9D415E7AB5844837BF1BE77CF2AED88A"/>
            </w:placeholder>
            <w:showingPlcHdr/>
            <w:text/>
          </w:sdtPr>
          <w:sdtEndPr/>
          <w:sdtContent>
            <w:tc>
              <w:tcPr>
                <w:tcW w:w="2478" w:type="dxa"/>
                <w:tcBorders>
                  <w:left w:val="single" w:sz="4" w:space="0" w:color="auto"/>
                  <w:bottom w:val="single" w:sz="4" w:space="0" w:color="auto"/>
                  <w:right w:val="single" w:sz="4" w:space="0" w:color="auto"/>
                </w:tcBorders>
              </w:tcPr>
              <w:p w14:paraId="3E30F36F" w14:textId="77777777" w:rsidR="0095509C" w:rsidRDefault="0095509C" w:rsidP="009347AC">
                <w:pPr>
                  <w:pStyle w:val="Ifyllnadstext"/>
                </w:pPr>
                <w:r w:rsidRPr="001F3B68">
                  <w:rPr>
                    <w:rStyle w:val="Platshllartext"/>
                  </w:rPr>
                  <w:t xml:space="preserve"> </w:t>
                </w:r>
              </w:p>
            </w:tc>
          </w:sdtContent>
        </w:sdt>
      </w:tr>
      <w:tr w:rsidR="0095509C" w14:paraId="72308080" w14:textId="77777777" w:rsidTr="009347AC">
        <w:tc>
          <w:tcPr>
            <w:tcW w:w="9911" w:type="dxa"/>
            <w:gridSpan w:val="3"/>
            <w:tcBorders>
              <w:top w:val="single" w:sz="4" w:space="0" w:color="auto"/>
              <w:left w:val="single" w:sz="4" w:space="0" w:color="auto"/>
              <w:right w:val="single" w:sz="4" w:space="0" w:color="auto"/>
            </w:tcBorders>
          </w:tcPr>
          <w:p w14:paraId="1B1AE784" w14:textId="77777777" w:rsidR="0095509C" w:rsidRDefault="0095509C" w:rsidP="009347AC">
            <w:pPr>
              <w:pStyle w:val="Ledtext"/>
            </w:pPr>
          </w:p>
        </w:tc>
      </w:tr>
      <w:tr w:rsidR="0095509C" w14:paraId="333E2158" w14:textId="77777777" w:rsidTr="009347AC">
        <w:tc>
          <w:tcPr>
            <w:tcW w:w="9911" w:type="dxa"/>
            <w:gridSpan w:val="3"/>
            <w:tcBorders>
              <w:left w:val="single" w:sz="4" w:space="0" w:color="auto"/>
              <w:bottom w:val="single" w:sz="4" w:space="0" w:color="auto"/>
              <w:right w:val="single" w:sz="4" w:space="0" w:color="auto"/>
            </w:tcBorders>
          </w:tcPr>
          <w:p w14:paraId="49BEAEA1"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(b) The visual warning should provide:</w:t>
            </w:r>
          </w:p>
        </w:tc>
      </w:tr>
      <w:tr w:rsidR="005D40BB" w14:paraId="62662D59" w14:textId="77777777" w:rsidTr="009347AC">
        <w:tc>
          <w:tcPr>
            <w:tcW w:w="4955" w:type="dxa"/>
            <w:tcBorders>
              <w:top w:val="single" w:sz="4" w:space="0" w:color="auto"/>
              <w:left w:val="single" w:sz="4" w:space="0" w:color="auto"/>
              <w:right w:val="single" w:sz="4" w:space="0" w:color="auto"/>
            </w:tcBorders>
          </w:tcPr>
          <w:p w14:paraId="7191F20D"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06FFC8B3"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1DC324C4" w14:textId="77777777" w:rsidR="005D40BB" w:rsidRDefault="005D40BB" w:rsidP="005D40BB">
            <w:pPr>
              <w:pStyle w:val="Ledtext"/>
            </w:pPr>
            <w:r>
              <w:t>TS notes:</w:t>
            </w:r>
          </w:p>
        </w:tc>
      </w:tr>
      <w:tr w:rsidR="0095509C" w14:paraId="1E26CEC4" w14:textId="77777777" w:rsidTr="00A6722C">
        <w:tc>
          <w:tcPr>
            <w:tcW w:w="4955" w:type="dxa"/>
            <w:tcBorders>
              <w:left w:val="single" w:sz="4" w:space="0" w:color="auto"/>
              <w:bottom w:val="single" w:sz="4" w:space="0" w:color="auto"/>
              <w:right w:val="single" w:sz="4" w:space="0" w:color="auto"/>
            </w:tcBorders>
          </w:tcPr>
          <w:p w14:paraId="04E68760"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(1) clear visual warning at each cockpit crew station of height below the pilot-selectable height; and </w:t>
            </w:r>
          </w:p>
          <w:p w14:paraId="1AE431C3"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(2) </w:t>
            </w:r>
            <w:proofErr w:type="gramStart"/>
            <w:r w:rsidRPr="005178AD">
              <w:rPr>
                <w:rFonts w:ascii="Calibri" w:eastAsiaTheme="minorHAnsi" w:hAnsi="Calibri" w:cs="Calibri"/>
                <w:color w:val="000000"/>
                <w:szCs w:val="22"/>
                <w:lang w:eastAsia="en-US"/>
              </w:rPr>
              <w:t>adequate</w:t>
            </w:r>
            <w:proofErr w:type="gramEnd"/>
            <w:r w:rsidRPr="005178AD">
              <w:rPr>
                <w:rFonts w:ascii="Calibri" w:eastAsiaTheme="minorHAnsi" w:hAnsi="Calibri" w:cs="Calibri"/>
                <w:color w:val="000000"/>
                <w:szCs w:val="22"/>
                <w:lang w:eastAsia="en-US"/>
              </w:rPr>
              <w:t xml:space="preserve"> attention-getting-capability for typical NVIS operations.</w:t>
            </w:r>
          </w:p>
        </w:tc>
        <w:sdt>
          <w:sdtPr>
            <w:alias w:val=" "/>
            <w:id w:val="91759292"/>
            <w:placeholder>
              <w:docPart w:val="293D35EDD7034A78ADB82FB26003E25C"/>
            </w:placeholder>
            <w:showingPlcHdr/>
            <w:text/>
          </w:sdtPr>
          <w:sdtEndPr/>
          <w:sdtContent>
            <w:tc>
              <w:tcPr>
                <w:tcW w:w="2478" w:type="dxa"/>
                <w:tcBorders>
                  <w:left w:val="single" w:sz="4" w:space="0" w:color="auto"/>
                  <w:bottom w:val="single" w:sz="4" w:space="0" w:color="auto"/>
                  <w:right w:val="single" w:sz="4" w:space="0" w:color="auto"/>
                </w:tcBorders>
              </w:tcPr>
              <w:p w14:paraId="3F55CF0C" w14:textId="77777777" w:rsidR="0095509C" w:rsidRDefault="0095509C" w:rsidP="009347AC">
                <w:pPr>
                  <w:pStyle w:val="Ifyllnadstext"/>
                </w:pPr>
                <w:r w:rsidRPr="001F3B68">
                  <w:rPr>
                    <w:rStyle w:val="Platshllartext"/>
                  </w:rPr>
                  <w:t xml:space="preserve"> </w:t>
                </w:r>
              </w:p>
            </w:tc>
          </w:sdtContent>
        </w:sdt>
        <w:sdt>
          <w:sdtPr>
            <w:alias w:val=" "/>
            <w:id w:val="-871697260"/>
            <w:placeholder>
              <w:docPart w:val="74AEA2B671E144DD9DC1E9C74AE4DD6B"/>
            </w:placeholder>
            <w:showingPlcHdr/>
            <w:text/>
          </w:sdtPr>
          <w:sdtEndPr/>
          <w:sdtContent>
            <w:tc>
              <w:tcPr>
                <w:tcW w:w="2478" w:type="dxa"/>
                <w:tcBorders>
                  <w:left w:val="single" w:sz="4" w:space="0" w:color="auto"/>
                  <w:bottom w:val="single" w:sz="4" w:space="0" w:color="auto"/>
                  <w:right w:val="single" w:sz="4" w:space="0" w:color="auto"/>
                </w:tcBorders>
              </w:tcPr>
              <w:p w14:paraId="59F4C498" w14:textId="77777777" w:rsidR="0095509C" w:rsidRDefault="0095509C" w:rsidP="009347AC">
                <w:pPr>
                  <w:pStyle w:val="Ifyllnadstext"/>
                </w:pPr>
                <w:r w:rsidRPr="001F3B68">
                  <w:rPr>
                    <w:rStyle w:val="Platshllartext"/>
                  </w:rPr>
                  <w:t xml:space="preserve"> </w:t>
                </w:r>
              </w:p>
            </w:tc>
          </w:sdtContent>
        </w:sdt>
      </w:tr>
      <w:tr w:rsidR="00A6722C" w14:paraId="2EFAB0C5" w14:textId="77777777" w:rsidTr="00A6722C">
        <w:trPr>
          <w:trHeight w:val="1871"/>
        </w:trPr>
        <w:tc>
          <w:tcPr>
            <w:tcW w:w="4955" w:type="dxa"/>
            <w:tcBorders>
              <w:top w:val="single" w:sz="4" w:space="0" w:color="auto"/>
            </w:tcBorders>
          </w:tcPr>
          <w:p w14:paraId="7A353406" w14:textId="77777777" w:rsidR="00A6722C" w:rsidRPr="005178AD" w:rsidRDefault="00A6722C" w:rsidP="009347AC">
            <w:pPr>
              <w:pStyle w:val="Ifyllnadstext"/>
              <w:rPr>
                <w:rFonts w:ascii="Calibri" w:eastAsiaTheme="minorHAnsi" w:hAnsi="Calibri" w:cs="Calibri"/>
                <w:color w:val="000000"/>
                <w:szCs w:val="22"/>
                <w:lang w:eastAsia="en-US"/>
              </w:rPr>
            </w:pPr>
          </w:p>
        </w:tc>
        <w:tc>
          <w:tcPr>
            <w:tcW w:w="2478" w:type="dxa"/>
            <w:tcBorders>
              <w:top w:val="single" w:sz="4" w:space="0" w:color="auto"/>
              <w:left w:val="nil"/>
            </w:tcBorders>
          </w:tcPr>
          <w:p w14:paraId="6619BEC4" w14:textId="77777777" w:rsidR="00A6722C" w:rsidRDefault="00A6722C" w:rsidP="009347AC">
            <w:pPr>
              <w:pStyle w:val="Ifyllnadstext"/>
            </w:pPr>
          </w:p>
        </w:tc>
        <w:tc>
          <w:tcPr>
            <w:tcW w:w="2478" w:type="dxa"/>
            <w:tcBorders>
              <w:top w:val="single" w:sz="4" w:space="0" w:color="auto"/>
              <w:left w:val="nil"/>
            </w:tcBorders>
          </w:tcPr>
          <w:p w14:paraId="04B85753" w14:textId="77777777" w:rsidR="00A6722C" w:rsidRDefault="00A6722C" w:rsidP="009347AC">
            <w:pPr>
              <w:pStyle w:val="Ifyllnadstext"/>
            </w:pPr>
          </w:p>
        </w:tc>
      </w:tr>
      <w:tr w:rsidR="00A6722C" w14:paraId="6432E999" w14:textId="77777777" w:rsidTr="00A6722C">
        <w:trPr>
          <w:trHeight w:val="260"/>
        </w:trPr>
        <w:tc>
          <w:tcPr>
            <w:tcW w:w="4955" w:type="dxa"/>
            <w:tcBorders>
              <w:bottom w:val="single" w:sz="4" w:space="0" w:color="auto"/>
            </w:tcBorders>
          </w:tcPr>
          <w:p w14:paraId="62E247D9" w14:textId="77777777" w:rsidR="00A6722C" w:rsidRPr="00A6722C" w:rsidRDefault="00A6722C" w:rsidP="009347AC">
            <w:pPr>
              <w:pStyle w:val="Ifyllnadstext"/>
              <w:rPr>
                <w:rFonts w:ascii="Calibri" w:eastAsiaTheme="minorHAnsi" w:hAnsi="Calibri" w:cs="Calibri"/>
                <w:color w:val="000000"/>
                <w:sz w:val="10"/>
                <w:szCs w:val="10"/>
                <w:lang w:eastAsia="en-US"/>
              </w:rPr>
            </w:pPr>
          </w:p>
        </w:tc>
        <w:tc>
          <w:tcPr>
            <w:tcW w:w="2478" w:type="dxa"/>
            <w:tcBorders>
              <w:left w:val="nil"/>
              <w:bottom w:val="single" w:sz="4" w:space="0" w:color="auto"/>
            </w:tcBorders>
          </w:tcPr>
          <w:p w14:paraId="1DEB3849" w14:textId="77777777" w:rsidR="00A6722C" w:rsidRPr="00A6722C" w:rsidRDefault="00A6722C" w:rsidP="009347AC">
            <w:pPr>
              <w:pStyle w:val="Ifyllnadstext"/>
              <w:rPr>
                <w:sz w:val="10"/>
                <w:szCs w:val="10"/>
              </w:rPr>
            </w:pPr>
          </w:p>
        </w:tc>
        <w:tc>
          <w:tcPr>
            <w:tcW w:w="2478" w:type="dxa"/>
            <w:tcBorders>
              <w:left w:val="nil"/>
              <w:bottom w:val="single" w:sz="4" w:space="0" w:color="auto"/>
            </w:tcBorders>
          </w:tcPr>
          <w:p w14:paraId="63DB03F0" w14:textId="77777777" w:rsidR="00A6722C" w:rsidRPr="00A6722C" w:rsidRDefault="00A6722C" w:rsidP="009347AC">
            <w:pPr>
              <w:pStyle w:val="Ifyllnadstext"/>
              <w:rPr>
                <w:sz w:val="10"/>
                <w:szCs w:val="10"/>
              </w:rPr>
            </w:pPr>
          </w:p>
        </w:tc>
      </w:tr>
      <w:tr w:rsidR="0095509C" w14:paraId="3FB429D6" w14:textId="77777777" w:rsidTr="009347AC">
        <w:tc>
          <w:tcPr>
            <w:tcW w:w="9911" w:type="dxa"/>
            <w:gridSpan w:val="3"/>
            <w:tcBorders>
              <w:top w:val="single" w:sz="4" w:space="0" w:color="auto"/>
              <w:left w:val="single" w:sz="4" w:space="0" w:color="auto"/>
              <w:right w:val="single" w:sz="4" w:space="0" w:color="auto"/>
            </w:tcBorders>
          </w:tcPr>
          <w:p w14:paraId="51D6FCFC" w14:textId="77777777" w:rsidR="0095509C" w:rsidRDefault="0095509C" w:rsidP="009347AC">
            <w:pPr>
              <w:pStyle w:val="Ledtext"/>
            </w:pPr>
          </w:p>
        </w:tc>
      </w:tr>
      <w:tr w:rsidR="0095509C" w14:paraId="425A9DF3" w14:textId="77777777" w:rsidTr="009347AC">
        <w:tc>
          <w:tcPr>
            <w:tcW w:w="9911" w:type="dxa"/>
            <w:gridSpan w:val="3"/>
            <w:tcBorders>
              <w:left w:val="single" w:sz="4" w:space="0" w:color="auto"/>
              <w:bottom w:val="single" w:sz="4" w:space="0" w:color="auto"/>
              <w:right w:val="single" w:sz="4" w:space="0" w:color="auto"/>
            </w:tcBorders>
          </w:tcPr>
          <w:p w14:paraId="7DB5CBDB"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(c) The audio warning should:</w:t>
            </w:r>
          </w:p>
        </w:tc>
      </w:tr>
      <w:tr w:rsidR="005D40BB" w14:paraId="1043541F" w14:textId="77777777" w:rsidTr="009347AC">
        <w:tc>
          <w:tcPr>
            <w:tcW w:w="4955" w:type="dxa"/>
            <w:tcBorders>
              <w:top w:val="single" w:sz="4" w:space="0" w:color="auto"/>
              <w:left w:val="single" w:sz="4" w:space="0" w:color="auto"/>
              <w:right w:val="single" w:sz="4" w:space="0" w:color="auto"/>
            </w:tcBorders>
          </w:tcPr>
          <w:p w14:paraId="296A43D4"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6CB8D99B"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0A80F4FD" w14:textId="77777777" w:rsidR="005D40BB" w:rsidRDefault="005D40BB" w:rsidP="005D40BB">
            <w:pPr>
              <w:pStyle w:val="Ledtext"/>
            </w:pPr>
            <w:r>
              <w:t>TS notes:</w:t>
            </w:r>
          </w:p>
        </w:tc>
      </w:tr>
      <w:tr w:rsidR="0095509C" w14:paraId="34A87DF6" w14:textId="77777777" w:rsidTr="009347AC">
        <w:tc>
          <w:tcPr>
            <w:tcW w:w="4955" w:type="dxa"/>
            <w:tcBorders>
              <w:left w:val="single" w:sz="4" w:space="0" w:color="auto"/>
              <w:bottom w:val="single" w:sz="4" w:space="0" w:color="auto"/>
              <w:right w:val="single" w:sz="4" w:space="0" w:color="auto"/>
            </w:tcBorders>
          </w:tcPr>
          <w:p w14:paraId="01FEE44F"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(1) be unambiguous and readily cancellable; </w:t>
            </w:r>
          </w:p>
          <w:p w14:paraId="2A896346"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(2) not extinguish any visual low height warnings when cancelled; and </w:t>
            </w:r>
          </w:p>
          <w:p w14:paraId="73B22D3A" w14:textId="77777777" w:rsidR="0095509C" w:rsidRPr="005178AD" w:rsidRDefault="0095509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(3) </w:t>
            </w:r>
            <w:proofErr w:type="gramStart"/>
            <w:r w:rsidRPr="005178AD">
              <w:rPr>
                <w:rFonts w:ascii="Calibri" w:eastAsiaTheme="minorHAnsi" w:hAnsi="Calibri" w:cs="Calibri"/>
                <w:color w:val="000000"/>
                <w:szCs w:val="22"/>
                <w:lang w:eastAsia="en-US"/>
              </w:rPr>
              <w:t>operate</w:t>
            </w:r>
            <w:proofErr w:type="gramEnd"/>
            <w:r w:rsidRPr="005178AD">
              <w:rPr>
                <w:rFonts w:ascii="Calibri" w:eastAsiaTheme="minorHAnsi" w:hAnsi="Calibri" w:cs="Calibri"/>
                <w:color w:val="000000"/>
                <w:szCs w:val="22"/>
                <w:lang w:eastAsia="en-US"/>
              </w:rPr>
              <w:t xml:space="preserve"> at the same pilot-selectable height as the visual warning.</w:t>
            </w:r>
          </w:p>
        </w:tc>
        <w:sdt>
          <w:sdtPr>
            <w:alias w:val=" "/>
            <w:id w:val="-363993435"/>
            <w:placeholder>
              <w:docPart w:val="8116BC16B4C0412982ABD2DE0247DACF"/>
            </w:placeholder>
            <w:showingPlcHdr/>
            <w:text/>
          </w:sdtPr>
          <w:sdtEndPr/>
          <w:sdtContent>
            <w:tc>
              <w:tcPr>
                <w:tcW w:w="2478" w:type="dxa"/>
                <w:tcBorders>
                  <w:left w:val="single" w:sz="4" w:space="0" w:color="auto"/>
                  <w:bottom w:val="single" w:sz="4" w:space="0" w:color="auto"/>
                  <w:right w:val="single" w:sz="4" w:space="0" w:color="auto"/>
                </w:tcBorders>
              </w:tcPr>
              <w:p w14:paraId="157DEEC7" w14:textId="77777777" w:rsidR="0095509C" w:rsidRDefault="0095509C" w:rsidP="009347AC">
                <w:pPr>
                  <w:pStyle w:val="Ifyllnadstext"/>
                </w:pPr>
                <w:r w:rsidRPr="001F3B68">
                  <w:rPr>
                    <w:rStyle w:val="Platshllartext"/>
                  </w:rPr>
                  <w:t xml:space="preserve"> </w:t>
                </w:r>
              </w:p>
            </w:tc>
          </w:sdtContent>
        </w:sdt>
        <w:sdt>
          <w:sdtPr>
            <w:alias w:val=" "/>
            <w:id w:val="-1107508593"/>
            <w:placeholder>
              <w:docPart w:val="5F533874E224402A83BE7490810316E9"/>
            </w:placeholder>
            <w:showingPlcHdr/>
            <w:text/>
          </w:sdtPr>
          <w:sdtEndPr/>
          <w:sdtContent>
            <w:tc>
              <w:tcPr>
                <w:tcW w:w="2478" w:type="dxa"/>
                <w:tcBorders>
                  <w:left w:val="single" w:sz="4" w:space="0" w:color="auto"/>
                  <w:bottom w:val="single" w:sz="4" w:space="0" w:color="auto"/>
                  <w:right w:val="single" w:sz="4" w:space="0" w:color="auto"/>
                </w:tcBorders>
              </w:tcPr>
              <w:p w14:paraId="1B3E0091" w14:textId="77777777" w:rsidR="0095509C" w:rsidRDefault="0095509C" w:rsidP="009347AC">
                <w:pPr>
                  <w:pStyle w:val="Ifyllnadstext"/>
                </w:pPr>
                <w:r w:rsidRPr="001F3B68">
                  <w:rPr>
                    <w:rStyle w:val="Platshllartext"/>
                  </w:rPr>
                  <w:t xml:space="preserve"> </w:t>
                </w:r>
              </w:p>
            </w:tc>
          </w:sdtContent>
        </w:sdt>
      </w:tr>
      <w:tr w:rsidR="0095509C" w14:paraId="5D881B6C" w14:textId="77777777" w:rsidTr="009347AC">
        <w:tc>
          <w:tcPr>
            <w:tcW w:w="9911" w:type="dxa"/>
            <w:gridSpan w:val="3"/>
          </w:tcPr>
          <w:p w14:paraId="3EF5248D" w14:textId="77777777" w:rsidR="0095509C" w:rsidRDefault="0095509C" w:rsidP="009347AC">
            <w:pPr>
              <w:pStyle w:val="Rubrik1"/>
              <w:outlineLvl w:val="0"/>
            </w:pPr>
            <w:r>
              <w:t xml:space="preserve">GM1 </w:t>
            </w:r>
            <w:proofErr w:type="gramStart"/>
            <w:r>
              <w:t>SPA.NVIS.110(</w:t>
            </w:r>
            <w:proofErr w:type="gramEnd"/>
            <w:r>
              <w:t>b) Equipment requirements for NVIS operations</w:t>
            </w:r>
          </w:p>
        </w:tc>
      </w:tr>
      <w:tr w:rsidR="00363A29" w14:paraId="59197065" w14:textId="77777777" w:rsidTr="009347AC">
        <w:tc>
          <w:tcPr>
            <w:tcW w:w="9911" w:type="dxa"/>
            <w:gridSpan w:val="3"/>
          </w:tcPr>
          <w:p w14:paraId="4990F525" w14:textId="77777777" w:rsidR="00363A29" w:rsidRDefault="00363A29" w:rsidP="009347AC">
            <w:pPr>
              <w:pStyle w:val="Rubrik2"/>
              <w:outlineLvl w:val="1"/>
            </w:pPr>
            <w:r>
              <w:t>RADIO ALTIMETER</w:t>
            </w:r>
          </w:p>
        </w:tc>
      </w:tr>
      <w:tr w:rsidR="0095509C" w14:paraId="6A22DAA4" w14:textId="77777777" w:rsidTr="009347AC">
        <w:tc>
          <w:tcPr>
            <w:tcW w:w="9911" w:type="dxa"/>
            <w:gridSpan w:val="3"/>
            <w:tcBorders>
              <w:top w:val="single" w:sz="4" w:space="0" w:color="auto"/>
              <w:left w:val="single" w:sz="4" w:space="0" w:color="auto"/>
              <w:right w:val="single" w:sz="4" w:space="0" w:color="auto"/>
            </w:tcBorders>
          </w:tcPr>
          <w:p w14:paraId="3FF9B85F" w14:textId="77777777" w:rsidR="0095509C" w:rsidRDefault="0095509C" w:rsidP="009347AC">
            <w:pPr>
              <w:pStyle w:val="Ledtext"/>
            </w:pPr>
          </w:p>
        </w:tc>
      </w:tr>
      <w:tr w:rsidR="0095509C" w14:paraId="42095A4B" w14:textId="77777777" w:rsidTr="009347AC">
        <w:tc>
          <w:tcPr>
            <w:tcW w:w="9911" w:type="dxa"/>
            <w:gridSpan w:val="3"/>
            <w:tcBorders>
              <w:left w:val="single" w:sz="4" w:space="0" w:color="auto"/>
              <w:bottom w:val="single" w:sz="4" w:space="0" w:color="auto"/>
              <w:right w:val="single" w:sz="4" w:space="0" w:color="auto"/>
            </w:tcBorders>
          </w:tcPr>
          <w:p w14:paraId="562AC661" w14:textId="77777777" w:rsidR="0095509C" w:rsidRPr="005178AD" w:rsidRDefault="00363A29"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An analogue type display presentation may be, for example, a representation of a dial, ribbon or bar, but not a display that provides numbers only. An analogue type display may be embedded into an electronic flight instrumentation system (EFIS).</w:t>
            </w:r>
          </w:p>
        </w:tc>
      </w:tr>
      <w:tr w:rsidR="00363A29" w14:paraId="6DC1DA20" w14:textId="77777777" w:rsidTr="009347AC">
        <w:tc>
          <w:tcPr>
            <w:tcW w:w="9911" w:type="dxa"/>
            <w:gridSpan w:val="3"/>
          </w:tcPr>
          <w:tbl>
            <w:tblPr>
              <w:tblStyle w:val="Tabellrutnt"/>
              <w:tblpPr w:leftFromText="141" w:rightFromText="141" w:vertAnchor="text" w:tblpY="1"/>
              <w:tblOverlap w:val="never"/>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782CF7" w14:paraId="235BFFC7" w14:textId="77777777" w:rsidTr="00C562F4">
              <w:tc>
                <w:tcPr>
                  <w:tcW w:w="9911" w:type="dxa"/>
                  <w:gridSpan w:val="3"/>
                </w:tcPr>
                <w:p w14:paraId="49BE44A3" w14:textId="3810022E" w:rsidR="00782CF7" w:rsidRDefault="00782CF7" w:rsidP="00782CF7">
                  <w:pPr>
                    <w:pStyle w:val="Rubrik1"/>
                    <w:outlineLvl w:val="0"/>
                  </w:pPr>
                  <w:r>
                    <w:t>AM</w:t>
                  </w:r>
                  <w:r w:rsidR="000E2819">
                    <w:t>C</w:t>
                  </w:r>
                  <w:r>
                    <w:t xml:space="preserve">1 </w:t>
                  </w:r>
                  <w:proofErr w:type="gramStart"/>
                  <w:r>
                    <w:t>SPA.NVIS.110(</w:t>
                  </w:r>
                  <w:proofErr w:type="gramEnd"/>
                  <w:r>
                    <w:t>e) Equipment requirements for NVIS operations</w:t>
                  </w:r>
                </w:p>
              </w:tc>
            </w:tr>
            <w:tr w:rsidR="00782CF7" w14:paraId="3A2C0FFA" w14:textId="77777777" w:rsidTr="00C562F4">
              <w:tc>
                <w:tcPr>
                  <w:tcW w:w="9911" w:type="dxa"/>
                  <w:gridSpan w:val="3"/>
                </w:tcPr>
                <w:p w14:paraId="1B70319D" w14:textId="055B3DB5" w:rsidR="00782CF7" w:rsidRDefault="00782CF7" w:rsidP="00782CF7">
                  <w:pPr>
                    <w:pStyle w:val="Rubrik2"/>
                    <w:outlineLvl w:val="1"/>
                  </w:pPr>
                  <w:r>
                    <w:t>DEMONSTARTION OF EQUIVALENT VISUAL ACUITY</w:t>
                  </w:r>
                </w:p>
              </w:tc>
            </w:tr>
            <w:tr w:rsidR="00782CF7" w14:paraId="3C2B3658" w14:textId="77777777" w:rsidTr="00C562F4">
              <w:tc>
                <w:tcPr>
                  <w:tcW w:w="4955" w:type="dxa"/>
                  <w:tcBorders>
                    <w:top w:val="single" w:sz="4" w:space="0" w:color="auto"/>
                    <w:left w:val="single" w:sz="4" w:space="0" w:color="auto"/>
                    <w:right w:val="single" w:sz="4" w:space="0" w:color="auto"/>
                  </w:tcBorders>
                </w:tcPr>
                <w:p w14:paraId="476DCFA6" w14:textId="77777777" w:rsidR="00782CF7" w:rsidRDefault="00782CF7" w:rsidP="00782CF7">
                  <w:pPr>
                    <w:pStyle w:val="Ledtext"/>
                  </w:pPr>
                </w:p>
              </w:tc>
              <w:tc>
                <w:tcPr>
                  <w:tcW w:w="2478" w:type="dxa"/>
                  <w:tcBorders>
                    <w:top w:val="single" w:sz="4" w:space="0" w:color="auto"/>
                    <w:left w:val="single" w:sz="4" w:space="0" w:color="auto"/>
                    <w:right w:val="single" w:sz="4" w:space="0" w:color="auto"/>
                  </w:tcBorders>
                </w:tcPr>
                <w:p w14:paraId="5AC3E75F" w14:textId="6EF1BD70" w:rsidR="00782CF7" w:rsidRDefault="00782CF7" w:rsidP="00782CF7">
                  <w:pPr>
                    <w:pStyle w:val="Ledtext"/>
                  </w:pPr>
                  <w:r>
                    <w:t>Ref. in manual</w:t>
                  </w:r>
                  <w:r w:rsidR="00F50A5F">
                    <w:t>, state which conditions you meet.</w:t>
                  </w:r>
                </w:p>
              </w:tc>
              <w:tc>
                <w:tcPr>
                  <w:tcW w:w="2478" w:type="dxa"/>
                  <w:tcBorders>
                    <w:top w:val="single" w:sz="4" w:space="0" w:color="auto"/>
                    <w:left w:val="single" w:sz="4" w:space="0" w:color="auto"/>
                    <w:right w:val="single" w:sz="4" w:space="0" w:color="auto"/>
                  </w:tcBorders>
                </w:tcPr>
                <w:p w14:paraId="28902013" w14:textId="77777777" w:rsidR="00782CF7" w:rsidRDefault="00782CF7" w:rsidP="00782CF7">
                  <w:pPr>
                    <w:pStyle w:val="Ledtext"/>
                  </w:pPr>
                  <w:r>
                    <w:t>TS notes:</w:t>
                  </w:r>
                </w:p>
              </w:tc>
            </w:tr>
            <w:tr w:rsidR="00782CF7" w14:paraId="649E74F7" w14:textId="77777777" w:rsidTr="002109E8">
              <w:tc>
                <w:tcPr>
                  <w:tcW w:w="4955" w:type="dxa"/>
                  <w:tcBorders>
                    <w:left w:val="single" w:sz="4" w:space="0" w:color="auto"/>
                    <w:bottom w:val="single" w:sz="4" w:space="0" w:color="auto"/>
                    <w:right w:val="single" w:sz="4" w:space="0" w:color="auto"/>
                  </w:tcBorders>
                </w:tcPr>
                <w:p w14:paraId="47FEF73B" w14:textId="27CB06EA" w:rsidR="00782CF7" w:rsidRDefault="00C562F4" w:rsidP="00C562F4">
                  <w:pPr>
                    <w:pStyle w:val="Ifyllnadstext"/>
                  </w:pPr>
                  <w:r>
                    <w:rPr>
                      <w:rFonts w:ascii="Calibri" w:eastAsiaTheme="minorHAnsi" w:hAnsi="Calibri" w:cs="Calibri"/>
                      <w:color w:val="000000"/>
                      <w:szCs w:val="22"/>
                      <w:lang w:eastAsia="en-US"/>
                    </w:rPr>
                    <w:t xml:space="preserve">(a) </w:t>
                  </w:r>
                  <w:r>
                    <w:t>When demonstrating the equivalent visual acuity of the required NVG, the operator should ensure that one of the following conditions are met:</w:t>
                  </w:r>
                </w:p>
                <w:p w14:paraId="32D4FA6D" w14:textId="77777777" w:rsidR="00C562F4" w:rsidRDefault="00C562F4" w:rsidP="00C562F4">
                  <w:pPr>
                    <w:pStyle w:val="Ifyllnadstext"/>
                  </w:pPr>
                </w:p>
                <w:p w14:paraId="60D0A5B5" w14:textId="2B2F268B" w:rsidR="00C562F4" w:rsidRPr="005178AD" w:rsidRDefault="00C562F4" w:rsidP="00C562F4">
                  <w:pPr>
                    <w:pStyle w:val="Ifyllnadstext"/>
                    <w:rPr>
                      <w:rFonts w:ascii="Calibri" w:eastAsiaTheme="minorHAnsi" w:hAnsi="Calibri" w:cs="Calibri"/>
                      <w:color w:val="000000"/>
                      <w:szCs w:val="22"/>
                      <w:lang w:eastAsia="en-US"/>
                    </w:rPr>
                  </w:pPr>
                  <w:r w:rsidRPr="00F619CC">
                    <w:rPr>
                      <w:rFonts w:ascii="Calibri" w:hAnsi="Calibri" w:cs="Calibri"/>
                      <w:i/>
                      <w:color w:val="000000"/>
                      <w:szCs w:val="22"/>
                      <w:lang w:eastAsia="en-US"/>
                    </w:rPr>
                    <w:t>(see rule</w:t>
                  </w:r>
                  <w:r>
                    <w:rPr>
                      <w:rFonts w:ascii="Calibri" w:hAnsi="Calibri" w:cs="Calibri"/>
                      <w:i/>
                      <w:color w:val="000000"/>
                      <w:szCs w:val="22"/>
                      <w:lang w:eastAsia="en-US"/>
                    </w:rPr>
                    <w:t>book for full text: (a</w:t>
                  </w:r>
                  <w:r w:rsidRPr="00F619CC">
                    <w:rPr>
                      <w:rFonts w:ascii="Calibri" w:hAnsi="Calibri" w:cs="Calibri"/>
                      <w:i/>
                      <w:color w:val="000000"/>
                      <w:szCs w:val="22"/>
                      <w:lang w:eastAsia="en-US"/>
                    </w:rPr>
                    <w:t>)</w:t>
                  </w:r>
                  <w:r>
                    <w:rPr>
                      <w:rFonts w:ascii="Calibri" w:hAnsi="Calibri" w:cs="Calibri"/>
                      <w:i/>
                      <w:color w:val="000000"/>
                      <w:szCs w:val="22"/>
                      <w:lang w:eastAsia="en-US"/>
                    </w:rPr>
                    <w:t>(1) – (a</w:t>
                  </w:r>
                  <w:r w:rsidRPr="00F619CC">
                    <w:rPr>
                      <w:rFonts w:ascii="Calibri" w:hAnsi="Calibri" w:cs="Calibri"/>
                      <w:i/>
                      <w:color w:val="000000"/>
                      <w:szCs w:val="22"/>
                      <w:lang w:eastAsia="en-US"/>
                    </w:rPr>
                    <w:t>)</w:t>
                  </w:r>
                  <w:r>
                    <w:rPr>
                      <w:rFonts w:ascii="Calibri" w:hAnsi="Calibri" w:cs="Calibri"/>
                      <w:i/>
                      <w:color w:val="000000"/>
                      <w:szCs w:val="22"/>
                      <w:lang w:eastAsia="en-US"/>
                    </w:rPr>
                    <w:t>(3)(iii))</w:t>
                  </w:r>
                </w:p>
              </w:tc>
              <w:sdt>
                <w:sdtPr>
                  <w:alias w:val=" "/>
                  <w:id w:val="1473174573"/>
                  <w:placeholder>
                    <w:docPart w:val="9AD2F7A689A94110A07C63CB30D3CED9"/>
                  </w:placeholder>
                  <w:showingPlcHdr/>
                  <w:text/>
                </w:sdtPr>
                <w:sdtEndPr/>
                <w:sdtContent>
                  <w:tc>
                    <w:tcPr>
                      <w:tcW w:w="2478" w:type="dxa"/>
                      <w:tcBorders>
                        <w:left w:val="single" w:sz="4" w:space="0" w:color="auto"/>
                        <w:bottom w:val="single" w:sz="4" w:space="0" w:color="auto"/>
                        <w:right w:val="single" w:sz="4" w:space="0" w:color="auto"/>
                      </w:tcBorders>
                    </w:tcPr>
                    <w:p w14:paraId="3F72057E" w14:textId="77777777" w:rsidR="00782CF7" w:rsidRDefault="00782CF7" w:rsidP="00782CF7">
                      <w:pPr>
                        <w:pStyle w:val="Ifyllnadstext"/>
                      </w:pPr>
                      <w:r w:rsidRPr="001F3B68">
                        <w:rPr>
                          <w:rStyle w:val="Platshllartext"/>
                        </w:rPr>
                        <w:t xml:space="preserve"> </w:t>
                      </w:r>
                    </w:p>
                  </w:tc>
                </w:sdtContent>
              </w:sdt>
              <w:sdt>
                <w:sdtPr>
                  <w:alias w:val=" "/>
                  <w:id w:val="102932053"/>
                  <w:placeholder>
                    <w:docPart w:val="9A95251B498D4BBF97C8C7FCE19180AB"/>
                  </w:placeholder>
                  <w:showingPlcHdr/>
                  <w:text/>
                </w:sdtPr>
                <w:sdtEndPr/>
                <w:sdtContent>
                  <w:tc>
                    <w:tcPr>
                      <w:tcW w:w="2478" w:type="dxa"/>
                      <w:tcBorders>
                        <w:left w:val="single" w:sz="4" w:space="0" w:color="auto"/>
                        <w:bottom w:val="single" w:sz="4" w:space="0" w:color="auto"/>
                        <w:right w:val="single" w:sz="4" w:space="0" w:color="auto"/>
                      </w:tcBorders>
                    </w:tcPr>
                    <w:p w14:paraId="14498C77" w14:textId="77777777" w:rsidR="00782CF7" w:rsidRDefault="00782CF7" w:rsidP="00782CF7">
                      <w:pPr>
                        <w:pStyle w:val="Ifyllnadstext"/>
                      </w:pPr>
                      <w:r w:rsidRPr="001F3B68">
                        <w:rPr>
                          <w:rStyle w:val="Platshllartext"/>
                        </w:rPr>
                        <w:t xml:space="preserve"> </w:t>
                      </w:r>
                    </w:p>
                  </w:tc>
                </w:sdtContent>
              </w:sdt>
            </w:tr>
            <w:tr w:rsidR="00F749C0" w14:paraId="789A725B" w14:textId="77777777" w:rsidTr="002109E8">
              <w:tc>
                <w:tcPr>
                  <w:tcW w:w="4955" w:type="dxa"/>
                  <w:tcBorders>
                    <w:top w:val="single" w:sz="4" w:space="0" w:color="auto"/>
                    <w:left w:val="single" w:sz="4" w:space="0" w:color="auto"/>
                    <w:right w:val="single" w:sz="4" w:space="0" w:color="auto"/>
                  </w:tcBorders>
                </w:tcPr>
                <w:p w14:paraId="521F0D3E" w14:textId="77777777" w:rsidR="00F749C0" w:rsidRPr="002109E8" w:rsidRDefault="00F749C0" w:rsidP="00F749C0">
                  <w:pPr>
                    <w:pStyle w:val="Ifyllnadstext"/>
                    <w:rPr>
                      <w:rFonts w:ascii="Calibri" w:eastAsiaTheme="minorHAnsi" w:hAnsi="Calibri" w:cs="Calibri"/>
                      <w:color w:val="000000"/>
                      <w:sz w:val="14"/>
                      <w:szCs w:val="14"/>
                      <w:lang w:eastAsia="en-US"/>
                    </w:rPr>
                  </w:pPr>
                </w:p>
              </w:tc>
              <w:tc>
                <w:tcPr>
                  <w:tcW w:w="2478" w:type="dxa"/>
                  <w:tcBorders>
                    <w:top w:val="single" w:sz="4" w:space="0" w:color="auto"/>
                    <w:left w:val="single" w:sz="4" w:space="0" w:color="auto"/>
                    <w:right w:val="single" w:sz="4" w:space="0" w:color="auto"/>
                  </w:tcBorders>
                </w:tcPr>
                <w:p w14:paraId="0C4BF5B8" w14:textId="1A8EC0F7"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591E406D" w14:textId="718D794D" w:rsidR="00F749C0" w:rsidRDefault="00F749C0" w:rsidP="00F749C0">
                  <w:pPr>
                    <w:pStyle w:val="Ifyllnadstext"/>
                  </w:pPr>
                  <w:r w:rsidRPr="00406D1D">
                    <w:rPr>
                      <w:rFonts w:asciiTheme="majorHAnsi" w:hAnsiTheme="majorHAnsi" w:cstheme="majorHAnsi"/>
                      <w:sz w:val="14"/>
                      <w:szCs w:val="14"/>
                    </w:rPr>
                    <w:t>TS notes:</w:t>
                  </w:r>
                </w:p>
              </w:tc>
            </w:tr>
            <w:tr w:rsidR="00DD3384" w14:paraId="397C3E20" w14:textId="77777777" w:rsidTr="002109E8">
              <w:tc>
                <w:tcPr>
                  <w:tcW w:w="4955" w:type="dxa"/>
                  <w:tcBorders>
                    <w:left w:val="single" w:sz="4" w:space="0" w:color="auto"/>
                    <w:bottom w:val="single" w:sz="4" w:space="0" w:color="auto"/>
                    <w:right w:val="single" w:sz="4" w:space="0" w:color="auto"/>
                  </w:tcBorders>
                </w:tcPr>
                <w:p w14:paraId="3AB8F190" w14:textId="77777777" w:rsidR="00DD3384" w:rsidRDefault="00DD3384" w:rsidP="00DD3384">
                  <w:pPr>
                    <w:pStyle w:val="Ifyllnadstext"/>
                    <w:rPr>
                      <w:rFonts w:ascii="Calibri" w:eastAsiaTheme="minorHAnsi" w:hAnsi="Calibri" w:cs="Calibri"/>
                      <w:color w:val="000000"/>
                      <w:szCs w:val="22"/>
                      <w:lang w:eastAsia="en-US"/>
                    </w:rPr>
                  </w:pPr>
                  <w:r w:rsidRPr="00C562F4">
                    <w:rPr>
                      <w:rFonts w:ascii="Calibri" w:eastAsiaTheme="minorHAnsi" w:hAnsi="Calibri" w:cs="Calibri"/>
                      <w:color w:val="000000"/>
                      <w:szCs w:val="22"/>
                      <w:lang w:eastAsia="en-US"/>
                    </w:rPr>
                    <w:t>(b) The operational demonstration referred to in (a)(3)(ii) above should include the following:</w:t>
                  </w:r>
                  <w:r w:rsidRPr="00C562F4">
                    <w:rPr>
                      <w:rFonts w:ascii="Calibri" w:eastAsiaTheme="minorHAnsi" w:hAnsi="Calibri" w:cs="Calibri"/>
                      <w:color w:val="000000"/>
                      <w:szCs w:val="22"/>
                      <w:lang w:eastAsia="en-US"/>
                    </w:rPr>
                    <w:cr/>
                  </w:r>
                </w:p>
                <w:p w14:paraId="508DA679" w14:textId="0CFDAB94" w:rsidR="00DD3384" w:rsidRDefault="00DD3384" w:rsidP="00DD3384">
                  <w:pPr>
                    <w:pStyle w:val="Ifyllnadstext"/>
                    <w:rPr>
                      <w:rFonts w:ascii="Calibri" w:eastAsiaTheme="minorHAnsi" w:hAnsi="Calibri" w:cs="Calibri"/>
                      <w:color w:val="000000"/>
                      <w:szCs w:val="22"/>
                      <w:lang w:eastAsia="en-US"/>
                    </w:rPr>
                  </w:pPr>
                  <w:r w:rsidRPr="00F619CC">
                    <w:rPr>
                      <w:rFonts w:ascii="Calibri" w:hAnsi="Calibri" w:cs="Calibri"/>
                      <w:i/>
                      <w:color w:val="000000"/>
                      <w:szCs w:val="22"/>
                      <w:lang w:eastAsia="en-US"/>
                    </w:rPr>
                    <w:t>(see rule</w:t>
                  </w:r>
                  <w:r>
                    <w:rPr>
                      <w:rFonts w:ascii="Calibri" w:hAnsi="Calibri" w:cs="Calibri"/>
                      <w:i/>
                      <w:color w:val="000000"/>
                      <w:szCs w:val="22"/>
                      <w:lang w:eastAsia="en-US"/>
                    </w:rPr>
                    <w:t>book for full text: (b</w:t>
                  </w:r>
                  <w:r w:rsidRPr="00F619CC">
                    <w:rPr>
                      <w:rFonts w:ascii="Calibri" w:hAnsi="Calibri" w:cs="Calibri"/>
                      <w:i/>
                      <w:color w:val="000000"/>
                      <w:szCs w:val="22"/>
                      <w:lang w:eastAsia="en-US"/>
                    </w:rPr>
                    <w:t>)</w:t>
                  </w:r>
                  <w:r>
                    <w:rPr>
                      <w:rFonts w:ascii="Calibri" w:hAnsi="Calibri" w:cs="Calibri"/>
                      <w:i/>
                      <w:color w:val="000000"/>
                      <w:szCs w:val="22"/>
                      <w:lang w:eastAsia="en-US"/>
                    </w:rPr>
                    <w:t>(1) – (b)(5))</w:t>
                  </w:r>
                </w:p>
              </w:tc>
              <w:sdt>
                <w:sdtPr>
                  <w:alias w:val=" "/>
                  <w:id w:val="-1501118602"/>
                  <w:placeholder>
                    <w:docPart w:val="0CF20F213CD1418FBECD88B3F556510A"/>
                  </w:placeholder>
                  <w:showingPlcHdr/>
                  <w:text/>
                </w:sdtPr>
                <w:sdtEndPr/>
                <w:sdtContent>
                  <w:tc>
                    <w:tcPr>
                      <w:tcW w:w="2478" w:type="dxa"/>
                      <w:tcBorders>
                        <w:left w:val="single" w:sz="4" w:space="0" w:color="auto"/>
                        <w:bottom w:val="single" w:sz="4" w:space="0" w:color="auto"/>
                        <w:right w:val="single" w:sz="4" w:space="0" w:color="auto"/>
                      </w:tcBorders>
                    </w:tcPr>
                    <w:p w14:paraId="6538485F" w14:textId="64A3F8EF" w:rsidR="00DD3384" w:rsidRDefault="00DD3384" w:rsidP="00DD3384">
                      <w:pPr>
                        <w:pStyle w:val="Ifyllnadstext"/>
                      </w:pPr>
                      <w:r w:rsidRPr="001F3B68">
                        <w:rPr>
                          <w:rStyle w:val="Platshllartext"/>
                        </w:rPr>
                        <w:t xml:space="preserve"> </w:t>
                      </w:r>
                    </w:p>
                  </w:tc>
                </w:sdtContent>
              </w:sdt>
              <w:sdt>
                <w:sdtPr>
                  <w:alias w:val=" "/>
                  <w:id w:val="547883552"/>
                  <w:placeholder>
                    <w:docPart w:val="95C98B537965497DA25F9C7DC0AE91ED"/>
                  </w:placeholder>
                  <w:showingPlcHdr/>
                  <w:text/>
                </w:sdtPr>
                <w:sdtEndPr/>
                <w:sdtContent>
                  <w:tc>
                    <w:tcPr>
                      <w:tcW w:w="2478" w:type="dxa"/>
                      <w:tcBorders>
                        <w:left w:val="single" w:sz="4" w:space="0" w:color="auto"/>
                        <w:bottom w:val="single" w:sz="4" w:space="0" w:color="auto"/>
                        <w:right w:val="single" w:sz="4" w:space="0" w:color="auto"/>
                      </w:tcBorders>
                    </w:tcPr>
                    <w:p w14:paraId="3B3D4B3D" w14:textId="2A5530FC" w:rsidR="00DD3384" w:rsidRDefault="00DD3384" w:rsidP="00DD3384">
                      <w:pPr>
                        <w:pStyle w:val="Ifyllnadstext"/>
                      </w:pPr>
                      <w:r w:rsidRPr="001F3B68">
                        <w:rPr>
                          <w:rStyle w:val="Platshllartext"/>
                        </w:rPr>
                        <w:t xml:space="preserve"> </w:t>
                      </w:r>
                    </w:p>
                  </w:tc>
                </w:sdtContent>
              </w:sdt>
            </w:tr>
            <w:tr w:rsidR="00F749C0" w14:paraId="21A3A263" w14:textId="77777777" w:rsidTr="002109E8">
              <w:tc>
                <w:tcPr>
                  <w:tcW w:w="4955" w:type="dxa"/>
                  <w:tcBorders>
                    <w:top w:val="single" w:sz="4" w:space="0" w:color="auto"/>
                    <w:left w:val="single" w:sz="4" w:space="0" w:color="auto"/>
                    <w:right w:val="single" w:sz="4" w:space="0" w:color="auto"/>
                  </w:tcBorders>
                </w:tcPr>
                <w:p w14:paraId="2215CD6B" w14:textId="77777777" w:rsidR="00F749C0" w:rsidRPr="002109E8" w:rsidRDefault="00F749C0" w:rsidP="00F749C0">
                  <w:pPr>
                    <w:pStyle w:val="Ifyllnadstext"/>
                    <w:rPr>
                      <w:rFonts w:ascii="Calibri" w:eastAsiaTheme="minorHAnsi" w:hAnsi="Calibri" w:cs="Calibri"/>
                      <w:color w:val="000000"/>
                      <w:sz w:val="14"/>
                      <w:szCs w:val="14"/>
                      <w:lang w:eastAsia="en-US"/>
                    </w:rPr>
                  </w:pPr>
                </w:p>
              </w:tc>
              <w:tc>
                <w:tcPr>
                  <w:tcW w:w="2478" w:type="dxa"/>
                  <w:tcBorders>
                    <w:top w:val="single" w:sz="4" w:space="0" w:color="auto"/>
                    <w:left w:val="single" w:sz="4" w:space="0" w:color="auto"/>
                    <w:right w:val="single" w:sz="4" w:space="0" w:color="auto"/>
                  </w:tcBorders>
                </w:tcPr>
                <w:p w14:paraId="397641EF" w14:textId="6CC280A4"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08CC5348" w14:textId="7CCE1068" w:rsidR="00F749C0" w:rsidRDefault="00F749C0" w:rsidP="00F749C0">
                  <w:pPr>
                    <w:pStyle w:val="Ifyllnadstext"/>
                  </w:pPr>
                  <w:r w:rsidRPr="00406D1D">
                    <w:rPr>
                      <w:rFonts w:asciiTheme="majorHAnsi" w:hAnsiTheme="majorHAnsi" w:cstheme="majorHAnsi"/>
                      <w:sz w:val="14"/>
                      <w:szCs w:val="14"/>
                    </w:rPr>
                    <w:t>TS notes:</w:t>
                  </w:r>
                </w:p>
              </w:tc>
            </w:tr>
            <w:tr w:rsidR="00DD3384" w14:paraId="35576BE6" w14:textId="77777777" w:rsidTr="002109E8">
              <w:tc>
                <w:tcPr>
                  <w:tcW w:w="4955" w:type="dxa"/>
                  <w:tcBorders>
                    <w:left w:val="single" w:sz="4" w:space="0" w:color="auto"/>
                    <w:bottom w:val="single" w:sz="4" w:space="0" w:color="auto"/>
                    <w:right w:val="single" w:sz="4" w:space="0" w:color="auto"/>
                  </w:tcBorders>
                </w:tcPr>
                <w:p w14:paraId="0CE96D42" w14:textId="77777777" w:rsidR="00DD3384" w:rsidRDefault="00DD3384" w:rsidP="00DD3384">
                  <w:pPr>
                    <w:pStyle w:val="Ifyllnadstext"/>
                    <w:rPr>
                      <w:rFonts w:ascii="Calibri" w:eastAsiaTheme="minorHAnsi" w:hAnsi="Calibri" w:cs="Calibri"/>
                      <w:color w:val="000000"/>
                      <w:szCs w:val="22"/>
                      <w:lang w:eastAsia="en-US"/>
                    </w:rPr>
                  </w:pPr>
                  <w:r w:rsidRPr="00C562F4">
                    <w:rPr>
                      <w:rFonts w:ascii="Calibri" w:eastAsiaTheme="minorHAnsi" w:hAnsi="Calibri" w:cs="Calibri"/>
                      <w:color w:val="000000"/>
                      <w:szCs w:val="22"/>
                      <w:lang w:eastAsia="en-US"/>
                    </w:rPr>
                    <w:t>(c) The risk assessment referred to in (a)(3)(iii) above should consider the following:</w:t>
                  </w:r>
                </w:p>
                <w:p w14:paraId="35077F37" w14:textId="77777777" w:rsidR="00DD3384" w:rsidRDefault="00DD3384" w:rsidP="00DD3384">
                  <w:pPr>
                    <w:pStyle w:val="Ifyllnadstext"/>
                    <w:rPr>
                      <w:rFonts w:ascii="Calibri" w:eastAsiaTheme="minorHAnsi" w:hAnsi="Calibri" w:cs="Calibri"/>
                      <w:color w:val="000000"/>
                      <w:szCs w:val="22"/>
                      <w:lang w:eastAsia="en-US"/>
                    </w:rPr>
                  </w:pPr>
                </w:p>
                <w:p w14:paraId="0739D564" w14:textId="681C4642" w:rsidR="00DD3384" w:rsidRPr="00C562F4" w:rsidRDefault="00DD3384" w:rsidP="00DD3384">
                  <w:pPr>
                    <w:pStyle w:val="Ifyllnadstext"/>
                    <w:rPr>
                      <w:rFonts w:ascii="Calibri" w:eastAsiaTheme="minorHAnsi" w:hAnsi="Calibri" w:cs="Calibri"/>
                      <w:color w:val="000000"/>
                      <w:szCs w:val="22"/>
                      <w:lang w:eastAsia="en-US"/>
                    </w:rPr>
                  </w:pPr>
                  <w:r w:rsidRPr="00F619CC">
                    <w:rPr>
                      <w:rFonts w:ascii="Calibri" w:hAnsi="Calibri" w:cs="Calibri"/>
                      <w:i/>
                      <w:color w:val="000000"/>
                      <w:szCs w:val="22"/>
                      <w:lang w:eastAsia="en-US"/>
                    </w:rPr>
                    <w:t>(see rule</w:t>
                  </w:r>
                  <w:r>
                    <w:rPr>
                      <w:rFonts w:ascii="Calibri" w:hAnsi="Calibri" w:cs="Calibri"/>
                      <w:i/>
                      <w:color w:val="000000"/>
                      <w:szCs w:val="22"/>
                      <w:lang w:eastAsia="en-US"/>
                    </w:rPr>
                    <w:t>book for full text: (c</w:t>
                  </w:r>
                  <w:r w:rsidRPr="00F619CC">
                    <w:rPr>
                      <w:rFonts w:ascii="Calibri" w:hAnsi="Calibri" w:cs="Calibri"/>
                      <w:i/>
                      <w:color w:val="000000"/>
                      <w:szCs w:val="22"/>
                      <w:lang w:eastAsia="en-US"/>
                    </w:rPr>
                    <w:t>)</w:t>
                  </w:r>
                  <w:r>
                    <w:rPr>
                      <w:rFonts w:ascii="Calibri" w:hAnsi="Calibri" w:cs="Calibri"/>
                      <w:i/>
                      <w:color w:val="000000"/>
                      <w:szCs w:val="22"/>
                      <w:lang w:eastAsia="en-US"/>
                    </w:rPr>
                    <w:t>(1) – (c)(3)(iii))</w:t>
                  </w:r>
                </w:p>
              </w:tc>
              <w:sdt>
                <w:sdtPr>
                  <w:alias w:val=" "/>
                  <w:id w:val="-1211873821"/>
                  <w:placeholder>
                    <w:docPart w:val="525B1DA567B143008BE5F976948138B1"/>
                  </w:placeholder>
                  <w:showingPlcHdr/>
                  <w:text/>
                </w:sdtPr>
                <w:sdtEndPr/>
                <w:sdtContent>
                  <w:tc>
                    <w:tcPr>
                      <w:tcW w:w="2478" w:type="dxa"/>
                      <w:tcBorders>
                        <w:left w:val="single" w:sz="4" w:space="0" w:color="auto"/>
                        <w:bottom w:val="single" w:sz="4" w:space="0" w:color="auto"/>
                        <w:right w:val="single" w:sz="4" w:space="0" w:color="auto"/>
                      </w:tcBorders>
                    </w:tcPr>
                    <w:p w14:paraId="50BC0E8E" w14:textId="6FA84912" w:rsidR="00DD3384" w:rsidRDefault="00DD3384" w:rsidP="00DD3384">
                      <w:pPr>
                        <w:pStyle w:val="Ifyllnadstext"/>
                      </w:pPr>
                      <w:r w:rsidRPr="001F3B68">
                        <w:rPr>
                          <w:rStyle w:val="Platshllartext"/>
                        </w:rPr>
                        <w:t xml:space="preserve"> </w:t>
                      </w:r>
                    </w:p>
                  </w:tc>
                </w:sdtContent>
              </w:sdt>
              <w:sdt>
                <w:sdtPr>
                  <w:alias w:val=" "/>
                  <w:id w:val="-1313632619"/>
                  <w:placeholder>
                    <w:docPart w:val="B0785675506244B1AE245E62E998964B"/>
                  </w:placeholder>
                  <w:showingPlcHdr/>
                  <w:text/>
                </w:sdtPr>
                <w:sdtEndPr/>
                <w:sdtContent>
                  <w:tc>
                    <w:tcPr>
                      <w:tcW w:w="2478" w:type="dxa"/>
                      <w:tcBorders>
                        <w:left w:val="single" w:sz="4" w:space="0" w:color="auto"/>
                        <w:bottom w:val="single" w:sz="4" w:space="0" w:color="auto"/>
                        <w:right w:val="single" w:sz="4" w:space="0" w:color="auto"/>
                      </w:tcBorders>
                    </w:tcPr>
                    <w:p w14:paraId="59874463" w14:textId="2958F66D" w:rsidR="00DD3384" w:rsidRDefault="00DD3384" w:rsidP="00DD3384">
                      <w:pPr>
                        <w:pStyle w:val="Ifyllnadstext"/>
                      </w:pPr>
                      <w:r w:rsidRPr="001F3B68">
                        <w:rPr>
                          <w:rStyle w:val="Platshllartext"/>
                        </w:rPr>
                        <w:t xml:space="preserve"> </w:t>
                      </w:r>
                    </w:p>
                  </w:tc>
                </w:sdtContent>
              </w:sdt>
            </w:tr>
            <w:tr w:rsidR="00F749C0" w14:paraId="0848589F" w14:textId="77777777" w:rsidTr="002109E8">
              <w:tc>
                <w:tcPr>
                  <w:tcW w:w="4955" w:type="dxa"/>
                  <w:tcBorders>
                    <w:top w:val="single" w:sz="4" w:space="0" w:color="auto"/>
                    <w:left w:val="single" w:sz="4" w:space="0" w:color="auto"/>
                    <w:right w:val="single" w:sz="4" w:space="0" w:color="auto"/>
                  </w:tcBorders>
                </w:tcPr>
                <w:p w14:paraId="6163D5E9" w14:textId="77777777" w:rsidR="00F749C0" w:rsidRPr="002109E8" w:rsidRDefault="00F749C0" w:rsidP="00F749C0">
                  <w:pPr>
                    <w:pStyle w:val="Ifyllnadstext"/>
                    <w:rPr>
                      <w:rFonts w:ascii="Calibri" w:eastAsiaTheme="minorHAnsi" w:hAnsi="Calibri" w:cs="Calibri"/>
                      <w:color w:val="000000"/>
                      <w:sz w:val="14"/>
                      <w:szCs w:val="14"/>
                      <w:lang w:eastAsia="en-US"/>
                    </w:rPr>
                  </w:pPr>
                </w:p>
              </w:tc>
              <w:tc>
                <w:tcPr>
                  <w:tcW w:w="2478" w:type="dxa"/>
                  <w:tcBorders>
                    <w:top w:val="single" w:sz="4" w:space="0" w:color="auto"/>
                    <w:left w:val="single" w:sz="4" w:space="0" w:color="auto"/>
                    <w:right w:val="single" w:sz="4" w:space="0" w:color="auto"/>
                  </w:tcBorders>
                </w:tcPr>
                <w:p w14:paraId="4E123A77" w14:textId="7FD647E6"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2C59B382" w14:textId="5A913977" w:rsidR="00F749C0" w:rsidRDefault="00F749C0" w:rsidP="00F749C0">
                  <w:pPr>
                    <w:pStyle w:val="Ifyllnadstext"/>
                  </w:pPr>
                  <w:r w:rsidRPr="00406D1D">
                    <w:rPr>
                      <w:rFonts w:asciiTheme="majorHAnsi" w:hAnsiTheme="majorHAnsi" w:cstheme="majorHAnsi"/>
                      <w:sz w:val="14"/>
                      <w:szCs w:val="14"/>
                    </w:rPr>
                    <w:t>TS notes:</w:t>
                  </w:r>
                </w:p>
              </w:tc>
            </w:tr>
            <w:tr w:rsidR="00DD3384" w14:paraId="05F6AFE2" w14:textId="77777777" w:rsidTr="002109E8">
              <w:tc>
                <w:tcPr>
                  <w:tcW w:w="4955" w:type="dxa"/>
                  <w:tcBorders>
                    <w:left w:val="single" w:sz="4" w:space="0" w:color="auto"/>
                    <w:bottom w:val="single" w:sz="4" w:space="0" w:color="auto"/>
                    <w:right w:val="single" w:sz="4" w:space="0" w:color="auto"/>
                  </w:tcBorders>
                </w:tcPr>
                <w:p w14:paraId="0529DB83" w14:textId="15DCDBF6" w:rsidR="00DD3384" w:rsidRPr="00C562F4" w:rsidRDefault="00DD3384" w:rsidP="00DD3384">
                  <w:pPr>
                    <w:pStyle w:val="Ifyllnadstext"/>
                    <w:rPr>
                      <w:rFonts w:ascii="Calibri" w:eastAsiaTheme="minorHAnsi" w:hAnsi="Calibri" w:cs="Calibri"/>
                      <w:color w:val="000000"/>
                      <w:szCs w:val="22"/>
                      <w:lang w:eastAsia="en-US"/>
                    </w:rPr>
                  </w:pPr>
                  <w:r w:rsidRPr="00C562F4">
                    <w:rPr>
                      <w:rFonts w:ascii="Calibri" w:eastAsiaTheme="minorHAnsi" w:hAnsi="Calibri" w:cs="Calibri"/>
                      <w:color w:val="000000"/>
                      <w:szCs w:val="22"/>
                      <w:lang w:eastAsia="en-US"/>
                    </w:rPr>
                    <w:t>(d) SOPs. The operator should develop SOPs to comply with any restrictions established in its risk</w:t>
                  </w:r>
                  <w:r>
                    <w:rPr>
                      <w:rFonts w:ascii="Calibri" w:eastAsiaTheme="minorHAnsi" w:hAnsi="Calibri" w:cs="Calibri"/>
                      <w:color w:val="000000"/>
                      <w:szCs w:val="22"/>
                      <w:lang w:eastAsia="en-US"/>
                    </w:rPr>
                    <w:t xml:space="preserve"> </w:t>
                  </w:r>
                  <w:r w:rsidRPr="00C562F4">
                    <w:rPr>
                      <w:rFonts w:ascii="Calibri" w:eastAsiaTheme="minorHAnsi" w:hAnsi="Calibri" w:cs="Calibri"/>
                      <w:color w:val="000000"/>
                      <w:szCs w:val="22"/>
                      <w:lang w:eastAsia="en-US"/>
                    </w:rPr>
                    <w:t>assessment.</w:t>
                  </w:r>
                </w:p>
              </w:tc>
              <w:sdt>
                <w:sdtPr>
                  <w:alias w:val=" "/>
                  <w:id w:val="-1745639807"/>
                  <w:placeholder>
                    <w:docPart w:val="8679E1AE883B436F83FDB79DC3B6F0D1"/>
                  </w:placeholder>
                  <w:showingPlcHdr/>
                  <w:text/>
                </w:sdtPr>
                <w:sdtEndPr/>
                <w:sdtContent>
                  <w:tc>
                    <w:tcPr>
                      <w:tcW w:w="2478" w:type="dxa"/>
                      <w:tcBorders>
                        <w:left w:val="single" w:sz="4" w:space="0" w:color="auto"/>
                        <w:bottom w:val="single" w:sz="4" w:space="0" w:color="auto"/>
                        <w:right w:val="single" w:sz="4" w:space="0" w:color="auto"/>
                      </w:tcBorders>
                    </w:tcPr>
                    <w:p w14:paraId="31D6E39E" w14:textId="5753B5A2" w:rsidR="00DD3384" w:rsidRDefault="00DD3384" w:rsidP="00DD3384">
                      <w:pPr>
                        <w:pStyle w:val="Ifyllnadstext"/>
                      </w:pPr>
                      <w:r w:rsidRPr="001F3B68">
                        <w:rPr>
                          <w:rStyle w:val="Platshllartext"/>
                        </w:rPr>
                        <w:t xml:space="preserve"> </w:t>
                      </w:r>
                    </w:p>
                  </w:tc>
                </w:sdtContent>
              </w:sdt>
              <w:sdt>
                <w:sdtPr>
                  <w:alias w:val=" "/>
                  <w:id w:val="1934322348"/>
                  <w:placeholder>
                    <w:docPart w:val="89DC4F29EDC4400BA4862990D87F9A08"/>
                  </w:placeholder>
                  <w:showingPlcHdr/>
                  <w:text/>
                </w:sdtPr>
                <w:sdtEndPr/>
                <w:sdtContent>
                  <w:tc>
                    <w:tcPr>
                      <w:tcW w:w="2478" w:type="dxa"/>
                      <w:tcBorders>
                        <w:left w:val="single" w:sz="4" w:space="0" w:color="auto"/>
                        <w:bottom w:val="single" w:sz="4" w:space="0" w:color="auto"/>
                        <w:right w:val="single" w:sz="4" w:space="0" w:color="auto"/>
                      </w:tcBorders>
                    </w:tcPr>
                    <w:p w14:paraId="1BE6F2A0" w14:textId="09A6077D" w:rsidR="00DD3384" w:rsidRDefault="00DD3384" w:rsidP="00DD3384">
                      <w:pPr>
                        <w:pStyle w:val="Ifyllnadstext"/>
                      </w:pPr>
                      <w:r w:rsidRPr="001F3B68">
                        <w:rPr>
                          <w:rStyle w:val="Platshllartext"/>
                        </w:rPr>
                        <w:t xml:space="preserve"> </w:t>
                      </w:r>
                    </w:p>
                  </w:tc>
                </w:sdtContent>
              </w:sdt>
            </w:tr>
            <w:tr w:rsidR="00C562F4" w14:paraId="75485695" w14:textId="77777777" w:rsidTr="002109E8">
              <w:tc>
                <w:tcPr>
                  <w:tcW w:w="9911" w:type="dxa"/>
                  <w:gridSpan w:val="3"/>
                  <w:tcBorders>
                    <w:top w:val="single" w:sz="4" w:space="0" w:color="auto"/>
                    <w:left w:val="single" w:sz="4" w:space="0" w:color="auto"/>
                    <w:bottom w:val="single" w:sz="4" w:space="0" w:color="auto"/>
                    <w:right w:val="single" w:sz="4" w:space="0" w:color="auto"/>
                  </w:tcBorders>
                </w:tcPr>
                <w:p w14:paraId="69EE47E0" w14:textId="67A5BCFF" w:rsidR="00C562F4" w:rsidRDefault="00C562F4" w:rsidP="00782CF7">
                  <w:pPr>
                    <w:pStyle w:val="Ifyllnadstext"/>
                  </w:pPr>
                  <w:r w:rsidRPr="00C562F4">
                    <w:rPr>
                      <w:rFonts w:ascii="Calibri" w:eastAsiaTheme="minorHAnsi" w:hAnsi="Calibri" w:cs="Calibri"/>
                      <w:color w:val="000000"/>
                      <w:szCs w:val="22"/>
                      <w:lang w:eastAsia="en-US"/>
                    </w:rPr>
                    <w:t>DEMONSTRATION THAT DIFFERENT NVG ARE OF THE SAME FILTER CLASS</w:t>
                  </w:r>
                </w:p>
              </w:tc>
            </w:tr>
            <w:tr w:rsidR="00F749C0" w14:paraId="1002A93C" w14:textId="77777777" w:rsidTr="002109E8">
              <w:tc>
                <w:tcPr>
                  <w:tcW w:w="4955" w:type="dxa"/>
                  <w:tcBorders>
                    <w:top w:val="single" w:sz="4" w:space="0" w:color="auto"/>
                    <w:left w:val="single" w:sz="4" w:space="0" w:color="auto"/>
                    <w:right w:val="single" w:sz="4" w:space="0" w:color="auto"/>
                  </w:tcBorders>
                </w:tcPr>
                <w:p w14:paraId="38CDDD97" w14:textId="77777777" w:rsidR="00F749C0" w:rsidRPr="002109E8" w:rsidRDefault="00F749C0" w:rsidP="00F749C0">
                  <w:pPr>
                    <w:pStyle w:val="Ifyllnadstext"/>
                    <w:rPr>
                      <w:rFonts w:ascii="Calibri" w:eastAsiaTheme="minorHAnsi" w:hAnsi="Calibri" w:cs="Calibri"/>
                      <w:color w:val="000000"/>
                      <w:sz w:val="14"/>
                      <w:szCs w:val="14"/>
                      <w:lang w:eastAsia="en-US"/>
                    </w:rPr>
                  </w:pPr>
                </w:p>
              </w:tc>
              <w:tc>
                <w:tcPr>
                  <w:tcW w:w="2478" w:type="dxa"/>
                  <w:tcBorders>
                    <w:top w:val="single" w:sz="4" w:space="0" w:color="auto"/>
                    <w:left w:val="single" w:sz="4" w:space="0" w:color="auto"/>
                    <w:right w:val="single" w:sz="4" w:space="0" w:color="auto"/>
                  </w:tcBorders>
                </w:tcPr>
                <w:p w14:paraId="4CBACEEF" w14:textId="33DCEC3C"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35A181F0" w14:textId="3D5F7BA9" w:rsidR="00F749C0" w:rsidRDefault="00F749C0" w:rsidP="00F749C0">
                  <w:pPr>
                    <w:pStyle w:val="Ifyllnadstext"/>
                  </w:pPr>
                  <w:r w:rsidRPr="00406D1D">
                    <w:rPr>
                      <w:rFonts w:asciiTheme="majorHAnsi" w:hAnsiTheme="majorHAnsi" w:cstheme="majorHAnsi"/>
                      <w:sz w:val="14"/>
                      <w:szCs w:val="14"/>
                    </w:rPr>
                    <w:t>TS notes:</w:t>
                  </w:r>
                </w:p>
              </w:tc>
            </w:tr>
            <w:tr w:rsidR="00DD3384" w14:paraId="7736848F" w14:textId="77777777" w:rsidTr="002109E8">
              <w:tc>
                <w:tcPr>
                  <w:tcW w:w="4955" w:type="dxa"/>
                  <w:tcBorders>
                    <w:left w:val="single" w:sz="4" w:space="0" w:color="auto"/>
                    <w:bottom w:val="single" w:sz="4" w:space="0" w:color="auto"/>
                    <w:right w:val="single" w:sz="4" w:space="0" w:color="auto"/>
                  </w:tcBorders>
                </w:tcPr>
                <w:p w14:paraId="32822265" w14:textId="77777777" w:rsidR="00DD3384" w:rsidRPr="00C562F4" w:rsidRDefault="00DD3384" w:rsidP="00DD3384">
                  <w:pPr>
                    <w:pStyle w:val="Ifyllnadstext"/>
                    <w:rPr>
                      <w:rFonts w:ascii="Calibri" w:eastAsiaTheme="minorHAnsi" w:hAnsi="Calibri" w:cs="Calibri"/>
                      <w:color w:val="000000"/>
                      <w:szCs w:val="22"/>
                      <w:lang w:eastAsia="en-US"/>
                    </w:rPr>
                  </w:pPr>
                  <w:r w:rsidRPr="00C562F4">
                    <w:rPr>
                      <w:rFonts w:ascii="Calibri" w:eastAsiaTheme="minorHAnsi" w:hAnsi="Calibri" w:cs="Calibri"/>
                      <w:color w:val="000000"/>
                      <w:szCs w:val="22"/>
                      <w:lang w:eastAsia="en-US"/>
                    </w:rPr>
                    <w:t>(e) The operator should demonstrate that NVG of different models have the same filter class, in</w:t>
                  </w:r>
                </w:p>
                <w:p w14:paraId="456E461F" w14:textId="77777777" w:rsidR="00DD3384" w:rsidRPr="00C562F4" w:rsidRDefault="00DD3384" w:rsidP="00DD3384">
                  <w:pPr>
                    <w:pStyle w:val="Ifyllnadstext"/>
                    <w:rPr>
                      <w:rFonts w:ascii="Calibri" w:eastAsiaTheme="minorHAnsi" w:hAnsi="Calibri" w:cs="Calibri"/>
                      <w:color w:val="000000"/>
                      <w:szCs w:val="22"/>
                      <w:lang w:eastAsia="en-US"/>
                    </w:rPr>
                  </w:pPr>
                  <w:proofErr w:type="gramStart"/>
                  <w:r w:rsidRPr="00C562F4">
                    <w:rPr>
                      <w:rFonts w:ascii="Calibri" w:eastAsiaTheme="minorHAnsi" w:hAnsi="Calibri" w:cs="Calibri"/>
                      <w:color w:val="000000"/>
                      <w:szCs w:val="22"/>
                      <w:lang w:eastAsia="en-US"/>
                    </w:rPr>
                    <w:t>order</w:t>
                  </w:r>
                  <w:proofErr w:type="gramEnd"/>
                  <w:r w:rsidRPr="00C562F4">
                    <w:rPr>
                      <w:rFonts w:ascii="Calibri" w:eastAsiaTheme="minorHAnsi" w:hAnsi="Calibri" w:cs="Calibri"/>
                      <w:color w:val="000000"/>
                      <w:szCs w:val="22"/>
                      <w:lang w:eastAsia="en-US"/>
                    </w:rPr>
                    <w:t xml:space="preserve"> to ensure that they will not filter out different external lights. This might be possible</w:t>
                  </w:r>
                </w:p>
                <w:p w14:paraId="3284ED67" w14:textId="77777777" w:rsidR="00DD3384" w:rsidRPr="00C562F4" w:rsidRDefault="00DD3384" w:rsidP="00DD3384">
                  <w:pPr>
                    <w:pStyle w:val="Ifyllnadstext"/>
                    <w:rPr>
                      <w:rFonts w:ascii="Calibri" w:eastAsiaTheme="minorHAnsi" w:hAnsi="Calibri" w:cs="Calibri"/>
                      <w:color w:val="000000"/>
                      <w:szCs w:val="22"/>
                      <w:lang w:eastAsia="en-US"/>
                    </w:rPr>
                  </w:pPr>
                  <w:r w:rsidRPr="00C562F4">
                    <w:rPr>
                      <w:rFonts w:ascii="Calibri" w:eastAsiaTheme="minorHAnsi" w:hAnsi="Calibri" w:cs="Calibri"/>
                      <w:color w:val="000000"/>
                      <w:szCs w:val="22"/>
                      <w:lang w:eastAsia="en-US"/>
                    </w:rPr>
                    <w:t>despite both NVG models being compatible with the helicopter as determined in the flight</w:t>
                  </w:r>
                </w:p>
                <w:p w14:paraId="11629D09" w14:textId="30944F9A" w:rsidR="00DD3384" w:rsidRPr="00C562F4" w:rsidRDefault="00DD3384" w:rsidP="00DD3384">
                  <w:pPr>
                    <w:pStyle w:val="Ifyllnadstext"/>
                    <w:rPr>
                      <w:rFonts w:ascii="Calibri" w:eastAsiaTheme="minorHAnsi" w:hAnsi="Calibri" w:cs="Calibri"/>
                      <w:color w:val="000000"/>
                      <w:szCs w:val="22"/>
                      <w:lang w:eastAsia="en-US"/>
                    </w:rPr>
                  </w:pPr>
                  <w:proofErr w:type="gramStart"/>
                  <w:r w:rsidRPr="00C562F4">
                    <w:rPr>
                      <w:rFonts w:ascii="Calibri" w:eastAsiaTheme="minorHAnsi" w:hAnsi="Calibri" w:cs="Calibri"/>
                      <w:color w:val="000000"/>
                      <w:szCs w:val="22"/>
                      <w:lang w:eastAsia="en-US"/>
                    </w:rPr>
                    <w:t>manual</w:t>
                  </w:r>
                  <w:proofErr w:type="gramEnd"/>
                  <w:r w:rsidRPr="00C562F4">
                    <w:rPr>
                      <w:rFonts w:ascii="Calibri" w:eastAsiaTheme="minorHAnsi" w:hAnsi="Calibri" w:cs="Calibri"/>
                      <w:color w:val="000000"/>
                      <w:szCs w:val="22"/>
                      <w:lang w:eastAsia="en-US"/>
                    </w:rPr>
                    <w:t>.</w:t>
                  </w:r>
                </w:p>
              </w:tc>
              <w:sdt>
                <w:sdtPr>
                  <w:alias w:val=" "/>
                  <w:id w:val="1909270987"/>
                  <w:placeholder>
                    <w:docPart w:val="93E8B3EA3F1D4C8EB37EA23CF1840120"/>
                  </w:placeholder>
                  <w:showingPlcHdr/>
                  <w:text/>
                </w:sdtPr>
                <w:sdtEndPr/>
                <w:sdtContent>
                  <w:tc>
                    <w:tcPr>
                      <w:tcW w:w="2478" w:type="dxa"/>
                      <w:tcBorders>
                        <w:left w:val="single" w:sz="4" w:space="0" w:color="auto"/>
                        <w:bottom w:val="single" w:sz="4" w:space="0" w:color="auto"/>
                        <w:right w:val="single" w:sz="4" w:space="0" w:color="auto"/>
                      </w:tcBorders>
                    </w:tcPr>
                    <w:p w14:paraId="0F2F1CCB" w14:textId="712EFE9B" w:rsidR="00DD3384" w:rsidRDefault="00DD3384" w:rsidP="00DD3384">
                      <w:pPr>
                        <w:pStyle w:val="Ifyllnadstext"/>
                      </w:pPr>
                      <w:r w:rsidRPr="001F3B68">
                        <w:rPr>
                          <w:rStyle w:val="Platshllartext"/>
                        </w:rPr>
                        <w:t xml:space="preserve"> </w:t>
                      </w:r>
                    </w:p>
                  </w:tc>
                </w:sdtContent>
              </w:sdt>
              <w:sdt>
                <w:sdtPr>
                  <w:alias w:val=" "/>
                  <w:id w:val="-895655707"/>
                  <w:placeholder>
                    <w:docPart w:val="439E9CB3625B45F089A3323FBDF5648E"/>
                  </w:placeholder>
                  <w:showingPlcHdr/>
                  <w:text/>
                </w:sdtPr>
                <w:sdtEndPr/>
                <w:sdtContent>
                  <w:tc>
                    <w:tcPr>
                      <w:tcW w:w="2478" w:type="dxa"/>
                      <w:tcBorders>
                        <w:left w:val="single" w:sz="4" w:space="0" w:color="auto"/>
                        <w:bottom w:val="single" w:sz="4" w:space="0" w:color="auto"/>
                        <w:right w:val="single" w:sz="4" w:space="0" w:color="auto"/>
                      </w:tcBorders>
                    </w:tcPr>
                    <w:p w14:paraId="1D7045E8" w14:textId="2AB90C48" w:rsidR="00DD3384" w:rsidRDefault="00DD3384" w:rsidP="00DD3384">
                      <w:pPr>
                        <w:pStyle w:val="Ifyllnadstext"/>
                      </w:pPr>
                      <w:r w:rsidRPr="001F3B68">
                        <w:rPr>
                          <w:rStyle w:val="Platshllartext"/>
                        </w:rPr>
                        <w:t xml:space="preserve"> </w:t>
                      </w:r>
                    </w:p>
                  </w:tc>
                </w:sdtContent>
              </w:sdt>
            </w:tr>
            <w:tr w:rsidR="000E2819" w14:paraId="4A270DD6" w14:textId="77777777" w:rsidTr="00A00377">
              <w:tc>
                <w:tcPr>
                  <w:tcW w:w="9911" w:type="dxa"/>
                  <w:gridSpan w:val="3"/>
                </w:tcPr>
                <w:p w14:paraId="090CC67B" w14:textId="3237394F" w:rsidR="000E2819" w:rsidRDefault="000E2819" w:rsidP="000E2819">
                  <w:pPr>
                    <w:pStyle w:val="Rubrik1"/>
                    <w:outlineLvl w:val="0"/>
                  </w:pPr>
                  <w:r>
                    <w:lastRenderedPageBreak/>
                    <w:t xml:space="preserve">GM1 </w:t>
                  </w:r>
                  <w:proofErr w:type="gramStart"/>
                  <w:r>
                    <w:t>SPA.NVIS.110(</w:t>
                  </w:r>
                  <w:proofErr w:type="gramEnd"/>
                  <w:r>
                    <w:t>e) Equipment requirements for NVIS operations</w:t>
                  </w:r>
                </w:p>
              </w:tc>
            </w:tr>
            <w:tr w:rsidR="000E2819" w14:paraId="667EAF74" w14:textId="77777777" w:rsidTr="00A00377">
              <w:tc>
                <w:tcPr>
                  <w:tcW w:w="9911" w:type="dxa"/>
                  <w:gridSpan w:val="3"/>
                </w:tcPr>
                <w:p w14:paraId="574AAA93" w14:textId="1131E5C8" w:rsidR="000E2819" w:rsidRDefault="000E2819" w:rsidP="000E2819">
                  <w:pPr>
                    <w:pStyle w:val="Rubrik2"/>
                    <w:outlineLvl w:val="1"/>
                  </w:pPr>
                  <w:r>
                    <w:t>DEMONSTARTION OF EQUIVALENT VISUAL ACUITY – SET OF SPECIFICATIONS AND GENERATIONS</w:t>
                  </w:r>
                </w:p>
              </w:tc>
            </w:tr>
            <w:tr w:rsidR="000E2819" w14:paraId="508EA776" w14:textId="77777777" w:rsidTr="00A00377">
              <w:tc>
                <w:tcPr>
                  <w:tcW w:w="4955" w:type="dxa"/>
                  <w:tcBorders>
                    <w:top w:val="single" w:sz="4" w:space="0" w:color="auto"/>
                    <w:left w:val="single" w:sz="4" w:space="0" w:color="auto"/>
                    <w:right w:val="single" w:sz="4" w:space="0" w:color="auto"/>
                  </w:tcBorders>
                </w:tcPr>
                <w:p w14:paraId="251DDE1E" w14:textId="77777777" w:rsidR="000E2819" w:rsidRDefault="000E2819" w:rsidP="000E2819">
                  <w:pPr>
                    <w:pStyle w:val="Ledtext"/>
                  </w:pPr>
                </w:p>
              </w:tc>
              <w:tc>
                <w:tcPr>
                  <w:tcW w:w="2478" w:type="dxa"/>
                  <w:tcBorders>
                    <w:top w:val="single" w:sz="4" w:space="0" w:color="auto"/>
                    <w:left w:val="single" w:sz="4" w:space="0" w:color="auto"/>
                    <w:right w:val="single" w:sz="4" w:space="0" w:color="auto"/>
                  </w:tcBorders>
                </w:tcPr>
                <w:p w14:paraId="05DEEABC" w14:textId="77777777" w:rsidR="000E2819" w:rsidRDefault="000E2819" w:rsidP="000E2819">
                  <w:pPr>
                    <w:pStyle w:val="Ledtext"/>
                  </w:pPr>
                  <w:r>
                    <w:t>Ref. in manual</w:t>
                  </w:r>
                </w:p>
              </w:tc>
              <w:tc>
                <w:tcPr>
                  <w:tcW w:w="2478" w:type="dxa"/>
                  <w:tcBorders>
                    <w:top w:val="single" w:sz="4" w:space="0" w:color="auto"/>
                    <w:left w:val="single" w:sz="4" w:space="0" w:color="auto"/>
                    <w:right w:val="single" w:sz="4" w:space="0" w:color="auto"/>
                  </w:tcBorders>
                </w:tcPr>
                <w:p w14:paraId="53DFECDC" w14:textId="77777777" w:rsidR="000E2819" w:rsidRDefault="000E2819" w:rsidP="000E2819">
                  <w:pPr>
                    <w:pStyle w:val="Ledtext"/>
                  </w:pPr>
                  <w:r>
                    <w:t>TS notes:</w:t>
                  </w:r>
                </w:p>
              </w:tc>
            </w:tr>
            <w:tr w:rsidR="000E2819" w14:paraId="5009C545" w14:textId="77777777" w:rsidTr="002109E8">
              <w:tc>
                <w:tcPr>
                  <w:tcW w:w="4955" w:type="dxa"/>
                  <w:tcBorders>
                    <w:left w:val="single" w:sz="4" w:space="0" w:color="auto"/>
                    <w:bottom w:val="single" w:sz="4" w:space="0" w:color="auto"/>
                    <w:right w:val="single" w:sz="4" w:space="0" w:color="auto"/>
                  </w:tcBorders>
                </w:tcPr>
                <w:p w14:paraId="0BBB3728" w14:textId="0F611F45" w:rsidR="000E2819" w:rsidRDefault="000E2819" w:rsidP="000E2819">
                  <w:pPr>
                    <w:pStyle w:val="Ifyllnadstext"/>
                  </w:pPr>
                  <w:r>
                    <w:rPr>
                      <w:rFonts w:ascii="Calibri" w:eastAsiaTheme="minorHAnsi" w:hAnsi="Calibri" w:cs="Calibri"/>
                      <w:color w:val="000000"/>
                      <w:szCs w:val="22"/>
                      <w:lang w:eastAsia="en-US"/>
                    </w:rPr>
                    <w:t xml:space="preserve">(a) </w:t>
                  </w:r>
                  <w:r>
                    <w:t xml:space="preserve">When assessing whether different NVG meet the same set of specifications for the purpose of </w:t>
                  </w:r>
                  <w:r w:rsidR="00867007">
                    <w:t>d</w:t>
                  </w:r>
                  <w:r>
                    <w:t>emonstrating equivalent visual acuity, as described in point (a)(2)(ii) of AMC1 SPA.NVIS.110(e), generations may be defined as per US military specifications or using the following criteria:</w:t>
                  </w:r>
                </w:p>
                <w:p w14:paraId="283FB27B" w14:textId="77777777" w:rsidR="000E2819" w:rsidRDefault="000E2819" w:rsidP="000E2819">
                  <w:pPr>
                    <w:pStyle w:val="Ifyllnadstext"/>
                  </w:pPr>
                </w:p>
                <w:p w14:paraId="2EAECDF6" w14:textId="7FEBEB3B" w:rsidR="000E2819" w:rsidRPr="005178AD" w:rsidRDefault="000E2819" w:rsidP="000E2819">
                  <w:pPr>
                    <w:pStyle w:val="Ifyllnadstext"/>
                    <w:rPr>
                      <w:rFonts w:ascii="Calibri" w:eastAsiaTheme="minorHAnsi" w:hAnsi="Calibri" w:cs="Calibri"/>
                      <w:color w:val="000000"/>
                      <w:szCs w:val="22"/>
                      <w:lang w:eastAsia="en-US"/>
                    </w:rPr>
                  </w:pPr>
                  <w:r w:rsidRPr="00F619CC">
                    <w:rPr>
                      <w:rFonts w:ascii="Calibri" w:hAnsi="Calibri" w:cs="Calibri"/>
                      <w:i/>
                      <w:color w:val="000000"/>
                      <w:szCs w:val="22"/>
                      <w:lang w:eastAsia="en-US"/>
                    </w:rPr>
                    <w:t>(see rule</w:t>
                  </w:r>
                  <w:r>
                    <w:rPr>
                      <w:rFonts w:ascii="Calibri" w:hAnsi="Calibri" w:cs="Calibri"/>
                      <w:i/>
                      <w:color w:val="000000"/>
                      <w:szCs w:val="22"/>
                      <w:lang w:eastAsia="en-US"/>
                    </w:rPr>
                    <w:t>book for full text: (a</w:t>
                  </w:r>
                  <w:r w:rsidRPr="00F619CC">
                    <w:rPr>
                      <w:rFonts w:ascii="Calibri" w:hAnsi="Calibri" w:cs="Calibri"/>
                      <w:i/>
                      <w:color w:val="000000"/>
                      <w:szCs w:val="22"/>
                      <w:lang w:eastAsia="en-US"/>
                    </w:rPr>
                    <w:t>)</w:t>
                  </w:r>
                  <w:r>
                    <w:rPr>
                      <w:rFonts w:ascii="Calibri" w:hAnsi="Calibri" w:cs="Calibri"/>
                      <w:i/>
                      <w:color w:val="000000"/>
                      <w:szCs w:val="22"/>
                      <w:lang w:eastAsia="en-US"/>
                    </w:rPr>
                    <w:t>(1) – (a</w:t>
                  </w:r>
                  <w:r w:rsidRPr="00F619CC">
                    <w:rPr>
                      <w:rFonts w:ascii="Calibri" w:hAnsi="Calibri" w:cs="Calibri"/>
                      <w:i/>
                      <w:color w:val="000000"/>
                      <w:szCs w:val="22"/>
                      <w:lang w:eastAsia="en-US"/>
                    </w:rPr>
                    <w:t>)</w:t>
                  </w:r>
                  <w:r>
                    <w:rPr>
                      <w:rFonts w:ascii="Calibri" w:hAnsi="Calibri" w:cs="Calibri"/>
                      <w:i/>
                      <w:color w:val="000000"/>
                      <w:szCs w:val="22"/>
                      <w:lang w:eastAsia="en-US"/>
                    </w:rPr>
                    <w:t>(4))</w:t>
                  </w:r>
                </w:p>
              </w:tc>
              <w:sdt>
                <w:sdtPr>
                  <w:alias w:val=" "/>
                  <w:id w:val="-1179663746"/>
                  <w:placeholder>
                    <w:docPart w:val="9A0AAFD4777D4CDCBBA16DE62E518503"/>
                  </w:placeholder>
                  <w:showingPlcHdr/>
                  <w:text/>
                </w:sdtPr>
                <w:sdtEndPr/>
                <w:sdtContent>
                  <w:tc>
                    <w:tcPr>
                      <w:tcW w:w="2478" w:type="dxa"/>
                      <w:tcBorders>
                        <w:left w:val="single" w:sz="4" w:space="0" w:color="auto"/>
                        <w:bottom w:val="single" w:sz="4" w:space="0" w:color="auto"/>
                        <w:right w:val="single" w:sz="4" w:space="0" w:color="auto"/>
                      </w:tcBorders>
                    </w:tcPr>
                    <w:p w14:paraId="03200F77" w14:textId="77777777" w:rsidR="000E2819" w:rsidRDefault="000E2819" w:rsidP="000E2819">
                      <w:pPr>
                        <w:pStyle w:val="Ifyllnadstext"/>
                      </w:pPr>
                      <w:r w:rsidRPr="001F3B68">
                        <w:rPr>
                          <w:rStyle w:val="Platshllartext"/>
                        </w:rPr>
                        <w:t xml:space="preserve"> </w:t>
                      </w:r>
                    </w:p>
                  </w:tc>
                </w:sdtContent>
              </w:sdt>
              <w:sdt>
                <w:sdtPr>
                  <w:alias w:val=" "/>
                  <w:id w:val="-720207744"/>
                  <w:placeholder>
                    <w:docPart w:val="30CD88C0716247A297D3293B6B25DA36"/>
                  </w:placeholder>
                  <w:showingPlcHdr/>
                  <w:text/>
                </w:sdtPr>
                <w:sdtEndPr/>
                <w:sdtContent>
                  <w:tc>
                    <w:tcPr>
                      <w:tcW w:w="2478" w:type="dxa"/>
                      <w:tcBorders>
                        <w:left w:val="single" w:sz="4" w:space="0" w:color="auto"/>
                        <w:bottom w:val="single" w:sz="4" w:space="0" w:color="auto"/>
                        <w:right w:val="single" w:sz="4" w:space="0" w:color="auto"/>
                      </w:tcBorders>
                    </w:tcPr>
                    <w:p w14:paraId="7FFE0B70" w14:textId="77777777" w:rsidR="000E2819" w:rsidRDefault="000E2819" w:rsidP="000E2819">
                      <w:pPr>
                        <w:pStyle w:val="Ifyllnadstext"/>
                      </w:pPr>
                      <w:r w:rsidRPr="001F3B68">
                        <w:rPr>
                          <w:rStyle w:val="Platshllartext"/>
                        </w:rPr>
                        <w:t xml:space="preserve"> </w:t>
                      </w:r>
                    </w:p>
                  </w:tc>
                </w:sdtContent>
              </w:sdt>
            </w:tr>
            <w:tr w:rsidR="00F749C0" w14:paraId="6A064DC5" w14:textId="77777777" w:rsidTr="002109E8">
              <w:tc>
                <w:tcPr>
                  <w:tcW w:w="4955" w:type="dxa"/>
                  <w:tcBorders>
                    <w:top w:val="single" w:sz="4" w:space="0" w:color="auto"/>
                    <w:left w:val="single" w:sz="4" w:space="0" w:color="auto"/>
                    <w:right w:val="single" w:sz="4" w:space="0" w:color="auto"/>
                  </w:tcBorders>
                </w:tcPr>
                <w:p w14:paraId="498724B9" w14:textId="77777777" w:rsidR="00F749C0" w:rsidRPr="002109E8" w:rsidRDefault="00F749C0" w:rsidP="00F749C0">
                  <w:pPr>
                    <w:pStyle w:val="Ifyllnadstext"/>
                    <w:rPr>
                      <w:rFonts w:ascii="Calibri" w:eastAsiaTheme="minorHAnsi" w:hAnsi="Calibri" w:cs="Calibri"/>
                      <w:color w:val="000000"/>
                      <w:sz w:val="14"/>
                      <w:szCs w:val="14"/>
                      <w:lang w:eastAsia="en-US"/>
                    </w:rPr>
                  </w:pPr>
                </w:p>
              </w:tc>
              <w:tc>
                <w:tcPr>
                  <w:tcW w:w="2478" w:type="dxa"/>
                  <w:tcBorders>
                    <w:top w:val="single" w:sz="4" w:space="0" w:color="auto"/>
                    <w:left w:val="single" w:sz="4" w:space="0" w:color="auto"/>
                    <w:right w:val="single" w:sz="4" w:space="0" w:color="auto"/>
                  </w:tcBorders>
                </w:tcPr>
                <w:p w14:paraId="6098B1AF" w14:textId="4EB179B5"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5CE576AA" w14:textId="0996E4DB" w:rsidR="00F749C0" w:rsidRDefault="00F749C0" w:rsidP="00F749C0">
                  <w:pPr>
                    <w:pStyle w:val="Ifyllnadstext"/>
                  </w:pPr>
                  <w:r w:rsidRPr="00406D1D">
                    <w:rPr>
                      <w:rFonts w:asciiTheme="majorHAnsi" w:hAnsiTheme="majorHAnsi" w:cstheme="majorHAnsi"/>
                      <w:sz w:val="14"/>
                      <w:szCs w:val="14"/>
                    </w:rPr>
                    <w:t>TS notes:</w:t>
                  </w:r>
                </w:p>
              </w:tc>
            </w:tr>
            <w:tr w:rsidR="00DD3384" w14:paraId="36D79DD4" w14:textId="77777777" w:rsidTr="002109E8">
              <w:tc>
                <w:tcPr>
                  <w:tcW w:w="4955" w:type="dxa"/>
                  <w:tcBorders>
                    <w:left w:val="single" w:sz="4" w:space="0" w:color="auto"/>
                    <w:bottom w:val="single" w:sz="4" w:space="0" w:color="auto"/>
                    <w:right w:val="single" w:sz="4" w:space="0" w:color="auto"/>
                  </w:tcBorders>
                </w:tcPr>
                <w:p w14:paraId="13C90B6E" w14:textId="75167ADF" w:rsidR="00DD3384" w:rsidRDefault="00DD3384" w:rsidP="00DD3384">
                  <w:pPr>
                    <w:pStyle w:val="Ifyllnadstext"/>
                  </w:pPr>
                  <w:r w:rsidRPr="00867007">
                    <w:rPr>
                      <w:rFonts w:ascii="Calibri" w:eastAsiaTheme="minorHAnsi" w:hAnsi="Calibri" w:cs="Calibri"/>
                      <w:color w:val="000000"/>
                      <w:szCs w:val="22"/>
                      <w:lang w:eastAsia="en-US"/>
                    </w:rPr>
                    <w:t>(b) NVG of ‘generation 3 autogated’ or ‘generation 3+’ as defined by the US military are sometimes</w:t>
                  </w:r>
                  <w:r>
                    <w:rPr>
                      <w:rFonts w:ascii="Calibri" w:eastAsiaTheme="minorHAnsi" w:hAnsi="Calibri" w:cs="Calibri"/>
                      <w:color w:val="000000"/>
                      <w:szCs w:val="22"/>
                      <w:lang w:eastAsia="en-US"/>
                    </w:rPr>
                    <w:t xml:space="preserve"> </w:t>
                  </w:r>
                  <w:r w:rsidRPr="00867007">
                    <w:rPr>
                      <w:rFonts w:ascii="Calibri" w:eastAsiaTheme="minorHAnsi" w:hAnsi="Calibri" w:cs="Calibri"/>
                      <w:color w:val="000000"/>
                      <w:szCs w:val="22"/>
                      <w:lang w:eastAsia="en-US"/>
                    </w:rPr>
                    <w:t>called ‘generation 4’ commercially. The differences with generation 3 are limited to the</w:t>
                  </w:r>
                  <w:r>
                    <w:rPr>
                      <w:rFonts w:ascii="Calibri" w:eastAsiaTheme="minorHAnsi" w:hAnsi="Calibri" w:cs="Calibri"/>
                      <w:color w:val="000000"/>
                      <w:szCs w:val="22"/>
                      <w:lang w:eastAsia="en-US"/>
                    </w:rPr>
                    <w:t xml:space="preserve"> </w:t>
                  </w:r>
                  <w:r w:rsidRPr="00867007">
                    <w:rPr>
                      <w:rFonts w:ascii="Calibri" w:eastAsiaTheme="minorHAnsi" w:hAnsi="Calibri" w:cs="Calibri"/>
                      <w:color w:val="000000"/>
                      <w:szCs w:val="22"/>
                      <w:lang w:eastAsia="en-US"/>
                    </w:rPr>
                    <w:t>following and are therefore considered not to be significant. Generations 3 to 4 as mentioned</w:t>
                  </w:r>
                  <w:r>
                    <w:rPr>
                      <w:rFonts w:ascii="Calibri" w:eastAsiaTheme="minorHAnsi" w:hAnsi="Calibri" w:cs="Calibri"/>
                      <w:color w:val="000000"/>
                      <w:szCs w:val="22"/>
                      <w:lang w:eastAsia="en-US"/>
                    </w:rPr>
                    <w:t xml:space="preserve"> </w:t>
                  </w:r>
                  <w:r w:rsidRPr="00867007">
                    <w:rPr>
                      <w:rFonts w:ascii="Calibri" w:eastAsiaTheme="minorHAnsi" w:hAnsi="Calibri" w:cs="Calibri"/>
                      <w:color w:val="000000"/>
                      <w:szCs w:val="22"/>
                      <w:lang w:eastAsia="en-US"/>
                    </w:rPr>
                    <w:t>above may be considered to be the same generation.</w:t>
                  </w:r>
                </w:p>
                <w:p w14:paraId="22C82586" w14:textId="77777777" w:rsidR="00DD3384" w:rsidRDefault="00DD3384" w:rsidP="00DD3384">
                  <w:pPr>
                    <w:pStyle w:val="Ifyllnadstext"/>
                  </w:pPr>
                </w:p>
                <w:p w14:paraId="2CFA9614" w14:textId="56511EFB" w:rsidR="00DD3384" w:rsidRDefault="00DD3384" w:rsidP="00DD3384">
                  <w:pPr>
                    <w:pStyle w:val="Ifyllnadstext"/>
                    <w:rPr>
                      <w:rFonts w:ascii="Calibri" w:eastAsiaTheme="minorHAnsi" w:hAnsi="Calibri" w:cs="Calibri"/>
                      <w:color w:val="000000"/>
                      <w:szCs w:val="22"/>
                      <w:lang w:eastAsia="en-US"/>
                    </w:rPr>
                  </w:pPr>
                  <w:r w:rsidRPr="00F619CC">
                    <w:rPr>
                      <w:rFonts w:ascii="Calibri" w:hAnsi="Calibri" w:cs="Calibri"/>
                      <w:i/>
                      <w:color w:val="000000"/>
                      <w:szCs w:val="22"/>
                      <w:lang w:eastAsia="en-US"/>
                    </w:rPr>
                    <w:t>(see rule</w:t>
                  </w:r>
                  <w:r>
                    <w:rPr>
                      <w:rFonts w:ascii="Calibri" w:hAnsi="Calibri" w:cs="Calibri"/>
                      <w:i/>
                      <w:color w:val="000000"/>
                      <w:szCs w:val="22"/>
                      <w:lang w:eastAsia="en-US"/>
                    </w:rPr>
                    <w:t>book for full text: (b</w:t>
                  </w:r>
                  <w:r w:rsidRPr="00F619CC">
                    <w:rPr>
                      <w:rFonts w:ascii="Calibri" w:hAnsi="Calibri" w:cs="Calibri"/>
                      <w:i/>
                      <w:color w:val="000000"/>
                      <w:szCs w:val="22"/>
                      <w:lang w:eastAsia="en-US"/>
                    </w:rPr>
                    <w:t>)</w:t>
                  </w:r>
                  <w:r>
                    <w:rPr>
                      <w:rFonts w:ascii="Calibri" w:hAnsi="Calibri" w:cs="Calibri"/>
                      <w:i/>
                      <w:color w:val="000000"/>
                      <w:szCs w:val="22"/>
                      <w:lang w:eastAsia="en-US"/>
                    </w:rPr>
                    <w:t>(1) – (b</w:t>
                  </w:r>
                  <w:r w:rsidRPr="00F619CC">
                    <w:rPr>
                      <w:rFonts w:ascii="Calibri" w:hAnsi="Calibri" w:cs="Calibri"/>
                      <w:i/>
                      <w:color w:val="000000"/>
                      <w:szCs w:val="22"/>
                      <w:lang w:eastAsia="en-US"/>
                    </w:rPr>
                    <w:t>)</w:t>
                  </w:r>
                  <w:r>
                    <w:rPr>
                      <w:rFonts w:ascii="Calibri" w:hAnsi="Calibri" w:cs="Calibri"/>
                      <w:i/>
                      <w:color w:val="000000"/>
                      <w:szCs w:val="22"/>
                      <w:lang w:eastAsia="en-US"/>
                    </w:rPr>
                    <w:t>(2))</w:t>
                  </w:r>
                </w:p>
              </w:tc>
              <w:sdt>
                <w:sdtPr>
                  <w:alias w:val=" "/>
                  <w:id w:val="819383459"/>
                  <w:placeholder>
                    <w:docPart w:val="A4FD56ED7A68447192FEB4B7E01DD264"/>
                  </w:placeholder>
                  <w:showingPlcHdr/>
                  <w:text/>
                </w:sdtPr>
                <w:sdtEndPr/>
                <w:sdtContent>
                  <w:tc>
                    <w:tcPr>
                      <w:tcW w:w="2478" w:type="dxa"/>
                      <w:tcBorders>
                        <w:left w:val="single" w:sz="4" w:space="0" w:color="auto"/>
                        <w:bottom w:val="single" w:sz="4" w:space="0" w:color="auto"/>
                        <w:right w:val="single" w:sz="4" w:space="0" w:color="auto"/>
                      </w:tcBorders>
                    </w:tcPr>
                    <w:p w14:paraId="245C3E9B" w14:textId="5412A7A6" w:rsidR="00DD3384" w:rsidRDefault="00DD3384" w:rsidP="00DD3384">
                      <w:pPr>
                        <w:pStyle w:val="Ifyllnadstext"/>
                      </w:pPr>
                      <w:r w:rsidRPr="001F3B68">
                        <w:rPr>
                          <w:rStyle w:val="Platshllartext"/>
                        </w:rPr>
                        <w:t xml:space="preserve"> </w:t>
                      </w:r>
                    </w:p>
                  </w:tc>
                </w:sdtContent>
              </w:sdt>
              <w:sdt>
                <w:sdtPr>
                  <w:alias w:val=" "/>
                  <w:id w:val="1716086426"/>
                  <w:placeholder>
                    <w:docPart w:val="EF56C7AAB4AB440EAE81D9E077B289AE"/>
                  </w:placeholder>
                  <w:showingPlcHdr/>
                  <w:text/>
                </w:sdtPr>
                <w:sdtEndPr/>
                <w:sdtContent>
                  <w:tc>
                    <w:tcPr>
                      <w:tcW w:w="2478" w:type="dxa"/>
                      <w:tcBorders>
                        <w:left w:val="single" w:sz="4" w:space="0" w:color="auto"/>
                        <w:bottom w:val="single" w:sz="4" w:space="0" w:color="auto"/>
                        <w:right w:val="single" w:sz="4" w:space="0" w:color="auto"/>
                      </w:tcBorders>
                    </w:tcPr>
                    <w:p w14:paraId="01DA82C6" w14:textId="5AE545C8" w:rsidR="00DD3384" w:rsidRDefault="00DD3384" w:rsidP="00DD3384">
                      <w:pPr>
                        <w:pStyle w:val="Ifyllnadstext"/>
                      </w:pPr>
                      <w:r w:rsidRPr="001F3B68">
                        <w:rPr>
                          <w:rStyle w:val="Platshllartext"/>
                        </w:rPr>
                        <w:t xml:space="preserve"> </w:t>
                      </w:r>
                    </w:p>
                  </w:tc>
                </w:sdtContent>
              </w:sdt>
            </w:tr>
            <w:tr w:rsidR="00F749C0" w14:paraId="6F9227AC" w14:textId="77777777" w:rsidTr="002109E8">
              <w:tc>
                <w:tcPr>
                  <w:tcW w:w="4955" w:type="dxa"/>
                  <w:tcBorders>
                    <w:top w:val="single" w:sz="4" w:space="0" w:color="auto"/>
                    <w:left w:val="single" w:sz="4" w:space="0" w:color="auto"/>
                    <w:right w:val="single" w:sz="4" w:space="0" w:color="auto"/>
                  </w:tcBorders>
                </w:tcPr>
                <w:p w14:paraId="3CDAD896" w14:textId="77777777" w:rsidR="00F749C0" w:rsidRPr="002109E8" w:rsidRDefault="00F749C0" w:rsidP="00F749C0">
                  <w:pPr>
                    <w:pStyle w:val="Ifyllnadstext"/>
                    <w:rPr>
                      <w:rFonts w:ascii="Calibri" w:eastAsiaTheme="minorHAnsi" w:hAnsi="Calibri" w:cs="Calibri"/>
                      <w:color w:val="000000"/>
                      <w:sz w:val="14"/>
                      <w:szCs w:val="14"/>
                      <w:lang w:eastAsia="en-US"/>
                    </w:rPr>
                  </w:pPr>
                </w:p>
              </w:tc>
              <w:tc>
                <w:tcPr>
                  <w:tcW w:w="2478" w:type="dxa"/>
                  <w:tcBorders>
                    <w:top w:val="single" w:sz="4" w:space="0" w:color="auto"/>
                    <w:left w:val="single" w:sz="4" w:space="0" w:color="auto"/>
                    <w:right w:val="single" w:sz="4" w:space="0" w:color="auto"/>
                  </w:tcBorders>
                </w:tcPr>
                <w:p w14:paraId="32B3CA3C" w14:textId="55845EB1"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36622E2C" w14:textId="52319161" w:rsidR="00F749C0" w:rsidRDefault="00F749C0" w:rsidP="00F749C0">
                  <w:pPr>
                    <w:pStyle w:val="Ifyllnadstext"/>
                  </w:pPr>
                  <w:r w:rsidRPr="00406D1D">
                    <w:rPr>
                      <w:rFonts w:asciiTheme="majorHAnsi" w:hAnsiTheme="majorHAnsi" w:cstheme="majorHAnsi"/>
                      <w:sz w:val="14"/>
                      <w:szCs w:val="14"/>
                    </w:rPr>
                    <w:t>TS notes:</w:t>
                  </w:r>
                </w:p>
              </w:tc>
            </w:tr>
            <w:tr w:rsidR="00DD3384" w14:paraId="2A05D8A0" w14:textId="77777777" w:rsidTr="00F675B9">
              <w:trPr>
                <w:trHeight w:val="1308"/>
              </w:trPr>
              <w:tc>
                <w:tcPr>
                  <w:tcW w:w="4955" w:type="dxa"/>
                  <w:tcBorders>
                    <w:left w:val="single" w:sz="4" w:space="0" w:color="auto"/>
                    <w:bottom w:val="single" w:sz="4" w:space="0" w:color="auto"/>
                    <w:right w:val="single" w:sz="4" w:space="0" w:color="auto"/>
                  </w:tcBorders>
                </w:tcPr>
                <w:p w14:paraId="2FA7BEBD" w14:textId="0A46B583" w:rsidR="00DD3384" w:rsidRPr="00867007" w:rsidRDefault="00DD3384" w:rsidP="00DD3384">
                  <w:pPr>
                    <w:pStyle w:val="Ifyllnadstext"/>
                    <w:rPr>
                      <w:rFonts w:ascii="Calibri" w:eastAsiaTheme="minorHAnsi" w:hAnsi="Calibri" w:cs="Calibri"/>
                      <w:color w:val="000000"/>
                      <w:szCs w:val="22"/>
                      <w:lang w:eastAsia="en-US"/>
                    </w:rPr>
                  </w:pPr>
                  <w:r w:rsidRPr="00867007">
                    <w:rPr>
                      <w:rFonts w:ascii="Calibri" w:eastAsiaTheme="minorHAnsi" w:hAnsi="Calibri" w:cs="Calibri"/>
                      <w:color w:val="000000"/>
                      <w:szCs w:val="22"/>
                      <w:lang w:eastAsia="en-US"/>
                    </w:rPr>
                    <w:t>(c) A non-civilian set of specifications — other than generations — that ensures sufficient</w:t>
                  </w:r>
                  <w:r>
                    <w:rPr>
                      <w:rFonts w:ascii="Calibri" w:eastAsiaTheme="minorHAnsi" w:hAnsi="Calibri" w:cs="Calibri"/>
                      <w:color w:val="000000"/>
                      <w:szCs w:val="22"/>
                      <w:lang w:eastAsia="en-US"/>
                    </w:rPr>
                    <w:t xml:space="preserve"> </w:t>
                  </w:r>
                  <w:r w:rsidRPr="00867007">
                    <w:rPr>
                      <w:rFonts w:ascii="Calibri" w:eastAsiaTheme="minorHAnsi" w:hAnsi="Calibri" w:cs="Calibri"/>
                      <w:color w:val="000000"/>
                      <w:szCs w:val="22"/>
                      <w:lang w:eastAsia="en-US"/>
                    </w:rPr>
                    <w:t>equivalent visual acuity may also be used. For example, OMNI specifications from the US</w:t>
                  </w:r>
                  <w:r>
                    <w:rPr>
                      <w:rFonts w:ascii="Calibri" w:eastAsiaTheme="minorHAnsi" w:hAnsi="Calibri" w:cs="Calibri"/>
                      <w:color w:val="000000"/>
                      <w:szCs w:val="22"/>
                      <w:lang w:eastAsia="en-US"/>
                    </w:rPr>
                    <w:t xml:space="preserve"> </w:t>
                  </w:r>
                  <w:r w:rsidRPr="00867007">
                    <w:rPr>
                      <w:rFonts w:ascii="Calibri" w:eastAsiaTheme="minorHAnsi" w:hAnsi="Calibri" w:cs="Calibri"/>
                      <w:color w:val="000000"/>
                      <w:szCs w:val="22"/>
                      <w:lang w:eastAsia="en-US"/>
                    </w:rPr>
                    <w:t>military may be used.</w:t>
                  </w:r>
                </w:p>
              </w:tc>
              <w:sdt>
                <w:sdtPr>
                  <w:alias w:val=" "/>
                  <w:id w:val="-421031878"/>
                  <w:placeholder>
                    <w:docPart w:val="8644E79B11AF4B16AFE50E629DF9579A"/>
                  </w:placeholder>
                  <w:showingPlcHdr/>
                  <w:text/>
                </w:sdtPr>
                <w:sdtEndPr/>
                <w:sdtContent>
                  <w:tc>
                    <w:tcPr>
                      <w:tcW w:w="2478" w:type="dxa"/>
                      <w:tcBorders>
                        <w:left w:val="single" w:sz="4" w:space="0" w:color="auto"/>
                        <w:bottom w:val="single" w:sz="4" w:space="0" w:color="auto"/>
                        <w:right w:val="single" w:sz="4" w:space="0" w:color="auto"/>
                      </w:tcBorders>
                    </w:tcPr>
                    <w:p w14:paraId="514D2EE7" w14:textId="1CA05594" w:rsidR="00DD3384" w:rsidRDefault="00DD3384" w:rsidP="00DD3384">
                      <w:pPr>
                        <w:pStyle w:val="Ifyllnadstext"/>
                      </w:pPr>
                      <w:r w:rsidRPr="001F3B68">
                        <w:rPr>
                          <w:rStyle w:val="Platshllartext"/>
                        </w:rPr>
                        <w:t xml:space="preserve"> </w:t>
                      </w:r>
                    </w:p>
                  </w:tc>
                </w:sdtContent>
              </w:sdt>
              <w:sdt>
                <w:sdtPr>
                  <w:alias w:val=" "/>
                  <w:id w:val="1429076324"/>
                  <w:placeholder>
                    <w:docPart w:val="4E9F7E53C22B43EF94B3DBED372C36D0"/>
                  </w:placeholder>
                  <w:showingPlcHdr/>
                  <w:text/>
                </w:sdtPr>
                <w:sdtEndPr/>
                <w:sdtContent>
                  <w:tc>
                    <w:tcPr>
                      <w:tcW w:w="2478" w:type="dxa"/>
                      <w:tcBorders>
                        <w:left w:val="single" w:sz="4" w:space="0" w:color="auto"/>
                        <w:bottom w:val="single" w:sz="4" w:space="0" w:color="auto"/>
                        <w:right w:val="single" w:sz="4" w:space="0" w:color="auto"/>
                      </w:tcBorders>
                    </w:tcPr>
                    <w:p w14:paraId="190D3062" w14:textId="422A0D23" w:rsidR="00DD3384" w:rsidRDefault="00DD3384" w:rsidP="00DD3384">
                      <w:pPr>
                        <w:pStyle w:val="Ifyllnadstext"/>
                      </w:pPr>
                      <w:r w:rsidRPr="001F3B68">
                        <w:rPr>
                          <w:rStyle w:val="Platshllartext"/>
                        </w:rPr>
                        <w:t xml:space="preserve"> </w:t>
                      </w:r>
                    </w:p>
                  </w:tc>
                </w:sdtContent>
              </w:sdt>
            </w:tr>
            <w:tr w:rsidR="00F749C0" w14:paraId="22C5448C" w14:textId="77777777" w:rsidTr="002109E8">
              <w:tc>
                <w:tcPr>
                  <w:tcW w:w="4955" w:type="dxa"/>
                  <w:tcBorders>
                    <w:top w:val="single" w:sz="4" w:space="0" w:color="auto"/>
                    <w:left w:val="single" w:sz="4" w:space="0" w:color="auto"/>
                    <w:right w:val="single" w:sz="4" w:space="0" w:color="auto"/>
                  </w:tcBorders>
                </w:tcPr>
                <w:p w14:paraId="480EB47F" w14:textId="77777777" w:rsidR="00F749C0" w:rsidRPr="002109E8" w:rsidRDefault="00F749C0" w:rsidP="00F749C0">
                  <w:pPr>
                    <w:pStyle w:val="Ifyllnadstext"/>
                    <w:rPr>
                      <w:rFonts w:ascii="Calibri" w:eastAsiaTheme="minorHAnsi" w:hAnsi="Calibri" w:cs="Calibri"/>
                      <w:color w:val="000000"/>
                      <w:sz w:val="14"/>
                      <w:szCs w:val="14"/>
                      <w:lang w:eastAsia="en-US"/>
                    </w:rPr>
                  </w:pPr>
                </w:p>
              </w:tc>
              <w:tc>
                <w:tcPr>
                  <w:tcW w:w="2478" w:type="dxa"/>
                  <w:tcBorders>
                    <w:top w:val="single" w:sz="4" w:space="0" w:color="auto"/>
                    <w:left w:val="single" w:sz="4" w:space="0" w:color="auto"/>
                    <w:right w:val="single" w:sz="4" w:space="0" w:color="auto"/>
                  </w:tcBorders>
                </w:tcPr>
                <w:p w14:paraId="772F5795" w14:textId="3D620657"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6E3FDB19" w14:textId="749A0A79" w:rsidR="00F749C0" w:rsidRDefault="00F749C0" w:rsidP="00F749C0">
                  <w:pPr>
                    <w:pStyle w:val="Ifyllnadstext"/>
                  </w:pPr>
                  <w:r w:rsidRPr="00406D1D">
                    <w:rPr>
                      <w:rFonts w:asciiTheme="majorHAnsi" w:hAnsiTheme="majorHAnsi" w:cstheme="majorHAnsi"/>
                      <w:sz w:val="14"/>
                      <w:szCs w:val="14"/>
                    </w:rPr>
                    <w:t>TS notes:</w:t>
                  </w:r>
                </w:p>
              </w:tc>
            </w:tr>
            <w:tr w:rsidR="00DD3384" w14:paraId="1903EC0C" w14:textId="77777777" w:rsidTr="002109E8">
              <w:tc>
                <w:tcPr>
                  <w:tcW w:w="4955" w:type="dxa"/>
                  <w:tcBorders>
                    <w:left w:val="single" w:sz="4" w:space="0" w:color="auto"/>
                    <w:bottom w:val="single" w:sz="4" w:space="0" w:color="auto"/>
                    <w:right w:val="single" w:sz="4" w:space="0" w:color="auto"/>
                  </w:tcBorders>
                </w:tcPr>
                <w:p w14:paraId="5E26451A" w14:textId="7BBC0C9C" w:rsidR="00DD3384" w:rsidRPr="00867007" w:rsidRDefault="00DD3384" w:rsidP="00DD3384">
                  <w:pPr>
                    <w:pStyle w:val="Ifyllnadstext"/>
                    <w:rPr>
                      <w:rFonts w:ascii="Calibri" w:eastAsiaTheme="minorHAnsi" w:hAnsi="Calibri" w:cs="Calibri"/>
                      <w:color w:val="000000"/>
                      <w:szCs w:val="22"/>
                      <w:lang w:eastAsia="en-US"/>
                    </w:rPr>
                  </w:pPr>
                  <w:r w:rsidRPr="00867007">
                    <w:rPr>
                      <w:rFonts w:ascii="Calibri" w:eastAsiaTheme="minorHAnsi" w:hAnsi="Calibri" w:cs="Calibri"/>
                      <w:color w:val="000000"/>
                      <w:szCs w:val="22"/>
                      <w:lang w:eastAsia="en-US"/>
                    </w:rPr>
                    <w:t>(d) The figure of merit is resolution * signal to noise ratio.</w:t>
                  </w:r>
                </w:p>
              </w:tc>
              <w:sdt>
                <w:sdtPr>
                  <w:alias w:val=" "/>
                  <w:id w:val="1051962101"/>
                  <w:placeholder>
                    <w:docPart w:val="7F79A68762464F27875DEE15561ECAC6"/>
                  </w:placeholder>
                  <w:showingPlcHdr/>
                  <w:text/>
                </w:sdtPr>
                <w:sdtEndPr/>
                <w:sdtContent>
                  <w:tc>
                    <w:tcPr>
                      <w:tcW w:w="2478" w:type="dxa"/>
                      <w:tcBorders>
                        <w:left w:val="single" w:sz="4" w:space="0" w:color="auto"/>
                        <w:bottom w:val="single" w:sz="4" w:space="0" w:color="auto"/>
                        <w:right w:val="single" w:sz="4" w:space="0" w:color="auto"/>
                      </w:tcBorders>
                    </w:tcPr>
                    <w:p w14:paraId="7D35EC87" w14:textId="330ED048" w:rsidR="00DD3384" w:rsidRDefault="00DD3384" w:rsidP="00DD3384">
                      <w:pPr>
                        <w:pStyle w:val="Ifyllnadstext"/>
                      </w:pPr>
                      <w:r w:rsidRPr="001F3B68">
                        <w:rPr>
                          <w:rStyle w:val="Platshllartext"/>
                        </w:rPr>
                        <w:t xml:space="preserve"> </w:t>
                      </w:r>
                    </w:p>
                  </w:tc>
                </w:sdtContent>
              </w:sdt>
              <w:sdt>
                <w:sdtPr>
                  <w:alias w:val=" "/>
                  <w:id w:val="1179398542"/>
                  <w:placeholder>
                    <w:docPart w:val="C79CE54A5B3D419680C78A826A9FBF47"/>
                  </w:placeholder>
                  <w:showingPlcHdr/>
                  <w:text/>
                </w:sdtPr>
                <w:sdtEndPr/>
                <w:sdtContent>
                  <w:tc>
                    <w:tcPr>
                      <w:tcW w:w="2478" w:type="dxa"/>
                      <w:tcBorders>
                        <w:left w:val="single" w:sz="4" w:space="0" w:color="auto"/>
                        <w:bottom w:val="single" w:sz="4" w:space="0" w:color="auto"/>
                        <w:right w:val="single" w:sz="4" w:space="0" w:color="auto"/>
                      </w:tcBorders>
                    </w:tcPr>
                    <w:p w14:paraId="18C00170" w14:textId="1025BCDE" w:rsidR="00DD3384" w:rsidRDefault="00DD3384" w:rsidP="00DD3384">
                      <w:pPr>
                        <w:pStyle w:val="Ifyllnadstext"/>
                      </w:pPr>
                      <w:r w:rsidRPr="001F3B68">
                        <w:rPr>
                          <w:rStyle w:val="Platshllartext"/>
                        </w:rPr>
                        <w:t xml:space="preserve"> </w:t>
                      </w:r>
                    </w:p>
                  </w:tc>
                </w:sdtContent>
              </w:sdt>
            </w:tr>
          </w:tbl>
          <w:p w14:paraId="7BD9CE07" w14:textId="2860FD71" w:rsidR="00363A29" w:rsidRDefault="00363A29" w:rsidP="009347AC">
            <w:pPr>
              <w:pStyle w:val="Rubrik1"/>
              <w:outlineLvl w:val="0"/>
            </w:pPr>
            <w:r>
              <w:t xml:space="preserve">GM1 </w:t>
            </w:r>
            <w:proofErr w:type="gramStart"/>
            <w:r>
              <w:t>SPA.NVIS.110(</w:t>
            </w:r>
            <w:proofErr w:type="gramEnd"/>
            <w:r>
              <w:t>f) Equipment requirements for NVIS operations</w:t>
            </w:r>
          </w:p>
        </w:tc>
      </w:tr>
      <w:tr w:rsidR="00363A29" w14:paraId="0556067E" w14:textId="77777777" w:rsidTr="009347AC">
        <w:tc>
          <w:tcPr>
            <w:tcW w:w="9911" w:type="dxa"/>
            <w:gridSpan w:val="3"/>
          </w:tcPr>
          <w:p w14:paraId="40D9F9EE" w14:textId="77777777" w:rsidR="00363A29" w:rsidRDefault="00363A29" w:rsidP="00867007">
            <w:pPr>
              <w:pStyle w:val="Rubrik2"/>
              <w:outlineLvl w:val="1"/>
            </w:pPr>
            <w:r>
              <w:lastRenderedPageBreak/>
              <w:t>MODIFICATION OR MAINTENANCE TO THE HELICOPTER</w:t>
            </w:r>
          </w:p>
        </w:tc>
      </w:tr>
      <w:tr w:rsidR="005D40BB" w14:paraId="2986E282" w14:textId="77777777" w:rsidTr="009347AC">
        <w:tc>
          <w:tcPr>
            <w:tcW w:w="4955" w:type="dxa"/>
            <w:tcBorders>
              <w:top w:val="single" w:sz="4" w:space="0" w:color="auto"/>
              <w:left w:val="single" w:sz="4" w:space="0" w:color="auto"/>
              <w:right w:val="single" w:sz="4" w:space="0" w:color="auto"/>
            </w:tcBorders>
          </w:tcPr>
          <w:p w14:paraId="5043B9E2"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513EF016"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768D65CA" w14:textId="77777777" w:rsidR="005D40BB" w:rsidRDefault="005D40BB" w:rsidP="005D40BB">
            <w:pPr>
              <w:pStyle w:val="Ledtext"/>
            </w:pPr>
            <w:r>
              <w:t>TS notes:</w:t>
            </w:r>
          </w:p>
        </w:tc>
      </w:tr>
      <w:tr w:rsidR="00363A29" w14:paraId="1564D279" w14:textId="77777777" w:rsidTr="00F675B9">
        <w:trPr>
          <w:trHeight w:val="2318"/>
        </w:trPr>
        <w:tc>
          <w:tcPr>
            <w:tcW w:w="4955" w:type="dxa"/>
            <w:tcBorders>
              <w:left w:val="single" w:sz="4" w:space="0" w:color="auto"/>
              <w:bottom w:val="single" w:sz="4" w:space="0" w:color="auto"/>
              <w:right w:val="single" w:sz="4" w:space="0" w:color="auto"/>
            </w:tcBorders>
          </w:tcPr>
          <w:p w14:paraId="36AC4CE6" w14:textId="77777777" w:rsidR="00363A29" w:rsidRPr="005178AD" w:rsidRDefault="00363A29"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It is important that the operator reviews and considers all modifications or maintenance to the helicopter with regard to the NVIS airworthiness approval. Special emphasis needs to be paid to modification and maintenance of equipment such as light emitting or reflecting devices, transparencies and avionics equipment, as the function of this equipment may interfere with the NVGs.</w:t>
            </w:r>
          </w:p>
        </w:tc>
        <w:sdt>
          <w:sdtPr>
            <w:alias w:val=" "/>
            <w:id w:val="1341428384"/>
            <w:placeholder>
              <w:docPart w:val="1B0EC666C33F470392E8729127ABABBA"/>
            </w:placeholder>
            <w:showingPlcHdr/>
            <w:text/>
          </w:sdtPr>
          <w:sdtEndPr/>
          <w:sdtContent>
            <w:tc>
              <w:tcPr>
                <w:tcW w:w="2478" w:type="dxa"/>
                <w:tcBorders>
                  <w:left w:val="single" w:sz="4" w:space="0" w:color="auto"/>
                  <w:bottom w:val="single" w:sz="4" w:space="0" w:color="auto"/>
                  <w:right w:val="single" w:sz="4" w:space="0" w:color="auto"/>
                </w:tcBorders>
              </w:tcPr>
              <w:p w14:paraId="0B0EEBD3" w14:textId="77777777" w:rsidR="00363A29" w:rsidRDefault="00363A29" w:rsidP="009347AC">
                <w:pPr>
                  <w:pStyle w:val="Ifyllnadstext"/>
                </w:pPr>
                <w:r w:rsidRPr="001F3B68">
                  <w:rPr>
                    <w:rStyle w:val="Platshllartext"/>
                  </w:rPr>
                  <w:t xml:space="preserve"> </w:t>
                </w:r>
              </w:p>
            </w:tc>
          </w:sdtContent>
        </w:sdt>
        <w:sdt>
          <w:sdtPr>
            <w:alias w:val=" "/>
            <w:id w:val="1807433184"/>
            <w:placeholder>
              <w:docPart w:val="22E87833186147B9BFCC5056E57AA529"/>
            </w:placeholder>
            <w:showingPlcHdr/>
            <w:text/>
          </w:sdtPr>
          <w:sdtEndPr/>
          <w:sdtContent>
            <w:tc>
              <w:tcPr>
                <w:tcW w:w="2478" w:type="dxa"/>
                <w:tcBorders>
                  <w:left w:val="single" w:sz="4" w:space="0" w:color="auto"/>
                  <w:bottom w:val="single" w:sz="4" w:space="0" w:color="auto"/>
                  <w:right w:val="single" w:sz="4" w:space="0" w:color="auto"/>
                </w:tcBorders>
              </w:tcPr>
              <w:p w14:paraId="5679B014" w14:textId="77777777" w:rsidR="00363A29" w:rsidRDefault="00363A29" w:rsidP="009347AC">
                <w:pPr>
                  <w:pStyle w:val="Ifyllnadstext"/>
                </w:pPr>
                <w:r w:rsidRPr="001F3B68">
                  <w:rPr>
                    <w:rStyle w:val="Platshllartext"/>
                  </w:rPr>
                  <w:t xml:space="preserve"> </w:t>
                </w:r>
              </w:p>
            </w:tc>
          </w:sdtContent>
        </w:sdt>
      </w:tr>
      <w:tr w:rsidR="00363A29" w14:paraId="74F61667" w14:textId="77777777" w:rsidTr="009347AC">
        <w:tc>
          <w:tcPr>
            <w:tcW w:w="9911" w:type="dxa"/>
            <w:gridSpan w:val="3"/>
          </w:tcPr>
          <w:p w14:paraId="57EB3250" w14:textId="77777777" w:rsidR="00363A29" w:rsidRDefault="00363A29" w:rsidP="009347AC">
            <w:pPr>
              <w:pStyle w:val="Rubrik1"/>
              <w:outlineLvl w:val="0"/>
            </w:pPr>
            <w:r>
              <w:t>SPA.NVIS.120 NVIS operating minima</w:t>
            </w:r>
          </w:p>
        </w:tc>
      </w:tr>
      <w:tr w:rsidR="005D40BB" w14:paraId="2C7FD915" w14:textId="77777777" w:rsidTr="009347AC">
        <w:tc>
          <w:tcPr>
            <w:tcW w:w="4955" w:type="dxa"/>
            <w:tcBorders>
              <w:top w:val="single" w:sz="4" w:space="0" w:color="auto"/>
              <w:left w:val="single" w:sz="4" w:space="0" w:color="auto"/>
              <w:right w:val="single" w:sz="4" w:space="0" w:color="auto"/>
            </w:tcBorders>
          </w:tcPr>
          <w:p w14:paraId="1FC66A7A"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19EF83F1"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14A5822E" w14:textId="77777777" w:rsidR="005D40BB" w:rsidRDefault="005D40BB" w:rsidP="005D40BB">
            <w:pPr>
              <w:pStyle w:val="Ledtext"/>
            </w:pPr>
            <w:r>
              <w:t>TS notes:</w:t>
            </w:r>
          </w:p>
        </w:tc>
      </w:tr>
      <w:tr w:rsidR="00363A29" w14:paraId="220D9DD6" w14:textId="77777777" w:rsidTr="00F675B9">
        <w:trPr>
          <w:trHeight w:val="1070"/>
        </w:trPr>
        <w:tc>
          <w:tcPr>
            <w:tcW w:w="4955" w:type="dxa"/>
            <w:tcBorders>
              <w:left w:val="single" w:sz="4" w:space="0" w:color="auto"/>
              <w:bottom w:val="single" w:sz="4" w:space="0" w:color="auto"/>
              <w:right w:val="single" w:sz="4" w:space="0" w:color="auto"/>
            </w:tcBorders>
          </w:tcPr>
          <w:p w14:paraId="3FB7C136" w14:textId="77777777" w:rsidR="00363A29" w:rsidRPr="005178AD" w:rsidRDefault="00363A29" w:rsidP="00681E64">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(a) Operations shall not be conducted below the weather minima for the type of night operations being conducted.</w:t>
            </w:r>
          </w:p>
        </w:tc>
        <w:sdt>
          <w:sdtPr>
            <w:alias w:val=" "/>
            <w:id w:val="-1390111150"/>
            <w:placeholder>
              <w:docPart w:val="70CA089F6E9D42E6B5EC661EAC3BEC66"/>
            </w:placeholder>
            <w:showingPlcHdr/>
            <w:text/>
          </w:sdtPr>
          <w:sdtEndPr/>
          <w:sdtContent>
            <w:tc>
              <w:tcPr>
                <w:tcW w:w="2478" w:type="dxa"/>
                <w:tcBorders>
                  <w:left w:val="single" w:sz="4" w:space="0" w:color="auto"/>
                  <w:bottom w:val="single" w:sz="4" w:space="0" w:color="auto"/>
                  <w:right w:val="single" w:sz="4" w:space="0" w:color="auto"/>
                </w:tcBorders>
              </w:tcPr>
              <w:p w14:paraId="077C1282" w14:textId="77777777" w:rsidR="00363A29" w:rsidRDefault="00363A29" w:rsidP="009347AC">
                <w:pPr>
                  <w:pStyle w:val="Ifyllnadstext"/>
                </w:pPr>
                <w:r w:rsidRPr="001F3B68">
                  <w:rPr>
                    <w:rStyle w:val="Platshllartext"/>
                  </w:rPr>
                  <w:t xml:space="preserve"> </w:t>
                </w:r>
              </w:p>
            </w:tc>
          </w:sdtContent>
        </w:sdt>
        <w:sdt>
          <w:sdtPr>
            <w:alias w:val=" "/>
            <w:id w:val="746843581"/>
            <w:placeholder>
              <w:docPart w:val="A7595B42728542F390B1463CF25749F7"/>
            </w:placeholder>
            <w:showingPlcHdr/>
            <w:text/>
          </w:sdtPr>
          <w:sdtEndPr/>
          <w:sdtContent>
            <w:tc>
              <w:tcPr>
                <w:tcW w:w="2478" w:type="dxa"/>
                <w:tcBorders>
                  <w:left w:val="single" w:sz="4" w:space="0" w:color="auto"/>
                  <w:bottom w:val="single" w:sz="4" w:space="0" w:color="auto"/>
                  <w:right w:val="single" w:sz="4" w:space="0" w:color="auto"/>
                </w:tcBorders>
              </w:tcPr>
              <w:p w14:paraId="3DDEA931" w14:textId="77777777" w:rsidR="00363A29" w:rsidRDefault="00363A29" w:rsidP="009347AC">
                <w:pPr>
                  <w:pStyle w:val="Ifyllnadstext"/>
                </w:pPr>
                <w:r w:rsidRPr="001F3B68">
                  <w:rPr>
                    <w:rStyle w:val="Platshllartext"/>
                  </w:rPr>
                  <w:t xml:space="preserve"> </w:t>
                </w:r>
              </w:p>
            </w:tc>
          </w:sdtContent>
        </w:sdt>
      </w:tr>
      <w:tr w:rsidR="005D40BB" w14:paraId="67DBE9E1" w14:textId="77777777" w:rsidTr="009347AC">
        <w:tc>
          <w:tcPr>
            <w:tcW w:w="4955" w:type="dxa"/>
            <w:tcBorders>
              <w:top w:val="single" w:sz="4" w:space="0" w:color="auto"/>
              <w:left w:val="single" w:sz="4" w:space="0" w:color="auto"/>
              <w:right w:val="single" w:sz="4" w:space="0" w:color="auto"/>
            </w:tcBorders>
          </w:tcPr>
          <w:p w14:paraId="7F6CD6D5"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0D7A9D26"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33EB6058" w14:textId="77777777" w:rsidR="005D40BB" w:rsidRDefault="005D40BB" w:rsidP="005D40BB">
            <w:pPr>
              <w:pStyle w:val="Ledtext"/>
            </w:pPr>
            <w:r>
              <w:t>TS notes:</w:t>
            </w:r>
          </w:p>
        </w:tc>
      </w:tr>
      <w:tr w:rsidR="00363A29" w14:paraId="75F710CD" w14:textId="77777777" w:rsidTr="009347AC">
        <w:tc>
          <w:tcPr>
            <w:tcW w:w="4955" w:type="dxa"/>
            <w:tcBorders>
              <w:left w:val="single" w:sz="4" w:space="0" w:color="auto"/>
              <w:bottom w:val="single" w:sz="4" w:space="0" w:color="auto"/>
              <w:right w:val="single" w:sz="4" w:space="0" w:color="auto"/>
            </w:tcBorders>
          </w:tcPr>
          <w:p w14:paraId="7AA85BBD" w14:textId="77777777" w:rsidR="00363A29" w:rsidRPr="005178AD" w:rsidRDefault="00363A29"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(b) The operator shall establish the minimum transition height from where a change to/from aided flight may be continued.</w:t>
            </w:r>
          </w:p>
        </w:tc>
        <w:sdt>
          <w:sdtPr>
            <w:alias w:val=" "/>
            <w:id w:val="1583415310"/>
            <w:placeholder>
              <w:docPart w:val="398EBA8AC4924578B3FFB2758659E38D"/>
            </w:placeholder>
            <w:showingPlcHdr/>
            <w:text/>
          </w:sdtPr>
          <w:sdtEndPr/>
          <w:sdtContent>
            <w:tc>
              <w:tcPr>
                <w:tcW w:w="2478" w:type="dxa"/>
                <w:tcBorders>
                  <w:left w:val="single" w:sz="4" w:space="0" w:color="auto"/>
                  <w:bottom w:val="single" w:sz="4" w:space="0" w:color="auto"/>
                  <w:right w:val="single" w:sz="4" w:space="0" w:color="auto"/>
                </w:tcBorders>
              </w:tcPr>
              <w:p w14:paraId="27D45D4B" w14:textId="77777777" w:rsidR="00363A29" w:rsidRDefault="00363A29" w:rsidP="009347AC">
                <w:pPr>
                  <w:pStyle w:val="Ifyllnadstext"/>
                </w:pPr>
                <w:r w:rsidRPr="001F3B68">
                  <w:rPr>
                    <w:rStyle w:val="Platshllartext"/>
                  </w:rPr>
                  <w:t xml:space="preserve"> </w:t>
                </w:r>
              </w:p>
            </w:tc>
          </w:sdtContent>
        </w:sdt>
        <w:sdt>
          <w:sdtPr>
            <w:alias w:val=" "/>
            <w:id w:val="1791089164"/>
            <w:placeholder>
              <w:docPart w:val="DBFFD4473A2640E7AB2359CF0B57BBD1"/>
            </w:placeholder>
            <w:showingPlcHdr/>
            <w:text/>
          </w:sdtPr>
          <w:sdtEndPr/>
          <w:sdtContent>
            <w:tc>
              <w:tcPr>
                <w:tcW w:w="2478" w:type="dxa"/>
                <w:tcBorders>
                  <w:left w:val="single" w:sz="4" w:space="0" w:color="auto"/>
                  <w:bottom w:val="single" w:sz="4" w:space="0" w:color="auto"/>
                  <w:right w:val="single" w:sz="4" w:space="0" w:color="auto"/>
                </w:tcBorders>
              </w:tcPr>
              <w:p w14:paraId="190BD500" w14:textId="77777777" w:rsidR="00363A29" w:rsidRDefault="00363A29" w:rsidP="009347AC">
                <w:pPr>
                  <w:pStyle w:val="Ifyllnadstext"/>
                </w:pPr>
                <w:r w:rsidRPr="001F3B68">
                  <w:rPr>
                    <w:rStyle w:val="Platshllartext"/>
                  </w:rPr>
                  <w:t xml:space="preserve"> </w:t>
                </w:r>
              </w:p>
            </w:tc>
          </w:sdtContent>
        </w:sdt>
      </w:tr>
      <w:tr w:rsidR="00363A29" w14:paraId="6C7D6E18" w14:textId="77777777" w:rsidTr="009347AC">
        <w:tc>
          <w:tcPr>
            <w:tcW w:w="9911" w:type="dxa"/>
            <w:gridSpan w:val="3"/>
          </w:tcPr>
          <w:tbl>
            <w:tblPr>
              <w:tblStyle w:val="Tabellrutnt"/>
              <w:tblpPr w:leftFromText="141" w:rightFromText="141" w:vertAnchor="text" w:tblpY="1"/>
              <w:tblOverlap w:val="never"/>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867007" w14:paraId="0DA1E1DC" w14:textId="77777777" w:rsidTr="002109E8">
              <w:tc>
                <w:tcPr>
                  <w:tcW w:w="9911" w:type="dxa"/>
                  <w:gridSpan w:val="3"/>
                  <w:tcBorders>
                    <w:bottom w:val="single" w:sz="4" w:space="0" w:color="auto"/>
                  </w:tcBorders>
                </w:tcPr>
                <w:p w14:paraId="6A3BA7D1" w14:textId="24A3704F" w:rsidR="00867007" w:rsidRDefault="00867007" w:rsidP="00867007">
                  <w:pPr>
                    <w:pStyle w:val="Rubrik1"/>
                    <w:outlineLvl w:val="0"/>
                  </w:pPr>
                  <w:r>
                    <w:t>AMC1 SPA.NVIS.120 NVIS operating minima</w:t>
                  </w:r>
                  <w:r>
                    <w:br/>
                  </w:r>
                  <w:r w:rsidRPr="00F675B9">
                    <w:rPr>
                      <w:rFonts w:eastAsia="Times New Roman" w:cstheme="majorHAnsi"/>
                      <w:b w:val="0"/>
                      <w:bCs w:val="0"/>
                      <w:szCs w:val="24"/>
                    </w:rPr>
                    <w:t>NVIS OPERATIONS UNDER IFR</w:t>
                  </w:r>
                </w:p>
              </w:tc>
            </w:tr>
            <w:tr w:rsidR="00867007" w14:paraId="4E5A0353" w14:textId="77777777" w:rsidTr="002109E8">
              <w:tc>
                <w:tcPr>
                  <w:tcW w:w="4955" w:type="dxa"/>
                  <w:tcBorders>
                    <w:top w:val="single" w:sz="4" w:space="0" w:color="auto"/>
                    <w:left w:val="single" w:sz="4" w:space="0" w:color="auto"/>
                    <w:right w:val="single" w:sz="4" w:space="0" w:color="auto"/>
                  </w:tcBorders>
                </w:tcPr>
                <w:p w14:paraId="16625BBD" w14:textId="77777777" w:rsidR="00867007" w:rsidRDefault="00867007" w:rsidP="00867007">
                  <w:pPr>
                    <w:pStyle w:val="Ledtext"/>
                  </w:pPr>
                </w:p>
              </w:tc>
              <w:tc>
                <w:tcPr>
                  <w:tcW w:w="2478" w:type="dxa"/>
                  <w:tcBorders>
                    <w:top w:val="single" w:sz="4" w:space="0" w:color="auto"/>
                    <w:left w:val="single" w:sz="4" w:space="0" w:color="auto"/>
                    <w:right w:val="single" w:sz="4" w:space="0" w:color="auto"/>
                  </w:tcBorders>
                </w:tcPr>
                <w:p w14:paraId="56661895" w14:textId="77777777" w:rsidR="00867007" w:rsidRDefault="00867007" w:rsidP="00867007">
                  <w:pPr>
                    <w:pStyle w:val="Ledtext"/>
                  </w:pPr>
                  <w:r>
                    <w:t>Ref. in manual</w:t>
                  </w:r>
                </w:p>
              </w:tc>
              <w:tc>
                <w:tcPr>
                  <w:tcW w:w="2478" w:type="dxa"/>
                  <w:tcBorders>
                    <w:top w:val="single" w:sz="4" w:space="0" w:color="auto"/>
                    <w:left w:val="single" w:sz="4" w:space="0" w:color="auto"/>
                    <w:right w:val="single" w:sz="4" w:space="0" w:color="auto"/>
                  </w:tcBorders>
                </w:tcPr>
                <w:p w14:paraId="25C9EB71" w14:textId="77777777" w:rsidR="00867007" w:rsidRDefault="00867007" w:rsidP="00867007">
                  <w:pPr>
                    <w:pStyle w:val="Ledtext"/>
                  </w:pPr>
                  <w:r>
                    <w:t>TS notes:</w:t>
                  </w:r>
                </w:p>
              </w:tc>
            </w:tr>
            <w:tr w:rsidR="00867007" w14:paraId="09E3EFB8" w14:textId="77777777" w:rsidTr="002109E8">
              <w:tc>
                <w:tcPr>
                  <w:tcW w:w="4955" w:type="dxa"/>
                  <w:tcBorders>
                    <w:left w:val="single" w:sz="4" w:space="0" w:color="auto"/>
                    <w:bottom w:val="single" w:sz="4" w:space="0" w:color="auto"/>
                    <w:right w:val="single" w:sz="4" w:space="0" w:color="auto"/>
                  </w:tcBorders>
                </w:tcPr>
                <w:p w14:paraId="6E3E669C" w14:textId="338588BE" w:rsidR="00867007" w:rsidRPr="005178AD" w:rsidRDefault="00292E81" w:rsidP="00867007">
                  <w:pPr>
                    <w:pStyle w:val="Ifyllnadstext"/>
                    <w:rPr>
                      <w:rFonts w:ascii="Calibri" w:eastAsiaTheme="minorHAnsi" w:hAnsi="Calibri" w:cs="Calibri"/>
                      <w:color w:val="000000"/>
                      <w:szCs w:val="22"/>
                      <w:lang w:eastAsia="en-US"/>
                    </w:rPr>
                  </w:pPr>
                  <w:r w:rsidRPr="00292E81">
                    <w:rPr>
                      <w:rFonts w:ascii="Calibri" w:eastAsiaTheme="minorHAnsi" w:hAnsi="Calibri" w:cs="Calibri"/>
                      <w:color w:val="000000"/>
                      <w:szCs w:val="22"/>
                      <w:lang w:eastAsia="en-US"/>
                    </w:rPr>
                    <w:t>(a) Any limitation in the rotorcraft flight manual should be complied with.</w:t>
                  </w:r>
                </w:p>
              </w:tc>
              <w:sdt>
                <w:sdtPr>
                  <w:alias w:val=" "/>
                  <w:id w:val="-1523859344"/>
                  <w:placeholder>
                    <w:docPart w:val="8042AB9091B144F6B0A4BE06AC4131B0"/>
                  </w:placeholder>
                  <w:showingPlcHdr/>
                  <w:text/>
                </w:sdtPr>
                <w:sdtEndPr/>
                <w:sdtContent>
                  <w:tc>
                    <w:tcPr>
                      <w:tcW w:w="2478" w:type="dxa"/>
                      <w:tcBorders>
                        <w:left w:val="single" w:sz="4" w:space="0" w:color="auto"/>
                        <w:bottom w:val="single" w:sz="4" w:space="0" w:color="auto"/>
                        <w:right w:val="single" w:sz="4" w:space="0" w:color="auto"/>
                      </w:tcBorders>
                    </w:tcPr>
                    <w:p w14:paraId="6AF3583E" w14:textId="77777777" w:rsidR="00867007" w:rsidRDefault="00867007" w:rsidP="00867007">
                      <w:pPr>
                        <w:pStyle w:val="Ifyllnadstext"/>
                      </w:pPr>
                      <w:r w:rsidRPr="001F3B68">
                        <w:rPr>
                          <w:rStyle w:val="Platshllartext"/>
                        </w:rPr>
                        <w:t xml:space="preserve"> </w:t>
                      </w:r>
                    </w:p>
                  </w:tc>
                </w:sdtContent>
              </w:sdt>
              <w:sdt>
                <w:sdtPr>
                  <w:alias w:val=" "/>
                  <w:id w:val="-27955317"/>
                  <w:placeholder>
                    <w:docPart w:val="AB7B541B0A13416DA8B2DF3123418B3B"/>
                  </w:placeholder>
                  <w:showingPlcHdr/>
                  <w:text/>
                </w:sdtPr>
                <w:sdtEndPr/>
                <w:sdtContent>
                  <w:tc>
                    <w:tcPr>
                      <w:tcW w:w="2478" w:type="dxa"/>
                      <w:tcBorders>
                        <w:left w:val="single" w:sz="4" w:space="0" w:color="auto"/>
                        <w:bottom w:val="single" w:sz="4" w:space="0" w:color="auto"/>
                        <w:right w:val="single" w:sz="4" w:space="0" w:color="auto"/>
                      </w:tcBorders>
                    </w:tcPr>
                    <w:p w14:paraId="148D402E" w14:textId="77777777" w:rsidR="00867007" w:rsidRDefault="00867007" w:rsidP="00867007">
                      <w:pPr>
                        <w:pStyle w:val="Ifyllnadstext"/>
                      </w:pPr>
                      <w:r w:rsidRPr="001F3B68">
                        <w:rPr>
                          <w:rStyle w:val="Platshllartext"/>
                        </w:rPr>
                        <w:t xml:space="preserve"> </w:t>
                      </w:r>
                    </w:p>
                  </w:tc>
                </w:sdtContent>
              </w:sdt>
            </w:tr>
            <w:tr w:rsidR="00E111B4" w14:paraId="0053A884" w14:textId="77777777" w:rsidTr="002109E8">
              <w:tc>
                <w:tcPr>
                  <w:tcW w:w="4955" w:type="dxa"/>
                  <w:tcBorders>
                    <w:top w:val="single" w:sz="4" w:space="0" w:color="auto"/>
                    <w:left w:val="single" w:sz="4" w:space="0" w:color="auto"/>
                    <w:right w:val="single" w:sz="4" w:space="0" w:color="auto"/>
                  </w:tcBorders>
                </w:tcPr>
                <w:p w14:paraId="621B7734" w14:textId="77777777" w:rsidR="00E111B4" w:rsidRPr="002109E8" w:rsidRDefault="00E111B4" w:rsidP="00E111B4">
                  <w:pPr>
                    <w:pStyle w:val="Ifyllnadstext"/>
                    <w:rPr>
                      <w:rFonts w:ascii="Calibri" w:eastAsiaTheme="minorHAnsi" w:hAnsi="Calibri" w:cs="Calibri"/>
                      <w:color w:val="000000"/>
                      <w:sz w:val="14"/>
                      <w:szCs w:val="14"/>
                      <w:lang w:eastAsia="en-US"/>
                    </w:rPr>
                  </w:pPr>
                </w:p>
              </w:tc>
              <w:tc>
                <w:tcPr>
                  <w:tcW w:w="2478" w:type="dxa"/>
                  <w:tcBorders>
                    <w:top w:val="single" w:sz="4" w:space="0" w:color="auto"/>
                    <w:left w:val="single" w:sz="4" w:space="0" w:color="auto"/>
                    <w:right w:val="single" w:sz="4" w:space="0" w:color="auto"/>
                  </w:tcBorders>
                </w:tcPr>
                <w:p w14:paraId="52B8FD53" w14:textId="1CDCA0FF" w:rsidR="00E111B4" w:rsidRPr="00E111B4" w:rsidRDefault="00E111B4" w:rsidP="00E111B4">
                  <w:pPr>
                    <w:pStyle w:val="Ifyllnadstext"/>
                    <w:rPr>
                      <w:rFonts w:asciiTheme="majorHAnsi" w:hAnsiTheme="majorHAnsi" w:cstheme="majorHAnsi"/>
                      <w:sz w:val="14"/>
                      <w:szCs w:val="14"/>
                    </w:rPr>
                  </w:pPr>
                  <w:r w:rsidRPr="00E111B4">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1DDB4786" w14:textId="506A4BB0" w:rsidR="00E111B4" w:rsidRDefault="00E111B4" w:rsidP="00E111B4">
                  <w:pPr>
                    <w:pStyle w:val="Ifyllnadstext"/>
                  </w:pPr>
                  <w:r w:rsidRPr="00406D1D">
                    <w:rPr>
                      <w:rFonts w:asciiTheme="majorHAnsi" w:hAnsiTheme="majorHAnsi" w:cstheme="majorHAnsi"/>
                      <w:sz w:val="14"/>
                      <w:szCs w:val="14"/>
                    </w:rPr>
                    <w:t>TS notes:</w:t>
                  </w:r>
                </w:p>
              </w:tc>
            </w:tr>
            <w:tr w:rsidR="00E111B4" w14:paraId="7A1C2A9B" w14:textId="77777777" w:rsidTr="002109E8">
              <w:tc>
                <w:tcPr>
                  <w:tcW w:w="4955" w:type="dxa"/>
                  <w:tcBorders>
                    <w:left w:val="single" w:sz="4" w:space="0" w:color="auto"/>
                    <w:bottom w:val="single" w:sz="4" w:space="0" w:color="auto"/>
                    <w:right w:val="single" w:sz="4" w:space="0" w:color="auto"/>
                  </w:tcBorders>
                </w:tcPr>
                <w:p w14:paraId="4A14E1F1" w14:textId="77777777" w:rsidR="00E111B4" w:rsidRDefault="00E111B4" w:rsidP="00E111B4">
                  <w:pPr>
                    <w:pStyle w:val="Ifyllnadstext"/>
                    <w:rPr>
                      <w:rFonts w:ascii="Calibri" w:eastAsiaTheme="minorHAnsi" w:hAnsi="Calibri" w:cs="Calibri"/>
                      <w:color w:val="000000"/>
                      <w:szCs w:val="22"/>
                      <w:lang w:eastAsia="en-US"/>
                    </w:rPr>
                  </w:pPr>
                  <w:r w:rsidRPr="00292E81">
                    <w:rPr>
                      <w:rFonts w:ascii="Calibri" w:eastAsiaTheme="minorHAnsi" w:hAnsi="Calibri" w:cs="Calibri"/>
                      <w:color w:val="000000"/>
                      <w:szCs w:val="22"/>
                      <w:lang w:eastAsia="en-US"/>
                    </w:rPr>
                    <w:t>(b) Night-vision goggles may be used in a flipped-down posi</w:t>
                  </w:r>
                  <w:r>
                    <w:rPr>
                      <w:rFonts w:ascii="Calibri" w:eastAsiaTheme="minorHAnsi" w:hAnsi="Calibri" w:cs="Calibri"/>
                      <w:color w:val="000000"/>
                      <w:szCs w:val="22"/>
                      <w:lang w:eastAsia="en-US"/>
                    </w:rPr>
                    <w:t>tion during a flight under IFR:</w:t>
                  </w:r>
                </w:p>
                <w:p w14:paraId="0AF2EC14" w14:textId="77777777" w:rsidR="00E111B4" w:rsidRDefault="00E111B4" w:rsidP="00E111B4">
                  <w:pPr>
                    <w:pStyle w:val="Ifyllnadstext"/>
                    <w:rPr>
                      <w:rFonts w:ascii="Calibri" w:eastAsiaTheme="minorHAnsi" w:hAnsi="Calibri" w:cs="Calibri"/>
                      <w:color w:val="000000"/>
                      <w:szCs w:val="22"/>
                      <w:lang w:eastAsia="en-US"/>
                    </w:rPr>
                  </w:pPr>
                  <w:r>
                    <w:rPr>
                      <w:rFonts w:ascii="Calibri" w:eastAsiaTheme="minorHAnsi" w:hAnsi="Calibri" w:cs="Calibri"/>
                      <w:color w:val="000000"/>
                      <w:szCs w:val="22"/>
                      <w:lang w:eastAsia="en-US"/>
                    </w:rPr>
                    <w:t>(1) under VMC;</w:t>
                  </w:r>
                </w:p>
                <w:p w14:paraId="76D65439" w14:textId="77777777" w:rsidR="00E111B4" w:rsidRDefault="00E111B4" w:rsidP="00E111B4">
                  <w:pPr>
                    <w:pStyle w:val="Ifyllnadstext"/>
                    <w:rPr>
                      <w:rFonts w:ascii="Calibri" w:eastAsiaTheme="minorHAnsi" w:hAnsi="Calibri" w:cs="Calibri"/>
                      <w:color w:val="000000"/>
                      <w:szCs w:val="22"/>
                      <w:lang w:eastAsia="en-US"/>
                    </w:rPr>
                  </w:pPr>
                  <w:r w:rsidRPr="00292E81">
                    <w:rPr>
                      <w:rFonts w:ascii="Calibri" w:eastAsiaTheme="minorHAnsi" w:hAnsi="Calibri" w:cs="Calibri"/>
                      <w:color w:val="000000"/>
                      <w:szCs w:val="22"/>
                      <w:lang w:eastAsia="en-US"/>
                    </w:rPr>
                    <w:t>(2) under IMC:</w:t>
                  </w:r>
                </w:p>
                <w:p w14:paraId="4737A6A4" w14:textId="77777777" w:rsidR="00E111B4" w:rsidRDefault="00E111B4" w:rsidP="00E111B4">
                  <w:pPr>
                    <w:pStyle w:val="Ifyllnadstext"/>
                    <w:rPr>
                      <w:rFonts w:ascii="Calibri" w:eastAsiaTheme="minorHAnsi" w:hAnsi="Calibri" w:cs="Calibri"/>
                      <w:color w:val="000000"/>
                      <w:szCs w:val="22"/>
                      <w:lang w:eastAsia="en-US"/>
                    </w:rPr>
                  </w:pPr>
                  <w:r w:rsidRPr="00292E81">
                    <w:rPr>
                      <w:rFonts w:ascii="Calibri" w:eastAsiaTheme="minorHAnsi" w:hAnsi="Calibri" w:cs="Calibri"/>
                      <w:color w:val="000000"/>
                      <w:szCs w:val="22"/>
                      <w:lang w:eastAsia="en-US"/>
                    </w:rPr>
                    <w:t>(i) in preparation of the visual segment of an instrument</w:t>
                  </w:r>
                  <w:r>
                    <w:rPr>
                      <w:rFonts w:ascii="Calibri" w:eastAsiaTheme="minorHAnsi" w:hAnsi="Calibri" w:cs="Calibri"/>
                      <w:color w:val="000000"/>
                      <w:szCs w:val="22"/>
                      <w:lang w:eastAsia="en-US"/>
                    </w:rPr>
                    <w:t xml:space="preserve"> approach or a visual approach;</w:t>
                  </w:r>
                </w:p>
                <w:p w14:paraId="517370E6" w14:textId="77777777" w:rsidR="00E111B4" w:rsidRDefault="00E111B4" w:rsidP="00E111B4">
                  <w:pPr>
                    <w:pStyle w:val="Ifyllnadstext"/>
                    <w:rPr>
                      <w:rFonts w:ascii="Calibri" w:eastAsiaTheme="minorHAnsi" w:hAnsi="Calibri" w:cs="Calibri"/>
                      <w:color w:val="000000"/>
                      <w:szCs w:val="22"/>
                      <w:lang w:eastAsia="en-US"/>
                    </w:rPr>
                  </w:pPr>
                  <w:r w:rsidRPr="00292E81">
                    <w:rPr>
                      <w:rFonts w:ascii="Calibri" w:eastAsiaTheme="minorHAnsi" w:hAnsi="Calibri" w:cs="Calibri"/>
                      <w:color w:val="000000"/>
                      <w:szCs w:val="22"/>
                      <w:lang w:eastAsia="en-US"/>
                    </w:rPr>
                    <w:t>(ii) during the visual segment of an instrument approach or depa</w:t>
                  </w:r>
                  <w:r>
                    <w:rPr>
                      <w:rFonts w:ascii="Calibri" w:eastAsiaTheme="minorHAnsi" w:hAnsi="Calibri" w:cs="Calibri"/>
                      <w:color w:val="000000"/>
                      <w:szCs w:val="22"/>
                      <w:lang w:eastAsia="en-US"/>
                    </w:rPr>
                    <w:t>rture;</w:t>
                  </w:r>
                </w:p>
                <w:p w14:paraId="252860F1" w14:textId="77777777" w:rsidR="00E111B4" w:rsidRDefault="00E111B4" w:rsidP="00E111B4">
                  <w:pPr>
                    <w:pStyle w:val="Ifyllnadstext"/>
                    <w:rPr>
                      <w:rFonts w:ascii="Calibri" w:eastAsiaTheme="minorHAnsi" w:hAnsi="Calibri" w:cs="Calibri"/>
                      <w:color w:val="000000"/>
                      <w:szCs w:val="22"/>
                      <w:lang w:eastAsia="en-US"/>
                    </w:rPr>
                  </w:pPr>
                  <w:r>
                    <w:rPr>
                      <w:rFonts w:ascii="Calibri" w:eastAsiaTheme="minorHAnsi" w:hAnsi="Calibri" w:cs="Calibri"/>
                      <w:color w:val="000000"/>
                      <w:szCs w:val="22"/>
                      <w:lang w:eastAsia="en-US"/>
                    </w:rPr>
                    <w:t>(iii) during a visual approach;</w:t>
                  </w:r>
                </w:p>
                <w:p w14:paraId="62C6DD42" w14:textId="74B0292C" w:rsidR="00E111B4" w:rsidRPr="00292E81" w:rsidRDefault="00E111B4" w:rsidP="00E111B4">
                  <w:pPr>
                    <w:pStyle w:val="Ifyllnadstext"/>
                    <w:rPr>
                      <w:rFonts w:ascii="Calibri" w:eastAsiaTheme="minorHAnsi" w:hAnsi="Calibri" w:cs="Calibri"/>
                      <w:color w:val="000000"/>
                      <w:szCs w:val="22"/>
                      <w:lang w:eastAsia="en-US"/>
                    </w:rPr>
                  </w:pPr>
                  <w:r w:rsidRPr="00292E81">
                    <w:rPr>
                      <w:rFonts w:ascii="Calibri" w:eastAsiaTheme="minorHAnsi" w:hAnsi="Calibri" w:cs="Calibri"/>
                      <w:color w:val="000000"/>
                      <w:szCs w:val="22"/>
                      <w:lang w:eastAsia="en-US"/>
                    </w:rPr>
                    <w:t xml:space="preserve">(iv) </w:t>
                  </w:r>
                  <w:proofErr w:type="gramStart"/>
                  <w:r w:rsidRPr="00292E81">
                    <w:rPr>
                      <w:rFonts w:ascii="Calibri" w:eastAsiaTheme="minorHAnsi" w:hAnsi="Calibri" w:cs="Calibri"/>
                      <w:color w:val="000000"/>
                      <w:szCs w:val="22"/>
                      <w:lang w:eastAsia="en-US"/>
                    </w:rPr>
                    <w:t>in</w:t>
                  </w:r>
                  <w:proofErr w:type="gramEnd"/>
                  <w:r w:rsidRPr="00292E81">
                    <w:rPr>
                      <w:rFonts w:ascii="Calibri" w:eastAsiaTheme="minorHAnsi" w:hAnsi="Calibri" w:cs="Calibri"/>
                      <w:color w:val="000000"/>
                      <w:szCs w:val="22"/>
                      <w:lang w:eastAsia="en-US"/>
                    </w:rPr>
                    <w:t xml:space="preserve"> preparation of a transition to VFR.</w:t>
                  </w:r>
                </w:p>
              </w:tc>
              <w:sdt>
                <w:sdtPr>
                  <w:alias w:val=" "/>
                  <w:id w:val="862484907"/>
                  <w:placeholder>
                    <w:docPart w:val="A5C90E17AD424469ABB54B47D85950A5"/>
                  </w:placeholder>
                  <w:showingPlcHdr/>
                  <w:text/>
                </w:sdtPr>
                <w:sdtEndPr/>
                <w:sdtContent>
                  <w:tc>
                    <w:tcPr>
                      <w:tcW w:w="2478" w:type="dxa"/>
                      <w:tcBorders>
                        <w:left w:val="single" w:sz="4" w:space="0" w:color="auto"/>
                        <w:bottom w:val="single" w:sz="4" w:space="0" w:color="auto"/>
                        <w:right w:val="single" w:sz="4" w:space="0" w:color="auto"/>
                      </w:tcBorders>
                    </w:tcPr>
                    <w:p w14:paraId="02231834" w14:textId="35233439" w:rsidR="00E111B4" w:rsidRDefault="00E111B4" w:rsidP="00E111B4">
                      <w:pPr>
                        <w:pStyle w:val="Ifyllnadstext"/>
                      </w:pPr>
                      <w:r w:rsidRPr="001F3B68">
                        <w:rPr>
                          <w:rStyle w:val="Platshllartext"/>
                        </w:rPr>
                        <w:t xml:space="preserve"> </w:t>
                      </w:r>
                    </w:p>
                  </w:tc>
                </w:sdtContent>
              </w:sdt>
              <w:sdt>
                <w:sdtPr>
                  <w:alias w:val=" "/>
                  <w:id w:val="1973944511"/>
                  <w:placeholder>
                    <w:docPart w:val="D5A7CC9DF9D745B091ABDF730E122D13"/>
                  </w:placeholder>
                  <w:showingPlcHdr/>
                  <w:text/>
                </w:sdtPr>
                <w:sdtEndPr/>
                <w:sdtContent>
                  <w:tc>
                    <w:tcPr>
                      <w:tcW w:w="2478" w:type="dxa"/>
                      <w:tcBorders>
                        <w:left w:val="single" w:sz="4" w:space="0" w:color="auto"/>
                        <w:bottom w:val="single" w:sz="4" w:space="0" w:color="auto"/>
                        <w:right w:val="single" w:sz="4" w:space="0" w:color="auto"/>
                      </w:tcBorders>
                    </w:tcPr>
                    <w:p w14:paraId="17643399" w14:textId="41583D1A" w:rsidR="00E111B4" w:rsidRDefault="00E111B4" w:rsidP="00E111B4">
                      <w:pPr>
                        <w:pStyle w:val="Ifyllnadstext"/>
                      </w:pPr>
                      <w:r w:rsidRPr="001F3B68">
                        <w:rPr>
                          <w:rStyle w:val="Platshllartext"/>
                        </w:rPr>
                        <w:t xml:space="preserve"> </w:t>
                      </w:r>
                    </w:p>
                  </w:tc>
                </w:sdtContent>
              </w:sdt>
            </w:tr>
            <w:tr w:rsidR="00867007" w14:paraId="1E9B47C1" w14:textId="77777777" w:rsidTr="00292E81">
              <w:tc>
                <w:tcPr>
                  <w:tcW w:w="4955" w:type="dxa"/>
                  <w:tcBorders>
                    <w:top w:val="single" w:sz="4" w:space="0" w:color="auto"/>
                    <w:left w:val="single" w:sz="4" w:space="0" w:color="auto"/>
                    <w:right w:val="single" w:sz="4" w:space="0" w:color="auto"/>
                  </w:tcBorders>
                </w:tcPr>
                <w:p w14:paraId="08701281" w14:textId="77777777" w:rsidR="00867007" w:rsidRDefault="00867007" w:rsidP="00867007">
                  <w:pPr>
                    <w:pStyle w:val="Ledtext"/>
                  </w:pPr>
                </w:p>
              </w:tc>
              <w:tc>
                <w:tcPr>
                  <w:tcW w:w="2478" w:type="dxa"/>
                  <w:tcBorders>
                    <w:top w:val="single" w:sz="4" w:space="0" w:color="auto"/>
                    <w:left w:val="single" w:sz="4" w:space="0" w:color="auto"/>
                    <w:right w:val="single" w:sz="4" w:space="0" w:color="auto"/>
                  </w:tcBorders>
                </w:tcPr>
                <w:p w14:paraId="4E829C3B" w14:textId="77777777" w:rsidR="00867007" w:rsidRDefault="00867007" w:rsidP="00867007">
                  <w:pPr>
                    <w:pStyle w:val="Ledtext"/>
                  </w:pPr>
                  <w:r>
                    <w:t>Ref. in manual</w:t>
                  </w:r>
                </w:p>
              </w:tc>
              <w:tc>
                <w:tcPr>
                  <w:tcW w:w="2478" w:type="dxa"/>
                  <w:tcBorders>
                    <w:top w:val="single" w:sz="4" w:space="0" w:color="auto"/>
                    <w:left w:val="single" w:sz="4" w:space="0" w:color="auto"/>
                    <w:right w:val="single" w:sz="4" w:space="0" w:color="auto"/>
                  </w:tcBorders>
                </w:tcPr>
                <w:p w14:paraId="03B05436" w14:textId="77777777" w:rsidR="00867007" w:rsidRDefault="00867007" w:rsidP="00867007">
                  <w:pPr>
                    <w:pStyle w:val="Ledtext"/>
                  </w:pPr>
                  <w:r>
                    <w:t>TS notes:</w:t>
                  </w:r>
                </w:p>
              </w:tc>
            </w:tr>
            <w:tr w:rsidR="00867007" w14:paraId="3F601721" w14:textId="77777777" w:rsidTr="002109E8">
              <w:tc>
                <w:tcPr>
                  <w:tcW w:w="4955" w:type="dxa"/>
                  <w:tcBorders>
                    <w:left w:val="single" w:sz="4" w:space="0" w:color="auto"/>
                    <w:bottom w:val="single" w:sz="4" w:space="0" w:color="auto"/>
                    <w:right w:val="single" w:sz="4" w:space="0" w:color="auto"/>
                  </w:tcBorders>
                </w:tcPr>
                <w:p w14:paraId="461C6A11" w14:textId="33B9BD14" w:rsidR="00867007" w:rsidRPr="005178AD" w:rsidRDefault="00292E81" w:rsidP="00292E81">
                  <w:pPr>
                    <w:pStyle w:val="Ifyllnadstext"/>
                    <w:rPr>
                      <w:rFonts w:ascii="Calibri" w:eastAsiaTheme="minorHAnsi" w:hAnsi="Calibri" w:cs="Calibri"/>
                      <w:color w:val="000000"/>
                      <w:szCs w:val="22"/>
                      <w:lang w:eastAsia="en-US"/>
                    </w:rPr>
                  </w:pPr>
                  <w:r w:rsidRPr="00292E81">
                    <w:rPr>
                      <w:rFonts w:ascii="Calibri" w:eastAsiaTheme="minorHAnsi" w:hAnsi="Calibri" w:cs="Calibri"/>
                      <w:color w:val="000000"/>
                      <w:szCs w:val="22"/>
                      <w:lang w:eastAsia="en-US"/>
                    </w:rPr>
                    <w:t>(c) The pilot-in-command/commander should not proceed on a visual segment of an IFR flight</w:t>
                  </w:r>
                  <w:r>
                    <w:rPr>
                      <w:rFonts w:ascii="Calibri" w:eastAsiaTheme="minorHAnsi" w:hAnsi="Calibri" w:cs="Calibri"/>
                      <w:color w:val="000000"/>
                      <w:szCs w:val="22"/>
                      <w:lang w:eastAsia="en-US"/>
                    </w:rPr>
                    <w:t xml:space="preserve"> </w:t>
                  </w:r>
                  <w:r w:rsidRPr="00292E81">
                    <w:rPr>
                      <w:rFonts w:ascii="Calibri" w:eastAsiaTheme="minorHAnsi" w:hAnsi="Calibri" w:cs="Calibri"/>
                      <w:color w:val="000000"/>
                      <w:szCs w:val="22"/>
                      <w:lang w:eastAsia="en-US"/>
                    </w:rPr>
                    <w:t>unless the visual cues required for the visual segment are visible using unaided vision.</w:t>
                  </w:r>
                </w:p>
              </w:tc>
              <w:sdt>
                <w:sdtPr>
                  <w:alias w:val=" "/>
                  <w:id w:val="1895319029"/>
                  <w:placeholder>
                    <w:docPart w:val="70F47D08444742DDAC5F0CB778A439E6"/>
                  </w:placeholder>
                  <w:showingPlcHdr/>
                  <w:text/>
                </w:sdtPr>
                <w:sdtEndPr/>
                <w:sdtContent>
                  <w:tc>
                    <w:tcPr>
                      <w:tcW w:w="2478" w:type="dxa"/>
                      <w:tcBorders>
                        <w:left w:val="single" w:sz="4" w:space="0" w:color="auto"/>
                        <w:bottom w:val="single" w:sz="4" w:space="0" w:color="auto"/>
                        <w:right w:val="single" w:sz="4" w:space="0" w:color="auto"/>
                      </w:tcBorders>
                    </w:tcPr>
                    <w:p w14:paraId="4B1DD56F" w14:textId="77777777" w:rsidR="00867007" w:rsidRDefault="00867007" w:rsidP="00867007">
                      <w:pPr>
                        <w:pStyle w:val="Ifyllnadstext"/>
                      </w:pPr>
                      <w:r w:rsidRPr="001F3B68">
                        <w:rPr>
                          <w:rStyle w:val="Platshllartext"/>
                        </w:rPr>
                        <w:t xml:space="preserve"> </w:t>
                      </w:r>
                    </w:p>
                  </w:tc>
                </w:sdtContent>
              </w:sdt>
              <w:sdt>
                <w:sdtPr>
                  <w:alias w:val=" "/>
                  <w:id w:val="351920268"/>
                  <w:placeholder>
                    <w:docPart w:val="3EC7D44B5E594C5EAF4D122EEEF83A78"/>
                  </w:placeholder>
                  <w:showingPlcHdr/>
                  <w:text/>
                </w:sdtPr>
                <w:sdtEndPr/>
                <w:sdtContent>
                  <w:tc>
                    <w:tcPr>
                      <w:tcW w:w="2478" w:type="dxa"/>
                      <w:tcBorders>
                        <w:left w:val="single" w:sz="4" w:space="0" w:color="auto"/>
                        <w:bottom w:val="single" w:sz="4" w:space="0" w:color="auto"/>
                        <w:right w:val="single" w:sz="4" w:space="0" w:color="auto"/>
                      </w:tcBorders>
                    </w:tcPr>
                    <w:p w14:paraId="5291D332" w14:textId="77777777" w:rsidR="00867007" w:rsidRDefault="00867007" w:rsidP="00867007">
                      <w:pPr>
                        <w:pStyle w:val="Ifyllnadstext"/>
                      </w:pPr>
                      <w:r w:rsidRPr="001F3B68">
                        <w:rPr>
                          <w:rStyle w:val="Platshllartext"/>
                        </w:rPr>
                        <w:t xml:space="preserve"> </w:t>
                      </w:r>
                    </w:p>
                  </w:tc>
                </w:sdtContent>
              </w:sdt>
            </w:tr>
            <w:tr w:rsidR="00F749C0" w14:paraId="0A639D2A" w14:textId="77777777" w:rsidTr="002109E8">
              <w:tc>
                <w:tcPr>
                  <w:tcW w:w="4955" w:type="dxa"/>
                  <w:tcBorders>
                    <w:top w:val="single" w:sz="4" w:space="0" w:color="auto"/>
                    <w:left w:val="single" w:sz="4" w:space="0" w:color="auto"/>
                    <w:right w:val="single" w:sz="4" w:space="0" w:color="auto"/>
                  </w:tcBorders>
                </w:tcPr>
                <w:p w14:paraId="0DD13C25" w14:textId="77777777" w:rsidR="00F749C0" w:rsidRPr="002109E8" w:rsidRDefault="00F749C0" w:rsidP="00F749C0">
                  <w:pPr>
                    <w:pStyle w:val="Ifyllnadstext"/>
                    <w:rPr>
                      <w:rFonts w:ascii="Calibri" w:eastAsiaTheme="minorHAnsi" w:hAnsi="Calibri" w:cs="Calibri"/>
                      <w:color w:val="000000"/>
                      <w:sz w:val="14"/>
                      <w:szCs w:val="14"/>
                      <w:lang w:eastAsia="en-US"/>
                    </w:rPr>
                  </w:pPr>
                </w:p>
              </w:tc>
              <w:tc>
                <w:tcPr>
                  <w:tcW w:w="2478" w:type="dxa"/>
                  <w:tcBorders>
                    <w:top w:val="single" w:sz="4" w:space="0" w:color="auto"/>
                    <w:left w:val="single" w:sz="4" w:space="0" w:color="auto"/>
                    <w:right w:val="single" w:sz="4" w:space="0" w:color="auto"/>
                  </w:tcBorders>
                </w:tcPr>
                <w:p w14:paraId="2EFD1D93" w14:textId="11FC693C"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3F646AD7" w14:textId="1B5DEC14" w:rsidR="00F749C0" w:rsidRDefault="00F749C0" w:rsidP="00F749C0">
                  <w:pPr>
                    <w:pStyle w:val="Ifyllnadstext"/>
                  </w:pPr>
                  <w:r w:rsidRPr="00406D1D">
                    <w:rPr>
                      <w:rFonts w:asciiTheme="majorHAnsi" w:hAnsiTheme="majorHAnsi" w:cstheme="majorHAnsi"/>
                      <w:sz w:val="14"/>
                      <w:szCs w:val="14"/>
                    </w:rPr>
                    <w:t>TS notes:</w:t>
                  </w:r>
                </w:p>
              </w:tc>
            </w:tr>
            <w:tr w:rsidR="00E111B4" w14:paraId="5836C4E5" w14:textId="77777777" w:rsidTr="00292E81">
              <w:tc>
                <w:tcPr>
                  <w:tcW w:w="4955" w:type="dxa"/>
                  <w:tcBorders>
                    <w:left w:val="single" w:sz="4" w:space="0" w:color="auto"/>
                    <w:bottom w:val="single" w:sz="4" w:space="0" w:color="auto"/>
                    <w:right w:val="single" w:sz="4" w:space="0" w:color="auto"/>
                  </w:tcBorders>
                </w:tcPr>
                <w:p w14:paraId="69656DBC" w14:textId="353B3C74" w:rsidR="00E111B4" w:rsidRPr="005178AD" w:rsidRDefault="00E111B4" w:rsidP="00E111B4">
                  <w:pPr>
                    <w:pStyle w:val="Ifyllnadstext"/>
                    <w:rPr>
                      <w:rFonts w:ascii="Calibri" w:eastAsiaTheme="minorHAnsi" w:hAnsi="Calibri" w:cs="Calibri"/>
                      <w:color w:val="000000"/>
                      <w:szCs w:val="22"/>
                      <w:lang w:eastAsia="en-US"/>
                    </w:rPr>
                  </w:pPr>
                  <w:r w:rsidRPr="00292E81">
                    <w:rPr>
                      <w:rFonts w:ascii="Calibri" w:eastAsiaTheme="minorHAnsi" w:hAnsi="Calibri" w:cs="Calibri"/>
                      <w:color w:val="000000"/>
                      <w:szCs w:val="22"/>
                      <w:lang w:eastAsia="en-US"/>
                    </w:rPr>
                    <w:t>(d) The pilot-in-command/commander should not proceed VFR unless the VFR weather minima are</w:t>
                  </w:r>
                  <w:r>
                    <w:rPr>
                      <w:rFonts w:ascii="Calibri" w:eastAsiaTheme="minorHAnsi" w:hAnsi="Calibri" w:cs="Calibri"/>
                      <w:color w:val="000000"/>
                      <w:szCs w:val="22"/>
                      <w:lang w:eastAsia="en-US"/>
                    </w:rPr>
                    <w:t xml:space="preserve"> </w:t>
                  </w:r>
                  <w:r w:rsidRPr="00292E81">
                    <w:rPr>
                      <w:rFonts w:ascii="Calibri" w:eastAsiaTheme="minorHAnsi" w:hAnsi="Calibri" w:cs="Calibri"/>
                      <w:color w:val="000000"/>
                      <w:szCs w:val="22"/>
                      <w:lang w:eastAsia="en-US"/>
                    </w:rPr>
                    <w:t>assessed without using unaided vision.</w:t>
                  </w:r>
                </w:p>
              </w:tc>
              <w:sdt>
                <w:sdtPr>
                  <w:alias w:val=" "/>
                  <w:id w:val="-1107038885"/>
                  <w:placeholder>
                    <w:docPart w:val="9AC7A0648887483C9E10C8A502F79674"/>
                  </w:placeholder>
                  <w:showingPlcHdr/>
                  <w:text/>
                </w:sdtPr>
                <w:sdtEndPr/>
                <w:sdtContent>
                  <w:tc>
                    <w:tcPr>
                      <w:tcW w:w="2478" w:type="dxa"/>
                      <w:tcBorders>
                        <w:left w:val="single" w:sz="4" w:space="0" w:color="auto"/>
                        <w:bottom w:val="single" w:sz="4" w:space="0" w:color="auto"/>
                        <w:right w:val="single" w:sz="4" w:space="0" w:color="auto"/>
                      </w:tcBorders>
                    </w:tcPr>
                    <w:p w14:paraId="732FB77C" w14:textId="722544AA" w:rsidR="00E111B4" w:rsidRDefault="00E111B4" w:rsidP="00E111B4">
                      <w:pPr>
                        <w:pStyle w:val="Ifyllnadstext"/>
                      </w:pPr>
                      <w:r w:rsidRPr="001F3B68">
                        <w:rPr>
                          <w:rStyle w:val="Platshllartext"/>
                        </w:rPr>
                        <w:t xml:space="preserve"> </w:t>
                      </w:r>
                    </w:p>
                  </w:tc>
                </w:sdtContent>
              </w:sdt>
              <w:sdt>
                <w:sdtPr>
                  <w:alias w:val=" "/>
                  <w:id w:val="-1879620815"/>
                  <w:placeholder>
                    <w:docPart w:val="E2AFD012FCCB456A880C1C0F0DDEBACC"/>
                  </w:placeholder>
                  <w:showingPlcHdr/>
                  <w:text/>
                </w:sdtPr>
                <w:sdtEndPr/>
                <w:sdtContent>
                  <w:tc>
                    <w:tcPr>
                      <w:tcW w:w="2478" w:type="dxa"/>
                      <w:tcBorders>
                        <w:left w:val="single" w:sz="4" w:space="0" w:color="auto"/>
                        <w:bottom w:val="single" w:sz="4" w:space="0" w:color="auto"/>
                        <w:right w:val="single" w:sz="4" w:space="0" w:color="auto"/>
                      </w:tcBorders>
                    </w:tcPr>
                    <w:p w14:paraId="089F095C" w14:textId="2D7C8E2E" w:rsidR="00E111B4" w:rsidRDefault="00E111B4" w:rsidP="00E111B4">
                      <w:pPr>
                        <w:pStyle w:val="Ifyllnadstext"/>
                      </w:pPr>
                      <w:r w:rsidRPr="001F3B68">
                        <w:rPr>
                          <w:rStyle w:val="Platshllartext"/>
                        </w:rPr>
                        <w:t xml:space="preserve"> </w:t>
                      </w:r>
                    </w:p>
                  </w:tc>
                </w:sdtContent>
              </w:sdt>
            </w:tr>
            <w:tr w:rsidR="00292E81" w14:paraId="4F5C5806" w14:textId="77777777" w:rsidTr="00292E81">
              <w:tc>
                <w:tcPr>
                  <w:tcW w:w="9911" w:type="dxa"/>
                  <w:gridSpan w:val="3"/>
                </w:tcPr>
                <w:p w14:paraId="584AF9C1" w14:textId="3F435B71" w:rsidR="00292E81" w:rsidRPr="00F675B9" w:rsidRDefault="00F50A5F" w:rsidP="00F675B9">
                  <w:pPr>
                    <w:pStyle w:val="Rubrik1"/>
                    <w:outlineLvl w:val="0"/>
                    <w:rPr>
                      <w:rFonts w:cstheme="majorHAnsi"/>
                    </w:rPr>
                  </w:pPr>
                  <w:r>
                    <w:t xml:space="preserve">GM1 </w:t>
                  </w:r>
                  <w:r w:rsidR="00292E81">
                    <w:t>SPA.NVIS.120 NVIS operating minima</w:t>
                  </w:r>
                  <w:r w:rsidR="00F675B9">
                    <w:br/>
                  </w:r>
                  <w:r w:rsidR="00292E81" w:rsidRPr="00F675B9">
                    <w:rPr>
                      <w:rFonts w:cstheme="majorHAnsi"/>
                      <w:b w:val="0"/>
                    </w:rPr>
                    <w:t>NVIS OPERATION UNDER IFR</w:t>
                  </w:r>
                </w:p>
              </w:tc>
            </w:tr>
            <w:tr w:rsidR="00292E81" w14:paraId="4A9F0712" w14:textId="77777777" w:rsidTr="00292E81">
              <w:tc>
                <w:tcPr>
                  <w:tcW w:w="4955" w:type="dxa"/>
                  <w:tcBorders>
                    <w:top w:val="single" w:sz="4" w:space="0" w:color="auto"/>
                    <w:left w:val="single" w:sz="4" w:space="0" w:color="auto"/>
                    <w:right w:val="single" w:sz="4" w:space="0" w:color="auto"/>
                  </w:tcBorders>
                </w:tcPr>
                <w:p w14:paraId="24A9C223" w14:textId="77777777" w:rsidR="00292E81" w:rsidRDefault="00292E81" w:rsidP="00292E81">
                  <w:pPr>
                    <w:pStyle w:val="Ledtext"/>
                  </w:pPr>
                </w:p>
              </w:tc>
              <w:tc>
                <w:tcPr>
                  <w:tcW w:w="2478" w:type="dxa"/>
                  <w:tcBorders>
                    <w:top w:val="single" w:sz="4" w:space="0" w:color="auto"/>
                    <w:left w:val="single" w:sz="4" w:space="0" w:color="auto"/>
                    <w:right w:val="single" w:sz="4" w:space="0" w:color="auto"/>
                  </w:tcBorders>
                </w:tcPr>
                <w:p w14:paraId="1F897808" w14:textId="77777777" w:rsidR="00292E81" w:rsidRDefault="00292E81" w:rsidP="00292E81">
                  <w:pPr>
                    <w:pStyle w:val="Ledtext"/>
                  </w:pPr>
                  <w:r>
                    <w:t>Ref. in manual</w:t>
                  </w:r>
                </w:p>
              </w:tc>
              <w:tc>
                <w:tcPr>
                  <w:tcW w:w="2478" w:type="dxa"/>
                  <w:tcBorders>
                    <w:top w:val="single" w:sz="4" w:space="0" w:color="auto"/>
                    <w:left w:val="single" w:sz="4" w:space="0" w:color="auto"/>
                    <w:right w:val="single" w:sz="4" w:space="0" w:color="auto"/>
                  </w:tcBorders>
                </w:tcPr>
                <w:p w14:paraId="77CE9109" w14:textId="77777777" w:rsidR="00292E81" w:rsidRDefault="00292E81" w:rsidP="00292E81">
                  <w:pPr>
                    <w:pStyle w:val="Ledtext"/>
                  </w:pPr>
                  <w:r>
                    <w:t>TS notes:</w:t>
                  </w:r>
                </w:p>
              </w:tc>
            </w:tr>
            <w:tr w:rsidR="00292E81" w14:paraId="23B651B7" w14:textId="77777777" w:rsidTr="00292E81">
              <w:tc>
                <w:tcPr>
                  <w:tcW w:w="4955" w:type="dxa"/>
                  <w:tcBorders>
                    <w:left w:val="single" w:sz="4" w:space="0" w:color="auto"/>
                    <w:bottom w:val="single" w:sz="4" w:space="0" w:color="auto"/>
                    <w:right w:val="single" w:sz="4" w:space="0" w:color="auto"/>
                  </w:tcBorders>
                </w:tcPr>
                <w:p w14:paraId="51DF20AB" w14:textId="1DDA8B30" w:rsidR="00292E81" w:rsidRPr="005178AD" w:rsidRDefault="00292E81" w:rsidP="00292E81">
                  <w:pPr>
                    <w:pStyle w:val="Ifyllnadstext"/>
                    <w:rPr>
                      <w:rFonts w:ascii="Calibri" w:eastAsiaTheme="minorHAnsi" w:hAnsi="Calibri" w:cs="Calibri"/>
                      <w:color w:val="000000"/>
                      <w:szCs w:val="22"/>
                      <w:lang w:eastAsia="en-US"/>
                    </w:rPr>
                  </w:pPr>
                  <w:r w:rsidRPr="00292E81">
                    <w:rPr>
                      <w:rFonts w:ascii="Calibri" w:eastAsiaTheme="minorHAnsi" w:hAnsi="Calibri" w:cs="Calibri"/>
                      <w:color w:val="000000"/>
                      <w:szCs w:val="22"/>
                      <w:lang w:eastAsia="en-US"/>
                    </w:rPr>
                    <w:t>The use of night-vision goggles in a flipped-down position does not prevent the use of unaided vision,</w:t>
                  </w:r>
                  <w:r>
                    <w:rPr>
                      <w:rFonts w:ascii="Calibri" w:eastAsiaTheme="minorHAnsi" w:hAnsi="Calibri" w:cs="Calibri"/>
                      <w:color w:val="000000"/>
                      <w:szCs w:val="22"/>
                      <w:lang w:eastAsia="en-US"/>
                    </w:rPr>
                    <w:t xml:space="preserve"> </w:t>
                  </w:r>
                  <w:r w:rsidRPr="00292E81">
                    <w:rPr>
                      <w:rFonts w:ascii="Calibri" w:eastAsiaTheme="minorHAnsi" w:hAnsi="Calibri" w:cs="Calibri"/>
                      <w:color w:val="000000"/>
                      <w:szCs w:val="22"/>
                      <w:lang w:eastAsia="en-US"/>
                    </w:rPr>
                    <w:t>by looking out below the goggles or to the sides.</w:t>
                  </w:r>
                </w:p>
              </w:tc>
              <w:sdt>
                <w:sdtPr>
                  <w:alias w:val=" "/>
                  <w:id w:val="-483856421"/>
                  <w:placeholder>
                    <w:docPart w:val="DF542AAB3DDE409996DA112D209AD968"/>
                  </w:placeholder>
                  <w:showingPlcHdr/>
                  <w:text/>
                </w:sdtPr>
                <w:sdtEndPr/>
                <w:sdtContent>
                  <w:tc>
                    <w:tcPr>
                      <w:tcW w:w="2478" w:type="dxa"/>
                      <w:tcBorders>
                        <w:left w:val="single" w:sz="4" w:space="0" w:color="auto"/>
                        <w:bottom w:val="single" w:sz="4" w:space="0" w:color="auto"/>
                        <w:right w:val="single" w:sz="4" w:space="0" w:color="auto"/>
                      </w:tcBorders>
                    </w:tcPr>
                    <w:p w14:paraId="77F525DF" w14:textId="77777777" w:rsidR="00292E81" w:rsidRDefault="00292E81" w:rsidP="00292E81">
                      <w:pPr>
                        <w:pStyle w:val="Ifyllnadstext"/>
                      </w:pPr>
                      <w:r w:rsidRPr="001F3B68">
                        <w:rPr>
                          <w:rStyle w:val="Platshllartext"/>
                        </w:rPr>
                        <w:t xml:space="preserve"> </w:t>
                      </w:r>
                    </w:p>
                  </w:tc>
                </w:sdtContent>
              </w:sdt>
              <w:sdt>
                <w:sdtPr>
                  <w:alias w:val=" "/>
                  <w:id w:val="246929967"/>
                  <w:placeholder>
                    <w:docPart w:val="FC7FE915361A49A58590114CC24BCE15"/>
                  </w:placeholder>
                  <w:showingPlcHdr/>
                  <w:text/>
                </w:sdtPr>
                <w:sdtEndPr/>
                <w:sdtContent>
                  <w:tc>
                    <w:tcPr>
                      <w:tcW w:w="2478" w:type="dxa"/>
                      <w:tcBorders>
                        <w:left w:val="single" w:sz="4" w:space="0" w:color="auto"/>
                        <w:bottom w:val="single" w:sz="4" w:space="0" w:color="auto"/>
                        <w:right w:val="single" w:sz="4" w:space="0" w:color="auto"/>
                      </w:tcBorders>
                    </w:tcPr>
                    <w:p w14:paraId="12BACF7B" w14:textId="77777777" w:rsidR="00292E81" w:rsidRDefault="00292E81" w:rsidP="00292E81">
                      <w:pPr>
                        <w:pStyle w:val="Ifyllnadstext"/>
                      </w:pPr>
                      <w:r w:rsidRPr="001F3B68">
                        <w:rPr>
                          <w:rStyle w:val="Platshllartext"/>
                        </w:rPr>
                        <w:t xml:space="preserve"> </w:t>
                      </w:r>
                    </w:p>
                  </w:tc>
                </w:sdtContent>
              </w:sdt>
            </w:tr>
          </w:tbl>
          <w:p w14:paraId="224C8455" w14:textId="22CF87C0" w:rsidR="00363A29" w:rsidRDefault="00363A29" w:rsidP="009347AC">
            <w:pPr>
              <w:pStyle w:val="Rubrik1"/>
              <w:outlineLvl w:val="0"/>
            </w:pPr>
            <w:r>
              <w:t>SPA.NVIS.130 Crew requirements for NVIS operations</w:t>
            </w:r>
          </w:p>
        </w:tc>
      </w:tr>
      <w:tr w:rsidR="005D40BB" w14:paraId="44A137F6" w14:textId="77777777" w:rsidTr="009347AC">
        <w:tc>
          <w:tcPr>
            <w:tcW w:w="4955" w:type="dxa"/>
            <w:tcBorders>
              <w:top w:val="single" w:sz="4" w:space="0" w:color="auto"/>
              <w:left w:val="single" w:sz="4" w:space="0" w:color="auto"/>
              <w:right w:val="single" w:sz="4" w:space="0" w:color="auto"/>
            </w:tcBorders>
          </w:tcPr>
          <w:p w14:paraId="22F577EC"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3E064D1C"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12C903BD" w14:textId="77777777" w:rsidR="005D40BB" w:rsidRDefault="005D40BB" w:rsidP="005D40BB">
            <w:pPr>
              <w:pStyle w:val="Ledtext"/>
            </w:pPr>
            <w:r>
              <w:t>TS notes:</w:t>
            </w:r>
          </w:p>
        </w:tc>
      </w:tr>
      <w:tr w:rsidR="00363A29" w14:paraId="3D663B3E" w14:textId="77777777" w:rsidTr="009347AC">
        <w:tc>
          <w:tcPr>
            <w:tcW w:w="4955" w:type="dxa"/>
            <w:tcBorders>
              <w:left w:val="single" w:sz="4" w:space="0" w:color="auto"/>
              <w:bottom w:val="single" w:sz="4" w:space="0" w:color="auto"/>
              <w:right w:val="single" w:sz="4" w:space="0" w:color="auto"/>
            </w:tcBorders>
          </w:tcPr>
          <w:p w14:paraId="77ECAB16" w14:textId="77777777" w:rsidR="00363A29" w:rsidRPr="005178AD" w:rsidRDefault="00363A29"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(a)</w:t>
            </w:r>
            <w:r w:rsidRPr="005178AD">
              <w:rPr>
                <w:rFonts w:ascii="Calibri" w:eastAsiaTheme="minorHAnsi" w:hAnsi="Calibri" w:cs="Calibri"/>
                <w:i/>
                <w:color w:val="000000"/>
                <w:szCs w:val="22"/>
                <w:lang w:eastAsia="en-US"/>
              </w:rPr>
              <w:t xml:space="preserve"> Selection</w:t>
            </w:r>
            <w:r w:rsidRPr="005178AD">
              <w:rPr>
                <w:rFonts w:ascii="Calibri" w:eastAsiaTheme="minorHAnsi" w:hAnsi="Calibri" w:cs="Calibri"/>
                <w:color w:val="000000"/>
                <w:szCs w:val="22"/>
                <w:lang w:eastAsia="en-US"/>
              </w:rPr>
              <w:t>. The operator shall establish criteria for the selection of crew members for the NVIS task.</w:t>
            </w:r>
          </w:p>
        </w:tc>
        <w:sdt>
          <w:sdtPr>
            <w:alias w:val=" "/>
            <w:id w:val="1631433340"/>
            <w:placeholder>
              <w:docPart w:val="4F17318FF6AE48A0A5D25C8C8E4898CD"/>
            </w:placeholder>
            <w:showingPlcHdr/>
            <w:text/>
          </w:sdtPr>
          <w:sdtEndPr/>
          <w:sdtContent>
            <w:tc>
              <w:tcPr>
                <w:tcW w:w="2478" w:type="dxa"/>
                <w:tcBorders>
                  <w:left w:val="single" w:sz="4" w:space="0" w:color="auto"/>
                  <w:bottom w:val="single" w:sz="4" w:space="0" w:color="auto"/>
                  <w:right w:val="single" w:sz="4" w:space="0" w:color="auto"/>
                </w:tcBorders>
              </w:tcPr>
              <w:p w14:paraId="4D6C5936" w14:textId="77777777" w:rsidR="00363A29" w:rsidRDefault="00363A29" w:rsidP="009347AC">
                <w:pPr>
                  <w:pStyle w:val="Ifyllnadstext"/>
                </w:pPr>
                <w:r w:rsidRPr="001F3B68">
                  <w:rPr>
                    <w:rStyle w:val="Platshllartext"/>
                  </w:rPr>
                  <w:t xml:space="preserve"> </w:t>
                </w:r>
              </w:p>
            </w:tc>
          </w:sdtContent>
        </w:sdt>
        <w:sdt>
          <w:sdtPr>
            <w:alias w:val=" "/>
            <w:id w:val="-1786412755"/>
            <w:placeholder>
              <w:docPart w:val="8BA150CCD6164341AC3A952DD2ED3B6A"/>
            </w:placeholder>
            <w:showingPlcHdr/>
            <w:text/>
          </w:sdtPr>
          <w:sdtEndPr/>
          <w:sdtContent>
            <w:tc>
              <w:tcPr>
                <w:tcW w:w="2478" w:type="dxa"/>
                <w:tcBorders>
                  <w:left w:val="single" w:sz="4" w:space="0" w:color="auto"/>
                  <w:bottom w:val="single" w:sz="4" w:space="0" w:color="auto"/>
                  <w:right w:val="single" w:sz="4" w:space="0" w:color="auto"/>
                </w:tcBorders>
              </w:tcPr>
              <w:p w14:paraId="50A74DF3" w14:textId="77777777" w:rsidR="00363A29" w:rsidRDefault="00363A29" w:rsidP="009347AC">
                <w:pPr>
                  <w:pStyle w:val="Ifyllnadstext"/>
                </w:pPr>
                <w:r w:rsidRPr="001F3B68">
                  <w:rPr>
                    <w:rStyle w:val="Platshllartext"/>
                  </w:rPr>
                  <w:t xml:space="preserve"> </w:t>
                </w:r>
              </w:p>
            </w:tc>
          </w:sdtContent>
        </w:sdt>
      </w:tr>
      <w:tr w:rsidR="005D40BB" w14:paraId="406E3E0A" w14:textId="77777777" w:rsidTr="009347AC">
        <w:tc>
          <w:tcPr>
            <w:tcW w:w="4955" w:type="dxa"/>
            <w:tcBorders>
              <w:top w:val="single" w:sz="4" w:space="0" w:color="auto"/>
              <w:left w:val="single" w:sz="4" w:space="0" w:color="auto"/>
              <w:right w:val="single" w:sz="4" w:space="0" w:color="auto"/>
            </w:tcBorders>
          </w:tcPr>
          <w:p w14:paraId="15FB9CCE"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70BB5829"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5E32081E" w14:textId="77777777" w:rsidR="005D40BB" w:rsidRDefault="005D40BB" w:rsidP="005D40BB">
            <w:pPr>
              <w:pStyle w:val="Ledtext"/>
            </w:pPr>
            <w:r>
              <w:t>TS notes:</w:t>
            </w:r>
          </w:p>
        </w:tc>
      </w:tr>
      <w:tr w:rsidR="00363A29" w14:paraId="55E4EAB7" w14:textId="77777777" w:rsidTr="009347AC">
        <w:tc>
          <w:tcPr>
            <w:tcW w:w="4955" w:type="dxa"/>
            <w:tcBorders>
              <w:left w:val="single" w:sz="4" w:space="0" w:color="auto"/>
              <w:bottom w:val="single" w:sz="4" w:space="0" w:color="auto"/>
              <w:right w:val="single" w:sz="4" w:space="0" w:color="auto"/>
            </w:tcBorders>
          </w:tcPr>
          <w:p w14:paraId="604EE8FC" w14:textId="77777777" w:rsidR="00363A29" w:rsidRPr="005178AD" w:rsidRDefault="00363A29"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(b) </w:t>
            </w:r>
            <w:r w:rsidRPr="005178AD">
              <w:rPr>
                <w:rFonts w:ascii="Calibri" w:eastAsiaTheme="minorHAnsi" w:hAnsi="Calibri" w:cs="Calibri"/>
                <w:i/>
                <w:color w:val="000000"/>
                <w:szCs w:val="22"/>
                <w:lang w:eastAsia="en-US"/>
              </w:rPr>
              <w:t>Experience</w:t>
            </w:r>
            <w:r w:rsidRPr="005178AD">
              <w:rPr>
                <w:rFonts w:ascii="Calibri" w:eastAsiaTheme="minorHAnsi" w:hAnsi="Calibri" w:cs="Calibri"/>
                <w:color w:val="000000"/>
                <w:szCs w:val="22"/>
                <w:lang w:eastAsia="en-US"/>
              </w:rPr>
              <w:t>. The minimum experience for the commander shall not be less than 20 hours VFR at night as pilot-in-command/commander of a helicopter before commencing training.</w:t>
            </w:r>
          </w:p>
        </w:tc>
        <w:sdt>
          <w:sdtPr>
            <w:alias w:val=" "/>
            <w:id w:val="-1368057219"/>
            <w:placeholder>
              <w:docPart w:val="FF0DD014C56A4649B2F9D56781628A43"/>
            </w:placeholder>
            <w:showingPlcHdr/>
            <w:text/>
          </w:sdtPr>
          <w:sdtEndPr/>
          <w:sdtContent>
            <w:tc>
              <w:tcPr>
                <w:tcW w:w="2478" w:type="dxa"/>
                <w:tcBorders>
                  <w:left w:val="single" w:sz="4" w:space="0" w:color="auto"/>
                  <w:bottom w:val="single" w:sz="4" w:space="0" w:color="auto"/>
                  <w:right w:val="single" w:sz="4" w:space="0" w:color="auto"/>
                </w:tcBorders>
              </w:tcPr>
              <w:p w14:paraId="4E4D0634" w14:textId="77777777" w:rsidR="00363A29" w:rsidRDefault="00363A29" w:rsidP="009347AC">
                <w:pPr>
                  <w:pStyle w:val="Ifyllnadstext"/>
                </w:pPr>
                <w:r w:rsidRPr="001F3B68">
                  <w:rPr>
                    <w:rStyle w:val="Platshllartext"/>
                  </w:rPr>
                  <w:t xml:space="preserve"> </w:t>
                </w:r>
              </w:p>
            </w:tc>
          </w:sdtContent>
        </w:sdt>
        <w:sdt>
          <w:sdtPr>
            <w:alias w:val=" "/>
            <w:id w:val="-1931265655"/>
            <w:placeholder>
              <w:docPart w:val="8B6C3D6483C4462B91E45B761BD3FE15"/>
            </w:placeholder>
            <w:showingPlcHdr/>
            <w:text/>
          </w:sdtPr>
          <w:sdtEndPr/>
          <w:sdtContent>
            <w:tc>
              <w:tcPr>
                <w:tcW w:w="2478" w:type="dxa"/>
                <w:tcBorders>
                  <w:left w:val="single" w:sz="4" w:space="0" w:color="auto"/>
                  <w:bottom w:val="single" w:sz="4" w:space="0" w:color="auto"/>
                  <w:right w:val="single" w:sz="4" w:space="0" w:color="auto"/>
                </w:tcBorders>
              </w:tcPr>
              <w:p w14:paraId="7BF3DFFD" w14:textId="77777777" w:rsidR="00363A29" w:rsidRDefault="00363A29" w:rsidP="009347AC">
                <w:pPr>
                  <w:pStyle w:val="Ifyllnadstext"/>
                </w:pPr>
                <w:r w:rsidRPr="001F3B68">
                  <w:rPr>
                    <w:rStyle w:val="Platshllartext"/>
                  </w:rPr>
                  <w:t xml:space="preserve"> </w:t>
                </w:r>
              </w:p>
            </w:tc>
          </w:sdtContent>
        </w:sdt>
      </w:tr>
      <w:tr w:rsidR="005D40BB" w14:paraId="74F1F2D7" w14:textId="77777777" w:rsidTr="009347AC">
        <w:tc>
          <w:tcPr>
            <w:tcW w:w="4955" w:type="dxa"/>
            <w:tcBorders>
              <w:top w:val="single" w:sz="4" w:space="0" w:color="auto"/>
              <w:left w:val="single" w:sz="4" w:space="0" w:color="auto"/>
              <w:right w:val="single" w:sz="4" w:space="0" w:color="auto"/>
            </w:tcBorders>
          </w:tcPr>
          <w:p w14:paraId="4A0D476C"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7A79C502"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2C87E892" w14:textId="77777777" w:rsidR="005D40BB" w:rsidRDefault="005D40BB" w:rsidP="005D40BB">
            <w:pPr>
              <w:pStyle w:val="Ledtext"/>
            </w:pPr>
            <w:r>
              <w:t>TS notes:</w:t>
            </w:r>
          </w:p>
        </w:tc>
      </w:tr>
      <w:tr w:rsidR="00363A29" w14:paraId="533D31ED" w14:textId="77777777" w:rsidTr="009347AC">
        <w:tc>
          <w:tcPr>
            <w:tcW w:w="4955" w:type="dxa"/>
            <w:tcBorders>
              <w:left w:val="single" w:sz="4" w:space="0" w:color="auto"/>
              <w:bottom w:val="single" w:sz="4" w:space="0" w:color="auto"/>
              <w:right w:val="single" w:sz="4" w:space="0" w:color="auto"/>
            </w:tcBorders>
          </w:tcPr>
          <w:p w14:paraId="00FE1F17" w14:textId="77777777" w:rsidR="00363A29" w:rsidRPr="005178AD" w:rsidRDefault="00363A29"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(c) </w:t>
            </w:r>
            <w:r w:rsidRPr="005178AD">
              <w:rPr>
                <w:rFonts w:ascii="Calibri" w:eastAsiaTheme="minorHAnsi" w:hAnsi="Calibri" w:cs="Calibri"/>
                <w:i/>
                <w:color w:val="000000"/>
                <w:szCs w:val="22"/>
                <w:lang w:eastAsia="en-US"/>
              </w:rPr>
              <w:t>Operational training</w:t>
            </w:r>
            <w:r w:rsidRPr="005178AD">
              <w:rPr>
                <w:rFonts w:ascii="Calibri" w:eastAsiaTheme="minorHAnsi" w:hAnsi="Calibri" w:cs="Calibri"/>
                <w:color w:val="000000"/>
                <w:szCs w:val="22"/>
                <w:lang w:eastAsia="en-US"/>
              </w:rPr>
              <w:t>. All pilots shall have completed the operational training in accordance with the NVIS procedures contained in the operations manual.</w:t>
            </w:r>
          </w:p>
        </w:tc>
        <w:sdt>
          <w:sdtPr>
            <w:alias w:val=" "/>
            <w:id w:val="-1789578107"/>
            <w:placeholder>
              <w:docPart w:val="76864A9FD33947C0A482FF9F163A7259"/>
            </w:placeholder>
            <w:showingPlcHdr/>
            <w:text/>
          </w:sdtPr>
          <w:sdtEndPr/>
          <w:sdtContent>
            <w:tc>
              <w:tcPr>
                <w:tcW w:w="2478" w:type="dxa"/>
                <w:tcBorders>
                  <w:left w:val="single" w:sz="4" w:space="0" w:color="auto"/>
                  <w:bottom w:val="single" w:sz="4" w:space="0" w:color="auto"/>
                  <w:right w:val="single" w:sz="4" w:space="0" w:color="auto"/>
                </w:tcBorders>
              </w:tcPr>
              <w:p w14:paraId="2FFB67EF" w14:textId="77777777" w:rsidR="00363A29" w:rsidRDefault="00363A29" w:rsidP="009347AC">
                <w:pPr>
                  <w:pStyle w:val="Ifyllnadstext"/>
                </w:pPr>
                <w:r w:rsidRPr="001F3B68">
                  <w:rPr>
                    <w:rStyle w:val="Platshllartext"/>
                  </w:rPr>
                  <w:t xml:space="preserve"> </w:t>
                </w:r>
              </w:p>
            </w:tc>
          </w:sdtContent>
        </w:sdt>
        <w:sdt>
          <w:sdtPr>
            <w:alias w:val=" "/>
            <w:id w:val="761104727"/>
            <w:placeholder>
              <w:docPart w:val="DF2F6D499C4A476AAC02485FFDECB71D"/>
            </w:placeholder>
            <w:showingPlcHdr/>
            <w:text/>
          </w:sdtPr>
          <w:sdtEndPr/>
          <w:sdtContent>
            <w:tc>
              <w:tcPr>
                <w:tcW w:w="2478" w:type="dxa"/>
                <w:tcBorders>
                  <w:left w:val="single" w:sz="4" w:space="0" w:color="auto"/>
                  <w:bottom w:val="single" w:sz="4" w:space="0" w:color="auto"/>
                  <w:right w:val="single" w:sz="4" w:space="0" w:color="auto"/>
                </w:tcBorders>
              </w:tcPr>
              <w:p w14:paraId="5ACF069A" w14:textId="77777777" w:rsidR="00363A29" w:rsidRDefault="00363A29" w:rsidP="009347AC">
                <w:pPr>
                  <w:pStyle w:val="Ifyllnadstext"/>
                </w:pPr>
                <w:r w:rsidRPr="001F3B68">
                  <w:rPr>
                    <w:rStyle w:val="Platshllartext"/>
                  </w:rPr>
                  <w:t xml:space="preserve"> </w:t>
                </w:r>
              </w:p>
            </w:tc>
          </w:sdtContent>
        </w:sdt>
      </w:tr>
      <w:tr w:rsidR="005D40BB" w14:paraId="49577E4E" w14:textId="77777777" w:rsidTr="009347AC">
        <w:tc>
          <w:tcPr>
            <w:tcW w:w="4955" w:type="dxa"/>
            <w:tcBorders>
              <w:top w:val="single" w:sz="4" w:space="0" w:color="auto"/>
              <w:left w:val="single" w:sz="4" w:space="0" w:color="auto"/>
              <w:right w:val="single" w:sz="4" w:space="0" w:color="auto"/>
            </w:tcBorders>
          </w:tcPr>
          <w:p w14:paraId="6DB12983"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40926D51"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4C789777" w14:textId="77777777" w:rsidR="005D40BB" w:rsidRDefault="005D40BB" w:rsidP="005D40BB">
            <w:pPr>
              <w:pStyle w:val="Ledtext"/>
            </w:pPr>
            <w:r>
              <w:t>TS notes:</w:t>
            </w:r>
          </w:p>
        </w:tc>
      </w:tr>
      <w:tr w:rsidR="00363A29" w14:paraId="23F53076" w14:textId="77777777" w:rsidTr="009347AC">
        <w:tc>
          <w:tcPr>
            <w:tcW w:w="4955" w:type="dxa"/>
            <w:tcBorders>
              <w:left w:val="single" w:sz="4" w:space="0" w:color="auto"/>
              <w:bottom w:val="single" w:sz="4" w:space="0" w:color="auto"/>
              <w:right w:val="single" w:sz="4" w:space="0" w:color="auto"/>
            </w:tcBorders>
          </w:tcPr>
          <w:p w14:paraId="3C955A84" w14:textId="77777777" w:rsidR="00363A29" w:rsidRPr="005178AD" w:rsidRDefault="00363A29"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(d) </w:t>
            </w:r>
            <w:r w:rsidRPr="005178AD">
              <w:rPr>
                <w:rFonts w:ascii="Calibri" w:eastAsiaTheme="minorHAnsi" w:hAnsi="Calibri" w:cs="Calibri"/>
                <w:i/>
                <w:color w:val="000000"/>
                <w:szCs w:val="22"/>
                <w:lang w:eastAsia="en-US"/>
              </w:rPr>
              <w:t>Recency</w:t>
            </w:r>
            <w:r w:rsidRPr="005178AD">
              <w:rPr>
                <w:rFonts w:ascii="Calibri" w:eastAsiaTheme="minorHAnsi" w:hAnsi="Calibri" w:cs="Calibri"/>
                <w:color w:val="000000"/>
                <w:szCs w:val="22"/>
                <w:lang w:eastAsia="en-US"/>
              </w:rPr>
              <w:t>. All pilots and NVIS technical crew members conducting NVIS operations shall have completed three NVIS flights in the last 90 days. Recency may be re-established on a training flight in the helicopter or an approved full flight simulator (FFS), which shall include the elements of (f</w:t>
            </w:r>
            <w:proofErr w:type="gramStart"/>
            <w:r w:rsidRPr="005178AD">
              <w:rPr>
                <w:rFonts w:ascii="Calibri" w:eastAsiaTheme="minorHAnsi" w:hAnsi="Calibri" w:cs="Calibri"/>
                <w:color w:val="000000"/>
                <w:szCs w:val="22"/>
                <w:lang w:eastAsia="en-US"/>
              </w:rPr>
              <w:t>)(</w:t>
            </w:r>
            <w:proofErr w:type="gramEnd"/>
            <w:r w:rsidRPr="005178AD">
              <w:rPr>
                <w:rFonts w:ascii="Calibri" w:eastAsiaTheme="minorHAnsi" w:hAnsi="Calibri" w:cs="Calibri"/>
                <w:color w:val="000000"/>
                <w:szCs w:val="22"/>
                <w:lang w:eastAsia="en-US"/>
              </w:rPr>
              <w:t>1).</w:t>
            </w:r>
          </w:p>
        </w:tc>
        <w:sdt>
          <w:sdtPr>
            <w:alias w:val=" "/>
            <w:id w:val="1051423100"/>
            <w:placeholder>
              <w:docPart w:val="E466CFFC01CE448A8585BA6E88E25E63"/>
            </w:placeholder>
            <w:showingPlcHdr/>
            <w:text/>
          </w:sdtPr>
          <w:sdtEndPr/>
          <w:sdtContent>
            <w:tc>
              <w:tcPr>
                <w:tcW w:w="2478" w:type="dxa"/>
                <w:tcBorders>
                  <w:left w:val="single" w:sz="4" w:space="0" w:color="auto"/>
                  <w:bottom w:val="single" w:sz="4" w:space="0" w:color="auto"/>
                  <w:right w:val="single" w:sz="4" w:space="0" w:color="auto"/>
                </w:tcBorders>
              </w:tcPr>
              <w:p w14:paraId="48BE4E2C" w14:textId="77777777" w:rsidR="00363A29" w:rsidRDefault="00363A29" w:rsidP="009347AC">
                <w:pPr>
                  <w:pStyle w:val="Ifyllnadstext"/>
                </w:pPr>
                <w:r w:rsidRPr="001F3B68">
                  <w:rPr>
                    <w:rStyle w:val="Platshllartext"/>
                  </w:rPr>
                  <w:t xml:space="preserve"> </w:t>
                </w:r>
              </w:p>
            </w:tc>
          </w:sdtContent>
        </w:sdt>
        <w:sdt>
          <w:sdtPr>
            <w:alias w:val=" "/>
            <w:id w:val="106707248"/>
            <w:placeholder>
              <w:docPart w:val="85B6597F6D8B49DE80D24EFBB2F33A2E"/>
            </w:placeholder>
            <w:showingPlcHdr/>
            <w:text/>
          </w:sdtPr>
          <w:sdtEndPr/>
          <w:sdtContent>
            <w:tc>
              <w:tcPr>
                <w:tcW w:w="2478" w:type="dxa"/>
                <w:tcBorders>
                  <w:left w:val="single" w:sz="4" w:space="0" w:color="auto"/>
                  <w:bottom w:val="single" w:sz="4" w:space="0" w:color="auto"/>
                  <w:right w:val="single" w:sz="4" w:space="0" w:color="auto"/>
                </w:tcBorders>
              </w:tcPr>
              <w:p w14:paraId="47C9CE1E" w14:textId="77777777" w:rsidR="00363A29" w:rsidRDefault="00363A29" w:rsidP="009347AC">
                <w:pPr>
                  <w:pStyle w:val="Ifyllnadstext"/>
                </w:pPr>
                <w:r w:rsidRPr="001F3B68">
                  <w:rPr>
                    <w:rStyle w:val="Platshllartext"/>
                  </w:rPr>
                  <w:t xml:space="preserve"> </w:t>
                </w:r>
              </w:p>
            </w:tc>
          </w:sdtContent>
        </w:sdt>
      </w:tr>
      <w:tr w:rsidR="005D40BB" w14:paraId="27E0DB7D" w14:textId="77777777" w:rsidTr="009347AC">
        <w:tc>
          <w:tcPr>
            <w:tcW w:w="4955" w:type="dxa"/>
            <w:tcBorders>
              <w:top w:val="single" w:sz="4" w:space="0" w:color="auto"/>
              <w:left w:val="single" w:sz="4" w:space="0" w:color="auto"/>
              <w:right w:val="single" w:sz="4" w:space="0" w:color="auto"/>
            </w:tcBorders>
          </w:tcPr>
          <w:p w14:paraId="1050F75C"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0D2E4BC2"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441D01F5" w14:textId="77777777" w:rsidR="005D40BB" w:rsidRDefault="005D40BB" w:rsidP="005D40BB">
            <w:pPr>
              <w:pStyle w:val="Ledtext"/>
            </w:pPr>
            <w:r>
              <w:t>TS notes:</w:t>
            </w:r>
          </w:p>
        </w:tc>
      </w:tr>
      <w:tr w:rsidR="00363A29" w14:paraId="36C8D9F7" w14:textId="77777777" w:rsidTr="009347AC">
        <w:tc>
          <w:tcPr>
            <w:tcW w:w="4955" w:type="dxa"/>
            <w:tcBorders>
              <w:left w:val="single" w:sz="4" w:space="0" w:color="auto"/>
              <w:bottom w:val="single" w:sz="4" w:space="0" w:color="auto"/>
              <w:right w:val="single" w:sz="4" w:space="0" w:color="auto"/>
            </w:tcBorders>
          </w:tcPr>
          <w:p w14:paraId="785108D3" w14:textId="77777777" w:rsidR="00363A29" w:rsidRPr="005178AD" w:rsidRDefault="00363A29" w:rsidP="009347AC">
            <w:pPr>
              <w:pStyle w:val="Default"/>
              <w:rPr>
                <w:rFonts w:eastAsiaTheme="minorHAnsi"/>
                <w:sz w:val="22"/>
                <w:szCs w:val="22"/>
                <w:lang w:val="en-GB"/>
              </w:rPr>
            </w:pPr>
            <w:r w:rsidRPr="005178AD">
              <w:rPr>
                <w:rFonts w:eastAsiaTheme="minorHAnsi"/>
                <w:sz w:val="22"/>
                <w:szCs w:val="22"/>
                <w:lang w:val="en-GB"/>
              </w:rPr>
              <w:t xml:space="preserve">(e) </w:t>
            </w:r>
            <w:r w:rsidRPr="005178AD">
              <w:rPr>
                <w:rFonts w:eastAsiaTheme="minorHAnsi"/>
                <w:i/>
                <w:sz w:val="22"/>
                <w:szCs w:val="22"/>
                <w:lang w:val="en-GB"/>
              </w:rPr>
              <w:t>Crew composition</w:t>
            </w:r>
            <w:r w:rsidRPr="005178AD">
              <w:rPr>
                <w:rFonts w:eastAsiaTheme="minorHAnsi"/>
                <w:sz w:val="22"/>
                <w:szCs w:val="22"/>
                <w:lang w:val="en-GB"/>
              </w:rPr>
              <w:t xml:space="preserve">. The minimum crew shall be the greater of that specified: </w:t>
            </w:r>
          </w:p>
          <w:p w14:paraId="57CC6C41" w14:textId="77777777" w:rsidR="00363A29" w:rsidRPr="005178AD" w:rsidRDefault="00363A29" w:rsidP="009347AC">
            <w:pPr>
              <w:pStyle w:val="Default"/>
              <w:rPr>
                <w:rFonts w:eastAsiaTheme="minorHAnsi"/>
                <w:sz w:val="22"/>
                <w:szCs w:val="22"/>
                <w:lang w:val="en-GB"/>
              </w:rPr>
            </w:pPr>
            <w:r w:rsidRPr="005178AD">
              <w:rPr>
                <w:rFonts w:eastAsiaTheme="minorHAnsi"/>
                <w:sz w:val="22"/>
                <w:szCs w:val="22"/>
                <w:lang w:val="en-GB"/>
              </w:rPr>
              <w:t xml:space="preserve">(1) in the aircraft flight manual (AFM); </w:t>
            </w:r>
          </w:p>
          <w:p w14:paraId="5861DF24" w14:textId="77777777" w:rsidR="00363A29" w:rsidRPr="005178AD" w:rsidRDefault="00363A29" w:rsidP="009347AC">
            <w:pPr>
              <w:pStyle w:val="Default"/>
              <w:rPr>
                <w:rFonts w:eastAsiaTheme="minorHAnsi"/>
                <w:sz w:val="22"/>
                <w:szCs w:val="22"/>
                <w:lang w:val="en-GB"/>
              </w:rPr>
            </w:pPr>
            <w:r w:rsidRPr="005178AD">
              <w:rPr>
                <w:rFonts w:eastAsiaTheme="minorHAnsi"/>
                <w:sz w:val="22"/>
                <w:szCs w:val="22"/>
                <w:lang w:val="en-GB"/>
              </w:rPr>
              <w:t xml:space="preserve">(2) for the underlying activity; or </w:t>
            </w:r>
          </w:p>
          <w:p w14:paraId="3DBA46A3" w14:textId="77777777" w:rsidR="00363A29" w:rsidRPr="005178AD" w:rsidRDefault="00363A29"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(3) </w:t>
            </w:r>
            <w:proofErr w:type="gramStart"/>
            <w:r w:rsidRPr="005178AD">
              <w:rPr>
                <w:rFonts w:ascii="Calibri" w:eastAsiaTheme="minorHAnsi" w:hAnsi="Calibri" w:cs="Calibri"/>
                <w:color w:val="000000"/>
                <w:szCs w:val="22"/>
                <w:lang w:eastAsia="en-US"/>
              </w:rPr>
              <w:t>in</w:t>
            </w:r>
            <w:proofErr w:type="gramEnd"/>
            <w:r w:rsidRPr="005178AD">
              <w:rPr>
                <w:rFonts w:ascii="Calibri" w:eastAsiaTheme="minorHAnsi" w:hAnsi="Calibri" w:cs="Calibri"/>
                <w:color w:val="000000"/>
                <w:szCs w:val="22"/>
                <w:lang w:eastAsia="en-US"/>
              </w:rPr>
              <w:t xml:space="preserve"> the operational approval for the NVIS operations.</w:t>
            </w:r>
          </w:p>
        </w:tc>
        <w:sdt>
          <w:sdtPr>
            <w:alias w:val=" "/>
            <w:id w:val="-274336866"/>
            <w:placeholder>
              <w:docPart w:val="E710BCEC7C914193A67228EDFAD8C225"/>
            </w:placeholder>
            <w:showingPlcHdr/>
            <w:text/>
          </w:sdtPr>
          <w:sdtEndPr/>
          <w:sdtContent>
            <w:tc>
              <w:tcPr>
                <w:tcW w:w="2478" w:type="dxa"/>
                <w:tcBorders>
                  <w:left w:val="single" w:sz="4" w:space="0" w:color="auto"/>
                  <w:bottom w:val="single" w:sz="4" w:space="0" w:color="auto"/>
                  <w:right w:val="single" w:sz="4" w:space="0" w:color="auto"/>
                </w:tcBorders>
              </w:tcPr>
              <w:p w14:paraId="2E34BDE6" w14:textId="77777777" w:rsidR="00363A29" w:rsidRDefault="00363A29" w:rsidP="009347AC">
                <w:pPr>
                  <w:pStyle w:val="Ifyllnadstext"/>
                </w:pPr>
                <w:r w:rsidRPr="001F3B68">
                  <w:rPr>
                    <w:rStyle w:val="Platshllartext"/>
                  </w:rPr>
                  <w:t xml:space="preserve"> </w:t>
                </w:r>
              </w:p>
            </w:tc>
          </w:sdtContent>
        </w:sdt>
        <w:sdt>
          <w:sdtPr>
            <w:alias w:val=" "/>
            <w:id w:val="1551337890"/>
            <w:placeholder>
              <w:docPart w:val="5265E9B2D6B649FBBB7A16C6B3E1B23D"/>
            </w:placeholder>
            <w:showingPlcHdr/>
            <w:text/>
          </w:sdtPr>
          <w:sdtEndPr/>
          <w:sdtContent>
            <w:tc>
              <w:tcPr>
                <w:tcW w:w="2478" w:type="dxa"/>
                <w:tcBorders>
                  <w:left w:val="single" w:sz="4" w:space="0" w:color="auto"/>
                  <w:bottom w:val="single" w:sz="4" w:space="0" w:color="auto"/>
                  <w:right w:val="single" w:sz="4" w:space="0" w:color="auto"/>
                </w:tcBorders>
              </w:tcPr>
              <w:p w14:paraId="3865DC80" w14:textId="77777777" w:rsidR="00363A29" w:rsidRDefault="00363A29" w:rsidP="009347AC">
                <w:pPr>
                  <w:pStyle w:val="Ifyllnadstext"/>
                </w:pPr>
                <w:r w:rsidRPr="001F3B68">
                  <w:rPr>
                    <w:rStyle w:val="Platshllartext"/>
                  </w:rPr>
                  <w:t xml:space="preserve"> </w:t>
                </w:r>
              </w:p>
            </w:tc>
          </w:sdtContent>
        </w:sdt>
      </w:tr>
      <w:tr w:rsidR="005D40BB" w14:paraId="75EAA8D6" w14:textId="77777777" w:rsidTr="009347AC">
        <w:tc>
          <w:tcPr>
            <w:tcW w:w="4955" w:type="dxa"/>
            <w:tcBorders>
              <w:top w:val="single" w:sz="4" w:space="0" w:color="auto"/>
              <w:left w:val="single" w:sz="4" w:space="0" w:color="auto"/>
              <w:right w:val="single" w:sz="4" w:space="0" w:color="auto"/>
            </w:tcBorders>
            <w:shd w:val="clear" w:color="auto" w:fill="92D050"/>
          </w:tcPr>
          <w:p w14:paraId="525EACCD"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shd w:val="clear" w:color="auto" w:fill="92D050"/>
          </w:tcPr>
          <w:p w14:paraId="151806AC" w14:textId="77777777" w:rsidR="005D40BB" w:rsidRDefault="005D40BB" w:rsidP="005D40BB">
            <w:pPr>
              <w:pStyle w:val="Ledtext"/>
            </w:pPr>
            <w:r>
              <w:t>Attachment number:</w:t>
            </w:r>
          </w:p>
        </w:tc>
        <w:tc>
          <w:tcPr>
            <w:tcW w:w="2478" w:type="dxa"/>
            <w:tcBorders>
              <w:top w:val="single" w:sz="4" w:space="0" w:color="auto"/>
              <w:left w:val="single" w:sz="4" w:space="0" w:color="auto"/>
              <w:right w:val="single" w:sz="4" w:space="0" w:color="auto"/>
            </w:tcBorders>
            <w:shd w:val="clear" w:color="auto" w:fill="92D050"/>
          </w:tcPr>
          <w:p w14:paraId="55C4B1ED" w14:textId="77777777" w:rsidR="005D40BB" w:rsidRDefault="005D40BB" w:rsidP="005D40BB">
            <w:pPr>
              <w:pStyle w:val="Ledtext"/>
            </w:pPr>
            <w:r>
              <w:t>TS notes:</w:t>
            </w:r>
          </w:p>
        </w:tc>
      </w:tr>
      <w:tr w:rsidR="00363A29" w14:paraId="17ADC438" w14:textId="77777777" w:rsidTr="009347AC">
        <w:tc>
          <w:tcPr>
            <w:tcW w:w="4955" w:type="dxa"/>
            <w:tcBorders>
              <w:left w:val="single" w:sz="4" w:space="0" w:color="auto"/>
              <w:bottom w:val="single" w:sz="4" w:space="0" w:color="auto"/>
              <w:right w:val="single" w:sz="4" w:space="0" w:color="auto"/>
            </w:tcBorders>
            <w:shd w:val="clear" w:color="auto" w:fill="92D050"/>
          </w:tcPr>
          <w:p w14:paraId="465C0E7B" w14:textId="77777777" w:rsidR="00363A29" w:rsidRPr="005178AD" w:rsidRDefault="00363A29" w:rsidP="009347AC">
            <w:pPr>
              <w:pStyle w:val="Default"/>
              <w:rPr>
                <w:rFonts w:eastAsiaTheme="minorHAnsi"/>
                <w:sz w:val="22"/>
                <w:szCs w:val="22"/>
                <w:lang w:val="en-GB"/>
              </w:rPr>
            </w:pPr>
            <w:r w:rsidRPr="005178AD">
              <w:rPr>
                <w:rFonts w:eastAsiaTheme="minorHAnsi"/>
                <w:sz w:val="22"/>
                <w:szCs w:val="22"/>
                <w:lang w:val="en-GB"/>
              </w:rPr>
              <w:t xml:space="preserve">(f) Crew training and checking </w:t>
            </w:r>
          </w:p>
          <w:p w14:paraId="54A45E86" w14:textId="77777777" w:rsidR="00363A29" w:rsidRPr="005178AD" w:rsidRDefault="00363A29"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(1) Training and checking shall be conducted in accordance with a detailed syllabus approved by the competent authority and included in the operations manual.</w:t>
            </w:r>
          </w:p>
        </w:tc>
        <w:sdt>
          <w:sdtPr>
            <w:alias w:val=" "/>
            <w:id w:val="-249897772"/>
            <w:placeholder>
              <w:docPart w:val="BE2AF0FF641B4F0392FC3DD9056C818D"/>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14:paraId="40CB0C5A" w14:textId="77777777" w:rsidR="00363A29" w:rsidRDefault="00363A29" w:rsidP="009347AC">
                <w:pPr>
                  <w:pStyle w:val="Ifyllnadstext"/>
                </w:pPr>
                <w:r w:rsidRPr="001F3B68">
                  <w:rPr>
                    <w:rStyle w:val="Platshllartext"/>
                  </w:rPr>
                  <w:t xml:space="preserve"> </w:t>
                </w:r>
              </w:p>
            </w:tc>
          </w:sdtContent>
        </w:sdt>
        <w:sdt>
          <w:sdtPr>
            <w:alias w:val=" "/>
            <w:id w:val="672988401"/>
            <w:placeholder>
              <w:docPart w:val="BDAF99F6DAB44C3382B50C5723904FE1"/>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14:paraId="48A5B216" w14:textId="77777777" w:rsidR="00363A29" w:rsidRDefault="00363A29" w:rsidP="009347AC">
                <w:pPr>
                  <w:pStyle w:val="Ifyllnadstext"/>
                </w:pPr>
                <w:r w:rsidRPr="001F3B68">
                  <w:rPr>
                    <w:rStyle w:val="Platshllartext"/>
                  </w:rPr>
                  <w:t xml:space="preserve"> </w:t>
                </w:r>
              </w:p>
            </w:tc>
          </w:sdtContent>
        </w:sdt>
      </w:tr>
      <w:tr w:rsidR="00363A29" w14:paraId="3405DF0F" w14:textId="77777777" w:rsidTr="009347AC">
        <w:tc>
          <w:tcPr>
            <w:tcW w:w="9911" w:type="dxa"/>
            <w:gridSpan w:val="3"/>
            <w:tcBorders>
              <w:top w:val="single" w:sz="4" w:space="0" w:color="auto"/>
              <w:left w:val="single" w:sz="4" w:space="0" w:color="auto"/>
              <w:right w:val="single" w:sz="4" w:space="0" w:color="auto"/>
            </w:tcBorders>
          </w:tcPr>
          <w:p w14:paraId="004D641A" w14:textId="77777777" w:rsidR="00363A29" w:rsidRDefault="00363A29" w:rsidP="009347AC">
            <w:pPr>
              <w:pStyle w:val="Ledtext"/>
            </w:pPr>
          </w:p>
        </w:tc>
      </w:tr>
      <w:tr w:rsidR="00363A29" w14:paraId="3D9756C9" w14:textId="77777777" w:rsidTr="009347AC">
        <w:tc>
          <w:tcPr>
            <w:tcW w:w="9911" w:type="dxa"/>
            <w:gridSpan w:val="3"/>
            <w:tcBorders>
              <w:left w:val="single" w:sz="4" w:space="0" w:color="auto"/>
              <w:bottom w:val="single" w:sz="4" w:space="0" w:color="auto"/>
              <w:right w:val="single" w:sz="4" w:space="0" w:color="auto"/>
            </w:tcBorders>
          </w:tcPr>
          <w:p w14:paraId="604B2355" w14:textId="77777777" w:rsidR="00363A29" w:rsidRPr="005178AD" w:rsidRDefault="00363A29" w:rsidP="005178AD">
            <w:pPr>
              <w:pStyle w:val="Default"/>
              <w:rPr>
                <w:rFonts w:eastAsiaTheme="minorHAnsi"/>
                <w:sz w:val="22"/>
                <w:szCs w:val="22"/>
                <w:lang w:val="en-GB"/>
              </w:rPr>
            </w:pPr>
            <w:r w:rsidRPr="005178AD">
              <w:rPr>
                <w:rFonts w:eastAsiaTheme="minorHAnsi"/>
                <w:sz w:val="22"/>
                <w:szCs w:val="22"/>
                <w:lang w:val="en-GB"/>
              </w:rPr>
              <w:t>(2) Crew members</w:t>
            </w:r>
          </w:p>
        </w:tc>
      </w:tr>
      <w:tr w:rsidR="005D40BB" w14:paraId="3E2B554F" w14:textId="77777777" w:rsidTr="009347AC">
        <w:tc>
          <w:tcPr>
            <w:tcW w:w="4955" w:type="dxa"/>
            <w:tcBorders>
              <w:top w:val="single" w:sz="4" w:space="0" w:color="auto"/>
              <w:left w:val="single" w:sz="4" w:space="0" w:color="auto"/>
              <w:right w:val="single" w:sz="4" w:space="0" w:color="auto"/>
            </w:tcBorders>
          </w:tcPr>
          <w:p w14:paraId="71E92DDD"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1991771E"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7C9368E0" w14:textId="77777777" w:rsidR="005D40BB" w:rsidRDefault="005D40BB" w:rsidP="005D40BB">
            <w:pPr>
              <w:pStyle w:val="Ledtext"/>
            </w:pPr>
            <w:r>
              <w:t>TS notes:</w:t>
            </w:r>
          </w:p>
        </w:tc>
      </w:tr>
      <w:tr w:rsidR="00363A29" w14:paraId="3C0BA8E6" w14:textId="77777777" w:rsidTr="009347AC">
        <w:tc>
          <w:tcPr>
            <w:tcW w:w="4955" w:type="dxa"/>
            <w:tcBorders>
              <w:left w:val="single" w:sz="4" w:space="0" w:color="auto"/>
              <w:bottom w:val="single" w:sz="4" w:space="0" w:color="auto"/>
              <w:right w:val="single" w:sz="4" w:space="0" w:color="auto"/>
            </w:tcBorders>
          </w:tcPr>
          <w:p w14:paraId="1F747BF6" w14:textId="77777777" w:rsidR="00363A29" w:rsidRPr="005178AD" w:rsidRDefault="00363A29" w:rsidP="005178AD">
            <w:pPr>
              <w:pStyle w:val="Default"/>
              <w:rPr>
                <w:rFonts w:eastAsiaTheme="minorHAnsi"/>
                <w:sz w:val="22"/>
                <w:szCs w:val="22"/>
                <w:lang w:val="en-GB"/>
              </w:rPr>
            </w:pPr>
            <w:r w:rsidRPr="005178AD">
              <w:rPr>
                <w:rFonts w:eastAsiaTheme="minorHAnsi"/>
                <w:sz w:val="22"/>
                <w:szCs w:val="22"/>
                <w:lang w:val="en-GB"/>
              </w:rPr>
              <w:t>(i) Crew training programmes shall: improve knowledge of the NVIS working environment and equipment; improve crew coordination; and include measures to minimise the risks associated with entry into low visibility conditions and NVIS normal and emergency procedures.</w:t>
            </w:r>
          </w:p>
        </w:tc>
        <w:sdt>
          <w:sdtPr>
            <w:alias w:val=" "/>
            <w:id w:val="1707447038"/>
            <w:placeholder>
              <w:docPart w:val="31B64054555F476B87C693D80164A9AD"/>
            </w:placeholder>
            <w:showingPlcHdr/>
            <w:text/>
          </w:sdtPr>
          <w:sdtEndPr/>
          <w:sdtContent>
            <w:tc>
              <w:tcPr>
                <w:tcW w:w="2478" w:type="dxa"/>
                <w:tcBorders>
                  <w:left w:val="single" w:sz="4" w:space="0" w:color="auto"/>
                  <w:bottom w:val="single" w:sz="4" w:space="0" w:color="auto"/>
                  <w:right w:val="single" w:sz="4" w:space="0" w:color="auto"/>
                </w:tcBorders>
              </w:tcPr>
              <w:p w14:paraId="52C4520D" w14:textId="77777777" w:rsidR="00363A29" w:rsidRDefault="00363A29" w:rsidP="009347AC">
                <w:pPr>
                  <w:pStyle w:val="Ifyllnadstext"/>
                </w:pPr>
                <w:r w:rsidRPr="001F3B68">
                  <w:rPr>
                    <w:rStyle w:val="Platshllartext"/>
                  </w:rPr>
                  <w:t xml:space="preserve"> </w:t>
                </w:r>
              </w:p>
            </w:tc>
          </w:sdtContent>
        </w:sdt>
        <w:sdt>
          <w:sdtPr>
            <w:alias w:val=" "/>
            <w:id w:val="1919830586"/>
            <w:placeholder>
              <w:docPart w:val="8C67443AE05049CC9732B6A6E544F54D"/>
            </w:placeholder>
            <w:showingPlcHdr/>
            <w:text/>
          </w:sdtPr>
          <w:sdtEndPr/>
          <w:sdtContent>
            <w:tc>
              <w:tcPr>
                <w:tcW w:w="2478" w:type="dxa"/>
                <w:tcBorders>
                  <w:left w:val="single" w:sz="4" w:space="0" w:color="auto"/>
                  <w:bottom w:val="single" w:sz="4" w:space="0" w:color="auto"/>
                  <w:right w:val="single" w:sz="4" w:space="0" w:color="auto"/>
                </w:tcBorders>
              </w:tcPr>
              <w:p w14:paraId="508C93B7" w14:textId="77777777" w:rsidR="00363A29" w:rsidRDefault="00363A29" w:rsidP="009347AC">
                <w:pPr>
                  <w:pStyle w:val="Ifyllnadstext"/>
                </w:pPr>
                <w:r w:rsidRPr="001F3B68">
                  <w:rPr>
                    <w:rStyle w:val="Platshllartext"/>
                  </w:rPr>
                  <w:t xml:space="preserve"> </w:t>
                </w:r>
              </w:p>
            </w:tc>
          </w:sdtContent>
        </w:sdt>
      </w:tr>
      <w:tr w:rsidR="005D40BB" w14:paraId="54C729DF" w14:textId="77777777" w:rsidTr="009347AC">
        <w:tc>
          <w:tcPr>
            <w:tcW w:w="4955" w:type="dxa"/>
            <w:tcBorders>
              <w:top w:val="single" w:sz="4" w:space="0" w:color="auto"/>
              <w:left w:val="single" w:sz="4" w:space="0" w:color="auto"/>
              <w:right w:val="single" w:sz="4" w:space="0" w:color="auto"/>
            </w:tcBorders>
          </w:tcPr>
          <w:p w14:paraId="265B5C18"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19E8C4B6"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11CF323E" w14:textId="77777777" w:rsidR="005D40BB" w:rsidRDefault="005D40BB" w:rsidP="005D40BB">
            <w:pPr>
              <w:pStyle w:val="Ledtext"/>
            </w:pPr>
            <w:r>
              <w:t>TS notes:</w:t>
            </w:r>
          </w:p>
        </w:tc>
      </w:tr>
      <w:tr w:rsidR="00363A29" w14:paraId="25680739" w14:textId="77777777" w:rsidTr="009347AC">
        <w:tc>
          <w:tcPr>
            <w:tcW w:w="4955" w:type="dxa"/>
            <w:tcBorders>
              <w:left w:val="single" w:sz="4" w:space="0" w:color="auto"/>
              <w:bottom w:val="single" w:sz="4" w:space="0" w:color="auto"/>
              <w:right w:val="single" w:sz="4" w:space="0" w:color="auto"/>
            </w:tcBorders>
          </w:tcPr>
          <w:p w14:paraId="779E3670" w14:textId="77777777" w:rsidR="00363A29" w:rsidRPr="005178AD" w:rsidRDefault="00363A29" w:rsidP="009347AC">
            <w:pPr>
              <w:pStyle w:val="Default"/>
              <w:rPr>
                <w:rFonts w:eastAsiaTheme="minorHAnsi"/>
                <w:sz w:val="22"/>
                <w:szCs w:val="22"/>
                <w:lang w:val="en-GB"/>
              </w:rPr>
            </w:pPr>
            <w:r w:rsidRPr="005178AD">
              <w:rPr>
                <w:rFonts w:eastAsiaTheme="minorHAnsi"/>
                <w:sz w:val="22"/>
                <w:szCs w:val="22"/>
                <w:lang w:val="en-GB"/>
              </w:rPr>
              <w:t xml:space="preserve">(ii) The measures referred to in (f)(2)(i) shall be assessed during: </w:t>
            </w:r>
          </w:p>
          <w:p w14:paraId="0B9B4C25" w14:textId="77777777" w:rsidR="00363A29" w:rsidRPr="005178AD" w:rsidRDefault="00363A29" w:rsidP="009347AC">
            <w:pPr>
              <w:pStyle w:val="Default"/>
              <w:rPr>
                <w:rFonts w:eastAsiaTheme="minorHAnsi"/>
                <w:sz w:val="22"/>
                <w:szCs w:val="22"/>
                <w:lang w:val="en-GB"/>
              </w:rPr>
            </w:pPr>
            <w:r w:rsidRPr="005178AD">
              <w:rPr>
                <w:rFonts w:eastAsiaTheme="minorHAnsi"/>
                <w:sz w:val="22"/>
                <w:szCs w:val="22"/>
                <w:lang w:val="en-GB"/>
              </w:rPr>
              <w:t xml:space="preserve">(A) night proficiency checks; and </w:t>
            </w:r>
          </w:p>
          <w:p w14:paraId="5FC4D8D1" w14:textId="77777777" w:rsidR="00363A29" w:rsidRPr="005178AD" w:rsidRDefault="00363A29"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(B) </w:t>
            </w:r>
            <w:proofErr w:type="gramStart"/>
            <w:r w:rsidRPr="005178AD">
              <w:rPr>
                <w:rFonts w:ascii="Calibri" w:eastAsiaTheme="minorHAnsi" w:hAnsi="Calibri" w:cs="Calibri"/>
                <w:color w:val="000000"/>
                <w:szCs w:val="22"/>
                <w:lang w:eastAsia="en-US"/>
              </w:rPr>
              <w:t>line</w:t>
            </w:r>
            <w:proofErr w:type="gramEnd"/>
            <w:r w:rsidRPr="005178AD">
              <w:rPr>
                <w:rFonts w:ascii="Calibri" w:eastAsiaTheme="minorHAnsi" w:hAnsi="Calibri" w:cs="Calibri"/>
                <w:color w:val="000000"/>
                <w:szCs w:val="22"/>
                <w:lang w:eastAsia="en-US"/>
              </w:rPr>
              <w:t xml:space="preserve"> checks.</w:t>
            </w:r>
          </w:p>
          <w:p w14:paraId="1DBEBEAB" w14:textId="77777777" w:rsidR="00363A29" w:rsidRPr="005178AD" w:rsidRDefault="003B4C74" w:rsidP="009347AC">
            <w:pPr>
              <w:pStyle w:val="Ifyllnadstext"/>
              <w:rPr>
                <w:rFonts w:ascii="Calibri" w:eastAsiaTheme="minorHAnsi" w:hAnsi="Calibri" w:cs="Calibri"/>
                <w:i/>
                <w:color w:val="000000"/>
                <w:sz w:val="18"/>
                <w:szCs w:val="18"/>
                <w:lang w:eastAsia="en-US"/>
              </w:rPr>
            </w:pPr>
            <w:r w:rsidRPr="005178AD">
              <w:rPr>
                <w:rFonts w:ascii="Calibri" w:eastAsiaTheme="minorHAnsi" w:hAnsi="Calibri" w:cs="Calibri"/>
                <w:i/>
                <w:color w:val="000000"/>
                <w:sz w:val="18"/>
                <w:szCs w:val="18"/>
                <w:lang w:eastAsia="en-US"/>
              </w:rPr>
              <w:t>(Note: shall be found in those protocols)</w:t>
            </w:r>
          </w:p>
        </w:tc>
        <w:sdt>
          <w:sdtPr>
            <w:alias w:val=" "/>
            <w:id w:val="859554447"/>
            <w:placeholder>
              <w:docPart w:val="CEF96E4A3A6A433BB19127B31C8B259F"/>
            </w:placeholder>
            <w:showingPlcHdr/>
            <w:text/>
          </w:sdtPr>
          <w:sdtEndPr/>
          <w:sdtContent>
            <w:tc>
              <w:tcPr>
                <w:tcW w:w="2478" w:type="dxa"/>
                <w:tcBorders>
                  <w:left w:val="single" w:sz="4" w:space="0" w:color="auto"/>
                  <w:bottom w:val="single" w:sz="4" w:space="0" w:color="auto"/>
                  <w:right w:val="single" w:sz="4" w:space="0" w:color="auto"/>
                </w:tcBorders>
              </w:tcPr>
              <w:p w14:paraId="39A55973" w14:textId="77777777" w:rsidR="00363A29" w:rsidRDefault="00363A29" w:rsidP="009347AC">
                <w:pPr>
                  <w:pStyle w:val="Ifyllnadstext"/>
                </w:pPr>
                <w:r w:rsidRPr="001F3B68">
                  <w:rPr>
                    <w:rStyle w:val="Platshllartext"/>
                  </w:rPr>
                  <w:t xml:space="preserve"> </w:t>
                </w:r>
              </w:p>
            </w:tc>
          </w:sdtContent>
        </w:sdt>
        <w:sdt>
          <w:sdtPr>
            <w:alias w:val=" "/>
            <w:id w:val="1633743056"/>
            <w:placeholder>
              <w:docPart w:val="1E31725A0F974E64BA5C2AA67FFFE30C"/>
            </w:placeholder>
            <w:showingPlcHdr/>
            <w:text/>
          </w:sdtPr>
          <w:sdtEndPr/>
          <w:sdtContent>
            <w:tc>
              <w:tcPr>
                <w:tcW w:w="2478" w:type="dxa"/>
                <w:tcBorders>
                  <w:left w:val="single" w:sz="4" w:space="0" w:color="auto"/>
                  <w:bottom w:val="single" w:sz="4" w:space="0" w:color="auto"/>
                  <w:right w:val="single" w:sz="4" w:space="0" w:color="auto"/>
                </w:tcBorders>
              </w:tcPr>
              <w:p w14:paraId="17655484" w14:textId="77777777" w:rsidR="00363A29" w:rsidRDefault="00363A29" w:rsidP="009347AC">
                <w:pPr>
                  <w:pStyle w:val="Ifyllnadstext"/>
                </w:pPr>
                <w:r w:rsidRPr="001F3B68">
                  <w:rPr>
                    <w:rStyle w:val="Platshllartext"/>
                  </w:rPr>
                  <w:t xml:space="preserve"> </w:t>
                </w:r>
              </w:p>
            </w:tc>
          </w:sdtContent>
        </w:sdt>
      </w:tr>
      <w:tr w:rsidR="00E46423" w14:paraId="01BD54E0" w14:textId="77777777" w:rsidTr="009347AC">
        <w:tc>
          <w:tcPr>
            <w:tcW w:w="9911" w:type="dxa"/>
            <w:gridSpan w:val="3"/>
          </w:tcPr>
          <w:p w14:paraId="22E9E32F" w14:textId="77777777" w:rsidR="00E46423" w:rsidRDefault="00E46423" w:rsidP="009347AC">
            <w:pPr>
              <w:pStyle w:val="Rubrik1"/>
              <w:outlineLvl w:val="0"/>
            </w:pPr>
            <w:r>
              <w:t xml:space="preserve">GM1 </w:t>
            </w:r>
            <w:proofErr w:type="gramStart"/>
            <w:r>
              <w:t>SPA.NVIS.130(</w:t>
            </w:r>
            <w:proofErr w:type="gramEnd"/>
            <w:r>
              <w:t>e) Crew requirements for NVIS operations</w:t>
            </w:r>
          </w:p>
        </w:tc>
      </w:tr>
      <w:tr w:rsidR="00E46423" w14:paraId="281897E2" w14:textId="77777777" w:rsidTr="009347AC">
        <w:tc>
          <w:tcPr>
            <w:tcW w:w="9911" w:type="dxa"/>
            <w:gridSpan w:val="3"/>
          </w:tcPr>
          <w:p w14:paraId="576DBDD6" w14:textId="77777777" w:rsidR="00E46423" w:rsidRDefault="00E46423" w:rsidP="009347AC">
            <w:pPr>
              <w:pStyle w:val="Rubrik2"/>
              <w:outlineLvl w:val="1"/>
            </w:pPr>
            <w:r>
              <w:t>UNDERLYING ACTIVITY</w:t>
            </w:r>
          </w:p>
        </w:tc>
      </w:tr>
      <w:tr w:rsidR="005D40BB" w14:paraId="2D76C1D4" w14:textId="77777777" w:rsidTr="009347AC">
        <w:tc>
          <w:tcPr>
            <w:tcW w:w="4955" w:type="dxa"/>
            <w:tcBorders>
              <w:top w:val="single" w:sz="4" w:space="0" w:color="auto"/>
              <w:left w:val="single" w:sz="4" w:space="0" w:color="auto"/>
              <w:right w:val="single" w:sz="4" w:space="0" w:color="auto"/>
            </w:tcBorders>
          </w:tcPr>
          <w:p w14:paraId="52877B1D"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328AE259"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151A4FDE" w14:textId="77777777" w:rsidR="005D40BB" w:rsidRDefault="005D40BB" w:rsidP="005D40BB">
            <w:pPr>
              <w:pStyle w:val="Ledtext"/>
            </w:pPr>
            <w:r>
              <w:t>TS notes:</w:t>
            </w:r>
          </w:p>
        </w:tc>
      </w:tr>
      <w:tr w:rsidR="00363A29" w14:paraId="3E5512EF" w14:textId="77777777" w:rsidTr="009347AC">
        <w:tc>
          <w:tcPr>
            <w:tcW w:w="4955" w:type="dxa"/>
            <w:tcBorders>
              <w:left w:val="single" w:sz="4" w:space="0" w:color="auto"/>
              <w:bottom w:val="single" w:sz="4" w:space="0" w:color="auto"/>
              <w:right w:val="single" w:sz="4" w:space="0" w:color="auto"/>
            </w:tcBorders>
          </w:tcPr>
          <w:p w14:paraId="3FF6B51D" w14:textId="77777777" w:rsidR="00E46423" w:rsidRPr="005178AD" w:rsidRDefault="00E46423" w:rsidP="009347AC">
            <w:pPr>
              <w:pStyle w:val="Default"/>
              <w:rPr>
                <w:rFonts w:eastAsiaTheme="minorHAnsi"/>
                <w:sz w:val="22"/>
                <w:szCs w:val="22"/>
                <w:lang w:val="en-GB"/>
              </w:rPr>
            </w:pPr>
            <w:r w:rsidRPr="005178AD">
              <w:rPr>
                <w:rFonts w:eastAsiaTheme="minorHAnsi"/>
                <w:sz w:val="22"/>
                <w:szCs w:val="22"/>
                <w:lang w:val="en-GB"/>
              </w:rPr>
              <w:t xml:space="preserve">Examples of an underlying activity are: </w:t>
            </w:r>
          </w:p>
          <w:p w14:paraId="768EDDDE" w14:textId="77777777" w:rsidR="00E46423" w:rsidRPr="005178AD" w:rsidRDefault="00E46423" w:rsidP="009347AC">
            <w:pPr>
              <w:pStyle w:val="Default"/>
              <w:rPr>
                <w:rFonts w:eastAsiaTheme="minorHAnsi"/>
                <w:sz w:val="22"/>
                <w:szCs w:val="22"/>
                <w:lang w:val="en-GB"/>
              </w:rPr>
            </w:pPr>
            <w:r w:rsidRPr="005178AD">
              <w:rPr>
                <w:rFonts w:eastAsiaTheme="minorHAnsi"/>
                <w:sz w:val="22"/>
                <w:szCs w:val="22"/>
                <w:lang w:val="en-GB"/>
              </w:rPr>
              <w:t xml:space="preserve">(a) commercial air transport (CAT); </w:t>
            </w:r>
          </w:p>
          <w:p w14:paraId="61E280A9" w14:textId="77777777" w:rsidR="00E46423" w:rsidRPr="005178AD" w:rsidRDefault="00E46423" w:rsidP="009347AC">
            <w:pPr>
              <w:pStyle w:val="Default"/>
              <w:rPr>
                <w:rFonts w:eastAsiaTheme="minorHAnsi"/>
                <w:sz w:val="22"/>
                <w:szCs w:val="22"/>
                <w:lang w:val="en-GB"/>
              </w:rPr>
            </w:pPr>
            <w:r w:rsidRPr="005178AD">
              <w:rPr>
                <w:rFonts w:eastAsiaTheme="minorHAnsi"/>
                <w:sz w:val="22"/>
                <w:szCs w:val="22"/>
                <w:lang w:val="en-GB"/>
              </w:rPr>
              <w:t xml:space="preserve">(b) helicopter emergency medical service (HEMS); and </w:t>
            </w:r>
          </w:p>
          <w:p w14:paraId="496ECCB4" w14:textId="77777777" w:rsidR="00363A29" w:rsidRPr="005178AD" w:rsidRDefault="00E46423"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(c) </w:t>
            </w:r>
            <w:proofErr w:type="gramStart"/>
            <w:r w:rsidRPr="005178AD">
              <w:rPr>
                <w:rFonts w:ascii="Calibri" w:eastAsiaTheme="minorHAnsi" w:hAnsi="Calibri" w:cs="Calibri"/>
                <w:color w:val="000000"/>
                <w:szCs w:val="22"/>
                <w:lang w:eastAsia="en-US"/>
              </w:rPr>
              <w:t>helicopter</w:t>
            </w:r>
            <w:proofErr w:type="gramEnd"/>
            <w:r w:rsidRPr="005178AD">
              <w:rPr>
                <w:rFonts w:ascii="Calibri" w:eastAsiaTheme="minorHAnsi" w:hAnsi="Calibri" w:cs="Calibri"/>
                <w:color w:val="000000"/>
                <w:szCs w:val="22"/>
                <w:lang w:eastAsia="en-US"/>
              </w:rPr>
              <w:t xml:space="preserve"> hoist operation (HHO).</w:t>
            </w:r>
          </w:p>
        </w:tc>
        <w:sdt>
          <w:sdtPr>
            <w:alias w:val=" "/>
            <w:id w:val="607699679"/>
            <w:placeholder>
              <w:docPart w:val="BCA71148B0FA46A6AC15BF3BDE055143"/>
            </w:placeholder>
            <w:showingPlcHdr/>
            <w:text/>
          </w:sdtPr>
          <w:sdtEndPr/>
          <w:sdtContent>
            <w:tc>
              <w:tcPr>
                <w:tcW w:w="2478" w:type="dxa"/>
                <w:tcBorders>
                  <w:left w:val="single" w:sz="4" w:space="0" w:color="auto"/>
                  <w:bottom w:val="single" w:sz="4" w:space="0" w:color="auto"/>
                  <w:right w:val="single" w:sz="4" w:space="0" w:color="auto"/>
                </w:tcBorders>
              </w:tcPr>
              <w:p w14:paraId="3AAFF227" w14:textId="77777777" w:rsidR="00363A29" w:rsidRDefault="00363A29" w:rsidP="009347AC">
                <w:pPr>
                  <w:pStyle w:val="Ifyllnadstext"/>
                </w:pPr>
                <w:r w:rsidRPr="001F3B68">
                  <w:rPr>
                    <w:rStyle w:val="Platshllartext"/>
                  </w:rPr>
                  <w:t xml:space="preserve"> </w:t>
                </w:r>
              </w:p>
            </w:tc>
          </w:sdtContent>
        </w:sdt>
        <w:sdt>
          <w:sdtPr>
            <w:alias w:val=" "/>
            <w:id w:val="1459689015"/>
            <w:placeholder>
              <w:docPart w:val="E6E69CC5C1B642F4BF56AE95AB2B80AA"/>
            </w:placeholder>
            <w:showingPlcHdr/>
            <w:text/>
          </w:sdtPr>
          <w:sdtEndPr/>
          <w:sdtContent>
            <w:tc>
              <w:tcPr>
                <w:tcW w:w="2478" w:type="dxa"/>
                <w:tcBorders>
                  <w:left w:val="single" w:sz="4" w:space="0" w:color="auto"/>
                  <w:bottom w:val="single" w:sz="4" w:space="0" w:color="auto"/>
                  <w:right w:val="single" w:sz="4" w:space="0" w:color="auto"/>
                </w:tcBorders>
              </w:tcPr>
              <w:p w14:paraId="0AE99711" w14:textId="77777777" w:rsidR="00363A29" w:rsidRDefault="00363A29" w:rsidP="009347AC">
                <w:pPr>
                  <w:pStyle w:val="Ifyllnadstext"/>
                </w:pPr>
                <w:r w:rsidRPr="001F3B68">
                  <w:rPr>
                    <w:rStyle w:val="Platshllartext"/>
                  </w:rPr>
                  <w:t xml:space="preserve"> </w:t>
                </w:r>
              </w:p>
            </w:tc>
          </w:sdtContent>
        </w:sdt>
      </w:tr>
      <w:tr w:rsidR="00E46423" w14:paraId="62982A41" w14:textId="77777777" w:rsidTr="009347AC">
        <w:tc>
          <w:tcPr>
            <w:tcW w:w="9911" w:type="dxa"/>
            <w:gridSpan w:val="3"/>
          </w:tcPr>
          <w:p w14:paraId="60C437A9" w14:textId="77777777" w:rsidR="00E46423" w:rsidRDefault="00E46423" w:rsidP="009347AC">
            <w:pPr>
              <w:pStyle w:val="Rubrik1"/>
              <w:outlineLvl w:val="0"/>
            </w:pPr>
            <w:r>
              <w:t xml:space="preserve">GM2 </w:t>
            </w:r>
            <w:proofErr w:type="gramStart"/>
            <w:r>
              <w:t>SPA.NVIS.130(</w:t>
            </w:r>
            <w:proofErr w:type="gramEnd"/>
            <w:r>
              <w:t>e) Crew requirements for NVIS operations</w:t>
            </w:r>
          </w:p>
        </w:tc>
      </w:tr>
      <w:tr w:rsidR="00E46423" w14:paraId="67319B07" w14:textId="77777777" w:rsidTr="009347AC">
        <w:tc>
          <w:tcPr>
            <w:tcW w:w="9911" w:type="dxa"/>
            <w:gridSpan w:val="3"/>
          </w:tcPr>
          <w:p w14:paraId="0299F3FB" w14:textId="77777777" w:rsidR="00E46423" w:rsidRDefault="00E46423" w:rsidP="009347AC">
            <w:pPr>
              <w:pStyle w:val="Rubrik2"/>
              <w:outlineLvl w:val="1"/>
            </w:pPr>
            <w:r>
              <w:t>OPERATIONAL APPROVAL</w:t>
            </w:r>
          </w:p>
        </w:tc>
      </w:tr>
      <w:tr w:rsidR="005D40BB" w14:paraId="5E2FD694" w14:textId="77777777" w:rsidTr="009347AC">
        <w:tc>
          <w:tcPr>
            <w:tcW w:w="4955" w:type="dxa"/>
            <w:tcBorders>
              <w:top w:val="single" w:sz="4" w:space="0" w:color="auto"/>
              <w:left w:val="single" w:sz="4" w:space="0" w:color="auto"/>
              <w:right w:val="single" w:sz="4" w:space="0" w:color="auto"/>
            </w:tcBorders>
          </w:tcPr>
          <w:p w14:paraId="75155A3F"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4F3419A6"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1CC8CB66" w14:textId="77777777" w:rsidR="005D40BB" w:rsidRDefault="005D40BB" w:rsidP="005D40BB">
            <w:pPr>
              <w:pStyle w:val="Ledtext"/>
            </w:pPr>
            <w:r>
              <w:t>TS notes:</w:t>
            </w:r>
          </w:p>
        </w:tc>
      </w:tr>
      <w:tr w:rsidR="00FC7884" w14:paraId="079594AE" w14:textId="77777777" w:rsidTr="009347AC">
        <w:tc>
          <w:tcPr>
            <w:tcW w:w="4955" w:type="dxa"/>
            <w:tcBorders>
              <w:left w:val="single" w:sz="4" w:space="0" w:color="auto"/>
              <w:bottom w:val="single" w:sz="4" w:space="0" w:color="auto"/>
              <w:right w:val="single" w:sz="4" w:space="0" w:color="auto"/>
            </w:tcBorders>
          </w:tcPr>
          <w:p w14:paraId="6C47D364" w14:textId="77777777" w:rsidR="00FC7884" w:rsidRPr="005178AD" w:rsidRDefault="00FC7884" w:rsidP="00FC7884">
            <w:pPr>
              <w:pStyle w:val="Default"/>
              <w:rPr>
                <w:rFonts w:eastAsiaTheme="minorHAnsi"/>
                <w:sz w:val="22"/>
                <w:szCs w:val="22"/>
                <w:lang w:val="en-GB"/>
              </w:rPr>
            </w:pPr>
            <w:r w:rsidRPr="005178AD">
              <w:rPr>
                <w:rFonts w:eastAsiaTheme="minorHAnsi"/>
                <w:sz w:val="22"/>
                <w:szCs w:val="22"/>
                <w:lang w:val="en-GB"/>
              </w:rPr>
              <w:t>(a) When determining the composition of the minimum crew, the competent authority should take account of the type of operation that is to be conducted. The minimum crew should be part of the operational approval.</w:t>
            </w:r>
          </w:p>
        </w:tc>
        <w:sdt>
          <w:sdtPr>
            <w:alias w:val=" "/>
            <w:id w:val="-857278137"/>
            <w:placeholder>
              <w:docPart w:val="130543B3CF3C421ABEB7A06BCC678B98"/>
            </w:placeholder>
            <w:showingPlcHdr/>
            <w:text/>
          </w:sdtPr>
          <w:sdtEndPr/>
          <w:sdtContent>
            <w:tc>
              <w:tcPr>
                <w:tcW w:w="2478" w:type="dxa"/>
                <w:tcBorders>
                  <w:left w:val="single" w:sz="4" w:space="0" w:color="auto"/>
                  <w:bottom w:val="single" w:sz="4" w:space="0" w:color="auto"/>
                  <w:right w:val="single" w:sz="4" w:space="0" w:color="auto"/>
                </w:tcBorders>
              </w:tcPr>
              <w:p w14:paraId="1A858530" w14:textId="647AB807" w:rsidR="00FC7884" w:rsidRDefault="00FC7884" w:rsidP="00FC7884">
                <w:pPr>
                  <w:pStyle w:val="Ifyllnadstext"/>
                </w:pPr>
                <w:r w:rsidRPr="001F3B68">
                  <w:rPr>
                    <w:rStyle w:val="Platshllartext"/>
                  </w:rPr>
                  <w:t xml:space="preserve"> </w:t>
                </w:r>
              </w:p>
            </w:tc>
          </w:sdtContent>
        </w:sdt>
        <w:sdt>
          <w:sdtPr>
            <w:alias w:val=" "/>
            <w:id w:val="1101451086"/>
            <w:placeholder>
              <w:docPart w:val="FB6560C07CD642238BFDBF264F9B8C7E"/>
            </w:placeholder>
            <w:showingPlcHdr/>
            <w:text/>
          </w:sdtPr>
          <w:sdtEndPr/>
          <w:sdtContent>
            <w:tc>
              <w:tcPr>
                <w:tcW w:w="2478" w:type="dxa"/>
                <w:tcBorders>
                  <w:left w:val="single" w:sz="4" w:space="0" w:color="auto"/>
                  <w:bottom w:val="single" w:sz="4" w:space="0" w:color="auto"/>
                  <w:right w:val="single" w:sz="4" w:space="0" w:color="auto"/>
                </w:tcBorders>
              </w:tcPr>
              <w:p w14:paraId="0F533E9C" w14:textId="77777777" w:rsidR="00FC7884" w:rsidRDefault="00FC7884" w:rsidP="00FC7884">
                <w:pPr>
                  <w:pStyle w:val="Ifyllnadstext"/>
                </w:pPr>
                <w:r w:rsidRPr="001F3B68">
                  <w:rPr>
                    <w:rStyle w:val="Platshllartext"/>
                  </w:rPr>
                  <w:t xml:space="preserve"> </w:t>
                </w:r>
              </w:p>
            </w:tc>
          </w:sdtContent>
        </w:sdt>
      </w:tr>
      <w:tr w:rsidR="005D40BB" w14:paraId="065F07CA" w14:textId="77777777" w:rsidTr="009347AC">
        <w:tc>
          <w:tcPr>
            <w:tcW w:w="4955" w:type="dxa"/>
            <w:tcBorders>
              <w:top w:val="single" w:sz="4" w:space="0" w:color="auto"/>
              <w:left w:val="single" w:sz="4" w:space="0" w:color="auto"/>
              <w:right w:val="single" w:sz="4" w:space="0" w:color="auto"/>
            </w:tcBorders>
          </w:tcPr>
          <w:p w14:paraId="10759EEC"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0B5E70B2"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41160F8A" w14:textId="77777777" w:rsidR="005D40BB" w:rsidRDefault="005D40BB" w:rsidP="005D40BB">
            <w:pPr>
              <w:pStyle w:val="Ledtext"/>
            </w:pPr>
            <w:r>
              <w:t>TS notes:</w:t>
            </w:r>
          </w:p>
        </w:tc>
      </w:tr>
      <w:tr w:rsidR="00FC7884" w14:paraId="2BE93F15" w14:textId="77777777" w:rsidTr="009347AC">
        <w:tc>
          <w:tcPr>
            <w:tcW w:w="4955" w:type="dxa"/>
            <w:tcBorders>
              <w:left w:val="single" w:sz="4" w:space="0" w:color="auto"/>
              <w:bottom w:val="single" w:sz="4" w:space="0" w:color="auto"/>
              <w:right w:val="single" w:sz="4" w:space="0" w:color="auto"/>
            </w:tcBorders>
          </w:tcPr>
          <w:p w14:paraId="06BA7E05" w14:textId="77777777" w:rsidR="00FC7884" w:rsidRPr="005178AD" w:rsidRDefault="00FC7884" w:rsidP="00FC7884">
            <w:pPr>
              <w:pStyle w:val="Default"/>
              <w:rPr>
                <w:rFonts w:eastAsiaTheme="minorHAnsi"/>
                <w:sz w:val="22"/>
                <w:szCs w:val="22"/>
                <w:lang w:val="en-GB"/>
              </w:rPr>
            </w:pPr>
            <w:r w:rsidRPr="005178AD">
              <w:rPr>
                <w:rFonts w:eastAsiaTheme="minorHAnsi"/>
                <w:sz w:val="22"/>
                <w:szCs w:val="22"/>
                <w:lang w:val="en-GB"/>
              </w:rPr>
              <w:t>(b) If the operational use of NVIS is limited to the en-route phase of a CAT flight, a single-pilot operation may be approved.</w:t>
            </w:r>
          </w:p>
        </w:tc>
        <w:sdt>
          <w:sdtPr>
            <w:alias w:val=" "/>
            <w:id w:val="-451082561"/>
            <w:placeholder>
              <w:docPart w:val="2055F12FBA664479AD2F1E18F933B229"/>
            </w:placeholder>
            <w:showingPlcHdr/>
            <w:text/>
          </w:sdtPr>
          <w:sdtEndPr/>
          <w:sdtContent>
            <w:tc>
              <w:tcPr>
                <w:tcW w:w="2478" w:type="dxa"/>
                <w:tcBorders>
                  <w:left w:val="single" w:sz="4" w:space="0" w:color="auto"/>
                  <w:bottom w:val="single" w:sz="4" w:space="0" w:color="auto"/>
                  <w:right w:val="single" w:sz="4" w:space="0" w:color="auto"/>
                </w:tcBorders>
              </w:tcPr>
              <w:p w14:paraId="3B812AAF" w14:textId="503DA464" w:rsidR="00FC7884" w:rsidRDefault="00FC7884" w:rsidP="00FC7884">
                <w:pPr>
                  <w:pStyle w:val="Ifyllnadstext"/>
                </w:pPr>
                <w:r w:rsidRPr="001F3B68">
                  <w:rPr>
                    <w:rStyle w:val="Platshllartext"/>
                  </w:rPr>
                  <w:t xml:space="preserve"> </w:t>
                </w:r>
              </w:p>
            </w:tc>
          </w:sdtContent>
        </w:sdt>
        <w:sdt>
          <w:sdtPr>
            <w:alias w:val=" "/>
            <w:id w:val="-91247622"/>
            <w:placeholder>
              <w:docPart w:val="E52340C29D02400AAD05BC52808C5E87"/>
            </w:placeholder>
            <w:showingPlcHdr/>
            <w:text/>
          </w:sdtPr>
          <w:sdtEndPr/>
          <w:sdtContent>
            <w:tc>
              <w:tcPr>
                <w:tcW w:w="2478" w:type="dxa"/>
                <w:tcBorders>
                  <w:left w:val="single" w:sz="4" w:space="0" w:color="auto"/>
                  <w:bottom w:val="single" w:sz="4" w:space="0" w:color="auto"/>
                  <w:right w:val="single" w:sz="4" w:space="0" w:color="auto"/>
                </w:tcBorders>
              </w:tcPr>
              <w:p w14:paraId="654F3D22" w14:textId="77777777" w:rsidR="00FC7884" w:rsidRDefault="00FC7884" w:rsidP="00FC7884">
                <w:pPr>
                  <w:pStyle w:val="Ifyllnadstext"/>
                </w:pPr>
                <w:r w:rsidRPr="001F3B68">
                  <w:rPr>
                    <w:rStyle w:val="Platshllartext"/>
                  </w:rPr>
                  <w:t xml:space="preserve"> </w:t>
                </w:r>
              </w:p>
            </w:tc>
          </w:sdtContent>
        </w:sdt>
      </w:tr>
      <w:tr w:rsidR="005D40BB" w14:paraId="41273287" w14:textId="77777777" w:rsidTr="009347AC">
        <w:tc>
          <w:tcPr>
            <w:tcW w:w="4955" w:type="dxa"/>
            <w:tcBorders>
              <w:top w:val="single" w:sz="4" w:space="0" w:color="auto"/>
              <w:left w:val="single" w:sz="4" w:space="0" w:color="auto"/>
              <w:right w:val="single" w:sz="4" w:space="0" w:color="auto"/>
            </w:tcBorders>
          </w:tcPr>
          <w:p w14:paraId="2E25DA87"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7D3D34F9"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30261CAF" w14:textId="77777777" w:rsidR="005D40BB" w:rsidRDefault="005D40BB" w:rsidP="005D40BB">
            <w:pPr>
              <w:pStyle w:val="Ledtext"/>
            </w:pPr>
            <w:r>
              <w:t>TS notes:</w:t>
            </w:r>
          </w:p>
        </w:tc>
      </w:tr>
      <w:tr w:rsidR="00FC7884" w14:paraId="3A1206C5" w14:textId="77777777" w:rsidTr="009347AC">
        <w:tc>
          <w:tcPr>
            <w:tcW w:w="4955" w:type="dxa"/>
            <w:tcBorders>
              <w:left w:val="single" w:sz="4" w:space="0" w:color="auto"/>
              <w:bottom w:val="single" w:sz="4" w:space="0" w:color="auto"/>
              <w:right w:val="single" w:sz="4" w:space="0" w:color="auto"/>
            </w:tcBorders>
          </w:tcPr>
          <w:p w14:paraId="17CA2D6D" w14:textId="77777777" w:rsidR="00FC7884" w:rsidRPr="005178AD" w:rsidRDefault="00FC7884" w:rsidP="00FC7884">
            <w:pPr>
              <w:pStyle w:val="Default"/>
              <w:rPr>
                <w:rFonts w:eastAsiaTheme="minorHAnsi"/>
                <w:sz w:val="22"/>
                <w:szCs w:val="22"/>
                <w:lang w:val="en-GB"/>
              </w:rPr>
            </w:pPr>
            <w:r w:rsidRPr="005178AD">
              <w:rPr>
                <w:rFonts w:eastAsiaTheme="minorHAnsi"/>
                <w:sz w:val="22"/>
                <w:szCs w:val="22"/>
                <w:lang w:val="en-GB"/>
              </w:rPr>
              <w:t>(c) Where operations to/from a HEMS operating site are to be conducted, a crew of at least one pilot and one NVIS technical crew member would be necessary (this may be the suitably qualified HEMS technical crew member).</w:t>
            </w:r>
          </w:p>
        </w:tc>
        <w:sdt>
          <w:sdtPr>
            <w:alias w:val=" "/>
            <w:id w:val="-378627371"/>
            <w:placeholder>
              <w:docPart w:val="83D0981C15F446589A83E87653809F6B"/>
            </w:placeholder>
            <w:showingPlcHdr/>
            <w:text/>
          </w:sdtPr>
          <w:sdtEndPr/>
          <w:sdtContent>
            <w:tc>
              <w:tcPr>
                <w:tcW w:w="2478" w:type="dxa"/>
                <w:tcBorders>
                  <w:left w:val="single" w:sz="4" w:space="0" w:color="auto"/>
                  <w:bottom w:val="single" w:sz="4" w:space="0" w:color="auto"/>
                  <w:right w:val="single" w:sz="4" w:space="0" w:color="auto"/>
                </w:tcBorders>
              </w:tcPr>
              <w:p w14:paraId="423D73E8" w14:textId="3F6B109C" w:rsidR="00FC7884" w:rsidRDefault="00FC7884" w:rsidP="00FC7884">
                <w:pPr>
                  <w:pStyle w:val="Ifyllnadstext"/>
                </w:pPr>
                <w:r w:rsidRPr="001F3B68">
                  <w:rPr>
                    <w:rStyle w:val="Platshllartext"/>
                  </w:rPr>
                  <w:t xml:space="preserve"> </w:t>
                </w:r>
              </w:p>
            </w:tc>
          </w:sdtContent>
        </w:sdt>
        <w:sdt>
          <w:sdtPr>
            <w:alias w:val=" "/>
            <w:id w:val="-1553761332"/>
            <w:placeholder>
              <w:docPart w:val="F162C93EFD014BE29F0B54E2BAA4AFCF"/>
            </w:placeholder>
            <w:showingPlcHdr/>
            <w:text/>
          </w:sdtPr>
          <w:sdtEndPr/>
          <w:sdtContent>
            <w:tc>
              <w:tcPr>
                <w:tcW w:w="2478" w:type="dxa"/>
                <w:tcBorders>
                  <w:left w:val="single" w:sz="4" w:space="0" w:color="auto"/>
                  <w:bottom w:val="single" w:sz="4" w:space="0" w:color="auto"/>
                  <w:right w:val="single" w:sz="4" w:space="0" w:color="auto"/>
                </w:tcBorders>
              </w:tcPr>
              <w:p w14:paraId="4A9465CB" w14:textId="77777777" w:rsidR="00FC7884" w:rsidRDefault="00FC7884" w:rsidP="00FC7884">
                <w:pPr>
                  <w:pStyle w:val="Ifyllnadstext"/>
                </w:pPr>
                <w:r w:rsidRPr="001F3B68">
                  <w:rPr>
                    <w:rStyle w:val="Platshllartext"/>
                  </w:rPr>
                  <w:t xml:space="preserve"> </w:t>
                </w:r>
              </w:p>
            </w:tc>
          </w:sdtContent>
        </w:sdt>
      </w:tr>
      <w:tr w:rsidR="005D40BB" w14:paraId="08AAB0DE" w14:textId="77777777" w:rsidTr="009347AC">
        <w:tc>
          <w:tcPr>
            <w:tcW w:w="4955" w:type="dxa"/>
            <w:tcBorders>
              <w:top w:val="single" w:sz="4" w:space="0" w:color="auto"/>
              <w:left w:val="single" w:sz="4" w:space="0" w:color="auto"/>
              <w:right w:val="single" w:sz="4" w:space="0" w:color="auto"/>
            </w:tcBorders>
          </w:tcPr>
          <w:p w14:paraId="609A8E3A"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244F3F08"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0F31E855" w14:textId="77777777" w:rsidR="005D40BB" w:rsidRDefault="005D40BB" w:rsidP="005D40BB">
            <w:pPr>
              <w:pStyle w:val="Ledtext"/>
            </w:pPr>
            <w:r>
              <w:t>TS notes:</w:t>
            </w:r>
          </w:p>
        </w:tc>
      </w:tr>
      <w:tr w:rsidR="00FC7884" w14:paraId="0DED4D18" w14:textId="77777777" w:rsidTr="009347AC">
        <w:tc>
          <w:tcPr>
            <w:tcW w:w="4955" w:type="dxa"/>
            <w:tcBorders>
              <w:left w:val="single" w:sz="4" w:space="0" w:color="auto"/>
              <w:bottom w:val="single" w:sz="4" w:space="0" w:color="auto"/>
              <w:right w:val="single" w:sz="4" w:space="0" w:color="auto"/>
            </w:tcBorders>
          </w:tcPr>
          <w:p w14:paraId="174FD9AA" w14:textId="77777777" w:rsidR="00FC7884" w:rsidRPr="005178AD" w:rsidRDefault="00FC7884" w:rsidP="00FC7884">
            <w:pPr>
              <w:pStyle w:val="Default"/>
              <w:rPr>
                <w:rFonts w:eastAsiaTheme="minorHAnsi"/>
                <w:sz w:val="22"/>
                <w:szCs w:val="22"/>
                <w:lang w:val="en-GB"/>
              </w:rPr>
            </w:pPr>
            <w:r w:rsidRPr="005178AD">
              <w:rPr>
                <w:rFonts w:eastAsiaTheme="minorHAnsi"/>
                <w:sz w:val="22"/>
                <w:szCs w:val="22"/>
                <w:lang w:val="en-GB"/>
              </w:rPr>
              <w:t>(d) A similar assessment may be made for night HHO, when operating to unprepared sites.</w:t>
            </w:r>
          </w:p>
        </w:tc>
        <w:sdt>
          <w:sdtPr>
            <w:alias w:val=" "/>
            <w:id w:val="555903959"/>
            <w:placeholder>
              <w:docPart w:val="D63E02348781433B96F646818F52A74D"/>
            </w:placeholder>
            <w:showingPlcHdr/>
            <w:text/>
          </w:sdtPr>
          <w:sdtEndPr/>
          <w:sdtContent>
            <w:tc>
              <w:tcPr>
                <w:tcW w:w="2478" w:type="dxa"/>
                <w:tcBorders>
                  <w:left w:val="single" w:sz="4" w:space="0" w:color="auto"/>
                  <w:bottom w:val="single" w:sz="4" w:space="0" w:color="auto"/>
                  <w:right w:val="single" w:sz="4" w:space="0" w:color="auto"/>
                </w:tcBorders>
              </w:tcPr>
              <w:p w14:paraId="6D5E1E41" w14:textId="63BD6719" w:rsidR="00FC7884" w:rsidRDefault="00FC7884" w:rsidP="00FC7884">
                <w:pPr>
                  <w:pStyle w:val="Ifyllnadstext"/>
                </w:pPr>
                <w:r w:rsidRPr="001F3B68">
                  <w:rPr>
                    <w:rStyle w:val="Platshllartext"/>
                  </w:rPr>
                  <w:t xml:space="preserve"> </w:t>
                </w:r>
              </w:p>
            </w:tc>
          </w:sdtContent>
        </w:sdt>
        <w:sdt>
          <w:sdtPr>
            <w:alias w:val=" "/>
            <w:id w:val="-542209350"/>
            <w:placeholder>
              <w:docPart w:val="1F94315C0D774E2A8C1493258033B2AE"/>
            </w:placeholder>
            <w:showingPlcHdr/>
            <w:text/>
          </w:sdtPr>
          <w:sdtEndPr/>
          <w:sdtContent>
            <w:tc>
              <w:tcPr>
                <w:tcW w:w="2478" w:type="dxa"/>
                <w:tcBorders>
                  <w:left w:val="single" w:sz="4" w:space="0" w:color="auto"/>
                  <w:bottom w:val="single" w:sz="4" w:space="0" w:color="auto"/>
                  <w:right w:val="single" w:sz="4" w:space="0" w:color="auto"/>
                </w:tcBorders>
              </w:tcPr>
              <w:p w14:paraId="4EBB991A" w14:textId="77777777" w:rsidR="00FC7884" w:rsidRDefault="00FC7884" w:rsidP="00FC7884">
                <w:pPr>
                  <w:pStyle w:val="Ifyllnadstext"/>
                </w:pPr>
                <w:r w:rsidRPr="001F3B68">
                  <w:rPr>
                    <w:rStyle w:val="Platshllartext"/>
                  </w:rPr>
                  <w:t xml:space="preserve"> </w:t>
                </w:r>
              </w:p>
            </w:tc>
          </w:sdtContent>
        </w:sdt>
      </w:tr>
      <w:tr w:rsidR="009347AC" w14:paraId="7174E9AF" w14:textId="77777777" w:rsidTr="009347AC">
        <w:tc>
          <w:tcPr>
            <w:tcW w:w="9911" w:type="dxa"/>
            <w:gridSpan w:val="3"/>
          </w:tcPr>
          <w:p w14:paraId="63B3529B" w14:textId="77777777" w:rsidR="009347AC" w:rsidRDefault="009347AC" w:rsidP="009347AC">
            <w:pPr>
              <w:pStyle w:val="Rubrik1"/>
              <w:outlineLvl w:val="0"/>
            </w:pPr>
            <w:r>
              <w:t xml:space="preserve">AMC1 </w:t>
            </w:r>
            <w:proofErr w:type="gramStart"/>
            <w:r>
              <w:t>SPA.NVIS.130(</w:t>
            </w:r>
            <w:proofErr w:type="gramEnd"/>
            <w:r>
              <w:t>f)(1) Crew requirements for NVIS operations</w:t>
            </w:r>
          </w:p>
        </w:tc>
      </w:tr>
      <w:tr w:rsidR="009347AC" w14:paraId="054EB9E0" w14:textId="77777777" w:rsidTr="009347AC">
        <w:tc>
          <w:tcPr>
            <w:tcW w:w="9911" w:type="dxa"/>
            <w:gridSpan w:val="3"/>
          </w:tcPr>
          <w:p w14:paraId="2D35D590" w14:textId="77777777" w:rsidR="009347AC" w:rsidRDefault="009347AC" w:rsidP="009347AC">
            <w:pPr>
              <w:pStyle w:val="Rubrik2"/>
              <w:outlineLvl w:val="1"/>
            </w:pPr>
            <w:r>
              <w:t>TRAINING AND CHECKING SYLLABUS</w:t>
            </w:r>
          </w:p>
        </w:tc>
      </w:tr>
      <w:tr w:rsidR="009347AC" w14:paraId="2AA0848C" w14:textId="77777777" w:rsidTr="009347AC">
        <w:tc>
          <w:tcPr>
            <w:tcW w:w="9911" w:type="dxa"/>
            <w:gridSpan w:val="3"/>
            <w:tcBorders>
              <w:top w:val="single" w:sz="4" w:space="0" w:color="auto"/>
              <w:left w:val="single" w:sz="4" w:space="0" w:color="auto"/>
              <w:right w:val="single" w:sz="4" w:space="0" w:color="auto"/>
            </w:tcBorders>
          </w:tcPr>
          <w:p w14:paraId="383D8192" w14:textId="77777777" w:rsidR="009347AC" w:rsidRDefault="009347AC" w:rsidP="009347AC">
            <w:pPr>
              <w:pStyle w:val="Ledtext"/>
            </w:pPr>
          </w:p>
        </w:tc>
      </w:tr>
      <w:tr w:rsidR="009347AC" w14:paraId="70F531BE" w14:textId="77777777" w:rsidTr="009347AC">
        <w:tc>
          <w:tcPr>
            <w:tcW w:w="9911" w:type="dxa"/>
            <w:gridSpan w:val="3"/>
            <w:tcBorders>
              <w:left w:val="single" w:sz="4" w:space="0" w:color="auto"/>
              <w:bottom w:val="single" w:sz="4" w:space="0" w:color="auto"/>
              <w:right w:val="single" w:sz="4" w:space="0" w:color="auto"/>
            </w:tcBorders>
          </w:tcPr>
          <w:p w14:paraId="6B09C5C6" w14:textId="77777777" w:rsidR="009347AC" w:rsidRPr="005178AD" w:rsidRDefault="009347AC" w:rsidP="005178AD">
            <w:pPr>
              <w:pStyle w:val="Default"/>
              <w:rPr>
                <w:rFonts w:eastAsiaTheme="minorHAnsi"/>
                <w:sz w:val="22"/>
                <w:szCs w:val="22"/>
                <w:lang w:val="en-GB"/>
              </w:rPr>
            </w:pPr>
            <w:r w:rsidRPr="005178AD">
              <w:rPr>
                <w:rFonts w:eastAsiaTheme="minorHAnsi"/>
                <w:sz w:val="22"/>
                <w:szCs w:val="22"/>
                <w:lang w:val="en-GB"/>
              </w:rPr>
              <w:t xml:space="preserve">(a) The flight crew </w:t>
            </w:r>
            <w:r w:rsidRPr="005178AD">
              <w:rPr>
                <w:rFonts w:eastAsiaTheme="minorHAnsi"/>
                <w:i/>
                <w:sz w:val="22"/>
                <w:szCs w:val="22"/>
                <w:lang w:val="en-GB"/>
              </w:rPr>
              <w:t xml:space="preserve">training </w:t>
            </w:r>
            <w:r w:rsidRPr="005178AD">
              <w:rPr>
                <w:rFonts w:eastAsiaTheme="minorHAnsi"/>
                <w:sz w:val="22"/>
                <w:szCs w:val="22"/>
                <w:lang w:val="en-GB"/>
              </w:rPr>
              <w:t>syllabus should include the following items:</w:t>
            </w:r>
          </w:p>
        </w:tc>
      </w:tr>
      <w:tr w:rsidR="005D40BB" w14:paraId="6B76BF76" w14:textId="77777777" w:rsidTr="009347AC">
        <w:tc>
          <w:tcPr>
            <w:tcW w:w="4955" w:type="dxa"/>
            <w:tcBorders>
              <w:top w:val="single" w:sz="4" w:space="0" w:color="auto"/>
              <w:left w:val="single" w:sz="4" w:space="0" w:color="auto"/>
              <w:right w:val="single" w:sz="4" w:space="0" w:color="auto"/>
            </w:tcBorders>
          </w:tcPr>
          <w:p w14:paraId="098226C2"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6115A722"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16B9A835" w14:textId="77777777" w:rsidR="005D40BB" w:rsidRDefault="005D40BB" w:rsidP="005D40BB">
            <w:pPr>
              <w:pStyle w:val="Ledtext"/>
            </w:pPr>
            <w:r>
              <w:t>TS notes:</w:t>
            </w:r>
          </w:p>
        </w:tc>
      </w:tr>
      <w:tr w:rsidR="009347AC" w14:paraId="11A8E29E" w14:textId="77777777" w:rsidTr="009347AC">
        <w:tc>
          <w:tcPr>
            <w:tcW w:w="4955" w:type="dxa"/>
            <w:tcBorders>
              <w:left w:val="single" w:sz="4" w:space="0" w:color="auto"/>
              <w:bottom w:val="single" w:sz="4" w:space="0" w:color="auto"/>
              <w:right w:val="single" w:sz="4" w:space="0" w:color="auto"/>
            </w:tcBorders>
          </w:tcPr>
          <w:p w14:paraId="459BF346"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(1) NVIS working principles, eye physiology, vision at night, limitations and techniques to overcome these limitations;</w:t>
            </w:r>
          </w:p>
        </w:tc>
        <w:sdt>
          <w:sdtPr>
            <w:alias w:val=" "/>
            <w:id w:val="758725972"/>
            <w:placeholder>
              <w:docPart w:val="CC0295DDD2E74B35BF6B5A31C8EB9FD5"/>
            </w:placeholder>
            <w:showingPlcHdr/>
            <w:text/>
          </w:sdtPr>
          <w:sdtEndPr/>
          <w:sdtContent>
            <w:tc>
              <w:tcPr>
                <w:tcW w:w="2478" w:type="dxa"/>
                <w:tcBorders>
                  <w:left w:val="single" w:sz="4" w:space="0" w:color="auto"/>
                  <w:bottom w:val="single" w:sz="4" w:space="0" w:color="auto"/>
                  <w:right w:val="single" w:sz="4" w:space="0" w:color="auto"/>
                </w:tcBorders>
              </w:tcPr>
              <w:p w14:paraId="0AD0A35E" w14:textId="77777777" w:rsidR="009347AC" w:rsidRDefault="009347AC" w:rsidP="009347AC">
                <w:pPr>
                  <w:pStyle w:val="Ifyllnadstext"/>
                </w:pPr>
                <w:r w:rsidRPr="001F3B68">
                  <w:rPr>
                    <w:rStyle w:val="Platshllartext"/>
                  </w:rPr>
                  <w:t xml:space="preserve"> </w:t>
                </w:r>
              </w:p>
            </w:tc>
          </w:sdtContent>
        </w:sdt>
        <w:sdt>
          <w:sdtPr>
            <w:alias w:val=" "/>
            <w:id w:val="621197348"/>
            <w:placeholder>
              <w:docPart w:val="787E824864B148F18B6E5CFFE8888066"/>
            </w:placeholder>
            <w:showingPlcHdr/>
            <w:text/>
          </w:sdtPr>
          <w:sdtEndPr/>
          <w:sdtContent>
            <w:tc>
              <w:tcPr>
                <w:tcW w:w="2478" w:type="dxa"/>
                <w:tcBorders>
                  <w:left w:val="single" w:sz="4" w:space="0" w:color="auto"/>
                  <w:bottom w:val="single" w:sz="4" w:space="0" w:color="auto"/>
                  <w:right w:val="single" w:sz="4" w:space="0" w:color="auto"/>
                </w:tcBorders>
              </w:tcPr>
              <w:p w14:paraId="011805F3" w14:textId="77777777" w:rsidR="009347AC" w:rsidRDefault="009347AC" w:rsidP="009347AC">
                <w:pPr>
                  <w:pStyle w:val="Ifyllnadstext"/>
                </w:pPr>
                <w:r w:rsidRPr="001F3B68">
                  <w:rPr>
                    <w:rStyle w:val="Platshllartext"/>
                  </w:rPr>
                  <w:t xml:space="preserve"> </w:t>
                </w:r>
              </w:p>
            </w:tc>
          </w:sdtContent>
        </w:sdt>
      </w:tr>
      <w:tr w:rsidR="005D40BB" w14:paraId="415F15B4" w14:textId="77777777" w:rsidTr="009347AC">
        <w:tc>
          <w:tcPr>
            <w:tcW w:w="4955" w:type="dxa"/>
            <w:tcBorders>
              <w:top w:val="single" w:sz="4" w:space="0" w:color="auto"/>
              <w:left w:val="single" w:sz="4" w:space="0" w:color="auto"/>
              <w:right w:val="single" w:sz="4" w:space="0" w:color="auto"/>
            </w:tcBorders>
          </w:tcPr>
          <w:p w14:paraId="170A88BD"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0A2C88A0"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698228AB" w14:textId="77777777" w:rsidR="005D40BB" w:rsidRDefault="005D40BB" w:rsidP="005D40BB">
            <w:pPr>
              <w:pStyle w:val="Ledtext"/>
            </w:pPr>
            <w:r>
              <w:t>TS notes:</w:t>
            </w:r>
          </w:p>
        </w:tc>
      </w:tr>
      <w:tr w:rsidR="009347AC" w14:paraId="16A5983D" w14:textId="77777777" w:rsidTr="009347AC">
        <w:tc>
          <w:tcPr>
            <w:tcW w:w="4955" w:type="dxa"/>
            <w:tcBorders>
              <w:left w:val="single" w:sz="4" w:space="0" w:color="auto"/>
              <w:bottom w:val="single" w:sz="4" w:space="0" w:color="auto"/>
              <w:right w:val="single" w:sz="4" w:space="0" w:color="auto"/>
            </w:tcBorders>
          </w:tcPr>
          <w:p w14:paraId="77D079FF"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(2) preparation and testing of NVIS equipment;</w:t>
            </w:r>
          </w:p>
        </w:tc>
        <w:sdt>
          <w:sdtPr>
            <w:alias w:val=" "/>
            <w:id w:val="-1823737988"/>
            <w:placeholder>
              <w:docPart w:val="3F953D83FD144FFCB2683D1D577F173F"/>
            </w:placeholder>
            <w:showingPlcHdr/>
            <w:text/>
          </w:sdtPr>
          <w:sdtEndPr/>
          <w:sdtContent>
            <w:tc>
              <w:tcPr>
                <w:tcW w:w="2478" w:type="dxa"/>
                <w:tcBorders>
                  <w:left w:val="single" w:sz="4" w:space="0" w:color="auto"/>
                  <w:bottom w:val="single" w:sz="4" w:space="0" w:color="auto"/>
                  <w:right w:val="single" w:sz="4" w:space="0" w:color="auto"/>
                </w:tcBorders>
              </w:tcPr>
              <w:p w14:paraId="13E52326" w14:textId="77777777" w:rsidR="009347AC" w:rsidRDefault="009347AC" w:rsidP="009347AC">
                <w:pPr>
                  <w:pStyle w:val="Ifyllnadstext"/>
                </w:pPr>
                <w:r w:rsidRPr="001F3B68">
                  <w:rPr>
                    <w:rStyle w:val="Platshllartext"/>
                  </w:rPr>
                  <w:t xml:space="preserve"> </w:t>
                </w:r>
              </w:p>
            </w:tc>
          </w:sdtContent>
        </w:sdt>
        <w:sdt>
          <w:sdtPr>
            <w:alias w:val=" "/>
            <w:id w:val="-1094316650"/>
            <w:placeholder>
              <w:docPart w:val="230875A433D94A2CB864361541B7EFD1"/>
            </w:placeholder>
            <w:showingPlcHdr/>
            <w:text/>
          </w:sdtPr>
          <w:sdtEndPr/>
          <w:sdtContent>
            <w:tc>
              <w:tcPr>
                <w:tcW w:w="2478" w:type="dxa"/>
                <w:tcBorders>
                  <w:left w:val="single" w:sz="4" w:space="0" w:color="auto"/>
                  <w:bottom w:val="single" w:sz="4" w:space="0" w:color="auto"/>
                  <w:right w:val="single" w:sz="4" w:space="0" w:color="auto"/>
                </w:tcBorders>
              </w:tcPr>
              <w:p w14:paraId="588237DA" w14:textId="77777777" w:rsidR="009347AC" w:rsidRDefault="009347AC" w:rsidP="009347AC">
                <w:pPr>
                  <w:pStyle w:val="Ifyllnadstext"/>
                </w:pPr>
                <w:r w:rsidRPr="001F3B68">
                  <w:rPr>
                    <w:rStyle w:val="Platshllartext"/>
                  </w:rPr>
                  <w:t xml:space="preserve"> </w:t>
                </w:r>
              </w:p>
            </w:tc>
          </w:sdtContent>
        </w:sdt>
      </w:tr>
      <w:tr w:rsidR="005D40BB" w14:paraId="6E85313B" w14:textId="77777777" w:rsidTr="009347AC">
        <w:tc>
          <w:tcPr>
            <w:tcW w:w="4955" w:type="dxa"/>
            <w:tcBorders>
              <w:top w:val="single" w:sz="4" w:space="0" w:color="auto"/>
              <w:left w:val="single" w:sz="4" w:space="0" w:color="auto"/>
              <w:right w:val="single" w:sz="4" w:space="0" w:color="auto"/>
            </w:tcBorders>
          </w:tcPr>
          <w:p w14:paraId="69CE212B"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23DB53A0"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3023F545" w14:textId="77777777" w:rsidR="005D40BB" w:rsidRDefault="005D40BB" w:rsidP="005D40BB">
            <w:pPr>
              <w:pStyle w:val="Ledtext"/>
            </w:pPr>
            <w:r>
              <w:t>TS notes:</w:t>
            </w:r>
          </w:p>
        </w:tc>
      </w:tr>
      <w:tr w:rsidR="009347AC" w14:paraId="15C53CAD" w14:textId="77777777" w:rsidTr="009347AC">
        <w:tc>
          <w:tcPr>
            <w:tcW w:w="4955" w:type="dxa"/>
            <w:tcBorders>
              <w:left w:val="single" w:sz="4" w:space="0" w:color="auto"/>
              <w:bottom w:val="single" w:sz="4" w:space="0" w:color="auto"/>
              <w:right w:val="single" w:sz="4" w:space="0" w:color="auto"/>
            </w:tcBorders>
          </w:tcPr>
          <w:p w14:paraId="06BE841F"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(3) preparation of the helicopter for NVIS operations;</w:t>
            </w:r>
          </w:p>
        </w:tc>
        <w:sdt>
          <w:sdtPr>
            <w:alias w:val=" "/>
            <w:id w:val="1621263490"/>
            <w:placeholder>
              <w:docPart w:val="D09C70454D1348AD982DD6E76FABBC4C"/>
            </w:placeholder>
            <w:showingPlcHdr/>
            <w:text/>
          </w:sdtPr>
          <w:sdtEndPr/>
          <w:sdtContent>
            <w:tc>
              <w:tcPr>
                <w:tcW w:w="2478" w:type="dxa"/>
                <w:tcBorders>
                  <w:left w:val="single" w:sz="4" w:space="0" w:color="auto"/>
                  <w:bottom w:val="single" w:sz="4" w:space="0" w:color="auto"/>
                  <w:right w:val="single" w:sz="4" w:space="0" w:color="auto"/>
                </w:tcBorders>
              </w:tcPr>
              <w:p w14:paraId="55DF4B17" w14:textId="77777777" w:rsidR="009347AC" w:rsidRDefault="009347AC" w:rsidP="009347AC">
                <w:pPr>
                  <w:pStyle w:val="Ifyllnadstext"/>
                </w:pPr>
                <w:r w:rsidRPr="001F3B68">
                  <w:rPr>
                    <w:rStyle w:val="Platshllartext"/>
                  </w:rPr>
                  <w:t xml:space="preserve"> </w:t>
                </w:r>
              </w:p>
            </w:tc>
          </w:sdtContent>
        </w:sdt>
        <w:sdt>
          <w:sdtPr>
            <w:alias w:val=" "/>
            <w:id w:val="-701783275"/>
            <w:placeholder>
              <w:docPart w:val="211485C14FCA41D489608831C39F1216"/>
            </w:placeholder>
            <w:showingPlcHdr/>
            <w:text/>
          </w:sdtPr>
          <w:sdtEndPr/>
          <w:sdtContent>
            <w:tc>
              <w:tcPr>
                <w:tcW w:w="2478" w:type="dxa"/>
                <w:tcBorders>
                  <w:left w:val="single" w:sz="4" w:space="0" w:color="auto"/>
                  <w:bottom w:val="single" w:sz="4" w:space="0" w:color="auto"/>
                  <w:right w:val="single" w:sz="4" w:space="0" w:color="auto"/>
                </w:tcBorders>
              </w:tcPr>
              <w:p w14:paraId="7250832D" w14:textId="77777777" w:rsidR="009347AC" w:rsidRDefault="009347AC" w:rsidP="009347AC">
                <w:pPr>
                  <w:pStyle w:val="Ifyllnadstext"/>
                </w:pPr>
                <w:r w:rsidRPr="001F3B68">
                  <w:rPr>
                    <w:rStyle w:val="Platshllartext"/>
                  </w:rPr>
                  <w:t xml:space="preserve"> </w:t>
                </w:r>
              </w:p>
            </w:tc>
          </w:sdtContent>
        </w:sdt>
      </w:tr>
      <w:tr w:rsidR="005D40BB" w14:paraId="66AFE381" w14:textId="77777777" w:rsidTr="009347AC">
        <w:tc>
          <w:tcPr>
            <w:tcW w:w="4955" w:type="dxa"/>
            <w:tcBorders>
              <w:top w:val="single" w:sz="4" w:space="0" w:color="auto"/>
              <w:left w:val="single" w:sz="4" w:space="0" w:color="auto"/>
              <w:right w:val="single" w:sz="4" w:space="0" w:color="auto"/>
            </w:tcBorders>
          </w:tcPr>
          <w:p w14:paraId="4AB57EE8"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2FD25DC1"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346375ED" w14:textId="77777777" w:rsidR="005D40BB" w:rsidRDefault="005D40BB" w:rsidP="005D40BB">
            <w:pPr>
              <w:pStyle w:val="Ledtext"/>
            </w:pPr>
            <w:r>
              <w:t>TS notes:</w:t>
            </w:r>
          </w:p>
        </w:tc>
      </w:tr>
      <w:tr w:rsidR="009347AC" w14:paraId="22EF3225" w14:textId="77777777" w:rsidTr="009347AC">
        <w:tc>
          <w:tcPr>
            <w:tcW w:w="4955" w:type="dxa"/>
            <w:tcBorders>
              <w:left w:val="single" w:sz="4" w:space="0" w:color="auto"/>
              <w:bottom w:val="single" w:sz="4" w:space="0" w:color="auto"/>
              <w:right w:val="single" w:sz="4" w:space="0" w:color="auto"/>
            </w:tcBorders>
          </w:tcPr>
          <w:p w14:paraId="04B7C6F9"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(4) normal and emergency procedures including all NVIS failure modes;</w:t>
            </w:r>
          </w:p>
        </w:tc>
        <w:sdt>
          <w:sdtPr>
            <w:alias w:val=" "/>
            <w:id w:val="1279065098"/>
            <w:placeholder>
              <w:docPart w:val="8A626D8E80704E44B920EBBF69DAC2ED"/>
            </w:placeholder>
            <w:showingPlcHdr/>
            <w:text/>
          </w:sdtPr>
          <w:sdtEndPr/>
          <w:sdtContent>
            <w:tc>
              <w:tcPr>
                <w:tcW w:w="2478" w:type="dxa"/>
                <w:tcBorders>
                  <w:left w:val="single" w:sz="4" w:space="0" w:color="auto"/>
                  <w:bottom w:val="single" w:sz="4" w:space="0" w:color="auto"/>
                  <w:right w:val="single" w:sz="4" w:space="0" w:color="auto"/>
                </w:tcBorders>
              </w:tcPr>
              <w:p w14:paraId="195902A5" w14:textId="77777777" w:rsidR="009347AC" w:rsidRDefault="009347AC" w:rsidP="009347AC">
                <w:pPr>
                  <w:pStyle w:val="Ifyllnadstext"/>
                </w:pPr>
                <w:r w:rsidRPr="001F3B68">
                  <w:rPr>
                    <w:rStyle w:val="Platshllartext"/>
                  </w:rPr>
                  <w:t xml:space="preserve"> </w:t>
                </w:r>
              </w:p>
            </w:tc>
          </w:sdtContent>
        </w:sdt>
        <w:sdt>
          <w:sdtPr>
            <w:alias w:val=" "/>
            <w:id w:val="-1964028723"/>
            <w:placeholder>
              <w:docPart w:val="E9D7B247FFC045599AFBDB1DFC19562D"/>
            </w:placeholder>
            <w:showingPlcHdr/>
            <w:text/>
          </w:sdtPr>
          <w:sdtEndPr/>
          <w:sdtContent>
            <w:tc>
              <w:tcPr>
                <w:tcW w:w="2478" w:type="dxa"/>
                <w:tcBorders>
                  <w:left w:val="single" w:sz="4" w:space="0" w:color="auto"/>
                  <w:bottom w:val="single" w:sz="4" w:space="0" w:color="auto"/>
                  <w:right w:val="single" w:sz="4" w:space="0" w:color="auto"/>
                </w:tcBorders>
              </w:tcPr>
              <w:p w14:paraId="06C732A9" w14:textId="77777777" w:rsidR="009347AC" w:rsidRDefault="009347AC" w:rsidP="009347AC">
                <w:pPr>
                  <w:pStyle w:val="Ifyllnadstext"/>
                </w:pPr>
                <w:r w:rsidRPr="001F3B68">
                  <w:rPr>
                    <w:rStyle w:val="Platshllartext"/>
                  </w:rPr>
                  <w:t xml:space="preserve"> </w:t>
                </w:r>
              </w:p>
            </w:tc>
          </w:sdtContent>
        </w:sdt>
      </w:tr>
      <w:tr w:rsidR="005D40BB" w14:paraId="46533B1B" w14:textId="77777777" w:rsidTr="009347AC">
        <w:tc>
          <w:tcPr>
            <w:tcW w:w="4955" w:type="dxa"/>
            <w:tcBorders>
              <w:top w:val="single" w:sz="4" w:space="0" w:color="auto"/>
              <w:left w:val="single" w:sz="4" w:space="0" w:color="auto"/>
              <w:right w:val="single" w:sz="4" w:space="0" w:color="auto"/>
            </w:tcBorders>
          </w:tcPr>
          <w:p w14:paraId="4D638A7C"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7EC4971A"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56E5BB67" w14:textId="77777777" w:rsidR="005D40BB" w:rsidRDefault="005D40BB" w:rsidP="005D40BB">
            <w:pPr>
              <w:pStyle w:val="Ledtext"/>
            </w:pPr>
            <w:r>
              <w:t>TS notes:</w:t>
            </w:r>
          </w:p>
        </w:tc>
      </w:tr>
      <w:tr w:rsidR="009347AC" w14:paraId="5B07D99B" w14:textId="77777777" w:rsidTr="009347AC">
        <w:tc>
          <w:tcPr>
            <w:tcW w:w="4955" w:type="dxa"/>
            <w:tcBorders>
              <w:left w:val="single" w:sz="4" w:space="0" w:color="auto"/>
              <w:bottom w:val="single" w:sz="4" w:space="0" w:color="auto"/>
              <w:right w:val="single" w:sz="4" w:space="0" w:color="auto"/>
            </w:tcBorders>
          </w:tcPr>
          <w:p w14:paraId="020F48BD"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(5) maintenance of unaided night flying;</w:t>
            </w:r>
          </w:p>
        </w:tc>
        <w:sdt>
          <w:sdtPr>
            <w:alias w:val=" "/>
            <w:id w:val="1555277406"/>
            <w:placeholder>
              <w:docPart w:val="B9118B799B4C43ADA556DF43AA777425"/>
            </w:placeholder>
            <w:showingPlcHdr/>
            <w:text/>
          </w:sdtPr>
          <w:sdtEndPr/>
          <w:sdtContent>
            <w:tc>
              <w:tcPr>
                <w:tcW w:w="2478" w:type="dxa"/>
                <w:tcBorders>
                  <w:left w:val="single" w:sz="4" w:space="0" w:color="auto"/>
                  <w:bottom w:val="single" w:sz="4" w:space="0" w:color="auto"/>
                  <w:right w:val="single" w:sz="4" w:space="0" w:color="auto"/>
                </w:tcBorders>
              </w:tcPr>
              <w:p w14:paraId="1F662A8B" w14:textId="77777777" w:rsidR="009347AC" w:rsidRDefault="009347AC" w:rsidP="009347AC">
                <w:pPr>
                  <w:pStyle w:val="Ifyllnadstext"/>
                </w:pPr>
                <w:r w:rsidRPr="001F3B68">
                  <w:rPr>
                    <w:rStyle w:val="Platshllartext"/>
                  </w:rPr>
                  <w:t xml:space="preserve"> </w:t>
                </w:r>
              </w:p>
            </w:tc>
          </w:sdtContent>
        </w:sdt>
        <w:sdt>
          <w:sdtPr>
            <w:alias w:val=" "/>
            <w:id w:val="-888418498"/>
            <w:placeholder>
              <w:docPart w:val="E8FA9FD3FE9F4B919894868518D1D638"/>
            </w:placeholder>
            <w:showingPlcHdr/>
            <w:text/>
          </w:sdtPr>
          <w:sdtEndPr/>
          <w:sdtContent>
            <w:tc>
              <w:tcPr>
                <w:tcW w:w="2478" w:type="dxa"/>
                <w:tcBorders>
                  <w:left w:val="single" w:sz="4" w:space="0" w:color="auto"/>
                  <w:bottom w:val="single" w:sz="4" w:space="0" w:color="auto"/>
                  <w:right w:val="single" w:sz="4" w:space="0" w:color="auto"/>
                </w:tcBorders>
              </w:tcPr>
              <w:p w14:paraId="2D7ACC99" w14:textId="77777777" w:rsidR="009347AC" w:rsidRDefault="009347AC" w:rsidP="009347AC">
                <w:pPr>
                  <w:pStyle w:val="Ifyllnadstext"/>
                </w:pPr>
                <w:r w:rsidRPr="001F3B68">
                  <w:rPr>
                    <w:rStyle w:val="Platshllartext"/>
                  </w:rPr>
                  <w:t xml:space="preserve"> </w:t>
                </w:r>
              </w:p>
            </w:tc>
          </w:sdtContent>
        </w:sdt>
      </w:tr>
      <w:tr w:rsidR="005D40BB" w14:paraId="7D77389A" w14:textId="77777777" w:rsidTr="009347AC">
        <w:tc>
          <w:tcPr>
            <w:tcW w:w="4955" w:type="dxa"/>
            <w:tcBorders>
              <w:top w:val="single" w:sz="4" w:space="0" w:color="auto"/>
              <w:left w:val="single" w:sz="4" w:space="0" w:color="auto"/>
              <w:right w:val="single" w:sz="4" w:space="0" w:color="auto"/>
            </w:tcBorders>
          </w:tcPr>
          <w:p w14:paraId="5733E8D9"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7D78A8FE"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18F80226" w14:textId="77777777" w:rsidR="005D40BB" w:rsidRDefault="005D40BB" w:rsidP="005D40BB">
            <w:pPr>
              <w:pStyle w:val="Ledtext"/>
            </w:pPr>
            <w:r>
              <w:t>TS notes:</w:t>
            </w:r>
          </w:p>
        </w:tc>
      </w:tr>
      <w:tr w:rsidR="009347AC" w14:paraId="09872B34" w14:textId="77777777" w:rsidTr="009347AC">
        <w:tc>
          <w:tcPr>
            <w:tcW w:w="4955" w:type="dxa"/>
            <w:tcBorders>
              <w:left w:val="single" w:sz="4" w:space="0" w:color="auto"/>
              <w:bottom w:val="single" w:sz="4" w:space="0" w:color="auto"/>
              <w:right w:val="single" w:sz="4" w:space="0" w:color="auto"/>
            </w:tcBorders>
          </w:tcPr>
          <w:p w14:paraId="61C3731D"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(6) crew coordination concept specific to NVIS operations;</w:t>
            </w:r>
          </w:p>
        </w:tc>
        <w:sdt>
          <w:sdtPr>
            <w:alias w:val=" "/>
            <w:id w:val="-2030253949"/>
            <w:placeholder>
              <w:docPart w:val="A436E60163384A658A09721FBD33FF4F"/>
            </w:placeholder>
            <w:showingPlcHdr/>
            <w:text/>
          </w:sdtPr>
          <w:sdtEndPr/>
          <w:sdtContent>
            <w:tc>
              <w:tcPr>
                <w:tcW w:w="2478" w:type="dxa"/>
                <w:tcBorders>
                  <w:left w:val="single" w:sz="4" w:space="0" w:color="auto"/>
                  <w:bottom w:val="single" w:sz="4" w:space="0" w:color="auto"/>
                  <w:right w:val="single" w:sz="4" w:space="0" w:color="auto"/>
                </w:tcBorders>
              </w:tcPr>
              <w:p w14:paraId="22241374" w14:textId="77777777" w:rsidR="009347AC" w:rsidRDefault="009347AC" w:rsidP="009347AC">
                <w:pPr>
                  <w:pStyle w:val="Ifyllnadstext"/>
                </w:pPr>
                <w:r w:rsidRPr="001F3B68">
                  <w:rPr>
                    <w:rStyle w:val="Platshllartext"/>
                  </w:rPr>
                  <w:t xml:space="preserve"> </w:t>
                </w:r>
              </w:p>
            </w:tc>
          </w:sdtContent>
        </w:sdt>
        <w:sdt>
          <w:sdtPr>
            <w:alias w:val=" "/>
            <w:id w:val="-1137185212"/>
            <w:placeholder>
              <w:docPart w:val="A3F02758A8FF485F93BC867C2E1DCCBB"/>
            </w:placeholder>
            <w:showingPlcHdr/>
            <w:text/>
          </w:sdtPr>
          <w:sdtEndPr/>
          <w:sdtContent>
            <w:tc>
              <w:tcPr>
                <w:tcW w:w="2478" w:type="dxa"/>
                <w:tcBorders>
                  <w:left w:val="single" w:sz="4" w:space="0" w:color="auto"/>
                  <w:bottom w:val="single" w:sz="4" w:space="0" w:color="auto"/>
                  <w:right w:val="single" w:sz="4" w:space="0" w:color="auto"/>
                </w:tcBorders>
              </w:tcPr>
              <w:p w14:paraId="5D0AFC8A" w14:textId="77777777" w:rsidR="009347AC" w:rsidRDefault="009347AC" w:rsidP="009347AC">
                <w:pPr>
                  <w:pStyle w:val="Ifyllnadstext"/>
                </w:pPr>
                <w:r w:rsidRPr="001F3B68">
                  <w:rPr>
                    <w:rStyle w:val="Platshllartext"/>
                  </w:rPr>
                  <w:t xml:space="preserve"> </w:t>
                </w:r>
              </w:p>
            </w:tc>
          </w:sdtContent>
        </w:sdt>
      </w:tr>
      <w:tr w:rsidR="005D40BB" w14:paraId="1B099860" w14:textId="77777777" w:rsidTr="009347AC">
        <w:tc>
          <w:tcPr>
            <w:tcW w:w="4955" w:type="dxa"/>
            <w:tcBorders>
              <w:top w:val="single" w:sz="4" w:space="0" w:color="auto"/>
              <w:left w:val="single" w:sz="4" w:space="0" w:color="auto"/>
              <w:right w:val="single" w:sz="4" w:space="0" w:color="auto"/>
            </w:tcBorders>
          </w:tcPr>
          <w:p w14:paraId="2191210A"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57AD4A7B"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2E0F4653" w14:textId="77777777" w:rsidR="005D40BB" w:rsidRDefault="005D40BB" w:rsidP="005D40BB">
            <w:pPr>
              <w:pStyle w:val="Ledtext"/>
            </w:pPr>
            <w:r>
              <w:t>TS notes:</w:t>
            </w:r>
          </w:p>
        </w:tc>
      </w:tr>
      <w:tr w:rsidR="009347AC" w14:paraId="7DE7B158" w14:textId="77777777" w:rsidTr="009347AC">
        <w:tc>
          <w:tcPr>
            <w:tcW w:w="4955" w:type="dxa"/>
            <w:tcBorders>
              <w:left w:val="single" w:sz="4" w:space="0" w:color="auto"/>
              <w:bottom w:val="single" w:sz="4" w:space="0" w:color="auto"/>
              <w:right w:val="single" w:sz="4" w:space="0" w:color="auto"/>
            </w:tcBorders>
          </w:tcPr>
          <w:p w14:paraId="5A275385"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(7) practice of the transition to and from NVG procedures;</w:t>
            </w:r>
          </w:p>
        </w:tc>
        <w:sdt>
          <w:sdtPr>
            <w:alias w:val=" "/>
            <w:id w:val="-1798820730"/>
            <w:placeholder>
              <w:docPart w:val="C2C60507827B4A928230CE46667A23A4"/>
            </w:placeholder>
            <w:showingPlcHdr/>
            <w:text/>
          </w:sdtPr>
          <w:sdtEndPr/>
          <w:sdtContent>
            <w:tc>
              <w:tcPr>
                <w:tcW w:w="2478" w:type="dxa"/>
                <w:tcBorders>
                  <w:left w:val="single" w:sz="4" w:space="0" w:color="auto"/>
                  <w:bottom w:val="single" w:sz="4" w:space="0" w:color="auto"/>
                  <w:right w:val="single" w:sz="4" w:space="0" w:color="auto"/>
                </w:tcBorders>
              </w:tcPr>
              <w:p w14:paraId="31BBFB72" w14:textId="77777777" w:rsidR="009347AC" w:rsidRDefault="009347AC" w:rsidP="009347AC">
                <w:pPr>
                  <w:pStyle w:val="Ifyllnadstext"/>
                </w:pPr>
                <w:r w:rsidRPr="001F3B68">
                  <w:rPr>
                    <w:rStyle w:val="Platshllartext"/>
                  </w:rPr>
                  <w:t xml:space="preserve"> </w:t>
                </w:r>
              </w:p>
            </w:tc>
          </w:sdtContent>
        </w:sdt>
        <w:sdt>
          <w:sdtPr>
            <w:alias w:val=" "/>
            <w:id w:val="-605651651"/>
            <w:placeholder>
              <w:docPart w:val="EB8BC0B16A024EF686FE5D258EA223C4"/>
            </w:placeholder>
            <w:showingPlcHdr/>
            <w:text/>
          </w:sdtPr>
          <w:sdtEndPr/>
          <w:sdtContent>
            <w:tc>
              <w:tcPr>
                <w:tcW w:w="2478" w:type="dxa"/>
                <w:tcBorders>
                  <w:left w:val="single" w:sz="4" w:space="0" w:color="auto"/>
                  <w:bottom w:val="single" w:sz="4" w:space="0" w:color="auto"/>
                  <w:right w:val="single" w:sz="4" w:space="0" w:color="auto"/>
                </w:tcBorders>
              </w:tcPr>
              <w:p w14:paraId="13AA0DFF" w14:textId="77777777" w:rsidR="009347AC" w:rsidRDefault="009347AC" w:rsidP="009347AC">
                <w:pPr>
                  <w:pStyle w:val="Ifyllnadstext"/>
                </w:pPr>
                <w:r w:rsidRPr="001F3B68">
                  <w:rPr>
                    <w:rStyle w:val="Platshllartext"/>
                  </w:rPr>
                  <w:t xml:space="preserve"> </w:t>
                </w:r>
              </w:p>
            </w:tc>
          </w:sdtContent>
        </w:sdt>
      </w:tr>
      <w:tr w:rsidR="005D40BB" w14:paraId="3290FC7C" w14:textId="77777777" w:rsidTr="009347AC">
        <w:tc>
          <w:tcPr>
            <w:tcW w:w="4955" w:type="dxa"/>
            <w:tcBorders>
              <w:top w:val="single" w:sz="4" w:space="0" w:color="auto"/>
              <w:left w:val="single" w:sz="4" w:space="0" w:color="auto"/>
              <w:right w:val="single" w:sz="4" w:space="0" w:color="auto"/>
            </w:tcBorders>
          </w:tcPr>
          <w:p w14:paraId="3C8B88A3"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50059EDE"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02AC99B2" w14:textId="77777777" w:rsidR="005D40BB" w:rsidRDefault="005D40BB" w:rsidP="005D40BB">
            <w:pPr>
              <w:pStyle w:val="Ledtext"/>
            </w:pPr>
            <w:r>
              <w:t>TS notes:</w:t>
            </w:r>
          </w:p>
        </w:tc>
      </w:tr>
      <w:tr w:rsidR="009347AC" w14:paraId="19D71B6D" w14:textId="77777777" w:rsidTr="009347AC">
        <w:tc>
          <w:tcPr>
            <w:tcW w:w="4955" w:type="dxa"/>
            <w:tcBorders>
              <w:left w:val="single" w:sz="4" w:space="0" w:color="auto"/>
              <w:bottom w:val="single" w:sz="4" w:space="0" w:color="auto"/>
              <w:right w:val="single" w:sz="4" w:space="0" w:color="auto"/>
            </w:tcBorders>
          </w:tcPr>
          <w:p w14:paraId="7F32EB13"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(8) awareness of specific dangers relating to the operating environment; and</w:t>
            </w:r>
          </w:p>
        </w:tc>
        <w:sdt>
          <w:sdtPr>
            <w:alias w:val=" "/>
            <w:id w:val="-115687276"/>
            <w:placeholder>
              <w:docPart w:val="E5008796461A4144B57F775BB38A9D48"/>
            </w:placeholder>
            <w:showingPlcHdr/>
            <w:text/>
          </w:sdtPr>
          <w:sdtEndPr/>
          <w:sdtContent>
            <w:tc>
              <w:tcPr>
                <w:tcW w:w="2478" w:type="dxa"/>
                <w:tcBorders>
                  <w:left w:val="single" w:sz="4" w:space="0" w:color="auto"/>
                  <w:bottom w:val="single" w:sz="4" w:space="0" w:color="auto"/>
                  <w:right w:val="single" w:sz="4" w:space="0" w:color="auto"/>
                </w:tcBorders>
              </w:tcPr>
              <w:p w14:paraId="5F713A6D" w14:textId="77777777" w:rsidR="009347AC" w:rsidRDefault="009347AC" w:rsidP="009347AC">
                <w:pPr>
                  <w:pStyle w:val="Ifyllnadstext"/>
                </w:pPr>
                <w:r w:rsidRPr="001F3B68">
                  <w:rPr>
                    <w:rStyle w:val="Platshllartext"/>
                  </w:rPr>
                  <w:t xml:space="preserve"> </w:t>
                </w:r>
              </w:p>
            </w:tc>
          </w:sdtContent>
        </w:sdt>
        <w:sdt>
          <w:sdtPr>
            <w:alias w:val=" "/>
            <w:id w:val="1610554650"/>
            <w:placeholder>
              <w:docPart w:val="39B226AEC5A24973B63273CA25A6B1E0"/>
            </w:placeholder>
            <w:showingPlcHdr/>
            <w:text/>
          </w:sdtPr>
          <w:sdtEndPr/>
          <w:sdtContent>
            <w:tc>
              <w:tcPr>
                <w:tcW w:w="2478" w:type="dxa"/>
                <w:tcBorders>
                  <w:left w:val="single" w:sz="4" w:space="0" w:color="auto"/>
                  <w:bottom w:val="single" w:sz="4" w:space="0" w:color="auto"/>
                  <w:right w:val="single" w:sz="4" w:space="0" w:color="auto"/>
                </w:tcBorders>
              </w:tcPr>
              <w:p w14:paraId="15DB51A0" w14:textId="77777777" w:rsidR="009347AC" w:rsidRDefault="009347AC" w:rsidP="009347AC">
                <w:pPr>
                  <w:pStyle w:val="Ifyllnadstext"/>
                </w:pPr>
                <w:r w:rsidRPr="001F3B68">
                  <w:rPr>
                    <w:rStyle w:val="Platshllartext"/>
                  </w:rPr>
                  <w:t xml:space="preserve"> </w:t>
                </w:r>
              </w:p>
            </w:tc>
          </w:sdtContent>
        </w:sdt>
      </w:tr>
      <w:tr w:rsidR="005D40BB" w14:paraId="1DCE3D7C" w14:textId="77777777" w:rsidTr="009347AC">
        <w:tc>
          <w:tcPr>
            <w:tcW w:w="4955" w:type="dxa"/>
            <w:tcBorders>
              <w:top w:val="single" w:sz="4" w:space="0" w:color="auto"/>
              <w:left w:val="single" w:sz="4" w:space="0" w:color="auto"/>
              <w:right w:val="single" w:sz="4" w:space="0" w:color="auto"/>
            </w:tcBorders>
          </w:tcPr>
          <w:p w14:paraId="6C43F631"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0648AE97"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2D5E82D7" w14:textId="77777777" w:rsidR="005D40BB" w:rsidRDefault="005D40BB" w:rsidP="005D40BB">
            <w:pPr>
              <w:pStyle w:val="Ledtext"/>
            </w:pPr>
            <w:r>
              <w:t>TS notes:</w:t>
            </w:r>
          </w:p>
        </w:tc>
      </w:tr>
      <w:tr w:rsidR="009347AC" w14:paraId="1E4C4F0E" w14:textId="77777777" w:rsidTr="009347AC">
        <w:tc>
          <w:tcPr>
            <w:tcW w:w="4955" w:type="dxa"/>
            <w:tcBorders>
              <w:left w:val="single" w:sz="4" w:space="0" w:color="auto"/>
              <w:bottom w:val="single" w:sz="4" w:space="0" w:color="auto"/>
              <w:right w:val="single" w:sz="4" w:space="0" w:color="auto"/>
            </w:tcBorders>
          </w:tcPr>
          <w:p w14:paraId="0C198D8D"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(9) risk analysis, mitigation and management.</w:t>
            </w:r>
          </w:p>
        </w:tc>
        <w:sdt>
          <w:sdtPr>
            <w:alias w:val=" "/>
            <w:id w:val="751010850"/>
            <w:placeholder>
              <w:docPart w:val="2B2F54CDF8D74EC6971454F292A9804C"/>
            </w:placeholder>
            <w:showingPlcHdr/>
            <w:text/>
          </w:sdtPr>
          <w:sdtEndPr/>
          <w:sdtContent>
            <w:tc>
              <w:tcPr>
                <w:tcW w:w="2478" w:type="dxa"/>
                <w:tcBorders>
                  <w:left w:val="single" w:sz="4" w:space="0" w:color="auto"/>
                  <w:bottom w:val="single" w:sz="4" w:space="0" w:color="auto"/>
                  <w:right w:val="single" w:sz="4" w:space="0" w:color="auto"/>
                </w:tcBorders>
              </w:tcPr>
              <w:p w14:paraId="4B5802FC" w14:textId="77777777" w:rsidR="009347AC" w:rsidRDefault="009347AC" w:rsidP="009347AC">
                <w:pPr>
                  <w:pStyle w:val="Ifyllnadstext"/>
                </w:pPr>
                <w:r w:rsidRPr="001F3B68">
                  <w:rPr>
                    <w:rStyle w:val="Platshllartext"/>
                  </w:rPr>
                  <w:t xml:space="preserve"> </w:t>
                </w:r>
              </w:p>
            </w:tc>
          </w:sdtContent>
        </w:sdt>
        <w:sdt>
          <w:sdtPr>
            <w:alias w:val=" "/>
            <w:id w:val="1635903976"/>
            <w:placeholder>
              <w:docPart w:val="39B6964C59E64A1CA66C44B6ED3BC780"/>
            </w:placeholder>
            <w:showingPlcHdr/>
            <w:text/>
          </w:sdtPr>
          <w:sdtEndPr/>
          <w:sdtContent>
            <w:tc>
              <w:tcPr>
                <w:tcW w:w="2478" w:type="dxa"/>
                <w:tcBorders>
                  <w:left w:val="single" w:sz="4" w:space="0" w:color="auto"/>
                  <w:bottom w:val="single" w:sz="4" w:space="0" w:color="auto"/>
                  <w:right w:val="single" w:sz="4" w:space="0" w:color="auto"/>
                </w:tcBorders>
              </w:tcPr>
              <w:p w14:paraId="0A775032" w14:textId="77777777" w:rsidR="009347AC" w:rsidRDefault="009347AC" w:rsidP="009347AC">
                <w:pPr>
                  <w:pStyle w:val="Ifyllnadstext"/>
                </w:pPr>
                <w:r w:rsidRPr="001F3B68">
                  <w:rPr>
                    <w:rStyle w:val="Platshllartext"/>
                  </w:rPr>
                  <w:t xml:space="preserve"> </w:t>
                </w:r>
              </w:p>
            </w:tc>
          </w:sdtContent>
        </w:sdt>
      </w:tr>
      <w:tr w:rsidR="009347AC" w14:paraId="34C23512" w14:textId="77777777" w:rsidTr="009347AC">
        <w:tc>
          <w:tcPr>
            <w:tcW w:w="9911" w:type="dxa"/>
            <w:gridSpan w:val="3"/>
            <w:tcBorders>
              <w:top w:val="single" w:sz="4" w:space="0" w:color="auto"/>
              <w:left w:val="single" w:sz="4" w:space="0" w:color="auto"/>
              <w:right w:val="single" w:sz="4" w:space="0" w:color="auto"/>
            </w:tcBorders>
          </w:tcPr>
          <w:p w14:paraId="70818B19" w14:textId="77777777" w:rsidR="009347AC" w:rsidRDefault="009347AC" w:rsidP="009347AC">
            <w:pPr>
              <w:pStyle w:val="Ledtext"/>
            </w:pPr>
          </w:p>
        </w:tc>
      </w:tr>
      <w:tr w:rsidR="009347AC" w14:paraId="13F578A4" w14:textId="77777777" w:rsidTr="009347AC">
        <w:tc>
          <w:tcPr>
            <w:tcW w:w="9911" w:type="dxa"/>
            <w:gridSpan w:val="3"/>
            <w:tcBorders>
              <w:left w:val="single" w:sz="4" w:space="0" w:color="auto"/>
              <w:bottom w:val="single" w:sz="4" w:space="0" w:color="auto"/>
              <w:right w:val="single" w:sz="4" w:space="0" w:color="auto"/>
            </w:tcBorders>
          </w:tcPr>
          <w:p w14:paraId="197AB81A"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(b) The flight crew </w:t>
            </w:r>
            <w:r w:rsidRPr="005178AD">
              <w:rPr>
                <w:rFonts w:ascii="Calibri" w:eastAsiaTheme="minorHAnsi" w:hAnsi="Calibri" w:cs="Calibri"/>
                <w:i/>
                <w:color w:val="000000"/>
                <w:szCs w:val="22"/>
                <w:lang w:eastAsia="en-US"/>
              </w:rPr>
              <w:t>checking</w:t>
            </w:r>
            <w:r w:rsidRPr="005178AD">
              <w:rPr>
                <w:rFonts w:ascii="Calibri" w:eastAsiaTheme="minorHAnsi" w:hAnsi="Calibri" w:cs="Calibri"/>
                <w:color w:val="000000"/>
                <w:szCs w:val="22"/>
                <w:lang w:eastAsia="en-US"/>
              </w:rPr>
              <w:t xml:space="preserve"> syllabus should include:</w:t>
            </w:r>
          </w:p>
        </w:tc>
      </w:tr>
      <w:tr w:rsidR="005D40BB" w14:paraId="0A5B1A74" w14:textId="77777777" w:rsidTr="009347AC">
        <w:tc>
          <w:tcPr>
            <w:tcW w:w="4955" w:type="dxa"/>
            <w:tcBorders>
              <w:top w:val="single" w:sz="4" w:space="0" w:color="auto"/>
              <w:left w:val="single" w:sz="4" w:space="0" w:color="auto"/>
              <w:right w:val="single" w:sz="4" w:space="0" w:color="auto"/>
            </w:tcBorders>
          </w:tcPr>
          <w:p w14:paraId="4B21F216"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70510CE8"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70691518" w14:textId="77777777" w:rsidR="005D40BB" w:rsidRDefault="005D40BB" w:rsidP="005D40BB">
            <w:pPr>
              <w:pStyle w:val="Ledtext"/>
            </w:pPr>
            <w:r>
              <w:t>TS notes:</w:t>
            </w:r>
          </w:p>
        </w:tc>
      </w:tr>
      <w:tr w:rsidR="009347AC" w14:paraId="40078598" w14:textId="77777777" w:rsidTr="009347AC">
        <w:tc>
          <w:tcPr>
            <w:tcW w:w="4955" w:type="dxa"/>
            <w:tcBorders>
              <w:left w:val="single" w:sz="4" w:space="0" w:color="auto"/>
              <w:bottom w:val="single" w:sz="4" w:space="0" w:color="auto"/>
              <w:right w:val="single" w:sz="4" w:space="0" w:color="auto"/>
            </w:tcBorders>
          </w:tcPr>
          <w:p w14:paraId="64129ACC"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(1) night proficiency checks, including emergency procedures to be used on NVIS operations; and</w:t>
            </w:r>
          </w:p>
        </w:tc>
        <w:sdt>
          <w:sdtPr>
            <w:alias w:val=" "/>
            <w:id w:val="1544092282"/>
            <w:placeholder>
              <w:docPart w:val="0DE34E6240B547498B4B2DEF780203B7"/>
            </w:placeholder>
            <w:showingPlcHdr/>
            <w:text/>
          </w:sdtPr>
          <w:sdtEndPr/>
          <w:sdtContent>
            <w:tc>
              <w:tcPr>
                <w:tcW w:w="2478" w:type="dxa"/>
                <w:tcBorders>
                  <w:left w:val="single" w:sz="4" w:space="0" w:color="auto"/>
                  <w:bottom w:val="single" w:sz="4" w:space="0" w:color="auto"/>
                  <w:right w:val="single" w:sz="4" w:space="0" w:color="auto"/>
                </w:tcBorders>
              </w:tcPr>
              <w:p w14:paraId="38C968F7" w14:textId="77777777" w:rsidR="009347AC" w:rsidRDefault="009347AC" w:rsidP="009347AC">
                <w:pPr>
                  <w:pStyle w:val="Ifyllnadstext"/>
                </w:pPr>
                <w:r w:rsidRPr="001F3B68">
                  <w:rPr>
                    <w:rStyle w:val="Platshllartext"/>
                  </w:rPr>
                  <w:t xml:space="preserve"> </w:t>
                </w:r>
              </w:p>
            </w:tc>
          </w:sdtContent>
        </w:sdt>
        <w:sdt>
          <w:sdtPr>
            <w:alias w:val=" "/>
            <w:id w:val="2019267816"/>
            <w:placeholder>
              <w:docPart w:val="8853D616EA65486D83A17C751C27AC2A"/>
            </w:placeholder>
            <w:showingPlcHdr/>
            <w:text/>
          </w:sdtPr>
          <w:sdtEndPr/>
          <w:sdtContent>
            <w:tc>
              <w:tcPr>
                <w:tcW w:w="2478" w:type="dxa"/>
                <w:tcBorders>
                  <w:left w:val="single" w:sz="4" w:space="0" w:color="auto"/>
                  <w:bottom w:val="single" w:sz="4" w:space="0" w:color="auto"/>
                  <w:right w:val="single" w:sz="4" w:space="0" w:color="auto"/>
                </w:tcBorders>
              </w:tcPr>
              <w:p w14:paraId="21CC91F1" w14:textId="77777777" w:rsidR="009347AC" w:rsidRDefault="009347AC" w:rsidP="009347AC">
                <w:pPr>
                  <w:pStyle w:val="Ifyllnadstext"/>
                </w:pPr>
                <w:r w:rsidRPr="001F3B68">
                  <w:rPr>
                    <w:rStyle w:val="Platshllartext"/>
                  </w:rPr>
                  <w:t xml:space="preserve"> </w:t>
                </w:r>
              </w:p>
            </w:tc>
          </w:sdtContent>
        </w:sdt>
      </w:tr>
      <w:tr w:rsidR="005D40BB" w14:paraId="7401BB6B" w14:textId="77777777" w:rsidTr="009347AC">
        <w:tc>
          <w:tcPr>
            <w:tcW w:w="4955" w:type="dxa"/>
            <w:tcBorders>
              <w:top w:val="single" w:sz="4" w:space="0" w:color="auto"/>
              <w:left w:val="single" w:sz="4" w:space="0" w:color="auto"/>
              <w:right w:val="single" w:sz="4" w:space="0" w:color="auto"/>
            </w:tcBorders>
          </w:tcPr>
          <w:p w14:paraId="7B9CF726"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4FC27254"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71A8CE5D" w14:textId="77777777" w:rsidR="005D40BB" w:rsidRDefault="005D40BB" w:rsidP="005D40BB">
            <w:pPr>
              <w:pStyle w:val="Ledtext"/>
            </w:pPr>
            <w:r>
              <w:t>TS notes:</w:t>
            </w:r>
          </w:p>
        </w:tc>
      </w:tr>
      <w:tr w:rsidR="009347AC" w14:paraId="1BF1EB84" w14:textId="77777777" w:rsidTr="009347AC">
        <w:tc>
          <w:tcPr>
            <w:tcW w:w="4955" w:type="dxa"/>
            <w:tcBorders>
              <w:left w:val="single" w:sz="4" w:space="0" w:color="auto"/>
              <w:bottom w:val="single" w:sz="4" w:space="0" w:color="auto"/>
              <w:right w:val="single" w:sz="4" w:space="0" w:color="auto"/>
            </w:tcBorders>
          </w:tcPr>
          <w:p w14:paraId="017FFEF9"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(2) line checks with special emphasis on the following: </w:t>
            </w:r>
          </w:p>
          <w:p w14:paraId="266536C1"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(i) local area meteorology; </w:t>
            </w:r>
          </w:p>
          <w:p w14:paraId="13F2489C"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(ii) NVIS flight planning; </w:t>
            </w:r>
          </w:p>
          <w:p w14:paraId="50D83404"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lastRenderedPageBreak/>
              <w:t xml:space="preserve">(iii) NVIS in-flight procedures; </w:t>
            </w:r>
          </w:p>
          <w:p w14:paraId="11506D83"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(iv) transitions to and from night vision goggles (NVG); </w:t>
            </w:r>
          </w:p>
          <w:p w14:paraId="5585F389"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(v) normal NVIS procedures; and </w:t>
            </w:r>
          </w:p>
          <w:p w14:paraId="0EDCAA69"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(vi) </w:t>
            </w:r>
            <w:proofErr w:type="gramStart"/>
            <w:r w:rsidRPr="005178AD">
              <w:rPr>
                <w:rFonts w:ascii="Calibri" w:eastAsiaTheme="minorHAnsi" w:hAnsi="Calibri" w:cs="Calibri"/>
                <w:color w:val="000000"/>
                <w:szCs w:val="22"/>
                <w:lang w:eastAsia="en-US"/>
              </w:rPr>
              <w:t>crew</w:t>
            </w:r>
            <w:proofErr w:type="gramEnd"/>
            <w:r w:rsidRPr="005178AD">
              <w:rPr>
                <w:rFonts w:ascii="Calibri" w:eastAsiaTheme="minorHAnsi" w:hAnsi="Calibri" w:cs="Calibri"/>
                <w:color w:val="000000"/>
                <w:szCs w:val="22"/>
                <w:lang w:eastAsia="en-US"/>
              </w:rPr>
              <w:t xml:space="preserve"> coordination specific to NVIS operations.</w:t>
            </w:r>
          </w:p>
        </w:tc>
        <w:sdt>
          <w:sdtPr>
            <w:alias w:val=" "/>
            <w:id w:val="-1282570989"/>
            <w:placeholder>
              <w:docPart w:val="85FA8CE65AF344B9A169CB872A902D78"/>
            </w:placeholder>
            <w:showingPlcHdr/>
            <w:text/>
          </w:sdtPr>
          <w:sdtEndPr/>
          <w:sdtContent>
            <w:tc>
              <w:tcPr>
                <w:tcW w:w="2478" w:type="dxa"/>
                <w:tcBorders>
                  <w:left w:val="single" w:sz="4" w:space="0" w:color="auto"/>
                  <w:bottom w:val="single" w:sz="4" w:space="0" w:color="auto"/>
                  <w:right w:val="single" w:sz="4" w:space="0" w:color="auto"/>
                </w:tcBorders>
              </w:tcPr>
              <w:p w14:paraId="4282373D" w14:textId="77777777" w:rsidR="009347AC" w:rsidRDefault="009347AC" w:rsidP="009347AC">
                <w:pPr>
                  <w:pStyle w:val="Ifyllnadstext"/>
                </w:pPr>
                <w:r w:rsidRPr="001F3B68">
                  <w:rPr>
                    <w:rStyle w:val="Platshllartext"/>
                  </w:rPr>
                  <w:t xml:space="preserve"> </w:t>
                </w:r>
              </w:p>
            </w:tc>
          </w:sdtContent>
        </w:sdt>
        <w:sdt>
          <w:sdtPr>
            <w:alias w:val=" "/>
            <w:id w:val="-1759046587"/>
            <w:placeholder>
              <w:docPart w:val="41FA8BD5A2DD4E04B892B67489757EC6"/>
            </w:placeholder>
            <w:showingPlcHdr/>
            <w:text/>
          </w:sdtPr>
          <w:sdtEndPr/>
          <w:sdtContent>
            <w:tc>
              <w:tcPr>
                <w:tcW w:w="2478" w:type="dxa"/>
                <w:tcBorders>
                  <w:left w:val="single" w:sz="4" w:space="0" w:color="auto"/>
                  <w:bottom w:val="single" w:sz="4" w:space="0" w:color="auto"/>
                  <w:right w:val="single" w:sz="4" w:space="0" w:color="auto"/>
                </w:tcBorders>
              </w:tcPr>
              <w:p w14:paraId="188E08BD" w14:textId="77777777" w:rsidR="009347AC" w:rsidRDefault="009347AC" w:rsidP="009347AC">
                <w:pPr>
                  <w:pStyle w:val="Ifyllnadstext"/>
                </w:pPr>
                <w:r w:rsidRPr="001F3B68">
                  <w:rPr>
                    <w:rStyle w:val="Platshllartext"/>
                  </w:rPr>
                  <w:t xml:space="preserve"> </w:t>
                </w:r>
              </w:p>
            </w:tc>
          </w:sdtContent>
        </w:sdt>
      </w:tr>
      <w:tr w:rsidR="009347AC" w14:paraId="2B14E32F" w14:textId="77777777" w:rsidTr="009347AC">
        <w:tc>
          <w:tcPr>
            <w:tcW w:w="9911" w:type="dxa"/>
            <w:gridSpan w:val="3"/>
            <w:tcBorders>
              <w:top w:val="single" w:sz="4" w:space="0" w:color="auto"/>
              <w:left w:val="single" w:sz="4" w:space="0" w:color="auto"/>
              <w:right w:val="single" w:sz="4" w:space="0" w:color="auto"/>
            </w:tcBorders>
          </w:tcPr>
          <w:p w14:paraId="2AE4EAEA" w14:textId="77777777" w:rsidR="009347AC" w:rsidRDefault="009347AC" w:rsidP="009347AC">
            <w:pPr>
              <w:pStyle w:val="Ledtext"/>
            </w:pPr>
          </w:p>
        </w:tc>
      </w:tr>
      <w:tr w:rsidR="009347AC" w14:paraId="7D8A5C5B" w14:textId="77777777" w:rsidTr="009347AC">
        <w:tc>
          <w:tcPr>
            <w:tcW w:w="9911" w:type="dxa"/>
            <w:gridSpan w:val="3"/>
            <w:tcBorders>
              <w:left w:val="single" w:sz="4" w:space="0" w:color="auto"/>
              <w:bottom w:val="single" w:sz="4" w:space="0" w:color="auto"/>
              <w:right w:val="single" w:sz="4" w:space="0" w:color="auto"/>
            </w:tcBorders>
          </w:tcPr>
          <w:p w14:paraId="5B5C4330"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(c) Whenever the crew is required to also consist of an NVIS technical crew member, he/she should be trained and checked in the following items:</w:t>
            </w:r>
          </w:p>
        </w:tc>
      </w:tr>
      <w:tr w:rsidR="005D40BB" w14:paraId="42DD0F67" w14:textId="77777777" w:rsidTr="009347AC">
        <w:tc>
          <w:tcPr>
            <w:tcW w:w="4955" w:type="dxa"/>
            <w:tcBorders>
              <w:top w:val="single" w:sz="4" w:space="0" w:color="auto"/>
              <w:left w:val="single" w:sz="4" w:space="0" w:color="auto"/>
              <w:right w:val="single" w:sz="4" w:space="0" w:color="auto"/>
            </w:tcBorders>
          </w:tcPr>
          <w:p w14:paraId="4005F9AF"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40487455"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36A3BED7" w14:textId="77777777" w:rsidR="005D40BB" w:rsidRDefault="005D40BB" w:rsidP="005D40BB">
            <w:pPr>
              <w:pStyle w:val="Ledtext"/>
            </w:pPr>
            <w:r>
              <w:t>TS notes:</w:t>
            </w:r>
          </w:p>
        </w:tc>
      </w:tr>
      <w:tr w:rsidR="009347AC" w14:paraId="5F175133" w14:textId="77777777" w:rsidTr="009347AC">
        <w:tc>
          <w:tcPr>
            <w:tcW w:w="4955" w:type="dxa"/>
            <w:tcBorders>
              <w:left w:val="single" w:sz="4" w:space="0" w:color="auto"/>
              <w:bottom w:val="single" w:sz="4" w:space="0" w:color="auto"/>
              <w:right w:val="single" w:sz="4" w:space="0" w:color="auto"/>
            </w:tcBorders>
          </w:tcPr>
          <w:p w14:paraId="35A4BF54"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(1) NVIS working principles, eye physiology, vision at night, limitations, and techniques to overcome these limitations;</w:t>
            </w:r>
          </w:p>
        </w:tc>
        <w:sdt>
          <w:sdtPr>
            <w:alias w:val=" "/>
            <w:id w:val="2001454088"/>
            <w:placeholder>
              <w:docPart w:val="7E073FC4B5AF479DA0B2A5D6BF087892"/>
            </w:placeholder>
            <w:showingPlcHdr/>
            <w:text/>
          </w:sdtPr>
          <w:sdtEndPr/>
          <w:sdtContent>
            <w:tc>
              <w:tcPr>
                <w:tcW w:w="2478" w:type="dxa"/>
                <w:tcBorders>
                  <w:left w:val="single" w:sz="4" w:space="0" w:color="auto"/>
                  <w:bottom w:val="single" w:sz="4" w:space="0" w:color="auto"/>
                  <w:right w:val="single" w:sz="4" w:space="0" w:color="auto"/>
                </w:tcBorders>
              </w:tcPr>
              <w:p w14:paraId="0C4CDC59" w14:textId="77777777" w:rsidR="009347AC" w:rsidRDefault="009347AC" w:rsidP="009347AC">
                <w:pPr>
                  <w:pStyle w:val="Ifyllnadstext"/>
                </w:pPr>
                <w:r w:rsidRPr="001F3B68">
                  <w:rPr>
                    <w:rStyle w:val="Platshllartext"/>
                  </w:rPr>
                  <w:t xml:space="preserve"> </w:t>
                </w:r>
              </w:p>
            </w:tc>
          </w:sdtContent>
        </w:sdt>
        <w:sdt>
          <w:sdtPr>
            <w:alias w:val=" "/>
            <w:id w:val="-557168522"/>
            <w:placeholder>
              <w:docPart w:val="B360E95D1A5D41A7B2340157B36615CE"/>
            </w:placeholder>
            <w:showingPlcHdr/>
            <w:text/>
          </w:sdtPr>
          <w:sdtEndPr/>
          <w:sdtContent>
            <w:tc>
              <w:tcPr>
                <w:tcW w:w="2478" w:type="dxa"/>
                <w:tcBorders>
                  <w:left w:val="single" w:sz="4" w:space="0" w:color="auto"/>
                  <w:bottom w:val="single" w:sz="4" w:space="0" w:color="auto"/>
                  <w:right w:val="single" w:sz="4" w:space="0" w:color="auto"/>
                </w:tcBorders>
              </w:tcPr>
              <w:p w14:paraId="7BAE0C35" w14:textId="77777777" w:rsidR="009347AC" w:rsidRDefault="009347AC" w:rsidP="009347AC">
                <w:pPr>
                  <w:pStyle w:val="Ifyllnadstext"/>
                </w:pPr>
                <w:r w:rsidRPr="001F3B68">
                  <w:rPr>
                    <w:rStyle w:val="Platshllartext"/>
                  </w:rPr>
                  <w:t xml:space="preserve"> </w:t>
                </w:r>
              </w:p>
            </w:tc>
          </w:sdtContent>
        </w:sdt>
      </w:tr>
      <w:tr w:rsidR="005D40BB" w14:paraId="525AFEDE" w14:textId="77777777" w:rsidTr="009347AC">
        <w:tc>
          <w:tcPr>
            <w:tcW w:w="4955" w:type="dxa"/>
            <w:tcBorders>
              <w:top w:val="single" w:sz="4" w:space="0" w:color="auto"/>
              <w:left w:val="single" w:sz="4" w:space="0" w:color="auto"/>
              <w:right w:val="single" w:sz="4" w:space="0" w:color="auto"/>
            </w:tcBorders>
          </w:tcPr>
          <w:p w14:paraId="1C930CC9"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505E4D24"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4CC23AEA" w14:textId="77777777" w:rsidR="005D40BB" w:rsidRDefault="005D40BB" w:rsidP="005D40BB">
            <w:pPr>
              <w:pStyle w:val="Ledtext"/>
            </w:pPr>
            <w:r>
              <w:t>TS notes:</w:t>
            </w:r>
          </w:p>
        </w:tc>
      </w:tr>
      <w:tr w:rsidR="009347AC" w14:paraId="0AEEC1D3" w14:textId="77777777" w:rsidTr="009347AC">
        <w:tc>
          <w:tcPr>
            <w:tcW w:w="4955" w:type="dxa"/>
            <w:tcBorders>
              <w:left w:val="single" w:sz="4" w:space="0" w:color="auto"/>
              <w:bottom w:val="single" w:sz="4" w:space="0" w:color="auto"/>
              <w:right w:val="single" w:sz="4" w:space="0" w:color="auto"/>
            </w:tcBorders>
          </w:tcPr>
          <w:p w14:paraId="07F07F04"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(2) duties in the NVIS role, with and without NVGs;</w:t>
            </w:r>
          </w:p>
        </w:tc>
        <w:sdt>
          <w:sdtPr>
            <w:alias w:val=" "/>
            <w:id w:val="-164177938"/>
            <w:placeholder>
              <w:docPart w:val="A2CE08F531FB47D68DD90CE6EABC3BE9"/>
            </w:placeholder>
            <w:showingPlcHdr/>
            <w:text/>
          </w:sdtPr>
          <w:sdtEndPr/>
          <w:sdtContent>
            <w:tc>
              <w:tcPr>
                <w:tcW w:w="2478" w:type="dxa"/>
                <w:tcBorders>
                  <w:left w:val="single" w:sz="4" w:space="0" w:color="auto"/>
                  <w:bottom w:val="single" w:sz="4" w:space="0" w:color="auto"/>
                  <w:right w:val="single" w:sz="4" w:space="0" w:color="auto"/>
                </w:tcBorders>
              </w:tcPr>
              <w:p w14:paraId="3045734D" w14:textId="77777777" w:rsidR="009347AC" w:rsidRDefault="009347AC" w:rsidP="009347AC">
                <w:pPr>
                  <w:pStyle w:val="Ifyllnadstext"/>
                </w:pPr>
                <w:r w:rsidRPr="001F3B68">
                  <w:rPr>
                    <w:rStyle w:val="Platshllartext"/>
                  </w:rPr>
                  <w:t xml:space="preserve"> </w:t>
                </w:r>
              </w:p>
            </w:tc>
          </w:sdtContent>
        </w:sdt>
        <w:sdt>
          <w:sdtPr>
            <w:alias w:val=" "/>
            <w:id w:val="562761566"/>
            <w:placeholder>
              <w:docPart w:val="9313128B4F61434EA84C45B0B77C9819"/>
            </w:placeholder>
            <w:showingPlcHdr/>
            <w:text/>
          </w:sdtPr>
          <w:sdtEndPr/>
          <w:sdtContent>
            <w:tc>
              <w:tcPr>
                <w:tcW w:w="2478" w:type="dxa"/>
                <w:tcBorders>
                  <w:left w:val="single" w:sz="4" w:space="0" w:color="auto"/>
                  <w:bottom w:val="single" w:sz="4" w:space="0" w:color="auto"/>
                  <w:right w:val="single" w:sz="4" w:space="0" w:color="auto"/>
                </w:tcBorders>
              </w:tcPr>
              <w:p w14:paraId="7365294F" w14:textId="77777777" w:rsidR="009347AC" w:rsidRDefault="009347AC" w:rsidP="009347AC">
                <w:pPr>
                  <w:pStyle w:val="Ifyllnadstext"/>
                </w:pPr>
                <w:r w:rsidRPr="001F3B68">
                  <w:rPr>
                    <w:rStyle w:val="Platshllartext"/>
                  </w:rPr>
                  <w:t xml:space="preserve"> </w:t>
                </w:r>
              </w:p>
            </w:tc>
          </w:sdtContent>
        </w:sdt>
      </w:tr>
      <w:tr w:rsidR="005D40BB" w14:paraId="4570BDD8" w14:textId="77777777" w:rsidTr="009347AC">
        <w:tc>
          <w:tcPr>
            <w:tcW w:w="4955" w:type="dxa"/>
            <w:tcBorders>
              <w:top w:val="single" w:sz="4" w:space="0" w:color="auto"/>
              <w:left w:val="single" w:sz="4" w:space="0" w:color="auto"/>
              <w:right w:val="single" w:sz="4" w:space="0" w:color="auto"/>
            </w:tcBorders>
          </w:tcPr>
          <w:p w14:paraId="048E7487"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68190D59"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2421F2EA" w14:textId="77777777" w:rsidR="005D40BB" w:rsidRDefault="005D40BB" w:rsidP="005D40BB">
            <w:pPr>
              <w:pStyle w:val="Ledtext"/>
            </w:pPr>
            <w:r>
              <w:t>TS notes:</w:t>
            </w:r>
          </w:p>
        </w:tc>
      </w:tr>
      <w:tr w:rsidR="009347AC" w14:paraId="23D31CA7" w14:textId="77777777" w:rsidTr="009347AC">
        <w:tc>
          <w:tcPr>
            <w:tcW w:w="4955" w:type="dxa"/>
            <w:tcBorders>
              <w:left w:val="single" w:sz="4" w:space="0" w:color="auto"/>
              <w:bottom w:val="single" w:sz="4" w:space="0" w:color="auto"/>
              <w:right w:val="single" w:sz="4" w:space="0" w:color="auto"/>
            </w:tcBorders>
          </w:tcPr>
          <w:p w14:paraId="112FE236"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(3) the NVIS installation;</w:t>
            </w:r>
          </w:p>
        </w:tc>
        <w:sdt>
          <w:sdtPr>
            <w:alias w:val=" "/>
            <w:id w:val="-161934835"/>
            <w:placeholder>
              <w:docPart w:val="32B6749CD9164557B0CC8B699C8A4C6E"/>
            </w:placeholder>
            <w:showingPlcHdr/>
            <w:text/>
          </w:sdtPr>
          <w:sdtEndPr/>
          <w:sdtContent>
            <w:tc>
              <w:tcPr>
                <w:tcW w:w="2478" w:type="dxa"/>
                <w:tcBorders>
                  <w:left w:val="single" w:sz="4" w:space="0" w:color="auto"/>
                  <w:bottom w:val="single" w:sz="4" w:space="0" w:color="auto"/>
                  <w:right w:val="single" w:sz="4" w:space="0" w:color="auto"/>
                </w:tcBorders>
              </w:tcPr>
              <w:p w14:paraId="7505E3D1" w14:textId="77777777" w:rsidR="009347AC" w:rsidRDefault="009347AC" w:rsidP="009347AC">
                <w:pPr>
                  <w:pStyle w:val="Ifyllnadstext"/>
                </w:pPr>
                <w:r w:rsidRPr="001F3B68">
                  <w:rPr>
                    <w:rStyle w:val="Platshllartext"/>
                  </w:rPr>
                  <w:t xml:space="preserve"> </w:t>
                </w:r>
              </w:p>
            </w:tc>
          </w:sdtContent>
        </w:sdt>
        <w:sdt>
          <w:sdtPr>
            <w:alias w:val=" "/>
            <w:id w:val="-1156453088"/>
            <w:placeholder>
              <w:docPart w:val="BBCDB2ED578A442088DCD97204C6FEAE"/>
            </w:placeholder>
            <w:showingPlcHdr/>
            <w:text/>
          </w:sdtPr>
          <w:sdtEndPr/>
          <w:sdtContent>
            <w:tc>
              <w:tcPr>
                <w:tcW w:w="2478" w:type="dxa"/>
                <w:tcBorders>
                  <w:left w:val="single" w:sz="4" w:space="0" w:color="auto"/>
                  <w:bottom w:val="single" w:sz="4" w:space="0" w:color="auto"/>
                  <w:right w:val="single" w:sz="4" w:space="0" w:color="auto"/>
                </w:tcBorders>
              </w:tcPr>
              <w:p w14:paraId="7E01BD96" w14:textId="77777777" w:rsidR="009347AC" w:rsidRDefault="009347AC" w:rsidP="009347AC">
                <w:pPr>
                  <w:pStyle w:val="Ifyllnadstext"/>
                </w:pPr>
                <w:r w:rsidRPr="001F3B68">
                  <w:rPr>
                    <w:rStyle w:val="Platshllartext"/>
                  </w:rPr>
                  <w:t xml:space="preserve"> </w:t>
                </w:r>
              </w:p>
            </w:tc>
          </w:sdtContent>
        </w:sdt>
      </w:tr>
      <w:tr w:rsidR="005D40BB" w14:paraId="668E4C9C" w14:textId="77777777" w:rsidTr="009347AC">
        <w:tc>
          <w:tcPr>
            <w:tcW w:w="4955" w:type="dxa"/>
            <w:tcBorders>
              <w:top w:val="single" w:sz="4" w:space="0" w:color="auto"/>
              <w:left w:val="single" w:sz="4" w:space="0" w:color="auto"/>
              <w:right w:val="single" w:sz="4" w:space="0" w:color="auto"/>
            </w:tcBorders>
          </w:tcPr>
          <w:p w14:paraId="74FF0191"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75EBFBC7"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7926F4E7" w14:textId="77777777" w:rsidR="005D40BB" w:rsidRDefault="005D40BB" w:rsidP="005D40BB">
            <w:pPr>
              <w:pStyle w:val="Ledtext"/>
            </w:pPr>
            <w:r>
              <w:t>TS notes:</w:t>
            </w:r>
          </w:p>
        </w:tc>
      </w:tr>
      <w:tr w:rsidR="009347AC" w14:paraId="75BA9A9B" w14:textId="77777777" w:rsidTr="009347AC">
        <w:tc>
          <w:tcPr>
            <w:tcW w:w="4955" w:type="dxa"/>
            <w:tcBorders>
              <w:left w:val="single" w:sz="4" w:space="0" w:color="auto"/>
              <w:bottom w:val="single" w:sz="4" w:space="0" w:color="auto"/>
              <w:right w:val="single" w:sz="4" w:space="0" w:color="auto"/>
            </w:tcBorders>
          </w:tcPr>
          <w:p w14:paraId="7C1DDEE6"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(4) operation and use of the NVIS equipment;</w:t>
            </w:r>
          </w:p>
        </w:tc>
        <w:sdt>
          <w:sdtPr>
            <w:alias w:val=" "/>
            <w:id w:val="1360392821"/>
            <w:placeholder>
              <w:docPart w:val="9E771AB07F0D441A994ED3F92BC3D6C4"/>
            </w:placeholder>
            <w:showingPlcHdr/>
            <w:text/>
          </w:sdtPr>
          <w:sdtEndPr/>
          <w:sdtContent>
            <w:tc>
              <w:tcPr>
                <w:tcW w:w="2478" w:type="dxa"/>
                <w:tcBorders>
                  <w:left w:val="single" w:sz="4" w:space="0" w:color="auto"/>
                  <w:bottom w:val="single" w:sz="4" w:space="0" w:color="auto"/>
                  <w:right w:val="single" w:sz="4" w:space="0" w:color="auto"/>
                </w:tcBorders>
              </w:tcPr>
              <w:p w14:paraId="20FD22C8" w14:textId="77777777" w:rsidR="009347AC" w:rsidRDefault="009347AC" w:rsidP="009347AC">
                <w:pPr>
                  <w:pStyle w:val="Ifyllnadstext"/>
                </w:pPr>
                <w:r w:rsidRPr="001F3B68">
                  <w:rPr>
                    <w:rStyle w:val="Platshllartext"/>
                  </w:rPr>
                  <w:t xml:space="preserve"> </w:t>
                </w:r>
              </w:p>
            </w:tc>
          </w:sdtContent>
        </w:sdt>
        <w:sdt>
          <w:sdtPr>
            <w:alias w:val=" "/>
            <w:id w:val="-234171616"/>
            <w:placeholder>
              <w:docPart w:val="AE200A60943744659F5595DDA70B79C4"/>
            </w:placeholder>
            <w:showingPlcHdr/>
            <w:text/>
          </w:sdtPr>
          <w:sdtEndPr/>
          <w:sdtContent>
            <w:tc>
              <w:tcPr>
                <w:tcW w:w="2478" w:type="dxa"/>
                <w:tcBorders>
                  <w:left w:val="single" w:sz="4" w:space="0" w:color="auto"/>
                  <w:bottom w:val="single" w:sz="4" w:space="0" w:color="auto"/>
                  <w:right w:val="single" w:sz="4" w:space="0" w:color="auto"/>
                </w:tcBorders>
              </w:tcPr>
              <w:p w14:paraId="2A2C04A3" w14:textId="77777777" w:rsidR="009347AC" w:rsidRDefault="009347AC" w:rsidP="009347AC">
                <w:pPr>
                  <w:pStyle w:val="Ifyllnadstext"/>
                </w:pPr>
                <w:r w:rsidRPr="001F3B68">
                  <w:rPr>
                    <w:rStyle w:val="Platshllartext"/>
                  </w:rPr>
                  <w:t xml:space="preserve"> </w:t>
                </w:r>
              </w:p>
            </w:tc>
          </w:sdtContent>
        </w:sdt>
      </w:tr>
      <w:tr w:rsidR="005D40BB" w14:paraId="5003CA3E" w14:textId="77777777" w:rsidTr="009347AC">
        <w:tc>
          <w:tcPr>
            <w:tcW w:w="4955" w:type="dxa"/>
            <w:tcBorders>
              <w:top w:val="single" w:sz="4" w:space="0" w:color="auto"/>
              <w:left w:val="single" w:sz="4" w:space="0" w:color="auto"/>
              <w:right w:val="single" w:sz="4" w:space="0" w:color="auto"/>
            </w:tcBorders>
          </w:tcPr>
          <w:p w14:paraId="12CA31C2"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71E3A648"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456F0AF2" w14:textId="77777777" w:rsidR="005D40BB" w:rsidRDefault="005D40BB" w:rsidP="005D40BB">
            <w:pPr>
              <w:pStyle w:val="Ledtext"/>
            </w:pPr>
            <w:r>
              <w:t>TS notes:</w:t>
            </w:r>
          </w:p>
        </w:tc>
      </w:tr>
      <w:tr w:rsidR="009347AC" w14:paraId="062049ED" w14:textId="77777777" w:rsidTr="009347AC">
        <w:tc>
          <w:tcPr>
            <w:tcW w:w="4955" w:type="dxa"/>
            <w:tcBorders>
              <w:left w:val="single" w:sz="4" w:space="0" w:color="auto"/>
              <w:bottom w:val="single" w:sz="4" w:space="0" w:color="auto"/>
              <w:right w:val="single" w:sz="4" w:space="0" w:color="auto"/>
            </w:tcBorders>
          </w:tcPr>
          <w:p w14:paraId="3C728EAE"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(5) preparing the helicopter and specialist equipment for NVIS operations;</w:t>
            </w:r>
          </w:p>
        </w:tc>
        <w:sdt>
          <w:sdtPr>
            <w:alias w:val=" "/>
            <w:id w:val="-1278945329"/>
            <w:placeholder>
              <w:docPart w:val="7D48D878164F41A8B044982C6709179E"/>
            </w:placeholder>
            <w:showingPlcHdr/>
            <w:text/>
          </w:sdtPr>
          <w:sdtEndPr/>
          <w:sdtContent>
            <w:tc>
              <w:tcPr>
                <w:tcW w:w="2478" w:type="dxa"/>
                <w:tcBorders>
                  <w:left w:val="single" w:sz="4" w:space="0" w:color="auto"/>
                  <w:bottom w:val="single" w:sz="4" w:space="0" w:color="auto"/>
                  <w:right w:val="single" w:sz="4" w:space="0" w:color="auto"/>
                </w:tcBorders>
              </w:tcPr>
              <w:p w14:paraId="11D8811B" w14:textId="77777777" w:rsidR="009347AC" w:rsidRDefault="009347AC" w:rsidP="009347AC">
                <w:pPr>
                  <w:pStyle w:val="Ifyllnadstext"/>
                </w:pPr>
                <w:r w:rsidRPr="001F3B68">
                  <w:rPr>
                    <w:rStyle w:val="Platshllartext"/>
                  </w:rPr>
                  <w:t xml:space="preserve"> </w:t>
                </w:r>
              </w:p>
            </w:tc>
          </w:sdtContent>
        </w:sdt>
        <w:sdt>
          <w:sdtPr>
            <w:alias w:val=" "/>
            <w:id w:val="-2143262161"/>
            <w:placeholder>
              <w:docPart w:val="3975D3805AC44919B1A55D4E49BE55D6"/>
            </w:placeholder>
            <w:showingPlcHdr/>
            <w:text/>
          </w:sdtPr>
          <w:sdtEndPr/>
          <w:sdtContent>
            <w:tc>
              <w:tcPr>
                <w:tcW w:w="2478" w:type="dxa"/>
                <w:tcBorders>
                  <w:left w:val="single" w:sz="4" w:space="0" w:color="auto"/>
                  <w:bottom w:val="single" w:sz="4" w:space="0" w:color="auto"/>
                  <w:right w:val="single" w:sz="4" w:space="0" w:color="auto"/>
                </w:tcBorders>
              </w:tcPr>
              <w:p w14:paraId="39DD9EC2" w14:textId="77777777" w:rsidR="009347AC" w:rsidRDefault="009347AC" w:rsidP="009347AC">
                <w:pPr>
                  <w:pStyle w:val="Ifyllnadstext"/>
                </w:pPr>
                <w:r w:rsidRPr="001F3B68">
                  <w:rPr>
                    <w:rStyle w:val="Platshllartext"/>
                  </w:rPr>
                  <w:t xml:space="preserve"> </w:t>
                </w:r>
              </w:p>
            </w:tc>
          </w:sdtContent>
        </w:sdt>
      </w:tr>
      <w:tr w:rsidR="005D40BB" w14:paraId="4617E080" w14:textId="77777777" w:rsidTr="009347AC">
        <w:tc>
          <w:tcPr>
            <w:tcW w:w="4955" w:type="dxa"/>
            <w:tcBorders>
              <w:top w:val="single" w:sz="4" w:space="0" w:color="auto"/>
              <w:left w:val="single" w:sz="4" w:space="0" w:color="auto"/>
              <w:right w:val="single" w:sz="4" w:space="0" w:color="auto"/>
            </w:tcBorders>
          </w:tcPr>
          <w:p w14:paraId="1FC0CD96"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429BA7B8"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687E0878" w14:textId="77777777" w:rsidR="005D40BB" w:rsidRDefault="005D40BB" w:rsidP="005D40BB">
            <w:pPr>
              <w:pStyle w:val="Ledtext"/>
            </w:pPr>
            <w:r>
              <w:t>TS notes:</w:t>
            </w:r>
          </w:p>
        </w:tc>
      </w:tr>
      <w:tr w:rsidR="009347AC" w14:paraId="52575802" w14:textId="77777777" w:rsidTr="009347AC">
        <w:tc>
          <w:tcPr>
            <w:tcW w:w="4955" w:type="dxa"/>
            <w:tcBorders>
              <w:left w:val="single" w:sz="4" w:space="0" w:color="auto"/>
              <w:bottom w:val="single" w:sz="4" w:space="0" w:color="auto"/>
              <w:right w:val="single" w:sz="4" w:space="0" w:color="auto"/>
            </w:tcBorders>
          </w:tcPr>
          <w:p w14:paraId="1D0C6079"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(6) normal and emergency procedures;</w:t>
            </w:r>
          </w:p>
        </w:tc>
        <w:sdt>
          <w:sdtPr>
            <w:alias w:val=" "/>
            <w:id w:val="1919515746"/>
            <w:placeholder>
              <w:docPart w:val="BA2A1845C86D4F5F88695C9C903C9A10"/>
            </w:placeholder>
            <w:showingPlcHdr/>
            <w:text/>
          </w:sdtPr>
          <w:sdtEndPr/>
          <w:sdtContent>
            <w:tc>
              <w:tcPr>
                <w:tcW w:w="2478" w:type="dxa"/>
                <w:tcBorders>
                  <w:left w:val="single" w:sz="4" w:space="0" w:color="auto"/>
                  <w:bottom w:val="single" w:sz="4" w:space="0" w:color="auto"/>
                  <w:right w:val="single" w:sz="4" w:space="0" w:color="auto"/>
                </w:tcBorders>
              </w:tcPr>
              <w:p w14:paraId="7EDDD0DA" w14:textId="77777777" w:rsidR="009347AC" w:rsidRDefault="009347AC" w:rsidP="009347AC">
                <w:pPr>
                  <w:pStyle w:val="Ifyllnadstext"/>
                </w:pPr>
                <w:r w:rsidRPr="001F3B68">
                  <w:rPr>
                    <w:rStyle w:val="Platshllartext"/>
                  </w:rPr>
                  <w:t xml:space="preserve"> </w:t>
                </w:r>
              </w:p>
            </w:tc>
          </w:sdtContent>
        </w:sdt>
        <w:sdt>
          <w:sdtPr>
            <w:alias w:val=" "/>
            <w:id w:val="441032154"/>
            <w:placeholder>
              <w:docPart w:val="323C3E09ECD04FA0AA2FC83CE323E810"/>
            </w:placeholder>
            <w:showingPlcHdr/>
            <w:text/>
          </w:sdtPr>
          <w:sdtEndPr/>
          <w:sdtContent>
            <w:tc>
              <w:tcPr>
                <w:tcW w:w="2478" w:type="dxa"/>
                <w:tcBorders>
                  <w:left w:val="single" w:sz="4" w:space="0" w:color="auto"/>
                  <w:bottom w:val="single" w:sz="4" w:space="0" w:color="auto"/>
                  <w:right w:val="single" w:sz="4" w:space="0" w:color="auto"/>
                </w:tcBorders>
              </w:tcPr>
              <w:p w14:paraId="1EA245AA" w14:textId="77777777" w:rsidR="009347AC" w:rsidRDefault="009347AC" w:rsidP="009347AC">
                <w:pPr>
                  <w:pStyle w:val="Ifyllnadstext"/>
                </w:pPr>
                <w:r w:rsidRPr="001F3B68">
                  <w:rPr>
                    <w:rStyle w:val="Platshllartext"/>
                  </w:rPr>
                  <w:t xml:space="preserve"> </w:t>
                </w:r>
              </w:p>
            </w:tc>
          </w:sdtContent>
        </w:sdt>
      </w:tr>
      <w:tr w:rsidR="005D40BB" w14:paraId="613C887C" w14:textId="77777777" w:rsidTr="009347AC">
        <w:tc>
          <w:tcPr>
            <w:tcW w:w="4955" w:type="dxa"/>
            <w:tcBorders>
              <w:top w:val="single" w:sz="4" w:space="0" w:color="auto"/>
              <w:left w:val="single" w:sz="4" w:space="0" w:color="auto"/>
              <w:right w:val="single" w:sz="4" w:space="0" w:color="auto"/>
            </w:tcBorders>
          </w:tcPr>
          <w:p w14:paraId="7BD828FA"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2EA9005F"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2480189A" w14:textId="77777777" w:rsidR="005D40BB" w:rsidRDefault="005D40BB" w:rsidP="005D40BB">
            <w:pPr>
              <w:pStyle w:val="Ledtext"/>
            </w:pPr>
            <w:r>
              <w:t>TS notes:</w:t>
            </w:r>
          </w:p>
        </w:tc>
      </w:tr>
      <w:tr w:rsidR="009347AC" w14:paraId="3F829585" w14:textId="77777777" w:rsidTr="009347AC">
        <w:tc>
          <w:tcPr>
            <w:tcW w:w="4955" w:type="dxa"/>
            <w:tcBorders>
              <w:left w:val="single" w:sz="4" w:space="0" w:color="auto"/>
              <w:bottom w:val="single" w:sz="4" w:space="0" w:color="auto"/>
              <w:right w:val="single" w:sz="4" w:space="0" w:color="auto"/>
            </w:tcBorders>
          </w:tcPr>
          <w:p w14:paraId="6A4CF441"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(7) crew coordination concepts specific to NVIS operations;</w:t>
            </w:r>
          </w:p>
        </w:tc>
        <w:sdt>
          <w:sdtPr>
            <w:alias w:val=" "/>
            <w:id w:val="689119346"/>
            <w:placeholder>
              <w:docPart w:val="251D0E9AFDE944AF83490C7D2557D4AD"/>
            </w:placeholder>
            <w:showingPlcHdr/>
            <w:text/>
          </w:sdtPr>
          <w:sdtEndPr/>
          <w:sdtContent>
            <w:tc>
              <w:tcPr>
                <w:tcW w:w="2478" w:type="dxa"/>
                <w:tcBorders>
                  <w:left w:val="single" w:sz="4" w:space="0" w:color="auto"/>
                  <w:bottom w:val="single" w:sz="4" w:space="0" w:color="auto"/>
                  <w:right w:val="single" w:sz="4" w:space="0" w:color="auto"/>
                </w:tcBorders>
              </w:tcPr>
              <w:p w14:paraId="25436171" w14:textId="77777777" w:rsidR="009347AC" w:rsidRDefault="009347AC" w:rsidP="009347AC">
                <w:pPr>
                  <w:pStyle w:val="Ifyllnadstext"/>
                </w:pPr>
                <w:r w:rsidRPr="001F3B68">
                  <w:rPr>
                    <w:rStyle w:val="Platshllartext"/>
                  </w:rPr>
                  <w:t xml:space="preserve"> </w:t>
                </w:r>
              </w:p>
            </w:tc>
          </w:sdtContent>
        </w:sdt>
        <w:sdt>
          <w:sdtPr>
            <w:alias w:val=" "/>
            <w:id w:val="-97488925"/>
            <w:placeholder>
              <w:docPart w:val="3D7E9E5B7B0245CF92030A78EE7BB78C"/>
            </w:placeholder>
            <w:showingPlcHdr/>
            <w:text/>
          </w:sdtPr>
          <w:sdtEndPr/>
          <w:sdtContent>
            <w:tc>
              <w:tcPr>
                <w:tcW w:w="2478" w:type="dxa"/>
                <w:tcBorders>
                  <w:left w:val="single" w:sz="4" w:space="0" w:color="auto"/>
                  <w:bottom w:val="single" w:sz="4" w:space="0" w:color="auto"/>
                  <w:right w:val="single" w:sz="4" w:space="0" w:color="auto"/>
                </w:tcBorders>
              </w:tcPr>
              <w:p w14:paraId="24FE013F" w14:textId="77777777" w:rsidR="009347AC" w:rsidRDefault="009347AC" w:rsidP="009347AC">
                <w:pPr>
                  <w:pStyle w:val="Ifyllnadstext"/>
                </w:pPr>
                <w:r w:rsidRPr="001F3B68">
                  <w:rPr>
                    <w:rStyle w:val="Platshllartext"/>
                  </w:rPr>
                  <w:t xml:space="preserve"> </w:t>
                </w:r>
              </w:p>
            </w:tc>
          </w:sdtContent>
        </w:sdt>
      </w:tr>
      <w:tr w:rsidR="005D40BB" w14:paraId="050EA4E3" w14:textId="77777777" w:rsidTr="009347AC">
        <w:tc>
          <w:tcPr>
            <w:tcW w:w="4955" w:type="dxa"/>
            <w:tcBorders>
              <w:top w:val="single" w:sz="4" w:space="0" w:color="auto"/>
              <w:left w:val="single" w:sz="4" w:space="0" w:color="auto"/>
              <w:right w:val="single" w:sz="4" w:space="0" w:color="auto"/>
            </w:tcBorders>
          </w:tcPr>
          <w:p w14:paraId="0FAEDBAC"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422E0C7B"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7BA1B0F5" w14:textId="77777777" w:rsidR="005D40BB" w:rsidRDefault="005D40BB" w:rsidP="005D40BB">
            <w:pPr>
              <w:pStyle w:val="Ledtext"/>
            </w:pPr>
            <w:r>
              <w:t>TS notes:</w:t>
            </w:r>
          </w:p>
        </w:tc>
      </w:tr>
      <w:tr w:rsidR="009347AC" w14:paraId="52370F87" w14:textId="77777777" w:rsidTr="009347AC">
        <w:tc>
          <w:tcPr>
            <w:tcW w:w="4955" w:type="dxa"/>
            <w:tcBorders>
              <w:left w:val="single" w:sz="4" w:space="0" w:color="auto"/>
              <w:bottom w:val="single" w:sz="4" w:space="0" w:color="auto"/>
              <w:right w:val="single" w:sz="4" w:space="0" w:color="auto"/>
            </w:tcBorders>
          </w:tcPr>
          <w:p w14:paraId="1DD851F0"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(8) awareness of specific dangers relating to the operating environment; and</w:t>
            </w:r>
          </w:p>
        </w:tc>
        <w:sdt>
          <w:sdtPr>
            <w:alias w:val=" "/>
            <w:id w:val="2078480897"/>
            <w:placeholder>
              <w:docPart w:val="05AA7CA820D844E0BCF20AB4FD95B32C"/>
            </w:placeholder>
            <w:showingPlcHdr/>
            <w:text/>
          </w:sdtPr>
          <w:sdtEndPr/>
          <w:sdtContent>
            <w:tc>
              <w:tcPr>
                <w:tcW w:w="2478" w:type="dxa"/>
                <w:tcBorders>
                  <w:left w:val="single" w:sz="4" w:space="0" w:color="auto"/>
                  <w:bottom w:val="single" w:sz="4" w:space="0" w:color="auto"/>
                  <w:right w:val="single" w:sz="4" w:space="0" w:color="auto"/>
                </w:tcBorders>
              </w:tcPr>
              <w:p w14:paraId="0ECC23E1" w14:textId="77777777" w:rsidR="009347AC" w:rsidRDefault="009347AC" w:rsidP="009347AC">
                <w:pPr>
                  <w:pStyle w:val="Ifyllnadstext"/>
                </w:pPr>
                <w:r w:rsidRPr="001F3B68">
                  <w:rPr>
                    <w:rStyle w:val="Platshllartext"/>
                  </w:rPr>
                  <w:t xml:space="preserve"> </w:t>
                </w:r>
              </w:p>
            </w:tc>
          </w:sdtContent>
        </w:sdt>
        <w:sdt>
          <w:sdtPr>
            <w:alias w:val=" "/>
            <w:id w:val="-514392568"/>
            <w:placeholder>
              <w:docPart w:val="79BBAD840F4A4DE0A03E47C86E59C1FA"/>
            </w:placeholder>
            <w:showingPlcHdr/>
            <w:text/>
          </w:sdtPr>
          <w:sdtEndPr/>
          <w:sdtContent>
            <w:tc>
              <w:tcPr>
                <w:tcW w:w="2478" w:type="dxa"/>
                <w:tcBorders>
                  <w:left w:val="single" w:sz="4" w:space="0" w:color="auto"/>
                  <w:bottom w:val="single" w:sz="4" w:space="0" w:color="auto"/>
                  <w:right w:val="single" w:sz="4" w:space="0" w:color="auto"/>
                </w:tcBorders>
              </w:tcPr>
              <w:p w14:paraId="48893159" w14:textId="77777777" w:rsidR="009347AC" w:rsidRDefault="009347AC" w:rsidP="009347AC">
                <w:pPr>
                  <w:pStyle w:val="Ifyllnadstext"/>
                </w:pPr>
                <w:r w:rsidRPr="001F3B68">
                  <w:rPr>
                    <w:rStyle w:val="Platshllartext"/>
                  </w:rPr>
                  <w:t xml:space="preserve"> </w:t>
                </w:r>
              </w:p>
            </w:tc>
          </w:sdtContent>
        </w:sdt>
      </w:tr>
      <w:tr w:rsidR="005D40BB" w14:paraId="1283D107" w14:textId="77777777" w:rsidTr="009347AC">
        <w:tc>
          <w:tcPr>
            <w:tcW w:w="4955" w:type="dxa"/>
            <w:tcBorders>
              <w:top w:val="single" w:sz="4" w:space="0" w:color="auto"/>
              <w:left w:val="single" w:sz="4" w:space="0" w:color="auto"/>
              <w:right w:val="single" w:sz="4" w:space="0" w:color="auto"/>
            </w:tcBorders>
          </w:tcPr>
          <w:p w14:paraId="255B92F9"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452227A2"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4A574F23" w14:textId="77777777" w:rsidR="005D40BB" w:rsidRDefault="005D40BB" w:rsidP="005D40BB">
            <w:pPr>
              <w:pStyle w:val="Ledtext"/>
            </w:pPr>
            <w:r>
              <w:t>TS notes:</w:t>
            </w:r>
          </w:p>
        </w:tc>
      </w:tr>
      <w:tr w:rsidR="009347AC" w14:paraId="31710991" w14:textId="77777777" w:rsidTr="009347AC">
        <w:tc>
          <w:tcPr>
            <w:tcW w:w="4955" w:type="dxa"/>
            <w:tcBorders>
              <w:left w:val="single" w:sz="4" w:space="0" w:color="auto"/>
              <w:bottom w:val="single" w:sz="4" w:space="0" w:color="auto"/>
              <w:right w:val="single" w:sz="4" w:space="0" w:color="auto"/>
            </w:tcBorders>
          </w:tcPr>
          <w:p w14:paraId="65F6AED1"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(9) risk analysis, mitigation and management.</w:t>
            </w:r>
          </w:p>
        </w:tc>
        <w:sdt>
          <w:sdtPr>
            <w:alias w:val=" "/>
            <w:id w:val="-698164666"/>
            <w:placeholder>
              <w:docPart w:val="C4F95FF4CB0345FD99E1C132737B016D"/>
            </w:placeholder>
            <w:showingPlcHdr/>
            <w:text/>
          </w:sdtPr>
          <w:sdtEndPr/>
          <w:sdtContent>
            <w:tc>
              <w:tcPr>
                <w:tcW w:w="2478" w:type="dxa"/>
                <w:tcBorders>
                  <w:left w:val="single" w:sz="4" w:space="0" w:color="auto"/>
                  <w:bottom w:val="single" w:sz="4" w:space="0" w:color="auto"/>
                  <w:right w:val="single" w:sz="4" w:space="0" w:color="auto"/>
                </w:tcBorders>
              </w:tcPr>
              <w:p w14:paraId="439D6762" w14:textId="77777777" w:rsidR="009347AC" w:rsidRDefault="009347AC" w:rsidP="009347AC">
                <w:pPr>
                  <w:pStyle w:val="Ifyllnadstext"/>
                </w:pPr>
                <w:r w:rsidRPr="001F3B68">
                  <w:rPr>
                    <w:rStyle w:val="Platshllartext"/>
                  </w:rPr>
                  <w:t xml:space="preserve"> </w:t>
                </w:r>
              </w:p>
            </w:tc>
          </w:sdtContent>
        </w:sdt>
        <w:sdt>
          <w:sdtPr>
            <w:alias w:val=" "/>
            <w:id w:val="217633078"/>
            <w:placeholder>
              <w:docPart w:val="340B2539AB074DF8ABA14C643DFB1DEC"/>
            </w:placeholder>
            <w:showingPlcHdr/>
            <w:text/>
          </w:sdtPr>
          <w:sdtEndPr/>
          <w:sdtContent>
            <w:tc>
              <w:tcPr>
                <w:tcW w:w="2478" w:type="dxa"/>
                <w:tcBorders>
                  <w:left w:val="single" w:sz="4" w:space="0" w:color="auto"/>
                  <w:bottom w:val="single" w:sz="4" w:space="0" w:color="auto"/>
                  <w:right w:val="single" w:sz="4" w:space="0" w:color="auto"/>
                </w:tcBorders>
              </w:tcPr>
              <w:p w14:paraId="0894042E" w14:textId="77777777" w:rsidR="009347AC" w:rsidRDefault="009347AC" w:rsidP="009347AC">
                <w:pPr>
                  <w:pStyle w:val="Ifyllnadstext"/>
                </w:pPr>
                <w:r w:rsidRPr="001F3B68">
                  <w:rPr>
                    <w:rStyle w:val="Platshllartext"/>
                  </w:rPr>
                  <w:t xml:space="preserve"> </w:t>
                </w:r>
              </w:p>
            </w:tc>
          </w:sdtContent>
        </w:sdt>
      </w:tr>
      <w:tr w:rsidR="009347AC" w14:paraId="11C61464" w14:textId="77777777" w:rsidTr="009347AC">
        <w:tc>
          <w:tcPr>
            <w:tcW w:w="9911" w:type="dxa"/>
            <w:gridSpan w:val="3"/>
          </w:tcPr>
          <w:p w14:paraId="5888C3A2" w14:textId="77777777" w:rsidR="009347AC" w:rsidRDefault="009347AC" w:rsidP="009347AC">
            <w:pPr>
              <w:pStyle w:val="Rubrik1"/>
              <w:outlineLvl w:val="0"/>
            </w:pPr>
            <w:r>
              <w:t xml:space="preserve">AMC1 </w:t>
            </w:r>
            <w:proofErr w:type="gramStart"/>
            <w:r>
              <w:t>SPA.NVIS.130(</w:t>
            </w:r>
            <w:proofErr w:type="gramEnd"/>
            <w:r>
              <w:t>f) Crew requirements</w:t>
            </w:r>
          </w:p>
        </w:tc>
      </w:tr>
      <w:tr w:rsidR="009347AC" w14:paraId="2F891FF9" w14:textId="77777777" w:rsidTr="009347AC">
        <w:tc>
          <w:tcPr>
            <w:tcW w:w="9911" w:type="dxa"/>
            <w:gridSpan w:val="3"/>
          </w:tcPr>
          <w:p w14:paraId="77090170" w14:textId="77777777" w:rsidR="009347AC" w:rsidRDefault="009347AC" w:rsidP="009347AC">
            <w:pPr>
              <w:pStyle w:val="Rubrik2"/>
              <w:outlineLvl w:val="1"/>
            </w:pPr>
            <w:r>
              <w:t>CHECKING OF NVIS CREW MEMBERS</w:t>
            </w:r>
          </w:p>
        </w:tc>
      </w:tr>
      <w:tr w:rsidR="005D40BB" w14:paraId="206883B1" w14:textId="77777777" w:rsidTr="009347AC">
        <w:tc>
          <w:tcPr>
            <w:tcW w:w="4955" w:type="dxa"/>
            <w:tcBorders>
              <w:top w:val="single" w:sz="4" w:space="0" w:color="auto"/>
              <w:left w:val="single" w:sz="4" w:space="0" w:color="auto"/>
              <w:right w:val="single" w:sz="4" w:space="0" w:color="auto"/>
            </w:tcBorders>
          </w:tcPr>
          <w:p w14:paraId="3A9C57B8"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1ADDF388"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4FD45909" w14:textId="77777777" w:rsidR="005D40BB" w:rsidRDefault="005D40BB" w:rsidP="005D40BB">
            <w:pPr>
              <w:pStyle w:val="Ledtext"/>
            </w:pPr>
            <w:r>
              <w:t>TS notes:</w:t>
            </w:r>
          </w:p>
        </w:tc>
      </w:tr>
      <w:tr w:rsidR="009347AC" w14:paraId="4EDD0EC9" w14:textId="77777777" w:rsidTr="002109E8">
        <w:tc>
          <w:tcPr>
            <w:tcW w:w="4955" w:type="dxa"/>
            <w:tcBorders>
              <w:left w:val="single" w:sz="4" w:space="0" w:color="auto"/>
              <w:bottom w:val="single" w:sz="4" w:space="0" w:color="auto"/>
              <w:right w:val="single" w:sz="4" w:space="0" w:color="auto"/>
            </w:tcBorders>
          </w:tcPr>
          <w:p w14:paraId="6490D379" w14:textId="4211C5AE" w:rsidR="009347AC" w:rsidRPr="005178AD" w:rsidRDefault="00FE301F" w:rsidP="00FE301F">
            <w:pPr>
              <w:pStyle w:val="Ifyllnadstext"/>
              <w:rPr>
                <w:rFonts w:ascii="Calibri" w:eastAsiaTheme="minorHAnsi" w:hAnsi="Calibri" w:cs="Calibri"/>
                <w:color w:val="000000"/>
                <w:szCs w:val="22"/>
                <w:lang w:eastAsia="en-US"/>
              </w:rPr>
            </w:pPr>
            <w:r w:rsidRPr="00FE301F">
              <w:rPr>
                <w:rFonts w:ascii="Calibri" w:eastAsiaTheme="minorHAnsi" w:hAnsi="Calibri" w:cs="Calibri"/>
                <w:color w:val="000000"/>
                <w:szCs w:val="22"/>
                <w:lang w:eastAsia="en-US"/>
              </w:rPr>
              <w:t xml:space="preserve">(a) The operator proficiency check and line check required in </w:t>
            </w:r>
            <w:proofErr w:type="gramStart"/>
            <w:r w:rsidRPr="00FE301F">
              <w:rPr>
                <w:rFonts w:ascii="Calibri" w:eastAsiaTheme="minorHAnsi" w:hAnsi="Calibri" w:cs="Calibri"/>
                <w:color w:val="000000"/>
                <w:szCs w:val="22"/>
                <w:lang w:eastAsia="en-US"/>
              </w:rPr>
              <w:t>SPA.NVIS.130(</w:t>
            </w:r>
            <w:proofErr w:type="gramEnd"/>
            <w:r w:rsidRPr="00FE301F">
              <w:rPr>
                <w:rFonts w:ascii="Calibri" w:eastAsiaTheme="minorHAnsi" w:hAnsi="Calibri" w:cs="Calibri"/>
                <w:color w:val="000000"/>
                <w:szCs w:val="22"/>
                <w:lang w:eastAsia="en-US"/>
              </w:rPr>
              <w:t>f)should have a validity</w:t>
            </w:r>
            <w:r>
              <w:rPr>
                <w:rFonts w:ascii="Calibri" w:eastAsiaTheme="minorHAnsi" w:hAnsi="Calibri" w:cs="Calibri"/>
                <w:color w:val="000000"/>
                <w:szCs w:val="22"/>
                <w:lang w:eastAsia="en-US"/>
              </w:rPr>
              <w:t xml:space="preserve"> </w:t>
            </w:r>
            <w:r w:rsidRPr="00FE301F">
              <w:rPr>
                <w:rFonts w:ascii="Calibri" w:eastAsiaTheme="minorHAnsi" w:hAnsi="Calibri" w:cs="Calibri"/>
                <w:color w:val="000000"/>
                <w:szCs w:val="22"/>
                <w:lang w:eastAsia="en-US"/>
              </w:rPr>
              <w:t>of 12 calendar months. The validity period should be counted from the end of the month when</w:t>
            </w:r>
            <w:r>
              <w:rPr>
                <w:rFonts w:ascii="Calibri" w:eastAsiaTheme="minorHAnsi" w:hAnsi="Calibri" w:cs="Calibri"/>
                <w:color w:val="000000"/>
                <w:szCs w:val="22"/>
                <w:lang w:eastAsia="en-US"/>
              </w:rPr>
              <w:t xml:space="preserve"> </w:t>
            </w:r>
            <w:r w:rsidRPr="00FE301F">
              <w:rPr>
                <w:rFonts w:ascii="Calibri" w:eastAsiaTheme="minorHAnsi" w:hAnsi="Calibri" w:cs="Calibri"/>
                <w:color w:val="000000"/>
                <w:szCs w:val="22"/>
                <w:lang w:eastAsia="en-US"/>
              </w:rPr>
              <w:t>the training was taken. When the check is undertaken within the last 3 months of the validity</w:t>
            </w:r>
            <w:r>
              <w:rPr>
                <w:rFonts w:ascii="Calibri" w:eastAsiaTheme="minorHAnsi" w:hAnsi="Calibri" w:cs="Calibri"/>
                <w:color w:val="000000"/>
                <w:szCs w:val="22"/>
                <w:lang w:eastAsia="en-US"/>
              </w:rPr>
              <w:t xml:space="preserve"> </w:t>
            </w:r>
            <w:r w:rsidRPr="00FE301F">
              <w:rPr>
                <w:rFonts w:ascii="Calibri" w:eastAsiaTheme="minorHAnsi" w:hAnsi="Calibri" w:cs="Calibri"/>
                <w:color w:val="000000"/>
                <w:szCs w:val="22"/>
                <w:lang w:eastAsia="en-US"/>
              </w:rPr>
              <w:t>period, the new validity period should be counted from the previous expiry date.</w:t>
            </w:r>
          </w:p>
        </w:tc>
        <w:sdt>
          <w:sdtPr>
            <w:alias w:val=" "/>
            <w:id w:val="-1635480913"/>
            <w:placeholder>
              <w:docPart w:val="304BA4669D0E4F65909E81FF28F57AB4"/>
            </w:placeholder>
            <w:showingPlcHdr/>
            <w:text/>
          </w:sdtPr>
          <w:sdtEndPr/>
          <w:sdtContent>
            <w:tc>
              <w:tcPr>
                <w:tcW w:w="2478" w:type="dxa"/>
                <w:tcBorders>
                  <w:left w:val="single" w:sz="4" w:space="0" w:color="auto"/>
                  <w:bottom w:val="single" w:sz="4" w:space="0" w:color="auto"/>
                  <w:right w:val="single" w:sz="4" w:space="0" w:color="auto"/>
                </w:tcBorders>
              </w:tcPr>
              <w:p w14:paraId="230DAF50" w14:textId="77777777" w:rsidR="009347AC" w:rsidRDefault="009347AC" w:rsidP="009347AC">
                <w:pPr>
                  <w:pStyle w:val="Ifyllnadstext"/>
                </w:pPr>
                <w:r w:rsidRPr="001F3B68">
                  <w:rPr>
                    <w:rStyle w:val="Platshllartext"/>
                  </w:rPr>
                  <w:t xml:space="preserve"> </w:t>
                </w:r>
              </w:p>
            </w:tc>
          </w:sdtContent>
        </w:sdt>
        <w:sdt>
          <w:sdtPr>
            <w:alias w:val=" "/>
            <w:id w:val="-1417558871"/>
            <w:placeholder>
              <w:docPart w:val="3A784069DC9D452A950EEDABDF506C10"/>
            </w:placeholder>
            <w:showingPlcHdr/>
            <w:text/>
          </w:sdtPr>
          <w:sdtEndPr/>
          <w:sdtContent>
            <w:tc>
              <w:tcPr>
                <w:tcW w:w="2478" w:type="dxa"/>
                <w:tcBorders>
                  <w:left w:val="single" w:sz="4" w:space="0" w:color="auto"/>
                  <w:bottom w:val="single" w:sz="4" w:space="0" w:color="auto"/>
                  <w:right w:val="single" w:sz="4" w:space="0" w:color="auto"/>
                </w:tcBorders>
              </w:tcPr>
              <w:p w14:paraId="5F0B482F" w14:textId="77777777" w:rsidR="009347AC" w:rsidRDefault="009347AC" w:rsidP="009347AC">
                <w:pPr>
                  <w:pStyle w:val="Ifyllnadstext"/>
                </w:pPr>
                <w:r w:rsidRPr="001F3B68">
                  <w:rPr>
                    <w:rStyle w:val="Platshllartext"/>
                  </w:rPr>
                  <w:t xml:space="preserve"> </w:t>
                </w:r>
              </w:p>
            </w:tc>
          </w:sdtContent>
        </w:sdt>
      </w:tr>
      <w:tr w:rsidR="00F749C0" w14:paraId="68C14BA1" w14:textId="77777777" w:rsidTr="002109E8">
        <w:tc>
          <w:tcPr>
            <w:tcW w:w="4955" w:type="dxa"/>
            <w:tcBorders>
              <w:top w:val="single" w:sz="4" w:space="0" w:color="auto"/>
              <w:left w:val="single" w:sz="4" w:space="0" w:color="auto"/>
              <w:right w:val="single" w:sz="4" w:space="0" w:color="auto"/>
            </w:tcBorders>
          </w:tcPr>
          <w:p w14:paraId="796E16A1" w14:textId="77777777" w:rsidR="00F749C0" w:rsidRPr="002109E8" w:rsidRDefault="00F749C0" w:rsidP="00F749C0">
            <w:pPr>
              <w:pStyle w:val="Ifyllnadstext"/>
              <w:rPr>
                <w:rFonts w:ascii="Calibri" w:eastAsiaTheme="minorHAnsi" w:hAnsi="Calibri" w:cs="Calibri"/>
                <w:color w:val="000000"/>
                <w:sz w:val="14"/>
                <w:szCs w:val="14"/>
                <w:lang w:eastAsia="en-US"/>
              </w:rPr>
            </w:pPr>
          </w:p>
        </w:tc>
        <w:tc>
          <w:tcPr>
            <w:tcW w:w="2478" w:type="dxa"/>
            <w:tcBorders>
              <w:top w:val="single" w:sz="4" w:space="0" w:color="auto"/>
              <w:left w:val="single" w:sz="4" w:space="0" w:color="auto"/>
              <w:right w:val="single" w:sz="4" w:space="0" w:color="auto"/>
            </w:tcBorders>
          </w:tcPr>
          <w:p w14:paraId="0F671720" w14:textId="24A34217"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00EEEB30" w14:textId="262B3DF4" w:rsidR="00F749C0" w:rsidRDefault="00F749C0" w:rsidP="00F749C0">
            <w:pPr>
              <w:pStyle w:val="Ifyllnadstext"/>
            </w:pPr>
            <w:r w:rsidRPr="00406D1D">
              <w:rPr>
                <w:rFonts w:asciiTheme="majorHAnsi" w:hAnsiTheme="majorHAnsi" w:cstheme="majorHAnsi"/>
                <w:sz w:val="14"/>
                <w:szCs w:val="14"/>
              </w:rPr>
              <w:t>TS notes:</w:t>
            </w:r>
          </w:p>
        </w:tc>
      </w:tr>
      <w:tr w:rsidR="00FC7884" w14:paraId="61264706" w14:textId="77777777" w:rsidTr="002109E8">
        <w:tc>
          <w:tcPr>
            <w:tcW w:w="4955" w:type="dxa"/>
            <w:tcBorders>
              <w:left w:val="single" w:sz="4" w:space="0" w:color="auto"/>
              <w:bottom w:val="single" w:sz="4" w:space="0" w:color="auto"/>
              <w:right w:val="single" w:sz="4" w:space="0" w:color="auto"/>
            </w:tcBorders>
          </w:tcPr>
          <w:p w14:paraId="65912137" w14:textId="60F5DF29" w:rsidR="00FC7884" w:rsidRPr="005178AD" w:rsidRDefault="00FC7884" w:rsidP="00FC7884">
            <w:pPr>
              <w:pStyle w:val="Ifyllnadstext"/>
              <w:rPr>
                <w:rFonts w:ascii="Calibri" w:eastAsiaTheme="minorHAnsi" w:hAnsi="Calibri" w:cs="Calibri"/>
                <w:color w:val="000000"/>
                <w:szCs w:val="22"/>
                <w:lang w:eastAsia="en-US"/>
              </w:rPr>
            </w:pPr>
            <w:r w:rsidRPr="00FE301F">
              <w:rPr>
                <w:rFonts w:ascii="Calibri" w:eastAsiaTheme="minorHAnsi" w:hAnsi="Calibri" w:cs="Calibri"/>
                <w:color w:val="000000"/>
                <w:szCs w:val="22"/>
                <w:lang w:eastAsia="en-US"/>
              </w:rPr>
              <w:t>(b) These checks may be combined with those checks required for the underlying activity.</w:t>
            </w:r>
          </w:p>
        </w:tc>
        <w:sdt>
          <w:sdtPr>
            <w:alias w:val=" "/>
            <w:id w:val="15656913"/>
            <w:placeholder>
              <w:docPart w:val="F511EE7785D74BF4B5946038479917FE"/>
            </w:placeholder>
            <w:showingPlcHdr/>
            <w:text/>
          </w:sdtPr>
          <w:sdtEndPr/>
          <w:sdtContent>
            <w:tc>
              <w:tcPr>
                <w:tcW w:w="2478" w:type="dxa"/>
                <w:tcBorders>
                  <w:left w:val="single" w:sz="4" w:space="0" w:color="auto"/>
                  <w:bottom w:val="single" w:sz="4" w:space="0" w:color="auto"/>
                  <w:right w:val="single" w:sz="4" w:space="0" w:color="auto"/>
                </w:tcBorders>
              </w:tcPr>
              <w:p w14:paraId="0BB416B2" w14:textId="4A943F9D" w:rsidR="00FC7884" w:rsidRDefault="00FC7884" w:rsidP="00FC7884">
                <w:pPr>
                  <w:pStyle w:val="Ifyllnadstext"/>
                </w:pPr>
                <w:r w:rsidRPr="001F3B68">
                  <w:rPr>
                    <w:rStyle w:val="Platshllartext"/>
                  </w:rPr>
                  <w:t xml:space="preserve"> </w:t>
                </w:r>
              </w:p>
            </w:tc>
          </w:sdtContent>
        </w:sdt>
        <w:sdt>
          <w:sdtPr>
            <w:alias w:val=" "/>
            <w:id w:val="958147641"/>
            <w:placeholder>
              <w:docPart w:val="2E3941B0759242E09DB1B94083FAFAA3"/>
            </w:placeholder>
            <w:showingPlcHdr/>
            <w:text/>
          </w:sdtPr>
          <w:sdtEndPr/>
          <w:sdtContent>
            <w:tc>
              <w:tcPr>
                <w:tcW w:w="2478" w:type="dxa"/>
                <w:tcBorders>
                  <w:left w:val="single" w:sz="4" w:space="0" w:color="auto"/>
                  <w:bottom w:val="single" w:sz="4" w:space="0" w:color="auto"/>
                  <w:right w:val="single" w:sz="4" w:space="0" w:color="auto"/>
                </w:tcBorders>
              </w:tcPr>
              <w:p w14:paraId="16D76ABB" w14:textId="3062EC43" w:rsidR="00FC7884" w:rsidRDefault="00FC7884" w:rsidP="00FC7884">
                <w:pPr>
                  <w:pStyle w:val="Ifyllnadstext"/>
                </w:pPr>
                <w:r w:rsidRPr="001F3B68">
                  <w:rPr>
                    <w:rStyle w:val="Platshllartext"/>
                  </w:rPr>
                  <w:t xml:space="preserve"> </w:t>
                </w:r>
              </w:p>
            </w:tc>
          </w:sdtContent>
        </w:sdt>
      </w:tr>
    </w:tbl>
    <w:p w14:paraId="6F8338DE" w14:textId="77777777" w:rsidR="00F675B9" w:rsidRDefault="00F675B9">
      <w:r>
        <w:rPr>
          <w:b/>
          <w:bCs/>
        </w:rPr>
        <w:br w:type="page"/>
      </w:r>
    </w:p>
    <w:tbl>
      <w:tblPr>
        <w:tblStyle w:val="Tabellrutn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9347AC" w14:paraId="6D62C9DD" w14:textId="77777777" w:rsidTr="009347AC">
        <w:tc>
          <w:tcPr>
            <w:tcW w:w="9911" w:type="dxa"/>
            <w:gridSpan w:val="3"/>
          </w:tcPr>
          <w:tbl>
            <w:tblPr>
              <w:tblStyle w:val="Tabellrutnt"/>
              <w:tblpPr w:leftFromText="141" w:rightFromText="141" w:vertAnchor="text" w:tblpY="1"/>
              <w:tblOverlap w:val="never"/>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292E81" w14:paraId="267308CD" w14:textId="77777777" w:rsidTr="00292E81">
              <w:tc>
                <w:tcPr>
                  <w:tcW w:w="9911" w:type="dxa"/>
                  <w:gridSpan w:val="3"/>
                </w:tcPr>
                <w:p w14:paraId="7A1F8660" w14:textId="6E1D278D" w:rsidR="00292E81" w:rsidRDefault="00292E81" w:rsidP="00292E81">
                  <w:pPr>
                    <w:pStyle w:val="Rubrik1"/>
                    <w:outlineLvl w:val="0"/>
                  </w:pPr>
                  <w:r>
                    <w:lastRenderedPageBreak/>
                    <w:t xml:space="preserve">AMC2 </w:t>
                  </w:r>
                  <w:proofErr w:type="gramStart"/>
                  <w:r>
                    <w:t>SPA.NVIS.130(</w:t>
                  </w:r>
                  <w:proofErr w:type="gramEnd"/>
                  <w:r>
                    <w:t>f) Crew requirements</w:t>
                  </w:r>
                </w:p>
              </w:tc>
            </w:tr>
            <w:tr w:rsidR="00292E81" w14:paraId="02545478" w14:textId="77777777" w:rsidTr="00292E81">
              <w:tc>
                <w:tcPr>
                  <w:tcW w:w="9911" w:type="dxa"/>
                  <w:gridSpan w:val="3"/>
                </w:tcPr>
                <w:p w14:paraId="26255C58" w14:textId="6ACDD501" w:rsidR="00292E81" w:rsidRDefault="00FE301F" w:rsidP="00FE301F">
                  <w:pPr>
                    <w:pStyle w:val="Rubrik2"/>
                    <w:outlineLvl w:val="1"/>
                  </w:pPr>
                  <w:r>
                    <w:t xml:space="preserve">CREW TRAINING AND </w:t>
                  </w:r>
                  <w:r w:rsidR="00292E81">
                    <w:t>C</w:t>
                  </w:r>
                  <w:r>
                    <w:t>HECKING - NVIS OPERATIONS UNDER IFR</w:t>
                  </w:r>
                </w:p>
              </w:tc>
            </w:tr>
            <w:tr w:rsidR="00292E81" w14:paraId="09EDBEAA" w14:textId="77777777" w:rsidTr="00292E81">
              <w:tc>
                <w:tcPr>
                  <w:tcW w:w="4955" w:type="dxa"/>
                  <w:tcBorders>
                    <w:top w:val="single" w:sz="4" w:space="0" w:color="auto"/>
                    <w:left w:val="single" w:sz="4" w:space="0" w:color="auto"/>
                    <w:right w:val="single" w:sz="4" w:space="0" w:color="auto"/>
                  </w:tcBorders>
                </w:tcPr>
                <w:p w14:paraId="7839316B" w14:textId="77777777" w:rsidR="00292E81" w:rsidRDefault="00292E81" w:rsidP="00292E81">
                  <w:pPr>
                    <w:pStyle w:val="Ledtext"/>
                  </w:pPr>
                </w:p>
              </w:tc>
              <w:tc>
                <w:tcPr>
                  <w:tcW w:w="2478" w:type="dxa"/>
                  <w:tcBorders>
                    <w:top w:val="single" w:sz="4" w:space="0" w:color="auto"/>
                    <w:left w:val="single" w:sz="4" w:space="0" w:color="auto"/>
                    <w:right w:val="single" w:sz="4" w:space="0" w:color="auto"/>
                  </w:tcBorders>
                </w:tcPr>
                <w:p w14:paraId="4529CE0F" w14:textId="77777777" w:rsidR="00292E81" w:rsidRDefault="00292E81" w:rsidP="00292E81">
                  <w:pPr>
                    <w:pStyle w:val="Ledtext"/>
                  </w:pPr>
                  <w:r>
                    <w:t>Ref. in manual</w:t>
                  </w:r>
                </w:p>
              </w:tc>
              <w:tc>
                <w:tcPr>
                  <w:tcW w:w="2478" w:type="dxa"/>
                  <w:tcBorders>
                    <w:top w:val="single" w:sz="4" w:space="0" w:color="auto"/>
                    <w:left w:val="single" w:sz="4" w:space="0" w:color="auto"/>
                    <w:right w:val="single" w:sz="4" w:space="0" w:color="auto"/>
                  </w:tcBorders>
                </w:tcPr>
                <w:p w14:paraId="6FD2ED7D" w14:textId="77777777" w:rsidR="00292E81" w:rsidRDefault="00292E81" w:rsidP="00292E81">
                  <w:pPr>
                    <w:pStyle w:val="Ledtext"/>
                  </w:pPr>
                  <w:r>
                    <w:t>TS notes:</w:t>
                  </w:r>
                </w:p>
              </w:tc>
            </w:tr>
            <w:tr w:rsidR="00292E81" w14:paraId="76AC3AA9" w14:textId="77777777" w:rsidTr="002109E8">
              <w:tc>
                <w:tcPr>
                  <w:tcW w:w="4955" w:type="dxa"/>
                  <w:tcBorders>
                    <w:left w:val="single" w:sz="4" w:space="0" w:color="auto"/>
                    <w:bottom w:val="single" w:sz="4" w:space="0" w:color="auto"/>
                    <w:right w:val="single" w:sz="4" w:space="0" w:color="auto"/>
                  </w:tcBorders>
                </w:tcPr>
                <w:p w14:paraId="00B822C1" w14:textId="62B5C5FC" w:rsidR="00292E81" w:rsidRPr="005178AD" w:rsidRDefault="00FE301F" w:rsidP="00292E81">
                  <w:pPr>
                    <w:pStyle w:val="Ifyllnadstext"/>
                    <w:rPr>
                      <w:rFonts w:ascii="Calibri" w:eastAsiaTheme="minorHAnsi" w:hAnsi="Calibri" w:cs="Calibri"/>
                      <w:color w:val="000000"/>
                      <w:szCs w:val="22"/>
                      <w:lang w:eastAsia="en-US"/>
                    </w:rPr>
                  </w:pPr>
                  <w:r w:rsidRPr="00FE301F">
                    <w:rPr>
                      <w:rFonts w:ascii="Calibri" w:eastAsiaTheme="minorHAnsi" w:hAnsi="Calibri" w:cs="Calibri"/>
                      <w:color w:val="000000"/>
                      <w:szCs w:val="22"/>
                      <w:lang w:eastAsia="en-US"/>
                    </w:rPr>
                    <w:t>(a) The minimum crew should be two pilots, or one pilot and one NVIS technical crew member</w:t>
                  </w:r>
                </w:p>
              </w:tc>
              <w:sdt>
                <w:sdtPr>
                  <w:alias w:val=" "/>
                  <w:id w:val="-1412771786"/>
                  <w:placeholder>
                    <w:docPart w:val="546E1B68B8B5458BAB13710E82E9CBA9"/>
                  </w:placeholder>
                  <w:showingPlcHdr/>
                  <w:text/>
                </w:sdtPr>
                <w:sdtEndPr/>
                <w:sdtContent>
                  <w:tc>
                    <w:tcPr>
                      <w:tcW w:w="2478" w:type="dxa"/>
                      <w:tcBorders>
                        <w:left w:val="single" w:sz="4" w:space="0" w:color="auto"/>
                        <w:bottom w:val="single" w:sz="4" w:space="0" w:color="auto"/>
                        <w:right w:val="single" w:sz="4" w:space="0" w:color="auto"/>
                      </w:tcBorders>
                    </w:tcPr>
                    <w:p w14:paraId="3319F2EC" w14:textId="77777777" w:rsidR="00292E81" w:rsidRDefault="00292E81" w:rsidP="00292E81">
                      <w:pPr>
                        <w:pStyle w:val="Ifyllnadstext"/>
                      </w:pPr>
                      <w:r w:rsidRPr="001F3B68">
                        <w:rPr>
                          <w:rStyle w:val="Platshllartext"/>
                        </w:rPr>
                        <w:t xml:space="preserve"> </w:t>
                      </w:r>
                    </w:p>
                  </w:tc>
                </w:sdtContent>
              </w:sdt>
              <w:sdt>
                <w:sdtPr>
                  <w:alias w:val=" "/>
                  <w:id w:val="39020910"/>
                  <w:placeholder>
                    <w:docPart w:val="4B88793CC63B4F81B22CB694E1B90BC1"/>
                  </w:placeholder>
                  <w:showingPlcHdr/>
                  <w:text/>
                </w:sdtPr>
                <w:sdtEndPr/>
                <w:sdtContent>
                  <w:tc>
                    <w:tcPr>
                      <w:tcW w:w="2478" w:type="dxa"/>
                      <w:tcBorders>
                        <w:left w:val="single" w:sz="4" w:space="0" w:color="auto"/>
                        <w:bottom w:val="single" w:sz="4" w:space="0" w:color="auto"/>
                        <w:right w:val="single" w:sz="4" w:space="0" w:color="auto"/>
                      </w:tcBorders>
                    </w:tcPr>
                    <w:p w14:paraId="0589130B" w14:textId="77777777" w:rsidR="00292E81" w:rsidRDefault="00292E81" w:rsidP="00292E81">
                      <w:pPr>
                        <w:pStyle w:val="Ifyllnadstext"/>
                      </w:pPr>
                      <w:r w:rsidRPr="001F3B68">
                        <w:rPr>
                          <w:rStyle w:val="Platshllartext"/>
                        </w:rPr>
                        <w:t xml:space="preserve"> </w:t>
                      </w:r>
                    </w:p>
                  </w:tc>
                </w:sdtContent>
              </w:sdt>
            </w:tr>
            <w:tr w:rsidR="00F749C0" w14:paraId="512ABE18" w14:textId="77777777" w:rsidTr="002109E8">
              <w:tc>
                <w:tcPr>
                  <w:tcW w:w="4955" w:type="dxa"/>
                  <w:tcBorders>
                    <w:top w:val="single" w:sz="4" w:space="0" w:color="auto"/>
                    <w:left w:val="single" w:sz="4" w:space="0" w:color="auto"/>
                    <w:right w:val="single" w:sz="4" w:space="0" w:color="auto"/>
                  </w:tcBorders>
                </w:tcPr>
                <w:p w14:paraId="5C79E05F" w14:textId="77777777" w:rsidR="00F749C0" w:rsidRPr="002109E8" w:rsidRDefault="00F749C0" w:rsidP="00F749C0">
                  <w:pPr>
                    <w:pStyle w:val="Ifyllnadstext"/>
                    <w:rPr>
                      <w:rFonts w:ascii="Calibri" w:eastAsiaTheme="minorHAnsi" w:hAnsi="Calibri" w:cs="Calibri"/>
                      <w:color w:val="000000"/>
                      <w:sz w:val="14"/>
                      <w:szCs w:val="14"/>
                      <w:lang w:eastAsia="en-US"/>
                    </w:rPr>
                  </w:pPr>
                </w:p>
              </w:tc>
              <w:tc>
                <w:tcPr>
                  <w:tcW w:w="2478" w:type="dxa"/>
                  <w:tcBorders>
                    <w:top w:val="single" w:sz="4" w:space="0" w:color="auto"/>
                    <w:left w:val="single" w:sz="4" w:space="0" w:color="auto"/>
                    <w:right w:val="single" w:sz="4" w:space="0" w:color="auto"/>
                  </w:tcBorders>
                </w:tcPr>
                <w:p w14:paraId="4AA18928" w14:textId="5A5603A6"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3217ABE8" w14:textId="30D6D677" w:rsidR="00F749C0" w:rsidRDefault="00F749C0" w:rsidP="00F749C0">
                  <w:pPr>
                    <w:pStyle w:val="Ifyllnadstext"/>
                  </w:pPr>
                  <w:r w:rsidRPr="00406D1D">
                    <w:rPr>
                      <w:rFonts w:asciiTheme="majorHAnsi" w:hAnsiTheme="majorHAnsi" w:cstheme="majorHAnsi"/>
                      <w:sz w:val="14"/>
                      <w:szCs w:val="14"/>
                    </w:rPr>
                    <w:t>TS notes:</w:t>
                  </w:r>
                </w:p>
              </w:tc>
            </w:tr>
            <w:tr w:rsidR="00FC7884" w14:paraId="79D3D158" w14:textId="77777777" w:rsidTr="002109E8">
              <w:tc>
                <w:tcPr>
                  <w:tcW w:w="4955" w:type="dxa"/>
                  <w:tcBorders>
                    <w:left w:val="single" w:sz="4" w:space="0" w:color="auto"/>
                    <w:bottom w:val="single" w:sz="4" w:space="0" w:color="auto"/>
                    <w:right w:val="single" w:sz="4" w:space="0" w:color="auto"/>
                  </w:tcBorders>
                </w:tcPr>
                <w:p w14:paraId="5A898B69" w14:textId="77777777" w:rsidR="00FC7884" w:rsidRDefault="00FC7884" w:rsidP="00FC7884">
                  <w:pPr>
                    <w:pStyle w:val="Ifyllnadstext"/>
                    <w:rPr>
                      <w:rFonts w:ascii="Calibri" w:eastAsiaTheme="minorHAnsi" w:hAnsi="Calibri" w:cs="Calibri"/>
                      <w:color w:val="000000"/>
                      <w:szCs w:val="22"/>
                      <w:lang w:eastAsia="en-US"/>
                    </w:rPr>
                  </w:pPr>
                  <w:r w:rsidRPr="00FE301F">
                    <w:rPr>
                      <w:rFonts w:ascii="Calibri" w:eastAsiaTheme="minorHAnsi" w:hAnsi="Calibri" w:cs="Calibri"/>
                      <w:color w:val="000000"/>
                      <w:szCs w:val="22"/>
                      <w:lang w:eastAsia="en-US"/>
                    </w:rPr>
                    <w:t>(b) The crew training and experience should ensure:</w:t>
                  </w:r>
                </w:p>
                <w:p w14:paraId="7DDF933B" w14:textId="77777777" w:rsidR="00FC7884" w:rsidRDefault="00FC7884" w:rsidP="00FC7884">
                  <w:pPr>
                    <w:pStyle w:val="Ifyllnadstext"/>
                  </w:pPr>
                </w:p>
                <w:p w14:paraId="07046FFD" w14:textId="0C7C7B8D" w:rsidR="00FC7884" w:rsidRPr="005178AD" w:rsidRDefault="00FC7884" w:rsidP="00FC7884">
                  <w:pPr>
                    <w:pStyle w:val="Ifyllnadstext"/>
                    <w:rPr>
                      <w:rFonts w:ascii="Calibri" w:eastAsiaTheme="minorHAnsi" w:hAnsi="Calibri" w:cs="Calibri"/>
                      <w:color w:val="000000"/>
                      <w:szCs w:val="22"/>
                      <w:lang w:eastAsia="en-US"/>
                    </w:rPr>
                  </w:pPr>
                  <w:r w:rsidRPr="00F619CC">
                    <w:rPr>
                      <w:rFonts w:ascii="Calibri" w:hAnsi="Calibri" w:cs="Calibri"/>
                      <w:i/>
                      <w:color w:val="000000"/>
                      <w:szCs w:val="22"/>
                      <w:lang w:eastAsia="en-US"/>
                    </w:rPr>
                    <w:t>(see rule</w:t>
                  </w:r>
                  <w:r>
                    <w:rPr>
                      <w:rFonts w:ascii="Calibri" w:hAnsi="Calibri" w:cs="Calibri"/>
                      <w:i/>
                      <w:color w:val="000000"/>
                      <w:szCs w:val="22"/>
                      <w:lang w:eastAsia="en-US"/>
                    </w:rPr>
                    <w:t>book for full text: (b</w:t>
                  </w:r>
                  <w:r w:rsidRPr="00F619CC">
                    <w:rPr>
                      <w:rFonts w:ascii="Calibri" w:hAnsi="Calibri" w:cs="Calibri"/>
                      <w:i/>
                      <w:color w:val="000000"/>
                      <w:szCs w:val="22"/>
                      <w:lang w:eastAsia="en-US"/>
                    </w:rPr>
                    <w:t>)</w:t>
                  </w:r>
                  <w:r>
                    <w:rPr>
                      <w:rFonts w:ascii="Calibri" w:hAnsi="Calibri" w:cs="Calibri"/>
                      <w:i/>
                      <w:color w:val="000000"/>
                      <w:szCs w:val="22"/>
                      <w:lang w:eastAsia="en-US"/>
                    </w:rPr>
                    <w:t>(1) – (b</w:t>
                  </w:r>
                  <w:r w:rsidRPr="00F619CC">
                    <w:rPr>
                      <w:rFonts w:ascii="Calibri" w:hAnsi="Calibri" w:cs="Calibri"/>
                      <w:i/>
                      <w:color w:val="000000"/>
                      <w:szCs w:val="22"/>
                      <w:lang w:eastAsia="en-US"/>
                    </w:rPr>
                    <w:t>)</w:t>
                  </w:r>
                  <w:r>
                    <w:rPr>
                      <w:rFonts w:ascii="Calibri" w:hAnsi="Calibri" w:cs="Calibri"/>
                      <w:i/>
                      <w:color w:val="000000"/>
                      <w:szCs w:val="22"/>
                      <w:lang w:eastAsia="en-US"/>
                    </w:rPr>
                    <w:t>(4))</w:t>
                  </w:r>
                </w:p>
              </w:tc>
              <w:sdt>
                <w:sdtPr>
                  <w:alias w:val=" "/>
                  <w:id w:val="-1030181715"/>
                  <w:placeholder>
                    <w:docPart w:val="478A82AA360244A1B7256F2C5BF9D5C0"/>
                  </w:placeholder>
                  <w:showingPlcHdr/>
                  <w:text/>
                </w:sdtPr>
                <w:sdtEndPr/>
                <w:sdtContent>
                  <w:tc>
                    <w:tcPr>
                      <w:tcW w:w="2478" w:type="dxa"/>
                      <w:tcBorders>
                        <w:left w:val="single" w:sz="4" w:space="0" w:color="auto"/>
                        <w:bottom w:val="single" w:sz="4" w:space="0" w:color="auto"/>
                        <w:right w:val="single" w:sz="4" w:space="0" w:color="auto"/>
                      </w:tcBorders>
                    </w:tcPr>
                    <w:p w14:paraId="5048E598" w14:textId="6EF435A8" w:rsidR="00FC7884" w:rsidRDefault="00FC7884" w:rsidP="00FC7884">
                      <w:pPr>
                        <w:pStyle w:val="Ifyllnadstext"/>
                      </w:pPr>
                      <w:r w:rsidRPr="001F3B68">
                        <w:rPr>
                          <w:rStyle w:val="Platshllartext"/>
                        </w:rPr>
                        <w:t xml:space="preserve"> </w:t>
                      </w:r>
                    </w:p>
                  </w:tc>
                </w:sdtContent>
              </w:sdt>
              <w:sdt>
                <w:sdtPr>
                  <w:alias w:val=" "/>
                  <w:id w:val="-829449908"/>
                  <w:placeholder>
                    <w:docPart w:val="163C4B9C4461489F8AE27FA1D6798942"/>
                  </w:placeholder>
                  <w:showingPlcHdr/>
                  <w:text/>
                </w:sdtPr>
                <w:sdtEndPr/>
                <w:sdtContent>
                  <w:tc>
                    <w:tcPr>
                      <w:tcW w:w="2478" w:type="dxa"/>
                      <w:tcBorders>
                        <w:left w:val="single" w:sz="4" w:space="0" w:color="auto"/>
                        <w:bottom w:val="single" w:sz="4" w:space="0" w:color="auto"/>
                        <w:right w:val="single" w:sz="4" w:space="0" w:color="auto"/>
                      </w:tcBorders>
                    </w:tcPr>
                    <w:p w14:paraId="179CEA43" w14:textId="3CE0E2E1" w:rsidR="00FC7884" w:rsidRDefault="00FC7884" w:rsidP="00FC7884">
                      <w:pPr>
                        <w:pStyle w:val="Ifyllnadstext"/>
                      </w:pPr>
                      <w:r w:rsidRPr="001F3B68">
                        <w:rPr>
                          <w:rStyle w:val="Platshllartext"/>
                        </w:rPr>
                        <w:t xml:space="preserve"> </w:t>
                      </w:r>
                    </w:p>
                  </w:tc>
                </w:sdtContent>
              </w:sdt>
            </w:tr>
            <w:tr w:rsidR="00F749C0" w14:paraId="108C651D" w14:textId="77777777" w:rsidTr="002109E8">
              <w:tc>
                <w:tcPr>
                  <w:tcW w:w="4955" w:type="dxa"/>
                  <w:tcBorders>
                    <w:top w:val="single" w:sz="4" w:space="0" w:color="auto"/>
                    <w:left w:val="single" w:sz="4" w:space="0" w:color="auto"/>
                    <w:right w:val="single" w:sz="4" w:space="0" w:color="auto"/>
                  </w:tcBorders>
                </w:tcPr>
                <w:p w14:paraId="3E0775FA" w14:textId="77777777" w:rsidR="00F749C0" w:rsidRPr="002109E8" w:rsidRDefault="00F749C0" w:rsidP="00F749C0">
                  <w:pPr>
                    <w:pStyle w:val="Ifyllnadstext"/>
                    <w:rPr>
                      <w:rFonts w:ascii="Calibri" w:eastAsiaTheme="minorHAnsi" w:hAnsi="Calibri" w:cs="Calibri"/>
                      <w:color w:val="000000"/>
                      <w:sz w:val="14"/>
                      <w:szCs w:val="14"/>
                      <w:lang w:eastAsia="en-US"/>
                    </w:rPr>
                  </w:pPr>
                </w:p>
              </w:tc>
              <w:tc>
                <w:tcPr>
                  <w:tcW w:w="2478" w:type="dxa"/>
                  <w:tcBorders>
                    <w:top w:val="single" w:sz="4" w:space="0" w:color="auto"/>
                    <w:left w:val="single" w:sz="4" w:space="0" w:color="auto"/>
                    <w:right w:val="single" w:sz="4" w:space="0" w:color="auto"/>
                  </w:tcBorders>
                </w:tcPr>
                <w:p w14:paraId="3F45CC7D" w14:textId="15E24A75"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73C2BAFD" w14:textId="254F2852" w:rsidR="00F749C0" w:rsidRDefault="00F749C0" w:rsidP="00F749C0">
                  <w:pPr>
                    <w:pStyle w:val="Ifyllnadstext"/>
                  </w:pPr>
                  <w:r w:rsidRPr="00406D1D">
                    <w:rPr>
                      <w:rFonts w:asciiTheme="majorHAnsi" w:hAnsiTheme="majorHAnsi" w:cstheme="majorHAnsi"/>
                      <w:sz w:val="14"/>
                      <w:szCs w:val="14"/>
                    </w:rPr>
                    <w:t>TS notes:</w:t>
                  </w:r>
                </w:p>
              </w:tc>
            </w:tr>
            <w:tr w:rsidR="00FC7884" w14:paraId="042BAFC2" w14:textId="77777777" w:rsidTr="002109E8">
              <w:tc>
                <w:tcPr>
                  <w:tcW w:w="4955" w:type="dxa"/>
                  <w:tcBorders>
                    <w:left w:val="single" w:sz="4" w:space="0" w:color="auto"/>
                    <w:bottom w:val="single" w:sz="4" w:space="0" w:color="auto"/>
                    <w:right w:val="single" w:sz="4" w:space="0" w:color="auto"/>
                  </w:tcBorders>
                </w:tcPr>
                <w:p w14:paraId="7FFCEFD8" w14:textId="00051F6F" w:rsidR="00FC7884" w:rsidRDefault="00FC7884" w:rsidP="00FC7884">
                  <w:pPr>
                    <w:pStyle w:val="Ifyllnadstext"/>
                  </w:pPr>
                  <w:r>
                    <w:t>(c) A crew member that is involved in NVIS operations under IFR should undergo initial and recurrent training using a suitable FSTD as part of the normal crew complement. The training should cover at least the following items under a variety of weather conditions and cultural lighting:</w:t>
                  </w:r>
                  <w:r>
                    <w:cr/>
                  </w:r>
                </w:p>
                <w:p w14:paraId="2435DB71" w14:textId="3E5D537F" w:rsidR="00FC7884" w:rsidRPr="005178AD" w:rsidRDefault="00FC7884" w:rsidP="00FC7884">
                  <w:pPr>
                    <w:pStyle w:val="Ifyllnadstext"/>
                    <w:rPr>
                      <w:rFonts w:ascii="Calibri" w:eastAsiaTheme="minorHAnsi" w:hAnsi="Calibri" w:cs="Calibri"/>
                      <w:color w:val="000000"/>
                      <w:szCs w:val="22"/>
                      <w:lang w:eastAsia="en-US"/>
                    </w:rPr>
                  </w:pPr>
                  <w:r w:rsidRPr="00F619CC">
                    <w:rPr>
                      <w:rFonts w:ascii="Calibri" w:hAnsi="Calibri" w:cs="Calibri"/>
                      <w:i/>
                      <w:color w:val="000000"/>
                      <w:szCs w:val="22"/>
                      <w:lang w:eastAsia="en-US"/>
                    </w:rPr>
                    <w:t>(see rule</w:t>
                  </w:r>
                  <w:r>
                    <w:rPr>
                      <w:rFonts w:ascii="Calibri" w:hAnsi="Calibri" w:cs="Calibri"/>
                      <w:i/>
                      <w:color w:val="000000"/>
                      <w:szCs w:val="22"/>
                      <w:lang w:eastAsia="en-US"/>
                    </w:rPr>
                    <w:t>book for full text: (c</w:t>
                  </w:r>
                  <w:r w:rsidRPr="00F619CC">
                    <w:rPr>
                      <w:rFonts w:ascii="Calibri" w:hAnsi="Calibri" w:cs="Calibri"/>
                      <w:i/>
                      <w:color w:val="000000"/>
                      <w:szCs w:val="22"/>
                      <w:lang w:eastAsia="en-US"/>
                    </w:rPr>
                    <w:t>)</w:t>
                  </w:r>
                  <w:r>
                    <w:rPr>
                      <w:rFonts w:ascii="Calibri" w:hAnsi="Calibri" w:cs="Calibri"/>
                      <w:i/>
                      <w:color w:val="000000"/>
                      <w:szCs w:val="22"/>
                      <w:lang w:eastAsia="en-US"/>
                    </w:rPr>
                    <w:t>(1) – (c</w:t>
                  </w:r>
                  <w:r w:rsidRPr="00F619CC">
                    <w:rPr>
                      <w:rFonts w:ascii="Calibri" w:hAnsi="Calibri" w:cs="Calibri"/>
                      <w:i/>
                      <w:color w:val="000000"/>
                      <w:szCs w:val="22"/>
                      <w:lang w:eastAsia="en-US"/>
                    </w:rPr>
                    <w:t>)</w:t>
                  </w:r>
                  <w:r>
                    <w:rPr>
                      <w:rFonts w:ascii="Calibri" w:hAnsi="Calibri" w:cs="Calibri"/>
                      <w:i/>
                      <w:color w:val="000000"/>
                      <w:szCs w:val="22"/>
                      <w:lang w:eastAsia="en-US"/>
                    </w:rPr>
                    <w:t>(2))</w:t>
                  </w:r>
                </w:p>
              </w:tc>
              <w:sdt>
                <w:sdtPr>
                  <w:alias w:val=" "/>
                  <w:id w:val="-1931886986"/>
                  <w:placeholder>
                    <w:docPart w:val="207DFD5B5FC34215AE9F5381BB698A03"/>
                  </w:placeholder>
                  <w:showingPlcHdr/>
                  <w:text/>
                </w:sdtPr>
                <w:sdtEndPr/>
                <w:sdtContent>
                  <w:tc>
                    <w:tcPr>
                      <w:tcW w:w="2478" w:type="dxa"/>
                      <w:tcBorders>
                        <w:left w:val="single" w:sz="4" w:space="0" w:color="auto"/>
                        <w:bottom w:val="single" w:sz="4" w:space="0" w:color="auto"/>
                        <w:right w:val="single" w:sz="4" w:space="0" w:color="auto"/>
                      </w:tcBorders>
                    </w:tcPr>
                    <w:p w14:paraId="4130441C" w14:textId="5FA40284" w:rsidR="00FC7884" w:rsidRDefault="00FC7884" w:rsidP="00FC7884">
                      <w:pPr>
                        <w:pStyle w:val="Ifyllnadstext"/>
                      </w:pPr>
                      <w:r w:rsidRPr="001F3B68">
                        <w:rPr>
                          <w:rStyle w:val="Platshllartext"/>
                        </w:rPr>
                        <w:t xml:space="preserve"> </w:t>
                      </w:r>
                    </w:p>
                  </w:tc>
                </w:sdtContent>
              </w:sdt>
              <w:sdt>
                <w:sdtPr>
                  <w:alias w:val=" "/>
                  <w:id w:val="635070502"/>
                  <w:placeholder>
                    <w:docPart w:val="C9AF375E98864ADBA63DEE8A3DF1D28D"/>
                  </w:placeholder>
                  <w:showingPlcHdr/>
                  <w:text/>
                </w:sdtPr>
                <w:sdtEndPr/>
                <w:sdtContent>
                  <w:tc>
                    <w:tcPr>
                      <w:tcW w:w="2478" w:type="dxa"/>
                      <w:tcBorders>
                        <w:left w:val="single" w:sz="4" w:space="0" w:color="auto"/>
                        <w:bottom w:val="single" w:sz="4" w:space="0" w:color="auto"/>
                        <w:right w:val="single" w:sz="4" w:space="0" w:color="auto"/>
                      </w:tcBorders>
                    </w:tcPr>
                    <w:p w14:paraId="73B1B9A4" w14:textId="7F7BBC67" w:rsidR="00FC7884" w:rsidRDefault="00FC7884" w:rsidP="00FC7884">
                      <w:pPr>
                        <w:pStyle w:val="Ifyllnadstext"/>
                      </w:pPr>
                      <w:r w:rsidRPr="001F3B68">
                        <w:rPr>
                          <w:rStyle w:val="Platshllartext"/>
                        </w:rPr>
                        <w:t xml:space="preserve"> </w:t>
                      </w:r>
                    </w:p>
                  </w:tc>
                </w:sdtContent>
              </w:sdt>
            </w:tr>
            <w:tr w:rsidR="00F749C0" w14:paraId="5286A1C9" w14:textId="77777777" w:rsidTr="002109E8">
              <w:tc>
                <w:tcPr>
                  <w:tcW w:w="4955" w:type="dxa"/>
                  <w:tcBorders>
                    <w:top w:val="single" w:sz="4" w:space="0" w:color="auto"/>
                    <w:left w:val="single" w:sz="4" w:space="0" w:color="auto"/>
                    <w:right w:val="single" w:sz="4" w:space="0" w:color="auto"/>
                  </w:tcBorders>
                </w:tcPr>
                <w:p w14:paraId="657318E0" w14:textId="77777777" w:rsidR="00F749C0" w:rsidRPr="002109E8" w:rsidRDefault="00F749C0" w:rsidP="00F749C0">
                  <w:pPr>
                    <w:pStyle w:val="Ifyllnadstext"/>
                    <w:rPr>
                      <w:sz w:val="14"/>
                      <w:szCs w:val="14"/>
                    </w:rPr>
                  </w:pPr>
                </w:p>
              </w:tc>
              <w:tc>
                <w:tcPr>
                  <w:tcW w:w="2478" w:type="dxa"/>
                  <w:tcBorders>
                    <w:top w:val="single" w:sz="4" w:space="0" w:color="auto"/>
                    <w:left w:val="single" w:sz="4" w:space="0" w:color="auto"/>
                    <w:right w:val="single" w:sz="4" w:space="0" w:color="auto"/>
                  </w:tcBorders>
                </w:tcPr>
                <w:p w14:paraId="0B8E33DA" w14:textId="4892AE4E"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6967E9F1" w14:textId="3E35D142" w:rsidR="00F749C0" w:rsidRDefault="00F749C0" w:rsidP="00F749C0">
                  <w:pPr>
                    <w:pStyle w:val="Ifyllnadstext"/>
                  </w:pPr>
                  <w:r w:rsidRPr="00406D1D">
                    <w:rPr>
                      <w:rFonts w:asciiTheme="majorHAnsi" w:hAnsiTheme="majorHAnsi" w:cstheme="majorHAnsi"/>
                      <w:sz w:val="14"/>
                      <w:szCs w:val="14"/>
                    </w:rPr>
                    <w:t>TS notes:</w:t>
                  </w:r>
                </w:p>
              </w:tc>
            </w:tr>
            <w:tr w:rsidR="00FC7884" w14:paraId="1F15C63C" w14:textId="77777777" w:rsidTr="002109E8">
              <w:tc>
                <w:tcPr>
                  <w:tcW w:w="4955" w:type="dxa"/>
                  <w:tcBorders>
                    <w:left w:val="single" w:sz="4" w:space="0" w:color="auto"/>
                    <w:bottom w:val="single" w:sz="4" w:space="0" w:color="auto"/>
                    <w:right w:val="single" w:sz="4" w:space="0" w:color="auto"/>
                  </w:tcBorders>
                </w:tcPr>
                <w:p w14:paraId="60DF1378" w14:textId="5BF45DF3" w:rsidR="00FC7884" w:rsidRDefault="00FC7884" w:rsidP="00FC7884">
                  <w:pPr>
                    <w:pStyle w:val="Ifyllnadstext"/>
                  </w:pPr>
                  <w:r>
                    <w:t>(d) In addition to (b) and (c), a technical crew member that is involved in NVIS operations under IFR should be trained to perform navigation and monitoring functions under IFR, as described under AMC3 SPA.NVIS.130(f). The training should include all of the following on the given helicopter type:</w:t>
                  </w:r>
                </w:p>
                <w:p w14:paraId="48C51835" w14:textId="77777777" w:rsidR="00FC7884" w:rsidRDefault="00FC7884" w:rsidP="00FC7884">
                  <w:pPr>
                    <w:pStyle w:val="Ifyllnadstext"/>
                  </w:pPr>
                </w:p>
                <w:p w14:paraId="2A9BF185" w14:textId="79FDC053" w:rsidR="00FC7884" w:rsidRPr="005178AD" w:rsidRDefault="00FC7884" w:rsidP="00FC7884">
                  <w:pPr>
                    <w:pStyle w:val="Ifyllnadstext"/>
                    <w:rPr>
                      <w:rFonts w:ascii="Calibri" w:eastAsiaTheme="minorHAnsi" w:hAnsi="Calibri" w:cs="Calibri"/>
                      <w:color w:val="000000"/>
                      <w:szCs w:val="22"/>
                      <w:lang w:eastAsia="en-US"/>
                    </w:rPr>
                  </w:pPr>
                  <w:r w:rsidRPr="00F619CC">
                    <w:rPr>
                      <w:rFonts w:ascii="Calibri" w:hAnsi="Calibri" w:cs="Calibri"/>
                      <w:i/>
                      <w:color w:val="000000"/>
                      <w:szCs w:val="22"/>
                      <w:lang w:eastAsia="en-US"/>
                    </w:rPr>
                    <w:t>(see rule</w:t>
                  </w:r>
                  <w:r>
                    <w:rPr>
                      <w:rFonts w:ascii="Calibri" w:hAnsi="Calibri" w:cs="Calibri"/>
                      <w:i/>
                      <w:color w:val="000000"/>
                      <w:szCs w:val="22"/>
                      <w:lang w:eastAsia="en-US"/>
                    </w:rPr>
                    <w:t>book for full text: (d</w:t>
                  </w:r>
                  <w:r w:rsidRPr="00F619CC">
                    <w:rPr>
                      <w:rFonts w:ascii="Calibri" w:hAnsi="Calibri" w:cs="Calibri"/>
                      <w:i/>
                      <w:color w:val="000000"/>
                      <w:szCs w:val="22"/>
                      <w:lang w:eastAsia="en-US"/>
                    </w:rPr>
                    <w:t>)</w:t>
                  </w:r>
                  <w:r>
                    <w:rPr>
                      <w:rFonts w:ascii="Calibri" w:hAnsi="Calibri" w:cs="Calibri"/>
                      <w:i/>
                      <w:color w:val="000000"/>
                      <w:szCs w:val="22"/>
                      <w:lang w:eastAsia="en-US"/>
                    </w:rPr>
                    <w:t>(1) – (d</w:t>
                  </w:r>
                  <w:r w:rsidRPr="00F619CC">
                    <w:rPr>
                      <w:rFonts w:ascii="Calibri" w:hAnsi="Calibri" w:cs="Calibri"/>
                      <w:i/>
                      <w:color w:val="000000"/>
                      <w:szCs w:val="22"/>
                      <w:lang w:eastAsia="en-US"/>
                    </w:rPr>
                    <w:t>)</w:t>
                  </w:r>
                  <w:r>
                    <w:rPr>
                      <w:rFonts w:ascii="Calibri" w:hAnsi="Calibri" w:cs="Calibri"/>
                      <w:i/>
                      <w:color w:val="000000"/>
                      <w:szCs w:val="22"/>
                      <w:lang w:eastAsia="en-US"/>
                    </w:rPr>
                    <w:t>(5))</w:t>
                  </w:r>
                </w:p>
              </w:tc>
              <w:sdt>
                <w:sdtPr>
                  <w:alias w:val=" "/>
                  <w:id w:val="1009176811"/>
                  <w:placeholder>
                    <w:docPart w:val="E9B152B67346437BA4F230C16447EC9B"/>
                  </w:placeholder>
                  <w:showingPlcHdr/>
                  <w:text/>
                </w:sdtPr>
                <w:sdtEndPr/>
                <w:sdtContent>
                  <w:tc>
                    <w:tcPr>
                      <w:tcW w:w="2478" w:type="dxa"/>
                      <w:tcBorders>
                        <w:left w:val="single" w:sz="4" w:space="0" w:color="auto"/>
                        <w:bottom w:val="single" w:sz="4" w:space="0" w:color="auto"/>
                        <w:right w:val="single" w:sz="4" w:space="0" w:color="auto"/>
                      </w:tcBorders>
                    </w:tcPr>
                    <w:p w14:paraId="3B8D5322" w14:textId="4CEFA6C8" w:rsidR="00FC7884" w:rsidRDefault="00FC7884" w:rsidP="00FC7884">
                      <w:pPr>
                        <w:pStyle w:val="Ifyllnadstext"/>
                      </w:pPr>
                      <w:r w:rsidRPr="001F3B68">
                        <w:rPr>
                          <w:rStyle w:val="Platshllartext"/>
                        </w:rPr>
                        <w:t xml:space="preserve"> </w:t>
                      </w:r>
                    </w:p>
                  </w:tc>
                </w:sdtContent>
              </w:sdt>
              <w:sdt>
                <w:sdtPr>
                  <w:alias w:val=" "/>
                  <w:id w:val="-1982225650"/>
                  <w:placeholder>
                    <w:docPart w:val="8509D5D5C27343F6BCB15F6252FC223A"/>
                  </w:placeholder>
                  <w:showingPlcHdr/>
                  <w:text/>
                </w:sdtPr>
                <w:sdtEndPr/>
                <w:sdtContent>
                  <w:tc>
                    <w:tcPr>
                      <w:tcW w:w="2478" w:type="dxa"/>
                      <w:tcBorders>
                        <w:left w:val="single" w:sz="4" w:space="0" w:color="auto"/>
                        <w:bottom w:val="single" w:sz="4" w:space="0" w:color="auto"/>
                        <w:right w:val="single" w:sz="4" w:space="0" w:color="auto"/>
                      </w:tcBorders>
                    </w:tcPr>
                    <w:p w14:paraId="37BB14B2" w14:textId="43726719" w:rsidR="00FC7884" w:rsidRDefault="00FC7884" w:rsidP="00FC7884">
                      <w:pPr>
                        <w:pStyle w:val="Ifyllnadstext"/>
                      </w:pPr>
                      <w:r w:rsidRPr="001F3B68">
                        <w:rPr>
                          <w:rStyle w:val="Platshllartext"/>
                        </w:rPr>
                        <w:t xml:space="preserve"> </w:t>
                      </w:r>
                    </w:p>
                  </w:tc>
                </w:sdtContent>
              </w:sdt>
            </w:tr>
            <w:tr w:rsidR="00F749C0" w14:paraId="2AC95A68" w14:textId="77777777" w:rsidTr="002109E8">
              <w:tc>
                <w:tcPr>
                  <w:tcW w:w="4955" w:type="dxa"/>
                  <w:tcBorders>
                    <w:top w:val="single" w:sz="4" w:space="0" w:color="auto"/>
                    <w:left w:val="single" w:sz="4" w:space="0" w:color="auto"/>
                    <w:right w:val="single" w:sz="4" w:space="0" w:color="auto"/>
                  </w:tcBorders>
                </w:tcPr>
                <w:p w14:paraId="59B52779" w14:textId="77777777" w:rsidR="00F749C0" w:rsidRPr="002109E8" w:rsidRDefault="00F749C0" w:rsidP="00F749C0">
                  <w:pPr>
                    <w:pStyle w:val="Ifyllnadstext"/>
                    <w:rPr>
                      <w:sz w:val="14"/>
                      <w:szCs w:val="14"/>
                    </w:rPr>
                  </w:pPr>
                </w:p>
              </w:tc>
              <w:tc>
                <w:tcPr>
                  <w:tcW w:w="2478" w:type="dxa"/>
                  <w:tcBorders>
                    <w:top w:val="single" w:sz="4" w:space="0" w:color="auto"/>
                    <w:left w:val="single" w:sz="4" w:space="0" w:color="auto"/>
                    <w:right w:val="single" w:sz="4" w:space="0" w:color="auto"/>
                  </w:tcBorders>
                </w:tcPr>
                <w:p w14:paraId="15B82321" w14:textId="2425CE22"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5428581E" w14:textId="5961AE44" w:rsidR="00F749C0" w:rsidRDefault="00F749C0" w:rsidP="00F749C0">
                  <w:pPr>
                    <w:pStyle w:val="Ifyllnadstext"/>
                  </w:pPr>
                  <w:r w:rsidRPr="00406D1D">
                    <w:rPr>
                      <w:rFonts w:asciiTheme="majorHAnsi" w:hAnsiTheme="majorHAnsi" w:cstheme="majorHAnsi"/>
                      <w:sz w:val="14"/>
                      <w:szCs w:val="14"/>
                    </w:rPr>
                    <w:t>TS notes:</w:t>
                  </w:r>
                </w:p>
              </w:tc>
            </w:tr>
            <w:tr w:rsidR="00FC7884" w14:paraId="37C7FF40" w14:textId="77777777" w:rsidTr="002109E8">
              <w:tc>
                <w:tcPr>
                  <w:tcW w:w="4955" w:type="dxa"/>
                  <w:tcBorders>
                    <w:left w:val="single" w:sz="4" w:space="0" w:color="auto"/>
                    <w:bottom w:val="single" w:sz="4" w:space="0" w:color="auto"/>
                    <w:right w:val="single" w:sz="4" w:space="0" w:color="auto"/>
                  </w:tcBorders>
                </w:tcPr>
                <w:p w14:paraId="1DAE62A6" w14:textId="400FCBD8" w:rsidR="00FC7884" w:rsidRDefault="00FC7884" w:rsidP="00FC7884">
                  <w:pPr>
                    <w:pStyle w:val="Ifyllnadstext"/>
                  </w:pPr>
                  <w:r w:rsidRPr="00FE301F">
                    <w:t>(e) An FSTD suitable for the NVIS training described in (c) should meet all of the following criteria:</w:t>
                  </w:r>
                </w:p>
                <w:p w14:paraId="390C05B2" w14:textId="77777777" w:rsidR="00FC7884" w:rsidRDefault="00FC7884" w:rsidP="00FC7884">
                  <w:pPr>
                    <w:pStyle w:val="Ifyllnadstext"/>
                  </w:pPr>
                </w:p>
                <w:p w14:paraId="22AA1F8C" w14:textId="74C36A9A" w:rsidR="00FC7884" w:rsidRDefault="00FC7884" w:rsidP="00FC7884">
                  <w:pPr>
                    <w:pStyle w:val="Ifyllnadstext"/>
                  </w:pPr>
                  <w:r w:rsidRPr="00F619CC">
                    <w:rPr>
                      <w:rFonts w:ascii="Calibri" w:hAnsi="Calibri" w:cs="Calibri"/>
                      <w:i/>
                      <w:color w:val="000000"/>
                      <w:szCs w:val="22"/>
                      <w:lang w:eastAsia="en-US"/>
                    </w:rPr>
                    <w:t>(see rule</w:t>
                  </w:r>
                  <w:r>
                    <w:rPr>
                      <w:rFonts w:ascii="Calibri" w:hAnsi="Calibri" w:cs="Calibri"/>
                      <w:i/>
                      <w:color w:val="000000"/>
                      <w:szCs w:val="22"/>
                      <w:lang w:eastAsia="en-US"/>
                    </w:rPr>
                    <w:t>book for full text: (e</w:t>
                  </w:r>
                  <w:r w:rsidRPr="00F619CC">
                    <w:rPr>
                      <w:rFonts w:ascii="Calibri" w:hAnsi="Calibri" w:cs="Calibri"/>
                      <w:i/>
                      <w:color w:val="000000"/>
                      <w:szCs w:val="22"/>
                      <w:lang w:eastAsia="en-US"/>
                    </w:rPr>
                    <w:t>)</w:t>
                  </w:r>
                  <w:r>
                    <w:rPr>
                      <w:rFonts w:ascii="Calibri" w:hAnsi="Calibri" w:cs="Calibri"/>
                      <w:i/>
                      <w:color w:val="000000"/>
                      <w:szCs w:val="22"/>
                      <w:lang w:eastAsia="en-US"/>
                    </w:rPr>
                    <w:t>(1) – (e</w:t>
                  </w:r>
                  <w:r w:rsidRPr="00F619CC">
                    <w:rPr>
                      <w:rFonts w:ascii="Calibri" w:hAnsi="Calibri" w:cs="Calibri"/>
                      <w:i/>
                      <w:color w:val="000000"/>
                      <w:szCs w:val="22"/>
                      <w:lang w:eastAsia="en-US"/>
                    </w:rPr>
                    <w:t>)</w:t>
                  </w:r>
                  <w:r>
                    <w:rPr>
                      <w:rFonts w:ascii="Calibri" w:hAnsi="Calibri" w:cs="Calibri"/>
                      <w:i/>
                      <w:color w:val="000000"/>
                      <w:szCs w:val="22"/>
                      <w:lang w:eastAsia="en-US"/>
                    </w:rPr>
                    <w:t>(5))</w:t>
                  </w:r>
                </w:p>
              </w:tc>
              <w:sdt>
                <w:sdtPr>
                  <w:alias w:val=" "/>
                  <w:id w:val="-135347159"/>
                  <w:placeholder>
                    <w:docPart w:val="457239A110944F2CB841461B71AC3167"/>
                  </w:placeholder>
                  <w:showingPlcHdr/>
                  <w:text/>
                </w:sdtPr>
                <w:sdtEndPr/>
                <w:sdtContent>
                  <w:tc>
                    <w:tcPr>
                      <w:tcW w:w="2478" w:type="dxa"/>
                      <w:tcBorders>
                        <w:left w:val="single" w:sz="4" w:space="0" w:color="auto"/>
                        <w:bottom w:val="single" w:sz="4" w:space="0" w:color="auto"/>
                        <w:right w:val="single" w:sz="4" w:space="0" w:color="auto"/>
                      </w:tcBorders>
                    </w:tcPr>
                    <w:p w14:paraId="738908C9" w14:textId="4206263D" w:rsidR="00FC7884" w:rsidRDefault="00FC7884" w:rsidP="00FC7884">
                      <w:pPr>
                        <w:pStyle w:val="Ifyllnadstext"/>
                      </w:pPr>
                      <w:r w:rsidRPr="001F3B68">
                        <w:rPr>
                          <w:rStyle w:val="Platshllartext"/>
                        </w:rPr>
                        <w:t xml:space="preserve"> </w:t>
                      </w:r>
                    </w:p>
                  </w:tc>
                </w:sdtContent>
              </w:sdt>
              <w:sdt>
                <w:sdtPr>
                  <w:alias w:val=" "/>
                  <w:id w:val="362029651"/>
                  <w:placeholder>
                    <w:docPart w:val="4D8985EECF7B4572A804CFB2EBA34091"/>
                  </w:placeholder>
                  <w:showingPlcHdr/>
                  <w:text/>
                </w:sdtPr>
                <w:sdtEndPr/>
                <w:sdtContent>
                  <w:tc>
                    <w:tcPr>
                      <w:tcW w:w="2478" w:type="dxa"/>
                      <w:tcBorders>
                        <w:left w:val="single" w:sz="4" w:space="0" w:color="auto"/>
                        <w:bottom w:val="single" w:sz="4" w:space="0" w:color="auto"/>
                        <w:right w:val="single" w:sz="4" w:space="0" w:color="auto"/>
                      </w:tcBorders>
                    </w:tcPr>
                    <w:p w14:paraId="6B22F96F" w14:textId="03B63984" w:rsidR="00FC7884" w:rsidRDefault="00FC7884" w:rsidP="00FC7884">
                      <w:pPr>
                        <w:pStyle w:val="Ifyllnadstext"/>
                      </w:pPr>
                      <w:r w:rsidRPr="001F3B68">
                        <w:rPr>
                          <w:rStyle w:val="Platshllartext"/>
                        </w:rPr>
                        <w:t xml:space="preserve"> </w:t>
                      </w:r>
                    </w:p>
                  </w:tc>
                </w:sdtContent>
              </w:sdt>
            </w:tr>
            <w:tr w:rsidR="00F749C0" w14:paraId="29EB1ACD" w14:textId="77777777" w:rsidTr="002109E8">
              <w:tc>
                <w:tcPr>
                  <w:tcW w:w="4955" w:type="dxa"/>
                  <w:tcBorders>
                    <w:top w:val="single" w:sz="4" w:space="0" w:color="auto"/>
                    <w:left w:val="single" w:sz="4" w:space="0" w:color="auto"/>
                    <w:right w:val="single" w:sz="4" w:space="0" w:color="auto"/>
                  </w:tcBorders>
                </w:tcPr>
                <w:p w14:paraId="78950C9D" w14:textId="77777777" w:rsidR="00F749C0" w:rsidRPr="002109E8" w:rsidRDefault="00F749C0" w:rsidP="00F749C0">
                  <w:pPr>
                    <w:pStyle w:val="Ifyllnadstext"/>
                    <w:rPr>
                      <w:sz w:val="14"/>
                      <w:szCs w:val="14"/>
                    </w:rPr>
                  </w:pPr>
                </w:p>
              </w:tc>
              <w:tc>
                <w:tcPr>
                  <w:tcW w:w="2478" w:type="dxa"/>
                  <w:tcBorders>
                    <w:top w:val="single" w:sz="4" w:space="0" w:color="auto"/>
                    <w:left w:val="single" w:sz="4" w:space="0" w:color="auto"/>
                    <w:right w:val="single" w:sz="4" w:space="0" w:color="auto"/>
                  </w:tcBorders>
                </w:tcPr>
                <w:p w14:paraId="0911E9FC" w14:textId="522379FE"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0F4A2145" w14:textId="360BF657" w:rsidR="00F749C0" w:rsidRDefault="00F749C0" w:rsidP="00F749C0">
                  <w:pPr>
                    <w:pStyle w:val="Ifyllnadstext"/>
                  </w:pPr>
                  <w:r w:rsidRPr="00406D1D">
                    <w:rPr>
                      <w:rFonts w:asciiTheme="majorHAnsi" w:hAnsiTheme="majorHAnsi" w:cstheme="majorHAnsi"/>
                      <w:sz w:val="14"/>
                      <w:szCs w:val="14"/>
                    </w:rPr>
                    <w:t>TS notes:</w:t>
                  </w:r>
                </w:p>
              </w:tc>
            </w:tr>
            <w:tr w:rsidR="00FC7884" w14:paraId="2EEF42AB" w14:textId="77777777" w:rsidTr="002109E8">
              <w:tc>
                <w:tcPr>
                  <w:tcW w:w="4955" w:type="dxa"/>
                  <w:tcBorders>
                    <w:left w:val="single" w:sz="4" w:space="0" w:color="auto"/>
                    <w:bottom w:val="single" w:sz="4" w:space="0" w:color="auto"/>
                    <w:right w:val="single" w:sz="4" w:space="0" w:color="auto"/>
                  </w:tcBorders>
                </w:tcPr>
                <w:p w14:paraId="385CCA9C" w14:textId="00E6EED6" w:rsidR="00FC7884" w:rsidRDefault="00FC7884" w:rsidP="00FC7884">
                  <w:pPr>
                    <w:pStyle w:val="Ifyllnadstext"/>
                  </w:pPr>
                  <w:r>
                    <w:t>(f) The person conducting the training defined in (c) above should be a NVIS instructor and should hold an instrument rating in accordance with Regulation (EU) No 1178/2011.</w:t>
                  </w:r>
                </w:p>
              </w:tc>
              <w:sdt>
                <w:sdtPr>
                  <w:alias w:val=" "/>
                  <w:id w:val="791404371"/>
                  <w:placeholder>
                    <w:docPart w:val="1C2A40F079D749349AC8C021D35EF775"/>
                  </w:placeholder>
                  <w:showingPlcHdr/>
                  <w:text/>
                </w:sdtPr>
                <w:sdtEndPr/>
                <w:sdtContent>
                  <w:tc>
                    <w:tcPr>
                      <w:tcW w:w="2478" w:type="dxa"/>
                      <w:tcBorders>
                        <w:left w:val="single" w:sz="4" w:space="0" w:color="auto"/>
                        <w:bottom w:val="single" w:sz="4" w:space="0" w:color="auto"/>
                        <w:right w:val="single" w:sz="4" w:space="0" w:color="auto"/>
                      </w:tcBorders>
                    </w:tcPr>
                    <w:p w14:paraId="5AD599D0" w14:textId="51C9986C" w:rsidR="00FC7884" w:rsidRDefault="00FC7884" w:rsidP="00FC7884">
                      <w:pPr>
                        <w:pStyle w:val="Ifyllnadstext"/>
                      </w:pPr>
                      <w:r w:rsidRPr="001F3B68">
                        <w:rPr>
                          <w:rStyle w:val="Platshllartext"/>
                        </w:rPr>
                        <w:t xml:space="preserve"> </w:t>
                      </w:r>
                    </w:p>
                  </w:tc>
                </w:sdtContent>
              </w:sdt>
              <w:sdt>
                <w:sdtPr>
                  <w:alias w:val=" "/>
                  <w:id w:val="1529224825"/>
                  <w:placeholder>
                    <w:docPart w:val="8C385595C70B40F6AF9BF45C10473E68"/>
                  </w:placeholder>
                  <w:showingPlcHdr/>
                  <w:text/>
                </w:sdtPr>
                <w:sdtEndPr/>
                <w:sdtContent>
                  <w:tc>
                    <w:tcPr>
                      <w:tcW w:w="2478" w:type="dxa"/>
                      <w:tcBorders>
                        <w:left w:val="single" w:sz="4" w:space="0" w:color="auto"/>
                        <w:bottom w:val="single" w:sz="4" w:space="0" w:color="auto"/>
                        <w:right w:val="single" w:sz="4" w:space="0" w:color="auto"/>
                      </w:tcBorders>
                    </w:tcPr>
                    <w:p w14:paraId="4F7AA3EB" w14:textId="42B3CDB3" w:rsidR="00FC7884" w:rsidRDefault="00FC7884" w:rsidP="00FC7884">
                      <w:pPr>
                        <w:pStyle w:val="Ifyllnadstext"/>
                      </w:pPr>
                      <w:r w:rsidRPr="001F3B68">
                        <w:rPr>
                          <w:rStyle w:val="Platshllartext"/>
                        </w:rPr>
                        <w:t xml:space="preserve"> </w:t>
                      </w:r>
                    </w:p>
                  </w:tc>
                </w:sdtContent>
              </w:sdt>
            </w:tr>
            <w:tr w:rsidR="00F749C0" w14:paraId="05AB8CC8" w14:textId="77777777" w:rsidTr="002109E8">
              <w:tc>
                <w:tcPr>
                  <w:tcW w:w="4955" w:type="dxa"/>
                  <w:tcBorders>
                    <w:top w:val="single" w:sz="4" w:space="0" w:color="auto"/>
                    <w:left w:val="single" w:sz="4" w:space="0" w:color="auto"/>
                    <w:right w:val="single" w:sz="4" w:space="0" w:color="auto"/>
                  </w:tcBorders>
                </w:tcPr>
                <w:p w14:paraId="1186B88B" w14:textId="77777777" w:rsidR="00F749C0" w:rsidRPr="002109E8" w:rsidRDefault="00F749C0" w:rsidP="00F749C0">
                  <w:pPr>
                    <w:pStyle w:val="Ifyllnadstext"/>
                    <w:rPr>
                      <w:sz w:val="14"/>
                      <w:szCs w:val="14"/>
                    </w:rPr>
                  </w:pPr>
                </w:p>
              </w:tc>
              <w:tc>
                <w:tcPr>
                  <w:tcW w:w="2478" w:type="dxa"/>
                  <w:tcBorders>
                    <w:top w:val="single" w:sz="4" w:space="0" w:color="auto"/>
                    <w:left w:val="single" w:sz="4" w:space="0" w:color="auto"/>
                    <w:right w:val="single" w:sz="4" w:space="0" w:color="auto"/>
                  </w:tcBorders>
                </w:tcPr>
                <w:p w14:paraId="78625627" w14:textId="414EC347"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6F901611" w14:textId="05A65C0E" w:rsidR="00F749C0" w:rsidRDefault="00F749C0" w:rsidP="00F749C0">
                  <w:pPr>
                    <w:pStyle w:val="Ifyllnadstext"/>
                  </w:pPr>
                  <w:r w:rsidRPr="00406D1D">
                    <w:rPr>
                      <w:rFonts w:asciiTheme="majorHAnsi" w:hAnsiTheme="majorHAnsi" w:cstheme="majorHAnsi"/>
                      <w:sz w:val="14"/>
                      <w:szCs w:val="14"/>
                    </w:rPr>
                    <w:t>TS notes:</w:t>
                  </w:r>
                </w:p>
              </w:tc>
            </w:tr>
            <w:tr w:rsidR="00FC7884" w14:paraId="17687373" w14:textId="77777777" w:rsidTr="00F675B9">
              <w:tc>
                <w:tcPr>
                  <w:tcW w:w="4955" w:type="dxa"/>
                  <w:tcBorders>
                    <w:left w:val="single" w:sz="4" w:space="0" w:color="auto"/>
                    <w:bottom w:val="single" w:sz="4" w:space="0" w:color="auto"/>
                    <w:right w:val="single" w:sz="4" w:space="0" w:color="auto"/>
                  </w:tcBorders>
                </w:tcPr>
                <w:p w14:paraId="15D9A579" w14:textId="389E00FB" w:rsidR="00FC7884" w:rsidRDefault="00FC7884" w:rsidP="00FC7884">
                  <w:pPr>
                    <w:pStyle w:val="Ifyllnadstext"/>
                  </w:pPr>
                  <w:r>
                    <w:t>(g) The training should have a validity of 12 calendar months. The validity period should be counted from the end of the month when the training was taken. When the training is undertaken within the last 3 months of the validity period, the new validity period should be counted from the previous expiry date.</w:t>
                  </w:r>
                </w:p>
              </w:tc>
              <w:sdt>
                <w:sdtPr>
                  <w:alias w:val=" "/>
                  <w:id w:val="830802143"/>
                  <w:placeholder>
                    <w:docPart w:val="BEEBFCCB3E1147B685320FD00D3E71E5"/>
                  </w:placeholder>
                  <w:showingPlcHdr/>
                  <w:text/>
                </w:sdtPr>
                <w:sdtEndPr/>
                <w:sdtContent>
                  <w:tc>
                    <w:tcPr>
                      <w:tcW w:w="2478" w:type="dxa"/>
                      <w:tcBorders>
                        <w:left w:val="single" w:sz="4" w:space="0" w:color="auto"/>
                        <w:bottom w:val="single" w:sz="4" w:space="0" w:color="auto"/>
                        <w:right w:val="single" w:sz="4" w:space="0" w:color="auto"/>
                      </w:tcBorders>
                    </w:tcPr>
                    <w:p w14:paraId="59ADC0A9" w14:textId="64DC4420" w:rsidR="00FC7884" w:rsidRDefault="00FC7884" w:rsidP="00FC7884">
                      <w:pPr>
                        <w:pStyle w:val="Ifyllnadstext"/>
                      </w:pPr>
                      <w:r w:rsidRPr="001F3B68">
                        <w:rPr>
                          <w:rStyle w:val="Platshllartext"/>
                        </w:rPr>
                        <w:t xml:space="preserve"> </w:t>
                      </w:r>
                    </w:p>
                  </w:tc>
                </w:sdtContent>
              </w:sdt>
              <w:sdt>
                <w:sdtPr>
                  <w:alias w:val=" "/>
                  <w:id w:val="-1037351440"/>
                  <w:placeholder>
                    <w:docPart w:val="8D2BF4E39ACD429AA8912DF15611A425"/>
                  </w:placeholder>
                  <w:showingPlcHdr/>
                  <w:text/>
                </w:sdtPr>
                <w:sdtEndPr/>
                <w:sdtContent>
                  <w:tc>
                    <w:tcPr>
                      <w:tcW w:w="2478" w:type="dxa"/>
                      <w:tcBorders>
                        <w:left w:val="single" w:sz="4" w:space="0" w:color="auto"/>
                        <w:bottom w:val="single" w:sz="4" w:space="0" w:color="auto"/>
                        <w:right w:val="single" w:sz="4" w:space="0" w:color="auto"/>
                      </w:tcBorders>
                    </w:tcPr>
                    <w:p w14:paraId="79C50BF3" w14:textId="7D67DFF2" w:rsidR="00FC7884" w:rsidRDefault="00FC7884" w:rsidP="00FC7884">
                      <w:pPr>
                        <w:pStyle w:val="Ifyllnadstext"/>
                      </w:pPr>
                      <w:r w:rsidRPr="001F3B68">
                        <w:rPr>
                          <w:rStyle w:val="Platshllartext"/>
                        </w:rPr>
                        <w:t xml:space="preserve"> </w:t>
                      </w:r>
                    </w:p>
                  </w:tc>
                </w:sdtContent>
              </w:sdt>
            </w:tr>
            <w:tr w:rsidR="00F675B9" w14:paraId="7273D573" w14:textId="77777777" w:rsidTr="00F675B9">
              <w:tc>
                <w:tcPr>
                  <w:tcW w:w="4955" w:type="dxa"/>
                  <w:tcBorders>
                    <w:top w:val="single" w:sz="4" w:space="0" w:color="auto"/>
                  </w:tcBorders>
                </w:tcPr>
                <w:p w14:paraId="14787E3A" w14:textId="77777777" w:rsidR="00F675B9" w:rsidRDefault="00F675B9" w:rsidP="00FE301F">
                  <w:pPr>
                    <w:pStyle w:val="Ifyllnadstext"/>
                  </w:pPr>
                </w:p>
              </w:tc>
              <w:tc>
                <w:tcPr>
                  <w:tcW w:w="2478" w:type="dxa"/>
                  <w:tcBorders>
                    <w:top w:val="single" w:sz="4" w:space="0" w:color="auto"/>
                  </w:tcBorders>
                </w:tcPr>
                <w:p w14:paraId="6D8F2A18" w14:textId="77777777" w:rsidR="00F675B9" w:rsidRDefault="00F675B9" w:rsidP="00FE301F">
                  <w:pPr>
                    <w:pStyle w:val="Ifyllnadstext"/>
                  </w:pPr>
                </w:p>
              </w:tc>
              <w:tc>
                <w:tcPr>
                  <w:tcW w:w="2478" w:type="dxa"/>
                  <w:tcBorders>
                    <w:top w:val="single" w:sz="4" w:space="0" w:color="auto"/>
                  </w:tcBorders>
                </w:tcPr>
                <w:p w14:paraId="284ECF4F" w14:textId="77777777" w:rsidR="00F675B9" w:rsidRDefault="00F675B9" w:rsidP="00FE301F">
                  <w:pPr>
                    <w:pStyle w:val="Ifyllnadstext"/>
                  </w:pPr>
                </w:p>
              </w:tc>
            </w:tr>
            <w:tr w:rsidR="00F675B9" w14:paraId="56F4C7EC" w14:textId="77777777" w:rsidTr="00F675B9">
              <w:tc>
                <w:tcPr>
                  <w:tcW w:w="4955" w:type="dxa"/>
                  <w:tcBorders>
                    <w:bottom w:val="single" w:sz="4" w:space="0" w:color="auto"/>
                  </w:tcBorders>
                </w:tcPr>
                <w:p w14:paraId="272553CC" w14:textId="77777777" w:rsidR="00F675B9" w:rsidRPr="00F675B9" w:rsidRDefault="00F675B9" w:rsidP="00FE301F">
                  <w:pPr>
                    <w:pStyle w:val="Ifyllnadstext"/>
                    <w:rPr>
                      <w:rFonts w:asciiTheme="majorHAnsi" w:hAnsiTheme="majorHAnsi" w:cstheme="majorHAnsi"/>
                      <w:sz w:val="10"/>
                      <w:szCs w:val="10"/>
                    </w:rPr>
                  </w:pPr>
                </w:p>
              </w:tc>
              <w:tc>
                <w:tcPr>
                  <w:tcW w:w="2478" w:type="dxa"/>
                  <w:tcBorders>
                    <w:left w:val="nil"/>
                    <w:bottom w:val="single" w:sz="4" w:space="0" w:color="auto"/>
                  </w:tcBorders>
                </w:tcPr>
                <w:p w14:paraId="5E0C81A3" w14:textId="77777777" w:rsidR="00F675B9" w:rsidRPr="00F675B9" w:rsidRDefault="00F675B9" w:rsidP="00FE301F">
                  <w:pPr>
                    <w:pStyle w:val="Ifyllnadstext"/>
                    <w:rPr>
                      <w:rFonts w:asciiTheme="majorHAnsi" w:hAnsiTheme="majorHAnsi" w:cstheme="majorHAnsi"/>
                      <w:sz w:val="10"/>
                      <w:szCs w:val="10"/>
                    </w:rPr>
                  </w:pPr>
                </w:p>
              </w:tc>
              <w:tc>
                <w:tcPr>
                  <w:tcW w:w="2478" w:type="dxa"/>
                  <w:tcBorders>
                    <w:left w:val="nil"/>
                    <w:bottom w:val="single" w:sz="4" w:space="0" w:color="auto"/>
                  </w:tcBorders>
                </w:tcPr>
                <w:p w14:paraId="20D643D3" w14:textId="77777777" w:rsidR="00F675B9" w:rsidRPr="00F675B9" w:rsidRDefault="00F675B9" w:rsidP="00FE301F">
                  <w:pPr>
                    <w:pStyle w:val="Ifyllnadstext"/>
                    <w:rPr>
                      <w:rFonts w:asciiTheme="majorHAnsi" w:hAnsiTheme="majorHAnsi" w:cstheme="majorHAnsi"/>
                      <w:sz w:val="10"/>
                      <w:szCs w:val="10"/>
                    </w:rPr>
                  </w:pPr>
                </w:p>
              </w:tc>
            </w:tr>
            <w:tr w:rsidR="00F749C0" w14:paraId="2DEF844E" w14:textId="77777777" w:rsidTr="002109E8">
              <w:tc>
                <w:tcPr>
                  <w:tcW w:w="4955" w:type="dxa"/>
                  <w:tcBorders>
                    <w:top w:val="single" w:sz="4" w:space="0" w:color="auto"/>
                    <w:left w:val="single" w:sz="4" w:space="0" w:color="auto"/>
                    <w:right w:val="single" w:sz="4" w:space="0" w:color="auto"/>
                  </w:tcBorders>
                </w:tcPr>
                <w:p w14:paraId="0BE9D9E7" w14:textId="77777777" w:rsidR="00F749C0" w:rsidRPr="002109E8" w:rsidRDefault="00F749C0" w:rsidP="00F749C0">
                  <w:pPr>
                    <w:pStyle w:val="Ifyllnadstext"/>
                    <w:rPr>
                      <w:sz w:val="14"/>
                      <w:szCs w:val="14"/>
                    </w:rPr>
                  </w:pPr>
                </w:p>
              </w:tc>
              <w:tc>
                <w:tcPr>
                  <w:tcW w:w="2478" w:type="dxa"/>
                  <w:tcBorders>
                    <w:top w:val="single" w:sz="4" w:space="0" w:color="auto"/>
                    <w:left w:val="single" w:sz="4" w:space="0" w:color="auto"/>
                    <w:right w:val="single" w:sz="4" w:space="0" w:color="auto"/>
                  </w:tcBorders>
                </w:tcPr>
                <w:p w14:paraId="25593096" w14:textId="282CE490"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69A9B0C6" w14:textId="5D493021" w:rsidR="00F749C0" w:rsidRDefault="00F749C0" w:rsidP="00F749C0">
                  <w:pPr>
                    <w:pStyle w:val="Ifyllnadstext"/>
                  </w:pPr>
                  <w:r w:rsidRPr="00406D1D">
                    <w:rPr>
                      <w:rFonts w:asciiTheme="majorHAnsi" w:hAnsiTheme="majorHAnsi" w:cstheme="majorHAnsi"/>
                      <w:sz w:val="14"/>
                      <w:szCs w:val="14"/>
                    </w:rPr>
                    <w:t>TS notes:</w:t>
                  </w:r>
                </w:p>
              </w:tc>
            </w:tr>
            <w:tr w:rsidR="00FC7884" w14:paraId="687002F1" w14:textId="77777777" w:rsidTr="002109E8">
              <w:tc>
                <w:tcPr>
                  <w:tcW w:w="4955" w:type="dxa"/>
                  <w:tcBorders>
                    <w:left w:val="single" w:sz="4" w:space="0" w:color="auto"/>
                    <w:bottom w:val="single" w:sz="4" w:space="0" w:color="auto"/>
                    <w:right w:val="single" w:sz="4" w:space="0" w:color="auto"/>
                  </w:tcBorders>
                </w:tcPr>
                <w:p w14:paraId="5DBCDC65" w14:textId="59C0334D" w:rsidR="00FC7884" w:rsidRDefault="00FC7884" w:rsidP="00FC7884">
                  <w:pPr>
                    <w:pStyle w:val="Ifyllnadstext"/>
                  </w:pPr>
                  <w:r>
                    <w:t>(h) The flight crew operator proficiency check should include one transition from instrument to visual flight during the final approach, using NVIS. This manoeuvre may be combined with a 2D or 3D approach to minima.</w:t>
                  </w:r>
                </w:p>
              </w:tc>
              <w:sdt>
                <w:sdtPr>
                  <w:alias w:val=" "/>
                  <w:id w:val="-1976137779"/>
                  <w:placeholder>
                    <w:docPart w:val="95862E8E899143488504A038E7D42522"/>
                  </w:placeholder>
                  <w:showingPlcHdr/>
                  <w:text/>
                </w:sdtPr>
                <w:sdtEndPr/>
                <w:sdtContent>
                  <w:tc>
                    <w:tcPr>
                      <w:tcW w:w="2478" w:type="dxa"/>
                      <w:tcBorders>
                        <w:left w:val="single" w:sz="4" w:space="0" w:color="auto"/>
                        <w:bottom w:val="single" w:sz="4" w:space="0" w:color="auto"/>
                        <w:right w:val="single" w:sz="4" w:space="0" w:color="auto"/>
                      </w:tcBorders>
                    </w:tcPr>
                    <w:p w14:paraId="315FF977" w14:textId="2FF5A687" w:rsidR="00FC7884" w:rsidRDefault="00FC7884" w:rsidP="00FC7884">
                      <w:pPr>
                        <w:pStyle w:val="Ifyllnadstext"/>
                      </w:pPr>
                      <w:r w:rsidRPr="001F3B68">
                        <w:rPr>
                          <w:rStyle w:val="Platshllartext"/>
                        </w:rPr>
                        <w:t xml:space="preserve"> </w:t>
                      </w:r>
                    </w:p>
                  </w:tc>
                </w:sdtContent>
              </w:sdt>
              <w:sdt>
                <w:sdtPr>
                  <w:alias w:val=" "/>
                  <w:id w:val="-394823539"/>
                  <w:placeholder>
                    <w:docPart w:val="5C4866DEAEB9470C9ADA8F498DC19C4A"/>
                  </w:placeholder>
                  <w:showingPlcHdr/>
                  <w:text/>
                </w:sdtPr>
                <w:sdtEndPr/>
                <w:sdtContent>
                  <w:tc>
                    <w:tcPr>
                      <w:tcW w:w="2478" w:type="dxa"/>
                      <w:tcBorders>
                        <w:left w:val="single" w:sz="4" w:space="0" w:color="auto"/>
                        <w:bottom w:val="single" w:sz="4" w:space="0" w:color="auto"/>
                        <w:right w:val="single" w:sz="4" w:space="0" w:color="auto"/>
                      </w:tcBorders>
                    </w:tcPr>
                    <w:p w14:paraId="49F21DDA" w14:textId="695BD004" w:rsidR="00FC7884" w:rsidRDefault="00FC7884" w:rsidP="00FC7884">
                      <w:pPr>
                        <w:pStyle w:val="Ifyllnadstext"/>
                      </w:pPr>
                      <w:r w:rsidRPr="001F3B68">
                        <w:rPr>
                          <w:rStyle w:val="Platshllartext"/>
                        </w:rPr>
                        <w:t xml:space="preserve"> </w:t>
                      </w:r>
                    </w:p>
                  </w:tc>
                </w:sdtContent>
              </w:sdt>
            </w:tr>
            <w:tr w:rsidR="00F749C0" w14:paraId="6CD38F61" w14:textId="77777777" w:rsidTr="002109E8">
              <w:tc>
                <w:tcPr>
                  <w:tcW w:w="4955" w:type="dxa"/>
                  <w:tcBorders>
                    <w:top w:val="single" w:sz="4" w:space="0" w:color="auto"/>
                    <w:left w:val="single" w:sz="4" w:space="0" w:color="auto"/>
                    <w:right w:val="single" w:sz="4" w:space="0" w:color="auto"/>
                  </w:tcBorders>
                </w:tcPr>
                <w:p w14:paraId="6F7D0C71" w14:textId="77777777" w:rsidR="00F749C0" w:rsidRDefault="00F749C0" w:rsidP="00F749C0">
                  <w:pPr>
                    <w:pStyle w:val="Ifyllnadstext"/>
                  </w:pPr>
                </w:p>
              </w:tc>
              <w:tc>
                <w:tcPr>
                  <w:tcW w:w="2478" w:type="dxa"/>
                  <w:tcBorders>
                    <w:top w:val="single" w:sz="4" w:space="0" w:color="auto"/>
                    <w:left w:val="single" w:sz="4" w:space="0" w:color="auto"/>
                    <w:right w:val="single" w:sz="4" w:space="0" w:color="auto"/>
                  </w:tcBorders>
                </w:tcPr>
                <w:p w14:paraId="2B534496" w14:textId="5F9FA784" w:rsidR="00F749C0" w:rsidRDefault="00F749C0" w:rsidP="00F749C0">
                  <w:pPr>
                    <w:pStyle w:val="Ifyllnadstext"/>
                  </w:pPr>
                  <w:r w:rsidRPr="00406D1D">
                    <w:rPr>
                      <w:rFonts w:asciiTheme="majorHAnsi" w:hAnsiTheme="majorHAnsi" w:cstheme="majorHAnsi"/>
                      <w:sz w:val="14"/>
                      <w:szCs w:val="14"/>
                    </w:rPr>
                    <w:t>Ref. in manual</w:t>
                  </w:r>
                </w:p>
              </w:tc>
              <w:tc>
                <w:tcPr>
                  <w:tcW w:w="2478" w:type="dxa"/>
                  <w:tcBorders>
                    <w:top w:val="single" w:sz="4" w:space="0" w:color="auto"/>
                    <w:left w:val="single" w:sz="4" w:space="0" w:color="auto"/>
                    <w:right w:val="single" w:sz="4" w:space="0" w:color="auto"/>
                  </w:tcBorders>
                </w:tcPr>
                <w:p w14:paraId="347AF9F2" w14:textId="0AEA6632" w:rsidR="00F749C0" w:rsidRDefault="00F749C0" w:rsidP="00F749C0">
                  <w:pPr>
                    <w:pStyle w:val="Ifyllnadstext"/>
                  </w:pPr>
                  <w:r w:rsidRPr="00406D1D">
                    <w:rPr>
                      <w:rFonts w:asciiTheme="majorHAnsi" w:hAnsiTheme="majorHAnsi" w:cstheme="majorHAnsi"/>
                      <w:sz w:val="14"/>
                      <w:szCs w:val="14"/>
                    </w:rPr>
                    <w:t>TS notes:</w:t>
                  </w:r>
                </w:p>
              </w:tc>
            </w:tr>
            <w:tr w:rsidR="00FC7884" w14:paraId="1D2ABE6B" w14:textId="77777777" w:rsidTr="002109E8">
              <w:tc>
                <w:tcPr>
                  <w:tcW w:w="4955" w:type="dxa"/>
                  <w:tcBorders>
                    <w:left w:val="single" w:sz="4" w:space="0" w:color="auto"/>
                    <w:bottom w:val="single" w:sz="4" w:space="0" w:color="auto"/>
                    <w:right w:val="single" w:sz="4" w:space="0" w:color="auto"/>
                  </w:tcBorders>
                </w:tcPr>
                <w:p w14:paraId="2771A81A" w14:textId="1C329548" w:rsidR="00FC7884" w:rsidRDefault="00FC7884" w:rsidP="00FC7884">
                  <w:pPr>
                    <w:pStyle w:val="Ifyllnadstext"/>
                  </w:pPr>
                  <w:r w:rsidRPr="00FE301F">
                    <w:t>(i) NVIS operations under IFR on more than one type or variant with different levels of automation</w:t>
                  </w:r>
                  <w:r w:rsidRPr="00FE301F">
                    <w:cr/>
                  </w:r>
                </w:p>
                <w:p w14:paraId="43E6BC32" w14:textId="329C0449" w:rsidR="00FC7884" w:rsidRDefault="00FC7884" w:rsidP="00FC7884">
                  <w:pPr>
                    <w:pStyle w:val="Ifyllnadstext"/>
                  </w:pPr>
                  <w:r w:rsidRPr="00F619CC">
                    <w:rPr>
                      <w:rFonts w:ascii="Calibri" w:hAnsi="Calibri" w:cs="Calibri"/>
                      <w:i/>
                      <w:color w:val="000000"/>
                      <w:szCs w:val="22"/>
                      <w:lang w:eastAsia="en-US"/>
                    </w:rPr>
                    <w:t>(see rule</w:t>
                  </w:r>
                  <w:r>
                    <w:rPr>
                      <w:rFonts w:ascii="Calibri" w:hAnsi="Calibri" w:cs="Calibri"/>
                      <w:i/>
                      <w:color w:val="000000"/>
                      <w:szCs w:val="22"/>
                      <w:lang w:eastAsia="en-US"/>
                    </w:rPr>
                    <w:t>book for full text: (i</w:t>
                  </w:r>
                  <w:r w:rsidRPr="00F619CC">
                    <w:rPr>
                      <w:rFonts w:ascii="Calibri" w:hAnsi="Calibri" w:cs="Calibri"/>
                      <w:i/>
                      <w:color w:val="000000"/>
                      <w:szCs w:val="22"/>
                      <w:lang w:eastAsia="en-US"/>
                    </w:rPr>
                    <w:t>)</w:t>
                  </w:r>
                  <w:r>
                    <w:rPr>
                      <w:rFonts w:ascii="Calibri" w:hAnsi="Calibri" w:cs="Calibri"/>
                      <w:i/>
                      <w:color w:val="000000"/>
                      <w:szCs w:val="22"/>
                      <w:lang w:eastAsia="en-US"/>
                    </w:rPr>
                    <w:t>(1) – (i</w:t>
                  </w:r>
                  <w:r w:rsidRPr="00F619CC">
                    <w:rPr>
                      <w:rFonts w:ascii="Calibri" w:hAnsi="Calibri" w:cs="Calibri"/>
                      <w:i/>
                      <w:color w:val="000000"/>
                      <w:szCs w:val="22"/>
                      <w:lang w:eastAsia="en-US"/>
                    </w:rPr>
                    <w:t>)</w:t>
                  </w:r>
                  <w:r>
                    <w:rPr>
                      <w:rFonts w:ascii="Calibri" w:hAnsi="Calibri" w:cs="Calibri"/>
                      <w:i/>
                      <w:color w:val="000000"/>
                      <w:szCs w:val="22"/>
                      <w:lang w:eastAsia="en-US"/>
                    </w:rPr>
                    <w:t>(2))</w:t>
                  </w:r>
                </w:p>
              </w:tc>
              <w:sdt>
                <w:sdtPr>
                  <w:alias w:val=" "/>
                  <w:id w:val="-1289579559"/>
                  <w:placeholder>
                    <w:docPart w:val="3F7EE6FFF57F42F0B3DEA162F0C891EC"/>
                  </w:placeholder>
                  <w:showingPlcHdr/>
                  <w:text/>
                </w:sdtPr>
                <w:sdtEndPr/>
                <w:sdtContent>
                  <w:tc>
                    <w:tcPr>
                      <w:tcW w:w="2478" w:type="dxa"/>
                      <w:tcBorders>
                        <w:left w:val="single" w:sz="4" w:space="0" w:color="auto"/>
                        <w:bottom w:val="single" w:sz="4" w:space="0" w:color="auto"/>
                        <w:right w:val="single" w:sz="4" w:space="0" w:color="auto"/>
                      </w:tcBorders>
                    </w:tcPr>
                    <w:p w14:paraId="05CE9519" w14:textId="1FE80ADF" w:rsidR="00FC7884" w:rsidRDefault="00FC7884" w:rsidP="00FC7884">
                      <w:pPr>
                        <w:pStyle w:val="Ifyllnadstext"/>
                      </w:pPr>
                      <w:r w:rsidRPr="001F3B68">
                        <w:rPr>
                          <w:rStyle w:val="Platshllartext"/>
                        </w:rPr>
                        <w:t xml:space="preserve"> </w:t>
                      </w:r>
                    </w:p>
                  </w:tc>
                </w:sdtContent>
              </w:sdt>
              <w:sdt>
                <w:sdtPr>
                  <w:alias w:val=" "/>
                  <w:id w:val="-2143261123"/>
                  <w:placeholder>
                    <w:docPart w:val="EEF73139F71A4092AC2A46DED20E4826"/>
                  </w:placeholder>
                  <w:showingPlcHdr/>
                  <w:text/>
                </w:sdtPr>
                <w:sdtEndPr/>
                <w:sdtContent>
                  <w:tc>
                    <w:tcPr>
                      <w:tcW w:w="2478" w:type="dxa"/>
                      <w:tcBorders>
                        <w:left w:val="single" w:sz="4" w:space="0" w:color="auto"/>
                        <w:bottom w:val="single" w:sz="4" w:space="0" w:color="auto"/>
                        <w:right w:val="single" w:sz="4" w:space="0" w:color="auto"/>
                      </w:tcBorders>
                    </w:tcPr>
                    <w:p w14:paraId="613A85C5" w14:textId="4620F019" w:rsidR="00FC7884" w:rsidRDefault="00FC7884" w:rsidP="00FC7884">
                      <w:pPr>
                        <w:pStyle w:val="Ifyllnadstext"/>
                      </w:pPr>
                      <w:r w:rsidRPr="001F3B68">
                        <w:rPr>
                          <w:rStyle w:val="Platshllartext"/>
                        </w:rPr>
                        <w:t xml:space="preserve"> </w:t>
                      </w:r>
                    </w:p>
                  </w:tc>
                </w:sdtContent>
              </w:sdt>
            </w:tr>
            <w:tr w:rsidR="00292E81" w14:paraId="7BB1B660" w14:textId="77777777" w:rsidTr="00292E81">
              <w:tc>
                <w:tcPr>
                  <w:tcW w:w="9911" w:type="dxa"/>
                  <w:gridSpan w:val="3"/>
                </w:tcPr>
                <w:p w14:paraId="78554E82" w14:textId="405BC26F" w:rsidR="00292E81" w:rsidRDefault="00292E81" w:rsidP="00292E81">
                  <w:pPr>
                    <w:pStyle w:val="Rubrik1"/>
                    <w:outlineLvl w:val="0"/>
                  </w:pPr>
                  <w:r>
                    <w:t xml:space="preserve">AMC3 </w:t>
                  </w:r>
                  <w:proofErr w:type="gramStart"/>
                  <w:r>
                    <w:t>SPA.NVIS.130(</w:t>
                  </w:r>
                  <w:proofErr w:type="gramEnd"/>
                  <w:r>
                    <w:t>f) Crew requirements</w:t>
                  </w:r>
                </w:p>
              </w:tc>
            </w:tr>
            <w:tr w:rsidR="00292E81" w14:paraId="21DC9F88" w14:textId="77777777" w:rsidTr="00292E81">
              <w:tc>
                <w:tcPr>
                  <w:tcW w:w="9911" w:type="dxa"/>
                  <w:gridSpan w:val="3"/>
                </w:tcPr>
                <w:p w14:paraId="6BAE8978" w14:textId="04C83786" w:rsidR="00292E81" w:rsidRDefault="002477EC" w:rsidP="002477EC">
                  <w:pPr>
                    <w:pStyle w:val="Rubrik2"/>
                    <w:outlineLvl w:val="1"/>
                  </w:pPr>
                  <w:r>
                    <w:t>CREW TRAINING AND CHECKING — TECHNICAL CREW MEMBER TRAINING FOR OPERATIONS UNDER IFR — INITIAL AND RECURRENT GENERAL TRAINING AND CHECKING</w:t>
                  </w:r>
                </w:p>
              </w:tc>
            </w:tr>
            <w:tr w:rsidR="00292E81" w14:paraId="3AF691B0" w14:textId="77777777" w:rsidTr="002109E8">
              <w:tc>
                <w:tcPr>
                  <w:tcW w:w="4955" w:type="dxa"/>
                  <w:tcBorders>
                    <w:top w:val="single" w:sz="4" w:space="0" w:color="auto"/>
                    <w:left w:val="single" w:sz="4" w:space="0" w:color="auto"/>
                    <w:right w:val="single" w:sz="4" w:space="0" w:color="auto"/>
                  </w:tcBorders>
                </w:tcPr>
                <w:p w14:paraId="27E0DD47" w14:textId="77777777" w:rsidR="00292E81" w:rsidRDefault="00292E81" w:rsidP="00292E81">
                  <w:pPr>
                    <w:pStyle w:val="Ledtext"/>
                  </w:pPr>
                </w:p>
              </w:tc>
              <w:tc>
                <w:tcPr>
                  <w:tcW w:w="2478" w:type="dxa"/>
                  <w:tcBorders>
                    <w:top w:val="single" w:sz="4" w:space="0" w:color="auto"/>
                    <w:left w:val="single" w:sz="4" w:space="0" w:color="auto"/>
                    <w:right w:val="single" w:sz="4" w:space="0" w:color="auto"/>
                  </w:tcBorders>
                </w:tcPr>
                <w:p w14:paraId="7895C175" w14:textId="77777777" w:rsidR="00292E81" w:rsidRDefault="00292E81" w:rsidP="00292E81">
                  <w:pPr>
                    <w:pStyle w:val="Ledtext"/>
                  </w:pPr>
                  <w:r>
                    <w:t>Ref. in manual</w:t>
                  </w:r>
                </w:p>
              </w:tc>
              <w:tc>
                <w:tcPr>
                  <w:tcW w:w="2478" w:type="dxa"/>
                  <w:tcBorders>
                    <w:top w:val="single" w:sz="4" w:space="0" w:color="auto"/>
                    <w:left w:val="single" w:sz="4" w:space="0" w:color="auto"/>
                    <w:right w:val="single" w:sz="4" w:space="0" w:color="auto"/>
                  </w:tcBorders>
                </w:tcPr>
                <w:p w14:paraId="242BAF73" w14:textId="77777777" w:rsidR="00292E81" w:rsidRDefault="00292E81" w:rsidP="00292E81">
                  <w:pPr>
                    <w:pStyle w:val="Ledtext"/>
                  </w:pPr>
                  <w:r>
                    <w:t>TS notes:</w:t>
                  </w:r>
                </w:p>
              </w:tc>
            </w:tr>
            <w:tr w:rsidR="00292E81" w14:paraId="480A1AC7" w14:textId="77777777" w:rsidTr="002109E8">
              <w:tc>
                <w:tcPr>
                  <w:tcW w:w="4955" w:type="dxa"/>
                  <w:tcBorders>
                    <w:left w:val="single" w:sz="4" w:space="0" w:color="auto"/>
                    <w:bottom w:val="single" w:sz="4" w:space="0" w:color="auto"/>
                    <w:right w:val="single" w:sz="4" w:space="0" w:color="auto"/>
                  </w:tcBorders>
                </w:tcPr>
                <w:p w14:paraId="41202C77" w14:textId="4B5522BF" w:rsidR="002477EC" w:rsidRDefault="002477EC" w:rsidP="002477EC">
                  <w:pPr>
                    <w:pStyle w:val="Ifyllnadstext"/>
                    <w:rPr>
                      <w:rFonts w:ascii="Calibri" w:eastAsiaTheme="minorHAnsi" w:hAnsi="Calibri" w:cs="Calibri"/>
                      <w:color w:val="000000"/>
                      <w:szCs w:val="22"/>
                      <w:lang w:eastAsia="en-US"/>
                    </w:rPr>
                  </w:pPr>
                  <w:r w:rsidRPr="002477EC">
                    <w:rPr>
                      <w:rFonts w:ascii="Calibri" w:eastAsiaTheme="minorHAnsi" w:hAnsi="Calibri" w:cs="Calibri"/>
                      <w:color w:val="000000"/>
                      <w:szCs w:val="22"/>
                      <w:lang w:eastAsia="en-US"/>
                    </w:rPr>
                    <w:t>(a) The technical crew member initial and recurrent training and checking syllabus should include</w:t>
                  </w:r>
                  <w:r>
                    <w:rPr>
                      <w:rFonts w:ascii="Calibri" w:eastAsiaTheme="minorHAnsi" w:hAnsi="Calibri" w:cs="Calibri"/>
                      <w:color w:val="000000"/>
                      <w:szCs w:val="22"/>
                      <w:lang w:eastAsia="en-US"/>
                    </w:rPr>
                    <w:t xml:space="preserve"> </w:t>
                  </w:r>
                  <w:r w:rsidRPr="002477EC">
                    <w:rPr>
                      <w:rFonts w:ascii="Calibri" w:eastAsiaTheme="minorHAnsi" w:hAnsi="Calibri" w:cs="Calibri"/>
                      <w:color w:val="000000"/>
                      <w:szCs w:val="22"/>
                      <w:lang w:eastAsia="en-US"/>
                    </w:rPr>
                    <w:t>the following items:</w:t>
                  </w:r>
                </w:p>
                <w:p w14:paraId="1C22D746" w14:textId="77777777" w:rsidR="002477EC" w:rsidRDefault="002477EC" w:rsidP="002477EC">
                  <w:pPr>
                    <w:pStyle w:val="Ifyllnadstext"/>
                  </w:pPr>
                </w:p>
                <w:p w14:paraId="203FEEA5" w14:textId="7B59DB3B" w:rsidR="00292E81" w:rsidRPr="005178AD" w:rsidRDefault="002477EC" w:rsidP="002477EC">
                  <w:pPr>
                    <w:pStyle w:val="Ifyllnadstext"/>
                    <w:rPr>
                      <w:rFonts w:ascii="Calibri" w:eastAsiaTheme="minorHAnsi" w:hAnsi="Calibri" w:cs="Calibri"/>
                      <w:color w:val="000000"/>
                      <w:szCs w:val="22"/>
                      <w:lang w:eastAsia="en-US"/>
                    </w:rPr>
                  </w:pPr>
                  <w:r w:rsidRPr="00F619CC">
                    <w:rPr>
                      <w:rFonts w:ascii="Calibri" w:hAnsi="Calibri" w:cs="Calibri"/>
                      <w:i/>
                      <w:color w:val="000000"/>
                      <w:szCs w:val="22"/>
                      <w:lang w:eastAsia="en-US"/>
                    </w:rPr>
                    <w:t>(see rule</w:t>
                  </w:r>
                  <w:r>
                    <w:rPr>
                      <w:rFonts w:ascii="Calibri" w:hAnsi="Calibri" w:cs="Calibri"/>
                      <w:i/>
                      <w:color w:val="000000"/>
                      <w:szCs w:val="22"/>
                      <w:lang w:eastAsia="en-US"/>
                    </w:rPr>
                    <w:t>book for full text: (a</w:t>
                  </w:r>
                  <w:r w:rsidRPr="00F619CC">
                    <w:rPr>
                      <w:rFonts w:ascii="Calibri" w:hAnsi="Calibri" w:cs="Calibri"/>
                      <w:i/>
                      <w:color w:val="000000"/>
                      <w:szCs w:val="22"/>
                      <w:lang w:eastAsia="en-US"/>
                    </w:rPr>
                    <w:t>)</w:t>
                  </w:r>
                  <w:r>
                    <w:rPr>
                      <w:rFonts w:ascii="Calibri" w:hAnsi="Calibri" w:cs="Calibri"/>
                      <w:i/>
                      <w:color w:val="000000"/>
                      <w:szCs w:val="22"/>
                      <w:lang w:eastAsia="en-US"/>
                    </w:rPr>
                    <w:t>(1) – (a</w:t>
                  </w:r>
                  <w:r w:rsidRPr="00F619CC">
                    <w:rPr>
                      <w:rFonts w:ascii="Calibri" w:hAnsi="Calibri" w:cs="Calibri"/>
                      <w:i/>
                      <w:color w:val="000000"/>
                      <w:szCs w:val="22"/>
                      <w:lang w:eastAsia="en-US"/>
                    </w:rPr>
                    <w:t>)</w:t>
                  </w:r>
                  <w:r>
                    <w:rPr>
                      <w:rFonts w:ascii="Calibri" w:hAnsi="Calibri" w:cs="Calibri"/>
                      <w:i/>
                      <w:color w:val="000000"/>
                      <w:szCs w:val="22"/>
                      <w:lang w:eastAsia="en-US"/>
                    </w:rPr>
                    <w:t>(16))</w:t>
                  </w:r>
                </w:p>
              </w:tc>
              <w:sdt>
                <w:sdtPr>
                  <w:alias w:val=" "/>
                  <w:id w:val="-927494643"/>
                  <w:placeholder>
                    <w:docPart w:val="60914F61C4AB4B888C3C6FDEB82F2E14"/>
                  </w:placeholder>
                  <w:showingPlcHdr/>
                  <w:text/>
                </w:sdtPr>
                <w:sdtEndPr/>
                <w:sdtContent>
                  <w:tc>
                    <w:tcPr>
                      <w:tcW w:w="2478" w:type="dxa"/>
                      <w:tcBorders>
                        <w:left w:val="single" w:sz="4" w:space="0" w:color="auto"/>
                        <w:bottom w:val="single" w:sz="4" w:space="0" w:color="auto"/>
                        <w:right w:val="single" w:sz="4" w:space="0" w:color="auto"/>
                      </w:tcBorders>
                    </w:tcPr>
                    <w:p w14:paraId="4FB30463" w14:textId="77777777" w:rsidR="00292E81" w:rsidRDefault="00292E81" w:rsidP="002477EC">
                      <w:pPr>
                        <w:pStyle w:val="Ifyllnadstext"/>
                      </w:pPr>
                      <w:r w:rsidRPr="001F3B68">
                        <w:rPr>
                          <w:rStyle w:val="Platshllartext"/>
                        </w:rPr>
                        <w:t xml:space="preserve"> </w:t>
                      </w:r>
                    </w:p>
                  </w:tc>
                </w:sdtContent>
              </w:sdt>
              <w:sdt>
                <w:sdtPr>
                  <w:alias w:val=" "/>
                  <w:id w:val="-185136667"/>
                  <w:placeholder>
                    <w:docPart w:val="AC6BCFDC4F5341B093C30018C3566669"/>
                  </w:placeholder>
                  <w:showingPlcHdr/>
                  <w:text/>
                </w:sdtPr>
                <w:sdtEndPr/>
                <w:sdtContent>
                  <w:tc>
                    <w:tcPr>
                      <w:tcW w:w="2478" w:type="dxa"/>
                      <w:tcBorders>
                        <w:left w:val="single" w:sz="4" w:space="0" w:color="auto"/>
                        <w:bottom w:val="single" w:sz="4" w:space="0" w:color="auto"/>
                        <w:right w:val="single" w:sz="4" w:space="0" w:color="auto"/>
                      </w:tcBorders>
                    </w:tcPr>
                    <w:p w14:paraId="21BC18A4" w14:textId="77777777" w:rsidR="00292E81" w:rsidRDefault="00292E81" w:rsidP="002477EC">
                      <w:pPr>
                        <w:pStyle w:val="Ifyllnadstext"/>
                      </w:pPr>
                      <w:r w:rsidRPr="001F3B68">
                        <w:rPr>
                          <w:rStyle w:val="Platshllartext"/>
                        </w:rPr>
                        <w:t xml:space="preserve"> </w:t>
                      </w:r>
                    </w:p>
                  </w:tc>
                </w:sdtContent>
              </w:sdt>
            </w:tr>
          </w:tbl>
          <w:p w14:paraId="69CDCEB8" w14:textId="772FEF20" w:rsidR="001A1E23" w:rsidRPr="001A1E23" w:rsidRDefault="001A1E23" w:rsidP="009347AC">
            <w:pPr>
              <w:pStyle w:val="Rubrik1"/>
              <w:outlineLvl w:val="0"/>
              <w:rPr>
                <w:rFonts w:cstheme="majorHAnsi"/>
                <w:b w:val="0"/>
              </w:rPr>
            </w:pPr>
            <w:r w:rsidRPr="001A1E23">
              <w:rPr>
                <w:rFonts w:cstheme="majorHAnsi"/>
                <w:b w:val="0"/>
              </w:rPr>
              <w:t>INITIAL AND RECURRENT NAVIGATION TRAINING AND CHECKING</w:t>
            </w:r>
          </w:p>
          <w:tbl>
            <w:tblPr>
              <w:tblStyle w:val="Tabellrutnt"/>
              <w:tblpPr w:leftFromText="141" w:rightFromText="141" w:vertAnchor="text" w:tblpY="1"/>
              <w:tblOverlap w:val="never"/>
              <w:tblW w:w="9911" w:type="dxa"/>
              <w:tblBorders>
                <w:top w:val="none" w:sz="0" w:space="0" w:color="auto"/>
              </w:tblBorders>
              <w:tblLayout w:type="fixed"/>
              <w:tblLook w:val="04A0" w:firstRow="1" w:lastRow="0" w:firstColumn="1" w:lastColumn="0" w:noHBand="0" w:noVBand="1"/>
            </w:tblPr>
            <w:tblGrid>
              <w:gridCol w:w="4955"/>
              <w:gridCol w:w="2478"/>
              <w:gridCol w:w="2478"/>
            </w:tblGrid>
            <w:tr w:rsidR="001A1E23" w14:paraId="33B4FCF0" w14:textId="77777777" w:rsidTr="002109E8">
              <w:tc>
                <w:tcPr>
                  <w:tcW w:w="4955" w:type="dxa"/>
                  <w:tcBorders>
                    <w:top w:val="single" w:sz="4" w:space="0" w:color="auto"/>
                    <w:bottom w:val="nil"/>
                  </w:tcBorders>
                </w:tcPr>
                <w:p w14:paraId="4B3469CB" w14:textId="77777777" w:rsidR="001A1E23" w:rsidRPr="002109E8" w:rsidRDefault="001A1E23" w:rsidP="001A1E23">
                  <w:pPr>
                    <w:pStyle w:val="Ifyllnadstext"/>
                    <w:rPr>
                      <w:rFonts w:asciiTheme="majorHAnsi" w:eastAsiaTheme="minorHAnsi" w:hAnsiTheme="majorHAnsi" w:cstheme="majorHAnsi"/>
                      <w:color w:val="000000"/>
                      <w:sz w:val="14"/>
                      <w:szCs w:val="14"/>
                      <w:lang w:eastAsia="en-US"/>
                    </w:rPr>
                  </w:pPr>
                </w:p>
              </w:tc>
              <w:tc>
                <w:tcPr>
                  <w:tcW w:w="2478" w:type="dxa"/>
                  <w:tcBorders>
                    <w:top w:val="single" w:sz="4" w:space="0" w:color="auto"/>
                    <w:bottom w:val="nil"/>
                  </w:tcBorders>
                </w:tcPr>
                <w:p w14:paraId="34CB76B9" w14:textId="0ED4A298" w:rsidR="001A1E23" w:rsidRPr="00CC48B7" w:rsidRDefault="001A1E23" w:rsidP="001A1E23">
                  <w:pPr>
                    <w:pStyle w:val="Ifyllnadstext"/>
                    <w:rPr>
                      <w:rFonts w:asciiTheme="majorHAnsi" w:hAnsiTheme="majorHAnsi" w:cstheme="majorHAnsi"/>
                      <w:sz w:val="14"/>
                      <w:szCs w:val="14"/>
                    </w:rPr>
                  </w:pPr>
                  <w:r w:rsidRPr="00CC48B7">
                    <w:rPr>
                      <w:rFonts w:asciiTheme="majorHAnsi" w:hAnsiTheme="majorHAnsi" w:cstheme="majorHAnsi"/>
                      <w:sz w:val="14"/>
                      <w:szCs w:val="14"/>
                    </w:rPr>
                    <w:t>Ref. in manual</w:t>
                  </w:r>
                </w:p>
              </w:tc>
              <w:tc>
                <w:tcPr>
                  <w:tcW w:w="2478" w:type="dxa"/>
                  <w:tcBorders>
                    <w:top w:val="single" w:sz="4" w:space="0" w:color="auto"/>
                    <w:bottom w:val="nil"/>
                  </w:tcBorders>
                </w:tcPr>
                <w:p w14:paraId="7C967936" w14:textId="0E6E6901" w:rsidR="001A1E23" w:rsidRPr="002109E8" w:rsidRDefault="001A1E23" w:rsidP="001A1E23">
                  <w:pPr>
                    <w:pStyle w:val="Ifyllnadstext"/>
                    <w:rPr>
                      <w:rFonts w:asciiTheme="majorHAnsi" w:hAnsiTheme="majorHAnsi" w:cstheme="majorHAnsi"/>
                      <w:sz w:val="14"/>
                      <w:szCs w:val="14"/>
                    </w:rPr>
                  </w:pPr>
                  <w:r w:rsidRPr="002109E8">
                    <w:rPr>
                      <w:rFonts w:asciiTheme="majorHAnsi" w:hAnsiTheme="majorHAnsi" w:cstheme="majorHAnsi"/>
                      <w:sz w:val="14"/>
                      <w:szCs w:val="14"/>
                    </w:rPr>
                    <w:t>TS notes:</w:t>
                  </w:r>
                </w:p>
              </w:tc>
            </w:tr>
            <w:tr w:rsidR="00FC7884" w14:paraId="44ACBAEA" w14:textId="77777777" w:rsidTr="002109E8">
              <w:tc>
                <w:tcPr>
                  <w:tcW w:w="4955" w:type="dxa"/>
                  <w:tcBorders>
                    <w:top w:val="nil"/>
                    <w:left w:val="single" w:sz="4" w:space="0" w:color="auto"/>
                    <w:bottom w:val="single" w:sz="4" w:space="0" w:color="auto"/>
                    <w:right w:val="single" w:sz="4" w:space="0" w:color="auto"/>
                  </w:tcBorders>
                </w:tcPr>
                <w:p w14:paraId="0274A0E2" w14:textId="1DC77295" w:rsidR="00FC7884" w:rsidRDefault="00FC7884" w:rsidP="00FC7884">
                  <w:pPr>
                    <w:pStyle w:val="Ifyllnadstext"/>
                    <w:rPr>
                      <w:rFonts w:ascii="Calibri" w:eastAsiaTheme="minorHAnsi" w:hAnsi="Calibri" w:cs="Calibri"/>
                      <w:color w:val="000000"/>
                      <w:szCs w:val="22"/>
                      <w:lang w:eastAsia="en-US"/>
                    </w:rPr>
                  </w:pPr>
                  <w:r w:rsidRPr="00A00377">
                    <w:rPr>
                      <w:rFonts w:ascii="Calibri" w:eastAsiaTheme="minorHAnsi" w:hAnsi="Calibri" w:cs="Calibri"/>
                      <w:color w:val="000000"/>
                      <w:szCs w:val="22"/>
                      <w:lang w:eastAsia="en-US"/>
                    </w:rPr>
                    <w:t>(b) The initial and recurrent navigation training and checking syllabus should include the following</w:t>
                  </w:r>
                  <w:r>
                    <w:rPr>
                      <w:rFonts w:ascii="Calibri" w:eastAsiaTheme="minorHAnsi" w:hAnsi="Calibri" w:cs="Calibri"/>
                      <w:color w:val="000000"/>
                      <w:szCs w:val="22"/>
                      <w:lang w:eastAsia="en-US"/>
                    </w:rPr>
                    <w:t xml:space="preserve"> </w:t>
                  </w:r>
                  <w:r w:rsidRPr="00A00377">
                    <w:rPr>
                      <w:rFonts w:ascii="Calibri" w:eastAsiaTheme="minorHAnsi" w:hAnsi="Calibri" w:cs="Calibri"/>
                      <w:color w:val="000000"/>
                      <w:szCs w:val="22"/>
                      <w:lang w:eastAsia="en-US"/>
                    </w:rPr>
                    <w:t>items:</w:t>
                  </w:r>
                </w:p>
                <w:p w14:paraId="4F4CC0D3" w14:textId="77777777" w:rsidR="00FC7884" w:rsidRDefault="00FC7884" w:rsidP="00FC7884">
                  <w:pPr>
                    <w:pStyle w:val="Ifyllnadstext"/>
                  </w:pPr>
                </w:p>
                <w:p w14:paraId="21CA797E" w14:textId="36E84B5B" w:rsidR="00FC7884" w:rsidRPr="002477EC" w:rsidRDefault="00FC7884" w:rsidP="00FC7884">
                  <w:pPr>
                    <w:pStyle w:val="Ifyllnadstext"/>
                    <w:rPr>
                      <w:rFonts w:ascii="Calibri" w:eastAsiaTheme="minorHAnsi" w:hAnsi="Calibri" w:cs="Calibri"/>
                      <w:color w:val="000000"/>
                      <w:szCs w:val="22"/>
                      <w:lang w:eastAsia="en-US"/>
                    </w:rPr>
                  </w:pPr>
                  <w:r w:rsidRPr="00F619CC">
                    <w:rPr>
                      <w:rFonts w:ascii="Calibri" w:hAnsi="Calibri" w:cs="Calibri"/>
                      <w:i/>
                      <w:color w:val="000000"/>
                      <w:szCs w:val="22"/>
                      <w:lang w:eastAsia="en-US"/>
                    </w:rPr>
                    <w:t>(see rule</w:t>
                  </w:r>
                  <w:r>
                    <w:rPr>
                      <w:rFonts w:ascii="Calibri" w:hAnsi="Calibri" w:cs="Calibri"/>
                      <w:i/>
                      <w:color w:val="000000"/>
                      <w:szCs w:val="22"/>
                      <w:lang w:eastAsia="en-US"/>
                    </w:rPr>
                    <w:t>book for full text: (b)(1) – (b</w:t>
                  </w:r>
                  <w:r w:rsidRPr="00F619CC">
                    <w:rPr>
                      <w:rFonts w:ascii="Calibri" w:hAnsi="Calibri" w:cs="Calibri"/>
                      <w:i/>
                      <w:color w:val="000000"/>
                      <w:szCs w:val="22"/>
                      <w:lang w:eastAsia="en-US"/>
                    </w:rPr>
                    <w:t>)</w:t>
                  </w:r>
                  <w:r>
                    <w:rPr>
                      <w:rFonts w:ascii="Calibri" w:hAnsi="Calibri" w:cs="Calibri"/>
                      <w:i/>
                      <w:color w:val="000000"/>
                      <w:szCs w:val="22"/>
                      <w:lang w:eastAsia="en-US"/>
                    </w:rPr>
                    <w:t>(5))</w:t>
                  </w:r>
                </w:p>
              </w:tc>
              <w:sdt>
                <w:sdtPr>
                  <w:alias w:val=" "/>
                  <w:id w:val="-829907724"/>
                  <w:placeholder>
                    <w:docPart w:val="F3DB88C034E14AA0935E1647A74C75E4"/>
                  </w:placeholder>
                  <w:showingPlcHdr/>
                  <w:text/>
                </w:sdtPr>
                <w:sdtEndPr/>
                <w:sdtContent>
                  <w:tc>
                    <w:tcPr>
                      <w:tcW w:w="2478" w:type="dxa"/>
                      <w:tcBorders>
                        <w:top w:val="nil"/>
                        <w:left w:val="single" w:sz="4" w:space="0" w:color="auto"/>
                        <w:bottom w:val="single" w:sz="4" w:space="0" w:color="auto"/>
                        <w:right w:val="single" w:sz="4" w:space="0" w:color="auto"/>
                      </w:tcBorders>
                    </w:tcPr>
                    <w:p w14:paraId="6FA3AA04" w14:textId="1237C27B" w:rsidR="00FC7884" w:rsidRDefault="00FC7884" w:rsidP="00FC7884">
                      <w:pPr>
                        <w:pStyle w:val="Ifyllnadstext"/>
                      </w:pPr>
                      <w:r w:rsidRPr="001F3B68">
                        <w:rPr>
                          <w:rStyle w:val="Platshllartext"/>
                        </w:rPr>
                        <w:t xml:space="preserve"> </w:t>
                      </w:r>
                    </w:p>
                  </w:tc>
                </w:sdtContent>
              </w:sdt>
              <w:sdt>
                <w:sdtPr>
                  <w:alias w:val=" "/>
                  <w:id w:val="-1774774644"/>
                  <w:placeholder>
                    <w:docPart w:val="71276DE066D849A7AFC12F3CB927A2FF"/>
                  </w:placeholder>
                  <w:showingPlcHdr/>
                  <w:text/>
                </w:sdtPr>
                <w:sdtEndPr/>
                <w:sdtContent>
                  <w:tc>
                    <w:tcPr>
                      <w:tcW w:w="2478" w:type="dxa"/>
                      <w:tcBorders>
                        <w:top w:val="nil"/>
                        <w:left w:val="single" w:sz="4" w:space="0" w:color="auto"/>
                        <w:bottom w:val="single" w:sz="4" w:space="0" w:color="auto"/>
                        <w:right w:val="single" w:sz="4" w:space="0" w:color="auto"/>
                      </w:tcBorders>
                    </w:tcPr>
                    <w:p w14:paraId="74BE5416" w14:textId="766311A0" w:rsidR="00FC7884" w:rsidRDefault="00FC7884" w:rsidP="00FC7884">
                      <w:pPr>
                        <w:pStyle w:val="Ifyllnadstext"/>
                      </w:pPr>
                      <w:r w:rsidRPr="001F3B68">
                        <w:rPr>
                          <w:rStyle w:val="Platshllartext"/>
                        </w:rPr>
                        <w:t xml:space="preserve"> </w:t>
                      </w:r>
                    </w:p>
                  </w:tc>
                </w:sdtContent>
              </w:sdt>
            </w:tr>
          </w:tbl>
          <w:p w14:paraId="49A6ACD8" w14:textId="7A248040" w:rsidR="001A1E23" w:rsidRPr="002109E8" w:rsidRDefault="001A1E23" w:rsidP="001A1E23">
            <w:pPr>
              <w:pStyle w:val="Rubrik1"/>
              <w:outlineLvl w:val="0"/>
              <w:rPr>
                <w:rFonts w:cstheme="majorHAnsi"/>
                <w:b w:val="0"/>
              </w:rPr>
            </w:pPr>
            <w:r w:rsidRPr="002109E8">
              <w:rPr>
                <w:rFonts w:cstheme="majorHAnsi"/>
                <w:b w:val="0"/>
              </w:rPr>
              <w:t>INITIAL AND RECURRENT MONITORING TRAINING AND CHECKING</w:t>
            </w:r>
          </w:p>
          <w:tbl>
            <w:tblPr>
              <w:tblStyle w:val="Tabellrutnt"/>
              <w:tblpPr w:leftFromText="141" w:rightFromText="141" w:vertAnchor="text" w:tblpY="1"/>
              <w:tblOverlap w:val="never"/>
              <w:tblW w:w="9911" w:type="dxa"/>
              <w:tblLayout w:type="fixed"/>
              <w:tblLook w:val="04A0" w:firstRow="1" w:lastRow="0" w:firstColumn="1" w:lastColumn="0" w:noHBand="0" w:noVBand="1"/>
            </w:tblPr>
            <w:tblGrid>
              <w:gridCol w:w="4955"/>
              <w:gridCol w:w="2478"/>
              <w:gridCol w:w="2478"/>
            </w:tblGrid>
            <w:tr w:rsidR="001A1E23" w:rsidRPr="002109E8" w14:paraId="28017AA8" w14:textId="77777777" w:rsidTr="002109E8">
              <w:tc>
                <w:tcPr>
                  <w:tcW w:w="4955" w:type="dxa"/>
                  <w:tcBorders>
                    <w:bottom w:val="nil"/>
                  </w:tcBorders>
                </w:tcPr>
                <w:p w14:paraId="5A90C06D" w14:textId="77777777" w:rsidR="001A1E23" w:rsidRPr="002109E8" w:rsidRDefault="001A1E23" w:rsidP="002109E8">
                  <w:pPr>
                    <w:pStyle w:val="Rubrik1"/>
                    <w:outlineLvl w:val="0"/>
                    <w:rPr>
                      <w:rFonts w:cstheme="majorHAnsi"/>
                      <w:b w:val="0"/>
                      <w:sz w:val="14"/>
                      <w:szCs w:val="14"/>
                    </w:rPr>
                  </w:pPr>
                </w:p>
              </w:tc>
              <w:tc>
                <w:tcPr>
                  <w:tcW w:w="2478" w:type="dxa"/>
                  <w:tcBorders>
                    <w:bottom w:val="nil"/>
                  </w:tcBorders>
                </w:tcPr>
                <w:p w14:paraId="7E32ED7C" w14:textId="2CC927E1" w:rsidR="001A1E23" w:rsidRPr="00CC48B7" w:rsidRDefault="001A1E23" w:rsidP="002109E8">
                  <w:pPr>
                    <w:pStyle w:val="Rubrik1"/>
                    <w:outlineLvl w:val="0"/>
                    <w:rPr>
                      <w:rFonts w:cstheme="majorHAnsi"/>
                      <w:b w:val="0"/>
                    </w:rPr>
                  </w:pPr>
                  <w:r w:rsidRPr="00CC48B7">
                    <w:rPr>
                      <w:rFonts w:cstheme="majorHAnsi"/>
                      <w:b w:val="0"/>
                      <w:sz w:val="14"/>
                      <w:szCs w:val="14"/>
                    </w:rPr>
                    <w:t>Ref. in manual</w:t>
                  </w:r>
                </w:p>
              </w:tc>
              <w:tc>
                <w:tcPr>
                  <w:tcW w:w="2478" w:type="dxa"/>
                  <w:tcBorders>
                    <w:bottom w:val="nil"/>
                  </w:tcBorders>
                </w:tcPr>
                <w:p w14:paraId="02CDB0BA" w14:textId="3C0BB66F" w:rsidR="001A1E23" w:rsidRPr="00CC48B7" w:rsidRDefault="001A1E23" w:rsidP="002109E8">
                  <w:pPr>
                    <w:pStyle w:val="Rubrik1"/>
                    <w:outlineLvl w:val="0"/>
                    <w:rPr>
                      <w:rFonts w:cstheme="majorHAnsi"/>
                      <w:b w:val="0"/>
                    </w:rPr>
                  </w:pPr>
                  <w:r w:rsidRPr="00CC48B7">
                    <w:rPr>
                      <w:rFonts w:cstheme="majorHAnsi"/>
                      <w:b w:val="0"/>
                      <w:sz w:val="14"/>
                      <w:szCs w:val="14"/>
                    </w:rPr>
                    <w:t>TS notes:</w:t>
                  </w:r>
                </w:p>
              </w:tc>
            </w:tr>
            <w:tr w:rsidR="00FC7884" w:rsidRPr="002109E8" w14:paraId="05883098" w14:textId="77777777" w:rsidTr="002109E8">
              <w:tc>
                <w:tcPr>
                  <w:tcW w:w="4955" w:type="dxa"/>
                  <w:tcBorders>
                    <w:top w:val="nil"/>
                  </w:tcBorders>
                </w:tcPr>
                <w:p w14:paraId="2889C54F" w14:textId="151867FB" w:rsidR="00FC7884" w:rsidRPr="00A00377" w:rsidRDefault="00FC7884" w:rsidP="00FC7884">
                  <w:pPr>
                    <w:pStyle w:val="Ifyllnadstext"/>
                    <w:rPr>
                      <w:rFonts w:ascii="Calibri" w:eastAsiaTheme="minorHAnsi" w:hAnsi="Calibri" w:cs="Calibri"/>
                      <w:color w:val="000000"/>
                      <w:szCs w:val="22"/>
                      <w:lang w:eastAsia="en-US"/>
                    </w:rPr>
                  </w:pPr>
                  <w:r w:rsidRPr="00A00377">
                    <w:rPr>
                      <w:rFonts w:ascii="Calibri" w:eastAsiaTheme="minorHAnsi" w:hAnsi="Calibri" w:cs="Calibri"/>
                      <w:color w:val="000000"/>
                      <w:szCs w:val="22"/>
                      <w:lang w:eastAsia="en-US"/>
                    </w:rPr>
                    <w:t>(c) The initial and recurrent monitoring training and checking syllabus should include the following</w:t>
                  </w:r>
                  <w:r>
                    <w:rPr>
                      <w:rFonts w:ascii="Calibri" w:eastAsiaTheme="minorHAnsi" w:hAnsi="Calibri" w:cs="Calibri"/>
                      <w:color w:val="000000"/>
                      <w:szCs w:val="22"/>
                      <w:lang w:eastAsia="en-US"/>
                    </w:rPr>
                    <w:t xml:space="preserve"> </w:t>
                  </w:r>
                  <w:r w:rsidRPr="00A00377">
                    <w:rPr>
                      <w:rFonts w:ascii="Calibri" w:eastAsiaTheme="minorHAnsi" w:hAnsi="Calibri" w:cs="Calibri"/>
                      <w:color w:val="000000"/>
                      <w:szCs w:val="22"/>
                      <w:lang w:eastAsia="en-US"/>
                    </w:rPr>
                    <w:t>items:</w:t>
                  </w:r>
                </w:p>
                <w:p w14:paraId="48632F55" w14:textId="77777777" w:rsidR="00FC7884" w:rsidRPr="00A00377" w:rsidRDefault="00FC7884" w:rsidP="00FC7884">
                  <w:pPr>
                    <w:pStyle w:val="Ifyllnadstext"/>
                  </w:pPr>
                </w:p>
                <w:p w14:paraId="6DBD0810" w14:textId="4C27CC41" w:rsidR="00FC7884" w:rsidRPr="001A1E23" w:rsidRDefault="00FC7884" w:rsidP="00FC7884">
                  <w:pPr>
                    <w:pStyle w:val="Rubrik1"/>
                    <w:outlineLvl w:val="0"/>
                    <w:rPr>
                      <w:rFonts w:cstheme="majorHAnsi"/>
                      <w:b w:val="0"/>
                    </w:rPr>
                  </w:pPr>
                  <w:r w:rsidRPr="002109E8">
                    <w:rPr>
                      <w:rFonts w:ascii="Calibri" w:hAnsi="Calibri" w:cs="Calibri"/>
                      <w:b w:val="0"/>
                      <w:i/>
                      <w:color w:val="000000"/>
                      <w:szCs w:val="22"/>
                      <w:lang w:eastAsia="en-US"/>
                    </w:rPr>
                    <w:t>(</w:t>
                  </w:r>
                  <w:proofErr w:type="gramStart"/>
                  <w:r w:rsidRPr="002109E8">
                    <w:rPr>
                      <w:rFonts w:ascii="Calibri" w:hAnsi="Calibri" w:cs="Calibri"/>
                      <w:b w:val="0"/>
                      <w:i/>
                      <w:color w:val="000000"/>
                      <w:szCs w:val="22"/>
                      <w:lang w:eastAsia="en-US"/>
                    </w:rPr>
                    <w:t>see</w:t>
                  </w:r>
                  <w:proofErr w:type="gramEnd"/>
                  <w:r w:rsidRPr="002109E8">
                    <w:rPr>
                      <w:rFonts w:ascii="Calibri" w:hAnsi="Calibri" w:cs="Calibri"/>
                      <w:b w:val="0"/>
                      <w:i/>
                      <w:color w:val="000000"/>
                      <w:szCs w:val="22"/>
                      <w:lang w:eastAsia="en-US"/>
                    </w:rPr>
                    <w:t xml:space="preserve"> rulebook for full text: (</w:t>
                  </w:r>
                  <w:r>
                    <w:rPr>
                      <w:rFonts w:ascii="Calibri" w:hAnsi="Calibri" w:cs="Calibri"/>
                      <w:b w:val="0"/>
                      <w:i/>
                      <w:color w:val="000000"/>
                      <w:szCs w:val="22"/>
                      <w:lang w:eastAsia="en-US"/>
                    </w:rPr>
                    <w:t>c</w:t>
                  </w:r>
                  <w:r w:rsidRPr="002109E8">
                    <w:rPr>
                      <w:rFonts w:ascii="Calibri" w:hAnsi="Calibri" w:cs="Calibri"/>
                      <w:b w:val="0"/>
                      <w:i/>
                      <w:color w:val="000000"/>
                      <w:szCs w:val="22"/>
                      <w:lang w:eastAsia="en-US"/>
                    </w:rPr>
                    <w:t>)(1) – (</w:t>
                  </w:r>
                  <w:r>
                    <w:rPr>
                      <w:rFonts w:ascii="Calibri" w:hAnsi="Calibri" w:cs="Calibri"/>
                      <w:b w:val="0"/>
                      <w:i/>
                      <w:color w:val="000000"/>
                      <w:szCs w:val="22"/>
                      <w:lang w:eastAsia="en-US"/>
                    </w:rPr>
                    <w:t>c</w:t>
                  </w:r>
                  <w:r w:rsidRPr="002109E8">
                    <w:rPr>
                      <w:rFonts w:ascii="Calibri" w:hAnsi="Calibri" w:cs="Calibri"/>
                      <w:b w:val="0"/>
                      <w:i/>
                      <w:color w:val="000000"/>
                      <w:szCs w:val="22"/>
                      <w:lang w:eastAsia="en-US"/>
                    </w:rPr>
                    <w:t>)(</w:t>
                  </w:r>
                  <w:r>
                    <w:rPr>
                      <w:rFonts w:ascii="Calibri" w:hAnsi="Calibri" w:cs="Calibri"/>
                      <w:b w:val="0"/>
                      <w:i/>
                      <w:color w:val="000000"/>
                      <w:szCs w:val="22"/>
                      <w:lang w:eastAsia="en-US"/>
                    </w:rPr>
                    <w:t>5</w:t>
                  </w:r>
                  <w:r w:rsidRPr="002109E8">
                    <w:rPr>
                      <w:rFonts w:ascii="Calibri" w:hAnsi="Calibri" w:cs="Calibri"/>
                      <w:b w:val="0"/>
                      <w:i/>
                      <w:color w:val="000000"/>
                      <w:szCs w:val="22"/>
                      <w:lang w:eastAsia="en-US"/>
                    </w:rPr>
                    <w:t>))</w:t>
                  </w:r>
                </w:p>
              </w:tc>
              <w:sdt>
                <w:sdtPr>
                  <w:rPr>
                    <w:rFonts w:asciiTheme="minorHAnsi" w:hAnsiTheme="minorHAnsi" w:cstheme="minorHAnsi"/>
                    <w:b w:val="0"/>
                  </w:rPr>
                  <w:alias w:val=" "/>
                  <w:id w:val="1801727880"/>
                  <w:placeholder>
                    <w:docPart w:val="E244201796934B4DBB78D1948E35A086"/>
                  </w:placeholder>
                  <w:showingPlcHdr/>
                  <w:text/>
                </w:sdtPr>
                <w:sdtEndPr/>
                <w:sdtContent>
                  <w:tc>
                    <w:tcPr>
                      <w:tcW w:w="2478" w:type="dxa"/>
                      <w:tcBorders>
                        <w:top w:val="nil"/>
                      </w:tcBorders>
                    </w:tcPr>
                    <w:p w14:paraId="07EB4567" w14:textId="2E928DE9" w:rsidR="00FC7884" w:rsidRPr="00FC7884" w:rsidRDefault="00FC7884" w:rsidP="00FC7884">
                      <w:pPr>
                        <w:pStyle w:val="Rubrik1"/>
                        <w:outlineLvl w:val="0"/>
                        <w:rPr>
                          <w:rFonts w:asciiTheme="minorHAnsi" w:hAnsiTheme="minorHAnsi" w:cstheme="minorHAnsi"/>
                          <w:b w:val="0"/>
                        </w:rPr>
                      </w:pPr>
                      <w:r w:rsidRPr="00FC7884">
                        <w:rPr>
                          <w:rStyle w:val="Platshllartext"/>
                          <w:rFonts w:asciiTheme="minorHAnsi" w:hAnsiTheme="minorHAnsi" w:cstheme="minorHAnsi"/>
                          <w:b w:val="0"/>
                        </w:rPr>
                        <w:t xml:space="preserve"> </w:t>
                      </w:r>
                    </w:p>
                  </w:tc>
                </w:sdtContent>
              </w:sdt>
              <w:sdt>
                <w:sdtPr>
                  <w:rPr>
                    <w:rFonts w:asciiTheme="minorHAnsi" w:hAnsiTheme="minorHAnsi" w:cstheme="minorHAnsi"/>
                    <w:b w:val="0"/>
                  </w:rPr>
                  <w:alias w:val=" "/>
                  <w:id w:val="-631477668"/>
                  <w:placeholder>
                    <w:docPart w:val="31C949EE47D1479583408631CB91B90A"/>
                  </w:placeholder>
                  <w:showingPlcHdr/>
                  <w:text/>
                </w:sdtPr>
                <w:sdtEndPr/>
                <w:sdtContent>
                  <w:tc>
                    <w:tcPr>
                      <w:tcW w:w="2478" w:type="dxa"/>
                      <w:tcBorders>
                        <w:top w:val="nil"/>
                      </w:tcBorders>
                    </w:tcPr>
                    <w:p w14:paraId="67D22FFF" w14:textId="1C7D4643" w:rsidR="00FC7884" w:rsidRPr="00FC7884" w:rsidRDefault="00FC7884" w:rsidP="00FC7884">
                      <w:pPr>
                        <w:pStyle w:val="Rubrik1"/>
                        <w:outlineLvl w:val="0"/>
                        <w:rPr>
                          <w:rFonts w:asciiTheme="minorHAnsi" w:hAnsiTheme="minorHAnsi" w:cstheme="minorHAnsi"/>
                          <w:b w:val="0"/>
                        </w:rPr>
                      </w:pPr>
                      <w:r w:rsidRPr="00FC7884">
                        <w:rPr>
                          <w:rStyle w:val="Platshllartext"/>
                          <w:rFonts w:asciiTheme="minorHAnsi" w:hAnsiTheme="minorHAnsi" w:cstheme="minorHAnsi"/>
                          <w:b w:val="0"/>
                        </w:rPr>
                        <w:t xml:space="preserve"> </w:t>
                      </w:r>
                    </w:p>
                  </w:tc>
                </w:sdtContent>
              </w:sdt>
            </w:tr>
          </w:tbl>
          <w:p w14:paraId="37EE5132" w14:textId="1C658C1F" w:rsidR="001A1E23" w:rsidRPr="00406D1D" w:rsidRDefault="001A1E23" w:rsidP="001A1E23">
            <w:pPr>
              <w:pStyle w:val="Rubrik1"/>
              <w:outlineLvl w:val="0"/>
              <w:rPr>
                <w:rFonts w:cstheme="majorHAnsi"/>
                <w:b w:val="0"/>
              </w:rPr>
            </w:pPr>
            <w:r w:rsidRPr="00406D1D">
              <w:rPr>
                <w:rFonts w:cstheme="majorHAnsi"/>
                <w:b w:val="0"/>
              </w:rPr>
              <w:t xml:space="preserve">INITIAL </w:t>
            </w:r>
            <w:r>
              <w:rPr>
                <w:rFonts w:cstheme="majorHAnsi"/>
                <w:b w:val="0"/>
              </w:rPr>
              <w:t>AIRCRAFT/FSTD TRAINING</w:t>
            </w:r>
          </w:p>
          <w:tbl>
            <w:tblPr>
              <w:tblStyle w:val="Tabellrutnt"/>
              <w:tblpPr w:leftFromText="141" w:rightFromText="141" w:vertAnchor="text" w:tblpY="1"/>
              <w:tblOverlap w:val="never"/>
              <w:tblW w:w="9911" w:type="dxa"/>
              <w:tblLayout w:type="fixed"/>
              <w:tblLook w:val="04A0" w:firstRow="1" w:lastRow="0" w:firstColumn="1" w:lastColumn="0" w:noHBand="0" w:noVBand="1"/>
            </w:tblPr>
            <w:tblGrid>
              <w:gridCol w:w="4955"/>
              <w:gridCol w:w="2478"/>
              <w:gridCol w:w="2478"/>
            </w:tblGrid>
            <w:tr w:rsidR="001A1E23" w:rsidRPr="00406D1D" w14:paraId="1739E1C4" w14:textId="77777777" w:rsidTr="002109E8">
              <w:tc>
                <w:tcPr>
                  <w:tcW w:w="4955" w:type="dxa"/>
                  <w:tcBorders>
                    <w:bottom w:val="nil"/>
                  </w:tcBorders>
                </w:tcPr>
                <w:p w14:paraId="4CADABD4" w14:textId="77777777" w:rsidR="001A1E23" w:rsidRPr="002109E8" w:rsidRDefault="001A1E23" w:rsidP="001A1E23">
                  <w:pPr>
                    <w:pStyle w:val="Rubrik1"/>
                    <w:outlineLvl w:val="0"/>
                    <w:rPr>
                      <w:rFonts w:cstheme="majorHAnsi"/>
                      <w:b w:val="0"/>
                      <w:sz w:val="14"/>
                      <w:szCs w:val="14"/>
                    </w:rPr>
                  </w:pPr>
                </w:p>
              </w:tc>
              <w:tc>
                <w:tcPr>
                  <w:tcW w:w="2478" w:type="dxa"/>
                  <w:tcBorders>
                    <w:bottom w:val="nil"/>
                  </w:tcBorders>
                </w:tcPr>
                <w:p w14:paraId="3DA5BFF4" w14:textId="30DDFF3C" w:rsidR="001A1E23" w:rsidRPr="00CC48B7" w:rsidRDefault="001A1E23" w:rsidP="001A1E23">
                  <w:pPr>
                    <w:pStyle w:val="Rubrik1"/>
                    <w:outlineLvl w:val="0"/>
                    <w:rPr>
                      <w:rFonts w:cstheme="majorHAnsi"/>
                      <w:b w:val="0"/>
                    </w:rPr>
                  </w:pPr>
                  <w:r w:rsidRPr="00CC48B7">
                    <w:rPr>
                      <w:rFonts w:cstheme="majorHAnsi"/>
                      <w:b w:val="0"/>
                      <w:sz w:val="14"/>
                      <w:szCs w:val="14"/>
                    </w:rPr>
                    <w:t>Ref. in manual</w:t>
                  </w:r>
                </w:p>
              </w:tc>
              <w:tc>
                <w:tcPr>
                  <w:tcW w:w="2478" w:type="dxa"/>
                  <w:tcBorders>
                    <w:bottom w:val="nil"/>
                  </w:tcBorders>
                </w:tcPr>
                <w:p w14:paraId="1AC1C89D" w14:textId="4F956521" w:rsidR="001A1E23" w:rsidRPr="00CC48B7" w:rsidRDefault="001A1E23" w:rsidP="001A1E23">
                  <w:pPr>
                    <w:pStyle w:val="Rubrik1"/>
                    <w:outlineLvl w:val="0"/>
                    <w:rPr>
                      <w:rFonts w:cstheme="majorHAnsi"/>
                      <w:b w:val="0"/>
                    </w:rPr>
                  </w:pPr>
                  <w:r w:rsidRPr="00CC48B7">
                    <w:rPr>
                      <w:rFonts w:cstheme="majorHAnsi"/>
                      <w:b w:val="0"/>
                      <w:sz w:val="14"/>
                      <w:szCs w:val="14"/>
                    </w:rPr>
                    <w:t>TS notes:</w:t>
                  </w:r>
                </w:p>
              </w:tc>
            </w:tr>
            <w:tr w:rsidR="00FC7884" w:rsidRPr="00406D1D" w14:paraId="7A4EA8F0" w14:textId="77777777" w:rsidTr="002109E8">
              <w:tc>
                <w:tcPr>
                  <w:tcW w:w="4955" w:type="dxa"/>
                  <w:tcBorders>
                    <w:top w:val="nil"/>
                  </w:tcBorders>
                </w:tcPr>
                <w:p w14:paraId="7F926CAB" w14:textId="557FAC73" w:rsidR="00FC7884" w:rsidRPr="00A00377" w:rsidRDefault="00FC7884" w:rsidP="00FC7884">
                  <w:pPr>
                    <w:pStyle w:val="Ifyllnadstext"/>
                    <w:rPr>
                      <w:rFonts w:ascii="Calibri" w:eastAsiaTheme="minorHAnsi" w:hAnsi="Calibri" w:cs="Calibri"/>
                      <w:color w:val="000000"/>
                      <w:szCs w:val="22"/>
                      <w:lang w:eastAsia="en-US"/>
                    </w:rPr>
                  </w:pPr>
                  <w:r w:rsidRPr="00837F73">
                    <w:rPr>
                      <w:rFonts w:ascii="Calibri" w:eastAsiaTheme="minorHAnsi" w:hAnsi="Calibri" w:cs="Calibri"/>
                      <w:color w:val="000000"/>
                      <w:szCs w:val="22"/>
                      <w:lang w:eastAsia="en-US"/>
                    </w:rPr>
                    <w:t>(d) The technical crew member training syllabus should include aircraft/FSTD training focusing on</w:t>
                  </w:r>
                  <w:r>
                    <w:rPr>
                      <w:rFonts w:ascii="Calibri" w:eastAsiaTheme="minorHAnsi" w:hAnsi="Calibri" w:cs="Calibri"/>
                      <w:color w:val="000000"/>
                      <w:szCs w:val="22"/>
                      <w:lang w:eastAsia="en-US"/>
                    </w:rPr>
                    <w:t xml:space="preserve"> </w:t>
                  </w:r>
                  <w:r w:rsidRPr="00837F73">
                    <w:rPr>
                      <w:rFonts w:ascii="Calibri" w:eastAsiaTheme="minorHAnsi" w:hAnsi="Calibri" w:cs="Calibri"/>
                      <w:color w:val="000000"/>
                      <w:szCs w:val="22"/>
                      <w:lang w:eastAsia="en-US"/>
                    </w:rPr>
                    <w:t>crew cooperation with the pilot</w:t>
                  </w:r>
                </w:p>
                <w:p w14:paraId="2F5FEBD6" w14:textId="77777777" w:rsidR="00FC7884" w:rsidRPr="00837F73" w:rsidRDefault="00FC7884" w:rsidP="00FC7884">
                  <w:pPr>
                    <w:pStyle w:val="Ifyllnadstext"/>
                  </w:pPr>
                </w:p>
                <w:p w14:paraId="60B11076" w14:textId="58C04834" w:rsidR="00FC7884" w:rsidRPr="00406D1D" w:rsidRDefault="00FC7884" w:rsidP="00FC7884">
                  <w:pPr>
                    <w:pStyle w:val="Rubrik1"/>
                    <w:outlineLvl w:val="0"/>
                    <w:rPr>
                      <w:rFonts w:cstheme="majorHAnsi"/>
                      <w:b w:val="0"/>
                    </w:rPr>
                  </w:pPr>
                  <w:r w:rsidRPr="002109E8">
                    <w:rPr>
                      <w:rFonts w:ascii="Calibri" w:hAnsi="Calibri" w:cs="Calibri"/>
                      <w:b w:val="0"/>
                      <w:i/>
                      <w:color w:val="000000"/>
                      <w:szCs w:val="22"/>
                      <w:lang w:eastAsia="en-US"/>
                    </w:rPr>
                    <w:t>(</w:t>
                  </w:r>
                  <w:proofErr w:type="gramStart"/>
                  <w:r w:rsidRPr="002109E8">
                    <w:rPr>
                      <w:rFonts w:ascii="Calibri" w:hAnsi="Calibri" w:cs="Calibri"/>
                      <w:b w:val="0"/>
                      <w:i/>
                      <w:color w:val="000000"/>
                      <w:szCs w:val="22"/>
                      <w:lang w:eastAsia="en-US"/>
                    </w:rPr>
                    <w:t>see</w:t>
                  </w:r>
                  <w:proofErr w:type="gramEnd"/>
                  <w:r w:rsidRPr="002109E8">
                    <w:rPr>
                      <w:rFonts w:ascii="Calibri" w:hAnsi="Calibri" w:cs="Calibri"/>
                      <w:b w:val="0"/>
                      <w:i/>
                      <w:color w:val="000000"/>
                      <w:szCs w:val="22"/>
                      <w:lang w:eastAsia="en-US"/>
                    </w:rPr>
                    <w:t xml:space="preserve"> rulebook for full text: (</w:t>
                  </w:r>
                  <w:r>
                    <w:rPr>
                      <w:rFonts w:ascii="Calibri" w:hAnsi="Calibri" w:cs="Calibri"/>
                      <w:b w:val="0"/>
                      <w:i/>
                      <w:color w:val="000000"/>
                      <w:szCs w:val="22"/>
                      <w:lang w:eastAsia="en-US"/>
                    </w:rPr>
                    <w:t>d</w:t>
                  </w:r>
                  <w:r w:rsidRPr="002109E8">
                    <w:rPr>
                      <w:rFonts w:ascii="Calibri" w:hAnsi="Calibri" w:cs="Calibri"/>
                      <w:b w:val="0"/>
                      <w:i/>
                      <w:color w:val="000000"/>
                      <w:szCs w:val="22"/>
                      <w:lang w:eastAsia="en-US"/>
                    </w:rPr>
                    <w:t>)(1) – (</w:t>
                  </w:r>
                  <w:r>
                    <w:rPr>
                      <w:rFonts w:ascii="Calibri" w:hAnsi="Calibri" w:cs="Calibri"/>
                      <w:b w:val="0"/>
                      <w:i/>
                      <w:color w:val="000000"/>
                      <w:szCs w:val="22"/>
                      <w:lang w:eastAsia="en-US"/>
                    </w:rPr>
                    <w:t>d</w:t>
                  </w:r>
                  <w:r w:rsidRPr="002109E8">
                    <w:rPr>
                      <w:rFonts w:ascii="Calibri" w:hAnsi="Calibri" w:cs="Calibri"/>
                      <w:b w:val="0"/>
                      <w:i/>
                      <w:color w:val="000000"/>
                      <w:szCs w:val="22"/>
                      <w:lang w:eastAsia="en-US"/>
                    </w:rPr>
                    <w:t>)(</w:t>
                  </w:r>
                  <w:r>
                    <w:rPr>
                      <w:rFonts w:ascii="Calibri" w:hAnsi="Calibri" w:cs="Calibri"/>
                      <w:b w:val="0"/>
                      <w:i/>
                      <w:color w:val="000000"/>
                      <w:szCs w:val="22"/>
                      <w:lang w:eastAsia="en-US"/>
                    </w:rPr>
                    <w:t>5</w:t>
                  </w:r>
                  <w:r w:rsidRPr="002109E8">
                    <w:rPr>
                      <w:rFonts w:ascii="Calibri" w:hAnsi="Calibri" w:cs="Calibri"/>
                      <w:b w:val="0"/>
                      <w:i/>
                      <w:color w:val="000000"/>
                      <w:szCs w:val="22"/>
                      <w:lang w:eastAsia="en-US"/>
                    </w:rPr>
                    <w:t>))</w:t>
                  </w:r>
                </w:p>
              </w:tc>
              <w:sdt>
                <w:sdtPr>
                  <w:rPr>
                    <w:rFonts w:asciiTheme="minorHAnsi" w:hAnsiTheme="minorHAnsi" w:cstheme="minorHAnsi"/>
                    <w:b w:val="0"/>
                  </w:rPr>
                  <w:alias w:val=" "/>
                  <w:id w:val="-1456012574"/>
                  <w:placeholder>
                    <w:docPart w:val="B2C9D6E0B30346E5914973C66FC97CEE"/>
                  </w:placeholder>
                  <w:showingPlcHdr/>
                  <w:text/>
                </w:sdtPr>
                <w:sdtEndPr/>
                <w:sdtContent>
                  <w:tc>
                    <w:tcPr>
                      <w:tcW w:w="2478" w:type="dxa"/>
                      <w:tcBorders>
                        <w:top w:val="nil"/>
                      </w:tcBorders>
                    </w:tcPr>
                    <w:p w14:paraId="03D156B0" w14:textId="7BDFE0BF" w:rsidR="00FC7884" w:rsidRPr="00FC7884" w:rsidRDefault="00FC7884" w:rsidP="00FC7884">
                      <w:pPr>
                        <w:pStyle w:val="Rubrik1"/>
                        <w:outlineLvl w:val="0"/>
                        <w:rPr>
                          <w:rFonts w:asciiTheme="minorHAnsi" w:hAnsiTheme="minorHAnsi" w:cstheme="minorHAnsi"/>
                          <w:b w:val="0"/>
                        </w:rPr>
                      </w:pPr>
                      <w:r w:rsidRPr="00FC7884">
                        <w:rPr>
                          <w:rStyle w:val="Platshllartext"/>
                          <w:rFonts w:asciiTheme="minorHAnsi" w:hAnsiTheme="minorHAnsi" w:cstheme="minorHAnsi"/>
                          <w:b w:val="0"/>
                        </w:rPr>
                        <w:t xml:space="preserve"> </w:t>
                      </w:r>
                    </w:p>
                  </w:tc>
                </w:sdtContent>
              </w:sdt>
              <w:sdt>
                <w:sdtPr>
                  <w:rPr>
                    <w:rFonts w:asciiTheme="minorHAnsi" w:hAnsiTheme="minorHAnsi" w:cstheme="minorHAnsi"/>
                    <w:b w:val="0"/>
                  </w:rPr>
                  <w:alias w:val=" "/>
                  <w:id w:val="-1216508483"/>
                  <w:placeholder>
                    <w:docPart w:val="77BF701166184DD8A37B5B9F40AEB2BF"/>
                  </w:placeholder>
                  <w:showingPlcHdr/>
                  <w:text/>
                </w:sdtPr>
                <w:sdtEndPr/>
                <w:sdtContent>
                  <w:tc>
                    <w:tcPr>
                      <w:tcW w:w="2478" w:type="dxa"/>
                      <w:tcBorders>
                        <w:top w:val="nil"/>
                      </w:tcBorders>
                    </w:tcPr>
                    <w:p w14:paraId="10F74CEC" w14:textId="4BE056C0" w:rsidR="00FC7884" w:rsidRPr="00FC7884" w:rsidRDefault="00FC7884" w:rsidP="00FC7884">
                      <w:pPr>
                        <w:pStyle w:val="Rubrik1"/>
                        <w:outlineLvl w:val="0"/>
                        <w:rPr>
                          <w:rFonts w:asciiTheme="minorHAnsi" w:hAnsiTheme="minorHAnsi" w:cstheme="minorHAnsi"/>
                          <w:b w:val="0"/>
                        </w:rPr>
                      </w:pPr>
                      <w:r w:rsidRPr="00FC7884">
                        <w:rPr>
                          <w:rStyle w:val="Platshllartext"/>
                          <w:rFonts w:asciiTheme="minorHAnsi" w:hAnsiTheme="minorHAnsi" w:cstheme="minorHAnsi"/>
                          <w:b w:val="0"/>
                        </w:rPr>
                        <w:t xml:space="preserve"> </w:t>
                      </w:r>
                    </w:p>
                  </w:tc>
                </w:sdtContent>
              </w:sdt>
            </w:tr>
          </w:tbl>
          <w:p w14:paraId="7D03A4C8" w14:textId="43E6ACE2" w:rsidR="00CC48B7" w:rsidRDefault="00CC48B7" w:rsidP="001A1E23">
            <w:pPr>
              <w:pStyle w:val="Rubrik1"/>
              <w:outlineLvl w:val="0"/>
              <w:rPr>
                <w:rFonts w:cstheme="majorHAnsi"/>
                <w:b w:val="0"/>
              </w:rPr>
            </w:pPr>
          </w:p>
          <w:p w14:paraId="03833631" w14:textId="27B1BC28" w:rsidR="00CC48B7" w:rsidRDefault="00CC48B7" w:rsidP="00CC48B7">
            <w:pPr>
              <w:pStyle w:val="Brdtext"/>
            </w:pPr>
          </w:p>
          <w:p w14:paraId="688C0D97" w14:textId="77777777" w:rsidR="00CC48B7" w:rsidRPr="00CC48B7" w:rsidRDefault="00CC48B7" w:rsidP="00CC48B7">
            <w:pPr>
              <w:pStyle w:val="Brdtext"/>
            </w:pPr>
          </w:p>
          <w:p w14:paraId="7EFAC1AB" w14:textId="78AF6D5E" w:rsidR="001A1E23" w:rsidRPr="00406D1D" w:rsidRDefault="001A1E23" w:rsidP="001A1E23">
            <w:pPr>
              <w:pStyle w:val="Rubrik1"/>
              <w:outlineLvl w:val="0"/>
              <w:rPr>
                <w:rFonts w:cstheme="majorHAnsi"/>
                <w:b w:val="0"/>
              </w:rPr>
            </w:pPr>
            <w:r>
              <w:rPr>
                <w:rFonts w:cstheme="majorHAnsi"/>
                <w:b w:val="0"/>
              </w:rPr>
              <w:lastRenderedPageBreak/>
              <w:t>LINE FLYING UNDER SUPERVISION (LIFUS)</w:t>
            </w:r>
          </w:p>
          <w:tbl>
            <w:tblPr>
              <w:tblStyle w:val="Tabellrutnt"/>
              <w:tblpPr w:leftFromText="141" w:rightFromText="141" w:vertAnchor="text" w:tblpY="1"/>
              <w:tblOverlap w:val="never"/>
              <w:tblW w:w="9911" w:type="dxa"/>
              <w:tblLayout w:type="fixed"/>
              <w:tblLook w:val="04A0" w:firstRow="1" w:lastRow="0" w:firstColumn="1" w:lastColumn="0" w:noHBand="0" w:noVBand="1"/>
            </w:tblPr>
            <w:tblGrid>
              <w:gridCol w:w="4955"/>
              <w:gridCol w:w="2478"/>
              <w:gridCol w:w="2478"/>
            </w:tblGrid>
            <w:tr w:rsidR="001A1E23" w:rsidRPr="00406D1D" w14:paraId="6A887C7A" w14:textId="77777777" w:rsidTr="002109E8">
              <w:tc>
                <w:tcPr>
                  <w:tcW w:w="4955" w:type="dxa"/>
                  <w:tcBorders>
                    <w:bottom w:val="nil"/>
                  </w:tcBorders>
                </w:tcPr>
                <w:p w14:paraId="74E4AA4A" w14:textId="77777777" w:rsidR="001A1E23" w:rsidRPr="002109E8" w:rsidRDefault="001A1E23" w:rsidP="001A1E23">
                  <w:pPr>
                    <w:pStyle w:val="Rubrik1"/>
                    <w:outlineLvl w:val="0"/>
                    <w:rPr>
                      <w:rFonts w:cstheme="majorHAnsi"/>
                      <w:b w:val="0"/>
                      <w:sz w:val="14"/>
                      <w:szCs w:val="14"/>
                    </w:rPr>
                  </w:pPr>
                </w:p>
              </w:tc>
              <w:tc>
                <w:tcPr>
                  <w:tcW w:w="2478" w:type="dxa"/>
                  <w:tcBorders>
                    <w:bottom w:val="nil"/>
                  </w:tcBorders>
                </w:tcPr>
                <w:p w14:paraId="0365CBC0" w14:textId="6C5BEE65" w:rsidR="001A1E23" w:rsidRPr="00CC48B7" w:rsidRDefault="001A1E23" w:rsidP="001A1E23">
                  <w:pPr>
                    <w:pStyle w:val="Rubrik1"/>
                    <w:outlineLvl w:val="0"/>
                    <w:rPr>
                      <w:rFonts w:cstheme="majorHAnsi"/>
                      <w:b w:val="0"/>
                    </w:rPr>
                  </w:pPr>
                  <w:r w:rsidRPr="00CC48B7">
                    <w:rPr>
                      <w:rFonts w:cstheme="majorHAnsi"/>
                      <w:b w:val="0"/>
                      <w:sz w:val="14"/>
                      <w:szCs w:val="14"/>
                    </w:rPr>
                    <w:t>Ref. in manual</w:t>
                  </w:r>
                </w:p>
              </w:tc>
              <w:tc>
                <w:tcPr>
                  <w:tcW w:w="2478" w:type="dxa"/>
                  <w:tcBorders>
                    <w:bottom w:val="nil"/>
                  </w:tcBorders>
                </w:tcPr>
                <w:p w14:paraId="734649C2" w14:textId="1DD5783A" w:rsidR="001A1E23" w:rsidRPr="00CC48B7" w:rsidRDefault="001A1E23" w:rsidP="001A1E23">
                  <w:pPr>
                    <w:pStyle w:val="Rubrik1"/>
                    <w:outlineLvl w:val="0"/>
                    <w:rPr>
                      <w:rFonts w:cstheme="majorHAnsi"/>
                      <w:b w:val="0"/>
                    </w:rPr>
                  </w:pPr>
                  <w:r w:rsidRPr="00CC48B7">
                    <w:rPr>
                      <w:rFonts w:cstheme="majorHAnsi"/>
                      <w:b w:val="0"/>
                      <w:sz w:val="14"/>
                      <w:szCs w:val="14"/>
                    </w:rPr>
                    <w:t>TS notes:</w:t>
                  </w:r>
                </w:p>
              </w:tc>
            </w:tr>
            <w:tr w:rsidR="00FC7884" w:rsidRPr="00406D1D" w14:paraId="279FD1D0" w14:textId="77777777" w:rsidTr="002109E8">
              <w:tc>
                <w:tcPr>
                  <w:tcW w:w="4955" w:type="dxa"/>
                  <w:tcBorders>
                    <w:top w:val="nil"/>
                  </w:tcBorders>
                </w:tcPr>
                <w:p w14:paraId="56E09928" w14:textId="47E10098" w:rsidR="00FC7884" w:rsidRPr="00A00377" w:rsidRDefault="00FC7884" w:rsidP="00FC7884">
                  <w:pPr>
                    <w:pStyle w:val="Ifyllnadstext"/>
                    <w:rPr>
                      <w:rFonts w:ascii="Calibri" w:eastAsiaTheme="minorHAnsi" w:hAnsi="Calibri" w:cs="Calibri"/>
                      <w:color w:val="000000"/>
                      <w:szCs w:val="22"/>
                      <w:lang w:eastAsia="en-US"/>
                    </w:rPr>
                  </w:pPr>
                  <w:r w:rsidRPr="00837F73">
                    <w:rPr>
                      <w:rFonts w:ascii="Calibri" w:eastAsiaTheme="minorHAnsi" w:hAnsi="Calibri" w:cs="Calibri"/>
                      <w:color w:val="000000"/>
                      <w:szCs w:val="22"/>
                      <w:lang w:eastAsia="en-US"/>
                    </w:rPr>
                    <w:t>(e) LIFUS</w:t>
                  </w:r>
                </w:p>
                <w:p w14:paraId="016089D9" w14:textId="77777777" w:rsidR="00FC7884" w:rsidRPr="00837F73" w:rsidRDefault="00FC7884" w:rsidP="00FC7884">
                  <w:pPr>
                    <w:pStyle w:val="Ifyllnadstext"/>
                  </w:pPr>
                </w:p>
                <w:p w14:paraId="410D729B" w14:textId="654E03E5" w:rsidR="00FC7884" w:rsidRPr="00406D1D" w:rsidRDefault="00FC7884" w:rsidP="00FC7884">
                  <w:pPr>
                    <w:pStyle w:val="Rubrik1"/>
                    <w:outlineLvl w:val="0"/>
                    <w:rPr>
                      <w:rFonts w:cstheme="majorHAnsi"/>
                      <w:b w:val="0"/>
                    </w:rPr>
                  </w:pPr>
                  <w:r w:rsidRPr="00837F73">
                    <w:rPr>
                      <w:rFonts w:ascii="Calibri" w:hAnsi="Calibri" w:cs="Calibri"/>
                      <w:b w:val="0"/>
                      <w:i/>
                      <w:color w:val="000000"/>
                      <w:szCs w:val="22"/>
                      <w:lang w:eastAsia="en-US"/>
                    </w:rPr>
                    <w:t>(</w:t>
                  </w:r>
                  <w:proofErr w:type="gramStart"/>
                  <w:r w:rsidRPr="00837F73">
                    <w:rPr>
                      <w:rFonts w:ascii="Calibri" w:hAnsi="Calibri" w:cs="Calibri"/>
                      <w:b w:val="0"/>
                      <w:i/>
                      <w:color w:val="000000"/>
                      <w:szCs w:val="22"/>
                      <w:lang w:eastAsia="en-US"/>
                    </w:rPr>
                    <w:t>see</w:t>
                  </w:r>
                  <w:proofErr w:type="gramEnd"/>
                  <w:r w:rsidRPr="00837F73">
                    <w:rPr>
                      <w:rFonts w:ascii="Calibri" w:hAnsi="Calibri" w:cs="Calibri"/>
                      <w:b w:val="0"/>
                      <w:i/>
                      <w:color w:val="000000"/>
                      <w:szCs w:val="22"/>
                      <w:lang w:eastAsia="en-US"/>
                    </w:rPr>
                    <w:t xml:space="preserve"> rulebook for full text: (</w:t>
                  </w:r>
                  <w:r>
                    <w:rPr>
                      <w:rFonts w:ascii="Calibri" w:hAnsi="Calibri" w:cs="Calibri"/>
                      <w:b w:val="0"/>
                      <w:i/>
                      <w:color w:val="000000"/>
                      <w:szCs w:val="22"/>
                      <w:lang w:eastAsia="en-US"/>
                    </w:rPr>
                    <w:t>e</w:t>
                  </w:r>
                  <w:r w:rsidRPr="002109E8">
                    <w:rPr>
                      <w:rFonts w:ascii="Calibri" w:hAnsi="Calibri" w:cs="Calibri"/>
                      <w:b w:val="0"/>
                      <w:i/>
                      <w:color w:val="000000"/>
                      <w:szCs w:val="22"/>
                      <w:lang w:eastAsia="en-US"/>
                    </w:rPr>
                    <w:t>)(1) – (</w:t>
                  </w:r>
                  <w:r>
                    <w:rPr>
                      <w:rFonts w:ascii="Calibri" w:hAnsi="Calibri" w:cs="Calibri"/>
                      <w:b w:val="0"/>
                      <w:i/>
                      <w:color w:val="000000"/>
                      <w:szCs w:val="22"/>
                      <w:lang w:eastAsia="en-US"/>
                    </w:rPr>
                    <w:t>e</w:t>
                  </w:r>
                  <w:r w:rsidRPr="002109E8">
                    <w:rPr>
                      <w:rFonts w:ascii="Calibri" w:hAnsi="Calibri" w:cs="Calibri"/>
                      <w:b w:val="0"/>
                      <w:i/>
                      <w:color w:val="000000"/>
                      <w:szCs w:val="22"/>
                      <w:lang w:eastAsia="en-US"/>
                    </w:rPr>
                    <w:t>)(</w:t>
                  </w:r>
                  <w:r>
                    <w:rPr>
                      <w:rFonts w:ascii="Calibri" w:hAnsi="Calibri" w:cs="Calibri"/>
                      <w:b w:val="0"/>
                      <w:i/>
                      <w:color w:val="000000"/>
                      <w:szCs w:val="22"/>
                      <w:lang w:eastAsia="en-US"/>
                    </w:rPr>
                    <w:t>4</w:t>
                  </w:r>
                  <w:r w:rsidRPr="002109E8">
                    <w:rPr>
                      <w:rFonts w:ascii="Calibri" w:hAnsi="Calibri" w:cs="Calibri"/>
                      <w:b w:val="0"/>
                      <w:i/>
                      <w:color w:val="000000"/>
                      <w:szCs w:val="22"/>
                      <w:lang w:eastAsia="en-US"/>
                    </w:rPr>
                    <w:t>))</w:t>
                  </w:r>
                </w:p>
              </w:tc>
              <w:sdt>
                <w:sdtPr>
                  <w:rPr>
                    <w:rFonts w:asciiTheme="minorHAnsi" w:hAnsiTheme="minorHAnsi" w:cstheme="minorHAnsi"/>
                    <w:b w:val="0"/>
                  </w:rPr>
                  <w:alias w:val=" "/>
                  <w:id w:val="-2055614454"/>
                  <w:placeholder>
                    <w:docPart w:val="6CA4614CBED24921944E75F567E398F6"/>
                  </w:placeholder>
                  <w:showingPlcHdr/>
                  <w:text/>
                </w:sdtPr>
                <w:sdtEndPr/>
                <w:sdtContent>
                  <w:tc>
                    <w:tcPr>
                      <w:tcW w:w="2478" w:type="dxa"/>
                      <w:tcBorders>
                        <w:top w:val="nil"/>
                      </w:tcBorders>
                    </w:tcPr>
                    <w:p w14:paraId="3BF26FB0" w14:textId="7A962C59" w:rsidR="00FC7884" w:rsidRPr="00FC7884" w:rsidRDefault="00FC7884" w:rsidP="00FC7884">
                      <w:pPr>
                        <w:pStyle w:val="Rubrik1"/>
                        <w:outlineLvl w:val="0"/>
                        <w:rPr>
                          <w:rFonts w:asciiTheme="minorHAnsi" w:hAnsiTheme="minorHAnsi" w:cstheme="minorHAnsi"/>
                          <w:b w:val="0"/>
                        </w:rPr>
                      </w:pPr>
                      <w:r w:rsidRPr="00FC7884">
                        <w:rPr>
                          <w:rStyle w:val="Platshllartext"/>
                          <w:rFonts w:asciiTheme="minorHAnsi" w:hAnsiTheme="minorHAnsi" w:cstheme="minorHAnsi"/>
                          <w:b w:val="0"/>
                        </w:rPr>
                        <w:t xml:space="preserve"> </w:t>
                      </w:r>
                    </w:p>
                  </w:tc>
                </w:sdtContent>
              </w:sdt>
              <w:sdt>
                <w:sdtPr>
                  <w:rPr>
                    <w:rFonts w:asciiTheme="minorHAnsi" w:hAnsiTheme="minorHAnsi" w:cstheme="minorHAnsi"/>
                    <w:b w:val="0"/>
                  </w:rPr>
                  <w:alias w:val=" "/>
                  <w:id w:val="2074233448"/>
                  <w:placeholder>
                    <w:docPart w:val="727AE214D725483195AB078A2895579E"/>
                  </w:placeholder>
                  <w:showingPlcHdr/>
                  <w:text/>
                </w:sdtPr>
                <w:sdtEndPr/>
                <w:sdtContent>
                  <w:tc>
                    <w:tcPr>
                      <w:tcW w:w="2478" w:type="dxa"/>
                      <w:tcBorders>
                        <w:top w:val="nil"/>
                      </w:tcBorders>
                    </w:tcPr>
                    <w:p w14:paraId="5EB3826F" w14:textId="33A8494C" w:rsidR="00FC7884" w:rsidRPr="00FC7884" w:rsidRDefault="00FC7884" w:rsidP="00FC7884">
                      <w:pPr>
                        <w:pStyle w:val="Rubrik1"/>
                        <w:outlineLvl w:val="0"/>
                        <w:rPr>
                          <w:rFonts w:asciiTheme="minorHAnsi" w:hAnsiTheme="minorHAnsi" w:cstheme="minorHAnsi"/>
                          <w:b w:val="0"/>
                        </w:rPr>
                      </w:pPr>
                      <w:r w:rsidRPr="00FC7884">
                        <w:rPr>
                          <w:rStyle w:val="Platshllartext"/>
                          <w:rFonts w:asciiTheme="minorHAnsi" w:hAnsiTheme="minorHAnsi" w:cstheme="minorHAnsi"/>
                          <w:b w:val="0"/>
                        </w:rPr>
                        <w:t xml:space="preserve"> </w:t>
                      </w:r>
                    </w:p>
                  </w:tc>
                </w:sdtContent>
              </w:sdt>
            </w:tr>
          </w:tbl>
          <w:p w14:paraId="4061F977" w14:textId="654D270D" w:rsidR="001A1E23" w:rsidRPr="00406D1D" w:rsidRDefault="001A1E23" w:rsidP="001A1E23">
            <w:pPr>
              <w:pStyle w:val="Rubrik1"/>
              <w:outlineLvl w:val="0"/>
              <w:rPr>
                <w:rFonts w:cstheme="majorHAnsi"/>
                <w:b w:val="0"/>
              </w:rPr>
            </w:pPr>
            <w:r w:rsidRPr="00406D1D">
              <w:rPr>
                <w:rFonts w:cstheme="majorHAnsi"/>
                <w:b w:val="0"/>
              </w:rPr>
              <w:t xml:space="preserve">RECURRENT </w:t>
            </w:r>
            <w:r>
              <w:rPr>
                <w:rFonts w:cstheme="majorHAnsi"/>
                <w:b w:val="0"/>
              </w:rPr>
              <w:t>AIRCRAFT/FSTD TRAINING</w:t>
            </w:r>
          </w:p>
          <w:tbl>
            <w:tblPr>
              <w:tblStyle w:val="Tabellrutnt"/>
              <w:tblpPr w:leftFromText="141" w:rightFromText="141" w:vertAnchor="text" w:tblpY="1"/>
              <w:tblOverlap w:val="never"/>
              <w:tblW w:w="9911" w:type="dxa"/>
              <w:tblLayout w:type="fixed"/>
              <w:tblLook w:val="04A0" w:firstRow="1" w:lastRow="0" w:firstColumn="1" w:lastColumn="0" w:noHBand="0" w:noVBand="1"/>
            </w:tblPr>
            <w:tblGrid>
              <w:gridCol w:w="4955"/>
              <w:gridCol w:w="2478"/>
              <w:gridCol w:w="2478"/>
            </w:tblGrid>
            <w:tr w:rsidR="001A1E23" w:rsidRPr="00406D1D" w14:paraId="5E481D13" w14:textId="77777777" w:rsidTr="002109E8">
              <w:tc>
                <w:tcPr>
                  <w:tcW w:w="4955" w:type="dxa"/>
                  <w:tcBorders>
                    <w:bottom w:val="nil"/>
                  </w:tcBorders>
                </w:tcPr>
                <w:p w14:paraId="09AC172F" w14:textId="77777777" w:rsidR="001A1E23" w:rsidRPr="002109E8" w:rsidRDefault="001A1E23" w:rsidP="001A1E23">
                  <w:pPr>
                    <w:pStyle w:val="Rubrik1"/>
                    <w:outlineLvl w:val="0"/>
                    <w:rPr>
                      <w:rFonts w:cstheme="majorHAnsi"/>
                      <w:b w:val="0"/>
                      <w:sz w:val="14"/>
                      <w:szCs w:val="14"/>
                    </w:rPr>
                  </w:pPr>
                </w:p>
              </w:tc>
              <w:tc>
                <w:tcPr>
                  <w:tcW w:w="2478" w:type="dxa"/>
                  <w:tcBorders>
                    <w:bottom w:val="nil"/>
                  </w:tcBorders>
                </w:tcPr>
                <w:p w14:paraId="2A022E75" w14:textId="3912B56F" w:rsidR="001A1E23" w:rsidRPr="00CC48B7" w:rsidRDefault="001A1E23" w:rsidP="001A1E23">
                  <w:pPr>
                    <w:pStyle w:val="Rubrik1"/>
                    <w:outlineLvl w:val="0"/>
                    <w:rPr>
                      <w:rFonts w:cstheme="majorHAnsi"/>
                      <w:b w:val="0"/>
                    </w:rPr>
                  </w:pPr>
                  <w:r w:rsidRPr="00CC48B7">
                    <w:rPr>
                      <w:rFonts w:cstheme="majorHAnsi"/>
                      <w:b w:val="0"/>
                      <w:sz w:val="14"/>
                      <w:szCs w:val="14"/>
                    </w:rPr>
                    <w:t>Ref. in manual</w:t>
                  </w:r>
                </w:p>
              </w:tc>
              <w:tc>
                <w:tcPr>
                  <w:tcW w:w="2478" w:type="dxa"/>
                  <w:tcBorders>
                    <w:bottom w:val="nil"/>
                  </w:tcBorders>
                </w:tcPr>
                <w:p w14:paraId="30BD03D0" w14:textId="1DC7488E" w:rsidR="001A1E23" w:rsidRPr="00CC48B7" w:rsidRDefault="001A1E23" w:rsidP="001A1E23">
                  <w:pPr>
                    <w:pStyle w:val="Rubrik1"/>
                    <w:outlineLvl w:val="0"/>
                    <w:rPr>
                      <w:rFonts w:cstheme="majorHAnsi"/>
                      <w:b w:val="0"/>
                    </w:rPr>
                  </w:pPr>
                  <w:r w:rsidRPr="00CC48B7">
                    <w:rPr>
                      <w:rFonts w:cstheme="majorHAnsi"/>
                      <w:b w:val="0"/>
                      <w:sz w:val="14"/>
                      <w:szCs w:val="14"/>
                    </w:rPr>
                    <w:t>TS notes:</w:t>
                  </w:r>
                </w:p>
              </w:tc>
            </w:tr>
            <w:tr w:rsidR="00FC7884" w:rsidRPr="00406D1D" w14:paraId="2C85F823" w14:textId="77777777" w:rsidTr="002109E8">
              <w:tc>
                <w:tcPr>
                  <w:tcW w:w="4955" w:type="dxa"/>
                  <w:tcBorders>
                    <w:top w:val="nil"/>
                  </w:tcBorders>
                </w:tcPr>
                <w:p w14:paraId="191BC8F6" w14:textId="1FA61CAA" w:rsidR="00FC7884" w:rsidRPr="00A00377" w:rsidRDefault="00FC7884" w:rsidP="00FC7884">
                  <w:pPr>
                    <w:pStyle w:val="Ifyllnadstext"/>
                    <w:rPr>
                      <w:rFonts w:ascii="Calibri" w:eastAsiaTheme="minorHAnsi" w:hAnsi="Calibri" w:cs="Calibri"/>
                      <w:color w:val="000000"/>
                      <w:szCs w:val="22"/>
                      <w:lang w:eastAsia="en-US"/>
                    </w:rPr>
                  </w:pPr>
                  <w:r w:rsidRPr="00837F73">
                    <w:rPr>
                      <w:rFonts w:ascii="Calibri" w:eastAsiaTheme="minorHAnsi" w:hAnsi="Calibri" w:cs="Calibri"/>
                      <w:color w:val="000000"/>
                      <w:szCs w:val="22"/>
                      <w:lang w:eastAsia="en-US"/>
                    </w:rPr>
                    <w:t>(f) Recurrent helicopter/FSTD training</w:t>
                  </w:r>
                </w:p>
                <w:p w14:paraId="59F938B1" w14:textId="77777777" w:rsidR="00FC7884" w:rsidRPr="00837F73" w:rsidRDefault="00FC7884" w:rsidP="00FC7884">
                  <w:pPr>
                    <w:pStyle w:val="Ifyllnadstext"/>
                  </w:pPr>
                </w:p>
                <w:p w14:paraId="551E849E" w14:textId="22A875B2" w:rsidR="00FC7884" w:rsidRPr="00406D1D" w:rsidRDefault="00FC7884" w:rsidP="00FC7884">
                  <w:pPr>
                    <w:pStyle w:val="Rubrik1"/>
                    <w:outlineLvl w:val="0"/>
                    <w:rPr>
                      <w:rFonts w:cstheme="majorHAnsi"/>
                      <w:b w:val="0"/>
                    </w:rPr>
                  </w:pPr>
                  <w:r w:rsidRPr="00837F73">
                    <w:rPr>
                      <w:rFonts w:ascii="Calibri" w:hAnsi="Calibri" w:cs="Calibri"/>
                      <w:b w:val="0"/>
                      <w:i/>
                      <w:color w:val="000000"/>
                      <w:szCs w:val="22"/>
                      <w:lang w:eastAsia="en-US"/>
                    </w:rPr>
                    <w:t>(</w:t>
                  </w:r>
                  <w:proofErr w:type="gramStart"/>
                  <w:r w:rsidRPr="00837F73">
                    <w:rPr>
                      <w:rFonts w:ascii="Calibri" w:hAnsi="Calibri" w:cs="Calibri"/>
                      <w:b w:val="0"/>
                      <w:i/>
                      <w:color w:val="000000"/>
                      <w:szCs w:val="22"/>
                      <w:lang w:eastAsia="en-US"/>
                    </w:rPr>
                    <w:t>see</w:t>
                  </w:r>
                  <w:proofErr w:type="gramEnd"/>
                  <w:r w:rsidRPr="00837F73">
                    <w:rPr>
                      <w:rFonts w:ascii="Calibri" w:hAnsi="Calibri" w:cs="Calibri"/>
                      <w:b w:val="0"/>
                      <w:i/>
                      <w:color w:val="000000"/>
                      <w:szCs w:val="22"/>
                      <w:lang w:eastAsia="en-US"/>
                    </w:rPr>
                    <w:t xml:space="preserve"> rulebook for full text: (</w:t>
                  </w:r>
                  <w:r>
                    <w:rPr>
                      <w:rFonts w:ascii="Calibri" w:hAnsi="Calibri" w:cs="Calibri"/>
                      <w:b w:val="0"/>
                      <w:i/>
                      <w:color w:val="000000"/>
                      <w:szCs w:val="22"/>
                      <w:lang w:eastAsia="en-US"/>
                    </w:rPr>
                    <w:t>f</w:t>
                  </w:r>
                  <w:r w:rsidRPr="002109E8">
                    <w:rPr>
                      <w:rFonts w:ascii="Calibri" w:hAnsi="Calibri" w:cs="Calibri"/>
                      <w:b w:val="0"/>
                      <w:i/>
                      <w:color w:val="000000"/>
                      <w:szCs w:val="22"/>
                      <w:lang w:eastAsia="en-US"/>
                    </w:rPr>
                    <w:t>)(1) – (</w:t>
                  </w:r>
                  <w:r>
                    <w:rPr>
                      <w:rFonts w:ascii="Calibri" w:hAnsi="Calibri" w:cs="Calibri"/>
                      <w:b w:val="0"/>
                      <w:i/>
                      <w:color w:val="000000"/>
                      <w:szCs w:val="22"/>
                      <w:lang w:eastAsia="en-US"/>
                    </w:rPr>
                    <w:t>f</w:t>
                  </w:r>
                  <w:r w:rsidRPr="002109E8">
                    <w:rPr>
                      <w:rFonts w:ascii="Calibri" w:hAnsi="Calibri" w:cs="Calibri"/>
                      <w:b w:val="0"/>
                      <w:i/>
                      <w:color w:val="000000"/>
                      <w:szCs w:val="22"/>
                      <w:lang w:eastAsia="en-US"/>
                    </w:rPr>
                    <w:t>)(</w:t>
                  </w:r>
                  <w:r>
                    <w:rPr>
                      <w:rFonts w:ascii="Calibri" w:hAnsi="Calibri" w:cs="Calibri"/>
                      <w:b w:val="0"/>
                      <w:i/>
                      <w:color w:val="000000"/>
                      <w:szCs w:val="22"/>
                      <w:lang w:eastAsia="en-US"/>
                    </w:rPr>
                    <w:t>2</w:t>
                  </w:r>
                  <w:r w:rsidRPr="002109E8">
                    <w:rPr>
                      <w:rFonts w:ascii="Calibri" w:hAnsi="Calibri" w:cs="Calibri"/>
                      <w:b w:val="0"/>
                      <w:i/>
                      <w:color w:val="000000"/>
                      <w:szCs w:val="22"/>
                      <w:lang w:eastAsia="en-US"/>
                    </w:rPr>
                    <w:t>))</w:t>
                  </w:r>
                </w:p>
              </w:tc>
              <w:sdt>
                <w:sdtPr>
                  <w:rPr>
                    <w:rFonts w:asciiTheme="minorHAnsi" w:hAnsiTheme="minorHAnsi" w:cstheme="minorHAnsi"/>
                    <w:b w:val="0"/>
                  </w:rPr>
                  <w:alias w:val=" "/>
                  <w:id w:val="79027236"/>
                  <w:placeholder>
                    <w:docPart w:val="A2422C48AFE24D939A0BAF5CFDAAF431"/>
                  </w:placeholder>
                  <w:showingPlcHdr/>
                  <w:text/>
                </w:sdtPr>
                <w:sdtEndPr/>
                <w:sdtContent>
                  <w:tc>
                    <w:tcPr>
                      <w:tcW w:w="2478" w:type="dxa"/>
                      <w:tcBorders>
                        <w:top w:val="nil"/>
                      </w:tcBorders>
                    </w:tcPr>
                    <w:p w14:paraId="0ED28AC0" w14:textId="37561704" w:rsidR="00FC7884" w:rsidRPr="00FC7884" w:rsidRDefault="00FC7884" w:rsidP="00FC7884">
                      <w:pPr>
                        <w:pStyle w:val="Rubrik1"/>
                        <w:outlineLvl w:val="0"/>
                        <w:rPr>
                          <w:rFonts w:asciiTheme="minorHAnsi" w:hAnsiTheme="minorHAnsi" w:cstheme="minorHAnsi"/>
                          <w:b w:val="0"/>
                        </w:rPr>
                      </w:pPr>
                      <w:r w:rsidRPr="00FC7884">
                        <w:rPr>
                          <w:rStyle w:val="Platshllartext"/>
                          <w:rFonts w:asciiTheme="minorHAnsi" w:hAnsiTheme="minorHAnsi" w:cstheme="minorHAnsi"/>
                          <w:b w:val="0"/>
                        </w:rPr>
                        <w:t xml:space="preserve"> </w:t>
                      </w:r>
                    </w:p>
                  </w:tc>
                </w:sdtContent>
              </w:sdt>
              <w:sdt>
                <w:sdtPr>
                  <w:rPr>
                    <w:rFonts w:asciiTheme="minorHAnsi" w:hAnsiTheme="minorHAnsi" w:cstheme="minorHAnsi"/>
                    <w:b w:val="0"/>
                  </w:rPr>
                  <w:alias w:val=" "/>
                  <w:id w:val="944806724"/>
                  <w:placeholder>
                    <w:docPart w:val="92A71498C0BF4F1C811D080CD6EE06C2"/>
                  </w:placeholder>
                  <w:showingPlcHdr/>
                  <w:text/>
                </w:sdtPr>
                <w:sdtEndPr/>
                <w:sdtContent>
                  <w:tc>
                    <w:tcPr>
                      <w:tcW w:w="2478" w:type="dxa"/>
                      <w:tcBorders>
                        <w:top w:val="nil"/>
                      </w:tcBorders>
                    </w:tcPr>
                    <w:p w14:paraId="3E21AA10" w14:textId="52C00A4B" w:rsidR="00FC7884" w:rsidRPr="00FC7884" w:rsidRDefault="00FC7884" w:rsidP="00FC7884">
                      <w:pPr>
                        <w:pStyle w:val="Rubrik1"/>
                        <w:outlineLvl w:val="0"/>
                        <w:rPr>
                          <w:rFonts w:asciiTheme="minorHAnsi" w:hAnsiTheme="minorHAnsi" w:cstheme="minorHAnsi"/>
                          <w:b w:val="0"/>
                        </w:rPr>
                      </w:pPr>
                      <w:r w:rsidRPr="00FC7884">
                        <w:rPr>
                          <w:rStyle w:val="Platshllartext"/>
                          <w:rFonts w:asciiTheme="minorHAnsi" w:hAnsiTheme="minorHAnsi" w:cstheme="minorHAnsi"/>
                          <w:b w:val="0"/>
                        </w:rPr>
                        <w:t xml:space="preserve"> </w:t>
                      </w:r>
                    </w:p>
                  </w:tc>
                </w:sdtContent>
              </w:sdt>
            </w:tr>
          </w:tbl>
          <w:p w14:paraId="66869EBD" w14:textId="6EA04789" w:rsidR="001A1E23" w:rsidRDefault="001A1E23" w:rsidP="002109E8">
            <w:pPr>
              <w:pStyle w:val="Brdtext"/>
              <w:rPr>
                <w:rFonts w:asciiTheme="majorHAnsi" w:hAnsiTheme="majorHAnsi" w:cstheme="majorHAnsi"/>
              </w:rPr>
            </w:pPr>
          </w:p>
          <w:p w14:paraId="284D8503" w14:textId="77777777" w:rsidR="001A1E23" w:rsidRPr="002109E8" w:rsidRDefault="001A1E23" w:rsidP="002109E8">
            <w:pPr>
              <w:pStyle w:val="Brdtext"/>
              <w:rPr>
                <w:rFonts w:asciiTheme="majorHAnsi" w:hAnsiTheme="majorHAnsi" w:cstheme="majorHAnsi"/>
              </w:rPr>
            </w:pPr>
          </w:p>
          <w:p w14:paraId="118D1B73" w14:textId="295B50CD" w:rsidR="009347AC" w:rsidRDefault="009347AC" w:rsidP="009347AC">
            <w:pPr>
              <w:pStyle w:val="Rubrik1"/>
              <w:outlineLvl w:val="0"/>
            </w:pPr>
            <w:r>
              <w:t xml:space="preserve">GM1 </w:t>
            </w:r>
            <w:proofErr w:type="gramStart"/>
            <w:r>
              <w:t>SPA.NVIS.130(</w:t>
            </w:r>
            <w:proofErr w:type="gramEnd"/>
            <w:r>
              <w:t>f) Crew requirements</w:t>
            </w:r>
            <w:r w:rsidR="00837F73">
              <w:t xml:space="preserve"> for NVIS operations</w:t>
            </w:r>
          </w:p>
        </w:tc>
      </w:tr>
      <w:tr w:rsidR="009347AC" w14:paraId="1AF3080A" w14:textId="77777777" w:rsidTr="009347AC">
        <w:tc>
          <w:tcPr>
            <w:tcW w:w="9911" w:type="dxa"/>
            <w:gridSpan w:val="3"/>
          </w:tcPr>
          <w:p w14:paraId="01E7213E" w14:textId="77777777" w:rsidR="009347AC" w:rsidRDefault="009347AC" w:rsidP="009347AC">
            <w:pPr>
              <w:pStyle w:val="Rubrik2"/>
              <w:outlineLvl w:val="1"/>
            </w:pPr>
            <w:r>
              <w:lastRenderedPageBreak/>
              <w:t>TRAINING GUIDELINES AND CONSIDERATIONS</w:t>
            </w:r>
          </w:p>
        </w:tc>
      </w:tr>
      <w:tr w:rsidR="009347AC" w14:paraId="1AC6AFDB" w14:textId="77777777" w:rsidTr="009347AC">
        <w:tc>
          <w:tcPr>
            <w:tcW w:w="9911" w:type="dxa"/>
            <w:gridSpan w:val="3"/>
            <w:tcBorders>
              <w:top w:val="single" w:sz="4" w:space="0" w:color="auto"/>
              <w:left w:val="single" w:sz="4" w:space="0" w:color="auto"/>
              <w:right w:val="single" w:sz="4" w:space="0" w:color="auto"/>
            </w:tcBorders>
          </w:tcPr>
          <w:p w14:paraId="78882A2B" w14:textId="77777777" w:rsidR="009347AC" w:rsidRDefault="009347AC" w:rsidP="009347AC">
            <w:pPr>
              <w:pStyle w:val="Ledtext"/>
            </w:pPr>
          </w:p>
        </w:tc>
      </w:tr>
      <w:tr w:rsidR="009347AC" w14:paraId="42130CCF" w14:textId="77777777" w:rsidTr="009347AC">
        <w:tc>
          <w:tcPr>
            <w:tcW w:w="9911" w:type="dxa"/>
            <w:gridSpan w:val="3"/>
            <w:tcBorders>
              <w:left w:val="single" w:sz="4" w:space="0" w:color="auto"/>
              <w:bottom w:val="single" w:sz="4" w:space="0" w:color="auto"/>
              <w:right w:val="single" w:sz="4" w:space="0" w:color="auto"/>
            </w:tcBorders>
          </w:tcPr>
          <w:p w14:paraId="53551E54" w14:textId="77777777" w:rsidR="009347AC" w:rsidRPr="005178AD" w:rsidRDefault="009347A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(a) Purpose </w:t>
            </w:r>
          </w:p>
          <w:p w14:paraId="03795815" w14:textId="77777777" w:rsidR="009347AC" w:rsidRPr="005178AD" w:rsidRDefault="009347A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The purpose of this GM is to recommend the minimum training guidelines and any associated considerations necessary for the safe operation of a helicopter while operating with night vision imaging systems (NVISs). </w:t>
            </w:r>
          </w:p>
          <w:p w14:paraId="6134CFC1" w14:textId="77777777" w:rsidR="009347AC" w:rsidRPr="005178AD" w:rsidRDefault="009347AC" w:rsidP="005178AD">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To provide an appropriate level of safety, training procedures should accommodate the capabilities and limitations of the NVIS and associated systems as well as the restraints of the operational environment.</w:t>
            </w:r>
          </w:p>
        </w:tc>
      </w:tr>
      <w:tr w:rsidR="005D40BB" w14:paraId="09006A6E" w14:textId="77777777" w:rsidTr="009347AC">
        <w:tc>
          <w:tcPr>
            <w:tcW w:w="4955" w:type="dxa"/>
            <w:tcBorders>
              <w:top w:val="single" w:sz="4" w:space="0" w:color="auto"/>
              <w:left w:val="single" w:sz="4" w:space="0" w:color="auto"/>
              <w:right w:val="single" w:sz="4" w:space="0" w:color="auto"/>
            </w:tcBorders>
          </w:tcPr>
          <w:p w14:paraId="6FDF380A" w14:textId="77777777" w:rsidR="005D40BB" w:rsidRPr="002109E8" w:rsidRDefault="005D40BB" w:rsidP="005D40BB">
            <w:pPr>
              <w:pStyle w:val="Ledtext"/>
              <w:rPr>
                <w:i/>
                <w:sz w:val="18"/>
                <w:szCs w:val="18"/>
              </w:rPr>
            </w:pPr>
            <w:r w:rsidRPr="002109E8">
              <w:rPr>
                <w:i/>
                <w:sz w:val="18"/>
                <w:szCs w:val="18"/>
              </w:rPr>
              <w:t>For further guidance below, please see actual rule text.</w:t>
            </w:r>
          </w:p>
        </w:tc>
        <w:tc>
          <w:tcPr>
            <w:tcW w:w="2478" w:type="dxa"/>
            <w:tcBorders>
              <w:top w:val="single" w:sz="4" w:space="0" w:color="auto"/>
              <w:left w:val="single" w:sz="4" w:space="0" w:color="auto"/>
              <w:right w:val="single" w:sz="4" w:space="0" w:color="auto"/>
            </w:tcBorders>
          </w:tcPr>
          <w:p w14:paraId="6175C57A"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7E25BE3F" w14:textId="77777777" w:rsidR="005D40BB" w:rsidRDefault="005D40BB" w:rsidP="005D40BB">
            <w:pPr>
              <w:pStyle w:val="Ledtext"/>
            </w:pPr>
            <w:r>
              <w:t>TS notes:</w:t>
            </w:r>
          </w:p>
        </w:tc>
      </w:tr>
      <w:tr w:rsidR="009347AC" w14:paraId="666FFC42" w14:textId="77777777" w:rsidTr="009347AC">
        <w:tc>
          <w:tcPr>
            <w:tcW w:w="4955" w:type="dxa"/>
            <w:tcBorders>
              <w:left w:val="single" w:sz="4" w:space="0" w:color="auto"/>
              <w:bottom w:val="single" w:sz="4" w:space="0" w:color="auto"/>
              <w:right w:val="single" w:sz="4" w:space="0" w:color="auto"/>
            </w:tcBorders>
          </w:tcPr>
          <w:p w14:paraId="6FFFB508"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(b) Assumptions</w:t>
            </w:r>
          </w:p>
        </w:tc>
        <w:sdt>
          <w:sdtPr>
            <w:alias w:val=" "/>
            <w:id w:val="-1919242024"/>
            <w:placeholder>
              <w:docPart w:val="99202471EED94982BC22601B60F07266"/>
            </w:placeholder>
            <w:showingPlcHdr/>
            <w:text/>
          </w:sdtPr>
          <w:sdtEndPr/>
          <w:sdtContent>
            <w:tc>
              <w:tcPr>
                <w:tcW w:w="2478" w:type="dxa"/>
                <w:tcBorders>
                  <w:left w:val="single" w:sz="4" w:space="0" w:color="auto"/>
                  <w:bottom w:val="single" w:sz="4" w:space="0" w:color="auto"/>
                  <w:right w:val="single" w:sz="4" w:space="0" w:color="auto"/>
                </w:tcBorders>
              </w:tcPr>
              <w:p w14:paraId="3FD0E127" w14:textId="77777777" w:rsidR="009347AC" w:rsidRDefault="009347AC" w:rsidP="009347AC">
                <w:pPr>
                  <w:pStyle w:val="Ifyllnadstext"/>
                </w:pPr>
                <w:r w:rsidRPr="001F3B68">
                  <w:rPr>
                    <w:rStyle w:val="Platshllartext"/>
                  </w:rPr>
                  <w:t xml:space="preserve"> </w:t>
                </w:r>
              </w:p>
            </w:tc>
          </w:sdtContent>
        </w:sdt>
        <w:sdt>
          <w:sdtPr>
            <w:alias w:val=" "/>
            <w:id w:val="-1217665820"/>
            <w:placeholder>
              <w:docPart w:val="99FC2F53C55241D489F0169F03836F2E"/>
            </w:placeholder>
            <w:showingPlcHdr/>
            <w:text/>
          </w:sdtPr>
          <w:sdtEndPr/>
          <w:sdtContent>
            <w:tc>
              <w:tcPr>
                <w:tcW w:w="2478" w:type="dxa"/>
                <w:tcBorders>
                  <w:left w:val="single" w:sz="4" w:space="0" w:color="auto"/>
                  <w:bottom w:val="single" w:sz="4" w:space="0" w:color="auto"/>
                  <w:right w:val="single" w:sz="4" w:space="0" w:color="auto"/>
                </w:tcBorders>
              </w:tcPr>
              <w:p w14:paraId="4B5A68B6" w14:textId="77777777" w:rsidR="009347AC" w:rsidRDefault="009347AC" w:rsidP="009347AC">
                <w:pPr>
                  <w:pStyle w:val="Ifyllnadstext"/>
                </w:pPr>
                <w:r w:rsidRPr="001F3B68">
                  <w:rPr>
                    <w:rStyle w:val="Platshllartext"/>
                  </w:rPr>
                  <w:t xml:space="preserve"> </w:t>
                </w:r>
              </w:p>
            </w:tc>
          </w:sdtContent>
        </w:sdt>
      </w:tr>
      <w:tr w:rsidR="005D40BB" w14:paraId="3D683DCA" w14:textId="77777777" w:rsidTr="009347AC">
        <w:tc>
          <w:tcPr>
            <w:tcW w:w="4955" w:type="dxa"/>
            <w:tcBorders>
              <w:top w:val="single" w:sz="4" w:space="0" w:color="auto"/>
              <w:left w:val="single" w:sz="4" w:space="0" w:color="auto"/>
              <w:right w:val="single" w:sz="4" w:space="0" w:color="auto"/>
            </w:tcBorders>
          </w:tcPr>
          <w:p w14:paraId="712D70A0"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7746A59B"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6C4C1255" w14:textId="77777777" w:rsidR="005D40BB" w:rsidRDefault="005D40BB" w:rsidP="005D40BB">
            <w:pPr>
              <w:pStyle w:val="Ledtext"/>
            </w:pPr>
            <w:r>
              <w:t>TS notes:</w:t>
            </w:r>
          </w:p>
        </w:tc>
      </w:tr>
      <w:tr w:rsidR="009347AC" w14:paraId="6993C84A" w14:textId="77777777" w:rsidTr="009347AC">
        <w:tc>
          <w:tcPr>
            <w:tcW w:w="4955" w:type="dxa"/>
            <w:tcBorders>
              <w:left w:val="single" w:sz="4" w:space="0" w:color="auto"/>
              <w:bottom w:val="single" w:sz="4" w:space="0" w:color="auto"/>
              <w:right w:val="single" w:sz="4" w:space="0" w:color="auto"/>
            </w:tcBorders>
          </w:tcPr>
          <w:p w14:paraId="63175269"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(c) Two-tiered approach: basic and advance training</w:t>
            </w:r>
          </w:p>
        </w:tc>
        <w:sdt>
          <w:sdtPr>
            <w:alias w:val=" "/>
            <w:id w:val="-838158971"/>
            <w:placeholder>
              <w:docPart w:val="879F07D4FE4B4967BD683441E4D08E6C"/>
            </w:placeholder>
            <w:showingPlcHdr/>
            <w:text/>
          </w:sdtPr>
          <w:sdtEndPr/>
          <w:sdtContent>
            <w:tc>
              <w:tcPr>
                <w:tcW w:w="2478" w:type="dxa"/>
                <w:tcBorders>
                  <w:left w:val="single" w:sz="4" w:space="0" w:color="auto"/>
                  <w:bottom w:val="single" w:sz="4" w:space="0" w:color="auto"/>
                  <w:right w:val="single" w:sz="4" w:space="0" w:color="auto"/>
                </w:tcBorders>
              </w:tcPr>
              <w:p w14:paraId="10C172CB" w14:textId="77777777" w:rsidR="009347AC" w:rsidRDefault="009347AC" w:rsidP="009347AC">
                <w:pPr>
                  <w:pStyle w:val="Ifyllnadstext"/>
                </w:pPr>
                <w:r w:rsidRPr="001F3B68">
                  <w:rPr>
                    <w:rStyle w:val="Platshllartext"/>
                  </w:rPr>
                  <w:t xml:space="preserve"> </w:t>
                </w:r>
              </w:p>
            </w:tc>
          </w:sdtContent>
        </w:sdt>
        <w:sdt>
          <w:sdtPr>
            <w:alias w:val=" "/>
            <w:id w:val="375213114"/>
            <w:placeholder>
              <w:docPart w:val="0A55B977A8C44F36B1CFC4CB2F163646"/>
            </w:placeholder>
            <w:showingPlcHdr/>
            <w:text/>
          </w:sdtPr>
          <w:sdtEndPr/>
          <w:sdtContent>
            <w:tc>
              <w:tcPr>
                <w:tcW w:w="2478" w:type="dxa"/>
                <w:tcBorders>
                  <w:left w:val="single" w:sz="4" w:space="0" w:color="auto"/>
                  <w:bottom w:val="single" w:sz="4" w:space="0" w:color="auto"/>
                  <w:right w:val="single" w:sz="4" w:space="0" w:color="auto"/>
                </w:tcBorders>
              </w:tcPr>
              <w:p w14:paraId="685D97C1" w14:textId="77777777" w:rsidR="009347AC" w:rsidRDefault="009347AC" w:rsidP="009347AC">
                <w:pPr>
                  <w:pStyle w:val="Ifyllnadstext"/>
                </w:pPr>
                <w:r w:rsidRPr="001F3B68">
                  <w:rPr>
                    <w:rStyle w:val="Platshllartext"/>
                  </w:rPr>
                  <w:t xml:space="preserve"> </w:t>
                </w:r>
              </w:p>
            </w:tc>
          </w:sdtContent>
        </w:sdt>
      </w:tr>
      <w:tr w:rsidR="005D40BB" w14:paraId="47F68EA0" w14:textId="77777777" w:rsidTr="009347AC">
        <w:tc>
          <w:tcPr>
            <w:tcW w:w="4955" w:type="dxa"/>
            <w:tcBorders>
              <w:top w:val="single" w:sz="4" w:space="0" w:color="auto"/>
              <w:left w:val="single" w:sz="4" w:space="0" w:color="auto"/>
              <w:right w:val="single" w:sz="4" w:space="0" w:color="auto"/>
            </w:tcBorders>
          </w:tcPr>
          <w:p w14:paraId="65779E6A"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3905390D"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186A7AD2" w14:textId="77777777" w:rsidR="005D40BB" w:rsidRDefault="005D40BB" w:rsidP="005D40BB">
            <w:pPr>
              <w:pStyle w:val="Ledtext"/>
            </w:pPr>
            <w:r>
              <w:t>TS notes:</w:t>
            </w:r>
          </w:p>
        </w:tc>
      </w:tr>
      <w:tr w:rsidR="009347AC" w14:paraId="62032168" w14:textId="77777777" w:rsidTr="009347AC">
        <w:tc>
          <w:tcPr>
            <w:tcW w:w="4955" w:type="dxa"/>
            <w:tcBorders>
              <w:left w:val="single" w:sz="4" w:space="0" w:color="auto"/>
              <w:bottom w:val="single" w:sz="4" w:space="0" w:color="auto"/>
              <w:right w:val="single" w:sz="4" w:space="0" w:color="auto"/>
            </w:tcBorders>
          </w:tcPr>
          <w:p w14:paraId="58CA5CC7"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(d) Training requirements</w:t>
            </w:r>
          </w:p>
          <w:p w14:paraId="66561129"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(1) Flight crew ground training</w:t>
            </w:r>
          </w:p>
        </w:tc>
        <w:sdt>
          <w:sdtPr>
            <w:alias w:val=" "/>
            <w:id w:val="1672066348"/>
            <w:placeholder>
              <w:docPart w:val="22F4F8F1EC7D4B8489BB2F0A26C976B4"/>
            </w:placeholder>
            <w:showingPlcHdr/>
            <w:text/>
          </w:sdtPr>
          <w:sdtEndPr/>
          <w:sdtContent>
            <w:tc>
              <w:tcPr>
                <w:tcW w:w="2478" w:type="dxa"/>
                <w:tcBorders>
                  <w:left w:val="single" w:sz="4" w:space="0" w:color="auto"/>
                  <w:bottom w:val="single" w:sz="4" w:space="0" w:color="auto"/>
                  <w:right w:val="single" w:sz="4" w:space="0" w:color="auto"/>
                </w:tcBorders>
              </w:tcPr>
              <w:p w14:paraId="0EDD4E0E" w14:textId="77777777" w:rsidR="009347AC" w:rsidRDefault="009347AC" w:rsidP="009347AC">
                <w:pPr>
                  <w:pStyle w:val="Ifyllnadstext"/>
                </w:pPr>
                <w:r w:rsidRPr="001F3B68">
                  <w:rPr>
                    <w:rStyle w:val="Platshllartext"/>
                  </w:rPr>
                  <w:t xml:space="preserve"> </w:t>
                </w:r>
              </w:p>
            </w:tc>
          </w:sdtContent>
        </w:sdt>
        <w:sdt>
          <w:sdtPr>
            <w:alias w:val=" "/>
            <w:id w:val="-1152286792"/>
            <w:placeholder>
              <w:docPart w:val="F269039E08A441DEA5FB284D1123DA9A"/>
            </w:placeholder>
            <w:showingPlcHdr/>
            <w:text/>
          </w:sdtPr>
          <w:sdtEndPr/>
          <w:sdtContent>
            <w:tc>
              <w:tcPr>
                <w:tcW w:w="2478" w:type="dxa"/>
                <w:tcBorders>
                  <w:left w:val="single" w:sz="4" w:space="0" w:color="auto"/>
                  <w:bottom w:val="single" w:sz="4" w:space="0" w:color="auto"/>
                  <w:right w:val="single" w:sz="4" w:space="0" w:color="auto"/>
                </w:tcBorders>
              </w:tcPr>
              <w:p w14:paraId="5B0821BC" w14:textId="77777777" w:rsidR="009347AC" w:rsidRDefault="009347AC" w:rsidP="009347AC">
                <w:pPr>
                  <w:pStyle w:val="Ifyllnadstext"/>
                </w:pPr>
                <w:r w:rsidRPr="001F3B68">
                  <w:rPr>
                    <w:rStyle w:val="Platshllartext"/>
                  </w:rPr>
                  <w:t xml:space="preserve"> </w:t>
                </w:r>
              </w:p>
            </w:tc>
          </w:sdtContent>
        </w:sdt>
      </w:tr>
      <w:tr w:rsidR="005D40BB" w14:paraId="0EC0D45A" w14:textId="77777777" w:rsidTr="009347AC">
        <w:tc>
          <w:tcPr>
            <w:tcW w:w="4955" w:type="dxa"/>
            <w:tcBorders>
              <w:top w:val="single" w:sz="4" w:space="0" w:color="auto"/>
              <w:left w:val="single" w:sz="4" w:space="0" w:color="auto"/>
              <w:right w:val="single" w:sz="4" w:space="0" w:color="auto"/>
            </w:tcBorders>
          </w:tcPr>
          <w:p w14:paraId="2D257324"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10BEF62F"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08F73534" w14:textId="77777777" w:rsidR="005D40BB" w:rsidRDefault="005D40BB" w:rsidP="005D40BB">
            <w:pPr>
              <w:pStyle w:val="Ledtext"/>
            </w:pPr>
            <w:r>
              <w:t>TS notes:</w:t>
            </w:r>
          </w:p>
        </w:tc>
      </w:tr>
      <w:tr w:rsidR="009347AC" w14:paraId="635AEBC2" w14:textId="77777777" w:rsidTr="009347AC">
        <w:tc>
          <w:tcPr>
            <w:tcW w:w="4955" w:type="dxa"/>
            <w:tcBorders>
              <w:left w:val="single" w:sz="4" w:space="0" w:color="auto"/>
              <w:bottom w:val="single" w:sz="4" w:space="0" w:color="auto"/>
              <w:right w:val="single" w:sz="4" w:space="0" w:color="auto"/>
            </w:tcBorders>
          </w:tcPr>
          <w:p w14:paraId="169F269D"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(2) Flight crew flight training</w:t>
            </w:r>
          </w:p>
        </w:tc>
        <w:sdt>
          <w:sdtPr>
            <w:alias w:val=" "/>
            <w:id w:val="-1841530571"/>
            <w:placeholder>
              <w:docPart w:val="99107BDD6DDC4589B1AAA903C628BE75"/>
            </w:placeholder>
            <w:showingPlcHdr/>
            <w:text/>
          </w:sdtPr>
          <w:sdtEndPr/>
          <w:sdtContent>
            <w:tc>
              <w:tcPr>
                <w:tcW w:w="2478" w:type="dxa"/>
                <w:tcBorders>
                  <w:left w:val="single" w:sz="4" w:space="0" w:color="auto"/>
                  <w:bottom w:val="single" w:sz="4" w:space="0" w:color="auto"/>
                  <w:right w:val="single" w:sz="4" w:space="0" w:color="auto"/>
                </w:tcBorders>
              </w:tcPr>
              <w:p w14:paraId="72990510" w14:textId="77777777" w:rsidR="009347AC" w:rsidRDefault="009347AC" w:rsidP="009347AC">
                <w:pPr>
                  <w:pStyle w:val="Ifyllnadstext"/>
                </w:pPr>
                <w:r w:rsidRPr="001F3B68">
                  <w:rPr>
                    <w:rStyle w:val="Platshllartext"/>
                  </w:rPr>
                  <w:t xml:space="preserve"> </w:t>
                </w:r>
              </w:p>
            </w:tc>
          </w:sdtContent>
        </w:sdt>
        <w:sdt>
          <w:sdtPr>
            <w:alias w:val=" "/>
            <w:id w:val="814458256"/>
            <w:placeholder>
              <w:docPart w:val="348EB9232AFE4DF18A035065412E8B51"/>
            </w:placeholder>
            <w:showingPlcHdr/>
            <w:text/>
          </w:sdtPr>
          <w:sdtEndPr/>
          <w:sdtContent>
            <w:tc>
              <w:tcPr>
                <w:tcW w:w="2478" w:type="dxa"/>
                <w:tcBorders>
                  <w:left w:val="single" w:sz="4" w:space="0" w:color="auto"/>
                  <w:bottom w:val="single" w:sz="4" w:space="0" w:color="auto"/>
                  <w:right w:val="single" w:sz="4" w:space="0" w:color="auto"/>
                </w:tcBorders>
              </w:tcPr>
              <w:p w14:paraId="73642135" w14:textId="77777777" w:rsidR="009347AC" w:rsidRDefault="009347AC" w:rsidP="009347AC">
                <w:pPr>
                  <w:pStyle w:val="Ifyllnadstext"/>
                </w:pPr>
                <w:r w:rsidRPr="001F3B68">
                  <w:rPr>
                    <w:rStyle w:val="Platshllartext"/>
                  </w:rPr>
                  <w:t xml:space="preserve"> </w:t>
                </w:r>
              </w:p>
            </w:tc>
          </w:sdtContent>
        </w:sdt>
      </w:tr>
      <w:tr w:rsidR="005D40BB" w14:paraId="69501622" w14:textId="77777777" w:rsidTr="009347AC">
        <w:tc>
          <w:tcPr>
            <w:tcW w:w="4955" w:type="dxa"/>
            <w:tcBorders>
              <w:top w:val="single" w:sz="4" w:space="0" w:color="auto"/>
              <w:left w:val="single" w:sz="4" w:space="0" w:color="auto"/>
              <w:right w:val="single" w:sz="4" w:space="0" w:color="auto"/>
            </w:tcBorders>
          </w:tcPr>
          <w:p w14:paraId="321354E8"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2AAD238C"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4F396E7A" w14:textId="77777777" w:rsidR="005D40BB" w:rsidRDefault="005D40BB" w:rsidP="005D40BB">
            <w:pPr>
              <w:pStyle w:val="Ledtext"/>
            </w:pPr>
            <w:r>
              <w:t>TS notes:</w:t>
            </w:r>
          </w:p>
        </w:tc>
      </w:tr>
      <w:tr w:rsidR="009347AC" w14:paraId="1319D036" w14:textId="77777777" w:rsidTr="009347AC">
        <w:tc>
          <w:tcPr>
            <w:tcW w:w="4955" w:type="dxa"/>
            <w:tcBorders>
              <w:left w:val="single" w:sz="4" w:space="0" w:color="auto"/>
              <w:bottom w:val="single" w:sz="4" w:space="0" w:color="auto"/>
              <w:right w:val="single" w:sz="4" w:space="0" w:color="auto"/>
            </w:tcBorders>
          </w:tcPr>
          <w:p w14:paraId="406E120F"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(3) Training crew members other than flight crew</w:t>
            </w:r>
          </w:p>
        </w:tc>
        <w:sdt>
          <w:sdtPr>
            <w:alias w:val=" "/>
            <w:id w:val="1726492889"/>
            <w:placeholder>
              <w:docPart w:val="AC251DEED1ED435AB08EE04A80BF8FE6"/>
            </w:placeholder>
            <w:showingPlcHdr/>
            <w:text/>
          </w:sdtPr>
          <w:sdtEndPr/>
          <w:sdtContent>
            <w:tc>
              <w:tcPr>
                <w:tcW w:w="2478" w:type="dxa"/>
                <w:tcBorders>
                  <w:left w:val="single" w:sz="4" w:space="0" w:color="auto"/>
                  <w:bottom w:val="single" w:sz="4" w:space="0" w:color="auto"/>
                  <w:right w:val="single" w:sz="4" w:space="0" w:color="auto"/>
                </w:tcBorders>
              </w:tcPr>
              <w:p w14:paraId="59B79F04" w14:textId="77777777" w:rsidR="009347AC" w:rsidRDefault="009347AC" w:rsidP="009347AC">
                <w:pPr>
                  <w:pStyle w:val="Ifyllnadstext"/>
                </w:pPr>
                <w:r w:rsidRPr="001F3B68">
                  <w:rPr>
                    <w:rStyle w:val="Platshllartext"/>
                  </w:rPr>
                  <w:t xml:space="preserve"> </w:t>
                </w:r>
              </w:p>
            </w:tc>
          </w:sdtContent>
        </w:sdt>
        <w:sdt>
          <w:sdtPr>
            <w:alias w:val=" "/>
            <w:id w:val="1078320556"/>
            <w:placeholder>
              <w:docPart w:val="1228753DBDE74F85A4576E8BEAEAACCF"/>
            </w:placeholder>
            <w:showingPlcHdr/>
            <w:text/>
          </w:sdtPr>
          <w:sdtEndPr/>
          <w:sdtContent>
            <w:tc>
              <w:tcPr>
                <w:tcW w:w="2478" w:type="dxa"/>
                <w:tcBorders>
                  <w:left w:val="single" w:sz="4" w:space="0" w:color="auto"/>
                  <w:bottom w:val="single" w:sz="4" w:space="0" w:color="auto"/>
                  <w:right w:val="single" w:sz="4" w:space="0" w:color="auto"/>
                </w:tcBorders>
              </w:tcPr>
              <w:p w14:paraId="745C46EC" w14:textId="77777777" w:rsidR="009347AC" w:rsidRDefault="009347AC" w:rsidP="009347AC">
                <w:pPr>
                  <w:pStyle w:val="Ifyllnadstext"/>
                </w:pPr>
                <w:r w:rsidRPr="001F3B68">
                  <w:rPr>
                    <w:rStyle w:val="Platshllartext"/>
                  </w:rPr>
                  <w:t xml:space="preserve"> </w:t>
                </w:r>
              </w:p>
            </w:tc>
          </w:sdtContent>
        </w:sdt>
      </w:tr>
      <w:tr w:rsidR="005D40BB" w14:paraId="094151AC" w14:textId="77777777" w:rsidTr="009347AC">
        <w:tc>
          <w:tcPr>
            <w:tcW w:w="4955" w:type="dxa"/>
            <w:tcBorders>
              <w:top w:val="single" w:sz="4" w:space="0" w:color="auto"/>
              <w:left w:val="single" w:sz="4" w:space="0" w:color="auto"/>
              <w:right w:val="single" w:sz="4" w:space="0" w:color="auto"/>
            </w:tcBorders>
          </w:tcPr>
          <w:p w14:paraId="6055607C"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46637014"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6FCF92D8" w14:textId="77777777" w:rsidR="005D40BB" w:rsidRDefault="005D40BB" w:rsidP="005D40BB">
            <w:pPr>
              <w:pStyle w:val="Ledtext"/>
            </w:pPr>
            <w:r>
              <w:t>TS notes:</w:t>
            </w:r>
          </w:p>
        </w:tc>
      </w:tr>
      <w:tr w:rsidR="009347AC" w14:paraId="1875B0D7" w14:textId="77777777" w:rsidTr="009347AC">
        <w:tc>
          <w:tcPr>
            <w:tcW w:w="4955" w:type="dxa"/>
            <w:tcBorders>
              <w:left w:val="single" w:sz="4" w:space="0" w:color="auto"/>
              <w:bottom w:val="single" w:sz="4" w:space="0" w:color="auto"/>
              <w:right w:val="single" w:sz="4" w:space="0" w:color="auto"/>
            </w:tcBorders>
          </w:tcPr>
          <w:p w14:paraId="29E6E7DC"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(4) Ground personnel training</w:t>
            </w:r>
          </w:p>
        </w:tc>
        <w:sdt>
          <w:sdtPr>
            <w:alias w:val=" "/>
            <w:id w:val="1903164877"/>
            <w:placeholder>
              <w:docPart w:val="C039A152F1864F518D705D2215091D14"/>
            </w:placeholder>
            <w:showingPlcHdr/>
            <w:text/>
          </w:sdtPr>
          <w:sdtEndPr/>
          <w:sdtContent>
            <w:tc>
              <w:tcPr>
                <w:tcW w:w="2478" w:type="dxa"/>
                <w:tcBorders>
                  <w:left w:val="single" w:sz="4" w:space="0" w:color="auto"/>
                  <w:bottom w:val="single" w:sz="4" w:space="0" w:color="auto"/>
                  <w:right w:val="single" w:sz="4" w:space="0" w:color="auto"/>
                </w:tcBorders>
              </w:tcPr>
              <w:p w14:paraId="1A59BB7D" w14:textId="77777777" w:rsidR="009347AC" w:rsidRDefault="009347AC" w:rsidP="009347AC">
                <w:pPr>
                  <w:pStyle w:val="Ifyllnadstext"/>
                </w:pPr>
                <w:r w:rsidRPr="001F3B68">
                  <w:rPr>
                    <w:rStyle w:val="Platshllartext"/>
                  </w:rPr>
                  <w:t xml:space="preserve"> </w:t>
                </w:r>
              </w:p>
            </w:tc>
          </w:sdtContent>
        </w:sdt>
        <w:sdt>
          <w:sdtPr>
            <w:alias w:val=" "/>
            <w:id w:val="221652836"/>
            <w:placeholder>
              <w:docPart w:val="B192AC593C1C4B6FB1F3F418867CD8FE"/>
            </w:placeholder>
            <w:showingPlcHdr/>
            <w:text/>
          </w:sdtPr>
          <w:sdtEndPr/>
          <w:sdtContent>
            <w:tc>
              <w:tcPr>
                <w:tcW w:w="2478" w:type="dxa"/>
                <w:tcBorders>
                  <w:left w:val="single" w:sz="4" w:space="0" w:color="auto"/>
                  <w:bottom w:val="single" w:sz="4" w:space="0" w:color="auto"/>
                  <w:right w:val="single" w:sz="4" w:space="0" w:color="auto"/>
                </w:tcBorders>
              </w:tcPr>
              <w:p w14:paraId="7F7A78B5" w14:textId="77777777" w:rsidR="009347AC" w:rsidRDefault="009347AC" w:rsidP="009347AC">
                <w:pPr>
                  <w:pStyle w:val="Ifyllnadstext"/>
                </w:pPr>
                <w:r w:rsidRPr="001F3B68">
                  <w:rPr>
                    <w:rStyle w:val="Platshllartext"/>
                  </w:rPr>
                  <w:t xml:space="preserve"> </w:t>
                </w:r>
              </w:p>
            </w:tc>
          </w:sdtContent>
        </w:sdt>
      </w:tr>
      <w:tr w:rsidR="005D40BB" w14:paraId="70E8E467" w14:textId="77777777" w:rsidTr="009347AC">
        <w:tc>
          <w:tcPr>
            <w:tcW w:w="4955" w:type="dxa"/>
            <w:tcBorders>
              <w:top w:val="single" w:sz="4" w:space="0" w:color="auto"/>
              <w:left w:val="single" w:sz="4" w:space="0" w:color="auto"/>
              <w:right w:val="single" w:sz="4" w:space="0" w:color="auto"/>
            </w:tcBorders>
          </w:tcPr>
          <w:p w14:paraId="760DEFF5"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0FBB91A1"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29CE7846" w14:textId="77777777" w:rsidR="005D40BB" w:rsidRDefault="005D40BB" w:rsidP="005D40BB">
            <w:pPr>
              <w:pStyle w:val="Ledtext"/>
            </w:pPr>
            <w:r>
              <w:t>TS notes:</w:t>
            </w:r>
          </w:p>
        </w:tc>
      </w:tr>
      <w:tr w:rsidR="009347AC" w14:paraId="72E76A1F" w14:textId="77777777" w:rsidTr="009347AC">
        <w:tc>
          <w:tcPr>
            <w:tcW w:w="4955" w:type="dxa"/>
            <w:tcBorders>
              <w:left w:val="single" w:sz="4" w:space="0" w:color="auto"/>
              <w:bottom w:val="single" w:sz="4" w:space="0" w:color="auto"/>
              <w:right w:val="single" w:sz="4" w:space="0" w:color="auto"/>
            </w:tcBorders>
          </w:tcPr>
          <w:p w14:paraId="318F2E7E"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(5) Instructor qualifications </w:t>
            </w:r>
          </w:p>
          <w:p w14:paraId="5CF760FA"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An NVIS flight instructor should at least have the following licences and qualifications: </w:t>
            </w:r>
          </w:p>
          <w:p w14:paraId="1950426C"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(i) at least flight instructor (FI(H)) or type rating instructor (TRI(H)) with the applicable type rating on which NVIS training will be given; and </w:t>
            </w:r>
          </w:p>
          <w:p w14:paraId="3710D66B"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(ii) </w:t>
            </w:r>
            <w:proofErr w:type="gramStart"/>
            <w:r w:rsidRPr="005178AD">
              <w:rPr>
                <w:rFonts w:ascii="Calibri" w:eastAsiaTheme="minorHAnsi" w:hAnsi="Calibri" w:cs="Calibri"/>
                <w:color w:val="000000"/>
                <w:szCs w:val="22"/>
                <w:lang w:eastAsia="en-US"/>
              </w:rPr>
              <w:t>logged</w:t>
            </w:r>
            <w:proofErr w:type="gramEnd"/>
            <w:r w:rsidRPr="005178AD">
              <w:rPr>
                <w:rFonts w:ascii="Calibri" w:eastAsiaTheme="minorHAnsi" w:hAnsi="Calibri" w:cs="Calibri"/>
                <w:color w:val="000000"/>
                <w:szCs w:val="22"/>
                <w:lang w:eastAsia="en-US"/>
              </w:rPr>
              <w:t xml:space="preserve"> at least 100 NVIS flights or 30 hours’ flight time under NVIS as pilot-in-command/commander.</w:t>
            </w:r>
          </w:p>
        </w:tc>
        <w:sdt>
          <w:sdtPr>
            <w:alias w:val=" "/>
            <w:id w:val="1655647737"/>
            <w:placeholder>
              <w:docPart w:val="ADE003773B6F449288414D0C65708A5A"/>
            </w:placeholder>
            <w:showingPlcHdr/>
            <w:text/>
          </w:sdtPr>
          <w:sdtEndPr/>
          <w:sdtContent>
            <w:tc>
              <w:tcPr>
                <w:tcW w:w="2478" w:type="dxa"/>
                <w:tcBorders>
                  <w:left w:val="single" w:sz="4" w:space="0" w:color="auto"/>
                  <w:bottom w:val="single" w:sz="4" w:space="0" w:color="auto"/>
                  <w:right w:val="single" w:sz="4" w:space="0" w:color="auto"/>
                </w:tcBorders>
              </w:tcPr>
              <w:p w14:paraId="1BFE8EA8" w14:textId="77777777" w:rsidR="009347AC" w:rsidRDefault="009347AC" w:rsidP="009347AC">
                <w:pPr>
                  <w:pStyle w:val="Ifyllnadstext"/>
                </w:pPr>
                <w:r w:rsidRPr="001F3B68">
                  <w:rPr>
                    <w:rStyle w:val="Platshllartext"/>
                  </w:rPr>
                  <w:t xml:space="preserve"> </w:t>
                </w:r>
              </w:p>
            </w:tc>
          </w:sdtContent>
        </w:sdt>
        <w:sdt>
          <w:sdtPr>
            <w:alias w:val=" "/>
            <w:id w:val="-245033786"/>
            <w:placeholder>
              <w:docPart w:val="8FFD451E8C2347CCAFE31834F92D1811"/>
            </w:placeholder>
            <w:showingPlcHdr/>
            <w:text/>
          </w:sdtPr>
          <w:sdtEndPr/>
          <w:sdtContent>
            <w:tc>
              <w:tcPr>
                <w:tcW w:w="2478" w:type="dxa"/>
                <w:tcBorders>
                  <w:left w:val="single" w:sz="4" w:space="0" w:color="auto"/>
                  <w:bottom w:val="single" w:sz="4" w:space="0" w:color="auto"/>
                  <w:right w:val="single" w:sz="4" w:space="0" w:color="auto"/>
                </w:tcBorders>
              </w:tcPr>
              <w:p w14:paraId="0FB376F6" w14:textId="77777777" w:rsidR="009347AC" w:rsidRDefault="009347AC" w:rsidP="009347AC">
                <w:pPr>
                  <w:pStyle w:val="Ifyllnadstext"/>
                </w:pPr>
                <w:r w:rsidRPr="001F3B68">
                  <w:rPr>
                    <w:rStyle w:val="Platshllartext"/>
                  </w:rPr>
                  <w:t xml:space="preserve"> </w:t>
                </w:r>
              </w:p>
            </w:tc>
          </w:sdtContent>
        </w:sdt>
      </w:tr>
      <w:tr w:rsidR="005D40BB" w14:paraId="60901EAF" w14:textId="77777777" w:rsidTr="009347AC">
        <w:tc>
          <w:tcPr>
            <w:tcW w:w="4955" w:type="dxa"/>
            <w:tcBorders>
              <w:top w:val="single" w:sz="4" w:space="0" w:color="auto"/>
              <w:left w:val="single" w:sz="4" w:space="0" w:color="auto"/>
              <w:right w:val="single" w:sz="4" w:space="0" w:color="auto"/>
            </w:tcBorders>
          </w:tcPr>
          <w:p w14:paraId="32DF0E4A"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3233FD6F"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0F8E48EB" w14:textId="77777777" w:rsidR="005D40BB" w:rsidRDefault="005D40BB" w:rsidP="005D40BB">
            <w:pPr>
              <w:pStyle w:val="Ledtext"/>
            </w:pPr>
            <w:r>
              <w:t>TS notes:</w:t>
            </w:r>
          </w:p>
        </w:tc>
      </w:tr>
      <w:tr w:rsidR="009347AC" w14:paraId="246DED29" w14:textId="77777777" w:rsidTr="009347AC">
        <w:tc>
          <w:tcPr>
            <w:tcW w:w="4955" w:type="dxa"/>
            <w:tcBorders>
              <w:left w:val="single" w:sz="4" w:space="0" w:color="auto"/>
              <w:bottom w:val="single" w:sz="4" w:space="0" w:color="auto"/>
              <w:right w:val="single" w:sz="4" w:space="0" w:color="auto"/>
            </w:tcBorders>
          </w:tcPr>
          <w:p w14:paraId="13F60C13"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(6) NVIS equipment minimum requirements (training)</w:t>
            </w:r>
          </w:p>
        </w:tc>
        <w:sdt>
          <w:sdtPr>
            <w:alias w:val=" "/>
            <w:id w:val="2129274761"/>
            <w:placeholder>
              <w:docPart w:val="7EE17FFB37F741D7B49743D0A541847F"/>
            </w:placeholder>
            <w:showingPlcHdr/>
            <w:text/>
          </w:sdtPr>
          <w:sdtEndPr/>
          <w:sdtContent>
            <w:tc>
              <w:tcPr>
                <w:tcW w:w="2478" w:type="dxa"/>
                <w:tcBorders>
                  <w:left w:val="single" w:sz="4" w:space="0" w:color="auto"/>
                  <w:bottom w:val="single" w:sz="4" w:space="0" w:color="auto"/>
                  <w:right w:val="single" w:sz="4" w:space="0" w:color="auto"/>
                </w:tcBorders>
              </w:tcPr>
              <w:p w14:paraId="6139E8FA" w14:textId="77777777" w:rsidR="009347AC" w:rsidRDefault="009347AC" w:rsidP="009347AC">
                <w:pPr>
                  <w:pStyle w:val="Ifyllnadstext"/>
                </w:pPr>
                <w:r w:rsidRPr="001F3B68">
                  <w:rPr>
                    <w:rStyle w:val="Platshllartext"/>
                  </w:rPr>
                  <w:t xml:space="preserve"> </w:t>
                </w:r>
              </w:p>
            </w:tc>
          </w:sdtContent>
        </w:sdt>
        <w:sdt>
          <w:sdtPr>
            <w:alias w:val=" "/>
            <w:id w:val="196287806"/>
            <w:placeholder>
              <w:docPart w:val="E87329CDF6A148709C88F47D5E681216"/>
            </w:placeholder>
            <w:showingPlcHdr/>
            <w:text/>
          </w:sdtPr>
          <w:sdtEndPr/>
          <w:sdtContent>
            <w:tc>
              <w:tcPr>
                <w:tcW w:w="2478" w:type="dxa"/>
                <w:tcBorders>
                  <w:left w:val="single" w:sz="4" w:space="0" w:color="auto"/>
                  <w:bottom w:val="single" w:sz="4" w:space="0" w:color="auto"/>
                  <w:right w:val="single" w:sz="4" w:space="0" w:color="auto"/>
                </w:tcBorders>
              </w:tcPr>
              <w:p w14:paraId="05ABA1E1" w14:textId="77777777" w:rsidR="009347AC" w:rsidRDefault="009347AC" w:rsidP="009347AC">
                <w:pPr>
                  <w:pStyle w:val="Ifyllnadstext"/>
                </w:pPr>
                <w:r w:rsidRPr="001F3B68">
                  <w:rPr>
                    <w:rStyle w:val="Platshllartext"/>
                  </w:rPr>
                  <w:t xml:space="preserve"> </w:t>
                </w:r>
              </w:p>
            </w:tc>
          </w:sdtContent>
        </w:sdt>
      </w:tr>
      <w:tr w:rsidR="009347AC" w14:paraId="56C0C7D7" w14:textId="77777777" w:rsidTr="009347AC">
        <w:tc>
          <w:tcPr>
            <w:tcW w:w="9911" w:type="dxa"/>
            <w:gridSpan w:val="3"/>
          </w:tcPr>
          <w:p w14:paraId="2769C751" w14:textId="77777777" w:rsidR="00F50A5F" w:rsidRDefault="00F50A5F" w:rsidP="009347AC">
            <w:pPr>
              <w:pStyle w:val="Rubrik1"/>
              <w:outlineLvl w:val="0"/>
            </w:pPr>
          </w:p>
          <w:p w14:paraId="28300F1E" w14:textId="36E26C84" w:rsidR="009347AC" w:rsidRDefault="009347AC" w:rsidP="009347AC">
            <w:pPr>
              <w:pStyle w:val="Rubrik1"/>
              <w:outlineLvl w:val="0"/>
            </w:pPr>
            <w:r>
              <w:lastRenderedPageBreak/>
              <w:t xml:space="preserve">GM2 </w:t>
            </w:r>
            <w:proofErr w:type="gramStart"/>
            <w:r>
              <w:t>SPA.NVIS.130(</w:t>
            </w:r>
            <w:proofErr w:type="gramEnd"/>
            <w:r>
              <w:t>f) Crew requirements</w:t>
            </w:r>
            <w:r w:rsidR="00837F73">
              <w:t xml:space="preserve"> for NVIS operations</w:t>
            </w:r>
          </w:p>
        </w:tc>
      </w:tr>
      <w:tr w:rsidR="009347AC" w14:paraId="16548AF5" w14:textId="77777777" w:rsidTr="009347AC">
        <w:tc>
          <w:tcPr>
            <w:tcW w:w="9911" w:type="dxa"/>
            <w:gridSpan w:val="3"/>
          </w:tcPr>
          <w:p w14:paraId="3CBF6A0F" w14:textId="77777777" w:rsidR="009347AC" w:rsidRDefault="009347AC" w:rsidP="009347AC">
            <w:pPr>
              <w:pStyle w:val="Rubrik2"/>
              <w:outlineLvl w:val="1"/>
            </w:pPr>
            <w:r>
              <w:lastRenderedPageBreak/>
              <w:t>INSTRUCTION – GROUND TRAINING AREAS OF INSTRUCTION</w:t>
            </w:r>
          </w:p>
        </w:tc>
      </w:tr>
      <w:tr w:rsidR="005D40BB" w14:paraId="3F2A75AC" w14:textId="77777777" w:rsidTr="009347AC">
        <w:tc>
          <w:tcPr>
            <w:tcW w:w="4955" w:type="dxa"/>
            <w:tcBorders>
              <w:top w:val="single" w:sz="4" w:space="0" w:color="auto"/>
              <w:left w:val="single" w:sz="4" w:space="0" w:color="auto"/>
              <w:right w:val="single" w:sz="4" w:space="0" w:color="auto"/>
            </w:tcBorders>
          </w:tcPr>
          <w:p w14:paraId="446393BF" w14:textId="77777777" w:rsidR="005D40BB" w:rsidRPr="002109E8" w:rsidRDefault="005D40BB" w:rsidP="005D40BB">
            <w:pPr>
              <w:pStyle w:val="Ledtext"/>
              <w:rPr>
                <w:i/>
                <w:sz w:val="18"/>
                <w:szCs w:val="18"/>
              </w:rPr>
            </w:pPr>
            <w:r w:rsidRPr="002109E8">
              <w:rPr>
                <w:i/>
                <w:sz w:val="18"/>
                <w:szCs w:val="18"/>
              </w:rPr>
              <w:t>For further guidance, ref. to Table 1 (Ground training areas of instruction) in this GM.</w:t>
            </w:r>
          </w:p>
        </w:tc>
        <w:tc>
          <w:tcPr>
            <w:tcW w:w="2478" w:type="dxa"/>
            <w:tcBorders>
              <w:top w:val="single" w:sz="4" w:space="0" w:color="auto"/>
              <w:left w:val="single" w:sz="4" w:space="0" w:color="auto"/>
              <w:right w:val="single" w:sz="4" w:space="0" w:color="auto"/>
            </w:tcBorders>
          </w:tcPr>
          <w:p w14:paraId="3B27EFD0"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0627C7D9" w14:textId="77777777" w:rsidR="005D40BB" w:rsidRDefault="005D40BB" w:rsidP="005D40BB">
            <w:pPr>
              <w:pStyle w:val="Ledtext"/>
            </w:pPr>
            <w:r>
              <w:t>TS notes:</w:t>
            </w:r>
          </w:p>
        </w:tc>
      </w:tr>
      <w:tr w:rsidR="009347AC" w14:paraId="6629B7E9" w14:textId="77777777" w:rsidTr="009347AC">
        <w:tc>
          <w:tcPr>
            <w:tcW w:w="4955" w:type="dxa"/>
            <w:tcBorders>
              <w:left w:val="single" w:sz="4" w:space="0" w:color="auto"/>
              <w:bottom w:val="single" w:sz="4" w:space="0" w:color="auto"/>
              <w:right w:val="single" w:sz="4" w:space="0" w:color="auto"/>
            </w:tcBorders>
          </w:tcPr>
          <w:p w14:paraId="5AF116E8"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A detailed example of possible subjects to be instructed in an NVIS ground instruction is included below. (The exact details may not always be applicable, e.g. due to goggle configuration differences.)</w:t>
            </w:r>
          </w:p>
          <w:p w14:paraId="6E08B0CC" w14:textId="77777777" w:rsidR="009347AC" w:rsidRPr="005178AD" w:rsidRDefault="009347AC" w:rsidP="009347AC">
            <w:pPr>
              <w:pStyle w:val="Ifyllnadstext"/>
              <w:rPr>
                <w:rFonts w:ascii="Calibri" w:eastAsiaTheme="minorHAnsi" w:hAnsi="Calibri" w:cs="Calibri"/>
                <w:i/>
                <w:color w:val="000000"/>
                <w:sz w:val="18"/>
                <w:szCs w:val="18"/>
                <w:lang w:eastAsia="en-US"/>
              </w:rPr>
            </w:pPr>
            <w:r w:rsidRPr="005178AD">
              <w:rPr>
                <w:rFonts w:ascii="Calibri" w:eastAsiaTheme="minorHAnsi" w:hAnsi="Calibri" w:cs="Calibri"/>
                <w:i/>
                <w:color w:val="000000"/>
                <w:sz w:val="18"/>
                <w:szCs w:val="18"/>
                <w:lang w:eastAsia="en-US"/>
              </w:rPr>
              <w:t>(Note: 11 items/subject areas and 11 hours)</w:t>
            </w:r>
          </w:p>
        </w:tc>
        <w:sdt>
          <w:sdtPr>
            <w:alias w:val=" "/>
            <w:id w:val="2124338110"/>
            <w:placeholder>
              <w:docPart w:val="89C50DA0A0DE46378F79AB98D87A59E8"/>
            </w:placeholder>
            <w:showingPlcHdr/>
            <w:text/>
          </w:sdtPr>
          <w:sdtEndPr/>
          <w:sdtContent>
            <w:tc>
              <w:tcPr>
                <w:tcW w:w="2478" w:type="dxa"/>
                <w:tcBorders>
                  <w:left w:val="single" w:sz="4" w:space="0" w:color="auto"/>
                  <w:bottom w:val="single" w:sz="4" w:space="0" w:color="auto"/>
                  <w:right w:val="single" w:sz="4" w:space="0" w:color="auto"/>
                </w:tcBorders>
              </w:tcPr>
              <w:p w14:paraId="5E737F3D" w14:textId="77777777" w:rsidR="009347AC" w:rsidRDefault="009347AC" w:rsidP="009347AC">
                <w:pPr>
                  <w:pStyle w:val="Ifyllnadstext"/>
                </w:pPr>
                <w:r w:rsidRPr="001F3B68">
                  <w:rPr>
                    <w:rStyle w:val="Platshllartext"/>
                  </w:rPr>
                  <w:t xml:space="preserve"> </w:t>
                </w:r>
              </w:p>
            </w:tc>
          </w:sdtContent>
        </w:sdt>
        <w:sdt>
          <w:sdtPr>
            <w:alias w:val=" "/>
            <w:id w:val="-2084985986"/>
            <w:placeholder>
              <w:docPart w:val="A785074B2FA3422BA9F520B2E73CC89C"/>
            </w:placeholder>
            <w:showingPlcHdr/>
            <w:text/>
          </w:sdtPr>
          <w:sdtEndPr/>
          <w:sdtContent>
            <w:tc>
              <w:tcPr>
                <w:tcW w:w="2478" w:type="dxa"/>
                <w:tcBorders>
                  <w:left w:val="single" w:sz="4" w:space="0" w:color="auto"/>
                  <w:bottom w:val="single" w:sz="4" w:space="0" w:color="auto"/>
                  <w:right w:val="single" w:sz="4" w:space="0" w:color="auto"/>
                </w:tcBorders>
              </w:tcPr>
              <w:p w14:paraId="0FE52E31" w14:textId="77777777" w:rsidR="009347AC" w:rsidRDefault="009347AC" w:rsidP="009347AC">
                <w:pPr>
                  <w:pStyle w:val="Ifyllnadstext"/>
                </w:pPr>
                <w:r w:rsidRPr="001F3B68">
                  <w:rPr>
                    <w:rStyle w:val="Platshllartext"/>
                  </w:rPr>
                  <w:t xml:space="preserve"> </w:t>
                </w:r>
              </w:p>
            </w:tc>
          </w:sdtContent>
        </w:sdt>
      </w:tr>
      <w:tr w:rsidR="009347AC" w14:paraId="1EE6044A" w14:textId="77777777" w:rsidTr="009347AC">
        <w:tc>
          <w:tcPr>
            <w:tcW w:w="9911" w:type="dxa"/>
            <w:gridSpan w:val="3"/>
          </w:tcPr>
          <w:p w14:paraId="698142A1" w14:textId="7F08B7B1" w:rsidR="009347AC" w:rsidRDefault="009347AC" w:rsidP="009347AC">
            <w:pPr>
              <w:pStyle w:val="Rubrik1"/>
              <w:outlineLvl w:val="0"/>
            </w:pPr>
            <w:r>
              <w:t xml:space="preserve">GM3 </w:t>
            </w:r>
            <w:proofErr w:type="gramStart"/>
            <w:r>
              <w:t>SPA.NVIS.130(</w:t>
            </w:r>
            <w:proofErr w:type="gramEnd"/>
            <w:r>
              <w:t>f) Crew requirements</w:t>
            </w:r>
            <w:r w:rsidR="00837F73">
              <w:t xml:space="preserve"> for NVIS operations</w:t>
            </w:r>
          </w:p>
        </w:tc>
      </w:tr>
      <w:tr w:rsidR="009347AC" w14:paraId="0D05818B" w14:textId="77777777" w:rsidTr="009347AC">
        <w:tc>
          <w:tcPr>
            <w:tcW w:w="9911" w:type="dxa"/>
            <w:gridSpan w:val="3"/>
          </w:tcPr>
          <w:p w14:paraId="793F50A3" w14:textId="77777777" w:rsidR="009347AC" w:rsidRDefault="009347AC" w:rsidP="009347AC">
            <w:pPr>
              <w:pStyle w:val="Rubrik2"/>
              <w:outlineLvl w:val="1"/>
            </w:pPr>
            <w:r>
              <w:t>FLIGHT TRAINING – AREAS OF INSTRUCTION</w:t>
            </w:r>
          </w:p>
        </w:tc>
      </w:tr>
      <w:tr w:rsidR="005D40BB" w14:paraId="554CA5D4" w14:textId="77777777" w:rsidTr="009347AC">
        <w:tc>
          <w:tcPr>
            <w:tcW w:w="4955" w:type="dxa"/>
            <w:tcBorders>
              <w:top w:val="single" w:sz="4" w:space="0" w:color="auto"/>
              <w:left w:val="single" w:sz="4" w:space="0" w:color="auto"/>
              <w:right w:val="single" w:sz="4" w:space="0" w:color="auto"/>
            </w:tcBorders>
          </w:tcPr>
          <w:p w14:paraId="27475C95" w14:textId="77777777" w:rsidR="005D40BB" w:rsidRPr="002109E8" w:rsidRDefault="005D40BB" w:rsidP="005D40BB">
            <w:pPr>
              <w:pStyle w:val="Ledtext"/>
              <w:rPr>
                <w:i/>
                <w:sz w:val="18"/>
                <w:szCs w:val="18"/>
              </w:rPr>
            </w:pPr>
            <w:r w:rsidRPr="002109E8">
              <w:rPr>
                <w:i/>
                <w:sz w:val="18"/>
                <w:szCs w:val="18"/>
              </w:rPr>
              <w:t>For further guidance, ref. to Table 1 (Flight training areas of instruction) in this GM.</w:t>
            </w:r>
          </w:p>
        </w:tc>
        <w:tc>
          <w:tcPr>
            <w:tcW w:w="2478" w:type="dxa"/>
            <w:tcBorders>
              <w:top w:val="single" w:sz="4" w:space="0" w:color="auto"/>
              <w:left w:val="single" w:sz="4" w:space="0" w:color="auto"/>
              <w:right w:val="single" w:sz="4" w:space="0" w:color="auto"/>
            </w:tcBorders>
          </w:tcPr>
          <w:p w14:paraId="77B7849C"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5667559F" w14:textId="77777777" w:rsidR="005D40BB" w:rsidRDefault="005D40BB" w:rsidP="005D40BB">
            <w:pPr>
              <w:pStyle w:val="Ledtext"/>
            </w:pPr>
            <w:r>
              <w:t>TS notes:</w:t>
            </w:r>
          </w:p>
        </w:tc>
      </w:tr>
      <w:tr w:rsidR="009347AC" w14:paraId="2EBC8077" w14:textId="77777777" w:rsidTr="009347AC">
        <w:tc>
          <w:tcPr>
            <w:tcW w:w="4955" w:type="dxa"/>
            <w:tcBorders>
              <w:left w:val="single" w:sz="4" w:space="0" w:color="auto"/>
              <w:bottom w:val="single" w:sz="4" w:space="0" w:color="auto"/>
              <w:right w:val="single" w:sz="4" w:space="0" w:color="auto"/>
            </w:tcBorders>
          </w:tcPr>
          <w:p w14:paraId="78829386"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A detailed example of possible subjects to be instructed in a NVIS flight instruction is included below.</w:t>
            </w:r>
          </w:p>
          <w:p w14:paraId="44626FE5" w14:textId="77777777" w:rsidR="009347AC" w:rsidRPr="005178AD" w:rsidRDefault="009347AC" w:rsidP="009347AC">
            <w:pPr>
              <w:pStyle w:val="Ifyllnadstext"/>
              <w:rPr>
                <w:rFonts w:ascii="Calibri" w:eastAsiaTheme="minorHAnsi" w:hAnsi="Calibri" w:cs="Calibri"/>
                <w:i/>
                <w:color w:val="000000"/>
                <w:sz w:val="18"/>
                <w:szCs w:val="18"/>
                <w:lang w:eastAsia="en-US"/>
              </w:rPr>
            </w:pPr>
            <w:r w:rsidRPr="005178AD">
              <w:rPr>
                <w:rFonts w:ascii="Calibri" w:eastAsiaTheme="minorHAnsi" w:hAnsi="Calibri" w:cs="Calibri"/>
                <w:i/>
                <w:color w:val="000000"/>
                <w:sz w:val="18"/>
                <w:szCs w:val="18"/>
                <w:lang w:eastAsia="en-US"/>
              </w:rPr>
              <w:t>(Note: 5 items/subject areas and 5 hours)</w:t>
            </w:r>
          </w:p>
        </w:tc>
        <w:sdt>
          <w:sdtPr>
            <w:alias w:val=" "/>
            <w:id w:val="-1964487562"/>
            <w:placeholder>
              <w:docPart w:val="2E3BE24DB8D9468C8CD02EA5867ED8DC"/>
            </w:placeholder>
            <w:showingPlcHdr/>
            <w:text/>
          </w:sdtPr>
          <w:sdtEndPr/>
          <w:sdtContent>
            <w:tc>
              <w:tcPr>
                <w:tcW w:w="2478" w:type="dxa"/>
                <w:tcBorders>
                  <w:left w:val="single" w:sz="4" w:space="0" w:color="auto"/>
                  <w:bottom w:val="single" w:sz="4" w:space="0" w:color="auto"/>
                  <w:right w:val="single" w:sz="4" w:space="0" w:color="auto"/>
                </w:tcBorders>
              </w:tcPr>
              <w:p w14:paraId="0F6B738B" w14:textId="77777777" w:rsidR="009347AC" w:rsidRDefault="009347AC" w:rsidP="009347AC">
                <w:pPr>
                  <w:pStyle w:val="Ifyllnadstext"/>
                </w:pPr>
                <w:r w:rsidRPr="001F3B68">
                  <w:rPr>
                    <w:rStyle w:val="Platshllartext"/>
                  </w:rPr>
                  <w:t xml:space="preserve"> </w:t>
                </w:r>
              </w:p>
            </w:tc>
          </w:sdtContent>
        </w:sdt>
        <w:sdt>
          <w:sdtPr>
            <w:alias w:val=" "/>
            <w:id w:val="-1477911557"/>
            <w:placeholder>
              <w:docPart w:val="47E1DC117B5F4898896F909D377E7BEC"/>
            </w:placeholder>
            <w:showingPlcHdr/>
            <w:text/>
          </w:sdtPr>
          <w:sdtEndPr/>
          <w:sdtContent>
            <w:tc>
              <w:tcPr>
                <w:tcW w:w="2478" w:type="dxa"/>
                <w:tcBorders>
                  <w:left w:val="single" w:sz="4" w:space="0" w:color="auto"/>
                  <w:bottom w:val="single" w:sz="4" w:space="0" w:color="auto"/>
                  <w:right w:val="single" w:sz="4" w:space="0" w:color="auto"/>
                </w:tcBorders>
              </w:tcPr>
              <w:p w14:paraId="283C5CAF" w14:textId="77777777" w:rsidR="009347AC" w:rsidRDefault="009347AC" w:rsidP="009347AC">
                <w:pPr>
                  <w:pStyle w:val="Ifyllnadstext"/>
                </w:pPr>
                <w:r w:rsidRPr="001F3B68">
                  <w:rPr>
                    <w:rStyle w:val="Platshllartext"/>
                  </w:rPr>
                  <w:t xml:space="preserve"> </w:t>
                </w:r>
              </w:p>
            </w:tc>
          </w:sdtContent>
        </w:sdt>
      </w:tr>
      <w:tr w:rsidR="009347AC" w14:paraId="5BD5A391" w14:textId="77777777" w:rsidTr="009347AC">
        <w:tc>
          <w:tcPr>
            <w:tcW w:w="9911" w:type="dxa"/>
            <w:gridSpan w:val="3"/>
          </w:tcPr>
          <w:p w14:paraId="1099155F" w14:textId="49E99184" w:rsidR="009347AC" w:rsidRDefault="009347AC" w:rsidP="009347AC">
            <w:pPr>
              <w:pStyle w:val="Rubrik1"/>
              <w:outlineLvl w:val="0"/>
            </w:pPr>
            <w:r>
              <w:t xml:space="preserve">GM4 </w:t>
            </w:r>
            <w:proofErr w:type="gramStart"/>
            <w:r>
              <w:t>SPA.NVIS.130(</w:t>
            </w:r>
            <w:proofErr w:type="gramEnd"/>
            <w:r>
              <w:t>f) Crew requirements</w:t>
            </w:r>
            <w:r w:rsidR="00837F73">
              <w:t xml:space="preserve"> for NVIS operations</w:t>
            </w:r>
          </w:p>
        </w:tc>
      </w:tr>
      <w:tr w:rsidR="005D40BB" w14:paraId="48F61BC2" w14:textId="77777777" w:rsidTr="009347AC">
        <w:tc>
          <w:tcPr>
            <w:tcW w:w="4955" w:type="dxa"/>
            <w:tcBorders>
              <w:top w:val="single" w:sz="4" w:space="0" w:color="auto"/>
              <w:left w:val="single" w:sz="4" w:space="0" w:color="auto"/>
              <w:right w:val="single" w:sz="4" w:space="0" w:color="auto"/>
            </w:tcBorders>
          </w:tcPr>
          <w:p w14:paraId="2DF0EB83" w14:textId="77777777" w:rsidR="005D40BB" w:rsidRPr="002109E8" w:rsidRDefault="005D40BB" w:rsidP="005D40BB">
            <w:pPr>
              <w:pStyle w:val="Ledtext"/>
              <w:rPr>
                <w:i/>
                <w:sz w:val="18"/>
                <w:szCs w:val="18"/>
              </w:rPr>
            </w:pPr>
            <w:r w:rsidRPr="002109E8">
              <w:rPr>
                <w:i/>
                <w:sz w:val="18"/>
                <w:szCs w:val="18"/>
              </w:rPr>
              <w:t>For further guidance, ref. to Table 1 (NVIS pre-flight briefing/checklist)) in this GM.</w:t>
            </w:r>
          </w:p>
        </w:tc>
        <w:tc>
          <w:tcPr>
            <w:tcW w:w="2478" w:type="dxa"/>
            <w:tcBorders>
              <w:top w:val="single" w:sz="4" w:space="0" w:color="auto"/>
              <w:left w:val="single" w:sz="4" w:space="0" w:color="auto"/>
              <w:right w:val="single" w:sz="4" w:space="0" w:color="auto"/>
            </w:tcBorders>
          </w:tcPr>
          <w:p w14:paraId="0E87C168"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09136AD5" w14:textId="77777777" w:rsidR="005D40BB" w:rsidRDefault="005D40BB" w:rsidP="005D40BB">
            <w:pPr>
              <w:pStyle w:val="Ledtext"/>
            </w:pPr>
            <w:r>
              <w:t>TS notes:</w:t>
            </w:r>
          </w:p>
        </w:tc>
      </w:tr>
      <w:tr w:rsidR="009347AC" w14:paraId="5E096E1C" w14:textId="77777777" w:rsidTr="009347AC">
        <w:tc>
          <w:tcPr>
            <w:tcW w:w="4955" w:type="dxa"/>
            <w:tcBorders>
              <w:left w:val="single" w:sz="4" w:space="0" w:color="auto"/>
              <w:bottom w:val="single" w:sz="4" w:space="0" w:color="auto"/>
              <w:right w:val="single" w:sz="4" w:space="0" w:color="auto"/>
            </w:tcBorders>
          </w:tcPr>
          <w:p w14:paraId="2493CC07"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A detailed example of a pre-flight briefing/checklist is included below.</w:t>
            </w:r>
          </w:p>
          <w:p w14:paraId="5506E742" w14:textId="0385BF32" w:rsidR="009347AC" w:rsidRPr="005178AD" w:rsidRDefault="009347AC" w:rsidP="00837F73">
            <w:pPr>
              <w:pStyle w:val="Ifyllnadstext"/>
              <w:rPr>
                <w:rFonts w:ascii="Calibri" w:eastAsiaTheme="minorHAnsi" w:hAnsi="Calibri" w:cs="Calibri"/>
                <w:i/>
                <w:color w:val="000000"/>
                <w:sz w:val="18"/>
                <w:szCs w:val="18"/>
                <w:lang w:eastAsia="en-US"/>
              </w:rPr>
            </w:pPr>
            <w:r w:rsidRPr="005178AD">
              <w:rPr>
                <w:rFonts w:ascii="Calibri" w:eastAsiaTheme="minorHAnsi" w:hAnsi="Calibri" w:cs="Calibri"/>
                <w:i/>
                <w:color w:val="000000"/>
                <w:sz w:val="18"/>
                <w:szCs w:val="18"/>
                <w:lang w:eastAsia="en-US"/>
              </w:rPr>
              <w:t xml:space="preserve">(Note: </w:t>
            </w:r>
            <w:r w:rsidR="00837F73">
              <w:rPr>
                <w:rFonts w:ascii="Calibri" w:eastAsiaTheme="minorHAnsi" w:hAnsi="Calibri" w:cs="Calibri"/>
                <w:i/>
                <w:color w:val="000000"/>
                <w:sz w:val="18"/>
                <w:szCs w:val="18"/>
                <w:lang w:eastAsia="en-US"/>
              </w:rPr>
              <w:t>7</w:t>
            </w:r>
            <w:r w:rsidRPr="005178AD">
              <w:rPr>
                <w:rFonts w:ascii="Calibri" w:eastAsiaTheme="minorHAnsi" w:hAnsi="Calibri" w:cs="Calibri"/>
                <w:i/>
                <w:color w:val="000000"/>
                <w:sz w:val="18"/>
                <w:szCs w:val="18"/>
                <w:lang w:eastAsia="en-US"/>
              </w:rPr>
              <w:t xml:space="preserve"> items)</w:t>
            </w:r>
          </w:p>
        </w:tc>
        <w:sdt>
          <w:sdtPr>
            <w:alias w:val=" "/>
            <w:id w:val="-1476902467"/>
            <w:placeholder>
              <w:docPart w:val="BB552BF2001F4777A17D6E73D20E17B8"/>
            </w:placeholder>
            <w:showingPlcHdr/>
            <w:text/>
          </w:sdtPr>
          <w:sdtEndPr/>
          <w:sdtContent>
            <w:tc>
              <w:tcPr>
                <w:tcW w:w="2478" w:type="dxa"/>
                <w:tcBorders>
                  <w:left w:val="single" w:sz="4" w:space="0" w:color="auto"/>
                  <w:bottom w:val="single" w:sz="4" w:space="0" w:color="auto"/>
                  <w:right w:val="single" w:sz="4" w:space="0" w:color="auto"/>
                </w:tcBorders>
              </w:tcPr>
              <w:p w14:paraId="04E2AA18" w14:textId="77777777" w:rsidR="009347AC" w:rsidRDefault="009347AC" w:rsidP="009347AC">
                <w:pPr>
                  <w:pStyle w:val="Ifyllnadstext"/>
                </w:pPr>
                <w:r w:rsidRPr="001F3B68">
                  <w:rPr>
                    <w:rStyle w:val="Platshllartext"/>
                  </w:rPr>
                  <w:t xml:space="preserve"> </w:t>
                </w:r>
              </w:p>
            </w:tc>
          </w:sdtContent>
        </w:sdt>
        <w:sdt>
          <w:sdtPr>
            <w:alias w:val=" "/>
            <w:id w:val="1382220288"/>
            <w:placeholder>
              <w:docPart w:val="1C22F6F2D05448FA97E1C2F279283E7C"/>
            </w:placeholder>
            <w:showingPlcHdr/>
            <w:text/>
          </w:sdtPr>
          <w:sdtEndPr/>
          <w:sdtContent>
            <w:tc>
              <w:tcPr>
                <w:tcW w:w="2478" w:type="dxa"/>
                <w:tcBorders>
                  <w:left w:val="single" w:sz="4" w:space="0" w:color="auto"/>
                  <w:bottom w:val="single" w:sz="4" w:space="0" w:color="auto"/>
                  <w:right w:val="single" w:sz="4" w:space="0" w:color="auto"/>
                </w:tcBorders>
              </w:tcPr>
              <w:p w14:paraId="06A40967" w14:textId="77777777" w:rsidR="009347AC" w:rsidRDefault="009347AC" w:rsidP="009347AC">
                <w:pPr>
                  <w:pStyle w:val="Ifyllnadstext"/>
                </w:pPr>
                <w:r w:rsidRPr="001F3B68">
                  <w:rPr>
                    <w:rStyle w:val="Platshllartext"/>
                  </w:rPr>
                  <w:t xml:space="preserve"> </w:t>
                </w:r>
              </w:p>
            </w:tc>
          </w:sdtContent>
        </w:sdt>
      </w:tr>
      <w:tr w:rsidR="009347AC" w14:paraId="5A9A8599" w14:textId="77777777" w:rsidTr="009347AC">
        <w:tc>
          <w:tcPr>
            <w:tcW w:w="9911" w:type="dxa"/>
            <w:gridSpan w:val="3"/>
          </w:tcPr>
          <w:p w14:paraId="2D84E18E" w14:textId="5A92801D" w:rsidR="00837F73" w:rsidRDefault="00837F73" w:rsidP="009347AC">
            <w:pPr>
              <w:pStyle w:val="Rubrik1"/>
              <w:outlineLvl w:val="0"/>
            </w:pPr>
            <w:r>
              <w:t xml:space="preserve">GM5 </w:t>
            </w:r>
            <w:proofErr w:type="gramStart"/>
            <w:r>
              <w:t>SPA.NVIS.130(</w:t>
            </w:r>
            <w:proofErr w:type="gramEnd"/>
            <w:r>
              <w:t>f) Crew requirements for NVIS operations</w:t>
            </w:r>
          </w:p>
          <w:p w14:paraId="4C0295D1" w14:textId="57686BE6" w:rsidR="00837F73" w:rsidRDefault="00837F73" w:rsidP="009347AC">
            <w:pPr>
              <w:pStyle w:val="Rubrik1"/>
              <w:outlineLvl w:val="0"/>
              <w:rPr>
                <w:b w:val="0"/>
              </w:rPr>
            </w:pPr>
            <w:r>
              <w:rPr>
                <w:b w:val="0"/>
              </w:rPr>
              <w:t>CREW TRAINING AND CHECKING – SUITABLE FSTD – NVIS OPERATIONS UNDER IFR</w:t>
            </w:r>
          </w:p>
          <w:tbl>
            <w:tblPr>
              <w:tblStyle w:val="Tabellrutn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1"/>
            </w:tblGrid>
            <w:tr w:rsidR="00837F73" w14:paraId="1315155F" w14:textId="77777777" w:rsidTr="00F675B9">
              <w:tc>
                <w:tcPr>
                  <w:tcW w:w="9911" w:type="dxa"/>
                  <w:tcBorders>
                    <w:top w:val="single" w:sz="4" w:space="0" w:color="auto"/>
                    <w:left w:val="single" w:sz="4" w:space="0" w:color="auto"/>
                    <w:right w:val="single" w:sz="4" w:space="0" w:color="auto"/>
                  </w:tcBorders>
                </w:tcPr>
                <w:p w14:paraId="5C0A52BD" w14:textId="77777777" w:rsidR="00837F73" w:rsidRDefault="00837F73" w:rsidP="00837F73">
                  <w:pPr>
                    <w:pStyle w:val="Ledtext"/>
                  </w:pPr>
                </w:p>
              </w:tc>
            </w:tr>
            <w:tr w:rsidR="00837F73" w:rsidRPr="005178AD" w14:paraId="2E190254" w14:textId="77777777" w:rsidTr="00F675B9">
              <w:tc>
                <w:tcPr>
                  <w:tcW w:w="9911" w:type="dxa"/>
                  <w:tcBorders>
                    <w:left w:val="single" w:sz="4" w:space="0" w:color="auto"/>
                    <w:bottom w:val="single" w:sz="4" w:space="0" w:color="auto"/>
                    <w:right w:val="single" w:sz="4" w:space="0" w:color="auto"/>
                  </w:tcBorders>
                </w:tcPr>
                <w:p w14:paraId="2AE1A8E4" w14:textId="02283861" w:rsidR="00837F73" w:rsidRPr="005178AD" w:rsidRDefault="00837F73" w:rsidP="00837F73">
                  <w:pPr>
                    <w:pStyle w:val="Ifyllnadstext"/>
                    <w:rPr>
                      <w:rFonts w:ascii="Calibri" w:eastAsiaTheme="minorHAnsi" w:hAnsi="Calibri" w:cs="Calibri"/>
                      <w:color w:val="000000"/>
                      <w:szCs w:val="22"/>
                      <w:lang w:eastAsia="en-US"/>
                    </w:rPr>
                  </w:pPr>
                  <w:r>
                    <w:rPr>
                      <w:rFonts w:ascii="Calibri" w:eastAsiaTheme="minorHAnsi" w:hAnsi="Calibri" w:cs="Calibri"/>
                      <w:color w:val="000000"/>
                      <w:szCs w:val="22"/>
                      <w:lang w:eastAsia="en-US"/>
                    </w:rPr>
                    <w:t>The FSTD may be a generic FSTD and may have no motion system.</w:t>
                  </w:r>
                </w:p>
              </w:tc>
            </w:tr>
          </w:tbl>
          <w:p w14:paraId="2AD22321" w14:textId="5558D57A" w:rsidR="009347AC" w:rsidRDefault="009347AC" w:rsidP="009347AC">
            <w:pPr>
              <w:pStyle w:val="Rubrik1"/>
              <w:outlineLvl w:val="0"/>
            </w:pPr>
            <w:r>
              <w:t>SPA.NVIS.140 Information and documentation</w:t>
            </w:r>
          </w:p>
        </w:tc>
      </w:tr>
      <w:tr w:rsidR="005D40BB" w14:paraId="5CE14A2B" w14:textId="77777777" w:rsidTr="009347AC">
        <w:tc>
          <w:tcPr>
            <w:tcW w:w="4955" w:type="dxa"/>
            <w:tcBorders>
              <w:top w:val="single" w:sz="4" w:space="0" w:color="auto"/>
              <w:left w:val="single" w:sz="4" w:space="0" w:color="auto"/>
              <w:right w:val="single" w:sz="4" w:space="0" w:color="auto"/>
            </w:tcBorders>
          </w:tcPr>
          <w:p w14:paraId="75042BE6"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3C151748"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102B0165" w14:textId="77777777" w:rsidR="005D40BB" w:rsidRDefault="005D40BB" w:rsidP="005D40BB">
            <w:pPr>
              <w:pStyle w:val="Ledtext"/>
            </w:pPr>
            <w:r>
              <w:t>TS notes:</w:t>
            </w:r>
          </w:p>
        </w:tc>
      </w:tr>
      <w:tr w:rsidR="009347AC" w14:paraId="0587A817" w14:textId="77777777" w:rsidTr="009347AC">
        <w:tc>
          <w:tcPr>
            <w:tcW w:w="4955" w:type="dxa"/>
            <w:tcBorders>
              <w:left w:val="single" w:sz="4" w:space="0" w:color="auto"/>
              <w:bottom w:val="single" w:sz="4" w:space="0" w:color="auto"/>
              <w:right w:val="single" w:sz="4" w:space="0" w:color="auto"/>
            </w:tcBorders>
          </w:tcPr>
          <w:p w14:paraId="49E74297"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The operator shall ensure that, as part of its risk analysis and management process, risks associated with the NVIS environment are minimised by specifying in the operations manual: selection, composition and training of crews; levels of equipment and dispatch criteria; and operating procedures and minima, such that normal and likely abnormal operations are described and adequately mitigated.</w:t>
            </w:r>
          </w:p>
        </w:tc>
        <w:sdt>
          <w:sdtPr>
            <w:alias w:val=" "/>
            <w:id w:val="-1949306903"/>
            <w:placeholder>
              <w:docPart w:val="AA77231525DF40D6B334C3025AB69027"/>
            </w:placeholder>
            <w:showingPlcHdr/>
            <w:text/>
          </w:sdtPr>
          <w:sdtEndPr/>
          <w:sdtContent>
            <w:tc>
              <w:tcPr>
                <w:tcW w:w="2478" w:type="dxa"/>
                <w:tcBorders>
                  <w:left w:val="single" w:sz="4" w:space="0" w:color="auto"/>
                  <w:bottom w:val="single" w:sz="4" w:space="0" w:color="auto"/>
                  <w:right w:val="single" w:sz="4" w:space="0" w:color="auto"/>
                </w:tcBorders>
              </w:tcPr>
              <w:p w14:paraId="47F27512" w14:textId="77777777" w:rsidR="009347AC" w:rsidRDefault="009347AC" w:rsidP="009347AC">
                <w:pPr>
                  <w:pStyle w:val="Ifyllnadstext"/>
                </w:pPr>
                <w:r w:rsidRPr="001F3B68">
                  <w:rPr>
                    <w:rStyle w:val="Platshllartext"/>
                  </w:rPr>
                  <w:t xml:space="preserve"> </w:t>
                </w:r>
              </w:p>
            </w:tc>
          </w:sdtContent>
        </w:sdt>
        <w:sdt>
          <w:sdtPr>
            <w:alias w:val=" "/>
            <w:id w:val="909658306"/>
            <w:placeholder>
              <w:docPart w:val="1DF08D651088480B9EAF52732C9BB196"/>
            </w:placeholder>
            <w:showingPlcHdr/>
            <w:text/>
          </w:sdtPr>
          <w:sdtEndPr/>
          <w:sdtContent>
            <w:tc>
              <w:tcPr>
                <w:tcW w:w="2478" w:type="dxa"/>
                <w:tcBorders>
                  <w:left w:val="single" w:sz="4" w:space="0" w:color="auto"/>
                  <w:bottom w:val="single" w:sz="4" w:space="0" w:color="auto"/>
                  <w:right w:val="single" w:sz="4" w:space="0" w:color="auto"/>
                </w:tcBorders>
              </w:tcPr>
              <w:p w14:paraId="3B8201B1" w14:textId="77777777" w:rsidR="009347AC" w:rsidRDefault="009347AC" w:rsidP="009347AC">
                <w:pPr>
                  <w:pStyle w:val="Ifyllnadstext"/>
                </w:pPr>
                <w:r w:rsidRPr="001F3B68">
                  <w:rPr>
                    <w:rStyle w:val="Platshllartext"/>
                  </w:rPr>
                  <w:t xml:space="preserve"> </w:t>
                </w:r>
              </w:p>
            </w:tc>
          </w:sdtContent>
        </w:sdt>
      </w:tr>
    </w:tbl>
    <w:p w14:paraId="2A8045C6" w14:textId="77777777" w:rsidR="00CC48B7" w:rsidRDefault="00CC48B7">
      <w:r>
        <w:rPr>
          <w:b/>
          <w:bCs/>
        </w:rPr>
        <w:br w:type="page"/>
      </w:r>
    </w:p>
    <w:tbl>
      <w:tblPr>
        <w:tblStyle w:val="Tabellrutn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9347AC" w14:paraId="2A9D66DD" w14:textId="77777777" w:rsidTr="009347AC">
        <w:tc>
          <w:tcPr>
            <w:tcW w:w="9911" w:type="dxa"/>
            <w:gridSpan w:val="3"/>
          </w:tcPr>
          <w:p w14:paraId="40482417" w14:textId="3F3334E0" w:rsidR="009347AC" w:rsidRDefault="009347AC" w:rsidP="009347AC">
            <w:pPr>
              <w:pStyle w:val="Rubrik1"/>
              <w:outlineLvl w:val="0"/>
            </w:pPr>
            <w:r>
              <w:lastRenderedPageBreak/>
              <w:t>AMC1 SPA.NVIS.140 Information and documentation</w:t>
            </w:r>
          </w:p>
        </w:tc>
      </w:tr>
      <w:tr w:rsidR="009347AC" w14:paraId="1132CE67" w14:textId="77777777" w:rsidTr="009347AC">
        <w:tc>
          <w:tcPr>
            <w:tcW w:w="9911" w:type="dxa"/>
            <w:gridSpan w:val="3"/>
          </w:tcPr>
          <w:p w14:paraId="73800453" w14:textId="77777777" w:rsidR="009347AC" w:rsidRDefault="009347AC" w:rsidP="009347AC">
            <w:pPr>
              <w:pStyle w:val="Rubrik2"/>
              <w:outlineLvl w:val="1"/>
            </w:pPr>
            <w:r>
              <w:t>OPERATIONS MANUAL</w:t>
            </w:r>
          </w:p>
        </w:tc>
      </w:tr>
      <w:tr w:rsidR="009347AC" w14:paraId="59B49519" w14:textId="77777777" w:rsidTr="009347AC">
        <w:tc>
          <w:tcPr>
            <w:tcW w:w="9911" w:type="dxa"/>
            <w:gridSpan w:val="3"/>
            <w:tcBorders>
              <w:top w:val="single" w:sz="4" w:space="0" w:color="auto"/>
              <w:left w:val="single" w:sz="4" w:space="0" w:color="auto"/>
              <w:right w:val="single" w:sz="4" w:space="0" w:color="auto"/>
            </w:tcBorders>
          </w:tcPr>
          <w:p w14:paraId="65250EC5" w14:textId="77777777" w:rsidR="009347AC" w:rsidRDefault="009347AC" w:rsidP="009347AC">
            <w:pPr>
              <w:pStyle w:val="Ledtext"/>
            </w:pPr>
          </w:p>
        </w:tc>
      </w:tr>
      <w:tr w:rsidR="009347AC" w14:paraId="56237B48" w14:textId="77777777" w:rsidTr="009347AC">
        <w:tc>
          <w:tcPr>
            <w:tcW w:w="9911" w:type="dxa"/>
            <w:gridSpan w:val="3"/>
            <w:tcBorders>
              <w:left w:val="single" w:sz="4" w:space="0" w:color="auto"/>
              <w:bottom w:val="single" w:sz="4" w:space="0" w:color="auto"/>
              <w:right w:val="single" w:sz="4" w:space="0" w:color="auto"/>
            </w:tcBorders>
          </w:tcPr>
          <w:p w14:paraId="7FC8D1BF"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The operations manual should include:</w:t>
            </w:r>
          </w:p>
        </w:tc>
      </w:tr>
      <w:tr w:rsidR="005D40BB" w14:paraId="4C2880BD" w14:textId="77777777" w:rsidTr="009347AC">
        <w:tc>
          <w:tcPr>
            <w:tcW w:w="4955" w:type="dxa"/>
            <w:tcBorders>
              <w:top w:val="single" w:sz="4" w:space="0" w:color="auto"/>
              <w:left w:val="single" w:sz="4" w:space="0" w:color="auto"/>
              <w:right w:val="single" w:sz="4" w:space="0" w:color="auto"/>
            </w:tcBorders>
          </w:tcPr>
          <w:p w14:paraId="2A3D4C67"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0CA8DDB1"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454D93B6" w14:textId="77777777" w:rsidR="005D40BB" w:rsidRDefault="005D40BB" w:rsidP="005D40BB">
            <w:pPr>
              <w:pStyle w:val="Ledtext"/>
            </w:pPr>
            <w:r>
              <w:t>TS notes:</w:t>
            </w:r>
          </w:p>
        </w:tc>
      </w:tr>
      <w:tr w:rsidR="009347AC" w14:paraId="46B13C17" w14:textId="77777777" w:rsidTr="009347AC">
        <w:tc>
          <w:tcPr>
            <w:tcW w:w="4955" w:type="dxa"/>
            <w:tcBorders>
              <w:left w:val="single" w:sz="4" w:space="0" w:color="auto"/>
              <w:bottom w:val="single" w:sz="4" w:space="0" w:color="auto"/>
              <w:right w:val="single" w:sz="4" w:space="0" w:color="auto"/>
            </w:tcBorders>
          </w:tcPr>
          <w:p w14:paraId="48DFA169"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(a) equipment to be carried and its limitations;</w:t>
            </w:r>
          </w:p>
        </w:tc>
        <w:sdt>
          <w:sdtPr>
            <w:alias w:val=" "/>
            <w:id w:val="1884355568"/>
            <w:placeholder>
              <w:docPart w:val="334C1176B16D43CAAD4B6B82B59E950B"/>
            </w:placeholder>
            <w:showingPlcHdr/>
            <w:text/>
          </w:sdtPr>
          <w:sdtEndPr/>
          <w:sdtContent>
            <w:tc>
              <w:tcPr>
                <w:tcW w:w="2478" w:type="dxa"/>
                <w:tcBorders>
                  <w:left w:val="single" w:sz="4" w:space="0" w:color="auto"/>
                  <w:bottom w:val="single" w:sz="4" w:space="0" w:color="auto"/>
                  <w:right w:val="single" w:sz="4" w:space="0" w:color="auto"/>
                </w:tcBorders>
              </w:tcPr>
              <w:p w14:paraId="46400F50" w14:textId="77777777" w:rsidR="009347AC" w:rsidRDefault="009347AC" w:rsidP="009347AC">
                <w:pPr>
                  <w:pStyle w:val="Ifyllnadstext"/>
                </w:pPr>
                <w:r w:rsidRPr="001F3B68">
                  <w:rPr>
                    <w:rStyle w:val="Platshllartext"/>
                  </w:rPr>
                  <w:t xml:space="preserve"> </w:t>
                </w:r>
              </w:p>
            </w:tc>
          </w:sdtContent>
        </w:sdt>
        <w:sdt>
          <w:sdtPr>
            <w:alias w:val=" "/>
            <w:id w:val="-1584366830"/>
            <w:placeholder>
              <w:docPart w:val="650ACC80B59C4807A63A3B9F42BA46C7"/>
            </w:placeholder>
            <w:showingPlcHdr/>
            <w:text/>
          </w:sdtPr>
          <w:sdtEndPr/>
          <w:sdtContent>
            <w:tc>
              <w:tcPr>
                <w:tcW w:w="2478" w:type="dxa"/>
                <w:tcBorders>
                  <w:left w:val="single" w:sz="4" w:space="0" w:color="auto"/>
                  <w:bottom w:val="single" w:sz="4" w:space="0" w:color="auto"/>
                  <w:right w:val="single" w:sz="4" w:space="0" w:color="auto"/>
                </w:tcBorders>
              </w:tcPr>
              <w:p w14:paraId="2298458F" w14:textId="77777777" w:rsidR="009347AC" w:rsidRDefault="009347AC" w:rsidP="009347AC">
                <w:pPr>
                  <w:pStyle w:val="Ifyllnadstext"/>
                </w:pPr>
                <w:r w:rsidRPr="001F3B68">
                  <w:rPr>
                    <w:rStyle w:val="Platshllartext"/>
                  </w:rPr>
                  <w:t xml:space="preserve"> </w:t>
                </w:r>
              </w:p>
            </w:tc>
          </w:sdtContent>
        </w:sdt>
      </w:tr>
      <w:tr w:rsidR="005D40BB" w14:paraId="3574DB5D" w14:textId="77777777" w:rsidTr="009347AC">
        <w:tc>
          <w:tcPr>
            <w:tcW w:w="4955" w:type="dxa"/>
            <w:tcBorders>
              <w:top w:val="single" w:sz="4" w:space="0" w:color="auto"/>
              <w:left w:val="single" w:sz="4" w:space="0" w:color="auto"/>
              <w:right w:val="single" w:sz="4" w:space="0" w:color="auto"/>
            </w:tcBorders>
          </w:tcPr>
          <w:p w14:paraId="185B2097"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7AFDF959"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7C53C9E2" w14:textId="77777777" w:rsidR="005D40BB" w:rsidRDefault="005D40BB" w:rsidP="005D40BB">
            <w:pPr>
              <w:pStyle w:val="Ledtext"/>
            </w:pPr>
            <w:r>
              <w:t>TS notes:</w:t>
            </w:r>
          </w:p>
        </w:tc>
      </w:tr>
      <w:tr w:rsidR="009347AC" w14:paraId="71A96677" w14:textId="77777777" w:rsidTr="009347AC">
        <w:tc>
          <w:tcPr>
            <w:tcW w:w="4955" w:type="dxa"/>
            <w:tcBorders>
              <w:left w:val="single" w:sz="4" w:space="0" w:color="auto"/>
              <w:bottom w:val="single" w:sz="4" w:space="0" w:color="auto"/>
              <w:right w:val="single" w:sz="4" w:space="0" w:color="auto"/>
            </w:tcBorders>
          </w:tcPr>
          <w:p w14:paraId="5F1046CA"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(b) the minimum equipment list (MEL) entry covering the equipment specified;</w:t>
            </w:r>
          </w:p>
        </w:tc>
        <w:sdt>
          <w:sdtPr>
            <w:alias w:val=" "/>
            <w:id w:val="16205855"/>
            <w:placeholder>
              <w:docPart w:val="C6955B690D0E422DB7D81A05EB1ED53B"/>
            </w:placeholder>
            <w:showingPlcHdr/>
            <w:text/>
          </w:sdtPr>
          <w:sdtEndPr/>
          <w:sdtContent>
            <w:tc>
              <w:tcPr>
                <w:tcW w:w="2478" w:type="dxa"/>
                <w:tcBorders>
                  <w:left w:val="single" w:sz="4" w:space="0" w:color="auto"/>
                  <w:bottom w:val="single" w:sz="4" w:space="0" w:color="auto"/>
                  <w:right w:val="single" w:sz="4" w:space="0" w:color="auto"/>
                </w:tcBorders>
              </w:tcPr>
              <w:p w14:paraId="0E78A294" w14:textId="77777777" w:rsidR="009347AC" w:rsidRDefault="009347AC" w:rsidP="009347AC">
                <w:pPr>
                  <w:pStyle w:val="Ifyllnadstext"/>
                </w:pPr>
                <w:r w:rsidRPr="001F3B68">
                  <w:rPr>
                    <w:rStyle w:val="Platshllartext"/>
                  </w:rPr>
                  <w:t xml:space="preserve"> </w:t>
                </w:r>
              </w:p>
            </w:tc>
          </w:sdtContent>
        </w:sdt>
        <w:sdt>
          <w:sdtPr>
            <w:alias w:val=" "/>
            <w:id w:val="325257395"/>
            <w:placeholder>
              <w:docPart w:val="636C8BA5934247C3946FEE93986E0D65"/>
            </w:placeholder>
            <w:showingPlcHdr/>
            <w:text/>
          </w:sdtPr>
          <w:sdtEndPr/>
          <w:sdtContent>
            <w:tc>
              <w:tcPr>
                <w:tcW w:w="2478" w:type="dxa"/>
                <w:tcBorders>
                  <w:left w:val="single" w:sz="4" w:space="0" w:color="auto"/>
                  <w:bottom w:val="single" w:sz="4" w:space="0" w:color="auto"/>
                  <w:right w:val="single" w:sz="4" w:space="0" w:color="auto"/>
                </w:tcBorders>
              </w:tcPr>
              <w:p w14:paraId="4501D085" w14:textId="77777777" w:rsidR="009347AC" w:rsidRDefault="009347AC" w:rsidP="009347AC">
                <w:pPr>
                  <w:pStyle w:val="Ifyllnadstext"/>
                </w:pPr>
                <w:r w:rsidRPr="001F3B68">
                  <w:rPr>
                    <w:rStyle w:val="Platshllartext"/>
                  </w:rPr>
                  <w:t xml:space="preserve"> </w:t>
                </w:r>
              </w:p>
            </w:tc>
          </w:sdtContent>
        </w:sdt>
      </w:tr>
      <w:tr w:rsidR="005D40BB" w14:paraId="475478B9" w14:textId="77777777" w:rsidTr="009347AC">
        <w:tc>
          <w:tcPr>
            <w:tcW w:w="4955" w:type="dxa"/>
            <w:tcBorders>
              <w:top w:val="single" w:sz="4" w:space="0" w:color="auto"/>
              <w:left w:val="single" w:sz="4" w:space="0" w:color="auto"/>
              <w:right w:val="single" w:sz="4" w:space="0" w:color="auto"/>
            </w:tcBorders>
          </w:tcPr>
          <w:p w14:paraId="0ACCCF81"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6E414D78"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5A45EAFB" w14:textId="77777777" w:rsidR="005D40BB" w:rsidRDefault="005D40BB" w:rsidP="005D40BB">
            <w:pPr>
              <w:pStyle w:val="Ledtext"/>
            </w:pPr>
            <w:r>
              <w:t>TS notes:</w:t>
            </w:r>
          </w:p>
        </w:tc>
      </w:tr>
      <w:tr w:rsidR="009347AC" w14:paraId="7239291E" w14:textId="77777777" w:rsidTr="009347AC">
        <w:tc>
          <w:tcPr>
            <w:tcW w:w="4955" w:type="dxa"/>
            <w:tcBorders>
              <w:left w:val="single" w:sz="4" w:space="0" w:color="auto"/>
              <w:bottom w:val="single" w:sz="4" w:space="0" w:color="auto"/>
              <w:right w:val="single" w:sz="4" w:space="0" w:color="auto"/>
            </w:tcBorders>
          </w:tcPr>
          <w:p w14:paraId="0EA82D5F"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(c) risk analysis, mitigation and management;</w:t>
            </w:r>
          </w:p>
        </w:tc>
        <w:sdt>
          <w:sdtPr>
            <w:alias w:val=" "/>
            <w:id w:val="665437614"/>
            <w:placeholder>
              <w:docPart w:val="FC941191C78544ABAE6925CF88722483"/>
            </w:placeholder>
            <w:showingPlcHdr/>
            <w:text/>
          </w:sdtPr>
          <w:sdtEndPr/>
          <w:sdtContent>
            <w:tc>
              <w:tcPr>
                <w:tcW w:w="2478" w:type="dxa"/>
                <w:tcBorders>
                  <w:left w:val="single" w:sz="4" w:space="0" w:color="auto"/>
                  <w:bottom w:val="single" w:sz="4" w:space="0" w:color="auto"/>
                  <w:right w:val="single" w:sz="4" w:space="0" w:color="auto"/>
                </w:tcBorders>
              </w:tcPr>
              <w:p w14:paraId="64E15905" w14:textId="77777777" w:rsidR="009347AC" w:rsidRDefault="009347AC" w:rsidP="009347AC">
                <w:pPr>
                  <w:pStyle w:val="Ifyllnadstext"/>
                </w:pPr>
                <w:r w:rsidRPr="001F3B68">
                  <w:rPr>
                    <w:rStyle w:val="Platshllartext"/>
                  </w:rPr>
                  <w:t xml:space="preserve"> </w:t>
                </w:r>
              </w:p>
            </w:tc>
          </w:sdtContent>
        </w:sdt>
        <w:sdt>
          <w:sdtPr>
            <w:alias w:val=" "/>
            <w:id w:val="-29875734"/>
            <w:placeholder>
              <w:docPart w:val="A5EFC5D719DC443DBFAA6E87136681A6"/>
            </w:placeholder>
            <w:showingPlcHdr/>
            <w:text/>
          </w:sdtPr>
          <w:sdtEndPr/>
          <w:sdtContent>
            <w:tc>
              <w:tcPr>
                <w:tcW w:w="2478" w:type="dxa"/>
                <w:tcBorders>
                  <w:left w:val="single" w:sz="4" w:space="0" w:color="auto"/>
                  <w:bottom w:val="single" w:sz="4" w:space="0" w:color="auto"/>
                  <w:right w:val="single" w:sz="4" w:space="0" w:color="auto"/>
                </w:tcBorders>
              </w:tcPr>
              <w:p w14:paraId="342107E8" w14:textId="77777777" w:rsidR="009347AC" w:rsidRDefault="009347AC" w:rsidP="009347AC">
                <w:pPr>
                  <w:pStyle w:val="Ifyllnadstext"/>
                </w:pPr>
                <w:r w:rsidRPr="001F3B68">
                  <w:rPr>
                    <w:rStyle w:val="Platshllartext"/>
                  </w:rPr>
                  <w:t xml:space="preserve"> </w:t>
                </w:r>
              </w:p>
            </w:tc>
          </w:sdtContent>
        </w:sdt>
      </w:tr>
      <w:tr w:rsidR="005D40BB" w14:paraId="58772DCA" w14:textId="77777777" w:rsidTr="009347AC">
        <w:tc>
          <w:tcPr>
            <w:tcW w:w="4955" w:type="dxa"/>
            <w:tcBorders>
              <w:top w:val="single" w:sz="4" w:space="0" w:color="auto"/>
              <w:left w:val="single" w:sz="4" w:space="0" w:color="auto"/>
              <w:right w:val="single" w:sz="4" w:space="0" w:color="auto"/>
            </w:tcBorders>
          </w:tcPr>
          <w:p w14:paraId="15EB5BF0"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0132B95E"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11FE00F3" w14:textId="77777777" w:rsidR="005D40BB" w:rsidRDefault="005D40BB" w:rsidP="005D40BB">
            <w:pPr>
              <w:pStyle w:val="Ledtext"/>
            </w:pPr>
            <w:r>
              <w:t>TS notes:</w:t>
            </w:r>
          </w:p>
        </w:tc>
      </w:tr>
      <w:tr w:rsidR="009347AC" w14:paraId="04C4EB27" w14:textId="77777777" w:rsidTr="009347AC">
        <w:tc>
          <w:tcPr>
            <w:tcW w:w="4955" w:type="dxa"/>
            <w:tcBorders>
              <w:left w:val="single" w:sz="4" w:space="0" w:color="auto"/>
              <w:bottom w:val="single" w:sz="4" w:space="0" w:color="auto"/>
              <w:right w:val="single" w:sz="4" w:space="0" w:color="auto"/>
            </w:tcBorders>
          </w:tcPr>
          <w:p w14:paraId="6F24769C"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(d) pre- and post-flight procedures and documentation;</w:t>
            </w:r>
          </w:p>
        </w:tc>
        <w:sdt>
          <w:sdtPr>
            <w:alias w:val=" "/>
            <w:id w:val="959538931"/>
            <w:placeholder>
              <w:docPart w:val="7E9887BEC02747BD9E360F791BE302F7"/>
            </w:placeholder>
            <w:showingPlcHdr/>
            <w:text/>
          </w:sdtPr>
          <w:sdtEndPr/>
          <w:sdtContent>
            <w:tc>
              <w:tcPr>
                <w:tcW w:w="2478" w:type="dxa"/>
                <w:tcBorders>
                  <w:left w:val="single" w:sz="4" w:space="0" w:color="auto"/>
                  <w:bottom w:val="single" w:sz="4" w:space="0" w:color="auto"/>
                  <w:right w:val="single" w:sz="4" w:space="0" w:color="auto"/>
                </w:tcBorders>
              </w:tcPr>
              <w:p w14:paraId="64E7271F" w14:textId="77777777" w:rsidR="009347AC" w:rsidRDefault="009347AC" w:rsidP="009347AC">
                <w:pPr>
                  <w:pStyle w:val="Ifyllnadstext"/>
                </w:pPr>
                <w:r w:rsidRPr="001F3B68">
                  <w:rPr>
                    <w:rStyle w:val="Platshllartext"/>
                  </w:rPr>
                  <w:t xml:space="preserve"> </w:t>
                </w:r>
              </w:p>
            </w:tc>
          </w:sdtContent>
        </w:sdt>
        <w:sdt>
          <w:sdtPr>
            <w:alias w:val=" "/>
            <w:id w:val="-929886655"/>
            <w:placeholder>
              <w:docPart w:val="A5569E86239D48E290746276E4EC52F0"/>
            </w:placeholder>
            <w:showingPlcHdr/>
            <w:text/>
          </w:sdtPr>
          <w:sdtEndPr/>
          <w:sdtContent>
            <w:tc>
              <w:tcPr>
                <w:tcW w:w="2478" w:type="dxa"/>
                <w:tcBorders>
                  <w:left w:val="single" w:sz="4" w:space="0" w:color="auto"/>
                  <w:bottom w:val="single" w:sz="4" w:space="0" w:color="auto"/>
                  <w:right w:val="single" w:sz="4" w:space="0" w:color="auto"/>
                </w:tcBorders>
              </w:tcPr>
              <w:p w14:paraId="12D4B232" w14:textId="77777777" w:rsidR="009347AC" w:rsidRDefault="009347AC" w:rsidP="009347AC">
                <w:pPr>
                  <w:pStyle w:val="Ifyllnadstext"/>
                </w:pPr>
                <w:r w:rsidRPr="001F3B68">
                  <w:rPr>
                    <w:rStyle w:val="Platshllartext"/>
                  </w:rPr>
                  <w:t xml:space="preserve"> </w:t>
                </w:r>
              </w:p>
            </w:tc>
          </w:sdtContent>
        </w:sdt>
      </w:tr>
      <w:tr w:rsidR="005D40BB" w14:paraId="3BF8C0F9" w14:textId="77777777" w:rsidTr="009347AC">
        <w:tc>
          <w:tcPr>
            <w:tcW w:w="4955" w:type="dxa"/>
            <w:tcBorders>
              <w:top w:val="single" w:sz="4" w:space="0" w:color="auto"/>
              <w:left w:val="single" w:sz="4" w:space="0" w:color="auto"/>
              <w:right w:val="single" w:sz="4" w:space="0" w:color="auto"/>
            </w:tcBorders>
          </w:tcPr>
          <w:p w14:paraId="117DF97C"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28D8B402"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1C7E7FC7" w14:textId="77777777" w:rsidR="005D40BB" w:rsidRDefault="005D40BB" w:rsidP="005D40BB">
            <w:pPr>
              <w:pStyle w:val="Ledtext"/>
            </w:pPr>
            <w:r>
              <w:t>TS notes:</w:t>
            </w:r>
          </w:p>
        </w:tc>
      </w:tr>
      <w:tr w:rsidR="009347AC" w14:paraId="724D16B6" w14:textId="77777777" w:rsidTr="009347AC">
        <w:tc>
          <w:tcPr>
            <w:tcW w:w="4955" w:type="dxa"/>
            <w:tcBorders>
              <w:left w:val="single" w:sz="4" w:space="0" w:color="auto"/>
              <w:bottom w:val="single" w:sz="4" w:space="0" w:color="auto"/>
              <w:right w:val="single" w:sz="4" w:space="0" w:color="auto"/>
            </w:tcBorders>
          </w:tcPr>
          <w:p w14:paraId="510FD577"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(e) selection and composition of crew;</w:t>
            </w:r>
          </w:p>
        </w:tc>
        <w:sdt>
          <w:sdtPr>
            <w:alias w:val=" "/>
            <w:id w:val="1755627596"/>
            <w:placeholder>
              <w:docPart w:val="0DE99766BF324EDFB4B0421181632748"/>
            </w:placeholder>
            <w:showingPlcHdr/>
            <w:text/>
          </w:sdtPr>
          <w:sdtEndPr/>
          <w:sdtContent>
            <w:tc>
              <w:tcPr>
                <w:tcW w:w="2478" w:type="dxa"/>
                <w:tcBorders>
                  <w:left w:val="single" w:sz="4" w:space="0" w:color="auto"/>
                  <w:bottom w:val="single" w:sz="4" w:space="0" w:color="auto"/>
                  <w:right w:val="single" w:sz="4" w:space="0" w:color="auto"/>
                </w:tcBorders>
              </w:tcPr>
              <w:p w14:paraId="677D1B3B" w14:textId="77777777" w:rsidR="009347AC" w:rsidRDefault="009347AC" w:rsidP="009347AC">
                <w:pPr>
                  <w:pStyle w:val="Ifyllnadstext"/>
                </w:pPr>
                <w:r w:rsidRPr="001F3B68">
                  <w:rPr>
                    <w:rStyle w:val="Platshllartext"/>
                  </w:rPr>
                  <w:t xml:space="preserve"> </w:t>
                </w:r>
              </w:p>
            </w:tc>
          </w:sdtContent>
        </w:sdt>
        <w:sdt>
          <w:sdtPr>
            <w:alias w:val=" "/>
            <w:id w:val="-2008288658"/>
            <w:placeholder>
              <w:docPart w:val="53322DA32F914E3683C9517C24484C4F"/>
            </w:placeholder>
            <w:showingPlcHdr/>
            <w:text/>
          </w:sdtPr>
          <w:sdtEndPr/>
          <w:sdtContent>
            <w:tc>
              <w:tcPr>
                <w:tcW w:w="2478" w:type="dxa"/>
                <w:tcBorders>
                  <w:left w:val="single" w:sz="4" w:space="0" w:color="auto"/>
                  <w:bottom w:val="single" w:sz="4" w:space="0" w:color="auto"/>
                  <w:right w:val="single" w:sz="4" w:space="0" w:color="auto"/>
                </w:tcBorders>
              </w:tcPr>
              <w:p w14:paraId="458AA0F1" w14:textId="77777777" w:rsidR="009347AC" w:rsidRDefault="009347AC" w:rsidP="009347AC">
                <w:pPr>
                  <w:pStyle w:val="Ifyllnadstext"/>
                </w:pPr>
                <w:r w:rsidRPr="001F3B68">
                  <w:rPr>
                    <w:rStyle w:val="Platshllartext"/>
                  </w:rPr>
                  <w:t xml:space="preserve"> </w:t>
                </w:r>
              </w:p>
            </w:tc>
          </w:sdtContent>
        </w:sdt>
      </w:tr>
      <w:tr w:rsidR="005D40BB" w14:paraId="26CC7AE9" w14:textId="77777777" w:rsidTr="009347AC">
        <w:tc>
          <w:tcPr>
            <w:tcW w:w="4955" w:type="dxa"/>
            <w:tcBorders>
              <w:top w:val="single" w:sz="4" w:space="0" w:color="auto"/>
              <w:left w:val="single" w:sz="4" w:space="0" w:color="auto"/>
              <w:right w:val="single" w:sz="4" w:space="0" w:color="auto"/>
            </w:tcBorders>
          </w:tcPr>
          <w:p w14:paraId="126D4A2B"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05C30574"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25B4DE9A" w14:textId="77777777" w:rsidR="005D40BB" w:rsidRDefault="005D40BB" w:rsidP="005D40BB">
            <w:pPr>
              <w:pStyle w:val="Ledtext"/>
            </w:pPr>
            <w:r>
              <w:t>TS notes:</w:t>
            </w:r>
          </w:p>
        </w:tc>
      </w:tr>
      <w:tr w:rsidR="009347AC" w14:paraId="1C47B427" w14:textId="77777777" w:rsidTr="009347AC">
        <w:tc>
          <w:tcPr>
            <w:tcW w:w="4955" w:type="dxa"/>
            <w:tcBorders>
              <w:left w:val="single" w:sz="4" w:space="0" w:color="auto"/>
              <w:bottom w:val="single" w:sz="4" w:space="0" w:color="auto"/>
              <w:right w:val="single" w:sz="4" w:space="0" w:color="auto"/>
            </w:tcBorders>
          </w:tcPr>
          <w:p w14:paraId="0D9402A2"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(f) crew coordination procedures, including: </w:t>
            </w:r>
          </w:p>
          <w:p w14:paraId="0235A6FF"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(1) flight briefing;</w:t>
            </w:r>
          </w:p>
        </w:tc>
        <w:sdt>
          <w:sdtPr>
            <w:alias w:val=" "/>
            <w:id w:val="-1485541765"/>
            <w:placeholder>
              <w:docPart w:val="2325A25D34C345A2A9CBCAE0F7F06F3B"/>
            </w:placeholder>
            <w:showingPlcHdr/>
            <w:text/>
          </w:sdtPr>
          <w:sdtEndPr/>
          <w:sdtContent>
            <w:tc>
              <w:tcPr>
                <w:tcW w:w="2478" w:type="dxa"/>
                <w:tcBorders>
                  <w:left w:val="single" w:sz="4" w:space="0" w:color="auto"/>
                  <w:bottom w:val="single" w:sz="4" w:space="0" w:color="auto"/>
                  <w:right w:val="single" w:sz="4" w:space="0" w:color="auto"/>
                </w:tcBorders>
              </w:tcPr>
              <w:p w14:paraId="5F542335" w14:textId="77777777" w:rsidR="009347AC" w:rsidRDefault="009347AC" w:rsidP="009347AC">
                <w:pPr>
                  <w:pStyle w:val="Ifyllnadstext"/>
                </w:pPr>
                <w:r w:rsidRPr="001F3B68">
                  <w:rPr>
                    <w:rStyle w:val="Platshllartext"/>
                  </w:rPr>
                  <w:t xml:space="preserve"> </w:t>
                </w:r>
              </w:p>
            </w:tc>
          </w:sdtContent>
        </w:sdt>
        <w:sdt>
          <w:sdtPr>
            <w:alias w:val=" "/>
            <w:id w:val="-814957588"/>
            <w:placeholder>
              <w:docPart w:val="CDB61813E83B4A18BE7358BF20408D09"/>
            </w:placeholder>
            <w:showingPlcHdr/>
            <w:text/>
          </w:sdtPr>
          <w:sdtEndPr/>
          <w:sdtContent>
            <w:tc>
              <w:tcPr>
                <w:tcW w:w="2478" w:type="dxa"/>
                <w:tcBorders>
                  <w:left w:val="single" w:sz="4" w:space="0" w:color="auto"/>
                  <w:bottom w:val="single" w:sz="4" w:space="0" w:color="auto"/>
                  <w:right w:val="single" w:sz="4" w:space="0" w:color="auto"/>
                </w:tcBorders>
              </w:tcPr>
              <w:p w14:paraId="39D7864B" w14:textId="77777777" w:rsidR="009347AC" w:rsidRDefault="009347AC" w:rsidP="009347AC">
                <w:pPr>
                  <w:pStyle w:val="Ifyllnadstext"/>
                </w:pPr>
                <w:r w:rsidRPr="001F3B68">
                  <w:rPr>
                    <w:rStyle w:val="Platshllartext"/>
                  </w:rPr>
                  <w:t xml:space="preserve"> </w:t>
                </w:r>
              </w:p>
            </w:tc>
          </w:sdtContent>
        </w:sdt>
      </w:tr>
      <w:tr w:rsidR="005D40BB" w14:paraId="7AF9EE43" w14:textId="77777777" w:rsidTr="009347AC">
        <w:tc>
          <w:tcPr>
            <w:tcW w:w="4955" w:type="dxa"/>
            <w:tcBorders>
              <w:top w:val="single" w:sz="4" w:space="0" w:color="auto"/>
              <w:left w:val="single" w:sz="4" w:space="0" w:color="auto"/>
              <w:right w:val="single" w:sz="4" w:space="0" w:color="auto"/>
            </w:tcBorders>
          </w:tcPr>
          <w:p w14:paraId="05D70BE5"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25F00DDC"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05507735" w14:textId="77777777" w:rsidR="005D40BB" w:rsidRDefault="005D40BB" w:rsidP="005D40BB">
            <w:pPr>
              <w:pStyle w:val="Ledtext"/>
            </w:pPr>
            <w:r>
              <w:t>TS notes:</w:t>
            </w:r>
          </w:p>
        </w:tc>
      </w:tr>
      <w:tr w:rsidR="009347AC" w14:paraId="721B68F3" w14:textId="77777777" w:rsidTr="009347AC">
        <w:tc>
          <w:tcPr>
            <w:tcW w:w="4955" w:type="dxa"/>
            <w:tcBorders>
              <w:left w:val="single" w:sz="4" w:space="0" w:color="auto"/>
              <w:bottom w:val="single" w:sz="4" w:space="0" w:color="auto"/>
              <w:right w:val="single" w:sz="4" w:space="0" w:color="auto"/>
            </w:tcBorders>
          </w:tcPr>
          <w:p w14:paraId="61368184"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(2) procedures when one crew member is wearing NVG and/or procedures when two or more crew members are wearing NVGs;</w:t>
            </w:r>
          </w:p>
        </w:tc>
        <w:sdt>
          <w:sdtPr>
            <w:alias w:val=" "/>
            <w:id w:val="1718614746"/>
            <w:placeholder>
              <w:docPart w:val="A1166E01244C4FDD885C4EA7AD74B744"/>
            </w:placeholder>
            <w:showingPlcHdr/>
            <w:text/>
          </w:sdtPr>
          <w:sdtEndPr/>
          <w:sdtContent>
            <w:tc>
              <w:tcPr>
                <w:tcW w:w="2478" w:type="dxa"/>
                <w:tcBorders>
                  <w:left w:val="single" w:sz="4" w:space="0" w:color="auto"/>
                  <w:bottom w:val="single" w:sz="4" w:space="0" w:color="auto"/>
                  <w:right w:val="single" w:sz="4" w:space="0" w:color="auto"/>
                </w:tcBorders>
              </w:tcPr>
              <w:p w14:paraId="0313847E" w14:textId="77777777" w:rsidR="009347AC" w:rsidRDefault="009347AC" w:rsidP="009347AC">
                <w:pPr>
                  <w:pStyle w:val="Ifyllnadstext"/>
                </w:pPr>
                <w:r w:rsidRPr="001F3B68">
                  <w:rPr>
                    <w:rStyle w:val="Platshllartext"/>
                  </w:rPr>
                  <w:t xml:space="preserve"> </w:t>
                </w:r>
              </w:p>
            </w:tc>
          </w:sdtContent>
        </w:sdt>
        <w:sdt>
          <w:sdtPr>
            <w:alias w:val=" "/>
            <w:id w:val="-201794955"/>
            <w:placeholder>
              <w:docPart w:val="4EFD51499F4C41EC88A74344F5A5E596"/>
            </w:placeholder>
            <w:showingPlcHdr/>
            <w:text/>
          </w:sdtPr>
          <w:sdtEndPr/>
          <w:sdtContent>
            <w:tc>
              <w:tcPr>
                <w:tcW w:w="2478" w:type="dxa"/>
                <w:tcBorders>
                  <w:left w:val="single" w:sz="4" w:space="0" w:color="auto"/>
                  <w:bottom w:val="single" w:sz="4" w:space="0" w:color="auto"/>
                  <w:right w:val="single" w:sz="4" w:space="0" w:color="auto"/>
                </w:tcBorders>
              </w:tcPr>
              <w:p w14:paraId="1ECE7997" w14:textId="77777777" w:rsidR="009347AC" w:rsidRDefault="009347AC" w:rsidP="009347AC">
                <w:pPr>
                  <w:pStyle w:val="Ifyllnadstext"/>
                </w:pPr>
                <w:r w:rsidRPr="001F3B68">
                  <w:rPr>
                    <w:rStyle w:val="Platshllartext"/>
                  </w:rPr>
                  <w:t xml:space="preserve"> </w:t>
                </w:r>
              </w:p>
            </w:tc>
          </w:sdtContent>
        </w:sdt>
      </w:tr>
      <w:tr w:rsidR="005D40BB" w14:paraId="6029FDF2" w14:textId="77777777" w:rsidTr="009347AC">
        <w:tc>
          <w:tcPr>
            <w:tcW w:w="4955" w:type="dxa"/>
            <w:tcBorders>
              <w:top w:val="single" w:sz="4" w:space="0" w:color="auto"/>
              <w:left w:val="single" w:sz="4" w:space="0" w:color="auto"/>
              <w:right w:val="single" w:sz="4" w:space="0" w:color="auto"/>
            </w:tcBorders>
          </w:tcPr>
          <w:p w14:paraId="209633FB"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3D54E7D8"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7D4F2421" w14:textId="77777777" w:rsidR="005D40BB" w:rsidRDefault="005D40BB" w:rsidP="005D40BB">
            <w:pPr>
              <w:pStyle w:val="Ledtext"/>
            </w:pPr>
            <w:r>
              <w:t>TS notes:</w:t>
            </w:r>
          </w:p>
        </w:tc>
      </w:tr>
      <w:tr w:rsidR="009347AC" w14:paraId="2BF0D951" w14:textId="77777777" w:rsidTr="009347AC">
        <w:tc>
          <w:tcPr>
            <w:tcW w:w="4955" w:type="dxa"/>
            <w:tcBorders>
              <w:left w:val="single" w:sz="4" w:space="0" w:color="auto"/>
              <w:bottom w:val="single" w:sz="4" w:space="0" w:color="auto"/>
              <w:right w:val="single" w:sz="4" w:space="0" w:color="auto"/>
            </w:tcBorders>
          </w:tcPr>
          <w:p w14:paraId="460025C6"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(3) procedures for the transition to and from NVIS flight;</w:t>
            </w:r>
          </w:p>
        </w:tc>
        <w:sdt>
          <w:sdtPr>
            <w:alias w:val=" "/>
            <w:id w:val="-223225285"/>
            <w:placeholder>
              <w:docPart w:val="DAB13E06FB9E4CA0AB899E8FCCE63F0A"/>
            </w:placeholder>
            <w:showingPlcHdr/>
            <w:text/>
          </w:sdtPr>
          <w:sdtEndPr/>
          <w:sdtContent>
            <w:tc>
              <w:tcPr>
                <w:tcW w:w="2478" w:type="dxa"/>
                <w:tcBorders>
                  <w:left w:val="single" w:sz="4" w:space="0" w:color="auto"/>
                  <w:bottom w:val="single" w:sz="4" w:space="0" w:color="auto"/>
                  <w:right w:val="single" w:sz="4" w:space="0" w:color="auto"/>
                </w:tcBorders>
              </w:tcPr>
              <w:p w14:paraId="0EB5F63F" w14:textId="77777777" w:rsidR="009347AC" w:rsidRDefault="009347AC" w:rsidP="009347AC">
                <w:pPr>
                  <w:pStyle w:val="Ifyllnadstext"/>
                </w:pPr>
                <w:r w:rsidRPr="001F3B68">
                  <w:rPr>
                    <w:rStyle w:val="Platshllartext"/>
                  </w:rPr>
                  <w:t xml:space="preserve"> </w:t>
                </w:r>
              </w:p>
            </w:tc>
          </w:sdtContent>
        </w:sdt>
        <w:sdt>
          <w:sdtPr>
            <w:alias w:val=" "/>
            <w:id w:val="1864631392"/>
            <w:placeholder>
              <w:docPart w:val="E7A58B9762914DDC9E9889AA699718A1"/>
            </w:placeholder>
            <w:showingPlcHdr/>
            <w:text/>
          </w:sdtPr>
          <w:sdtEndPr/>
          <w:sdtContent>
            <w:tc>
              <w:tcPr>
                <w:tcW w:w="2478" w:type="dxa"/>
                <w:tcBorders>
                  <w:left w:val="single" w:sz="4" w:space="0" w:color="auto"/>
                  <w:bottom w:val="single" w:sz="4" w:space="0" w:color="auto"/>
                  <w:right w:val="single" w:sz="4" w:space="0" w:color="auto"/>
                </w:tcBorders>
              </w:tcPr>
              <w:p w14:paraId="75B49624" w14:textId="77777777" w:rsidR="009347AC" w:rsidRDefault="009347AC" w:rsidP="009347AC">
                <w:pPr>
                  <w:pStyle w:val="Ifyllnadstext"/>
                </w:pPr>
                <w:r w:rsidRPr="001F3B68">
                  <w:rPr>
                    <w:rStyle w:val="Platshllartext"/>
                  </w:rPr>
                  <w:t xml:space="preserve"> </w:t>
                </w:r>
              </w:p>
            </w:tc>
          </w:sdtContent>
        </w:sdt>
      </w:tr>
      <w:tr w:rsidR="005D40BB" w14:paraId="4D7890CF" w14:textId="77777777" w:rsidTr="009347AC">
        <w:tc>
          <w:tcPr>
            <w:tcW w:w="4955" w:type="dxa"/>
            <w:tcBorders>
              <w:top w:val="single" w:sz="4" w:space="0" w:color="auto"/>
              <w:left w:val="single" w:sz="4" w:space="0" w:color="auto"/>
              <w:right w:val="single" w:sz="4" w:space="0" w:color="auto"/>
            </w:tcBorders>
          </w:tcPr>
          <w:p w14:paraId="51CDC42D"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5DEBE4B0"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3DB114D2" w14:textId="77777777" w:rsidR="005D40BB" w:rsidRDefault="005D40BB" w:rsidP="005D40BB">
            <w:pPr>
              <w:pStyle w:val="Ledtext"/>
            </w:pPr>
            <w:r>
              <w:t>TS notes:</w:t>
            </w:r>
          </w:p>
        </w:tc>
      </w:tr>
      <w:tr w:rsidR="009347AC" w14:paraId="7A326B70" w14:textId="77777777" w:rsidTr="009347AC">
        <w:tc>
          <w:tcPr>
            <w:tcW w:w="4955" w:type="dxa"/>
            <w:tcBorders>
              <w:left w:val="single" w:sz="4" w:space="0" w:color="auto"/>
              <w:bottom w:val="single" w:sz="4" w:space="0" w:color="auto"/>
              <w:right w:val="single" w:sz="4" w:space="0" w:color="auto"/>
            </w:tcBorders>
          </w:tcPr>
          <w:p w14:paraId="25582AD8"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(4) use of the radio altimeter on an NVIS flight; and</w:t>
            </w:r>
          </w:p>
        </w:tc>
        <w:sdt>
          <w:sdtPr>
            <w:alias w:val=" "/>
            <w:id w:val="-1568716871"/>
            <w:placeholder>
              <w:docPart w:val="B259B06BA96D4A3793C2BFB59ABF4200"/>
            </w:placeholder>
            <w:showingPlcHdr/>
            <w:text/>
          </w:sdtPr>
          <w:sdtEndPr/>
          <w:sdtContent>
            <w:tc>
              <w:tcPr>
                <w:tcW w:w="2478" w:type="dxa"/>
                <w:tcBorders>
                  <w:left w:val="single" w:sz="4" w:space="0" w:color="auto"/>
                  <w:bottom w:val="single" w:sz="4" w:space="0" w:color="auto"/>
                  <w:right w:val="single" w:sz="4" w:space="0" w:color="auto"/>
                </w:tcBorders>
              </w:tcPr>
              <w:p w14:paraId="42706B8C" w14:textId="77777777" w:rsidR="009347AC" w:rsidRDefault="009347AC" w:rsidP="009347AC">
                <w:pPr>
                  <w:pStyle w:val="Ifyllnadstext"/>
                </w:pPr>
                <w:r w:rsidRPr="001F3B68">
                  <w:rPr>
                    <w:rStyle w:val="Platshllartext"/>
                  </w:rPr>
                  <w:t xml:space="preserve"> </w:t>
                </w:r>
              </w:p>
            </w:tc>
          </w:sdtContent>
        </w:sdt>
        <w:sdt>
          <w:sdtPr>
            <w:alias w:val=" "/>
            <w:id w:val="-988484010"/>
            <w:placeholder>
              <w:docPart w:val="1D4F756CB9854B6295647676F5CB2EF2"/>
            </w:placeholder>
            <w:showingPlcHdr/>
            <w:text/>
          </w:sdtPr>
          <w:sdtEndPr/>
          <w:sdtContent>
            <w:tc>
              <w:tcPr>
                <w:tcW w:w="2478" w:type="dxa"/>
                <w:tcBorders>
                  <w:left w:val="single" w:sz="4" w:space="0" w:color="auto"/>
                  <w:bottom w:val="single" w:sz="4" w:space="0" w:color="auto"/>
                  <w:right w:val="single" w:sz="4" w:space="0" w:color="auto"/>
                </w:tcBorders>
              </w:tcPr>
              <w:p w14:paraId="6DDAB3D9" w14:textId="77777777" w:rsidR="009347AC" w:rsidRDefault="009347AC" w:rsidP="009347AC">
                <w:pPr>
                  <w:pStyle w:val="Ifyllnadstext"/>
                </w:pPr>
                <w:r w:rsidRPr="001F3B68">
                  <w:rPr>
                    <w:rStyle w:val="Platshllartext"/>
                  </w:rPr>
                  <w:t xml:space="preserve"> </w:t>
                </w:r>
              </w:p>
            </w:tc>
          </w:sdtContent>
        </w:sdt>
      </w:tr>
      <w:tr w:rsidR="005D40BB" w14:paraId="428B954B" w14:textId="77777777" w:rsidTr="009347AC">
        <w:tc>
          <w:tcPr>
            <w:tcW w:w="4955" w:type="dxa"/>
            <w:tcBorders>
              <w:top w:val="single" w:sz="4" w:space="0" w:color="auto"/>
              <w:left w:val="single" w:sz="4" w:space="0" w:color="auto"/>
              <w:right w:val="single" w:sz="4" w:space="0" w:color="auto"/>
            </w:tcBorders>
          </w:tcPr>
          <w:p w14:paraId="7B509F32"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5EF83693"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73529784" w14:textId="77777777" w:rsidR="005D40BB" w:rsidRDefault="005D40BB" w:rsidP="005D40BB">
            <w:pPr>
              <w:pStyle w:val="Ledtext"/>
            </w:pPr>
            <w:r>
              <w:t>TS notes:</w:t>
            </w:r>
          </w:p>
        </w:tc>
      </w:tr>
      <w:tr w:rsidR="009347AC" w14:paraId="185C5750" w14:textId="77777777" w:rsidTr="009347AC">
        <w:tc>
          <w:tcPr>
            <w:tcW w:w="4955" w:type="dxa"/>
            <w:tcBorders>
              <w:left w:val="single" w:sz="4" w:space="0" w:color="auto"/>
              <w:bottom w:val="single" w:sz="4" w:space="0" w:color="auto"/>
              <w:right w:val="single" w:sz="4" w:space="0" w:color="auto"/>
            </w:tcBorders>
          </w:tcPr>
          <w:p w14:paraId="7FEB3F46"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(5) inadvertent instrument meteorological conditions (IMC) and helicopter recovery procedures, including unusual attitude recovery procedures;</w:t>
            </w:r>
          </w:p>
        </w:tc>
        <w:sdt>
          <w:sdtPr>
            <w:alias w:val=" "/>
            <w:id w:val="-1731997475"/>
            <w:placeholder>
              <w:docPart w:val="63C4324EEEAC4BD98AC8982F2F4F33BD"/>
            </w:placeholder>
            <w:showingPlcHdr/>
            <w:text/>
          </w:sdtPr>
          <w:sdtEndPr/>
          <w:sdtContent>
            <w:tc>
              <w:tcPr>
                <w:tcW w:w="2478" w:type="dxa"/>
                <w:tcBorders>
                  <w:left w:val="single" w:sz="4" w:space="0" w:color="auto"/>
                  <w:bottom w:val="single" w:sz="4" w:space="0" w:color="auto"/>
                  <w:right w:val="single" w:sz="4" w:space="0" w:color="auto"/>
                </w:tcBorders>
              </w:tcPr>
              <w:p w14:paraId="7EE7693F" w14:textId="77777777" w:rsidR="009347AC" w:rsidRDefault="009347AC" w:rsidP="009347AC">
                <w:pPr>
                  <w:pStyle w:val="Ifyllnadstext"/>
                </w:pPr>
                <w:r w:rsidRPr="001F3B68">
                  <w:rPr>
                    <w:rStyle w:val="Platshllartext"/>
                  </w:rPr>
                  <w:t xml:space="preserve"> </w:t>
                </w:r>
              </w:p>
            </w:tc>
          </w:sdtContent>
        </w:sdt>
        <w:sdt>
          <w:sdtPr>
            <w:alias w:val=" "/>
            <w:id w:val="415824236"/>
            <w:placeholder>
              <w:docPart w:val="39C20ECCAA4847A69F2F93A776493938"/>
            </w:placeholder>
            <w:showingPlcHdr/>
            <w:text/>
          </w:sdtPr>
          <w:sdtEndPr/>
          <w:sdtContent>
            <w:tc>
              <w:tcPr>
                <w:tcW w:w="2478" w:type="dxa"/>
                <w:tcBorders>
                  <w:left w:val="single" w:sz="4" w:space="0" w:color="auto"/>
                  <w:bottom w:val="single" w:sz="4" w:space="0" w:color="auto"/>
                  <w:right w:val="single" w:sz="4" w:space="0" w:color="auto"/>
                </w:tcBorders>
              </w:tcPr>
              <w:p w14:paraId="0EBD89CE" w14:textId="77777777" w:rsidR="009347AC" w:rsidRDefault="009347AC" w:rsidP="009347AC">
                <w:pPr>
                  <w:pStyle w:val="Ifyllnadstext"/>
                </w:pPr>
                <w:r w:rsidRPr="001F3B68">
                  <w:rPr>
                    <w:rStyle w:val="Platshllartext"/>
                  </w:rPr>
                  <w:t xml:space="preserve"> </w:t>
                </w:r>
              </w:p>
            </w:tc>
          </w:sdtContent>
        </w:sdt>
      </w:tr>
      <w:tr w:rsidR="005D40BB" w14:paraId="3CD8C703" w14:textId="77777777" w:rsidTr="009347AC">
        <w:tc>
          <w:tcPr>
            <w:tcW w:w="4955" w:type="dxa"/>
            <w:tcBorders>
              <w:top w:val="single" w:sz="4" w:space="0" w:color="auto"/>
              <w:left w:val="single" w:sz="4" w:space="0" w:color="auto"/>
              <w:right w:val="single" w:sz="4" w:space="0" w:color="auto"/>
            </w:tcBorders>
          </w:tcPr>
          <w:p w14:paraId="298E69BC"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577B2AAF"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2B21702A" w14:textId="77777777" w:rsidR="005D40BB" w:rsidRDefault="005D40BB" w:rsidP="005D40BB">
            <w:pPr>
              <w:pStyle w:val="Ledtext"/>
            </w:pPr>
            <w:r>
              <w:t>TS notes:</w:t>
            </w:r>
          </w:p>
        </w:tc>
      </w:tr>
      <w:tr w:rsidR="009347AC" w14:paraId="34992DBD" w14:textId="77777777" w:rsidTr="009347AC">
        <w:tc>
          <w:tcPr>
            <w:tcW w:w="4955" w:type="dxa"/>
            <w:tcBorders>
              <w:left w:val="single" w:sz="4" w:space="0" w:color="auto"/>
              <w:bottom w:val="single" w:sz="4" w:space="0" w:color="auto"/>
              <w:right w:val="single" w:sz="4" w:space="0" w:color="auto"/>
            </w:tcBorders>
          </w:tcPr>
          <w:p w14:paraId="63578A11"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(g) the NVIS training syllabus;</w:t>
            </w:r>
          </w:p>
        </w:tc>
        <w:sdt>
          <w:sdtPr>
            <w:alias w:val=" "/>
            <w:id w:val="137241598"/>
            <w:placeholder>
              <w:docPart w:val="65EE10E718FB4794A1846CFCED0C63E2"/>
            </w:placeholder>
            <w:showingPlcHdr/>
            <w:text/>
          </w:sdtPr>
          <w:sdtEndPr/>
          <w:sdtContent>
            <w:tc>
              <w:tcPr>
                <w:tcW w:w="2478" w:type="dxa"/>
                <w:tcBorders>
                  <w:left w:val="single" w:sz="4" w:space="0" w:color="auto"/>
                  <w:bottom w:val="single" w:sz="4" w:space="0" w:color="auto"/>
                  <w:right w:val="single" w:sz="4" w:space="0" w:color="auto"/>
                </w:tcBorders>
              </w:tcPr>
              <w:p w14:paraId="30588F0F" w14:textId="77777777" w:rsidR="009347AC" w:rsidRDefault="009347AC" w:rsidP="009347AC">
                <w:pPr>
                  <w:pStyle w:val="Ifyllnadstext"/>
                </w:pPr>
                <w:r w:rsidRPr="001F3B68">
                  <w:rPr>
                    <w:rStyle w:val="Platshllartext"/>
                  </w:rPr>
                  <w:t xml:space="preserve"> </w:t>
                </w:r>
              </w:p>
            </w:tc>
          </w:sdtContent>
        </w:sdt>
        <w:sdt>
          <w:sdtPr>
            <w:alias w:val=" "/>
            <w:id w:val="675548663"/>
            <w:placeholder>
              <w:docPart w:val="279D8ADD814A4B898C11F21D0D137500"/>
            </w:placeholder>
            <w:showingPlcHdr/>
            <w:text/>
          </w:sdtPr>
          <w:sdtEndPr/>
          <w:sdtContent>
            <w:tc>
              <w:tcPr>
                <w:tcW w:w="2478" w:type="dxa"/>
                <w:tcBorders>
                  <w:left w:val="single" w:sz="4" w:space="0" w:color="auto"/>
                  <w:bottom w:val="single" w:sz="4" w:space="0" w:color="auto"/>
                  <w:right w:val="single" w:sz="4" w:space="0" w:color="auto"/>
                </w:tcBorders>
              </w:tcPr>
              <w:p w14:paraId="507506F8" w14:textId="77777777" w:rsidR="009347AC" w:rsidRDefault="009347AC" w:rsidP="009347AC">
                <w:pPr>
                  <w:pStyle w:val="Ifyllnadstext"/>
                </w:pPr>
                <w:r w:rsidRPr="001F3B68">
                  <w:rPr>
                    <w:rStyle w:val="Platshllartext"/>
                  </w:rPr>
                  <w:t xml:space="preserve"> </w:t>
                </w:r>
              </w:p>
            </w:tc>
          </w:sdtContent>
        </w:sdt>
      </w:tr>
      <w:tr w:rsidR="005D40BB" w14:paraId="5EB0FF06" w14:textId="77777777" w:rsidTr="009347AC">
        <w:tc>
          <w:tcPr>
            <w:tcW w:w="4955" w:type="dxa"/>
            <w:tcBorders>
              <w:top w:val="single" w:sz="4" w:space="0" w:color="auto"/>
              <w:left w:val="single" w:sz="4" w:space="0" w:color="auto"/>
              <w:right w:val="single" w:sz="4" w:space="0" w:color="auto"/>
            </w:tcBorders>
          </w:tcPr>
          <w:p w14:paraId="737C76BC"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08E40AA7"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2F7961FD" w14:textId="77777777" w:rsidR="005D40BB" w:rsidRDefault="005D40BB" w:rsidP="005D40BB">
            <w:pPr>
              <w:pStyle w:val="Ledtext"/>
            </w:pPr>
            <w:r>
              <w:t>TS notes:</w:t>
            </w:r>
          </w:p>
        </w:tc>
      </w:tr>
      <w:tr w:rsidR="009347AC" w14:paraId="05AFD1F7" w14:textId="77777777" w:rsidTr="009347AC">
        <w:tc>
          <w:tcPr>
            <w:tcW w:w="4955" w:type="dxa"/>
            <w:tcBorders>
              <w:left w:val="single" w:sz="4" w:space="0" w:color="auto"/>
              <w:bottom w:val="single" w:sz="4" w:space="0" w:color="auto"/>
              <w:right w:val="single" w:sz="4" w:space="0" w:color="auto"/>
            </w:tcBorders>
          </w:tcPr>
          <w:p w14:paraId="47347A65"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(h) in-flight procedures for assessing visibility, to ensure that operations are not conducted below the minima stipulated for non-assisted night VFR operations;</w:t>
            </w:r>
          </w:p>
        </w:tc>
        <w:sdt>
          <w:sdtPr>
            <w:alias w:val=" "/>
            <w:id w:val="-164164313"/>
            <w:placeholder>
              <w:docPart w:val="F0B55969CA864AF9BFDEF64E53C80485"/>
            </w:placeholder>
            <w:showingPlcHdr/>
            <w:text/>
          </w:sdtPr>
          <w:sdtEndPr/>
          <w:sdtContent>
            <w:tc>
              <w:tcPr>
                <w:tcW w:w="2478" w:type="dxa"/>
                <w:tcBorders>
                  <w:left w:val="single" w:sz="4" w:space="0" w:color="auto"/>
                  <w:bottom w:val="single" w:sz="4" w:space="0" w:color="auto"/>
                  <w:right w:val="single" w:sz="4" w:space="0" w:color="auto"/>
                </w:tcBorders>
              </w:tcPr>
              <w:p w14:paraId="43486024" w14:textId="77777777" w:rsidR="009347AC" w:rsidRDefault="009347AC" w:rsidP="009347AC">
                <w:pPr>
                  <w:pStyle w:val="Ifyllnadstext"/>
                </w:pPr>
                <w:r w:rsidRPr="001F3B68">
                  <w:rPr>
                    <w:rStyle w:val="Platshllartext"/>
                  </w:rPr>
                  <w:t xml:space="preserve"> </w:t>
                </w:r>
              </w:p>
            </w:tc>
          </w:sdtContent>
        </w:sdt>
        <w:sdt>
          <w:sdtPr>
            <w:alias w:val=" "/>
            <w:id w:val="-601264454"/>
            <w:placeholder>
              <w:docPart w:val="8EBEC88577B64B6986384189DF28512F"/>
            </w:placeholder>
            <w:showingPlcHdr/>
            <w:text/>
          </w:sdtPr>
          <w:sdtEndPr/>
          <w:sdtContent>
            <w:tc>
              <w:tcPr>
                <w:tcW w:w="2478" w:type="dxa"/>
                <w:tcBorders>
                  <w:left w:val="single" w:sz="4" w:space="0" w:color="auto"/>
                  <w:bottom w:val="single" w:sz="4" w:space="0" w:color="auto"/>
                  <w:right w:val="single" w:sz="4" w:space="0" w:color="auto"/>
                </w:tcBorders>
              </w:tcPr>
              <w:p w14:paraId="4A9D0AB0" w14:textId="77777777" w:rsidR="009347AC" w:rsidRDefault="009347AC" w:rsidP="009347AC">
                <w:pPr>
                  <w:pStyle w:val="Ifyllnadstext"/>
                </w:pPr>
                <w:r w:rsidRPr="001F3B68">
                  <w:rPr>
                    <w:rStyle w:val="Platshllartext"/>
                  </w:rPr>
                  <w:t xml:space="preserve"> </w:t>
                </w:r>
              </w:p>
            </w:tc>
          </w:sdtContent>
        </w:sdt>
      </w:tr>
      <w:tr w:rsidR="005D40BB" w14:paraId="266597D3" w14:textId="77777777" w:rsidTr="009347AC">
        <w:tc>
          <w:tcPr>
            <w:tcW w:w="4955" w:type="dxa"/>
            <w:tcBorders>
              <w:top w:val="single" w:sz="4" w:space="0" w:color="auto"/>
              <w:left w:val="single" w:sz="4" w:space="0" w:color="auto"/>
              <w:right w:val="single" w:sz="4" w:space="0" w:color="auto"/>
            </w:tcBorders>
          </w:tcPr>
          <w:p w14:paraId="4516A3E8"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109AD772"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1F47F3ED" w14:textId="77777777" w:rsidR="005D40BB" w:rsidRDefault="005D40BB" w:rsidP="005D40BB">
            <w:pPr>
              <w:pStyle w:val="Ledtext"/>
            </w:pPr>
            <w:r>
              <w:t>TS notes:</w:t>
            </w:r>
          </w:p>
        </w:tc>
      </w:tr>
      <w:tr w:rsidR="009347AC" w14:paraId="6CB94D0F" w14:textId="77777777" w:rsidTr="009347AC">
        <w:tc>
          <w:tcPr>
            <w:tcW w:w="4955" w:type="dxa"/>
            <w:tcBorders>
              <w:left w:val="single" w:sz="4" w:space="0" w:color="auto"/>
              <w:bottom w:val="single" w:sz="4" w:space="0" w:color="auto"/>
              <w:right w:val="single" w:sz="4" w:space="0" w:color="auto"/>
            </w:tcBorders>
          </w:tcPr>
          <w:p w14:paraId="227E537E"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(i) weather minima, taking the underlying activity into account; and</w:t>
            </w:r>
          </w:p>
        </w:tc>
        <w:sdt>
          <w:sdtPr>
            <w:alias w:val=" "/>
            <w:id w:val="-1108340515"/>
            <w:placeholder>
              <w:docPart w:val="304CA48187C549E489E0CAF028C1A1AD"/>
            </w:placeholder>
            <w:showingPlcHdr/>
            <w:text/>
          </w:sdtPr>
          <w:sdtEndPr/>
          <w:sdtContent>
            <w:tc>
              <w:tcPr>
                <w:tcW w:w="2478" w:type="dxa"/>
                <w:tcBorders>
                  <w:left w:val="single" w:sz="4" w:space="0" w:color="auto"/>
                  <w:bottom w:val="single" w:sz="4" w:space="0" w:color="auto"/>
                  <w:right w:val="single" w:sz="4" w:space="0" w:color="auto"/>
                </w:tcBorders>
              </w:tcPr>
              <w:p w14:paraId="6355DA72" w14:textId="77777777" w:rsidR="009347AC" w:rsidRDefault="009347AC" w:rsidP="009347AC">
                <w:pPr>
                  <w:pStyle w:val="Ifyllnadstext"/>
                </w:pPr>
                <w:r w:rsidRPr="001F3B68">
                  <w:rPr>
                    <w:rStyle w:val="Platshllartext"/>
                  </w:rPr>
                  <w:t xml:space="preserve"> </w:t>
                </w:r>
              </w:p>
            </w:tc>
          </w:sdtContent>
        </w:sdt>
        <w:sdt>
          <w:sdtPr>
            <w:alias w:val=" "/>
            <w:id w:val="839355340"/>
            <w:placeholder>
              <w:docPart w:val="C4426995850C48D9B7833D42F284C179"/>
            </w:placeholder>
            <w:showingPlcHdr/>
            <w:text/>
          </w:sdtPr>
          <w:sdtEndPr/>
          <w:sdtContent>
            <w:tc>
              <w:tcPr>
                <w:tcW w:w="2478" w:type="dxa"/>
                <w:tcBorders>
                  <w:left w:val="single" w:sz="4" w:space="0" w:color="auto"/>
                  <w:bottom w:val="single" w:sz="4" w:space="0" w:color="auto"/>
                  <w:right w:val="single" w:sz="4" w:space="0" w:color="auto"/>
                </w:tcBorders>
              </w:tcPr>
              <w:p w14:paraId="6FAA20CD" w14:textId="77777777" w:rsidR="009347AC" w:rsidRDefault="009347AC" w:rsidP="009347AC">
                <w:pPr>
                  <w:pStyle w:val="Ifyllnadstext"/>
                </w:pPr>
                <w:r w:rsidRPr="001F3B68">
                  <w:rPr>
                    <w:rStyle w:val="Platshllartext"/>
                  </w:rPr>
                  <w:t xml:space="preserve"> </w:t>
                </w:r>
              </w:p>
            </w:tc>
          </w:sdtContent>
        </w:sdt>
      </w:tr>
      <w:tr w:rsidR="005D40BB" w14:paraId="055752A3" w14:textId="77777777" w:rsidTr="009347AC">
        <w:tc>
          <w:tcPr>
            <w:tcW w:w="4955" w:type="dxa"/>
            <w:tcBorders>
              <w:top w:val="single" w:sz="4" w:space="0" w:color="auto"/>
              <w:left w:val="single" w:sz="4" w:space="0" w:color="auto"/>
              <w:right w:val="single" w:sz="4" w:space="0" w:color="auto"/>
            </w:tcBorders>
          </w:tcPr>
          <w:p w14:paraId="1BCE2A91" w14:textId="77777777" w:rsidR="005D40BB" w:rsidRDefault="005D40BB" w:rsidP="005D40BB">
            <w:pPr>
              <w:pStyle w:val="Ledtext"/>
            </w:pPr>
          </w:p>
        </w:tc>
        <w:tc>
          <w:tcPr>
            <w:tcW w:w="2478" w:type="dxa"/>
            <w:tcBorders>
              <w:top w:val="single" w:sz="4" w:space="0" w:color="auto"/>
              <w:left w:val="single" w:sz="4" w:space="0" w:color="auto"/>
              <w:right w:val="single" w:sz="4" w:space="0" w:color="auto"/>
            </w:tcBorders>
          </w:tcPr>
          <w:p w14:paraId="4F43C8BA" w14:textId="77777777" w:rsidR="005D40BB" w:rsidRDefault="005D40BB" w:rsidP="005D40BB">
            <w:pPr>
              <w:pStyle w:val="Ledtext"/>
            </w:pPr>
            <w:r>
              <w:t>Ref. in manual</w:t>
            </w:r>
          </w:p>
        </w:tc>
        <w:tc>
          <w:tcPr>
            <w:tcW w:w="2478" w:type="dxa"/>
            <w:tcBorders>
              <w:top w:val="single" w:sz="4" w:space="0" w:color="auto"/>
              <w:left w:val="single" w:sz="4" w:space="0" w:color="auto"/>
              <w:right w:val="single" w:sz="4" w:space="0" w:color="auto"/>
            </w:tcBorders>
          </w:tcPr>
          <w:p w14:paraId="76786F6B" w14:textId="77777777" w:rsidR="005D40BB" w:rsidRDefault="005D40BB" w:rsidP="005D40BB">
            <w:pPr>
              <w:pStyle w:val="Ledtext"/>
            </w:pPr>
            <w:r>
              <w:t>TS notes:</w:t>
            </w:r>
          </w:p>
        </w:tc>
      </w:tr>
      <w:tr w:rsidR="009347AC" w14:paraId="36B485EC" w14:textId="77777777" w:rsidTr="009347AC">
        <w:tc>
          <w:tcPr>
            <w:tcW w:w="4955" w:type="dxa"/>
            <w:tcBorders>
              <w:left w:val="single" w:sz="4" w:space="0" w:color="auto"/>
              <w:bottom w:val="single" w:sz="4" w:space="0" w:color="auto"/>
              <w:right w:val="single" w:sz="4" w:space="0" w:color="auto"/>
            </w:tcBorders>
          </w:tcPr>
          <w:p w14:paraId="0209E6F3"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 xml:space="preserve">(j) </w:t>
            </w:r>
            <w:proofErr w:type="gramStart"/>
            <w:r w:rsidRPr="005178AD">
              <w:rPr>
                <w:rFonts w:ascii="Calibri" w:eastAsiaTheme="minorHAnsi" w:hAnsi="Calibri" w:cs="Calibri"/>
                <w:color w:val="000000"/>
                <w:szCs w:val="22"/>
                <w:lang w:eastAsia="en-US"/>
              </w:rPr>
              <w:t>the</w:t>
            </w:r>
            <w:proofErr w:type="gramEnd"/>
            <w:r w:rsidRPr="005178AD">
              <w:rPr>
                <w:rFonts w:ascii="Calibri" w:eastAsiaTheme="minorHAnsi" w:hAnsi="Calibri" w:cs="Calibri"/>
                <w:color w:val="000000"/>
                <w:szCs w:val="22"/>
                <w:lang w:eastAsia="en-US"/>
              </w:rPr>
              <w:t xml:space="preserve"> minimum transition heights to/from an NVIS flight.</w:t>
            </w:r>
          </w:p>
        </w:tc>
        <w:sdt>
          <w:sdtPr>
            <w:alias w:val=" "/>
            <w:id w:val="345836158"/>
            <w:placeholder>
              <w:docPart w:val="6D875C1F5782499BB6F2E9BCD99500F5"/>
            </w:placeholder>
            <w:showingPlcHdr/>
            <w:text/>
          </w:sdtPr>
          <w:sdtEndPr/>
          <w:sdtContent>
            <w:tc>
              <w:tcPr>
                <w:tcW w:w="2478" w:type="dxa"/>
                <w:tcBorders>
                  <w:left w:val="single" w:sz="4" w:space="0" w:color="auto"/>
                  <w:bottom w:val="single" w:sz="4" w:space="0" w:color="auto"/>
                  <w:right w:val="single" w:sz="4" w:space="0" w:color="auto"/>
                </w:tcBorders>
              </w:tcPr>
              <w:p w14:paraId="50EDA070" w14:textId="77777777" w:rsidR="009347AC" w:rsidRDefault="009347AC" w:rsidP="009347AC">
                <w:pPr>
                  <w:pStyle w:val="Ifyllnadstext"/>
                </w:pPr>
                <w:r w:rsidRPr="001F3B68">
                  <w:rPr>
                    <w:rStyle w:val="Platshllartext"/>
                  </w:rPr>
                  <w:t xml:space="preserve"> </w:t>
                </w:r>
              </w:p>
            </w:tc>
          </w:sdtContent>
        </w:sdt>
        <w:sdt>
          <w:sdtPr>
            <w:alias w:val=" "/>
            <w:id w:val="-717809740"/>
            <w:placeholder>
              <w:docPart w:val="79DFD7257DB34BAB8961472B28CC7C00"/>
            </w:placeholder>
            <w:showingPlcHdr/>
            <w:text/>
          </w:sdtPr>
          <w:sdtEndPr/>
          <w:sdtContent>
            <w:tc>
              <w:tcPr>
                <w:tcW w:w="2478" w:type="dxa"/>
                <w:tcBorders>
                  <w:left w:val="single" w:sz="4" w:space="0" w:color="auto"/>
                  <w:bottom w:val="single" w:sz="4" w:space="0" w:color="auto"/>
                  <w:right w:val="single" w:sz="4" w:space="0" w:color="auto"/>
                </w:tcBorders>
              </w:tcPr>
              <w:p w14:paraId="4730D051" w14:textId="77777777" w:rsidR="009347AC" w:rsidRDefault="009347AC" w:rsidP="009347AC">
                <w:pPr>
                  <w:pStyle w:val="Ifyllnadstext"/>
                </w:pPr>
                <w:r w:rsidRPr="001F3B68">
                  <w:rPr>
                    <w:rStyle w:val="Platshllartext"/>
                  </w:rPr>
                  <w:t xml:space="preserve"> </w:t>
                </w:r>
              </w:p>
            </w:tc>
          </w:sdtContent>
        </w:sdt>
      </w:tr>
    </w:tbl>
    <w:p w14:paraId="75FDEE18" w14:textId="77777777" w:rsidR="00CC48B7" w:rsidRDefault="00CC48B7">
      <w:r>
        <w:rPr>
          <w:b/>
          <w:bCs/>
        </w:rPr>
        <w:br w:type="page"/>
      </w:r>
    </w:p>
    <w:tbl>
      <w:tblPr>
        <w:tblStyle w:val="Tabellrutnt"/>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9347AC" w14:paraId="18AA21FB" w14:textId="77777777" w:rsidTr="009347AC">
        <w:tc>
          <w:tcPr>
            <w:tcW w:w="9911" w:type="dxa"/>
            <w:gridSpan w:val="3"/>
          </w:tcPr>
          <w:p w14:paraId="4682880C" w14:textId="41D07AA5" w:rsidR="009347AC" w:rsidRDefault="009347AC" w:rsidP="009347AC">
            <w:pPr>
              <w:pStyle w:val="Rubrik1"/>
              <w:outlineLvl w:val="0"/>
            </w:pPr>
            <w:r>
              <w:lastRenderedPageBreak/>
              <w:t>GM1 SPA.NVIS.140 Information and documentation</w:t>
            </w:r>
          </w:p>
        </w:tc>
      </w:tr>
      <w:tr w:rsidR="009347AC" w14:paraId="0F7F8D0E" w14:textId="77777777" w:rsidTr="009347AC">
        <w:tc>
          <w:tcPr>
            <w:tcW w:w="9911" w:type="dxa"/>
            <w:gridSpan w:val="3"/>
          </w:tcPr>
          <w:p w14:paraId="51E66A0E" w14:textId="77777777" w:rsidR="009347AC" w:rsidRDefault="009347AC" w:rsidP="009347AC">
            <w:pPr>
              <w:pStyle w:val="Rubrik2"/>
              <w:outlineLvl w:val="1"/>
            </w:pPr>
            <w:r>
              <w:t>CONCEPT OF OPERATIONS</w:t>
            </w:r>
          </w:p>
        </w:tc>
      </w:tr>
      <w:tr w:rsidR="009347AC" w14:paraId="31DD0401" w14:textId="77777777" w:rsidTr="009347AC">
        <w:tc>
          <w:tcPr>
            <w:tcW w:w="4955" w:type="dxa"/>
            <w:tcBorders>
              <w:top w:val="single" w:sz="4" w:space="0" w:color="auto"/>
              <w:left w:val="single" w:sz="4" w:space="0" w:color="auto"/>
              <w:right w:val="single" w:sz="4" w:space="0" w:color="auto"/>
            </w:tcBorders>
          </w:tcPr>
          <w:p w14:paraId="2B531021" w14:textId="77777777" w:rsidR="009347AC" w:rsidRPr="002109E8" w:rsidRDefault="009347AC" w:rsidP="009347AC">
            <w:pPr>
              <w:pStyle w:val="Ledtext"/>
              <w:rPr>
                <w:i/>
                <w:sz w:val="18"/>
                <w:szCs w:val="18"/>
              </w:rPr>
            </w:pPr>
            <w:r w:rsidRPr="002109E8">
              <w:rPr>
                <w:i/>
                <w:sz w:val="18"/>
                <w:szCs w:val="18"/>
              </w:rPr>
              <w:t>For further guidance</w:t>
            </w:r>
            <w:r w:rsidR="00883A45" w:rsidRPr="002109E8">
              <w:rPr>
                <w:i/>
                <w:sz w:val="18"/>
                <w:szCs w:val="18"/>
              </w:rPr>
              <w:t xml:space="preserve"> and complete text</w:t>
            </w:r>
            <w:r w:rsidRPr="002109E8">
              <w:rPr>
                <w:i/>
                <w:sz w:val="18"/>
                <w:szCs w:val="18"/>
              </w:rPr>
              <w:t>, ref. to this GM.</w:t>
            </w:r>
          </w:p>
        </w:tc>
        <w:tc>
          <w:tcPr>
            <w:tcW w:w="2478" w:type="dxa"/>
            <w:tcBorders>
              <w:top w:val="single" w:sz="4" w:space="0" w:color="auto"/>
              <w:left w:val="single" w:sz="4" w:space="0" w:color="auto"/>
              <w:right w:val="single" w:sz="4" w:space="0" w:color="auto"/>
            </w:tcBorders>
          </w:tcPr>
          <w:p w14:paraId="2C9E84C0" w14:textId="77777777" w:rsidR="009347AC" w:rsidRDefault="009347AC" w:rsidP="009347AC">
            <w:pPr>
              <w:pStyle w:val="Ledtext"/>
            </w:pPr>
            <w:r>
              <w:t>Ref. in manual</w:t>
            </w:r>
          </w:p>
        </w:tc>
        <w:tc>
          <w:tcPr>
            <w:tcW w:w="2478" w:type="dxa"/>
            <w:tcBorders>
              <w:top w:val="single" w:sz="4" w:space="0" w:color="auto"/>
              <w:left w:val="single" w:sz="4" w:space="0" w:color="auto"/>
              <w:right w:val="single" w:sz="4" w:space="0" w:color="auto"/>
            </w:tcBorders>
          </w:tcPr>
          <w:p w14:paraId="58578D85" w14:textId="77777777" w:rsidR="009347AC" w:rsidRDefault="009347AC" w:rsidP="009347AC">
            <w:pPr>
              <w:pStyle w:val="Ledtext"/>
            </w:pPr>
            <w:r>
              <w:t>TS note:</w:t>
            </w:r>
          </w:p>
        </w:tc>
      </w:tr>
      <w:tr w:rsidR="009347AC" w14:paraId="5BC572D5" w14:textId="77777777" w:rsidTr="009347AC">
        <w:tc>
          <w:tcPr>
            <w:tcW w:w="4955" w:type="dxa"/>
            <w:tcBorders>
              <w:left w:val="single" w:sz="4" w:space="0" w:color="auto"/>
              <w:bottom w:val="single" w:sz="4" w:space="0" w:color="auto"/>
              <w:right w:val="single" w:sz="4" w:space="0" w:color="auto"/>
            </w:tcBorders>
          </w:tcPr>
          <w:p w14:paraId="06EF684B"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Night Vision Imaging System for Civil Operators</w:t>
            </w:r>
          </w:p>
          <w:p w14:paraId="2980B521" w14:textId="1A9DC1DB" w:rsidR="009347AC"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Foreword</w:t>
            </w:r>
          </w:p>
          <w:p w14:paraId="3122A64E" w14:textId="20EF48BD" w:rsidR="00F1403D" w:rsidRDefault="00F1403D" w:rsidP="009347AC">
            <w:pPr>
              <w:pStyle w:val="Ifyllnadstext"/>
              <w:rPr>
                <w:rFonts w:ascii="Calibri" w:eastAsiaTheme="minorHAnsi" w:hAnsi="Calibri" w:cs="Calibri"/>
                <w:color w:val="000000"/>
                <w:szCs w:val="22"/>
                <w:lang w:eastAsia="en-US"/>
              </w:rPr>
            </w:pPr>
            <w:r>
              <w:rPr>
                <w:rFonts w:ascii="Calibri" w:eastAsiaTheme="minorHAnsi" w:hAnsi="Calibri" w:cs="Calibri"/>
                <w:color w:val="000000"/>
                <w:szCs w:val="22"/>
                <w:lang w:eastAsia="en-US"/>
              </w:rPr>
              <w:t>Executive summary</w:t>
            </w:r>
          </w:p>
          <w:p w14:paraId="16C63C60" w14:textId="1C3CA5C2" w:rsidR="00F1403D" w:rsidRPr="005178AD" w:rsidRDefault="00F1403D" w:rsidP="009347AC">
            <w:pPr>
              <w:pStyle w:val="Ifyllnadstext"/>
              <w:rPr>
                <w:rFonts w:ascii="Calibri" w:eastAsiaTheme="minorHAnsi" w:hAnsi="Calibri" w:cs="Calibri"/>
                <w:color w:val="000000"/>
                <w:szCs w:val="22"/>
                <w:lang w:eastAsia="en-US"/>
              </w:rPr>
            </w:pPr>
            <w:r>
              <w:rPr>
                <w:rFonts w:ascii="Calibri" w:eastAsiaTheme="minorHAnsi" w:hAnsi="Calibri" w:cs="Calibri"/>
                <w:color w:val="000000"/>
                <w:szCs w:val="22"/>
                <w:lang w:eastAsia="en-US"/>
              </w:rPr>
              <w:t>Concept of operations – NVIS operations under IFR</w:t>
            </w:r>
          </w:p>
          <w:p w14:paraId="49B16916"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2. Terminology</w:t>
            </w:r>
          </w:p>
          <w:p w14:paraId="36195060"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2.1 Night vision goggles</w:t>
            </w:r>
          </w:p>
          <w:p w14:paraId="042D557C"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2.2 Aviation night vision imaging system (NVIS)</w:t>
            </w:r>
          </w:p>
          <w:p w14:paraId="5A352B05"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2.3 NVIS lighting</w:t>
            </w:r>
          </w:p>
          <w:p w14:paraId="44C048C4"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2.4 NVIS operation</w:t>
            </w:r>
          </w:p>
          <w:p w14:paraId="1FB45AE6"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3. System description</w:t>
            </w:r>
          </w:p>
          <w:p w14:paraId="650FFF45"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3.1 NVIS capabilities</w:t>
            </w:r>
          </w:p>
          <w:p w14:paraId="31C0F27A"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4. Operations</w:t>
            </w:r>
          </w:p>
          <w:p w14:paraId="52230830"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4.1 Pilot eligibility</w:t>
            </w:r>
          </w:p>
          <w:p w14:paraId="24FDF96C"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4.2 Operating environment considerations</w:t>
            </w:r>
          </w:p>
          <w:p w14:paraId="3E5671DC" w14:textId="0AA0CEED"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4.</w:t>
            </w:r>
            <w:r w:rsidR="00F1403D">
              <w:rPr>
                <w:rFonts w:ascii="Calibri" w:eastAsiaTheme="minorHAnsi" w:hAnsi="Calibri" w:cs="Calibri"/>
                <w:color w:val="000000"/>
                <w:szCs w:val="22"/>
                <w:lang w:eastAsia="en-US"/>
              </w:rPr>
              <w:t>3</w:t>
            </w:r>
            <w:r w:rsidRPr="005178AD">
              <w:rPr>
                <w:rFonts w:ascii="Calibri" w:eastAsiaTheme="minorHAnsi" w:hAnsi="Calibri" w:cs="Calibri"/>
                <w:color w:val="000000"/>
                <w:szCs w:val="22"/>
                <w:lang w:eastAsia="en-US"/>
              </w:rPr>
              <w:t xml:space="preserve"> Aircraft considerations</w:t>
            </w:r>
          </w:p>
          <w:p w14:paraId="155AE5A8"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4.4 Generic operating considerations</w:t>
            </w:r>
          </w:p>
          <w:p w14:paraId="5B29249D"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5. Training</w:t>
            </w:r>
          </w:p>
          <w:p w14:paraId="546E78EB" w14:textId="207FCA57" w:rsidR="009347AC"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6. Continuing airworthiness</w:t>
            </w:r>
          </w:p>
          <w:p w14:paraId="61823C9A" w14:textId="393F1637" w:rsidR="00F1403D" w:rsidRPr="005178AD" w:rsidRDefault="00F1403D" w:rsidP="009347AC">
            <w:pPr>
              <w:pStyle w:val="Ifyllnadstext"/>
              <w:rPr>
                <w:rFonts w:ascii="Calibri" w:eastAsiaTheme="minorHAnsi" w:hAnsi="Calibri" w:cs="Calibri"/>
                <w:color w:val="000000"/>
                <w:szCs w:val="22"/>
                <w:lang w:eastAsia="en-US"/>
              </w:rPr>
            </w:pPr>
            <w:r>
              <w:rPr>
                <w:rFonts w:ascii="Calibri" w:eastAsiaTheme="minorHAnsi" w:hAnsi="Calibri" w:cs="Calibri"/>
                <w:color w:val="000000"/>
                <w:szCs w:val="22"/>
                <w:lang w:eastAsia="en-US"/>
              </w:rPr>
              <w:t>Acronyms used in this GM</w:t>
            </w:r>
          </w:p>
          <w:p w14:paraId="2D21C011"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Glossary of terms used in this GM</w:t>
            </w:r>
          </w:p>
          <w:p w14:paraId="02D206D9" w14:textId="77777777" w:rsidR="009347AC" w:rsidRPr="005178AD" w:rsidRDefault="009347AC" w:rsidP="009347AC">
            <w:pPr>
              <w:pStyle w:val="Ifyllnadstext"/>
              <w:rPr>
                <w:rFonts w:ascii="Calibri" w:eastAsiaTheme="minorHAnsi" w:hAnsi="Calibri" w:cs="Calibri"/>
                <w:color w:val="000000"/>
                <w:szCs w:val="22"/>
                <w:lang w:eastAsia="en-US"/>
              </w:rPr>
            </w:pPr>
            <w:r w:rsidRPr="005178AD">
              <w:rPr>
                <w:rFonts w:ascii="Calibri" w:eastAsiaTheme="minorHAnsi" w:hAnsi="Calibri" w:cs="Calibri"/>
                <w:color w:val="000000"/>
                <w:szCs w:val="22"/>
                <w:lang w:eastAsia="en-US"/>
              </w:rPr>
              <w:t>References</w:t>
            </w:r>
          </w:p>
          <w:p w14:paraId="4E5D6EED" w14:textId="77777777" w:rsidR="009347AC" w:rsidRPr="005178AD" w:rsidRDefault="009347AC" w:rsidP="009347AC">
            <w:pPr>
              <w:pStyle w:val="Ifyllnadstext"/>
              <w:rPr>
                <w:rFonts w:ascii="Calibri" w:eastAsiaTheme="minorHAnsi" w:hAnsi="Calibri" w:cs="Calibri"/>
                <w:color w:val="000000"/>
                <w:szCs w:val="22"/>
                <w:lang w:eastAsia="en-US"/>
              </w:rPr>
            </w:pPr>
          </w:p>
        </w:tc>
        <w:sdt>
          <w:sdtPr>
            <w:alias w:val=" "/>
            <w:id w:val="-391422826"/>
            <w:placeholder>
              <w:docPart w:val="7B0FB87930A54AA79A44EE623ABDCF9E"/>
            </w:placeholder>
            <w:showingPlcHdr/>
            <w:text/>
          </w:sdtPr>
          <w:sdtEndPr/>
          <w:sdtContent>
            <w:tc>
              <w:tcPr>
                <w:tcW w:w="2478" w:type="dxa"/>
                <w:tcBorders>
                  <w:left w:val="single" w:sz="4" w:space="0" w:color="auto"/>
                  <w:bottom w:val="single" w:sz="4" w:space="0" w:color="auto"/>
                  <w:right w:val="single" w:sz="4" w:space="0" w:color="auto"/>
                </w:tcBorders>
              </w:tcPr>
              <w:p w14:paraId="71754780" w14:textId="77777777" w:rsidR="009347AC" w:rsidRDefault="009347AC" w:rsidP="009347AC">
                <w:pPr>
                  <w:pStyle w:val="Ifyllnadstext"/>
                </w:pPr>
                <w:r w:rsidRPr="001F3B68">
                  <w:rPr>
                    <w:rStyle w:val="Platshllartext"/>
                  </w:rPr>
                  <w:t xml:space="preserve"> </w:t>
                </w:r>
              </w:p>
            </w:tc>
          </w:sdtContent>
        </w:sdt>
        <w:sdt>
          <w:sdtPr>
            <w:alias w:val=" "/>
            <w:id w:val="920680897"/>
            <w:placeholder>
              <w:docPart w:val="1DF7A81607274B4F8F338415EF4E4059"/>
            </w:placeholder>
            <w:showingPlcHdr/>
            <w:text/>
          </w:sdtPr>
          <w:sdtEndPr/>
          <w:sdtContent>
            <w:tc>
              <w:tcPr>
                <w:tcW w:w="2478" w:type="dxa"/>
                <w:tcBorders>
                  <w:left w:val="single" w:sz="4" w:space="0" w:color="auto"/>
                  <w:bottom w:val="single" w:sz="4" w:space="0" w:color="auto"/>
                  <w:right w:val="single" w:sz="4" w:space="0" w:color="auto"/>
                </w:tcBorders>
              </w:tcPr>
              <w:p w14:paraId="3B44DC55" w14:textId="77777777" w:rsidR="009347AC" w:rsidRDefault="009347AC" w:rsidP="009347AC">
                <w:pPr>
                  <w:pStyle w:val="Ifyllnadstext"/>
                </w:pPr>
                <w:r w:rsidRPr="001F3B68">
                  <w:rPr>
                    <w:rStyle w:val="Platshllartext"/>
                  </w:rPr>
                  <w:t xml:space="preserve"> </w:t>
                </w:r>
              </w:p>
            </w:tc>
          </w:sdtContent>
        </w:sdt>
      </w:tr>
    </w:tbl>
    <w:p w14:paraId="40D339EF" w14:textId="77777777" w:rsidR="00163898" w:rsidRPr="00163898" w:rsidRDefault="009347AC" w:rsidP="00163898">
      <w:pPr>
        <w:pStyle w:val="Brdtext"/>
      </w:pPr>
      <w:r>
        <w:br w:type="textWrapping" w:clear="all"/>
      </w:r>
    </w:p>
    <w:sectPr w:rsidR="00163898" w:rsidRPr="00163898" w:rsidSect="00D12A9F">
      <w:headerReference w:type="default" r:id="rId12"/>
      <w:headerReference w:type="first" r:id="rId13"/>
      <w:footerReference w:type="first" r:id="rId14"/>
      <w:pgSz w:w="11906" w:h="16838"/>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39C3B" w14:textId="77777777" w:rsidR="00F675B9" w:rsidRDefault="00F675B9" w:rsidP="00594B0A">
      <w:r>
        <w:separator/>
      </w:r>
    </w:p>
  </w:endnote>
  <w:endnote w:type="continuationSeparator" w:id="0">
    <w:p w14:paraId="07E4F444" w14:textId="77777777" w:rsidR="00F675B9" w:rsidRDefault="00F675B9"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DFC4B" w14:textId="77777777" w:rsidR="00F675B9" w:rsidRPr="00322314" w:rsidRDefault="00F675B9" w:rsidP="00657F53">
    <w:pPr>
      <w:tabs>
        <w:tab w:val="center" w:pos="4536"/>
        <w:tab w:val="right" w:pos="9072"/>
      </w:tabs>
      <w:rPr>
        <w:rFonts w:ascii="Arial" w:eastAsia="Calibri" w:hAnsi="Arial"/>
        <w:sz w:val="2"/>
        <w:szCs w:val="2"/>
      </w:rPr>
    </w:pPr>
    <w:r>
      <w:rPr>
        <w:rFonts w:ascii="Arial" w:eastAsia="Calibri" w:hAnsi="Arial"/>
        <w:sz w:val="2"/>
        <w:szCs w:val="2"/>
      </w:rPr>
      <w:t xml:space="preserve"> </w:t>
    </w:r>
    <w:r w:rsidRPr="00322314">
      <w:rPr>
        <w:rFonts w:ascii="Arial" w:eastAsia="Calibri" w:hAnsi="Arial"/>
        <w:sz w:val="2"/>
        <w:szCs w:val="2"/>
      </w:rPr>
      <w:t xml:space="preserve"> </w:t>
    </w:r>
    <w:bookmarkStart w:id="7" w:name="insFirstFooter_01"/>
    <w:bookmarkEnd w:id="7"/>
  </w:p>
  <w:tbl>
    <w:tblPr>
      <w:tblW w:w="10261" w:type="dxa"/>
      <w:tblLayout w:type="fixed"/>
      <w:tblCellMar>
        <w:left w:w="57" w:type="dxa"/>
        <w:right w:w="57" w:type="dxa"/>
      </w:tblCellMar>
      <w:tblLook w:val="04A0" w:firstRow="1" w:lastRow="0" w:firstColumn="1" w:lastColumn="0" w:noHBand="0" w:noVBand="1"/>
    </w:tblPr>
    <w:tblGrid>
      <w:gridCol w:w="3178"/>
      <w:gridCol w:w="3808"/>
      <w:gridCol w:w="868"/>
      <w:gridCol w:w="2407"/>
    </w:tblGrid>
    <w:tr w:rsidR="00F675B9" w:rsidRPr="00387997" w14:paraId="4113A79A" w14:textId="77777777" w:rsidTr="00C77A16">
      <w:trPr>
        <w:cantSplit/>
        <w:trHeight w:val="459"/>
      </w:trPr>
      <w:tc>
        <w:tcPr>
          <w:tcW w:w="10261" w:type="dxa"/>
          <w:gridSpan w:val="4"/>
          <w:shd w:val="clear" w:color="auto" w:fill="auto"/>
        </w:tcPr>
        <w:p w14:paraId="0F04AAA8" w14:textId="77777777" w:rsidR="00F675B9" w:rsidRPr="00387997" w:rsidRDefault="00F675B9" w:rsidP="00657F53">
          <w:pPr>
            <w:tabs>
              <w:tab w:val="center" w:pos="4536"/>
              <w:tab w:val="right" w:pos="9072"/>
            </w:tabs>
            <w:rPr>
              <w:rFonts w:ascii="Arial" w:eastAsia="Calibri" w:hAnsi="Arial"/>
              <w:sz w:val="16"/>
            </w:rPr>
          </w:pPr>
          <w:bookmarkStart w:id="8" w:name="objFooterBorder_01"/>
          <w:r>
            <w:rPr>
              <w:rFonts w:ascii="Arial" w:eastAsia="Calibri" w:hAnsi="Arial"/>
              <w:sz w:val="16"/>
            </w:rPr>
            <w:t xml:space="preserve"> </w:t>
          </w:r>
          <w:bookmarkEnd w:id="8"/>
        </w:p>
      </w:tc>
    </w:tr>
    <w:tr w:rsidR="00F675B9" w:rsidRPr="00387997" w14:paraId="2AF1D81D" w14:textId="77777777" w:rsidTr="00C77A16">
      <w:tc>
        <w:tcPr>
          <w:tcW w:w="3178" w:type="dxa"/>
          <w:vMerge w:val="restart"/>
          <w:shd w:val="clear" w:color="auto" w:fill="auto"/>
        </w:tcPr>
        <w:p w14:paraId="2A119E1B" w14:textId="77777777" w:rsidR="00F675B9" w:rsidRPr="00387997" w:rsidRDefault="00F675B9" w:rsidP="00657F53">
          <w:pPr>
            <w:pStyle w:val="Sidfotstext"/>
            <w:rPr>
              <w:rFonts w:eastAsia="Calibri"/>
            </w:rPr>
          </w:pPr>
          <w:bookmarkStart w:id="9" w:name="ftiCompanyName_01"/>
          <w:r>
            <w:rPr>
              <w:rFonts w:eastAsia="Calibri"/>
              <w:b/>
            </w:rPr>
            <w:t xml:space="preserve"> </w:t>
          </w:r>
          <w:bookmarkEnd w:id="9"/>
          <w:r w:rsidRPr="00387997">
            <w:rPr>
              <w:rFonts w:eastAsia="Calibri"/>
              <w:b/>
            </w:rPr>
            <w:t xml:space="preserve"> </w:t>
          </w:r>
          <w:r w:rsidRPr="00387997">
            <w:rPr>
              <w:rFonts w:eastAsia="Calibri"/>
            </w:rPr>
            <w:t xml:space="preserve">  </w:t>
          </w:r>
          <w:bookmarkStart w:id="10" w:name="chkOrganization_01"/>
          <w:r>
            <w:rPr>
              <w:rFonts w:eastAsia="Calibri"/>
            </w:rPr>
            <w:t xml:space="preserve"> </w:t>
          </w:r>
          <w:bookmarkEnd w:id="10"/>
          <w:r w:rsidRPr="00387997">
            <w:rPr>
              <w:rFonts w:eastAsia="Calibri"/>
            </w:rPr>
            <w:br/>
          </w:r>
          <w:bookmarkStart w:id="11" w:name="ftiPostalAddress_01"/>
          <w:r>
            <w:rPr>
              <w:rFonts w:eastAsia="Calibri"/>
            </w:rPr>
            <w:t xml:space="preserve"> </w:t>
          </w:r>
          <w:bookmarkEnd w:id="11"/>
        </w:p>
        <w:p w14:paraId="00EB3F83" w14:textId="77777777" w:rsidR="00F675B9" w:rsidRPr="00387997" w:rsidRDefault="00F675B9" w:rsidP="00657F53">
          <w:pPr>
            <w:pStyle w:val="Ledtext"/>
            <w:rPr>
              <w:rFonts w:eastAsia="Calibri"/>
              <w:szCs w:val="14"/>
            </w:rPr>
          </w:pPr>
          <w:bookmarkStart w:id="12" w:name="ftcVisitingAddress_01"/>
          <w:r>
            <w:rPr>
              <w:rFonts w:eastAsia="Calibri"/>
            </w:rPr>
            <w:t xml:space="preserve"> </w:t>
          </w:r>
          <w:bookmarkEnd w:id="12"/>
        </w:p>
        <w:p w14:paraId="5BF045ED" w14:textId="77777777" w:rsidR="00F675B9" w:rsidRPr="00387997" w:rsidRDefault="00F675B9" w:rsidP="00657F53">
          <w:pPr>
            <w:pStyle w:val="Sidfotstext"/>
            <w:rPr>
              <w:rFonts w:eastAsia="Calibri"/>
              <w:b/>
            </w:rPr>
          </w:pPr>
          <w:bookmarkStart w:id="13" w:name="ftiVisitingAddress_01"/>
          <w:r>
            <w:rPr>
              <w:rFonts w:eastAsia="Calibri"/>
            </w:rPr>
            <w:t xml:space="preserve"> </w:t>
          </w:r>
          <w:bookmarkEnd w:id="13"/>
        </w:p>
      </w:tc>
      <w:tc>
        <w:tcPr>
          <w:tcW w:w="3808" w:type="dxa"/>
          <w:shd w:val="clear" w:color="auto" w:fill="auto"/>
        </w:tcPr>
        <w:p w14:paraId="2BB77DED" w14:textId="77777777" w:rsidR="00F675B9" w:rsidRPr="00387997" w:rsidRDefault="00F675B9" w:rsidP="00657F53">
          <w:pPr>
            <w:pStyle w:val="Sidfotstext"/>
            <w:rPr>
              <w:rFonts w:eastAsia="Calibri"/>
            </w:rPr>
          </w:pPr>
          <w:bookmarkStart w:id="14" w:name="ftiWeb_01"/>
          <w:r>
            <w:rPr>
              <w:rFonts w:eastAsia="Calibri"/>
            </w:rPr>
            <w:t xml:space="preserve"> </w:t>
          </w:r>
          <w:bookmarkEnd w:id="14"/>
        </w:p>
      </w:tc>
      <w:tc>
        <w:tcPr>
          <w:tcW w:w="868" w:type="dxa"/>
          <w:shd w:val="clear" w:color="auto" w:fill="auto"/>
        </w:tcPr>
        <w:p w14:paraId="3966B075" w14:textId="77777777" w:rsidR="00F675B9" w:rsidRPr="000958CF" w:rsidRDefault="00F675B9" w:rsidP="00657F53">
          <w:pPr>
            <w:pStyle w:val="Ledtext"/>
            <w:rPr>
              <w:rFonts w:eastAsia="Calibri"/>
            </w:rPr>
          </w:pPr>
          <w:bookmarkStart w:id="15" w:name="ftcCpPhone_01"/>
          <w:r>
            <w:rPr>
              <w:rFonts w:eastAsia="Calibri"/>
            </w:rPr>
            <w:t xml:space="preserve"> </w:t>
          </w:r>
          <w:bookmarkEnd w:id="15"/>
          <w:r w:rsidRPr="000958CF">
            <w:rPr>
              <w:rFonts w:eastAsia="Calibri"/>
            </w:rPr>
            <w:t xml:space="preserve"> </w:t>
          </w:r>
        </w:p>
      </w:tc>
      <w:tc>
        <w:tcPr>
          <w:tcW w:w="2407" w:type="dxa"/>
          <w:shd w:val="clear" w:color="auto" w:fill="auto"/>
        </w:tcPr>
        <w:p w14:paraId="338C5DA8" w14:textId="77777777" w:rsidR="00F675B9" w:rsidRPr="00357284" w:rsidRDefault="00F675B9" w:rsidP="00657F53">
          <w:pPr>
            <w:pStyle w:val="Sidfotstext"/>
            <w:rPr>
              <w:rFonts w:eastAsia="Calibri"/>
            </w:rPr>
          </w:pPr>
          <w:bookmarkStart w:id="16" w:name="ftiCpPhone_01"/>
          <w:r>
            <w:rPr>
              <w:rFonts w:eastAsia="Calibri"/>
            </w:rPr>
            <w:t xml:space="preserve"> </w:t>
          </w:r>
          <w:bookmarkEnd w:id="16"/>
        </w:p>
      </w:tc>
    </w:tr>
    <w:tr w:rsidR="00F675B9" w:rsidRPr="00387997" w14:paraId="3863EA2A" w14:textId="77777777" w:rsidTr="00657F53">
      <w:tc>
        <w:tcPr>
          <w:tcW w:w="3178" w:type="dxa"/>
          <w:vMerge/>
          <w:shd w:val="clear" w:color="auto" w:fill="auto"/>
        </w:tcPr>
        <w:p w14:paraId="1AFCA176" w14:textId="77777777" w:rsidR="00F675B9" w:rsidRPr="00387997" w:rsidRDefault="00F675B9" w:rsidP="00657F53">
          <w:pPr>
            <w:tabs>
              <w:tab w:val="center" w:pos="4536"/>
              <w:tab w:val="right" w:pos="9072"/>
            </w:tabs>
            <w:rPr>
              <w:rFonts w:ascii="Arial" w:eastAsia="Calibri" w:hAnsi="Arial"/>
              <w:sz w:val="16"/>
            </w:rPr>
          </w:pPr>
        </w:p>
      </w:tc>
      <w:tc>
        <w:tcPr>
          <w:tcW w:w="3808" w:type="dxa"/>
          <w:shd w:val="clear" w:color="auto" w:fill="auto"/>
        </w:tcPr>
        <w:p w14:paraId="68CAE5EF" w14:textId="77777777" w:rsidR="00F675B9" w:rsidRPr="00387997" w:rsidRDefault="00F675B9" w:rsidP="00657F53">
          <w:pPr>
            <w:pStyle w:val="Sidfotstext"/>
            <w:rPr>
              <w:rFonts w:eastAsia="Calibri"/>
            </w:rPr>
          </w:pPr>
          <w:bookmarkStart w:id="17" w:name="ftiCpEmail_01"/>
          <w:r>
            <w:rPr>
              <w:rFonts w:eastAsia="Calibri"/>
            </w:rPr>
            <w:t xml:space="preserve"> </w:t>
          </w:r>
          <w:bookmarkEnd w:id="17"/>
        </w:p>
      </w:tc>
      <w:tc>
        <w:tcPr>
          <w:tcW w:w="868" w:type="dxa"/>
          <w:shd w:val="clear" w:color="auto" w:fill="auto"/>
        </w:tcPr>
        <w:p w14:paraId="4AE3F942" w14:textId="77777777" w:rsidR="00F675B9" w:rsidRPr="000958CF" w:rsidRDefault="00F675B9" w:rsidP="00657F53">
          <w:pPr>
            <w:pStyle w:val="Ledtext"/>
            <w:rPr>
              <w:rFonts w:eastAsia="Calibri"/>
            </w:rPr>
          </w:pPr>
          <w:bookmarkStart w:id="18" w:name="ftcCpFax_01"/>
          <w:r>
            <w:rPr>
              <w:rFonts w:eastAsia="Calibri"/>
            </w:rPr>
            <w:t xml:space="preserve"> </w:t>
          </w:r>
          <w:bookmarkEnd w:id="18"/>
          <w:r w:rsidRPr="000958CF">
            <w:rPr>
              <w:rFonts w:eastAsia="Calibri"/>
            </w:rPr>
            <w:t xml:space="preserve"> </w:t>
          </w:r>
        </w:p>
      </w:tc>
      <w:tc>
        <w:tcPr>
          <w:tcW w:w="2407" w:type="dxa"/>
          <w:shd w:val="clear" w:color="auto" w:fill="auto"/>
        </w:tcPr>
        <w:p w14:paraId="26DE4759" w14:textId="77777777" w:rsidR="00F675B9" w:rsidRPr="00357284" w:rsidRDefault="00F675B9" w:rsidP="00657F53">
          <w:pPr>
            <w:pStyle w:val="Sidfotstext"/>
            <w:rPr>
              <w:rFonts w:eastAsia="Calibri"/>
            </w:rPr>
          </w:pPr>
          <w:bookmarkStart w:id="19" w:name="ftiCpFax_01"/>
          <w:r>
            <w:rPr>
              <w:rFonts w:eastAsia="Calibri"/>
            </w:rPr>
            <w:t xml:space="preserve"> </w:t>
          </w:r>
          <w:bookmarkEnd w:id="19"/>
        </w:p>
      </w:tc>
    </w:tr>
    <w:tr w:rsidR="00F675B9" w:rsidRPr="00387997" w14:paraId="0C274CC3" w14:textId="77777777" w:rsidTr="00657F53">
      <w:trPr>
        <w:trHeight w:val="867"/>
      </w:trPr>
      <w:tc>
        <w:tcPr>
          <w:tcW w:w="3178" w:type="dxa"/>
          <w:vMerge/>
          <w:shd w:val="clear" w:color="auto" w:fill="auto"/>
        </w:tcPr>
        <w:p w14:paraId="6C1B1603" w14:textId="77777777" w:rsidR="00F675B9" w:rsidRPr="00387997" w:rsidRDefault="00F675B9" w:rsidP="00657F53">
          <w:pPr>
            <w:tabs>
              <w:tab w:val="center" w:pos="4536"/>
              <w:tab w:val="right" w:pos="9072"/>
            </w:tabs>
            <w:rPr>
              <w:rFonts w:ascii="Arial" w:eastAsia="Calibri" w:hAnsi="Arial"/>
              <w:sz w:val="16"/>
            </w:rPr>
          </w:pPr>
        </w:p>
      </w:tc>
      <w:tc>
        <w:tcPr>
          <w:tcW w:w="3808" w:type="dxa"/>
          <w:shd w:val="clear" w:color="auto" w:fill="auto"/>
        </w:tcPr>
        <w:p w14:paraId="6628593D" w14:textId="77777777" w:rsidR="00F675B9" w:rsidRPr="00387997" w:rsidRDefault="00F675B9" w:rsidP="00657F53">
          <w:pPr>
            <w:pStyle w:val="Brdtext"/>
            <w:rPr>
              <w:rFonts w:eastAsia="Calibri"/>
            </w:rPr>
          </w:pPr>
        </w:p>
      </w:tc>
      <w:tc>
        <w:tcPr>
          <w:tcW w:w="868" w:type="dxa"/>
          <w:shd w:val="clear" w:color="auto" w:fill="auto"/>
        </w:tcPr>
        <w:p w14:paraId="34F46595" w14:textId="77777777" w:rsidR="00F675B9" w:rsidRPr="000958CF" w:rsidRDefault="00F675B9" w:rsidP="00657F53">
          <w:pPr>
            <w:tabs>
              <w:tab w:val="center" w:pos="4536"/>
              <w:tab w:val="right" w:pos="9072"/>
            </w:tabs>
            <w:rPr>
              <w:rFonts w:ascii="Arial" w:eastAsia="Calibri" w:hAnsi="Arial"/>
              <w:sz w:val="14"/>
              <w:szCs w:val="14"/>
            </w:rPr>
          </w:pPr>
        </w:p>
      </w:tc>
      <w:tc>
        <w:tcPr>
          <w:tcW w:w="2407" w:type="dxa"/>
          <w:shd w:val="clear" w:color="auto" w:fill="auto"/>
        </w:tcPr>
        <w:p w14:paraId="1EE9D89A" w14:textId="77777777" w:rsidR="00F675B9" w:rsidRPr="00357284" w:rsidRDefault="00F675B9" w:rsidP="00657F53">
          <w:pPr>
            <w:tabs>
              <w:tab w:val="center" w:pos="4536"/>
              <w:tab w:val="right" w:pos="9072"/>
            </w:tabs>
            <w:rPr>
              <w:rFonts w:ascii="Arial" w:eastAsia="Calibri" w:hAnsi="Arial"/>
              <w:sz w:val="16"/>
            </w:rPr>
          </w:pPr>
        </w:p>
      </w:tc>
    </w:tr>
  </w:tbl>
  <w:p w14:paraId="5AB88CE3" w14:textId="77777777" w:rsidR="00F675B9" w:rsidRPr="004A73BF" w:rsidRDefault="00F675B9" w:rsidP="00245605">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5AEE9" w14:textId="77777777" w:rsidR="00F675B9" w:rsidRDefault="00F675B9" w:rsidP="00594B0A">
      <w:r>
        <w:separator/>
      </w:r>
    </w:p>
  </w:footnote>
  <w:footnote w:type="continuationSeparator" w:id="0">
    <w:p w14:paraId="450C444A" w14:textId="77777777" w:rsidR="00F675B9" w:rsidRDefault="00F675B9"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862D7" w14:textId="77777777" w:rsidR="00F675B9" w:rsidRPr="001738EE" w:rsidRDefault="00F675B9" w:rsidP="00657F53">
    <w:pPr>
      <w:pStyle w:val="Sidhuvud"/>
    </w:pPr>
    <w:r>
      <w:rPr>
        <w:noProof/>
        <w:lang w:val="sv-SE"/>
      </w:rPr>
      <mc:AlternateContent>
        <mc:Choice Requires="wps">
          <w:drawing>
            <wp:anchor distT="0" distB="0" distL="114300" distR="114300" simplePos="0" relativeHeight="251662336" behindDoc="0" locked="1" layoutInCell="0" allowOverlap="1" wp14:anchorId="363949B4" wp14:editId="4ECD4114">
              <wp:simplePos x="0" y="0"/>
              <wp:positionH relativeFrom="page">
                <wp:posOffset>756000</wp:posOffset>
              </wp:positionH>
              <wp:positionV relativeFrom="page">
                <wp:posOffset>396000</wp:posOffset>
              </wp:positionV>
              <wp:extent cx="1043940" cy="323850"/>
              <wp:effectExtent l="0" t="0" r="3810" b="0"/>
              <wp:wrapNone/>
              <wp:docPr id="3" name="LogoFollowingPages" descr="Swedish Transport Agencys logo"/>
              <wp:cNvGraphicFramePr/>
              <a:graphic xmlns:a="http://schemas.openxmlformats.org/drawingml/2006/main">
                <a:graphicData uri="http://schemas.microsoft.com/office/word/2010/wordprocessingShape">
                  <wps:wsp>
                    <wps:cNvSpPr/>
                    <wps:spPr>
                      <a:xfrm>
                        <a:off x="0" y="0"/>
                        <a:ext cx="1043940"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57037" id="LogoFollowingPages" o:spid="_x0000_s1026" alt="Swedish Transport Agencys logo" style="position:absolute;margin-left:59.55pt;margin-top:31.2pt;width:82.2pt;height:2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COAAAAAFJnaHRsb25nAAABzg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" o:allowincell="f" stroked="f" strokecolor="#002d5d [1604]" strokeweight="2pt">
              <v:fill r:id="rId2" o:title="Swedish Transport Agencys logo" recolor="t" rotate="t" type="frame"/>
              <w10:wrap anchorx="page" anchory="page"/>
              <w10:anchorlock/>
            </v:rect>
          </w:pict>
        </mc:Fallback>
      </mc:AlternateContent>
    </w:r>
    <w: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116"/>
      <w:gridCol w:w="4556"/>
      <w:gridCol w:w="1239"/>
    </w:tblGrid>
    <w:tr w:rsidR="00F675B9" w:rsidRPr="00090D02" w14:paraId="5660CADD" w14:textId="77777777" w:rsidTr="00657F53">
      <w:trPr>
        <w:trHeight w:val="1014"/>
      </w:trPr>
      <w:tc>
        <w:tcPr>
          <w:tcW w:w="4116" w:type="dxa"/>
        </w:tcPr>
        <w:p w14:paraId="084489C8" w14:textId="77777777" w:rsidR="00F675B9" w:rsidRPr="00090D02" w:rsidRDefault="00F675B9" w:rsidP="00657F53">
          <w:pPr>
            <w:pStyle w:val="Ifyllnadstext"/>
          </w:pPr>
          <w:bookmarkStart w:id="0" w:name="objLogoFollowingPages_01"/>
          <w:r>
            <w:t xml:space="preserve"> </w:t>
          </w:r>
          <w:bookmarkEnd w:id="0"/>
        </w:p>
      </w:tc>
      <w:tc>
        <w:tcPr>
          <w:tcW w:w="4556" w:type="dxa"/>
        </w:tcPr>
        <w:p w14:paraId="48666F8F" w14:textId="11707042" w:rsidR="00F675B9" w:rsidRPr="007028BE" w:rsidRDefault="00F675B9" w:rsidP="000B0082">
          <w:pPr>
            <w:pStyle w:val="Titel"/>
          </w:pPr>
          <w:r>
            <w:t xml:space="preserve">Helicopter operations with night vision imaging systems (NVIS) </w:t>
          </w:r>
          <w:r>
            <w:rPr>
              <w:b w:val="0"/>
              <w:i/>
              <w:sz w:val="18"/>
              <w:szCs w:val="18"/>
            </w:rPr>
            <w:t>Ver. 2024-1</w:t>
          </w:r>
          <w:r w:rsidR="000B0082">
            <w:rPr>
              <w:b w:val="0"/>
              <w:i/>
              <w:sz w:val="18"/>
              <w:szCs w:val="18"/>
            </w:rPr>
            <w:t>2</w:t>
          </w:r>
          <w:r>
            <w:rPr>
              <w:b w:val="0"/>
              <w:i/>
              <w:sz w:val="18"/>
              <w:szCs w:val="18"/>
            </w:rPr>
            <w:t>-0</w:t>
          </w:r>
          <w:r w:rsidR="000B0082">
            <w:rPr>
              <w:b w:val="0"/>
              <w:i/>
              <w:sz w:val="18"/>
              <w:szCs w:val="18"/>
            </w:rPr>
            <w:t>9</w:t>
          </w:r>
        </w:p>
      </w:tc>
      <w:bookmarkStart w:id="1" w:name="objPageNo_02"/>
      <w:tc>
        <w:tcPr>
          <w:tcW w:w="1239" w:type="dxa"/>
        </w:tcPr>
        <w:p w14:paraId="1CD299BE" w14:textId="747AC610" w:rsidR="00F675B9" w:rsidRPr="00090D02" w:rsidRDefault="00F675B9" w:rsidP="00657F53">
          <w:pPr>
            <w:pStyle w:val="Ifyllnadstext"/>
            <w:jc w:val="right"/>
          </w:pPr>
          <w:r>
            <w:rPr>
              <w:bCs/>
            </w:rPr>
            <w:fldChar w:fldCharType="begin"/>
          </w:r>
          <w:r>
            <w:rPr>
              <w:bCs/>
            </w:rPr>
            <w:instrText xml:space="preserve"> PAGE   \* MERGEFORMAT </w:instrText>
          </w:r>
          <w:r>
            <w:rPr>
              <w:bCs/>
            </w:rPr>
            <w:fldChar w:fldCharType="separate"/>
          </w:r>
          <w:r w:rsidR="00BC5AF2">
            <w:rPr>
              <w:bCs/>
              <w:noProof/>
            </w:rPr>
            <w:t>2</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BC5AF2">
            <w:rPr>
              <w:bCs/>
              <w:noProof/>
            </w:rPr>
            <w:t>16</w:t>
          </w:r>
          <w:r>
            <w:rPr>
              <w:bCs/>
            </w:rPr>
            <w:fldChar w:fldCharType="end"/>
          </w:r>
          <w:r>
            <w:rPr>
              <w:bCs/>
            </w:rPr>
            <w:t xml:space="preserve">) </w:t>
          </w:r>
          <w:bookmarkEnd w:id="1"/>
        </w:p>
      </w:tc>
    </w:tr>
  </w:tbl>
  <w:p w14:paraId="5A536D01" w14:textId="77777777" w:rsidR="00F675B9" w:rsidRPr="001738EE" w:rsidRDefault="00F675B9" w:rsidP="00657F53">
    <w:pPr>
      <w:pStyle w:val="Sidhuvud"/>
    </w:pPr>
  </w:p>
  <w:p w14:paraId="4D89AEB5" w14:textId="77777777" w:rsidR="00F675B9" w:rsidRPr="00C77A16" w:rsidRDefault="00F675B9" w:rsidP="00C77A1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5F153" w14:textId="77777777" w:rsidR="00F675B9" w:rsidRPr="001738EE" w:rsidRDefault="00F675B9" w:rsidP="00657F53">
    <w:pPr>
      <w:pStyle w:val="Sidhuvud"/>
    </w:pPr>
    <w:bookmarkStart w:id="2" w:name="objLogoFirstPage_01"/>
    <w:r>
      <w:t xml:space="preserve"> </w:t>
    </w:r>
    <w:bookmarkEnd w:id="2"/>
    <w:r>
      <w:t xml:space="preserve">    </w:t>
    </w:r>
    <w:bookmarkStart w:id="3" w:name="insFirstHeader_01"/>
    <w:r>
      <w:t xml:space="preserve"> </w:t>
    </w:r>
    <w:bookmarkEnd w:id="3"/>
    <w:r>
      <w:t xml:space="preserve"> </w:t>
    </w:r>
    <w:r>
      <w:rPr>
        <w:noProof/>
        <w:sz w:val="24"/>
        <w:lang w:val="sv-SE"/>
      </w:rPr>
      <mc:AlternateContent>
        <mc:Choice Requires="wps">
          <w:drawing>
            <wp:anchor distT="0" distB="0" distL="114300" distR="114300" simplePos="0" relativeHeight="251660288" behindDoc="0" locked="1" layoutInCell="1" allowOverlap="1" wp14:anchorId="33466911" wp14:editId="2F3991FC">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6E602" w14:textId="77777777" w:rsidR="00F675B9" w:rsidRDefault="00BC5AF2" w:rsidP="00657F53">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F675B9">
                                <w:t>TS7000, v2.5, 2020-08-13</w:t>
                              </w:r>
                            </w:sdtContent>
                          </w:sdt>
                          <w:r w:rsidR="00F675B9">
                            <w:t xml:space="preserve">    </w:t>
                          </w:r>
                          <w:bookmarkStart w:id="4" w:name="objFileName_01"/>
                          <w:r w:rsidR="00F675B9">
                            <w:t xml:space="preserve">  </w:t>
                          </w:r>
                          <w:bookmarkEnd w:id="4"/>
                          <w:r w:rsidR="00F675B9">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466911"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14:paraId="2596E602" w14:textId="77777777" w:rsidR="00F675B9" w:rsidRDefault="00F675B9" w:rsidP="00657F53">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t>TS7000, v2.5, 2020-08-13</w:t>
                        </w:r>
                      </w:sdtContent>
                    </w:sdt>
                    <w:r>
                      <w:t xml:space="preserve">    </w:t>
                    </w:r>
                    <w:bookmarkStart w:id="6" w:name="objFileName_01"/>
                    <w:r>
                      <w:t xml:space="preserve">  </w:t>
                    </w:r>
                    <w:bookmarkEnd w:id="6"/>
                    <w:r>
                      <w:t xml:space="preserve">  </w:t>
                    </w:r>
                  </w:p>
                </w:txbxContent>
              </v:textbox>
              <w10:wrap anchorx="page" anchory="page"/>
              <w10:anchorlock/>
            </v:shape>
          </w:pict>
        </mc:Fallback>
      </mc:AlternateContent>
    </w:r>
    <w:r>
      <w:rPr>
        <w:noProof/>
        <w:lang w:val="sv-SE"/>
      </w:rPr>
      <mc:AlternateContent>
        <mc:Choice Requires="wps">
          <w:drawing>
            <wp:anchor distT="45720" distB="45720" distL="114300" distR="114300" simplePos="0" relativeHeight="251659264" behindDoc="1" locked="1" layoutInCell="1" allowOverlap="1" wp14:anchorId="4EA23E19" wp14:editId="41351ED9">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5" w:name="objPageNo_01"/>
                        <w:p w14:paraId="6640B0F7" w14:textId="5C5986C5" w:rsidR="00F675B9" w:rsidRPr="002D3261" w:rsidRDefault="00F675B9" w:rsidP="00657F53">
                          <w:pPr>
                            <w:pStyle w:val="Ifyllnadstext"/>
                            <w:jc w:val="right"/>
                          </w:pPr>
                          <w:r>
                            <w:fldChar w:fldCharType="begin"/>
                          </w:r>
                          <w:r>
                            <w:instrText xml:space="preserve"> PAGE   \* MERGEFORMAT </w:instrText>
                          </w:r>
                          <w:r>
                            <w:fldChar w:fldCharType="separate"/>
                          </w:r>
                          <w:r w:rsidR="00BC5AF2">
                            <w:rPr>
                              <w:noProof/>
                            </w:rPr>
                            <w:t>1</w:t>
                          </w:r>
                          <w:r>
                            <w:fldChar w:fldCharType="end"/>
                          </w:r>
                          <w:r>
                            <w:t xml:space="preserve"> (</w:t>
                          </w:r>
                          <w:fldSimple w:instr=" NUMPAGES   \* MERGEFORMAT ">
                            <w:r w:rsidR="00BC5AF2">
                              <w:rPr>
                                <w:noProof/>
                              </w:rPr>
                              <w:t>16</w:t>
                            </w:r>
                          </w:fldSimple>
                          <w:r>
                            <w:t xml:space="preserve">) </w:t>
                          </w:r>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23E19" id="_x0000_t202" coordsize="21600,21600" o:spt="202" path="m,l,21600r21600,l21600,xe">
              <v:stroke joinstyle="miter"/>
              <v:path gradientshapeok="t" o:connecttype="rect"/>
            </v:shapetype>
            <v:shape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6" w:name="objPageNo_01"/>
                  <w:p w14:paraId="6640B0F7" w14:textId="5C5986C5" w:rsidR="00F675B9" w:rsidRPr="002D3261" w:rsidRDefault="00F675B9" w:rsidP="00657F53">
                    <w:pPr>
                      <w:pStyle w:val="Ifyllnadstext"/>
                      <w:jc w:val="right"/>
                    </w:pPr>
                    <w:r>
                      <w:fldChar w:fldCharType="begin"/>
                    </w:r>
                    <w:r>
                      <w:instrText xml:space="preserve"> PAGE   \* MERGEFORMAT </w:instrText>
                    </w:r>
                    <w:r>
                      <w:fldChar w:fldCharType="separate"/>
                    </w:r>
                    <w:r w:rsidR="00BC5AF2">
                      <w:rPr>
                        <w:noProof/>
                      </w:rPr>
                      <w:t>1</w:t>
                    </w:r>
                    <w:r>
                      <w:fldChar w:fldCharType="end"/>
                    </w:r>
                    <w:r>
                      <w:t xml:space="preserve"> (</w:t>
                    </w:r>
                    <w:fldSimple w:instr=" NUMPAGES   \* MERGEFORMAT ">
                      <w:r w:rsidR="00BC5AF2">
                        <w:rPr>
                          <w:noProof/>
                        </w:rPr>
                        <w:t>16</w:t>
                      </w:r>
                    </w:fldSimple>
                    <w:r>
                      <w:t xml:space="preserve">) </w:t>
                    </w:r>
                    <w:bookmarkEnd w:id="6"/>
                  </w:p>
                </w:txbxContent>
              </v:textbox>
              <w10:wrap anchorx="page" anchory="page"/>
              <w10:anchorlock/>
            </v:shape>
          </w:pict>
        </mc:Fallback>
      </mc:AlternateContent>
    </w:r>
  </w:p>
  <w:p w14:paraId="41F7C3CF" w14:textId="77777777" w:rsidR="00F675B9" w:rsidRPr="00C77A16" w:rsidRDefault="00F675B9" w:rsidP="00C77A16">
    <w:pPr>
      <w:pStyle w:val="Sidhuvud"/>
    </w:pPr>
    <w:r>
      <w:rPr>
        <w:noProof/>
        <w:lang w:val="sv-SE"/>
      </w:rPr>
      <mc:AlternateContent>
        <mc:Choice Requires="wps">
          <w:drawing>
            <wp:anchor distT="0" distB="0" distL="114300" distR="114300" simplePos="0" relativeHeight="251661312" behindDoc="0" locked="1" layoutInCell="0" allowOverlap="1" wp14:anchorId="2DED3589" wp14:editId="002BA649">
              <wp:simplePos x="0" y="0"/>
              <wp:positionH relativeFrom="page">
                <wp:posOffset>756285</wp:posOffset>
              </wp:positionH>
              <wp:positionV relativeFrom="page">
                <wp:posOffset>394970</wp:posOffset>
              </wp:positionV>
              <wp:extent cx="1407160" cy="431800"/>
              <wp:effectExtent l="0" t="0" r="2540" b="6350"/>
              <wp:wrapNone/>
              <wp:docPr id="2" name="LogoFirstPage" descr="Swedish Transport Agencys logo"/>
              <wp:cNvGraphicFramePr/>
              <a:graphic xmlns:a="http://schemas.openxmlformats.org/drawingml/2006/main">
                <a:graphicData uri="http://schemas.microsoft.com/office/word/2010/wordprocessingShape">
                  <wps:wsp>
                    <wps:cNvSpPr/>
                    <wps:spPr>
                      <a:xfrm>
                        <a:off x="0" y="0"/>
                        <a:ext cx="1407160"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4872F5" id="LogoFirstPage" o:spid="_x0000_s1026" alt="Swedish Transport Agencys logo" style="position:absolute;margin-left:59.55pt;margin-top:31.1pt;width:110.8pt;height:34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AjgAAAABSZ2h0bG9uZwAAAc4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QAAAAAAAQAAAACOEJJTQQMAAAAAA5CAAAAAQAA&#10;AKAAAAAxAAAB4AAAW+AAAA4mABgAAf/Y/+AAEEpGSUYAAQIAAEgASAAA/+0ADEFkb2JlX0NNAAH/&#10;7gAOQWRvYmUAZIAAAAAB/9sAhAAMCAgICQgMCQkMEQsKCxEVDwwMDxUYExMVExMYEQwMDAwMDBEM&#10;DAwMDAwMDAwMDAwMDAwMDAwMDAwMDAwMDAwMAQ0LCw0ODRAODhAUDg4OFBQODg4OFBEMDAwMDBER&#10;DAwMDAwMEQwMDAwMDAwMDAwMDAwMDAwMDAwMDAwMDAwMDAz/wAARCAAx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" o:allowincell="f" stroked="f" strokecolor="#002d5d [1604]" strokeweight="2pt">
              <v:fill r:id="rId2" o:title="Swedish Transport Agency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46F97"/>
    <w:multiLevelType w:val="hybridMultilevel"/>
    <w:tmpl w:val="C25864BC"/>
    <w:lvl w:ilvl="0" w:tplc="B6847F1C">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6"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7"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8"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2"/>
  </w:num>
  <w:num w:numId="10">
    <w:abstractNumId w:val="10"/>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ocumentProtection w:edit="forms" w:enforcement="1" w:cryptProviderType="rsaAES" w:cryptAlgorithmClass="hash" w:cryptAlgorithmType="typeAny" w:cryptAlgorithmSid="14" w:cryptSpinCount="100000" w:hash="YsjG3Q2jaAZDpqMhnsWOVs8L+UZEM9UWbczj1KF+mbG6jMy/JOmsls/La72oQ1fwpWl/RadoY8iwTEiEAbXpfg==" w:salt="x1E+VD/5SCHVEjhF2p0W4g=="/>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16"/>
    <w:rsid w:val="0000359A"/>
    <w:rsid w:val="00007730"/>
    <w:rsid w:val="00036329"/>
    <w:rsid w:val="00043465"/>
    <w:rsid w:val="000535E2"/>
    <w:rsid w:val="00061143"/>
    <w:rsid w:val="00081666"/>
    <w:rsid w:val="00083051"/>
    <w:rsid w:val="00090D02"/>
    <w:rsid w:val="00096EC6"/>
    <w:rsid w:val="000B0082"/>
    <w:rsid w:val="000B50D4"/>
    <w:rsid w:val="000C186D"/>
    <w:rsid w:val="000D1DCF"/>
    <w:rsid w:val="000E2819"/>
    <w:rsid w:val="000E57DD"/>
    <w:rsid w:val="000F73FD"/>
    <w:rsid w:val="00100664"/>
    <w:rsid w:val="001041F7"/>
    <w:rsid w:val="001177AF"/>
    <w:rsid w:val="001334D6"/>
    <w:rsid w:val="00133EA5"/>
    <w:rsid w:val="00163898"/>
    <w:rsid w:val="00166FEF"/>
    <w:rsid w:val="001738EE"/>
    <w:rsid w:val="00177674"/>
    <w:rsid w:val="001A1E23"/>
    <w:rsid w:val="001A5FD7"/>
    <w:rsid w:val="001A6A74"/>
    <w:rsid w:val="001B56B2"/>
    <w:rsid w:val="001D2803"/>
    <w:rsid w:val="00204ED5"/>
    <w:rsid w:val="002109E8"/>
    <w:rsid w:val="00217C64"/>
    <w:rsid w:val="00240EC8"/>
    <w:rsid w:val="00245605"/>
    <w:rsid w:val="002477EC"/>
    <w:rsid w:val="00265370"/>
    <w:rsid w:val="00283FF7"/>
    <w:rsid w:val="00292E81"/>
    <w:rsid w:val="002A2E57"/>
    <w:rsid w:val="002B2EDC"/>
    <w:rsid w:val="002B6976"/>
    <w:rsid w:val="002C3B60"/>
    <w:rsid w:val="002D244E"/>
    <w:rsid w:val="002D3261"/>
    <w:rsid w:val="002D6AFF"/>
    <w:rsid w:val="0030389C"/>
    <w:rsid w:val="00307068"/>
    <w:rsid w:val="0031223E"/>
    <w:rsid w:val="00314137"/>
    <w:rsid w:val="00320277"/>
    <w:rsid w:val="00327251"/>
    <w:rsid w:val="00327D53"/>
    <w:rsid w:val="0035489D"/>
    <w:rsid w:val="00363A29"/>
    <w:rsid w:val="00363D4B"/>
    <w:rsid w:val="00385516"/>
    <w:rsid w:val="0039174E"/>
    <w:rsid w:val="003A57EE"/>
    <w:rsid w:val="003B300E"/>
    <w:rsid w:val="003B4C74"/>
    <w:rsid w:val="003C308A"/>
    <w:rsid w:val="003D1180"/>
    <w:rsid w:val="003D57B8"/>
    <w:rsid w:val="00411051"/>
    <w:rsid w:val="0042486D"/>
    <w:rsid w:val="004249B7"/>
    <w:rsid w:val="00427871"/>
    <w:rsid w:val="00436241"/>
    <w:rsid w:val="00444C2C"/>
    <w:rsid w:val="00456487"/>
    <w:rsid w:val="00460EA4"/>
    <w:rsid w:val="00476B27"/>
    <w:rsid w:val="004B0D9F"/>
    <w:rsid w:val="004C185B"/>
    <w:rsid w:val="004C2689"/>
    <w:rsid w:val="004F5408"/>
    <w:rsid w:val="005178AD"/>
    <w:rsid w:val="0053273E"/>
    <w:rsid w:val="00540048"/>
    <w:rsid w:val="005554B3"/>
    <w:rsid w:val="00560D8D"/>
    <w:rsid w:val="00582FCD"/>
    <w:rsid w:val="00594B0A"/>
    <w:rsid w:val="005A6E1D"/>
    <w:rsid w:val="005D36CF"/>
    <w:rsid w:val="005D40BB"/>
    <w:rsid w:val="005E4C91"/>
    <w:rsid w:val="00637BE2"/>
    <w:rsid w:val="0064133F"/>
    <w:rsid w:val="00654A45"/>
    <w:rsid w:val="006558E1"/>
    <w:rsid w:val="00657F53"/>
    <w:rsid w:val="00666774"/>
    <w:rsid w:val="006711D4"/>
    <w:rsid w:val="00671BEB"/>
    <w:rsid w:val="00677BAA"/>
    <w:rsid w:val="00681E64"/>
    <w:rsid w:val="006B57D5"/>
    <w:rsid w:val="006F38E8"/>
    <w:rsid w:val="006F50F4"/>
    <w:rsid w:val="006F722E"/>
    <w:rsid w:val="00701E46"/>
    <w:rsid w:val="00782C9E"/>
    <w:rsid w:val="00782CF7"/>
    <w:rsid w:val="007A3536"/>
    <w:rsid w:val="007C2F19"/>
    <w:rsid w:val="007D1936"/>
    <w:rsid w:val="007D4590"/>
    <w:rsid w:val="008043BD"/>
    <w:rsid w:val="00837F73"/>
    <w:rsid w:val="00867007"/>
    <w:rsid w:val="00883A45"/>
    <w:rsid w:val="00894DC9"/>
    <w:rsid w:val="008C3D31"/>
    <w:rsid w:val="008E7DEB"/>
    <w:rsid w:val="00914CBC"/>
    <w:rsid w:val="009335E5"/>
    <w:rsid w:val="009347AC"/>
    <w:rsid w:val="0095509C"/>
    <w:rsid w:val="009635EA"/>
    <w:rsid w:val="00971E98"/>
    <w:rsid w:val="0097499C"/>
    <w:rsid w:val="00991F6C"/>
    <w:rsid w:val="00993379"/>
    <w:rsid w:val="009C1ABB"/>
    <w:rsid w:val="009D2218"/>
    <w:rsid w:val="009E4942"/>
    <w:rsid w:val="00A00377"/>
    <w:rsid w:val="00A10575"/>
    <w:rsid w:val="00A21B00"/>
    <w:rsid w:val="00A34184"/>
    <w:rsid w:val="00A6722C"/>
    <w:rsid w:val="00A67B54"/>
    <w:rsid w:val="00A94D91"/>
    <w:rsid w:val="00AA3FB5"/>
    <w:rsid w:val="00AB72F5"/>
    <w:rsid w:val="00AC0B18"/>
    <w:rsid w:val="00AD38C7"/>
    <w:rsid w:val="00AE53F6"/>
    <w:rsid w:val="00B13EF6"/>
    <w:rsid w:val="00B55381"/>
    <w:rsid w:val="00BB6BD2"/>
    <w:rsid w:val="00BC5AF2"/>
    <w:rsid w:val="00BE1D07"/>
    <w:rsid w:val="00BE3DB1"/>
    <w:rsid w:val="00BE69CB"/>
    <w:rsid w:val="00BF6F83"/>
    <w:rsid w:val="00C2277E"/>
    <w:rsid w:val="00C4241A"/>
    <w:rsid w:val="00C51741"/>
    <w:rsid w:val="00C53297"/>
    <w:rsid w:val="00C562F4"/>
    <w:rsid w:val="00C77A16"/>
    <w:rsid w:val="00C80B9B"/>
    <w:rsid w:val="00C9279B"/>
    <w:rsid w:val="00CB49A3"/>
    <w:rsid w:val="00CC48B7"/>
    <w:rsid w:val="00CD5A10"/>
    <w:rsid w:val="00CE0492"/>
    <w:rsid w:val="00CF3627"/>
    <w:rsid w:val="00CF489E"/>
    <w:rsid w:val="00CF48F6"/>
    <w:rsid w:val="00D0286D"/>
    <w:rsid w:val="00D02997"/>
    <w:rsid w:val="00D12A9F"/>
    <w:rsid w:val="00D253A3"/>
    <w:rsid w:val="00D37830"/>
    <w:rsid w:val="00D42633"/>
    <w:rsid w:val="00DA6975"/>
    <w:rsid w:val="00DC51DB"/>
    <w:rsid w:val="00DD3384"/>
    <w:rsid w:val="00DF1870"/>
    <w:rsid w:val="00DF28BB"/>
    <w:rsid w:val="00E111B4"/>
    <w:rsid w:val="00E3614C"/>
    <w:rsid w:val="00E367CB"/>
    <w:rsid w:val="00E41E70"/>
    <w:rsid w:val="00E46423"/>
    <w:rsid w:val="00E54C11"/>
    <w:rsid w:val="00E809AD"/>
    <w:rsid w:val="00E84E9B"/>
    <w:rsid w:val="00E9066E"/>
    <w:rsid w:val="00E907ED"/>
    <w:rsid w:val="00E93B78"/>
    <w:rsid w:val="00EA5C68"/>
    <w:rsid w:val="00EA5D9B"/>
    <w:rsid w:val="00EA6A45"/>
    <w:rsid w:val="00EA6D20"/>
    <w:rsid w:val="00EC2FF2"/>
    <w:rsid w:val="00F033AD"/>
    <w:rsid w:val="00F03588"/>
    <w:rsid w:val="00F11ADD"/>
    <w:rsid w:val="00F1403D"/>
    <w:rsid w:val="00F24F85"/>
    <w:rsid w:val="00F50A5F"/>
    <w:rsid w:val="00F55DE9"/>
    <w:rsid w:val="00F675B9"/>
    <w:rsid w:val="00F749C0"/>
    <w:rsid w:val="00F84BD3"/>
    <w:rsid w:val="00F84FB9"/>
    <w:rsid w:val="00FB771C"/>
    <w:rsid w:val="00FC7884"/>
    <w:rsid w:val="00FC7F89"/>
    <w:rsid w:val="00FE1FBA"/>
    <w:rsid w:val="00FE301F"/>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544847"/>
  <w15:chartTrackingRefBased/>
  <w15:docId w15:val="{12BD533F-9909-4755-B3CC-3488275E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23"/>
    <w:pPr>
      <w:spacing w:after="0" w:line="240" w:lineRule="auto"/>
    </w:pPr>
    <w:rPr>
      <w:rFonts w:cs="Times New Roman"/>
      <w:szCs w:val="24"/>
      <w:lang w:val="en-GB" w:eastAsia="sv-SE"/>
    </w:rPr>
  </w:style>
  <w:style w:type="paragraph" w:styleId="Rubrik1">
    <w:name w:val="heading 1"/>
    <w:basedOn w:val="Normal"/>
    <w:next w:val="Brdtext"/>
    <w:link w:val="Rubrik1Char"/>
    <w:uiPriority w:val="9"/>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qFormat/>
    <w:rsid w:val="000F73FD"/>
    <w:pPr>
      <w:spacing w:after="160" w:line="280" w:lineRule="atLeast"/>
    </w:pPr>
  </w:style>
  <w:style w:type="character" w:customStyle="1" w:styleId="BrdtextChar">
    <w:name w:val="Brödtext Char"/>
    <w:basedOn w:val="Standardstycketeckensnitt"/>
    <w:link w:val="Brdtext"/>
    <w:semiHidden/>
    <w:rsid w:val="00C80B9B"/>
    <w:rPr>
      <w:rFonts w:cs="Times New Roman"/>
      <w:szCs w:val="24"/>
      <w:lang w:eastAsia="sv-SE"/>
    </w:rPr>
  </w:style>
  <w:style w:type="paragraph" w:styleId="Punktlista">
    <w:name w:val="List Bullet"/>
    <w:basedOn w:val="Informationstext"/>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semiHidden/>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semiHidden/>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rsid w:val="00FB771C"/>
    <w:rPr>
      <w:color w:val="FF0000"/>
    </w:rPr>
  </w:style>
  <w:style w:type="paragraph" w:customStyle="1" w:styleId="Kryssrutetext">
    <w:name w:val="Kryssrutetext"/>
    <w:basedOn w:val="Tabelltext"/>
    <w:qFormat/>
    <w:rsid w:val="00283FF7"/>
    <w:rPr>
      <w:sz w:val="22"/>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Brdtext21">
    <w:name w:val="Brödtext 21"/>
    <w:basedOn w:val="Normal"/>
    <w:rsid w:val="00C77A16"/>
    <w:pPr>
      <w:overflowPunct w:val="0"/>
      <w:autoSpaceDE w:val="0"/>
      <w:autoSpaceDN w:val="0"/>
      <w:adjustRightInd w:val="0"/>
      <w:ind w:left="709"/>
      <w:textAlignment w:val="baseline"/>
    </w:pPr>
    <w:rPr>
      <w:rFonts w:ascii="Arial" w:hAnsi="Arial"/>
      <w:sz w:val="20"/>
      <w:szCs w:val="20"/>
    </w:rPr>
  </w:style>
  <w:style w:type="paragraph" w:customStyle="1" w:styleId="Default">
    <w:name w:val="Default"/>
    <w:rsid w:val="0095509C"/>
    <w:pPr>
      <w:autoSpaceDE w:val="0"/>
      <w:autoSpaceDN w:val="0"/>
      <w:adjustRightInd w:val="0"/>
      <w:spacing w:after="0" w:line="240" w:lineRule="auto"/>
    </w:pPr>
    <w:rPr>
      <w:rFonts w:ascii="Calibri" w:hAnsi="Calibri" w:cs="Calibri"/>
      <w:color w:val="000000"/>
      <w:sz w:val="24"/>
      <w:szCs w:val="24"/>
    </w:rPr>
  </w:style>
  <w:style w:type="paragraph" w:customStyle="1" w:styleId="Blankettext">
    <w:name w:val="Blankettext"/>
    <w:basedOn w:val="Brdtext"/>
    <w:qFormat/>
    <w:rsid w:val="00363D4B"/>
    <w:pPr>
      <w:spacing w:after="40"/>
    </w:pPr>
    <w:rPr>
      <w:rFonts w:ascii="Times New Roman" w:eastAsiaTheme="minorHAnsi" w:hAnsi="Times New Roman" w:cstheme="minorBidi"/>
      <w:szCs w:val="22"/>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Utvecklare\Blanket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55178D7FC04A1E8F951B9C4FCB2F1C"/>
        <w:category>
          <w:name w:val="Allmänt"/>
          <w:gallery w:val="placeholder"/>
        </w:category>
        <w:types>
          <w:type w:val="bbPlcHdr"/>
        </w:types>
        <w:behaviors>
          <w:behavior w:val="content"/>
        </w:behaviors>
        <w:guid w:val="{9582CF76-5049-4641-9B82-9192D44388C2}"/>
      </w:docPartPr>
      <w:docPartBody>
        <w:p w:rsidR="00C57D9C" w:rsidRDefault="00C57D9C" w:rsidP="00C57D9C">
          <w:pPr>
            <w:pStyle w:val="9355178D7FC04A1E8F951B9C4FCB2F1C"/>
          </w:pPr>
          <w:r w:rsidRPr="001F3B68">
            <w:rPr>
              <w:rStyle w:val="Platshllartext"/>
            </w:rPr>
            <w:t xml:space="preserve"> </w:t>
          </w:r>
        </w:p>
      </w:docPartBody>
    </w:docPart>
    <w:docPart>
      <w:docPartPr>
        <w:name w:val="7B96CFE744864A61805B4C16C5A33D86"/>
        <w:category>
          <w:name w:val="Allmänt"/>
          <w:gallery w:val="placeholder"/>
        </w:category>
        <w:types>
          <w:type w:val="bbPlcHdr"/>
        </w:types>
        <w:behaviors>
          <w:behavior w:val="content"/>
        </w:behaviors>
        <w:guid w:val="{D22E9DAE-BCE6-4CB3-A8E8-CDD0E6919B13}"/>
      </w:docPartPr>
      <w:docPartBody>
        <w:p w:rsidR="00C57D9C" w:rsidRDefault="00C57D9C" w:rsidP="00C57D9C">
          <w:pPr>
            <w:pStyle w:val="7B96CFE744864A61805B4C16C5A33D86"/>
          </w:pPr>
          <w:r w:rsidRPr="001F3B68">
            <w:rPr>
              <w:rStyle w:val="Platshllartext"/>
            </w:rPr>
            <w:t xml:space="preserve"> </w:t>
          </w:r>
        </w:p>
      </w:docPartBody>
    </w:docPart>
    <w:docPart>
      <w:docPartPr>
        <w:name w:val="529C4F1F2255422AA7B30357A7F94AA4"/>
        <w:category>
          <w:name w:val="Allmänt"/>
          <w:gallery w:val="placeholder"/>
        </w:category>
        <w:types>
          <w:type w:val="bbPlcHdr"/>
        </w:types>
        <w:behaviors>
          <w:behavior w:val="content"/>
        </w:behaviors>
        <w:guid w:val="{1E6C3D01-18E8-4276-9DF8-48B5BCE1F8E5}"/>
      </w:docPartPr>
      <w:docPartBody>
        <w:p w:rsidR="00C57D9C" w:rsidRDefault="00C57D9C">
          <w:r w:rsidRPr="00497B9F">
            <w:rPr>
              <w:rStyle w:val="Platshllartext"/>
            </w:rPr>
            <w:t xml:space="preserve"> </w:t>
          </w:r>
        </w:p>
      </w:docPartBody>
    </w:docPart>
    <w:docPart>
      <w:docPartPr>
        <w:name w:val="6928A06225AD4FC19006C2843527F0BD"/>
        <w:category>
          <w:name w:val="Allmänt"/>
          <w:gallery w:val="placeholder"/>
        </w:category>
        <w:types>
          <w:type w:val="bbPlcHdr"/>
        </w:types>
        <w:behaviors>
          <w:behavior w:val="content"/>
        </w:behaviors>
        <w:guid w:val="{176FB33F-29A3-4D3A-85A9-6D41441E46E7}"/>
      </w:docPartPr>
      <w:docPartBody>
        <w:p w:rsidR="00C57D9C" w:rsidRDefault="00C57D9C" w:rsidP="00C57D9C">
          <w:pPr>
            <w:pStyle w:val="6928A06225AD4FC19006C2843527F0BD"/>
          </w:pPr>
          <w:r w:rsidRPr="001F3B68">
            <w:rPr>
              <w:rStyle w:val="Platshllartext"/>
            </w:rPr>
            <w:t xml:space="preserve"> </w:t>
          </w:r>
        </w:p>
      </w:docPartBody>
    </w:docPart>
    <w:docPart>
      <w:docPartPr>
        <w:name w:val="7480052E743C4B539085FC635D44DA73"/>
        <w:category>
          <w:name w:val="Allmänt"/>
          <w:gallery w:val="placeholder"/>
        </w:category>
        <w:types>
          <w:type w:val="bbPlcHdr"/>
        </w:types>
        <w:behaviors>
          <w:behavior w:val="content"/>
        </w:behaviors>
        <w:guid w:val="{2DE2218F-621F-4A1F-BA02-03E1C259D71F}"/>
      </w:docPartPr>
      <w:docPartBody>
        <w:p w:rsidR="00C57D9C" w:rsidRDefault="00C57D9C" w:rsidP="00C57D9C">
          <w:pPr>
            <w:pStyle w:val="7480052E743C4B539085FC635D44DA73"/>
          </w:pPr>
          <w:r w:rsidRPr="001F3B68">
            <w:rPr>
              <w:rStyle w:val="Platshllartext"/>
            </w:rPr>
            <w:t xml:space="preserve"> </w:t>
          </w:r>
        </w:p>
      </w:docPartBody>
    </w:docPart>
    <w:docPart>
      <w:docPartPr>
        <w:name w:val="6651E46EF53B4F2EB1D84C4A283D9BF2"/>
        <w:category>
          <w:name w:val="Allmänt"/>
          <w:gallery w:val="placeholder"/>
        </w:category>
        <w:types>
          <w:type w:val="bbPlcHdr"/>
        </w:types>
        <w:behaviors>
          <w:behavior w:val="content"/>
        </w:behaviors>
        <w:guid w:val="{2BD0EF26-CBD6-483A-B885-8FC4D5D65675}"/>
      </w:docPartPr>
      <w:docPartBody>
        <w:p w:rsidR="00C57D9C" w:rsidRDefault="00C57D9C" w:rsidP="00C57D9C">
          <w:pPr>
            <w:pStyle w:val="6651E46EF53B4F2EB1D84C4A283D9BF2"/>
          </w:pPr>
          <w:r w:rsidRPr="001F3B68">
            <w:rPr>
              <w:rStyle w:val="Platshllartext"/>
            </w:rPr>
            <w:t xml:space="preserve"> </w:t>
          </w:r>
        </w:p>
      </w:docPartBody>
    </w:docPart>
    <w:docPart>
      <w:docPartPr>
        <w:name w:val="A90F5EB1BE434D7BA449F6B052DF4258"/>
        <w:category>
          <w:name w:val="Allmänt"/>
          <w:gallery w:val="placeholder"/>
        </w:category>
        <w:types>
          <w:type w:val="bbPlcHdr"/>
        </w:types>
        <w:behaviors>
          <w:behavior w:val="content"/>
        </w:behaviors>
        <w:guid w:val="{BFFB39B4-4930-46F8-80CD-C0D253958A64}"/>
      </w:docPartPr>
      <w:docPartBody>
        <w:p w:rsidR="00C57D9C" w:rsidRDefault="00C57D9C" w:rsidP="00C57D9C">
          <w:pPr>
            <w:pStyle w:val="A90F5EB1BE434D7BA449F6B052DF4258"/>
          </w:pPr>
          <w:r w:rsidRPr="001F3B68">
            <w:rPr>
              <w:rStyle w:val="Platshllartext"/>
            </w:rPr>
            <w:t xml:space="preserve"> </w:t>
          </w:r>
        </w:p>
      </w:docPartBody>
    </w:docPart>
    <w:docPart>
      <w:docPartPr>
        <w:name w:val="8160E175E1BC49CD834737445FB0A215"/>
        <w:category>
          <w:name w:val="Allmänt"/>
          <w:gallery w:val="placeholder"/>
        </w:category>
        <w:types>
          <w:type w:val="bbPlcHdr"/>
        </w:types>
        <w:behaviors>
          <w:behavior w:val="content"/>
        </w:behaviors>
        <w:guid w:val="{B5EC2DE4-678F-4790-8095-396A6D1C6248}"/>
      </w:docPartPr>
      <w:docPartBody>
        <w:p w:rsidR="00C57D9C" w:rsidRDefault="00C57D9C" w:rsidP="00C57D9C">
          <w:pPr>
            <w:pStyle w:val="8160E175E1BC49CD834737445FB0A215"/>
          </w:pPr>
          <w:r w:rsidRPr="001F3B68">
            <w:rPr>
              <w:rStyle w:val="Platshllartext"/>
            </w:rPr>
            <w:t xml:space="preserve"> </w:t>
          </w:r>
        </w:p>
      </w:docPartBody>
    </w:docPart>
    <w:docPart>
      <w:docPartPr>
        <w:name w:val="0CCE003AD0BE481883829A08D687B05C"/>
        <w:category>
          <w:name w:val="Allmänt"/>
          <w:gallery w:val="placeholder"/>
        </w:category>
        <w:types>
          <w:type w:val="bbPlcHdr"/>
        </w:types>
        <w:behaviors>
          <w:behavior w:val="content"/>
        </w:behaviors>
        <w:guid w:val="{F2BDC1C2-8EE9-4D3B-8403-642683F478DD}"/>
      </w:docPartPr>
      <w:docPartBody>
        <w:p w:rsidR="00C57D9C" w:rsidRDefault="00C57D9C" w:rsidP="00C57D9C">
          <w:pPr>
            <w:pStyle w:val="0CCE003AD0BE481883829A08D687B05C"/>
          </w:pPr>
          <w:r w:rsidRPr="001F3B68">
            <w:rPr>
              <w:rStyle w:val="Platshllartext"/>
            </w:rPr>
            <w:t xml:space="preserve"> </w:t>
          </w:r>
        </w:p>
      </w:docPartBody>
    </w:docPart>
    <w:docPart>
      <w:docPartPr>
        <w:name w:val="7638CC4D67134D8DB5993F7BE058F1CB"/>
        <w:category>
          <w:name w:val="Allmänt"/>
          <w:gallery w:val="placeholder"/>
        </w:category>
        <w:types>
          <w:type w:val="bbPlcHdr"/>
        </w:types>
        <w:behaviors>
          <w:behavior w:val="content"/>
        </w:behaviors>
        <w:guid w:val="{D82303AA-F9D2-4E49-BB08-4B8319A19343}"/>
      </w:docPartPr>
      <w:docPartBody>
        <w:p w:rsidR="00C57D9C" w:rsidRDefault="00C57D9C" w:rsidP="00C57D9C">
          <w:pPr>
            <w:pStyle w:val="7638CC4D67134D8DB5993F7BE058F1CB"/>
          </w:pPr>
          <w:r w:rsidRPr="001F3B68">
            <w:rPr>
              <w:rStyle w:val="Platshllartext"/>
            </w:rPr>
            <w:t xml:space="preserve"> </w:t>
          </w:r>
        </w:p>
      </w:docPartBody>
    </w:docPart>
    <w:docPart>
      <w:docPartPr>
        <w:name w:val="2028FECCBE9B495A9F15F043C6FD1A30"/>
        <w:category>
          <w:name w:val="Allmänt"/>
          <w:gallery w:val="placeholder"/>
        </w:category>
        <w:types>
          <w:type w:val="bbPlcHdr"/>
        </w:types>
        <w:behaviors>
          <w:behavior w:val="content"/>
        </w:behaviors>
        <w:guid w:val="{8ABCFC27-813F-46D6-A1F9-6A3ED3461344}"/>
      </w:docPartPr>
      <w:docPartBody>
        <w:p w:rsidR="00C57D9C" w:rsidRDefault="00C57D9C" w:rsidP="00C57D9C">
          <w:pPr>
            <w:pStyle w:val="2028FECCBE9B495A9F15F043C6FD1A30"/>
          </w:pPr>
          <w:r w:rsidRPr="001F3B68">
            <w:rPr>
              <w:rStyle w:val="Platshllartext"/>
            </w:rPr>
            <w:t xml:space="preserve"> </w:t>
          </w:r>
        </w:p>
      </w:docPartBody>
    </w:docPart>
    <w:docPart>
      <w:docPartPr>
        <w:name w:val="98D4A5E3B3F0413DADA668CB8991CF73"/>
        <w:category>
          <w:name w:val="Allmänt"/>
          <w:gallery w:val="placeholder"/>
        </w:category>
        <w:types>
          <w:type w:val="bbPlcHdr"/>
        </w:types>
        <w:behaviors>
          <w:behavior w:val="content"/>
        </w:behaviors>
        <w:guid w:val="{D6CBA76D-A0BB-451F-8273-D446A370DCB4}"/>
      </w:docPartPr>
      <w:docPartBody>
        <w:p w:rsidR="00C57D9C" w:rsidRDefault="00C57D9C" w:rsidP="00C57D9C">
          <w:pPr>
            <w:pStyle w:val="98D4A5E3B3F0413DADA668CB8991CF73"/>
          </w:pPr>
          <w:r w:rsidRPr="001F3B68">
            <w:rPr>
              <w:rStyle w:val="Platshllartext"/>
            </w:rPr>
            <w:t xml:space="preserve"> </w:t>
          </w:r>
        </w:p>
      </w:docPartBody>
    </w:docPart>
    <w:docPart>
      <w:docPartPr>
        <w:name w:val="F5952C3CC2CB46F6BAF34A1EDFC5659C"/>
        <w:category>
          <w:name w:val="Allmänt"/>
          <w:gallery w:val="placeholder"/>
        </w:category>
        <w:types>
          <w:type w:val="bbPlcHdr"/>
        </w:types>
        <w:behaviors>
          <w:behavior w:val="content"/>
        </w:behaviors>
        <w:guid w:val="{22E4B35A-8B7D-41AD-8202-7035D43DCFD9}"/>
      </w:docPartPr>
      <w:docPartBody>
        <w:p w:rsidR="00C57D9C" w:rsidRDefault="00C57D9C" w:rsidP="00C57D9C">
          <w:pPr>
            <w:pStyle w:val="F5952C3CC2CB46F6BAF34A1EDFC5659C"/>
          </w:pPr>
          <w:r w:rsidRPr="001F3B68">
            <w:rPr>
              <w:rStyle w:val="Platshllartext"/>
            </w:rPr>
            <w:t xml:space="preserve"> </w:t>
          </w:r>
        </w:p>
      </w:docPartBody>
    </w:docPart>
    <w:docPart>
      <w:docPartPr>
        <w:name w:val="4057582163CF485295CF89015A1F2A0C"/>
        <w:category>
          <w:name w:val="Allmänt"/>
          <w:gallery w:val="placeholder"/>
        </w:category>
        <w:types>
          <w:type w:val="bbPlcHdr"/>
        </w:types>
        <w:behaviors>
          <w:behavior w:val="content"/>
        </w:behaviors>
        <w:guid w:val="{8AD850EE-EC98-4F51-8DB5-6AFA54B252A4}"/>
      </w:docPartPr>
      <w:docPartBody>
        <w:p w:rsidR="00C57D9C" w:rsidRDefault="00C57D9C" w:rsidP="00C57D9C">
          <w:pPr>
            <w:pStyle w:val="4057582163CF485295CF89015A1F2A0C"/>
          </w:pPr>
          <w:r w:rsidRPr="001F3B68">
            <w:rPr>
              <w:rStyle w:val="Platshllartext"/>
            </w:rPr>
            <w:t xml:space="preserve"> </w:t>
          </w:r>
        </w:p>
      </w:docPartBody>
    </w:docPart>
    <w:docPart>
      <w:docPartPr>
        <w:name w:val="7D9BAB3AF58847908C8A5B796B6E3707"/>
        <w:category>
          <w:name w:val="Allmänt"/>
          <w:gallery w:val="placeholder"/>
        </w:category>
        <w:types>
          <w:type w:val="bbPlcHdr"/>
        </w:types>
        <w:behaviors>
          <w:behavior w:val="content"/>
        </w:behaviors>
        <w:guid w:val="{3C872A86-9574-4BC1-B63D-C3564CBE10BA}"/>
      </w:docPartPr>
      <w:docPartBody>
        <w:p w:rsidR="00C57D9C" w:rsidRDefault="00C57D9C" w:rsidP="00C57D9C">
          <w:pPr>
            <w:pStyle w:val="7D9BAB3AF58847908C8A5B796B6E3707"/>
          </w:pPr>
          <w:r w:rsidRPr="001F3B68">
            <w:rPr>
              <w:rStyle w:val="Platshllartext"/>
            </w:rPr>
            <w:t xml:space="preserve"> </w:t>
          </w:r>
        </w:p>
      </w:docPartBody>
    </w:docPart>
    <w:docPart>
      <w:docPartPr>
        <w:name w:val="BA84B19A0F8845CDA07C073FEC97B2E5"/>
        <w:category>
          <w:name w:val="Allmänt"/>
          <w:gallery w:val="placeholder"/>
        </w:category>
        <w:types>
          <w:type w:val="bbPlcHdr"/>
        </w:types>
        <w:behaviors>
          <w:behavior w:val="content"/>
        </w:behaviors>
        <w:guid w:val="{15649814-2668-4C1C-B18E-EF508F3D5362}"/>
      </w:docPartPr>
      <w:docPartBody>
        <w:p w:rsidR="00C57D9C" w:rsidRDefault="00C57D9C" w:rsidP="00C57D9C">
          <w:pPr>
            <w:pStyle w:val="BA84B19A0F8845CDA07C073FEC97B2E5"/>
          </w:pPr>
          <w:r w:rsidRPr="001F3B68">
            <w:rPr>
              <w:rStyle w:val="Platshllartext"/>
            </w:rPr>
            <w:t xml:space="preserve"> </w:t>
          </w:r>
        </w:p>
      </w:docPartBody>
    </w:docPart>
    <w:docPart>
      <w:docPartPr>
        <w:name w:val="DC738543A02445CEA694768D4343E5BD"/>
        <w:category>
          <w:name w:val="Allmänt"/>
          <w:gallery w:val="placeholder"/>
        </w:category>
        <w:types>
          <w:type w:val="bbPlcHdr"/>
        </w:types>
        <w:behaviors>
          <w:behavior w:val="content"/>
        </w:behaviors>
        <w:guid w:val="{AF04B011-CD84-468D-B86C-7851D238758D}"/>
      </w:docPartPr>
      <w:docPartBody>
        <w:p w:rsidR="00C57D9C" w:rsidRDefault="00C57D9C" w:rsidP="00C57D9C">
          <w:pPr>
            <w:pStyle w:val="DC738543A02445CEA694768D4343E5BD"/>
          </w:pPr>
          <w:r w:rsidRPr="001F3B68">
            <w:rPr>
              <w:rStyle w:val="Platshllartext"/>
            </w:rPr>
            <w:t xml:space="preserve"> </w:t>
          </w:r>
        </w:p>
      </w:docPartBody>
    </w:docPart>
    <w:docPart>
      <w:docPartPr>
        <w:name w:val="EFB2A10509174BD296F2F6709D78BD33"/>
        <w:category>
          <w:name w:val="Allmänt"/>
          <w:gallery w:val="placeholder"/>
        </w:category>
        <w:types>
          <w:type w:val="bbPlcHdr"/>
        </w:types>
        <w:behaviors>
          <w:behavior w:val="content"/>
        </w:behaviors>
        <w:guid w:val="{15DF8B9D-0934-40CF-8A44-023236E0D521}"/>
      </w:docPartPr>
      <w:docPartBody>
        <w:p w:rsidR="00C57D9C" w:rsidRDefault="00C57D9C" w:rsidP="00C57D9C">
          <w:pPr>
            <w:pStyle w:val="EFB2A10509174BD296F2F6709D78BD33"/>
          </w:pPr>
          <w:r w:rsidRPr="001F3B68">
            <w:rPr>
              <w:rStyle w:val="Platshllartext"/>
            </w:rPr>
            <w:t xml:space="preserve"> </w:t>
          </w:r>
        </w:p>
      </w:docPartBody>
    </w:docPart>
    <w:docPart>
      <w:docPartPr>
        <w:name w:val="6DCBCFAD196C4FF39CDAD8E1A823F186"/>
        <w:category>
          <w:name w:val="Allmänt"/>
          <w:gallery w:val="placeholder"/>
        </w:category>
        <w:types>
          <w:type w:val="bbPlcHdr"/>
        </w:types>
        <w:behaviors>
          <w:behavior w:val="content"/>
        </w:behaviors>
        <w:guid w:val="{43B281A3-82C3-4DA1-BA20-8ECF29AE4A85}"/>
      </w:docPartPr>
      <w:docPartBody>
        <w:p w:rsidR="00C57D9C" w:rsidRDefault="00C57D9C" w:rsidP="00C57D9C">
          <w:pPr>
            <w:pStyle w:val="6DCBCFAD196C4FF39CDAD8E1A823F186"/>
          </w:pPr>
          <w:r w:rsidRPr="001F3B68">
            <w:rPr>
              <w:rStyle w:val="Platshllartext"/>
            </w:rPr>
            <w:t xml:space="preserve"> </w:t>
          </w:r>
        </w:p>
      </w:docPartBody>
    </w:docPart>
    <w:docPart>
      <w:docPartPr>
        <w:name w:val="D35E8ED24DC94A588FD1168708937D2B"/>
        <w:category>
          <w:name w:val="Allmänt"/>
          <w:gallery w:val="placeholder"/>
        </w:category>
        <w:types>
          <w:type w:val="bbPlcHdr"/>
        </w:types>
        <w:behaviors>
          <w:behavior w:val="content"/>
        </w:behaviors>
        <w:guid w:val="{87BD7126-EF63-4AC6-B8DC-9502831E3CBA}"/>
      </w:docPartPr>
      <w:docPartBody>
        <w:p w:rsidR="00C57D9C" w:rsidRDefault="00C57D9C" w:rsidP="00C57D9C">
          <w:pPr>
            <w:pStyle w:val="D35E8ED24DC94A588FD1168708937D2B"/>
          </w:pPr>
          <w:r w:rsidRPr="001F3B68">
            <w:rPr>
              <w:rStyle w:val="Platshllartext"/>
            </w:rPr>
            <w:t xml:space="preserve"> </w:t>
          </w:r>
        </w:p>
      </w:docPartBody>
    </w:docPart>
    <w:docPart>
      <w:docPartPr>
        <w:name w:val="1217AD1A1F00405B8D3B8D7F5D24E1CF"/>
        <w:category>
          <w:name w:val="Allmänt"/>
          <w:gallery w:val="placeholder"/>
        </w:category>
        <w:types>
          <w:type w:val="bbPlcHdr"/>
        </w:types>
        <w:behaviors>
          <w:behavior w:val="content"/>
        </w:behaviors>
        <w:guid w:val="{8511E48F-28B3-4134-B8EA-21558D9F60A1}"/>
      </w:docPartPr>
      <w:docPartBody>
        <w:p w:rsidR="00C57D9C" w:rsidRDefault="00C57D9C" w:rsidP="00C57D9C">
          <w:pPr>
            <w:pStyle w:val="1217AD1A1F00405B8D3B8D7F5D24E1CF"/>
          </w:pPr>
          <w:r w:rsidRPr="001F3B68">
            <w:rPr>
              <w:rStyle w:val="Platshllartext"/>
            </w:rPr>
            <w:t xml:space="preserve"> </w:t>
          </w:r>
        </w:p>
      </w:docPartBody>
    </w:docPart>
    <w:docPart>
      <w:docPartPr>
        <w:name w:val="C481D01117CC4762B608B67310606747"/>
        <w:category>
          <w:name w:val="Allmänt"/>
          <w:gallery w:val="placeholder"/>
        </w:category>
        <w:types>
          <w:type w:val="bbPlcHdr"/>
        </w:types>
        <w:behaviors>
          <w:behavior w:val="content"/>
        </w:behaviors>
        <w:guid w:val="{5E0E4B4A-66A9-4591-B4DA-CD154CC91859}"/>
      </w:docPartPr>
      <w:docPartBody>
        <w:p w:rsidR="00C57D9C" w:rsidRDefault="00C57D9C" w:rsidP="00C57D9C">
          <w:pPr>
            <w:pStyle w:val="C481D01117CC4762B608B67310606747"/>
          </w:pPr>
          <w:r w:rsidRPr="001F3B68">
            <w:rPr>
              <w:rStyle w:val="Platshllartext"/>
            </w:rPr>
            <w:t xml:space="preserve"> </w:t>
          </w:r>
        </w:p>
      </w:docPartBody>
    </w:docPart>
    <w:docPart>
      <w:docPartPr>
        <w:name w:val="9EA42071DED342388B3C4692C042DE62"/>
        <w:category>
          <w:name w:val="Allmänt"/>
          <w:gallery w:val="placeholder"/>
        </w:category>
        <w:types>
          <w:type w:val="bbPlcHdr"/>
        </w:types>
        <w:behaviors>
          <w:behavior w:val="content"/>
        </w:behaviors>
        <w:guid w:val="{C5928362-3524-486C-AD67-11886A020BE1}"/>
      </w:docPartPr>
      <w:docPartBody>
        <w:p w:rsidR="00C57D9C" w:rsidRDefault="00C57D9C" w:rsidP="00C57D9C">
          <w:pPr>
            <w:pStyle w:val="9EA42071DED342388B3C4692C042DE62"/>
          </w:pPr>
          <w:r w:rsidRPr="001F3B68">
            <w:rPr>
              <w:rStyle w:val="Platshllartext"/>
            </w:rPr>
            <w:t xml:space="preserve"> </w:t>
          </w:r>
        </w:p>
      </w:docPartBody>
    </w:docPart>
    <w:docPart>
      <w:docPartPr>
        <w:name w:val="137F6D45DF914A24984A71258763BA61"/>
        <w:category>
          <w:name w:val="Allmänt"/>
          <w:gallery w:val="placeholder"/>
        </w:category>
        <w:types>
          <w:type w:val="bbPlcHdr"/>
        </w:types>
        <w:behaviors>
          <w:behavior w:val="content"/>
        </w:behaviors>
        <w:guid w:val="{8DA04F3C-BFE9-4D65-A026-73E1A47635E7}"/>
      </w:docPartPr>
      <w:docPartBody>
        <w:p w:rsidR="00C57D9C" w:rsidRDefault="00C57D9C" w:rsidP="00C57D9C">
          <w:pPr>
            <w:pStyle w:val="137F6D45DF914A24984A71258763BA61"/>
          </w:pPr>
          <w:r w:rsidRPr="001F3B68">
            <w:rPr>
              <w:rStyle w:val="Platshllartext"/>
            </w:rPr>
            <w:t xml:space="preserve"> </w:t>
          </w:r>
        </w:p>
      </w:docPartBody>
    </w:docPart>
    <w:docPart>
      <w:docPartPr>
        <w:name w:val="A96F866ECF8A466DA547C4926E113410"/>
        <w:category>
          <w:name w:val="Allmänt"/>
          <w:gallery w:val="placeholder"/>
        </w:category>
        <w:types>
          <w:type w:val="bbPlcHdr"/>
        </w:types>
        <w:behaviors>
          <w:behavior w:val="content"/>
        </w:behaviors>
        <w:guid w:val="{90CEEFB2-D607-4837-9B51-705756E9F929}"/>
      </w:docPartPr>
      <w:docPartBody>
        <w:p w:rsidR="00C57D9C" w:rsidRDefault="00C57D9C" w:rsidP="00C57D9C">
          <w:pPr>
            <w:pStyle w:val="A96F866ECF8A466DA547C4926E113410"/>
          </w:pPr>
          <w:r w:rsidRPr="001F3B68">
            <w:rPr>
              <w:rStyle w:val="Platshllartext"/>
            </w:rPr>
            <w:t xml:space="preserve"> </w:t>
          </w:r>
        </w:p>
      </w:docPartBody>
    </w:docPart>
    <w:docPart>
      <w:docPartPr>
        <w:name w:val="97E58562AEC3401686BF67AA34B1B811"/>
        <w:category>
          <w:name w:val="Allmänt"/>
          <w:gallery w:val="placeholder"/>
        </w:category>
        <w:types>
          <w:type w:val="bbPlcHdr"/>
        </w:types>
        <w:behaviors>
          <w:behavior w:val="content"/>
        </w:behaviors>
        <w:guid w:val="{F587924D-2988-4E96-85EF-51613B61FBB5}"/>
      </w:docPartPr>
      <w:docPartBody>
        <w:p w:rsidR="00C57D9C" w:rsidRDefault="00C57D9C" w:rsidP="00C57D9C">
          <w:pPr>
            <w:pStyle w:val="97E58562AEC3401686BF67AA34B1B811"/>
          </w:pPr>
          <w:r w:rsidRPr="001F3B68">
            <w:rPr>
              <w:rStyle w:val="Platshllartext"/>
            </w:rPr>
            <w:t xml:space="preserve"> </w:t>
          </w:r>
        </w:p>
      </w:docPartBody>
    </w:docPart>
    <w:docPart>
      <w:docPartPr>
        <w:name w:val="03FB6570067F44008C447FD8F5968D38"/>
        <w:category>
          <w:name w:val="Allmänt"/>
          <w:gallery w:val="placeholder"/>
        </w:category>
        <w:types>
          <w:type w:val="bbPlcHdr"/>
        </w:types>
        <w:behaviors>
          <w:behavior w:val="content"/>
        </w:behaviors>
        <w:guid w:val="{F24001A6-6B6D-4479-BB83-B8AE37193D56}"/>
      </w:docPartPr>
      <w:docPartBody>
        <w:p w:rsidR="00C57D9C" w:rsidRDefault="00C57D9C" w:rsidP="00C57D9C">
          <w:pPr>
            <w:pStyle w:val="03FB6570067F44008C447FD8F5968D38"/>
          </w:pPr>
          <w:r w:rsidRPr="001F3B68">
            <w:rPr>
              <w:rStyle w:val="Platshllartext"/>
            </w:rPr>
            <w:t xml:space="preserve"> </w:t>
          </w:r>
        </w:p>
      </w:docPartBody>
    </w:docPart>
    <w:docPart>
      <w:docPartPr>
        <w:name w:val="9D415E7AB5844837BF1BE77CF2AED88A"/>
        <w:category>
          <w:name w:val="Allmänt"/>
          <w:gallery w:val="placeholder"/>
        </w:category>
        <w:types>
          <w:type w:val="bbPlcHdr"/>
        </w:types>
        <w:behaviors>
          <w:behavior w:val="content"/>
        </w:behaviors>
        <w:guid w:val="{C73BE2CD-547B-4A99-85B1-D7105E6F6490}"/>
      </w:docPartPr>
      <w:docPartBody>
        <w:p w:rsidR="00C57D9C" w:rsidRDefault="00C57D9C" w:rsidP="00C57D9C">
          <w:pPr>
            <w:pStyle w:val="9D415E7AB5844837BF1BE77CF2AED88A"/>
          </w:pPr>
          <w:r w:rsidRPr="001F3B68">
            <w:rPr>
              <w:rStyle w:val="Platshllartext"/>
            </w:rPr>
            <w:t xml:space="preserve"> </w:t>
          </w:r>
        </w:p>
      </w:docPartBody>
    </w:docPart>
    <w:docPart>
      <w:docPartPr>
        <w:name w:val="293D35EDD7034A78ADB82FB26003E25C"/>
        <w:category>
          <w:name w:val="Allmänt"/>
          <w:gallery w:val="placeholder"/>
        </w:category>
        <w:types>
          <w:type w:val="bbPlcHdr"/>
        </w:types>
        <w:behaviors>
          <w:behavior w:val="content"/>
        </w:behaviors>
        <w:guid w:val="{7F35EFBF-C7AA-4EDD-B04D-2B0C38CD24CC}"/>
      </w:docPartPr>
      <w:docPartBody>
        <w:p w:rsidR="00C57D9C" w:rsidRDefault="00C57D9C" w:rsidP="00C57D9C">
          <w:pPr>
            <w:pStyle w:val="293D35EDD7034A78ADB82FB26003E25C"/>
          </w:pPr>
          <w:r w:rsidRPr="001F3B68">
            <w:rPr>
              <w:rStyle w:val="Platshllartext"/>
            </w:rPr>
            <w:t xml:space="preserve"> </w:t>
          </w:r>
        </w:p>
      </w:docPartBody>
    </w:docPart>
    <w:docPart>
      <w:docPartPr>
        <w:name w:val="74AEA2B671E144DD9DC1E9C74AE4DD6B"/>
        <w:category>
          <w:name w:val="Allmänt"/>
          <w:gallery w:val="placeholder"/>
        </w:category>
        <w:types>
          <w:type w:val="bbPlcHdr"/>
        </w:types>
        <w:behaviors>
          <w:behavior w:val="content"/>
        </w:behaviors>
        <w:guid w:val="{F2854BA1-171F-4CB7-AA25-6EE32429A640}"/>
      </w:docPartPr>
      <w:docPartBody>
        <w:p w:rsidR="00C57D9C" w:rsidRDefault="00C57D9C" w:rsidP="00C57D9C">
          <w:pPr>
            <w:pStyle w:val="74AEA2B671E144DD9DC1E9C74AE4DD6B"/>
          </w:pPr>
          <w:r w:rsidRPr="001F3B68">
            <w:rPr>
              <w:rStyle w:val="Platshllartext"/>
            </w:rPr>
            <w:t xml:space="preserve"> </w:t>
          </w:r>
        </w:p>
      </w:docPartBody>
    </w:docPart>
    <w:docPart>
      <w:docPartPr>
        <w:name w:val="8116BC16B4C0412982ABD2DE0247DACF"/>
        <w:category>
          <w:name w:val="Allmänt"/>
          <w:gallery w:val="placeholder"/>
        </w:category>
        <w:types>
          <w:type w:val="bbPlcHdr"/>
        </w:types>
        <w:behaviors>
          <w:behavior w:val="content"/>
        </w:behaviors>
        <w:guid w:val="{884590AE-602D-4CDD-B669-5CF8FAFFF3DC}"/>
      </w:docPartPr>
      <w:docPartBody>
        <w:p w:rsidR="00C57D9C" w:rsidRDefault="00C57D9C" w:rsidP="00C57D9C">
          <w:pPr>
            <w:pStyle w:val="8116BC16B4C0412982ABD2DE0247DACF"/>
          </w:pPr>
          <w:r w:rsidRPr="001F3B68">
            <w:rPr>
              <w:rStyle w:val="Platshllartext"/>
            </w:rPr>
            <w:t xml:space="preserve"> </w:t>
          </w:r>
        </w:p>
      </w:docPartBody>
    </w:docPart>
    <w:docPart>
      <w:docPartPr>
        <w:name w:val="5F533874E224402A83BE7490810316E9"/>
        <w:category>
          <w:name w:val="Allmänt"/>
          <w:gallery w:val="placeholder"/>
        </w:category>
        <w:types>
          <w:type w:val="bbPlcHdr"/>
        </w:types>
        <w:behaviors>
          <w:behavior w:val="content"/>
        </w:behaviors>
        <w:guid w:val="{FD879750-37FB-4D76-B6B9-88003C454503}"/>
      </w:docPartPr>
      <w:docPartBody>
        <w:p w:rsidR="00C57D9C" w:rsidRDefault="00C57D9C" w:rsidP="00C57D9C">
          <w:pPr>
            <w:pStyle w:val="5F533874E224402A83BE7490810316E9"/>
          </w:pPr>
          <w:r w:rsidRPr="001F3B68">
            <w:rPr>
              <w:rStyle w:val="Platshllartext"/>
            </w:rPr>
            <w:t xml:space="preserve"> </w:t>
          </w:r>
        </w:p>
      </w:docPartBody>
    </w:docPart>
    <w:docPart>
      <w:docPartPr>
        <w:name w:val="1B0EC666C33F470392E8729127ABABBA"/>
        <w:category>
          <w:name w:val="Allmänt"/>
          <w:gallery w:val="placeholder"/>
        </w:category>
        <w:types>
          <w:type w:val="bbPlcHdr"/>
        </w:types>
        <w:behaviors>
          <w:behavior w:val="content"/>
        </w:behaviors>
        <w:guid w:val="{97F62507-6A9E-4D18-8EC8-F498657D4F35}"/>
      </w:docPartPr>
      <w:docPartBody>
        <w:p w:rsidR="00C57D9C" w:rsidRDefault="00C57D9C" w:rsidP="00C57D9C">
          <w:pPr>
            <w:pStyle w:val="1B0EC666C33F470392E8729127ABABBA"/>
          </w:pPr>
          <w:r w:rsidRPr="001F3B68">
            <w:rPr>
              <w:rStyle w:val="Platshllartext"/>
            </w:rPr>
            <w:t xml:space="preserve"> </w:t>
          </w:r>
        </w:p>
      </w:docPartBody>
    </w:docPart>
    <w:docPart>
      <w:docPartPr>
        <w:name w:val="22E87833186147B9BFCC5056E57AA529"/>
        <w:category>
          <w:name w:val="Allmänt"/>
          <w:gallery w:val="placeholder"/>
        </w:category>
        <w:types>
          <w:type w:val="bbPlcHdr"/>
        </w:types>
        <w:behaviors>
          <w:behavior w:val="content"/>
        </w:behaviors>
        <w:guid w:val="{3CE486A2-AF56-48F7-8CA8-92811DD6AFEC}"/>
      </w:docPartPr>
      <w:docPartBody>
        <w:p w:rsidR="00C57D9C" w:rsidRDefault="00C57D9C" w:rsidP="00C57D9C">
          <w:pPr>
            <w:pStyle w:val="22E87833186147B9BFCC5056E57AA529"/>
          </w:pPr>
          <w:r w:rsidRPr="001F3B68">
            <w:rPr>
              <w:rStyle w:val="Platshllartext"/>
            </w:rPr>
            <w:t xml:space="preserve"> </w:t>
          </w:r>
        </w:p>
      </w:docPartBody>
    </w:docPart>
    <w:docPart>
      <w:docPartPr>
        <w:name w:val="70CA089F6E9D42E6B5EC661EAC3BEC66"/>
        <w:category>
          <w:name w:val="Allmänt"/>
          <w:gallery w:val="placeholder"/>
        </w:category>
        <w:types>
          <w:type w:val="bbPlcHdr"/>
        </w:types>
        <w:behaviors>
          <w:behavior w:val="content"/>
        </w:behaviors>
        <w:guid w:val="{1EC4A88A-E5B7-4C39-A5C6-ABED84481A18}"/>
      </w:docPartPr>
      <w:docPartBody>
        <w:p w:rsidR="00C57D9C" w:rsidRDefault="00C57D9C" w:rsidP="00C57D9C">
          <w:pPr>
            <w:pStyle w:val="70CA089F6E9D42E6B5EC661EAC3BEC66"/>
          </w:pPr>
          <w:r w:rsidRPr="001F3B68">
            <w:rPr>
              <w:rStyle w:val="Platshllartext"/>
            </w:rPr>
            <w:t xml:space="preserve"> </w:t>
          </w:r>
        </w:p>
      </w:docPartBody>
    </w:docPart>
    <w:docPart>
      <w:docPartPr>
        <w:name w:val="A7595B42728542F390B1463CF25749F7"/>
        <w:category>
          <w:name w:val="Allmänt"/>
          <w:gallery w:val="placeholder"/>
        </w:category>
        <w:types>
          <w:type w:val="bbPlcHdr"/>
        </w:types>
        <w:behaviors>
          <w:behavior w:val="content"/>
        </w:behaviors>
        <w:guid w:val="{BF5BE7C0-BD74-498C-BE8E-9A2A5519A8A3}"/>
      </w:docPartPr>
      <w:docPartBody>
        <w:p w:rsidR="00C57D9C" w:rsidRDefault="00C57D9C" w:rsidP="00C57D9C">
          <w:pPr>
            <w:pStyle w:val="A7595B42728542F390B1463CF25749F7"/>
          </w:pPr>
          <w:r w:rsidRPr="001F3B68">
            <w:rPr>
              <w:rStyle w:val="Platshllartext"/>
            </w:rPr>
            <w:t xml:space="preserve"> </w:t>
          </w:r>
        </w:p>
      </w:docPartBody>
    </w:docPart>
    <w:docPart>
      <w:docPartPr>
        <w:name w:val="398EBA8AC4924578B3FFB2758659E38D"/>
        <w:category>
          <w:name w:val="Allmänt"/>
          <w:gallery w:val="placeholder"/>
        </w:category>
        <w:types>
          <w:type w:val="bbPlcHdr"/>
        </w:types>
        <w:behaviors>
          <w:behavior w:val="content"/>
        </w:behaviors>
        <w:guid w:val="{D445790B-255A-40FE-BDC6-BE98B57B18C6}"/>
      </w:docPartPr>
      <w:docPartBody>
        <w:p w:rsidR="00C57D9C" w:rsidRDefault="00C57D9C" w:rsidP="00C57D9C">
          <w:pPr>
            <w:pStyle w:val="398EBA8AC4924578B3FFB2758659E38D"/>
          </w:pPr>
          <w:r w:rsidRPr="001F3B68">
            <w:rPr>
              <w:rStyle w:val="Platshllartext"/>
            </w:rPr>
            <w:t xml:space="preserve"> </w:t>
          </w:r>
        </w:p>
      </w:docPartBody>
    </w:docPart>
    <w:docPart>
      <w:docPartPr>
        <w:name w:val="DBFFD4473A2640E7AB2359CF0B57BBD1"/>
        <w:category>
          <w:name w:val="Allmänt"/>
          <w:gallery w:val="placeholder"/>
        </w:category>
        <w:types>
          <w:type w:val="bbPlcHdr"/>
        </w:types>
        <w:behaviors>
          <w:behavior w:val="content"/>
        </w:behaviors>
        <w:guid w:val="{88EC48B7-7FD8-47FF-B4A3-23E7EDB45472}"/>
      </w:docPartPr>
      <w:docPartBody>
        <w:p w:rsidR="00C57D9C" w:rsidRDefault="00C57D9C" w:rsidP="00C57D9C">
          <w:pPr>
            <w:pStyle w:val="DBFFD4473A2640E7AB2359CF0B57BBD1"/>
          </w:pPr>
          <w:r w:rsidRPr="001F3B68">
            <w:rPr>
              <w:rStyle w:val="Platshllartext"/>
            </w:rPr>
            <w:t xml:space="preserve"> </w:t>
          </w:r>
        </w:p>
      </w:docPartBody>
    </w:docPart>
    <w:docPart>
      <w:docPartPr>
        <w:name w:val="4F17318FF6AE48A0A5D25C8C8E4898CD"/>
        <w:category>
          <w:name w:val="Allmänt"/>
          <w:gallery w:val="placeholder"/>
        </w:category>
        <w:types>
          <w:type w:val="bbPlcHdr"/>
        </w:types>
        <w:behaviors>
          <w:behavior w:val="content"/>
        </w:behaviors>
        <w:guid w:val="{A9AB3B27-B4B8-4F55-BEF2-BA037EF26BB6}"/>
      </w:docPartPr>
      <w:docPartBody>
        <w:p w:rsidR="00C57D9C" w:rsidRDefault="00C57D9C" w:rsidP="00C57D9C">
          <w:pPr>
            <w:pStyle w:val="4F17318FF6AE48A0A5D25C8C8E4898CD"/>
          </w:pPr>
          <w:r w:rsidRPr="001F3B68">
            <w:rPr>
              <w:rStyle w:val="Platshllartext"/>
            </w:rPr>
            <w:t xml:space="preserve"> </w:t>
          </w:r>
        </w:p>
      </w:docPartBody>
    </w:docPart>
    <w:docPart>
      <w:docPartPr>
        <w:name w:val="8BA150CCD6164341AC3A952DD2ED3B6A"/>
        <w:category>
          <w:name w:val="Allmänt"/>
          <w:gallery w:val="placeholder"/>
        </w:category>
        <w:types>
          <w:type w:val="bbPlcHdr"/>
        </w:types>
        <w:behaviors>
          <w:behavior w:val="content"/>
        </w:behaviors>
        <w:guid w:val="{B9585A93-91E7-4E91-BC7B-D0252C219812}"/>
      </w:docPartPr>
      <w:docPartBody>
        <w:p w:rsidR="00C57D9C" w:rsidRDefault="00C57D9C" w:rsidP="00C57D9C">
          <w:pPr>
            <w:pStyle w:val="8BA150CCD6164341AC3A952DD2ED3B6A"/>
          </w:pPr>
          <w:r w:rsidRPr="001F3B68">
            <w:rPr>
              <w:rStyle w:val="Platshllartext"/>
            </w:rPr>
            <w:t xml:space="preserve"> </w:t>
          </w:r>
        </w:p>
      </w:docPartBody>
    </w:docPart>
    <w:docPart>
      <w:docPartPr>
        <w:name w:val="FF0DD014C56A4649B2F9D56781628A43"/>
        <w:category>
          <w:name w:val="Allmänt"/>
          <w:gallery w:val="placeholder"/>
        </w:category>
        <w:types>
          <w:type w:val="bbPlcHdr"/>
        </w:types>
        <w:behaviors>
          <w:behavior w:val="content"/>
        </w:behaviors>
        <w:guid w:val="{2FBBEB46-5FEC-41B2-9A39-47F8C2AFD2D5}"/>
      </w:docPartPr>
      <w:docPartBody>
        <w:p w:rsidR="00C57D9C" w:rsidRDefault="00C57D9C" w:rsidP="00C57D9C">
          <w:pPr>
            <w:pStyle w:val="FF0DD014C56A4649B2F9D56781628A43"/>
          </w:pPr>
          <w:r w:rsidRPr="001F3B68">
            <w:rPr>
              <w:rStyle w:val="Platshllartext"/>
            </w:rPr>
            <w:t xml:space="preserve"> </w:t>
          </w:r>
        </w:p>
      </w:docPartBody>
    </w:docPart>
    <w:docPart>
      <w:docPartPr>
        <w:name w:val="8B6C3D6483C4462B91E45B761BD3FE15"/>
        <w:category>
          <w:name w:val="Allmänt"/>
          <w:gallery w:val="placeholder"/>
        </w:category>
        <w:types>
          <w:type w:val="bbPlcHdr"/>
        </w:types>
        <w:behaviors>
          <w:behavior w:val="content"/>
        </w:behaviors>
        <w:guid w:val="{4754D5AF-9AA1-4CA2-87FB-C074B4DF9B6A}"/>
      </w:docPartPr>
      <w:docPartBody>
        <w:p w:rsidR="00C57D9C" w:rsidRDefault="00C57D9C" w:rsidP="00C57D9C">
          <w:pPr>
            <w:pStyle w:val="8B6C3D6483C4462B91E45B761BD3FE15"/>
          </w:pPr>
          <w:r w:rsidRPr="001F3B68">
            <w:rPr>
              <w:rStyle w:val="Platshllartext"/>
            </w:rPr>
            <w:t xml:space="preserve"> </w:t>
          </w:r>
        </w:p>
      </w:docPartBody>
    </w:docPart>
    <w:docPart>
      <w:docPartPr>
        <w:name w:val="76864A9FD33947C0A482FF9F163A7259"/>
        <w:category>
          <w:name w:val="Allmänt"/>
          <w:gallery w:val="placeholder"/>
        </w:category>
        <w:types>
          <w:type w:val="bbPlcHdr"/>
        </w:types>
        <w:behaviors>
          <w:behavior w:val="content"/>
        </w:behaviors>
        <w:guid w:val="{C42878E6-573A-4B84-BD4B-9CE1C9505ECE}"/>
      </w:docPartPr>
      <w:docPartBody>
        <w:p w:rsidR="00C57D9C" w:rsidRDefault="00C57D9C" w:rsidP="00C57D9C">
          <w:pPr>
            <w:pStyle w:val="76864A9FD33947C0A482FF9F163A7259"/>
          </w:pPr>
          <w:r w:rsidRPr="001F3B68">
            <w:rPr>
              <w:rStyle w:val="Platshllartext"/>
            </w:rPr>
            <w:t xml:space="preserve"> </w:t>
          </w:r>
        </w:p>
      </w:docPartBody>
    </w:docPart>
    <w:docPart>
      <w:docPartPr>
        <w:name w:val="DF2F6D499C4A476AAC02485FFDECB71D"/>
        <w:category>
          <w:name w:val="Allmänt"/>
          <w:gallery w:val="placeholder"/>
        </w:category>
        <w:types>
          <w:type w:val="bbPlcHdr"/>
        </w:types>
        <w:behaviors>
          <w:behavior w:val="content"/>
        </w:behaviors>
        <w:guid w:val="{F543131F-1565-4DCB-902F-F33763574CFD}"/>
      </w:docPartPr>
      <w:docPartBody>
        <w:p w:rsidR="00C57D9C" w:rsidRDefault="00C57D9C" w:rsidP="00C57D9C">
          <w:pPr>
            <w:pStyle w:val="DF2F6D499C4A476AAC02485FFDECB71D"/>
          </w:pPr>
          <w:r w:rsidRPr="001F3B68">
            <w:rPr>
              <w:rStyle w:val="Platshllartext"/>
            </w:rPr>
            <w:t xml:space="preserve"> </w:t>
          </w:r>
        </w:p>
      </w:docPartBody>
    </w:docPart>
    <w:docPart>
      <w:docPartPr>
        <w:name w:val="E466CFFC01CE448A8585BA6E88E25E63"/>
        <w:category>
          <w:name w:val="Allmänt"/>
          <w:gallery w:val="placeholder"/>
        </w:category>
        <w:types>
          <w:type w:val="bbPlcHdr"/>
        </w:types>
        <w:behaviors>
          <w:behavior w:val="content"/>
        </w:behaviors>
        <w:guid w:val="{A1B0072F-2C34-477D-A83B-0B0A2EA3C977}"/>
      </w:docPartPr>
      <w:docPartBody>
        <w:p w:rsidR="00C57D9C" w:rsidRDefault="00C57D9C" w:rsidP="00C57D9C">
          <w:pPr>
            <w:pStyle w:val="E466CFFC01CE448A8585BA6E88E25E63"/>
          </w:pPr>
          <w:r w:rsidRPr="001F3B68">
            <w:rPr>
              <w:rStyle w:val="Platshllartext"/>
            </w:rPr>
            <w:t xml:space="preserve"> </w:t>
          </w:r>
        </w:p>
      </w:docPartBody>
    </w:docPart>
    <w:docPart>
      <w:docPartPr>
        <w:name w:val="85B6597F6D8B49DE80D24EFBB2F33A2E"/>
        <w:category>
          <w:name w:val="Allmänt"/>
          <w:gallery w:val="placeholder"/>
        </w:category>
        <w:types>
          <w:type w:val="bbPlcHdr"/>
        </w:types>
        <w:behaviors>
          <w:behavior w:val="content"/>
        </w:behaviors>
        <w:guid w:val="{C04C1AE5-BD8D-4AF7-94F1-5F9C160793A6}"/>
      </w:docPartPr>
      <w:docPartBody>
        <w:p w:rsidR="00C57D9C" w:rsidRDefault="00C57D9C" w:rsidP="00C57D9C">
          <w:pPr>
            <w:pStyle w:val="85B6597F6D8B49DE80D24EFBB2F33A2E"/>
          </w:pPr>
          <w:r w:rsidRPr="001F3B68">
            <w:rPr>
              <w:rStyle w:val="Platshllartext"/>
            </w:rPr>
            <w:t xml:space="preserve"> </w:t>
          </w:r>
        </w:p>
      </w:docPartBody>
    </w:docPart>
    <w:docPart>
      <w:docPartPr>
        <w:name w:val="E710BCEC7C914193A67228EDFAD8C225"/>
        <w:category>
          <w:name w:val="Allmänt"/>
          <w:gallery w:val="placeholder"/>
        </w:category>
        <w:types>
          <w:type w:val="bbPlcHdr"/>
        </w:types>
        <w:behaviors>
          <w:behavior w:val="content"/>
        </w:behaviors>
        <w:guid w:val="{22ADF4D0-9AA0-42F0-948F-D779B62FF0F7}"/>
      </w:docPartPr>
      <w:docPartBody>
        <w:p w:rsidR="00C57D9C" w:rsidRDefault="00C57D9C" w:rsidP="00C57D9C">
          <w:pPr>
            <w:pStyle w:val="E710BCEC7C914193A67228EDFAD8C225"/>
          </w:pPr>
          <w:r w:rsidRPr="001F3B68">
            <w:rPr>
              <w:rStyle w:val="Platshllartext"/>
            </w:rPr>
            <w:t xml:space="preserve"> </w:t>
          </w:r>
        </w:p>
      </w:docPartBody>
    </w:docPart>
    <w:docPart>
      <w:docPartPr>
        <w:name w:val="5265E9B2D6B649FBBB7A16C6B3E1B23D"/>
        <w:category>
          <w:name w:val="Allmänt"/>
          <w:gallery w:val="placeholder"/>
        </w:category>
        <w:types>
          <w:type w:val="bbPlcHdr"/>
        </w:types>
        <w:behaviors>
          <w:behavior w:val="content"/>
        </w:behaviors>
        <w:guid w:val="{A942CE0F-9C2D-49A6-B6C2-486AD46F7A5F}"/>
      </w:docPartPr>
      <w:docPartBody>
        <w:p w:rsidR="00C57D9C" w:rsidRDefault="00C57D9C" w:rsidP="00C57D9C">
          <w:pPr>
            <w:pStyle w:val="5265E9B2D6B649FBBB7A16C6B3E1B23D"/>
          </w:pPr>
          <w:r w:rsidRPr="001F3B68">
            <w:rPr>
              <w:rStyle w:val="Platshllartext"/>
            </w:rPr>
            <w:t xml:space="preserve"> </w:t>
          </w:r>
        </w:p>
      </w:docPartBody>
    </w:docPart>
    <w:docPart>
      <w:docPartPr>
        <w:name w:val="BE2AF0FF641B4F0392FC3DD9056C818D"/>
        <w:category>
          <w:name w:val="Allmänt"/>
          <w:gallery w:val="placeholder"/>
        </w:category>
        <w:types>
          <w:type w:val="bbPlcHdr"/>
        </w:types>
        <w:behaviors>
          <w:behavior w:val="content"/>
        </w:behaviors>
        <w:guid w:val="{E7DFD734-E508-4608-BB1A-EF1821E2FCDB}"/>
      </w:docPartPr>
      <w:docPartBody>
        <w:p w:rsidR="00C57D9C" w:rsidRDefault="00C57D9C" w:rsidP="00C57D9C">
          <w:pPr>
            <w:pStyle w:val="BE2AF0FF641B4F0392FC3DD9056C818D"/>
          </w:pPr>
          <w:r w:rsidRPr="001F3B68">
            <w:rPr>
              <w:rStyle w:val="Platshllartext"/>
            </w:rPr>
            <w:t xml:space="preserve"> </w:t>
          </w:r>
        </w:p>
      </w:docPartBody>
    </w:docPart>
    <w:docPart>
      <w:docPartPr>
        <w:name w:val="BDAF99F6DAB44C3382B50C5723904FE1"/>
        <w:category>
          <w:name w:val="Allmänt"/>
          <w:gallery w:val="placeholder"/>
        </w:category>
        <w:types>
          <w:type w:val="bbPlcHdr"/>
        </w:types>
        <w:behaviors>
          <w:behavior w:val="content"/>
        </w:behaviors>
        <w:guid w:val="{7E7FDCF3-ED01-425F-AAAE-E0FF9206593D}"/>
      </w:docPartPr>
      <w:docPartBody>
        <w:p w:rsidR="00C57D9C" w:rsidRDefault="00C57D9C" w:rsidP="00C57D9C">
          <w:pPr>
            <w:pStyle w:val="BDAF99F6DAB44C3382B50C5723904FE1"/>
          </w:pPr>
          <w:r w:rsidRPr="001F3B68">
            <w:rPr>
              <w:rStyle w:val="Platshllartext"/>
            </w:rPr>
            <w:t xml:space="preserve"> </w:t>
          </w:r>
        </w:p>
      </w:docPartBody>
    </w:docPart>
    <w:docPart>
      <w:docPartPr>
        <w:name w:val="31B64054555F476B87C693D80164A9AD"/>
        <w:category>
          <w:name w:val="Allmänt"/>
          <w:gallery w:val="placeholder"/>
        </w:category>
        <w:types>
          <w:type w:val="bbPlcHdr"/>
        </w:types>
        <w:behaviors>
          <w:behavior w:val="content"/>
        </w:behaviors>
        <w:guid w:val="{C1F8E11D-44C8-4522-AD5D-E2307C0AE58A}"/>
      </w:docPartPr>
      <w:docPartBody>
        <w:p w:rsidR="00C57D9C" w:rsidRDefault="00C57D9C" w:rsidP="00C57D9C">
          <w:pPr>
            <w:pStyle w:val="31B64054555F476B87C693D80164A9AD"/>
          </w:pPr>
          <w:r w:rsidRPr="001F3B68">
            <w:rPr>
              <w:rStyle w:val="Platshllartext"/>
            </w:rPr>
            <w:t xml:space="preserve"> </w:t>
          </w:r>
        </w:p>
      </w:docPartBody>
    </w:docPart>
    <w:docPart>
      <w:docPartPr>
        <w:name w:val="8C67443AE05049CC9732B6A6E544F54D"/>
        <w:category>
          <w:name w:val="Allmänt"/>
          <w:gallery w:val="placeholder"/>
        </w:category>
        <w:types>
          <w:type w:val="bbPlcHdr"/>
        </w:types>
        <w:behaviors>
          <w:behavior w:val="content"/>
        </w:behaviors>
        <w:guid w:val="{619BB4DD-2D32-4274-96F6-83DEEAEB105C}"/>
      </w:docPartPr>
      <w:docPartBody>
        <w:p w:rsidR="00C57D9C" w:rsidRDefault="00C57D9C" w:rsidP="00C57D9C">
          <w:pPr>
            <w:pStyle w:val="8C67443AE05049CC9732B6A6E544F54D"/>
          </w:pPr>
          <w:r w:rsidRPr="001F3B68">
            <w:rPr>
              <w:rStyle w:val="Platshllartext"/>
            </w:rPr>
            <w:t xml:space="preserve"> </w:t>
          </w:r>
        </w:p>
      </w:docPartBody>
    </w:docPart>
    <w:docPart>
      <w:docPartPr>
        <w:name w:val="CEF96E4A3A6A433BB19127B31C8B259F"/>
        <w:category>
          <w:name w:val="Allmänt"/>
          <w:gallery w:val="placeholder"/>
        </w:category>
        <w:types>
          <w:type w:val="bbPlcHdr"/>
        </w:types>
        <w:behaviors>
          <w:behavior w:val="content"/>
        </w:behaviors>
        <w:guid w:val="{13CFA7C1-1AB0-4B5A-BCFB-62A39962C1C0}"/>
      </w:docPartPr>
      <w:docPartBody>
        <w:p w:rsidR="00C57D9C" w:rsidRDefault="00C57D9C" w:rsidP="00C57D9C">
          <w:pPr>
            <w:pStyle w:val="CEF96E4A3A6A433BB19127B31C8B259F"/>
          </w:pPr>
          <w:r w:rsidRPr="001F3B68">
            <w:rPr>
              <w:rStyle w:val="Platshllartext"/>
            </w:rPr>
            <w:t xml:space="preserve"> </w:t>
          </w:r>
        </w:p>
      </w:docPartBody>
    </w:docPart>
    <w:docPart>
      <w:docPartPr>
        <w:name w:val="1E31725A0F974E64BA5C2AA67FFFE30C"/>
        <w:category>
          <w:name w:val="Allmänt"/>
          <w:gallery w:val="placeholder"/>
        </w:category>
        <w:types>
          <w:type w:val="bbPlcHdr"/>
        </w:types>
        <w:behaviors>
          <w:behavior w:val="content"/>
        </w:behaviors>
        <w:guid w:val="{A90CE709-A012-4D8B-8E59-9CFE86EFAC79}"/>
      </w:docPartPr>
      <w:docPartBody>
        <w:p w:rsidR="00C57D9C" w:rsidRDefault="00C57D9C" w:rsidP="00C57D9C">
          <w:pPr>
            <w:pStyle w:val="1E31725A0F974E64BA5C2AA67FFFE30C"/>
          </w:pPr>
          <w:r w:rsidRPr="001F3B68">
            <w:rPr>
              <w:rStyle w:val="Platshllartext"/>
            </w:rPr>
            <w:t xml:space="preserve"> </w:t>
          </w:r>
        </w:p>
      </w:docPartBody>
    </w:docPart>
    <w:docPart>
      <w:docPartPr>
        <w:name w:val="BCA71148B0FA46A6AC15BF3BDE055143"/>
        <w:category>
          <w:name w:val="Allmänt"/>
          <w:gallery w:val="placeholder"/>
        </w:category>
        <w:types>
          <w:type w:val="bbPlcHdr"/>
        </w:types>
        <w:behaviors>
          <w:behavior w:val="content"/>
        </w:behaviors>
        <w:guid w:val="{98B35ECF-206F-4F66-964D-D9B33BAEFAE0}"/>
      </w:docPartPr>
      <w:docPartBody>
        <w:p w:rsidR="00C57D9C" w:rsidRDefault="00C57D9C" w:rsidP="00C57D9C">
          <w:pPr>
            <w:pStyle w:val="BCA71148B0FA46A6AC15BF3BDE055143"/>
          </w:pPr>
          <w:r w:rsidRPr="001F3B68">
            <w:rPr>
              <w:rStyle w:val="Platshllartext"/>
            </w:rPr>
            <w:t xml:space="preserve"> </w:t>
          </w:r>
        </w:p>
      </w:docPartBody>
    </w:docPart>
    <w:docPart>
      <w:docPartPr>
        <w:name w:val="E6E69CC5C1B642F4BF56AE95AB2B80AA"/>
        <w:category>
          <w:name w:val="Allmänt"/>
          <w:gallery w:val="placeholder"/>
        </w:category>
        <w:types>
          <w:type w:val="bbPlcHdr"/>
        </w:types>
        <w:behaviors>
          <w:behavior w:val="content"/>
        </w:behaviors>
        <w:guid w:val="{0DEACB96-EA91-4D6D-9A79-FA3A9623527F}"/>
      </w:docPartPr>
      <w:docPartBody>
        <w:p w:rsidR="00C57D9C" w:rsidRDefault="00C57D9C" w:rsidP="00C57D9C">
          <w:pPr>
            <w:pStyle w:val="E6E69CC5C1B642F4BF56AE95AB2B80AA"/>
          </w:pPr>
          <w:r w:rsidRPr="001F3B68">
            <w:rPr>
              <w:rStyle w:val="Platshllartext"/>
            </w:rPr>
            <w:t xml:space="preserve"> </w:t>
          </w:r>
        </w:p>
      </w:docPartBody>
    </w:docPart>
    <w:docPart>
      <w:docPartPr>
        <w:name w:val="CC0295DDD2E74B35BF6B5A31C8EB9FD5"/>
        <w:category>
          <w:name w:val="Allmänt"/>
          <w:gallery w:val="placeholder"/>
        </w:category>
        <w:types>
          <w:type w:val="bbPlcHdr"/>
        </w:types>
        <w:behaviors>
          <w:behavior w:val="content"/>
        </w:behaviors>
        <w:guid w:val="{EEFC31C2-E95F-4081-BADD-12A5AF814E8D}"/>
      </w:docPartPr>
      <w:docPartBody>
        <w:p w:rsidR="004459A2" w:rsidRDefault="00C57D9C" w:rsidP="00C57D9C">
          <w:pPr>
            <w:pStyle w:val="CC0295DDD2E74B35BF6B5A31C8EB9FD5"/>
          </w:pPr>
          <w:r w:rsidRPr="001F3B68">
            <w:rPr>
              <w:rStyle w:val="Platshllartext"/>
            </w:rPr>
            <w:t xml:space="preserve"> </w:t>
          </w:r>
        </w:p>
      </w:docPartBody>
    </w:docPart>
    <w:docPart>
      <w:docPartPr>
        <w:name w:val="787E824864B148F18B6E5CFFE8888066"/>
        <w:category>
          <w:name w:val="Allmänt"/>
          <w:gallery w:val="placeholder"/>
        </w:category>
        <w:types>
          <w:type w:val="bbPlcHdr"/>
        </w:types>
        <w:behaviors>
          <w:behavior w:val="content"/>
        </w:behaviors>
        <w:guid w:val="{D2E1B28B-CA48-4462-AA0F-8050098E088F}"/>
      </w:docPartPr>
      <w:docPartBody>
        <w:p w:rsidR="004459A2" w:rsidRDefault="00C57D9C" w:rsidP="00C57D9C">
          <w:pPr>
            <w:pStyle w:val="787E824864B148F18B6E5CFFE8888066"/>
          </w:pPr>
          <w:r w:rsidRPr="001F3B68">
            <w:rPr>
              <w:rStyle w:val="Platshllartext"/>
            </w:rPr>
            <w:t xml:space="preserve"> </w:t>
          </w:r>
        </w:p>
      </w:docPartBody>
    </w:docPart>
    <w:docPart>
      <w:docPartPr>
        <w:name w:val="3F953D83FD144FFCB2683D1D577F173F"/>
        <w:category>
          <w:name w:val="Allmänt"/>
          <w:gallery w:val="placeholder"/>
        </w:category>
        <w:types>
          <w:type w:val="bbPlcHdr"/>
        </w:types>
        <w:behaviors>
          <w:behavior w:val="content"/>
        </w:behaviors>
        <w:guid w:val="{469AAF99-6BCE-4D9C-912B-DB8F76B4450A}"/>
      </w:docPartPr>
      <w:docPartBody>
        <w:p w:rsidR="004459A2" w:rsidRDefault="00C57D9C" w:rsidP="00C57D9C">
          <w:pPr>
            <w:pStyle w:val="3F953D83FD144FFCB2683D1D577F173F"/>
          </w:pPr>
          <w:r w:rsidRPr="001F3B68">
            <w:rPr>
              <w:rStyle w:val="Platshllartext"/>
            </w:rPr>
            <w:t xml:space="preserve"> </w:t>
          </w:r>
        </w:p>
      </w:docPartBody>
    </w:docPart>
    <w:docPart>
      <w:docPartPr>
        <w:name w:val="230875A433D94A2CB864361541B7EFD1"/>
        <w:category>
          <w:name w:val="Allmänt"/>
          <w:gallery w:val="placeholder"/>
        </w:category>
        <w:types>
          <w:type w:val="bbPlcHdr"/>
        </w:types>
        <w:behaviors>
          <w:behavior w:val="content"/>
        </w:behaviors>
        <w:guid w:val="{B4983816-AB1C-46FF-AB13-CD7D71692CD0}"/>
      </w:docPartPr>
      <w:docPartBody>
        <w:p w:rsidR="004459A2" w:rsidRDefault="00C57D9C" w:rsidP="00C57D9C">
          <w:pPr>
            <w:pStyle w:val="230875A433D94A2CB864361541B7EFD1"/>
          </w:pPr>
          <w:r w:rsidRPr="001F3B68">
            <w:rPr>
              <w:rStyle w:val="Platshllartext"/>
            </w:rPr>
            <w:t xml:space="preserve"> </w:t>
          </w:r>
        </w:p>
      </w:docPartBody>
    </w:docPart>
    <w:docPart>
      <w:docPartPr>
        <w:name w:val="D09C70454D1348AD982DD6E76FABBC4C"/>
        <w:category>
          <w:name w:val="Allmänt"/>
          <w:gallery w:val="placeholder"/>
        </w:category>
        <w:types>
          <w:type w:val="bbPlcHdr"/>
        </w:types>
        <w:behaviors>
          <w:behavior w:val="content"/>
        </w:behaviors>
        <w:guid w:val="{1145E027-F6C3-4CE0-AA83-71A5E27A4F08}"/>
      </w:docPartPr>
      <w:docPartBody>
        <w:p w:rsidR="004459A2" w:rsidRDefault="00C57D9C" w:rsidP="00C57D9C">
          <w:pPr>
            <w:pStyle w:val="D09C70454D1348AD982DD6E76FABBC4C"/>
          </w:pPr>
          <w:r w:rsidRPr="001F3B68">
            <w:rPr>
              <w:rStyle w:val="Platshllartext"/>
            </w:rPr>
            <w:t xml:space="preserve"> </w:t>
          </w:r>
        </w:p>
      </w:docPartBody>
    </w:docPart>
    <w:docPart>
      <w:docPartPr>
        <w:name w:val="211485C14FCA41D489608831C39F1216"/>
        <w:category>
          <w:name w:val="Allmänt"/>
          <w:gallery w:val="placeholder"/>
        </w:category>
        <w:types>
          <w:type w:val="bbPlcHdr"/>
        </w:types>
        <w:behaviors>
          <w:behavior w:val="content"/>
        </w:behaviors>
        <w:guid w:val="{20DE5AA4-64D2-457D-B8B3-889BAF239AC5}"/>
      </w:docPartPr>
      <w:docPartBody>
        <w:p w:rsidR="004459A2" w:rsidRDefault="00C57D9C" w:rsidP="00C57D9C">
          <w:pPr>
            <w:pStyle w:val="211485C14FCA41D489608831C39F1216"/>
          </w:pPr>
          <w:r w:rsidRPr="001F3B68">
            <w:rPr>
              <w:rStyle w:val="Platshllartext"/>
            </w:rPr>
            <w:t xml:space="preserve"> </w:t>
          </w:r>
        </w:p>
      </w:docPartBody>
    </w:docPart>
    <w:docPart>
      <w:docPartPr>
        <w:name w:val="8A626D8E80704E44B920EBBF69DAC2ED"/>
        <w:category>
          <w:name w:val="Allmänt"/>
          <w:gallery w:val="placeholder"/>
        </w:category>
        <w:types>
          <w:type w:val="bbPlcHdr"/>
        </w:types>
        <w:behaviors>
          <w:behavior w:val="content"/>
        </w:behaviors>
        <w:guid w:val="{E941040B-2B2F-44C0-A521-3E7A8B3CFEF7}"/>
      </w:docPartPr>
      <w:docPartBody>
        <w:p w:rsidR="004459A2" w:rsidRDefault="00C57D9C" w:rsidP="00C57D9C">
          <w:pPr>
            <w:pStyle w:val="8A626D8E80704E44B920EBBF69DAC2ED"/>
          </w:pPr>
          <w:r w:rsidRPr="001F3B68">
            <w:rPr>
              <w:rStyle w:val="Platshllartext"/>
            </w:rPr>
            <w:t xml:space="preserve"> </w:t>
          </w:r>
        </w:p>
      </w:docPartBody>
    </w:docPart>
    <w:docPart>
      <w:docPartPr>
        <w:name w:val="E9D7B247FFC045599AFBDB1DFC19562D"/>
        <w:category>
          <w:name w:val="Allmänt"/>
          <w:gallery w:val="placeholder"/>
        </w:category>
        <w:types>
          <w:type w:val="bbPlcHdr"/>
        </w:types>
        <w:behaviors>
          <w:behavior w:val="content"/>
        </w:behaviors>
        <w:guid w:val="{0CAE734F-6AF9-4AF0-95FF-239AE8048CD9}"/>
      </w:docPartPr>
      <w:docPartBody>
        <w:p w:rsidR="004459A2" w:rsidRDefault="00C57D9C" w:rsidP="00C57D9C">
          <w:pPr>
            <w:pStyle w:val="E9D7B247FFC045599AFBDB1DFC19562D"/>
          </w:pPr>
          <w:r w:rsidRPr="001F3B68">
            <w:rPr>
              <w:rStyle w:val="Platshllartext"/>
            </w:rPr>
            <w:t xml:space="preserve"> </w:t>
          </w:r>
        </w:p>
      </w:docPartBody>
    </w:docPart>
    <w:docPart>
      <w:docPartPr>
        <w:name w:val="B9118B799B4C43ADA556DF43AA777425"/>
        <w:category>
          <w:name w:val="Allmänt"/>
          <w:gallery w:val="placeholder"/>
        </w:category>
        <w:types>
          <w:type w:val="bbPlcHdr"/>
        </w:types>
        <w:behaviors>
          <w:behavior w:val="content"/>
        </w:behaviors>
        <w:guid w:val="{774CD5A2-1608-4FC4-8A26-FDF818228C0A}"/>
      </w:docPartPr>
      <w:docPartBody>
        <w:p w:rsidR="004459A2" w:rsidRDefault="00C57D9C" w:rsidP="00C57D9C">
          <w:pPr>
            <w:pStyle w:val="B9118B799B4C43ADA556DF43AA777425"/>
          </w:pPr>
          <w:r w:rsidRPr="001F3B68">
            <w:rPr>
              <w:rStyle w:val="Platshllartext"/>
            </w:rPr>
            <w:t xml:space="preserve"> </w:t>
          </w:r>
        </w:p>
      </w:docPartBody>
    </w:docPart>
    <w:docPart>
      <w:docPartPr>
        <w:name w:val="E8FA9FD3FE9F4B919894868518D1D638"/>
        <w:category>
          <w:name w:val="Allmänt"/>
          <w:gallery w:val="placeholder"/>
        </w:category>
        <w:types>
          <w:type w:val="bbPlcHdr"/>
        </w:types>
        <w:behaviors>
          <w:behavior w:val="content"/>
        </w:behaviors>
        <w:guid w:val="{7FDD9AC3-848A-46FA-A6BC-50684A87BF34}"/>
      </w:docPartPr>
      <w:docPartBody>
        <w:p w:rsidR="004459A2" w:rsidRDefault="00C57D9C" w:rsidP="00C57D9C">
          <w:pPr>
            <w:pStyle w:val="E8FA9FD3FE9F4B919894868518D1D638"/>
          </w:pPr>
          <w:r w:rsidRPr="001F3B68">
            <w:rPr>
              <w:rStyle w:val="Platshllartext"/>
            </w:rPr>
            <w:t xml:space="preserve"> </w:t>
          </w:r>
        </w:p>
      </w:docPartBody>
    </w:docPart>
    <w:docPart>
      <w:docPartPr>
        <w:name w:val="A436E60163384A658A09721FBD33FF4F"/>
        <w:category>
          <w:name w:val="Allmänt"/>
          <w:gallery w:val="placeholder"/>
        </w:category>
        <w:types>
          <w:type w:val="bbPlcHdr"/>
        </w:types>
        <w:behaviors>
          <w:behavior w:val="content"/>
        </w:behaviors>
        <w:guid w:val="{717BE9B6-A976-4C3B-B487-1C53AD1A4AE8}"/>
      </w:docPartPr>
      <w:docPartBody>
        <w:p w:rsidR="004459A2" w:rsidRDefault="00C57D9C" w:rsidP="00C57D9C">
          <w:pPr>
            <w:pStyle w:val="A436E60163384A658A09721FBD33FF4F"/>
          </w:pPr>
          <w:r w:rsidRPr="001F3B68">
            <w:rPr>
              <w:rStyle w:val="Platshllartext"/>
            </w:rPr>
            <w:t xml:space="preserve"> </w:t>
          </w:r>
        </w:p>
      </w:docPartBody>
    </w:docPart>
    <w:docPart>
      <w:docPartPr>
        <w:name w:val="A3F02758A8FF485F93BC867C2E1DCCBB"/>
        <w:category>
          <w:name w:val="Allmänt"/>
          <w:gallery w:val="placeholder"/>
        </w:category>
        <w:types>
          <w:type w:val="bbPlcHdr"/>
        </w:types>
        <w:behaviors>
          <w:behavior w:val="content"/>
        </w:behaviors>
        <w:guid w:val="{E6C829DF-9E01-4126-AA1E-E1333690040C}"/>
      </w:docPartPr>
      <w:docPartBody>
        <w:p w:rsidR="004459A2" w:rsidRDefault="00C57D9C" w:rsidP="00C57D9C">
          <w:pPr>
            <w:pStyle w:val="A3F02758A8FF485F93BC867C2E1DCCBB"/>
          </w:pPr>
          <w:r w:rsidRPr="001F3B68">
            <w:rPr>
              <w:rStyle w:val="Platshllartext"/>
            </w:rPr>
            <w:t xml:space="preserve"> </w:t>
          </w:r>
        </w:p>
      </w:docPartBody>
    </w:docPart>
    <w:docPart>
      <w:docPartPr>
        <w:name w:val="C2C60507827B4A928230CE46667A23A4"/>
        <w:category>
          <w:name w:val="Allmänt"/>
          <w:gallery w:val="placeholder"/>
        </w:category>
        <w:types>
          <w:type w:val="bbPlcHdr"/>
        </w:types>
        <w:behaviors>
          <w:behavior w:val="content"/>
        </w:behaviors>
        <w:guid w:val="{6F424157-841F-4117-A56C-3F7F2B4B6DE1}"/>
      </w:docPartPr>
      <w:docPartBody>
        <w:p w:rsidR="004459A2" w:rsidRDefault="00C57D9C" w:rsidP="00C57D9C">
          <w:pPr>
            <w:pStyle w:val="C2C60507827B4A928230CE46667A23A4"/>
          </w:pPr>
          <w:r w:rsidRPr="001F3B68">
            <w:rPr>
              <w:rStyle w:val="Platshllartext"/>
            </w:rPr>
            <w:t xml:space="preserve"> </w:t>
          </w:r>
        </w:p>
      </w:docPartBody>
    </w:docPart>
    <w:docPart>
      <w:docPartPr>
        <w:name w:val="EB8BC0B16A024EF686FE5D258EA223C4"/>
        <w:category>
          <w:name w:val="Allmänt"/>
          <w:gallery w:val="placeholder"/>
        </w:category>
        <w:types>
          <w:type w:val="bbPlcHdr"/>
        </w:types>
        <w:behaviors>
          <w:behavior w:val="content"/>
        </w:behaviors>
        <w:guid w:val="{2E5FCAF2-163E-476C-BF04-6722314F644F}"/>
      </w:docPartPr>
      <w:docPartBody>
        <w:p w:rsidR="004459A2" w:rsidRDefault="00C57D9C" w:rsidP="00C57D9C">
          <w:pPr>
            <w:pStyle w:val="EB8BC0B16A024EF686FE5D258EA223C4"/>
          </w:pPr>
          <w:r w:rsidRPr="001F3B68">
            <w:rPr>
              <w:rStyle w:val="Platshllartext"/>
            </w:rPr>
            <w:t xml:space="preserve"> </w:t>
          </w:r>
        </w:p>
      </w:docPartBody>
    </w:docPart>
    <w:docPart>
      <w:docPartPr>
        <w:name w:val="E5008796461A4144B57F775BB38A9D48"/>
        <w:category>
          <w:name w:val="Allmänt"/>
          <w:gallery w:val="placeholder"/>
        </w:category>
        <w:types>
          <w:type w:val="bbPlcHdr"/>
        </w:types>
        <w:behaviors>
          <w:behavior w:val="content"/>
        </w:behaviors>
        <w:guid w:val="{4992E2EB-F88E-4202-9E3E-30367CDF8B8F}"/>
      </w:docPartPr>
      <w:docPartBody>
        <w:p w:rsidR="004459A2" w:rsidRDefault="00C57D9C" w:rsidP="00C57D9C">
          <w:pPr>
            <w:pStyle w:val="E5008796461A4144B57F775BB38A9D48"/>
          </w:pPr>
          <w:r w:rsidRPr="001F3B68">
            <w:rPr>
              <w:rStyle w:val="Platshllartext"/>
            </w:rPr>
            <w:t xml:space="preserve"> </w:t>
          </w:r>
        </w:p>
      </w:docPartBody>
    </w:docPart>
    <w:docPart>
      <w:docPartPr>
        <w:name w:val="39B226AEC5A24973B63273CA25A6B1E0"/>
        <w:category>
          <w:name w:val="Allmänt"/>
          <w:gallery w:val="placeholder"/>
        </w:category>
        <w:types>
          <w:type w:val="bbPlcHdr"/>
        </w:types>
        <w:behaviors>
          <w:behavior w:val="content"/>
        </w:behaviors>
        <w:guid w:val="{37E0E0C0-8DF0-4A97-9BA1-A331C0F030A6}"/>
      </w:docPartPr>
      <w:docPartBody>
        <w:p w:rsidR="004459A2" w:rsidRDefault="00C57D9C" w:rsidP="00C57D9C">
          <w:pPr>
            <w:pStyle w:val="39B226AEC5A24973B63273CA25A6B1E0"/>
          </w:pPr>
          <w:r w:rsidRPr="001F3B68">
            <w:rPr>
              <w:rStyle w:val="Platshllartext"/>
            </w:rPr>
            <w:t xml:space="preserve"> </w:t>
          </w:r>
        </w:p>
      </w:docPartBody>
    </w:docPart>
    <w:docPart>
      <w:docPartPr>
        <w:name w:val="2B2F54CDF8D74EC6971454F292A9804C"/>
        <w:category>
          <w:name w:val="Allmänt"/>
          <w:gallery w:val="placeholder"/>
        </w:category>
        <w:types>
          <w:type w:val="bbPlcHdr"/>
        </w:types>
        <w:behaviors>
          <w:behavior w:val="content"/>
        </w:behaviors>
        <w:guid w:val="{805C41A6-AD0E-4012-9876-7B12F3F0C535}"/>
      </w:docPartPr>
      <w:docPartBody>
        <w:p w:rsidR="004459A2" w:rsidRDefault="00C57D9C" w:rsidP="00C57D9C">
          <w:pPr>
            <w:pStyle w:val="2B2F54CDF8D74EC6971454F292A9804C"/>
          </w:pPr>
          <w:r w:rsidRPr="001F3B68">
            <w:rPr>
              <w:rStyle w:val="Platshllartext"/>
            </w:rPr>
            <w:t xml:space="preserve"> </w:t>
          </w:r>
        </w:p>
      </w:docPartBody>
    </w:docPart>
    <w:docPart>
      <w:docPartPr>
        <w:name w:val="39B6964C59E64A1CA66C44B6ED3BC780"/>
        <w:category>
          <w:name w:val="Allmänt"/>
          <w:gallery w:val="placeholder"/>
        </w:category>
        <w:types>
          <w:type w:val="bbPlcHdr"/>
        </w:types>
        <w:behaviors>
          <w:behavior w:val="content"/>
        </w:behaviors>
        <w:guid w:val="{1B19DDE0-F647-4D53-945C-E759C2757A93}"/>
      </w:docPartPr>
      <w:docPartBody>
        <w:p w:rsidR="004459A2" w:rsidRDefault="00C57D9C" w:rsidP="00C57D9C">
          <w:pPr>
            <w:pStyle w:val="39B6964C59E64A1CA66C44B6ED3BC780"/>
          </w:pPr>
          <w:r w:rsidRPr="001F3B68">
            <w:rPr>
              <w:rStyle w:val="Platshllartext"/>
            </w:rPr>
            <w:t xml:space="preserve"> </w:t>
          </w:r>
        </w:p>
      </w:docPartBody>
    </w:docPart>
    <w:docPart>
      <w:docPartPr>
        <w:name w:val="0DE34E6240B547498B4B2DEF780203B7"/>
        <w:category>
          <w:name w:val="Allmänt"/>
          <w:gallery w:val="placeholder"/>
        </w:category>
        <w:types>
          <w:type w:val="bbPlcHdr"/>
        </w:types>
        <w:behaviors>
          <w:behavior w:val="content"/>
        </w:behaviors>
        <w:guid w:val="{7352BEF3-7381-4CCE-9DBC-AB1B3908FAAE}"/>
      </w:docPartPr>
      <w:docPartBody>
        <w:p w:rsidR="004459A2" w:rsidRDefault="00C57D9C" w:rsidP="00C57D9C">
          <w:pPr>
            <w:pStyle w:val="0DE34E6240B547498B4B2DEF780203B7"/>
          </w:pPr>
          <w:r w:rsidRPr="001F3B68">
            <w:rPr>
              <w:rStyle w:val="Platshllartext"/>
            </w:rPr>
            <w:t xml:space="preserve"> </w:t>
          </w:r>
        </w:p>
      </w:docPartBody>
    </w:docPart>
    <w:docPart>
      <w:docPartPr>
        <w:name w:val="8853D616EA65486D83A17C751C27AC2A"/>
        <w:category>
          <w:name w:val="Allmänt"/>
          <w:gallery w:val="placeholder"/>
        </w:category>
        <w:types>
          <w:type w:val="bbPlcHdr"/>
        </w:types>
        <w:behaviors>
          <w:behavior w:val="content"/>
        </w:behaviors>
        <w:guid w:val="{285B286D-AA3E-46BB-8782-18E051799C13}"/>
      </w:docPartPr>
      <w:docPartBody>
        <w:p w:rsidR="004459A2" w:rsidRDefault="00C57D9C" w:rsidP="00C57D9C">
          <w:pPr>
            <w:pStyle w:val="8853D616EA65486D83A17C751C27AC2A"/>
          </w:pPr>
          <w:r w:rsidRPr="001F3B68">
            <w:rPr>
              <w:rStyle w:val="Platshllartext"/>
            </w:rPr>
            <w:t xml:space="preserve"> </w:t>
          </w:r>
        </w:p>
      </w:docPartBody>
    </w:docPart>
    <w:docPart>
      <w:docPartPr>
        <w:name w:val="85FA8CE65AF344B9A169CB872A902D78"/>
        <w:category>
          <w:name w:val="Allmänt"/>
          <w:gallery w:val="placeholder"/>
        </w:category>
        <w:types>
          <w:type w:val="bbPlcHdr"/>
        </w:types>
        <w:behaviors>
          <w:behavior w:val="content"/>
        </w:behaviors>
        <w:guid w:val="{C31210E8-1144-42C3-A6FD-6CE2E40104CB}"/>
      </w:docPartPr>
      <w:docPartBody>
        <w:p w:rsidR="004459A2" w:rsidRDefault="00C57D9C" w:rsidP="00C57D9C">
          <w:pPr>
            <w:pStyle w:val="85FA8CE65AF344B9A169CB872A902D78"/>
          </w:pPr>
          <w:r w:rsidRPr="001F3B68">
            <w:rPr>
              <w:rStyle w:val="Platshllartext"/>
            </w:rPr>
            <w:t xml:space="preserve"> </w:t>
          </w:r>
        </w:p>
      </w:docPartBody>
    </w:docPart>
    <w:docPart>
      <w:docPartPr>
        <w:name w:val="41FA8BD5A2DD4E04B892B67489757EC6"/>
        <w:category>
          <w:name w:val="Allmänt"/>
          <w:gallery w:val="placeholder"/>
        </w:category>
        <w:types>
          <w:type w:val="bbPlcHdr"/>
        </w:types>
        <w:behaviors>
          <w:behavior w:val="content"/>
        </w:behaviors>
        <w:guid w:val="{C1747F0D-D859-4E51-A03D-7079751E30FC}"/>
      </w:docPartPr>
      <w:docPartBody>
        <w:p w:rsidR="004459A2" w:rsidRDefault="00C57D9C" w:rsidP="00C57D9C">
          <w:pPr>
            <w:pStyle w:val="41FA8BD5A2DD4E04B892B67489757EC6"/>
          </w:pPr>
          <w:r w:rsidRPr="001F3B68">
            <w:rPr>
              <w:rStyle w:val="Platshllartext"/>
            </w:rPr>
            <w:t xml:space="preserve"> </w:t>
          </w:r>
        </w:p>
      </w:docPartBody>
    </w:docPart>
    <w:docPart>
      <w:docPartPr>
        <w:name w:val="7E073FC4B5AF479DA0B2A5D6BF087892"/>
        <w:category>
          <w:name w:val="Allmänt"/>
          <w:gallery w:val="placeholder"/>
        </w:category>
        <w:types>
          <w:type w:val="bbPlcHdr"/>
        </w:types>
        <w:behaviors>
          <w:behavior w:val="content"/>
        </w:behaviors>
        <w:guid w:val="{C7208A16-749F-46BB-8F6F-A8571E6C702E}"/>
      </w:docPartPr>
      <w:docPartBody>
        <w:p w:rsidR="004459A2" w:rsidRDefault="00C57D9C" w:rsidP="00C57D9C">
          <w:pPr>
            <w:pStyle w:val="7E073FC4B5AF479DA0B2A5D6BF087892"/>
          </w:pPr>
          <w:r w:rsidRPr="001F3B68">
            <w:rPr>
              <w:rStyle w:val="Platshllartext"/>
            </w:rPr>
            <w:t xml:space="preserve"> </w:t>
          </w:r>
        </w:p>
      </w:docPartBody>
    </w:docPart>
    <w:docPart>
      <w:docPartPr>
        <w:name w:val="B360E95D1A5D41A7B2340157B36615CE"/>
        <w:category>
          <w:name w:val="Allmänt"/>
          <w:gallery w:val="placeholder"/>
        </w:category>
        <w:types>
          <w:type w:val="bbPlcHdr"/>
        </w:types>
        <w:behaviors>
          <w:behavior w:val="content"/>
        </w:behaviors>
        <w:guid w:val="{69E62ACF-97B4-47C7-A010-3D1DD1FDD1BB}"/>
      </w:docPartPr>
      <w:docPartBody>
        <w:p w:rsidR="004459A2" w:rsidRDefault="00C57D9C" w:rsidP="00C57D9C">
          <w:pPr>
            <w:pStyle w:val="B360E95D1A5D41A7B2340157B36615CE"/>
          </w:pPr>
          <w:r w:rsidRPr="001F3B68">
            <w:rPr>
              <w:rStyle w:val="Platshllartext"/>
            </w:rPr>
            <w:t xml:space="preserve"> </w:t>
          </w:r>
        </w:p>
      </w:docPartBody>
    </w:docPart>
    <w:docPart>
      <w:docPartPr>
        <w:name w:val="A2CE08F531FB47D68DD90CE6EABC3BE9"/>
        <w:category>
          <w:name w:val="Allmänt"/>
          <w:gallery w:val="placeholder"/>
        </w:category>
        <w:types>
          <w:type w:val="bbPlcHdr"/>
        </w:types>
        <w:behaviors>
          <w:behavior w:val="content"/>
        </w:behaviors>
        <w:guid w:val="{A56DB236-5A7F-411F-9BE4-F196B0830CFA}"/>
      </w:docPartPr>
      <w:docPartBody>
        <w:p w:rsidR="004459A2" w:rsidRDefault="00C57D9C" w:rsidP="00C57D9C">
          <w:pPr>
            <w:pStyle w:val="A2CE08F531FB47D68DD90CE6EABC3BE9"/>
          </w:pPr>
          <w:r w:rsidRPr="001F3B68">
            <w:rPr>
              <w:rStyle w:val="Platshllartext"/>
            </w:rPr>
            <w:t xml:space="preserve"> </w:t>
          </w:r>
        </w:p>
      </w:docPartBody>
    </w:docPart>
    <w:docPart>
      <w:docPartPr>
        <w:name w:val="9313128B4F61434EA84C45B0B77C9819"/>
        <w:category>
          <w:name w:val="Allmänt"/>
          <w:gallery w:val="placeholder"/>
        </w:category>
        <w:types>
          <w:type w:val="bbPlcHdr"/>
        </w:types>
        <w:behaviors>
          <w:behavior w:val="content"/>
        </w:behaviors>
        <w:guid w:val="{BCD0DF29-8AF9-4B64-B547-9635D74D5F1E}"/>
      </w:docPartPr>
      <w:docPartBody>
        <w:p w:rsidR="004459A2" w:rsidRDefault="00C57D9C" w:rsidP="00C57D9C">
          <w:pPr>
            <w:pStyle w:val="9313128B4F61434EA84C45B0B77C9819"/>
          </w:pPr>
          <w:r w:rsidRPr="001F3B68">
            <w:rPr>
              <w:rStyle w:val="Platshllartext"/>
            </w:rPr>
            <w:t xml:space="preserve"> </w:t>
          </w:r>
        </w:p>
      </w:docPartBody>
    </w:docPart>
    <w:docPart>
      <w:docPartPr>
        <w:name w:val="32B6749CD9164557B0CC8B699C8A4C6E"/>
        <w:category>
          <w:name w:val="Allmänt"/>
          <w:gallery w:val="placeholder"/>
        </w:category>
        <w:types>
          <w:type w:val="bbPlcHdr"/>
        </w:types>
        <w:behaviors>
          <w:behavior w:val="content"/>
        </w:behaviors>
        <w:guid w:val="{043017E7-63C5-450A-8B62-43D238B2A1F0}"/>
      </w:docPartPr>
      <w:docPartBody>
        <w:p w:rsidR="004459A2" w:rsidRDefault="00C57D9C" w:rsidP="00C57D9C">
          <w:pPr>
            <w:pStyle w:val="32B6749CD9164557B0CC8B699C8A4C6E"/>
          </w:pPr>
          <w:r w:rsidRPr="001F3B68">
            <w:rPr>
              <w:rStyle w:val="Platshllartext"/>
            </w:rPr>
            <w:t xml:space="preserve"> </w:t>
          </w:r>
        </w:p>
      </w:docPartBody>
    </w:docPart>
    <w:docPart>
      <w:docPartPr>
        <w:name w:val="BBCDB2ED578A442088DCD97204C6FEAE"/>
        <w:category>
          <w:name w:val="Allmänt"/>
          <w:gallery w:val="placeholder"/>
        </w:category>
        <w:types>
          <w:type w:val="bbPlcHdr"/>
        </w:types>
        <w:behaviors>
          <w:behavior w:val="content"/>
        </w:behaviors>
        <w:guid w:val="{1AE4EE98-B6A8-44BF-AB8B-D6B0029A4B15}"/>
      </w:docPartPr>
      <w:docPartBody>
        <w:p w:rsidR="004459A2" w:rsidRDefault="00C57D9C" w:rsidP="00C57D9C">
          <w:pPr>
            <w:pStyle w:val="BBCDB2ED578A442088DCD97204C6FEAE"/>
          </w:pPr>
          <w:r w:rsidRPr="001F3B68">
            <w:rPr>
              <w:rStyle w:val="Platshllartext"/>
            </w:rPr>
            <w:t xml:space="preserve"> </w:t>
          </w:r>
        </w:p>
      </w:docPartBody>
    </w:docPart>
    <w:docPart>
      <w:docPartPr>
        <w:name w:val="9E771AB07F0D441A994ED3F92BC3D6C4"/>
        <w:category>
          <w:name w:val="Allmänt"/>
          <w:gallery w:val="placeholder"/>
        </w:category>
        <w:types>
          <w:type w:val="bbPlcHdr"/>
        </w:types>
        <w:behaviors>
          <w:behavior w:val="content"/>
        </w:behaviors>
        <w:guid w:val="{BFBB7DEF-E6DD-4AA7-85C2-EB58FB00280E}"/>
      </w:docPartPr>
      <w:docPartBody>
        <w:p w:rsidR="004459A2" w:rsidRDefault="00C57D9C" w:rsidP="00C57D9C">
          <w:pPr>
            <w:pStyle w:val="9E771AB07F0D441A994ED3F92BC3D6C4"/>
          </w:pPr>
          <w:r w:rsidRPr="001F3B68">
            <w:rPr>
              <w:rStyle w:val="Platshllartext"/>
            </w:rPr>
            <w:t xml:space="preserve"> </w:t>
          </w:r>
        </w:p>
      </w:docPartBody>
    </w:docPart>
    <w:docPart>
      <w:docPartPr>
        <w:name w:val="AE200A60943744659F5595DDA70B79C4"/>
        <w:category>
          <w:name w:val="Allmänt"/>
          <w:gallery w:val="placeholder"/>
        </w:category>
        <w:types>
          <w:type w:val="bbPlcHdr"/>
        </w:types>
        <w:behaviors>
          <w:behavior w:val="content"/>
        </w:behaviors>
        <w:guid w:val="{08F8F9F4-2B18-4B14-893D-11CE393000AE}"/>
      </w:docPartPr>
      <w:docPartBody>
        <w:p w:rsidR="004459A2" w:rsidRDefault="00C57D9C" w:rsidP="00C57D9C">
          <w:pPr>
            <w:pStyle w:val="AE200A60943744659F5595DDA70B79C4"/>
          </w:pPr>
          <w:r w:rsidRPr="001F3B68">
            <w:rPr>
              <w:rStyle w:val="Platshllartext"/>
            </w:rPr>
            <w:t xml:space="preserve"> </w:t>
          </w:r>
        </w:p>
      </w:docPartBody>
    </w:docPart>
    <w:docPart>
      <w:docPartPr>
        <w:name w:val="7D48D878164F41A8B044982C6709179E"/>
        <w:category>
          <w:name w:val="Allmänt"/>
          <w:gallery w:val="placeholder"/>
        </w:category>
        <w:types>
          <w:type w:val="bbPlcHdr"/>
        </w:types>
        <w:behaviors>
          <w:behavior w:val="content"/>
        </w:behaviors>
        <w:guid w:val="{AC144723-1B54-4C9A-81E4-990D37EA280C}"/>
      </w:docPartPr>
      <w:docPartBody>
        <w:p w:rsidR="004459A2" w:rsidRDefault="00C57D9C" w:rsidP="00C57D9C">
          <w:pPr>
            <w:pStyle w:val="7D48D878164F41A8B044982C6709179E"/>
          </w:pPr>
          <w:r w:rsidRPr="001F3B68">
            <w:rPr>
              <w:rStyle w:val="Platshllartext"/>
            </w:rPr>
            <w:t xml:space="preserve"> </w:t>
          </w:r>
        </w:p>
      </w:docPartBody>
    </w:docPart>
    <w:docPart>
      <w:docPartPr>
        <w:name w:val="3975D3805AC44919B1A55D4E49BE55D6"/>
        <w:category>
          <w:name w:val="Allmänt"/>
          <w:gallery w:val="placeholder"/>
        </w:category>
        <w:types>
          <w:type w:val="bbPlcHdr"/>
        </w:types>
        <w:behaviors>
          <w:behavior w:val="content"/>
        </w:behaviors>
        <w:guid w:val="{E5B662D9-EDE4-49BD-A3A6-EC24D7B99931}"/>
      </w:docPartPr>
      <w:docPartBody>
        <w:p w:rsidR="004459A2" w:rsidRDefault="00C57D9C" w:rsidP="00C57D9C">
          <w:pPr>
            <w:pStyle w:val="3975D3805AC44919B1A55D4E49BE55D6"/>
          </w:pPr>
          <w:r w:rsidRPr="001F3B68">
            <w:rPr>
              <w:rStyle w:val="Platshllartext"/>
            </w:rPr>
            <w:t xml:space="preserve"> </w:t>
          </w:r>
        </w:p>
      </w:docPartBody>
    </w:docPart>
    <w:docPart>
      <w:docPartPr>
        <w:name w:val="BA2A1845C86D4F5F88695C9C903C9A10"/>
        <w:category>
          <w:name w:val="Allmänt"/>
          <w:gallery w:val="placeholder"/>
        </w:category>
        <w:types>
          <w:type w:val="bbPlcHdr"/>
        </w:types>
        <w:behaviors>
          <w:behavior w:val="content"/>
        </w:behaviors>
        <w:guid w:val="{62849CF2-0B5C-4366-9924-96E0DDE6EAE9}"/>
      </w:docPartPr>
      <w:docPartBody>
        <w:p w:rsidR="004459A2" w:rsidRDefault="00C57D9C" w:rsidP="00C57D9C">
          <w:pPr>
            <w:pStyle w:val="BA2A1845C86D4F5F88695C9C903C9A10"/>
          </w:pPr>
          <w:r w:rsidRPr="001F3B68">
            <w:rPr>
              <w:rStyle w:val="Platshllartext"/>
            </w:rPr>
            <w:t xml:space="preserve"> </w:t>
          </w:r>
        </w:p>
      </w:docPartBody>
    </w:docPart>
    <w:docPart>
      <w:docPartPr>
        <w:name w:val="323C3E09ECD04FA0AA2FC83CE323E810"/>
        <w:category>
          <w:name w:val="Allmänt"/>
          <w:gallery w:val="placeholder"/>
        </w:category>
        <w:types>
          <w:type w:val="bbPlcHdr"/>
        </w:types>
        <w:behaviors>
          <w:behavior w:val="content"/>
        </w:behaviors>
        <w:guid w:val="{E515DBE0-549D-4853-AD40-9D0B363E5FF1}"/>
      </w:docPartPr>
      <w:docPartBody>
        <w:p w:rsidR="004459A2" w:rsidRDefault="00C57D9C" w:rsidP="00C57D9C">
          <w:pPr>
            <w:pStyle w:val="323C3E09ECD04FA0AA2FC83CE323E810"/>
          </w:pPr>
          <w:r w:rsidRPr="001F3B68">
            <w:rPr>
              <w:rStyle w:val="Platshllartext"/>
            </w:rPr>
            <w:t xml:space="preserve"> </w:t>
          </w:r>
        </w:p>
      </w:docPartBody>
    </w:docPart>
    <w:docPart>
      <w:docPartPr>
        <w:name w:val="251D0E9AFDE944AF83490C7D2557D4AD"/>
        <w:category>
          <w:name w:val="Allmänt"/>
          <w:gallery w:val="placeholder"/>
        </w:category>
        <w:types>
          <w:type w:val="bbPlcHdr"/>
        </w:types>
        <w:behaviors>
          <w:behavior w:val="content"/>
        </w:behaviors>
        <w:guid w:val="{5FE749D2-D4A7-4436-88EF-5EA9FCBD9B65}"/>
      </w:docPartPr>
      <w:docPartBody>
        <w:p w:rsidR="004459A2" w:rsidRDefault="00C57D9C" w:rsidP="00C57D9C">
          <w:pPr>
            <w:pStyle w:val="251D0E9AFDE944AF83490C7D2557D4AD"/>
          </w:pPr>
          <w:r w:rsidRPr="001F3B68">
            <w:rPr>
              <w:rStyle w:val="Platshllartext"/>
            </w:rPr>
            <w:t xml:space="preserve"> </w:t>
          </w:r>
        </w:p>
      </w:docPartBody>
    </w:docPart>
    <w:docPart>
      <w:docPartPr>
        <w:name w:val="3D7E9E5B7B0245CF92030A78EE7BB78C"/>
        <w:category>
          <w:name w:val="Allmänt"/>
          <w:gallery w:val="placeholder"/>
        </w:category>
        <w:types>
          <w:type w:val="bbPlcHdr"/>
        </w:types>
        <w:behaviors>
          <w:behavior w:val="content"/>
        </w:behaviors>
        <w:guid w:val="{A3836410-E0C7-41BD-B793-8C3E3DF82051}"/>
      </w:docPartPr>
      <w:docPartBody>
        <w:p w:rsidR="004459A2" w:rsidRDefault="00C57D9C" w:rsidP="00C57D9C">
          <w:pPr>
            <w:pStyle w:val="3D7E9E5B7B0245CF92030A78EE7BB78C"/>
          </w:pPr>
          <w:r w:rsidRPr="001F3B68">
            <w:rPr>
              <w:rStyle w:val="Platshllartext"/>
            </w:rPr>
            <w:t xml:space="preserve"> </w:t>
          </w:r>
        </w:p>
      </w:docPartBody>
    </w:docPart>
    <w:docPart>
      <w:docPartPr>
        <w:name w:val="05AA7CA820D844E0BCF20AB4FD95B32C"/>
        <w:category>
          <w:name w:val="Allmänt"/>
          <w:gallery w:val="placeholder"/>
        </w:category>
        <w:types>
          <w:type w:val="bbPlcHdr"/>
        </w:types>
        <w:behaviors>
          <w:behavior w:val="content"/>
        </w:behaviors>
        <w:guid w:val="{37DF8672-1D72-43E9-A047-7D0F7792D63C}"/>
      </w:docPartPr>
      <w:docPartBody>
        <w:p w:rsidR="004459A2" w:rsidRDefault="00C57D9C" w:rsidP="00C57D9C">
          <w:pPr>
            <w:pStyle w:val="05AA7CA820D844E0BCF20AB4FD95B32C"/>
          </w:pPr>
          <w:r w:rsidRPr="001F3B68">
            <w:rPr>
              <w:rStyle w:val="Platshllartext"/>
            </w:rPr>
            <w:t xml:space="preserve"> </w:t>
          </w:r>
        </w:p>
      </w:docPartBody>
    </w:docPart>
    <w:docPart>
      <w:docPartPr>
        <w:name w:val="79BBAD840F4A4DE0A03E47C86E59C1FA"/>
        <w:category>
          <w:name w:val="Allmänt"/>
          <w:gallery w:val="placeholder"/>
        </w:category>
        <w:types>
          <w:type w:val="bbPlcHdr"/>
        </w:types>
        <w:behaviors>
          <w:behavior w:val="content"/>
        </w:behaviors>
        <w:guid w:val="{84252F4A-BBB5-470B-8E58-EC75B45BB9F1}"/>
      </w:docPartPr>
      <w:docPartBody>
        <w:p w:rsidR="004459A2" w:rsidRDefault="00C57D9C" w:rsidP="00C57D9C">
          <w:pPr>
            <w:pStyle w:val="79BBAD840F4A4DE0A03E47C86E59C1FA"/>
          </w:pPr>
          <w:r w:rsidRPr="001F3B68">
            <w:rPr>
              <w:rStyle w:val="Platshllartext"/>
            </w:rPr>
            <w:t xml:space="preserve"> </w:t>
          </w:r>
        </w:p>
      </w:docPartBody>
    </w:docPart>
    <w:docPart>
      <w:docPartPr>
        <w:name w:val="C4F95FF4CB0345FD99E1C132737B016D"/>
        <w:category>
          <w:name w:val="Allmänt"/>
          <w:gallery w:val="placeholder"/>
        </w:category>
        <w:types>
          <w:type w:val="bbPlcHdr"/>
        </w:types>
        <w:behaviors>
          <w:behavior w:val="content"/>
        </w:behaviors>
        <w:guid w:val="{4C0294CA-B8FF-4CF3-8AD7-9662D77A93C0}"/>
      </w:docPartPr>
      <w:docPartBody>
        <w:p w:rsidR="004459A2" w:rsidRDefault="00C57D9C" w:rsidP="00C57D9C">
          <w:pPr>
            <w:pStyle w:val="C4F95FF4CB0345FD99E1C132737B016D"/>
          </w:pPr>
          <w:r w:rsidRPr="001F3B68">
            <w:rPr>
              <w:rStyle w:val="Platshllartext"/>
            </w:rPr>
            <w:t xml:space="preserve"> </w:t>
          </w:r>
        </w:p>
      </w:docPartBody>
    </w:docPart>
    <w:docPart>
      <w:docPartPr>
        <w:name w:val="340B2539AB074DF8ABA14C643DFB1DEC"/>
        <w:category>
          <w:name w:val="Allmänt"/>
          <w:gallery w:val="placeholder"/>
        </w:category>
        <w:types>
          <w:type w:val="bbPlcHdr"/>
        </w:types>
        <w:behaviors>
          <w:behavior w:val="content"/>
        </w:behaviors>
        <w:guid w:val="{8668C606-96D7-4F74-A1E1-474FC1C2CD26}"/>
      </w:docPartPr>
      <w:docPartBody>
        <w:p w:rsidR="004459A2" w:rsidRDefault="00C57D9C" w:rsidP="00C57D9C">
          <w:pPr>
            <w:pStyle w:val="340B2539AB074DF8ABA14C643DFB1DEC"/>
          </w:pPr>
          <w:r w:rsidRPr="001F3B68">
            <w:rPr>
              <w:rStyle w:val="Platshllartext"/>
            </w:rPr>
            <w:t xml:space="preserve"> </w:t>
          </w:r>
        </w:p>
      </w:docPartBody>
    </w:docPart>
    <w:docPart>
      <w:docPartPr>
        <w:name w:val="304BA4669D0E4F65909E81FF28F57AB4"/>
        <w:category>
          <w:name w:val="Allmänt"/>
          <w:gallery w:val="placeholder"/>
        </w:category>
        <w:types>
          <w:type w:val="bbPlcHdr"/>
        </w:types>
        <w:behaviors>
          <w:behavior w:val="content"/>
        </w:behaviors>
        <w:guid w:val="{8D693E9D-F0E9-4AF2-B295-0AAFE9A30059}"/>
      </w:docPartPr>
      <w:docPartBody>
        <w:p w:rsidR="004459A2" w:rsidRDefault="00C57D9C" w:rsidP="00C57D9C">
          <w:pPr>
            <w:pStyle w:val="304BA4669D0E4F65909E81FF28F57AB4"/>
          </w:pPr>
          <w:r w:rsidRPr="001F3B68">
            <w:rPr>
              <w:rStyle w:val="Platshllartext"/>
            </w:rPr>
            <w:t xml:space="preserve"> </w:t>
          </w:r>
        </w:p>
      </w:docPartBody>
    </w:docPart>
    <w:docPart>
      <w:docPartPr>
        <w:name w:val="3A784069DC9D452A950EEDABDF506C10"/>
        <w:category>
          <w:name w:val="Allmänt"/>
          <w:gallery w:val="placeholder"/>
        </w:category>
        <w:types>
          <w:type w:val="bbPlcHdr"/>
        </w:types>
        <w:behaviors>
          <w:behavior w:val="content"/>
        </w:behaviors>
        <w:guid w:val="{7AC14952-2F5B-45E7-ACA4-BF6E6512C2EF}"/>
      </w:docPartPr>
      <w:docPartBody>
        <w:p w:rsidR="004459A2" w:rsidRDefault="00C57D9C" w:rsidP="00C57D9C">
          <w:pPr>
            <w:pStyle w:val="3A784069DC9D452A950EEDABDF506C10"/>
          </w:pPr>
          <w:r w:rsidRPr="001F3B68">
            <w:rPr>
              <w:rStyle w:val="Platshllartext"/>
            </w:rPr>
            <w:t xml:space="preserve"> </w:t>
          </w:r>
        </w:p>
      </w:docPartBody>
    </w:docPart>
    <w:docPart>
      <w:docPartPr>
        <w:name w:val="99202471EED94982BC22601B60F07266"/>
        <w:category>
          <w:name w:val="Allmänt"/>
          <w:gallery w:val="placeholder"/>
        </w:category>
        <w:types>
          <w:type w:val="bbPlcHdr"/>
        </w:types>
        <w:behaviors>
          <w:behavior w:val="content"/>
        </w:behaviors>
        <w:guid w:val="{8C3AA314-E099-4FA1-832D-0F63FD8AECCD}"/>
      </w:docPartPr>
      <w:docPartBody>
        <w:p w:rsidR="004459A2" w:rsidRDefault="00C57D9C" w:rsidP="00C57D9C">
          <w:pPr>
            <w:pStyle w:val="99202471EED94982BC22601B60F07266"/>
          </w:pPr>
          <w:r w:rsidRPr="001F3B68">
            <w:rPr>
              <w:rStyle w:val="Platshllartext"/>
            </w:rPr>
            <w:t xml:space="preserve"> </w:t>
          </w:r>
        </w:p>
      </w:docPartBody>
    </w:docPart>
    <w:docPart>
      <w:docPartPr>
        <w:name w:val="99FC2F53C55241D489F0169F03836F2E"/>
        <w:category>
          <w:name w:val="Allmänt"/>
          <w:gallery w:val="placeholder"/>
        </w:category>
        <w:types>
          <w:type w:val="bbPlcHdr"/>
        </w:types>
        <w:behaviors>
          <w:behavior w:val="content"/>
        </w:behaviors>
        <w:guid w:val="{16F534CC-DE05-430C-B882-B0768F12414A}"/>
      </w:docPartPr>
      <w:docPartBody>
        <w:p w:rsidR="004459A2" w:rsidRDefault="00C57D9C" w:rsidP="00C57D9C">
          <w:pPr>
            <w:pStyle w:val="99FC2F53C55241D489F0169F03836F2E"/>
          </w:pPr>
          <w:r w:rsidRPr="001F3B68">
            <w:rPr>
              <w:rStyle w:val="Platshllartext"/>
            </w:rPr>
            <w:t xml:space="preserve"> </w:t>
          </w:r>
        </w:p>
      </w:docPartBody>
    </w:docPart>
    <w:docPart>
      <w:docPartPr>
        <w:name w:val="879F07D4FE4B4967BD683441E4D08E6C"/>
        <w:category>
          <w:name w:val="Allmänt"/>
          <w:gallery w:val="placeholder"/>
        </w:category>
        <w:types>
          <w:type w:val="bbPlcHdr"/>
        </w:types>
        <w:behaviors>
          <w:behavior w:val="content"/>
        </w:behaviors>
        <w:guid w:val="{F9F41FB1-FDD4-4B8D-A149-25FE72DA718A}"/>
      </w:docPartPr>
      <w:docPartBody>
        <w:p w:rsidR="004459A2" w:rsidRDefault="00C57D9C" w:rsidP="00C57D9C">
          <w:pPr>
            <w:pStyle w:val="879F07D4FE4B4967BD683441E4D08E6C"/>
          </w:pPr>
          <w:r w:rsidRPr="001F3B68">
            <w:rPr>
              <w:rStyle w:val="Platshllartext"/>
            </w:rPr>
            <w:t xml:space="preserve"> </w:t>
          </w:r>
        </w:p>
      </w:docPartBody>
    </w:docPart>
    <w:docPart>
      <w:docPartPr>
        <w:name w:val="0A55B977A8C44F36B1CFC4CB2F163646"/>
        <w:category>
          <w:name w:val="Allmänt"/>
          <w:gallery w:val="placeholder"/>
        </w:category>
        <w:types>
          <w:type w:val="bbPlcHdr"/>
        </w:types>
        <w:behaviors>
          <w:behavior w:val="content"/>
        </w:behaviors>
        <w:guid w:val="{7F7105D8-61D5-4247-8A5D-401DD0C91B5B}"/>
      </w:docPartPr>
      <w:docPartBody>
        <w:p w:rsidR="004459A2" w:rsidRDefault="00C57D9C" w:rsidP="00C57D9C">
          <w:pPr>
            <w:pStyle w:val="0A55B977A8C44F36B1CFC4CB2F163646"/>
          </w:pPr>
          <w:r w:rsidRPr="001F3B68">
            <w:rPr>
              <w:rStyle w:val="Platshllartext"/>
            </w:rPr>
            <w:t xml:space="preserve"> </w:t>
          </w:r>
        </w:p>
      </w:docPartBody>
    </w:docPart>
    <w:docPart>
      <w:docPartPr>
        <w:name w:val="22F4F8F1EC7D4B8489BB2F0A26C976B4"/>
        <w:category>
          <w:name w:val="Allmänt"/>
          <w:gallery w:val="placeholder"/>
        </w:category>
        <w:types>
          <w:type w:val="bbPlcHdr"/>
        </w:types>
        <w:behaviors>
          <w:behavior w:val="content"/>
        </w:behaviors>
        <w:guid w:val="{86F775D7-8CDC-4416-83C5-2273229219A9}"/>
      </w:docPartPr>
      <w:docPartBody>
        <w:p w:rsidR="004459A2" w:rsidRDefault="00C57D9C" w:rsidP="00C57D9C">
          <w:pPr>
            <w:pStyle w:val="22F4F8F1EC7D4B8489BB2F0A26C976B4"/>
          </w:pPr>
          <w:r w:rsidRPr="001F3B68">
            <w:rPr>
              <w:rStyle w:val="Platshllartext"/>
            </w:rPr>
            <w:t xml:space="preserve"> </w:t>
          </w:r>
        </w:p>
      </w:docPartBody>
    </w:docPart>
    <w:docPart>
      <w:docPartPr>
        <w:name w:val="F269039E08A441DEA5FB284D1123DA9A"/>
        <w:category>
          <w:name w:val="Allmänt"/>
          <w:gallery w:val="placeholder"/>
        </w:category>
        <w:types>
          <w:type w:val="bbPlcHdr"/>
        </w:types>
        <w:behaviors>
          <w:behavior w:val="content"/>
        </w:behaviors>
        <w:guid w:val="{F4F958F1-EE01-406B-A478-CC689447FDA8}"/>
      </w:docPartPr>
      <w:docPartBody>
        <w:p w:rsidR="004459A2" w:rsidRDefault="00C57D9C" w:rsidP="00C57D9C">
          <w:pPr>
            <w:pStyle w:val="F269039E08A441DEA5FB284D1123DA9A"/>
          </w:pPr>
          <w:r w:rsidRPr="001F3B68">
            <w:rPr>
              <w:rStyle w:val="Platshllartext"/>
            </w:rPr>
            <w:t xml:space="preserve"> </w:t>
          </w:r>
        </w:p>
      </w:docPartBody>
    </w:docPart>
    <w:docPart>
      <w:docPartPr>
        <w:name w:val="99107BDD6DDC4589B1AAA903C628BE75"/>
        <w:category>
          <w:name w:val="Allmänt"/>
          <w:gallery w:val="placeholder"/>
        </w:category>
        <w:types>
          <w:type w:val="bbPlcHdr"/>
        </w:types>
        <w:behaviors>
          <w:behavior w:val="content"/>
        </w:behaviors>
        <w:guid w:val="{FA8169AD-DFCD-4549-9483-5BBA2F424883}"/>
      </w:docPartPr>
      <w:docPartBody>
        <w:p w:rsidR="004459A2" w:rsidRDefault="00C57D9C" w:rsidP="00C57D9C">
          <w:pPr>
            <w:pStyle w:val="99107BDD6DDC4589B1AAA903C628BE75"/>
          </w:pPr>
          <w:r w:rsidRPr="001F3B68">
            <w:rPr>
              <w:rStyle w:val="Platshllartext"/>
            </w:rPr>
            <w:t xml:space="preserve"> </w:t>
          </w:r>
        </w:p>
      </w:docPartBody>
    </w:docPart>
    <w:docPart>
      <w:docPartPr>
        <w:name w:val="348EB9232AFE4DF18A035065412E8B51"/>
        <w:category>
          <w:name w:val="Allmänt"/>
          <w:gallery w:val="placeholder"/>
        </w:category>
        <w:types>
          <w:type w:val="bbPlcHdr"/>
        </w:types>
        <w:behaviors>
          <w:behavior w:val="content"/>
        </w:behaviors>
        <w:guid w:val="{D2DD7E08-1E70-4222-831A-1642F3DEFF11}"/>
      </w:docPartPr>
      <w:docPartBody>
        <w:p w:rsidR="004459A2" w:rsidRDefault="00C57D9C" w:rsidP="00C57D9C">
          <w:pPr>
            <w:pStyle w:val="348EB9232AFE4DF18A035065412E8B51"/>
          </w:pPr>
          <w:r w:rsidRPr="001F3B68">
            <w:rPr>
              <w:rStyle w:val="Platshllartext"/>
            </w:rPr>
            <w:t xml:space="preserve"> </w:t>
          </w:r>
        </w:p>
      </w:docPartBody>
    </w:docPart>
    <w:docPart>
      <w:docPartPr>
        <w:name w:val="AC251DEED1ED435AB08EE04A80BF8FE6"/>
        <w:category>
          <w:name w:val="Allmänt"/>
          <w:gallery w:val="placeholder"/>
        </w:category>
        <w:types>
          <w:type w:val="bbPlcHdr"/>
        </w:types>
        <w:behaviors>
          <w:behavior w:val="content"/>
        </w:behaviors>
        <w:guid w:val="{3139A684-A69C-48AC-A0FD-F7BB034890A2}"/>
      </w:docPartPr>
      <w:docPartBody>
        <w:p w:rsidR="004459A2" w:rsidRDefault="00C57D9C" w:rsidP="00C57D9C">
          <w:pPr>
            <w:pStyle w:val="AC251DEED1ED435AB08EE04A80BF8FE6"/>
          </w:pPr>
          <w:r w:rsidRPr="001F3B68">
            <w:rPr>
              <w:rStyle w:val="Platshllartext"/>
            </w:rPr>
            <w:t xml:space="preserve"> </w:t>
          </w:r>
        </w:p>
      </w:docPartBody>
    </w:docPart>
    <w:docPart>
      <w:docPartPr>
        <w:name w:val="1228753DBDE74F85A4576E8BEAEAACCF"/>
        <w:category>
          <w:name w:val="Allmänt"/>
          <w:gallery w:val="placeholder"/>
        </w:category>
        <w:types>
          <w:type w:val="bbPlcHdr"/>
        </w:types>
        <w:behaviors>
          <w:behavior w:val="content"/>
        </w:behaviors>
        <w:guid w:val="{93590F9C-46EA-4B67-BD45-7EBB963534CF}"/>
      </w:docPartPr>
      <w:docPartBody>
        <w:p w:rsidR="004459A2" w:rsidRDefault="00C57D9C" w:rsidP="00C57D9C">
          <w:pPr>
            <w:pStyle w:val="1228753DBDE74F85A4576E8BEAEAACCF"/>
          </w:pPr>
          <w:r w:rsidRPr="001F3B68">
            <w:rPr>
              <w:rStyle w:val="Platshllartext"/>
            </w:rPr>
            <w:t xml:space="preserve"> </w:t>
          </w:r>
        </w:p>
      </w:docPartBody>
    </w:docPart>
    <w:docPart>
      <w:docPartPr>
        <w:name w:val="C039A152F1864F518D705D2215091D14"/>
        <w:category>
          <w:name w:val="Allmänt"/>
          <w:gallery w:val="placeholder"/>
        </w:category>
        <w:types>
          <w:type w:val="bbPlcHdr"/>
        </w:types>
        <w:behaviors>
          <w:behavior w:val="content"/>
        </w:behaviors>
        <w:guid w:val="{A5D8B48E-0001-4727-BF9F-BF11B60D0AFB}"/>
      </w:docPartPr>
      <w:docPartBody>
        <w:p w:rsidR="004459A2" w:rsidRDefault="00C57D9C" w:rsidP="00C57D9C">
          <w:pPr>
            <w:pStyle w:val="C039A152F1864F518D705D2215091D14"/>
          </w:pPr>
          <w:r w:rsidRPr="001F3B68">
            <w:rPr>
              <w:rStyle w:val="Platshllartext"/>
            </w:rPr>
            <w:t xml:space="preserve"> </w:t>
          </w:r>
        </w:p>
      </w:docPartBody>
    </w:docPart>
    <w:docPart>
      <w:docPartPr>
        <w:name w:val="B192AC593C1C4B6FB1F3F418867CD8FE"/>
        <w:category>
          <w:name w:val="Allmänt"/>
          <w:gallery w:val="placeholder"/>
        </w:category>
        <w:types>
          <w:type w:val="bbPlcHdr"/>
        </w:types>
        <w:behaviors>
          <w:behavior w:val="content"/>
        </w:behaviors>
        <w:guid w:val="{FBEB5F7B-9952-4CEB-8409-8E90EF852635}"/>
      </w:docPartPr>
      <w:docPartBody>
        <w:p w:rsidR="004459A2" w:rsidRDefault="00C57D9C" w:rsidP="00C57D9C">
          <w:pPr>
            <w:pStyle w:val="B192AC593C1C4B6FB1F3F418867CD8FE"/>
          </w:pPr>
          <w:r w:rsidRPr="001F3B68">
            <w:rPr>
              <w:rStyle w:val="Platshllartext"/>
            </w:rPr>
            <w:t xml:space="preserve"> </w:t>
          </w:r>
        </w:p>
      </w:docPartBody>
    </w:docPart>
    <w:docPart>
      <w:docPartPr>
        <w:name w:val="ADE003773B6F449288414D0C65708A5A"/>
        <w:category>
          <w:name w:val="Allmänt"/>
          <w:gallery w:val="placeholder"/>
        </w:category>
        <w:types>
          <w:type w:val="bbPlcHdr"/>
        </w:types>
        <w:behaviors>
          <w:behavior w:val="content"/>
        </w:behaviors>
        <w:guid w:val="{AFF2DD38-F973-4641-A9B9-EC607ABEEEA9}"/>
      </w:docPartPr>
      <w:docPartBody>
        <w:p w:rsidR="004459A2" w:rsidRDefault="00C57D9C" w:rsidP="00C57D9C">
          <w:pPr>
            <w:pStyle w:val="ADE003773B6F449288414D0C65708A5A"/>
          </w:pPr>
          <w:r w:rsidRPr="001F3B68">
            <w:rPr>
              <w:rStyle w:val="Platshllartext"/>
            </w:rPr>
            <w:t xml:space="preserve"> </w:t>
          </w:r>
        </w:p>
      </w:docPartBody>
    </w:docPart>
    <w:docPart>
      <w:docPartPr>
        <w:name w:val="8FFD451E8C2347CCAFE31834F92D1811"/>
        <w:category>
          <w:name w:val="Allmänt"/>
          <w:gallery w:val="placeholder"/>
        </w:category>
        <w:types>
          <w:type w:val="bbPlcHdr"/>
        </w:types>
        <w:behaviors>
          <w:behavior w:val="content"/>
        </w:behaviors>
        <w:guid w:val="{DFD25921-E903-4607-A496-1B1DFD89EA9D}"/>
      </w:docPartPr>
      <w:docPartBody>
        <w:p w:rsidR="004459A2" w:rsidRDefault="00C57D9C" w:rsidP="00C57D9C">
          <w:pPr>
            <w:pStyle w:val="8FFD451E8C2347CCAFE31834F92D1811"/>
          </w:pPr>
          <w:r w:rsidRPr="001F3B68">
            <w:rPr>
              <w:rStyle w:val="Platshllartext"/>
            </w:rPr>
            <w:t xml:space="preserve"> </w:t>
          </w:r>
        </w:p>
      </w:docPartBody>
    </w:docPart>
    <w:docPart>
      <w:docPartPr>
        <w:name w:val="7EE17FFB37F741D7B49743D0A541847F"/>
        <w:category>
          <w:name w:val="Allmänt"/>
          <w:gallery w:val="placeholder"/>
        </w:category>
        <w:types>
          <w:type w:val="bbPlcHdr"/>
        </w:types>
        <w:behaviors>
          <w:behavior w:val="content"/>
        </w:behaviors>
        <w:guid w:val="{2FD3E196-B044-4AF6-9C07-B745920016CC}"/>
      </w:docPartPr>
      <w:docPartBody>
        <w:p w:rsidR="004459A2" w:rsidRDefault="00C57D9C" w:rsidP="00C57D9C">
          <w:pPr>
            <w:pStyle w:val="7EE17FFB37F741D7B49743D0A541847F"/>
          </w:pPr>
          <w:r w:rsidRPr="001F3B68">
            <w:rPr>
              <w:rStyle w:val="Platshllartext"/>
            </w:rPr>
            <w:t xml:space="preserve"> </w:t>
          </w:r>
        </w:p>
      </w:docPartBody>
    </w:docPart>
    <w:docPart>
      <w:docPartPr>
        <w:name w:val="E87329CDF6A148709C88F47D5E681216"/>
        <w:category>
          <w:name w:val="Allmänt"/>
          <w:gallery w:val="placeholder"/>
        </w:category>
        <w:types>
          <w:type w:val="bbPlcHdr"/>
        </w:types>
        <w:behaviors>
          <w:behavior w:val="content"/>
        </w:behaviors>
        <w:guid w:val="{9D476393-4DD6-41EC-B01C-E310E5CC150C}"/>
      </w:docPartPr>
      <w:docPartBody>
        <w:p w:rsidR="004459A2" w:rsidRDefault="00C57D9C" w:rsidP="00C57D9C">
          <w:pPr>
            <w:pStyle w:val="E87329CDF6A148709C88F47D5E681216"/>
          </w:pPr>
          <w:r w:rsidRPr="001F3B68">
            <w:rPr>
              <w:rStyle w:val="Platshllartext"/>
            </w:rPr>
            <w:t xml:space="preserve"> </w:t>
          </w:r>
        </w:p>
      </w:docPartBody>
    </w:docPart>
    <w:docPart>
      <w:docPartPr>
        <w:name w:val="89C50DA0A0DE46378F79AB98D87A59E8"/>
        <w:category>
          <w:name w:val="Allmänt"/>
          <w:gallery w:val="placeholder"/>
        </w:category>
        <w:types>
          <w:type w:val="bbPlcHdr"/>
        </w:types>
        <w:behaviors>
          <w:behavior w:val="content"/>
        </w:behaviors>
        <w:guid w:val="{D249ECB1-1E61-4D81-929E-360A1F8ACBC7}"/>
      </w:docPartPr>
      <w:docPartBody>
        <w:p w:rsidR="004459A2" w:rsidRDefault="00C57D9C" w:rsidP="00C57D9C">
          <w:pPr>
            <w:pStyle w:val="89C50DA0A0DE46378F79AB98D87A59E8"/>
          </w:pPr>
          <w:r w:rsidRPr="001F3B68">
            <w:rPr>
              <w:rStyle w:val="Platshllartext"/>
            </w:rPr>
            <w:t xml:space="preserve"> </w:t>
          </w:r>
        </w:p>
      </w:docPartBody>
    </w:docPart>
    <w:docPart>
      <w:docPartPr>
        <w:name w:val="A785074B2FA3422BA9F520B2E73CC89C"/>
        <w:category>
          <w:name w:val="Allmänt"/>
          <w:gallery w:val="placeholder"/>
        </w:category>
        <w:types>
          <w:type w:val="bbPlcHdr"/>
        </w:types>
        <w:behaviors>
          <w:behavior w:val="content"/>
        </w:behaviors>
        <w:guid w:val="{F508A494-B34E-4DFB-A914-8C8624060457}"/>
      </w:docPartPr>
      <w:docPartBody>
        <w:p w:rsidR="004459A2" w:rsidRDefault="00C57D9C" w:rsidP="00C57D9C">
          <w:pPr>
            <w:pStyle w:val="A785074B2FA3422BA9F520B2E73CC89C"/>
          </w:pPr>
          <w:r w:rsidRPr="001F3B68">
            <w:rPr>
              <w:rStyle w:val="Platshllartext"/>
            </w:rPr>
            <w:t xml:space="preserve"> </w:t>
          </w:r>
        </w:p>
      </w:docPartBody>
    </w:docPart>
    <w:docPart>
      <w:docPartPr>
        <w:name w:val="2E3BE24DB8D9468C8CD02EA5867ED8DC"/>
        <w:category>
          <w:name w:val="Allmänt"/>
          <w:gallery w:val="placeholder"/>
        </w:category>
        <w:types>
          <w:type w:val="bbPlcHdr"/>
        </w:types>
        <w:behaviors>
          <w:behavior w:val="content"/>
        </w:behaviors>
        <w:guid w:val="{E00C2D0E-AE1A-4967-BCE3-43E6CEE38C05}"/>
      </w:docPartPr>
      <w:docPartBody>
        <w:p w:rsidR="004459A2" w:rsidRDefault="00C57D9C" w:rsidP="00C57D9C">
          <w:pPr>
            <w:pStyle w:val="2E3BE24DB8D9468C8CD02EA5867ED8DC"/>
          </w:pPr>
          <w:r w:rsidRPr="001F3B68">
            <w:rPr>
              <w:rStyle w:val="Platshllartext"/>
            </w:rPr>
            <w:t xml:space="preserve"> </w:t>
          </w:r>
        </w:p>
      </w:docPartBody>
    </w:docPart>
    <w:docPart>
      <w:docPartPr>
        <w:name w:val="47E1DC117B5F4898896F909D377E7BEC"/>
        <w:category>
          <w:name w:val="Allmänt"/>
          <w:gallery w:val="placeholder"/>
        </w:category>
        <w:types>
          <w:type w:val="bbPlcHdr"/>
        </w:types>
        <w:behaviors>
          <w:behavior w:val="content"/>
        </w:behaviors>
        <w:guid w:val="{291DBAEC-6CE2-4A93-8ADA-9AFCE1A53033}"/>
      </w:docPartPr>
      <w:docPartBody>
        <w:p w:rsidR="004459A2" w:rsidRDefault="00C57D9C" w:rsidP="00C57D9C">
          <w:pPr>
            <w:pStyle w:val="47E1DC117B5F4898896F909D377E7BEC"/>
          </w:pPr>
          <w:r w:rsidRPr="001F3B68">
            <w:rPr>
              <w:rStyle w:val="Platshllartext"/>
            </w:rPr>
            <w:t xml:space="preserve"> </w:t>
          </w:r>
        </w:p>
      </w:docPartBody>
    </w:docPart>
    <w:docPart>
      <w:docPartPr>
        <w:name w:val="BB552BF2001F4777A17D6E73D20E17B8"/>
        <w:category>
          <w:name w:val="Allmänt"/>
          <w:gallery w:val="placeholder"/>
        </w:category>
        <w:types>
          <w:type w:val="bbPlcHdr"/>
        </w:types>
        <w:behaviors>
          <w:behavior w:val="content"/>
        </w:behaviors>
        <w:guid w:val="{E2D7DCA8-731B-46C4-9292-F492720AB5B9}"/>
      </w:docPartPr>
      <w:docPartBody>
        <w:p w:rsidR="004459A2" w:rsidRDefault="00C57D9C" w:rsidP="00C57D9C">
          <w:pPr>
            <w:pStyle w:val="BB552BF2001F4777A17D6E73D20E17B8"/>
          </w:pPr>
          <w:r w:rsidRPr="001F3B68">
            <w:rPr>
              <w:rStyle w:val="Platshllartext"/>
            </w:rPr>
            <w:t xml:space="preserve"> </w:t>
          </w:r>
        </w:p>
      </w:docPartBody>
    </w:docPart>
    <w:docPart>
      <w:docPartPr>
        <w:name w:val="1C22F6F2D05448FA97E1C2F279283E7C"/>
        <w:category>
          <w:name w:val="Allmänt"/>
          <w:gallery w:val="placeholder"/>
        </w:category>
        <w:types>
          <w:type w:val="bbPlcHdr"/>
        </w:types>
        <w:behaviors>
          <w:behavior w:val="content"/>
        </w:behaviors>
        <w:guid w:val="{9AA54FCE-BD39-4883-AC74-9E33C966626D}"/>
      </w:docPartPr>
      <w:docPartBody>
        <w:p w:rsidR="004459A2" w:rsidRDefault="00C57D9C" w:rsidP="00C57D9C">
          <w:pPr>
            <w:pStyle w:val="1C22F6F2D05448FA97E1C2F279283E7C"/>
          </w:pPr>
          <w:r w:rsidRPr="001F3B68">
            <w:rPr>
              <w:rStyle w:val="Platshllartext"/>
            </w:rPr>
            <w:t xml:space="preserve"> </w:t>
          </w:r>
        </w:p>
      </w:docPartBody>
    </w:docPart>
    <w:docPart>
      <w:docPartPr>
        <w:name w:val="AA77231525DF40D6B334C3025AB69027"/>
        <w:category>
          <w:name w:val="Allmänt"/>
          <w:gallery w:val="placeholder"/>
        </w:category>
        <w:types>
          <w:type w:val="bbPlcHdr"/>
        </w:types>
        <w:behaviors>
          <w:behavior w:val="content"/>
        </w:behaviors>
        <w:guid w:val="{609DD83F-FD79-4475-AB7C-292070BA948D}"/>
      </w:docPartPr>
      <w:docPartBody>
        <w:p w:rsidR="004459A2" w:rsidRDefault="00C57D9C" w:rsidP="00C57D9C">
          <w:pPr>
            <w:pStyle w:val="AA77231525DF40D6B334C3025AB69027"/>
          </w:pPr>
          <w:r w:rsidRPr="001F3B68">
            <w:rPr>
              <w:rStyle w:val="Platshllartext"/>
            </w:rPr>
            <w:t xml:space="preserve"> </w:t>
          </w:r>
        </w:p>
      </w:docPartBody>
    </w:docPart>
    <w:docPart>
      <w:docPartPr>
        <w:name w:val="1DF08D651088480B9EAF52732C9BB196"/>
        <w:category>
          <w:name w:val="Allmänt"/>
          <w:gallery w:val="placeholder"/>
        </w:category>
        <w:types>
          <w:type w:val="bbPlcHdr"/>
        </w:types>
        <w:behaviors>
          <w:behavior w:val="content"/>
        </w:behaviors>
        <w:guid w:val="{B48F1E98-B5AA-41A8-835F-BADE5EF9633A}"/>
      </w:docPartPr>
      <w:docPartBody>
        <w:p w:rsidR="004459A2" w:rsidRDefault="00C57D9C" w:rsidP="00C57D9C">
          <w:pPr>
            <w:pStyle w:val="1DF08D651088480B9EAF52732C9BB196"/>
          </w:pPr>
          <w:r w:rsidRPr="001F3B68">
            <w:rPr>
              <w:rStyle w:val="Platshllartext"/>
            </w:rPr>
            <w:t xml:space="preserve"> </w:t>
          </w:r>
        </w:p>
      </w:docPartBody>
    </w:docPart>
    <w:docPart>
      <w:docPartPr>
        <w:name w:val="334C1176B16D43CAAD4B6B82B59E950B"/>
        <w:category>
          <w:name w:val="Allmänt"/>
          <w:gallery w:val="placeholder"/>
        </w:category>
        <w:types>
          <w:type w:val="bbPlcHdr"/>
        </w:types>
        <w:behaviors>
          <w:behavior w:val="content"/>
        </w:behaviors>
        <w:guid w:val="{8FA5B3C0-020E-4184-99C6-08A38EC780AC}"/>
      </w:docPartPr>
      <w:docPartBody>
        <w:p w:rsidR="004459A2" w:rsidRDefault="00C57D9C" w:rsidP="00C57D9C">
          <w:pPr>
            <w:pStyle w:val="334C1176B16D43CAAD4B6B82B59E950B"/>
          </w:pPr>
          <w:r w:rsidRPr="001F3B68">
            <w:rPr>
              <w:rStyle w:val="Platshllartext"/>
            </w:rPr>
            <w:t xml:space="preserve"> </w:t>
          </w:r>
        </w:p>
      </w:docPartBody>
    </w:docPart>
    <w:docPart>
      <w:docPartPr>
        <w:name w:val="650ACC80B59C4807A63A3B9F42BA46C7"/>
        <w:category>
          <w:name w:val="Allmänt"/>
          <w:gallery w:val="placeholder"/>
        </w:category>
        <w:types>
          <w:type w:val="bbPlcHdr"/>
        </w:types>
        <w:behaviors>
          <w:behavior w:val="content"/>
        </w:behaviors>
        <w:guid w:val="{0A48F3D5-5E7C-4EAB-AF3E-701BFE69F450}"/>
      </w:docPartPr>
      <w:docPartBody>
        <w:p w:rsidR="004459A2" w:rsidRDefault="00C57D9C" w:rsidP="00C57D9C">
          <w:pPr>
            <w:pStyle w:val="650ACC80B59C4807A63A3B9F42BA46C7"/>
          </w:pPr>
          <w:r w:rsidRPr="001F3B68">
            <w:rPr>
              <w:rStyle w:val="Platshllartext"/>
            </w:rPr>
            <w:t xml:space="preserve"> </w:t>
          </w:r>
        </w:p>
      </w:docPartBody>
    </w:docPart>
    <w:docPart>
      <w:docPartPr>
        <w:name w:val="C6955B690D0E422DB7D81A05EB1ED53B"/>
        <w:category>
          <w:name w:val="Allmänt"/>
          <w:gallery w:val="placeholder"/>
        </w:category>
        <w:types>
          <w:type w:val="bbPlcHdr"/>
        </w:types>
        <w:behaviors>
          <w:behavior w:val="content"/>
        </w:behaviors>
        <w:guid w:val="{C8D6386D-A271-45BF-B568-3913F24231C1}"/>
      </w:docPartPr>
      <w:docPartBody>
        <w:p w:rsidR="004459A2" w:rsidRDefault="00C57D9C" w:rsidP="00C57D9C">
          <w:pPr>
            <w:pStyle w:val="C6955B690D0E422DB7D81A05EB1ED53B"/>
          </w:pPr>
          <w:r w:rsidRPr="001F3B68">
            <w:rPr>
              <w:rStyle w:val="Platshllartext"/>
            </w:rPr>
            <w:t xml:space="preserve"> </w:t>
          </w:r>
        </w:p>
      </w:docPartBody>
    </w:docPart>
    <w:docPart>
      <w:docPartPr>
        <w:name w:val="636C8BA5934247C3946FEE93986E0D65"/>
        <w:category>
          <w:name w:val="Allmänt"/>
          <w:gallery w:val="placeholder"/>
        </w:category>
        <w:types>
          <w:type w:val="bbPlcHdr"/>
        </w:types>
        <w:behaviors>
          <w:behavior w:val="content"/>
        </w:behaviors>
        <w:guid w:val="{8FAB3125-8E61-426D-B97E-DA9029272159}"/>
      </w:docPartPr>
      <w:docPartBody>
        <w:p w:rsidR="004459A2" w:rsidRDefault="00C57D9C" w:rsidP="00C57D9C">
          <w:pPr>
            <w:pStyle w:val="636C8BA5934247C3946FEE93986E0D65"/>
          </w:pPr>
          <w:r w:rsidRPr="001F3B68">
            <w:rPr>
              <w:rStyle w:val="Platshllartext"/>
            </w:rPr>
            <w:t xml:space="preserve"> </w:t>
          </w:r>
        </w:p>
      </w:docPartBody>
    </w:docPart>
    <w:docPart>
      <w:docPartPr>
        <w:name w:val="FC941191C78544ABAE6925CF88722483"/>
        <w:category>
          <w:name w:val="Allmänt"/>
          <w:gallery w:val="placeholder"/>
        </w:category>
        <w:types>
          <w:type w:val="bbPlcHdr"/>
        </w:types>
        <w:behaviors>
          <w:behavior w:val="content"/>
        </w:behaviors>
        <w:guid w:val="{9BD4B9D0-ED9B-46E2-AB42-02626EF2F339}"/>
      </w:docPartPr>
      <w:docPartBody>
        <w:p w:rsidR="004459A2" w:rsidRDefault="00C57D9C" w:rsidP="00C57D9C">
          <w:pPr>
            <w:pStyle w:val="FC941191C78544ABAE6925CF88722483"/>
          </w:pPr>
          <w:r w:rsidRPr="001F3B68">
            <w:rPr>
              <w:rStyle w:val="Platshllartext"/>
            </w:rPr>
            <w:t xml:space="preserve"> </w:t>
          </w:r>
        </w:p>
      </w:docPartBody>
    </w:docPart>
    <w:docPart>
      <w:docPartPr>
        <w:name w:val="A5EFC5D719DC443DBFAA6E87136681A6"/>
        <w:category>
          <w:name w:val="Allmänt"/>
          <w:gallery w:val="placeholder"/>
        </w:category>
        <w:types>
          <w:type w:val="bbPlcHdr"/>
        </w:types>
        <w:behaviors>
          <w:behavior w:val="content"/>
        </w:behaviors>
        <w:guid w:val="{DE46DD11-C255-4805-AD10-734584AE0AB1}"/>
      </w:docPartPr>
      <w:docPartBody>
        <w:p w:rsidR="004459A2" w:rsidRDefault="00C57D9C" w:rsidP="00C57D9C">
          <w:pPr>
            <w:pStyle w:val="A5EFC5D719DC443DBFAA6E87136681A6"/>
          </w:pPr>
          <w:r w:rsidRPr="001F3B68">
            <w:rPr>
              <w:rStyle w:val="Platshllartext"/>
            </w:rPr>
            <w:t xml:space="preserve"> </w:t>
          </w:r>
        </w:p>
      </w:docPartBody>
    </w:docPart>
    <w:docPart>
      <w:docPartPr>
        <w:name w:val="7E9887BEC02747BD9E360F791BE302F7"/>
        <w:category>
          <w:name w:val="Allmänt"/>
          <w:gallery w:val="placeholder"/>
        </w:category>
        <w:types>
          <w:type w:val="bbPlcHdr"/>
        </w:types>
        <w:behaviors>
          <w:behavior w:val="content"/>
        </w:behaviors>
        <w:guid w:val="{A005C4C0-42F8-4D68-AD7A-61E39C90A203}"/>
      </w:docPartPr>
      <w:docPartBody>
        <w:p w:rsidR="004459A2" w:rsidRDefault="00C57D9C" w:rsidP="00C57D9C">
          <w:pPr>
            <w:pStyle w:val="7E9887BEC02747BD9E360F791BE302F7"/>
          </w:pPr>
          <w:r w:rsidRPr="001F3B68">
            <w:rPr>
              <w:rStyle w:val="Platshllartext"/>
            </w:rPr>
            <w:t xml:space="preserve"> </w:t>
          </w:r>
        </w:p>
      </w:docPartBody>
    </w:docPart>
    <w:docPart>
      <w:docPartPr>
        <w:name w:val="A5569E86239D48E290746276E4EC52F0"/>
        <w:category>
          <w:name w:val="Allmänt"/>
          <w:gallery w:val="placeholder"/>
        </w:category>
        <w:types>
          <w:type w:val="bbPlcHdr"/>
        </w:types>
        <w:behaviors>
          <w:behavior w:val="content"/>
        </w:behaviors>
        <w:guid w:val="{7CD842E2-E1F9-4992-BF6E-F4E8953202A3}"/>
      </w:docPartPr>
      <w:docPartBody>
        <w:p w:rsidR="004459A2" w:rsidRDefault="00C57D9C" w:rsidP="00C57D9C">
          <w:pPr>
            <w:pStyle w:val="A5569E86239D48E290746276E4EC52F0"/>
          </w:pPr>
          <w:r w:rsidRPr="001F3B68">
            <w:rPr>
              <w:rStyle w:val="Platshllartext"/>
            </w:rPr>
            <w:t xml:space="preserve"> </w:t>
          </w:r>
        </w:p>
      </w:docPartBody>
    </w:docPart>
    <w:docPart>
      <w:docPartPr>
        <w:name w:val="0DE99766BF324EDFB4B0421181632748"/>
        <w:category>
          <w:name w:val="Allmänt"/>
          <w:gallery w:val="placeholder"/>
        </w:category>
        <w:types>
          <w:type w:val="bbPlcHdr"/>
        </w:types>
        <w:behaviors>
          <w:behavior w:val="content"/>
        </w:behaviors>
        <w:guid w:val="{EF8BC2FF-E513-42D0-9B7F-2F253CE089BF}"/>
      </w:docPartPr>
      <w:docPartBody>
        <w:p w:rsidR="004459A2" w:rsidRDefault="00C57D9C" w:rsidP="00C57D9C">
          <w:pPr>
            <w:pStyle w:val="0DE99766BF324EDFB4B0421181632748"/>
          </w:pPr>
          <w:r w:rsidRPr="001F3B68">
            <w:rPr>
              <w:rStyle w:val="Platshllartext"/>
            </w:rPr>
            <w:t xml:space="preserve"> </w:t>
          </w:r>
        </w:p>
      </w:docPartBody>
    </w:docPart>
    <w:docPart>
      <w:docPartPr>
        <w:name w:val="53322DA32F914E3683C9517C24484C4F"/>
        <w:category>
          <w:name w:val="Allmänt"/>
          <w:gallery w:val="placeholder"/>
        </w:category>
        <w:types>
          <w:type w:val="bbPlcHdr"/>
        </w:types>
        <w:behaviors>
          <w:behavior w:val="content"/>
        </w:behaviors>
        <w:guid w:val="{E3DBDD5C-B975-4C0F-A91D-2B94A0749266}"/>
      </w:docPartPr>
      <w:docPartBody>
        <w:p w:rsidR="004459A2" w:rsidRDefault="00C57D9C" w:rsidP="00C57D9C">
          <w:pPr>
            <w:pStyle w:val="53322DA32F914E3683C9517C24484C4F"/>
          </w:pPr>
          <w:r w:rsidRPr="001F3B68">
            <w:rPr>
              <w:rStyle w:val="Platshllartext"/>
            </w:rPr>
            <w:t xml:space="preserve"> </w:t>
          </w:r>
        </w:p>
      </w:docPartBody>
    </w:docPart>
    <w:docPart>
      <w:docPartPr>
        <w:name w:val="2325A25D34C345A2A9CBCAE0F7F06F3B"/>
        <w:category>
          <w:name w:val="Allmänt"/>
          <w:gallery w:val="placeholder"/>
        </w:category>
        <w:types>
          <w:type w:val="bbPlcHdr"/>
        </w:types>
        <w:behaviors>
          <w:behavior w:val="content"/>
        </w:behaviors>
        <w:guid w:val="{33C3CC72-0289-4346-8E39-70E94EC94644}"/>
      </w:docPartPr>
      <w:docPartBody>
        <w:p w:rsidR="004459A2" w:rsidRDefault="00C57D9C" w:rsidP="00C57D9C">
          <w:pPr>
            <w:pStyle w:val="2325A25D34C345A2A9CBCAE0F7F06F3B"/>
          </w:pPr>
          <w:r w:rsidRPr="001F3B68">
            <w:rPr>
              <w:rStyle w:val="Platshllartext"/>
            </w:rPr>
            <w:t xml:space="preserve"> </w:t>
          </w:r>
        </w:p>
      </w:docPartBody>
    </w:docPart>
    <w:docPart>
      <w:docPartPr>
        <w:name w:val="CDB61813E83B4A18BE7358BF20408D09"/>
        <w:category>
          <w:name w:val="Allmänt"/>
          <w:gallery w:val="placeholder"/>
        </w:category>
        <w:types>
          <w:type w:val="bbPlcHdr"/>
        </w:types>
        <w:behaviors>
          <w:behavior w:val="content"/>
        </w:behaviors>
        <w:guid w:val="{E00FE0FE-9E1A-4DF6-A280-541BA86B1F3F}"/>
      </w:docPartPr>
      <w:docPartBody>
        <w:p w:rsidR="004459A2" w:rsidRDefault="00C57D9C" w:rsidP="00C57D9C">
          <w:pPr>
            <w:pStyle w:val="CDB61813E83B4A18BE7358BF20408D09"/>
          </w:pPr>
          <w:r w:rsidRPr="001F3B68">
            <w:rPr>
              <w:rStyle w:val="Platshllartext"/>
            </w:rPr>
            <w:t xml:space="preserve"> </w:t>
          </w:r>
        </w:p>
      </w:docPartBody>
    </w:docPart>
    <w:docPart>
      <w:docPartPr>
        <w:name w:val="A1166E01244C4FDD885C4EA7AD74B744"/>
        <w:category>
          <w:name w:val="Allmänt"/>
          <w:gallery w:val="placeholder"/>
        </w:category>
        <w:types>
          <w:type w:val="bbPlcHdr"/>
        </w:types>
        <w:behaviors>
          <w:behavior w:val="content"/>
        </w:behaviors>
        <w:guid w:val="{2CDC302C-FFF5-450E-A657-B389BF174A44}"/>
      </w:docPartPr>
      <w:docPartBody>
        <w:p w:rsidR="004459A2" w:rsidRDefault="00C57D9C" w:rsidP="00C57D9C">
          <w:pPr>
            <w:pStyle w:val="A1166E01244C4FDD885C4EA7AD74B744"/>
          </w:pPr>
          <w:r w:rsidRPr="001F3B68">
            <w:rPr>
              <w:rStyle w:val="Platshllartext"/>
            </w:rPr>
            <w:t xml:space="preserve"> </w:t>
          </w:r>
        </w:p>
      </w:docPartBody>
    </w:docPart>
    <w:docPart>
      <w:docPartPr>
        <w:name w:val="4EFD51499F4C41EC88A74344F5A5E596"/>
        <w:category>
          <w:name w:val="Allmänt"/>
          <w:gallery w:val="placeholder"/>
        </w:category>
        <w:types>
          <w:type w:val="bbPlcHdr"/>
        </w:types>
        <w:behaviors>
          <w:behavior w:val="content"/>
        </w:behaviors>
        <w:guid w:val="{C11EB1F6-A184-4857-A1CF-FA37D1DCE3BF}"/>
      </w:docPartPr>
      <w:docPartBody>
        <w:p w:rsidR="004459A2" w:rsidRDefault="00C57D9C" w:rsidP="00C57D9C">
          <w:pPr>
            <w:pStyle w:val="4EFD51499F4C41EC88A74344F5A5E596"/>
          </w:pPr>
          <w:r w:rsidRPr="001F3B68">
            <w:rPr>
              <w:rStyle w:val="Platshllartext"/>
            </w:rPr>
            <w:t xml:space="preserve"> </w:t>
          </w:r>
        </w:p>
      </w:docPartBody>
    </w:docPart>
    <w:docPart>
      <w:docPartPr>
        <w:name w:val="DAB13E06FB9E4CA0AB899E8FCCE63F0A"/>
        <w:category>
          <w:name w:val="Allmänt"/>
          <w:gallery w:val="placeholder"/>
        </w:category>
        <w:types>
          <w:type w:val="bbPlcHdr"/>
        </w:types>
        <w:behaviors>
          <w:behavior w:val="content"/>
        </w:behaviors>
        <w:guid w:val="{59AB9F52-61C5-4429-8AE1-ACEEAF61EB72}"/>
      </w:docPartPr>
      <w:docPartBody>
        <w:p w:rsidR="004459A2" w:rsidRDefault="00C57D9C" w:rsidP="00C57D9C">
          <w:pPr>
            <w:pStyle w:val="DAB13E06FB9E4CA0AB899E8FCCE63F0A"/>
          </w:pPr>
          <w:r w:rsidRPr="001F3B68">
            <w:rPr>
              <w:rStyle w:val="Platshllartext"/>
            </w:rPr>
            <w:t xml:space="preserve"> </w:t>
          </w:r>
        </w:p>
      </w:docPartBody>
    </w:docPart>
    <w:docPart>
      <w:docPartPr>
        <w:name w:val="E7A58B9762914DDC9E9889AA699718A1"/>
        <w:category>
          <w:name w:val="Allmänt"/>
          <w:gallery w:val="placeholder"/>
        </w:category>
        <w:types>
          <w:type w:val="bbPlcHdr"/>
        </w:types>
        <w:behaviors>
          <w:behavior w:val="content"/>
        </w:behaviors>
        <w:guid w:val="{3684BB4D-03D1-4B50-9E06-EDD60F553927}"/>
      </w:docPartPr>
      <w:docPartBody>
        <w:p w:rsidR="004459A2" w:rsidRDefault="00C57D9C" w:rsidP="00C57D9C">
          <w:pPr>
            <w:pStyle w:val="E7A58B9762914DDC9E9889AA699718A1"/>
          </w:pPr>
          <w:r w:rsidRPr="001F3B68">
            <w:rPr>
              <w:rStyle w:val="Platshllartext"/>
            </w:rPr>
            <w:t xml:space="preserve"> </w:t>
          </w:r>
        </w:p>
      </w:docPartBody>
    </w:docPart>
    <w:docPart>
      <w:docPartPr>
        <w:name w:val="B259B06BA96D4A3793C2BFB59ABF4200"/>
        <w:category>
          <w:name w:val="Allmänt"/>
          <w:gallery w:val="placeholder"/>
        </w:category>
        <w:types>
          <w:type w:val="bbPlcHdr"/>
        </w:types>
        <w:behaviors>
          <w:behavior w:val="content"/>
        </w:behaviors>
        <w:guid w:val="{11FB8D6B-079E-43CF-9A01-8C4DFE890385}"/>
      </w:docPartPr>
      <w:docPartBody>
        <w:p w:rsidR="004459A2" w:rsidRDefault="00C57D9C" w:rsidP="00C57D9C">
          <w:pPr>
            <w:pStyle w:val="B259B06BA96D4A3793C2BFB59ABF4200"/>
          </w:pPr>
          <w:r w:rsidRPr="001F3B68">
            <w:rPr>
              <w:rStyle w:val="Platshllartext"/>
            </w:rPr>
            <w:t xml:space="preserve"> </w:t>
          </w:r>
        </w:p>
      </w:docPartBody>
    </w:docPart>
    <w:docPart>
      <w:docPartPr>
        <w:name w:val="1D4F756CB9854B6295647676F5CB2EF2"/>
        <w:category>
          <w:name w:val="Allmänt"/>
          <w:gallery w:val="placeholder"/>
        </w:category>
        <w:types>
          <w:type w:val="bbPlcHdr"/>
        </w:types>
        <w:behaviors>
          <w:behavior w:val="content"/>
        </w:behaviors>
        <w:guid w:val="{2934A657-2B20-4DF2-9D35-DC40CA63CFF4}"/>
      </w:docPartPr>
      <w:docPartBody>
        <w:p w:rsidR="004459A2" w:rsidRDefault="00C57D9C" w:rsidP="00C57D9C">
          <w:pPr>
            <w:pStyle w:val="1D4F756CB9854B6295647676F5CB2EF2"/>
          </w:pPr>
          <w:r w:rsidRPr="001F3B68">
            <w:rPr>
              <w:rStyle w:val="Platshllartext"/>
            </w:rPr>
            <w:t xml:space="preserve"> </w:t>
          </w:r>
        </w:p>
      </w:docPartBody>
    </w:docPart>
    <w:docPart>
      <w:docPartPr>
        <w:name w:val="63C4324EEEAC4BD98AC8982F2F4F33BD"/>
        <w:category>
          <w:name w:val="Allmänt"/>
          <w:gallery w:val="placeholder"/>
        </w:category>
        <w:types>
          <w:type w:val="bbPlcHdr"/>
        </w:types>
        <w:behaviors>
          <w:behavior w:val="content"/>
        </w:behaviors>
        <w:guid w:val="{C8F90622-7075-4DF7-94E9-0EDDEB2CD237}"/>
      </w:docPartPr>
      <w:docPartBody>
        <w:p w:rsidR="004459A2" w:rsidRDefault="00C57D9C" w:rsidP="00C57D9C">
          <w:pPr>
            <w:pStyle w:val="63C4324EEEAC4BD98AC8982F2F4F33BD"/>
          </w:pPr>
          <w:r w:rsidRPr="001F3B68">
            <w:rPr>
              <w:rStyle w:val="Platshllartext"/>
            </w:rPr>
            <w:t xml:space="preserve"> </w:t>
          </w:r>
        </w:p>
      </w:docPartBody>
    </w:docPart>
    <w:docPart>
      <w:docPartPr>
        <w:name w:val="39C20ECCAA4847A69F2F93A776493938"/>
        <w:category>
          <w:name w:val="Allmänt"/>
          <w:gallery w:val="placeholder"/>
        </w:category>
        <w:types>
          <w:type w:val="bbPlcHdr"/>
        </w:types>
        <w:behaviors>
          <w:behavior w:val="content"/>
        </w:behaviors>
        <w:guid w:val="{E2BD0827-8F87-472E-8111-D2C7C060E5C8}"/>
      </w:docPartPr>
      <w:docPartBody>
        <w:p w:rsidR="004459A2" w:rsidRDefault="00C57D9C" w:rsidP="00C57D9C">
          <w:pPr>
            <w:pStyle w:val="39C20ECCAA4847A69F2F93A776493938"/>
          </w:pPr>
          <w:r w:rsidRPr="001F3B68">
            <w:rPr>
              <w:rStyle w:val="Platshllartext"/>
            </w:rPr>
            <w:t xml:space="preserve"> </w:t>
          </w:r>
        </w:p>
      </w:docPartBody>
    </w:docPart>
    <w:docPart>
      <w:docPartPr>
        <w:name w:val="65EE10E718FB4794A1846CFCED0C63E2"/>
        <w:category>
          <w:name w:val="Allmänt"/>
          <w:gallery w:val="placeholder"/>
        </w:category>
        <w:types>
          <w:type w:val="bbPlcHdr"/>
        </w:types>
        <w:behaviors>
          <w:behavior w:val="content"/>
        </w:behaviors>
        <w:guid w:val="{E1955D0C-5F57-4B4A-9E3B-B357472BCD80}"/>
      </w:docPartPr>
      <w:docPartBody>
        <w:p w:rsidR="004459A2" w:rsidRDefault="00C57D9C" w:rsidP="00C57D9C">
          <w:pPr>
            <w:pStyle w:val="65EE10E718FB4794A1846CFCED0C63E2"/>
          </w:pPr>
          <w:r w:rsidRPr="001F3B68">
            <w:rPr>
              <w:rStyle w:val="Platshllartext"/>
            </w:rPr>
            <w:t xml:space="preserve"> </w:t>
          </w:r>
        </w:p>
      </w:docPartBody>
    </w:docPart>
    <w:docPart>
      <w:docPartPr>
        <w:name w:val="279D8ADD814A4B898C11F21D0D137500"/>
        <w:category>
          <w:name w:val="Allmänt"/>
          <w:gallery w:val="placeholder"/>
        </w:category>
        <w:types>
          <w:type w:val="bbPlcHdr"/>
        </w:types>
        <w:behaviors>
          <w:behavior w:val="content"/>
        </w:behaviors>
        <w:guid w:val="{5964A079-6EA0-4669-9C12-0C8488D495FB}"/>
      </w:docPartPr>
      <w:docPartBody>
        <w:p w:rsidR="004459A2" w:rsidRDefault="00C57D9C" w:rsidP="00C57D9C">
          <w:pPr>
            <w:pStyle w:val="279D8ADD814A4B898C11F21D0D137500"/>
          </w:pPr>
          <w:r w:rsidRPr="001F3B68">
            <w:rPr>
              <w:rStyle w:val="Platshllartext"/>
            </w:rPr>
            <w:t xml:space="preserve"> </w:t>
          </w:r>
        </w:p>
      </w:docPartBody>
    </w:docPart>
    <w:docPart>
      <w:docPartPr>
        <w:name w:val="F0B55969CA864AF9BFDEF64E53C80485"/>
        <w:category>
          <w:name w:val="Allmänt"/>
          <w:gallery w:val="placeholder"/>
        </w:category>
        <w:types>
          <w:type w:val="bbPlcHdr"/>
        </w:types>
        <w:behaviors>
          <w:behavior w:val="content"/>
        </w:behaviors>
        <w:guid w:val="{3613A63F-0DAE-434C-9F40-C293CC95C4AC}"/>
      </w:docPartPr>
      <w:docPartBody>
        <w:p w:rsidR="004459A2" w:rsidRDefault="00C57D9C" w:rsidP="00C57D9C">
          <w:pPr>
            <w:pStyle w:val="F0B55969CA864AF9BFDEF64E53C80485"/>
          </w:pPr>
          <w:r w:rsidRPr="001F3B68">
            <w:rPr>
              <w:rStyle w:val="Platshllartext"/>
            </w:rPr>
            <w:t xml:space="preserve"> </w:t>
          </w:r>
        </w:p>
      </w:docPartBody>
    </w:docPart>
    <w:docPart>
      <w:docPartPr>
        <w:name w:val="8EBEC88577B64B6986384189DF28512F"/>
        <w:category>
          <w:name w:val="Allmänt"/>
          <w:gallery w:val="placeholder"/>
        </w:category>
        <w:types>
          <w:type w:val="bbPlcHdr"/>
        </w:types>
        <w:behaviors>
          <w:behavior w:val="content"/>
        </w:behaviors>
        <w:guid w:val="{0E8CC8CF-DE8F-488C-81F7-30B910787F08}"/>
      </w:docPartPr>
      <w:docPartBody>
        <w:p w:rsidR="004459A2" w:rsidRDefault="00C57D9C" w:rsidP="00C57D9C">
          <w:pPr>
            <w:pStyle w:val="8EBEC88577B64B6986384189DF28512F"/>
          </w:pPr>
          <w:r w:rsidRPr="001F3B68">
            <w:rPr>
              <w:rStyle w:val="Platshllartext"/>
            </w:rPr>
            <w:t xml:space="preserve"> </w:t>
          </w:r>
        </w:p>
      </w:docPartBody>
    </w:docPart>
    <w:docPart>
      <w:docPartPr>
        <w:name w:val="304CA48187C549E489E0CAF028C1A1AD"/>
        <w:category>
          <w:name w:val="Allmänt"/>
          <w:gallery w:val="placeholder"/>
        </w:category>
        <w:types>
          <w:type w:val="bbPlcHdr"/>
        </w:types>
        <w:behaviors>
          <w:behavior w:val="content"/>
        </w:behaviors>
        <w:guid w:val="{F14F3B36-A1D7-46BE-A190-607EED37F922}"/>
      </w:docPartPr>
      <w:docPartBody>
        <w:p w:rsidR="004459A2" w:rsidRDefault="00C57D9C" w:rsidP="00C57D9C">
          <w:pPr>
            <w:pStyle w:val="304CA48187C549E489E0CAF028C1A1AD"/>
          </w:pPr>
          <w:r w:rsidRPr="001F3B68">
            <w:rPr>
              <w:rStyle w:val="Platshllartext"/>
            </w:rPr>
            <w:t xml:space="preserve"> </w:t>
          </w:r>
        </w:p>
      </w:docPartBody>
    </w:docPart>
    <w:docPart>
      <w:docPartPr>
        <w:name w:val="C4426995850C48D9B7833D42F284C179"/>
        <w:category>
          <w:name w:val="Allmänt"/>
          <w:gallery w:val="placeholder"/>
        </w:category>
        <w:types>
          <w:type w:val="bbPlcHdr"/>
        </w:types>
        <w:behaviors>
          <w:behavior w:val="content"/>
        </w:behaviors>
        <w:guid w:val="{8F6D8571-E0DB-4A0F-9C5B-F80C00683359}"/>
      </w:docPartPr>
      <w:docPartBody>
        <w:p w:rsidR="004459A2" w:rsidRDefault="00C57D9C" w:rsidP="00C57D9C">
          <w:pPr>
            <w:pStyle w:val="C4426995850C48D9B7833D42F284C179"/>
          </w:pPr>
          <w:r w:rsidRPr="001F3B68">
            <w:rPr>
              <w:rStyle w:val="Platshllartext"/>
            </w:rPr>
            <w:t xml:space="preserve"> </w:t>
          </w:r>
        </w:p>
      </w:docPartBody>
    </w:docPart>
    <w:docPart>
      <w:docPartPr>
        <w:name w:val="6D875C1F5782499BB6F2E9BCD99500F5"/>
        <w:category>
          <w:name w:val="Allmänt"/>
          <w:gallery w:val="placeholder"/>
        </w:category>
        <w:types>
          <w:type w:val="bbPlcHdr"/>
        </w:types>
        <w:behaviors>
          <w:behavior w:val="content"/>
        </w:behaviors>
        <w:guid w:val="{B4344254-AFB8-4DC2-AEE5-7B75FBEF22A8}"/>
      </w:docPartPr>
      <w:docPartBody>
        <w:p w:rsidR="004459A2" w:rsidRDefault="00C57D9C" w:rsidP="00C57D9C">
          <w:pPr>
            <w:pStyle w:val="6D875C1F5782499BB6F2E9BCD99500F5"/>
          </w:pPr>
          <w:r w:rsidRPr="001F3B68">
            <w:rPr>
              <w:rStyle w:val="Platshllartext"/>
            </w:rPr>
            <w:t xml:space="preserve"> </w:t>
          </w:r>
        </w:p>
      </w:docPartBody>
    </w:docPart>
    <w:docPart>
      <w:docPartPr>
        <w:name w:val="79DFD7257DB34BAB8961472B28CC7C00"/>
        <w:category>
          <w:name w:val="Allmänt"/>
          <w:gallery w:val="placeholder"/>
        </w:category>
        <w:types>
          <w:type w:val="bbPlcHdr"/>
        </w:types>
        <w:behaviors>
          <w:behavior w:val="content"/>
        </w:behaviors>
        <w:guid w:val="{47A04C12-BEC4-409A-8C98-E0D90FAF19D2}"/>
      </w:docPartPr>
      <w:docPartBody>
        <w:p w:rsidR="004459A2" w:rsidRDefault="00C57D9C" w:rsidP="00C57D9C">
          <w:pPr>
            <w:pStyle w:val="79DFD7257DB34BAB8961472B28CC7C00"/>
          </w:pPr>
          <w:r w:rsidRPr="001F3B68">
            <w:rPr>
              <w:rStyle w:val="Platshllartext"/>
            </w:rPr>
            <w:t xml:space="preserve"> </w:t>
          </w:r>
        </w:p>
      </w:docPartBody>
    </w:docPart>
    <w:docPart>
      <w:docPartPr>
        <w:name w:val="7B0FB87930A54AA79A44EE623ABDCF9E"/>
        <w:category>
          <w:name w:val="Allmänt"/>
          <w:gallery w:val="placeholder"/>
        </w:category>
        <w:types>
          <w:type w:val="bbPlcHdr"/>
        </w:types>
        <w:behaviors>
          <w:behavior w:val="content"/>
        </w:behaviors>
        <w:guid w:val="{E11CFBA5-E004-4BA1-92D1-6E015CA1F726}"/>
      </w:docPartPr>
      <w:docPartBody>
        <w:p w:rsidR="004459A2" w:rsidRDefault="00C57D9C" w:rsidP="00C57D9C">
          <w:pPr>
            <w:pStyle w:val="7B0FB87930A54AA79A44EE623ABDCF9E"/>
          </w:pPr>
          <w:r w:rsidRPr="001F3B68">
            <w:rPr>
              <w:rStyle w:val="Platshllartext"/>
            </w:rPr>
            <w:t xml:space="preserve"> </w:t>
          </w:r>
        </w:p>
      </w:docPartBody>
    </w:docPart>
    <w:docPart>
      <w:docPartPr>
        <w:name w:val="1DF7A81607274B4F8F338415EF4E4059"/>
        <w:category>
          <w:name w:val="Allmänt"/>
          <w:gallery w:val="placeholder"/>
        </w:category>
        <w:types>
          <w:type w:val="bbPlcHdr"/>
        </w:types>
        <w:behaviors>
          <w:behavior w:val="content"/>
        </w:behaviors>
        <w:guid w:val="{5C280669-8EA7-4AB1-9298-D45EA1383DCD}"/>
      </w:docPartPr>
      <w:docPartBody>
        <w:p w:rsidR="004459A2" w:rsidRDefault="00C57D9C" w:rsidP="00C57D9C">
          <w:pPr>
            <w:pStyle w:val="1DF7A81607274B4F8F338415EF4E4059"/>
          </w:pPr>
          <w:r w:rsidRPr="001F3B68">
            <w:rPr>
              <w:rStyle w:val="Platshllartext"/>
            </w:rPr>
            <w:t xml:space="preserve"> </w:t>
          </w:r>
        </w:p>
      </w:docPartBody>
    </w:docPart>
    <w:docPart>
      <w:docPartPr>
        <w:name w:val="05DD65760F0F4F27A031639E8C096C8E"/>
        <w:category>
          <w:name w:val="Allmänt"/>
          <w:gallery w:val="placeholder"/>
        </w:category>
        <w:types>
          <w:type w:val="bbPlcHdr"/>
        </w:types>
        <w:behaviors>
          <w:behavior w:val="content"/>
        </w:behaviors>
        <w:guid w:val="{A0E3AB9D-C6F3-41AA-8D10-93FAD86B475A}"/>
      </w:docPartPr>
      <w:docPartBody>
        <w:p w:rsidR="004459A2" w:rsidRDefault="004459A2" w:rsidP="004459A2">
          <w:pPr>
            <w:pStyle w:val="05DD65760F0F4F27A031639E8C096C8E"/>
          </w:pPr>
          <w:r w:rsidRPr="001F3B68">
            <w:rPr>
              <w:rStyle w:val="Platshllartext"/>
            </w:rPr>
            <w:t xml:space="preserve"> </w:t>
          </w:r>
        </w:p>
      </w:docPartBody>
    </w:docPart>
    <w:docPart>
      <w:docPartPr>
        <w:name w:val="197486D8519C4EE5AF0F775AAB1CC80E"/>
        <w:category>
          <w:name w:val="Allmänt"/>
          <w:gallery w:val="placeholder"/>
        </w:category>
        <w:types>
          <w:type w:val="bbPlcHdr"/>
        </w:types>
        <w:behaviors>
          <w:behavior w:val="content"/>
        </w:behaviors>
        <w:guid w:val="{88FDF5C4-72CD-4680-9601-DBE978A75F0E}"/>
      </w:docPartPr>
      <w:docPartBody>
        <w:p w:rsidR="004459A2" w:rsidRDefault="004459A2" w:rsidP="004459A2">
          <w:pPr>
            <w:pStyle w:val="197486D8519C4EE5AF0F775AAB1CC80E"/>
          </w:pPr>
          <w:r w:rsidRPr="001F3B68">
            <w:rPr>
              <w:rStyle w:val="Platshllartext"/>
            </w:rPr>
            <w:t xml:space="preserve"> </w:t>
          </w:r>
        </w:p>
      </w:docPartBody>
    </w:docPart>
    <w:docPart>
      <w:docPartPr>
        <w:name w:val="F242A07229854C76A2AD4711AD8AF0CF"/>
        <w:category>
          <w:name w:val="Allmänt"/>
          <w:gallery w:val="placeholder"/>
        </w:category>
        <w:types>
          <w:type w:val="bbPlcHdr"/>
        </w:types>
        <w:behaviors>
          <w:behavior w:val="content"/>
        </w:behaviors>
        <w:guid w:val="{BD55BC0F-91D0-41C5-85C0-E2D6486A1A63}"/>
      </w:docPartPr>
      <w:docPartBody>
        <w:p w:rsidR="004459A2" w:rsidRDefault="004459A2" w:rsidP="004459A2">
          <w:pPr>
            <w:pStyle w:val="F242A07229854C76A2AD4711AD8AF0CF"/>
          </w:pPr>
          <w:r w:rsidRPr="001F3B68">
            <w:rPr>
              <w:rStyle w:val="Platshllartext"/>
            </w:rPr>
            <w:t xml:space="preserve"> </w:t>
          </w:r>
        </w:p>
      </w:docPartBody>
    </w:docPart>
    <w:docPart>
      <w:docPartPr>
        <w:name w:val="C4A20A9272BB44AAA16B60FE077C6C5A"/>
        <w:category>
          <w:name w:val="Allmänt"/>
          <w:gallery w:val="placeholder"/>
        </w:category>
        <w:types>
          <w:type w:val="bbPlcHdr"/>
        </w:types>
        <w:behaviors>
          <w:behavior w:val="content"/>
        </w:behaviors>
        <w:guid w:val="{39A7A22A-1CA0-42BE-9088-8E8CFF26550D}"/>
      </w:docPartPr>
      <w:docPartBody>
        <w:p w:rsidR="004459A2" w:rsidRDefault="004459A2" w:rsidP="004459A2">
          <w:pPr>
            <w:pStyle w:val="C4A20A9272BB44AAA16B60FE077C6C5A"/>
          </w:pPr>
          <w:r w:rsidRPr="001F3B68">
            <w:rPr>
              <w:rStyle w:val="Platshllartext"/>
            </w:rPr>
            <w:t xml:space="preserve"> </w:t>
          </w:r>
        </w:p>
      </w:docPartBody>
    </w:docPart>
    <w:docPart>
      <w:docPartPr>
        <w:name w:val="2C64F95C166443D4AA7D49F0A7F3FE27"/>
        <w:category>
          <w:name w:val="Allmänt"/>
          <w:gallery w:val="placeholder"/>
        </w:category>
        <w:types>
          <w:type w:val="bbPlcHdr"/>
        </w:types>
        <w:behaviors>
          <w:behavior w:val="content"/>
        </w:behaviors>
        <w:guid w:val="{00E05975-B3B0-4E35-97D2-4171EABF79F8}"/>
      </w:docPartPr>
      <w:docPartBody>
        <w:p w:rsidR="004459A2" w:rsidRDefault="004459A2" w:rsidP="004459A2">
          <w:pPr>
            <w:pStyle w:val="2C64F95C166443D4AA7D49F0A7F3FE27"/>
          </w:pPr>
          <w:r w:rsidRPr="001F3B68">
            <w:rPr>
              <w:rStyle w:val="Platshllartext"/>
            </w:rPr>
            <w:t xml:space="preserve"> </w:t>
          </w:r>
        </w:p>
      </w:docPartBody>
    </w:docPart>
    <w:docPart>
      <w:docPartPr>
        <w:name w:val="758FAF34D4E24FB6B6DDD2B680AC3282"/>
        <w:category>
          <w:name w:val="Allmänt"/>
          <w:gallery w:val="placeholder"/>
        </w:category>
        <w:types>
          <w:type w:val="bbPlcHdr"/>
        </w:types>
        <w:behaviors>
          <w:behavior w:val="content"/>
        </w:behaviors>
        <w:guid w:val="{05B6819E-5FD9-4C6B-B04F-B5797242B8F4}"/>
      </w:docPartPr>
      <w:docPartBody>
        <w:p w:rsidR="004459A2" w:rsidRDefault="004459A2" w:rsidP="004459A2">
          <w:pPr>
            <w:pStyle w:val="758FAF34D4E24FB6B6DDD2B680AC3282"/>
          </w:pPr>
          <w:r w:rsidRPr="001F3B68">
            <w:rPr>
              <w:rStyle w:val="Platshllartext"/>
            </w:rPr>
            <w:t xml:space="preserve"> </w:t>
          </w:r>
        </w:p>
      </w:docPartBody>
    </w:docPart>
    <w:docPart>
      <w:docPartPr>
        <w:name w:val="6D9C8EC82DEB4378BBF7D875B955C1D6"/>
        <w:category>
          <w:name w:val="Allmänt"/>
          <w:gallery w:val="placeholder"/>
        </w:category>
        <w:types>
          <w:type w:val="bbPlcHdr"/>
        </w:types>
        <w:behaviors>
          <w:behavior w:val="content"/>
        </w:behaviors>
        <w:guid w:val="{AF40D077-8F84-4E8C-9EB3-6C87CA380CA1}"/>
      </w:docPartPr>
      <w:docPartBody>
        <w:p w:rsidR="004459A2" w:rsidRDefault="004459A2" w:rsidP="004459A2">
          <w:pPr>
            <w:pStyle w:val="6D9C8EC82DEB4378BBF7D875B955C1D6"/>
          </w:pPr>
          <w:r w:rsidRPr="001F3B68">
            <w:rPr>
              <w:rStyle w:val="Platshllartext"/>
            </w:rPr>
            <w:t xml:space="preserve"> </w:t>
          </w:r>
        </w:p>
      </w:docPartBody>
    </w:docPart>
    <w:docPart>
      <w:docPartPr>
        <w:name w:val="9AD2F7A689A94110A07C63CB30D3CED9"/>
        <w:category>
          <w:name w:val="Allmänt"/>
          <w:gallery w:val="placeholder"/>
        </w:category>
        <w:types>
          <w:type w:val="bbPlcHdr"/>
        </w:types>
        <w:behaviors>
          <w:behavior w:val="content"/>
        </w:behaviors>
        <w:guid w:val="{FAD555FB-3023-4EB9-82B7-6AA9E65F8469}"/>
      </w:docPartPr>
      <w:docPartBody>
        <w:p w:rsidR="00047717" w:rsidRDefault="00047717" w:rsidP="00047717">
          <w:pPr>
            <w:pStyle w:val="9AD2F7A689A94110A07C63CB30D3CED9"/>
          </w:pPr>
          <w:r w:rsidRPr="001F3B68">
            <w:rPr>
              <w:rStyle w:val="Platshllartext"/>
            </w:rPr>
            <w:t xml:space="preserve"> </w:t>
          </w:r>
        </w:p>
      </w:docPartBody>
    </w:docPart>
    <w:docPart>
      <w:docPartPr>
        <w:name w:val="9A95251B498D4BBF97C8C7FCE19180AB"/>
        <w:category>
          <w:name w:val="Allmänt"/>
          <w:gallery w:val="placeholder"/>
        </w:category>
        <w:types>
          <w:type w:val="bbPlcHdr"/>
        </w:types>
        <w:behaviors>
          <w:behavior w:val="content"/>
        </w:behaviors>
        <w:guid w:val="{9F368D2A-6A11-4BF0-BA80-A0C37157674D}"/>
      </w:docPartPr>
      <w:docPartBody>
        <w:p w:rsidR="00047717" w:rsidRDefault="00047717" w:rsidP="00047717">
          <w:pPr>
            <w:pStyle w:val="9A95251B498D4BBF97C8C7FCE19180AB"/>
          </w:pPr>
          <w:r w:rsidRPr="001F3B68">
            <w:rPr>
              <w:rStyle w:val="Platshllartext"/>
            </w:rPr>
            <w:t xml:space="preserve"> </w:t>
          </w:r>
        </w:p>
      </w:docPartBody>
    </w:docPart>
    <w:docPart>
      <w:docPartPr>
        <w:name w:val="9A0AAFD4777D4CDCBBA16DE62E518503"/>
        <w:category>
          <w:name w:val="Allmänt"/>
          <w:gallery w:val="placeholder"/>
        </w:category>
        <w:types>
          <w:type w:val="bbPlcHdr"/>
        </w:types>
        <w:behaviors>
          <w:behavior w:val="content"/>
        </w:behaviors>
        <w:guid w:val="{E79E1BEC-4BBD-4D51-A6B6-2DECDBA1E52E}"/>
      </w:docPartPr>
      <w:docPartBody>
        <w:p w:rsidR="00047717" w:rsidRDefault="00047717" w:rsidP="00047717">
          <w:pPr>
            <w:pStyle w:val="9A0AAFD4777D4CDCBBA16DE62E518503"/>
          </w:pPr>
          <w:r w:rsidRPr="001F3B68">
            <w:rPr>
              <w:rStyle w:val="Platshllartext"/>
            </w:rPr>
            <w:t xml:space="preserve"> </w:t>
          </w:r>
        </w:p>
      </w:docPartBody>
    </w:docPart>
    <w:docPart>
      <w:docPartPr>
        <w:name w:val="30CD88C0716247A297D3293B6B25DA36"/>
        <w:category>
          <w:name w:val="Allmänt"/>
          <w:gallery w:val="placeholder"/>
        </w:category>
        <w:types>
          <w:type w:val="bbPlcHdr"/>
        </w:types>
        <w:behaviors>
          <w:behavior w:val="content"/>
        </w:behaviors>
        <w:guid w:val="{2C376791-7F0C-4B3D-91F1-0DE680E81D83}"/>
      </w:docPartPr>
      <w:docPartBody>
        <w:p w:rsidR="00047717" w:rsidRDefault="00047717" w:rsidP="00047717">
          <w:pPr>
            <w:pStyle w:val="30CD88C0716247A297D3293B6B25DA36"/>
          </w:pPr>
          <w:r w:rsidRPr="001F3B68">
            <w:rPr>
              <w:rStyle w:val="Platshllartext"/>
            </w:rPr>
            <w:t xml:space="preserve"> </w:t>
          </w:r>
        </w:p>
      </w:docPartBody>
    </w:docPart>
    <w:docPart>
      <w:docPartPr>
        <w:name w:val="8042AB9091B144F6B0A4BE06AC4131B0"/>
        <w:category>
          <w:name w:val="Allmänt"/>
          <w:gallery w:val="placeholder"/>
        </w:category>
        <w:types>
          <w:type w:val="bbPlcHdr"/>
        </w:types>
        <w:behaviors>
          <w:behavior w:val="content"/>
        </w:behaviors>
        <w:guid w:val="{9E57B37C-E77E-419B-B301-CE280376DC7F}"/>
      </w:docPartPr>
      <w:docPartBody>
        <w:p w:rsidR="00047717" w:rsidRDefault="00047717" w:rsidP="00047717">
          <w:pPr>
            <w:pStyle w:val="8042AB9091B144F6B0A4BE06AC4131B0"/>
          </w:pPr>
          <w:r w:rsidRPr="001F3B68">
            <w:rPr>
              <w:rStyle w:val="Platshllartext"/>
            </w:rPr>
            <w:t xml:space="preserve"> </w:t>
          </w:r>
        </w:p>
      </w:docPartBody>
    </w:docPart>
    <w:docPart>
      <w:docPartPr>
        <w:name w:val="AB7B541B0A13416DA8B2DF3123418B3B"/>
        <w:category>
          <w:name w:val="Allmänt"/>
          <w:gallery w:val="placeholder"/>
        </w:category>
        <w:types>
          <w:type w:val="bbPlcHdr"/>
        </w:types>
        <w:behaviors>
          <w:behavior w:val="content"/>
        </w:behaviors>
        <w:guid w:val="{D7F2DC4B-2EA3-43B0-A7D9-0556F20759DC}"/>
      </w:docPartPr>
      <w:docPartBody>
        <w:p w:rsidR="00047717" w:rsidRDefault="00047717" w:rsidP="00047717">
          <w:pPr>
            <w:pStyle w:val="AB7B541B0A13416DA8B2DF3123418B3B"/>
          </w:pPr>
          <w:r w:rsidRPr="001F3B68">
            <w:rPr>
              <w:rStyle w:val="Platshllartext"/>
            </w:rPr>
            <w:t xml:space="preserve"> </w:t>
          </w:r>
        </w:p>
      </w:docPartBody>
    </w:docPart>
    <w:docPart>
      <w:docPartPr>
        <w:name w:val="70F47D08444742DDAC5F0CB778A439E6"/>
        <w:category>
          <w:name w:val="Allmänt"/>
          <w:gallery w:val="placeholder"/>
        </w:category>
        <w:types>
          <w:type w:val="bbPlcHdr"/>
        </w:types>
        <w:behaviors>
          <w:behavior w:val="content"/>
        </w:behaviors>
        <w:guid w:val="{A5491765-7144-4A0E-9CD9-707AFE4A03D5}"/>
      </w:docPartPr>
      <w:docPartBody>
        <w:p w:rsidR="00047717" w:rsidRDefault="00047717" w:rsidP="00047717">
          <w:pPr>
            <w:pStyle w:val="70F47D08444742DDAC5F0CB778A439E6"/>
          </w:pPr>
          <w:r w:rsidRPr="001F3B68">
            <w:rPr>
              <w:rStyle w:val="Platshllartext"/>
            </w:rPr>
            <w:t xml:space="preserve"> </w:t>
          </w:r>
        </w:p>
      </w:docPartBody>
    </w:docPart>
    <w:docPart>
      <w:docPartPr>
        <w:name w:val="3EC7D44B5E594C5EAF4D122EEEF83A78"/>
        <w:category>
          <w:name w:val="Allmänt"/>
          <w:gallery w:val="placeholder"/>
        </w:category>
        <w:types>
          <w:type w:val="bbPlcHdr"/>
        </w:types>
        <w:behaviors>
          <w:behavior w:val="content"/>
        </w:behaviors>
        <w:guid w:val="{8CA45439-4BA3-472D-BFE5-3A9D7E262D49}"/>
      </w:docPartPr>
      <w:docPartBody>
        <w:p w:rsidR="00047717" w:rsidRDefault="00047717" w:rsidP="00047717">
          <w:pPr>
            <w:pStyle w:val="3EC7D44B5E594C5EAF4D122EEEF83A78"/>
          </w:pPr>
          <w:r w:rsidRPr="001F3B68">
            <w:rPr>
              <w:rStyle w:val="Platshllartext"/>
            </w:rPr>
            <w:t xml:space="preserve"> </w:t>
          </w:r>
        </w:p>
      </w:docPartBody>
    </w:docPart>
    <w:docPart>
      <w:docPartPr>
        <w:name w:val="DF542AAB3DDE409996DA112D209AD968"/>
        <w:category>
          <w:name w:val="Allmänt"/>
          <w:gallery w:val="placeholder"/>
        </w:category>
        <w:types>
          <w:type w:val="bbPlcHdr"/>
        </w:types>
        <w:behaviors>
          <w:behavior w:val="content"/>
        </w:behaviors>
        <w:guid w:val="{32D0F42D-0064-40EA-A0E3-F2C2FBD65969}"/>
      </w:docPartPr>
      <w:docPartBody>
        <w:p w:rsidR="00047717" w:rsidRDefault="00047717" w:rsidP="00047717">
          <w:pPr>
            <w:pStyle w:val="DF542AAB3DDE409996DA112D209AD968"/>
          </w:pPr>
          <w:r w:rsidRPr="001F3B68">
            <w:rPr>
              <w:rStyle w:val="Platshllartext"/>
            </w:rPr>
            <w:t xml:space="preserve"> </w:t>
          </w:r>
        </w:p>
      </w:docPartBody>
    </w:docPart>
    <w:docPart>
      <w:docPartPr>
        <w:name w:val="FC7FE915361A49A58590114CC24BCE15"/>
        <w:category>
          <w:name w:val="Allmänt"/>
          <w:gallery w:val="placeholder"/>
        </w:category>
        <w:types>
          <w:type w:val="bbPlcHdr"/>
        </w:types>
        <w:behaviors>
          <w:behavior w:val="content"/>
        </w:behaviors>
        <w:guid w:val="{00EADF19-4567-4B96-9FED-1FED8B8B00CE}"/>
      </w:docPartPr>
      <w:docPartBody>
        <w:p w:rsidR="00047717" w:rsidRDefault="00047717" w:rsidP="00047717">
          <w:pPr>
            <w:pStyle w:val="FC7FE915361A49A58590114CC24BCE15"/>
          </w:pPr>
          <w:r w:rsidRPr="001F3B68">
            <w:rPr>
              <w:rStyle w:val="Platshllartext"/>
            </w:rPr>
            <w:t xml:space="preserve"> </w:t>
          </w:r>
        </w:p>
      </w:docPartBody>
    </w:docPart>
    <w:docPart>
      <w:docPartPr>
        <w:name w:val="546E1B68B8B5458BAB13710E82E9CBA9"/>
        <w:category>
          <w:name w:val="Allmänt"/>
          <w:gallery w:val="placeholder"/>
        </w:category>
        <w:types>
          <w:type w:val="bbPlcHdr"/>
        </w:types>
        <w:behaviors>
          <w:behavior w:val="content"/>
        </w:behaviors>
        <w:guid w:val="{A2CE9D28-A9F2-4A44-B88C-EB13D3B0D244}"/>
      </w:docPartPr>
      <w:docPartBody>
        <w:p w:rsidR="00047717" w:rsidRDefault="00047717" w:rsidP="00047717">
          <w:pPr>
            <w:pStyle w:val="546E1B68B8B5458BAB13710E82E9CBA9"/>
          </w:pPr>
          <w:r w:rsidRPr="001F3B68">
            <w:rPr>
              <w:rStyle w:val="Platshllartext"/>
            </w:rPr>
            <w:t xml:space="preserve"> </w:t>
          </w:r>
        </w:p>
      </w:docPartBody>
    </w:docPart>
    <w:docPart>
      <w:docPartPr>
        <w:name w:val="4B88793CC63B4F81B22CB694E1B90BC1"/>
        <w:category>
          <w:name w:val="Allmänt"/>
          <w:gallery w:val="placeholder"/>
        </w:category>
        <w:types>
          <w:type w:val="bbPlcHdr"/>
        </w:types>
        <w:behaviors>
          <w:behavior w:val="content"/>
        </w:behaviors>
        <w:guid w:val="{E6AFEC23-1257-4E94-BEC6-AF06E706503F}"/>
      </w:docPartPr>
      <w:docPartBody>
        <w:p w:rsidR="00047717" w:rsidRDefault="00047717" w:rsidP="00047717">
          <w:pPr>
            <w:pStyle w:val="4B88793CC63B4F81B22CB694E1B90BC1"/>
          </w:pPr>
          <w:r w:rsidRPr="001F3B68">
            <w:rPr>
              <w:rStyle w:val="Platshllartext"/>
            </w:rPr>
            <w:t xml:space="preserve"> </w:t>
          </w:r>
        </w:p>
      </w:docPartBody>
    </w:docPart>
    <w:docPart>
      <w:docPartPr>
        <w:name w:val="60914F61C4AB4B888C3C6FDEB82F2E14"/>
        <w:category>
          <w:name w:val="Allmänt"/>
          <w:gallery w:val="placeholder"/>
        </w:category>
        <w:types>
          <w:type w:val="bbPlcHdr"/>
        </w:types>
        <w:behaviors>
          <w:behavior w:val="content"/>
        </w:behaviors>
        <w:guid w:val="{0998499F-3E0E-4A90-8BAA-759F2A672A67}"/>
      </w:docPartPr>
      <w:docPartBody>
        <w:p w:rsidR="00047717" w:rsidRDefault="00047717" w:rsidP="00047717">
          <w:pPr>
            <w:pStyle w:val="60914F61C4AB4B888C3C6FDEB82F2E14"/>
          </w:pPr>
          <w:r w:rsidRPr="001F3B68">
            <w:rPr>
              <w:rStyle w:val="Platshllartext"/>
            </w:rPr>
            <w:t xml:space="preserve"> </w:t>
          </w:r>
        </w:p>
      </w:docPartBody>
    </w:docPart>
    <w:docPart>
      <w:docPartPr>
        <w:name w:val="AC6BCFDC4F5341B093C30018C3566669"/>
        <w:category>
          <w:name w:val="Allmänt"/>
          <w:gallery w:val="placeholder"/>
        </w:category>
        <w:types>
          <w:type w:val="bbPlcHdr"/>
        </w:types>
        <w:behaviors>
          <w:behavior w:val="content"/>
        </w:behaviors>
        <w:guid w:val="{5F6BE886-E37D-4C36-9709-33EBE376BE71}"/>
      </w:docPartPr>
      <w:docPartBody>
        <w:p w:rsidR="00047717" w:rsidRDefault="00047717" w:rsidP="00047717">
          <w:pPr>
            <w:pStyle w:val="AC6BCFDC4F5341B093C30018C3566669"/>
          </w:pPr>
          <w:r w:rsidRPr="001F3B68">
            <w:rPr>
              <w:rStyle w:val="Platshllartext"/>
            </w:rPr>
            <w:t xml:space="preserve"> </w:t>
          </w:r>
        </w:p>
      </w:docPartBody>
    </w:docPart>
    <w:docPart>
      <w:docPartPr>
        <w:name w:val="A5C90E17AD424469ABB54B47D85950A5"/>
        <w:category>
          <w:name w:val="Allmänt"/>
          <w:gallery w:val="placeholder"/>
        </w:category>
        <w:types>
          <w:type w:val="bbPlcHdr"/>
        </w:types>
        <w:behaviors>
          <w:behavior w:val="content"/>
        </w:behaviors>
        <w:guid w:val="{3C5366EC-7DE5-451A-9600-F02000485C25}"/>
      </w:docPartPr>
      <w:docPartBody>
        <w:p w:rsidR="00D3087A" w:rsidRDefault="00073FCE" w:rsidP="00073FCE">
          <w:pPr>
            <w:pStyle w:val="A5C90E17AD424469ABB54B47D85950A5"/>
          </w:pPr>
          <w:r w:rsidRPr="001F3B68">
            <w:rPr>
              <w:rStyle w:val="Platshllartext"/>
            </w:rPr>
            <w:t xml:space="preserve"> </w:t>
          </w:r>
        </w:p>
      </w:docPartBody>
    </w:docPart>
    <w:docPart>
      <w:docPartPr>
        <w:name w:val="D5A7CC9DF9D745B091ABDF730E122D13"/>
        <w:category>
          <w:name w:val="Allmänt"/>
          <w:gallery w:val="placeholder"/>
        </w:category>
        <w:types>
          <w:type w:val="bbPlcHdr"/>
        </w:types>
        <w:behaviors>
          <w:behavior w:val="content"/>
        </w:behaviors>
        <w:guid w:val="{C2FC2753-83DC-4155-A6AE-BF043470DB56}"/>
      </w:docPartPr>
      <w:docPartBody>
        <w:p w:rsidR="00D3087A" w:rsidRDefault="00073FCE" w:rsidP="00073FCE">
          <w:pPr>
            <w:pStyle w:val="D5A7CC9DF9D745B091ABDF730E122D13"/>
          </w:pPr>
          <w:r w:rsidRPr="001F3B68">
            <w:rPr>
              <w:rStyle w:val="Platshllartext"/>
            </w:rPr>
            <w:t xml:space="preserve"> </w:t>
          </w:r>
        </w:p>
      </w:docPartBody>
    </w:docPart>
    <w:docPart>
      <w:docPartPr>
        <w:name w:val="9AC7A0648887483C9E10C8A502F79674"/>
        <w:category>
          <w:name w:val="Allmänt"/>
          <w:gallery w:val="placeholder"/>
        </w:category>
        <w:types>
          <w:type w:val="bbPlcHdr"/>
        </w:types>
        <w:behaviors>
          <w:behavior w:val="content"/>
        </w:behaviors>
        <w:guid w:val="{66CD644A-82BD-428E-9C5D-4EB633EAFF37}"/>
      </w:docPartPr>
      <w:docPartBody>
        <w:p w:rsidR="00D3087A" w:rsidRDefault="00073FCE" w:rsidP="00073FCE">
          <w:pPr>
            <w:pStyle w:val="9AC7A0648887483C9E10C8A502F79674"/>
          </w:pPr>
          <w:r w:rsidRPr="001F3B68">
            <w:rPr>
              <w:rStyle w:val="Platshllartext"/>
            </w:rPr>
            <w:t xml:space="preserve"> </w:t>
          </w:r>
        </w:p>
      </w:docPartBody>
    </w:docPart>
    <w:docPart>
      <w:docPartPr>
        <w:name w:val="E2AFD012FCCB456A880C1C0F0DDEBACC"/>
        <w:category>
          <w:name w:val="Allmänt"/>
          <w:gallery w:val="placeholder"/>
        </w:category>
        <w:types>
          <w:type w:val="bbPlcHdr"/>
        </w:types>
        <w:behaviors>
          <w:behavior w:val="content"/>
        </w:behaviors>
        <w:guid w:val="{EE7C0F57-2DF5-45EE-9186-B4A46ACDC21A}"/>
      </w:docPartPr>
      <w:docPartBody>
        <w:p w:rsidR="00D3087A" w:rsidRDefault="00073FCE" w:rsidP="00073FCE">
          <w:pPr>
            <w:pStyle w:val="E2AFD012FCCB456A880C1C0F0DDEBACC"/>
          </w:pPr>
          <w:r w:rsidRPr="001F3B68">
            <w:rPr>
              <w:rStyle w:val="Platshllartext"/>
            </w:rPr>
            <w:t xml:space="preserve"> </w:t>
          </w:r>
        </w:p>
      </w:docPartBody>
    </w:docPart>
    <w:docPart>
      <w:docPartPr>
        <w:name w:val="130543B3CF3C421ABEB7A06BCC678B98"/>
        <w:category>
          <w:name w:val="Allmänt"/>
          <w:gallery w:val="placeholder"/>
        </w:category>
        <w:types>
          <w:type w:val="bbPlcHdr"/>
        </w:types>
        <w:behaviors>
          <w:behavior w:val="content"/>
        </w:behaviors>
        <w:guid w:val="{589EA848-2E80-45BF-BAD1-FFF772D7AAA2}"/>
      </w:docPartPr>
      <w:docPartBody>
        <w:p w:rsidR="00D3087A" w:rsidRDefault="00073FCE" w:rsidP="00073FCE">
          <w:pPr>
            <w:pStyle w:val="130543B3CF3C421ABEB7A06BCC678B98"/>
          </w:pPr>
          <w:r w:rsidRPr="001F3B68">
            <w:rPr>
              <w:rStyle w:val="Platshllartext"/>
            </w:rPr>
            <w:t xml:space="preserve"> </w:t>
          </w:r>
        </w:p>
      </w:docPartBody>
    </w:docPart>
    <w:docPart>
      <w:docPartPr>
        <w:name w:val="FB6560C07CD642238BFDBF264F9B8C7E"/>
        <w:category>
          <w:name w:val="Allmänt"/>
          <w:gallery w:val="placeholder"/>
        </w:category>
        <w:types>
          <w:type w:val="bbPlcHdr"/>
        </w:types>
        <w:behaviors>
          <w:behavior w:val="content"/>
        </w:behaviors>
        <w:guid w:val="{9B2B75B9-5A6E-462C-AD42-BC0B6FEDD704}"/>
      </w:docPartPr>
      <w:docPartBody>
        <w:p w:rsidR="00D3087A" w:rsidRDefault="00073FCE" w:rsidP="00073FCE">
          <w:pPr>
            <w:pStyle w:val="FB6560C07CD642238BFDBF264F9B8C7E"/>
          </w:pPr>
          <w:r w:rsidRPr="001F3B68">
            <w:rPr>
              <w:rStyle w:val="Platshllartext"/>
            </w:rPr>
            <w:t xml:space="preserve"> </w:t>
          </w:r>
        </w:p>
      </w:docPartBody>
    </w:docPart>
    <w:docPart>
      <w:docPartPr>
        <w:name w:val="2055F12FBA664479AD2F1E18F933B229"/>
        <w:category>
          <w:name w:val="Allmänt"/>
          <w:gallery w:val="placeholder"/>
        </w:category>
        <w:types>
          <w:type w:val="bbPlcHdr"/>
        </w:types>
        <w:behaviors>
          <w:behavior w:val="content"/>
        </w:behaviors>
        <w:guid w:val="{A57BEA86-C98F-4E1D-BBAD-AFEFA96D2E82}"/>
      </w:docPartPr>
      <w:docPartBody>
        <w:p w:rsidR="00D3087A" w:rsidRDefault="00073FCE" w:rsidP="00073FCE">
          <w:pPr>
            <w:pStyle w:val="2055F12FBA664479AD2F1E18F933B229"/>
          </w:pPr>
          <w:r w:rsidRPr="001F3B68">
            <w:rPr>
              <w:rStyle w:val="Platshllartext"/>
            </w:rPr>
            <w:t xml:space="preserve"> </w:t>
          </w:r>
        </w:p>
      </w:docPartBody>
    </w:docPart>
    <w:docPart>
      <w:docPartPr>
        <w:name w:val="E52340C29D02400AAD05BC52808C5E87"/>
        <w:category>
          <w:name w:val="Allmänt"/>
          <w:gallery w:val="placeholder"/>
        </w:category>
        <w:types>
          <w:type w:val="bbPlcHdr"/>
        </w:types>
        <w:behaviors>
          <w:behavior w:val="content"/>
        </w:behaviors>
        <w:guid w:val="{FC660E56-7285-40E0-B94C-556B1ACAEC55}"/>
      </w:docPartPr>
      <w:docPartBody>
        <w:p w:rsidR="00D3087A" w:rsidRDefault="00073FCE" w:rsidP="00073FCE">
          <w:pPr>
            <w:pStyle w:val="E52340C29D02400AAD05BC52808C5E87"/>
          </w:pPr>
          <w:r w:rsidRPr="001F3B68">
            <w:rPr>
              <w:rStyle w:val="Platshllartext"/>
            </w:rPr>
            <w:t xml:space="preserve"> </w:t>
          </w:r>
        </w:p>
      </w:docPartBody>
    </w:docPart>
    <w:docPart>
      <w:docPartPr>
        <w:name w:val="83D0981C15F446589A83E87653809F6B"/>
        <w:category>
          <w:name w:val="Allmänt"/>
          <w:gallery w:val="placeholder"/>
        </w:category>
        <w:types>
          <w:type w:val="bbPlcHdr"/>
        </w:types>
        <w:behaviors>
          <w:behavior w:val="content"/>
        </w:behaviors>
        <w:guid w:val="{269E43F6-4178-4460-9C73-40D51F8CDDB7}"/>
      </w:docPartPr>
      <w:docPartBody>
        <w:p w:rsidR="00D3087A" w:rsidRDefault="00073FCE" w:rsidP="00073FCE">
          <w:pPr>
            <w:pStyle w:val="83D0981C15F446589A83E87653809F6B"/>
          </w:pPr>
          <w:r w:rsidRPr="001F3B68">
            <w:rPr>
              <w:rStyle w:val="Platshllartext"/>
            </w:rPr>
            <w:t xml:space="preserve"> </w:t>
          </w:r>
        </w:p>
      </w:docPartBody>
    </w:docPart>
    <w:docPart>
      <w:docPartPr>
        <w:name w:val="F162C93EFD014BE29F0B54E2BAA4AFCF"/>
        <w:category>
          <w:name w:val="Allmänt"/>
          <w:gallery w:val="placeholder"/>
        </w:category>
        <w:types>
          <w:type w:val="bbPlcHdr"/>
        </w:types>
        <w:behaviors>
          <w:behavior w:val="content"/>
        </w:behaviors>
        <w:guid w:val="{DB16B67E-E9CC-47C9-AD69-FAA69035BA33}"/>
      </w:docPartPr>
      <w:docPartBody>
        <w:p w:rsidR="00D3087A" w:rsidRDefault="00073FCE" w:rsidP="00073FCE">
          <w:pPr>
            <w:pStyle w:val="F162C93EFD014BE29F0B54E2BAA4AFCF"/>
          </w:pPr>
          <w:r w:rsidRPr="001F3B68">
            <w:rPr>
              <w:rStyle w:val="Platshllartext"/>
            </w:rPr>
            <w:t xml:space="preserve"> </w:t>
          </w:r>
        </w:p>
      </w:docPartBody>
    </w:docPart>
    <w:docPart>
      <w:docPartPr>
        <w:name w:val="D63E02348781433B96F646818F52A74D"/>
        <w:category>
          <w:name w:val="Allmänt"/>
          <w:gallery w:val="placeholder"/>
        </w:category>
        <w:types>
          <w:type w:val="bbPlcHdr"/>
        </w:types>
        <w:behaviors>
          <w:behavior w:val="content"/>
        </w:behaviors>
        <w:guid w:val="{577321F5-67B0-421A-8FAD-755D4FC96363}"/>
      </w:docPartPr>
      <w:docPartBody>
        <w:p w:rsidR="00D3087A" w:rsidRDefault="00073FCE" w:rsidP="00073FCE">
          <w:pPr>
            <w:pStyle w:val="D63E02348781433B96F646818F52A74D"/>
          </w:pPr>
          <w:r w:rsidRPr="001F3B68">
            <w:rPr>
              <w:rStyle w:val="Platshllartext"/>
            </w:rPr>
            <w:t xml:space="preserve"> </w:t>
          </w:r>
        </w:p>
      </w:docPartBody>
    </w:docPart>
    <w:docPart>
      <w:docPartPr>
        <w:name w:val="1F94315C0D774E2A8C1493258033B2AE"/>
        <w:category>
          <w:name w:val="Allmänt"/>
          <w:gallery w:val="placeholder"/>
        </w:category>
        <w:types>
          <w:type w:val="bbPlcHdr"/>
        </w:types>
        <w:behaviors>
          <w:behavior w:val="content"/>
        </w:behaviors>
        <w:guid w:val="{04F41A39-E9B3-4298-8246-5A549325E406}"/>
      </w:docPartPr>
      <w:docPartBody>
        <w:p w:rsidR="00D3087A" w:rsidRDefault="00073FCE" w:rsidP="00073FCE">
          <w:pPr>
            <w:pStyle w:val="1F94315C0D774E2A8C1493258033B2AE"/>
          </w:pPr>
          <w:r w:rsidRPr="001F3B68">
            <w:rPr>
              <w:rStyle w:val="Platshllartext"/>
            </w:rPr>
            <w:t xml:space="preserve"> </w:t>
          </w:r>
        </w:p>
      </w:docPartBody>
    </w:docPart>
    <w:docPart>
      <w:docPartPr>
        <w:name w:val="F511EE7785D74BF4B5946038479917FE"/>
        <w:category>
          <w:name w:val="Allmänt"/>
          <w:gallery w:val="placeholder"/>
        </w:category>
        <w:types>
          <w:type w:val="bbPlcHdr"/>
        </w:types>
        <w:behaviors>
          <w:behavior w:val="content"/>
        </w:behaviors>
        <w:guid w:val="{45B4D939-DB25-4BA4-987D-AAA234397560}"/>
      </w:docPartPr>
      <w:docPartBody>
        <w:p w:rsidR="00D3087A" w:rsidRDefault="00073FCE" w:rsidP="00073FCE">
          <w:pPr>
            <w:pStyle w:val="F511EE7785D74BF4B5946038479917FE"/>
          </w:pPr>
          <w:r w:rsidRPr="001F3B68">
            <w:rPr>
              <w:rStyle w:val="Platshllartext"/>
            </w:rPr>
            <w:t xml:space="preserve"> </w:t>
          </w:r>
        </w:p>
      </w:docPartBody>
    </w:docPart>
    <w:docPart>
      <w:docPartPr>
        <w:name w:val="2E3941B0759242E09DB1B94083FAFAA3"/>
        <w:category>
          <w:name w:val="Allmänt"/>
          <w:gallery w:val="placeholder"/>
        </w:category>
        <w:types>
          <w:type w:val="bbPlcHdr"/>
        </w:types>
        <w:behaviors>
          <w:behavior w:val="content"/>
        </w:behaviors>
        <w:guid w:val="{9D7FCA85-2F22-4862-966C-A52BBC3A57B4}"/>
      </w:docPartPr>
      <w:docPartBody>
        <w:p w:rsidR="00D3087A" w:rsidRDefault="00073FCE" w:rsidP="00073FCE">
          <w:pPr>
            <w:pStyle w:val="2E3941B0759242E09DB1B94083FAFAA3"/>
          </w:pPr>
          <w:r w:rsidRPr="001F3B68">
            <w:rPr>
              <w:rStyle w:val="Platshllartext"/>
            </w:rPr>
            <w:t xml:space="preserve"> </w:t>
          </w:r>
        </w:p>
      </w:docPartBody>
    </w:docPart>
    <w:docPart>
      <w:docPartPr>
        <w:name w:val="478A82AA360244A1B7256F2C5BF9D5C0"/>
        <w:category>
          <w:name w:val="Allmänt"/>
          <w:gallery w:val="placeholder"/>
        </w:category>
        <w:types>
          <w:type w:val="bbPlcHdr"/>
        </w:types>
        <w:behaviors>
          <w:behavior w:val="content"/>
        </w:behaviors>
        <w:guid w:val="{9A962C59-7110-4AAE-A6AB-631C8745F1C9}"/>
      </w:docPartPr>
      <w:docPartBody>
        <w:p w:rsidR="00D3087A" w:rsidRDefault="00073FCE" w:rsidP="00073FCE">
          <w:pPr>
            <w:pStyle w:val="478A82AA360244A1B7256F2C5BF9D5C0"/>
          </w:pPr>
          <w:r w:rsidRPr="001F3B68">
            <w:rPr>
              <w:rStyle w:val="Platshllartext"/>
            </w:rPr>
            <w:t xml:space="preserve"> </w:t>
          </w:r>
        </w:p>
      </w:docPartBody>
    </w:docPart>
    <w:docPart>
      <w:docPartPr>
        <w:name w:val="163C4B9C4461489F8AE27FA1D6798942"/>
        <w:category>
          <w:name w:val="Allmänt"/>
          <w:gallery w:val="placeholder"/>
        </w:category>
        <w:types>
          <w:type w:val="bbPlcHdr"/>
        </w:types>
        <w:behaviors>
          <w:behavior w:val="content"/>
        </w:behaviors>
        <w:guid w:val="{9ECDEC96-15BE-481E-80FE-452D9E181941}"/>
      </w:docPartPr>
      <w:docPartBody>
        <w:p w:rsidR="00D3087A" w:rsidRDefault="00073FCE" w:rsidP="00073FCE">
          <w:pPr>
            <w:pStyle w:val="163C4B9C4461489F8AE27FA1D6798942"/>
          </w:pPr>
          <w:r w:rsidRPr="001F3B68">
            <w:rPr>
              <w:rStyle w:val="Platshllartext"/>
            </w:rPr>
            <w:t xml:space="preserve"> </w:t>
          </w:r>
        </w:p>
      </w:docPartBody>
    </w:docPart>
    <w:docPart>
      <w:docPartPr>
        <w:name w:val="207DFD5B5FC34215AE9F5381BB698A03"/>
        <w:category>
          <w:name w:val="Allmänt"/>
          <w:gallery w:val="placeholder"/>
        </w:category>
        <w:types>
          <w:type w:val="bbPlcHdr"/>
        </w:types>
        <w:behaviors>
          <w:behavior w:val="content"/>
        </w:behaviors>
        <w:guid w:val="{C0539530-69A2-46CA-99D5-481FFE8171F4}"/>
      </w:docPartPr>
      <w:docPartBody>
        <w:p w:rsidR="00D3087A" w:rsidRDefault="00073FCE" w:rsidP="00073FCE">
          <w:pPr>
            <w:pStyle w:val="207DFD5B5FC34215AE9F5381BB698A03"/>
          </w:pPr>
          <w:r w:rsidRPr="001F3B68">
            <w:rPr>
              <w:rStyle w:val="Platshllartext"/>
            </w:rPr>
            <w:t xml:space="preserve"> </w:t>
          </w:r>
        </w:p>
      </w:docPartBody>
    </w:docPart>
    <w:docPart>
      <w:docPartPr>
        <w:name w:val="C9AF375E98864ADBA63DEE8A3DF1D28D"/>
        <w:category>
          <w:name w:val="Allmänt"/>
          <w:gallery w:val="placeholder"/>
        </w:category>
        <w:types>
          <w:type w:val="bbPlcHdr"/>
        </w:types>
        <w:behaviors>
          <w:behavior w:val="content"/>
        </w:behaviors>
        <w:guid w:val="{453E1986-EA30-46E7-85CE-41BF4E973732}"/>
      </w:docPartPr>
      <w:docPartBody>
        <w:p w:rsidR="00D3087A" w:rsidRDefault="00073FCE" w:rsidP="00073FCE">
          <w:pPr>
            <w:pStyle w:val="C9AF375E98864ADBA63DEE8A3DF1D28D"/>
          </w:pPr>
          <w:r w:rsidRPr="001F3B68">
            <w:rPr>
              <w:rStyle w:val="Platshllartext"/>
            </w:rPr>
            <w:t xml:space="preserve"> </w:t>
          </w:r>
        </w:p>
      </w:docPartBody>
    </w:docPart>
    <w:docPart>
      <w:docPartPr>
        <w:name w:val="E9B152B67346437BA4F230C16447EC9B"/>
        <w:category>
          <w:name w:val="Allmänt"/>
          <w:gallery w:val="placeholder"/>
        </w:category>
        <w:types>
          <w:type w:val="bbPlcHdr"/>
        </w:types>
        <w:behaviors>
          <w:behavior w:val="content"/>
        </w:behaviors>
        <w:guid w:val="{94B09F36-3082-48D9-B658-2F006264B591}"/>
      </w:docPartPr>
      <w:docPartBody>
        <w:p w:rsidR="00D3087A" w:rsidRDefault="00073FCE" w:rsidP="00073FCE">
          <w:pPr>
            <w:pStyle w:val="E9B152B67346437BA4F230C16447EC9B"/>
          </w:pPr>
          <w:r w:rsidRPr="001F3B68">
            <w:rPr>
              <w:rStyle w:val="Platshllartext"/>
            </w:rPr>
            <w:t xml:space="preserve"> </w:t>
          </w:r>
        </w:p>
      </w:docPartBody>
    </w:docPart>
    <w:docPart>
      <w:docPartPr>
        <w:name w:val="8509D5D5C27343F6BCB15F6252FC223A"/>
        <w:category>
          <w:name w:val="Allmänt"/>
          <w:gallery w:val="placeholder"/>
        </w:category>
        <w:types>
          <w:type w:val="bbPlcHdr"/>
        </w:types>
        <w:behaviors>
          <w:behavior w:val="content"/>
        </w:behaviors>
        <w:guid w:val="{9EF26918-221B-49EF-8C1E-C45391ECF16D}"/>
      </w:docPartPr>
      <w:docPartBody>
        <w:p w:rsidR="00D3087A" w:rsidRDefault="00073FCE" w:rsidP="00073FCE">
          <w:pPr>
            <w:pStyle w:val="8509D5D5C27343F6BCB15F6252FC223A"/>
          </w:pPr>
          <w:r w:rsidRPr="001F3B68">
            <w:rPr>
              <w:rStyle w:val="Platshllartext"/>
            </w:rPr>
            <w:t xml:space="preserve"> </w:t>
          </w:r>
        </w:p>
      </w:docPartBody>
    </w:docPart>
    <w:docPart>
      <w:docPartPr>
        <w:name w:val="457239A110944F2CB841461B71AC3167"/>
        <w:category>
          <w:name w:val="Allmänt"/>
          <w:gallery w:val="placeholder"/>
        </w:category>
        <w:types>
          <w:type w:val="bbPlcHdr"/>
        </w:types>
        <w:behaviors>
          <w:behavior w:val="content"/>
        </w:behaviors>
        <w:guid w:val="{2AF44270-2131-45AC-8860-73E83197BF3F}"/>
      </w:docPartPr>
      <w:docPartBody>
        <w:p w:rsidR="00D3087A" w:rsidRDefault="00073FCE" w:rsidP="00073FCE">
          <w:pPr>
            <w:pStyle w:val="457239A110944F2CB841461B71AC3167"/>
          </w:pPr>
          <w:r w:rsidRPr="001F3B68">
            <w:rPr>
              <w:rStyle w:val="Platshllartext"/>
            </w:rPr>
            <w:t xml:space="preserve"> </w:t>
          </w:r>
        </w:p>
      </w:docPartBody>
    </w:docPart>
    <w:docPart>
      <w:docPartPr>
        <w:name w:val="4D8985EECF7B4572A804CFB2EBA34091"/>
        <w:category>
          <w:name w:val="Allmänt"/>
          <w:gallery w:val="placeholder"/>
        </w:category>
        <w:types>
          <w:type w:val="bbPlcHdr"/>
        </w:types>
        <w:behaviors>
          <w:behavior w:val="content"/>
        </w:behaviors>
        <w:guid w:val="{4F504509-943B-4867-A864-1E56806EA303}"/>
      </w:docPartPr>
      <w:docPartBody>
        <w:p w:rsidR="00D3087A" w:rsidRDefault="00073FCE" w:rsidP="00073FCE">
          <w:pPr>
            <w:pStyle w:val="4D8985EECF7B4572A804CFB2EBA34091"/>
          </w:pPr>
          <w:r w:rsidRPr="001F3B68">
            <w:rPr>
              <w:rStyle w:val="Platshllartext"/>
            </w:rPr>
            <w:t xml:space="preserve"> </w:t>
          </w:r>
        </w:p>
      </w:docPartBody>
    </w:docPart>
    <w:docPart>
      <w:docPartPr>
        <w:name w:val="1C2A40F079D749349AC8C021D35EF775"/>
        <w:category>
          <w:name w:val="Allmänt"/>
          <w:gallery w:val="placeholder"/>
        </w:category>
        <w:types>
          <w:type w:val="bbPlcHdr"/>
        </w:types>
        <w:behaviors>
          <w:behavior w:val="content"/>
        </w:behaviors>
        <w:guid w:val="{22DE7560-2F0F-4854-BD41-DEF4295723CD}"/>
      </w:docPartPr>
      <w:docPartBody>
        <w:p w:rsidR="00D3087A" w:rsidRDefault="00073FCE" w:rsidP="00073FCE">
          <w:pPr>
            <w:pStyle w:val="1C2A40F079D749349AC8C021D35EF775"/>
          </w:pPr>
          <w:r w:rsidRPr="001F3B68">
            <w:rPr>
              <w:rStyle w:val="Platshllartext"/>
            </w:rPr>
            <w:t xml:space="preserve"> </w:t>
          </w:r>
        </w:p>
      </w:docPartBody>
    </w:docPart>
    <w:docPart>
      <w:docPartPr>
        <w:name w:val="8C385595C70B40F6AF9BF45C10473E68"/>
        <w:category>
          <w:name w:val="Allmänt"/>
          <w:gallery w:val="placeholder"/>
        </w:category>
        <w:types>
          <w:type w:val="bbPlcHdr"/>
        </w:types>
        <w:behaviors>
          <w:behavior w:val="content"/>
        </w:behaviors>
        <w:guid w:val="{11E61DC6-EB4E-48E9-A1B5-7EE5E0BD9697}"/>
      </w:docPartPr>
      <w:docPartBody>
        <w:p w:rsidR="00D3087A" w:rsidRDefault="00073FCE" w:rsidP="00073FCE">
          <w:pPr>
            <w:pStyle w:val="8C385595C70B40F6AF9BF45C10473E68"/>
          </w:pPr>
          <w:r w:rsidRPr="001F3B68">
            <w:rPr>
              <w:rStyle w:val="Platshllartext"/>
            </w:rPr>
            <w:t xml:space="preserve"> </w:t>
          </w:r>
        </w:p>
      </w:docPartBody>
    </w:docPart>
    <w:docPart>
      <w:docPartPr>
        <w:name w:val="BEEBFCCB3E1147B685320FD00D3E71E5"/>
        <w:category>
          <w:name w:val="Allmänt"/>
          <w:gallery w:val="placeholder"/>
        </w:category>
        <w:types>
          <w:type w:val="bbPlcHdr"/>
        </w:types>
        <w:behaviors>
          <w:behavior w:val="content"/>
        </w:behaviors>
        <w:guid w:val="{027E2158-C783-4ABA-89B9-5F772368E7E8}"/>
      </w:docPartPr>
      <w:docPartBody>
        <w:p w:rsidR="00D3087A" w:rsidRDefault="00073FCE" w:rsidP="00073FCE">
          <w:pPr>
            <w:pStyle w:val="BEEBFCCB3E1147B685320FD00D3E71E5"/>
          </w:pPr>
          <w:r w:rsidRPr="001F3B68">
            <w:rPr>
              <w:rStyle w:val="Platshllartext"/>
            </w:rPr>
            <w:t xml:space="preserve"> </w:t>
          </w:r>
        </w:p>
      </w:docPartBody>
    </w:docPart>
    <w:docPart>
      <w:docPartPr>
        <w:name w:val="8D2BF4E39ACD429AA8912DF15611A425"/>
        <w:category>
          <w:name w:val="Allmänt"/>
          <w:gallery w:val="placeholder"/>
        </w:category>
        <w:types>
          <w:type w:val="bbPlcHdr"/>
        </w:types>
        <w:behaviors>
          <w:behavior w:val="content"/>
        </w:behaviors>
        <w:guid w:val="{A6E2A842-C750-4ADE-B6BF-570B93F650AB}"/>
      </w:docPartPr>
      <w:docPartBody>
        <w:p w:rsidR="00D3087A" w:rsidRDefault="00073FCE" w:rsidP="00073FCE">
          <w:pPr>
            <w:pStyle w:val="8D2BF4E39ACD429AA8912DF15611A425"/>
          </w:pPr>
          <w:r w:rsidRPr="001F3B68">
            <w:rPr>
              <w:rStyle w:val="Platshllartext"/>
            </w:rPr>
            <w:t xml:space="preserve"> </w:t>
          </w:r>
        </w:p>
      </w:docPartBody>
    </w:docPart>
    <w:docPart>
      <w:docPartPr>
        <w:name w:val="95862E8E899143488504A038E7D42522"/>
        <w:category>
          <w:name w:val="Allmänt"/>
          <w:gallery w:val="placeholder"/>
        </w:category>
        <w:types>
          <w:type w:val="bbPlcHdr"/>
        </w:types>
        <w:behaviors>
          <w:behavior w:val="content"/>
        </w:behaviors>
        <w:guid w:val="{9B6F5E45-65EA-4719-9EE2-1202C7413198}"/>
      </w:docPartPr>
      <w:docPartBody>
        <w:p w:rsidR="00D3087A" w:rsidRDefault="00073FCE" w:rsidP="00073FCE">
          <w:pPr>
            <w:pStyle w:val="95862E8E899143488504A038E7D42522"/>
          </w:pPr>
          <w:r w:rsidRPr="001F3B68">
            <w:rPr>
              <w:rStyle w:val="Platshllartext"/>
            </w:rPr>
            <w:t xml:space="preserve"> </w:t>
          </w:r>
        </w:p>
      </w:docPartBody>
    </w:docPart>
    <w:docPart>
      <w:docPartPr>
        <w:name w:val="5C4866DEAEB9470C9ADA8F498DC19C4A"/>
        <w:category>
          <w:name w:val="Allmänt"/>
          <w:gallery w:val="placeholder"/>
        </w:category>
        <w:types>
          <w:type w:val="bbPlcHdr"/>
        </w:types>
        <w:behaviors>
          <w:behavior w:val="content"/>
        </w:behaviors>
        <w:guid w:val="{0F3F15A1-DFC2-42DF-9B0D-3843618C7FE5}"/>
      </w:docPartPr>
      <w:docPartBody>
        <w:p w:rsidR="00D3087A" w:rsidRDefault="00073FCE" w:rsidP="00073FCE">
          <w:pPr>
            <w:pStyle w:val="5C4866DEAEB9470C9ADA8F498DC19C4A"/>
          </w:pPr>
          <w:r w:rsidRPr="001F3B68">
            <w:rPr>
              <w:rStyle w:val="Platshllartext"/>
            </w:rPr>
            <w:t xml:space="preserve"> </w:t>
          </w:r>
        </w:p>
      </w:docPartBody>
    </w:docPart>
    <w:docPart>
      <w:docPartPr>
        <w:name w:val="3F7EE6FFF57F42F0B3DEA162F0C891EC"/>
        <w:category>
          <w:name w:val="Allmänt"/>
          <w:gallery w:val="placeholder"/>
        </w:category>
        <w:types>
          <w:type w:val="bbPlcHdr"/>
        </w:types>
        <w:behaviors>
          <w:behavior w:val="content"/>
        </w:behaviors>
        <w:guid w:val="{2B80AC59-F4D5-49C9-886B-B75BB149F25E}"/>
      </w:docPartPr>
      <w:docPartBody>
        <w:p w:rsidR="00D3087A" w:rsidRDefault="00073FCE" w:rsidP="00073FCE">
          <w:pPr>
            <w:pStyle w:val="3F7EE6FFF57F42F0B3DEA162F0C891EC"/>
          </w:pPr>
          <w:r w:rsidRPr="001F3B68">
            <w:rPr>
              <w:rStyle w:val="Platshllartext"/>
            </w:rPr>
            <w:t xml:space="preserve"> </w:t>
          </w:r>
        </w:p>
      </w:docPartBody>
    </w:docPart>
    <w:docPart>
      <w:docPartPr>
        <w:name w:val="EEF73139F71A4092AC2A46DED20E4826"/>
        <w:category>
          <w:name w:val="Allmänt"/>
          <w:gallery w:val="placeholder"/>
        </w:category>
        <w:types>
          <w:type w:val="bbPlcHdr"/>
        </w:types>
        <w:behaviors>
          <w:behavior w:val="content"/>
        </w:behaviors>
        <w:guid w:val="{C6C4CE53-9261-4739-A26E-22EA2DD784EC}"/>
      </w:docPartPr>
      <w:docPartBody>
        <w:p w:rsidR="00D3087A" w:rsidRDefault="00073FCE" w:rsidP="00073FCE">
          <w:pPr>
            <w:pStyle w:val="EEF73139F71A4092AC2A46DED20E4826"/>
          </w:pPr>
          <w:r w:rsidRPr="001F3B68">
            <w:rPr>
              <w:rStyle w:val="Platshllartext"/>
            </w:rPr>
            <w:t xml:space="preserve"> </w:t>
          </w:r>
        </w:p>
      </w:docPartBody>
    </w:docPart>
    <w:docPart>
      <w:docPartPr>
        <w:name w:val="F3DB88C034E14AA0935E1647A74C75E4"/>
        <w:category>
          <w:name w:val="Allmänt"/>
          <w:gallery w:val="placeholder"/>
        </w:category>
        <w:types>
          <w:type w:val="bbPlcHdr"/>
        </w:types>
        <w:behaviors>
          <w:behavior w:val="content"/>
        </w:behaviors>
        <w:guid w:val="{8E8A017A-A14D-4085-AAC8-91D20D359161}"/>
      </w:docPartPr>
      <w:docPartBody>
        <w:p w:rsidR="00D3087A" w:rsidRDefault="00073FCE" w:rsidP="00073FCE">
          <w:pPr>
            <w:pStyle w:val="F3DB88C034E14AA0935E1647A74C75E4"/>
          </w:pPr>
          <w:r w:rsidRPr="001F3B68">
            <w:rPr>
              <w:rStyle w:val="Platshllartext"/>
            </w:rPr>
            <w:t xml:space="preserve"> </w:t>
          </w:r>
        </w:p>
      </w:docPartBody>
    </w:docPart>
    <w:docPart>
      <w:docPartPr>
        <w:name w:val="71276DE066D849A7AFC12F3CB927A2FF"/>
        <w:category>
          <w:name w:val="Allmänt"/>
          <w:gallery w:val="placeholder"/>
        </w:category>
        <w:types>
          <w:type w:val="bbPlcHdr"/>
        </w:types>
        <w:behaviors>
          <w:behavior w:val="content"/>
        </w:behaviors>
        <w:guid w:val="{E6A980BB-B8AB-4B5B-95E6-6A44EFFA1E12}"/>
      </w:docPartPr>
      <w:docPartBody>
        <w:p w:rsidR="00D3087A" w:rsidRDefault="00073FCE" w:rsidP="00073FCE">
          <w:pPr>
            <w:pStyle w:val="71276DE066D849A7AFC12F3CB927A2FF"/>
          </w:pPr>
          <w:r w:rsidRPr="001F3B68">
            <w:rPr>
              <w:rStyle w:val="Platshllartext"/>
            </w:rPr>
            <w:t xml:space="preserve"> </w:t>
          </w:r>
        </w:p>
      </w:docPartBody>
    </w:docPart>
    <w:docPart>
      <w:docPartPr>
        <w:name w:val="E244201796934B4DBB78D1948E35A086"/>
        <w:category>
          <w:name w:val="Allmänt"/>
          <w:gallery w:val="placeholder"/>
        </w:category>
        <w:types>
          <w:type w:val="bbPlcHdr"/>
        </w:types>
        <w:behaviors>
          <w:behavior w:val="content"/>
        </w:behaviors>
        <w:guid w:val="{FA5B1BDF-2DEB-4679-A50F-FE972F3F9985}"/>
      </w:docPartPr>
      <w:docPartBody>
        <w:p w:rsidR="00D3087A" w:rsidRDefault="00073FCE" w:rsidP="00073FCE">
          <w:pPr>
            <w:pStyle w:val="E244201796934B4DBB78D1948E35A086"/>
          </w:pPr>
          <w:r w:rsidRPr="001F3B68">
            <w:rPr>
              <w:rStyle w:val="Platshllartext"/>
            </w:rPr>
            <w:t xml:space="preserve"> </w:t>
          </w:r>
        </w:p>
      </w:docPartBody>
    </w:docPart>
    <w:docPart>
      <w:docPartPr>
        <w:name w:val="31C949EE47D1479583408631CB91B90A"/>
        <w:category>
          <w:name w:val="Allmänt"/>
          <w:gallery w:val="placeholder"/>
        </w:category>
        <w:types>
          <w:type w:val="bbPlcHdr"/>
        </w:types>
        <w:behaviors>
          <w:behavior w:val="content"/>
        </w:behaviors>
        <w:guid w:val="{56057D5A-74A3-4E06-8E18-A34ED391451B}"/>
      </w:docPartPr>
      <w:docPartBody>
        <w:p w:rsidR="00D3087A" w:rsidRDefault="00073FCE" w:rsidP="00073FCE">
          <w:pPr>
            <w:pStyle w:val="31C949EE47D1479583408631CB91B90A"/>
          </w:pPr>
          <w:r w:rsidRPr="001F3B68">
            <w:rPr>
              <w:rStyle w:val="Platshllartext"/>
            </w:rPr>
            <w:t xml:space="preserve"> </w:t>
          </w:r>
        </w:p>
      </w:docPartBody>
    </w:docPart>
    <w:docPart>
      <w:docPartPr>
        <w:name w:val="B2C9D6E0B30346E5914973C66FC97CEE"/>
        <w:category>
          <w:name w:val="Allmänt"/>
          <w:gallery w:val="placeholder"/>
        </w:category>
        <w:types>
          <w:type w:val="bbPlcHdr"/>
        </w:types>
        <w:behaviors>
          <w:behavior w:val="content"/>
        </w:behaviors>
        <w:guid w:val="{6E0B6B1F-A8EB-4921-B7BB-0BFAB6F791AC}"/>
      </w:docPartPr>
      <w:docPartBody>
        <w:p w:rsidR="00D3087A" w:rsidRDefault="00073FCE" w:rsidP="00073FCE">
          <w:pPr>
            <w:pStyle w:val="B2C9D6E0B30346E5914973C66FC97CEE"/>
          </w:pPr>
          <w:r w:rsidRPr="001F3B68">
            <w:rPr>
              <w:rStyle w:val="Platshllartext"/>
            </w:rPr>
            <w:t xml:space="preserve"> </w:t>
          </w:r>
        </w:p>
      </w:docPartBody>
    </w:docPart>
    <w:docPart>
      <w:docPartPr>
        <w:name w:val="77BF701166184DD8A37B5B9F40AEB2BF"/>
        <w:category>
          <w:name w:val="Allmänt"/>
          <w:gallery w:val="placeholder"/>
        </w:category>
        <w:types>
          <w:type w:val="bbPlcHdr"/>
        </w:types>
        <w:behaviors>
          <w:behavior w:val="content"/>
        </w:behaviors>
        <w:guid w:val="{8C0D2E78-56F6-4B9A-BC8B-97B889E3C1E1}"/>
      </w:docPartPr>
      <w:docPartBody>
        <w:p w:rsidR="00D3087A" w:rsidRDefault="00073FCE" w:rsidP="00073FCE">
          <w:pPr>
            <w:pStyle w:val="77BF701166184DD8A37B5B9F40AEB2BF"/>
          </w:pPr>
          <w:r w:rsidRPr="001F3B68">
            <w:rPr>
              <w:rStyle w:val="Platshllartext"/>
            </w:rPr>
            <w:t xml:space="preserve"> </w:t>
          </w:r>
        </w:p>
      </w:docPartBody>
    </w:docPart>
    <w:docPart>
      <w:docPartPr>
        <w:name w:val="6CA4614CBED24921944E75F567E398F6"/>
        <w:category>
          <w:name w:val="Allmänt"/>
          <w:gallery w:val="placeholder"/>
        </w:category>
        <w:types>
          <w:type w:val="bbPlcHdr"/>
        </w:types>
        <w:behaviors>
          <w:behavior w:val="content"/>
        </w:behaviors>
        <w:guid w:val="{5261E554-A85C-4EA4-9B47-82464A46613A}"/>
      </w:docPartPr>
      <w:docPartBody>
        <w:p w:rsidR="00D3087A" w:rsidRDefault="00073FCE" w:rsidP="00073FCE">
          <w:pPr>
            <w:pStyle w:val="6CA4614CBED24921944E75F567E398F6"/>
          </w:pPr>
          <w:r w:rsidRPr="001F3B68">
            <w:rPr>
              <w:rStyle w:val="Platshllartext"/>
            </w:rPr>
            <w:t xml:space="preserve"> </w:t>
          </w:r>
        </w:p>
      </w:docPartBody>
    </w:docPart>
    <w:docPart>
      <w:docPartPr>
        <w:name w:val="727AE214D725483195AB078A2895579E"/>
        <w:category>
          <w:name w:val="Allmänt"/>
          <w:gallery w:val="placeholder"/>
        </w:category>
        <w:types>
          <w:type w:val="bbPlcHdr"/>
        </w:types>
        <w:behaviors>
          <w:behavior w:val="content"/>
        </w:behaviors>
        <w:guid w:val="{D7D19904-4A69-42E8-9655-69914116C9F8}"/>
      </w:docPartPr>
      <w:docPartBody>
        <w:p w:rsidR="00D3087A" w:rsidRDefault="00073FCE" w:rsidP="00073FCE">
          <w:pPr>
            <w:pStyle w:val="727AE214D725483195AB078A2895579E"/>
          </w:pPr>
          <w:r w:rsidRPr="001F3B68">
            <w:rPr>
              <w:rStyle w:val="Platshllartext"/>
            </w:rPr>
            <w:t xml:space="preserve"> </w:t>
          </w:r>
        </w:p>
      </w:docPartBody>
    </w:docPart>
    <w:docPart>
      <w:docPartPr>
        <w:name w:val="A2422C48AFE24D939A0BAF5CFDAAF431"/>
        <w:category>
          <w:name w:val="Allmänt"/>
          <w:gallery w:val="placeholder"/>
        </w:category>
        <w:types>
          <w:type w:val="bbPlcHdr"/>
        </w:types>
        <w:behaviors>
          <w:behavior w:val="content"/>
        </w:behaviors>
        <w:guid w:val="{23017521-D229-4CC2-9439-745DEE6D461D}"/>
      </w:docPartPr>
      <w:docPartBody>
        <w:p w:rsidR="00D3087A" w:rsidRDefault="00073FCE" w:rsidP="00073FCE">
          <w:pPr>
            <w:pStyle w:val="A2422C48AFE24D939A0BAF5CFDAAF431"/>
          </w:pPr>
          <w:r w:rsidRPr="001F3B68">
            <w:rPr>
              <w:rStyle w:val="Platshllartext"/>
            </w:rPr>
            <w:t xml:space="preserve"> </w:t>
          </w:r>
        </w:p>
      </w:docPartBody>
    </w:docPart>
    <w:docPart>
      <w:docPartPr>
        <w:name w:val="92A71498C0BF4F1C811D080CD6EE06C2"/>
        <w:category>
          <w:name w:val="Allmänt"/>
          <w:gallery w:val="placeholder"/>
        </w:category>
        <w:types>
          <w:type w:val="bbPlcHdr"/>
        </w:types>
        <w:behaviors>
          <w:behavior w:val="content"/>
        </w:behaviors>
        <w:guid w:val="{249BB8B5-E1A0-4DEF-B5F0-41792ED758CE}"/>
      </w:docPartPr>
      <w:docPartBody>
        <w:p w:rsidR="00D3087A" w:rsidRDefault="00073FCE" w:rsidP="00073FCE">
          <w:pPr>
            <w:pStyle w:val="92A71498C0BF4F1C811D080CD6EE06C2"/>
          </w:pPr>
          <w:r w:rsidRPr="001F3B68">
            <w:rPr>
              <w:rStyle w:val="Platshllartext"/>
            </w:rPr>
            <w:t xml:space="preserve"> </w:t>
          </w:r>
        </w:p>
      </w:docPartBody>
    </w:docPart>
    <w:docPart>
      <w:docPartPr>
        <w:name w:val="7F79A68762464F27875DEE15561ECAC6"/>
        <w:category>
          <w:name w:val="Allmänt"/>
          <w:gallery w:val="placeholder"/>
        </w:category>
        <w:types>
          <w:type w:val="bbPlcHdr"/>
        </w:types>
        <w:behaviors>
          <w:behavior w:val="content"/>
        </w:behaviors>
        <w:guid w:val="{7CB44FC0-FAAB-4637-BAE9-CCD6444C7861}"/>
      </w:docPartPr>
      <w:docPartBody>
        <w:p w:rsidR="00D3087A" w:rsidRDefault="00073FCE" w:rsidP="00073FCE">
          <w:pPr>
            <w:pStyle w:val="7F79A68762464F27875DEE15561ECAC6"/>
          </w:pPr>
          <w:r w:rsidRPr="001F3B68">
            <w:rPr>
              <w:rStyle w:val="Platshllartext"/>
            </w:rPr>
            <w:t xml:space="preserve"> </w:t>
          </w:r>
        </w:p>
      </w:docPartBody>
    </w:docPart>
    <w:docPart>
      <w:docPartPr>
        <w:name w:val="C79CE54A5B3D419680C78A826A9FBF47"/>
        <w:category>
          <w:name w:val="Allmänt"/>
          <w:gallery w:val="placeholder"/>
        </w:category>
        <w:types>
          <w:type w:val="bbPlcHdr"/>
        </w:types>
        <w:behaviors>
          <w:behavior w:val="content"/>
        </w:behaviors>
        <w:guid w:val="{80A692A0-986D-4469-B3D4-20E26C888205}"/>
      </w:docPartPr>
      <w:docPartBody>
        <w:p w:rsidR="00D3087A" w:rsidRDefault="00073FCE" w:rsidP="00073FCE">
          <w:pPr>
            <w:pStyle w:val="C79CE54A5B3D419680C78A826A9FBF47"/>
          </w:pPr>
          <w:r w:rsidRPr="001F3B68">
            <w:rPr>
              <w:rStyle w:val="Platshllartext"/>
            </w:rPr>
            <w:t xml:space="preserve"> </w:t>
          </w:r>
        </w:p>
      </w:docPartBody>
    </w:docPart>
    <w:docPart>
      <w:docPartPr>
        <w:name w:val="8644E79B11AF4B16AFE50E629DF9579A"/>
        <w:category>
          <w:name w:val="Allmänt"/>
          <w:gallery w:val="placeholder"/>
        </w:category>
        <w:types>
          <w:type w:val="bbPlcHdr"/>
        </w:types>
        <w:behaviors>
          <w:behavior w:val="content"/>
        </w:behaviors>
        <w:guid w:val="{75BD3C8D-FE8A-4E7F-BF2D-F01610A7227B}"/>
      </w:docPartPr>
      <w:docPartBody>
        <w:p w:rsidR="00D3087A" w:rsidRDefault="00073FCE" w:rsidP="00073FCE">
          <w:pPr>
            <w:pStyle w:val="8644E79B11AF4B16AFE50E629DF9579A"/>
          </w:pPr>
          <w:r w:rsidRPr="001F3B68">
            <w:rPr>
              <w:rStyle w:val="Platshllartext"/>
            </w:rPr>
            <w:t xml:space="preserve"> </w:t>
          </w:r>
        </w:p>
      </w:docPartBody>
    </w:docPart>
    <w:docPart>
      <w:docPartPr>
        <w:name w:val="4E9F7E53C22B43EF94B3DBED372C36D0"/>
        <w:category>
          <w:name w:val="Allmänt"/>
          <w:gallery w:val="placeholder"/>
        </w:category>
        <w:types>
          <w:type w:val="bbPlcHdr"/>
        </w:types>
        <w:behaviors>
          <w:behavior w:val="content"/>
        </w:behaviors>
        <w:guid w:val="{A7A767BB-2835-47E0-80E9-A0241D79576C}"/>
      </w:docPartPr>
      <w:docPartBody>
        <w:p w:rsidR="00D3087A" w:rsidRDefault="00073FCE" w:rsidP="00073FCE">
          <w:pPr>
            <w:pStyle w:val="4E9F7E53C22B43EF94B3DBED372C36D0"/>
          </w:pPr>
          <w:r w:rsidRPr="001F3B68">
            <w:rPr>
              <w:rStyle w:val="Platshllartext"/>
            </w:rPr>
            <w:t xml:space="preserve"> </w:t>
          </w:r>
        </w:p>
      </w:docPartBody>
    </w:docPart>
    <w:docPart>
      <w:docPartPr>
        <w:name w:val="A4FD56ED7A68447192FEB4B7E01DD264"/>
        <w:category>
          <w:name w:val="Allmänt"/>
          <w:gallery w:val="placeholder"/>
        </w:category>
        <w:types>
          <w:type w:val="bbPlcHdr"/>
        </w:types>
        <w:behaviors>
          <w:behavior w:val="content"/>
        </w:behaviors>
        <w:guid w:val="{40766FF4-9EC3-4502-A4EA-A7F5B33C27B7}"/>
      </w:docPartPr>
      <w:docPartBody>
        <w:p w:rsidR="00D3087A" w:rsidRDefault="00073FCE" w:rsidP="00073FCE">
          <w:pPr>
            <w:pStyle w:val="A4FD56ED7A68447192FEB4B7E01DD264"/>
          </w:pPr>
          <w:r w:rsidRPr="001F3B68">
            <w:rPr>
              <w:rStyle w:val="Platshllartext"/>
            </w:rPr>
            <w:t xml:space="preserve"> </w:t>
          </w:r>
        </w:p>
      </w:docPartBody>
    </w:docPart>
    <w:docPart>
      <w:docPartPr>
        <w:name w:val="EF56C7AAB4AB440EAE81D9E077B289AE"/>
        <w:category>
          <w:name w:val="Allmänt"/>
          <w:gallery w:val="placeholder"/>
        </w:category>
        <w:types>
          <w:type w:val="bbPlcHdr"/>
        </w:types>
        <w:behaviors>
          <w:behavior w:val="content"/>
        </w:behaviors>
        <w:guid w:val="{9A4FF77D-17D2-4E98-A69C-DB00DA065848}"/>
      </w:docPartPr>
      <w:docPartBody>
        <w:p w:rsidR="00D3087A" w:rsidRDefault="00073FCE" w:rsidP="00073FCE">
          <w:pPr>
            <w:pStyle w:val="EF56C7AAB4AB440EAE81D9E077B289AE"/>
          </w:pPr>
          <w:r w:rsidRPr="001F3B68">
            <w:rPr>
              <w:rStyle w:val="Platshllartext"/>
            </w:rPr>
            <w:t xml:space="preserve"> </w:t>
          </w:r>
        </w:p>
      </w:docPartBody>
    </w:docPart>
    <w:docPart>
      <w:docPartPr>
        <w:name w:val="93E8B3EA3F1D4C8EB37EA23CF1840120"/>
        <w:category>
          <w:name w:val="Allmänt"/>
          <w:gallery w:val="placeholder"/>
        </w:category>
        <w:types>
          <w:type w:val="bbPlcHdr"/>
        </w:types>
        <w:behaviors>
          <w:behavior w:val="content"/>
        </w:behaviors>
        <w:guid w:val="{96CF5CB4-757B-4B1B-94B6-674258E54197}"/>
      </w:docPartPr>
      <w:docPartBody>
        <w:p w:rsidR="00D3087A" w:rsidRDefault="00073FCE" w:rsidP="00073FCE">
          <w:pPr>
            <w:pStyle w:val="93E8B3EA3F1D4C8EB37EA23CF1840120"/>
          </w:pPr>
          <w:r w:rsidRPr="001F3B68">
            <w:rPr>
              <w:rStyle w:val="Platshllartext"/>
            </w:rPr>
            <w:t xml:space="preserve"> </w:t>
          </w:r>
        </w:p>
      </w:docPartBody>
    </w:docPart>
    <w:docPart>
      <w:docPartPr>
        <w:name w:val="439E9CB3625B45F089A3323FBDF5648E"/>
        <w:category>
          <w:name w:val="Allmänt"/>
          <w:gallery w:val="placeholder"/>
        </w:category>
        <w:types>
          <w:type w:val="bbPlcHdr"/>
        </w:types>
        <w:behaviors>
          <w:behavior w:val="content"/>
        </w:behaviors>
        <w:guid w:val="{BF6393F9-DE33-417D-BC26-54C92E92400A}"/>
      </w:docPartPr>
      <w:docPartBody>
        <w:p w:rsidR="00D3087A" w:rsidRDefault="00073FCE" w:rsidP="00073FCE">
          <w:pPr>
            <w:pStyle w:val="439E9CB3625B45F089A3323FBDF5648E"/>
          </w:pPr>
          <w:r w:rsidRPr="001F3B68">
            <w:rPr>
              <w:rStyle w:val="Platshllartext"/>
            </w:rPr>
            <w:t xml:space="preserve"> </w:t>
          </w:r>
        </w:p>
      </w:docPartBody>
    </w:docPart>
    <w:docPart>
      <w:docPartPr>
        <w:name w:val="8679E1AE883B436F83FDB79DC3B6F0D1"/>
        <w:category>
          <w:name w:val="Allmänt"/>
          <w:gallery w:val="placeholder"/>
        </w:category>
        <w:types>
          <w:type w:val="bbPlcHdr"/>
        </w:types>
        <w:behaviors>
          <w:behavior w:val="content"/>
        </w:behaviors>
        <w:guid w:val="{B77591A0-29DD-4400-BE2E-507C9AAB7714}"/>
      </w:docPartPr>
      <w:docPartBody>
        <w:p w:rsidR="00D3087A" w:rsidRDefault="00073FCE" w:rsidP="00073FCE">
          <w:pPr>
            <w:pStyle w:val="8679E1AE883B436F83FDB79DC3B6F0D1"/>
          </w:pPr>
          <w:r w:rsidRPr="001F3B68">
            <w:rPr>
              <w:rStyle w:val="Platshllartext"/>
            </w:rPr>
            <w:t xml:space="preserve"> </w:t>
          </w:r>
        </w:p>
      </w:docPartBody>
    </w:docPart>
    <w:docPart>
      <w:docPartPr>
        <w:name w:val="89DC4F29EDC4400BA4862990D87F9A08"/>
        <w:category>
          <w:name w:val="Allmänt"/>
          <w:gallery w:val="placeholder"/>
        </w:category>
        <w:types>
          <w:type w:val="bbPlcHdr"/>
        </w:types>
        <w:behaviors>
          <w:behavior w:val="content"/>
        </w:behaviors>
        <w:guid w:val="{FABF0F81-3154-44B7-A1AA-75BD5B1D53BE}"/>
      </w:docPartPr>
      <w:docPartBody>
        <w:p w:rsidR="00D3087A" w:rsidRDefault="00073FCE" w:rsidP="00073FCE">
          <w:pPr>
            <w:pStyle w:val="89DC4F29EDC4400BA4862990D87F9A08"/>
          </w:pPr>
          <w:r w:rsidRPr="001F3B68">
            <w:rPr>
              <w:rStyle w:val="Platshllartext"/>
            </w:rPr>
            <w:t xml:space="preserve"> </w:t>
          </w:r>
        </w:p>
      </w:docPartBody>
    </w:docPart>
    <w:docPart>
      <w:docPartPr>
        <w:name w:val="525B1DA567B143008BE5F976948138B1"/>
        <w:category>
          <w:name w:val="Allmänt"/>
          <w:gallery w:val="placeholder"/>
        </w:category>
        <w:types>
          <w:type w:val="bbPlcHdr"/>
        </w:types>
        <w:behaviors>
          <w:behavior w:val="content"/>
        </w:behaviors>
        <w:guid w:val="{6DBBCF10-96E6-43FE-8080-BD535BE8A6EA}"/>
      </w:docPartPr>
      <w:docPartBody>
        <w:p w:rsidR="00D3087A" w:rsidRDefault="00073FCE" w:rsidP="00073FCE">
          <w:pPr>
            <w:pStyle w:val="525B1DA567B143008BE5F976948138B1"/>
          </w:pPr>
          <w:r w:rsidRPr="001F3B68">
            <w:rPr>
              <w:rStyle w:val="Platshllartext"/>
            </w:rPr>
            <w:t xml:space="preserve"> </w:t>
          </w:r>
        </w:p>
      </w:docPartBody>
    </w:docPart>
    <w:docPart>
      <w:docPartPr>
        <w:name w:val="B0785675506244B1AE245E62E998964B"/>
        <w:category>
          <w:name w:val="Allmänt"/>
          <w:gallery w:val="placeholder"/>
        </w:category>
        <w:types>
          <w:type w:val="bbPlcHdr"/>
        </w:types>
        <w:behaviors>
          <w:behavior w:val="content"/>
        </w:behaviors>
        <w:guid w:val="{582ED5AC-5589-44C4-869B-CCEEAAC12822}"/>
      </w:docPartPr>
      <w:docPartBody>
        <w:p w:rsidR="00D3087A" w:rsidRDefault="00073FCE" w:rsidP="00073FCE">
          <w:pPr>
            <w:pStyle w:val="B0785675506244B1AE245E62E998964B"/>
          </w:pPr>
          <w:r w:rsidRPr="001F3B68">
            <w:rPr>
              <w:rStyle w:val="Platshllartext"/>
            </w:rPr>
            <w:t xml:space="preserve"> </w:t>
          </w:r>
        </w:p>
      </w:docPartBody>
    </w:docPart>
    <w:docPart>
      <w:docPartPr>
        <w:name w:val="0CF20F213CD1418FBECD88B3F556510A"/>
        <w:category>
          <w:name w:val="Allmänt"/>
          <w:gallery w:val="placeholder"/>
        </w:category>
        <w:types>
          <w:type w:val="bbPlcHdr"/>
        </w:types>
        <w:behaviors>
          <w:behavior w:val="content"/>
        </w:behaviors>
        <w:guid w:val="{C1A11837-AA87-4143-8898-FB6C816B3E24}"/>
      </w:docPartPr>
      <w:docPartBody>
        <w:p w:rsidR="00D3087A" w:rsidRDefault="00073FCE" w:rsidP="00073FCE">
          <w:pPr>
            <w:pStyle w:val="0CF20F213CD1418FBECD88B3F556510A"/>
          </w:pPr>
          <w:r w:rsidRPr="001F3B68">
            <w:rPr>
              <w:rStyle w:val="Platshllartext"/>
            </w:rPr>
            <w:t xml:space="preserve"> </w:t>
          </w:r>
        </w:p>
      </w:docPartBody>
    </w:docPart>
    <w:docPart>
      <w:docPartPr>
        <w:name w:val="95C98B537965497DA25F9C7DC0AE91ED"/>
        <w:category>
          <w:name w:val="Allmänt"/>
          <w:gallery w:val="placeholder"/>
        </w:category>
        <w:types>
          <w:type w:val="bbPlcHdr"/>
        </w:types>
        <w:behaviors>
          <w:behavior w:val="content"/>
        </w:behaviors>
        <w:guid w:val="{26D2D064-E0A9-4926-8249-7E1D6179D4E6}"/>
      </w:docPartPr>
      <w:docPartBody>
        <w:p w:rsidR="00D3087A" w:rsidRDefault="00073FCE" w:rsidP="00073FCE">
          <w:pPr>
            <w:pStyle w:val="95C98B537965497DA25F9C7DC0AE91ED"/>
          </w:pPr>
          <w:r w:rsidRPr="001F3B68">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9C"/>
    <w:rsid w:val="00026CC1"/>
    <w:rsid w:val="00047717"/>
    <w:rsid w:val="00073FCE"/>
    <w:rsid w:val="004459A2"/>
    <w:rsid w:val="00505322"/>
    <w:rsid w:val="00C57D9C"/>
    <w:rsid w:val="00D308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73FCE"/>
    <w:rPr>
      <w:color w:val="FF0000"/>
    </w:rPr>
  </w:style>
  <w:style w:type="paragraph" w:customStyle="1" w:styleId="4BC69618C5074B9EBA7F57EE38DD7610">
    <w:name w:val="4BC69618C5074B9EBA7F57EE38DD7610"/>
  </w:style>
  <w:style w:type="paragraph" w:customStyle="1" w:styleId="9355178D7FC04A1E8F951B9C4FCB2F1C">
    <w:name w:val="9355178D7FC04A1E8F951B9C4FCB2F1C"/>
    <w:rsid w:val="00C57D9C"/>
  </w:style>
  <w:style w:type="paragraph" w:customStyle="1" w:styleId="7B96CFE744864A61805B4C16C5A33D86">
    <w:name w:val="7B96CFE744864A61805B4C16C5A33D86"/>
    <w:rsid w:val="00C57D9C"/>
  </w:style>
  <w:style w:type="paragraph" w:customStyle="1" w:styleId="ABD80F8671484BBD9667AE5DCF9BF819">
    <w:name w:val="ABD80F8671484BBD9667AE5DCF9BF819"/>
    <w:rsid w:val="00C57D9C"/>
  </w:style>
  <w:style w:type="paragraph" w:customStyle="1" w:styleId="809E59F4C33B4DEC963793FC2A6E12FE">
    <w:name w:val="809E59F4C33B4DEC963793FC2A6E12FE"/>
    <w:rsid w:val="00C57D9C"/>
  </w:style>
  <w:style w:type="paragraph" w:customStyle="1" w:styleId="6928A06225AD4FC19006C2843527F0BD">
    <w:name w:val="6928A06225AD4FC19006C2843527F0BD"/>
    <w:rsid w:val="00C57D9C"/>
  </w:style>
  <w:style w:type="paragraph" w:customStyle="1" w:styleId="7480052E743C4B539085FC635D44DA73">
    <w:name w:val="7480052E743C4B539085FC635D44DA73"/>
    <w:rsid w:val="00C57D9C"/>
  </w:style>
  <w:style w:type="paragraph" w:customStyle="1" w:styleId="6651E46EF53B4F2EB1D84C4A283D9BF2">
    <w:name w:val="6651E46EF53B4F2EB1D84C4A283D9BF2"/>
    <w:rsid w:val="00C57D9C"/>
  </w:style>
  <w:style w:type="paragraph" w:customStyle="1" w:styleId="C7A994F8560B41429ACCA88D99E83658">
    <w:name w:val="C7A994F8560B41429ACCA88D99E83658"/>
    <w:rsid w:val="00C57D9C"/>
  </w:style>
  <w:style w:type="paragraph" w:customStyle="1" w:styleId="3205F8C0296D47DF856F70966DBBA735">
    <w:name w:val="3205F8C0296D47DF856F70966DBBA735"/>
    <w:rsid w:val="00C57D9C"/>
  </w:style>
  <w:style w:type="paragraph" w:customStyle="1" w:styleId="2821E051942E42CBA317338DF19A724B">
    <w:name w:val="2821E051942E42CBA317338DF19A724B"/>
    <w:rsid w:val="00C57D9C"/>
  </w:style>
  <w:style w:type="paragraph" w:customStyle="1" w:styleId="B485CE202AF342038C8D1A123E83BF3F">
    <w:name w:val="B485CE202AF342038C8D1A123E83BF3F"/>
    <w:rsid w:val="00C57D9C"/>
  </w:style>
  <w:style w:type="paragraph" w:customStyle="1" w:styleId="694C4162497C456F8AB9F8A1FECF437B">
    <w:name w:val="694C4162497C456F8AB9F8A1FECF437B"/>
    <w:rsid w:val="00C57D9C"/>
  </w:style>
  <w:style w:type="paragraph" w:customStyle="1" w:styleId="36072A3CC4274ABAAE5E69F71D3EDF16">
    <w:name w:val="36072A3CC4274ABAAE5E69F71D3EDF16"/>
    <w:rsid w:val="00C57D9C"/>
  </w:style>
  <w:style w:type="paragraph" w:customStyle="1" w:styleId="B0467FA7523B41568989EC4E7DC59C39">
    <w:name w:val="B0467FA7523B41568989EC4E7DC59C39"/>
    <w:rsid w:val="00C57D9C"/>
  </w:style>
  <w:style w:type="paragraph" w:customStyle="1" w:styleId="6A6A6361536E48EFB688C05947B53A27">
    <w:name w:val="6A6A6361536E48EFB688C05947B53A27"/>
    <w:rsid w:val="00C57D9C"/>
  </w:style>
  <w:style w:type="paragraph" w:customStyle="1" w:styleId="A90F5EB1BE434D7BA449F6B052DF4258">
    <w:name w:val="A90F5EB1BE434D7BA449F6B052DF4258"/>
    <w:rsid w:val="00C57D9C"/>
  </w:style>
  <w:style w:type="paragraph" w:customStyle="1" w:styleId="8160E175E1BC49CD834737445FB0A215">
    <w:name w:val="8160E175E1BC49CD834737445FB0A215"/>
    <w:rsid w:val="00C57D9C"/>
  </w:style>
  <w:style w:type="paragraph" w:customStyle="1" w:styleId="B71F609AE53740B4BC913956F949823A">
    <w:name w:val="B71F609AE53740B4BC913956F949823A"/>
    <w:rsid w:val="00C57D9C"/>
  </w:style>
  <w:style w:type="paragraph" w:customStyle="1" w:styleId="0CCE003AD0BE481883829A08D687B05C">
    <w:name w:val="0CCE003AD0BE481883829A08D687B05C"/>
    <w:rsid w:val="00C57D9C"/>
  </w:style>
  <w:style w:type="paragraph" w:customStyle="1" w:styleId="7638CC4D67134D8DB5993F7BE058F1CB">
    <w:name w:val="7638CC4D67134D8DB5993F7BE058F1CB"/>
    <w:rsid w:val="00C57D9C"/>
  </w:style>
  <w:style w:type="paragraph" w:customStyle="1" w:styleId="5A6F664DEB5A45BE84F84E0030A03F3D">
    <w:name w:val="5A6F664DEB5A45BE84F84E0030A03F3D"/>
    <w:rsid w:val="00C57D9C"/>
  </w:style>
  <w:style w:type="paragraph" w:customStyle="1" w:styleId="2028FECCBE9B495A9F15F043C6FD1A30">
    <w:name w:val="2028FECCBE9B495A9F15F043C6FD1A30"/>
    <w:rsid w:val="00C57D9C"/>
  </w:style>
  <w:style w:type="paragraph" w:customStyle="1" w:styleId="98D4A5E3B3F0413DADA668CB8991CF73">
    <w:name w:val="98D4A5E3B3F0413DADA668CB8991CF73"/>
    <w:rsid w:val="00C57D9C"/>
  </w:style>
  <w:style w:type="paragraph" w:customStyle="1" w:styleId="ED845AF48ADB4C4BA46690556696DFCC">
    <w:name w:val="ED845AF48ADB4C4BA46690556696DFCC"/>
    <w:rsid w:val="00C57D9C"/>
  </w:style>
  <w:style w:type="paragraph" w:customStyle="1" w:styleId="F5952C3CC2CB46F6BAF34A1EDFC5659C">
    <w:name w:val="F5952C3CC2CB46F6BAF34A1EDFC5659C"/>
    <w:rsid w:val="00C57D9C"/>
  </w:style>
  <w:style w:type="paragraph" w:customStyle="1" w:styleId="4057582163CF485295CF89015A1F2A0C">
    <w:name w:val="4057582163CF485295CF89015A1F2A0C"/>
    <w:rsid w:val="00C57D9C"/>
  </w:style>
  <w:style w:type="paragraph" w:customStyle="1" w:styleId="3CD99BCD39244942929422C85E808FD1">
    <w:name w:val="3CD99BCD39244942929422C85E808FD1"/>
    <w:rsid w:val="00C57D9C"/>
  </w:style>
  <w:style w:type="paragraph" w:customStyle="1" w:styleId="7D9BAB3AF58847908C8A5B796B6E3707">
    <w:name w:val="7D9BAB3AF58847908C8A5B796B6E3707"/>
    <w:rsid w:val="00C57D9C"/>
  </w:style>
  <w:style w:type="paragraph" w:customStyle="1" w:styleId="BA84B19A0F8845CDA07C073FEC97B2E5">
    <w:name w:val="BA84B19A0F8845CDA07C073FEC97B2E5"/>
    <w:rsid w:val="00C57D9C"/>
  </w:style>
  <w:style w:type="paragraph" w:customStyle="1" w:styleId="617F400B81AD48BAB0E995D13220F568">
    <w:name w:val="617F400B81AD48BAB0E995D13220F568"/>
    <w:rsid w:val="00C57D9C"/>
  </w:style>
  <w:style w:type="paragraph" w:customStyle="1" w:styleId="DC738543A02445CEA694768D4343E5BD">
    <w:name w:val="DC738543A02445CEA694768D4343E5BD"/>
    <w:rsid w:val="00C57D9C"/>
  </w:style>
  <w:style w:type="paragraph" w:customStyle="1" w:styleId="EFB2A10509174BD296F2F6709D78BD33">
    <w:name w:val="EFB2A10509174BD296F2F6709D78BD33"/>
    <w:rsid w:val="00C57D9C"/>
  </w:style>
  <w:style w:type="paragraph" w:customStyle="1" w:styleId="4640686256B048C1B2BAE37A5C36EDBE">
    <w:name w:val="4640686256B048C1B2BAE37A5C36EDBE"/>
    <w:rsid w:val="00C57D9C"/>
  </w:style>
  <w:style w:type="paragraph" w:customStyle="1" w:styleId="6DCBCFAD196C4FF39CDAD8E1A823F186">
    <w:name w:val="6DCBCFAD196C4FF39CDAD8E1A823F186"/>
    <w:rsid w:val="00C57D9C"/>
  </w:style>
  <w:style w:type="paragraph" w:customStyle="1" w:styleId="D35E8ED24DC94A588FD1168708937D2B">
    <w:name w:val="D35E8ED24DC94A588FD1168708937D2B"/>
    <w:rsid w:val="00C57D9C"/>
  </w:style>
  <w:style w:type="paragraph" w:customStyle="1" w:styleId="E23293EF39014A8F9C6AEC73AFF60A09">
    <w:name w:val="E23293EF39014A8F9C6AEC73AFF60A09"/>
    <w:rsid w:val="00C57D9C"/>
  </w:style>
  <w:style w:type="paragraph" w:customStyle="1" w:styleId="1217AD1A1F00405B8D3B8D7F5D24E1CF">
    <w:name w:val="1217AD1A1F00405B8D3B8D7F5D24E1CF"/>
    <w:rsid w:val="00C57D9C"/>
  </w:style>
  <w:style w:type="paragraph" w:customStyle="1" w:styleId="C481D01117CC4762B608B67310606747">
    <w:name w:val="C481D01117CC4762B608B67310606747"/>
    <w:rsid w:val="00C57D9C"/>
  </w:style>
  <w:style w:type="paragraph" w:customStyle="1" w:styleId="F26ADD3B423041C2AE4B7544691FF551">
    <w:name w:val="F26ADD3B423041C2AE4B7544691FF551"/>
    <w:rsid w:val="00C57D9C"/>
  </w:style>
  <w:style w:type="paragraph" w:customStyle="1" w:styleId="9EA42071DED342388B3C4692C042DE62">
    <w:name w:val="9EA42071DED342388B3C4692C042DE62"/>
    <w:rsid w:val="00C57D9C"/>
  </w:style>
  <w:style w:type="paragraph" w:customStyle="1" w:styleId="137F6D45DF914A24984A71258763BA61">
    <w:name w:val="137F6D45DF914A24984A71258763BA61"/>
    <w:rsid w:val="00C57D9C"/>
  </w:style>
  <w:style w:type="paragraph" w:customStyle="1" w:styleId="A00F80B3901E44EC9F73D9015B09AD2B">
    <w:name w:val="A00F80B3901E44EC9F73D9015B09AD2B"/>
    <w:rsid w:val="00C57D9C"/>
  </w:style>
  <w:style w:type="paragraph" w:customStyle="1" w:styleId="A96F866ECF8A466DA547C4926E113410">
    <w:name w:val="A96F866ECF8A466DA547C4926E113410"/>
    <w:rsid w:val="00C57D9C"/>
  </w:style>
  <w:style w:type="paragraph" w:customStyle="1" w:styleId="97E58562AEC3401686BF67AA34B1B811">
    <w:name w:val="97E58562AEC3401686BF67AA34B1B811"/>
    <w:rsid w:val="00C57D9C"/>
  </w:style>
  <w:style w:type="paragraph" w:customStyle="1" w:styleId="E6F4724187D84C23AC7AB2BDB61FC7CB">
    <w:name w:val="E6F4724187D84C23AC7AB2BDB61FC7CB"/>
    <w:rsid w:val="00C57D9C"/>
  </w:style>
  <w:style w:type="paragraph" w:customStyle="1" w:styleId="4D20EE4582A24707BDB545B507FD91E6">
    <w:name w:val="4D20EE4582A24707BDB545B507FD91E6"/>
    <w:rsid w:val="00C57D9C"/>
  </w:style>
  <w:style w:type="paragraph" w:customStyle="1" w:styleId="31CCB8674C604D00B4EA6EAFBF0DB0DF">
    <w:name w:val="31CCB8674C604D00B4EA6EAFBF0DB0DF"/>
    <w:rsid w:val="00C57D9C"/>
  </w:style>
  <w:style w:type="paragraph" w:customStyle="1" w:styleId="05A4958F288A49B0AA6247C46D384626">
    <w:name w:val="05A4958F288A49B0AA6247C46D384626"/>
    <w:rsid w:val="00C57D9C"/>
  </w:style>
  <w:style w:type="paragraph" w:customStyle="1" w:styleId="03FB6570067F44008C447FD8F5968D38">
    <w:name w:val="03FB6570067F44008C447FD8F5968D38"/>
    <w:rsid w:val="00C57D9C"/>
  </w:style>
  <w:style w:type="paragraph" w:customStyle="1" w:styleId="9D415E7AB5844837BF1BE77CF2AED88A">
    <w:name w:val="9D415E7AB5844837BF1BE77CF2AED88A"/>
    <w:rsid w:val="00C57D9C"/>
  </w:style>
  <w:style w:type="paragraph" w:customStyle="1" w:styleId="381145F7AA3844E08B2E28302FDD6E5D">
    <w:name w:val="381145F7AA3844E08B2E28302FDD6E5D"/>
    <w:rsid w:val="00C57D9C"/>
  </w:style>
  <w:style w:type="paragraph" w:customStyle="1" w:styleId="768419D0991A47B6AC620ADFEB9FC887">
    <w:name w:val="768419D0991A47B6AC620ADFEB9FC887"/>
    <w:rsid w:val="00C57D9C"/>
  </w:style>
  <w:style w:type="paragraph" w:customStyle="1" w:styleId="293D35EDD7034A78ADB82FB26003E25C">
    <w:name w:val="293D35EDD7034A78ADB82FB26003E25C"/>
    <w:rsid w:val="00C57D9C"/>
  </w:style>
  <w:style w:type="paragraph" w:customStyle="1" w:styleId="74AEA2B671E144DD9DC1E9C74AE4DD6B">
    <w:name w:val="74AEA2B671E144DD9DC1E9C74AE4DD6B"/>
    <w:rsid w:val="00C57D9C"/>
  </w:style>
  <w:style w:type="paragraph" w:customStyle="1" w:styleId="885C1DDDE1A84DE2B35AD051A4E0617C">
    <w:name w:val="885C1DDDE1A84DE2B35AD051A4E0617C"/>
    <w:rsid w:val="00C57D9C"/>
  </w:style>
  <w:style w:type="paragraph" w:customStyle="1" w:styleId="8E2BB3E3F9844F13A241CD6C52D0FE8B">
    <w:name w:val="8E2BB3E3F9844F13A241CD6C52D0FE8B"/>
    <w:rsid w:val="00C57D9C"/>
  </w:style>
  <w:style w:type="paragraph" w:customStyle="1" w:styleId="8116BC16B4C0412982ABD2DE0247DACF">
    <w:name w:val="8116BC16B4C0412982ABD2DE0247DACF"/>
    <w:rsid w:val="00C57D9C"/>
  </w:style>
  <w:style w:type="paragraph" w:customStyle="1" w:styleId="5F533874E224402A83BE7490810316E9">
    <w:name w:val="5F533874E224402A83BE7490810316E9"/>
    <w:rsid w:val="00C57D9C"/>
  </w:style>
  <w:style w:type="paragraph" w:customStyle="1" w:styleId="A26A4DD9EDB14BC0BFDD83AACAF3B157">
    <w:name w:val="A26A4DD9EDB14BC0BFDD83AACAF3B157"/>
    <w:rsid w:val="00C57D9C"/>
  </w:style>
  <w:style w:type="paragraph" w:customStyle="1" w:styleId="CD0ED7637C6644A692A8C04E173BA32B">
    <w:name w:val="CD0ED7637C6644A692A8C04E173BA32B"/>
    <w:rsid w:val="00C57D9C"/>
  </w:style>
  <w:style w:type="paragraph" w:customStyle="1" w:styleId="9DA0B6B1FA964B37AD349814D30BD3B5">
    <w:name w:val="9DA0B6B1FA964B37AD349814D30BD3B5"/>
    <w:rsid w:val="00C57D9C"/>
  </w:style>
  <w:style w:type="paragraph" w:customStyle="1" w:styleId="ADE516E1772A4516B7F567ABDF9FAD64">
    <w:name w:val="ADE516E1772A4516B7F567ABDF9FAD64"/>
    <w:rsid w:val="00C57D9C"/>
  </w:style>
  <w:style w:type="paragraph" w:customStyle="1" w:styleId="66757817EEF7473B9C9B659A4D562E7F">
    <w:name w:val="66757817EEF7473B9C9B659A4D562E7F"/>
    <w:rsid w:val="00C57D9C"/>
  </w:style>
  <w:style w:type="paragraph" w:customStyle="1" w:styleId="1DA810D1E68544D6B6E788CFB5B043CC">
    <w:name w:val="1DA810D1E68544D6B6E788CFB5B043CC"/>
    <w:rsid w:val="00C57D9C"/>
  </w:style>
  <w:style w:type="paragraph" w:customStyle="1" w:styleId="1B0EC666C33F470392E8729127ABABBA">
    <w:name w:val="1B0EC666C33F470392E8729127ABABBA"/>
    <w:rsid w:val="00C57D9C"/>
  </w:style>
  <w:style w:type="paragraph" w:customStyle="1" w:styleId="22E87833186147B9BFCC5056E57AA529">
    <w:name w:val="22E87833186147B9BFCC5056E57AA529"/>
    <w:rsid w:val="00C57D9C"/>
  </w:style>
  <w:style w:type="paragraph" w:customStyle="1" w:styleId="97CC0B63B3B1420B888A314D381619B5">
    <w:name w:val="97CC0B63B3B1420B888A314D381619B5"/>
    <w:rsid w:val="00C57D9C"/>
  </w:style>
  <w:style w:type="paragraph" w:customStyle="1" w:styleId="C45D25CE28B84A548CD5C538078898E0">
    <w:name w:val="C45D25CE28B84A548CD5C538078898E0"/>
    <w:rsid w:val="00C57D9C"/>
  </w:style>
  <w:style w:type="paragraph" w:customStyle="1" w:styleId="70CA089F6E9D42E6B5EC661EAC3BEC66">
    <w:name w:val="70CA089F6E9D42E6B5EC661EAC3BEC66"/>
    <w:rsid w:val="00C57D9C"/>
  </w:style>
  <w:style w:type="paragraph" w:customStyle="1" w:styleId="A7595B42728542F390B1463CF25749F7">
    <w:name w:val="A7595B42728542F390B1463CF25749F7"/>
    <w:rsid w:val="00C57D9C"/>
  </w:style>
  <w:style w:type="paragraph" w:customStyle="1" w:styleId="555B77FA42B94FE4AF38E80685EA9616">
    <w:name w:val="555B77FA42B94FE4AF38E80685EA9616"/>
    <w:rsid w:val="00C57D9C"/>
  </w:style>
  <w:style w:type="paragraph" w:customStyle="1" w:styleId="398EBA8AC4924578B3FFB2758659E38D">
    <w:name w:val="398EBA8AC4924578B3FFB2758659E38D"/>
    <w:rsid w:val="00C57D9C"/>
  </w:style>
  <w:style w:type="paragraph" w:customStyle="1" w:styleId="DBFFD4473A2640E7AB2359CF0B57BBD1">
    <w:name w:val="DBFFD4473A2640E7AB2359CF0B57BBD1"/>
    <w:rsid w:val="00C57D9C"/>
  </w:style>
  <w:style w:type="paragraph" w:customStyle="1" w:styleId="566C6490C4EC4C728729DC7A9D1CA33D">
    <w:name w:val="566C6490C4EC4C728729DC7A9D1CA33D"/>
    <w:rsid w:val="00C57D9C"/>
  </w:style>
  <w:style w:type="paragraph" w:customStyle="1" w:styleId="7418C5A05B894D5BBE4FD7ED2910923B">
    <w:name w:val="7418C5A05B894D5BBE4FD7ED2910923B"/>
    <w:rsid w:val="00C57D9C"/>
  </w:style>
  <w:style w:type="paragraph" w:customStyle="1" w:styleId="4F17318FF6AE48A0A5D25C8C8E4898CD">
    <w:name w:val="4F17318FF6AE48A0A5D25C8C8E4898CD"/>
    <w:rsid w:val="00C57D9C"/>
  </w:style>
  <w:style w:type="paragraph" w:customStyle="1" w:styleId="8BA150CCD6164341AC3A952DD2ED3B6A">
    <w:name w:val="8BA150CCD6164341AC3A952DD2ED3B6A"/>
    <w:rsid w:val="00C57D9C"/>
  </w:style>
  <w:style w:type="paragraph" w:customStyle="1" w:styleId="1249DCF7020B4CC0864B86CB69E3460A">
    <w:name w:val="1249DCF7020B4CC0864B86CB69E3460A"/>
    <w:rsid w:val="00C57D9C"/>
  </w:style>
  <w:style w:type="paragraph" w:customStyle="1" w:styleId="FF0DD014C56A4649B2F9D56781628A43">
    <w:name w:val="FF0DD014C56A4649B2F9D56781628A43"/>
    <w:rsid w:val="00C57D9C"/>
  </w:style>
  <w:style w:type="paragraph" w:customStyle="1" w:styleId="8B6C3D6483C4462B91E45B761BD3FE15">
    <w:name w:val="8B6C3D6483C4462B91E45B761BD3FE15"/>
    <w:rsid w:val="00C57D9C"/>
  </w:style>
  <w:style w:type="paragraph" w:customStyle="1" w:styleId="27BC699471DC42598B90AA8C453CB81E">
    <w:name w:val="27BC699471DC42598B90AA8C453CB81E"/>
    <w:rsid w:val="00C57D9C"/>
  </w:style>
  <w:style w:type="paragraph" w:customStyle="1" w:styleId="76864A9FD33947C0A482FF9F163A7259">
    <w:name w:val="76864A9FD33947C0A482FF9F163A7259"/>
    <w:rsid w:val="00C57D9C"/>
  </w:style>
  <w:style w:type="paragraph" w:customStyle="1" w:styleId="DF2F6D499C4A476AAC02485FFDECB71D">
    <w:name w:val="DF2F6D499C4A476AAC02485FFDECB71D"/>
    <w:rsid w:val="00C57D9C"/>
  </w:style>
  <w:style w:type="paragraph" w:customStyle="1" w:styleId="BFF3D4E7C721429FA00DAC8144C139A0">
    <w:name w:val="BFF3D4E7C721429FA00DAC8144C139A0"/>
    <w:rsid w:val="00C57D9C"/>
  </w:style>
  <w:style w:type="paragraph" w:customStyle="1" w:styleId="E466CFFC01CE448A8585BA6E88E25E63">
    <w:name w:val="E466CFFC01CE448A8585BA6E88E25E63"/>
    <w:rsid w:val="00C57D9C"/>
  </w:style>
  <w:style w:type="paragraph" w:customStyle="1" w:styleId="85B6597F6D8B49DE80D24EFBB2F33A2E">
    <w:name w:val="85B6597F6D8B49DE80D24EFBB2F33A2E"/>
    <w:rsid w:val="00C57D9C"/>
  </w:style>
  <w:style w:type="paragraph" w:customStyle="1" w:styleId="4A9DD5372F6A4A2983D70D94A8CA747A">
    <w:name w:val="4A9DD5372F6A4A2983D70D94A8CA747A"/>
    <w:rsid w:val="00C57D9C"/>
  </w:style>
  <w:style w:type="paragraph" w:customStyle="1" w:styleId="E710BCEC7C914193A67228EDFAD8C225">
    <w:name w:val="E710BCEC7C914193A67228EDFAD8C225"/>
    <w:rsid w:val="00C57D9C"/>
  </w:style>
  <w:style w:type="paragraph" w:customStyle="1" w:styleId="5265E9B2D6B649FBBB7A16C6B3E1B23D">
    <w:name w:val="5265E9B2D6B649FBBB7A16C6B3E1B23D"/>
    <w:rsid w:val="00C57D9C"/>
  </w:style>
  <w:style w:type="paragraph" w:customStyle="1" w:styleId="9805B27A756D4CC4950C33EDB91B3C66">
    <w:name w:val="9805B27A756D4CC4950C33EDB91B3C66"/>
    <w:rsid w:val="00C57D9C"/>
  </w:style>
  <w:style w:type="paragraph" w:customStyle="1" w:styleId="BE2AF0FF641B4F0392FC3DD9056C818D">
    <w:name w:val="BE2AF0FF641B4F0392FC3DD9056C818D"/>
    <w:rsid w:val="00C57D9C"/>
  </w:style>
  <w:style w:type="paragraph" w:customStyle="1" w:styleId="BDAF99F6DAB44C3382B50C5723904FE1">
    <w:name w:val="BDAF99F6DAB44C3382B50C5723904FE1"/>
    <w:rsid w:val="00C57D9C"/>
  </w:style>
  <w:style w:type="paragraph" w:customStyle="1" w:styleId="22DD5E2FFB574478AB3E0F9D4D2536C6">
    <w:name w:val="22DD5E2FFB574478AB3E0F9D4D2536C6"/>
    <w:rsid w:val="00C57D9C"/>
  </w:style>
  <w:style w:type="paragraph" w:customStyle="1" w:styleId="31B64054555F476B87C693D80164A9AD">
    <w:name w:val="31B64054555F476B87C693D80164A9AD"/>
    <w:rsid w:val="00C57D9C"/>
  </w:style>
  <w:style w:type="paragraph" w:customStyle="1" w:styleId="8C67443AE05049CC9732B6A6E544F54D">
    <w:name w:val="8C67443AE05049CC9732B6A6E544F54D"/>
    <w:rsid w:val="00C57D9C"/>
  </w:style>
  <w:style w:type="paragraph" w:customStyle="1" w:styleId="BC5C632A939B4E9EA400B16BF6F8E770">
    <w:name w:val="BC5C632A939B4E9EA400B16BF6F8E770"/>
    <w:rsid w:val="00C57D9C"/>
  </w:style>
  <w:style w:type="paragraph" w:customStyle="1" w:styleId="B7FFE0CF92924B318246CE8E83F6C26D">
    <w:name w:val="B7FFE0CF92924B318246CE8E83F6C26D"/>
    <w:rsid w:val="00C57D9C"/>
  </w:style>
  <w:style w:type="paragraph" w:customStyle="1" w:styleId="CEF96E4A3A6A433BB19127B31C8B259F">
    <w:name w:val="CEF96E4A3A6A433BB19127B31C8B259F"/>
    <w:rsid w:val="00C57D9C"/>
  </w:style>
  <w:style w:type="paragraph" w:customStyle="1" w:styleId="1E31725A0F974E64BA5C2AA67FFFE30C">
    <w:name w:val="1E31725A0F974E64BA5C2AA67FFFE30C"/>
    <w:rsid w:val="00C57D9C"/>
  </w:style>
  <w:style w:type="paragraph" w:customStyle="1" w:styleId="26E4A33D8A4E482DA8284A89C60998D6">
    <w:name w:val="26E4A33D8A4E482DA8284A89C60998D6"/>
    <w:rsid w:val="00C57D9C"/>
  </w:style>
  <w:style w:type="paragraph" w:customStyle="1" w:styleId="BCA71148B0FA46A6AC15BF3BDE055143">
    <w:name w:val="BCA71148B0FA46A6AC15BF3BDE055143"/>
    <w:rsid w:val="00C57D9C"/>
  </w:style>
  <w:style w:type="paragraph" w:customStyle="1" w:styleId="E6E69CC5C1B642F4BF56AE95AB2B80AA">
    <w:name w:val="E6E69CC5C1B642F4BF56AE95AB2B80AA"/>
    <w:rsid w:val="00C57D9C"/>
  </w:style>
  <w:style w:type="paragraph" w:customStyle="1" w:styleId="F384465A386E4867A9D7055B058E0AEF">
    <w:name w:val="F384465A386E4867A9D7055B058E0AEF"/>
    <w:rsid w:val="00C57D9C"/>
  </w:style>
  <w:style w:type="paragraph" w:customStyle="1" w:styleId="22C4DD8F71944479AACC5A545A88F68E">
    <w:name w:val="22C4DD8F71944479AACC5A545A88F68E"/>
    <w:rsid w:val="00C57D9C"/>
  </w:style>
  <w:style w:type="paragraph" w:customStyle="1" w:styleId="E86C5D2379AA4EC3BCD79F41D860FB47">
    <w:name w:val="E86C5D2379AA4EC3BCD79F41D860FB47"/>
    <w:rsid w:val="00C57D9C"/>
  </w:style>
  <w:style w:type="paragraph" w:customStyle="1" w:styleId="D854606025DB4E20A5A61060CA5E15A5">
    <w:name w:val="D854606025DB4E20A5A61060CA5E15A5"/>
    <w:rsid w:val="00C57D9C"/>
  </w:style>
  <w:style w:type="paragraph" w:customStyle="1" w:styleId="F4D619BB6F02472A865B5E6896E962AA">
    <w:name w:val="F4D619BB6F02472A865B5E6896E962AA"/>
    <w:rsid w:val="00C57D9C"/>
  </w:style>
  <w:style w:type="paragraph" w:customStyle="1" w:styleId="21C500EECEB74928824FE5D6B4E6B901">
    <w:name w:val="21C500EECEB74928824FE5D6B4E6B901"/>
    <w:rsid w:val="00C57D9C"/>
  </w:style>
  <w:style w:type="paragraph" w:customStyle="1" w:styleId="3163E3563FE14D708A15AA7B5E83CD78">
    <w:name w:val="3163E3563FE14D708A15AA7B5E83CD78"/>
    <w:rsid w:val="00C57D9C"/>
  </w:style>
  <w:style w:type="paragraph" w:customStyle="1" w:styleId="3C986E2C784342CFA7901185E1FAB8FB">
    <w:name w:val="3C986E2C784342CFA7901185E1FAB8FB"/>
    <w:rsid w:val="00C57D9C"/>
  </w:style>
  <w:style w:type="paragraph" w:customStyle="1" w:styleId="A4EAB2C7FB3041EB8E2BAC6933A0E17A">
    <w:name w:val="A4EAB2C7FB3041EB8E2BAC6933A0E17A"/>
    <w:rsid w:val="00C57D9C"/>
  </w:style>
  <w:style w:type="paragraph" w:customStyle="1" w:styleId="EB73076BD730442FBB5342AC3ABEF8DC">
    <w:name w:val="EB73076BD730442FBB5342AC3ABEF8DC"/>
    <w:rsid w:val="00C57D9C"/>
  </w:style>
  <w:style w:type="paragraph" w:customStyle="1" w:styleId="9D5AFB7007654B7BB3F6C659FA3BB712">
    <w:name w:val="9D5AFB7007654B7BB3F6C659FA3BB712"/>
    <w:rsid w:val="00C57D9C"/>
  </w:style>
  <w:style w:type="paragraph" w:customStyle="1" w:styleId="785D26D946E743279F14FAAC8101F268">
    <w:name w:val="785D26D946E743279F14FAAC8101F268"/>
    <w:rsid w:val="00C57D9C"/>
  </w:style>
  <w:style w:type="paragraph" w:customStyle="1" w:styleId="2E07CC871FD14523B55D92CA7773731A">
    <w:name w:val="2E07CC871FD14523B55D92CA7773731A"/>
    <w:rsid w:val="00C57D9C"/>
  </w:style>
  <w:style w:type="paragraph" w:customStyle="1" w:styleId="351B7C1CFC9745A68863EA02CA626DD5">
    <w:name w:val="351B7C1CFC9745A68863EA02CA626DD5"/>
    <w:rsid w:val="00C57D9C"/>
  </w:style>
  <w:style w:type="paragraph" w:customStyle="1" w:styleId="6BEA1F3D75DB4785868D4CB44D8ABFBF">
    <w:name w:val="6BEA1F3D75DB4785868D4CB44D8ABFBF"/>
    <w:rsid w:val="00C57D9C"/>
  </w:style>
  <w:style w:type="paragraph" w:customStyle="1" w:styleId="38201DA148DA4436A965D93704BA2447">
    <w:name w:val="38201DA148DA4436A965D93704BA2447"/>
    <w:rsid w:val="00C57D9C"/>
  </w:style>
  <w:style w:type="paragraph" w:customStyle="1" w:styleId="12CF72E26D174421B6C40D19D4230BC2">
    <w:name w:val="12CF72E26D174421B6C40D19D4230BC2"/>
    <w:rsid w:val="00C57D9C"/>
  </w:style>
  <w:style w:type="paragraph" w:customStyle="1" w:styleId="8B4BB5A535254421BE868BD89F5DEABD">
    <w:name w:val="8B4BB5A535254421BE868BD89F5DEABD"/>
    <w:rsid w:val="00C57D9C"/>
  </w:style>
  <w:style w:type="paragraph" w:customStyle="1" w:styleId="9E5B9DA30C1F455FBCA763D2325B07D0">
    <w:name w:val="9E5B9DA30C1F455FBCA763D2325B07D0"/>
    <w:rsid w:val="00C57D9C"/>
  </w:style>
  <w:style w:type="paragraph" w:customStyle="1" w:styleId="CC577F44C4514056B9EE941BD551BB2E">
    <w:name w:val="CC577F44C4514056B9EE941BD551BB2E"/>
    <w:rsid w:val="00C57D9C"/>
  </w:style>
  <w:style w:type="paragraph" w:customStyle="1" w:styleId="6020ABA95BB14C97B6B80CF1EE7CDD63">
    <w:name w:val="6020ABA95BB14C97B6B80CF1EE7CDD63"/>
    <w:rsid w:val="00C57D9C"/>
  </w:style>
  <w:style w:type="paragraph" w:customStyle="1" w:styleId="F85973B9516449509AA2933F2A9EEDC1">
    <w:name w:val="F85973B9516449509AA2933F2A9EEDC1"/>
    <w:rsid w:val="00C57D9C"/>
  </w:style>
  <w:style w:type="paragraph" w:customStyle="1" w:styleId="E4FFB2678A9C4537B8E3D14C08BEC2D8">
    <w:name w:val="E4FFB2678A9C4537B8E3D14C08BEC2D8"/>
    <w:rsid w:val="00C57D9C"/>
  </w:style>
  <w:style w:type="paragraph" w:customStyle="1" w:styleId="CE278154A76A4FBEB84ACDAAEBCB2CE1">
    <w:name w:val="CE278154A76A4FBEB84ACDAAEBCB2CE1"/>
    <w:rsid w:val="00C57D9C"/>
  </w:style>
  <w:style w:type="paragraph" w:customStyle="1" w:styleId="B34771B30C6344CD9CA116060D25B108">
    <w:name w:val="B34771B30C6344CD9CA116060D25B108"/>
    <w:rsid w:val="00C57D9C"/>
  </w:style>
  <w:style w:type="paragraph" w:customStyle="1" w:styleId="41F226DB7F8E4A53862F1F3776AF712F">
    <w:name w:val="41F226DB7F8E4A53862F1F3776AF712F"/>
    <w:rsid w:val="00C57D9C"/>
  </w:style>
  <w:style w:type="paragraph" w:customStyle="1" w:styleId="DE56A3BB1E6948C6986131F57BBAB823">
    <w:name w:val="DE56A3BB1E6948C6986131F57BBAB823"/>
    <w:rsid w:val="00C57D9C"/>
  </w:style>
  <w:style w:type="paragraph" w:customStyle="1" w:styleId="A8F0B5BA69B945FD8755FEE5261F77CD">
    <w:name w:val="A8F0B5BA69B945FD8755FEE5261F77CD"/>
    <w:rsid w:val="00C57D9C"/>
  </w:style>
  <w:style w:type="paragraph" w:customStyle="1" w:styleId="475995103A284B619B0D42EC9F0976D4">
    <w:name w:val="475995103A284B619B0D42EC9F0976D4"/>
    <w:rsid w:val="00C57D9C"/>
  </w:style>
  <w:style w:type="paragraph" w:customStyle="1" w:styleId="8FEFA07A6B674E598DDF48D8439EE31C">
    <w:name w:val="8FEFA07A6B674E598DDF48D8439EE31C"/>
    <w:rsid w:val="00C57D9C"/>
  </w:style>
  <w:style w:type="paragraph" w:customStyle="1" w:styleId="6F669F61CE30477EB79CA1C5CB1BFA29">
    <w:name w:val="6F669F61CE30477EB79CA1C5CB1BFA29"/>
    <w:rsid w:val="00C57D9C"/>
  </w:style>
  <w:style w:type="paragraph" w:customStyle="1" w:styleId="37FDCBA30C4D4AB68268C15D45B49938">
    <w:name w:val="37FDCBA30C4D4AB68268C15D45B49938"/>
    <w:rsid w:val="00C57D9C"/>
  </w:style>
  <w:style w:type="paragraph" w:customStyle="1" w:styleId="374F70FE31A8419FAF208B81BD08F75D">
    <w:name w:val="374F70FE31A8419FAF208B81BD08F75D"/>
    <w:rsid w:val="00C57D9C"/>
  </w:style>
  <w:style w:type="paragraph" w:customStyle="1" w:styleId="20EC5F7EC2FB4C9A913D4BC89C32F94C">
    <w:name w:val="20EC5F7EC2FB4C9A913D4BC89C32F94C"/>
    <w:rsid w:val="00C57D9C"/>
  </w:style>
  <w:style w:type="paragraph" w:customStyle="1" w:styleId="2BA08DAF91E940CE9C279EEC5D60A346">
    <w:name w:val="2BA08DAF91E940CE9C279EEC5D60A346"/>
    <w:rsid w:val="00C57D9C"/>
  </w:style>
  <w:style w:type="paragraph" w:customStyle="1" w:styleId="D1F15BE556C8489783BE824AF966B315">
    <w:name w:val="D1F15BE556C8489783BE824AF966B315"/>
    <w:rsid w:val="00C57D9C"/>
  </w:style>
  <w:style w:type="paragraph" w:customStyle="1" w:styleId="4732A05FF15244D597A14B1A2C80C3D9">
    <w:name w:val="4732A05FF15244D597A14B1A2C80C3D9"/>
    <w:rsid w:val="00C57D9C"/>
  </w:style>
  <w:style w:type="paragraph" w:customStyle="1" w:styleId="698F01D3738A44A5BE92C2254B844939">
    <w:name w:val="698F01D3738A44A5BE92C2254B844939"/>
    <w:rsid w:val="00C57D9C"/>
  </w:style>
  <w:style w:type="paragraph" w:customStyle="1" w:styleId="28A87A2A43CA451DB20E82E3CFAD2CBA">
    <w:name w:val="28A87A2A43CA451DB20E82E3CFAD2CBA"/>
    <w:rsid w:val="00C57D9C"/>
  </w:style>
  <w:style w:type="paragraph" w:customStyle="1" w:styleId="422AE5E0CE184CB9B67D1E0421684A43">
    <w:name w:val="422AE5E0CE184CB9B67D1E0421684A43"/>
    <w:rsid w:val="00C57D9C"/>
  </w:style>
  <w:style w:type="paragraph" w:customStyle="1" w:styleId="AD2D82BB11CB40ADB07815B1F1896349">
    <w:name w:val="AD2D82BB11CB40ADB07815B1F1896349"/>
    <w:rsid w:val="00C57D9C"/>
  </w:style>
  <w:style w:type="paragraph" w:customStyle="1" w:styleId="7EE6D9ADF7FB4227BD84281DF7E6B4B6">
    <w:name w:val="7EE6D9ADF7FB4227BD84281DF7E6B4B6"/>
    <w:rsid w:val="00C57D9C"/>
  </w:style>
  <w:style w:type="paragraph" w:customStyle="1" w:styleId="CFC992A4C9614DA78D2A03BB73CA2313">
    <w:name w:val="CFC992A4C9614DA78D2A03BB73CA2313"/>
    <w:rsid w:val="00C57D9C"/>
  </w:style>
  <w:style w:type="paragraph" w:customStyle="1" w:styleId="78DA5FE64B9B43C2B0EFC4D191D7301E">
    <w:name w:val="78DA5FE64B9B43C2B0EFC4D191D7301E"/>
    <w:rsid w:val="00C57D9C"/>
  </w:style>
  <w:style w:type="paragraph" w:customStyle="1" w:styleId="A8870D89816F434BB823FE11EE2D9852">
    <w:name w:val="A8870D89816F434BB823FE11EE2D9852"/>
    <w:rsid w:val="00C57D9C"/>
  </w:style>
  <w:style w:type="paragraph" w:customStyle="1" w:styleId="B67C75B0F18643B483042BB306EB1777">
    <w:name w:val="B67C75B0F18643B483042BB306EB1777"/>
    <w:rsid w:val="00C57D9C"/>
  </w:style>
  <w:style w:type="paragraph" w:customStyle="1" w:styleId="DEF56EA6FEB34C1CBCC5F6305865DA4E">
    <w:name w:val="DEF56EA6FEB34C1CBCC5F6305865DA4E"/>
    <w:rsid w:val="00C57D9C"/>
  </w:style>
  <w:style w:type="paragraph" w:customStyle="1" w:styleId="C265B2785F634D90BA257A074B83B689">
    <w:name w:val="C265B2785F634D90BA257A074B83B689"/>
    <w:rsid w:val="00C57D9C"/>
  </w:style>
  <w:style w:type="paragraph" w:customStyle="1" w:styleId="B1272B4B747841CF9E5A6095E5969C19">
    <w:name w:val="B1272B4B747841CF9E5A6095E5969C19"/>
    <w:rsid w:val="00C57D9C"/>
  </w:style>
  <w:style w:type="paragraph" w:customStyle="1" w:styleId="C53F1A9B1B664EA89AF21FB5AD3D0BF9">
    <w:name w:val="C53F1A9B1B664EA89AF21FB5AD3D0BF9"/>
    <w:rsid w:val="00C57D9C"/>
  </w:style>
  <w:style w:type="paragraph" w:customStyle="1" w:styleId="8EF6A6225B294D3CBE9B8495E194317A">
    <w:name w:val="8EF6A6225B294D3CBE9B8495E194317A"/>
    <w:rsid w:val="00C57D9C"/>
  </w:style>
  <w:style w:type="paragraph" w:customStyle="1" w:styleId="E1836D5DD5F0473B8A7358EFC5A65006">
    <w:name w:val="E1836D5DD5F0473B8A7358EFC5A65006"/>
    <w:rsid w:val="00C57D9C"/>
  </w:style>
  <w:style w:type="paragraph" w:customStyle="1" w:styleId="227F08948BBB4D8F90B05808A0949C26">
    <w:name w:val="227F08948BBB4D8F90B05808A0949C26"/>
    <w:rsid w:val="00C57D9C"/>
  </w:style>
  <w:style w:type="paragraph" w:customStyle="1" w:styleId="40B0569232EA48A5B06039A85A9DF750">
    <w:name w:val="40B0569232EA48A5B06039A85A9DF750"/>
    <w:rsid w:val="00C57D9C"/>
  </w:style>
  <w:style w:type="paragraph" w:customStyle="1" w:styleId="AD1BBD46F7AE40EF99E3EAB536E0C7BE">
    <w:name w:val="AD1BBD46F7AE40EF99E3EAB536E0C7BE"/>
    <w:rsid w:val="00C57D9C"/>
  </w:style>
  <w:style w:type="paragraph" w:customStyle="1" w:styleId="C7B402B12A4F4D5F8075AED57B9D0DA1">
    <w:name w:val="C7B402B12A4F4D5F8075AED57B9D0DA1"/>
    <w:rsid w:val="00C57D9C"/>
  </w:style>
  <w:style w:type="paragraph" w:customStyle="1" w:styleId="35CEB571156049C5A09DC79628005812">
    <w:name w:val="35CEB571156049C5A09DC79628005812"/>
    <w:rsid w:val="00C57D9C"/>
  </w:style>
  <w:style w:type="paragraph" w:customStyle="1" w:styleId="77938057F2024EE6A659555DFB5E6622">
    <w:name w:val="77938057F2024EE6A659555DFB5E6622"/>
    <w:rsid w:val="00C57D9C"/>
  </w:style>
  <w:style w:type="paragraph" w:customStyle="1" w:styleId="D765EE5CFD0C4EFEBD10CBA48BEBD2FC">
    <w:name w:val="D765EE5CFD0C4EFEBD10CBA48BEBD2FC"/>
    <w:rsid w:val="00C57D9C"/>
  </w:style>
  <w:style w:type="paragraph" w:customStyle="1" w:styleId="49AB8AA18C5D4AC4ADAD9F4A038CE7E0">
    <w:name w:val="49AB8AA18C5D4AC4ADAD9F4A038CE7E0"/>
    <w:rsid w:val="00C57D9C"/>
  </w:style>
  <w:style w:type="paragraph" w:customStyle="1" w:styleId="16E6A7842C6644A2812A54724B86F1BF">
    <w:name w:val="16E6A7842C6644A2812A54724B86F1BF"/>
    <w:rsid w:val="00C57D9C"/>
  </w:style>
  <w:style w:type="paragraph" w:customStyle="1" w:styleId="DA9A2034FFE6465FB85A8354054AB49A">
    <w:name w:val="DA9A2034FFE6465FB85A8354054AB49A"/>
    <w:rsid w:val="00C57D9C"/>
  </w:style>
  <w:style w:type="paragraph" w:customStyle="1" w:styleId="02666F0E36B742848B16D3E5EE6CA3DA">
    <w:name w:val="02666F0E36B742848B16D3E5EE6CA3DA"/>
    <w:rsid w:val="00C57D9C"/>
  </w:style>
  <w:style w:type="paragraph" w:customStyle="1" w:styleId="EFAAD4787EBA4B4BA0191E273E17B427">
    <w:name w:val="EFAAD4787EBA4B4BA0191E273E17B427"/>
    <w:rsid w:val="00C57D9C"/>
  </w:style>
  <w:style w:type="paragraph" w:customStyle="1" w:styleId="2B33EEEE076B4431938E250F1CD471E5">
    <w:name w:val="2B33EEEE076B4431938E250F1CD471E5"/>
    <w:rsid w:val="00C57D9C"/>
  </w:style>
  <w:style w:type="paragraph" w:customStyle="1" w:styleId="88D61DCE80F74DED8207E2A57FB51145">
    <w:name w:val="88D61DCE80F74DED8207E2A57FB51145"/>
    <w:rsid w:val="00C57D9C"/>
  </w:style>
  <w:style w:type="paragraph" w:customStyle="1" w:styleId="771CC566EFBE40AF830F51ED233B163A">
    <w:name w:val="771CC566EFBE40AF830F51ED233B163A"/>
    <w:rsid w:val="00C57D9C"/>
  </w:style>
  <w:style w:type="paragraph" w:customStyle="1" w:styleId="F72FCFB409B24F5C8F162B0DB17EA567">
    <w:name w:val="F72FCFB409B24F5C8F162B0DB17EA567"/>
    <w:rsid w:val="00C57D9C"/>
  </w:style>
  <w:style w:type="paragraph" w:customStyle="1" w:styleId="B17AAE13541D4046A66794B24F7C5DE4">
    <w:name w:val="B17AAE13541D4046A66794B24F7C5DE4"/>
    <w:rsid w:val="00C57D9C"/>
  </w:style>
  <w:style w:type="paragraph" w:customStyle="1" w:styleId="84EB1B35641541E2BAD856CA1C15F9AB">
    <w:name w:val="84EB1B35641541E2BAD856CA1C15F9AB"/>
    <w:rsid w:val="00C57D9C"/>
  </w:style>
  <w:style w:type="paragraph" w:customStyle="1" w:styleId="B23AEC6A9E5443C2800AE9C523462AB8">
    <w:name w:val="B23AEC6A9E5443C2800AE9C523462AB8"/>
    <w:rsid w:val="00C57D9C"/>
  </w:style>
  <w:style w:type="paragraph" w:customStyle="1" w:styleId="51430A6C6C5C4A139737CD3B6EB81AE8">
    <w:name w:val="51430A6C6C5C4A139737CD3B6EB81AE8"/>
    <w:rsid w:val="00C57D9C"/>
  </w:style>
  <w:style w:type="paragraph" w:customStyle="1" w:styleId="0CB9FA08C29245C6A2159C88FA31A711">
    <w:name w:val="0CB9FA08C29245C6A2159C88FA31A711"/>
    <w:rsid w:val="00C57D9C"/>
  </w:style>
  <w:style w:type="paragraph" w:customStyle="1" w:styleId="CC0EF48038FB4056B79E18137A6D8230">
    <w:name w:val="CC0EF48038FB4056B79E18137A6D8230"/>
    <w:rsid w:val="00C57D9C"/>
  </w:style>
  <w:style w:type="paragraph" w:customStyle="1" w:styleId="9DE13376E48A4BEF8069EE42510FC542">
    <w:name w:val="9DE13376E48A4BEF8069EE42510FC542"/>
    <w:rsid w:val="00C57D9C"/>
  </w:style>
  <w:style w:type="paragraph" w:customStyle="1" w:styleId="11F185968E2246AFB660C78A01AF98CB">
    <w:name w:val="11F185968E2246AFB660C78A01AF98CB"/>
    <w:rsid w:val="00C57D9C"/>
  </w:style>
  <w:style w:type="paragraph" w:customStyle="1" w:styleId="0D18ED4492B641C38843DBA1B77F97AB">
    <w:name w:val="0D18ED4492B641C38843DBA1B77F97AB"/>
    <w:rsid w:val="00C57D9C"/>
  </w:style>
  <w:style w:type="paragraph" w:customStyle="1" w:styleId="B670532954954EC98F4D200567534DD6">
    <w:name w:val="B670532954954EC98F4D200567534DD6"/>
    <w:rsid w:val="00C57D9C"/>
  </w:style>
  <w:style w:type="paragraph" w:customStyle="1" w:styleId="30539249169A44F69E564AEF1B03C82E">
    <w:name w:val="30539249169A44F69E564AEF1B03C82E"/>
    <w:rsid w:val="00C57D9C"/>
  </w:style>
  <w:style w:type="paragraph" w:customStyle="1" w:styleId="20EA434FF8DA46CE88CA880E8DDD920A">
    <w:name w:val="20EA434FF8DA46CE88CA880E8DDD920A"/>
    <w:rsid w:val="00C57D9C"/>
  </w:style>
  <w:style w:type="paragraph" w:customStyle="1" w:styleId="1DE3F9005E4E4D0BADF78F58352B1CD5">
    <w:name w:val="1DE3F9005E4E4D0BADF78F58352B1CD5"/>
    <w:rsid w:val="00C57D9C"/>
  </w:style>
  <w:style w:type="paragraph" w:customStyle="1" w:styleId="2E604578877C4CA698687B04A74E1243">
    <w:name w:val="2E604578877C4CA698687B04A74E1243"/>
    <w:rsid w:val="00C57D9C"/>
  </w:style>
  <w:style w:type="paragraph" w:customStyle="1" w:styleId="EE356336B23442249C97D80264DB1A85">
    <w:name w:val="EE356336B23442249C97D80264DB1A85"/>
    <w:rsid w:val="00C57D9C"/>
  </w:style>
  <w:style w:type="paragraph" w:customStyle="1" w:styleId="CB4E5A3BEA7044D5B2CC1702CB0997D0">
    <w:name w:val="CB4E5A3BEA7044D5B2CC1702CB0997D0"/>
    <w:rsid w:val="00C57D9C"/>
  </w:style>
  <w:style w:type="paragraph" w:customStyle="1" w:styleId="55F83D7B5E5448959E6C4D9B26866E31">
    <w:name w:val="55F83D7B5E5448959E6C4D9B26866E31"/>
    <w:rsid w:val="00C57D9C"/>
  </w:style>
  <w:style w:type="paragraph" w:customStyle="1" w:styleId="4688658761634141847F217A67BD4498">
    <w:name w:val="4688658761634141847F217A67BD4498"/>
    <w:rsid w:val="00C57D9C"/>
  </w:style>
  <w:style w:type="paragraph" w:customStyle="1" w:styleId="EE77EEE0AA354576889CF99F426C6DE7">
    <w:name w:val="EE77EEE0AA354576889CF99F426C6DE7"/>
    <w:rsid w:val="00C57D9C"/>
  </w:style>
  <w:style w:type="paragraph" w:customStyle="1" w:styleId="2040C36799CB486086CBE0E83B9242E8">
    <w:name w:val="2040C36799CB486086CBE0E83B9242E8"/>
    <w:rsid w:val="00C57D9C"/>
  </w:style>
  <w:style w:type="paragraph" w:customStyle="1" w:styleId="D26EC627827A4BB3AC253651AAB1E919">
    <w:name w:val="D26EC627827A4BB3AC253651AAB1E919"/>
    <w:rsid w:val="00C57D9C"/>
  </w:style>
  <w:style w:type="paragraph" w:customStyle="1" w:styleId="5C2CB488A9DE4897B0B298FA6C0FDCB4">
    <w:name w:val="5C2CB488A9DE4897B0B298FA6C0FDCB4"/>
    <w:rsid w:val="00C57D9C"/>
  </w:style>
  <w:style w:type="paragraph" w:customStyle="1" w:styleId="7545920E806943C38CFB4D1AD7C6C96D">
    <w:name w:val="7545920E806943C38CFB4D1AD7C6C96D"/>
    <w:rsid w:val="00C57D9C"/>
  </w:style>
  <w:style w:type="paragraph" w:customStyle="1" w:styleId="C7A794A2293C4BF2B44030EA1129E063">
    <w:name w:val="C7A794A2293C4BF2B44030EA1129E063"/>
    <w:rsid w:val="00C57D9C"/>
  </w:style>
  <w:style w:type="paragraph" w:customStyle="1" w:styleId="6EA8ABFA7C104A719C7A2802D273DC9D">
    <w:name w:val="6EA8ABFA7C104A719C7A2802D273DC9D"/>
    <w:rsid w:val="00C57D9C"/>
  </w:style>
  <w:style w:type="paragraph" w:customStyle="1" w:styleId="271E9772D4D2453FA52E15BB099677EB">
    <w:name w:val="271E9772D4D2453FA52E15BB099677EB"/>
    <w:rsid w:val="00C57D9C"/>
  </w:style>
  <w:style w:type="paragraph" w:customStyle="1" w:styleId="A355C736BFDB4B80AD205E8CA6A85F42">
    <w:name w:val="A355C736BFDB4B80AD205E8CA6A85F42"/>
    <w:rsid w:val="00C57D9C"/>
  </w:style>
  <w:style w:type="paragraph" w:customStyle="1" w:styleId="DCC8FB569F7C45468107F2F2DE9D0047">
    <w:name w:val="DCC8FB569F7C45468107F2F2DE9D0047"/>
    <w:rsid w:val="00C57D9C"/>
  </w:style>
  <w:style w:type="paragraph" w:customStyle="1" w:styleId="13DF5835CBB54D679E887B826BE7AC39">
    <w:name w:val="13DF5835CBB54D679E887B826BE7AC39"/>
    <w:rsid w:val="00C57D9C"/>
  </w:style>
  <w:style w:type="paragraph" w:customStyle="1" w:styleId="04E745D712AE44E4B75466677FA9E100">
    <w:name w:val="04E745D712AE44E4B75466677FA9E100"/>
    <w:rsid w:val="00C57D9C"/>
  </w:style>
  <w:style w:type="paragraph" w:customStyle="1" w:styleId="4536AD9E1BC142F1BC93DE28BB4223B8">
    <w:name w:val="4536AD9E1BC142F1BC93DE28BB4223B8"/>
    <w:rsid w:val="00C57D9C"/>
  </w:style>
  <w:style w:type="paragraph" w:customStyle="1" w:styleId="A0659624E20E4B0A973A47AF06D4C1EE">
    <w:name w:val="A0659624E20E4B0A973A47AF06D4C1EE"/>
    <w:rsid w:val="00C57D9C"/>
  </w:style>
  <w:style w:type="paragraph" w:customStyle="1" w:styleId="78A602EC953E4A5C972B960ACE86B2D3">
    <w:name w:val="78A602EC953E4A5C972B960ACE86B2D3"/>
    <w:rsid w:val="00C57D9C"/>
  </w:style>
  <w:style w:type="paragraph" w:customStyle="1" w:styleId="878AFCBB253442DFBCC54799EB6E4A84">
    <w:name w:val="878AFCBB253442DFBCC54799EB6E4A84"/>
    <w:rsid w:val="00C57D9C"/>
  </w:style>
  <w:style w:type="paragraph" w:customStyle="1" w:styleId="BDA9F18088D14FFCA4FCB9E81D13247E">
    <w:name w:val="BDA9F18088D14FFCA4FCB9E81D13247E"/>
    <w:rsid w:val="00C57D9C"/>
  </w:style>
  <w:style w:type="paragraph" w:customStyle="1" w:styleId="369287E0FB1E486D996218F13645C928">
    <w:name w:val="369287E0FB1E486D996218F13645C928"/>
    <w:rsid w:val="00C57D9C"/>
  </w:style>
  <w:style w:type="paragraph" w:customStyle="1" w:styleId="908DFA73FF7D4174AB85DF11E31DDA72">
    <w:name w:val="908DFA73FF7D4174AB85DF11E31DDA72"/>
    <w:rsid w:val="00C57D9C"/>
  </w:style>
  <w:style w:type="paragraph" w:customStyle="1" w:styleId="2B440D35DFE6425CA823D6304E00DC6F">
    <w:name w:val="2B440D35DFE6425CA823D6304E00DC6F"/>
    <w:rsid w:val="00C57D9C"/>
  </w:style>
  <w:style w:type="paragraph" w:customStyle="1" w:styleId="1B3965A1261B448681E9F1EA01260B29">
    <w:name w:val="1B3965A1261B448681E9F1EA01260B29"/>
    <w:rsid w:val="00C57D9C"/>
  </w:style>
  <w:style w:type="paragraph" w:customStyle="1" w:styleId="FAA74A1FE2574D51B113393341F5B50C">
    <w:name w:val="FAA74A1FE2574D51B113393341F5B50C"/>
    <w:rsid w:val="00C57D9C"/>
  </w:style>
  <w:style w:type="paragraph" w:customStyle="1" w:styleId="F6B2E8F5F6F44EDC84DD782B7803B5BE">
    <w:name w:val="F6B2E8F5F6F44EDC84DD782B7803B5BE"/>
    <w:rsid w:val="00C57D9C"/>
  </w:style>
  <w:style w:type="paragraph" w:customStyle="1" w:styleId="BADC25C093AE4CDEA5177CE6C11A48B5">
    <w:name w:val="BADC25C093AE4CDEA5177CE6C11A48B5"/>
    <w:rsid w:val="00C57D9C"/>
  </w:style>
  <w:style w:type="paragraph" w:customStyle="1" w:styleId="DC18BF7969BB463F89A64BA4DCB655EE">
    <w:name w:val="DC18BF7969BB463F89A64BA4DCB655EE"/>
    <w:rsid w:val="00C57D9C"/>
  </w:style>
  <w:style w:type="paragraph" w:customStyle="1" w:styleId="692924C8B42F4AE19F965C55766AB8C4">
    <w:name w:val="692924C8B42F4AE19F965C55766AB8C4"/>
    <w:rsid w:val="00C57D9C"/>
  </w:style>
  <w:style w:type="paragraph" w:customStyle="1" w:styleId="9366E417039740BCA7255FA770C2E9A6">
    <w:name w:val="9366E417039740BCA7255FA770C2E9A6"/>
    <w:rsid w:val="00C57D9C"/>
  </w:style>
  <w:style w:type="paragraph" w:customStyle="1" w:styleId="BCD43BB1CC494D93AAFF7A870EE904DC">
    <w:name w:val="BCD43BB1CC494D93AAFF7A870EE904DC"/>
    <w:rsid w:val="00C57D9C"/>
  </w:style>
  <w:style w:type="paragraph" w:customStyle="1" w:styleId="6431276B56884DD69F8FAD8673EE5CCA">
    <w:name w:val="6431276B56884DD69F8FAD8673EE5CCA"/>
    <w:rsid w:val="00C57D9C"/>
  </w:style>
  <w:style w:type="paragraph" w:customStyle="1" w:styleId="86F7ED5ADA37471DB007EB760D095C2E">
    <w:name w:val="86F7ED5ADA37471DB007EB760D095C2E"/>
    <w:rsid w:val="00C57D9C"/>
  </w:style>
  <w:style w:type="paragraph" w:customStyle="1" w:styleId="7CCDB769A53D41829414A97131DAA4FC">
    <w:name w:val="7CCDB769A53D41829414A97131DAA4FC"/>
    <w:rsid w:val="00C57D9C"/>
  </w:style>
  <w:style w:type="paragraph" w:customStyle="1" w:styleId="834F565234954D2E98F7086F4C1B2F1E">
    <w:name w:val="834F565234954D2E98F7086F4C1B2F1E"/>
    <w:rsid w:val="00C57D9C"/>
  </w:style>
  <w:style w:type="paragraph" w:customStyle="1" w:styleId="D5E3B41909DC433EB5CACA3924C80B7B">
    <w:name w:val="D5E3B41909DC433EB5CACA3924C80B7B"/>
    <w:rsid w:val="00C57D9C"/>
  </w:style>
  <w:style w:type="paragraph" w:customStyle="1" w:styleId="DD16994705CB442E96FD5B050F09E828">
    <w:name w:val="DD16994705CB442E96FD5B050F09E828"/>
    <w:rsid w:val="00C57D9C"/>
  </w:style>
  <w:style w:type="paragraph" w:customStyle="1" w:styleId="F90B18BC82D14753ACD57C3D1FA0936C">
    <w:name w:val="F90B18BC82D14753ACD57C3D1FA0936C"/>
    <w:rsid w:val="00C57D9C"/>
  </w:style>
  <w:style w:type="paragraph" w:customStyle="1" w:styleId="F08EE35D119044289D5F719D0DECF20D">
    <w:name w:val="F08EE35D119044289D5F719D0DECF20D"/>
    <w:rsid w:val="00C57D9C"/>
  </w:style>
  <w:style w:type="paragraph" w:customStyle="1" w:styleId="DED4A588316A482ABFED42A42F0BB73F">
    <w:name w:val="DED4A588316A482ABFED42A42F0BB73F"/>
    <w:rsid w:val="00C57D9C"/>
  </w:style>
  <w:style w:type="paragraph" w:customStyle="1" w:styleId="EEB07C8684D94639865098F2F7326690">
    <w:name w:val="EEB07C8684D94639865098F2F7326690"/>
    <w:rsid w:val="00C57D9C"/>
  </w:style>
  <w:style w:type="paragraph" w:customStyle="1" w:styleId="338BB4A02D5E4B418D52ACD49A27C0F1">
    <w:name w:val="338BB4A02D5E4B418D52ACD49A27C0F1"/>
    <w:rsid w:val="00C57D9C"/>
  </w:style>
  <w:style w:type="paragraph" w:customStyle="1" w:styleId="4E3B673F849B4DC8AFF987A1E1FAA106">
    <w:name w:val="4E3B673F849B4DC8AFF987A1E1FAA106"/>
    <w:rsid w:val="00C57D9C"/>
  </w:style>
  <w:style w:type="paragraph" w:customStyle="1" w:styleId="E9742EEDFCC74C36B5F518910F9783EB">
    <w:name w:val="E9742EEDFCC74C36B5F518910F9783EB"/>
    <w:rsid w:val="00C57D9C"/>
  </w:style>
  <w:style w:type="paragraph" w:customStyle="1" w:styleId="CCADD3D2722B4216992735D504C2E97A">
    <w:name w:val="CCADD3D2722B4216992735D504C2E97A"/>
    <w:rsid w:val="00C57D9C"/>
  </w:style>
  <w:style w:type="paragraph" w:customStyle="1" w:styleId="F5465102F124422FA5AEA751177103E2">
    <w:name w:val="F5465102F124422FA5AEA751177103E2"/>
    <w:rsid w:val="00C57D9C"/>
  </w:style>
  <w:style w:type="paragraph" w:customStyle="1" w:styleId="A3426E2025DD4ADEAF800E06955A2C35">
    <w:name w:val="A3426E2025DD4ADEAF800E06955A2C35"/>
    <w:rsid w:val="00C57D9C"/>
  </w:style>
  <w:style w:type="paragraph" w:customStyle="1" w:styleId="55718EC566384AB991D4B53DB9A17E54">
    <w:name w:val="55718EC566384AB991D4B53DB9A17E54"/>
    <w:rsid w:val="00C57D9C"/>
  </w:style>
  <w:style w:type="paragraph" w:customStyle="1" w:styleId="0F3CF9265770458B9309E261CBC65C43">
    <w:name w:val="0F3CF9265770458B9309E261CBC65C43"/>
    <w:rsid w:val="00C57D9C"/>
  </w:style>
  <w:style w:type="paragraph" w:customStyle="1" w:styleId="3851F20FBC1B425EB69BCDB2C2A9B0D5">
    <w:name w:val="3851F20FBC1B425EB69BCDB2C2A9B0D5"/>
    <w:rsid w:val="00C57D9C"/>
  </w:style>
  <w:style w:type="paragraph" w:customStyle="1" w:styleId="5C13C78060D845C586F5448793C66795">
    <w:name w:val="5C13C78060D845C586F5448793C66795"/>
    <w:rsid w:val="00C57D9C"/>
  </w:style>
  <w:style w:type="paragraph" w:customStyle="1" w:styleId="C4726E5AB51544B4843C97C208D246E3">
    <w:name w:val="C4726E5AB51544B4843C97C208D246E3"/>
    <w:rsid w:val="00C57D9C"/>
  </w:style>
  <w:style w:type="paragraph" w:customStyle="1" w:styleId="7EADC0222CB5478590E8B135FAF32ED6">
    <w:name w:val="7EADC0222CB5478590E8B135FAF32ED6"/>
    <w:rsid w:val="00C57D9C"/>
  </w:style>
  <w:style w:type="paragraph" w:customStyle="1" w:styleId="01FB240E13BB4F5783F5652DA8154AAE">
    <w:name w:val="01FB240E13BB4F5783F5652DA8154AAE"/>
    <w:rsid w:val="00C57D9C"/>
  </w:style>
  <w:style w:type="paragraph" w:customStyle="1" w:styleId="23E6882FDEA84265A68FD4AF0AC33845">
    <w:name w:val="23E6882FDEA84265A68FD4AF0AC33845"/>
    <w:rsid w:val="00C57D9C"/>
  </w:style>
  <w:style w:type="paragraph" w:customStyle="1" w:styleId="98859E16851B4FDA9D77E4A312D95E29">
    <w:name w:val="98859E16851B4FDA9D77E4A312D95E29"/>
    <w:rsid w:val="00C57D9C"/>
  </w:style>
  <w:style w:type="paragraph" w:customStyle="1" w:styleId="AB455F958CD74B618A912B94D2248369">
    <w:name w:val="AB455F958CD74B618A912B94D2248369"/>
    <w:rsid w:val="00C57D9C"/>
  </w:style>
  <w:style w:type="paragraph" w:customStyle="1" w:styleId="25978DA2B3EB4A87AD66BD59EE373CB3">
    <w:name w:val="25978DA2B3EB4A87AD66BD59EE373CB3"/>
    <w:rsid w:val="00C57D9C"/>
  </w:style>
  <w:style w:type="paragraph" w:customStyle="1" w:styleId="717363294F794E7DAF4FE568DAF2234D">
    <w:name w:val="717363294F794E7DAF4FE568DAF2234D"/>
    <w:rsid w:val="00C57D9C"/>
  </w:style>
  <w:style w:type="paragraph" w:customStyle="1" w:styleId="EC92D12053F2433F9693A54B73EB07EE">
    <w:name w:val="EC92D12053F2433F9693A54B73EB07EE"/>
    <w:rsid w:val="00C57D9C"/>
  </w:style>
  <w:style w:type="paragraph" w:customStyle="1" w:styleId="5D4453B4B5B54D8BBB42EA611EF710DB">
    <w:name w:val="5D4453B4B5B54D8BBB42EA611EF710DB"/>
    <w:rsid w:val="00C57D9C"/>
  </w:style>
  <w:style w:type="paragraph" w:customStyle="1" w:styleId="4A8AD273F9394A5590F87DB1662636D4">
    <w:name w:val="4A8AD273F9394A5590F87DB1662636D4"/>
    <w:rsid w:val="00C57D9C"/>
  </w:style>
  <w:style w:type="paragraph" w:customStyle="1" w:styleId="30CC8CBD834548D3A4F6C1CE424A9B56">
    <w:name w:val="30CC8CBD834548D3A4F6C1CE424A9B56"/>
    <w:rsid w:val="00C57D9C"/>
  </w:style>
  <w:style w:type="paragraph" w:customStyle="1" w:styleId="B697B6FBF30C4B52A06579C8CB9BC6CA">
    <w:name w:val="B697B6FBF30C4B52A06579C8CB9BC6CA"/>
    <w:rsid w:val="00C57D9C"/>
  </w:style>
  <w:style w:type="paragraph" w:customStyle="1" w:styleId="51F39C075F7D46EB99CF8208125427AD">
    <w:name w:val="51F39C075F7D46EB99CF8208125427AD"/>
    <w:rsid w:val="00C57D9C"/>
  </w:style>
  <w:style w:type="paragraph" w:customStyle="1" w:styleId="46F2D4101CAC4E8CA90B73F726A01121">
    <w:name w:val="46F2D4101CAC4E8CA90B73F726A01121"/>
    <w:rsid w:val="00C57D9C"/>
  </w:style>
  <w:style w:type="paragraph" w:customStyle="1" w:styleId="847BFD86700C4DC598CB0EE94A61F044">
    <w:name w:val="847BFD86700C4DC598CB0EE94A61F044"/>
    <w:rsid w:val="00C57D9C"/>
  </w:style>
  <w:style w:type="paragraph" w:customStyle="1" w:styleId="52B5403C7DB745B6845A5B15568B5838">
    <w:name w:val="52B5403C7DB745B6845A5B15568B5838"/>
    <w:rsid w:val="00C57D9C"/>
  </w:style>
  <w:style w:type="paragraph" w:customStyle="1" w:styleId="B19FB04FEBA74BE1AF692DD7E74522FA">
    <w:name w:val="B19FB04FEBA74BE1AF692DD7E74522FA"/>
    <w:rsid w:val="00C57D9C"/>
  </w:style>
  <w:style w:type="paragraph" w:customStyle="1" w:styleId="3B550CAD84E148BCAECD8F58D0E2F955">
    <w:name w:val="3B550CAD84E148BCAECD8F58D0E2F955"/>
    <w:rsid w:val="00C57D9C"/>
  </w:style>
  <w:style w:type="paragraph" w:customStyle="1" w:styleId="51FA9CF653FA48C98A0DA647FE4B7163">
    <w:name w:val="51FA9CF653FA48C98A0DA647FE4B7163"/>
    <w:rsid w:val="00C57D9C"/>
  </w:style>
  <w:style w:type="paragraph" w:customStyle="1" w:styleId="6B7C0B90633646EC87D248EC94548846">
    <w:name w:val="6B7C0B90633646EC87D248EC94548846"/>
    <w:rsid w:val="00C57D9C"/>
  </w:style>
  <w:style w:type="paragraph" w:customStyle="1" w:styleId="27A006C89758460E8A10D0603DC0D22F">
    <w:name w:val="27A006C89758460E8A10D0603DC0D22F"/>
    <w:rsid w:val="00C57D9C"/>
  </w:style>
  <w:style w:type="paragraph" w:customStyle="1" w:styleId="28072E3C7CF043B3B6589318ECADBF83">
    <w:name w:val="28072E3C7CF043B3B6589318ECADBF83"/>
    <w:rsid w:val="00C57D9C"/>
  </w:style>
  <w:style w:type="paragraph" w:customStyle="1" w:styleId="EB63A49797FB4AC6A45F57CD7EAABF84">
    <w:name w:val="EB63A49797FB4AC6A45F57CD7EAABF84"/>
    <w:rsid w:val="00C57D9C"/>
  </w:style>
  <w:style w:type="paragraph" w:customStyle="1" w:styleId="B15FF5E36289487FBAB999D14418C622">
    <w:name w:val="B15FF5E36289487FBAB999D14418C622"/>
    <w:rsid w:val="00C57D9C"/>
  </w:style>
  <w:style w:type="paragraph" w:customStyle="1" w:styleId="27D61912736549C5BF8DB38CD1299B26">
    <w:name w:val="27D61912736549C5BF8DB38CD1299B26"/>
    <w:rsid w:val="00C57D9C"/>
  </w:style>
  <w:style w:type="paragraph" w:customStyle="1" w:styleId="03654AA3004B436A9D74ED802734CC65">
    <w:name w:val="03654AA3004B436A9D74ED802734CC65"/>
    <w:rsid w:val="00C57D9C"/>
  </w:style>
  <w:style w:type="paragraph" w:customStyle="1" w:styleId="FA777FCB0D4A4D5C97C6E73CA1BE2F91">
    <w:name w:val="FA777FCB0D4A4D5C97C6E73CA1BE2F91"/>
    <w:rsid w:val="00C57D9C"/>
  </w:style>
  <w:style w:type="paragraph" w:customStyle="1" w:styleId="297B3071116747CC9F36E8C7CDED62D2">
    <w:name w:val="297B3071116747CC9F36E8C7CDED62D2"/>
    <w:rsid w:val="00C57D9C"/>
  </w:style>
  <w:style w:type="paragraph" w:customStyle="1" w:styleId="3F8A661F223B4330972E4F3FCE9BD7AA">
    <w:name w:val="3F8A661F223B4330972E4F3FCE9BD7AA"/>
    <w:rsid w:val="00C57D9C"/>
  </w:style>
  <w:style w:type="paragraph" w:customStyle="1" w:styleId="D99CD8C49603426CA9045EF23ADC0319">
    <w:name w:val="D99CD8C49603426CA9045EF23ADC0319"/>
    <w:rsid w:val="00C57D9C"/>
  </w:style>
  <w:style w:type="paragraph" w:customStyle="1" w:styleId="80ACFAF0CCE744D4B0899E508DB7F8C3">
    <w:name w:val="80ACFAF0CCE744D4B0899E508DB7F8C3"/>
    <w:rsid w:val="00C57D9C"/>
  </w:style>
  <w:style w:type="paragraph" w:customStyle="1" w:styleId="06302E54F6AB4061849317C82750E8A1">
    <w:name w:val="06302E54F6AB4061849317C82750E8A1"/>
    <w:rsid w:val="00C57D9C"/>
  </w:style>
  <w:style w:type="paragraph" w:customStyle="1" w:styleId="121383EEBE7E4C34B91EFCBE9112A3F6">
    <w:name w:val="121383EEBE7E4C34B91EFCBE9112A3F6"/>
    <w:rsid w:val="00C57D9C"/>
  </w:style>
  <w:style w:type="paragraph" w:customStyle="1" w:styleId="5C26AF0E475348B3AD6311AA4574E3D3">
    <w:name w:val="5C26AF0E475348B3AD6311AA4574E3D3"/>
    <w:rsid w:val="00C57D9C"/>
  </w:style>
  <w:style w:type="paragraph" w:customStyle="1" w:styleId="55BC4A35F9F54773A3B000BA2BB6624B">
    <w:name w:val="55BC4A35F9F54773A3B000BA2BB6624B"/>
    <w:rsid w:val="00C57D9C"/>
  </w:style>
  <w:style w:type="paragraph" w:customStyle="1" w:styleId="2FE768AA46D148EFAE83FA5725827F34">
    <w:name w:val="2FE768AA46D148EFAE83FA5725827F34"/>
    <w:rsid w:val="00C57D9C"/>
  </w:style>
  <w:style w:type="paragraph" w:customStyle="1" w:styleId="3A77BE71F6FC40D8AA17DEB6DDDB2D96">
    <w:name w:val="3A77BE71F6FC40D8AA17DEB6DDDB2D96"/>
    <w:rsid w:val="00C57D9C"/>
  </w:style>
  <w:style w:type="paragraph" w:customStyle="1" w:styleId="A526CD6CD5AF4E8882FA28A7ECC04440">
    <w:name w:val="A526CD6CD5AF4E8882FA28A7ECC04440"/>
    <w:rsid w:val="00C57D9C"/>
  </w:style>
  <w:style w:type="paragraph" w:customStyle="1" w:styleId="8F995A047A824BB69D408965FF4B75A0">
    <w:name w:val="8F995A047A824BB69D408965FF4B75A0"/>
    <w:rsid w:val="00C57D9C"/>
  </w:style>
  <w:style w:type="paragraph" w:customStyle="1" w:styleId="37ED2DAF19334A7FA4729567195C5695">
    <w:name w:val="37ED2DAF19334A7FA4729567195C5695"/>
    <w:rsid w:val="00C57D9C"/>
  </w:style>
  <w:style w:type="paragraph" w:customStyle="1" w:styleId="6E8EA8A49E9644F2AC16F70AB39E1CF1">
    <w:name w:val="6E8EA8A49E9644F2AC16F70AB39E1CF1"/>
    <w:rsid w:val="00C57D9C"/>
  </w:style>
  <w:style w:type="paragraph" w:customStyle="1" w:styleId="4D5361BC077645DAAC33024441730E03">
    <w:name w:val="4D5361BC077645DAAC33024441730E03"/>
    <w:rsid w:val="00C57D9C"/>
  </w:style>
  <w:style w:type="paragraph" w:customStyle="1" w:styleId="326F719ECD1143289B29B9777EF2A0D0">
    <w:name w:val="326F719ECD1143289B29B9777EF2A0D0"/>
    <w:rsid w:val="00C57D9C"/>
  </w:style>
  <w:style w:type="paragraph" w:customStyle="1" w:styleId="7C5432097CA34E7883EE67D8C401697B">
    <w:name w:val="7C5432097CA34E7883EE67D8C401697B"/>
    <w:rsid w:val="00C57D9C"/>
  </w:style>
  <w:style w:type="paragraph" w:customStyle="1" w:styleId="C36D58E563144406989C6B13203C0FFF">
    <w:name w:val="C36D58E563144406989C6B13203C0FFF"/>
    <w:rsid w:val="00C57D9C"/>
  </w:style>
  <w:style w:type="paragraph" w:customStyle="1" w:styleId="37EEDBFFDE7A4D81972B3E3B5EBBBE56">
    <w:name w:val="37EEDBFFDE7A4D81972B3E3B5EBBBE56"/>
    <w:rsid w:val="00C57D9C"/>
  </w:style>
  <w:style w:type="paragraph" w:customStyle="1" w:styleId="AC98AEBA7C0044DAB2E21E306C0533E2">
    <w:name w:val="AC98AEBA7C0044DAB2E21E306C0533E2"/>
    <w:rsid w:val="00C57D9C"/>
  </w:style>
  <w:style w:type="paragraph" w:customStyle="1" w:styleId="24434F2F7E654DB1A6DB7DE530335E03">
    <w:name w:val="24434F2F7E654DB1A6DB7DE530335E03"/>
    <w:rsid w:val="00C57D9C"/>
  </w:style>
  <w:style w:type="paragraph" w:customStyle="1" w:styleId="CDFDA1F7E81B499FA716A4403B50696B">
    <w:name w:val="CDFDA1F7E81B499FA716A4403B50696B"/>
    <w:rsid w:val="00C57D9C"/>
  </w:style>
  <w:style w:type="paragraph" w:customStyle="1" w:styleId="3F2A84730DCC4D839B06FEAD0E468245">
    <w:name w:val="3F2A84730DCC4D839B06FEAD0E468245"/>
    <w:rsid w:val="00C57D9C"/>
  </w:style>
  <w:style w:type="paragraph" w:customStyle="1" w:styleId="88C9DE18792444218474875C8A2670F5">
    <w:name w:val="88C9DE18792444218474875C8A2670F5"/>
    <w:rsid w:val="00C57D9C"/>
  </w:style>
  <w:style w:type="paragraph" w:customStyle="1" w:styleId="E074392BF7CF4A8D8FE0B580B646C0D7">
    <w:name w:val="E074392BF7CF4A8D8FE0B580B646C0D7"/>
    <w:rsid w:val="00C57D9C"/>
  </w:style>
  <w:style w:type="paragraph" w:customStyle="1" w:styleId="C50E9A6E99874681B91012737EF0A2CB">
    <w:name w:val="C50E9A6E99874681B91012737EF0A2CB"/>
    <w:rsid w:val="00C57D9C"/>
  </w:style>
  <w:style w:type="paragraph" w:customStyle="1" w:styleId="5482D7235A8146CBA1FA3898210B57CD">
    <w:name w:val="5482D7235A8146CBA1FA3898210B57CD"/>
    <w:rsid w:val="00C57D9C"/>
  </w:style>
  <w:style w:type="paragraph" w:customStyle="1" w:styleId="6A4DC2516571434B971755F34FD057E2">
    <w:name w:val="6A4DC2516571434B971755F34FD057E2"/>
    <w:rsid w:val="00C57D9C"/>
  </w:style>
  <w:style w:type="paragraph" w:customStyle="1" w:styleId="82DA53CB35DD491091F77A29F174ED76">
    <w:name w:val="82DA53CB35DD491091F77A29F174ED76"/>
    <w:rsid w:val="00C57D9C"/>
  </w:style>
  <w:style w:type="paragraph" w:customStyle="1" w:styleId="D751552E158546069CCCDBB6E6D7D2C0">
    <w:name w:val="D751552E158546069CCCDBB6E6D7D2C0"/>
    <w:rsid w:val="00C57D9C"/>
  </w:style>
  <w:style w:type="paragraph" w:customStyle="1" w:styleId="B8A65143F7AF4B7BB0DD33B3712BADB1">
    <w:name w:val="B8A65143F7AF4B7BB0DD33B3712BADB1"/>
    <w:rsid w:val="00C57D9C"/>
  </w:style>
  <w:style w:type="paragraph" w:customStyle="1" w:styleId="212B5FE3B1A64E3780B977FD78552EFF">
    <w:name w:val="212B5FE3B1A64E3780B977FD78552EFF"/>
    <w:rsid w:val="00C57D9C"/>
  </w:style>
  <w:style w:type="paragraph" w:customStyle="1" w:styleId="B1EADB6073C64ECE8745E8CFDCD94ACC">
    <w:name w:val="B1EADB6073C64ECE8745E8CFDCD94ACC"/>
    <w:rsid w:val="00C57D9C"/>
  </w:style>
  <w:style w:type="paragraph" w:customStyle="1" w:styleId="4E7E712933CC49B2A5D235F19E3E1469">
    <w:name w:val="4E7E712933CC49B2A5D235F19E3E1469"/>
    <w:rsid w:val="00C57D9C"/>
  </w:style>
  <w:style w:type="paragraph" w:customStyle="1" w:styleId="EA480D491A8B4D6BBBCE12A544CD9D0C">
    <w:name w:val="EA480D491A8B4D6BBBCE12A544CD9D0C"/>
    <w:rsid w:val="00C57D9C"/>
  </w:style>
  <w:style w:type="paragraph" w:customStyle="1" w:styleId="1985704A99754C2888EF4104914A59AD">
    <w:name w:val="1985704A99754C2888EF4104914A59AD"/>
    <w:rsid w:val="00C57D9C"/>
  </w:style>
  <w:style w:type="paragraph" w:customStyle="1" w:styleId="1294E3F5E71D40C1A66789CC2E6B4982">
    <w:name w:val="1294E3F5E71D40C1A66789CC2E6B4982"/>
    <w:rsid w:val="00C57D9C"/>
  </w:style>
  <w:style w:type="paragraph" w:customStyle="1" w:styleId="C4A5C2857B8B481EAB24E9AB36CDC72D">
    <w:name w:val="C4A5C2857B8B481EAB24E9AB36CDC72D"/>
    <w:rsid w:val="00C57D9C"/>
  </w:style>
  <w:style w:type="paragraph" w:customStyle="1" w:styleId="521CBE1761F84F009FD3E5A76A111E5B">
    <w:name w:val="521CBE1761F84F009FD3E5A76A111E5B"/>
    <w:rsid w:val="00C57D9C"/>
  </w:style>
  <w:style w:type="paragraph" w:customStyle="1" w:styleId="92856F37AD274E2EBF3A882A1690BEF2">
    <w:name w:val="92856F37AD274E2EBF3A882A1690BEF2"/>
    <w:rsid w:val="00C57D9C"/>
  </w:style>
  <w:style w:type="paragraph" w:customStyle="1" w:styleId="A20BB9C64AAD4D65A4CECDFE13A6F9B8">
    <w:name w:val="A20BB9C64AAD4D65A4CECDFE13A6F9B8"/>
    <w:rsid w:val="00C57D9C"/>
  </w:style>
  <w:style w:type="paragraph" w:customStyle="1" w:styleId="F68040D99A2147FBB19B9126AC67218B">
    <w:name w:val="F68040D99A2147FBB19B9126AC67218B"/>
    <w:rsid w:val="00C57D9C"/>
  </w:style>
  <w:style w:type="paragraph" w:customStyle="1" w:styleId="831AB7E8F5264DFB8F84D814E26AF29E">
    <w:name w:val="831AB7E8F5264DFB8F84D814E26AF29E"/>
    <w:rsid w:val="00C57D9C"/>
  </w:style>
  <w:style w:type="paragraph" w:customStyle="1" w:styleId="22562351043C4224915661AF5F92D50D">
    <w:name w:val="22562351043C4224915661AF5F92D50D"/>
    <w:rsid w:val="00C57D9C"/>
  </w:style>
  <w:style w:type="paragraph" w:customStyle="1" w:styleId="6A200706DC3A478685903FBC767BC3CC">
    <w:name w:val="6A200706DC3A478685903FBC767BC3CC"/>
    <w:rsid w:val="00C57D9C"/>
  </w:style>
  <w:style w:type="paragraph" w:customStyle="1" w:styleId="7878C2C23A9D4CF18A69B886CFBB02EA">
    <w:name w:val="7878C2C23A9D4CF18A69B886CFBB02EA"/>
    <w:rsid w:val="00C57D9C"/>
  </w:style>
  <w:style w:type="paragraph" w:customStyle="1" w:styleId="A0AA819A910D45088EBFA29681FC6050">
    <w:name w:val="A0AA819A910D45088EBFA29681FC6050"/>
    <w:rsid w:val="00C57D9C"/>
  </w:style>
  <w:style w:type="paragraph" w:customStyle="1" w:styleId="0710201FA4BE4FF19CBE8A702A57B4C4">
    <w:name w:val="0710201FA4BE4FF19CBE8A702A57B4C4"/>
    <w:rsid w:val="00C57D9C"/>
  </w:style>
  <w:style w:type="paragraph" w:customStyle="1" w:styleId="CD8BEA1C8177443B939527EC6EC17E5C">
    <w:name w:val="CD8BEA1C8177443B939527EC6EC17E5C"/>
    <w:rsid w:val="00C57D9C"/>
  </w:style>
  <w:style w:type="paragraph" w:customStyle="1" w:styleId="8F6AEFC68D9341BC92439F9BE0FB3DDA">
    <w:name w:val="8F6AEFC68D9341BC92439F9BE0FB3DDA"/>
    <w:rsid w:val="00C57D9C"/>
  </w:style>
  <w:style w:type="paragraph" w:customStyle="1" w:styleId="16012D9853F3425694C438B69A72D355">
    <w:name w:val="16012D9853F3425694C438B69A72D355"/>
    <w:rsid w:val="00C57D9C"/>
  </w:style>
  <w:style w:type="paragraph" w:customStyle="1" w:styleId="0F652CF7C2AE470C905E3F07844136EC">
    <w:name w:val="0F652CF7C2AE470C905E3F07844136EC"/>
    <w:rsid w:val="00C57D9C"/>
  </w:style>
  <w:style w:type="paragraph" w:customStyle="1" w:styleId="E054AC52BAE54FB88A8156B3799E073A">
    <w:name w:val="E054AC52BAE54FB88A8156B3799E073A"/>
    <w:rsid w:val="00C57D9C"/>
  </w:style>
  <w:style w:type="paragraph" w:customStyle="1" w:styleId="6A1C670BB1DE4B699E421CBE1EDFBE13">
    <w:name w:val="6A1C670BB1DE4B699E421CBE1EDFBE13"/>
    <w:rsid w:val="00C57D9C"/>
  </w:style>
  <w:style w:type="paragraph" w:customStyle="1" w:styleId="3BB5FCD6022D4FD79E2B069F8509513C">
    <w:name w:val="3BB5FCD6022D4FD79E2B069F8509513C"/>
    <w:rsid w:val="00C57D9C"/>
  </w:style>
  <w:style w:type="paragraph" w:customStyle="1" w:styleId="AC6A0D50782A46E5A05317606DA792CC">
    <w:name w:val="AC6A0D50782A46E5A05317606DA792CC"/>
    <w:rsid w:val="00C57D9C"/>
  </w:style>
  <w:style w:type="paragraph" w:customStyle="1" w:styleId="5DA8FEB8B2BA43EE95499E11732610E3">
    <w:name w:val="5DA8FEB8B2BA43EE95499E11732610E3"/>
    <w:rsid w:val="00C57D9C"/>
  </w:style>
  <w:style w:type="paragraph" w:customStyle="1" w:styleId="E1F7FFCBF6AE4604BEA7F010B7D4B29D">
    <w:name w:val="E1F7FFCBF6AE4604BEA7F010B7D4B29D"/>
    <w:rsid w:val="00C57D9C"/>
  </w:style>
  <w:style w:type="paragraph" w:customStyle="1" w:styleId="00063C9701184CA0A30A0A08485D49CE">
    <w:name w:val="00063C9701184CA0A30A0A08485D49CE"/>
    <w:rsid w:val="00C57D9C"/>
  </w:style>
  <w:style w:type="paragraph" w:customStyle="1" w:styleId="BDEEB9A5CB6A4B8D9E31CF46379C5244">
    <w:name w:val="BDEEB9A5CB6A4B8D9E31CF46379C5244"/>
    <w:rsid w:val="00C57D9C"/>
  </w:style>
  <w:style w:type="paragraph" w:customStyle="1" w:styleId="8AC8D0B58DD747EEAA06509636DC46B1">
    <w:name w:val="8AC8D0B58DD747EEAA06509636DC46B1"/>
    <w:rsid w:val="00C57D9C"/>
  </w:style>
  <w:style w:type="paragraph" w:customStyle="1" w:styleId="EAFEB976F5CC424CA39A37E65F890964">
    <w:name w:val="EAFEB976F5CC424CA39A37E65F890964"/>
    <w:rsid w:val="00C57D9C"/>
  </w:style>
  <w:style w:type="paragraph" w:customStyle="1" w:styleId="9A2885ADFBDD4D318B4CF9C70488F717">
    <w:name w:val="9A2885ADFBDD4D318B4CF9C70488F717"/>
    <w:rsid w:val="00C57D9C"/>
  </w:style>
  <w:style w:type="paragraph" w:customStyle="1" w:styleId="E110E5294E9F4073860F293A3540EECE">
    <w:name w:val="E110E5294E9F4073860F293A3540EECE"/>
    <w:rsid w:val="00C57D9C"/>
  </w:style>
  <w:style w:type="paragraph" w:customStyle="1" w:styleId="FB2D1F9129A14C7F9A64E810CFA02865">
    <w:name w:val="FB2D1F9129A14C7F9A64E810CFA02865"/>
    <w:rsid w:val="00C57D9C"/>
  </w:style>
  <w:style w:type="paragraph" w:customStyle="1" w:styleId="94CC6DEF16824F76A512DC7C96734EEE">
    <w:name w:val="94CC6DEF16824F76A512DC7C96734EEE"/>
    <w:rsid w:val="00C57D9C"/>
  </w:style>
  <w:style w:type="paragraph" w:customStyle="1" w:styleId="9BF65367125C42ADBB323213B805238E">
    <w:name w:val="9BF65367125C42ADBB323213B805238E"/>
    <w:rsid w:val="00C57D9C"/>
  </w:style>
  <w:style w:type="paragraph" w:customStyle="1" w:styleId="92C3D5EC12C649B98B0364C5AB2A0AE9">
    <w:name w:val="92C3D5EC12C649B98B0364C5AB2A0AE9"/>
    <w:rsid w:val="00C57D9C"/>
  </w:style>
  <w:style w:type="paragraph" w:customStyle="1" w:styleId="F3BC1A6B283B4A34962B3BCE21DD21B0">
    <w:name w:val="F3BC1A6B283B4A34962B3BCE21DD21B0"/>
    <w:rsid w:val="00C57D9C"/>
  </w:style>
  <w:style w:type="paragraph" w:customStyle="1" w:styleId="26E9885156914740A19BA00BBF6CDE3A">
    <w:name w:val="26E9885156914740A19BA00BBF6CDE3A"/>
    <w:rsid w:val="00C57D9C"/>
  </w:style>
  <w:style w:type="paragraph" w:customStyle="1" w:styleId="9458D037E885498EBACBF2B357416910">
    <w:name w:val="9458D037E885498EBACBF2B357416910"/>
    <w:rsid w:val="00C57D9C"/>
  </w:style>
  <w:style w:type="paragraph" w:customStyle="1" w:styleId="64E6744449B14B89B6741797650FAB6C">
    <w:name w:val="64E6744449B14B89B6741797650FAB6C"/>
    <w:rsid w:val="00C57D9C"/>
  </w:style>
  <w:style w:type="paragraph" w:customStyle="1" w:styleId="DB100059F5584DBE81FBD7BFCAA9BE0A">
    <w:name w:val="DB100059F5584DBE81FBD7BFCAA9BE0A"/>
    <w:rsid w:val="00C57D9C"/>
  </w:style>
  <w:style w:type="paragraph" w:customStyle="1" w:styleId="50674DF431414E74B2125D5226EF83BB">
    <w:name w:val="50674DF431414E74B2125D5226EF83BB"/>
    <w:rsid w:val="00C57D9C"/>
  </w:style>
  <w:style w:type="paragraph" w:customStyle="1" w:styleId="540B891E6B1F42998845C7AD38BC63C6">
    <w:name w:val="540B891E6B1F42998845C7AD38BC63C6"/>
    <w:rsid w:val="00C57D9C"/>
  </w:style>
  <w:style w:type="paragraph" w:customStyle="1" w:styleId="7D0ACC8AF159417A99A3B1690AF87556">
    <w:name w:val="7D0ACC8AF159417A99A3B1690AF87556"/>
    <w:rsid w:val="00C57D9C"/>
  </w:style>
  <w:style w:type="paragraph" w:customStyle="1" w:styleId="5D11A9DE4A7A4DB79271BF035A7EDCCF">
    <w:name w:val="5D11A9DE4A7A4DB79271BF035A7EDCCF"/>
    <w:rsid w:val="00C57D9C"/>
  </w:style>
  <w:style w:type="paragraph" w:customStyle="1" w:styleId="2B781F816BAD410C81E1BEC8E5C1BFD5">
    <w:name w:val="2B781F816BAD410C81E1BEC8E5C1BFD5"/>
    <w:rsid w:val="00C57D9C"/>
  </w:style>
  <w:style w:type="paragraph" w:customStyle="1" w:styleId="9E0C30E5DF154D4F9F56993C3AC41C81">
    <w:name w:val="9E0C30E5DF154D4F9F56993C3AC41C81"/>
    <w:rsid w:val="00C57D9C"/>
  </w:style>
  <w:style w:type="paragraph" w:customStyle="1" w:styleId="20B78175D6D84A47A4DB19444C61DCF5">
    <w:name w:val="20B78175D6D84A47A4DB19444C61DCF5"/>
    <w:rsid w:val="00C57D9C"/>
  </w:style>
  <w:style w:type="paragraph" w:customStyle="1" w:styleId="D25FC0859A66414487675011CBF294DC">
    <w:name w:val="D25FC0859A66414487675011CBF294DC"/>
    <w:rsid w:val="00C57D9C"/>
  </w:style>
  <w:style w:type="paragraph" w:customStyle="1" w:styleId="7767E4F9FB684B8FB6F466DEFEB2BDFE">
    <w:name w:val="7767E4F9FB684B8FB6F466DEFEB2BDFE"/>
    <w:rsid w:val="00C57D9C"/>
  </w:style>
  <w:style w:type="paragraph" w:customStyle="1" w:styleId="9CAF942D949342BB9CBF75BF0BB80FB6">
    <w:name w:val="9CAF942D949342BB9CBF75BF0BB80FB6"/>
    <w:rsid w:val="00C57D9C"/>
  </w:style>
  <w:style w:type="paragraph" w:customStyle="1" w:styleId="23FF34E1A8724D19A757055E2ACE38F6">
    <w:name w:val="23FF34E1A8724D19A757055E2ACE38F6"/>
    <w:rsid w:val="00C57D9C"/>
  </w:style>
  <w:style w:type="paragraph" w:customStyle="1" w:styleId="20ED556544BC420782D36B01910228BB">
    <w:name w:val="20ED556544BC420782D36B01910228BB"/>
    <w:rsid w:val="00C57D9C"/>
  </w:style>
  <w:style w:type="paragraph" w:customStyle="1" w:styleId="237541B8C05F49F2A2EECE19DEB10899">
    <w:name w:val="237541B8C05F49F2A2EECE19DEB10899"/>
    <w:rsid w:val="00C57D9C"/>
  </w:style>
  <w:style w:type="paragraph" w:customStyle="1" w:styleId="FE3E0F9C5FB640B0AF0F5B8E21350BD2">
    <w:name w:val="FE3E0F9C5FB640B0AF0F5B8E21350BD2"/>
    <w:rsid w:val="00C57D9C"/>
  </w:style>
  <w:style w:type="paragraph" w:customStyle="1" w:styleId="32D159B1597A42DB94CAD925CDE83E80">
    <w:name w:val="32D159B1597A42DB94CAD925CDE83E80"/>
    <w:rsid w:val="00C57D9C"/>
  </w:style>
  <w:style w:type="paragraph" w:customStyle="1" w:styleId="C9B99020939B436982FF4C8CB49FE27C">
    <w:name w:val="C9B99020939B436982FF4C8CB49FE27C"/>
    <w:rsid w:val="00C57D9C"/>
  </w:style>
  <w:style w:type="paragraph" w:customStyle="1" w:styleId="0D679A2D602D4201A2522E882C116FFC">
    <w:name w:val="0D679A2D602D4201A2522E882C116FFC"/>
    <w:rsid w:val="00C57D9C"/>
  </w:style>
  <w:style w:type="paragraph" w:customStyle="1" w:styleId="58A36A57B12E4AC696B586E9C65F389E">
    <w:name w:val="58A36A57B12E4AC696B586E9C65F389E"/>
    <w:rsid w:val="00C57D9C"/>
  </w:style>
  <w:style w:type="paragraph" w:customStyle="1" w:styleId="F12F769E8CE141F7864470A969189BD1">
    <w:name w:val="F12F769E8CE141F7864470A969189BD1"/>
    <w:rsid w:val="00C57D9C"/>
  </w:style>
  <w:style w:type="paragraph" w:customStyle="1" w:styleId="A6DAB97975A84850B0E63A4CBEC47F8E">
    <w:name w:val="A6DAB97975A84850B0E63A4CBEC47F8E"/>
    <w:rsid w:val="00C57D9C"/>
  </w:style>
  <w:style w:type="paragraph" w:customStyle="1" w:styleId="DE17832557594099A1F0AF7E4B99A3E8">
    <w:name w:val="DE17832557594099A1F0AF7E4B99A3E8"/>
    <w:rsid w:val="00C57D9C"/>
  </w:style>
  <w:style w:type="paragraph" w:customStyle="1" w:styleId="BEEE3CB4C0A945EBB4E45AD3F961AEC6">
    <w:name w:val="BEEE3CB4C0A945EBB4E45AD3F961AEC6"/>
    <w:rsid w:val="00C57D9C"/>
  </w:style>
  <w:style w:type="paragraph" w:customStyle="1" w:styleId="FA03D55958C442B0B3ADAE6125C013B2">
    <w:name w:val="FA03D55958C442B0B3ADAE6125C013B2"/>
    <w:rsid w:val="00C57D9C"/>
  </w:style>
  <w:style w:type="paragraph" w:customStyle="1" w:styleId="93EFC74C4D8F487EA6F8235EC02594B3">
    <w:name w:val="93EFC74C4D8F487EA6F8235EC02594B3"/>
    <w:rsid w:val="00C57D9C"/>
  </w:style>
  <w:style w:type="paragraph" w:customStyle="1" w:styleId="075E771FAEE24928826CBFCF40489257">
    <w:name w:val="075E771FAEE24928826CBFCF40489257"/>
    <w:rsid w:val="00C57D9C"/>
  </w:style>
  <w:style w:type="paragraph" w:customStyle="1" w:styleId="ABB5F8D821C343ED9CD9B84963BAEBEC">
    <w:name w:val="ABB5F8D821C343ED9CD9B84963BAEBEC"/>
    <w:rsid w:val="00C57D9C"/>
  </w:style>
  <w:style w:type="paragraph" w:customStyle="1" w:styleId="46858E2C8AD64873BA885DDA0A9A1B43">
    <w:name w:val="46858E2C8AD64873BA885DDA0A9A1B43"/>
    <w:rsid w:val="00C57D9C"/>
  </w:style>
  <w:style w:type="paragraph" w:customStyle="1" w:styleId="AEE00D756E5049E49DE3FA0FDDD0EDF3">
    <w:name w:val="AEE00D756E5049E49DE3FA0FDDD0EDF3"/>
    <w:rsid w:val="00C57D9C"/>
  </w:style>
  <w:style w:type="paragraph" w:customStyle="1" w:styleId="9B04C77590574CC498C7C5454D7D6763">
    <w:name w:val="9B04C77590574CC498C7C5454D7D6763"/>
    <w:rsid w:val="00C57D9C"/>
  </w:style>
  <w:style w:type="paragraph" w:customStyle="1" w:styleId="8C883D96560A441D86F7832000E12C61">
    <w:name w:val="8C883D96560A441D86F7832000E12C61"/>
    <w:rsid w:val="00C57D9C"/>
  </w:style>
  <w:style w:type="paragraph" w:customStyle="1" w:styleId="EE010E4BBB1B4B2DAE282248523CEC9A">
    <w:name w:val="EE010E4BBB1B4B2DAE282248523CEC9A"/>
    <w:rsid w:val="00C57D9C"/>
  </w:style>
  <w:style w:type="paragraph" w:customStyle="1" w:styleId="1A0348472EC946E2B46A63C43FB2B403">
    <w:name w:val="1A0348472EC946E2B46A63C43FB2B403"/>
    <w:rsid w:val="00C57D9C"/>
  </w:style>
  <w:style w:type="paragraph" w:customStyle="1" w:styleId="1FBC6873B5854888A54FBB833B56BB32">
    <w:name w:val="1FBC6873B5854888A54FBB833B56BB32"/>
    <w:rsid w:val="00C57D9C"/>
  </w:style>
  <w:style w:type="paragraph" w:customStyle="1" w:styleId="3C791DAC7C5849899627E3FD21C1637B">
    <w:name w:val="3C791DAC7C5849899627E3FD21C1637B"/>
    <w:rsid w:val="00C57D9C"/>
  </w:style>
  <w:style w:type="paragraph" w:customStyle="1" w:styleId="99FA6244FBD24001BAF18A0D92A33F74">
    <w:name w:val="99FA6244FBD24001BAF18A0D92A33F74"/>
    <w:rsid w:val="00C57D9C"/>
  </w:style>
  <w:style w:type="paragraph" w:customStyle="1" w:styleId="D7CAE1F687384B988F30690DAEFA5B65">
    <w:name w:val="D7CAE1F687384B988F30690DAEFA5B65"/>
    <w:rsid w:val="00C57D9C"/>
  </w:style>
  <w:style w:type="paragraph" w:customStyle="1" w:styleId="3A7F6ADF5A1845BC972791436388F25D">
    <w:name w:val="3A7F6ADF5A1845BC972791436388F25D"/>
    <w:rsid w:val="00C57D9C"/>
  </w:style>
  <w:style w:type="paragraph" w:customStyle="1" w:styleId="8A9B42DF06AF46FE96FE7C99676863A3">
    <w:name w:val="8A9B42DF06AF46FE96FE7C99676863A3"/>
    <w:rsid w:val="00C57D9C"/>
  </w:style>
  <w:style w:type="paragraph" w:customStyle="1" w:styleId="9DBBE32298FF4C5880B0877F3A17AC30">
    <w:name w:val="9DBBE32298FF4C5880B0877F3A17AC30"/>
    <w:rsid w:val="00C57D9C"/>
  </w:style>
  <w:style w:type="paragraph" w:customStyle="1" w:styleId="33BB9EC03CE543CE8156DF8A1B7E2A59">
    <w:name w:val="33BB9EC03CE543CE8156DF8A1B7E2A59"/>
    <w:rsid w:val="00C57D9C"/>
  </w:style>
  <w:style w:type="paragraph" w:customStyle="1" w:styleId="3F592EB29D0F46209176C51888EBC496">
    <w:name w:val="3F592EB29D0F46209176C51888EBC496"/>
    <w:rsid w:val="00C57D9C"/>
  </w:style>
  <w:style w:type="paragraph" w:customStyle="1" w:styleId="91EB03B3B8BC42A7892C5DA80BFBECDB">
    <w:name w:val="91EB03B3B8BC42A7892C5DA80BFBECDB"/>
    <w:rsid w:val="00C57D9C"/>
  </w:style>
  <w:style w:type="paragraph" w:customStyle="1" w:styleId="B263EC67A4BD445AB7BD8A4A28757B57">
    <w:name w:val="B263EC67A4BD445AB7BD8A4A28757B57"/>
    <w:rsid w:val="00C57D9C"/>
  </w:style>
  <w:style w:type="paragraph" w:customStyle="1" w:styleId="A0D56E4CECB145D48628C60E4B804B30">
    <w:name w:val="A0D56E4CECB145D48628C60E4B804B30"/>
    <w:rsid w:val="00C57D9C"/>
  </w:style>
  <w:style w:type="paragraph" w:customStyle="1" w:styleId="E939627BC8A44CAFAA61C8D70668C549">
    <w:name w:val="E939627BC8A44CAFAA61C8D70668C549"/>
    <w:rsid w:val="00C57D9C"/>
  </w:style>
  <w:style w:type="paragraph" w:customStyle="1" w:styleId="2391C2B36F004DB48D0BA4824AB1E96B">
    <w:name w:val="2391C2B36F004DB48D0BA4824AB1E96B"/>
    <w:rsid w:val="00C57D9C"/>
  </w:style>
  <w:style w:type="paragraph" w:customStyle="1" w:styleId="97E50E3DE392404F9C243F44B2B1EAD9">
    <w:name w:val="97E50E3DE392404F9C243F44B2B1EAD9"/>
    <w:rsid w:val="00C57D9C"/>
  </w:style>
  <w:style w:type="paragraph" w:customStyle="1" w:styleId="767845F750414452B74052163685C7F4">
    <w:name w:val="767845F750414452B74052163685C7F4"/>
    <w:rsid w:val="00C57D9C"/>
  </w:style>
  <w:style w:type="paragraph" w:customStyle="1" w:styleId="D62F54C22CB04D348EFD59F7C8FB80F6">
    <w:name w:val="D62F54C22CB04D348EFD59F7C8FB80F6"/>
    <w:rsid w:val="00C57D9C"/>
  </w:style>
  <w:style w:type="paragraph" w:customStyle="1" w:styleId="101E724692774E5DA34752C4C39D7DE4">
    <w:name w:val="101E724692774E5DA34752C4C39D7DE4"/>
    <w:rsid w:val="00C57D9C"/>
  </w:style>
  <w:style w:type="paragraph" w:customStyle="1" w:styleId="0AD867824868430D8BEB46A07B334D7D">
    <w:name w:val="0AD867824868430D8BEB46A07B334D7D"/>
    <w:rsid w:val="00C57D9C"/>
  </w:style>
  <w:style w:type="paragraph" w:customStyle="1" w:styleId="8BA4C843C7D044A7A4BBD1EF92C7D458">
    <w:name w:val="8BA4C843C7D044A7A4BBD1EF92C7D458"/>
    <w:rsid w:val="00C57D9C"/>
  </w:style>
  <w:style w:type="paragraph" w:customStyle="1" w:styleId="163ABFDE3DE244A58A46D693C9BECB7F">
    <w:name w:val="163ABFDE3DE244A58A46D693C9BECB7F"/>
    <w:rsid w:val="00C57D9C"/>
  </w:style>
  <w:style w:type="paragraph" w:customStyle="1" w:styleId="4BE935D48F2C4C38A23D8B83C3DAAF6B">
    <w:name w:val="4BE935D48F2C4C38A23D8B83C3DAAF6B"/>
    <w:rsid w:val="00C57D9C"/>
  </w:style>
  <w:style w:type="paragraph" w:customStyle="1" w:styleId="4CF66B2BF7404E2C850B4BC9D910041E">
    <w:name w:val="4CF66B2BF7404E2C850B4BC9D910041E"/>
    <w:rsid w:val="00C57D9C"/>
  </w:style>
  <w:style w:type="paragraph" w:customStyle="1" w:styleId="6AAB3DF6B3254CF4B0EF661A8D863D97">
    <w:name w:val="6AAB3DF6B3254CF4B0EF661A8D863D97"/>
    <w:rsid w:val="00C57D9C"/>
  </w:style>
  <w:style w:type="paragraph" w:customStyle="1" w:styleId="89EF00C054B2450CB8F1A177072896C9">
    <w:name w:val="89EF00C054B2450CB8F1A177072896C9"/>
    <w:rsid w:val="00C57D9C"/>
  </w:style>
  <w:style w:type="paragraph" w:customStyle="1" w:styleId="F9C8A77619CA4990BD05C87AE2E6D3F8">
    <w:name w:val="F9C8A77619CA4990BD05C87AE2E6D3F8"/>
    <w:rsid w:val="00C57D9C"/>
  </w:style>
  <w:style w:type="paragraph" w:customStyle="1" w:styleId="D88AAA6ECB9548EABA72111B2A20C023">
    <w:name w:val="D88AAA6ECB9548EABA72111B2A20C023"/>
    <w:rsid w:val="00C57D9C"/>
  </w:style>
  <w:style w:type="paragraph" w:customStyle="1" w:styleId="3AD9B904878B474DA93CAC69923FC01F">
    <w:name w:val="3AD9B904878B474DA93CAC69923FC01F"/>
    <w:rsid w:val="00C57D9C"/>
  </w:style>
  <w:style w:type="paragraph" w:customStyle="1" w:styleId="B9C7E9F741224501ACBEFE062C4DFEFC">
    <w:name w:val="B9C7E9F741224501ACBEFE062C4DFEFC"/>
    <w:rsid w:val="00C57D9C"/>
  </w:style>
  <w:style w:type="paragraph" w:customStyle="1" w:styleId="D9BC9FE7622B49E99F6C23022F0E3BE2">
    <w:name w:val="D9BC9FE7622B49E99F6C23022F0E3BE2"/>
    <w:rsid w:val="00C57D9C"/>
  </w:style>
  <w:style w:type="paragraph" w:customStyle="1" w:styleId="E68809B3C8214337BA65A4CC770F9830">
    <w:name w:val="E68809B3C8214337BA65A4CC770F9830"/>
    <w:rsid w:val="00C57D9C"/>
  </w:style>
  <w:style w:type="paragraph" w:customStyle="1" w:styleId="5F47A74F5F2746F798970354347441FC">
    <w:name w:val="5F47A74F5F2746F798970354347441FC"/>
    <w:rsid w:val="00C57D9C"/>
  </w:style>
  <w:style w:type="paragraph" w:customStyle="1" w:styleId="FCFCDB421FEB46A184E15CFB4E211DFB">
    <w:name w:val="FCFCDB421FEB46A184E15CFB4E211DFB"/>
    <w:rsid w:val="00C57D9C"/>
  </w:style>
  <w:style w:type="paragraph" w:customStyle="1" w:styleId="0F77821102DC49B3812860B7AB870011">
    <w:name w:val="0F77821102DC49B3812860B7AB870011"/>
    <w:rsid w:val="00C57D9C"/>
  </w:style>
  <w:style w:type="paragraph" w:customStyle="1" w:styleId="3B5F142C41014EE7BB392383A0540798">
    <w:name w:val="3B5F142C41014EE7BB392383A0540798"/>
    <w:rsid w:val="00C57D9C"/>
  </w:style>
  <w:style w:type="paragraph" w:customStyle="1" w:styleId="9A6C0663F1E4451D87D2A68732001EE0">
    <w:name w:val="9A6C0663F1E4451D87D2A68732001EE0"/>
    <w:rsid w:val="00C57D9C"/>
  </w:style>
  <w:style w:type="paragraph" w:customStyle="1" w:styleId="2AF65F27A6834B52B4FC60C4A80EC2BA">
    <w:name w:val="2AF65F27A6834B52B4FC60C4A80EC2BA"/>
    <w:rsid w:val="00C57D9C"/>
  </w:style>
  <w:style w:type="paragraph" w:customStyle="1" w:styleId="0DFBE3C958CF4352B159479F2F14294E">
    <w:name w:val="0DFBE3C958CF4352B159479F2F14294E"/>
    <w:rsid w:val="00C57D9C"/>
  </w:style>
  <w:style w:type="paragraph" w:customStyle="1" w:styleId="50205C975488468FA19833B89CE8C5D5">
    <w:name w:val="50205C975488468FA19833B89CE8C5D5"/>
    <w:rsid w:val="00C57D9C"/>
  </w:style>
  <w:style w:type="paragraph" w:customStyle="1" w:styleId="431AE9C19E0E4002804CA4FBF0AFF8BF">
    <w:name w:val="431AE9C19E0E4002804CA4FBF0AFF8BF"/>
    <w:rsid w:val="00C57D9C"/>
  </w:style>
  <w:style w:type="paragraph" w:customStyle="1" w:styleId="41CE186425734C64B28EE56E9B752EAC">
    <w:name w:val="41CE186425734C64B28EE56E9B752EAC"/>
    <w:rsid w:val="00C57D9C"/>
  </w:style>
  <w:style w:type="paragraph" w:customStyle="1" w:styleId="D597E23A3EDC402FA5197BDBAF209EAD">
    <w:name w:val="D597E23A3EDC402FA5197BDBAF209EAD"/>
    <w:rsid w:val="00C57D9C"/>
  </w:style>
  <w:style w:type="paragraph" w:customStyle="1" w:styleId="4B8F8630584B48AB99DF67B07D38CC70">
    <w:name w:val="4B8F8630584B48AB99DF67B07D38CC70"/>
    <w:rsid w:val="00C57D9C"/>
  </w:style>
  <w:style w:type="paragraph" w:customStyle="1" w:styleId="FEEBADF3A1534C7BBEEB2F9B9E7AA695">
    <w:name w:val="FEEBADF3A1534C7BBEEB2F9B9E7AA695"/>
    <w:rsid w:val="00C57D9C"/>
  </w:style>
  <w:style w:type="paragraph" w:customStyle="1" w:styleId="1694851FF5D14B088B33E88C024E7522">
    <w:name w:val="1694851FF5D14B088B33E88C024E7522"/>
    <w:rsid w:val="00C57D9C"/>
  </w:style>
  <w:style w:type="paragraph" w:customStyle="1" w:styleId="B6BF1CF0297D420D996556D272CC92A1">
    <w:name w:val="B6BF1CF0297D420D996556D272CC92A1"/>
    <w:rsid w:val="00C57D9C"/>
  </w:style>
  <w:style w:type="paragraph" w:customStyle="1" w:styleId="D406498CC4704FE49F800D99D9D9CD01">
    <w:name w:val="D406498CC4704FE49F800D99D9D9CD01"/>
    <w:rsid w:val="00C57D9C"/>
  </w:style>
  <w:style w:type="paragraph" w:customStyle="1" w:styleId="8F2BA6161FF04344AA782CA17A5EA017">
    <w:name w:val="8F2BA6161FF04344AA782CA17A5EA017"/>
    <w:rsid w:val="00C57D9C"/>
  </w:style>
  <w:style w:type="paragraph" w:customStyle="1" w:styleId="C145BF2ABABB4270A626810C500703A1">
    <w:name w:val="C145BF2ABABB4270A626810C500703A1"/>
    <w:rsid w:val="00C57D9C"/>
  </w:style>
  <w:style w:type="paragraph" w:customStyle="1" w:styleId="187D3B41ED7940AF95505F7C526B642C">
    <w:name w:val="187D3B41ED7940AF95505F7C526B642C"/>
    <w:rsid w:val="00C57D9C"/>
  </w:style>
  <w:style w:type="paragraph" w:customStyle="1" w:styleId="BA7550362211481F85BDFB886BE9FA51">
    <w:name w:val="BA7550362211481F85BDFB886BE9FA51"/>
    <w:rsid w:val="00C57D9C"/>
  </w:style>
  <w:style w:type="paragraph" w:customStyle="1" w:styleId="C0D5F569D68E476D94E3E932D5709236">
    <w:name w:val="C0D5F569D68E476D94E3E932D5709236"/>
    <w:rsid w:val="00C57D9C"/>
  </w:style>
  <w:style w:type="paragraph" w:customStyle="1" w:styleId="B612E3D617864C62916269795C99B33E">
    <w:name w:val="B612E3D617864C62916269795C99B33E"/>
    <w:rsid w:val="00C57D9C"/>
  </w:style>
  <w:style w:type="paragraph" w:customStyle="1" w:styleId="8C2B8C64F46D4ED1B15D02EE2CA63821">
    <w:name w:val="8C2B8C64F46D4ED1B15D02EE2CA63821"/>
    <w:rsid w:val="00C57D9C"/>
  </w:style>
  <w:style w:type="paragraph" w:customStyle="1" w:styleId="472429F9E46A4631B2443C1C3A5E4B62">
    <w:name w:val="472429F9E46A4631B2443C1C3A5E4B62"/>
    <w:rsid w:val="00C57D9C"/>
  </w:style>
  <w:style w:type="paragraph" w:customStyle="1" w:styleId="80DC2EF40BC5494B843E97E47AA61E21">
    <w:name w:val="80DC2EF40BC5494B843E97E47AA61E21"/>
    <w:rsid w:val="00C57D9C"/>
  </w:style>
  <w:style w:type="paragraph" w:customStyle="1" w:styleId="494F41844429420897A38A4CA711FA6F">
    <w:name w:val="494F41844429420897A38A4CA711FA6F"/>
    <w:rsid w:val="00C57D9C"/>
  </w:style>
  <w:style w:type="paragraph" w:customStyle="1" w:styleId="F2BBB6EACF894ECB8282991E2814D032">
    <w:name w:val="F2BBB6EACF894ECB8282991E2814D032"/>
    <w:rsid w:val="00C57D9C"/>
  </w:style>
  <w:style w:type="paragraph" w:customStyle="1" w:styleId="4AEE3E03533441E88C297594D519B512">
    <w:name w:val="4AEE3E03533441E88C297594D519B512"/>
    <w:rsid w:val="00C57D9C"/>
  </w:style>
  <w:style w:type="paragraph" w:customStyle="1" w:styleId="34688C249DC24F4D980101F7E432BC4A">
    <w:name w:val="34688C249DC24F4D980101F7E432BC4A"/>
    <w:rsid w:val="00C57D9C"/>
  </w:style>
  <w:style w:type="paragraph" w:customStyle="1" w:styleId="172C0012B1FC452995BC0931C9DA1E91">
    <w:name w:val="172C0012B1FC452995BC0931C9DA1E91"/>
    <w:rsid w:val="00C57D9C"/>
  </w:style>
  <w:style w:type="paragraph" w:customStyle="1" w:styleId="9BD909CEC89740498040E9798BA99086">
    <w:name w:val="9BD909CEC89740498040E9798BA99086"/>
    <w:rsid w:val="00C57D9C"/>
  </w:style>
  <w:style w:type="paragraph" w:customStyle="1" w:styleId="2F4590D46F4B410F89247E18D63C9FD1">
    <w:name w:val="2F4590D46F4B410F89247E18D63C9FD1"/>
    <w:rsid w:val="00C57D9C"/>
  </w:style>
  <w:style w:type="paragraph" w:customStyle="1" w:styleId="B1CF657E8BC44075A1F1EB751B272F41">
    <w:name w:val="B1CF657E8BC44075A1F1EB751B272F41"/>
    <w:rsid w:val="00C57D9C"/>
  </w:style>
  <w:style w:type="paragraph" w:customStyle="1" w:styleId="C822E36412C14285AD90739ED40FFAFA">
    <w:name w:val="C822E36412C14285AD90739ED40FFAFA"/>
    <w:rsid w:val="00C57D9C"/>
  </w:style>
  <w:style w:type="paragraph" w:customStyle="1" w:styleId="8C564654922A4691A5DDEFFCFD04963A">
    <w:name w:val="8C564654922A4691A5DDEFFCFD04963A"/>
    <w:rsid w:val="00C57D9C"/>
  </w:style>
  <w:style w:type="paragraph" w:customStyle="1" w:styleId="A4A5C17327394515A4225A577A5B4517">
    <w:name w:val="A4A5C17327394515A4225A577A5B4517"/>
    <w:rsid w:val="00C57D9C"/>
  </w:style>
  <w:style w:type="paragraph" w:customStyle="1" w:styleId="752E49B3EFD246B28CC717EF8718F90C">
    <w:name w:val="752E49B3EFD246B28CC717EF8718F90C"/>
    <w:rsid w:val="00C57D9C"/>
  </w:style>
  <w:style w:type="paragraph" w:customStyle="1" w:styleId="95C983DCA4E44A38BE9655841D72D6F5">
    <w:name w:val="95C983DCA4E44A38BE9655841D72D6F5"/>
    <w:rsid w:val="00C57D9C"/>
  </w:style>
  <w:style w:type="paragraph" w:customStyle="1" w:styleId="4EFB065EC57F45798C9610875AA8ECCC">
    <w:name w:val="4EFB065EC57F45798C9610875AA8ECCC"/>
    <w:rsid w:val="00C57D9C"/>
  </w:style>
  <w:style w:type="paragraph" w:customStyle="1" w:styleId="BCBA768874FE467ABF6C24659CAC895B">
    <w:name w:val="BCBA768874FE467ABF6C24659CAC895B"/>
    <w:rsid w:val="00C57D9C"/>
  </w:style>
  <w:style w:type="paragraph" w:customStyle="1" w:styleId="BAA9836DD2B04AD4A7DB0467AE80CF10">
    <w:name w:val="BAA9836DD2B04AD4A7DB0467AE80CF10"/>
    <w:rsid w:val="00C57D9C"/>
  </w:style>
  <w:style w:type="paragraph" w:customStyle="1" w:styleId="917DA9D5C8BB4753AEB937F2F625E17C">
    <w:name w:val="917DA9D5C8BB4753AEB937F2F625E17C"/>
    <w:rsid w:val="00C57D9C"/>
  </w:style>
  <w:style w:type="paragraph" w:customStyle="1" w:styleId="D858493D0D8040DD80D1705230BCDF22">
    <w:name w:val="D858493D0D8040DD80D1705230BCDF22"/>
    <w:rsid w:val="00C57D9C"/>
  </w:style>
  <w:style w:type="paragraph" w:customStyle="1" w:styleId="140E1BEE9E1648BB9A25703E6EC82E43">
    <w:name w:val="140E1BEE9E1648BB9A25703E6EC82E43"/>
    <w:rsid w:val="00C57D9C"/>
  </w:style>
  <w:style w:type="paragraph" w:customStyle="1" w:styleId="13B386826C4B4D33A56FFE38ABE72B6F">
    <w:name w:val="13B386826C4B4D33A56FFE38ABE72B6F"/>
    <w:rsid w:val="00C57D9C"/>
  </w:style>
  <w:style w:type="paragraph" w:customStyle="1" w:styleId="DF04B2A374584905A57015D5E9D0420B">
    <w:name w:val="DF04B2A374584905A57015D5E9D0420B"/>
    <w:rsid w:val="00C57D9C"/>
  </w:style>
  <w:style w:type="paragraph" w:customStyle="1" w:styleId="A726DA5E2FCE483798FC0A3093C7AFBF">
    <w:name w:val="A726DA5E2FCE483798FC0A3093C7AFBF"/>
    <w:rsid w:val="00C57D9C"/>
  </w:style>
  <w:style w:type="paragraph" w:customStyle="1" w:styleId="4DE52EC45E0349A79C66347DC91C9238">
    <w:name w:val="4DE52EC45E0349A79C66347DC91C9238"/>
    <w:rsid w:val="00C57D9C"/>
  </w:style>
  <w:style w:type="paragraph" w:customStyle="1" w:styleId="472CB496B31B4058861DC4954F3B9877">
    <w:name w:val="472CB496B31B4058861DC4954F3B9877"/>
    <w:rsid w:val="00C57D9C"/>
  </w:style>
  <w:style w:type="paragraph" w:customStyle="1" w:styleId="7224F77897264AD1B997FFF793DEC982">
    <w:name w:val="7224F77897264AD1B997FFF793DEC982"/>
    <w:rsid w:val="00C57D9C"/>
  </w:style>
  <w:style w:type="paragraph" w:customStyle="1" w:styleId="52F2E8500F3B4435B6133BF6F2D3E4F9">
    <w:name w:val="52F2E8500F3B4435B6133BF6F2D3E4F9"/>
    <w:rsid w:val="00C57D9C"/>
  </w:style>
  <w:style w:type="paragraph" w:customStyle="1" w:styleId="7F12921E1F1F4914B0CE8FA353A28121">
    <w:name w:val="7F12921E1F1F4914B0CE8FA353A28121"/>
    <w:rsid w:val="00C57D9C"/>
  </w:style>
  <w:style w:type="paragraph" w:customStyle="1" w:styleId="C663DD9CF01747EDAFB82F2A3810EA71">
    <w:name w:val="C663DD9CF01747EDAFB82F2A3810EA71"/>
    <w:rsid w:val="00C57D9C"/>
  </w:style>
  <w:style w:type="paragraph" w:customStyle="1" w:styleId="1D0475CC63A44406AC0FD8378FBB38EE">
    <w:name w:val="1D0475CC63A44406AC0FD8378FBB38EE"/>
    <w:rsid w:val="00C57D9C"/>
  </w:style>
  <w:style w:type="paragraph" w:customStyle="1" w:styleId="3E63F8D5EA7B479F81EFE83C090AE67D">
    <w:name w:val="3E63F8D5EA7B479F81EFE83C090AE67D"/>
    <w:rsid w:val="00C57D9C"/>
  </w:style>
  <w:style w:type="paragraph" w:customStyle="1" w:styleId="76296892BAD64C4C85D360E2F6696D58">
    <w:name w:val="76296892BAD64C4C85D360E2F6696D58"/>
    <w:rsid w:val="00C57D9C"/>
  </w:style>
  <w:style w:type="paragraph" w:customStyle="1" w:styleId="0E9BDA91905A400B9EC11AEEE767463F">
    <w:name w:val="0E9BDA91905A400B9EC11AEEE767463F"/>
    <w:rsid w:val="00C57D9C"/>
  </w:style>
  <w:style w:type="paragraph" w:customStyle="1" w:styleId="21E63ADF261C4AE6BDD7FCB72145B850">
    <w:name w:val="21E63ADF261C4AE6BDD7FCB72145B850"/>
    <w:rsid w:val="00C57D9C"/>
  </w:style>
  <w:style w:type="paragraph" w:customStyle="1" w:styleId="8988CBEBC31B4A7BAABC74A892FACBC9">
    <w:name w:val="8988CBEBC31B4A7BAABC74A892FACBC9"/>
    <w:rsid w:val="00C57D9C"/>
  </w:style>
  <w:style w:type="paragraph" w:customStyle="1" w:styleId="A1ECB99B21E647F5859B05B3E55F8DD4">
    <w:name w:val="A1ECB99B21E647F5859B05B3E55F8DD4"/>
    <w:rsid w:val="00C57D9C"/>
  </w:style>
  <w:style w:type="paragraph" w:customStyle="1" w:styleId="F9AE29CF77F84DDE93E757C3D930D245">
    <w:name w:val="F9AE29CF77F84DDE93E757C3D930D245"/>
    <w:rsid w:val="00C57D9C"/>
  </w:style>
  <w:style w:type="paragraph" w:customStyle="1" w:styleId="0AA00CECB6124CA5AF661AA2757A3DE8">
    <w:name w:val="0AA00CECB6124CA5AF661AA2757A3DE8"/>
    <w:rsid w:val="00C57D9C"/>
  </w:style>
  <w:style w:type="paragraph" w:customStyle="1" w:styleId="822471A36CBC4B6A8193E79B5E0D4109">
    <w:name w:val="822471A36CBC4B6A8193E79B5E0D4109"/>
    <w:rsid w:val="00C57D9C"/>
  </w:style>
  <w:style w:type="paragraph" w:customStyle="1" w:styleId="11286F44986F47F5A23486B5C0B6476C">
    <w:name w:val="11286F44986F47F5A23486B5C0B6476C"/>
    <w:rsid w:val="00C57D9C"/>
  </w:style>
  <w:style w:type="paragraph" w:customStyle="1" w:styleId="D834D4A78EE6481CAF3AEE9284DC0095">
    <w:name w:val="D834D4A78EE6481CAF3AEE9284DC0095"/>
    <w:rsid w:val="00C57D9C"/>
  </w:style>
  <w:style w:type="paragraph" w:customStyle="1" w:styleId="B317FD3BD1454C4A90B74E92A78DD6D3">
    <w:name w:val="B317FD3BD1454C4A90B74E92A78DD6D3"/>
    <w:rsid w:val="00C57D9C"/>
  </w:style>
  <w:style w:type="paragraph" w:customStyle="1" w:styleId="4124C92A150C45A38056500AA8A6FAEC">
    <w:name w:val="4124C92A150C45A38056500AA8A6FAEC"/>
    <w:rsid w:val="00C57D9C"/>
  </w:style>
  <w:style w:type="paragraph" w:customStyle="1" w:styleId="3C310EB7083C46CDA13375DAFBF726B5">
    <w:name w:val="3C310EB7083C46CDA13375DAFBF726B5"/>
    <w:rsid w:val="00C57D9C"/>
  </w:style>
  <w:style w:type="paragraph" w:customStyle="1" w:styleId="55705F8FB9794228AF3C37B73F3450DF">
    <w:name w:val="55705F8FB9794228AF3C37B73F3450DF"/>
    <w:rsid w:val="00C57D9C"/>
  </w:style>
  <w:style w:type="paragraph" w:customStyle="1" w:styleId="0BC64FBFA9064F24AF45528D7581A974">
    <w:name w:val="0BC64FBFA9064F24AF45528D7581A974"/>
    <w:rsid w:val="00C57D9C"/>
  </w:style>
  <w:style w:type="paragraph" w:customStyle="1" w:styleId="593110BEE06C4FCBAEDA377D867CAEA2">
    <w:name w:val="593110BEE06C4FCBAEDA377D867CAEA2"/>
    <w:rsid w:val="00C57D9C"/>
  </w:style>
  <w:style w:type="paragraph" w:customStyle="1" w:styleId="FF14507830074AC6B52A86B60623FBCF">
    <w:name w:val="FF14507830074AC6B52A86B60623FBCF"/>
    <w:rsid w:val="00C57D9C"/>
  </w:style>
  <w:style w:type="paragraph" w:customStyle="1" w:styleId="6C8CB466D05745C68EB7483F26EAF0A7">
    <w:name w:val="6C8CB466D05745C68EB7483F26EAF0A7"/>
    <w:rsid w:val="00C57D9C"/>
  </w:style>
  <w:style w:type="paragraph" w:customStyle="1" w:styleId="37A842CFB12A40229D372B24337B9D47">
    <w:name w:val="37A842CFB12A40229D372B24337B9D47"/>
    <w:rsid w:val="00C57D9C"/>
  </w:style>
  <w:style w:type="paragraph" w:customStyle="1" w:styleId="6B6FB32F9E40411B8D0BD69A03488BD7">
    <w:name w:val="6B6FB32F9E40411B8D0BD69A03488BD7"/>
    <w:rsid w:val="00C57D9C"/>
  </w:style>
  <w:style w:type="paragraph" w:customStyle="1" w:styleId="C18122E1B6DE41F6BC9ECA06562BEBFD">
    <w:name w:val="C18122E1B6DE41F6BC9ECA06562BEBFD"/>
    <w:rsid w:val="00C57D9C"/>
  </w:style>
  <w:style w:type="paragraph" w:customStyle="1" w:styleId="3AD4E7CF4A9544F5AB845EF0B4762E97">
    <w:name w:val="3AD4E7CF4A9544F5AB845EF0B4762E97"/>
    <w:rsid w:val="00C57D9C"/>
  </w:style>
  <w:style w:type="paragraph" w:customStyle="1" w:styleId="982AD89A95454B568C9DD3A13B46A0C4">
    <w:name w:val="982AD89A95454B568C9DD3A13B46A0C4"/>
    <w:rsid w:val="00C57D9C"/>
  </w:style>
  <w:style w:type="paragraph" w:customStyle="1" w:styleId="7A5A2465D46849F0A8B45AA63DADB71C">
    <w:name w:val="7A5A2465D46849F0A8B45AA63DADB71C"/>
    <w:rsid w:val="00C57D9C"/>
  </w:style>
  <w:style w:type="paragraph" w:customStyle="1" w:styleId="16732253EE074407AC0B1B6B93B991DF">
    <w:name w:val="16732253EE074407AC0B1B6B93B991DF"/>
    <w:rsid w:val="00C57D9C"/>
  </w:style>
  <w:style w:type="paragraph" w:customStyle="1" w:styleId="FE2257F4A9494F57BE6F6E4EF4B08A03">
    <w:name w:val="FE2257F4A9494F57BE6F6E4EF4B08A03"/>
    <w:rsid w:val="00C57D9C"/>
  </w:style>
  <w:style w:type="paragraph" w:customStyle="1" w:styleId="2630F600413442FEB4CE79B59325E7C2">
    <w:name w:val="2630F600413442FEB4CE79B59325E7C2"/>
    <w:rsid w:val="00C57D9C"/>
  </w:style>
  <w:style w:type="paragraph" w:customStyle="1" w:styleId="7E54AA31DCDA4E49AB54444620B5E4BF">
    <w:name w:val="7E54AA31DCDA4E49AB54444620B5E4BF"/>
    <w:rsid w:val="00C57D9C"/>
  </w:style>
  <w:style w:type="paragraph" w:customStyle="1" w:styleId="1989860285F14DF2B1004D3FA3CC3217">
    <w:name w:val="1989860285F14DF2B1004D3FA3CC3217"/>
    <w:rsid w:val="00C57D9C"/>
  </w:style>
  <w:style w:type="paragraph" w:customStyle="1" w:styleId="E27767C7258B4F6E984E76CE14FA2E95">
    <w:name w:val="E27767C7258B4F6E984E76CE14FA2E95"/>
    <w:rsid w:val="00C57D9C"/>
  </w:style>
  <w:style w:type="paragraph" w:customStyle="1" w:styleId="62E72BB58DF743E8950D65E07F23DA36">
    <w:name w:val="62E72BB58DF743E8950D65E07F23DA36"/>
    <w:rsid w:val="00C57D9C"/>
  </w:style>
  <w:style w:type="paragraph" w:customStyle="1" w:styleId="EFA26309E01D4945B846504F04983852">
    <w:name w:val="EFA26309E01D4945B846504F04983852"/>
    <w:rsid w:val="00C57D9C"/>
  </w:style>
  <w:style w:type="paragraph" w:customStyle="1" w:styleId="D38878E320D842118A20BFAD231FAFA3">
    <w:name w:val="D38878E320D842118A20BFAD231FAFA3"/>
    <w:rsid w:val="00C57D9C"/>
  </w:style>
  <w:style w:type="paragraph" w:customStyle="1" w:styleId="A04874B001034464B6955458ED1C3FD5">
    <w:name w:val="A04874B001034464B6955458ED1C3FD5"/>
    <w:rsid w:val="00C57D9C"/>
  </w:style>
  <w:style w:type="paragraph" w:customStyle="1" w:styleId="B8FBB7EE861149089D431FAD0B35A9F4">
    <w:name w:val="B8FBB7EE861149089D431FAD0B35A9F4"/>
    <w:rsid w:val="00C57D9C"/>
  </w:style>
  <w:style w:type="paragraph" w:customStyle="1" w:styleId="1144F49CC36849CFA7A760CB5D7FF78C">
    <w:name w:val="1144F49CC36849CFA7A760CB5D7FF78C"/>
    <w:rsid w:val="00C57D9C"/>
  </w:style>
  <w:style w:type="paragraph" w:customStyle="1" w:styleId="D9A63B89CF8442319E4A8A442D16ACEF">
    <w:name w:val="D9A63B89CF8442319E4A8A442D16ACEF"/>
    <w:rsid w:val="00C57D9C"/>
  </w:style>
  <w:style w:type="paragraph" w:customStyle="1" w:styleId="9B0E830059604062AC9CFC4671D41E6E">
    <w:name w:val="9B0E830059604062AC9CFC4671D41E6E"/>
    <w:rsid w:val="00C57D9C"/>
  </w:style>
  <w:style w:type="paragraph" w:customStyle="1" w:styleId="32011FEF71C5404A8F7CBB5A31ECFE05">
    <w:name w:val="32011FEF71C5404A8F7CBB5A31ECFE05"/>
    <w:rsid w:val="00C57D9C"/>
  </w:style>
  <w:style w:type="paragraph" w:customStyle="1" w:styleId="6227E36010B2447C81501FD277A01B09">
    <w:name w:val="6227E36010B2447C81501FD277A01B09"/>
    <w:rsid w:val="00C57D9C"/>
  </w:style>
  <w:style w:type="paragraph" w:customStyle="1" w:styleId="ECB05A234B9C4B7A9F55DBDC04B02E52">
    <w:name w:val="ECB05A234B9C4B7A9F55DBDC04B02E52"/>
    <w:rsid w:val="00C57D9C"/>
  </w:style>
  <w:style w:type="paragraph" w:customStyle="1" w:styleId="41057ABDE3A2497DB4D90442E72D26E3">
    <w:name w:val="41057ABDE3A2497DB4D90442E72D26E3"/>
    <w:rsid w:val="00C57D9C"/>
  </w:style>
  <w:style w:type="paragraph" w:customStyle="1" w:styleId="3B5F764D5514486A83CFE13F43A633A6">
    <w:name w:val="3B5F764D5514486A83CFE13F43A633A6"/>
    <w:rsid w:val="00C57D9C"/>
  </w:style>
  <w:style w:type="paragraph" w:customStyle="1" w:styleId="2F220C233C4841DAAABA84583934423F">
    <w:name w:val="2F220C233C4841DAAABA84583934423F"/>
    <w:rsid w:val="00C57D9C"/>
  </w:style>
  <w:style w:type="paragraph" w:customStyle="1" w:styleId="EF7D11111AFD45BBACF24E3C304708CF">
    <w:name w:val="EF7D11111AFD45BBACF24E3C304708CF"/>
    <w:rsid w:val="00C57D9C"/>
  </w:style>
  <w:style w:type="paragraph" w:customStyle="1" w:styleId="5BB218E416124327B2A4DD5861DDF577">
    <w:name w:val="5BB218E416124327B2A4DD5861DDF577"/>
    <w:rsid w:val="00C57D9C"/>
  </w:style>
  <w:style w:type="paragraph" w:customStyle="1" w:styleId="3AC2485DED314853993602FCA7CC5F26">
    <w:name w:val="3AC2485DED314853993602FCA7CC5F26"/>
    <w:rsid w:val="00C57D9C"/>
  </w:style>
  <w:style w:type="paragraph" w:customStyle="1" w:styleId="612E5AF88A7F4A7FB1A3B3608EE09ABC">
    <w:name w:val="612E5AF88A7F4A7FB1A3B3608EE09ABC"/>
    <w:rsid w:val="00C57D9C"/>
  </w:style>
  <w:style w:type="paragraph" w:customStyle="1" w:styleId="FFF3F0178C994E93957AF5BB9391497D">
    <w:name w:val="FFF3F0178C994E93957AF5BB9391497D"/>
    <w:rsid w:val="00C57D9C"/>
  </w:style>
  <w:style w:type="paragraph" w:customStyle="1" w:styleId="B1DFCDF8D3134EDE8639BBA2B14C546E">
    <w:name w:val="B1DFCDF8D3134EDE8639BBA2B14C546E"/>
    <w:rsid w:val="00C57D9C"/>
  </w:style>
  <w:style w:type="paragraph" w:customStyle="1" w:styleId="BDC09056E663484283300DEEEDFFA9C6">
    <w:name w:val="BDC09056E663484283300DEEEDFFA9C6"/>
    <w:rsid w:val="00C57D9C"/>
  </w:style>
  <w:style w:type="paragraph" w:customStyle="1" w:styleId="57431F8FDE1C4EF991F4AEF0D23CB8F7">
    <w:name w:val="57431F8FDE1C4EF991F4AEF0D23CB8F7"/>
    <w:rsid w:val="00C57D9C"/>
  </w:style>
  <w:style w:type="paragraph" w:customStyle="1" w:styleId="A0B80E7240294FFAA5675815A56C553D">
    <w:name w:val="A0B80E7240294FFAA5675815A56C553D"/>
    <w:rsid w:val="00C57D9C"/>
  </w:style>
  <w:style w:type="paragraph" w:customStyle="1" w:styleId="DF87E13A5B0A4FCB94D509B27B595CE0">
    <w:name w:val="DF87E13A5B0A4FCB94D509B27B595CE0"/>
    <w:rsid w:val="00C57D9C"/>
  </w:style>
  <w:style w:type="paragraph" w:customStyle="1" w:styleId="A00EF6674B3B4C769F78E6B9E7E509B2">
    <w:name w:val="A00EF6674B3B4C769F78E6B9E7E509B2"/>
    <w:rsid w:val="00C57D9C"/>
  </w:style>
  <w:style w:type="paragraph" w:customStyle="1" w:styleId="48DF704ADDFC413AA9BFF30A733BAFFC">
    <w:name w:val="48DF704ADDFC413AA9BFF30A733BAFFC"/>
    <w:rsid w:val="00C57D9C"/>
  </w:style>
  <w:style w:type="paragraph" w:customStyle="1" w:styleId="56EB4E6A702C4C0CBBF7498F1D1F7FDA">
    <w:name w:val="56EB4E6A702C4C0CBBF7498F1D1F7FDA"/>
    <w:rsid w:val="00C57D9C"/>
  </w:style>
  <w:style w:type="paragraph" w:customStyle="1" w:styleId="659AAEB6AB5E4ECABA2D7B54F2EDBF5B">
    <w:name w:val="659AAEB6AB5E4ECABA2D7B54F2EDBF5B"/>
    <w:rsid w:val="00C57D9C"/>
  </w:style>
  <w:style w:type="paragraph" w:customStyle="1" w:styleId="CEA091B6B35B46599A6977798BE5B4C4">
    <w:name w:val="CEA091B6B35B46599A6977798BE5B4C4"/>
    <w:rsid w:val="00C57D9C"/>
  </w:style>
  <w:style w:type="paragraph" w:customStyle="1" w:styleId="393F6739BF824C2E8988EFA159778D02">
    <w:name w:val="393F6739BF824C2E8988EFA159778D02"/>
    <w:rsid w:val="00C57D9C"/>
  </w:style>
  <w:style w:type="paragraph" w:customStyle="1" w:styleId="B8736730D2B64EA7828337130613131B">
    <w:name w:val="B8736730D2B64EA7828337130613131B"/>
    <w:rsid w:val="00C57D9C"/>
  </w:style>
  <w:style w:type="paragraph" w:customStyle="1" w:styleId="B12AB0740E524E71A841B012C6638EA5">
    <w:name w:val="B12AB0740E524E71A841B012C6638EA5"/>
    <w:rsid w:val="00C57D9C"/>
  </w:style>
  <w:style w:type="paragraph" w:customStyle="1" w:styleId="57802F5040804C6FB4C5FB1B281EC87F">
    <w:name w:val="57802F5040804C6FB4C5FB1B281EC87F"/>
    <w:rsid w:val="00C57D9C"/>
  </w:style>
  <w:style w:type="paragraph" w:customStyle="1" w:styleId="45038A0492E6451E828A5324DA513464">
    <w:name w:val="45038A0492E6451E828A5324DA513464"/>
    <w:rsid w:val="00C57D9C"/>
  </w:style>
  <w:style w:type="paragraph" w:customStyle="1" w:styleId="CA5DB4D68CF54B7CB673E0C01CA421F7">
    <w:name w:val="CA5DB4D68CF54B7CB673E0C01CA421F7"/>
    <w:rsid w:val="00C57D9C"/>
  </w:style>
  <w:style w:type="paragraph" w:customStyle="1" w:styleId="D32AE3E3E29F45539AF5A696A7F9D8FB">
    <w:name w:val="D32AE3E3E29F45539AF5A696A7F9D8FB"/>
    <w:rsid w:val="00C57D9C"/>
  </w:style>
  <w:style w:type="paragraph" w:customStyle="1" w:styleId="AEFD560D5B564C0D886533C20AC85BFF">
    <w:name w:val="AEFD560D5B564C0D886533C20AC85BFF"/>
    <w:rsid w:val="00C57D9C"/>
  </w:style>
  <w:style w:type="paragraph" w:customStyle="1" w:styleId="23D93E275755489AAA17FFF519A30965">
    <w:name w:val="23D93E275755489AAA17FFF519A30965"/>
    <w:rsid w:val="00C57D9C"/>
  </w:style>
  <w:style w:type="paragraph" w:customStyle="1" w:styleId="32C10AFDE6C54D79A4FEEF487BFF9782">
    <w:name w:val="32C10AFDE6C54D79A4FEEF487BFF9782"/>
    <w:rsid w:val="00C57D9C"/>
  </w:style>
  <w:style w:type="paragraph" w:customStyle="1" w:styleId="917F4D96E2FF40ADA3E97E76C39D42C3">
    <w:name w:val="917F4D96E2FF40ADA3E97E76C39D42C3"/>
    <w:rsid w:val="00C57D9C"/>
  </w:style>
  <w:style w:type="paragraph" w:customStyle="1" w:styleId="455399812C9A4EA4870EC54A81F83DC3">
    <w:name w:val="455399812C9A4EA4870EC54A81F83DC3"/>
    <w:rsid w:val="00C57D9C"/>
  </w:style>
  <w:style w:type="paragraph" w:customStyle="1" w:styleId="1AA7B45E64844DF98F639B5DAE082272">
    <w:name w:val="1AA7B45E64844DF98F639B5DAE082272"/>
    <w:rsid w:val="00C57D9C"/>
  </w:style>
  <w:style w:type="paragraph" w:customStyle="1" w:styleId="8E01DF29CF1D46E2AA59FE855C55475D">
    <w:name w:val="8E01DF29CF1D46E2AA59FE855C55475D"/>
    <w:rsid w:val="00C57D9C"/>
  </w:style>
  <w:style w:type="paragraph" w:customStyle="1" w:styleId="B1FD3511EFEA4DC981C082A2F405568A">
    <w:name w:val="B1FD3511EFEA4DC981C082A2F405568A"/>
    <w:rsid w:val="00C57D9C"/>
  </w:style>
  <w:style w:type="paragraph" w:customStyle="1" w:styleId="1D8643ADE2C14790AD035A8BB4CA2C07">
    <w:name w:val="1D8643ADE2C14790AD035A8BB4CA2C07"/>
    <w:rsid w:val="00C57D9C"/>
  </w:style>
  <w:style w:type="paragraph" w:customStyle="1" w:styleId="7A69D08F0C2D488F9955B08BC70C4821">
    <w:name w:val="7A69D08F0C2D488F9955B08BC70C4821"/>
    <w:rsid w:val="00C57D9C"/>
  </w:style>
  <w:style w:type="paragraph" w:customStyle="1" w:styleId="4FF8AE50CCED4BBE86CA17F3BE2F31ED">
    <w:name w:val="4FF8AE50CCED4BBE86CA17F3BE2F31ED"/>
    <w:rsid w:val="00C57D9C"/>
  </w:style>
  <w:style w:type="paragraph" w:customStyle="1" w:styleId="2168F31922694BE681F0A4837A479898">
    <w:name w:val="2168F31922694BE681F0A4837A479898"/>
    <w:rsid w:val="00C57D9C"/>
  </w:style>
  <w:style w:type="paragraph" w:customStyle="1" w:styleId="4C093876D0664DE090500348402D58DC">
    <w:name w:val="4C093876D0664DE090500348402D58DC"/>
    <w:rsid w:val="00C57D9C"/>
  </w:style>
  <w:style w:type="paragraph" w:customStyle="1" w:styleId="3BF36A48FC524EF2B6B3E4D6E91067C5">
    <w:name w:val="3BF36A48FC524EF2B6B3E4D6E91067C5"/>
    <w:rsid w:val="00C57D9C"/>
  </w:style>
  <w:style w:type="paragraph" w:customStyle="1" w:styleId="A4859F16EF2442708838F29086683EC7">
    <w:name w:val="A4859F16EF2442708838F29086683EC7"/>
    <w:rsid w:val="00C57D9C"/>
  </w:style>
  <w:style w:type="paragraph" w:customStyle="1" w:styleId="A4C52509EAB046EF846E3C0008658964">
    <w:name w:val="A4C52509EAB046EF846E3C0008658964"/>
    <w:rsid w:val="00C57D9C"/>
  </w:style>
  <w:style w:type="paragraph" w:customStyle="1" w:styleId="1986E15E51CC4495AF81633C8A44A352">
    <w:name w:val="1986E15E51CC4495AF81633C8A44A352"/>
    <w:rsid w:val="00C57D9C"/>
  </w:style>
  <w:style w:type="paragraph" w:customStyle="1" w:styleId="59B3A68F5CAD4B6DAFE4481C13D1A34D">
    <w:name w:val="59B3A68F5CAD4B6DAFE4481C13D1A34D"/>
    <w:rsid w:val="00C57D9C"/>
  </w:style>
  <w:style w:type="paragraph" w:customStyle="1" w:styleId="193A0B2DB1A340FC818D8A4694490832">
    <w:name w:val="193A0B2DB1A340FC818D8A4694490832"/>
    <w:rsid w:val="00C57D9C"/>
  </w:style>
  <w:style w:type="paragraph" w:customStyle="1" w:styleId="45BDE12D2FC645DCACAE25797DB748D6">
    <w:name w:val="45BDE12D2FC645DCACAE25797DB748D6"/>
    <w:rsid w:val="00C57D9C"/>
  </w:style>
  <w:style w:type="paragraph" w:customStyle="1" w:styleId="771B154B7E6544739ECF3BC9D2B806AC">
    <w:name w:val="771B154B7E6544739ECF3BC9D2B806AC"/>
    <w:rsid w:val="00C57D9C"/>
  </w:style>
  <w:style w:type="paragraph" w:customStyle="1" w:styleId="9868DBD572FB48ABA6D1C2CE51360FF4">
    <w:name w:val="9868DBD572FB48ABA6D1C2CE51360FF4"/>
    <w:rsid w:val="00C57D9C"/>
  </w:style>
  <w:style w:type="paragraph" w:customStyle="1" w:styleId="E22A4957C9024C8BAD30D4ED1BE0C1DD">
    <w:name w:val="E22A4957C9024C8BAD30D4ED1BE0C1DD"/>
    <w:rsid w:val="00C57D9C"/>
  </w:style>
  <w:style w:type="paragraph" w:customStyle="1" w:styleId="0394DF0D284B4837A1193E9753EC45A1">
    <w:name w:val="0394DF0D284B4837A1193E9753EC45A1"/>
    <w:rsid w:val="00C57D9C"/>
  </w:style>
  <w:style w:type="paragraph" w:customStyle="1" w:styleId="15F569F05E9642F89DD368B8FFB6495D">
    <w:name w:val="15F569F05E9642F89DD368B8FFB6495D"/>
    <w:rsid w:val="00C57D9C"/>
  </w:style>
  <w:style w:type="paragraph" w:customStyle="1" w:styleId="A615AA91C98244E4835B5A6E508DF5E6">
    <w:name w:val="A615AA91C98244E4835B5A6E508DF5E6"/>
    <w:rsid w:val="00C57D9C"/>
  </w:style>
  <w:style w:type="paragraph" w:customStyle="1" w:styleId="40DEB12B039B4DC8A59FE55BB3BE2BB1">
    <w:name w:val="40DEB12B039B4DC8A59FE55BB3BE2BB1"/>
    <w:rsid w:val="00C57D9C"/>
  </w:style>
  <w:style w:type="paragraph" w:customStyle="1" w:styleId="8F2FE08829464CDA9BE03085051E22B0">
    <w:name w:val="8F2FE08829464CDA9BE03085051E22B0"/>
    <w:rsid w:val="00C57D9C"/>
  </w:style>
  <w:style w:type="paragraph" w:customStyle="1" w:styleId="0511406CCF0C48C49C96ECEB678E7ADB">
    <w:name w:val="0511406CCF0C48C49C96ECEB678E7ADB"/>
    <w:rsid w:val="00C57D9C"/>
  </w:style>
  <w:style w:type="paragraph" w:customStyle="1" w:styleId="A04C75EBAAB84F739DE9913B86212699">
    <w:name w:val="A04C75EBAAB84F739DE9913B86212699"/>
    <w:rsid w:val="00C57D9C"/>
  </w:style>
  <w:style w:type="paragraph" w:customStyle="1" w:styleId="86F8DBEEF47247F7B3C916CC94206A07">
    <w:name w:val="86F8DBEEF47247F7B3C916CC94206A07"/>
    <w:rsid w:val="00C57D9C"/>
  </w:style>
  <w:style w:type="paragraph" w:customStyle="1" w:styleId="0601AECD4C4545B6B7C89B3B921502E0">
    <w:name w:val="0601AECD4C4545B6B7C89B3B921502E0"/>
    <w:rsid w:val="00C57D9C"/>
  </w:style>
  <w:style w:type="paragraph" w:customStyle="1" w:styleId="6FA23E4458AB452E856B210E8D95B7DC">
    <w:name w:val="6FA23E4458AB452E856B210E8D95B7DC"/>
    <w:rsid w:val="00C57D9C"/>
  </w:style>
  <w:style w:type="paragraph" w:customStyle="1" w:styleId="7CD036FE45C64A198E8744F5C08C8CC2">
    <w:name w:val="7CD036FE45C64A198E8744F5C08C8CC2"/>
    <w:rsid w:val="00C57D9C"/>
  </w:style>
  <w:style w:type="paragraph" w:customStyle="1" w:styleId="61D9204776B94E248868BB0B2AC8DC74">
    <w:name w:val="61D9204776B94E248868BB0B2AC8DC74"/>
    <w:rsid w:val="00C57D9C"/>
  </w:style>
  <w:style w:type="paragraph" w:customStyle="1" w:styleId="09B96F357EFE4B6C8F0D159C658C1B89">
    <w:name w:val="09B96F357EFE4B6C8F0D159C658C1B89"/>
    <w:rsid w:val="00C57D9C"/>
  </w:style>
  <w:style w:type="paragraph" w:customStyle="1" w:styleId="C07FB0C1E9524A5C8A536E3DFF7467C1">
    <w:name w:val="C07FB0C1E9524A5C8A536E3DFF7467C1"/>
    <w:rsid w:val="00C57D9C"/>
  </w:style>
  <w:style w:type="paragraph" w:customStyle="1" w:styleId="700A9C931A564E6EA01808607AE6AEE2">
    <w:name w:val="700A9C931A564E6EA01808607AE6AEE2"/>
    <w:rsid w:val="00C57D9C"/>
  </w:style>
  <w:style w:type="paragraph" w:customStyle="1" w:styleId="2158A1778FE34EAA9712E2F006FE7D5A">
    <w:name w:val="2158A1778FE34EAA9712E2F006FE7D5A"/>
    <w:rsid w:val="00C57D9C"/>
  </w:style>
  <w:style w:type="paragraph" w:customStyle="1" w:styleId="58B1A783079A4F04BCF9CFB9CE015AAC">
    <w:name w:val="58B1A783079A4F04BCF9CFB9CE015AAC"/>
    <w:rsid w:val="00C57D9C"/>
  </w:style>
  <w:style w:type="paragraph" w:customStyle="1" w:styleId="43057863084A4D3A812B41EA3FF39211">
    <w:name w:val="43057863084A4D3A812B41EA3FF39211"/>
    <w:rsid w:val="00C57D9C"/>
  </w:style>
  <w:style w:type="paragraph" w:customStyle="1" w:styleId="CBAFAF601DBB4B1B93DF9ED496F3236B">
    <w:name w:val="CBAFAF601DBB4B1B93DF9ED496F3236B"/>
    <w:rsid w:val="00C57D9C"/>
  </w:style>
  <w:style w:type="paragraph" w:customStyle="1" w:styleId="05DBD0E972BA42A3BDA5CDBB8FC1B406">
    <w:name w:val="05DBD0E972BA42A3BDA5CDBB8FC1B406"/>
    <w:rsid w:val="00C57D9C"/>
  </w:style>
  <w:style w:type="paragraph" w:customStyle="1" w:styleId="E915B11ABF0640E2B12F1C043658E1F8">
    <w:name w:val="E915B11ABF0640E2B12F1C043658E1F8"/>
    <w:rsid w:val="00C57D9C"/>
  </w:style>
  <w:style w:type="paragraph" w:customStyle="1" w:styleId="FF7CED2B2E11492A94B6F11B6ACEADAA">
    <w:name w:val="FF7CED2B2E11492A94B6F11B6ACEADAA"/>
    <w:rsid w:val="00C57D9C"/>
  </w:style>
  <w:style w:type="paragraph" w:customStyle="1" w:styleId="319E7D86E8F84D40A95F0D5C3DEE75A1">
    <w:name w:val="319E7D86E8F84D40A95F0D5C3DEE75A1"/>
    <w:rsid w:val="00C57D9C"/>
  </w:style>
  <w:style w:type="paragraph" w:customStyle="1" w:styleId="ED1A8FCE6D6C4473B38D5DAAD90D71D6">
    <w:name w:val="ED1A8FCE6D6C4473B38D5DAAD90D71D6"/>
    <w:rsid w:val="00C57D9C"/>
  </w:style>
  <w:style w:type="paragraph" w:customStyle="1" w:styleId="97AA4365209640858FB5E8FD946763B8">
    <w:name w:val="97AA4365209640858FB5E8FD946763B8"/>
    <w:rsid w:val="00C57D9C"/>
  </w:style>
  <w:style w:type="paragraph" w:customStyle="1" w:styleId="C073D81115B449A2936FB7C4871FDAA7">
    <w:name w:val="C073D81115B449A2936FB7C4871FDAA7"/>
    <w:rsid w:val="00C57D9C"/>
  </w:style>
  <w:style w:type="paragraph" w:customStyle="1" w:styleId="0FD5DC1E85D14CF7AE6E6F0F98C2C716">
    <w:name w:val="0FD5DC1E85D14CF7AE6E6F0F98C2C716"/>
    <w:rsid w:val="00C57D9C"/>
  </w:style>
  <w:style w:type="paragraph" w:customStyle="1" w:styleId="19977A16F41A45148B3601BA978EAE73">
    <w:name w:val="19977A16F41A45148B3601BA978EAE73"/>
    <w:rsid w:val="00C57D9C"/>
  </w:style>
  <w:style w:type="paragraph" w:customStyle="1" w:styleId="55355951CBF442B399340FD96FBC1A47">
    <w:name w:val="55355951CBF442B399340FD96FBC1A47"/>
    <w:rsid w:val="00C57D9C"/>
  </w:style>
  <w:style w:type="paragraph" w:customStyle="1" w:styleId="2A967DDFCA414880AD9B7848406048F5">
    <w:name w:val="2A967DDFCA414880AD9B7848406048F5"/>
    <w:rsid w:val="00C57D9C"/>
  </w:style>
  <w:style w:type="paragraph" w:customStyle="1" w:styleId="C30B4CC85252400C9C196DB928589ACC">
    <w:name w:val="C30B4CC85252400C9C196DB928589ACC"/>
    <w:rsid w:val="00C57D9C"/>
  </w:style>
  <w:style w:type="paragraph" w:customStyle="1" w:styleId="7EF5FC02C06A4FB0862DC3D997D2C5E5">
    <w:name w:val="7EF5FC02C06A4FB0862DC3D997D2C5E5"/>
    <w:rsid w:val="00C57D9C"/>
  </w:style>
  <w:style w:type="paragraph" w:customStyle="1" w:styleId="88715311860D4CD5AF9EF8BC8C783ECE">
    <w:name w:val="88715311860D4CD5AF9EF8BC8C783ECE"/>
    <w:rsid w:val="00C57D9C"/>
  </w:style>
  <w:style w:type="paragraph" w:customStyle="1" w:styleId="CBD31A33CC1B48F99F313684C9823EC0">
    <w:name w:val="CBD31A33CC1B48F99F313684C9823EC0"/>
    <w:rsid w:val="00C57D9C"/>
  </w:style>
  <w:style w:type="paragraph" w:customStyle="1" w:styleId="34D37348B1014C099035AF1B679AE6E4">
    <w:name w:val="34D37348B1014C099035AF1B679AE6E4"/>
    <w:rsid w:val="00C57D9C"/>
  </w:style>
  <w:style w:type="paragraph" w:customStyle="1" w:styleId="AECD6C7FE5BB4E469630CF3F8C1F10C2">
    <w:name w:val="AECD6C7FE5BB4E469630CF3F8C1F10C2"/>
    <w:rsid w:val="00C57D9C"/>
  </w:style>
  <w:style w:type="paragraph" w:customStyle="1" w:styleId="E33EAE37C1794726B9D98B9C269FF559">
    <w:name w:val="E33EAE37C1794726B9D98B9C269FF559"/>
    <w:rsid w:val="00C57D9C"/>
  </w:style>
  <w:style w:type="paragraph" w:customStyle="1" w:styleId="40A8E8F5374946BB98622EA21DB0FF4A">
    <w:name w:val="40A8E8F5374946BB98622EA21DB0FF4A"/>
    <w:rsid w:val="00C57D9C"/>
  </w:style>
  <w:style w:type="paragraph" w:customStyle="1" w:styleId="E8FEAA5584EC46B880981D0CCC652175">
    <w:name w:val="E8FEAA5584EC46B880981D0CCC652175"/>
    <w:rsid w:val="00C57D9C"/>
  </w:style>
  <w:style w:type="paragraph" w:customStyle="1" w:styleId="CC0295DDD2E74B35BF6B5A31C8EB9FD5">
    <w:name w:val="CC0295DDD2E74B35BF6B5A31C8EB9FD5"/>
    <w:rsid w:val="00C57D9C"/>
  </w:style>
  <w:style w:type="paragraph" w:customStyle="1" w:styleId="787E824864B148F18B6E5CFFE8888066">
    <w:name w:val="787E824864B148F18B6E5CFFE8888066"/>
    <w:rsid w:val="00C57D9C"/>
  </w:style>
  <w:style w:type="paragraph" w:customStyle="1" w:styleId="A502B90050574E94A78D07857B5BA3B6">
    <w:name w:val="A502B90050574E94A78D07857B5BA3B6"/>
    <w:rsid w:val="00C57D9C"/>
  </w:style>
  <w:style w:type="paragraph" w:customStyle="1" w:styleId="AC5AE3537E52424599E16F45DE3BC458">
    <w:name w:val="AC5AE3537E52424599E16F45DE3BC458"/>
    <w:rsid w:val="00C57D9C"/>
  </w:style>
  <w:style w:type="paragraph" w:customStyle="1" w:styleId="CFB4A6492BAE4D8FA7C45C4FEC51EAFD">
    <w:name w:val="CFB4A6492BAE4D8FA7C45C4FEC51EAFD"/>
    <w:rsid w:val="00C57D9C"/>
  </w:style>
  <w:style w:type="paragraph" w:customStyle="1" w:styleId="C8CC1A29DE8F4A40ADD003A84937D55C">
    <w:name w:val="C8CC1A29DE8F4A40ADD003A84937D55C"/>
    <w:rsid w:val="00C57D9C"/>
  </w:style>
  <w:style w:type="paragraph" w:customStyle="1" w:styleId="4518CECAF5474DB393A6BFDF5B454091">
    <w:name w:val="4518CECAF5474DB393A6BFDF5B454091"/>
    <w:rsid w:val="00C57D9C"/>
  </w:style>
  <w:style w:type="paragraph" w:customStyle="1" w:styleId="8E47D841C7AA4796A39FA8B4BEC449D4">
    <w:name w:val="8E47D841C7AA4796A39FA8B4BEC449D4"/>
    <w:rsid w:val="00C57D9C"/>
  </w:style>
  <w:style w:type="paragraph" w:customStyle="1" w:styleId="88FD245CB6164194AD5D0CFB5C95CF68">
    <w:name w:val="88FD245CB6164194AD5D0CFB5C95CF68"/>
    <w:rsid w:val="00C57D9C"/>
  </w:style>
  <w:style w:type="paragraph" w:customStyle="1" w:styleId="37EC0C48FEBE4D84988E8374D78B2BA0">
    <w:name w:val="37EC0C48FEBE4D84988E8374D78B2BA0"/>
    <w:rsid w:val="00C57D9C"/>
  </w:style>
  <w:style w:type="paragraph" w:customStyle="1" w:styleId="555803C1A8F94C08AF415E4BD32F28BB">
    <w:name w:val="555803C1A8F94C08AF415E4BD32F28BB"/>
    <w:rsid w:val="00C57D9C"/>
  </w:style>
  <w:style w:type="paragraph" w:customStyle="1" w:styleId="FBEA78F6A2E14FF2B17CA8F36071A0D5">
    <w:name w:val="FBEA78F6A2E14FF2B17CA8F36071A0D5"/>
    <w:rsid w:val="00C57D9C"/>
  </w:style>
  <w:style w:type="paragraph" w:customStyle="1" w:styleId="0B597F983B084CA08100C39677CAD2A1">
    <w:name w:val="0B597F983B084CA08100C39677CAD2A1"/>
    <w:rsid w:val="00C57D9C"/>
  </w:style>
  <w:style w:type="paragraph" w:customStyle="1" w:styleId="F614C63AB5384A8BA85ED84551774494">
    <w:name w:val="F614C63AB5384A8BA85ED84551774494"/>
    <w:rsid w:val="00C57D9C"/>
  </w:style>
  <w:style w:type="paragraph" w:customStyle="1" w:styleId="BCD1829EFABA4D14A11DC489A84756C8">
    <w:name w:val="BCD1829EFABA4D14A11DC489A84756C8"/>
    <w:rsid w:val="00C57D9C"/>
  </w:style>
  <w:style w:type="paragraph" w:customStyle="1" w:styleId="3DAD65EC2AB24A91BE4802BB37F15375">
    <w:name w:val="3DAD65EC2AB24A91BE4802BB37F15375"/>
    <w:rsid w:val="00C57D9C"/>
  </w:style>
  <w:style w:type="paragraph" w:customStyle="1" w:styleId="3056471B9BF6413BAA0BE536A9B74930">
    <w:name w:val="3056471B9BF6413BAA0BE536A9B74930"/>
    <w:rsid w:val="00C57D9C"/>
  </w:style>
  <w:style w:type="paragraph" w:customStyle="1" w:styleId="82743222730D4243B9C0A967994C6796">
    <w:name w:val="82743222730D4243B9C0A967994C6796"/>
    <w:rsid w:val="00C57D9C"/>
  </w:style>
  <w:style w:type="paragraph" w:customStyle="1" w:styleId="27C6D16BCAE645AA8520F947CD72F863">
    <w:name w:val="27C6D16BCAE645AA8520F947CD72F863"/>
    <w:rsid w:val="00C57D9C"/>
  </w:style>
  <w:style w:type="paragraph" w:customStyle="1" w:styleId="EF90CA1E8B994090ABCF219398B5309B">
    <w:name w:val="EF90CA1E8B994090ABCF219398B5309B"/>
    <w:rsid w:val="00C57D9C"/>
  </w:style>
  <w:style w:type="paragraph" w:customStyle="1" w:styleId="BEDF9B007FE54456A1C975ADFD226BC8">
    <w:name w:val="BEDF9B007FE54456A1C975ADFD226BC8"/>
    <w:rsid w:val="00C57D9C"/>
  </w:style>
  <w:style w:type="paragraph" w:customStyle="1" w:styleId="35C09CC07B0C42D7B805E7A516696130">
    <w:name w:val="35C09CC07B0C42D7B805E7A516696130"/>
    <w:rsid w:val="00C57D9C"/>
  </w:style>
  <w:style w:type="paragraph" w:customStyle="1" w:styleId="398B08B766CC42ECA295849B4DDD2A3C">
    <w:name w:val="398B08B766CC42ECA295849B4DDD2A3C"/>
    <w:rsid w:val="00C57D9C"/>
  </w:style>
  <w:style w:type="paragraph" w:customStyle="1" w:styleId="4FFE8109557C4C10A18C601570D12EDB">
    <w:name w:val="4FFE8109557C4C10A18C601570D12EDB"/>
    <w:rsid w:val="00C57D9C"/>
  </w:style>
  <w:style w:type="paragraph" w:customStyle="1" w:styleId="D7B27A1984F644FAA400743CD6649F86">
    <w:name w:val="D7B27A1984F644FAA400743CD6649F86"/>
    <w:rsid w:val="00C57D9C"/>
  </w:style>
  <w:style w:type="paragraph" w:customStyle="1" w:styleId="6B38396376EA42988FD6389667A0D430">
    <w:name w:val="6B38396376EA42988FD6389667A0D430"/>
    <w:rsid w:val="00C57D9C"/>
  </w:style>
  <w:style w:type="paragraph" w:customStyle="1" w:styleId="8A1928C9C26E4E21A39220799DF3C3A4">
    <w:name w:val="8A1928C9C26E4E21A39220799DF3C3A4"/>
    <w:rsid w:val="00C57D9C"/>
  </w:style>
  <w:style w:type="paragraph" w:customStyle="1" w:styleId="2C627184934548A58BFA9E8D831EC2D8">
    <w:name w:val="2C627184934548A58BFA9E8D831EC2D8"/>
    <w:rsid w:val="00C57D9C"/>
  </w:style>
  <w:style w:type="paragraph" w:customStyle="1" w:styleId="F67E11935E3E4E839B263EBC4EF46903">
    <w:name w:val="F67E11935E3E4E839B263EBC4EF46903"/>
    <w:rsid w:val="00C57D9C"/>
  </w:style>
  <w:style w:type="paragraph" w:customStyle="1" w:styleId="63A7180D17B243B3B0A4B58AADAD6462">
    <w:name w:val="63A7180D17B243B3B0A4B58AADAD6462"/>
    <w:rsid w:val="00C57D9C"/>
  </w:style>
  <w:style w:type="paragraph" w:customStyle="1" w:styleId="7F40C469CE07465AB217A823DE52BBD7">
    <w:name w:val="7F40C469CE07465AB217A823DE52BBD7"/>
    <w:rsid w:val="00C57D9C"/>
  </w:style>
  <w:style w:type="paragraph" w:customStyle="1" w:styleId="1916C69ADC254C0F92D5232BC151D51B">
    <w:name w:val="1916C69ADC254C0F92D5232BC151D51B"/>
    <w:rsid w:val="00C57D9C"/>
  </w:style>
  <w:style w:type="paragraph" w:customStyle="1" w:styleId="E904D1FC35D5449489436D3A11B6EAF5">
    <w:name w:val="E904D1FC35D5449489436D3A11B6EAF5"/>
    <w:rsid w:val="00C57D9C"/>
  </w:style>
  <w:style w:type="paragraph" w:customStyle="1" w:styleId="D5A4C2746D0F4D488ADBAABED6C08B21">
    <w:name w:val="D5A4C2746D0F4D488ADBAABED6C08B21"/>
    <w:rsid w:val="00C57D9C"/>
  </w:style>
  <w:style w:type="paragraph" w:customStyle="1" w:styleId="A53C06497820422BA5A88780D466FB33">
    <w:name w:val="A53C06497820422BA5A88780D466FB33"/>
    <w:rsid w:val="00C57D9C"/>
  </w:style>
  <w:style w:type="paragraph" w:customStyle="1" w:styleId="CE1D7724EB0A4D1CAE14481ECF9C6670">
    <w:name w:val="CE1D7724EB0A4D1CAE14481ECF9C6670"/>
    <w:rsid w:val="00C57D9C"/>
  </w:style>
  <w:style w:type="paragraph" w:customStyle="1" w:styleId="5E75512882074349928F4AAAC7890E75">
    <w:name w:val="5E75512882074349928F4AAAC7890E75"/>
    <w:rsid w:val="00C57D9C"/>
  </w:style>
  <w:style w:type="paragraph" w:customStyle="1" w:styleId="77F2FDEBEBD94963B1A2F6091B8D3575">
    <w:name w:val="77F2FDEBEBD94963B1A2F6091B8D3575"/>
    <w:rsid w:val="00C57D9C"/>
  </w:style>
  <w:style w:type="paragraph" w:customStyle="1" w:styleId="AEBE4BDE47D84D52BABE96D6E0AC97C8">
    <w:name w:val="AEBE4BDE47D84D52BABE96D6E0AC97C8"/>
    <w:rsid w:val="00C57D9C"/>
  </w:style>
  <w:style w:type="paragraph" w:customStyle="1" w:styleId="3663742835A446EEBF1612A30E5D547E">
    <w:name w:val="3663742835A446EEBF1612A30E5D547E"/>
    <w:rsid w:val="00C57D9C"/>
  </w:style>
  <w:style w:type="paragraph" w:customStyle="1" w:styleId="E23A8BBFF8EA4FFE993638B7A0F8F4CE">
    <w:name w:val="E23A8BBFF8EA4FFE993638B7A0F8F4CE"/>
    <w:rsid w:val="00C57D9C"/>
  </w:style>
  <w:style w:type="paragraph" w:customStyle="1" w:styleId="B605E3B89D6B423C8AC9AC5727D963C7">
    <w:name w:val="B605E3B89D6B423C8AC9AC5727D963C7"/>
    <w:rsid w:val="00C57D9C"/>
  </w:style>
  <w:style w:type="paragraph" w:customStyle="1" w:styleId="E198330F9934496893BE6B098C674F53">
    <w:name w:val="E198330F9934496893BE6B098C674F53"/>
    <w:rsid w:val="00C57D9C"/>
  </w:style>
  <w:style w:type="paragraph" w:customStyle="1" w:styleId="9949EF2D4A9E4DBE9086539D2FB9F34F">
    <w:name w:val="9949EF2D4A9E4DBE9086539D2FB9F34F"/>
    <w:rsid w:val="00C57D9C"/>
  </w:style>
  <w:style w:type="paragraph" w:customStyle="1" w:styleId="F1E15179F8644A909D6125D9F967BC2C">
    <w:name w:val="F1E15179F8644A909D6125D9F967BC2C"/>
    <w:rsid w:val="00C57D9C"/>
  </w:style>
  <w:style w:type="paragraph" w:customStyle="1" w:styleId="89E04CB86DA74BBAA95441C0C0A951F3">
    <w:name w:val="89E04CB86DA74BBAA95441C0C0A951F3"/>
    <w:rsid w:val="00C57D9C"/>
  </w:style>
  <w:style w:type="paragraph" w:customStyle="1" w:styleId="58E6FCBC553B4FEF98A7407523C19B62">
    <w:name w:val="58E6FCBC553B4FEF98A7407523C19B62"/>
    <w:rsid w:val="00C57D9C"/>
  </w:style>
  <w:style w:type="paragraph" w:customStyle="1" w:styleId="EB26E591964E42B4A562F31E5D33EB80">
    <w:name w:val="EB26E591964E42B4A562F31E5D33EB80"/>
    <w:rsid w:val="00C57D9C"/>
  </w:style>
  <w:style w:type="paragraph" w:customStyle="1" w:styleId="AB21AB8378AC4DD786BA362F07BE211F">
    <w:name w:val="AB21AB8378AC4DD786BA362F07BE211F"/>
    <w:rsid w:val="00C57D9C"/>
  </w:style>
  <w:style w:type="paragraph" w:customStyle="1" w:styleId="4AF98979449946EFAE0C0AC964FE7778">
    <w:name w:val="4AF98979449946EFAE0C0AC964FE7778"/>
    <w:rsid w:val="00C57D9C"/>
  </w:style>
  <w:style w:type="paragraph" w:customStyle="1" w:styleId="363057F5FFFB47F28AABC67292207CB2">
    <w:name w:val="363057F5FFFB47F28AABC67292207CB2"/>
    <w:rsid w:val="00C57D9C"/>
  </w:style>
  <w:style w:type="paragraph" w:customStyle="1" w:styleId="E3D931C073EE4C1EAEC4F5B4A2D15B68">
    <w:name w:val="E3D931C073EE4C1EAEC4F5B4A2D15B68"/>
    <w:rsid w:val="00C57D9C"/>
  </w:style>
  <w:style w:type="paragraph" w:customStyle="1" w:styleId="B555859ADF3A456A9851D71F2CB886EB">
    <w:name w:val="B555859ADF3A456A9851D71F2CB886EB"/>
    <w:rsid w:val="00C57D9C"/>
  </w:style>
  <w:style w:type="paragraph" w:customStyle="1" w:styleId="8675B513F6CB473AAA634754812CB1A5">
    <w:name w:val="8675B513F6CB473AAA634754812CB1A5"/>
    <w:rsid w:val="00C57D9C"/>
  </w:style>
  <w:style w:type="paragraph" w:customStyle="1" w:styleId="C554632DFF1D4A1399487BFA9A28A017">
    <w:name w:val="C554632DFF1D4A1399487BFA9A28A017"/>
    <w:rsid w:val="00C57D9C"/>
  </w:style>
  <w:style w:type="paragraph" w:customStyle="1" w:styleId="98E7247D40144AD3B79B26F407174D8D">
    <w:name w:val="98E7247D40144AD3B79B26F407174D8D"/>
    <w:rsid w:val="00C57D9C"/>
  </w:style>
  <w:style w:type="paragraph" w:customStyle="1" w:styleId="6A4429EEE08645FBBF16C15817A98D03">
    <w:name w:val="6A4429EEE08645FBBF16C15817A98D03"/>
    <w:rsid w:val="00C57D9C"/>
  </w:style>
  <w:style w:type="paragraph" w:customStyle="1" w:styleId="EC15B7035B3A43C39C71073C8B32E0C4">
    <w:name w:val="EC15B7035B3A43C39C71073C8B32E0C4"/>
    <w:rsid w:val="00C57D9C"/>
  </w:style>
  <w:style w:type="paragraph" w:customStyle="1" w:styleId="68C80A921F76419BADC3C2D1829652D7">
    <w:name w:val="68C80A921F76419BADC3C2D1829652D7"/>
    <w:rsid w:val="00C57D9C"/>
  </w:style>
  <w:style w:type="paragraph" w:customStyle="1" w:styleId="673F12DBF7A94D039981566B43C5FF44">
    <w:name w:val="673F12DBF7A94D039981566B43C5FF44"/>
    <w:rsid w:val="00C57D9C"/>
  </w:style>
  <w:style w:type="paragraph" w:customStyle="1" w:styleId="CAC8B88CEADD48D8B071745D72AF6D4D">
    <w:name w:val="CAC8B88CEADD48D8B071745D72AF6D4D"/>
    <w:rsid w:val="00C57D9C"/>
  </w:style>
  <w:style w:type="paragraph" w:customStyle="1" w:styleId="48D2F70285DF467E92E45A4C6AE19BE9">
    <w:name w:val="48D2F70285DF467E92E45A4C6AE19BE9"/>
    <w:rsid w:val="00C57D9C"/>
  </w:style>
  <w:style w:type="paragraph" w:customStyle="1" w:styleId="FB1708F783A64A85B92749FE27C60335">
    <w:name w:val="FB1708F783A64A85B92749FE27C60335"/>
    <w:rsid w:val="00C57D9C"/>
  </w:style>
  <w:style w:type="paragraph" w:customStyle="1" w:styleId="D5E9A453A3624D47A8CD2DAAA463C863">
    <w:name w:val="D5E9A453A3624D47A8CD2DAAA463C863"/>
    <w:rsid w:val="00C57D9C"/>
  </w:style>
  <w:style w:type="paragraph" w:customStyle="1" w:styleId="4F5D14F7211649D7ADC4687F8DFC44D4">
    <w:name w:val="4F5D14F7211649D7ADC4687F8DFC44D4"/>
    <w:rsid w:val="00C57D9C"/>
  </w:style>
  <w:style w:type="paragraph" w:customStyle="1" w:styleId="60B8CC13057544BCA927B42582D97400">
    <w:name w:val="60B8CC13057544BCA927B42582D97400"/>
    <w:rsid w:val="00C57D9C"/>
  </w:style>
  <w:style w:type="paragraph" w:customStyle="1" w:styleId="8B39B9718A3D46EF9B8304A248329FCD">
    <w:name w:val="8B39B9718A3D46EF9B8304A248329FCD"/>
    <w:rsid w:val="00C57D9C"/>
  </w:style>
  <w:style w:type="paragraph" w:customStyle="1" w:styleId="6A3917E2170042C4B569B2A1FD90769D">
    <w:name w:val="6A3917E2170042C4B569B2A1FD90769D"/>
    <w:rsid w:val="00C57D9C"/>
  </w:style>
  <w:style w:type="paragraph" w:customStyle="1" w:styleId="131A8BD7649A4C0B94E226D1B6945334">
    <w:name w:val="131A8BD7649A4C0B94E226D1B6945334"/>
    <w:rsid w:val="00C57D9C"/>
  </w:style>
  <w:style w:type="paragraph" w:customStyle="1" w:styleId="878F7E7C54494712B801B9CB6B088094">
    <w:name w:val="878F7E7C54494712B801B9CB6B088094"/>
    <w:rsid w:val="00C57D9C"/>
  </w:style>
  <w:style w:type="paragraph" w:customStyle="1" w:styleId="03A343F67B23453CB67C2F612E2E5290">
    <w:name w:val="03A343F67B23453CB67C2F612E2E5290"/>
    <w:rsid w:val="00C57D9C"/>
  </w:style>
  <w:style w:type="paragraph" w:customStyle="1" w:styleId="DBE8FC73BDA04A48B7EE6056F363E90A">
    <w:name w:val="DBE8FC73BDA04A48B7EE6056F363E90A"/>
    <w:rsid w:val="00C57D9C"/>
  </w:style>
  <w:style w:type="paragraph" w:customStyle="1" w:styleId="3BB0E3A121984967AE25117216FCE4BE">
    <w:name w:val="3BB0E3A121984967AE25117216FCE4BE"/>
    <w:rsid w:val="00C57D9C"/>
  </w:style>
  <w:style w:type="paragraph" w:customStyle="1" w:styleId="A0C3978F821C4D109D229CE1CE09C573">
    <w:name w:val="A0C3978F821C4D109D229CE1CE09C573"/>
    <w:rsid w:val="00C57D9C"/>
  </w:style>
  <w:style w:type="paragraph" w:customStyle="1" w:styleId="C40616D7673C41E69AC9BC816676F864">
    <w:name w:val="C40616D7673C41E69AC9BC816676F864"/>
    <w:rsid w:val="00C57D9C"/>
  </w:style>
  <w:style w:type="paragraph" w:customStyle="1" w:styleId="B5D92FF73168424096BD9227026ED565">
    <w:name w:val="B5D92FF73168424096BD9227026ED565"/>
    <w:rsid w:val="00C57D9C"/>
  </w:style>
  <w:style w:type="paragraph" w:customStyle="1" w:styleId="2F6A1901CE524E17B9A0EE6034251FF5">
    <w:name w:val="2F6A1901CE524E17B9A0EE6034251FF5"/>
    <w:rsid w:val="00C57D9C"/>
  </w:style>
  <w:style w:type="paragraph" w:customStyle="1" w:styleId="D60B26EF850443C890CDE82B7205694C">
    <w:name w:val="D60B26EF850443C890CDE82B7205694C"/>
    <w:rsid w:val="00C57D9C"/>
  </w:style>
  <w:style w:type="paragraph" w:customStyle="1" w:styleId="72B2853B32514D09B39211D60C365860">
    <w:name w:val="72B2853B32514D09B39211D60C365860"/>
    <w:rsid w:val="00C57D9C"/>
  </w:style>
  <w:style w:type="paragraph" w:customStyle="1" w:styleId="AF9FB363FDDB44609701CE15A488CB2C">
    <w:name w:val="AF9FB363FDDB44609701CE15A488CB2C"/>
    <w:rsid w:val="00C57D9C"/>
  </w:style>
  <w:style w:type="paragraph" w:customStyle="1" w:styleId="05F6D0E202244865A0CB99DE7A785EC5">
    <w:name w:val="05F6D0E202244865A0CB99DE7A785EC5"/>
    <w:rsid w:val="00C57D9C"/>
  </w:style>
  <w:style w:type="paragraph" w:customStyle="1" w:styleId="46876028BE0048AA8A1CDF3407F5C87D">
    <w:name w:val="46876028BE0048AA8A1CDF3407F5C87D"/>
    <w:rsid w:val="00C57D9C"/>
  </w:style>
  <w:style w:type="paragraph" w:customStyle="1" w:styleId="577D2AD2FD8641BF94F6F74C936547B2">
    <w:name w:val="577D2AD2FD8641BF94F6F74C936547B2"/>
    <w:rsid w:val="00C57D9C"/>
  </w:style>
  <w:style w:type="paragraph" w:customStyle="1" w:styleId="976A4081292C441AA48763DF96AB810C">
    <w:name w:val="976A4081292C441AA48763DF96AB810C"/>
    <w:rsid w:val="00C57D9C"/>
  </w:style>
  <w:style w:type="paragraph" w:customStyle="1" w:styleId="D6BB379CE8884DAE8AFEB725D0CBE126">
    <w:name w:val="D6BB379CE8884DAE8AFEB725D0CBE126"/>
    <w:rsid w:val="00C57D9C"/>
  </w:style>
  <w:style w:type="paragraph" w:customStyle="1" w:styleId="F924753096084880BEB64CA6CF076227">
    <w:name w:val="F924753096084880BEB64CA6CF076227"/>
    <w:rsid w:val="00C57D9C"/>
  </w:style>
  <w:style w:type="paragraph" w:customStyle="1" w:styleId="8F414FC7443948EE8634E8820D0294CD">
    <w:name w:val="8F414FC7443948EE8634E8820D0294CD"/>
    <w:rsid w:val="00C57D9C"/>
  </w:style>
  <w:style w:type="paragraph" w:customStyle="1" w:styleId="280B111C66DF467DAA8A0F05B21A8509">
    <w:name w:val="280B111C66DF467DAA8A0F05B21A8509"/>
    <w:rsid w:val="00C57D9C"/>
  </w:style>
  <w:style w:type="paragraph" w:customStyle="1" w:styleId="7C51D012BD034FC8B8B7009FEBCAF23A">
    <w:name w:val="7C51D012BD034FC8B8B7009FEBCAF23A"/>
    <w:rsid w:val="00C57D9C"/>
  </w:style>
  <w:style w:type="paragraph" w:customStyle="1" w:styleId="A30890A2227E43C8B1D305C38FFD3AD5">
    <w:name w:val="A30890A2227E43C8B1D305C38FFD3AD5"/>
    <w:rsid w:val="00C57D9C"/>
  </w:style>
  <w:style w:type="paragraph" w:customStyle="1" w:styleId="FB8AC1A27E73400AAC4007DD3DB5264A">
    <w:name w:val="FB8AC1A27E73400AAC4007DD3DB5264A"/>
    <w:rsid w:val="00C57D9C"/>
  </w:style>
  <w:style w:type="paragraph" w:customStyle="1" w:styleId="AC25DCD8D68E41C696F0954223D0198E">
    <w:name w:val="AC25DCD8D68E41C696F0954223D0198E"/>
    <w:rsid w:val="00C57D9C"/>
  </w:style>
  <w:style w:type="paragraph" w:customStyle="1" w:styleId="039D4637E35247C0A3D097873719DEEF">
    <w:name w:val="039D4637E35247C0A3D097873719DEEF"/>
    <w:rsid w:val="00C57D9C"/>
  </w:style>
  <w:style w:type="paragraph" w:customStyle="1" w:styleId="CAECABC74C514A7082836714D039664A">
    <w:name w:val="CAECABC74C514A7082836714D039664A"/>
    <w:rsid w:val="00C57D9C"/>
  </w:style>
  <w:style w:type="paragraph" w:customStyle="1" w:styleId="E3B3A6EA60A9419AAAAFB342EA2B9148">
    <w:name w:val="E3B3A6EA60A9419AAAAFB342EA2B9148"/>
    <w:rsid w:val="00C57D9C"/>
  </w:style>
  <w:style w:type="paragraph" w:customStyle="1" w:styleId="14C03D610265492AAEE536399675BF45">
    <w:name w:val="14C03D610265492AAEE536399675BF45"/>
    <w:rsid w:val="00C57D9C"/>
  </w:style>
  <w:style w:type="paragraph" w:customStyle="1" w:styleId="3F953D83FD144FFCB2683D1D577F173F">
    <w:name w:val="3F953D83FD144FFCB2683D1D577F173F"/>
    <w:rsid w:val="00C57D9C"/>
  </w:style>
  <w:style w:type="paragraph" w:customStyle="1" w:styleId="230875A433D94A2CB864361541B7EFD1">
    <w:name w:val="230875A433D94A2CB864361541B7EFD1"/>
    <w:rsid w:val="00C57D9C"/>
  </w:style>
  <w:style w:type="paragraph" w:customStyle="1" w:styleId="ECDE4CC280924A83A4796A735607691F">
    <w:name w:val="ECDE4CC280924A83A4796A735607691F"/>
    <w:rsid w:val="00C57D9C"/>
  </w:style>
  <w:style w:type="paragraph" w:customStyle="1" w:styleId="7BC932543CC6443E9D17DBF9BEB065B6">
    <w:name w:val="7BC932543CC6443E9D17DBF9BEB065B6"/>
    <w:rsid w:val="00C57D9C"/>
  </w:style>
  <w:style w:type="paragraph" w:customStyle="1" w:styleId="D8361B9ADD1C4A398E2BB0C39F07984F">
    <w:name w:val="D8361B9ADD1C4A398E2BB0C39F07984F"/>
    <w:rsid w:val="00C57D9C"/>
  </w:style>
  <w:style w:type="paragraph" w:customStyle="1" w:styleId="FB3BFCDBB1CC4527B88FD8F4F572FD23">
    <w:name w:val="FB3BFCDBB1CC4527B88FD8F4F572FD23"/>
    <w:rsid w:val="00C57D9C"/>
  </w:style>
  <w:style w:type="paragraph" w:customStyle="1" w:styleId="03FD3B5D1DC94FBBB184F47949C21F68">
    <w:name w:val="03FD3B5D1DC94FBBB184F47949C21F68"/>
    <w:rsid w:val="00C57D9C"/>
  </w:style>
  <w:style w:type="paragraph" w:customStyle="1" w:styleId="BCE3C1A9E8024F8596B619CC63CE1FDC">
    <w:name w:val="BCE3C1A9E8024F8596B619CC63CE1FDC"/>
    <w:rsid w:val="00C57D9C"/>
  </w:style>
  <w:style w:type="paragraph" w:customStyle="1" w:styleId="5D0B4E409E7147A4B3A486FB86C67784">
    <w:name w:val="5D0B4E409E7147A4B3A486FB86C67784"/>
    <w:rsid w:val="00C57D9C"/>
  </w:style>
  <w:style w:type="paragraph" w:customStyle="1" w:styleId="E8FEA19B67A54B9782D3D274F6E9DA0A">
    <w:name w:val="E8FEA19B67A54B9782D3D274F6E9DA0A"/>
    <w:rsid w:val="00C57D9C"/>
  </w:style>
  <w:style w:type="paragraph" w:customStyle="1" w:styleId="DBC5B7EDB5AE478EB15F9E3738A0A2CC">
    <w:name w:val="DBC5B7EDB5AE478EB15F9E3738A0A2CC"/>
    <w:rsid w:val="00C57D9C"/>
  </w:style>
  <w:style w:type="paragraph" w:customStyle="1" w:styleId="7570E518164C4695AB45212BC7706819">
    <w:name w:val="7570E518164C4695AB45212BC7706819"/>
    <w:rsid w:val="00C57D9C"/>
  </w:style>
  <w:style w:type="paragraph" w:customStyle="1" w:styleId="756A317827384396897F1A700EEE4568">
    <w:name w:val="756A317827384396897F1A700EEE4568"/>
    <w:rsid w:val="00C57D9C"/>
  </w:style>
  <w:style w:type="paragraph" w:customStyle="1" w:styleId="D2486C8C83A8498B97D08F8165781AA8">
    <w:name w:val="D2486C8C83A8498B97D08F8165781AA8"/>
    <w:rsid w:val="00C57D9C"/>
  </w:style>
  <w:style w:type="paragraph" w:customStyle="1" w:styleId="0EBDFA04CF944751AF8AB65B7C8A40F1">
    <w:name w:val="0EBDFA04CF944751AF8AB65B7C8A40F1"/>
    <w:rsid w:val="00C57D9C"/>
  </w:style>
  <w:style w:type="paragraph" w:customStyle="1" w:styleId="3C2CF2443B724836829877543C9779CC">
    <w:name w:val="3C2CF2443B724836829877543C9779CC"/>
    <w:rsid w:val="00C57D9C"/>
  </w:style>
  <w:style w:type="paragraph" w:customStyle="1" w:styleId="75BD85BB247245619856185B95C48AB6">
    <w:name w:val="75BD85BB247245619856185B95C48AB6"/>
    <w:rsid w:val="00C57D9C"/>
  </w:style>
  <w:style w:type="paragraph" w:customStyle="1" w:styleId="39D3B6861A404DFDAD390006C86F9031">
    <w:name w:val="39D3B6861A404DFDAD390006C86F9031"/>
    <w:rsid w:val="00C57D9C"/>
  </w:style>
  <w:style w:type="paragraph" w:customStyle="1" w:styleId="C2245D221F4E41A99F894037FC781DF1">
    <w:name w:val="C2245D221F4E41A99F894037FC781DF1"/>
    <w:rsid w:val="00C57D9C"/>
  </w:style>
  <w:style w:type="paragraph" w:customStyle="1" w:styleId="1243941122BE4C1A95B75736E8F9C7A0">
    <w:name w:val="1243941122BE4C1A95B75736E8F9C7A0"/>
    <w:rsid w:val="00C57D9C"/>
  </w:style>
  <w:style w:type="paragraph" w:customStyle="1" w:styleId="2C3BCFF9F92E478598446C0FB9FF7923">
    <w:name w:val="2C3BCFF9F92E478598446C0FB9FF7923"/>
    <w:rsid w:val="00C57D9C"/>
  </w:style>
  <w:style w:type="paragraph" w:customStyle="1" w:styleId="9CDA2C601B764B18952B22525AF4315C">
    <w:name w:val="9CDA2C601B764B18952B22525AF4315C"/>
    <w:rsid w:val="00C57D9C"/>
  </w:style>
  <w:style w:type="paragraph" w:customStyle="1" w:styleId="D7B3C89B6D844A1ABF3EE6D228AE88B5">
    <w:name w:val="D7B3C89B6D844A1ABF3EE6D228AE88B5"/>
    <w:rsid w:val="00C57D9C"/>
  </w:style>
  <w:style w:type="paragraph" w:customStyle="1" w:styleId="847EB2E409B14EE89EE2679394E6871F">
    <w:name w:val="847EB2E409B14EE89EE2679394E6871F"/>
    <w:rsid w:val="00C57D9C"/>
  </w:style>
  <w:style w:type="paragraph" w:customStyle="1" w:styleId="D41AAA5A909C4E138ECD6DA8ED7F9951">
    <w:name w:val="D41AAA5A909C4E138ECD6DA8ED7F9951"/>
    <w:rsid w:val="00C57D9C"/>
  </w:style>
  <w:style w:type="paragraph" w:customStyle="1" w:styleId="DC845F9506BB4338A60A77832744363B">
    <w:name w:val="DC845F9506BB4338A60A77832744363B"/>
    <w:rsid w:val="00C57D9C"/>
  </w:style>
  <w:style w:type="paragraph" w:customStyle="1" w:styleId="3B21274F2DEE4E7FBBADB719F4880575">
    <w:name w:val="3B21274F2DEE4E7FBBADB719F4880575"/>
    <w:rsid w:val="00C57D9C"/>
  </w:style>
  <w:style w:type="paragraph" w:customStyle="1" w:styleId="DFCB7B2B387D4C31A1491F227BD37679">
    <w:name w:val="DFCB7B2B387D4C31A1491F227BD37679"/>
    <w:rsid w:val="00C57D9C"/>
  </w:style>
  <w:style w:type="paragraph" w:customStyle="1" w:styleId="A4A85F7C71934A4FB32242239B0474AB">
    <w:name w:val="A4A85F7C71934A4FB32242239B0474AB"/>
    <w:rsid w:val="00C57D9C"/>
  </w:style>
  <w:style w:type="paragraph" w:customStyle="1" w:styleId="5CA5681408694E33AEE92FDA094B7A5E">
    <w:name w:val="5CA5681408694E33AEE92FDA094B7A5E"/>
    <w:rsid w:val="00C57D9C"/>
  </w:style>
  <w:style w:type="paragraph" w:customStyle="1" w:styleId="C0598701F9FD4923A5FBDA09EABB821E">
    <w:name w:val="C0598701F9FD4923A5FBDA09EABB821E"/>
    <w:rsid w:val="00C57D9C"/>
  </w:style>
  <w:style w:type="paragraph" w:customStyle="1" w:styleId="99A25F4950E14157B7DEEC469EB56AF9">
    <w:name w:val="99A25F4950E14157B7DEEC469EB56AF9"/>
    <w:rsid w:val="00C57D9C"/>
  </w:style>
  <w:style w:type="paragraph" w:customStyle="1" w:styleId="91401C930595408D8A154A5FA4F3488E">
    <w:name w:val="91401C930595408D8A154A5FA4F3488E"/>
    <w:rsid w:val="00C57D9C"/>
  </w:style>
  <w:style w:type="paragraph" w:customStyle="1" w:styleId="32FA8A286BB6428894AB1CC006C340C3">
    <w:name w:val="32FA8A286BB6428894AB1CC006C340C3"/>
    <w:rsid w:val="00C57D9C"/>
  </w:style>
  <w:style w:type="paragraph" w:customStyle="1" w:styleId="6286ACC97260444DAAE9A89577E5771A">
    <w:name w:val="6286ACC97260444DAAE9A89577E5771A"/>
    <w:rsid w:val="00C57D9C"/>
  </w:style>
  <w:style w:type="paragraph" w:customStyle="1" w:styleId="BE00F519E56E438881114A3B8F167064">
    <w:name w:val="BE00F519E56E438881114A3B8F167064"/>
    <w:rsid w:val="00C57D9C"/>
  </w:style>
  <w:style w:type="paragraph" w:customStyle="1" w:styleId="4B18260691934287B018496C44A2D46A">
    <w:name w:val="4B18260691934287B018496C44A2D46A"/>
    <w:rsid w:val="00C57D9C"/>
  </w:style>
  <w:style w:type="paragraph" w:customStyle="1" w:styleId="D07F7EE5DD1E460F9660670DF960F586">
    <w:name w:val="D07F7EE5DD1E460F9660670DF960F586"/>
    <w:rsid w:val="00C57D9C"/>
  </w:style>
  <w:style w:type="paragraph" w:customStyle="1" w:styleId="D13C6BA2F38F41E7B68837BFE4EF8CB9">
    <w:name w:val="D13C6BA2F38F41E7B68837BFE4EF8CB9"/>
    <w:rsid w:val="00C57D9C"/>
  </w:style>
  <w:style w:type="paragraph" w:customStyle="1" w:styleId="8EA44F71C420420A89548B5B1A86EEBC">
    <w:name w:val="8EA44F71C420420A89548B5B1A86EEBC"/>
    <w:rsid w:val="00C57D9C"/>
  </w:style>
  <w:style w:type="paragraph" w:customStyle="1" w:styleId="CA4F0E09A94A43CB9B632BE23EC8DA44">
    <w:name w:val="CA4F0E09A94A43CB9B632BE23EC8DA44"/>
    <w:rsid w:val="00C57D9C"/>
  </w:style>
  <w:style w:type="paragraph" w:customStyle="1" w:styleId="B9F60F49E9E44240BC3C718259AC0051">
    <w:name w:val="B9F60F49E9E44240BC3C718259AC0051"/>
    <w:rsid w:val="00C57D9C"/>
  </w:style>
  <w:style w:type="paragraph" w:customStyle="1" w:styleId="6DCFFF87FD594CFABEC36B225FC4CC62">
    <w:name w:val="6DCFFF87FD594CFABEC36B225FC4CC62"/>
    <w:rsid w:val="00C57D9C"/>
  </w:style>
  <w:style w:type="paragraph" w:customStyle="1" w:styleId="44539DAFD2A247BCB00147A9316E3701">
    <w:name w:val="44539DAFD2A247BCB00147A9316E3701"/>
    <w:rsid w:val="00C57D9C"/>
  </w:style>
  <w:style w:type="paragraph" w:customStyle="1" w:styleId="1ADBEEDBCB6C41529E1A87C924DC8625">
    <w:name w:val="1ADBEEDBCB6C41529E1A87C924DC8625"/>
    <w:rsid w:val="00C57D9C"/>
  </w:style>
  <w:style w:type="paragraph" w:customStyle="1" w:styleId="2963935C86EB4328B257025503536F7C">
    <w:name w:val="2963935C86EB4328B257025503536F7C"/>
    <w:rsid w:val="00C57D9C"/>
  </w:style>
  <w:style w:type="paragraph" w:customStyle="1" w:styleId="A82AC91656654C57BE583B82B224AC5C">
    <w:name w:val="A82AC91656654C57BE583B82B224AC5C"/>
    <w:rsid w:val="00C57D9C"/>
  </w:style>
  <w:style w:type="paragraph" w:customStyle="1" w:styleId="C8DB490778FB4FD783C3693D70B7867F">
    <w:name w:val="C8DB490778FB4FD783C3693D70B7867F"/>
    <w:rsid w:val="00C57D9C"/>
  </w:style>
  <w:style w:type="paragraph" w:customStyle="1" w:styleId="A79A801F142D4F1394A0C7B16155475E">
    <w:name w:val="A79A801F142D4F1394A0C7B16155475E"/>
    <w:rsid w:val="00C57D9C"/>
  </w:style>
  <w:style w:type="paragraph" w:customStyle="1" w:styleId="CEB734575F4745E38E5B82D16760A444">
    <w:name w:val="CEB734575F4745E38E5B82D16760A444"/>
    <w:rsid w:val="00C57D9C"/>
  </w:style>
  <w:style w:type="paragraph" w:customStyle="1" w:styleId="FD7293B320F24112B11834AD144122CC">
    <w:name w:val="FD7293B320F24112B11834AD144122CC"/>
    <w:rsid w:val="00C57D9C"/>
  </w:style>
  <w:style w:type="paragraph" w:customStyle="1" w:styleId="E1673FC339A24BA9AA8EC66351DCC192">
    <w:name w:val="E1673FC339A24BA9AA8EC66351DCC192"/>
    <w:rsid w:val="00C57D9C"/>
  </w:style>
  <w:style w:type="paragraph" w:customStyle="1" w:styleId="85B09213BA274EDBAE1775AB628A767A">
    <w:name w:val="85B09213BA274EDBAE1775AB628A767A"/>
    <w:rsid w:val="00C57D9C"/>
  </w:style>
  <w:style w:type="paragraph" w:customStyle="1" w:styleId="F066F2C6733D47B9B0A881A084924F85">
    <w:name w:val="F066F2C6733D47B9B0A881A084924F85"/>
    <w:rsid w:val="00C57D9C"/>
  </w:style>
  <w:style w:type="paragraph" w:customStyle="1" w:styleId="1C69614833F34F43BF3A60BCEC1BCC6E">
    <w:name w:val="1C69614833F34F43BF3A60BCEC1BCC6E"/>
    <w:rsid w:val="00C57D9C"/>
  </w:style>
  <w:style w:type="paragraph" w:customStyle="1" w:styleId="857A67104E4644EBA93EF66C5B2A92CD">
    <w:name w:val="857A67104E4644EBA93EF66C5B2A92CD"/>
    <w:rsid w:val="00C57D9C"/>
  </w:style>
  <w:style w:type="paragraph" w:customStyle="1" w:styleId="8B5F016818614B0E82E5DABAA29C15FD">
    <w:name w:val="8B5F016818614B0E82E5DABAA29C15FD"/>
    <w:rsid w:val="00C57D9C"/>
  </w:style>
  <w:style w:type="paragraph" w:customStyle="1" w:styleId="AA073C1399FA42808DFF5AC839126013">
    <w:name w:val="AA073C1399FA42808DFF5AC839126013"/>
    <w:rsid w:val="00C57D9C"/>
  </w:style>
  <w:style w:type="paragraph" w:customStyle="1" w:styleId="3E8CE13BC08B4EF596ED0B8442B449DF">
    <w:name w:val="3E8CE13BC08B4EF596ED0B8442B449DF"/>
    <w:rsid w:val="00C57D9C"/>
  </w:style>
  <w:style w:type="paragraph" w:customStyle="1" w:styleId="03BE7C50E0F7490CAD979A555291A962">
    <w:name w:val="03BE7C50E0F7490CAD979A555291A962"/>
    <w:rsid w:val="00C57D9C"/>
  </w:style>
  <w:style w:type="paragraph" w:customStyle="1" w:styleId="EE90FE48AA374E619197CED6388C07A6">
    <w:name w:val="EE90FE48AA374E619197CED6388C07A6"/>
    <w:rsid w:val="00C57D9C"/>
  </w:style>
  <w:style w:type="paragraph" w:customStyle="1" w:styleId="F1DD4B42091D422FBFBE4E8D2413B102">
    <w:name w:val="F1DD4B42091D422FBFBE4E8D2413B102"/>
    <w:rsid w:val="00C57D9C"/>
  </w:style>
  <w:style w:type="paragraph" w:customStyle="1" w:styleId="773F4703C76647B78A8C1B830E44A355">
    <w:name w:val="773F4703C76647B78A8C1B830E44A355"/>
    <w:rsid w:val="00C57D9C"/>
  </w:style>
  <w:style w:type="paragraph" w:customStyle="1" w:styleId="EF90D2447B8B4C8EB45280820C6A3F39">
    <w:name w:val="EF90D2447B8B4C8EB45280820C6A3F39"/>
    <w:rsid w:val="00C57D9C"/>
  </w:style>
  <w:style w:type="paragraph" w:customStyle="1" w:styleId="838D6D132D9D4EDF99906401F4DA0A0C">
    <w:name w:val="838D6D132D9D4EDF99906401F4DA0A0C"/>
    <w:rsid w:val="00C57D9C"/>
  </w:style>
  <w:style w:type="paragraph" w:customStyle="1" w:styleId="4F8555D7AF884117A794DC5128D5C548">
    <w:name w:val="4F8555D7AF884117A794DC5128D5C548"/>
    <w:rsid w:val="00C57D9C"/>
  </w:style>
  <w:style w:type="paragraph" w:customStyle="1" w:styleId="5B54A2DFACE74610B8C643DA4D7625D8">
    <w:name w:val="5B54A2DFACE74610B8C643DA4D7625D8"/>
    <w:rsid w:val="00C57D9C"/>
  </w:style>
  <w:style w:type="paragraph" w:customStyle="1" w:styleId="4933B3503C5B488D98D0265D8FC9A6F8">
    <w:name w:val="4933B3503C5B488D98D0265D8FC9A6F8"/>
    <w:rsid w:val="00C57D9C"/>
  </w:style>
  <w:style w:type="paragraph" w:customStyle="1" w:styleId="866767F1105045C5BD5AEE48B7687967">
    <w:name w:val="866767F1105045C5BD5AEE48B7687967"/>
    <w:rsid w:val="00C57D9C"/>
  </w:style>
  <w:style w:type="paragraph" w:customStyle="1" w:styleId="1E8DDFDB3C9E4AA08A1CA37B6A79B9D3">
    <w:name w:val="1E8DDFDB3C9E4AA08A1CA37B6A79B9D3"/>
    <w:rsid w:val="00C57D9C"/>
  </w:style>
  <w:style w:type="paragraph" w:customStyle="1" w:styleId="F8D35E31992C444C94ED29C46E7DF538">
    <w:name w:val="F8D35E31992C444C94ED29C46E7DF538"/>
    <w:rsid w:val="00C57D9C"/>
  </w:style>
  <w:style w:type="paragraph" w:customStyle="1" w:styleId="1560DFC24FBC4408B75E9898E726A83E">
    <w:name w:val="1560DFC24FBC4408B75E9898E726A83E"/>
    <w:rsid w:val="00C57D9C"/>
  </w:style>
  <w:style w:type="paragraph" w:customStyle="1" w:styleId="C8A108092FD14E1786AD73FC4087C285">
    <w:name w:val="C8A108092FD14E1786AD73FC4087C285"/>
    <w:rsid w:val="00C57D9C"/>
  </w:style>
  <w:style w:type="paragraph" w:customStyle="1" w:styleId="CAFD844FDF114516A59E7C3803472F6A">
    <w:name w:val="CAFD844FDF114516A59E7C3803472F6A"/>
    <w:rsid w:val="00C57D9C"/>
  </w:style>
  <w:style w:type="paragraph" w:customStyle="1" w:styleId="654799DB9E2949E0BC90E02AD28EC39A">
    <w:name w:val="654799DB9E2949E0BC90E02AD28EC39A"/>
    <w:rsid w:val="00C57D9C"/>
  </w:style>
  <w:style w:type="paragraph" w:customStyle="1" w:styleId="7695E269E999467CAF8AFEBB3A940A9A">
    <w:name w:val="7695E269E999467CAF8AFEBB3A940A9A"/>
    <w:rsid w:val="00C57D9C"/>
  </w:style>
  <w:style w:type="paragraph" w:customStyle="1" w:styleId="F4101A1F717E4CF4BC9203D249576AB4">
    <w:name w:val="F4101A1F717E4CF4BC9203D249576AB4"/>
    <w:rsid w:val="00C57D9C"/>
  </w:style>
  <w:style w:type="paragraph" w:customStyle="1" w:styleId="6994C870841F4880B14E155F6E1774F9">
    <w:name w:val="6994C870841F4880B14E155F6E1774F9"/>
    <w:rsid w:val="00C57D9C"/>
  </w:style>
  <w:style w:type="paragraph" w:customStyle="1" w:styleId="23B849B40E1B4C9BA1B87A786DB6009A">
    <w:name w:val="23B849B40E1B4C9BA1B87A786DB6009A"/>
    <w:rsid w:val="00C57D9C"/>
  </w:style>
  <w:style w:type="paragraph" w:customStyle="1" w:styleId="29500CD9915144B9840F84CA90360BA4">
    <w:name w:val="29500CD9915144B9840F84CA90360BA4"/>
    <w:rsid w:val="00C57D9C"/>
  </w:style>
  <w:style w:type="paragraph" w:customStyle="1" w:styleId="B0941E6B50F2429C9A58FCC8965DE378">
    <w:name w:val="B0941E6B50F2429C9A58FCC8965DE378"/>
    <w:rsid w:val="00C57D9C"/>
  </w:style>
  <w:style w:type="paragraph" w:customStyle="1" w:styleId="58116924CBD84BE1A854D171BCE80F5F">
    <w:name w:val="58116924CBD84BE1A854D171BCE80F5F"/>
    <w:rsid w:val="00C57D9C"/>
  </w:style>
  <w:style w:type="paragraph" w:customStyle="1" w:styleId="AF09A61B67F940728D497BE153617ED4">
    <w:name w:val="AF09A61B67F940728D497BE153617ED4"/>
    <w:rsid w:val="00C57D9C"/>
  </w:style>
  <w:style w:type="paragraph" w:customStyle="1" w:styleId="FF27458DD2B94D0CBA1F5410278659C4">
    <w:name w:val="FF27458DD2B94D0CBA1F5410278659C4"/>
    <w:rsid w:val="00C57D9C"/>
  </w:style>
  <w:style w:type="paragraph" w:customStyle="1" w:styleId="A26BAD3870054044951552B1F3CCD76B">
    <w:name w:val="A26BAD3870054044951552B1F3CCD76B"/>
    <w:rsid w:val="00C57D9C"/>
  </w:style>
  <w:style w:type="paragraph" w:customStyle="1" w:styleId="0AF0489D1745468F8B96FD68F5859760">
    <w:name w:val="0AF0489D1745468F8B96FD68F5859760"/>
    <w:rsid w:val="00C57D9C"/>
  </w:style>
  <w:style w:type="paragraph" w:customStyle="1" w:styleId="B5FFAA1C7169431E91641BF209DF65D1">
    <w:name w:val="B5FFAA1C7169431E91641BF209DF65D1"/>
    <w:rsid w:val="00C57D9C"/>
  </w:style>
  <w:style w:type="paragraph" w:customStyle="1" w:styleId="F6E7D0C102C941D6BF334A53E1CF9545">
    <w:name w:val="F6E7D0C102C941D6BF334A53E1CF9545"/>
    <w:rsid w:val="00C57D9C"/>
  </w:style>
  <w:style w:type="paragraph" w:customStyle="1" w:styleId="98A99A7D1EE24E46BB97BB535D8E264D">
    <w:name w:val="98A99A7D1EE24E46BB97BB535D8E264D"/>
    <w:rsid w:val="00C57D9C"/>
  </w:style>
  <w:style w:type="paragraph" w:customStyle="1" w:styleId="13B0885181A140C7B350C7FFAF8DE1A5">
    <w:name w:val="13B0885181A140C7B350C7FFAF8DE1A5"/>
    <w:rsid w:val="00C57D9C"/>
  </w:style>
  <w:style w:type="paragraph" w:customStyle="1" w:styleId="9E0F9C18173741B394C503653C139032">
    <w:name w:val="9E0F9C18173741B394C503653C139032"/>
    <w:rsid w:val="00C57D9C"/>
  </w:style>
  <w:style w:type="paragraph" w:customStyle="1" w:styleId="E7DFDFF820F44B08A49AF0AAE6858AFE">
    <w:name w:val="E7DFDFF820F44B08A49AF0AAE6858AFE"/>
    <w:rsid w:val="00C57D9C"/>
  </w:style>
  <w:style w:type="paragraph" w:customStyle="1" w:styleId="9B5D5423A7564405A3BBF64B1C83B6C0">
    <w:name w:val="9B5D5423A7564405A3BBF64B1C83B6C0"/>
    <w:rsid w:val="00C57D9C"/>
  </w:style>
  <w:style w:type="paragraph" w:customStyle="1" w:styleId="DB5F5837BDF24ACFAC1669BDE5B4C910">
    <w:name w:val="DB5F5837BDF24ACFAC1669BDE5B4C910"/>
    <w:rsid w:val="00C57D9C"/>
  </w:style>
  <w:style w:type="paragraph" w:customStyle="1" w:styleId="D09C70454D1348AD982DD6E76FABBC4C">
    <w:name w:val="D09C70454D1348AD982DD6E76FABBC4C"/>
    <w:rsid w:val="00C57D9C"/>
  </w:style>
  <w:style w:type="paragraph" w:customStyle="1" w:styleId="211485C14FCA41D489608831C39F1216">
    <w:name w:val="211485C14FCA41D489608831C39F1216"/>
    <w:rsid w:val="00C57D9C"/>
  </w:style>
  <w:style w:type="paragraph" w:customStyle="1" w:styleId="C8DD3F8713D54510BBEDBC920B87EADC">
    <w:name w:val="C8DD3F8713D54510BBEDBC920B87EADC"/>
    <w:rsid w:val="00C57D9C"/>
  </w:style>
  <w:style w:type="paragraph" w:customStyle="1" w:styleId="5170442FC1E04E0A8192ECEB9CAC7201">
    <w:name w:val="5170442FC1E04E0A8192ECEB9CAC7201"/>
    <w:rsid w:val="00C57D9C"/>
  </w:style>
  <w:style w:type="paragraph" w:customStyle="1" w:styleId="9C51C9B18D5D468C8581BC3CDBC055DE">
    <w:name w:val="9C51C9B18D5D468C8581BC3CDBC055DE"/>
    <w:rsid w:val="00C57D9C"/>
  </w:style>
  <w:style w:type="paragraph" w:customStyle="1" w:styleId="E9188B137B324892AB364AD2FD344CC7">
    <w:name w:val="E9188B137B324892AB364AD2FD344CC7"/>
    <w:rsid w:val="00C57D9C"/>
  </w:style>
  <w:style w:type="paragraph" w:customStyle="1" w:styleId="E827F4181A4D470EBD51CE1DAB6094F6">
    <w:name w:val="E827F4181A4D470EBD51CE1DAB6094F6"/>
    <w:rsid w:val="00C57D9C"/>
  </w:style>
  <w:style w:type="paragraph" w:customStyle="1" w:styleId="C7840721F0AF46F3956D19DD3C85BC7B">
    <w:name w:val="C7840721F0AF46F3956D19DD3C85BC7B"/>
    <w:rsid w:val="00C57D9C"/>
  </w:style>
  <w:style w:type="paragraph" w:customStyle="1" w:styleId="AB188FFE893147DD9EC7CDE88E454EB1">
    <w:name w:val="AB188FFE893147DD9EC7CDE88E454EB1"/>
    <w:rsid w:val="00C57D9C"/>
  </w:style>
  <w:style w:type="paragraph" w:customStyle="1" w:styleId="B222453C064047DABC1888B8332B4E60">
    <w:name w:val="B222453C064047DABC1888B8332B4E60"/>
    <w:rsid w:val="00C57D9C"/>
  </w:style>
  <w:style w:type="paragraph" w:customStyle="1" w:styleId="9656528A91704E9792E1931C5524A002">
    <w:name w:val="9656528A91704E9792E1931C5524A002"/>
    <w:rsid w:val="00C57D9C"/>
  </w:style>
  <w:style w:type="paragraph" w:customStyle="1" w:styleId="DFA3B0A0FFF348D2A9C0A8714545106B">
    <w:name w:val="DFA3B0A0FFF348D2A9C0A8714545106B"/>
    <w:rsid w:val="00C57D9C"/>
  </w:style>
  <w:style w:type="paragraph" w:customStyle="1" w:styleId="A3FEA3A3B64A4180821F55714AD6B4F5">
    <w:name w:val="A3FEA3A3B64A4180821F55714AD6B4F5"/>
    <w:rsid w:val="00C57D9C"/>
  </w:style>
  <w:style w:type="paragraph" w:customStyle="1" w:styleId="12011F7289324FB3B78CE9688BBF12AF">
    <w:name w:val="12011F7289324FB3B78CE9688BBF12AF"/>
    <w:rsid w:val="00C57D9C"/>
  </w:style>
  <w:style w:type="paragraph" w:customStyle="1" w:styleId="A9639CE768B74BE6881180EA7C7CCBF5">
    <w:name w:val="A9639CE768B74BE6881180EA7C7CCBF5"/>
    <w:rsid w:val="00C57D9C"/>
  </w:style>
  <w:style w:type="paragraph" w:customStyle="1" w:styleId="BFE22C1CC3B046A5B40CF7549FAC9DDE">
    <w:name w:val="BFE22C1CC3B046A5B40CF7549FAC9DDE"/>
    <w:rsid w:val="00C57D9C"/>
  </w:style>
  <w:style w:type="paragraph" w:customStyle="1" w:styleId="7D72069D8E5446909606D35DDCBEF075">
    <w:name w:val="7D72069D8E5446909606D35DDCBEF075"/>
    <w:rsid w:val="00C57D9C"/>
  </w:style>
  <w:style w:type="paragraph" w:customStyle="1" w:styleId="FF9DEACF187B47E68A394C165ACB795C">
    <w:name w:val="FF9DEACF187B47E68A394C165ACB795C"/>
    <w:rsid w:val="00C57D9C"/>
  </w:style>
  <w:style w:type="paragraph" w:customStyle="1" w:styleId="2C9AA649E0FB4789A29261F4AB641754">
    <w:name w:val="2C9AA649E0FB4789A29261F4AB641754"/>
    <w:rsid w:val="00C57D9C"/>
  </w:style>
  <w:style w:type="paragraph" w:customStyle="1" w:styleId="FBD802A380D54D71B22A5BB54A748D3D">
    <w:name w:val="FBD802A380D54D71B22A5BB54A748D3D"/>
    <w:rsid w:val="00C57D9C"/>
  </w:style>
  <w:style w:type="paragraph" w:customStyle="1" w:styleId="787FC2C89B544CB394B7E31C759741E2">
    <w:name w:val="787FC2C89B544CB394B7E31C759741E2"/>
    <w:rsid w:val="00C57D9C"/>
  </w:style>
  <w:style w:type="paragraph" w:customStyle="1" w:styleId="4E14F0B66FAC46039E1AEFCBA0B32412">
    <w:name w:val="4E14F0B66FAC46039E1AEFCBA0B32412"/>
    <w:rsid w:val="00C57D9C"/>
  </w:style>
  <w:style w:type="paragraph" w:customStyle="1" w:styleId="7907E801C16540A09C66F7C98F6B9DFE">
    <w:name w:val="7907E801C16540A09C66F7C98F6B9DFE"/>
    <w:rsid w:val="00C57D9C"/>
  </w:style>
  <w:style w:type="paragraph" w:customStyle="1" w:styleId="D1892801657844AC962B11870BC44FFB">
    <w:name w:val="D1892801657844AC962B11870BC44FFB"/>
    <w:rsid w:val="00C57D9C"/>
  </w:style>
  <w:style w:type="paragraph" w:customStyle="1" w:styleId="EB5B14D9FD484FA999A28E202DCCB3DF">
    <w:name w:val="EB5B14D9FD484FA999A28E202DCCB3DF"/>
    <w:rsid w:val="00C57D9C"/>
  </w:style>
  <w:style w:type="paragraph" w:customStyle="1" w:styleId="7763A5CAE7BA4519A910176E725D81CA">
    <w:name w:val="7763A5CAE7BA4519A910176E725D81CA"/>
    <w:rsid w:val="00C57D9C"/>
  </w:style>
  <w:style w:type="paragraph" w:customStyle="1" w:styleId="8650393D4CB347029AE002E2A918CC09">
    <w:name w:val="8650393D4CB347029AE002E2A918CC09"/>
    <w:rsid w:val="00C57D9C"/>
  </w:style>
  <w:style w:type="paragraph" w:customStyle="1" w:styleId="D561E39523934E778AEE456174E4659B">
    <w:name w:val="D561E39523934E778AEE456174E4659B"/>
    <w:rsid w:val="00C57D9C"/>
  </w:style>
  <w:style w:type="paragraph" w:customStyle="1" w:styleId="8C69CC6E0C4A4951916DEC2B2A1B1035">
    <w:name w:val="8C69CC6E0C4A4951916DEC2B2A1B1035"/>
    <w:rsid w:val="00C57D9C"/>
  </w:style>
  <w:style w:type="paragraph" w:customStyle="1" w:styleId="528A652BD5854AB7B5C470511F95C322">
    <w:name w:val="528A652BD5854AB7B5C470511F95C322"/>
    <w:rsid w:val="00C57D9C"/>
  </w:style>
  <w:style w:type="paragraph" w:customStyle="1" w:styleId="B854B047DE284093B0E2832193387ED7">
    <w:name w:val="B854B047DE284093B0E2832193387ED7"/>
    <w:rsid w:val="00C57D9C"/>
  </w:style>
  <w:style w:type="paragraph" w:customStyle="1" w:styleId="71E0994190B54C828DC691B0DA6CC451">
    <w:name w:val="71E0994190B54C828DC691B0DA6CC451"/>
    <w:rsid w:val="00C57D9C"/>
  </w:style>
  <w:style w:type="paragraph" w:customStyle="1" w:styleId="D8991A8E8DA7498D9E52A88026B4C753">
    <w:name w:val="D8991A8E8DA7498D9E52A88026B4C753"/>
    <w:rsid w:val="00C57D9C"/>
  </w:style>
  <w:style w:type="paragraph" w:customStyle="1" w:styleId="F00FCB20D50343E5826999CC46DF0231">
    <w:name w:val="F00FCB20D50343E5826999CC46DF0231"/>
    <w:rsid w:val="00C57D9C"/>
  </w:style>
  <w:style w:type="paragraph" w:customStyle="1" w:styleId="4EBF4B7E586D45D5A4343BBAFE824C06">
    <w:name w:val="4EBF4B7E586D45D5A4343BBAFE824C06"/>
    <w:rsid w:val="00C57D9C"/>
  </w:style>
  <w:style w:type="paragraph" w:customStyle="1" w:styleId="2273BE6C01C144D5A71C12F3FA7F63A9">
    <w:name w:val="2273BE6C01C144D5A71C12F3FA7F63A9"/>
    <w:rsid w:val="00C57D9C"/>
  </w:style>
  <w:style w:type="paragraph" w:customStyle="1" w:styleId="739D9BE8D2874437B907BDC122DAE280">
    <w:name w:val="739D9BE8D2874437B907BDC122DAE280"/>
    <w:rsid w:val="00C57D9C"/>
  </w:style>
  <w:style w:type="paragraph" w:customStyle="1" w:styleId="3FFCD3C6810945E9AE6216D4BA4782CE">
    <w:name w:val="3FFCD3C6810945E9AE6216D4BA4782CE"/>
    <w:rsid w:val="00C57D9C"/>
  </w:style>
  <w:style w:type="paragraph" w:customStyle="1" w:styleId="3E653B3C8B8F46F3940408FBB7164756">
    <w:name w:val="3E653B3C8B8F46F3940408FBB7164756"/>
    <w:rsid w:val="00C57D9C"/>
  </w:style>
  <w:style w:type="paragraph" w:customStyle="1" w:styleId="96300735DF0E47729BE4B4E283B0E90B">
    <w:name w:val="96300735DF0E47729BE4B4E283B0E90B"/>
    <w:rsid w:val="00C57D9C"/>
  </w:style>
  <w:style w:type="paragraph" w:customStyle="1" w:styleId="95939C24A4B94C47822271C431017D25">
    <w:name w:val="95939C24A4B94C47822271C431017D25"/>
    <w:rsid w:val="00C57D9C"/>
  </w:style>
  <w:style w:type="paragraph" w:customStyle="1" w:styleId="A5FCCF2E1AC7424F97DA23F4924DE757">
    <w:name w:val="A5FCCF2E1AC7424F97DA23F4924DE757"/>
    <w:rsid w:val="00C57D9C"/>
  </w:style>
  <w:style w:type="paragraph" w:customStyle="1" w:styleId="6F7A9E77B8954587ADDE9C94D985BF8E">
    <w:name w:val="6F7A9E77B8954587ADDE9C94D985BF8E"/>
    <w:rsid w:val="00C57D9C"/>
  </w:style>
  <w:style w:type="paragraph" w:customStyle="1" w:styleId="9B7DB3A0F21149B79D72A89B315398B7">
    <w:name w:val="9B7DB3A0F21149B79D72A89B315398B7"/>
    <w:rsid w:val="00C57D9C"/>
  </w:style>
  <w:style w:type="paragraph" w:customStyle="1" w:styleId="5C292FE69E474316B0911C493F38B660">
    <w:name w:val="5C292FE69E474316B0911C493F38B660"/>
    <w:rsid w:val="00C57D9C"/>
  </w:style>
  <w:style w:type="paragraph" w:customStyle="1" w:styleId="EF6AE6FD73124ADA832B8C6A111ED925">
    <w:name w:val="EF6AE6FD73124ADA832B8C6A111ED925"/>
    <w:rsid w:val="00C57D9C"/>
  </w:style>
  <w:style w:type="paragraph" w:customStyle="1" w:styleId="1ADA50704C98489194B4ABCC32E2884B">
    <w:name w:val="1ADA50704C98489194B4ABCC32E2884B"/>
    <w:rsid w:val="00C57D9C"/>
  </w:style>
  <w:style w:type="paragraph" w:customStyle="1" w:styleId="82DE19DFAD2C4AC8B84BFA5DA58BD260">
    <w:name w:val="82DE19DFAD2C4AC8B84BFA5DA58BD260"/>
    <w:rsid w:val="00C57D9C"/>
  </w:style>
  <w:style w:type="paragraph" w:customStyle="1" w:styleId="F3B850579AC74DB0877A7EAC5EC78CD2">
    <w:name w:val="F3B850579AC74DB0877A7EAC5EC78CD2"/>
    <w:rsid w:val="00C57D9C"/>
  </w:style>
  <w:style w:type="paragraph" w:customStyle="1" w:styleId="6B902055BA5C4E6C9B9E92728C100D8B">
    <w:name w:val="6B902055BA5C4E6C9B9E92728C100D8B"/>
    <w:rsid w:val="00C57D9C"/>
  </w:style>
  <w:style w:type="paragraph" w:customStyle="1" w:styleId="E332F8CD6A7F483D9D8B6658A12306F6">
    <w:name w:val="E332F8CD6A7F483D9D8B6658A12306F6"/>
    <w:rsid w:val="00C57D9C"/>
  </w:style>
  <w:style w:type="paragraph" w:customStyle="1" w:styleId="680D7B301F804621968F5CD4A87A02CC">
    <w:name w:val="680D7B301F804621968F5CD4A87A02CC"/>
    <w:rsid w:val="00C57D9C"/>
  </w:style>
  <w:style w:type="paragraph" w:customStyle="1" w:styleId="055621176A8149D6893EC02D2BB733A3">
    <w:name w:val="055621176A8149D6893EC02D2BB733A3"/>
    <w:rsid w:val="00C57D9C"/>
  </w:style>
  <w:style w:type="paragraph" w:customStyle="1" w:styleId="B89BDE436FF840B68D3CBA0E35372F1B">
    <w:name w:val="B89BDE436FF840B68D3CBA0E35372F1B"/>
    <w:rsid w:val="00C57D9C"/>
  </w:style>
  <w:style w:type="paragraph" w:customStyle="1" w:styleId="21A0D665B9C441759DE1D594314CDBAB">
    <w:name w:val="21A0D665B9C441759DE1D594314CDBAB"/>
    <w:rsid w:val="00C57D9C"/>
  </w:style>
  <w:style w:type="paragraph" w:customStyle="1" w:styleId="A1AB2F85E1B54C27ABC931F3CD03A5A6">
    <w:name w:val="A1AB2F85E1B54C27ABC931F3CD03A5A6"/>
    <w:rsid w:val="00C57D9C"/>
  </w:style>
  <w:style w:type="paragraph" w:customStyle="1" w:styleId="089D0AD6363743CA98A6E1AC187BEBB9">
    <w:name w:val="089D0AD6363743CA98A6E1AC187BEBB9"/>
    <w:rsid w:val="00C57D9C"/>
  </w:style>
  <w:style w:type="paragraph" w:customStyle="1" w:styleId="6B3C07AFC8C74BD5BFC14370D8D00540">
    <w:name w:val="6B3C07AFC8C74BD5BFC14370D8D00540"/>
    <w:rsid w:val="00C57D9C"/>
  </w:style>
  <w:style w:type="paragraph" w:customStyle="1" w:styleId="3102BB6A3BBE45BC9CEE5C37FA04ADE2">
    <w:name w:val="3102BB6A3BBE45BC9CEE5C37FA04ADE2"/>
    <w:rsid w:val="00C57D9C"/>
  </w:style>
  <w:style w:type="paragraph" w:customStyle="1" w:styleId="A76BAD71902D4F0DB74F8B8422B7D94A">
    <w:name w:val="A76BAD71902D4F0DB74F8B8422B7D94A"/>
    <w:rsid w:val="00C57D9C"/>
  </w:style>
  <w:style w:type="paragraph" w:customStyle="1" w:styleId="F44FA66D302A4D54AFE6B3FD455C3E0B">
    <w:name w:val="F44FA66D302A4D54AFE6B3FD455C3E0B"/>
    <w:rsid w:val="00C57D9C"/>
  </w:style>
  <w:style w:type="paragraph" w:customStyle="1" w:styleId="BFC002B2E604474E8D083A7B8AAB4573">
    <w:name w:val="BFC002B2E604474E8D083A7B8AAB4573"/>
    <w:rsid w:val="00C57D9C"/>
  </w:style>
  <w:style w:type="paragraph" w:customStyle="1" w:styleId="10A943DDCBCA48C9A1370EB2147E4DC3">
    <w:name w:val="10A943DDCBCA48C9A1370EB2147E4DC3"/>
    <w:rsid w:val="00C57D9C"/>
  </w:style>
  <w:style w:type="paragraph" w:customStyle="1" w:styleId="8621A07B74FC473984A6FEF104D9C304">
    <w:name w:val="8621A07B74FC473984A6FEF104D9C304"/>
    <w:rsid w:val="00C57D9C"/>
  </w:style>
  <w:style w:type="paragraph" w:customStyle="1" w:styleId="62DE0754CF454CE395FB13F6536D4AC2">
    <w:name w:val="62DE0754CF454CE395FB13F6536D4AC2"/>
    <w:rsid w:val="00C57D9C"/>
  </w:style>
  <w:style w:type="paragraph" w:customStyle="1" w:styleId="E21E114FD6144BA1BB1B82BFCDA45079">
    <w:name w:val="E21E114FD6144BA1BB1B82BFCDA45079"/>
    <w:rsid w:val="00C57D9C"/>
  </w:style>
  <w:style w:type="paragraph" w:customStyle="1" w:styleId="96B7E9767EDF4ACB8E062083090FAB09">
    <w:name w:val="96B7E9767EDF4ACB8E062083090FAB09"/>
    <w:rsid w:val="00C57D9C"/>
  </w:style>
  <w:style w:type="paragraph" w:customStyle="1" w:styleId="16317CB2553A406CB16376A61F928395">
    <w:name w:val="16317CB2553A406CB16376A61F928395"/>
    <w:rsid w:val="00C57D9C"/>
  </w:style>
  <w:style w:type="paragraph" w:customStyle="1" w:styleId="32AADF04FAC544E9B28402DA10FA6F1C">
    <w:name w:val="32AADF04FAC544E9B28402DA10FA6F1C"/>
    <w:rsid w:val="00C57D9C"/>
  </w:style>
  <w:style w:type="paragraph" w:customStyle="1" w:styleId="45F6EB0E71FD4831928F869CBA7DFDE1">
    <w:name w:val="45F6EB0E71FD4831928F869CBA7DFDE1"/>
    <w:rsid w:val="00C57D9C"/>
  </w:style>
  <w:style w:type="paragraph" w:customStyle="1" w:styleId="29767EB28A094ED38EA6733369E5F6A0">
    <w:name w:val="29767EB28A094ED38EA6733369E5F6A0"/>
    <w:rsid w:val="00C57D9C"/>
  </w:style>
  <w:style w:type="paragraph" w:customStyle="1" w:styleId="34FDD490ABBD4D16AAF27934F18C76B0">
    <w:name w:val="34FDD490ABBD4D16AAF27934F18C76B0"/>
    <w:rsid w:val="00C57D9C"/>
  </w:style>
  <w:style w:type="paragraph" w:customStyle="1" w:styleId="511DA8C96E2042C89F81A1C1AEBB7E70">
    <w:name w:val="511DA8C96E2042C89F81A1C1AEBB7E70"/>
    <w:rsid w:val="00C57D9C"/>
  </w:style>
  <w:style w:type="paragraph" w:customStyle="1" w:styleId="73AD244C27E147588CE8AC32E27B0266">
    <w:name w:val="73AD244C27E147588CE8AC32E27B0266"/>
    <w:rsid w:val="00C57D9C"/>
  </w:style>
  <w:style w:type="paragraph" w:customStyle="1" w:styleId="0849D118D8EC42B198146EFA36293EE4">
    <w:name w:val="0849D118D8EC42B198146EFA36293EE4"/>
    <w:rsid w:val="00C57D9C"/>
  </w:style>
  <w:style w:type="paragraph" w:customStyle="1" w:styleId="70A8E57CA8394E4A80BCEE61AD4F91E8">
    <w:name w:val="70A8E57CA8394E4A80BCEE61AD4F91E8"/>
    <w:rsid w:val="00C57D9C"/>
  </w:style>
  <w:style w:type="paragraph" w:customStyle="1" w:styleId="50215F8586BA4473846D7F4BD3372668">
    <w:name w:val="50215F8586BA4473846D7F4BD3372668"/>
    <w:rsid w:val="00C57D9C"/>
  </w:style>
  <w:style w:type="paragraph" w:customStyle="1" w:styleId="3B2550C59866422C9DF52672B724DDF4">
    <w:name w:val="3B2550C59866422C9DF52672B724DDF4"/>
    <w:rsid w:val="00C57D9C"/>
  </w:style>
  <w:style w:type="paragraph" w:customStyle="1" w:styleId="FB09440AB60E418399C33CCDB2A27DF8">
    <w:name w:val="FB09440AB60E418399C33CCDB2A27DF8"/>
    <w:rsid w:val="00C57D9C"/>
  </w:style>
  <w:style w:type="paragraph" w:customStyle="1" w:styleId="2E99CFB3A9CF48D380C5539E8AD8E3EF">
    <w:name w:val="2E99CFB3A9CF48D380C5539E8AD8E3EF"/>
    <w:rsid w:val="00C57D9C"/>
  </w:style>
  <w:style w:type="paragraph" w:customStyle="1" w:styleId="3DA173CD84B04E3488AD19DBA91F8F74">
    <w:name w:val="3DA173CD84B04E3488AD19DBA91F8F74"/>
    <w:rsid w:val="00C57D9C"/>
  </w:style>
  <w:style w:type="paragraph" w:customStyle="1" w:styleId="309C471EDFAE47C59E17BCFE0A73E476">
    <w:name w:val="309C471EDFAE47C59E17BCFE0A73E476"/>
    <w:rsid w:val="00C57D9C"/>
  </w:style>
  <w:style w:type="paragraph" w:customStyle="1" w:styleId="124BCAC344B7425BA8C4223B65FAA349">
    <w:name w:val="124BCAC344B7425BA8C4223B65FAA349"/>
    <w:rsid w:val="00C57D9C"/>
  </w:style>
  <w:style w:type="paragraph" w:customStyle="1" w:styleId="22D81233F2ED4C9AB0729E3B16A87162">
    <w:name w:val="22D81233F2ED4C9AB0729E3B16A87162"/>
    <w:rsid w:val="00C57D9C"/>
  </w:style>
  <w:style w:type="paragraph" w:customStyle="1" w:styleId="9A007A2C345A49208EF151F469790400">
    <w:name w:val="9A007A2C345A49208EF151F469790400"/>
    <w:rsid w:val="00C57D9C"/>
  </w:style>
  <w:style w:type="paragraph" w:customStyle="1" w:styleId="576E6D9E20C14E5BAA098F4CCC7964B8">
    <w:name w:val="576E6D9E20C14E5BAA098F4CCC7964B8"/>
    <w:rsid w:val="00C57D9C"/>
  </w:style>
  <w:style w:type="paragraph" w:customStyle="1" w:styleId="85CDFE3FDB3242F2A1FB77DB421540A8">
    <w:name w:val="85CDFE3FDB3242F2A1FB77DB421540A8"/>
    <w:rsid w:val="00C57D9C"/>
  </w:style>
  <w:style w:type="paragraph" w:customStyle="1" w:styleId="7B2B3BEF1BA241B5987CF5F6A648B4FE">
    <w:name w:val="7B2B3BEF1BA241B5987CF5F6A648B4FE"/>
    <w:rsid w:val="00C57D9C"/>
  </w:style>
  <w:style w:type="paragraph" w:customStyle="1" w:styleId="B29815688B89436197C8F11DB60AA74F">
    <w:name w:val="B29815688B89436197C8F11DB60AA74F"/>
    <w:rsid w:val="00C57D9C"/>
  </w:style>
  <w:style w:type="paragraph" w:customStyle="1" w:styleId="DC10D85C7447471BA182A059F98E7CA1">
    <w:name w:val="DC10D85C7447471BA182A059F98E7CA1"/>
    <w:rsid w:val="00C57D9C"/>
  </w:style>
  <w:style w:type="paragraph" w:customStyle="1" w:styleId="7A407801190B4B77AEB3B734D357B622">
    <w:name w:val="7A407801190B4B77AEB3B734D357B622"/>
    <w:rsid w:val="00C57D9C"/>
  </w:style>
  <w:style w:type="paragraph" w:customStyle="1" w:styleId="CB72D0106351483E85182E8D4AE901AA">
    <w:name w:val="CB72D0106351483E85182E8D4AE901AA"/>
    <w:rsid w:val="00C57D9C"/>
  </w:style>
  <w:style w:type="paragraph" w:customStyle="1" w:styleId="8A626D8E80704E44B920EBBF69DAC2ED">
    <w:name w:val="8A626D8E80704E44B920EBBF69DAC2ED"/>
    <w:rsid w:val="00C57D9C"/>
  </w:style>
  <w:style w:type="paragraph" w:customStyle="1" w:styleId="E9D7B247FFC045599AFBDB1DFC19562D">
    <w:name w:val="E9D7B247FFC045599AFBDB1DFC19562D"/>
    <w:rsid w:val="00C57D9C"/>
  </w:style>
  <w:style w:type="paragraph" w:customStyle="1" w:styleId="5ED4F53E27E148DCBE04E58EF76EA157">
    <w:name w:val="5ED4F53E27E148DCBE04E58EF76EA157"/>
    <w:rsid w:val="00C57D9C"/>
  </w:style>
  <w:style w:type="paragraph" w:customStyle="1" w:styleId="36505EF32B4149AF89B7B8071C7C19D5">
    <w:name w:val="36505EF32B4149AF89B7B8071C7C19D5"/>
    <w:rsid w:val="00C57D9C"/>
  </w:style>
  <w:style w:type="paragraph" w:customStyle="1" w:styleId="2515A56C425E4CAD8A5C0FC16B112F5F">
    <w:name w:val="2515A56C425E4CAD8A5C0FC16B112F5F"/>
    <w:rsid w:val="00C57D9C"/>
  </w:style>
  <w:style w:type="paragraph" w:customStyle="1" w:styleId="513B55502989464BAD8CB6C655D61688">
    <w:name w:val="513B55502989464BAD8CB6C655D61688"/>
    <w:rsid w:val="00C57D9C"/>
  </w:style>
  <w:style w:type="paragraph" w:customStyle="1" w:styleId="98FDF11C1EF94C31BA18ED3AE382531B">
    <w:name w:val="98FDF11C1EF94C31BA18ED3AE382531B"/>
    <w:rsid w:val="00C57D9C"/>
  </w:style>
  <w:style w:type="paragraph" w:customStyle="1" w:styleId="7AEA8C57A4EC482BA8BB2D0962E89588">
    <w:name w:val="7AEA8C57A4EC482BA8BB2D0962E89588"/>
    <w:rsid w:val="00C57D9C"/>
  </w:style>
  <w:style w:type="paragraph" w:customStyle="1" w:styleId="B94416E0652F4A90ADD52AA6863C7F80">
    <w:name w:val="B94416E0652F4A90ADD52AA6863C7F80"/>
    <w:rsid w:val="00C57D9C"/>
  </w:style>
  <w:style w:type="paragraph" w:customStyle="1" w:styleId="C7FBB3411E6246C6875EB0A60B530C29">
    <w:name w:val="C7FBB3411E6246C6875EB0A60B530C29"/>
    <w:rsid w:val="00C57D9C"/>
  </w:style>
  <w:style w:type="paragraph" w:customStyle="1" w:styleId="8DD8B18FD10C4A6E9580216AE7244665">
    <w:name w:val="8DD8B18FD10C4A6E9580216AE7244665"/>
    <w:rsid w:val="00C57D9C"/>
  </w:style>
  <w:style w:type="paragraph" w:customStyle="1" w:styleId="A0F93492432B41418859161DC21E5492">
    <w:name w:val="A0F93492432B41418859161DC21E5492"/>
    <w:rsid w:val="00C57D9C"/>
  </w:style>
  <w:style w:type="paragraph" w:customStyle="1" w:styleId="7E146A4B4D1F46E38690F395827EEB8A">
    <w:name w:val="7E146A4B4D1F46E38690F395827EEB8A"/>
    <w:rsid w:val="00C57D9C"/>
  </w:style>
  <w:style w:type="paragraph" w:customStyle="1" w:styleId="C65CF41F113444C7B8A315D82CD75252">
    <w:name w:val="C65CF41F113444C7B8A315D82CD75252"/>
    <w:rsid w:val="00C57D9C"/>
  </w:style>
  <w:style w:type="paragraph" w:customStyle="1" w:styleId="A4AD96FEF8CF49F499607B3933252212">
    <w:name w:val="A4AD96FEF8CF49F499607B3933252212"/>
    <w:rsid w:val="00C57D9C"/>
  </w:style>
  <w:style w:type="paragraph" w:customStyle="1" w:styleId="5599151C0A0540E399766FDA0674BEFD">
    <w:name w:val="5599151C0A0540E399766FDA0674BEFD"/>
    <w:rsid w:val="00C57D9C"/>
  </w:style>
  <w:style w:type="paragraph" w:customStyle="1" w:styleId="F4FA7E7C20F54CA7A93E26B2E53876D4">
    <w:name w:val="F4FA7E7C20F54CA7A93E26B2E53876D4"/>
    <w:rsid w:val="00C57D9C"/>
  </w:style>
  <w:style w:type="paragraph" w:customStyle="1" w:styleId="EB175CED85E748478062DFDCDD0A80F8">
    <w:name w:val="EB175CED85E748478062DFDCDD0A80F8"/>
    <w:rsid w:val="00C57D9C"/>
  </w:style>
  <w:style w:type="paragraph" w:customStyle="1" w:styleId="542568EE2E734F7FA892FA25FA7F8B0F">
    <w:name w:val="542568EE2E734F7FA892FA25FA7F8B0F"/>
    <w:rsid w:val="00C57D9C"/>
  </w:style>
  <w:style w:type="paragraph" w:customStyle="1" w:styleId="47E7CA90F16D44B793511DF6329EEFFF">
    <w:name w:val="47E7CA90F16D44B793511DF6329EEFFF"/>
    <w:rsid w:val="00C57D9C"/>
  </w:style>
  <w:style w:type="paragraph" w:customStyle="1" w:styleId="5FF3A0953443445AA809034F51911B45">
    <w:name w:val="5FF3A0953443445AA809034F51911B45"/>
    <w:rsid w:val="00C57D9C"/>
  </w:style>
  <w:style w:type="paragraph" w:customStyle="1" w:styleId="347C687A36F14BFD94B4DF1958A87CE3">
    <w:name w:val="347C687A36F14BFD94B4DF1958A87CE3"/>
    <w:rsid w:val="00C57D9C"/>
  </w:style>
  <w:style w:type="paragraph" w:customStyle="1" w:styleId="EEF2934B24374B71A496338CE2395481">
    <w:name w:val="EEF2934B24374B71A496338CE2395481"/>
    <w:rsid w:val="00C57D9C"/>
  </w:style>
  <w:style w:type="paragraph" w:customStyle="1" w:styleId="A6CED1A162174256927949254DDB3A41">
    <w:name w:val="A6CED1A162174256927949254DDB3A41"/>
    <w:rsid w:val="00C57D9C"/>
  </w:style>
  <w:style w:type="paragraph" w:customStyle="1" w:styleId="1C68C75975644858B97191453D319124">
    <w:name w:val="1C68C75975644858B97191453D319124"/>
    <w:rsid w:val="00C57D9C"/>
  </w:style>
  <w:style w:type="paragraph" w:customStyle="1" w:styleId="4119CDA8E9504C3B854F2ED21F1DEC15">
    <w:name w:val="4119CDA8E9504C3B854F2ED21F1DEC15"/>
    <w:rsid w:val="00C57D9C"/>
  </w:style>
  <w:style w:type="paragraph" w:customStyle="1" w:styleId="A70D864400634955971A7A1E928DDD1D">
    <w:name w:val="A70D864400634955971A7A1E928DDD1D"/>
    <w:rsid w:val="00C57D9C"/>
  </w:style>
  <w:style w:type="paragraph" w:customStyle="1" w:styleId="522144037AB04E94A28530E6ECD66DC6">
    <w:name w:val="522144037AB04E94A28530E6ECD66DC6"/>
    <w:rsid w:val="00C57D9C"/>
  </w:style>
  <w:style w:type="paragraph" w:customStyle="1" w:styleId="E4ABE2B018B646C8B1D265D4439CA847">
    <w:name w:val="E4ABE2B018B646C8B1D265D4439CA847"/>
    <w:rsid w:val="00C57D9C"/>
  </w:style>
  <w:style w:type="paragraph" w:customStyle="1" w:styleId="B61B8C6AA1F44BF48B94032EC40C659B">
    <w:name w:val="B61B8C6AA1F44BF48B94032EC40C659B"/>
    <w:rsid w:val="00C57D9C"/>
  </w:style>
  <w:style w:type="paragraph" w:customStyle="1" w:styleId="80D9D1BBE9E14C34AA78D627C1CA5D55">
    <w:name w:val="80D9D1BBE9E14C34AA78D627C1CA5D55"/>
    <w:rsid w:val="00C57D9C"/>
  </w:style>
  <w:style w:type="paragraph" w:customStyle="1" w:styleId="28D4F97051D04A119D240CA8514E8FC3">
    <w:name w:val="28D4F97051D04A119D240CA8514E8FC3"/>
    <w:rsid w:val="00C57D9C"/>
  </w:style>
  <w:style w:type="paragraph" w:customStyle="1" w:styleId="7F947CEEE0864BA0AF619843DD3D90D7">
    <w:name w:val="7F947CEEE0864BA0AF619843DD3D90D7"/>
    <w:rsid w:val="00C57D9C"/>
  </w:style>
  <w:style w:type="paragraph" w:customStyle="1" w:styleId="1EFA534B7FCB4C0087EA02354A631E66">
    <w:name w:val="1EFA534B7FCB4C0087EA02354A631E66"/>
    <w:rsid w:val="00C57D9C"/>
  </w:style>
  <w:style w:type="paragraph" w:customStyle="1" w:styleId="1B478DCEB95D46799CA4813C5621AF99">
    <w:name w:val="1B478DCEB95D46799CA4813C5621AF99"/>
    <w:rsid w:val="00C57D9C"/>
  </w:style>
  <w:style w:type="paragraph" w:customStyle="1" w:styleId="CC7BFAA60BBE447AA9A1FBC94C8986FA">
    <w:name w:val="CC7BFAA60BBE447AA9A1FBC94C8986FA"/>
    <w:rsid w:val="00C57D9C"/>
  </w:style>
  <w:style w:type="paragraph" w:customStyle="1" w:styleId="372B42B8FF0B4009A8367BC310B65F63">
    <w:name w:val="372B42B8FF0B4009A8367BC310B65F63"/>
    <w:rsid w:val="00C57D9C"/>
  </w:style>
  <w:style w:type="paragraph" w:customStyle="1" w:styleId="8CD8D198387D401DA0FEEB1EF7D2AE12">
    <w:name w:val="8CD8D198387D401DA0FEEB1EF7D2AE12"/>
    <w:rsid w:val="00C57D9C"/>
  </w:style>
  <w:style w:type="paragraph" w:customStyle="1" w:styleId="9974D819526F42DF868C24519E7017FA">
    <w:name w:val="9974D819526F42DF868C24519E7017FA"/>
    <w:rsid w:val="00C57D9C"/>
  </w:style>
  <w:style w:type="paragraph" w:customStyle="1" w:styleId="B32BA020B9054486B184A5C8A2C8A3DD">
    <w:name w:val="B32BA020B9054486B184A5C8A2C8A3DD"/>
    <w:rsid w:val="00C57D9C"/>
  </w:style>
  <w:style w:type="paragraph" w:customStyle="1" w:styleId="3653604C3DC942849CFB4E9B6C19E5AB">
    <w:name w:val="3653604C3DC942849CFB4E9B6C19E5AB"/>
    <w:rsid w:val="00C57D9C"/>
  </w:style>
  <w:style w:type="paragraph" w:customStyle="1" w:styleId="9905CC96F88C406B9F082A7DF46D82BD">
    <w:name w:val="9905CC96F88C406B9F082A7DF46D82BD"/>
    <w:rsid w:val="00C57D9C"/>
  </w:style>
  <w:style w:type="paragraph" w:customStyle="1" w:styleId="9DAD15A7B9C94D5A8F1A9E193A674862">
    <w:name w:val="9DAD15A7B9C94D5A8F1A9E193A674862"/>
    <w:rsid w:val="00C57D9C"/>
  </w:style>
  <w:style w:type="paragraph" w:customStyle="1" w:styleId="8BC596EF3C4E46B38264A404EA049ED5">
    <w:name w:val="8BC596EF3C4E46B38264A404EA049ED5"/>
    <w:rsid w:val="00C57D9C"/>
  </w:style>
  <w:style w:type="paragraph" w:customStyle="1" w:styleId="C97AC27EF26F46C98978CD3DA8FFE43F">
    <w:name w:val="C97AC27EF26F46C98978CD3DA8FFE43F"/>
    <w:rsid w:val="00C57D9C"/>
  </w:style>
  <w:style w:type="paragraph" w:customStyle="1" w:styleId="54C8B1FA1F0F4774ABFBDB7BF2362868">
    <w:name w:val="54C8B1FA1F0F4774ABFBDB7BF2362868"/>
    <w:rsid w:val="00C57D9C"/>
  </w:style>
  <w:style w:type="paragraph" w:customStyle="1" w:styleId="C722A6EF30E74CDBAC89BF6E9BD91F36">
    <w:name w:val="C722A6EF30E74CDBAC89BF6E9BD91F36"/>
    <w:rsid w:val="00C57D9C"/>
  </w:style>
  <w:style w:type="paragraph" w:customStyle="1" w:styleId="2E7EE33A65914E36A7C161E52A627026">
    <w:name w:val="2E7EE33A65914E36A7C161E52A627026"/>
    <w:rsid w:val="00C57D9C"/>
  </w:style>
  <w:style w:type="paragraph" w:customStyle="1" w:styleId="1448E912F149437BACA70E1720F7FD88">
    <w:name w:val="1448E912F149437BACA70E1720F7FD88"/>
    <w:rsid w:val="00C57D9C"/>
  </w:style>
  <w:style w:type="paragraph" w:customStyle="1" w:styleId="425AD4F6DDDE4C3E8C75C53770F2E349">
    <w:name w:val="425AD4F6DDDE4C3E8C75C53770F2E349"/>
    <w:rsid w:val="00C57D9C"/>
  </w:style>
  <w:style w:type="paragraph" w:customStyle="1" w:styleId="F2547BFAAA48419CA1B4843A867EF4A9">
    <w:name w:val="F2547BFAAA48419CA1B4843A867EF4A9"/>
    <w:rsid w:val="00C57D9C"/>
  </w:style>
  <w:style w:type="paragraph" w:customStyle="1" w:styleId="DB160066DA3B410BA4A0721E180A49D4">
    <w:name w:val="DB160066DA3B410BA4A0721E180A49D4"/>
    <w:rsid w:val="00C57D9C"/>
  </w:style>
  <w:style w:type="paragraph" w:customStyle="1" w:styleId="4D2725E1B59148C19FE246169F2890C7">
    <w:name w:val="4D2725E1B59148C19FE246169F2890C7"/>
    <w:rsid w:val="00C57D9C"/>
  </w:style>
  <w:style w:type="paragraph" w:customStyle="1" w:styleId="3A8CF118DD7F476D9F7D0B250CE41E45">
    <w:name w:val="3A8CF118DD7F476D9F7D0B250CE41E45"/>
    <w:rsid w:val="00C57D9C"/>
  </w:style>
  <w:style w:type="paragraph" w:customStyle="1" w:styleId="93AA9EFA2EC449E38B57276DE8921A43">
    <w:name w:val="93AA9EFA2EC449E38B57276DE8921A43"/>
    <w:rsid w:val="00C57D9C"/>
  </w:style>
  <w:style w:type="paragraph" w:customStyle="1" w:styleId="1AEAA7F489B74F64B25C1FFF4A447984">
    <w:name w:val="1AEAA7F489B74F64B25C1FFF4A447984"/>
    <w:rsid w:val="00C57D9C"/>
  </w:style>
  <w:style w:type="paragraph" w:customStyle="1" w:styleId="12DAE03D87814060A5E3361650A7CA0D">
    <w:name w:val="12DAE03D87814060A5E3361650A7CA0D"/>
    <w:rsid w:val="00C57D9C"/>
  </w:style>
  <w:style w:type="paragraph" w:customStyle="1" w:styleId="2B5B9CCE6B8143B4B59A03A4B7FA3494">
    <w:name w:val="2B5B9CCE6B8143B4B59A03A4B7FA3494"/>
    <w:rsid w:val="00C57D9C"/>
  </w:style>
  <w:style w:type="paragraph" w:customStyle="1" w:styleId="D7D7760617D44CCFA71A93623BF67621">
    <w:name w:val="D7D7760617D44CCFA71A93623BF67621"/>
    <w:rsid w:val="00C57D9C"/>
  </w:style>
  <w:style w:type="paragraph" w:customStyle="1" w:styleId="A129203D0C8A40ABB7121D61AB2A4847">
    <w:name w:val="A129203D0C8A40ABB7121D61AB2A4847"/>
    <w:rsid w:val="00C57D9C"/>
  </w:style>
  <w:style w:type="paragraph" w:customStyle="1" w:styleId="CFE3E693F9384553885E74D90480059F">
    <w:name w:val="CFE3E693F9384553885E74D90480059F"/>
    <w:rsid w:val="00C57D9C"/>
  </w:style>
  <w:style w:type="paragraph" w:customStyle="1" w:styleId="3BF176EA48144557B120843392194000">
    <w:name w:val="3BF176EA48144557B120843392194000"/>
    <w:rsid w:val="00C57D9C"/>
  </w:style>
  <w:style w:type="paragraph" w:customStyle="1" w:styleId="987DBD42327F4892B4B907507FCCF0CE">
    <w:name w:val="987DBD42327F4892B4B907507FCCF0CE"/>
    <w:rsid w:val="00C57D9C"/>
  </w:style>
  <w:style w:type="paragraph" w:customStyle="1" w:styleId="1F378A4C4CA34892B1223007E1549826">
    <w:name w:val="1F378A4C4CA34892B1223007E1549826"/>
    <w:rsid w:val="00C57D9C"/>
  </w:style>
  <w:style w:type="paragraph" w:customStyle="1" w:styleId="C225D81863F84CF6B4C64BFC564FA047">
    <w:name w:val="C225D81863F84CF6B4C64BFC564FA047"/>
    <w:rsid w:val="00C57D9C"/>
  </w:style>
  <w:style w:type="paragraph" w:customStyle="1" w:styleId="D4FF332F19F34941ACCB99C424CA4448">
    <w:name w:val="D4FF332F19F34941ACCB99C424CA4448"/>
    <w:rsid w:val="00C57D9C"/>
  </w:style>
  <w:style w:type="paragraph" w:customStyle="1" w:styleId="C166E65DB1D048FD80F90FA1B4BCBC3F">
    <w:name w:val="C166E65DB1D048FD80F90FA1B4BCBC3F"/>
    <w:rsid w:val="00C57D9C"/>
  </w:style>
  <w:style w:type="paragraph" w:customStyle="1" w:styleId="18B893E9AB114E0C8AE0CECF405A24CC">
    <w:name w:val="18B893E9AB114E0C8AE0CECF405A24CC"/>
    <w:rsid w:val="00C57D9C"/>
  </w:style>
  <w:style w:type="paragraph" w:customStyle="1" w:styleId="7E96BCB05DC34C8DA625FC6FD55B2EFE">
    <w:name w:val="7E96BCB05DC34C8DA625FC6FD55B2EFE"/>
    <w:rsid w:val="00C57D9C"/>
  </w:style>
  <w:style w:type="paragraph" w:customStyle="1" w:styleId="3707F32D0835422CB661069A822756F9">
    <w:name w:val="3707F32D0835422CB661069A822756F9"/>
    <w:rsid w:val="00C57D9C"/>
  </w:style>
  <w:style w:type="paragraph" w:customStyle="1" w:styleId="41D4A25A7442442FA46F384A5D012D27">
    <w:name w:val="41D4A25A7442442FA46F384A5D012D27"/>
    <w:rsid w:val="00C57D9C"/>
  </w:style>
  <w:style w:type="paragraph" w:customStyle="1" w:styleId="7429E1866BC54FCD8F612276EE62CA3F">
    <w:name w:val="7429E1866BC54FCD8F612276EE62CA3F"/>
    <w:rsid w:val="00C57D9C"/>
  </w:style>
  <w:style w:type="paragraph" w:customStyle="1" w:styleId="C23E0A29220B44E68DF470D0FB14EE38">
    <w:name w:val="C23E0A29220B44E68DF470D0FB14EE38"/>
    <w:rsid w:val="00C57D9C"/>
  </w:style>
  <w:style w:type="paragraph" w:customStyle="1" w:styleId="3398DA0526E54CC2AC97BFB7B27D6E8B">
    <w:name w:val="3398DA0526E54CC2AC97BFB7B27D6E8B"/>
    <w:rsid w:val="00C57D9C"/>
  </w:style>
  <w:style w:type="paragraph" w:customStyle="1" w:styleId="B2D81602BAF84459A77A65AC405B6C63">
    <w:name w:val="B2D81602BAF84459A77A65AC405B6C63"/>
    <w:rsid w:val="00C57D9C"/>
  </w:style>
  <w:style w:type="paragraph" w:customStyle="1" w:styleId="CE1DA1201C2348DDBA20C5B39AE089CF">
    <w:name w:val="CE1DA1201C2348DDBA20C5B39AE089CF"/>
    <w:rsid w:val="00C57D9C"/>
  </w:style>
  <w:style w:type="paragraph" w:customStyle="1" w:styleId="BCB856CE473443DFAE89B76681DB0152">
    <w:name w:val="BCB856CE473443DFAE89B76681DB0152"/>
    <w:rsid w:val="00C57D9C"/>
  </w:style>
  <w:style w:type="paragraph" w:customStyle="1" w:styleId="5D6A474A2BCC487EAB7A06C274720B65">
    <w:name w:val="5D6A474A2BCC487EAB7A06C274720B65"/>
    <w:rsid w:val="00C57D9C"/>
  </w:style>
  <w:style w:type="paragraph" w:customStyle="1" w:styleId="5B4C909887E14E61B01E2DA37D17A589">
    <w:name w:val="5B4C909887E14E61B01E2DA37D17A589"/>
    <w:rsid w:val="00C57D9C"/>
  </w:style>
  <w:style w:type="paragraph" w:customStyle="1" w:styleId="6B5EC86915064DC89F3D18D44B122757">
    <w:name w:val="6B5EC86915064DC89F3D18D44B122757"/>
    <w:rsid w:val="00C57D9C"/>
  </w:style>
  <w:style w:type="paragraph" w:customStyle="1" w:styleId="1EC2D8E0A4354B3398366B095A16AA07">
    <w:name w:val="1EC2D8E0A4354B3398366B095A16AA07"/>
    <w:rsid w:val="00C57D9C"/>
  </w:style>
  <w:style w:type="paragraph" w:customStyle="1" w:styleId="779A62AF5D184865870C0D7F8E5D2651">
    <w:name w:val="779A62AF5D184865870C0D7F8E5D2651"/>
    <w:rsid w:val="00C57D9C"/>
  </w:style>
  <w:style w:type="paragraph" w:customStyle="1" w:styleId="0471DF4B21E447D8916974D8499368BA">
    <w:name w:val="0471DF4B21E447D8916974D8499368BA"/>
    <w:rsid w:val="00C57D9C"/>
  </w:style>
  <w:style w:type="paragraph" w:customStyle="1" w:styleId="5EC6E3ABE56C4A16901CD2D83DB35386">
    <w:name w:val="5EC6E3ABE56C4A16901CD2D83DB35386"/>
    <w:rsid w:val="00C57D9C"/>
  </w:style>
  <w:style w:type="paragraph" w:customStyle="1" w:styleId="81AD28F5C6E44825AAB816D3F0829510">
    <w:name w:val="81AD28F5C6E44825AAB816D3F0829510"/>
    <w:rsid w:val="00C57D9C"/>
  </w:style>
  <w:style w:type="paragraph" w:customStyle="1" w:styleId="60F85D71143F4E1B88D3127D74DB3A7D">
    <w:name w:val="60F85D71143F4E1B88D3127D74DB3A7D"/>
    <w:rsid w:val="00C57D9C"/>
  </w:style>
  <w:style w:type="paragraph" w:customStyle="1" w:styleId="48939C95684241C6A933B8C806200D84">
    <w:name w:val="48939C95684241C6A933B8C806200D84"/>
    <w:rsid w:val="00C57D9C"/>
  </w:style>
  <w:style w:type="paragraph" w:customStyle="1" w:styleId="2468EAB639864B8F951548ED9E160D3A">
    <w:name w:val="2468EAB639864B8F951548ED9E160D3A"/>
    <w:rsid w:val="00C57D9C"/>
  </w:style>
  <w:style w:type="paragraph" w:customStyle="1" w:styleId="00E02A9B588E4422BF5DC1C1AEB80F9A">
    <w:name w:val="00E02A9B588E4422BF5DC1C1AEB80F9A"/>
    <w:rsid w:val="00C57D9C"/>
  </w:style>
  <w:style w:type="paragraph" w:customStyle="1" w:styleId="491318CE902A45B781978E0F82394705">
    <w:name w:val="491318CE902A45B781978E0F82394705"/>
    <w:rsid w:val="00C57D9C"/>
  </w:style>
  <w:style w:type="paragraph" w:customStyle="1" w:styleId="B9118B799B4C43ADA556DF43AA777425">
    <w:name w:val="B9118B799B4C43ADA556DF43AA777425"/>
    <w:rsid w:val="00C57D9C"/>
  </w:style>
  <w:style w:type="paragraph" w:customStyle="1" w:styleId="E8FA9FD3FE9F4B919894868518D1D638">
    <w:name w:val="E8FA9FD3FE9F4B919894868518D1D638"/>
    <w:rsid w:val="00C57D9C"/>
  </w:style>
  <w:style w:type="paragraph" w:customStyle="1" w:styleId="17B898EC4F0542FA9AC244102064A5EF">
    <w:name w:val="17B898EC4F0542FA9AC244102064A5EF"/>
    <w:rsid w:val="00C57D9C"/>
  </w:style>
  <w:style w:type="paragraph" w:customStyle="1" w:styleId="5971BF5D294B486F996E2B3616BD32C1">
    <w:name w:val="5971BF5D294B486F996E2B3616BD32C1"/>
    <w:rsid w:val="00C57D9C"/>
  </w:style>
  <w:style w:type="paragraph" w:customStyle="1" w:styleId="591647EE15CF490CA148DB29F5DECC48">
    <w:name w:val="591647EE15CF490CA148DB29F5DECC48"/>
    <w:rsid w:val="00C57D9C"/>
  </w:style>
  <w:style w:type="paragraph" w:customStyle="1" w:styleId="837DD0088968410DB96F41433AB635CD">
    <w:name w:val="837DD0088968410DB96F41433AB635CD"/>
    <w:rsid w:val="00C57D9C"/>
  </w:style>
  <w:style w:type="paragraph" w:customStyle="1" w:styleId="24CF222E4E9245918FD0615C37BE5203">
    <w:name w:val="24CF222E4E9245918FD0615C37BE5203"/>
    <w:rsid w:val="00C57D9C"/>
  </w:style>
  <w:style w:type="paragraph" w:customStyle="1" w:styleId="E7E1DE7BFCA844EB8765E17148C667D6">
    <w:name w:val="E7E1DE7BFCA844EB8765E17148C667D6"/>
    <w:rsid w:val="00C57D9C"/>
  </w:style>
  <w:style w:type="paragraph" w:customStyle="1" w:styleId="6A407AB6C3634ADD9EA4267C327F14B5">
    <w:name w:val="6A407AB6C3634ADD9EA4267C327F14B5"/>
    <w:rsid w:val="00C57D9C"/>
  </w:style>
  <w:style w:type="paragraph" w:customStyle="1" w:styleId="D13748F40951418EA183650BA0C6DC45">
    <w:name w:val="D13748F40951418EA183650BA0C6DC45"/>
    <w:rsid w:val="00C57D9C"/>
  </w:style>
  <w:style w:type="paragraph" w:customStyle="1" w:styleId="064EE28E1C234F14A6B6BC4A32657B21">
    <w:name w:val="064EE28E1C234F14A6B6BC4A32657B21"/>
    <w:rsid w:val="00C57D9C"/>
  </w:style>
  <w:style w:type="paragraph" w:customStyle="1" w:styleId="F8FE8731379346869782A46BEF5EA450">
    <w:name w:val="F8FE8731379346869782A46BEF5EA450"/>
    <w:rsid w:val="00C57D9C"/>
  </w:style>
  <w:style w:type="paragraph" w:customStyle="1" w:styleId="064C35F420F64C5EB9102446B1C0BAD3">
    <w:name w:val="064C35F420F64C5EB9102446B1C0BAD3"/>
    <w:rsid w:val="00C57D9C"/>
  </w:style>
  <w:style w:type="paragraph" w:customStyle="1" w:styleId="07715D74B05748ED9DDD53520C554B48">
    <w:name w:val="07715D74B05748ED9DDD53520C554B48"/>
    <w:rsid w:val="00C57D9C"/>
  </w:style>
  <w:style w:type="paragraph" w:customStyle="1" w:styleId="89496A295238433E9D5C79FA9B9E017D">
    <w:name w:val="89496A295238433E9D5C79FA9B9E017D"/>
    <w:rsid w:val="00C57D9C"/>
  </w:style>
  <w:style w:type="paragraph" w:customStyle="1" w:styleId="FEEC925A398B445F8ED7A83EF124E74A">
    <w:name w:val="FEEC925A398B445F8ED7A83EF124E74A"/>
    <w:rsid w:val="00C57D9C"/>
  </w:style>
  <w:style w:type="paragraph" w:customStyle="1" w:styleId="B10549765F3444678C2C9A33F00E3ED9">
    <w:name w:val="B10549765F3444678C2C9A33F00E3ED9"/>
    <w:rsid w:val="00C57D9C"/>
  </w:style>
  <w:style w:type="paragraph" w:customStyle="1" w:styleId="8F4E0A29F11F4B08B6277A7FEF657F63">
    <w:name w:val="8F4E0A29F11F4B08B6277A7FEF657F63"/>
    <w:rsid w:val="00C57D9C"/>
  </w:style>
  <w:style w:type="paragraph" w:customStyle="1" w:styleId="7593C0AF216A4327BFF41A7A3644BA8E">
    <w:name w:val="7593C0AF216A4327BFF41A7A3644BA8E"/>
    <w:rsid w:val="00C57D9C"/>
  </w:style>
  <w:style w:type="paragraph" w:customStyle="1" w:styleId="FD2F88FA2C8F4A36835D6C9254500CCC">
    <w:name w:val="FD2F88FA2C8F4A36835D6C9254500CCC"/>
    <w:rsid w:val="00C57D9C"/>
  </w:style>
  <w:style w:type="paragraph" w:customStyle="1" w:styleId="EE41BB6BA7B544B1AD01A9C8C74D4F34">
    <w:name w:val="EE41BB6BA7B544B1AD01A9C8C74D4F34"/>
    <w:rsid w:val="00C57D9C"/>
  </w:style>
  <w:style w:type="paragraph" w:customStyle="1" w:styleId="5C68E9C936A843039FE63FCB1E8BA622">
    <w:name w:val="5C68E9C936A843039FE63FCB1E8BA622"/>
    <w:rsid w:val="00C57D9C"/>
  </w:style>
  <w:style w:type="paragraph" w:customStyle="1" w:styleId="056DB5C6BB284BF9B0C55ABEF240F923">
    <w:name w:val="056DB5C6BB284BF9B0C55ABEF240F923"/>
    <w:rsid w:val="00C57D9C"/>
  </w:style>
  <w:style w:type="paragraph" w:customStyle="1" w:styleId="62928D0D2B4E4F7884A6E102CBC430A8">
    <w:name w:val="62928D0D2B4E4F7884A6E102CBC430A8"/>
    <w:rsid w:val="00C57D9C"/>
  </w:style>
  <w:style w:type="paragraph" w:customStyle="1" w:styleId="DA5C7F7933A94C2C86F338E72700F62B">
    <w:name w:val="DA5C7F7933A94C2C86F338E72700F62B"/>
    <w:rsid w:val="00C57D9C"/>
  </w:style>
  <w:style w:type="paragraph" w:customStyle="1" w:styleId="002C569CAB7F412A9B235E809026F636">
    <w:name w:val="002C569CAB7F412A9B235E809026F636"/>
    <w:rsid w:val="00C57D9C"/>
  </w:style>
  <w:style w:type="paragraph" w:customStyle="1" w:styleId="4D36F10D70684A51A44E2EA30813018A">
    <w:name w:val="4D36F10D70684A51A44E2EA30813018A"/>
    <w:rsid w:val="00C57D9C"/>
  </w:style>
  <w:style w:type="paragraph" w:customStyle="1" w:styleId="D4484953140A4B5A98B10224D799E78D">
    <w:name w:val="D4484953140A4B5A98B10224D799E78D"/>
    <w:rsid w:val="00C57D9C"/>
  </w:style>
  <w:style w:type="paragraph" w:customStyle="1" w:styleId="52846F8FC3BF42D895C3088DF7A5E0ED">
    <w:name w:val="52846F8FC3BF42D895C3088DF7A5E0ED"/>
    <w:rsid w:val="00C57D9C"/>
  </w:style>
  <w:style w:type="paragraph" w:customStyle="1" w:styleId="DE7FD63341D8428CBA6298A5A7951CCA">
    <w:name w:val="DE7FD63341D8428CBA6298A5A7951CCA"/>
    <w:rsid w:val="00C57D9C"/>
  </w:style>
  <w:style w:type="paragraph" w:customStyle="1" w:styleId="768950CBC8414D3894260FDAF2602EA1">
    <w:name w:val="768950CBC8414D3894260FDAF2602EA1"/>
    <w:rsid w:val="00C57D9C"/>
  </w:style>
  <w:style w:type="paragraph" w:customStyle="1" w:styleId="F4107A56E03B4884AAA468FE4966AABD">
    <w:name w:val="F4107A56E03B4884AAA468FE4966AABD"/>
    <w:rsid w:val="00C57D9C"/>
  </w:style>
  <w:style w:type="paragraph" w:customStyle="1" w:styleId="4B80EF7D386A4C55BFFEAABF69CBB04A">
    <w:name w:val="4B80EF7D386A4C55BFFEAABF69CBB04A"/>
    <w:rsid w:val="00C57D9C"/>
  </w:style>
  <w:style w:type="paragraph" w:customStyle="1" w:styleId="33A072D281F643A897E0D17E4A5EC6AD">
    <w:name w:val="33A072D281F643A897E0D17E4A5EC6AD"/>
    <w:rsid w:val="00C57D9C"/>
  </w:style>
  <w:style w:type="paragraph" w:customStyle="1" w:styleId="3AB82F4D6BA44F14A6C2CA0141ABF188">
    <w:name w:val="3AB82F4D6BA44F14A6C2CA0141ABF188"/>
    <w:rsid w:val="00C57D9C"/>
  </w:style>
  <w:style w:type="paragraph" w:customStyle="1" w:styleId="AFB48ABE89654D0487E2F85949673B1D">
    <w:name w:val="AFB48ABE89654D0487E2F85949673B1D"/>
    <w:rsid w:val="00C57D9C"/>
  </w:style>
  <w:style w:type="paragraph" w:customStyle="1" w:styleId="DC93A801BC0645BB84ED39A79CEBF086">
    <w:name w:val="DC93A801BC0645BB84ED39A79CEBF086"/>
    <w:rsid w:val="00C57D9C"/>
  </w:style>
  <w:style w:type="paragraph" w:customStyle="1" w:styleId="AD0D26A90719451090021FC3FCE72D42">
    <w:name w:val="AD0D26A90719451090021FC3FCE72D42"/>
    <w:rsid w:val="00C57D9C"/>
  </w:style>
  <w:style w:type="paragraph" w:customStyle="1" w:styleId="9CFFF67257D64892A9F6EE0AA668B15B">
    <w:name w:val="9CFFF67257D64892A9F6EE0AA668B15B"/>
    <w:rsid w:val="00C57D9C"/>
  </w:style>
  <w:style w:type="paragraph" w:customStyle="1" w:styleId="96C48142B74148DBA37C7813AD7FDF3F">
    <w:name w:val="96C48142B74148DBA37C7813AD7FDF3F"/>
    <w:rsid w:val="00C57D9C"/>
  </w:style>
  <w:style w:type="paragraph" w:customStyle="1" w:styleId="4020CA2118D2480DBF13ADB37B3BE9BA">
    <w:name w:val="4020CA2118D2480DBF13ADB37B3BE9BA"/>
    <w:rsid w:val="00C57D9C"/>
  </w:style>
  <w:style w:type="paragraph" w:customStyle="1" w:styleId="7FDA34E5155549628FD6003C5879EC4A">
    <w:name w:val="7FDA34E5155549628FD6003C5879EC4A"/>
    <w:rsid w:val="00C57D9C"/>
  </w:style>
  <w:style w:type="paragraph" w:customStyle="1" w:styleId="40C0F471865841BBBDE061518F533C3E">
    <w:name w:val="40C0F471865841BBBDE061518F533C3E"/>
    <w:rsid w:val="00C57D9C"/>
  </w:style>
  <w:style w:type="paragraph" w:customStyle="1" w:styleId="EA18C6ACEAE044C1BE6EDFC88C275F29">
    <w:name w:val="EA18C6ACEAE044C1BE6EDFC88C275F29"/>
    <w:rsid w:val="00C57D9C"/>
  </w:style>
  <w:style w:type="paragraph" w:customStyle="1" w:styleId="C658C12D6E5E4F95811DA52B96AAB86B">
    <w:name w:val="C658C12D6E5E4F95811DA52B96AAB86B"/>
    <w:rsid w:val="00C57D9C"/>
  </w:style>
  <w:style w:type="paragraph" w:customStyle="1" w:styleId="47E647DF078148E9A8E862FEFF82F129">
    <w:name w:val="47E647DF078148E9A8E862FEFF82F129"/>
    <w:rsid w:val="00C57D9C"/>
  </w:style>
  <w:style w:type="paragraph" w:customStyle="1" w:styleId="09F7C536C04C4AA8B703A5DA0796DEAA">
    <w:name w:val="09F7C536C04C4AA8B703A5DA0796DEAA"/>
    <w:rsid w:val="00C57D9C"/>
  </w:style>
  <w:style w:type="paragraph" w:customStyle="1" w:styleId="0C78EAFDE0C44CBEB898DE7BFDFB6D0C">
    <w:name w:val="0C78EAFDE0C44CBEB898DE7BFDFB6D0C"/>
    <w:rsid w:val="00C57D9C"/>
  </w:style>
  <w:style w:type="paragraph" w:customStyle="1" w:styleId="BDCDD9692C414A2D8DC05AEA2FCEC827">
    <w:name w:val="BDCDD9692C414A2D8DC05AEA2FCEC827"/>
    <w:rsid w:val="00C57D9C"/>
  </w:style>
  <w:style w:type="paragraph" w:customStyle="1" w:styleId="106CBFDBA87B49F4AAF29701B6E66BA7">
    <w:name w:val="106CBFDBA87B49F4AAF29701B6E66BA7"/>
    <w:rsid w:val="00C57D9C"/>
  </w:style>
  <w:style w:type="paragraph" w:customStyle="1" w:styleId="81619699CD784FD2A354054636A8D14D">
    <w:name w:val="81619699CD784FD2A354054636A8D14D"/>
    <w:rsid w:val="00C57D9C"/>
  </w:style>
  <w:style w:type="paragraph" w:customStyle="1" w:styleId="9172B1FEE3054667B437DC2C54217539">
    <w:name w:val="9172B1FEE3054667B437DC2C54217539"/>
    <w:rsid w:val="00C57D9C"/>
  </w:style>
  <w:style w:type="paragraph" w:customStyle="1" w:styleId="F64D8C1E3EF44BE386598A0243041C40">
    <w:name w:val="F64D8C1E3EF44BE386598A0243041C40"/>
    <w:rsid w:val="00C57D9C"/>
  </w:style>
  <w:style w:type="paragraph" w:customStyle="1" w:styleId="ACE5BF60DD5A46A49B14FD1CC3751411">
    <w:name w:val="ACE5BF60DD5A46A49B14FD1CC3751411"/>
    <w:rsid w:val="00C57D9C"/>
  </w:style>
  <w:style w:type="paragraph" w:customStyle="1" w:styleId="D129041C15234CFA84FADDA5546E3BC4">
    <w:name w:val="D129041C15234CFA84FADDA5546E3BC4"/>
    <w:rsid w:val="00C57D9C"/>
  </w:style>
  <w:style w:type="paragraph" w:customStyle="1" w:styleId="0541CEF9ED9741AF99C8E7E5B9296304">
    <w:name w:val="0541CEF9ED9741AF99C8E7E5B9296304"/>
    <w:rsid w:val="00C57D9C"/>
  </w:style>
  <w:style w:type="paragraph" w:customStyle="1" w:styleId="798BE89DEDD44F68B6504CCB19136674">
    <w:name w:val="798BE89DEDD44F68B6504CCB19136674"/>
    <w:rsid w:val="00C57D9C"/>
  </w:style>
  <w:style w:type="paragraph" w:customStyle="1" w:styleId="30E6D00E240E4396B76B25241E8CC666">
    <w:name w:val="30E6D00E240E4396B76B25241E8CC666"/>
    <w:rsid w:val="00C57D9C"/>
  </w:style>
  <w:style w:type="paragraph" w:customStyle="1" w:styleId="33164F2E46134DC8869012E9A63BA71C">
    <w:name w:val="33164F2E46134DC8869012E9A63BA71C"/>
    <w:rsid w:val="00C57D9C"/>
  </w:style>
  <w:style w:type="paragraph" w:customStyle="1" w:styleId="E9FD423DF8314DF4A85FA3E621ECBDC2">
    <w:name w:val="E9FD423DF8314DF4A85FA3E621ECBDC2"/>
    <w:rsid w:val="00C57D9C"/>
  </w:style>
  <w:style w:type="paragraph" w:customStyle="1" w:styleId="771B494AB4904F1E940B7B1F45B40100">
    <w:name w:val="771B494AB4904F1E940B7B1F45B40100"/>
    <w:rsid w:val="00C57D9C"/>
  </w:style>
  <w:style w:type="paragraph" w:customStyle="1" w:styleId="397343AF2C074EB0B05699BE568953F3">
    <w:name w:val="397343AF2C074EB0B05699BE568953F3"/>
    <w:rsid w:val="00C57D9C"/>
  </w:style>
  <w:style w:type="paragraph" w:customStyle="1" w:styleId="866F417A28774C558703937D7555B40A">
    <w:name w:val="866F417A28774C558703937D7555B40A"/>
    <w:rsid w:val="00C57D9C"/>
  </w:style>
  <w:style w:type="paragraph" w:customStyle="1" w:styleId="C492D4880C0A4D519F1E71E1513F0E12">
    <w:name w:val="C492D4880C0A4D519F1E71E1513F0E12"/>
    <w:rsid w:val="00C57D9C"/>
  </w:style>
  <w:style w:type="paragraph" w:customStyle="1" w:styleId="39F76242BE354F6683B2768744E6F1B4">
    <w:name w:val="39F76242BE354F6683B2768744E6F1B4"/>
    <w:rsid w:val="00C57D9C"/>
  </w:style>
  <w:style w:type="paragraph" w:customStyle="1" w:styleId="5AFEB1966E2F4162A7FBEC342C5EACFC">
    <w:name w:val="5AFEB1966E2F4162A7FBEC342C5EACFC"/>
    <w:rsid w:val="00C57D9C"/>
  </w:style>
  <w:style w:type="paragraph" w:customStyle="1" w:styleId="9FF2D12C15314E18B1B7DAB7E8FA8996">
    <w:name w:val="9FF2D12C15314E18B1B7DAB7E8FA8996"/>
    <w:rsid w:val="00C57D9C"/>
  </w:style>
  <w:style w:type="paragraph" w:customStyle="1" w:styleId="A6ED8470F08D493DA69DC1C0E2721400">
    <w:name w:val="A6ED8470F08D493DA69DC1C0E2721400"/>
    <w:rsid w:val="00C57D9C"/>
  </w:style>
  <w:style w:type="paragraph" w:customStyle="1" w:styleId="C65AE9289EC8491CB9A5BCB9043F8E01">
    <w:name w:val="C65AE9289EC8491CB9A5BCB9043F8E01"/>
    <w:rsid w:val="00C57D9C"/>
  </w:style>
  <w:style w:type="paragraph" w:customStyle="1" w:styleId="85E3AF678EF145CA8AB5DE5B704D1637">
    <w:name w:val="85E3AF678EF145CA8AB5DE5B704D1637"/>
    <w:rsid w:val="00C57D9C"/>
  </w:style>
  <w:style w:type="paragraph" w:customStyle="1" w:styleId="1386EB35353E40DABAB3CF2BFBA2B81F">
    <w:name w:val="1386EB35353E40DABAB3CF2BFBA2B81F"/>
    <w:rsid w:val="00C57D9C"/>
  </w:style>
  <w:style w:type="paragraph" w:customStyle="1" w:styleId="E4A81C823ABA446D924477CFBEC133FD">
    <w:name w:val="E4A81C823ABA446D924477CFBEC133FD"/>
    <w:rsid w:val="00C57D9C"/>
  </w:style>
  <w:style w:type="paragraph" w:customStyle="1" w:styleId="A43363C1C1FF450DB6C05F42CAEA35E2">
    <w:name w:val="A43363C1C1FF450DB6C05F42CAEA35E2"/>
    <w:rsid w:val="00C57D9C"/>
  </w:style>
  <w:style w:type="paragraph" w:customStyle="1" w:styleId="B48349113054431FACC0B5A369B05CFB">
    <w:name w:val="B48349113054431FACC0B5A369B05CFB"/>
    <w:rsid w:val="00C57D9C"/>
  </w:style>
  <w:style w:type="paragraph" w:customStyle="1" w:styleId="A770A3F15A7442A7B4B972F781A6F018">
    <w:name w:val="A770A3F15A7442A7B4B972F781A6F018"/>
    <w:rsid w:val="00C57D9C"/>
  </w:style>
  <w:style w:type="paragraph" w:customStyle="1" w:styleId="EC3C94D38EF04109A9C0BC061EEB32CD">
    <w:name w:val="EC3C94D38EF04109A9C0BC061EEB32CD"/>
    <w:rsid w:val="00C57D9C"/>
  </w:style>
  <w:style w:type="paragraph" w:customStyle="1" w:styleId="DD1ED66F371042ECB746CD20C331EA17">
    <w:name w:val="DD1ED66F371042ECB746CD20C331EA17"/>
    <w:rsid w:val="00C57D9C"/>
  </w:style>
  <w:style w:type="paragraph" w:customStyle="1" w:styleId="8A073AAE629F448692D4FBD4BD9F0BE5">
    <w:name w:val="8A073AAE629F448692D4FBD4BD9F0BE5"/>
    <w:rsid w:val="00C57D9C"/>
  </w:style>
  <w:style w:type="paragraph" w:customStyle="1" w:styleId="EEEA79AAC984467AB9F0BC99C609C354">
    <w:name w:val="EEEA79AAC984467AB9F0BC99C609C354"/>
    <w:rsid w:val="00C57D9C"/>
  </w:style>
  <w:style w:type="paragraph" w:customStyle="1" w:styleId="98FAFF51F98E43C9BD7DCD942E201678">
    <w:name w:val="98FAFF51F98E43C9BD7DCD942E201678"/>
    <w:rsid w:val="00C57D9C"/>
  </w:style>
  <w:style w:type="paragraph" w:customStyle="1" w:styleId="8F6315414AB94909B96B4FE8E7CF8281">
    <w:name w:val="8F6315414AB94909B96B4FE8E7CF8281"/>
    <w:rsid w:val="00C57D9C"/>
  </w:style>
  <w:style w:type="paragraph" w:customStyle="1" w:styleId="CF369DF0C56941588939593D7BE232DD">
    <w:name w:val="CF369DF0C56941588939593D7BE232DD"/>
    <w:rsid w:val="00C57D9C"/>
  </w:style>
  <w:style w:type="paragraph" w:customStyle="1" w:styleId="B2A4967D430142F992BCC9B2819F46CA">
    <w:name w:val="B2A4967D430142F992BCC9B2819F46CA"/>
    <w:rsid w:val="00C57D9C"/>
  </w:style>
  <w:style w:type="paragraph" w:customStyle="1" w:styleId="83A6FDBB55964293B7EF937911730357">
    <w:name w:val="83A6FDBB55964293B7EF937911730357"/>
    <w:rsid w:val="00C57D9C"/>
  </w:style>
  <w:style w:type="paragraph" w:customStyle="1" w:styleId="0699DBA9AE584FAF98CC2D4522E21104">
    <w:name w:val="0699DBA9AE584FAF98CC2D4522E21104"/>
    <w:rsid w:val="00C57D9C"/>
  </w:style>
  <w:style w:type="paragraph" w:customStyle="1" w:styleId="E13BC61B14D045218B377511CACA9AFC">
    <w:name w:val="E13BC61B14D045218B377511CACA9AFC"/>
    <w:rsid w:val="00C57D9C"/>
  </w:style>
  <w:style w:type="paragraph" w:customStyle="1" w:styleId="32EA45837CEB4D64A540ADC9CCA96B0E">
    <w:name w:val="32EA45837CEB4D64A540ADC9CCA96B0E"/>
    <w:rsid w:val="00C57D9C"/>
  </w:style>
  <w:style w:type="paragraph" w:customStyle="1" w:styleId="CC20C9FB38944AF783FED6C51D604C9E">
    <w:name w:val="CC20C9FB38944AF783FED6C51D604C9E"/>
    <w:rsid w:val="00C57D9C"/>
  </w:style>
  <w:style w:type="paragraph" w:customStyle="1" w:styleId="A436E60163384A658A09721FBD33FF4F">
    <w:name w:val="A436E60163384A658A09721FBD33FF4F"/>
    <w:rsid w:val="00C57D9C"/>
  </w:style>
  <w:style w:type="paragraph" w:customStyle="1" w:styleId="A3F02758A8FF485F93BC867C2E1DCCBB">
    <w:name w:val="A3F02758A8FF485F93BC867C2E1DCCBB"/>
    <w:rsid w:val="00C57D9C"/>
  </w:style>
  <w:style w:type="paragraph" w:customStyle="1" w:styleId="D0F775BE9D604795A40AA053196D4F34">
    <w:name w:val="D0F775BE9D604795A40AA053196D4F34"/>
    <w:rsid w:val="00C57D9C"/>
  </w:style>
  <w:style w:type="paragraph" w:customStyle="1" w:styleId="09D472930D4945A0B1630D1F83704DCE">
    <w:name w:val="09D472930D4945A0B1630D1F83704DCE"/>
    <w:rsid w:val="00C57D9C"/>
  </w:style>
  <w:style w:type="paragraph" w:customStyle="1" w:styleId="BE8B7DAE19B847F3B823DD885CBC98E4">
    <w:name w:val="BE8B7DAE19B847F3B823DD885CBC98E4"/>
    <w:rsid w:val="00C57D9C"/>
  </w:style>
  <w:style w:type="paragraph" w:customStyle="1" w:styleId="CABA1E4941D847A9BB2B840EBEE24539">
    <w:name w:val="CABA1E4941D847A9BB2B840EBEE24539"/>
    <w:rsid w:val="00C57D9C"/>
  </w:style>
  <w:style w:type="paragraph" w:customStyle="1" w:styleId="FDDF4D31B7124B99A056675FAA3EDAE2">
    <w:name w:val="FDDF4D31B7124B99A056675FAA3EDAE2"/>
    <w:rsid w:val="00C57D9C"/>
  </w:style>
  <w:style w:type="paragraph" w:customStyle="1" w:styleId="5E70B097978247F9836E401B9DF893BA">
    <w:name w:val="5E70B097978247F9836E401B9DF893BA"/>
    <w:rsid w:val="00C57D9C"/>
  </w:style>
  <w:style w:type="paragraph" w:customStyle="1" w:styleId="1BAE4D02D65243EF82746D55A70499FB">
    <w:name w:val="1BAE4D02D65243EF82746D55A70499FB"/>
    <w:rsid w:val="00C57D9C"/>
  </w:style>
  <w:style w:type="paragraph" w:customStyle="1" w:styleId="6C2B8E14EED04CFD8D322CE475181672">
    <w:name w:val="6C2B8E14EED04CFD8D322CE475181672"/>
    <w:rsid w:val="00C57D9C"/>
  </w:style>
  <w:style w:type="paragraph" w:customStyle="1" w:styleId="930D980D76574C11B56DC0D5FBAF6D0C">
    <w:name w:val="930D980D76574C11B56DC0D5FBAF6D0C"/>
    <w:rsid w:val="00C57D9C"/>
  </w:style>
  <w:style w:type="paragraph" w:customStyle="1" w:styleId="BBE5F60F50764BB8893525D68441EE6F">
    <w:name w:val="BBE5F60F50764BB8893525D68441EE6F"/>
    <w:rsid w:val="00C57D9C"/>
  </w:style>
  <w:style w:type="paragraph" w:customStyle="1" w:styleId="F2606A4241214116BF9651F329D7EEA2">
    <w:name w:val="F2606A4241214116BF9651F329D7EEA2"/>
    <w:rsid w:val="00C57D9C"/>
  </w:style>
  <w:style w:type="paragraph" w:customStyle="1" w:styleId="9A50FCC546BC48B9A39E7A9AC4C427FD">
    <w:name w:val="9A50FCC546BC48B9A39E7A9AC4C427FD"/>
    <w:rsid w:val="00C57D9C"/>
  </w:style>
  <w:style w:type="paragraph" w:customStyle="1" w:styleId="6F748EA9930C46F88AF83B910A8650D9">
    <w:name w:val="6F748EA9930C46F88AF83B910A8650D9"/>
    <w:rsid w:val="00C57D9C"/>
  </w:style>
  <w:style w:type="paragraph" w:customStyle="1" w:styleId="7B0E6D9B5BD34BE782FD648A5D8DC1A5">
    <w:name w:val="7B0E6D9B5BD34BE782FD648A5D8DC1A5"/>
    <w:rsid w:val="00C57D9C"/>
  </w:style>
  <w:style w:type="paragraph" w:customStyle="1" w:styleId="643B4920DC9743AE8ACE5F26EB11BE1B">
    <w:name w:val="643B4920DC9743AE8ACE5F26EB11BE1B"/>
    <w:rsid w:val="00C57D9C"/>
  </w:style>
  <w:style w:type="paragraph" w:customStyle="1" w:styleId="A1523713632E4E719AB7841607B5096C">
    <w:name w:val="A1523713632E4E719AB7841607B5096C"/>
    <w:rsid w:val="00C57D9C"/>
  </w:style>
  <w:style w:type="paragraph" w:customStyle="1" w:styleId="DB6CE79EE68842678960D911AA10DD20">
    <w:name w:val="DB6CE79EE68842678960D911AA10DD20"/>
    <w:rsid w:val="00C57D9C"/>
  </w:style>
  <w:style w:type="paragraph" w:customStyle="1" w:styleId="B3D869D6CA68402EAFD90007B0F8E0D2">
    <w:name w:val="B3D869D6CA68402EAFD90007B0F8E0D2"/>
    <w:rsid w:val="00C57D9C"/>
  </w:style>
  <w:style w:type="paragraph" w:customStyle="1" w:styleId="C55498223D7D4B05AE3EBB6C72D9B1A6">
    <w:name w:val="C55498223D7D4B05AE3EBB6C72D9B1A6"/>
    <w:rsid w:val="00C57D9C"/>
  </w:style>
  <w:style w:type="paragraph" w:customStyle="1" w:styleId="3FE001C6AEF24BC1996147A60B9E7024">
    <w:name w:val="3FE001C6AEF24BC1996147A60B9E7024"/>
    <w:rsid w:val="00C57D9C"/>
  </w:style>
  <w:style w:type="paragraph" w:customStyle="1" w:styleId="7447B5FCFA204C099DC48400439D2F64">
    <w:name w:val="7447B5FCFA204C099DC48400439D2F64"/>
    <w:rsid w:val="00C57D9C"/>
  </w:style>
  <w:style w:type="paragraph" w:customStyle="1" w:styleId="82D1ACA5813042F4B9B5662676DA8148">
    <w:name w:val="82D1ACA5813042F4B9B5662676DA8148"/>
    <w:rsid w:val="00C57D9C"/>
  </w:style>
  <w:style w:type="paragraph" w:customStyle="1" w:styleId="B80D99A0DC444370AF3CB75137983DE9">
    <w:name w:val="B80D99A0DC444370AF3CB75137983DE9"/>
    <w:rsid w:val="00C57D9C"/>
  </w:style>
  <w:style w:type="paragraph" w:customStyle="1" w:styleId="FCF319C5CBE64E3D826BE5CD9DE084FE">
    <w:name w:val="FCF319C5CBE64E3D826BE5CD9DE084FE"/>
    <w:rsid w:val="00C57D9C"/>
  </w:style>
  <w:style w:type="paragraph" w:customStyle="1" w:styleId="E8E587E5053A440F9840314C04C61814">
    <w:name w:val="E8E587E5053A440F9840314C04C61814"/>
    <w:rsid w:val="00C57D9C"/>
  </w:style>
  <w:style w:type="paragraph" w:customStyle="1" w:styleId="DBFABC46451D42E983FC44C12B816218">
    <w:name w:val="DBFABC46451D42E983FC44C12B816218"/>
    <w:rsid w:val="00C57D9C"/>
  </w:style>
  <w:style w:type="paragraph" w:customStyle="1" w:styleId="3AB8A592C3F94DB4BD1F6A2201DEA628">
    <w:name w:val="3AB8A592C3F94DB4BD1F6A2201DEA628"/>
    <w:rsid w:val="00C57D9C"/>
  </w:style>
  <w:style w:type="paragraph" w:customStyle="1" w:styleId="7657B423EA734B61BCD4FC428EED2173">
    <w:name w:val="7657B423EA734B61BCD4FC428EED2173"/>
    <w:rsid w:val="00C57D9C"/>
  </w:style>
  <w:style w:type="paragraph" w:customStyle="1" w:styleId="3422741E20ED47D7ACFBE045F9890625">
    <w:name w:val="3422741E20ED47D7ACFBE045F9890625"/>
    <w:rsid w:val="00C57D9C"/>
  </w:style>
  <w:style w:type="paragraph" w:customStyle="1" w:styleId="071C0EE007A74F7DA4AE704076AF33C0">
    <w:name w:val="071C0EE007A74F7DA4AE704076AF33C0"/>
    <w:rsid w:val="00C57D9C"/>
  </w:style>
  <w:style w:type="paragraph" w:customStyle="1" w:styleId="89A0AD435BAC41D1861B048B181E4154">
    <w:name w:val="89A0AD435BAC41D1861B048B181E4154"/>
    <w:rsid w:val="00C57D9C"/>
  </w:style>
  <w:style w:type="paragraph" w:customStyle="1" w:styleId="BBF53AD47E0945E5A4463A4D6759D6BB">
    <w:name w:val="BBF53AD47E0945E5A4463A4D6759D6BB"/>
    <w:rsid w:val="00C57D9C"/>
  </w:style>
  <w:style w:type="paragraph" w:customStyle="1" w:styleId="A0214D30F6304D188EA3778476F58BC4">
    <w:name w:val="A0214D30F6304D188EA3778476F58BC4"/>
    <w:rsid w:val="00C57D9C"/>
  </w:style>
  <w:style w:type="paragraph" w:customStyle="1" w:styleId="F5F18CC6473146B5A7C4F0ED87FEAC30">
    <w:name w:val="F5F18CC6473146B5A7C4F0ED87FEAC30"/>
    <w:rsid w:val="00C57D9C"/>
  </w:style>
  <w:style w:type="paragraph" w:customStyle="1" w:styleId="F32A0D123C0F4E4D865FB0876175A9D4">
    <w:name w:val="F32A0D123C0F4E4D865FB0876175A9D4"/>
    <w:rsid w:val="00C57D9C"/>
  </w:style>
  <w:style w:type="paragraph" w:customStyle="1" w:styleId="1AC9F208C3034566903B7343575DDDA7">
    <w:name w:val="1AC9F208C3034566903B7343575DDDA7"/>
    <w:rsid w:val="00C57D9C"/>
  </w:style>
  <w:style w:type="paragraph" w:customStyle="1" w:styleId="AB37A0275071463E9522BA5A4495038C">
    <w:name w:val="AB37A0275071463E9522BA5A4495038C"/>
    <w:rsid w:val="00C57D9C"/>
  </w:style>
  <w:style w:type="paragraph" w:customStyle="1" w:styleId="456AA9617C8947EE969686AF348C78BF">
    <w:name w:val="456AA9617C8947EE969686AF348C78BF"/>
    <w:rsid w:val="00C57D9C"/>
  </w:style>
  <w:style w:type="paragraph" w:customStyle="1" w:styleId="39F5896D845D4B1E9ACF1F0040012EAD">
    <w:name w:val="39F5896D845D4B1E9ACF1F0040012EAD"/>
    <w:rsid w:val="00C57D9C"/>
  </w:style>
  <w:style w:type="paragraph" w:customStyle="1" w:styleId="7330E5DD72D545E08DD9E7F739DE0345">
    <w:name w:val="7330E5DD72D545E08DD9E7F739DE0345"/>
    <w:rsid w:val="00C57D9C"/>
  </w:style>
  <w:style w:type="paragraph" w:customStyle="1" w:styleId="A09C9A638C444D7C9C6B082EFC4A3517">
    <w:name w:val="A09C9A638C444D7C9C6B082EFC4A3517"/>
    <w:rsid w:val="00C57D9C"/>
  </w:style>
  <w:style w:type="paragraph" w:customStyle="1" w:styleId="B9FC5FBD89384B0CB9556F37033E5915">
    <w:name w:val="B9FC5FBD89384B0CB9556F37033E5915"/>
    <w:rsid w:val="00C57D9C"/>
  </w:style>
  <w:style w:type="paragraph" w:customStyle="1" w:styleId="48ADE8F445354C2CA0E5AAEAA9BE4663">
    <w:name w:val="48ADE8F445354C2CA0E5AAEAA9BE4663"/>
    <w:rsid w:val="00C57D9C"/>
  </w:style>
  <w:style w:type="paragraph" w:customStyle="1" w:styleId="3B45FD4F8FFB4154800F7FF811481AEF">
    <w:name w:val="3B45FD4F8FFB4154800F7FF811481AEF"/>
    <w:rsid w:val="00C57D9C"/>
  </w:style>
  <w:style w:type="paragraph" w:customStyle="1" w:styleId="0CB00373AA524D199A88DCFB74D62F7B">
    <w:name w:val="0CB00373AA524D199A88DCFB74D62F7B"/>
    <w:rsid w:val="00C57D9C"/>
  </w:style>
  <w:style w:type="paragraph" w:customStyle="1" w:styleId="8E18E7717D634ADDB29AE6CDDD9D9E40">
    <w:name w:val="8E18E7717D634ADDB29AE6CDDD9D9E40"/>
    <w:rsid w:val="00C57D9C"/>
  </w:style>
  <w:style w:type="paragraph" w:customStyle="1" w:styleId="966D3F79D46640B7A076F9FD17AEEE7C">
    <w:name w:val="966D3F79D46640B7A076F9FD17AEEE7C"/>
    <w:rsid w:val="00C57D9C"/>
  </w:style>
  <w:style w:type="paragraph" w:customStyle="1" w:styleId="EB6EB00185024C7C894D3F384E290DEE">
    <w:name w:val="EB6EB00185024C7C894D3F384E290DEE"/>
    <w:rsid w:val="00C57D9C"/>
  </w:style>
  <w:style w:type="paragraph" w:customStyle="1" w:styleId="C83CCBDED397498BB2BC6F2229E0E717">
    <w:name w:val="C83CCBDED397498BB2BC6F2229E0E717"/>
    <w:rsid w:val="00C57D9C"/>
  </w:style>
  <w:style w:type="paragraph" w:customStyle="1" w:styleId="958FCFDF4D44496E95CBA24D2BA2431C">
    <w:name w:val="958FCFDF4D44496E95CBA24D2BA2431C"/>
    <w:rsid w:val="00C57D9C"/>
  </w:style>
  <w:style w:type="paragraph" w:customStyle="1" w:styleId="51D6BD8AC4D94F50A063F9344F8480E4">
    <w:name w:val="51D6BD8AC4D94F50A063F9344F8480E4"/>
    <w:rsid w:val="00C57D9C"/>
  </w:style>
  <w:style w:type="paragraph" w:customStyle="1" w:styleId="424FF8359374406FACDD720BFCF91786">
    <w:name w:val="424FF8359374406FACDD720BFCF91786"/>
    <w:rsid w:val="00C57D9C"/>
  </w:style>
  <w:style w:type="paragraph" w:customStyle="1" w:styleId="4D784FB06AB04949BC46BAE551D70938">
    <w:name w:val="4D784FB06AB04949BC46BAE551D70938"/>
    <w:rsid w:val="00C57D9C"/>
  </w:style>
  <w:style w:type="paragraph" w:customStyle="1" w:styleId="BC4C1E934341436A87A0AF4DCF84C90A">
    <w:name w:val="BC4C1E934341436A87A0AF4DCF84C90A"/>
    <w:rsid w:val="00C57D9C"/>
  </w:style>
  <w:style w:type="paragraph" w:customStyle="1" w:styleId="3CA3A04B30204877AD14B83FF7591915">
    <w:name w:val="3CA3A04B30204877AD14B83FF7591915"/>
    <w:rsid w:val="00C57D9C"/>
  </w:style>
  <w:style w:type="paragraph" w:customStyle="1" w:styleId="892060B1DBB04E4F97B2D542B4B1FCE9">
    <w:name w:val="892060B1DBB04E4F97B2D542B4B1FCE9"/>
    <w:rsid w:val="00C57D9C"/>
  </w:style>
  <w:style w:type="paragraph" w:customStyle="1" w:styleId="5AD05072E3BF41E39C3BBF89844EBD37">
    <w:name w:val="5AD05072E3BF41E39C3BBF89844EBD37"/>
    <w:rsid w:val="00C57D9C"/>
  </w:style>
  <w:style w:type="paragraph" w:customStyle="1" w:styleId="BE54964225004FAA911ABB72B725C39F">
    <w:name w:val="BE54964225004FAA911ABB72B725C39F"/>
    <w:rsid w:val="00C57D9C"/>
  </w:style>
  <w:style w:type="paragraph" w:customStyle="1" w:styleId="F3B922433BBF457A88064EB408F0E17F">
    <w:name w:val="F3B922433BBF457A88064EB408F0E17F"/>
    <w:rsid w:val="00C57D9C"/>
  </w:style>
  <w:style w:type="paragraph" w:customStyle="1" w:styleId="2DBA5E4B89C84CBAB3CDCEB25668DE87">
    <w:name w:val="2DBA5E4B89C84CBAB3CDCEB25668DE87"/>
    <w:rsid w:val="00C57D9C"/>
  </w:style>
  <w:style w:type="paragraph" w:customStyle="1" w:styleId="226F5DB2A4EE4392B64D403EE5D8F150">
    <w:name w:val="226F5DB2A4EE4392B64D403EE5D8F150"/>
    <w:rsid w:val="00C57D9C"/>
  </w:style>
  <w:style w:type="paragraph" w:customStyle="1" w:styleId="1F8296869573431F90D6B6002BB59D96">
    <w:name w:val="1F8296869573431F90D6B6002BB59D96"/>
    <w:rsid w:val="00C57D9C"/>
  </w:style>
  <w:style w:type="paragraph" w:customStyle="1" w:styleId="C5D5F432F8FF4DFFB807FF26D1E23CDC">
    <w:name w:val="C5D5F432F8FF4DFFB807FF26D1E23CDC"/>
    <w:rsid w:val="00C57D9C"/>
  </w:style>
  <w:style w:type="paragraph" w:customStyle="1" w:styleId="748AF8C30C574A618E1C36ADC6BFCC00">
    <w:name w:val="748AF8C30C574A618E1C36ADC6BFCC00"/>
    <w:rsid w:val="00C57D9C"/>
  </w:style>
  <w:style w:type="paragraph" w:customStyle="1" w:styleId="598E972042214C6186974605C98CEC86">
    <w:name w:val="598E972042214C6186974605C98CEC86"/>
    <w:rsid w:val="00C57D9C"/>
  </w:style>
  <w:style w:type="paragraph" w:customStyle="1" w:styleId="B24D5427D827481E99C6C02404D572D0">
    <w:name w:val="B24D5427D827481E99C6C02404D572D0"/>
    <w:rsid w:val="00C57D9C"/>
  </w:style>
  <w:style w:type="paragraph" w:customStyle="1" w:styleId="34D0720F36DF4C1DA90598F0930A19B3">
    <w:name w:val="34D0720F36DF4C1DA90598F0930A19B3"/>
    <w:rsid w:val="00C57D9C"/>
  </w:style>
  <w:style w:type="paragraph" w:customStyle="1" w:styleId="B213578B167043FF8C5A8B24468818E0">
    <w:name w:val="B213578B167043FF8C5A8B24468818E0"/>
    <w:rsid w:val="00C57D9C"/>
  </w:style>
  <w:style w:type="paragraph" w:customStyle="1" w:styleId="AB84D7591A7248F586B8118E37FEC8E2">
    <w:name w:val="AB84D7591A7248F586B8118E37FEC8E2"/>
    <w:rsid w:val="00C57D9C"/>
  </w:style>
  <w:style w:type="paragraph" w:customStyle="1" w:styleId="F670DCC4AB82489CAEE38243E0A38EF3">
    <w:name w:val="F670DCC4AB82489CAEE38243E0A38EF3"/>
    <w:rsid w:val="00C57D9C"/>
  </w:style>
  <w:style w:type="paragraph" w:customStyle="1" w:styleId="A2E30D685BFA435083962EAAC2BED16A">
    <w:name w:val="A2E30D685BFA435083962EAAC2BED16A"/>
    <w:rsid w:val="00C57D9C"/>
  </w:style>
  <w:style w:type="paragraph" w:customStyle="1" w:styleId="B116E785AA964D7794F867316F9D40A9">
    <w:name w:val="B116E785AA964D7794F867316F9D40A9"/>
    <w:rsid w:val="00C57D9C"/>
  </w:style>
  <w:style w:type="paragraph" w:customStyle="1" w:styleId="18654B409F32498F99C8CFD31D6FACCA">
    <w:name w:val="18654B409F32498F99C8CFD31D6FACCA"/>
    <w:rsid w:val="00C57D9C"/>
  </w:style>
  <w:style w:type="paragraph" w:customStyle="1" w:styleId="4DF7062647354B9DB8A58185B8A0D38D">
    <w:name w:val="4DF7062647354B9DB8A58185B8A0D38D"/>
    <w:rsid w:val="00C57D9C"/>
  </w:style>
  <w:style w:type="paragraph" w:customStyle="1" w:styleId="45262FA555C54F36949732550F6617EF">
    <w:name w:val="45262FA555C54F36949732550F6617EF"/>
    <w:rsid w:val="00C57D9C"/>
  </w:style>
  <w:style w:type="paragraph" w:customStyle="1" w:styleId="6740A100F9FF465894F6DAF5AB670760">
    <w:name w:val="6740A100F9FF465894F6DAF5AB670760"/>
    <w:rsid w:val="00C57D9C"/>
  </w:style>
  <w:style w:type="paragraph" w:customStyle="1" w:styleId="D82639B52EE44F409B830ED209248990">
    <w:name w:val="D82639B52EE44F409B830ED209248990"/>
    <w:rsid w:val="00C57D9C"/>
  </w:style>
  <w:style w:type="paragraph" w:customStyle="1" w:styleId="14439464F152496092F7413985A0035E">
    <w:name w:val="14439464F152496092F7413985A0035E"/>
    <w:rsid w:val="00C57D9C"/>
  </w:style>
  <w:style w:type="paragraph" w:customStyle="1" w:styleId="56180F799E08444BBA6AEED656D6AAC0">
    <w:name w:val="56180F799E08444BBA6AEED656D6AAC0"/>
    <w:rsid w:val="00C57D9C"/>
  </w:style>
  <w:style w:type="paragraph" w:customStyle="1" w:styleId="DB272B65699E421A844F51ACF5BF3A62">
    <w:name w:val="DB272B65699E421A844F51ACF5BF3A62"/>
    <w:rsid w:val="00C57D9C"/>
  </w:style>
  <w:style w:type="paragraph" w:customStyle="1" w:styleId="EE9ED93F24A1483F8EB644331D02A467">
    <w:name w:val="EE9ED93F24A1483F8EB644331D02A467"/>
    <w:rsid w:val="00C57D9C"/>
  </w:style>
  <w:style w:type="paragraph" w:customStyle="1" w:styleId="7951D8AE04CA43D4A1791FF68A5467AF">
    <w:name w:val="7951D8AE04CA43D4A1791FF68A5467AF"/>
    <w:rsid w:val="00C57D9C"/>
  </w:style>
  <w:style w:type="paragraph" w:customStyle="1" w:styleId="96FE963E25844D08B8443E88418FD659">
    <w:name w:val="96FE963E25844D08B8443E88418FD659"/>
    <w:rsid w:val="00C57D9C"/>
  </w:style>
  <w:style w:type="paragraph" w:customStyle="1" w:styleId="960CB8DC80D44622A97DF895D63E0643">
    <w:name w:val="960CB8DC80D44622A97DF895D63E0643"/>
    <w:rsid w:val="00C57D9C"/>
  </w:style>
  <w:style w:type="paragraph" w:customStyle="1" w:styleId="C2C60507827B4A928230CE46667A23A4">
    <w:name w:val="C2C60507827B4A928230CE46667A23A4"/>
    <w:rsid w:val="00C57D9C"/>
  </w:style>
  <w:style w:type="paragraph" w:customStyle="1" w:styleId="EB8BC0B16A024EF686FE5D258EA223C4">
    <w:name w:val="EB8BC0B16A024EF686FE5D258EA223C4"/>
    <w:rsid w:val="00C57D9C"/>
  </w:style>
  <w:style w:type="paragraph" w:customStyle="1" w:styleId="114F6BDB119942AE91244A895068E9F8">
    <w:name w:val="114F6BDB119942AE91244A895068E9F8"/>
    <w:rsid w:val="00C57D9C"/>
  </w:style>
  <w:style w:type="paragraph" w:customStyle="1" w:styleId="C7A80AC396904AA4877CA4D2F99B4D22">
    <w:name w:val="C7A80AC396904AA4877CA4D2F99B4D22"/>
    <w:rsid w:val="00C57D9C"/>
  </w:style>
  <w:style w:type="paragraph" w:customStyle="1" w:styleId="28A75BD6C83D4F0BA8BA98396F0764AA">
    <w:name w:val="28A75BD6C83D4F0BA8BA98396F0764AA"/>
    <w:rsid w:val="00C57D9C"/>
  </w:style>
  <w:style w:type="paragraph" w:customStyle="1" w:styleId="CA10C0CBA18546E4891C53DAFE7E5E13">
    <w:name w:val="CA10C0CBA18546E4891C53DAFE7E5E13"/>
    <w:rsid w:val="00C57D9C"/>
  </w:style>
  <w:style w:type="paragraph" w:customStyle="1" w:styleId="252A2A33DA334BFB94B2B79316DBF0E1">
    <w:name w:val="252A2A33DA334BFB94B2B79316DBF0E1"/>
    <w:rsid w:val="00C57D9C"/>
  </w:style>
  <w:style w:type="paragraph" w:customStyle="1" w:styleId="4017D8777AD049A7A67AB9F56BAA58B4">
    <w:name w:val="4017D8777AD049A7A67AB9F56BAA58B4"/>
    <w:rsid w:val="00C57D9C"/>
  </w:style>
  <w:style w:type="paragraph" w:customStyle="1" w:styleId="06EFE74A78CB4126AE02589DBCD6AECE">
    <w:name w:val="06EFE74A78CB4126AE02589DBCD6AECE"/>
    <w:rsid w:val="00C57D9C"/>
  </w:style>
  <w:style w:type="paragraph" w:customStyle="1" w:styleId="9592A06F5BCC4ADCBAC5CBCE01A73138">
    <w:name w:val="9592A06F5BCC4ADCBAC5CBCE01A73138"/>
    <w:rsid w:val="00C57D9C"/>
  </w:style>
  <w:style w:type="paragraph" w:customStyle="1" w:styleId="3FBC0FB6E0024ECDBBE4F4BBCB485556">
    <w:name w:val="3FBC0FB6E0024ECDBBE4F4BBCB485556"/>
    <w:rsid w:val="00C57D9C"/>
  </w:style>
  <w:style w:type="paragraph" w:customStyle="1" w:styleId="6C013BF9AF5F469385155546E7B3D4B8">
    <w:name w:val="6C013BF9AF5F469385155546E7B3D4B8"/>
    <w:rsid w:val="00C57D9C"/>
  </w:style>
  <w:style w:type="paragraph" w:customStyle="1" w:styleId="6AD7A728C536475697497EE610FCDF19">
    <w:name w:val="6AD7A728C536475697497EE610FCDF19"/>
    <w:rsid w:val="00C57D9C"/>
  </w:style>
  <w:style w:type="paragraph" w:customStyle="1" w:styleId="59C22800FCED4FC0B232C81FB79A50E6">
    <w:name w:val="59C22800FCED4FC0B232C81FB79A50E6"/>
    <w:rsid w:val="00C57D9C"/>
  </w:style>
  <w:style w:type="paragraph" w:customStyle="1" w:styleId="A3CE370B7DCF447BABA500328199D903">
    <w:name w:val="A3CE370B7DCF447BABA500328199D903"/>
    <w:rsid w:val="00C57D9C"/>
  </w:style>
  <w:style w:type="paragraph" w:customStyle="1" w:styleId="006AD7AFA00B4DB98918B3CDB6DE445A">
    <w:name w:val="006AD7AFA00B4DB98918B3CDB6DE445A"/>
    <w:rsid w:val="00C57D9C"/>
  </w:style>
  <w:style w:type="paragraph" w:customStyle="1" w:styleId="B785D9EA50BE42138625C58F60950A49">
    <w:name w:val="B785D9EA50BE42138625C58F60950A49"/>
    <w:rsid w:val="00C57D9C"/>
  </w:style>
  <w:style w:type="paragraph" w:customStyle="1" w:styleId="9776B786331648BEA3436B7E170E2B91">
    <w:name w:val="9776B786331648BEA3436B7E170E2B91"/>
    <w:rsid w:val="00C57D9C"/>
  </w:style>
  <w:style w:type="paragraph" w:customStyle="1" w:styleId="EC330C38C00449C8B17D2040367CB3AD">
    <w:name w:val="EC330C38C00449C8B17D2040367CB3AD"/>
    <w:rsid w:val="00C57D9C"/>
  </w:style>
  <w:style w:type="paragraph" w:customStyle="1" w:styleId="281E97CF9D154E5390CEAADF1B2A0626">
    <w:name w:val="281E97CF9D154E5390CEAADF1B2A0626"/>
    <w:rsid w:val="00C57D9C"/>
  </w:style>
  <w:style w:type="paragraph" w:customStyle="1" w:styleId="191A4638DC9846CAA2B4928B422D5777">
    <w:name w:val="191A4638DC9846CAA2B4928B422D5777"/>
    <w:rsid w:val="00C57D9C"/>
  </w:style>
  <w:style w:type="paragraph" w:customStyle="1" w:styleId="473D478DCA4A41A0A31B724CBD654D01">
    <w:name w:val="473D478DCA4A41A0A31B724CBD654D01"/>
    <w:rsid w:val="00C57D9C"/>
  </w:style>
  <w:style w:type="paragraph" w:customStyle="1" w:styleId="958126C1E8C74D80B78DE829290A4973">
    <w:name w:val="958126C1E8C74D80B78DE829290A4973"/>
    <w:rsid w:val="00C57D9C"/>
  </w:style>
  <w:style w:type="paragraph" w:customStyle="1" w:styleId="697F402A370D4890BCD00E26A5222A9F">
    <w:name w:val="697F402A370D4890BCD00E26A5222A9F"/>
    <w:rsid w:val="00C57D9C"/>
  </w:style>
  <w:style w:type="paragraph" w:customStyle="1" w:styleId="FC811ACA5C1E45F5B2941E403797B5A2">
    <w:name w:val="FC811ACA5C1E45F5B2941E403797B5A2"/>
    <w:rsid w:val="00C57D9C"/>
  </w:style>
  <w:style w:type="paragraph" w:customStyle="1" w:styleId="BDFBD193890C49B09DE26ABDC0469B8A">
    <w:name w:val="BDFBD193890C49B09DE26ABDC0469B8A"/>
    <w:rsid w:val="00C57D9C"/>
  </w:style>
  <w:style w:type="paragraph" w:customStyle="1" w:styleId="6C8A6AC651AE4F2495F7123A24765F69">
    <w:name w:val="6C8A6AC651AE4F2495F7123A24765F69"/>
    <w:rsid w:val="00C57D9C"/>
  </w:style>
  <w:style w:type="paragraph" w:customStyle="1" w:styleId="5E9C8A0C8B694B5AB0460F00E67F5EDF">
    <w:name w:val="5E9C8A0C8B694B5AB0460F00E67F5EDF"/>
    <w:rsid w:val="00C57D9C"/>
  </w:style>
  <w:style w:type="paragraph" w:customStyle="1" w:styleId="3F8BE94978514B5E8E10046440A657A4">
    <w:name w:val="3F8BE94978514B5E8E10046440A657A4"/>
    <w:rsid w:val="00C57D9C"/>
  </w:style>
  <w:style w:type="paragraph" w:customStyle="1" w:styleId="CB71E4A4D7C34DF4966D323C5934D11A">
    <w:name w:val="CB71E4A4D7C34DF4966D323C5934D11A"/>
    <w:rsid w:val="00C57D9C"/>
  </w:style>
  <w:style w:type="paragraph" w:customStyle="1" w:styleId="5283581FCC334498A26E349A2C034519">
    <w:name w:val="5283581FCC334498A26E349A2C034519"/>
    <w:rsid w:val="00C57D9C"/>
  </w:style>
  <w:style w:type="paragraph" w:customStyle="1" w:styleId="471DE71C75C34E2B9C105C329BF20A14">
    <w:name w:val="471DE71C75C34E2B9C105C329BF20A14"/>
    <w:rsid w:val="00C57D9C"/>
  </w:style>
  <w:style w:type="paragraph" w:customStyle="1" w:styleId="1E206C4EE60145AEAF83F5730671C1BC">
    <w:name w:val="1E206C4EE60145AEAF83F5730671C1BC"/>
    <w:rsid w:val="00C57D9C"/>
  </w:style>
  <w:style w:type="paragraph" w:customStyle="1" w:styleId="0CD046CF917B4B34BC83D62E407AB7B1">
    <w:name w:val="0CD046CF917B4B34BC83D62E407AB7B1"/>
    <w:rsid w:val="00C57D9C"/>
  </w:style>
  <w:style w:type="paragraph" w:customStyle="1" w:styleId="765B260191814FE9A1B30A4918DCAE09">
    <w:name w:val="765B260191814FE9A1B30A4918DCAE09"/>
    <w:rsid w:val="00C57D9C"/>
  </w:style>
  <w:style w:type="paragraph" w:customStyle="1" w:styleId="098DEAFBC93645D68FAABF11D8ADE076">
    <w:name w:val="098DEAFBC93645D68FAABF11D8ADE076"/>
    <w:rsid w:val="00C57D9C"/>
  </w:style>
  <w:style w:type="paragraph" w:customStyle="1" w:styleId="29B5DE01D2FB4A01912D4AB58C0B40BF">
    <w:name w:val="29B5DE01D2FB4A01912D4AB58C0B40BF"/>
    <w:rsid w:val="00C57D9C"/>
  </w:style>
  <w:style w:type="paragraph" w:customStyle="1" w:styleId="1994F121F0DE4C0FAE49D749EC54C051">
    <w:name w:val="1994F121F0DE4C0FAE49D749EC54C051"/>
    <w:rsid w:val="00C57D9C"/>
  </w:style>
  <w:style w:type="paragraph" w:customStyle="1" w:styleId="2AC5CFD6688843EBB4E80AC63B3AB9E9">
    <w:name w:val="2AC5CFD6688843EBB4E80AC63B3AB9E9"/>
    <w:rsid w:val="00C57D9C"/>
  </w:style>
  <w:style w:type="paragraph" w:customStyle="1" w:styleId="50A17D160A164EB1B3B1C1C207EAD6E8">
    <w:name w:val="50A17D160A164EB1B3B1C1C207EAD6E8"/>
    <w:rsid w:val="00C57D9C"/>
  </w:style>
  <w:style w:type="paragraph" w:customStyle="1" w:styleId="A8DD973C50874E889482D7A186472565">
    <w:name w:val="A8DD973C50874E889482D7A186472565"/>
    <w:rsid w:val="00C57D9C"/>
  </w:style>
  <w:style w:type="paragraph" w:customStyle="1" w:styleId="01B7C5258E1549CB87387D28E3ACE3FE">
    <w:name w:val="01B7C5258E1549CB87387D28E3ACE3FE"/>
    <w:rsid w:val="00C57D9C"/>
  </w:style>
  <w:style w:type="paragraph" w:customStyle="1" w:styleId="594085C450F144D6B61F03226F0B23DC">
    <w:name w:val="594085C450F144D6B61F03226F0B23DC"/>
    <w:rsid w:val="00C57D9C"/>
  </w:style>
  <w:style w:type="paragraph" w:customStyle="1" w:styleId="16E08166668B4772AFA8C9407A8E2F4A">
    <w:name w:val="16E08166668B4772AFA8C9407A8E2F4A"/>
    <w:rsid w:val="00C57D9C"/>
  </w:style>
  <w:style w:type="paragraph" w:customStyle="1" w:styleId="00649B7A82CE47AAA303BC335875261E">
    <w:name w:val="00649B7A82CE47AAA303BC335875261E"/>
    <w:rsid w:val="00C57D9C"/>
  </w:style>
  <w:style w:type="paragraph" w:customStyle="1" w:styleId="D607437C083C4C669129018D250961D3">
    <w:name w:val="D607437C083C4C669129018D250961D3"/>
    <w:rsid w:val="00C57D9C"/>
  </w:style>
  <w:style w:type="paragraph" w:customStyle="1" w:styleId="F94182B1509F4B5E888B19A364E4E971">
    <w:name w:val="F94182B1509F4B5E888B19A364E4E971"/>
    <w:rsid w:val="00C57D9C"/>
  </w:style>
  <w:style w:type="paragraph" w:customStyle="1" w:styleId="9F6CE254014B484D8BCDF7D49E5AB818">
    <w:name w:val="9F6CE254014B484D8BCDF7D49E5AB818"/>
    <w:rsid w:val="00C57D9C"/>
  </w:style>
  <w:style w:type="paragraph" w:customStyle="1" w:styleId="05629936700F467CAE8BB7B46D9CC6F6">
    <w:name w:val="05629936700F467CAE8BB7B46D9CC6F6"/>
    <w:rsid w:val="00C57D9C"/>
  </w:style>
  <w:style w:type="paragraph" w:customStyle="1" w:styleId="FF48A4D5B69B498A9E57D98801D8ADAC">
    <w:name w:val="FF48A4D5B69B498A9E57D98801D8ADAC"/>
    <w:rsid w:val="00C57D9C"/>
  </w:style>
  <w:style w:type="paragraph" w:customStyle="1" w:styleId="785DC55263A84B96ACD757F1E0D55057">
    <w:name w:val="785DC55263A84B96ACD757F1E0D55057"/>
    <w:rsid w:val="00C57D9C"/>
  </w:style>
  <w:style w:type="paragraph" w:customStyle="1" w:styleId="E5B5659E2F864720802FA33FBD1302A9">
    <w:name w:val="E5B5659E2F864720802FA33FBD1302A9"/>
    <w:rsid w:val="00C57D9C"/>
  </w:style>
  <w:style w:type="paragraph" w:customStyle="1" w:styleId="AE84A9E277BB4B3D87B0E54178C9402D">
    <w:name w:val="AE84A9E277BB4B3D87B0E54178C9402D"/>
    <w:rsid w:val="00C57D9C"/>
  </w:style>
  <w:style w:type="paragraph" w:customStyle="1" w:styleId="BC35EBCFAB1146879ECD1154ACB9FE14">
    <w:name w:val="BC35EBCFAB1146879ECD1154ACB9FE14"/>
    <w:rsid w:val="00C57D9C"/>
  </w:style>
  <w:style w:type="paragraph" w:customStyle="1" w:styleId="E0238759B3DB47CEA7EDBB7B0656E79E">
    <w:name w:val="E0238759B3DB47CEA7EDBB7B0656E79E"/>
    <w:rsid w:val="00C57D9C"/>
  </w:style>
  <w:style w:type="paragraph" w:customStyle="1" w:styleId="71404C31A22D4B85B2B32CD424D21D40">
    <w:name w:val="71404C31A22D4B85B2B32CD424D21D40"/>
    <w:rsid w:val="00C57D9C"/>
  </w:style>
  <w:style w:type="paragraph" w:customStyle="1" w:styleId="AFCE486FFF764EA0A5EA3CF99DA575EA">
    <w:name w:val="AFCE486FFF764EA0A5EA3CF99DA575EA"/>
    <w:rsid w:val="00C57D9C"/>
  </w:style>
  <w:style w:type="paragraph" w:customStyle="1" w:styleId="0919820E8D8A47119EB2685EB1F6E04D">
    <w:name w:val="0919820E8D8A47119EB2685EB1F6E04D"/>
    <w:rsid w:val="00C57D9C"/>
  </w:style>
  <w:style w:type="paragraph" w:customStyle="1" w:styleId="D16897A5ACE646CC88C85F2235BF9014">
    <w:name w:val="D16897A5ACE646CC88C85F2235BF9014"/>
    <w:rsid w:val="00C57D9C"/>
  </w:style>
  <w:style w:type="paragraph" w:customStyle="1" w:styleId="A0F8B2CA48344FDFA651C6403520A003">
    <w:name w:val="A0F8B2CA48344FDFA651C6403520A003"/>
    <w:rsid w:val="00C57D9C"/>
  </w:style>
  <w:style w:type="paragraph" w:customStyle="1" w:styleId="8542F4F370D34CD097D982B308D103CB">
    <w:name w:val="8542F4F370D34CD097D982B308D103CB"/>
    <w:rsid w:val="00C57D9C"/>
  </w:style>
  <w:style w:type="paragraph" w:customStyle="1" w:styleId="C2C6004725C5431CAF015CCB32DD9BDB">
    <w:name w:val="C2C6004725C5431CAF015CCB32DD9BDB"/>
    <w:rsid w:val="00C57D9C"/>
  </w:style>
  <w:style w:type="paragraph" w:customStyle="1" w:styleId="B253242292EE46CC98641E7C7951E801">
    <w:name w:val="B253242292EE46CC98641E7C7951E801"/>
    <w:rsid w:val="00C57D9C"/>
  </w:style>
  <w:style w:type="paragraph" w:customStyle="1" w:styleId="13C23512EF5A4148BE8B05339372CDB8">
    <w:name w:val="13C23512EF5A4148BE8B05339372CDB8"/>
    <w:rsid w:val="00C57D9C"/>
  </w:style>
  <w:style w:type="paragraph" w:customStyle="1" w:styleId="E2BE565145274F95B028F2E1201FE302">
    <w:name w:val="E2BE565145274F95B028F2E1201FE302"/>
    <w:rsid w:val="00C57D9C"/>
  </w:style>
  <w:style w:type="paragraph" w:customStyle="1" w:styleId="F724B05A1624425992DB29615792E79D">
    <w:name w:val="F724B05A1624425992DB29615792E79D"/>
    <w:rsid w:val="00C57D9C"/>
  </w:style>
  <w:style w:type="paragraph" w:customStyle="1" w:styleId="964189CFC8024CF495A33A8DFFA9F482">
    <w:name w:val="964189CFC8024CF495A33A8DFFA9F482"/>
    <w:rsid w:val="00C57D9C"/>
  </w:style>
  <w:style w:type="paragraph" w:customStyle="1" w:styleId="01D19E1B29CD4D249AEAD120C743DEE1">
    <w:name w:val="01D19E1B29CD4D249AEAD120C743DEE1"/>
    <w:rsid w:val="00C57D9C"/>
  </w:style>
  <w:style w:type="paragraph" w:customStyle="1" w:styleId="D17D365E0A4E442EBC95F79D29CA52A6">
    <w:name w:val="D17D365E0A4E442EBC95F79D29CA52A6"/>
    <w:rsid w:val="00C57D9C"/>
  </w:style>
  <w:style w:type="paragraph" w:customStyle="1" w:styleId="93831627EDFF4CE9A27541B8B4D6337A">
    <w:name w:val="93831627EDFF4CE9A27541B8B4D6337A"/>
    <w:rsid w:val="00C57D9C"/>
  </w:style>
  <w:style w:type="paragraph" w:customStyle="1" w:styleId="9B54766456E34CE5AA6367906AC3F601">
    <w:name w:val="9B54766456E34CE5AA6367906AC3F601"/>
    <w:rsid w:val="00C57D9C"/>
  </w:style>
  <w:style w:type="paragraph" w:customStyle="1" w:styleId="8D5F339E97CC46D08C2EBB15E208E448">
    <w:name w:val="8D5F339E97CC46D08C2EBB15E208E448"/>
    <w:rsid w:val="00C57D9C"/>
  </w:style>
  <w:style w:type="paragraph" w:customStyle="1" w:styleId="30D04A9017984424927DC0657FAE3D1E">
    <w:name w:val="30D04A9017984424927DC0657FAE3D1E"/>
    <w:rsid w:val="00C57D9C"/>
  </w:style>
  <w:style w:type="paragraph" w:customStyle="1" w:styleId="85D0E454000048829146C5CD8F9E4FC1">
    <w:name w:val="85D0E454000048829146C5CD8F9E4FC1"/>
    <w:rsid w:val="00C57D9C"/>
  </w:style>
  <w:style w:type="paragraph" w:customStyle="1" w:styleId="1FD3C878D2334BAC9B70941FFEC7A1D7">
    <w:name w:val="1FD3C878D2334BAC9B70941FFEC7A1D7"/>
    <w:rsid w:val="00C57D9C"/>
  </w:style>
  <w:style w:type="paragraph" w:customStyle="1" w:styleId="4EA8A5C71E584DEEABAA92F7F431119E">
    <w:name w:val="4EA8A5C71E584DEEABAA92F7F431119E"/>
    <w:rsid w:val="00C57D9C"/>
  </w:style>
  <w:style w:type="paragraph" w:customStyle="1" w:styleId="7253E9B4F2C54FF48DAE341C3E59D080">
    <w:name w:val="7253E9B4F2C54FF48DAE341C3E59D080"/>
    <w:rsid w:val="00C57D9C"/>
  </w:style>
  <w:style w:type="paragraph" w:customStyle="1" w:styleId="377891384B8A4E5FAE7F2F3B1D6332B7">
    <w:name w:val="377891384B8A4E5FAE7F2F3B1D6332B7"/>
    <w:rsid w:val="00C57D9C"/>
  </w:style>
  <w:style w:type="paragraph" w:customStyle="1" w:styleId="7319673C3C264E3A8861CE453A0CC777">
    <w:name w:val="7319673C3C264E3A8861CE453A0CC777"/>
    <w:rsid w:val="00C57D9C"/>
  </w:style>
  <w:style w:type="paragraph" w:customStyle="1" w:styleId="537BA2D2DD3F44DABE16C87D4E363701">
    <w:name w:val="537BA2D2DD3F44DABE16C87D4E363701"/>
    <w:rsid w:val="00C57D9C"/>
  </w:style>
  <w:style w:type="paragraph" w:customStyle="1" w:styleId="4111063655A84B469EB88FBCD46320AF">
    <w:name w:val="4111063655A84B469EB88FBCD46320AF"/>
    <w:rsid w:val="00C57D9C"/>
  </w:style>
  <w:style w:type="paragraph" w:customStyle="1" w:styleId="3E6563A350384605AF47E4239FC83F54">
    <w:name w:val="3E6563A350384605AF47E4239FC83F54"/>
    <w:rsid w:val="00C57D9C"/>
  </w:style>
  <w:style w:type="paragraph" w:customStyle="1" w:styleId="AE46E7C49DB749BD9F0FE6D0D846CE6E">
    <w:name w:val="AE46E7C49DB749BD9F0FE6D0D846CE6E"/>
    <w:rsid w:val="00C57D9C"/>
  </w:style>
  <w:style w:type="paragraph" w:customStyle="1" w:styleId="6D663468220A4CDC81F901EF0525E758">
    <w:name w:val="6D663468220A4CDC81F901EF0525E758"/>
    <w:rsid w:val="00C57D9C"/>
  </w:style>
  <w:style w:type="paragraph" w:customStyle="1" w:styleId="E5008796461A4144B57F775BB38A9D48">
    <w:name w:val="E5008796461A4144B57F775BB38A9D48"/>
    <w:rsid w:val="00C57D9C"/>
  </w:style>
  <w:style w:type="paragraph" w:customStyle="1" w:styleId="39B226AEC5A24973B63273CA25A6B1E0">
    <w:name w:val="39B226AEC5A24973B63273CA25A6B1E0"/>
    <w:rsid w:val="00C57D9C"/>
  </w:style>
  <w:style w:type="paragraph" w:customStyle="1" w:styleId="4AD68615444F4F8482875A8B0D7C47D9">
    <w:name w:val="4AD68615444F4F8482875A8B0D7C47D9"/>
    <w:rsid w:val="00C57D9C"/>
  </w:style>
  <w:style w:type="paragraph" w:customStyle="1" w:styleId="412189A4700A4A278B821BC2AEBDF5D6">
    <w:name w:val="412189A4700A4A278B821BC2AEBDF5D6"/>
    <w:rsid w:val="00C57D9C"/>
  </w:style>
  <w:style w:type="paragraph" w:customStyle="1" w:styleId="DF2871CA86474E08B86B33266377279F">
    <w:name w:val="DF2871CA86474E08B86B33266377279F"/>
    <w:rsid w:val="00C57D9C"/>
  </w:style>
  <w:style w:type="paragraph" w:customStyle="1" w:styleId="9DA0016435ED4BB58FC648A503C72357">
    <w:name w:val="9DA0016435ED4BB58FC648A503C72357"/>
    <w:rsid w:val="00C57D9C"/>
  </w:style>
  <w:style w:type="paragraph" w:customStyle="1" w:styleId="85DD48E2196C473D962BA30A8BECD7F4">
    <w:name w:val="85DD48E2196C473D962BA30A8BECD7F4"/>
    <w:rsid w:val="00C57D9C"/>
  </w:style>
  <w:style w:type="paragraph" w:customStyle="1" w:styleId="D5E90BB75DB0400B99A0911A74F4EED1">
    <w:name w:val="D5E90BB75DB0400B99A0911A74F4EED1"/>
    <w:rsid w:val="00C57D9C"/>
  </w:style>
  <w:style w:type="paragraph" w:customStyle="1" w:styleId="B757FDAFCBD848A9986A22A64949C60C">
    <w:name w:val="B757FDAFCBD848A9986A22A64949C60C"/>
    <w:rsid w:val="00C57D9C"/>
  </w:style>
  <w:style w:type="paragraph" w:customStyle="1" w:styleId="2F1484F786B7456393648A15A8544350">
    <w:name w:val="2F1484F786B7456393648A15A8544350"/>
    <w:rsid w:val="00C57D9C"/>
  </w:style>
  <w:style w:type="paragraph" w:customStyle="1" w:styleId="39597D96F1284DCD87675A900E53E538">
    <w:name w:val="39597D96F1284DCD87675A900E53E538"/>
    <w:rsid w:val="00C57D9C"/>
  </w:style>
  <w:style w:type="paragraph" w:customStyle="1" w:styleId="155A8F12964947B589BDD9D24DF4B096">
    <w:name w:val="155A8F12964947B589BDD9D24DF4B096"/>
    <w:rsid w:val="00C57D9C"/>
  </w:style>
  <w:style w:type="paragraph" w:customStyle="1" w:styleId="86493DE8F94B4A139F98F1BD740791B4">
    <w:name w:val="86493DE8F94B4A139F98F1BD740791B4"/>
    <w:rsid w:val="00C57D9C"/>
  </w:style>
  <w:style w:type="paragraph" w:customStyle="1" w:styleId="7399D3BBFC46439A8C59AD44923154B8">
    <w:name w:val="7399D3BBFC46439A8C59AD44923154B8"/>
    <w:rsid w:val="00C57D9C"/>
  </w:style>
  <w:style w:type="paragraph" w:customStyle="1" w:styleId="41C9A76DB90A4107A4199E330BC0DA8E">
    <w:name w:val="41C9A76DB90A4107A4199E330BC0DA8E"/>
    <w:rsid w:val="00C57D9C"/>
  </w:style>
  <w:style w:type="paragraph" w:customStyle="1" w:styleId="35B94CD96CFD43AC841D9F8BB4932C00">
    <w:name w:val="35B94CD96CFD43AC841D9F8BB4932C00"/>
    <w:rsid w:val="00C57D9C"/>
  </w:style>
  <w:style w:type="paragraph" w:customStyle="1" w:styleId="1BABE2C2E8A7490287D71405229D2E66">
    <w:name w:val="1BABE2C2E8A7490287D71405229D2E66"/>
    <w:rsid w:val="00C57D9C"/>
  </w:style>
  <w:style w:type="paragraph" w:customStyle="1" w:styleId="B28DDB9B417A41A4B41EF16D0D6A7AAD">
    <w:name w:val="B28DDB9B417A41A4B41EF16D0D6A7AAD"/>
    <w:rsid w:val="00C57D9C"/>
  </w:style>
  <w:style w:type="paragraph" w:customStyle="1" w:styleId="9B91F6EF3B5A46BE980E1CACF9DF668A">
    <w:name w:val="9B91F6EF3B5A46BE980E1CACF9DF668A"/>
    <w:rsid w:val="00C57D9C"/>
  </w:style>
  <w:style w:type="paragraph" w:customStyle="1" w:styleId="E0487487E02647B894E53C5953848F99">
    <w:name w:val="E0487487E02647B894E53C5953848F99"/>
    <w:rsid w:val="00C57D9C"/>
  </w:style>
  <w:style w:type="paragraph" w:customStyle="1" w:styleId="436A843036BF4ECF96D175B92537757F">
    <w:name w:val="436A843036BF4ECF96D175B92537757F"/>
    <w:rsid w:val="00C57D9C"/>
  </w:style>
  <w:style w:type="paragraph" w:customStyle="1" w:styleId="AB22A06E5E5B47B292711924D84D66BA">
    <w:name w:val="AB22A06E5E5B47B292711924D84D66BA"/>
    <w:rsid w:val="00C57D9C"/>
  </w:style>
  <w:style w:type="paragraph" w:customStyle="1" w:styleId="E87A1813F48345239F10C1F37A976FFB">
    <w:name w:val="E87A1813F48345239F10C1F37A976FFB"/>
    <w:rsid w:val="00C57D9C"/>
  </w:style>
  <w:style w:type="paragraph" w:customStyle="1" w:styleId="189ADF91387A4AC1AB0E3C891FF214FC">
    <w:name w:val="189ADF91387A4AC1AB0E3C891FF214FC"/>
    <w:rsid w:val="00C57D9C"/>
  </w:style>
  <w:style w:type="paragraph" w:customStyle="1" w:styleId="72FC12616CAC42E0B2EE0182327202E2">
    <w:name w:val="72FC12616CAC42E0B2EE0182327202E2"/>
    <w:rsid w:val="00C57D9C"/>
  </w:style>
  <w:style w:type="paragraph" w:customStyle="1" w:styleId="13C289A6AC4A4EF7B8B202944C3E7E45">
    <w:name w:val="13C289A6AC4A4EF7B8B202944C3E7E45"/>
    <w:rsid w:val="00C57D9C"/>
  </w:style>
  <w:style w:type="paragraph" w:customStyle="1" w:styleId="677B864DA7B3442A8624C03A62A3E7D0">
    <w:name w:val="677B864DA7B3442A8624C03A62A3E7D0"/>
    <w:rsid w:val="00C57D9C"/>
  </w:style>
  <w:style w:type="paragraph" w:customStyle="1" w:styleId="F634D16896944B53B24F717CB8150FCC">
    <w:name w:val="F634D16896944B53B24F717CB8150FCC"/>
    <w:rsid w:val="00C57D9C"/>
  </w:style>
  <w:style w:type="paragraph" w:customStyle="1" w:styleId="FAD9AB4CDB7646308477B3CDF34BA50E">
    <w:name w:val="FAD9AB4CDB7646308477B3CDF34BA50E"/>
    <w:rsid w:val="00C57D9C"/>
  </w:style>
  <w:style w:type="paragraph" w:customStyle="1" w:styleId="D67C87A08335495AB2BDDA0006E12E65">
    <w:name w:val="D67C87A08335495AB2BDDA0006E12E65"/>
    <w:rsid w:val="00C57D9C"/>
  </w:style>
  <w:style w:type="paragraph" w:customStyle="1" w:styleId="4CB4EF2D7F454469B48249BFAE6ECC06">
    <w:name w:val="4CB4EF2D7F454469B48249BFAE6ECC06"/>
    <w:rsid w:val="00C57D9C"/>
  </w:style>
  <w:style w:type="paragraph" w:customStyle="1" w:styleId="C4CC00073FB8490981FE6071562A2166">
    <w:name w:val="C4CC00073FB8490981FE6071562A2166"/>
    <w:rsid w:val="00C57D9C"/>
  </w:style>
  <w:style w:type="paragraph" w:customStyle="1" w:styleId="E57380ABD2974ADE86F4C0C748484F8F">
    <w:name w:val="E57380ABD2974ADE86F4C0C748484F8F"/>
    <w:rsid w:val="00C57D9C"/>
  </w:style>
  <w:style w:type="paragraph" w:customStyle="1" w:styleId="67383FE3FDC746AEBE930A6F2043524F">
    <w:name w:val="67383FE3FDC746AEBE930A6F2043524F"/>
    <w:rsid w:val="00C57D9C"/>
  </w:style>
  <w:style w:type="paragraph" w:customStyle="1" w:styleId="77E4111936EE4DA6B9835D3A02B8CD7A">
    <w:name w:val="77E4111936EE4DA6B9835D3A02B8CD7A"/>
    <w:rsid w:val="00C57D9C"/>
  </w:style>
  <w:style w:type="paragraph" w:customStyle="1" w:styleId="733C85DDCB5D440CA2421EEADC9505E8">
    <w:name w:val="733C85DDCB5D440CA2421EEADC9505E8"/>
    <w:rsid w:val="00C57D9C"/>
  </w:style>
  <w:style w:type="paragraph" w:customStyle="1" w:styleId="346AF126DBB04927B7DC5518BEB5B0B7">
    <w:name w:val="346AF126DBB04927B7DC5518BEB5B0B7"/>
    <w:rsid w:val="00C57D9C"/>
  </w:style>
  <w:style w:type="paragraph" w:customStyle="1" w:styleId="A7BD0020D39E4158A60B768376C0F6DE">
    <w:name w:val="A7BD0020D39E4158A60B768376C0F6DE"/>
    <w:rsid w:val="00C57D9C"/>
  </w:style>
  <w:style w:type="paragraph" w:customStyle="1" w:styleId="5388568C6B2E4C2190B6E2AB9528E1BF">
    <w:name w:val="5388568C6B2E4C2190B6E2AB9528E1BF"/>
    <w:rsid w:val="00C57D9C"/>
  </w:style>
  <w:style w:type="paragraph" w:customStyle="1" w:styleId="5D3B3517A32449AF92FBD666955524BC">
    <w:name w:val="5D3B3517A32449AF92FBD666955524BC"/>
    <w:rsid w:val="00C57D9C"/>
  </w:style>
  <w:style w:type="paragraph" w:customStyle="1" w:styleId="B9E0076CCE4D4731AC0230D35AB3B7FA">
    <w:name w:val="B9E0076CCE4D4731AC0230D35AB3B7FA"/>
    <w:rsid w:val="00C57D9C"/>
  </w:style>
  <w:style w:type="paragraph" w:customStyle="1" w:styleId="C07EAFD32A2943AD9C6E37C695D14F45">
    <w:name w:val="C07EAFD32A2943AD9C6E37C695D14F45"/>
    <w:rsid w:val="00C57D9C"/>
  </w:style>
  <w:style w:type="paragraph" w:customStyle="1" w:styleId="5B094948549B44CAAA495B46B097C0EC">
    <w:name w:val="5B094948549B44CAAA495B46B097C0EC"/>
    <w:rsid w:val="00C57D9C"/>
  </w:style>
  <w:style w:type="paragraph" w:customStyle="1" w:styleId="DF76D84F0A8A4559B4E65E1BA65CD25E">
    <w:name w:val="DF76D84F0A8A4559B4E65E1BA65CD25E"/>
    <w:rsid w:val="00C57D9C"/>
  </w:style>
  <w:style w:type="paragraph" w:customStyle="1" w:styleId="75EEF6FD2F24425F9FE429FAD37B4D88">
    <w:name w:val="75EEF6FD2F24425F9FE429FAD37B4D88"/>
    <w:rsid w:val="00C57D9C"/>
  </w:style>
  <w:style w:type="paragraph" w:customStyle="1" w:styleId="94A927E53F90408B84C8398D4310D6D0">
    <w:name w:val="94A927E53F90408B84C8398D4310D6D0"/>
    <w:rsid w:val="00C57D9C"/>
  </w:style>
  <w:style w:type="paragraph" w:customStyle="1" w:styleId="08EA4E310FA244F4AE2FAE0CC108BD2B">
    <w:name w:val="08EA4E310FA244F4AE2FAE0CC108BD2B"/>
    <w:rsid w:val="00C57D9C"/>
  </w:style>
  <w:style w:type="paragraph" w:customStyle="1" w:styleId="3320415A8FA24CE69CB7A7754F83912C">
    <w:name w:val="3320415A8FA24CE69CB7A7754F83912C"/>
    <w:rsid w:val="00C57D9C"/>
  </w:style>
  <w:style w:type="paragraph" w:customStyle="1" w:styleId="6143CC40E27C44CCA516FB3D89A44A1B">
    <w:name w:val="6143CC40E27C44CCA516FB3D89A44A1B"/>
    <w:rsid w:val="00C57D9C"/>
  </w:style>
  <w:style w:type="paragraph" w:customStyle="1" w:styleId="40154010D8DF400B971C8EA38A7A1C4B">
    <w:name w:val="40154010D8DF400B971C8EA38A7A1C4B"/>
    <w:rsid w:val="00C57D9C"/>
  </w:style>
  <w:style w:type="paragraph" w:customStyle="1" w:styleId="A3650C47485D45869F64D1E44188B2CF">
    <w:name w:val="A3650C47485D45869F64D1E44188B2CF"/>
    <w:rsid w:val="00C57D9C"/>
  </w:style>
  <w:style w:type="paragraph" w:customStyle="1" w:styleId="3A6004C7BF2F45FF9568FC943A76FAF8">
    <w:name w:val="3A6004C7BF2F45FF9568FC943A76FAF8"/>
    <w:rsid w:val="00C57D9C"/>
  </w:style>
  <w:style w:type="paragraph" w:customStyle="1" w:styleId="FDE2C839E11242C4B150885C6F2BEF07">
    <w:name w:val="FDE2C839E11242C4B150885C6F2BEF07"/>
    <w:rsid w:val="00C57D9C"/>
  </w:style>
  <w:style w:type="paragraph" w:customStyle="1" w:styleId="3C61779608754DAEBB20AF7FF5CD3A52">
    <w:name w:val="3C61779608754DAEBB20AF7FF5CD3A52"/>
    <w:rsid w:val="00C57D9C"/>
  </w:style>
  <w:style w:type="paragraph" w:customStyle="1" w:styleId="DD1201EA69274DFA89AA5FBE37D68A0A">
    <w:name w:val="DD1201EA69274DFA89AA5FBE37D68A0A"/>
    <w:rsid w:val="00C57D9C"/>
  </w:style>
  <w:style w:type="paragraph" w:customStyle="1" w:styleId="9955F20105AD4B24B64FFA367E5FBE0F">
    <w:name w:val="9955F20105AD4B24B64FFA367E5FBE0F"/>
    <w:rsid w:val="00C57D9C"/>
  </w:style>
  <w:style w:type="paragraph" w:customStyle="1" w:styleId="A9269296287848338624B0EEFAD932FE">
    <w:name w:val="A9269296287848338624B0EEFAD932FE"/>
    <w:rsid w:val="00C57D9C"/>
  </w:style>
  <w:style w:type="paragraph" w:customStyle="1" w:styleId="8104B69941A149EB92BAF3AB0E5B6F2C">
    <w:name w:val="8104B69941A149EB92BAF3AB0E5B6F2C"/>
    <w:rsid w:val="00C57D9C"/>
  </w:style>
  <w:style w:type="paragraph" w:customStyle="1" w:styleId="AF5E98F8B5824AC5BAD2395B93032BE7">
    <w:name w:val="AF5E98F8B5824AC5BAD2395B93032BE7"/>
    <w:rsid w:val="00C57D9C"/>
  </w:style>
  <w:style w:type="paragraph" w:customStyle="1" w:styleId="6DF7FF9887CC4BC1AAEB5A47BD246E0D">
    <w:name w:val="6DF7FF9887CC4BC1AAEB5A47BD246E0D"/>
    <w:rsid w:val="00C57D9C"/>
  </w:style>
  <w:style w:type="paragraph" w:customStyle="1" w:styleId="D8E743E3093E4D2EAEEC2AD11A039909">
    <w:name w:val="D8E743E3093E4D2EAEEC2AD11A039909"/>
    <w:rsid w:val="00C57D9C"/>
  </w:style>
  <w:style w:type="paragraph" w:customStyle="1" w:styleId="6AD85A8CA6FB4628905DA34EB13D853C">
    <w:name w:val="6AD85A8CA6FB4628905DA34EB13D853C"/>
    <w:rsid w:val="00C57D9C"/>
  </w:style>
  <w:style w:type="paragraph" w:customStyle="1" w:styleId="8A2117FEED7E4ECE99B15393BABF4FA1">
    <w:name w:val="8A2117FEED7E4ECE99B15393BABF4FA1"/>
    <w:rsid w:val="00C57D9C"/>
  </w:style>
  <w:style w:type="paragraph" w:customStyle="1" w:styleId="1BFA854DD9974140960B4A0CEA2361A2">
    <w:name w:val="1BFA854DD9974140960B4A0CEA2361A2"/>
    <w:rsid w:val="00C57D9C"/>
  </w:style>
  <w:style w:type="paragraph" w:customStyle="1" w:styleId="7B70A8BB11EC476A9B4482FDADA64A82">
    <w:name w:val="7B70A8BB11EC476A9B4482FDADA64A82"/>
    <w:rsid w:val="00C57D9C"/>
  </w:style>
  <w:style w:type="paragraph" w:customStyle="1" w:styleId="08BDB7EFD6F54753A83A43C0F23C9976">
    <w:name w:val="08BDB7EFD6F54753A83A43C0F23C9976"/>
    <w:rsid w:val="00C57D9C"/>
  </w:style>
  <w:style w:type="paragraph" w:customStyle="1" w:styleId="4E71266AA5654A118568EB9C87B14F83">
    <w:name w:val="4E71266AA5654A118568EB9C87B14F83"/>
    <w:rsid w:val="00C57D9C"/>
  </w:style>
  <w:style w:type="paragraph" w:customStyle="1" w:styleId="90AE7F684F7F47AE820E3A59B6C572C2">
    <w:name w:val="90AE7F684F7F47AE820E3A59B6C572C2"/>
    <w:rsid w:val="00C57D9C"/>
  </w:style>
  <w:style w:type="paragraph" w:customStyle="1" w:styleId="20D67F961CBC4286BFAA292465C23C17">
    <w:name w:val="20D67F961CBC4286BFAA292465C23C17"/>
    <w:rsid w:val="00C57D9C"/>
  </w:style>
  <w:style w:type="paragraph" w:customStyle="1" w:styleId="E910DB52C3F34407BB5D06201E8E3B84">
    <w:name w:val="E910DB52C3F34407BB5D06201E8E3B84"/>
    <w:rsid w:val="00C57D9C"/>
  </w:style>
  <w:style w:type="paragraph" w:customStyle="1" w:styleId="071A1D44506C4B72B4226134A35AD77F">
    <w:name w:val="071A1D44506C4B72B4226134A35AD77F"/>
    <w:rsid w:val="00C57D9C"/>
  </w:style>
  <w:style w:type="paragraph" w:customStyle="1" w:styleId="DE8B7131EA7E4A3E83CE328AF63C6222">
    <w:name w:val="DE8B7131EA7E4A3E83CE328AF63C6222"/>
    <w:rsid w:val="00C57D9C"/>
  </w:style>
  <w:style w:type="paragraph" w:customStyle="1" w:styleId="5CFDBC293EA648C78410DCF18A6C6A9F">
    <w:name w:val="5CFDBC293EA648C78410DCF18A6C6A9F"/>
    <w:rsid w:val="00C57D9C"/>
  </w:style>
  <w:style w:type="paragraph" w:customStyle="1" w:styleId="27033DA672E246D2822769B9223A4138">
    <w:name w:val="27033DA672E246D2822769B9223A4138"/>
    <w:rsid w:val="00C57D9C"/>
  </w:style>
  <w:style w:type="paragraph" w:customStyle="1" w:styleId="D70BADDCFF124130A7445E6640C1EFF5">
    <w:name w:val="D70BADDCFF124130A7445E6640C1EFF5"/>
    <w:rsid w:val="00C57D9C"/>
  </w:style>
  <w:style w:type="paragraph" w:customStyle="1" w:styleId="98E9712294014672BD40C47BEB7A842B">
    <w:name w:val="98E9712294014672BD40C47BEB7A842B"/>
    <w:rsid w:val="00C57D9C"/>
  </w:style>
  <w:style w:type="paragraph" w:customStyle="1" w:styleId="54D2C0F704A54B8E8A16CAD6C6B5960B">
    <w:name w:val="54D2C0F704A54B8E8A16CAD6C6B5960B"/>
    <w:rsid w:val="00C57D9C"/>
  </w:style>
  <w:style w:type="paragraph" w:customStyle="1" w:styleId="E087BE86A47B432798A7B5B84AFA3BA4">
    <w:name w:val="E087BE86A47B432798A7B5B84AFA3BA4"/>
    <w:rsid w:val="00C57D9C"/>
  </w:style>
  <w:style w:type="paragraph" w:customStyle="1" w:styleId="706208B5B6A6456EABA9749864E6251F">
    <w:name w:val="706208B5B6A6456EABA9749864E6251F"/>
    <w:rsid w:val="00C57D9C"/>
  </w:style>
  <w:style w:type="paragraph" w:customStyle="1" w:styleId="6F77291FAFBE45B6B33447495A8153F3">
    <w:name w:val="6F77291FAFBE45B6B33447495A8153F3"/>
    <w:rsid w:val="00C57D9C"/>
  </w:style>
  <w:style w:type="paragraph" w:customStyle="1" w:styleId="BFD3AA39599640B1A0A9CE2F22401F47">
    <w:name w:val="BFD3AA39599640B1A0A9CE2F22401F47"/>
    <w:rsid w:val="00C57D9C"/>
  </w:style>
  <w:style w:type="paragraph" w:customStyle="1" w:styleId="D5A316C0FD2E4F4C91A1523960361D51">
    <w:name w:val="D5A316C0FD2E4F4C91A1523960361D51"/>
    <w:rsid w:val="00C57D9C"/>
  </w:style>
  <w:style w:type="paragraph" w:customStyle="1" w:styleId="2B2F54CDF8D74EC6971454F292A9804C">
    <w:name w:val="2B2F54CDF8D74EC6971454F292A9804C"/>
    <w:rsid w:val="00C57D9C"/>
  </w:style>
  <w:style w:type="paragraph" w:customStyle="1" w:styleId="39B6964C59E64A1CA66C44B6ED3BC780">
    <w:name w:val="39B6964C59E64A1CA66C44B6ED3BC780"/>
    <w:rsid w:val="00C57D9C"/>
  </w:style>
  <w:style w:type="paragraph" w:customStyle="1" w:styleId="6E4C86E6414F4E9F887AA6F5D62DAB1F">
    <w:name w:val="6E4C86E6414F4E9F887AA6F5D62DAB1F"/>
    <w:rsid w:val="00C57D9C"/>
  </w:style>
  <w:style w:type="paragraph" w:customStyle="1" w:styleId="63045E87740348AA851195E70F17D9A4">
    <w:name w:val="63045E87740348AA851195E70F17D9A4"/>
    <w:rsid w:val="00C57D9C"/>
  </w:style>
  <w:style w:type="paragraph" w:customStyle="1" w:styleId="D5206CD14FA84B219507689A01F90961">
    <w:name w:val="D5206CD14FA84B219507689A01F90961"/>
    <w:rsid w:val="00C57D9C"/>
  </w:style>
  <w:style w:type="paragraph" w:customStyle="1" w:styleId="6C0D4D557F3746EA99C89EEFC41E7A68">
    <w:name w:val="6C0D4D557F3746EA99C89EEFC41E7A68"/>
    <w:rsid w:val="00C57D9C"/>
  </w:style>
  <w:style w:type="paragraph" w:customStyle="1" w:styleId="DB94585F619645EB98047D1241712183">
    <w:name w:val="DB94585F619645EB98047D1241712183"/>
    <w:rsid w:val="00C57D9C"/>
  </w:style>
  <w:style w:type="paragraph" w:customStyle="1" w:styleId="D7D439E07E6D494A954457D2831135E8">
    <w:name w:val="D7D439E07E6D494A954457D2831135E8"/>
    <w:rsid w:val="00C57D9C"/>
  </w:style>
  <w:style w:type="paragraph" w:customStyle="1" w:styleId="0C5FFC1EC20E4572AF4080D708C92630">
    <w:name w:val="0C5FFC1EC20E4572AF4080D708C92630"/>
    <w:rsid w:val="00C57D9C"/>
  </w:style>
  <w:style w:type="paragraph" w:customStyle="1" w:styleId="5CD7B07EBC7647108AB39BD7ACB76FA1">
    <w:name w:val="5CD7B07EBC7647108AB39BD7ACB76FA1"/>
    <w:rsid w:val="00C57D9C"/>
  </w:style>
  <w:style w:type="paragraph" w:customStyle="1" w:styleId="DBDF75159A9947E59726923BEA8CC056">
    <w:name w:val="DBDF75159A9947E59726923BEA8CC056"/>
    <w:rsid w:val="00C57D9C"/>
  </w:style>
  <w:style w:type="paragraph" w:customStyle="1" w:styleId="4A72C5BA31A0451D9B6D9A5CB0530D84">
    <w:name w:val="4A72C5BA31A0451D9B6D9A5CB0530D84"/>
    <w:rsid w:val="00C57D9C"/>
  </w:style>
  <w:style w:type="paragraph" w:customStyle="1" w:styleId="106B61C582954D65A5DD378FCBBA952D">
    <w:name w:val="106B61C582954D65A5DD378FCBBA952D"/>
    <w:rsid w:val="00C57D9C"/>
  </w:style>
  <w:style w:type="paragraph" w:customStyle="1" w:styleId="81BAE0D306E34CAC9AED40C6CBAA83F4">
    <w:name w:val="81BAE0D306E34CAC9AED40C6CBAA83F4"/>
    <w:rsid w:val="00C57D9C"/>
  </w:style>
  <w:style w:type="paragraph" w:customStyle="1" w:styleId="10693FB5B8CA474CB98558EDE1E50C2E">
    <w:name w:val="10693FB5B8CA474CB98558EDE1E50C2E"/>
    <w:rsid w:val="00C57D9C"/>
  </w:style>
  <w:style w:type="paragraph" w:customStyle="1" w:styleId="651E008CEC484940B253EDB17B8104BC">
    <w:name w:val="651E008CEC484940B253EDB17B8104BC"/>
    <w:rsid w:val="00C57D9C"/>
  </w:style>
  <w:style w:type="paragraph" w:customStyle="1" w:styleId="0AF41E0728D740F989FD824D2174C664">
    <w:name w:val="0AF41E0728D740F989FD824D2174C664"/>
    <w:rsid w:val="00C57D9C"/>
  </w:style>
  <w:style w:type="paragraph" w:customStyle="1" w:styleId="DD89369E7E2E4BE9AE9DEA0C4D41B928">
    <w:name w:val="DD89369E7E2E4BE9AE9DEA0C4D41B928"/>
    <w:rsid w:val="00C57D9C"/>
  </w:style>
  <w:style w:type="paragraph" w:customStyle="1" w:styleId="B88726C78582403D92A7C720A147DFF8">
    <w:name w:val="B88726C78582403D92A7C720A147DFF8"/>
    <w:rsid w:val="00C57D9C"/>
  </w:style>
  <w:style w:type="paragraph" w:customStyle="1" w:styleId="1E5CEACC57EB4AC594A00D08247ADAFC">
    <w:name w:val="1E5CEACC57EB4AC594A00D08247ADAFC"/>
    <w:rsid w:val="00C57D9C"/>
  </w:style>
  <w:style w:type="paragraph" w:customStyle="1" w:styleId="B0975135C1B242F4906F2A06C7B875E6">
    <w:name w:val="B0975135C1B242F4906F2A06C7B875E6"/>
    <w:rsid w:val="00C57D9C"/>
  </w:style>
  <w:style w:type="paragraph" w:customStyle="1" w:styleId="510B29D1A67343F0976F3BC10F339162">
    <w:name w:val="510B29D1A67343F0976F3BC10F339162"/>
    <w:rsid w:val="00C57D9C"/>
  </w:style>
  <w:style w:type="paragraph" w:customStyle="1" w:styleId="783E07900771468BA930401EE0F227DD">
    <w:name w:val="783E07900771468BA930401EE0F227DD"/>
    <w:rsid w:val="00C57D9C"/>
  </w:style>
  <w:style w:type="paragraph" w:customStyle="1" w:styleId="F331BF9FD6B3462EB8378E79FE6C31E8">
    <w:name w:val="F331BF9FD6B3462EB8378E79FE6C31E8"/>
    <w:rsid w:val="00C57D9C"/>
  </w:style>
  <w:style w:type="paragraph" w:customStyle="1" w:styleId="64AC61FC80D74AB49F548ACD3E52672E">
    <w:name w:val="64AC61FC80D74AB49F548ACD3E52672E"/>
    <w:rsid w:val="00C57D9C"/>
  </w:style>
  <w:style w:type="paragraph" w:customStyle="1" w:styleId="08D9F34304594459BBD7CEF22F1BAF41">
    <w:name w:val="08D9F34304594459BBD7CEF22F1BAF41"/>
    <w:rsid w:val="00C57D9C"/>
  </w:style>
  <w:style w:type="paragraph" w:customStyle="1" w:styleId="12322914607540F3B96EF501941609FA">
    <w:name w:val="12322914607540F3B96EF501941609FA"/>
    <w:rsid w:val="00C57D9C"/>
  </w:style>
  <w:style w:type="paragraph" w:customStyle="1" w:styleId="293FBC18509B460BBB356FA0481D860C">
    <w:name w:val="293FBC18509B460BBB356FA0481D860C"/>
    <w:rsid w:val="00C57D9C"/>
  </w:style>
  <w:style w:type="paragraph" w:customStyle="1" w:styleId="5D9D5F4DE28B4A48845D31504DC5B6BB">
    <w:name w:val="5D9D5F4DE28B4A48845D31504DC5B6BB"/>
    <w:rsid w:val="00C57D9C"/>
  </w:style>
  <w:style w:type="paragraph" w:customStyle="1" w:styleId="838B1F0A8455438EBAFDF2AB3630C8E8">
    <w:name w:val="838B1F0A8455438EBAFDF2AB3630C8E8"/>
    <w:rsid w:val="00C57D9C"/>
  </w:style>
  <w:style w:type="paragraph" w:customStyle="1" w:styleId="A896695347BB41CFBDD2B8D26D0F59FF">
    <w:name w:val="A896695347BB41CFBDD2B8D26D0F59FF"/>
    <w:rsid w:val="00C57D9C"/>
  </w:style>
  <w:style w:type="paragraph" w:customStyle="1" w:styleId="8EF8B7242B7441A98B2A478B531D73D8">
    <w:name w:val="8EF8B7242B7441A98B2A478B531D73D8"/>
    <w:rsid w:val="00C57D9C"/>
  </w:style>
  <w:style w:type="paragraph" w:customStyle="1" w:styleId="87E76F4FD62A4FB2A05A82E7A7BD7390">
    <w:name w:val="87E76F4FD62A4FB2A05A82E7A7BD7390"/>
    <w:rsid w:val="00C57D9C"/>
  </w:style>
  <w:style w:type="paragraph" w:customStyle="1" w:styleId="332A6C8E4EF14FD0A50C985A7152260A">
    <w:name w:val="332A6C8E4EF14FD0A50C985A7152260A"/>
    <w:rsid w:val="00C57D9C"/>
  </w:style>
  <w:style w:type="paragraph" w:customStyle="1" w:styleId="EFA5270A02904FC3951ED67A11E0AD0E">
    <w:name w:val="EFA5270A02904FC3951ED67A11E0AD0E"/>
    <w:rsid w:val="00C57D9C"/>
  </w:style>
  <w:style w:type="paragraph" w:customStyle="1" w:styleId="FB1DC1FD823144D3B60439BFEB9FC943">
    <w:name w:val="FB1DC1FD823144D3B60439BFEB9FC943"/>
    <w:rsid w:val="00C57D9C"/>
  </w:style>
  <w:style w:type="paragraph" w:customStyle="1" w:styleId="6C23069B9722404DB7984BDE9D1035D1">
    <w:name w:val="6C23069B9722404DB7984BDE9D1035D1"/>
    <w:rsid w:val="00C57D9C"/>
  </w:style>
  <w:style w:type="paragraph" w:customStyle="1" w:styleId="B94411D1DD684BB89C03A292A6FFF8F6">
    <w:name w:val="B94411D1DD684BB89C03A292A6FFF8F6"/>
    <w:rsid w:val="00C57D9C"/>
  </w:style>
  <w:style w:type="paragraph" w:customStyle="1" w:styleId="77DB8940D378499F8786B1B995E5C365">
    <w:name w:val="77DB8940D378499F8786B1B995E5C365"/>
    <w:rsid w:val="00C57D9C"/>
  </w:style>
  <w:style w:type="paragraph" w:customStyle="1" w:styleId="A225ACF1FE1D4F269658802F64A376C9">
    <w:name w:val="A225ACF1FE1D4F269658802F64A376C9"/>
    <w:rsid w:val="00C57D9C"/>
  </w:style>
  <w:style w:type="paragraph" w:customStyle="1" w:styleId="84076F2ED4BF45908D3D617376105D3B">
    <w:name w:val="84076F2ED4BF45908D3D617376105D3B"/>
    <w:rsid w:val="00C57D9C"/>
  </w:style>
  <w:style w:type="paragraph" w:customStyle="1" w:styleId="338BC2FE04A04F749C00886B440A7803">
    <w:name w:val="338BC2FE04A04F749C00886B440A7803"/>
    <w:rsid w:val="00C57D9C"/>
  </w:style>
  <w:style w:type="paragraph" w:customStyle="1" w:styleId="4A74F88E1F774A26B49B05DDE9239CED">
    <w:name w:val="4A74F88E1F774A26B49B05DDE9239CED"/>
    <w:rsid w:val="00C57D9C"/>
  </w:style>
  <w:style w:type="paragraph" w:customStyle="1" w:styleId="85A7473F56A543899247AEB836470365">
    <w:name w:val="85A7473F56A543899247AEB836470365"/>
    <w:rsid w:val="00C57D9C"/>
  </w:style>
  <w:style w:type="paragraph" w:customStyle="1" w:styleId="85E6938F14D546DFAB50DACDBD53AFFD">
    <w:name w:val="85E6938F14D546DFAB50DACDBD53AFFD"/>
    <w:rsid w:val="00C57D9C"/>
  </w:style>
  <w:style w:type="paragraph" w:customStyle="1" w:styleId="E4957FEE566E484EB6F4210F18B85590">
    <w:name w:val="E4957FEE566E484EB6F4210F18B85590"/>
    <w:rsid w:val="00C57D9C"/>
  </w:style>
  <w:style w:type="paragraph" w:customStyle="1" w:styleId="00241AB17CBD4BE5A57D17A6BDAF0E0C">
    <w:name w:val="00241AB17CBD4BE5A57D17A6BDAF0E0C"/>
    <w:rsid w:val="00C57D9C"/>
  </w:style>
  <w:style w:type="paragraph" w:customStyle="1" w:styleId="DF624025FCFF4D77BA6B9E2B43A53773">
    <w:name w:val="DF624025FCFF4D77BA6B9E2B43A53773"/>
    <w:rsid w:val="00C57D9C"/>
  </w:style>
  <w:style w:type="paragraph" w:customStyle="1" w:styleId="38A41D1AF21E4253BA9740B574711C0C">
    <w:name w:val="38A41D1AF21E4253BA9740B574711C0C"/>
    <w:rsid w:val="00C57D9C"/>
  </w:style>
  <w:style w:type="paragraph" w:customStyle="1" w:styleId="B6AEC3ED1C2641078D1FD277D64914C9">
    <w:name w:val="B6AEC3ED1C2641078D1FD277D64914C9"/>
    <w:rsid w:val="00C57D9C"/>
  </w:style>
  <w:style w:type="paragraph" w:customStyle="1" w:styleId="3AEEA497D0624937808E17146361819A">
    <w:name w:val="3AEEA497D0624937808E17146361819A"/>
    <w:rsid w:val="00C57D9C"/>
  </w:style>
  <w:style w:type="paragraph" w:customStyle="1" w:styleId="E3E19525E2B44507A564600318D78743">
    <w:name w:val="E3E19525E2B44507A564600318D78743"/>
    <w:rsid w:val="00C57D9C"/>
  </w:style>
  <w:style w:type="paragraph" w:customStyle="1" w:styleId="F06E70D3134C4F7ABFE6DB9626DBF5D3">
    <w:name w:val="F06E70D3134C4F7ABFE6DB9626DBF5D3"/>
    <w:rsid w:val="00C57D9C"/>
  </w:style>
  <w:style w:type="paragraph" w:customStyle="1" w:styleId="ADC14EB0E9DD484E8388593B99E2C381">
    <w:name w:val="ADC14EB0E9DD484E8388593B99E2C381"/>
    <w:rsid w:val="00C57D9C"/>
  </w:style>
  <w:style w:type="paragraph" w:customStyle="1" w:styleId="25D60847C7774EE6B3E4057801D14BC4">
    <w:name w:val="25D60847C7774EE6B3E4057801D14BC4"/>
    <w:rsid w:val="00C57D9C"/>
  </w:style>
  <w:style w:type="paragraph" w:customStyle="1" w:styleId="7E7A987977E74C7C9AEE202AF4155B8E">
    <w:name w:val="7E7A987977E74C7C9AEE202AF4155B8E"/>
    <w:rsid w:val="00C57D9C"/>
  </w:style>
  <w:style w:type="paragraph" w:customStyle="1" w:styleId="352A5D676B6E420291CF6BB8E8DB59D3">
    <w:name w:val="352A5D676B6E420291CF6BB8E8DB59D3"/>
    <w:rsid w:val="00C57D9C"/>
  </w:style>
  <w:style w:type="paragraph" w:customStyle="1" w:styleId="D5893B59F2A540B1974747D276A99C49">
    <w:name w:val="D5893B59F2A540B1974747D276A99C49"/>
    <w:rsid w:val="00C57D9C"/>
  </w:style>
  <w:style w:type="paragraph" w:customStyle="1" w:styleId="335DF516137C42ED9173FCF06FF77649">
    <w:name w:val="335DF516137C42ED9173FCF06FF77649"/>
    <w:rsid w:val="00C57D9C"/>
  </w:style>
  <w:style w:type="paragraph" w:customStyle="1" w:styleId="06D564D210104D46940C8EDEE43A09D4">
    <w:name w:val="06D564D210104D46940C8EDEE43A09D4"/>
    <w:rsid w:val="00C57D9C"/>
  </w:style>
  <w:style w:type="paragraph" w:customStyle="1" w:styleId="436A250DA57B464F921E2C2C4B3EAD76">
    <w:name w:val="436A250DA57B464F921E2C2C4B3EAD76"/>
    <w:rsid w:val="00C57D9C"/>
  </w:style>
  <w:style w:type="paragraph" w:customStyle="1" w:styleId="352ADF6428D04EE6B8B1EF5B2C9643D4">
    <w:name w:val="352ADF6428D04EE6B8B1EF5B2C9643D4"/>
    <w:rsid w:val="00C57D9C"/>
  </w:style>
  <w:style w:type="paragraph" w:customStyle="1" w:styleId="374A66CB015749F99D6CE9F75BA6EAAD">
    <w:name w:val="374A66CB015749F99D6CE9F75BA6EAAD"/>
    <w:rsid w:val="00C57D9C"/>
  </w:style>
  <w:style w:type="paragraph" w:customStyle="1" w:styleId="D21839DF1F024CD293EBFA2ACF66C496">
    <w:name w:val="D21839DF1F024CD293EBFA2ACF66C496"/>
    <w:rsid w:val="00C57D9C"/>
  </w:style>
  <w:style w:type="paragraph" w:customStyle="1" w:styleId="767C8769C8E24C41AFBFFC8B35476BAB">
    <w:name w:val="767C8769C8E24C41AFBFFC8B35476BAB"/>
    <w:rsid w:val="00C57D9C"/>
  </w:style>
  <w:style w:type="paragraph" w:customStyle="1" w:styleId="0A34ADCD36C04E7CB6F69CB157F00B3E">
    <w:name w:val="0A34ADCD36C04E7CB6F69CB157F00B3E"/>
    <w:rsid w:val="00C57D9C"/>
  </w:style>
  <w:style w:type="paragraph" w:customStyle="1" w:styleId="E0CD8B1F44F14745A7B348CB849D94CA">
    <w:name w:val="E0CD8B1F44F14745A7B348CB849D94CA"/>
    <w:rsid w:val="00C57D9C"/>
  </w:style>
  <w:style w:type="paragraph" w:customStyle="1" w:styleId="844DC01BC70C431196032DC10098297F">
    <w:name w:val="844DC01BC70C431196032DC10098297F"/>
    <w:rsid w:val="00C57D9C"/>
  </w:style>
  <w:style w:type="paragraph" w:customStyle="1" w:styleId="CB37AF77B56A4931929ECF60C77101E3">
    <w:name w:val="CB37AF77B56A4931929ECF60C77101E3"/>
    <w:rsid w:val="00C57D9C"/>
  </w:style>
  <w:style w:type="paragraph" w:customStyle="1" w:styleId="0DC9A3C42E0041ECB1DD75F3200B28DB">
    <w:name w:val="0DC9A3C42E0041ECB1DD75F3200B28DB"/>
    <w:rsid w:val="00C57D9C"/>
  </w:style>
  <w:style w:type="paragraph" w:customStyle="1" w:styleId="57BDDBBC04964E8A8CDEFBF88A9E6CE0">
    <w:name w:val="57BDDBBC04964E8A8CDEFBF88A9E6CE0"/>
    <w:rsid w:val="00C57D9C"/>
  </w:style>
  <w:style w:type="paragraph" w:customStyle="1" w:styleId="3DB61B7290D2412BB029FD563AEBEB05">
    <w:name w:val="3DB61B7290D2412BB029FD563AEBEB05"/>
    <w:rsid w:val="00C57D9C"/>
  </w:style>
  <w:style w:type="paragraph" w:customStyle="1" w:styleId="1854C52BB2F240ABBE89180E495556F1">
    <w:name w:val="1854C52BB2F240ABBE89180E495556F1"/>
    <w:rsid w:val="00C57D9C"/>
  </w:style>
  <w:style w:type="paragraph" w:customStyle="1" w:styleId="689B3D525BB44885ACB545E2C58357D8">
    <w:name w:val="689B3D525BB44885ACB545E2C58357D8"/>
    <w:rsid w:val="00C57D9C"/>
  </w:style>
  <w:style w:type="paragraph" w:customStyle="1" w:styleId="139881D057D246AB840122FD6C408C70">
    <w:name w:val="139881D057D246AB840122FD6C408C70"/>
    <w:rsid w:val="00C57D9C"/>
  </w:style>
  <w:style w:type="paragraph" w:customStyle="1" w:styleId="58F13F85968D47A2A9F37D0A368C6A4A">
    <w:name w:val="58F13F85968D47A2A9F37D0A368C6A4A"/>
    <w:rsid w:val="00C57D9C"/>
  </w:style>
  <w:style w:type="paragraph" w:customStyle="1" w:styleId="F197ED0C46074673AF84411DD716595B">
    <w:name w:val="F197ED0C46074673AF84411DD716595B"/>
    <w:rsid w:val="00C57D9C"/>
  </w:style>
  <w:style w:type="paragraph" w:customStyle="1" w:styleId="8C8EE0C80C1C41DBB6485AC7EC48182B">
    <w:name w:val="8C8EE0C80C1C41DBB6485AC7EC48182B"/>
    <w:rsid w:val="00C57D9C"/>
  </w:style>
  <w:style w:type="paragraph" w:customStyle="1" w:styleId="1ADF2F1F92FA4E7C846B14A92AE387EB">
    <w:name w:val="1ADF2F1F92FA4E7C846B14A92AE387EB"/>
    <w:rsid w:val="00C57D9C"/>
  </w:style>
  <w:style w:type="paragraph" w:customStyle="1" w:styleId="5508FCE3FBBC428EAD3E036A5C1A2182">
    <w:name w:val="5508FCE3FBBC428EAD3E036A5C1A2182"/>
    <w:rsid w:val="00C57D9C"/>
  </w:style>
  <w:style w:type="paragraph" w:customStyle="1" w:styleId="0DE34E6240B547498B4B2DEF780203B7">
    <w:name w:val="0DE34E6240B547498B4B2DEF780203B7"/>
    <w:rsid w:val="00C57D9C"/>
  </w:style>
  <w:style w:type="paragraph" w:customStyle="1" w:styleId="8853D616EA65486D83A17C751C27AC2A">
    <w:name w:val="8853D616EA65486D83A17C751C27AC2A"/>
    <w:rsid w:val="00C57D9C"/>
  </w:style>
  <w:style w:type="paragraph" w:customStyle="1" w:styleId="11383C254FA04C04A390771F175EE9C9">
    <w:name w:val="11383C254FA04C04A390771F175EE9C9"/>
    <w:rsid w:val="00C57D9C"/>
  </w:style>
  <w:style w:type="paragraph" w:customStyle="1" w:styleId="BB360884DF474BEF849339A322255131">
    <w:name w:val="BB360884DF474BEF849339A322255131"/>
    <w:rsid w:val="00C57D9C"/>
  </w:style>
  <w:style w:type="paragraph" w:customStyle="1" w:styleId="9EF21B31B514448C83AF994F843131A7">
    <w:name w:val="9EF21B31B514448C83AF994F843131A7"/>
    <w:rsid w:val="00C57D9C"/>
  </w:style>
  <w:style w:type="paragraph" w:customStyle="1" w:styleId="36F1880C0CDD40FEBB6053CD0EF80CA1">
    <w:name w:val="36F1880C0CDD40FEBB6053CD0EF80CA1"/>
    <w:rsid w:val="00C57D9C"/>
  </w:style>
  <w:style w:type="paragraph" w:customStyle="1" w:styleId="0E540223243842A5873E2773D770A4C1">
    <w:name w:val="0E540223243842A5873E2773D770A4C1"/>
    <w:rsid w:val="00C57D9C"/>
  </w:style>
  <w:style w:type="paragraph" w:customStyle="1" w:styleId="49B187FBD20149CB8A45FAC235F2CE69">
    <w:name w:val="49B187FBD20149CB8A45FAC235F2CE69"/>
    <w:rsid w:val="00C57D9C"/>
  </w:style>
  <w:style w:type="paragraph" w:customStyle="1" w:styleId="B0C621BA89AA4CC0916DDEFC2941AC60">
    <w:name w:val="B0C621BA89AA4CC0916DDEFC2941AC60"/>
    <w:rsid w:val="00C57D9C"/>
  </w:style>
  <w:style w:type="paragraph" w:customStyle="1" w:styleId="9BC3DE7CC38C4F76B7F5D4258057BADD">
    <w:name w:val="9BC3DE7CC38C4F76B7F5D4258057BADD"/>
    <w:rsid w:val="00C57D9C"/>
  </w:style>
  <w:style w:type="paragraph" w:customStyle="1" w:styleId="61111E96811541E688774176C95958AF">
    <w:name w:val="61111E96811541E688774176C95958AF"/>
    <w:rsid w:val="00C57D9C"/>
  </w:style>
  <w:style w:type="paragraph" w:customStyle="1" w:styleId="364B6EE67D7C4B84821FA2A0B5C7F884">
    <w:name w:val="364B6EE67D7C4B84821FA2A0B5C7F884"/>
    <w:rsid w:val="00C57D9C"/>
  </w:style>
  <w:style w:type="paragraph" w:customStyle="1" w:styleId="3BDF94C8165E422E94A66E93FC5427BD">
    <w:name w:val="3BDF94C8165E422E94A66E93FC5427BD"/>
    <w:rsid w:val="00C57D9C"/>
  </w:style>
  <w:style w:type="paragraph" w:customStyle="1" w:styleId="C2858AD2ACC74451B1969882D0C82133">
    <w:name w:val="C2858AD2ACC74451B1969882D0C82133"/>
    <w:rsid w:val="00C57D9C"/>
  </w:style>
  <w:style w:type="paragraph" w:customStyle="1" w:styleId="B9D8328EA1BA4C349165E46F95B7B44B">
    <w:name w:val="B9D8328EA1BA4C349165E46F95B7B44B"/>
    <w:rsid w:val="00C57D9C"/>
  </w:style>
  <w:style w:type="paragraph" w:customStyle="1" w:styleId="26846DE634A44CDAA746D2E250BEB176">
    <w:name w:val="26846DE634A44CDAA746D2E250BEB176"/>
    <w:rsid w:val="00C57D9C"/>
  </w:style>
  <w:style w:type="paragraph" w:customStyle="1" w:styleId="19819DA1632C4BED85B3AC76C3F2A4E2">
    <w:name w:val="19819DA1632C4BED85B3AC76C3F2A4E2"/>
    <w:rsid w:val="00C57D9C"/>
  </w:style>
  <w:style w:type="paragraph" w:customStyle="1" w:styleId="93DAD6B1944A41D08F314B8E59FCCD8D">
    <w:name w:val="93DAD6B1944A41D08F314B8E59FCCD8D"/>
    <w:rsid w:val="00C57D9C"/>
  </w:style>
  <w:style w:type="paragraph" w:customStyle="1" w:styleId="D653BCC3A85948C6BC76124B9EACB1F8">
    <w:name w:val="D653BCC3A85948C6BC76124B9EACB1F8"/>
    <w:rsid w:val="00C57D9C"/>
  </w:style>
  <w:style w:type="paragraph" w:customStyle="1" w:styleId="FFC6262EFAE24C2D96D76A1E13B7CEEA">
    <w:name w:val="FFC6262EFAE24C2D96D76A1E13B7CEEA"/>
    <w:rsid w:val="00C57D9C"/>
  </w:style>
  <w:style w:type="paragraph" w:customStyle="1" w:styleId="7D64258A30B44A16854EB262ED1F5315">
    <w:name w:val="7D64258A30B44A16854EB262ED1F5315"/>
    <w:rsid w:val="00C57D9C"/>
  </w:style>
  <w:style w:type="paragraph" w:customStyle="1" w:styleId="4C0D7430E5E64928BE350A4CE794C727">
    <w:name w:val="4C0D7430E5E64928BE350A4CE794C727"/>
    <w:rsid w:val="00C57D9C"/>
  </w:style>
  <w:style w:type="paragraph" w:customStyle="1" w:styleId="AD6A04DDB2404ABBAB397B52FDE73FD2">
    <w:name w:val="AD6A04DDB2404ABBAB397B52FDE73FD2"/>
    <w:rsid w:val="00C57D9C"/>
  </w:style>
  <w:style w:type="paragraph" w:customStyle="1" w:styleId="2A60503D95F54504B67970FDE397413E">
    <w:name w:val="2A60503D95F54504B67970FDE397413E"/>
    <w:rsid w:val="00C57D9C"/>
  </w:style>
  <w:style w:type="paragraph" w:customStyle="1" w:styleId="8153C68C90DB494AA11E53D0B57E4778">
    <w:name w:val="8153C68C90DB494AA11E53D0B57E4778"/>
    <w:rsid w:val="00C57D9C"/>
  </w:style>
  <w:style w:type="paragraph" w:customStyle="1" w:styleId="133D18DDA109453EB01385469FC43AF4">
    <w:name w:val="133D18DDA109453EB01385469FC43AF4"/>
    <w:rsid w:val="00C57D9C"/>
  </w:style>
  <w:style w:type="paragraph" w:customStyle="1" w:styleId="83EFF7CB046C45E2ABBC75B08244B311">
    <w:name w:val="83EFF7CB046C45E2ABBC75B08244B311"/>
    <w:rsid w:val="00C57D9C"/>
  </w:style>
  <w:style w:type="paragraph" w:customStyle="1" w:styleId="14518AF390CB493CA1E4B18F6068028A">
    <w:name w:val="14518AF390CB493CA1E4B18F6068028A"/>
    <w:rsid w:val="00C57D9C"/>
  </w:style>
  <w:style w:type="paragraph" w:customStyle="1" w:styleId="121E1B8C49E74C5E99751C5EB93E66F7">
    <w:name w:val="121E1B8C49E74C5E99751C5EB93E66F7"/>
    <w:rsid w:val="00C57D9C"/>
  </w:style>
  <w:style w:type="paragraph" w:customStyle="1" w:styleId="70AAE16550F54906B3D656A2CA8FDBC4">
    <w:name w:val="70AAE16550F54906B3D656A2CA8FDBC4"/>
    <w:rsid w:val="00C57D9C"/>
  </w:style>
  <w:style w:type="paragraph" w:customStyle="1" w:styleId="B80C2A904C954B1DA23951228F22098B">
    <w:name w:val="B80C2A904C954B1DA23951228F22098B"/>
    <w:rsid w:val="00C57D9C"/>
  </w:style>
  <w:style w:type="paragraph" w:customStyle="1" w:styleId="26D0464B790F41BFB6B68F124E953DBE">
    <w:name w:val="26D0464B790F41BFB6B68F124E953DBE"/>
    <w:rsid w:val="00C57D9C"/>
  </w:style>
  <w:style w:type="paragraph" w:customStyle="1" w:styleId="7E1B812B1A9D4C868C00BFC4DD020AC2">
    <w:name w:val="7E1B812B1A9D4C868C00BFC4DD020AC2"/>
    <w:rsid w:val="00C57D9C"/>
  </w:style>
  <w:style w:type="paragraph" w:customStyle="1" w:styleId="0DDB36A5C9F54B08B576100026C55506">
    <w:name w:val="0DDB36A5C9F54B08B576100026C55506"/>
    <w:rsid w:val="00C57D9C"/>
  </w:style>
  <w:style w:type="paragraph" w:customStyle="1" w:styleId="D4CCB95598C74808ACA3E66D1AA86FBD">
    <w:name w:val="D4CCB95598C74808ACA3E66D1AA86FBD"/>
    <w:rsid w:val="00C57D9C"/>
  </w:style>
  <w:style w:type="paragraph" w:customStyle="1" w:styleId="7C9AE5FC145F42409440939D82CCA4C9">
    <w:name w:val="7C9AE5FC145F42409440939D82CCA4C9"/>
    <w:rsid w:val="00C57D9C"/>
  </w:style>
  <w:style w:type="paragraph" w:customStyle="1" w:styleId="6B57C1EB48E344E197929A9514F1550B">
    <w:name w:val="6B57C1EB48E344E197929A9514F1550B"/>
    <w:rsid w:val="00C57D9C"/>
  </w:style>
  <w:style w:type="paragraph" w:customStyle="1" w:styleId="17545174B4AE42779F81B1B679D5C12E">
    <w:name w:val="17545174B4AE42779F81B1B679D5C12E"/>
    <w:rsid w:val="00C57D9C"/>
  </w:style>
  <w:style w:type="paragraph" w:customStyle="1" w:styleId="ABF86FB5D8EA4F059FCF74FA2BE581D3">
    <w:name w:val="ABF86FB5D8EA4F059FCF74FA2BE581D3"/>
    <w:rsid w:val="00C57D9C"/>
  </w:style>
  <w:style w:type="paragraph" w:customStyle="1" w:styleId="9AB2B7FB4EBD40348321F2793416BD57">
    <w:name w:val="9AB2B7FB4EBD40348321F2793416BD57"/>
    <w:rsid w:val="00C57D9C"/>
  </w:style>
  <w:style w:type="paragraph" w:customStyle="1" w:styleId="94FC80CA07E2419985F855AEC36CF37D">
    <w:name w:val="94FC80CA07E2419985F855AEC36CF37D"/>
    <w:rsid w:val="00C57D9C"/>
  </w:style>
  <w:style w:type="paragraph" w:customStyle="1" w:styleId="0BC0AA897F1F4E9AB08DA63B441F16C9">
    <w:name w:val="0BC0AA897F1F4E9AB08DA63B441F16C9"/>
    <w:rsid w:val="00C57D9C"/>
  </w:style>
  <w:style w:type="paragraph" w:customStyle="1" w:styleId="055F7EC1C3024588A669987F7590A112">
    <w:name w:val="055F7EC1C3024588A669987F7590A112"/>
    <w:rsid w:val="00C57D9C"/>
  </w:style>
  <w:style w:type="paragraph" w:customStyle="1" w:styleId="2FDC1D58B29A45068A11EF318982E44C">
    <w:name w:val="2FDC1D58B29A45068A11EF318982E44C"/>
    <w:rsid w:val="00C57D9C"/>
  </w:style>
  <w:style w:type="paragraph" w:customStyle="1" w:styleId="69E93D26D16B41F2BEA4B346EF80AE43">
    <w:name w:val="69E93D26D16B41F2BEA4B346EF80AE43"/>
    <w:rsid w:val="00C57D9C"/>
  </w:style>
  <w:style w:type="paragraph" w:customStyle="1" w:styleId="F0682319776A459094DF952704C88156">
    <w:name w:val="F0682319776A459094DF952704C88156"/>
    <w:rsid w:val="00C57D9C"/>
  </w:style>
  <w:style w:type="paragraph" w:customStyle="1" w:styleId="08838C518C1B42F9899A68514E51C4D0">
    <w:name w:val="08838C518C1B42F9899A68514E51C4D0"/>
    <w:rsid w:val="00C57D9C"/>
  </w:style>
  <w:style w:type="paragraph" w:customStyle="1" w:styleId="1C108D508D894AA7971E22A5388DE4DF">
    <w:name w:val="1C108D508D894AA7971E22A5388DE4DF"/>
    <w:rsid w:val="00C57D9C"/>
  </w:style>
  <w:style w:type="paragraph" w:customStyle="1" w:styleId="927C7707BA914936884E80442FDCD943">
    <w:name w:val="927C7707BA914936884E80442FDCD943"/>
    <w:rsid w:val="00C57D9C"/>
  </w:style>
  <w:style w:type="paragraph" w:customStyle="1" w:styleId="BD73D2AA87B04335A0EC94B54292F7BA">
    <w:name w:val="BD73D2AA87B04335A0EC94B54292F7BA"/>
    <w:rsid w:val="00C57D9C"/>
  </w:style>
  <w:style w:type="paragraph" w:customStyle="1" w:styleId="4F99B2D3BF3E457083DABA934639A048">
    <w:name w:val="4F99B2D3BF3E457083DABA934639A048"/>
    <w:rsid w:val="00C57D9C"/>
  </w:style>
  <w:style w:type="paragraph" w:customStyle="1" w:styleId="AA1D643BC0E745ACB5D27E3327972C9D">
    <w:name w:val="AA1D643BC0E745ACB5D27E3327972C9D"/>
    <w:rsid w:val="00C57D9C"/>
  </w:style>
  <w:style w:type="paragraph" w:customStyle="1" w:styleId="33A9F0EA51C944D09345FED7F2BB142C">
    <w:name w:val="33A9F0EA51C944D09345FED7F2BB142C"/>
    <w:rsid w:val="00C57D9C"/>
  </w:style>
  <w:style w:type="paragraph" w:customStyle="1" w:styleId="270192CB35F24B3C9C313572F5911300">
    <w:name w:val="270192CB35F24B3C9C313572F5911300"/>
    <w:rsid w:val="00C57D9C"/>
  </w:style>
  <w:style w:type="paragraph" w:customStyle="1" w:styleId="CDBCB053E9B14FA59A9D66BD3E71434E">
    <w:name w:val="CDBCB053E9B14FA59A9D66BD3E71434E"/>
    <w:rsid w:val="00C57D9C"/>
  </w:style>
  <w:style w:type="paragraph" w:customStyle="1" w:styleId="3F63E73D06DC41888EFD7C50052F5211">
    <w:name w:val="3F63E73D06DC41888EFD7C50052F5211"/>
    <w:rsid w:val="00C57D9C"/>
  </w:style>
  <w:style w:type="paragraph" w:customStyle="1" w:styleId="5C2CF307019E4F32973ECB3B6CF617AA">
    <w:name w:val="5C2CF307019E4F32973ECB3B6CF617AA"/>
    <w:rsid w:val="00C57D9C"/>
  </w:style>
  <w:style w:type="paragraph" w:customStyle="1" w:styleId="C2AF063616E944E5A7F3CDE9FF6A6356">
    <w:name w:val="C2AF063616E944E5A7F3CDE9FF6A6356"/>
    <w:rsid w:val="00C57D9C"/>
  </w:style>
  <w:style w:type="paragraph" w:customStyle="1" w:styleId="D7DA17EF85464DECA4A238237BC33F32">
    <w:name w:val="D7DA17EF85464DECA4A238237BC33F32"/>
    <w:rsid w:val="00C57D9C"/>
  </w:style>
  <w:style w:type="paragraph" w:customStyle="1" w:styleId="F4D5C40A0E624B849B7D23708159F4C0">
    <w:name w:val="F4D5C40A0E624B849B7D23708159F4C0"/>
    <w:rsid w:val="00C57D9C"/>
  </w:style>
  <w:style w:type="paragraph" w:customStyle="1" w:styleId="1AC62946B1E34ADCA01211D0786E9A4A">
    <w:name w:val="1AC62946B1E34ADCA01211D0786E9A4A"/>
    <w:rsid w:val="00C57D9C"/>
  </w:style>
  <w:style w:type="paragraph" w:customStyle="1" w:styleId="5CE8DA41F3B6445B9499E0DD9F3B736F">
    <w:name w:val="5CE8DA41F3B6445B9499E0DD9F3B736F"/>
    <w:rsid w:val="00C57D9C"/>
  </w:style>
  <w:style w:type="paragraph" w:customStyle="1" w:styleId="86ECEE049D8D4F3D8D86A779C09D1445">
    <w:name w:val="86ECEE049D8D4F3D8D86A779C09D1445"/>
    <w:rsid w:val="00C57D9C"/>
  </w:style>
  <w:style w:type="paragraph" w:customStyle="1" w:styleId="D5E0EADE6EF145A4915B3022F9836D85">
    <w:name w:val="D5E0EADE6EF145A4915B3022F9836D85"/>
    <w:rsid w:val="00C57D9C"/>
  </w:style>
  <w:style w:type="paragraph" w:customStyle="1" w:styleId="44E0687D32704911833C0875327938DF">
    <w:name w:val="44E0687D32704911833C0875327938DF"/>
    <w:rsid w:val="00C57D9C"/>
  </w:style>
  <w:style w:type="paragraph" w:customStyle="1" w:styleId="633B6A87EC994936B2660ABC8D734732">
    <w:name w:val="633B6A87EC994936B2660ABC8D734732"/>
    <w:rsid w:val="00C57D9C"/>
  </w:style>
  <w:style w:type="paragraph" w:customStyle="1" w:styleId="309BF513211648489B01F4EE19754861">
    <w:name w:val="309BF513211648489B01F4EE19754861"/>
    <w:rsid w:val="00C57D9C"/>
  </w:style>
  <w:style w:type="paragraph" w:customStyle="1" w:styleId="02E26A732A434B92BA90476FCCD187A8">
    <w:name w:val="02E26A732A434B92BA90476FCCD187A8"/>
    <w:rsid w:val="00C57D9C"/>
  </w:style>
  <w:style w:type="paragraph" w:customStyle="1" w:styleId="E7D3832188D7442281D736918B508E23">
    <w:name w:val="E7D3832188D7442281D736918B508E23"/>
    <w:rsid w:val="00C57D9C"/>
  </w:style>
  <w:style w:type="paragraph" w:customStyle="1" w:styleId="81E15E055D1749AF964C48C9AE18B4AE">
    <w:name w:val="81E15E055D1749AF964C48C9AE18B4AE"/>
    <w:rsid w:val="00C57D9C"/>
  </w:style>
  <w:style w:type="paragraph" w:customStyle="1" w:styleId="AADA0E999EA6404DB0AD658E84E9A5BF">
    <w:name w:val="AADA0E999EA6404DB0AD658E84E9A5BF"/>
    <w:rsid w:val="00C57D9C"/>
  </w:style>
  <w:style w:type="paragraph" w:customStyle="1" w:styleId="46B539975FFF45A69318181480E2926D">
    <w:name w:val="46B539975FFF45A69318181480E2926D"/>
    <w:rsid w:val="00C57D9C"/>
  </w:style>
  <w:style w:type="paragraph" w:customStyle="1" w:styleId="86400CC3C65A4F32B6E3C2DB691B46DD">
    <w:name w:val="86400CC3C65A4F32B6E3C2DB691B46DD"/>
    <w:rsid w:val="00C57D9C"/>
  </w:style>
  <w:style w:type="paragraph" w:customStyle="1" w:styleId="E4A61CFE40624E2DABB8129C938221DD">
    <w:name w:val="E4A61CFE40624E2DABB8129C938221DD"/>
    <w:rsid w:val="00C57D9C"/>
  </w:style>
  <w:style w:type="paragraph" w:customStyle="1" w:styleId="E89558BA8DF14CC58A0B223AB7B0B5F5">
    <w:name w:val="E89558BA8DF14CC58A0B223AB7B0B5F5"/>
    <w:rsid w:val="00C57D9C"/>
  </w:style>
  <w:style w:type="paragraph" w:customStyle="1" w:styleId="71D3D1CE1C5347EEA0620A0855546304">
    <w:name w:val="71D3D1CE1C5347EEA0620A0855546304"/>
    <w:rsid w:val="00C57D9C"/>
  </w:style>
  <w:style w:type="paragraph" w:customStyle="1" w:styleId="051BA613C1DB4B1BB43E07492DA24678">
    <w:name w:val="051BA613C1DB4B1BB43E07492DA24678"/>
    <w:rsid w:val="00C57D9C"/>
  </w:style>
  <w:style w:type="paragraph" w:customStyle="1" w:styleId="CB5036AEE6044B2DB78E774CD4DAE782">
    <w:name w:val="CB5036AEE6044B2DB78E774CD4DAE782"/>
    <w:rsid w:val="00C57D9C"/>
  </w:style>
  <w:style w:type="paragraph" w:customStyle="1" w:styleId="85FA8CE65AF344B9A169CB872A902D78">
    <w:name w:val="85FA8CE65AF344B9A169CB872A902D78"/>
    <w:rsid w:val="00C57D9C"/>
  </w:style>
  <w:style w:type="paragraph" w:customStyle="1" w:styleId="41FA8BD5A2DD4E04B892B67489757EC6">
    <w:name w:val="41FA8BD5A2DD4E04B892B67489757EC6"/>
    <w:rsid w:val="00C57D9C"/>
  </w:style>
  <w:style w:type="paragraph" w:customStyle="1" w:styleId="3D82B317E7D04B179CFC7B0F8BB2B888">
    <w:name w:val="3D82B317E7D04B179CFC7B0F8BB2B888"/>
    <w:rsid w:val="00C57D9C"/>
  </w:style>
  <w:style w:type="paragraph" w:customStyle="1" w:styleId="D8E2CEE896E84E148D4E9C845EE37BC8">
    <w:name w:val="D8E2CEE896E84E148D4E9C845EE37BC8"/>
    <w:rsid w:val="00C57D9C"/>
  </w:style>
  <w:style w:type="paragraph" w:customStyle="1" w:styleId="89C20C5D25654AC5AFA118D04C0AEE0E">
    <w:name w:val="89C20C5D25654AC5AFA118D04C0AEE0E"/>
    <w:rsid w:val="00C57D9C"/>
  </w:style>
  <w:style w:type="paragraph" w:customStyle="1" w:styleId="6F7994C0D0F348F193C13AC27EEB3187">
    <w:name w:val="6F7994C0D0F348F193C13AC27EEB3187"/>
    <w:rsid w:val="00C57D9C"/>
  </w:style>
  <w:style w:type="paragraph" w:customStyle="1" w:styleId="2903BFDDA56E4D439591A6C8992CE5DD">
    <w:name w:val="2903BFDDA56E4D439591A6C8992CE5DD"/>
    <w:rsid w:val="00C57D9C"/>
  </w:style>
  <w:style w:type="paragraph" w:customStyle="1" w:styleId="A1B42B469C6B4AEA8D4A7CAC37576F00">
    <w:name w:val="A1B42B469C6B4AEA8D4A7CAC37576F00"/>
    <w:rsid w:val="00C57D9C"/>
  </w:style>
  <w:style w:type="paragraph" w:customStyle="1" w:styleId="F4503238AB1D46848323BEB8C5AA2B33">
    <w:name w:val="F4503238AB1D46848323BEB8C5AA2B33"/>
    <w:rsid w:val="00C57D9C"/>
  </w:style>
  <w:style w:type="paragraph" w:customStyle="1" w:styleId="6F3AB05153FA4EA0B50EA4F0EB5DD20E">
    <w:name w:val="6F3AB05153FA4EA0B50EA4F0EB5DD20E"/>
    <w:rsid w:val="00C57D9C"/>
  </w:style>
  <w:style w:type="paragraph" w:customStyle="1" w:styleId="1772130C37934085A2A0EE36DFE32660">
    <w:name w:val="1772130C37934085A2A0EE36DFE32660"/>
    <w:rsid w:val="00C57D9C"/>
  </w:style>
  <w:style w:type="paragraph" w:customStyle="1" w:styleId="20614DB4E7764B39AAB374AFCD925596">
    <w:name w:val="20614DB4E7764B39AAB374AFCD925596"/>
    <w:rsid w:val="00C57D9C"/>
  </w:style>
  <w:style w:type="paragraph" w:customStyle="1" w:styleId="00A822887BAF4CD0AB0AA953D6D8FB30">
    <w:name w:val="00A822887BAF4CD0AB0AA953D6D8FB30"/>
    <w:rsid w:val="00C57D9C"/>
  </w:style>
  <w:style w:type="paragraph" w:customStyle="1" w:styleId="F1ECE10AFAC54D30924C166196AD75B5">
    <w:name w:val="F1ECE10AFAC54D30924C166196AD75B5"/>
    <w:rsid w:val="00C57D9C"/>
  </w:style>
  <w:style w:type="paragraph" w:customStyle="1" w:styleId="E8D9B58E40544455A01662B7EA720BEF">
    <w:name w:val="E8D9B58E40544455A01662B7EA720BEF"/>
    <w:rsid w:val="00C57D9C"/>
  </w:style>
  <w:style w:type="paragraph" w:customStyle="1" w:styleId="B0490AEF3A76468D9E7A967ACD3A2960">
    <w:name w:val="B0490AEF3A76468D9E7A967ACD3A2960"/>
    <w:rsid w:val="00C57D9C"/>
  </w:style>
  <w:style w:type="paragraph" w:customStyle="1" w:styleId="BF176F0C188A4791A64268FAE101E8E6">
    <w:name w:val="BF176F0C188A4791A64268FAE101E8E6"/>
    <w:rsid w:val="00C57D9C"/>
  </w:style>
  <w:style w:type="paragraph" w:customStyle="1" w:styleId="31531D86F55745A6844FD037296F0E68">
    <w:name w:val="31531D86F55745A6844FD037296F0E68"/>
    <w:rsid w:val="00C57D9C"/>
  </w:style>
  <w:style w:type="paragraph" w:customStyle="1" w:styleId="34B0FB144E5D493E9D4027BA5A5C8842">
    <w:name w:val="34B0FB144E5D493E9D4027BA5A5C8842"/>
    <w:rsid w:val="00C57D9C"/>
  </w:style>
  <w:style w:type="paragraph" w:customStyle="1" w:styleId="6CEA9B5FE2054D7C9FE7CB334F3C2569">
    <w:name w:val="6CEA9B5FE2054D7C9FE7CB334F3C2569"/>
    <w:rsid w:val="00C57D9C"/>
  </w:style>
  <w:style w:type="paragraph" w:customStyle="1" w:styleId="70E2B0BB0F8342A2A1434E17B7863899">
    <w:name w:val="70E2B0BB0F8342A2A1434E17B7863899"/>
    <w:rsid w:val="00C57D9C"/>
  </w:style>
  <w:style w:type="paragraph" w:customStyle="1" w:styleId="2F34228A5DA94DE6A97E2CE484E04E21">
    <w:name w:val="2F34228A5DA94DE6A97E2CE484E04E21"/>
    <w:rsid w:val="00C57D9C"/>
  </w:style>
  <w:style w:type="paragraph" w:customStyle="1" w:styleId="77262A3E695D441482350975784A6240">
    <w:name w:val="77262A3E695D441482350975784A6240"/>
    <w:rsid w:val="00C57D9C"/>
  </w:style>
  <w:style w:type="paragraph" w:customStyle="1" w:styleId="79C606F67F6C4022827AFF61A2C8F596">
    <w:name w:val="79C606F67F6C4022827AFF61A2C8F596"/>
    <w:rsid w:val="00C57D9C"/>
  </w:style>
  <w:style w:type="paragraph" w:customStyle="1" w:styleId="7951722899F14031967BE90E198D2A4A">
    <w:name w:val="7951722899F14031967BE90E198D2A4A"/>
    <w:rsid w:val="00C57D9C"/>
  </w:style>
  <w:style w:type="paragraph" w:customStyle="1" w:styleId="C0912BFE6410422594C9ED63E8239043">
    <w:name w:val="C0912BFE6410422594C9ED63E8239043"/>
    <w:rsid w:val="00C57D9C"/>
  </w:style>
  <w:style w:type="paragraph" w:customStyle="1" w:styleId="BCE88880C6C84E1A853A388258D0C9A8">
    <w:name w:val="BCE88880C6C84E1A853A388258D0C9A8"/>
    <w:rsid w:val="00C57D9C"/>
  </w:style>
  <w:style w:type="paragraph" w:customStyle="1" w:styleId="6BA32EF5050E4C2999D371E67C1FB46B">
    <w:name w:val="6BA32EF5050E4C2999D371E67C1FB46B"/>
    <w:rsid w:val="00C57D9C"/>
  </w:style>
  <w:style w:type="paragraph" w:customStyle="1" w:styleId="17961F9A206D47169E9DA9F724378F2E">
    <w:name w:val="17961F9A206D47169E9DA9F724378F2E"/>
    <w:rsid w:val="00C57D9C"/>
  </w:style>
  <w:style w:type="paragraph" w:customStyle="1" w:styleId="BE1DB3E0E951432ABE7BFB4A85A06C3F">
    <w:name w:val="BE1DB3E0E951432ABE7BFB4A85A06C3F"/>
    <w:rsid w:val="00C57D9C"/>
  </w:style>
  <w:style w:type="paragraph" w:customStyle="1" w:styleId="C650155791444674BE2ACE3C350E985C">
    <w:name w:val="C650155791444674BE2ACE3C350E985C"/>
    <w:rsid w:val="00C57D9C"/>
  </w:style>
  <w:style w:type="paragraph" w:customStyle="1" w:styleId="0259CC087F814632A88D8A1764427614">
    <w:name w:val="0259CC087F814632A88D8A1764427614"/>
    <w:rsid w:val="00C57D9C"/>
  </w:style>
  <w:style w:type="paragraph" w:customStyle="1" w:styleId="23EB358ECE8A46D1B7359398B6A5BAC1">
    <w:name w:val="23EB358ECE8A46D1B7359398B6A5BAC1"/>
    <w:rsid w:val="00C57D9C"/>
  </w:style>
  <w:style w:type="paragraph" w:customStyle="1" w:styleId="2C1A83E0ACF443BCB1B9543711D0D625">
    <w:name w:val="2C1A83E0ACF443BCB1B9543711D0D625"/>
    <w:rsid w:val="00C57D9C"/>
  </w:style>
  <w:style w:type="paragraph" w:customStyle="1" w:styleId="0C2416782CDB4E278ECF689883D14A66">
    <w:name w:val="0C2416782CDB4E278ECF689883D14A66"/>
    <w:rsid w:val="00C57D9C"/>
  </w:style>
  <w:style w:type="paragraph" w:customStyle="1" w:styleId="761D52BFDE424562B3E18A5657E537AB">
    <w:name w:val="761D52BFDE424562B3E18A5657E537AB"/>
    <w:rsid w:val="00C57D9C"/>
  </w:style>
  <w:style w:type="paragraph" w:customStyle="1" w:styleId="FEFD42756BC74693AC349D7D260BB65F">
    <w:name w:val="FEFD42756BC74693AC349D7D260BB65F"/>
    <w:rsid w:val="00C57D9C"/>
  </w:style>
  <w:style w:type="paragraph" w:customStyle="1" w:styleId="C6877A85931B4C608F98A6F7604C46E5">
    <w:name w:val="C6877A85931B4C608F98A6F7604C46E5"/>
    <w:rsid w:val="00C57D9C"/>
  </w:style>
  <w:style w:type="paragraph" w:customStyle="1" w:styleId="F1520815C464440591F04273F2E6C3CB">
    <w:name w:val="F1520815C464440591F04273F2E6C3CB"/>
    <w:rsid w:val="00C57D9C"/>
  </w:style>
  <w:style w:type="paragraph" w:customStyle="1" w:styleId="4247863BFEA245D48ED253A8D214515D">
    <w:name w:val="4247863BFEA245D48ED253A8D214515D"/>
    <w:rsid w:val="00C57D9C"/>
  </w:style>
  <w:style w:type="paragraph" w:customStyle="1" w:styleId="1890CED2B04A40B5864A0FE91D621F28">
    <w:name w:val="1890CED2B04A40B5864A0FE91D621F28"/>
    <w:rsid w:val="00C57D9C"/>
  </w:style>
  <w:style w:type="paragraph" w:customStyle="1" w:styleId="F1CB5ABEA42146ADA42A8FFA3E3BADC7">
    <w:name w:val="F1CB5ABEA42146ADA42A8FFA3E3BADC7"/>
    <w:rsid w:val="00C57D9C"/>
  </w:style>
  <w:style w:type="paragraph" w:customStyle="1" w:styleId="35C22A34CC444C50870E6F115E441CD0">
    <w:name w:val="35C22A34CC444C50870E6F115E441CD0"/>
    <w:rsid w:val="00C57D9C"/>
  </w:style>
  <w:style w:type="paragraph" w:customStyle="1" w:styleId="6F098FBC086C4EF3929C26C10DFEC982">
    <w:name w:val="6F098FBC086C4EF3929C26C10DFEC982"/>
    <w:rsid w:val="00C57D9C"/>
  </w:style>
  <w:style w:type="paragraph" w:customStyle="1" w:styleId="FC16E8D7FB8A429C9169138BD0F52288">
    <w:name w:val="FC16E8D7FB8A429C9169138BD0F52288"/>
    <w:rsid w:val="00C57D9C"/>
  </w:style>
  <w:style w:type="paragraph" w:customStyle="1" w:styleId="074EB1BC505E4DC28B1FE583975048A2">
    <w:name w:val="074EB1BC505E4DC28B1FE583975048A2"/>
    <w:rsid w:val="00C57D9C"/>
  </w:style>
  <w:style w:type="paragraph" w:customStyle="1" w:styleId="813F1ABE6494407E90FAB216294CA60E">
    <w:name w:val="813F1ABE6494407E90FAB216294CA60E"/>
    <w:rsid w:val="00C57D9C"/>
  </w:style>
  <w:style w:type="paragraph" w:customStyle="1" w:styleId="6052A840401E4089B84A92F8C684DE41">
    <w:name w:val="6052A840401E4089B84A92F8C684DE41"/>
    <w:rsid w:val="00C57D9C"/>
  </w:style>
  <w:style w:type="paragraph" w:customStyle="1" w:styleId="13758CF6238B4D70BA91795076F78A7F">
    <w:name w:val="13758CF6238B4D70BA91795076F78A7F"/>
    <w:rsid w:val="00C57D9C"/>
  </w:style>
  <w:style w:type="paragraph" w:customStyle="1" w:styleId="BBF61F4162124FBDB3E6AB967046BCDA">
    <w:name w:val="BBF61F4162124FBDB3E6AB967046BCDA"/>
    <w:rsid w:val="00C57D9C"/>
  </w:style>
  <w:style w:type="paragraph" w:customStyle="1" w:styleId="002C25F49B7A49BF96AEFE7BE220488E">
    <w:name w:val="002C25F49B7A49BF96AEFE7BE220488E"/>
    <w:rsid w:val="00C57D9C"/>
  </w:style>
  <w:style w:type="paragraph" w:customStyle="1" w:styleId="4BE75988891C42E9BB61D3FC5AACCF4B">
    <w:name w:val="4BE75988891C42E9BB61D3FC5AACCF4B"/>
    <w:rsid w:val="00C57D9C"/>
  </w:style>
  <w:style w:type="paragraph" w:customStyle="1" w:styleId="851E8ECFE5384635B3481D76199025E1">
    <w:name w:val="851E8ECFE5384635B3481D76199025E1"/>
    <w:rsid w:val="00C57D9C"/>
  </w:style>
  <w:style w:type="paragraph" w:customStyle="1" w:styleId="5470C8D0CB8A46CFB8637D7E3A24A6E9">
    <w:name w:val="5470C8D0CB8A46CFB8637D7E3A24A6E9"/>
    <w:rsid w:val="00C57D9C"/>
  </w:style>
  <w:style w:type="paragraph" w:customStyle="1" w:styleId="2F2DF30C4B624274AFB261DAEBF93FEB">
    <w:name w:val="2F2DF30C4B624274AFB261DAEBF93FEB"/>
    <w:rsid w:val="00C57D9C"/>
  </w:style>
  <w:style w:type="paragraph" w:customStyle="1" w:styleId="3D0DBFB6983C4CA3A230DF9E32CFCDEC">
    <w:name w:val="3D0DBFB6983C4CA3A230DF9E32CFCDEC"/>
    <w:rsid w:val="00C57D9C"/>
  </w:style>
  <w:style w:type="paragraph" w:customStyle="1" w:styleId="2531EC092A2D4CB391ED8746A199EC8B">
    <w:name w:val="2531EC092A2D4CB391ED8746A199EC8B"/>
    <w:rsid w:val="00C57D9C"/>
  </w:style>
  <w:style w:type="paragraph" w:customStyle="1" w:styleId="5A06F2EAED1F40D092CA42EAD278588B">
    <w:name w:val="5A06F2EAED1F40D092CA42EAD278588B"/>
    <w:rsid w:val="00C57D9C"/>
  </w:style>
  <w:style w:type="paragraph" w:customStyle="1" w:styleId="C75E520CA213400A813F2311A819D8B8">
    <w:name w:val="C75E520CA213400A813F2311A819D8B8"/>
    <w:rsid w:val="00C57D9C"/>
  </w:style>
  <w:style w:type="paragraph" w:customStyle="1" w:styleId="3A1349ACBCA440509B0B3F7BF2222A8B">
    <w:name w:val="3A1349ACBCA440509B0B3F7BF2222A8B"/>
    <w:rsid w:val="00C57D9C"/>
  </w:style>
  <w:style w:type="paragraph" w:customStyle="1" w:styleId="66978CE1BC5D4AD791ABBB806E762FF7">
    <w:name w:val="66978CE1BC5D4AD791ABBB806E762FF7"/>
    <w:rsid w:val="00C57D9C"/>
  </w:style>
  <w:style w:type="paragraph" w:customStyle="1" w:styleId="96CF37A5CADA40D3873225471757B1B9">
    <w:name w:val="96CF37A5CADA40D3873225471757B1B9"/>
    <w:rsid w:val="00C57D9C"/>
  </w:style>
  <w:style w:type="paragraph" w:customStyle="1" w:styleId="D81A495976874B8CAAA2333D2DD00A98">
    <w:name w:val="D81A495976874B8CAAA2333D2DD00A98"/>
    <w:rsid w:val="00C57D9C"/>
  </w:style>
  <w:style w:type="paragraph" w:customStyle="1" w:styleId="71653A5050CF426D89BA3A14589AF3CE">
    <w:name w:val="71653A5050CF426D89BA3A14589AF3CE"/>
    <w:rsid w:val="00C57D9C"/>
  </w:style>
  <w:style w:type="paragraph" w:customStyle="1" w:styleId="30342FB4397F452597A8AB1C12C1DD09">
    <w:name w:val="30342FB4397F452597A8AB1C12C1DD09"/>
    <w:rsid w:val="00C57D9C"/>
  </w:style>
  <w:style w:type="paragraph" w:customStyle="1" w:styleId="3E90E588B573422EA32793E9E14A3E2D">
    <w:name w:val="3E90E588B573422EA32793E9E14A3E2D"/>
    <w:rsid w:val="00C57D9C"/>
  </w:style>
  <w:style w:type="paragraph" w:customStyle="1" w:styleId="40956B0669A44DBA91222C742759AC0F">
    <w:name w:val="40956B0669A44DBA91222C742759AC0F"/>
    <w:rsid w:val="00C57D9C"/>
  </w:style>
  <w:style w:type="paragraph" w:customStyle="1" w:styleId="2D2A1BC92534471B8E8429FC9C7C1FC8">
    <w:name w:val="2D2A1BC92534471B8E8429FC9C7C1FC8"/>
    <w:rsid w:val="00C57D9C"/>
  </w:style>
  <w:style w:type="paragraph" w:customStyle="1" w:styleId="8F8BFC9743CF4475A9B51C327548C7D7">
    <w:name w:val="8F8BFC9743CF4475A9B51C327548C7D7"/>
    <w:rsid w:val="00C57D9C"/>
  </w:style>
  <w:style w:type="paragraph" w:customStyle="1" w:styleId="3BCF871B7BF44F4CB12A876BF66F27C4">
    <w:name w:val="3BCF871B7BF44F4CB12A876BF66F27C4"/>
    <w:rsid w:val="00C57D9C"/>
  </w:style>
  <w:style w:type="paragraph" w:customStyle="1" w:styleId="53E6606490404CD8900BB3A990174252">
    <w:name w:val="53E6606490404CD8900BB3A990174252"/>
    <w:rsid w:val="00C57D9C"/>
  </w:style>
  <w:style w:type="paragraph" w:customStyle="1" w:styleId="0E94DF4EE66349D386FE05892EA50615">
    <w:name w:val="0E94DF4EE66349D386FE05892EA50615"/>
    <w:rsid w:val="00C57D9C"/>
  </w:style>
  <w:style w:type="paragraph" w:customStyle="1" w:styleId="017C3E52A828477FA782855B2F5E5BF2">
    <w:name w:val="017C3E52A828477FA782855B2F5E5BF2"/>
    <w:rsid w:val="00C57D9C"/>
  </w:style>
  <w:style w:type="paragraph" w:customStyle="1" w:styleId="06FA169D8032417FB6FF7920AB46FE9C">
    <w:name w:val="06FA169D8032417FB6FF7920AB46FE9C"/>
    <w:rsid w:val="00C57D9C"/>
  </w:style>
  <w:style w:type="paragraph" w:customStyle="1" w:styleId="44C2901032DD469DB0AD91296424523C">
    <w:name w:val="44C2901032DD469DB0AD91296424523C"/>
    <w:rsid w:val="00C57D9C"/>
  </w:style>
  <w:style w:type="paragraph" w:customStyle="1" w:styleId="475DA88FB1BD470EA1E684B2A9392109">
    <w:name w:val="475DA88FB1BD470EA1E684B2A9392109"/>
    <w:rsid w:val="00C57D9C"/>
  </w:style>
  <w:style w:type="paragraph" w:customStyle="1" w:styleId="7E073FC4B5AF479DA0B2A5D6BF087892">
    <w:name w:val="7E073FC4B5AF479DA0B2A5D6BF087892"/>
    <w:rsid w:val="00C57D9C"/>
  </w:style>
  <w:style w:type="paragraph" w:customStyle="1" w:styleId="B360E95D1A5D41A7B2340157B36615CE">
    <w:name w:val="B360E95D1A5D41A7B2340157B36615CE"/>
    <w:rsid w:val="00C57D9C"/>
  </w:style>
  <w:style w:type="paragraph" w:customStyle="1" w:styleId="1909C576E9094D8798C327AEC9F7AA0F">
    <w:name w:val="1909C576E9094D8798C327AEC9F7AA0F"/>
    <w:rsid w:val="00C57D9C"/>
  </w:style>
  <w:style w:type="paragraph" w:customStyle="1" w:styleId="FC8D9750ED6F4542BEDED8BDBB3B35BE">
    <w:name w:val="FC8D9750ED6F4542BEDED8BDBB3B35BE"/>
    <w:rsid w:val="00C57D9C"/>
  </w:style>
  <w:style w:type="paragraph" w:customStyle="1" w:styleId="7B7136BEF3A94518B87B3C840B32A3B3">
    <w:name w:val="7B7136BEF3A94518B87B3C840B32A3B3"/>
    <w:rsid w:val="00C57D9C"/>
  </w:style>
  <w:style w:type="paragraph" w:customStyle="1" w:styleId="CA69860D5AFC4C5790E0AD6BB7C3EAB0">
    <w:name w:val="CA69860D5AFC4C5790E0AD6BB7C3EAB0"/>
    <w:rsid w:val="00C57D9C"/>
  </w:style>
  <w:style w:type="paragraph" w:customStyle="1" w:styleId="EB3CE2B1B33A459EA53532E94FFC7397">
    <w:name w:val="EB3CE2B1B33A459EA53532E94FFC7397"/>
    <w:rsid w:val="00C57D9C"/>
  </w:style>
  <w:style w:type="paragraph" w:customStyle="1" w:styleId="B3B4C7330F614B1984DD917F604FD256">
    <w:name w:val="B3B4C7330F614B1984DD917F604FD256"/>
    <w:rsid w:val="00C57D9C"/>
  </w:style>
  <w:style w:type="paragraph" w:customStyle="1" w:styleId="CFA33526C56D4EBF9D748B0F5A421947">
    <w:name w:val="CFA33526C56D4EBF9D748B0F5A421947"/>
    <w:rsid w:val="00C57D9C"/>
  </w:style>
  <w:style w:type="paragraph" w:customStyle="1" w:styleId="19D0740182154FEE8819D5DE67248800">
    <w:name w:val="19D0740182154FEE8819D5DE67248800"/>
    <w:rsid w:val="00C57D9C"/>
  </w:style>
  <w:style w:type="paragraph" w:customStyle="1" w:styleId="C4189510A7E74860B93CF6B0EFA8D7CB">
    <w:name w:val="C4189510A7E74860B93CF6B0EFA8D7CB"/>
    <w:rsid w:val="00C57D9C"/>
  </w:style>
  <w:style w:type="paragraph" w:customStyle="1" w:styleId="2E26778DBA794957B257DFB9A189C2A9">
    <w:name w:val="2E26778DBA794957B257DFB9A189C2A9"/>
    <w:rsid w:val="00C57D9C"/>
  </w:style>
  <w:style w:type="paragraph" w:customStyle="1" w:styleId="B48C4055BD204D5E82F4636F93845112">
    <w:name w:val="B48C4055BD204D5E82F4636F93845112"/>
    <w:rsid w:val="00C57D9C"/>
  </w:style>
  <w:style w:type="paragraph" w:customStyle="1" w:styleId="7F6E1167844F42E49987B0A64511D92B">
    <w:name w:val="7F6E1167844F42E49987B0A64511D92B"/>
    <w:rsid w:val="00C57D9C"/>
  </w:style>
  <w:style w:type="paragraph" w:customStyle="1" w:styleId="7AA424F4AEA6493EBE21B9A822BE6173">
    <w:name w:val="7AA424F4AEA6493EBE21B9A822BE6173"/>
    <w:rsid w:val="00C57D9C"/>
  </w:style>
  <w:style w:type="paragraph" w:customStyle="1" w:styleId="518ECDAC58C64DD2AEC35687A11DF483">
    <w:name w:val="518ECDAC58C64DD2AEC35687A11DF483"/>
    <w:rsid w:val="00C57D9C"/>
  </w:style>
  <w:style w:type="paragraph" w:customStyle="1" w:styleId="B2AAC0A3F92C47E9BB8B84F416DBFC8C">
    <w:name w:val="B2AAC0A3F92C47E9BB8B84F416DBFC8C"/>
    <w:rsid w:val="00C57D9C"/>
  </w:style>
  <w:style w:type="paragraph" w:customStyle="1" w:styleId="A91F243699D549BA88811E7E29A24784">
    <w:name w:val="A91F243699D549BA88811E7E29A24784"/>
    <w:rsid w:val="00C57D9C"/>
  </w:style>
  <w:style w:type="paragraph" w:customStyle="1" w:styleId="DD56B0991F464E439D480DF2512C16B2">
    <w:name w:val="DD56B0991F464E439D480DF2512C16B2"/>
    <w:rsid w:val="00C57D9C"/>
  </w:style>
  <w:style w:type="paragraph" w:customStyle="1" w:styleId="F1A7154907784DA48188DF1B6DEC6639">
    <w:name w:val="F1A7154907784DA48188DF1B6DEC6639"/>
    <w:rsid w:val="00C57D9C"/>
  </w:style>
  <w:style w:type="paragraph" w:customStyle="1" w:styleId="197F5D8BBFA440E8B6E669FCF36C6CCB">
    <w:name w:val="197F5D8BBFA440E8B6E669FCF36C6CCB"/>
    <w:rsid w:val="00C57D9C"/>
  </w:style>
  <w:style w:type="paragraph" w:customStyle="1" w:styleId="28B3AB2751A94BB29C41D9A223D5B4BC">
    <w:name w:val="28B3AB2751A94BB29C41D9A223D5B4BC"/>
    <w:rsid w:val="00C57D9C"/>
  </w:style>
  <w:style w:type="paragraph" w:customStyle="1" w:styleId="CC6380226C3B41BCA2742C547D3DCE8B">
    <w:name w:val="CC6380226C3B41BCA2742C547D3DCE8B"/>
    <w:rsid w:val="00C57D9C"/>
  </w:style>
  <w:style w:type="paragraph" w:customStyle="1" w:styleId="664AEBB189874BD48F88D46337044322">
    <w:name w:val="664AEBB189874BD48F88D46337044322"/>
    <w:rsid w:val="00C57D9C"/>
  </w:style>
  <w:style w:type="paragraph" w:customStyle="1" w:styleId="7E39A415204A452DBAAC094CEE68C0A0">
    <w:name w:val="7E39A415204A452DBAAC094CEE68C0A0"/>
    <w:rsid w:val="00C57D9C"/>
  </w:style>
  <w:style w:type="paragraph" w:customStyle="1" w:styleId="2B9CB834F218443892B72AADF72C90E1">
    <w:name w:val="2B9CB834F218443892B72AADF72C90E1"/>
    <w:rsid w:val="00C57D9C"/>
  </w:style>
  <w:style w:type="paragraph" w:customStyle="1" w:styleId="81CCAEE387654CA0B8E9E09C89FF219F">
    <w:name w:val="81CCAEE387654CA0B8E9E09C89FF219F"/>
    <w:rsid w:val="00C57D9C"/>
  </w:style>
  <w:style w:type="paragraph" w:customStyle="1" w:styleId="C703C18B2EFD40C49A1B0B351B207F62">
    <w:name w:val="C703C18B2EFD40C49A1B0B351B207F62"/>
    <w:rsid w:val="00C57D9C"/>
  </w:style>
  <w:style w:type="paragraph" w:customStyle="1" w:styleId="EF9EE62260004C2FAAF0041DA2945C85">
    <w:name w:val="EF9EE62260004C2FAAF0041DA2945C85"/>
    <w:rsid w:val="00C57D9C"/>
  </w:style>
  <w:style w:type="paragraph" w:customStyle="1" w:styleId="977B2D355C954F819A4CFF041FC43EC8">
    <w:name w:val="977B2D355C954F819A4CFF041FC43EC8"/>
    <w:rsid w:val="00C57D9C"/>
  </w:style>
  <w:style w:type="paragraph" w:customStyle="1" w:styleId="0BCCB2D3353540D2A46E1C40D7AB9F29">
    <w:name w:val="0BCCB2D3353540D2A46E1C40D7AB9F29"/>
    <w:rsid w:val="00C57D9C"/>
  </w:style>
  <w:style w:type="paragraph" w:customStyle="1" w:styleId="4AB059764CB046A3A936ECEDF98AE97A">
    <w:name w:val="4AB059764CB046A3A936ECEDF98AE97A"/>
    <w:rsid w:val="00C57D9C"/>
  </w:style>
  <w:style w:type="paragraph" w:customStyle="1" w:styleId="BBFE4BECDD034A5E81DB4499B8AD4E40">
    <w:name w:val="BBFE4BECDD034A5E81DB4499B8AD4E40"/>
    <w:rsid w:val="00C57D9C"/>
  </w:style>
  <w:style w:type="paragraph" w:customStyle="1" w:styleId="1321844850414772B2E197EA1518D39C">
    <w:name w:val="1321844850414772B2E197EA1518D39C"/>
    <w:rsid w:val="00C57D9C"/>
  </w:style>
  <w:style w:type="paragraph" w:customStyle="1" w:styleId="91F30771DA0C4518BC6060812BFFEA33">
    <w:name w:val="91F30771DA0C4518BC6060812BFFEA33"/>
    <w:rsid w:val="00C57D9C"/>
  </w:style>
  <w:style w:type="paragraph" w:customStyle="1" w:styleId="8843CE8FC6444D81910C4D43EE87D37C">
    <w:name w:val="8843CE8FC6444D81910C4D43EE87D37C"/>
    <w:rsid w:val="00C57D9C"/>
  </w:style>
  <w:style w:type="paragraph" w:customStyle="1" w:styleId="09634292C6444E49BE8C1B6BF047B018">
    <w:name w:val="09634292C6444E49BE8C1B6BF047B018"/>
    <w:rsid w:val="00C57D9C"/>
  </w:style>
  <w:style w:type="paragraph" w:customStyle="1" w:styleId="6D6726E1372043CF9666BC4E1704F211">
    <w:name w:val="6D6726E1372043CF9666BC4E1704F211"/>
    <w:rsid w:val="00C57D9C"/>
  </w:style>
  <w:style w:type="paragraph" w:customStyle="1" w:styleId="77886BDCDDCE4BE29A46A2A5E9138858">
    <w:name w:val="77886BDCDDCE4BE29A46A2A5E9138858"/>
    <w:rsid w:val="00C57D9C"/>
  </w:style>
  <w:style w:type="paragraph" w:customStyle="1" w:styleId="892F25CFF9B6466BB7652B0B67DDF543">
    <w:name w:val="892F25CFF9B6466BB7652B0B67DDF543"/>
    <w:rsid w:val="00C57D9C"/>
  </w:style>
  <w:style w:type="paragraph" w:customStyle="1" w:styleId="D845A9B40A79412EAC3A68BA8A4E20E7">
    <w:name w:val="D845A9B40A79412EAC3A68BA8A4E20E7"/>
    <w:rsid w:val="00C57D9C"/>
  </w:style>
  <w:style w:type="paragraph" w:customStyle="1" w:styleId="38AE12DDF36D4DBC9C376108B0AA7FA5">
    <w:name w:val="38AE12DDF36D4DBC9C376108B0AA7FA5"/>
    <w:rsid w:val="00C57D9C"/>
  </w:style>
  <w:style w:type="paragraph" w:customStyle="1" w:styleId="1680FCE0E00B473491E36BDD211B3288">
    <w:name w:val="1680FCE0E00B473491E36BDD211B3288"/>
    <w:rsid w:val="00C57D9C"/>
  </w:style>
  <w:style w:type="paragraph" w:customStyle="1" w:styleId="B9BF6DF5E5DB4D1FB2D798EA41642FAE">
    <w:name w:val="B9BF6DF5E5DB4D1FB2D798EA41642FAE"/>
    <w:rsid w:val="00C57D9C"/>
  </w:style>
  <w:style w:type="paragraph" w:customStyle="1" w:styleId="6C39927233424815980D60207B2B6677">
    <w:name w:val="6C39927233424815980D60207B2B6677"/>
    <w:rsid w:val="00C57D9C"/>
  </w:style>
  <w:style w:type="paragraph" w:customStyle="1" w:styleId="026C08C0479D41EAB24F5BF8C8C3F28D">
    <w:name w:val="026C08C0479D41EAB24F5BF8C8C3F28D"/>
    <w:rsid w:val="00C57D9C"/>
  </w:style>
  <w:style w:type="paragraph" w:customStyle="1" w:styleId="D76BEA39B4A4422CA9C1BB59EDEF18E3">
    <w:name w:val="D76BEA39B4A4422CA9C1BB59EDEF18E3"/>
    <w:rsid w:val="00C57D9C"/>
  </w:style>
  <w:style w:type="paragraph" w:customStyle="1" w:styleId="9C91E8B4AF3A47A689F2C1D08DB74FC4">
    <w:name w:val="9C91E8B4AF3A47A689F2C1D08DB74FC4"/>
    <w:rsid w:val="00C57D9C"/>
  </w:style>
  <w:style w:type="paragraph" w:customStyle="1" w:styleId="276669C09A06411CB2CF93D5FE6E1084">
    <w:name w:val="276669C09A06411CB2CF93D5FE6E1084"/>
    <w:rsid w:val="00C57D9C"/>
  </w:style>
  <w:style w:type="paragraph" w:customStyle="1" w:styleId="EB321A09412B4716BF28D4578DB0B84B">
    <w:name w:val="EB321A09412B4716BF28D4578DB0B84B"/>
    <w:rsid w:val="00C57D9C"/>
  </w:style>
  <w:style w:type="paragraph" w:customStyle="1" w:styleId="7A31E1EB284A4F1995DDADEE0A0B0B4D">
    <w:name w:val="7A31E1EB284A4F1995DDADEE0A0B0B4D"/>
    <w:rsid w:val="00C57D9C"/>
  </w:style>
  <w:style w:type="paragraph" w:customStyle="1" w:styleId="1FD9EC9DE4F0484E80FC1676DB679BD1">
    <w:name w:val="1FD9EC9DE4F0484E80FC1676DB679BD1"/>
    <w:rsid w:val="00C57D9C"/>
  </w:style>
  <w:style w:type="paragraph" w:customStyle="1" w:styleId="069E101C662049AB9485A4B99883A9BF">
    <w:name w:val="069E101C662049AB9485A4B99883A9BF"/>
    <w:rsid w:val="00C57D9C"/>
  </w:style>
  <w:style w:type="paragraph" w:customStyle="1" w:styleId="F1B12F767FB74445BE9F4689BABF91C2">
    <w:name w:val="F1B12F767FB74445BE9F4689BABF91C2"/>
    <w:rsid w:val="00C57D9C"/>
  </w:style>
  <w:style w:type="paragraph" w:customStyle="1" w:styleId="5B7AADB200F4420FB94A8D0B2103CAA6">
    <w:name w:val="5B7AADB200F4420FB94A8D0B2103CAA6"/>
    <w:rsid w:val="00C57D9C"/>
  </w:style>
  <w:style w:type="paragraph" w:customStyle="1" w:styleId="851EFA2E41BB498C9B518C0C8A90B097">
    <w:name w:val="851EFA2E41BB498C9B518C0C8A90B097"/>
    <w:rsid w:val="00C57D9C"/>
  </w:style>
  <w:style w:type="paragraph" w:customStyle="1" w:styleId="A99FC43082E346FBBDF6E9648BD6331C">
    <w:name w:val="A99FC43082E346FBBDF6E9648BD6331C"/>
    <w:rsid w:val="00C57D9C"/>
  </w:style>
  <w:style w:type="paragraph" w:customStyle="1" w:styleId="7386554209224CA09A17F8F1B0B450D9">
    <w:name w:val="7386554209224CA09A17F8F1B0B450D9"/>
    <w:rsid w:val="00C57D9C"/>
  </w:style>
  <w:style w:type="paragraph" w:customStyle="1" w:styleId="E36DFA8636F84784BC3CD3EAA0C67ED6">
    <w:name w:val="E36DFA8636F84784BC3CD3EAA0C67ED6"/>
    <w:rsid w:val="00C57D9C"/>
  </w:style>
  <w:style w:type="paragraph" w:customStyle="1" w:styleId="193827171B1949C8980629E2662B5D17">
    <w:name w:val="193827171B1949C8980629E2662B5D17"/>
    <w:rsid w:val="00C57D9C"/>
  </w:style>
  <w:style w:type="paragraph" w:customStyle="1" w:styleId="C9D3CC769DC847808C5BB525DDD78EC7">
    <w:name w:val="C9D3CC769DC847808C5BB525DDD78EC7"/>
    <w:rsid w:val="00C57D9C"/>
  </w:style>
  <w:style w:type="paragraph" w:customStyle="1" w:styleId="A47F185F7F6E4F1D97C981351B8020DB">
    <w:name w:val="A47F185F7F6E4F1D97C981351B8020DB"/>
    <w:rsid w:val="00C57D9C"/>
  </w:style>
  <w:style w:type="paragraph" w:customStyle="1" w:styleId="E8D6A9B938A84471BD3CB7550E740DCB">
    <w:name w:val="E8D6A9B938A84471BD3CB7550E740DCB"/>
    <w:rsid w:val="00C57D9C"/>
  </w:style>
  <w:style w:type="paragraph" w:customStyle="1" w:styleId="7282973378714F0693F49466EEC0BEFB">
    <w:name w:val="7282973378714F0693F49466EEC0BEFB"/>
    <w:rsid w:val="00C57D9C"/>
  </w:style>
  <w:style w:type="paragraph" w:customStyle="1" w:styleId="7279D266FB084D1E9D981A2D60FC21C1">
    <w:name w:val="7279D266FB084D1E9D981A2D60FC21C1"/>
    <w:rsid w:val="00C57D9C"/>
  </w:style>
  <w:style w:type="paragraph" w:customStyle="1" w:styleId="446673BE6022440A913935834E94CCBF">
    <w:name w:val="446673BE6022440A913935834E94CCBF"/>
    <w:rsid w:val="00C57D9C"/>
  </w:style>
  <w:style w:type="paragraph" w:customStyle="1" w:styleId="47A5C9FCF7B74210AE25A93B4EF48C4A">
    <w:name w:val="47A5C9FCF7B74210AE25A93B4EF48C4A"/>
    <w:rsid w:val="00C57D9C"/>
  </w:style>
  <w:style w:type="paragraph" w:customStyle="1" w:styleId="B8881BF620DD4E4786E5D7373D583353">
    <w:name w:val="B8881BF620DD4E4786E5D7373D583353"/>
    <w:rsid w:val="00C57D9C"/>
  </w:style>
  <w:style w:type="paragraph" w:customStyle="1" w:styleId="F87BBCDA6EC5472AB8110BA6EC884C5F">
    <w:name w:val="F87BBCDA6EC5472AB8110BA6EC884C5F"/>
    <w:rsid w:val="00C57D9C"/>
  </w:style>
  <w:style w:type="paragraph" w:customStyle="1" w:styleId="4945F803E3534907B5FF4FA1A18DB7E2">
    <w:name w:val="4945F803E3534907B5FF4FA1A18DB7E2"/>
    <w:rsid w:val="00C57D9C"/>
  </w:style>
  <w:style w:type="paragraph" w:customStyle="1" w:styleId="DE61AA26262244FE8B223D3CA32817BA">
    <w:name w:val="DE61AA26262244FE8B223D3CA32817BA"/>
    <w:rsid w:val="00C57D9C"/>
  </w:style>
  <w:style w:type="paragraph" w:customStyle="1" w:styleId="CBC6FB1EAFFB4EC084FD7CB79E3706F6">
    <w:name w:val="CBC6FB1EAFFB4EC084FD7CB79E3706F6"/>
    <w:rsid w:val="00C57D9C"/>
  </w:style>
  <w:style w:type="paragraph" w:customStyle="1" w:styleId="E30AFBAF869940A3B53E716C9B251FD9">
    <w:name w:val="E30AFBAF869940A3B53E716C9B251FD9"/>
    <w:rsid w:val="00C57D9C"/>
  </w:style>
  <w:style w:type="paragraph" w:customStyle="1" w:styleId="C34164AFED194F24B6A0D745A8310247">
    <w:name w:val="C34164AFED194F24B6A0D745A8310247"/>
    <w:rsid w:val="00C57D9C"/>
  </w:style>
  <w:style w:type="paragraph" w:customStyle="1" w:styleId="A2CE08F531FB47D68DD90CE6EABC3BE9">
    <w:name w:val="A2CE08F531FB47D68DD90CE6EABC3BE9"/>
    <w:rsid w:val="00C57D9C"/>
  </w:style>
  <w:style w:type="paragraph" w:customStyle="1" w:styleId="9313128B4F61434EA84C45B0B77C9819">
    <w:name w:val="9313128B4F61434EA84C45B0B77C9819"/>
    <w:rsid w:val="00C57D9C"/>
  </w:style>
  <w:style w:type="paragraph" w:customStyle="1" w:styleId="714068894CF34C68B2C3341ADCE128AC">
    <w:name w:val="714068894CF34C68B2C3341ADCE128AC"/>
    <w:rsid w:val="00C57D9C"/>
  </w:style>
  <w:style w:type="paragraph" w:customStyle="1" w:styleId="4F2A65736D664EFDB05662739AF3AB9D">
    <w:name w:val="4F2A65736D664EFDB05662739AF3AB9D"/>
    <w:rsid w:val="00C57D9C"/>
  </w:style>
  <w:style w:type="paragraph" w:customStyle="1" w:styleId="43A9E4B82A3F4515ACD837A66F790AB3">
    <w:name w:val="43A9E4B82A3F4515ACD837A66F790AB3"/>
    <w:rsid w:val="00C57D9C"/>
  </w:style>
  <w:style w:type="paragraph" w:customStyle="1" w:styleId="76631540019940A9938718BD31690B03">
    <w:name w:val="76631540019940A9938718BD31690B03"/>
    <w:rsid w:val="00C57D9C"/>
  </w:style>
  <w:style w:type="paragraph" w:customStyle="1" w:styleId="A8611E3C02584FA1BEAFB8CA02F22A93">
    <w:name w:val="A8611E3C02584FA1BEAFB8CA02F22A93"/>
    <w:rsid w:val="00C57D9C"/>
  </w:style>
  <w:style w:type="paragraph" w:customStyle="1" w:styleId="CD5FA3BD4DA04FCCBAE7C9E443FF0218">
    <w:name w:val="CD5FA3BD4DA04FCCBAE7C9E443FF0218"/>
    <w:rsid w:val="00C57D9C"/>
  </w:style>
  <w:style w:type="paragraph" w:customStyle="1" w:styleId="ED75847667504CC7ABF5116EEECFA5FB">
    <w:name w:val="ED75847667504CC7ABF5116EEECFA5FB"/>
    <w:rsid w:val="00C57D9C"/>
  </w:style>
  <w:style w:type="paragraph" w:customStyle="1" w:styleId="192090E61AEA495AA244A60EC6E41880">
    <w:name w:val="192090E61AEA495AA244A60EC6E41880"/>
    <w:rsid w:val="00C57D9C"/>
  </w:style>
  <w:style w:type="paragraph" w:customStyle="1" w:styleId="DCC9E8F9AFDA4BB4B7CFBEEF6DC890DE">
    <w:name w:val="DCC9E8F9AFDA4BB4B7CFBEEF6DC890DE"/>
    <w:rsid w:val="00C57D9C"/>
  </w:style>
  <w:style w:type="paragraph" w:customStyle="1" w:styleId="958AC66E40DB4475927FE0657FC9680E">
    <w:name w:val="958AC66E40DB4475927FE0657FC9680E"/>
    <w:rsid w:val="00C57D9C"/>
  </w:style>
  <w:style w:type="paragraph" w:customStyle="1" w:styleId="21034F0FF4B04CEFA3F6175FEC001EC0">
    <w:name w:val="21034F0FF4B04CEFA3F6175FEC001EC0"/>
    <w:rsid w:val="00C57D9C"/>
  </w:style>
  <w:style w:type="paragraph" w:customStyle="1" w:styleId="1C62FED0797A4CD4AA0CDF6E4DE7407A">
    <w:name w:val="1C62FED0797A4CD4AA0CDF6E4DE7407A"/>
    <w:rsid w:val="00C57D9C"/>
  </w:style>
  <w:style w:type="paragraph" w:customStyle="1" w:styleId="F90893EB26AD4A3F82CE93B7D6C69BF9">
    <w:name w:val="F90893EB26AD4A3F82CE93B7D6C69BF9"/>
    <w:rsid w:val="00C57D9C"/>
  </w:style>
  <w:style w:type="paragraph" w:customStyle="1" w:styleId="F2BCED8377854861A4F66EAE3F314960">
    <w:name w:val="F2BCED8377854861A4F66EAE3F314960"/>
    <w:rsid w:val="00C57D9C"/>
  </w:style>
  <w:style w:type="paragraph" w:customStyle="1" w:styleId="8DDF8396173C41E38C16D45FAE0C1657">
    <w:name w:val="8DDF8396173C41E38C16D45FAE0C1657"/>
    <w:rsid w:val="00C57D9C"/>
  </w:style>
  <w:style w:type="paragraph" w:customStyle="1" w:styleId="459AAF608A9B4363A6F6EED7AF8BD6E2">
    <w:name w:val="459AAF608A9B4363A6F6EED7AF8BD6E2"/>
    <w:rsid w:val="00C57D9C"/>
  </w:style>
  <w:style w:type="paragraph" w:customStyle="1" w:styleId="E34F474B5B7D436C969D33DFDCAA9644">
    <w:name w:val="E34F474B5B7D436C969D33DFDCAA9644"/>
    <w:rsid w:val="00C57D9C"/>
  </w:style>
  <w:style w:type="paragraph" w:customStyle="1" w:styleId="82199C937F29444181F21A9129E25F37">
    <w:name w:val="82199C937F29444181F21A9129E25F37"/>
    <w:rsid w:val="00C57D9C"/>
  </w:style>
  <w:style w:type="paragraph" w:customStyle="1" w:styleId="91DC3358B44C479ABF2DD8965307B3DD">
    <w:name w:val="91DC3358B44C479ABF2DD8965307B3DD"/>
    <w:rsid w:val="00C57D9C"/>
  </w:style>
  <w:style w:type="paragraph" w:customStyle="1" w:styleId="1586ADABEBD74694817DA7CF63F635BD">
    <w:name w:val="1586ADABEBD74694817DA7CF63F635BD"/>
    <w:rsid w:val="00C57D9C"/>
  </w:style>
  <w:style w:type="paragraph" w:customStyle="1" w:styleId="FD0978B68CC04CA2A58AA9952284E396">
    <w:name w:val="FD0978B68CC04CA2A58AA9952284E396"/>
    <w:rsid w:val="00C57D9C"/>
  </w:style>
  <w:style w:type="paragraph" w:customStyle="1" w:styleId="8F5D03A9B7DF439A86BA4E132560D78C">
    <w:name w:val="8F5D03A9B7DF439A86BA4E132560D78C"/>
    <w:rsid w:val="00C57D9C"/>
  </w:style>
  <w:style w:type="paragraph" w:customStyle="1" w:styleId="A10E8F974D9241868F39A77373AE9456">
    <w:name w:val="A10E8F974D9241868F39A77373AE9456"/>
    <w:rsid w:val="00C57D9C"/>
  </w:style>
  <w:style w:type="paragraph" w:customStyle="1" w:styleId="1B3DE0F163E34B7192BB78456C7DD217">
    <w:name w:val="1B3DE0F163E34B7192BB78456C7DD217"/>
    <w:rsid w:val="00C57D9C"/>
  </w:style>
  <w:style w:type="paragraph" w:customStyle="1" w:styleId="339576465B094657BEC5112027C3ADE2">
    <w:name w:val="339576465B094657BEC5112027C3ADE2"/>
    <w:rsid w:val="00C57D9C"/>
  </w:style>
  <w:style w:type="paragraph" w:customStyle="1" w:styleId="48B2E1BBD4784A51A5067322D0433AE3">
    <w:name w:val="48B2E1BBD4784A51A5067322D0433AE3"/>
    <w:rsid w:val="00C57D9C"/>
  </w:style>
  <w:style w:type="paragraph" w:customStyle="1" w:styleId="BC48CFE540DD4BAF8768A8271F7A7DE2">
    <w:name w:val="BC48CFE540DD4BAF8768A8271F7A7DE2"/>
    <w:rsid w:val="00C57D9C"/>
  </w:style>
  <w:style w:type="paragraph" w:customStyle="1" w:styleId="FCD7BF00CBF144609FB219530AE582DE">
    <w:name w:val="FCD7BF00CBF144609FB219530AE582DE"/>
    <w:rsid w:val="00C57D9C"/>
  </w:style>
  <w:style w:type="paragraph" w:customStyle="1" w:styleId="40FF6D1C5052412BB2AD647C05D5022D">
    <w:name w:val="40FF6D1C5052412BB2AD647C05D5022D"/>
    <w:rsid w:val="00C57D9C"/>
  </w:style>
  <w:style w:type="paragraph" w:customStyle="1" w:styleId="2197B2A105754276ACA12C1D8DCF5CD3">
    <w:name w:val="2197B2A105754276ACA12C1D8DCF5CD3"/>
    <w:rsid w:val="00C57D9C"/>
  </w:style>
  <w:style w:type="paragraph" w:customStyle="1" w:styleId="328DA2ABE6CC44EB874B9D0678868EAC">
    <w:name w:val="328DA2ABE6CC44EB874B9D0678868EAC"/>
    <w:rsid w:val="00C57D9C"/>
  </w:style>
  <w:style w:type="paragraph" w:customStyle="1" w:styleId="A13A1EBA9CB1411ABAD84C0FBFA75237">
    <w:name w:val="A13A1EBA9CB1411ABAD84C0FBFA75237"/>
    <w:rsid w:val="00C57D9C"/>
  </w:style>
  <w:style w:type="paragraph" w:customStyle="1" w:styleId="80EDF9156BF542C3AD1E46B9F8023DCE">
    <w:name w:val="80EDF9156BF542C3AD1E46B9F8023DCE"/>
    <w:rsid w:val="00C57D9C"/>
  </w:style>
  <w:style w:type="paragraph" w:customStyle="1" w:styleId="2ADC6504F043471599BDB5A9BA72C087">
    <w:name w:val="2ADC6504F043471599BDB5A9BA72C087"/>
    <w:rsid w:val="00C57D9C"/>
  </w:style>
  <w:style w:type="paragraph" w:customStyle="1" w:styleId="1A855979F4C54E71ABA9A0D904E85E48">
    <w:name w:val="1A855979F4C54E71ABA9A0D904E85E48"/>
    <w:rsid w:val="00C57D9C"/>
  </w:style>
  <w:style w:type="paragraph" w:customStyle="1" w:styleId="AADEFC75C13349428958A04714D4A08D">
    <w:name w:val="AADEFC75C13349428958A04714D4A08D"/>
    <w:rsid w:val="00C57D9C"/>
  </w:style>
  <w:style w:type="paragraph" w:customStyle="1" w:styleId="C85BFAB93C1346E8B87BBB0061C9A53A">
    <w:name w:val="C85BFAB93C1346E8B87BBB0061C9A53A"/>
    <w:rsid w:val="00C57D9C"/>
  </w:style>
  <w:style w:type="paragraph" w:customStyle="1" w:styleId="AA3C0CDE38434D33A645A28D4C4E0A96">
    <w:name w:val="AA3C0CDE38434D33A645A28D4C4E0A96"/>
    <w:rsid w:val="00C57D9C"/>
  </w:style>
  <w:style w:type="paragraph" w:customStyle="1" w:styleId="D71EFD1ED2E144C48A6CD9D537FD2798">
    <w:name w:val="D71EFD1ED2E144C48A6CD9D537FD2798"/>
    <w:rsid w:val="00C57D9C"/>
  </w:style>
  <w:style w:type="paragraph" w:customStyle="1" w:styleId="A0A2002E8EBA41069F1AF487E1EA3125">
    <w:name w:val="A0A2002E8EBA41069F1AF487E1EA3125"/>
    <w:rsid w:val="00C57D9C"/>
  </w:style>
  <w:style w:type="paragraph" w:customStyle="1" w:styleId="E303C569A6B64DD8B0FFDE790F796BF0">
    <w:name w:val="E303C569A6B64DD8B0FFDE790F796BF0"/>
    <w:rsid w:val="00C57D9C"/>
  </w:style>
  <w:style w:type="paragraph" w:customStyle="1" w:styleId="154842CAF2184038994532ED2B814A42">
    <w:name w:val="154842CAF2184038994532ED2B814A42"/>
    <w:rsid w:val="00C57D9C"/>
  </w:style>
  <w:style w:type="paragraph" w:customStyle="1" w:styleId="7E35E05EF4054DDDA8BA7795AAB20A48">
    <w:name w:val="7E35E05EF4054DDDA8BA7795AAB20A48"/>
    <w:rsid w:val="00C57D9C"/>
  </w:style>
  <w:style w:type="paragraph" w:customStyle="1" w:styleId="BD478890BB45464A8088A5CABD0ACAC8">
    <w:name w:val="BD478890BB45464A8088A5CABD0ACAC8"/>
    <w:rsid w:val="00C57D9C"/>
  </w:style>
  <w:style w:type="paragraph" w:customStyle="1" w:styleId="7329B19EF0D74F4DA7072C046F130F02">
    <w:name w:val="7329B19EF0D74F4DA7072C046F130F02"/>
    <w:rsid w:val="00C57D9C"/>
  </w:style>
  <w:style w:type="paragraph" w:customStyle="1" w:styleId="A0266219E0DD40C49255761C71094FF3">
    <w:name w:val="A0266219E0DD40C49255761C71094FF3"/>
    <w:rsid w:val="00C57D9C"/>
  </w:style>
  <w:style w:type="paragraph" w:customStyle="1" w:styleId="5B378586CA674F14AF84794626EAB76E">
    <w:name w:val="5B378586CA674F14AF84794626EAB76E"/>
    <w:rsid w:val="00C57D9C"/>
  </w:style>
  <w:style w:type="paragraph" w:customStyle="1" w:styleId="4E388AB690994EA2800B7CD68C5EA298">
    <w:name w:val="4E388AB690994EA2800B7CD68C5EA298"/>
    <w:rsid w:val="00C57D9C"/>
  </w:style>
  <w:style w:type="paragraph" w:customStyle="1" w:styleId="E1EE7CA63C244BCB861395D2C6007289">
    <w:name w:val="E1EE7CA63C244BCB861395D2C6007289"/>
    <w:rsid w:val="00C57D9C"/>
  </w:style>
  <w:style w:type="paragraph" w:customStyle="1" w:styleId="174DA08E34B44AA0B88BF1B0C8721BDD">
    <w:name w:val="174DA08E34B44AA0B88BF1B0C8721BDD"/>
    <w:rsid w:val="00C57D9C"/>
  </w:style>
  <w:style w:type="paragraph" w:customStyle="1" w:styleId="7011FBE39901420E9D97D6F3C4B9BB8E">
    <w:name w:val="7011FBE39901420E9D97D6F3C4B9BB8E"/>
    <w:rsid w:val="00C57D9C"/>
  </w:style>
  <w:style w:type="paragraph" w:customStyle="1" w:styleId="6354702AF8D6464FBF584C8A6613235A">
    <w:name w:val="6354702AF8D6464FBF584C8A6613235A"/>
    <w:rsid w:val="00C57D9C"/>
  </w:style>
  <w:style w:type="paragraph" w:customStyle="1" w:styleId="F0B2DA00EEE24F7BA73A6A052CCEB5D3">
    <w:name w:val="F0B2DA00EEE24F7BA73A6A052CCEB5D3"/>
    <w:rsid w:val="00C57D9C"/>
  </w:style>
  <w:style w:type="paragraph" w:customStyle="1" w:styleId="938202F233EA4416BC3216402EEEF376">
    <w:name w:val="938202F233EA4416BC3216402EEEF376"/>
    <w:rsid w:val="00C57D9C"/>
  </w:style>
  <w:style w:type="paragraph" w:customStyle="1" w:styleId="74CE3C41FA3F4C84A6FB02989EA19886">
    <w:name w:val="74CE3C41FA3F4C84A6FB02989EA19886"/>
    <w:rsid w:val="00C57D9C"/>
  </w:style>
  <w:style w:type="paragraph" w:customStyle="1" w:styleId="CE4B0F908BD54CB88E2380502F603CB2">
    <w:name w:val="CE4B0F908BD54CB88E2380502F603CB2"/>
    <w:rsid w:val="00C57D9C"/>
  </w:style>
  <w:style w:type="paragraph" w:customStyle="1" w:styleId="C1990A8D9B1F4A1E9D103A8C02ABD467">
    <w:name w:val="C1990A8D9B1F4A1E9D103A8C02ABD467"/>
    <w:rsid w:val="00C57D9C"/>
  </w:style>
  <w:style w:type="paragraph" w:customStyle="1" w:styleId="6514730260C04377B659FA876D873A3E">
    <w:name w:val="6514730260C04377B659FA876D873A3E"/>
    <w:rsid w:val="00C57D9C"/>
  </w:style>
  <w:style w:type="paragraph" w:customStyle="1" w:styleId="749292DDFE2540F5961DABC72AE9E0B0">
    <w:name w:val="749292DDFE2540F5961DABC72AE9E0B0"/>
    <w:rsid w:val="00C57D9C"/>
  </w:style>
  <w:style w:type="paragraph" w:customStyle="1" w:styleId="9EFEA9D6C1314A84BA4E1B1D68A664B5">
    <w:name w:val="9EFEA9D6C1314A84BA4E1B1D68A664B5"/>
    <w:rsid w:val="00C57D9C"/>
  </w:style>
  <w:style w:type="paragraph" w:customStyle="1" w:styleId="884EAD9D6EDC4A3CBC967C4F6D23B5F1">
    <w:name w:val="884EAD9D6EDC4A3CBC967C4F6D23B5F1"/>
    <w:rsid w:val="00C57D9C"/>
  </w:style>
  <w:style w:type="paragraph" w:customStyle="1" w:styleId="ABCFBF688F5C45A0A7F51FE72D09B75D">
    <w:name w:val="ABCFBF688F5C45A0A7F51FE72D09B75D"/>
    <w:rsid w:val="00C57D9C"/>
  </w:style>
  <w:style w:type="paragraph" w:customStyle="1" w:styleId="3425D2DA4EC348058F585EE6CF15DABC">
    <w:name w:val="3425D2DA4EC348058F585EE6CF15DABC"/>
    <w:rsid w:val="00C57D9C"/>
  </w:style>
  <w:style w:type="paragraph" w:customStyle="1" w:styleId="A2A587EDF3824DCE8478D5C435EDDA04">
    <w:name w:val="A2A587EDF3824DCE8478D5C435EDDA04"/>
    <w:rsid w:val="00C57D9C"/>
  </w:style>
  <w:style w:type="paragraph" w:customStyle="1" w:styleId="5A69AB779DC643B5BB01684712C61858">
    <w:name w:val="5A69AB779DC643B5BB01684712C61858"/>
    <w:rsid w:val="00C57D9C"/>
  </w:style>
  <w:style w:type="paragraph" w:customStyle="1" w:styleId="704C07719E104A64B84DB2E09352D8CB">
    <w:name w:val="704C07719E104A64B84DB2E09352D8CB"/>
    <w:rsid w:val="00C57D9C"/>
  </w:style>
  <w:style w:type="paragraph" w:customStyle="1" w:styleId="25AD3D474F2F456B83392C39E744DEEF">
    <w:name w:val="25AD3D474F2F456B83392C39E744DEEF"/>
    <w:rsid w:val="00C57D9C"/>
  </w:style>
  <w:style w:type="paragraph" w:customStyle="1" w:styleId="A9C71BB5F93541DB8F7BC155B6A4DFA7">
    <w:name w:val="A9C71BB5F93541DB8F7BC155B6A4DFA7"/>
    <w:rsid w:val="00C57D9C"/>
  </w:style>
  <w:style w:type="paragraph" w:customStyle="1" w:styleId="08D7FA324EE945EFA0260DAEA3D5E145">
    <w:name w:val="08D7FA324EE945EFA0260DAEA3D5E145"/>
    <w:rsid w:val="00C57D9C"/>
  </w:style>
  <w:style w:type="paragraph" w:customStyle="1" w:styleId="1B4CEF22461C4756951A99F648434E5F">
    <w:name w:val="1B4CEF22461C4756951A99F648434E5F"/>
    <w:rsid w:val="00C57D9C"/>
  </w:style>
  <w:style w:type="paragraph" w:customStyle="1" w:styleId="32B6749CD9164557B0CC8B699C8A4C6E">
    <w:name w:val="32B6749CD9164557B0CC8B699C8A4C6E"/>
    <w:rsid w:val="00C57D9C"/>
  </w:style>
  <w:style w:type="paragraph" w:customStyle="1" w:styleId="BBCDB2ED578A442088DCD97204C6FEAE">
    <w:name w:val="BBCDB2ED578A442088DCD97204C6FEAE"/>
    <w:rsid w:val="00C57D9C"/>
  </w:style>
  <w:style w:type="paragraph" w:customStyle="1" w:styleId="D31EDF7F1B944B45B57CC17AE6D99674">
    <w:name w:val="D31EDF7F1B944B45B57CC17AE6D99674"/>
    <w:rsid w:val="00C57D9C"/>
  </w:style>
  <w:style w:type="paragraph" w:customStyle="1" w:styleId="3D0183810F35406B84FCDE123808D9B1">
    <w:name w:val="3D0183810F35406B84FCDE123808D9B1"/>
    <w:rsid w:val="00C57D9C"/>
  </w:style>
  <w:style w:type="paragraph" w:customStyle="1" w:styleId="BDE9C150658D455D9AA145617DF9EB4A">
    <w:name w:val="BDE9C150658D455D9AA145617DF9EB4A"/>
    <w:rsid w:val="00C57D9C"/>
  </w:style>
  <w:style w:type="paragraph" w:customStyle="1" w:styleId="698E725D0D0A47ABBF0F50BE3627D0D4">
    <w:name w:val="698E725D0D0A47ABBF0F50BE3627D0D4"/>
    <w:rsid w:val="00C57D9C"/>
  </w:style>
  <w:style w:type="paragraph" w:customStyle="1" w:styleId="DCBC06734BC8436B8F2EF79D8915CEBB">
    <w:name w:val="DCBC06734BC8436B8F2EF79D8915CEBB"/>
    <w:rsid w:val="00C57D9C"/>
  </w:style>
  <w:style w:type="paragraph" w:customStyle="1" w:styleId="178B82E696314EDBB6D5B5BF7A7E0288">
    <w:name w:val="178B82E696314EDBB6D5B5BF7A7E0288"/>
    <w:rsid w:val="00C57D9C"/>
  </w:style>
  <w:style w:type="paragraph" w:customStyle="1" w:styleId="D53A9A84323D40748CF93E15ECE8AE77">
    <w:name w:val="D53A9A84323D40748CF93E15ECE8AE77"/>
    <w:rsid w:val="00C57D9C"/>
  </w:style>
  <w:style w:type="paragraph" w:customStyle="1" w:styleId="0FF6833B7DFD47ED93929479540469EA">
    <w:name w:val="0FF6833B7DFD47ED93929479540469EA"/>
    <w:rsid w:val="00C57D9C"/>
  </w:style>
  <w:style w:type="paragraph" w:customStyle="1" w:styleId="A6C2D0C1EDF54E60BAFCBEA343FD3A36">
    <w:name w:val="A6C2D0C1EDF54E60BAFCBEA343FD3A36"/>
    <w:rsid w:val="00C57D9C"/>
  </w:style>
  <w:style w:type="paragraph" w:customStyle="1" w:styleId="9DD585FDA41F4106AB382ED5D6FEF760">
    <w:name w:val="9DD585FDA41F4106AB382ED5D6FEF760"/>
    <w:rsid w:val="00C57D9C"/>
  </w:style>
  <w:style w:type="paragraph" w:customStyle="1" w:styleId="22EB72D4735B44D29068F8F9B9414FCC">
    <w:name w:val="22EB72D4735B44D29068F8F9B9414FCC"/>
    <w:rsid w:val="00C57D9C"/>
  </w:style>
  <w:style w:type="paragraph" w:customStyle="1" w:styleId="9B1BD959E66A49AD92E8FE64C0943D15">
    <w:name w:val="9B1BD959E66A49AD92E8FE64C0943D15"/>
    <w:rsid w:val="00C57D9C"/>
  </w:style>
  <w:style w:type="paragraph" w:customStyle="1" w:styleId="C1B46BC8A9E8438E9FD8F02FC521097B">
    <w:name w:val="C1B46BC8A9E8438E9FD8F02FC521097B"/>
    <w:rsid w:val="00C57D9C"/>
  </w:style>
  <w:style w:type="paragraph" w:customStyle="1" w:styleId="326A74F1D60A4F31B15B7107F20BF649">
    <w:name w:val="326A74F1D60A4F31B15B7107F20BF649"/>
    <w:rsid w:val="00C57D9C"/>
  </w:style>
  <w:style w:type="paragraph" w:customStyle="1" w:styleId="59CC5EB56D37417DAD6FAD8E94D60845">
    <w:name w:val="59CC5EB56D37417DAD6FAD8E94D60845"/>
    <w:rsid w:val="00C57D9C"/>
  </w:style>
  <w:style w:type="paragraph" w:customStyle="1" w:styleId="ABF920560FEE4AF0B98095D6C976C24B">
    <w:name w:val="ABF920560FEE4AF0B98095D6C976C24B"/>
    <w:rsid w:val="00C57D9C"/>
  </w:style>
  <w:style w:type="paragraph" w:customStyle="1" w:styleId="3DB82D9522104B7FA91A2FFFFAC58320">
    <w:name w:val="3DB82D9522104B7FA91A2FFFFAC58320"/>
    <w:rsid w:val="00C57D9C"/>
  </w:style>
  <w:style w:type="paragraph" w:customStyle="1" w:styleId="6AB0CE711B7948FEB9F669CE0781F8DF">
    <w:name w:val="6AB0CE711B7948FEB9F669CE0781F8DF"/>
    <w:rsid w:val="00C57D9C"/>
  </w:style>
  <w:style w:type="paragraph" w:customStyle="1" w:styleId="01A51CC4BB184E12BEE861E635D13ACF">
    <w:name w:val="01A51CC4BB184E12BEE861E635D13ACF"/>
    <w:rsid w:val="00C57D9C"/>
  </w:style>
  <w:style w:type="paragraph" w:customStyle="1" w:styleId="44231188D6F04AB2AE0DCAFAC5CF7569">
    <w:name w:val="44231188D6F04AB2AE0DCAFAC5CF7569"/>
    <w:rsid w:val="00C57D9C"/>
  </w:style>
  <w:style w:type="paragraph" w:customStyle="1" w:styleId="96F5BC2DFB3B4E699E666A9728F4A197">
    <w:name w:val="96F5BC2DFB3B4E699E666A9728F4A197"/>
    <w:rsid w:val="00C57D9C"/>
  </w:style>
  <w:style w:type="paragraph" w:customStyle="1" w:styleId="09543048612F48C38B12E00BF84203B6">
    <w:name w:val="09543048612F48C38B12E00BF84203B6"/>
    <w:rsid w:val="00C57D9C"/>
  </w:style>
  <w:style w:type="paragraph" w:customStyle="1" w:styleId="65855C74695347A693137EAB3009FDC1">
    <w:name w:val="65855C74695347A693137EAB3009FDC1"/>
    <w:rsid w:val="00C57D9C"/>
  </w:style>
  <w:style w:type="paragraph" w:customStyle="1" w:styleId="0AC2980911904AABBE0A34392556E7A4">
    <w:name w:val="0AC2980911904AABBE0A34392556E7A4"/>
    <w:rsid w:val="00C57D9C"/>
  </w:style>
  <w:style w:type="paragraph" w:customStyle="1" w:styleId="229CE130D40D496687B3DE7BD5EDFF0D">
    <w:name w:val="229CE130D40D496687B3DE7BD5EDFF0D"/>
    <w:rsid w:val="00C57D9C"/>
  </w:style>
  <w:style w:type="paragraph" w:customStyle="1" w:styleId="7F69724C453A4C2D9A16F7AADA3AC942">
    <w:name w:val="7F69724C453A4C2D9A16F7AADA3AC942"/>
    <w:rsid w:val="00C57D9C"/>
  </w:style>
  <w:style w:type="paragraph" w:customStyle="1" w:styleId="00AEA6B66F124448899E8313C381FD35">
    <w:name w:val="00AEA6B66F124448899E8313C381FD35"/>
    <w:rsid w:val="00C57D9C"/>
  </w:style>
  <w:style w:type="paragraph" w:customStyle="1" w:styleId="BCAEC68001D74C4BB67B798C9A09E98D">
    <w:name w:val="BCAEC68001D74C4BB67B798C9A09E98D"/>
    <w:rsid w:val="00C57D9C"/>
  </w:style>
  <w:style w:type="paragraph" w:customStyle="1" w:styleId="EB36CCFDF06F4990BA17BFF0DA807916">
    <w:name w:val="EB36CCFDF06F4990BA17BFF0DA807916"/>
    <w:rsid w:val="00C57D9C"/>
  </w:style>
  <w:style w:type="paragraph" w:customStyle="1" w:styleId="700AF61C704F481F8C2679A9C6BDEBB1">
    <w:name w:val="700AF61C704F481F8C2679A9C6BDEBB1"/>
    <w:rsid w:val="00C57D9C"/>
  </w:style>
  <w:style w:type="paragraph" w:customStyle="1" w:styleId="FCD2B8CAA38948B4825CD2CD0F156714">
    <w:name w:val="FCD2B8CAA38948B4825CD2CD0F156714"/>
    <w:rsid w:val="00C57D9C"/>
  </w:style>
  <w:style w:type="paragraph" w:customStyle="1" w:styleId="985583FB76AC4100BD401B26FAED2979">
    <w:name w:val="985583FB76AC4100BD401B26FAED2979"/>
    <w:rsid w:val="00C57D9C"/>
  </w:style>
  <w:style w:type="paragraph" w:customStyle="1" w:styleId="D35D12AD26EA42FC99792B759FC401EE">
    <w:name w:val="D35D12AD26EA42FC99792B759FC401EE"/>
    <w:rsid w:val="00C57D9C"/>
  </w:style>
  <w:style w:type="paragraph" w:customStyle="1" w:styleId="1876617315AE4170B327DFDD23F22562">
    <w:name w:val="1876617315AE4170B327DFDD23F22562"/>
    <w:rsid w:val="00C57D9C"/>
  </w:style>
  <w:style w:type="paragraph" w:customStyle="1" w:styleId="0B176464BF46436EB7A02E706CA2952C">
    <w:name w:val="0B176464BF46436EB7A02E706CA2952C"/>
    <w:rsid w:val="00C57D9C"/>
  </w:style>
  <w:style w:type="paragraph" w:customStyle="1" w:styleId="E3A879BC55234676AF020B3D7C7CD545">
    <w:name w:val="E3A879BC55234676AF020B3D7C7CD545"/>
    <w:rsid w:val="00C57D9C"/>
  </w:style>
  <w:style w:type="paragraph" w:customStyle="1" w:styleId="00B8F65343364443B1F8F9179026D5F5">
    <w:name w:val="00B8F65343364443B1F8F9179026D5F5"/>
    <w:rsid w:val="00C57D9C"/>
  </w:style>
  <w:style w:type="paragraph" w:customStyle="1" w:styleId="1BF781AE99B947CF8299C5C3E024FE6C">
    <w:name w:val="1BF781AE99B947CF8299C5C3E024FE6C"/>
    <w:rsid w:val="00C57D9C"/>
  </w:style>
  <w:style w:type="paragraph" w:customStyle="1" w:styleId="FBB3938CF6634A20B73FD95481AD3A8A">
    <w:name w:val="FBB3938CF6634A20B73FD95481AD3A8A"/>
    <w:rsid w:val="00C57D9C"/>
  </w:style>
  <w:style w:type="paragraph" w:customStyle="1" w:styleId="3BAC0C0618FB40128E29F4F05CB4B52A">
    <w:name w:val="3BAC0C0618FB40128E29F4F05CB4B52A"/>
    <w:rsid w:val="00C57D9C"/>
  </w:style>
  <w:style w:type="paragraph" w:customStyle="1" w:styleId="F674B7DCED654EFBA27A2C3D646FB1D0">
    <w:name w:val="F674B7DCED654EFBA27A2C3D646FB1D0"/>
    <w:rsid w:val="00C57D9C"/>
  </w:style>
  <w:style w:type="paragraph" w:customStyle="1" w:styleId="451A503ECD4440BA8C9592BC7F347392">
    <w:name w:val="451A503ECD4440BA8C9592BC7F347392"/>
    <w:rsid w:val="00C57D9C"/>
  </w:style>
  <w:style w:type="paragraph" w:customStyle="1" w:styleId="DDF73281CAE74F1585199E6990B2BBC0">
    <w:name w:val="DDF73281CAE74F1585199E6990B2BBC0"/>
    <w:rsid w:val="00C57D9C"/>
  </w:style>
  <w:style w:type="paragraph" w:customStyle="1" w:styleId="42D12935CEC74CD9A9731DDA73AA66AA">
    <w:name w:val="42D12935CEC74CD9A9731DDA73AA66AA"/>
    <w:rsid w:val="00C57D9C"/>
  </w:style>
  <w:style w:type="paragraph" w:customStyle="1" w:styleId="23D5AEDA00DC4A0FA8EEFA0C4C85D056">
    <w:name w:val="23D5AEDA00DC4A0FA8EEFA0C4C85D056"/>
    <w:rsid w:val="00C57D9C"/>
  </w:style>
  <w:style w:type="paragraph" w:customStyle="1" w:styleId="D22C8396426F4C2DACF01ACAFB1F5F22">
    <w:name w:val="D22C8396426F4C2DACF01ACAFB1F5F22"/>
    <w:rsid w:val="00C57D9C"/>
  </w:style>
  <w:style w:type="paragraph" w:customStyle="1" w:styleId="9BBCC0D6C64A4E828AD3AF32500EADCA">
    <w:name w:val="9BBCC0D6C64A4E828AD3AF32500EADCA"/>
    <w:rsid w:val="00C57D9C"/>
  </w:style>
  <w:style w:type="paragraph" w:customStyle="1" w:styleId="7AA37230E5B64DB5B0293505026063CE">
    <w:name w:val="7AA37230E5B64DB5B0293505026063CE"/>
    <w:rsid w:val="00C57D9C"/>
  </w:style>
  <w:style w:type="paragraph" w:customStyle="1" w:styleId="8047FD1CEE224F9190AC908E408C0220">
    <w:name w:val="8047FD1CEE224F9190AC908E408C0220"/>
    <w:rsid w:val="00C57D9C"/>
  </w:style>
  <w:style w:type="paragraph" w:customStyle="1" w:styleId="4CE735DC29E046708AE8B5FFE307658D">
    <w:name w:val="4CE735DC29E046708AE8B5FFE307658D"/>
    <w:rsid w:val="00C57D9C"/>
  </w:style>
  <w:style w:type="paragraph" w:customStyle="1" w:styleId="C3168BBEF67247F29BE97A3CACE53048">
    <w:name w:val="C3168BBEF67247F29BE97A3CACE53048"/>
    <w:rsid w:val="00C57D9C"/>
  </w:style>
  <w:style w:type="paragraph" w:customStyle="1" w:styleId="3135ABE735E5434E9F3F0D08CAD80B09">
    <w:name w:val="3135ABE735E5434E9F3F0D08CAD80B09"/>
    <w:rsid w:val="00C57D9C"/>
  </w:style>
  <w:style w:type="paragraph" w:customStyle="1" w:styleId="A4F1D3E699E344A09F4DA8C57474AC34">
    <w:name w:val="A4F1D3E699E344A09F4DA8C57474AC34"/>
    <w:rsid w:val="00C57D9C"/>
  </w:style>
  <w:style w:type="paragraph" w:customStyle="1" w:styleId="4A490BC65CF346BD86CCA28F7A7C1639">
    <w:name w:val="4A490BC65CF346BD86CCA28F7A7C1639"/>
    <w:rsid w:val="00C57D9C"/>
  </w:style>
  <w:style w:type="paragraph" w:customStyle="1" w:styleId="EED3F2F7280246BFA71D5B5EF897211F">
    <w:name w:val="EED3F2F7280246BFA71D5B5EF897211F"/>
    <w:rsid w:val="00C57D9C"/>
  </w:style>
  <w:style w:type="paragraph" w:customStyle="1" w:styleId="AD2A57757F514B8DA77B6EA53534BD20">
    <w:name w:val="AD2A57757F514B8DA77B6EA53534BD20"/>
    <w:rsid w:val="00C57D9C"/>
  </w:style>
  <w:style w:type="paragraph" w:customStyle="1" w:styleId="2C7BC0DF0601470590571091A6D38380">
    <w:name w:val="2C7BC0DF0601470590571091A6D38380"/>
    <w:rsid w:val="00C57D9C"/>
  </w:style>
  <w:style w:type="paragraph" w:customStyle="1" w:styleId="4026BBA4367B466C81CA6A2D01977584">
    <w:name w:val="4026BBA4367B466C81CA6A2D01977584"/>
    <w:rsid w:val="00C57D9C"/>
  </w:style>
  <w:style w:type="paragraph" w:customStyle="1" w:styleId="5FC3AF6B8B2044FA9ADC930B6C6BCDA6">
    <w:name w:val="5FC3AF6B8B2044FA9ADC930B6C6BCDA6"/>
    <w:rsid w:val="00C57D9C"/>
  </w:style>
  <w:style w:type="paragraph" w:customStyle="1" w:styleId="355196067E30433ABB62D3D34CD8AB2D">
    <w:name w:val="355196067E30433ABB62D3D34CD8AB2D"/>
    <w:rsid w:val="00C57D9C"/>
  </w:style>
  <w:style w:type="paragraph" w:customStyle="1" w:styleId="B47A9C92AEC0430A8035635E2D337A6B">
    <w:name w:val="B47A9C92AEC0430A8035635E2D337A6B"/>
    <w:rsid w:val="00C57D9C"/>
  </w:style>
  <w:style w:type="paragraph" w:customStyle="1" w:styleId="0FDC38EB106D4D7EB8A65B1EE146B4B4">
    <w:name w:val="0FDC38EB106D4D7EB8A65B1EE146B4B4"/>
    <w:rsid w:val="00C57D9C"/>
  </w:style>
  <w:style w:type="paragraph" w:customStyle="1" w:styleId="FA5BD3EB960643F0906D5A7FB37425A3">
    <w:name w:val="FA5BD3EB960643F0906D5A7FB37425A3"/>
    <w:rsid w:val="00C57D9C"/>
  </w:style>
  <w:style w:type="paragraph" w:customStyle="1" w:styleId="965AD07809704269995E20F7148DD1C8">
    <w:name w:val="965AD07809704269995E20F7148DD1C8"/>
    <w:rsid w:val="00C57D9C"/>
  </w:style>
  <w:style w:type="paragraph" w:customStyle="1" w:styleId="278427E00B1C48498B927B1AE728C0EB">
    <w:name w:val="278427E00B1C48498B927B1AE728C0EB"/>
    <w:rsid w:val="00C57D9C"/>
  </w:style>
  <w:style w:type="paragraph" w:customStyle="1" w:styleId="DB28499CD0E24B16843DF852466B995D">
    <w:name w:val="DB28499CD0E24B16843DF852466B995D"/>
    <w:rsid w:val="00C57D9C"/>
  </w:style>
  <w:style w:type="paragraph" w:customStyle="1" w:styleId="A1E138AC474349098E2C72BF0064648E">
    <w:name w:val="A1E138AC474349098E2C72BF0064648E"/>
    <w:rsid w:val="00C57D9C"/>
  </w:style>
  <w:style w:type="paragraph" w:customStyle="1" w:styleId="96E63512BB3A4840BAD0E9FF769389DD">
    <w:name w:val="96E63512BB3A4840BAD0E9FF769389DD"/>
    <w:rsid w:val="00C57D9C"/>
  </w:style>
  <w:style w:type="paragraph" w:customStyle="1" w:styleId="9E771AB07F0D441A994ED3F92BC3D6C4">
    <w:name w:val="9E771AB07F0D441A994ED3F92BC3D6C4"/>
    <w:rsid w:val="00C57D9C"/>
  </w:style>
  <w:style w:type="paragraph" w:customStyle="1" w:styleId="AE200A60943744659F5595DDA70B79C4">
    <w:name w:val="AE200A60943744659F5595DDA70B79C4"/>
    <w:rsid w:val="00C57D9C"/>
  </w:style>
  <w:style w:type="paragraph" w:customStyle="1" w:styleId="762511B2751644838D6055BB0D9EFD41">
    <w:name w:val="762511B2751644838D6055BB0D9EFD41"/>
    <w:rsid w:val="00C57D9C"/>
  </w:style>
  <w:style w:type="paragraph" w:customStyle="1" w:styleId="54084C1EA34C4121B2544D825D6D29ED">
    <w:name w:val="54084C1EA34C4121B2544D825D6D29ED"/>
    <w:rsid w:val="00C57D9C"/>
  </w:style>
  <w:style w:type="paragraph" w:customStyle="1" w:styleId="EC11FF728E984B9E9A2C21551FFCD77E">
    <w:name w:val="EC11FF728E984B9E9A2C21551FFCD77E"/>
    <w:rsid w:val="00C57D9C"/>
  </w:style>
  <w:style w:type="paragraph" w:customStyle="1" w:styleId="D863CEEA3E2142A6BB854B9F5E22FEC1">
    <w:name w:val="D863CEEA3E2142A6BB854B9F5E22FEC1"/>
    <w:rsid w:val="00C57D9C"/>
  </w:style>
  <w:style w:type="paragraph" w:customStyle="1" w:styleId="BFDD3F1D5CC844388418830B255F9D06">
    <w:name w:val="BFDD3F1D5CC844388418830B255F9D06"/>
    <w:rsid w:val="00C57D9C"/>
  </w:style>
  <w:style w:type="paragraph" w:customStyle="1" w:styleId="FB5D3A948B4D4281AA4BA7377B0AAF6C">
    <w:name w:val="FB5D3A948B4D4281AA4BA7377B0AAF6C"/>
    <w:rsid w:val="00C57D9C"/>
  </w:style>
  <w:style w:type="paragraph" w:customStyle="1" w:styleId="8979001D51084698A9DD420912DE140A">
    <w:name w:val="8979001D51084698A9DD420912DE140A"/>
    <w:rsid w:val="00C57D9C"/>
  </w:style>
  <w:style w:type="paragraph" w:customStyle="1" w:styleId="4309926E5E2141F2B853460E1ECAF3F3">
    <w:name w:val="4309926E5E2141F2B853460E1ECAF3F3"/>
    <w:rsid w:val="00C57D9C"/>
  </w:style>
  <w:style w:type="paragraph" w:customStyle="1" w:styleId="A0D2D7D31EA541EF96777FF0CD191CA5">
    <w:name w:val="A0D2D7D31EA541EF96777FF0CD191CA5"/>
    <w:rsid w:val="00C57D9C"/>
  </w:style>
  <w:style w:type="paragraph" w:customStyle="1" w:styleId="7DBB4DAC0DB3499DA564F4DE030A2264">
    <w:name w:val="7DBB4DAC0DB3499DA564F4DE030A2264"/>
    <w:rsid w:val="00C57D9C"/>
  </w:style>
  <w:style w:type="paragraph" w:customStyle="1" w:styleId="073F02A0249E4E7BAC4E40A4F15E77E8">
    <w:name w:val="073F02A0249E4E7BAC4E40A4F15E77E8"/>
    <w:rsid w:val="00C57D9C"/>
  </w:style>
  <w:style w:type="paragraph" w:customStyle="1" w:styleId="19FFDAF78E1247338617DA2ACECD926C">
    <w:name w:val="19FFDAF78E1247338617DA2ACECD926C"/>
    <w:rsid w:val="00C57D9C"/>
  </w:style>
  <w:style w:type="paragraph" w:customStyle="1" w:styleId="3942E04A2F794A279ABF90A317CD0779">
    <w:name w:val="3942E04A2F794A279ABF90A317CD0779"/>
    <w:rsid w:val="00C57D9C"/>
  </w:style>
  <w:style w:type="paragraph" w:customStyle="1" w:styleId="D9AD3528974D4942A2BF116FCBB41107">
    <w:name w:val="D9AD3528974D4942A2BF116FCBB41107"/>
    <w:rsid w:val="00C57D9C"/>
  </w:style>
  <w:style w:type="paragraph" w:customStyle="1" w:styleId="A8FE932D229A4DF68421DDB83B86FB49">
    <w:name w:val="A8FE932D229A4DF68421DDB83B86FB49"/>
    <w:rsid w:val="00C57D9C"/>
  </w:style>
  <w:style w:type="paragraph" w:customStyle="1" w:styleId="DB38AA92EA01475DAD2716202E76138B">
    <w:name w:val="DB38AA92EA01475DAD2716202E76138B"/>
    <w:rsid w:val="00C57D9C"/>
  </w:style>
  <w:style w:type="paragraph" w:customStyle="1" w:styleId="97628B88142C44D9BA0EC95D2EB8EC31">
    <w:name w:val="97628B88142C44D9BA0EC95D2EB8EC31"/>
    <w:rsid w:val="00C57D9C"/>
  </w:style>
  <w:style w:type="paragraph" w:customStyle="1" w:styleId="848D89DA68A749C8B18504173A3F4F99">
    <w:name w:val="848D89DA68A749C8B18504173A3F4F99"/>
    <w:rsid w:val="00C57D9C"/>
  </w:style>
  <w:style w:type="paragraph" w:customStyle="1" w:styleId="0D037155F2484D4D83F089D5B1FAF383">
    <w:name w:val="0D037155F2484D4D83F089D5B1FAF383"/>
    <w:rsid w:val="00C57D9C"/>
  </w:style>
  <w:style w:type="paragraph" w:customStyle="1" w:styleId="CD2AD45FE2D945B4B5853D69EE63C0B9">
    <w:name w:val="CD2AD45FE2D945B4B5853D69EE63C0B9"/>
    <w:rsid w:val="00C57D9C"/>
  </w:style>
  <w:style w:type="paragraph" w:customStyle="1" w:styleId="D8329CF1BEEE4EC4AE832D9CF27C075B">
    <w:name w:val="D8329CF1BEEE4EC4AE832D9CF27C075B"/>
    <w:rsid w:val="00C57D9C"/>
  </w:style>
  <w:style w:type="paragraph" w:customStyle="1" w:styleId="40D7D2A16910425DB52473B91619441C">
    <w:name w:val="40D7D2A16910425DB52473B91619441C"/>
    <w:rsid w:val="00C57D9C"/>
  </w:style>
  <w:style w:type="paragraph" w:customStyle="1" w:styleId="0BD7894FAE8142D995D94EEAF0CA5C35">
    <w:name w:val="0BD7894FAE8142D995D94EEAF0CA5C35"/>
    <w:rsid w:val="00C57D9C"/>
  </w:style>
  <w:style w:type="paragraph" w:customStyle="1" w:styleId="964A4399973F495699E1D6809F626591">
    <w:name w:val="964A4399973F495699E1D6809F626591"/>
    <w:rsid w:val="00C57D9C"/>
  </w:style>
  <w:style w:type="paragraph" w:customStyle="1" w:styleId="1F6C9AF4A26C43B6A997DDD975401595">
    <w:name w:val="1F6C9AF4A26C43B6A997DDD975401595"/>
    <w:rsid w:val="00C57D9C"/>
  </w:style>
  <w:style w:type="paragraph" w:customStyle="1" w:styleId="FEA9E6BFC8694BE68D5F528EE8A8AD1E">
    <w:name w:val="FEA9E6BFC8694BE68D5F528EE8A8AD1E"/>
    <w:rsid w:val="00C57D9C"/>
  </w:style>
  <w:style w:type="paragraph" w:customStyle="1" w:styleId="C144763484C54D3DA4F1F03B852CF5ED">
    <w:name w:val="C144763484C54D3DA4F1F03B852CF5ED"/>
    <w:rsid w:val="00C57D9C"/>
  </w:style>
  <w:style w:type="paragraph" w:customStyle="1" w:styleId="2F14394C92D44758A28BA398AB96CC2D">
    <w:name w:val="2F14394C92D44758A28BA398AB96CC2D"/>
    <w:rsid w:val="00C57D9C"/>
  </w:style>
  <w:style w:type="paragraph" w:customStyle="1" w:styleId="BECD77CCB4C449AF806A32EA0EAD6753">
    <w:name w:val="BECD77CCB4C449AF806A32EA0EAD6753"/>
    <w:rsid w:val="00C57D9C"/>
  </w:style>
  <w:style w:type="paragraph" w:customStyle="1" w:styleId="F27F9E25AB054CE5A1507E6A8DA713EB">
    <w:name w:val="F27F9E25AB054CE5A1507E6A8DA713EB"/>
    <w:rsid w:val="00C57D9C"/>
  </w:style>
  <w:style w:type="paragraph" w:customStyle="1" w:styleId="3D0DB3F97BB547978180D82FC468D22F">
    <w:name w:val="3D0DB3F97BB547978180D82FC468D22F"/>
    <w:rsid w:val="00C57D9C"/>
  </w:style>
  <w:style w:type="paragraph" w:customStyle="1" w:styleId="011CA4996B7944E8A3AA7435219B5F8B">
    <w:name w:val="011CA4996B7944E8A3AA7435219B5F8B"/>
    <w:rsid w:val="00C57D9C"/>
  </w:style>
  <w:style w:type="paragraph" w:customStyle="1" w:styleId="89EFE09F8E8543B3A767036F069A3B23">
    <w:name w:val="89EFE09F8E8543B3A767036F069A3B23"/>
    <w:rsid w:val="00C57D9C"/>
  </w:style>
  <w:style w:type="paragraph" w:customStyle="1" w:styleId="216B18BFCFBE408EA0C4780207C7280D">
    <w:name w:val="216B18BFCFBE408EA0C4780207C7280D"/>
    <w:rsid w:val="00C57D9C"/>
  </w:style>
  <w:style w:type="paragraph" w:customStyle="1" w:styleId="0B829EAA8FBA418D8ABB60B020C35DA1">
    <w:name w:val="0B829EAA8FBA418D8ABB60B020C35DA1"/>
    <w:rsid w:val="00C57D9C"/>
  </w:style>
  <w:style w:type="paragraph" w:customStyle="1" w:styleId="7AFED94D09024680995494F8D798ED9C">
    <w:name w:val="7AFED94D09024680995494F8D798ED9C"/>
    <w:rsid w:val="00C57D9C"/>
  </w:style>
  <w:style w:type="paragraph" w:customStyle="1" w:styleId="27EE052DAC5E44E4BB7126E1D2648774">
    <w:name w:val="27EE052DAC5E44E4BB7126E1D2648774"/>
    <w:rsid w:val="00C57D9C"/>
  </w:style>
  <w:style w:type="paragraph" w:customStyle="1" w:styleId="A4B5D3D7A6084A5583353DC9340DF81B">
    <w:name w:val="A4B5D3D7A6084A5583353DC9340DF81B"/>
    <w:rsid w:val="00C57D9C"/>
  </w:style>
  <w:style w:type="paragraph" w:customStyle="1" w:styleId="4D8BAC6A92C5411FA92F612053C3B537">
    <w:name w:val="4D8BAC6A92C5411FA92F612053C3B537"/>
    <w:rsid w:val="00C57D9C"/>
  </w:style>
  <w:style w:type="paragraph" w:customStyle="1" w:styleId="5B4E502FF2C346F1BB860B34474C811B">
    <w:name w:val="5B4E502FF2C346F1BB860B34474C811B"/>
    <w:rsid w:val="00C57D9C"/>
  </w:style>
  <w:style w:type="paragraph" w:customStyle="1" w:styleId="412B07A211E2475598BDD998CCAD6672">
    <w:name w:val="412B07A211E2475598BDD998CCAD6672"/>
    <w:rsid w:val="00C57D9C"/>
  </w:style>
  <w:style w:type="paragraph" w:customStyle="1" w:styleId="A2EBAA8DC8B24AE2B0FE798081D31AC7">
    <w:name w:val="A2EBAA8DC8B24AE2B0FE798081D31AC7"/>
    <w:rsid w:val="00C57D9C"/>
  </w:style>
  <w:style w:type="paragraph" w:customStyle="1" w:styleId="E5EEE3FAB9764DC3AA84AC2F0DC914CE">
    <w:name w:val="E5EEE3FAB9764DC3AA84AC2F0DC914CE"/>
    <w:rsid w:val="00C57D9C"/>
  </w:style>
  <w:style w:type="paragraph" w:customStyle="1" w:styleId="8E81A4D2DCD645039939284660E10D8B">
    <w:name w:val="8E81A4D2DCD645039939284660E10D8B"/>
    <w:rsid w:val="00C57D9C"/>
  </w:style>
  <w:style w:type="paragraph" w:customStyle="1" w:styleId="94A5B39A794B481598A715D0EF46FF16">
    <w:name w:val="94A5B39A794B481598A715D0EF46FF16"/>
    <w:rsid w:val="00C57D9C"/>
  </w:style>
  <w:style w:type="paragraph" w:customStyle="1" w:styleId="CC5F7DEB97AB492ABC91D4D625217B2F">
    <w:name w:val="CC5F7DEB97AB492ABC91D4D625217B2F"/>
    <w:rsid w:val="00C57D9C"/>
  </w:style>
  <w:style w:type="paragraph" w:customStyle="1" w:styleId="DD5727830AD343848F007DDCE2208FA1">
    <w:name w:val="DD5727830AD343848F007DDCE2208FA1"/>
    <w:rsid w:val="00C57D9C"/>
  </w:style>
  <w:style w:type="paragraph" w:customStyle="1" w:styleId="52DA18C6066748068AA0E6CB42A13066">
    <w:name w:val="52DA18C6066748068AA0E6CB42A13066"/>
    <w:rsid w:val="00C57D9C"/>
  </w:style>
  <w:style w:type="paragraph" w:customStyle="1" w:styleId="BF7B8E06D7C248BABCC51C131A0063FF">
    <w:name w:val="BF7B8E06D7C248BABCC51C131A0063FF"/>
    <w:rsid w:val="00C57D9C"/>
  </w:style>
  <w:style w:type="paragraph" w:customStyle="1" w:styleId="662FBEBA7F11450083E7E44428E8C0F1">
    <w:name w:val="662FBEBA7F11450083E7E44428E8C0F1"/>
    <w:rsid w:val="00C57D9C"/>
  </w:style>
  <w:style w:type="paragraph" w:customStyle="1" w:styleId="4EB03BD95A7840CA8932862EBA89B0B1">
    <w:name w:val="4EB03BD95A7840CA8932862EBA89B0B1"/>
    <w:rsid w:val="00C57D9C"/>
  </w:style>
  <w:style w:type="paragraph" w:customStyle="1" w:styleId="56B9473CFF784454832874F22197636F">
    <w:name w:val="56B9473CFF784454832874F22197636F"/>
    <w:rsid w:val="00C57D9C"/>
  </w:style>
  <w:style w:type="paragraph" w:customStyle="1" w:styleId="F11DDD2C1EDF494995A61659F9E7C842">
    <w:name w:val="F11DDD2C1EDF494995A61659F9E7C842"/>
    <w:rsid w:val="00C57D9C"/>
  </w:style>
  <w:style w:type="paragraph" w:customStyle="1" w:styleId="78D140233E5D46A3946932B874C9B539">
    <w:name w:val="78D140233E5D46A3946932B874C9B539"/>
    <w:rsid w:val="00C57D9C"/>
  </w:style>
  <w:style w:type="paragraph" w:customStyle="1" w:styleId="7B40F6A52D284DA09D980E926B924CFC">
    <w:name w:val="7B40F6A52D284DA09D980E926B924CFC"/>
    <w:rsid w:val="00C57D9C"/>
  </w:style>
  <w:style w:type="paragraph" w:customStyle="1" w:styleId="95910EF34950483FB0DD31F62AEE4D40">
    <w:name w:val="95910EF34950483FB0DD31F62AEE4D40"/>
    <w:rsid w:val="00C57D9C"/>
  </w:style>
  <w:style w:type="paragraph" w:customStyle="1" w:styleId="9E2B2961C11D4BFC8D457775EC34E0AC">
    <w:name w:val="9E2B2961C11D4BFC8D457775EC34E0AC"/>
    <w:rsid w:val="00C57D9C"/>
  </w:style>
  <w:style w:type="paragraph" w:customStyle="1" w:styleId="34B1C923BB7148C3B6D24068CF8650D9">
    <w:name w:val="34B1C923BB7148C3B6D24068CF8650D9"/>
    <w:rsid w:val="00C57D9C"/>
  </w:style>
  <w:style w:type="paragraph" w:customStyle="1" w:styleId="E6066632007B4D3BBA260CDE7FC72AB7">
    <w:name w:val="E6066632007B4D3BBA260CDE7FC72AB7"/>
    <w:rsid w:val="00C57D9C"/>
  </w:style>
  <w:style w:type="paragraph" w:customStyle="1" w:styleId="A4F81594DED94B30B9099E4393979D34">
    <w:name w:val="A4F81594DED94B30B9099E4393979D34"/>
    <w:rsid w:val="00C57D9C"/>
  </w:style>
  <w:style w:type="paragraph" w:customStyle="1" w:styleId="716D70C9D0B94E8D98166DDE5DA1DEC6">
    <w:name w:val="716D70C9D0B94E8D98166DDE5DA1DEC6"/>
    <w:rsid w:val="00C57D9C"/>
  </w:style>
  <w:style w:type="paragraph" w:customStyle="1" w:styleId="DDE0E3208103472F82261EEB3967E1BA">
    <w:name w:val="DDE0E3208103472F82261EEB3967E1BA"/>
    <w:rsid w:val="00C57D9C"/>
  </w:style>
  <w:style w:type="paragraph" w:customStyle="1" w:styleId="AB213EDA08A14FA58E745856D0430452">
    <w:name w:val="AB213EDA08A14FA58E745856D0430452"/>
    <w:rsid w:val="00C57D9C"/>
  </w:style>
  <w:style w:type="paragraph" w:customStyle="1" w:styleId="C7E40A04AA334A34A927A2B40C0AAE8D">
    <w:name w:val="C7E40A04AA334A34A927A2B40C0AAE8D"/>
    <w:rsid w:val="00C57D9C"/>
  </w:style>
  <w:style w:type="paragraph" w:customStyle="1" w:styleId="2B588DA497FD439BA41857A1CA7F352C">
    <w:name w:val="2B588DA497FD439BA41857A1CA7F352C"/>
    <w:rsid w:val="00C57D9C"/>
  </w:style>
  <w:style w:type="paragraph" w:customStyle="1" w:styleId="8467B5BC0B69406D849571E1C82B3615">
    <w:name w:val="8467B5BC0B69406D849571E1C82B3615"/>
    <w:rsid w:val="00C57D9C"/>
  </w:style>
  <w:style w:type="paragraph" w:customStyle="1" w:styleId="7D48D878164F41A8B044982C6709179E">
    <w:name w:val="7D48D878164F41A8B044982C6709179E"/>
    <w:rsid w:val="00C57D9C"/>
  </w:style>
  <w:style w:type="paragraph" w:customStyle="1" w:styleId="3975D3805AC44919B1A55D4E49BE55D6">
    <w:name w:val="3975D3805AC44919B1A55D4E49BE55D6"/>
    <w:rsid w:val="00C57D9C"/>
  </w:style>
  <w:style w:type="paragraph" w:customStyle="1" w:styleId="03BC68E097344B0388FF9CE999C14520">
    <w:name w:val="03BC68E097344B0388FF9CE999C14520"/>
    <w:rsid w:val="00C57D9C"/>
  </w:style>
  <w:style w:type="paragraph" w:customStyle="1" w:styleId="E836AC763FB84E7694385CA147F60700">
    <w:name w:val="E836AC763FB84E7694385CA147F60700"/>
    <w:rsid w:val="00C57D9C"/>
  </w:style>
  <w:style w:type="paragraph" w:customStyle="1" w:styleId="1BF8A9EEE674465799B99C774C54822D">
    <w:name w:val="1BF8A9EEE674465799B99C774C54822D"/>
    <w:rsid w:val="00C57D9C"/>
  </w:style>
  <w:style w:type="paragraph" w:customStyle="1" w:styleId="6B29CF503FE244978D804CB09AB11876">
    <w:name w:val="6B29CF503FE244978D804CB09AB11876"/>
    <w:rsid w:val="00C57D9C"/>
  </w:style>
  <w:style w:type="paragraph" w:customStyle="1" w:styleId="3627A9C45B964EC199A7DC20E345BDE5">
    <w:name w:val="3627A9C45B964EC199A7DC20E345BDE5"/>
    <w:rsid w:val="00C57D9C"/>
  </w:style>
  <w:style w:type="paragraph" w:customStyle="1" w:styleId="52DC6D9E50394D1988B7748C5F5FEC9A">
    <w:name w:val="52DC6D9E50394D1988B7748C5F5FEC9A"/>
    <w:rsid w:val="00C57D9C"/>
  </w:style>
  <w:style w:type="paragraph" w:customStyle="1" w:styleId="925033E11E464FAE9EA4C0E29D5F1241">
    <w:name w:val="925033E11E464FAE9EA4C0E29D5F1241"/>
    <w:rsid w:val="00C57D9C"/>
  </w:style>
  <w:style w:type="paragraph" w:customStyle="1" w:styleId="C3C9F761ACB04804B3B7C42410A8E801">
    <w:name w:val="C3C9F761ACB04804B3B7C42410A8E801"/>
    <w:rsid w:val="00C57D9C"/>
  </w:style>
  <w:style w:type="paragraph" w:customStyle="1" w:styleId="0A35EA03B98A4141AD59EF7B9A4F332C">
    <w:name w:val="0A35EA03B98A4141AD59EF7B9A4F332C"/>
    <w:rsid w:val="00C57D9C"/>
  </w:style>
  <w:style w:type="paragraph" w:customStyle="1" w:styleId="25FE0B00DF27486793C95C83A58D723A">
    <w:name w:val="25FE0B00DF27486793C95C83A58D723A"/>
    <w:rsid w:val="00C57D9C"/>
  </w:style>
  <w:style w:type="paragraph" w:customStyle="1" w:styleId="6E9BCB59ED4147B2B02029BF03003680">
    <w:name w:val="6E9BCB59ED4147B2B02029BF03003680"/>
    <w:rsid w:val="00C57D9C"/>
  </w:style>
  <w:style w:type="paragraph" w:customStyle="1" w:styleId="29ACDB4515904A078C8C4A31E28A11E1">
    <w:name w:val="29ACDB4515904A078C8C4A31E28A11E1"/>
    <w:rsid w:val="00C57D9C"/>
  </w:style>
  <w:style w:type="paragraph" w:customStyle="1" w:styleId="1637F1F21DBF4BC294CAAF0E6FD749F4">
    <w:name w:val="1637F1F21DBF4BC294CAAF0E6FD749F4"/>
    <w:rsid w:val="00C57D9C"/>
  </w:style>
  <w:style w:type="paragraph" w:customStyle="1" w:styleId="8D3BC1BDF6F44A9981C4FBDED954B997">
    <w:name w:val="8D3BC1BDF6F44A9981C4FBDED954B997"/>
    <w:rsid w:val="00C57D9C"/>
  </w:style>
  <w:style w:type="paragraph" w:customStyle="1" w:styleId="B2F3785039C24B85ACDABB336736A30B">
    <w:name w:val="B2F3785039C24B85ACDABB336736A30B"/>
    <w:rsid w:val="00C57D9C"/>
  </w:style>
  <w:style w:type="paragraph" w:customStyle="1" w:styleId="FA12DC79D1224611BC0E45E1A4B22FDE">
    <w:name w:val="FA12DC79D1224611BC0E45E1A4B22FDE"/>
    <w:rsid w:val="00C57D9C"/>
  </w:style>
  <w:style w:type="paragraph" w:customStyle="1" w:styleId="110E947FEDBD4297811875B60488D5F9">
    <w:name w:val="110E947FEDBD4297811875B60488D5F9"/>
    <w:rsid w:val="00C57D9C"/>
  </w:style>
  <w:style w:type="paragraph" w:customStyle="1" w:styleId="E54D9203009E44068C75134FFC0C3B34">
    <w:name w:val="E54D9203009E44068C75134FFC0C3B34"/>
    <w:rsid w:val="00C57D9C"/>
  </w:style>
  <w:style w:type="paragraph" w:customStyle="1" w:styleId="3800452B78C94980BC8EB44229ADFCA8">
    <w:name w:val="3800452B78C94980BC8EB44229ADFCA8"/>
    <w:rsid w:val="00C57D9C"/>
  </w:style>
  <w:style w:type="paragraph" w:customStyle="1" w:styleId="41405ED7CD2C4834845F57E8B59DFBAA">
    <w:name w:val="41405ED7CD2C4834845F57E8B59DFBAA"/>
    <w:rsid w:val="00C57D9C"/>
  </w:style>
  <w:style w:type="paragraph" w:customStyle="1" w:styleId="DB634D547172405786641B53BDAC3460">
    <w:name w:val="DB634D547172405786641B53BDAC3460"/>
    <w:rsid w:val="00C57D9C"/>
  </w:style>
  <w:style w:type="paragraph" w:customStyle="1" w:styleId="D9106D9B49CF4B93A6601DFC279F5EFF">
    <w:name w:val="D9106D9B49CF4B93A6601DFC279F5EFF"/>
    <w:rsid w:val="00C57D9C"/>
  </w:style>
  <w:style w:type="paragraph" w:customStyle="1" w:styleId="8EAF86A6FC214C2EAF9363C16DF0C531">
    <w:name w:val="8EAF86A6FC214C2EAF9363C16DF0C531"/>
    <w:rsid w:val="00C57D9C"/>
  </w:style>
  <w:style w:type="paragraph" w:customStyle="1" w:styleId="562861B1047B460D880739B54CBB6953">
    <w:name w:val="562861B1047B460D880739B54CBB6953"/>
    <w:rsid w:val="00C57D9C"/>
  </w:style>
  <w:style w:type="paragraph" w:customStyle="1" w:styleId="16A8DF720F244B86A3FE4C02F9F37CC4">
    <w:name w:val="16A8DF720F244B86A3FE4C02F9F37CC4"/>
    <w:rsid w:val="00C57D9C"/>
  </w:style>
  <w:style w:type="paragraph" w:customStyle="1" w:styleId="66D1F6752C7040F38974CB3B2D1BD3C0">
    <w:name w:val="66D1F6752C7040F38974CB3B2D1BD3C0"/>
    <w:rsid w:val="00C57D9C"/>
  </w:style>
  <w:style w:type="paragraph" w:customStyle="1" w:styleId="2AF13AEAEBC44C07A794C323093CFCB5">
    <w:name w:val="2AF13AEAEBC44C07A794C323093CFCB5"/>
    <w:rsid w:val="00C57D9C"/>
  </w:style>
  <w:style w:type="paragraph" w:customStyle="1" w:styleId="E073233CED4F4BB3B4FBCEE385F534CD">
    <w:name w:val="E073233CED4F4BB3B4FBCEE385F534CD"/>
    <w:rsid w:val="00C57D9C"/>
  </w:style>
  <w:style w:type="paragraph" w:customStyle="1" w:styleId="E02D984C2C7A488B990C67E74B5AC6D7">
    <w:name w:val="E02D984C2C7A488B990C67E74B5AC6D7"/>
    <w:rsid w:val="00C57D9C"/>
  </w:style>
  <w:style w:type="paragraph" w:customStyle="1" w:styleId="22D9626B4E644ECC85840B93D7E07EDB">
    <w:name w:val="22D9626B4E644ECC85840B93D7E07EDB"/>
    <w:rsid w:val="00C57D9C"/>
  </w:style>
  <w:style w:type="paragraph" w:customStyle="1" w:styleId="A37643B7933D4EB99DB69B628800F623">
    <w:name w:val="A37643B7933D4EB99DB69B628800F623"/>
    <w:rsid w:val="00C57D9C"/>
  </w:style>
  <w:style w:type="paragraph" w:customStyle="1" w:styleId="7C2F2A88AE414ECBA5B5BFB29EC5FFEB">
    <w:name w:val="7C2F2A88AE414ECBA5B5BFB29EC5FFEB"/>
    <w:rsid w:val="00C57D9C"/>
  </w:style>
  <w:style w:type="paragraph" w:customStyle="1" w:styleId="15ADB5D63D5644A3B48320A64A010818">
    <w:name w:val="15ADB5D63D5644A3B48320A64A010818"/>
    <w:rsid w:val="00C57D9C"/>
  </w:style>
  <w:style w:type="paragraph" w:customStyle="1" w:styleId="9EA4FBFCCFE849F89254F838E4BE651C">
    <w:name w:val="9EA4FBFCCFE849F89254F838E4BE651C"/>
    <w:rsid w:val="00C57D9C"/>
  </w:style>
  <w:style w:type="paragraph" w:customStyle="1" w:styleId="97B567921C1D4807B1480857C24FA7A7">
    <w:name w:val="97B567921C1D4807B1480857C24FA7A7"/>
    <w:rsid w:val="00C57D9C"/>
  </w:style>
  <w:style w:type="paragraph" w:customStyle="1" w:styleId="24CAAB9B3E2A4D7E9D1588BE9FE443AD">
    <w:name w:val="24CAAB9B3E2A4D7E9D1588BE9FE443AD"/>
    <w:rsid w:val="00C57D9C"/>
  </w:style>
  <w:style w:type="paragraph" w:customStyle="1" w:styleId="1FF260406359410BA4545CE1598F3B83">
    <w:name w:val="1FF260406359410BA4545CE1598F3B83"/>
    <w:rsid w:val="00C57D9C"/>
  </w:style>
  <w:style w:type="paragraph" w:customStyle="1" w:styleId="BDF9C42FFAA9418AAA0A8EA79A486EED">
    <w:name w:val="BDF9C42FFAA9418AAA0A8EA79A486EED"/>
    <w:rsid w:val="00C57D9C"/>
  </w:style>
  <w:style w:type="paragraph" w:customStyle="1" w:styleId="3FBB54E8EA3144C5A048B758DC63E198">
    <w:name w:val="3FBB54E8EA3144C5A048B758DC63E198"/>
    <w:rsid w:val="00C57D9C"/>
  </w:style>
  <w:style w:type="paragraph" w:customStyle="1" w:styleId="A48EE29707074FD1A8F6CB7308321534">
    <w:name w:val="A48EE29707074FD1A8F6CB7308321534"/>
    <w:rsid w:val="00C57D9C"/>
  </w:style>
  <w:style w:type="paragraph" w:customStyle="1" w:styleId="BB2E51DBA9B94A928675612E30D99DC0">
    <w:name w:val="BB2E51DBA9B94A928675612E30D99DC0"/>
    <w:rsid w:val="00C57D9C"/>
  </w:style>
  <w:style w:type="paragraph" w:customStyle="1" w:styleId="165BA9AEE57B4C5B858CDF9E4859DB07">
    <w:name w:val="165BA9AEE57B4C5B858CDF9E4859DB07"/>
    <w:rsid w:val="00C57D9C"/>
  </w:style>
  <w:style w:type="paragraph" w:customStyle="1" w:styleId="3BFC1FB907C94F90BDA794B6C012CEC4">
    <w:name w:val="3BFC1FB907C94F90BDA794B6C012CEC4"/>
    <w:rsid w:val="00C57D9C"/>
  </w:style>
  <w:style w:type="paragraph" w:customStyle="1" w:styleId="FC20A550B4AE4516B065B39095CECD44">
    <w:name w:val="FC20A550B4AE4516B065B39095CECD44"/>
    <w:rsid w:val="00C57D9C"/>
  </w:style>
  <w:style w:type="paragraph" w:customStyle="1" w:styleId="6B642A1D71514BADB2FD107388F65067">
    <w:name w:val="6B642A1D71514BADB2FD107388F65067"/>
    <w:rsid w:val="00C57D9C"/>
  </w:style>
  <w:style w:type="paragraph" w:customStyle="1" w:styleId="75739F70D2214AB099A2CA18AB3CA09C">
    <w:name w:val="75739F70D2214AB099A2CA18AB3CA09C"/>
    <w:rsid w:val="00C57D9C"/>
  </w:style>
  <w:style w:type="paragraph" w:customStyle="1" w:styleId="818EF12959F049F5AD08B0F72F5B1D9F">
    <w:name w:val="818EF12959F049F5AD08B0F72F5B1D9F"/>
    <w:rsid w:val="00C57D9C"/>
  </w:style>
  <w:style w:type="paragraph" w:customStyle="1" w:styleId="41718AD5141A40C3AA459D8CA45B4CAD">
    <w:name w:val="41718AD5141A40C3AA459D8CA45B4CAD"/>
    <w:rsid w:val="00C57D9C"/>
  </w:style>
  <w:style w:type="paragraph" w:customStyle="1" w:styleId="FCD79847927241F39A1EF7A437C2466F">
    <w:name w:val="FCD79847927241F39A1EF7A437C2466F"/>
    <w:rsid w:val="00C57D9C"/>
  </w:style>
  <w:style w:type="paragraph" w:customStyle="1" w:styleId="CDFD728BF0724C04A753A19E955EA275">
    <w:name w:val="CDFD728BF0724C04A753A19E955EA275"/>
    <w:rsid w:val="00C57D9C"/>
  </w:style>
  <w:style w:type="paragraph" w:customStyle="1" w:styleId="E02ED72A6F044CE6BD39FE7412D86125">
    <w:name w:val="E02ED72A6F044CE6BD39FE7412D86125"/>
    <w:rsid w:val="00C57D9C"/>
  </w:style>
  <w:style w:type="paragraph" w:customStyle="1" w:styleId="91AA2D818DBD4EE1BD9022ACB7FE21FB">
    <w:name w:val="91AA2D818DBD4EE1BD9022ACB7FE21FB"/>
    <w:rsid w:val="00C57D9C"/>
  </w:style>
  <w:style w:type="paragraph" w:customStyle="1" w:styleId="9F04A186075A458AA9EE936484BE9F1C">
    <w:name w:val="9F04A186075A458AA9EE936484BE9F1C"/>
    <w:rsid w:val="00C57D9C"/>
  </w:style>
  <w:style w:type="paragraph" w:customStyle="1" w:styleId="62D93D272993494D9D49658C52249365">
    <w:name w:val="62D93D272993494D9D49658C52249365"/>
    <w:rsid w:val="00C57D9C"/>
  </w:style>
  <w:style w:type="paragraph" w:customStyle="1" w:styleId="1D39C1FF2FD7460FBBF16A26F4909D8D">
    <w:name w:val="1D39C1FF2FD7460FBBF16A26F4909D8D"/>
    <w:rsid w:val="00C57D9C"/>
  </w:style>
  <w:style w:type="paragraph" w:customStyle="1" w:styleId="32EC1510D2194B45A1D8608F5E18C659">
    <w:name w:val="32EC1510D2194B45A1D8608F5E18C659"/>
    <w:rsid w:val="00C57D9C"/>
  </w:style>
  <w:style w:type="paragraph" w:customStyle="1" w:styleId="8FB7C19FBC4545459A33915282138ACB">
    <w:name w:val="8FB7C19FBC4545459A33915282138ACB"/>
    <w:rsid w:val="00C57D9C"/>
  </w:style>
  <w:style w:type="paragraph" w:customStyle="1" w:styleId="58C64A7266614693835B01FEF7031483">
    <w:name w:val="58C64A7266614693835B01FEF7031483"/>
    <w:rsid w:val="00C57D9C"/>
  </w:style>
  <w:style w:type="paragraph" w:customStyle="1" w:styleId="B06E15419B3342DDA8C50F3F1BE626D3">
    <w:name w:val="B06E15419B3342DDA8C50F3F1BE626D3"/>
    <w:rsid w:val="00C57D9C"/>
  </w:style>
  <w:style w:type="paragraph" w:customStyle="1" w:styleId="17833A89DD864A43AE6458E36B9DF36C">
    <w:name w:val="17833A89DD864A43AE6458E36B9DF36C"/>
    <w:rsid w:val="00C57D9C"/>
  </w:style>
  <w:style w:type="paragraph" w:customStyle="1" w:styleId="B35C9CB7652342E8B70273B814A08036">
    <w:name w:val="B35C9CB7652342E8B70273B814A08036"/>
    <w:rsid w:val="00C57D9C"/>
  </w:style>
  <w:style w:type="paragraph" w:customStyle="1" w:styleId="2FED7153AF984A1CA640C67163CDEACC">
    <w:name w:val="2FED7153AF984A1CA640C67163CDEACC"/>
    <w:rsid w:val="00C57D9C"/>
  </w:style>
  <w:style w:type="paragraph" w:customStyle="1" w:styleId="0CF9CA2811D54E3CA43647CD7C86E5D0">
    <w:name w:val="0CF9CA2811D54E3CA43647CD7C86E5D0"/>
    <w:rsid w:val="00C57D9C"/>
  </w:style>
  <w:style w:type="paragraph" w:customStyle="1" w:styleId="C2BCE5CA209C4C48BC0101F3CD90F925">
    <w:name w:val="C2BCE5CA209C4C48BC0101F3CD90F925"/>
    <w:rsid w:val="00C57D9C"/>
  </w:style>
  <w:style w:type="paragraph" w:customStyle="1" w:styleId="BA2A1845C86D4F5F88695C9C903C9A10">
    <w:name w:val="BA2A1845C86D4F5F88695C9C903C9A10"/>
    <w:rsid w:val="00C57D9C"/>
  </w:style>
  <w:style w:type="paragraph" w:customStyle="1" w:styleId="323C3E09ECD04FA0AA2FC83CE323E810">
    <w:name w:val="323C3E09ECD04FA0AA2FC83CE323E810"/>
    <w:rsid w:val="00C57D9C"/>
  </w:style>
  <w:style w:type="paragraph" w:customStyle="1" w:styleId="0F5099972A384ABEB452CF5B4FBE94B3">
    <w:name w:val="0F5099972A384ABEB452CF5B4FBE94B3"/>
    <w:rsid w:val="00C57D9C"/>
  </w:style>
  <w:style w:type="paragraph" w:customStyle="1" w:styleId="300366A906F849D49AE8BD2EA3AE6D4E">
    <w:name w:val="300366A906F849D49AE8BD2EA3AE6D4E"/>
    <w:rsid w:val="00C57D9C"/>
  </w:style>
  <w:style w:type="paragraph" w:customStyle="1" w:styleId="089E1BD6563340009AECAEF918EDBD5B">
    <w:name w:val="089E1BD6563340009AECAEF918EDBD5B"/>
    <w:rsid w:val="00C57D9C"/>
  </w:style>
  <w:style w:type="paragraph" w:customStyle="1" w:styleId="8700F07AEA3444D7A9469AFC612E26E5">
    <w:name w:val="8700F07AEA3444D7A9469AFC612E26E5"/>
    <w:rsid w:val="00C57D9C"/>
  </w:style>
  <w:style w:type="paragraph" w:customStyle="1" w:styleId="A335F86455004AA984034F117C929518">
    <w:name w:val="A335F86455004AA984034F117C929518"/>
    <w:rsid w:val="00C57D9C"/>
  </w:style>
  <w:style w:type="paragraph" w:customStyle="1" w:styleId="4865658D75B04E17B88BDF4249892969">
    <w:name w:val="4865658D75B04E17B88BDF4249892969"/>
    <w:rsid w:val="00C57D9C"/>
  </w:style>
  <w:style w:type="paragraph" w:customStyle="1" w:styleId="5D7237C10CD84F21AD887D830C914BA2">
    <w:name w:val="5D7237C10CD84F21AD887D830C914BA2"/>
    <w:rsid w:val="00C57D9C"/>
  </w:style>
  <w:style w:type="paragraph" w:customStyle="1" w:styleId="095BE688C315446D85C21F981021C70C">
    <w:name w:val="095BE688C315446D85C21F981021C70C"/>
    <w:rsid w:val="00C57D9C"/>
  </w:style>
  <w:style w:type="paragraph" w:customStyle="1" w:styleId="F4B1EAB4E3324946B2133E2FA3A399DA">
    <w:name w:val="F4B1EAB4E3324946B2133E2FA3A399DA"/>
    <w:rsid w:val="00C57D9C"/>
  </w:style>
  <w:style w:type="paragraph" w:customStyle="1" w:styleId="5E1DF1062BD443058E0DC7A4F7B7C34E">
    <w:name w:val="5E1DF1062BD443058E0DC7A4F7B7C34E"/>
    <w:rsid w:val="00C57D9C"/>
  </w:style>
  <w:style w:type="paragraph" w:customStyle="1" w:styleId="966C131DA3E34EB783AD46547ACF7223">
    <w:name w:val="966C131DA3E34EB783AD46547ACF7223"/>
    <w:rsid w:val="00C57D9C"/>
  </w:style>
  <w:style w:type="paragraph" w:customStyle="1" w:styleId="5C445782045A493D89CE07BBDD93E6F1">
    <w:name w:val="5C445782045A493D89CE07BBDD93E6F1"/>
    <w:rsid w:val="00C57D9C"/>
  </w:style>
  <w:style w:type="paragraph" w:customStyle="1" w:styleId="DB4A929661A74BE7B89CD37F18E2DA90">
    <w:name w:val="DB4A929661A74BE7B89CD37F18E2DA90"/>
    <w:rsid w:val="00C57D9C"/>
  </w:style>
  <w:style w:type="paragraph" w:customStyle="1" w:styleId="1A99BEB3D68A4BA0B143203C64298680">
    <w:name w:val="1A99BEB3D68A4BA0B143203C64298680"/>
    <w:rsid w:val="00C57D9C"/>
  </w:style>
  <w:style w:type="paragraph" w:customStyle="1" w:styleId="5437CD8C2E06421CBE8B95B6B4C5250A">
    <w:name w:val="5437CD8C2E06421CBE8B95B6B4C5250A"/>
    <w:rsid w:val="00C57D9C"/>
  </w:style>
  <w:style w:type="paragraph" w:customStyle="1" w:styleId="47AE9113451B463CA6CBF44F226E0DE8">
    <w:name w:val="47AE9113451B463CA6CBF44F226E0DE8"/>
    <w:rsid w:val="00C57D9C"/>
  </w:style>
  <w:style w:type="paragraph" w:customStyle="1" w:styleId="97189DB9A64F4057B07D471A3E7F2A57">
    <w:name w:val="97189DB9A64F4057B07D471A3E7F2A57"/>
    <w:rsid w:val="00C57D9C"/>
  </w:style>
  <w:style w:type="paragraph" w:customStyle="1" w:styleId="A2BDF02BD2B147688406827BDAE549AB">
    <w:name w:val="A2BDF02BD2B147688406827BDAE549AB"/>
    <w:rsid w:val="00C57D9C"/>
  </w:style>
  <w:style w:type="paragraph" w:customStyle="1" w:styleId="09F4F319CC1C4EBF8AA667E27B95715F">
    <w:name w:val="09F4F319CC1C4EBF8AA667E27B95715F"/>
    <w:rsid w:val="00C57D9C"/>
  </w:style>
  <w:style w:type="paragraph" w:customStyle="1" w:styleId="170C4043548A4932B69467EB6D4A1B9C">
    <w:name w:val="170C4043548A4932B69467EB6D4A1B9C"/>
    <w:rsid w:val="00C57D9C"/>
  </w:style>
  <w:style w:type="paragraph" w:customStyle="1" w:styleId="A5D5DA5F6DA549AC85A5864A6A736717">
    <w:name w:val="A5D5DA5F6DA549AC85A5864A6A736717"/>
    <w:rsid w:val="00C57D9C"/>
  </w:style>
  <w:style w:type="paragraph" w:customStyle="1" w:styleId="EC7B0DD774994246AADE8AEF59F5E818">
    <w:name w:val="EC7B0DD774994246AADE8AEF59F5E818"/>
    <w:rsid w:val="00C57D9C"/>
  </w:style>
  <w:style w:type="paragraph" w:customStyle="1" w:styleId="C73C1DC6B42B4B46B558328B1A3B2B15">
    <w:name w:val="C73C1DC6B42B4B46B558328B1A3B2B15"/>
    <w:rsid w:val="00C57D9C"/>
  </w:style>
  <w:style w:type="paragraph" w:customStyle="1" w:styleId="9D5430E0BBF8428FA63F4079277DF193">
    <w:name w:val="9D5430E0BBF8428FA63F4079277DF193"/>
    <w:rsid w:val="00C57D9C"/>
  </w:style>
  <w:style w:type="paragraph" w:customStyle="1" w:styleId="00604573A8EB488B86D3C04575F6F0AB">
    <w:name w:val="00604573A8EB488B86D3C04575F6F0AB"/>
    <w:rsid w:val="00C57D9C"/>
  </w:style>
  <w:style w:type="paragraph" w:customStyle="1" w:styleId="C4C54E78F28B4837B49C88463EED09F2">
    <w:name w:val="C4C54E78F28B4837B49C88463EED09F2"/>
    <w:rsid w:val="00C57D9C"/>
  </w:style>
  <w:style w:type="paragraph" w:customStyle="1" w:styleId="1E1D1E664842416C8F2B320914D4491D">
    <w:name w:val="1E1D1E664842416C8F2B320914D4491D"/>
    <w:rsid w:val="00C57D9C"/>
  </w:style>
  <w:style w:type="paragraph" w:customStyle="1" w:styleId="B15ABAF41F5D44FBB6744537F0E0F730">
    <w:name w:val="B15ABAF41F5D44FBB6744537F0E0F730"/>
    <w:rsid w:val="00C57D9C"/>
  </w:style>
  <w:style w:type="paragraph" w:customStyle="1" w:styleId="18848A15529A489982D6EE4F1358CCF3">
    <w:name w:val="18848A15529A489982D6EE4F1358CCF3"/>
    <w:rsid w:val="00C57D9C"/>
  </w:style>
  <w:style w:type="paragraph" w:customStyle="1" w:styleId="2E87D2927FD44FA08DF6BE0785E29854">
    <w:name w:val="2E87D2927FD44FA08DF6BE0785E29854"/>
    <w:rsid w:val="00C57D9C"/>
  </w:style>
  <w:style w:type="paragraph" w:customStyle="1" w:styleId="43ACEC8830DD4FF29F71F116600D3E8C">
    <w:name w:val="43ACEC8830DD4FF29F71F116600D3E8C"/>
    <w:rsid w:val="00C57D9C"/>
  </w:style>
  <w:style w:type="paragraph" w:customStyle="1" w:styleId="DC208B7BBE2B40DCA58714AE20F4C59A">
    <w:name w:val="DC208B7BBE2B40DCA58714AE20F4C59A"/>
    <w:rsid w:val="00C57D9C"/>
  </w:style>
  <w:style w:type="paragraph" w:customStyle="1" w:styleId="0EF7DC0EDE164BA788A2193D63673764">
    <w:name w:val="0EF7DC0EDE164BA788A2193D63673764"/>
    <w:rsid w:val="00C57D9C"/>
  </w:style>
  <w:style w:type="paragraph" w:customStyle="1" w:styleId="27F757AF96BB485AB4306A9F66CC6876">
    <w:name w:val="27F757AF96BB485AB4306A9F66CC6876"/>
    <w:rsid w:val="00C57D9C"/>
  </w:style>
  <w:style w:type="paragraph" w:customStyle="1" w:styleId="D2727C25B2E5488FB30985075364B932">
    <w:name w:val="D2727C25B2E5488FB30985075364B932"/>
    <w:rsid w:val="00C57D9C"/>
  </w:style>
  <w:style w:type="paragraph" w:customStyle="1" w:styleId="D99B629BC56A43AA86FEC6F843EA0C72">
    <w:name w:val="D99B629BC56A43AA86FEC6F843EA0C72"/>
    <w:rsid w:val="00C57D9C"/>
  </w:style>
  <w:style w:type="paragraph" w:customStyle="1" w:styleId="60E1F5956312423DB81188103DDF4744">
    <w:name w:val="60E1F5956312423DB81188103DDF4744"/>
    <w:rsid w:val="00C57D9C"/>
  </w:style>
  <w:style w:type="paragraph" w:customStyle="1" w:styleId="C998F00B1FC143FDABE551CE33C11F69">
    <w:name w:val="C998F00B1FC143FDABE551CE33C11F69"/>
    <w:rsid w:val="00C57D9C"/>
  </w:style>
  <w:style w:type="paragraph" w:customStyle="1" w:styleId="016AD5C43FF54755AE4085B8FA1E246F">
    <w:name w:val="016AD5C43FF54755AE4085B8FA1E246F"/>
    <w:rsid w:val="00C57D9C"/>
  </w:style>
  <w:style w:type="paragraph" w:customStyle="1" w:styleId="5D3E75A660AD4500BD6C80982723D6A4">
    <w:name w:val="5D3E75A660AD4500BD6C80982723D6A4"/>
    <w:rsid w:val="00C57D9C"/>
  </w:style>
  <w:style w:type="paragraph" w:customStyle="1" w:styleId="A6028543F6F4487F8CE5F3EB4A1D972D">
    <w:name w:val="A6028543F6F4487F8CE5F3EB4A1D972D"/>
    <w:rsid w:val="00C57D9C"/>
  </w:style>
  <w:style w:type="paragraph" w:customStyle="1" w:styleId="302F8E228A39490896C739728C0A0B49">
    <w:name w:val="302F8E228A39490896C739728C0A0B49"/>
    <w:rsid w:val="00C57D9C"/>
  </w:style>
  <w:style w:type="paragraph" w:customStyle="1" w:styleId="0DF75ED3008C43D0B0160066D13BC6E4">
    <w:name w:val="0DF75ED3008C43D0B0160066D13BC6E4"/>
    <w:rsid w:val="00C57D9C"/>
  </w:style>
  <w:style w:type="paragraph" w:customStyle="1" w:styleId="36219673426944DCA8303F748174A9AE">
    <w:name w:val="36219673426944DCA8303F748174A9AE"/>
    <w:rsid w:val="00C57D9C"/>
  </w:style>
  <w:style w:type="paragraph" w:customStyle="1" w:styleId="95D4F73D597141EB8C8A8C28704F2407">
    <w:name w:val="95D4F73D597141EB8C8A8C28704F2407"/>
    <w:rsid w:val="00C57D9C"/>
  </w:style>
  <w:style w:type="paragraph" w:customStyle="1" w:styleId="7B799BA413FF4974AAB2E04DE42EC1A1">
    <w:name w:val="7B799BA413FF4974AAB2E04DE42EC1A1"/>
    <w:rsid w:val="00C57D9C"/>
  </w:style>
  <w:style w:type="paragraph" w:customStyle="1" w:styleId="9FE230D5FC8B49B3833161113B64F30C">
    <w:name w:val="9FE230D5FC8B49B3833161113B64F30C"/>
    <w:rsid w:val="00C57D9C"/>
  </w:style>
  <w:style w:type="paragraph" w:customStyle="1" w:styleId="FF48556EB90E4F45BA955FE0DB64C08C">
    <w:name w:val="FF48556EB90E4F45BA955FE0DB64C08C"/>
    <w:rsid w:val="00C57D9C"/>
  </w:style>
  <w:style w:type="paragraph" w:customStyle="1" w:styleId="D8D227EA06D54FC8B1C0AA3ABECC3C05">
    <w:name w:val="D8D227EA06D54FC8B1C0AA3ABECC3C05"/>
    <w:rsid w:val="00C57D9C"/>
  </w:style>
  <w:style w:type="paragraph" w:customStyle="1" w:styleId="8EEBF50F169A4E87B74FB02C0EB96006">
    <w:name w:val="8EEBF50F169A4E87B74FB02C0EB96006"/>
    <w:rsid w:val="00C57D9C"/>
  </w:style>
  <w:style w:type="paragraph" w:customStyle="1" w:styleId="97195A026AE74B11843F92E6AA7132A3">
    <w:name w:val="97195A026AE74B11843F92E6AA7132A3"/>
    <w:rsid w:val="00C57D9C"/>
  </w:style>
  <w:style w:type="paragraph" w:customStyle="1" w:styleId="509916C7A17242C896F38540C1653BF2">
    <w:name w:val="509916C7A17242C896F38540C1653BF2"/>
    <w:rsid w:val="00C57D9C"/>
  </w:style>
  <w:style w:type="paragraph" w:customStyle="1" w:styleId="E12589FFA3694AC8BE61FF839E211EEB">
    <w:name w:val="E12589FFA3694AC8BE61FF839E211EEB"/>
    <w:rsid w:val="00C57D9C"/>
  </w:style>
  <w:style w:type="paragraph" w:customStyle="1" w:styleId="102783B1D8A544308C4AEB560147E387">
    <w:name w:val="102783B1D8A544308C4AEB560147E387"/>
    <w:rsid w:val="00C57D9C"/>
  </w:style>
  <w:style w:type="paragraph" w:customStyle="1" w:styleId="950C44EA00BB4EBFB0A19E09F5151A1D">
    <w:name w:val="950C44EA00BB4EBFB0A19E09F5151A1D"/>
    <w:rsid w:val="00C57D9C"/>
  </w:style>
  <w:style w:type="paragraph" w:customStyle="1" w:styleId="92569E97D73C47B7B695A1412F970EE7">
    <w:name w:val="92569E97D73C47B7B695A1412F970EE7"/>
    <w:rsid w:val="00C57D9C"/>
  </w:style>
  <w:style w:type="paragraph" w:customStyle="1" w:styleId="1BD30E09647B4CCB9CEA34A4CF191FD0">
    <w:name w:val="1BD30E09647B4CCB9CEA34A4CF191FD0"/>
    <w:rsid w:val="00C57D9C"/>
  </w:style>
  <w:style w:type="paragraph" w:customStyle="1" w:styleId="7F8ABAF791F94686A972CFCEA852F52E">
    <w:name w:val="7F8ABAF791F94686A972CFCEA852F52E"/>
    <w:rsid w:val="00C57D9C"/>
  </w:style>
  <w:style w:type="paragraph" w:customStyle="1" w:styleId="AFE24E71661B4BFBBDE3F5363E436E35">
    <w:name w:val="AFE24E71661B4BFBBDE3F5363E436E35"/>
    <w:rsid w:val="00C57D9C"/>
  </w:style>
  <w:style w:type="paragraph" w:customStyle="1" w:styleId="E2CD0AA594464AF9A9F8F1C5D5237EDB">
    <w:name w:val="E2CD0AA594464AF9A9F8F1C5D5237EDB"/>
    <w:rsid w:val="00C57D9C"/>
  </w:style>
  <w:style w:type="paragraph" w:customStyle="1" w:styleId="6BD95DEBB8AC433AAD2A2542489979BB">
    <w:name w:val="6BD95DEBB8AC433AAD2A2542489979BB"/>
    <w:rsid w:val="00C57D9C"/>
  </w:style>
  <w:style w:type="paragraph" w:customStyle="1" w:styleId="0B22A1D6871642B488A16ACABBBB7EA4">
    <w:name w:val="0B22A1D6871642B488A16ACABBBB7EA4"/>
    <w:rsid w:val="00C57D9C"/>
  </w:style>
  <w:style w:type="paragraph" w:customStyle="1" w:styleId="251D0E9AFDE944AF83490C7D2557D4AD">
    <w:name w:val="251D0E9AFDE944AF83490C7D2557D4AD"/>
    <w:rsid w:val="00C57D9C"/>
  </w:style>
  <w:style w:type="paragraph" w:customStyle="1" w:styleId="3D7E9E5B7B0245CF92030A78EE7BB78C">
    <w:name w:val="3D7E9E5B7B0245CF92030A78EE7BB78C"/>
    <w:rsid w:val="00C57D9C"/>
  </w:style>
  <w:style w:type="paragraph" w:customStyle="1" w:styleId="8CD71608A75D4180A238D59B1719C39D">
    <w:name w:val="8CD71608A75D4180A238D59B1719C39D"/>
    <w:rsid w:val="00C57D9C"/>
  </w:style>
  <w:style w:type="paragraph" w:customStyle="1" w:styleId="7CEDAF5A49CE434488F9C21FD86C1307">
    <w:name w:val="7CEDAF5A49CE434488F9C21FD86C1307"/>
    <w:rsid w:val="00C57D9C"/>
  </w:style>
  <w:style w:type="paragraph" w:customStyle="1" w:styleId="0FA6069598D8409B8BC7D4C5A9A9FC3F">
    <w:name w:val="0FA6069598D8409B8BC7D4C5A9A9FC3F"/>
    <w:rsid w:val="00C57D9C"/>
  </w:style>
  <w:style w:type="paragraph" w:customStyle="1" w:styleId="7E3E5024F2434AE7882E24FDD50A3E87">
    <w:name w:val="7E3E5024F2434AE7882E24FDD50A3E87"/>
    <w:rsid w:val="00C57D9C"/>
  </w:style>
  <w:style w:type="paragraph" w:customStyle="1" w:styleId="14A774E551D84DEBAD3D7C7FE093A48D">
    <w:name w:val="14A774E551D84DEBAD3D7C7FE093A48D"/>
    <w:rsid w:val="00C57D9C"/>
  </w:style>
  <w:style w:type="paragraph" w:customStyle="1" w:styleId="DC1B9FAA6CFD4A76BF68D218FC9D67DE">
    <w:name w:val="DC1B9FAA6CFD4A76BF68D218FC9D67DE"/>
    <w:rsid w:val="00C57D9C"/>
  </w:style>
  <w:style w:type="paragraph" w:customStyle="1" w:styleId="0BF05992BFED4E0ABDE079BA9572FBC1">
    <w:name w:val="0BF05992BFED4E0ABDE079BA9572FBC1"/>
    <w:rsid w:val="00C57D9C"/>
  </w:style>
  <w:style w:type="paragraph" w:customStyle="1" w:styleId="35222711E341436DACCB95BDC8E60E3F">
    <w:name w:val="35222711E341436DACCB95BDC8E60E3F"/>
    <w:rsid w:val="00C57D9C"/>
  </w:style>
  <w:style w:type="paragraph" w:customStyle="1" w:styleId="70260B0AEA174A9DA150216D7E332C57">
    <w:name w:val="70260B0AEA174A9DA150216D7E332C57"/>
    <w:rsid w:val="00C57D9C"/>
  </w:style>
  <w:style w:type="paragraph" w:customStyle="1" w:styleId="8C084D7F45334FDF8FE3F1FB1FC3FCDE">
    <w:name w:val="8C084D7F45334FDF8FE3F1FB1FC3FCDE"/>
    <w:rsid w:val="00C57D9C"/>
  </w:style>
  <w:style w:type="paragraph" w:customStyle="1" w:styleId="05F633057A19496B8D7C8E9AC99ADF2C">
    <w:name w:val="05F633057A19496B8D7C8E9AC99ADF2C"/>
    <w:rsid w:val="00C57D9C"/>
  </w:style>
  <w:style w:type="paragraph" w:customStyle="1" w:styleId="1D3B06A0B5B14EA191EFD29F1F62049F">
    <w:name w:val="1D3B06A0B5B14EA191EFD29F1F62049F"/>
    <w:rsid w:val="00C57D9C"/>
  </w:style>
  <w:style w:type="paragraph" w:customStyle="1" w:styleId="162213CCDDC74CE0A6466C1E5018BBA2">
    <w:name w:val="162213CCDDC74CE0A6466C1E5018BBA2"/>
    <w:rsid w:val="00C57D9C"/>
  </w:style>
  <w:style w:type="paragraph" w:customStyle="1" w:styleId="826A19BAC6C8483D80C09E8F7E7FD09E">
    <w:name w:val="826A19BAC6C8483D80C09E8F7E7FD09E"/>
    <w:rsid w:val="00C57D9C"/>
  </w:style>
  <w:style w:type="paragraph" w:customStyle="1" w:styleId="9D8748B562B4457F9EEDBA0A6F6EDF1C">
    <w:name w:val="9D8748B562B4457F9EEDBA0A6F6EDF1C"/>
    <w:rsid w:val="00C57D9C"/>
  </w:style>
  <w:style w:type="paragraph" w:customStyle="1" w:styleId="88EFD2E75EFE4F40A4F1A8DB0C28C825">
    <w:name w:val="88EFD2E75EFE4F40A4F1A8DB0C28C825"/>
    <w:rsid w:val="00C57D9C"/>
  </w:style>
  <w:style w:type="paragraph" w:customStyle="1" w:styleId="3BF14729B5BB4A2ABF3A0701F88E74DA">
    <w:name w:val="3BF14729B5BB4A2ABF3A0701F88E74DA"/>
    <w:rsid w:val="00C57D9C"/>
  </w:style>
  <w:style w:type="paragraph" w:customStyle="1" w:styleId="9D66CA5E78EF41928D29F522A2B6CD7E">
    <w:name w:val="9D66CA5E78EF41928D29F522A2B6CD7E"/>
    <w:rsid w:val="00C57D9C"/>
  </w:style>
  <w:style w:type="paragraph" w:customStyle="1" w:styleId="9CC5D475051247DF945FECF8E48671BB">
    <w:name w:val="9CC5D475051247DF945FECF8E48671BB"/>
    <w:rsid w:val="00C57D9C"/>
  </w:style>
  <w:style w:type="paragraph" w:customStyle="1" w:styleId="4E391B4524DC45EE8660EC381C404D4B">
    <w:name w:val="4E391B4524DC45EE8660EC381C404D4B"/>
    <w:rsid w:val="00C57D9C"/>
  </w:style>
  <w:style w:type="paragraph" w:customStyle="1" w:styleId="17DAEDD4DB124D7181FBA02345DABED3">
    <w:name w:val="17DAEDD4DB124D7181FBA02345DABED3"/>
    <w:rsid w:val="00C57D9C"/>
  </w:style>
  <w:style w:type="paragraph" w:customStyle="1" w:styleId="B3E5FB6C80924E5EBEEF14C4D8A15BB0">
    <w:name w:val="B3E5FB6C80924E5EBEEF14C4D8A15BB0"/>
    <w:rsid w:val="00C57D9C"/>
  </w:style>
  <w:style w:type="paragraph" w:customStyle="1" w:styleId="28B60DE7D9F640D284C0D4F0A97908E2">
    <w:name w:val="28B60DE7D9F640D284C0D4F0A97908E2"/>
    <w:rsid w:val="00C57D9C"/>
  </w:style>
  <w:style w:type="paragraph" w:customStyle="1" w:styleId="29119474549A48759AEEEA2120194701">
    <w:name w:val="29119474549A48759AEEEA2120194701"/>
    <w:rsid w:val="00C57D9C"/>
  </w:style>
  <w:style w:type="paragraph" w:customStyle="1" w:styleId="D8C36DA53F2742F989A4593FB128FEF8">
    <w:name w:val="D8C36DA53F2742F989A4593FB128FEF8"/>
    <w:rsid w:val="00C57D9C"/>
  </w:style>
  <w:style w:type="paragraph" w:customStyle="1" w:styleId="EE6422AB2AFC4E7EB8DBBA9E7A38B6B3">
    <w:name w:val="EE6422AB2AFC4E7EB8DBBA9E7A38B6B3"/>
    <w:rsid w:val="00C57D9C"/>
  </w:style>
  <w:style w:type="paragraph" w:customStyle="1" w:styleId="0F0733FB3CF44BA0952D0ED2DD932205">
    <w:name w:val="0F0733FB3CF44BA0952D0ED2DD932205"/>
    <w:rsid w:val="00C57D9C"/>
  </w:style>
  <w:style w:type="paragraph" w:customStyle="1" w:styleId="002005BC27A8419DB7BE88B37F517553">
    <w:name w:val="002005BC27A8419DB7BE88B37F517553"/>
    <w:rsid w:val="00C57D9C"/>
  </w:style>
  <w:style w:type="paragraph" w:customStyle="1" w:styleId="316292AC1C1646DB902D8F8688539AA6">
    <w:name w:val="316292AC1C1646DB902D8F8688539AA6"/>
    <w:rsid w:val="00C57D9C"/>
  </w:style>
  <w:style w:type="paragraph" w:customStyle="1" w:styleId="E89625A7702447328FB5944511E3FEA0">
    <w:name w:val="E89625A7702447328FB5944511E3FEA0"/>
    <w:rsid w:val="00C57D9C"/>
  </w:style>
  <w:style w:type="paragraph" w:customStyle="1" w:styleId="E75012BE78BB48E4BAF1FFD5E52CDAB4">
    <w:name w:val="E75012BE78BB48E4BAF1FFD5E52CDAB4"/>
    <w:rsid w:val="00C57D9C"/>
  </w:style>
  <w:style w:type="paragraph" w:customStyle="1" w:styleId="BFEB638F5FEB436AB05206908E83E884">
    <w:name w:val="BFEB638F5FEB436AB05206908E83E884"/>
    <w:rsid w:val="00C57D9C"/>
  </w:style>
  <w:style w:type="paragraph" w:customStyle="1" w:styleId="F16E9E5175954E8D871FAABC65C8ACE8">
    <w:name w:val="F16E9E5175954E8D871FAABC65C8ACE8"/>
    <w:rsid w:val="00C57D9C"/>
  </w:style>
  <w:style w:type="paragraph" w:customStyle="1" w:styleId="60F7662BF7C745F68075EDF5AF8A04E7">
    <w:name w:val="60F7662BF7C745F68075EDF5AF8A04E7"/>
    <w:rsid w:val="00C57D9C"/>
  </w:style>
  <w:style w:type="paragraph" w:customStyle="1" w:styleId="AB4AB01AE237442D88281C5E33F05965">
    <w:name w:val="AB4AB01AE237442D88281C5E33F05965"/>
    <w:rsid w:val="00C57D9C"/>
  </w:style>
  <w:style w:type="paragraph" w:customStyle="1" w:styleId="14E006C7B9224221B1026211D93DE288">
    <w:name w:val="14E006C7B9224221B1026211D93DE288"/>
    <w:rsid w:val="00C57D9C"/>
  </w:style>
  <w:style w:type="paragraph" w:customStyle="1" w:styleId="DAF4FC1BD6B24A9198E7F944A142E72C">
    <w:name w:val="DAF4FC1BD6B24A9198E7F944A142E72C"/>
    <w:rsid w:val="00C57D9C"/>
  </w:style>
  <w:style w:type="paragraph" w:customStyle="1" w:styleId="DE43F5E10B534CF69DA9BD2FB040553F">
    <w:name w:val="DE43F5E10B534CF69DA9BD2FB040553F"/>
    <w:rsid w:val="00C57D9C"/>
  </w:style>
  <w:style w:type="paragraph" w:customStyle="1" w:styleId="D83591C2954F4544B65EFD251C672918">
    <w:name w:val="D83591C2954F4544B65EFD251C672918"/>
    <w:rsid w:val="00C57D9C"/>
  </w:style>
  <w:style w:type="paragraph" w:customStyle="1" w:styleId="442B6949CAC04A18910E1A516AFF2E96">
    <w:name w:val="442B6949CAC04A18910E1A516AFF2E96"/>
    <w:rsid w:val="00C57D9C"/>
  </w:style>
  <w:style w:type="paragraph" w:customStyle="1" w:styleId="2CBB74007A4A4027A9F82235E7882E89">
    <w:name w:val="2CBB74007A4A4027A9F82235E7882E89"/>
    <w:rsid w:val="00C57D9C"/>
  </w:style>
  <w:style w:type="paragraph" w:customStyle="1" w:styleId="6A4AE4C8574F4F98840E521AC133E4FD">
    <w:name w:val="6A4AE4C8574F4F98840E521AC133E4FD"/>
    <w:rsid w:val="00C57D9C"/>
  </w:style>
  <w:style w:type="paragraph" w:customStyle="1" w:styleId="6D5665FD38BC4CFFB706BFD5D2539F41">
    <w:name w:val="6D5665FD38BC4CFFB706BFD5D2539F41"/>
    <w:rsid w:val="00C57D9C"/>
  </w:style>
  <w:style w:type="paragraph" w:customStyle="1" w:styleId="66D22B0745A34413858C6EC857C2172B">
    <w:name w:val="66D22B0745A34413858C6EC857C2172B"/>
    <w:rsid w:val="00C57D9C"/>
  </w:style>
  <w:style w:type="paragraph" w:customStyle="1" w:styleId="987CEDBF7B9049C69842030C3F7901DB">
    <w:name w:val="987CEDBF7B9049C69842030C3F7901DB"/>
    <w:rsid w:val="00C57D9C"/>
  </w:style>
  <w:style w:type="paragraph" w:customStyle="1" w:styleId="2D89598CF96D4FE4BA70F44DD5B45841">
    <w:name w:val="2D89598CF96D4FE4BA70F44DD5B45841"/>
    <w:rsid w:val="00C57D9C"/>
  </w:style>
  <w:style w:type="paragraph" w:customStyle="1" w:styleId="81AAD610C9544495B8352D788A7C34AF">
    <w:name w:val="81AAD610C9544495B8352D788A7C34AF"/>
    <w:rsid w:val="00C57D9C"/>
  </w:style>
  <w:style w:type="paragraph" w:customStyle="1" w:styleId="09D99AB8EF064C94B16E9EE99CAD1797">
    <w:name w:val="09D99AB8EF064C94B16E9EE99CAD1797"/>
    <w:rsid w:val="00C57D9C"/>
  </w:style>
  <w:style w:type="paragraph" w:customStyle="1" w:styleId="B8DA840C4C5B450195DE71A35126A1EC">
    <w:name w:val="B8DA840C4C5B450195DE71A35126A1EC"/>
    <w:rsid w:val="00C57D9C"/>
  </w:style>
  <w:style w:type="paragraph" w:customStyle="1" w:styleId="F5139FA47A7A45CE88D9689D16ADF6BE">
    <w:name w:val="F5139FA47A7A45CE88D9689D16ADF6BE"/>
    <w:rsid w:val="00C57D9C"/>
  </w:style>
  <w:style w:type="paragraph" w:customStyle="1" w:styleId="028870C96D9D4343B709D9BE66AC546E">
    <w:name w:val="028870C96D9D4343B709D9BE66AC546E"/>
    <w:rsid w:val="00C57D9C"/>
  </w:style>
  <w:style w:type="paragraph" w:customStyle="1" w:styleId="CB0E925BBD88478E80AC3A46658A3137">
    <w:name w:val="CB0E925BBD88478E80AC3A46658A3137"/>
    <w:rsid w:val="00C57D9C"/>
  </w:style>
  <w:style w:type="paragraph" w:customStyle="1" w:styleId="C3D45BCAC65A45CE918F3F7F17EF435A">
    <w:name w:val="C3D45BCAC65A45CE918F3F7F17EF435A"/>
    <w:rsid w:val="00C57D9C"/>
  </w:style>
  <w:style w:type="paragraph" w:customStyle="1" w:styleId="F0BB885C8DD54E11BD1502D37F11FE03">
    <w:name w:val="F0BB885C8DD54E11BD1502D37F11FE03"/>
    <w:rsid w:val="00C57D9C"/>
  </w:style>
  <w:style w:type="paragraph" w:customStyle="1" w:styleId="3037772F4C554CDF818A8D027129BFE8">
    <w:name w:val="3037772F4C554CDF818A8D027129BFE8"/>
    <w:rsid w:val="00C57D9C"/>
  </w:style>
  <w:style w:type="paragraph" w:customStyle="1" w:styleId="5F4F8CA43B814CB6AB1F9F8DE2C668A8">
    <w:name w:val="5F4F8CA43B814CB6AB1F9F8DE2C668A8"/>
    <w:rsid w:val="00C57D9C"/>
  </w:style>
  <w:style w:type="paragraph" w:customStyle="1" w:styleId="51FE98A171814889A0CB9D20D4EE8009">
    <w:name w:val="51FE98A171814889A0CB9D20D4EE8009"/>
    <w:rsid w:val="00C57D9C"/>
  </w:style>
  <w:style w:type="paragraph" w:customStyle="1" w:styleId="13BFC3E830D94A869F2B9EBA3B78AC3F">
    <w:name w:val="13BFC3E830D94A869F2B9EBA3B78AC3F"/>
    <w:rsid w:val="00C57D9C"/>
  </w:style>
  <w:style w:type="paragraph" w:customStyle="1" w:styleId="02146A72D03849E49832AFEF81A0D11F">
    <w:name w:val="02146A72D03849E49832AFEF81A0D11F"/>
    <w:rsid w:val="00C57D9C"/>
  </w:style>
  <w:style w:type="paragraph" w:customStyle="1" w:styleId="7CC64907378D4FCEA9A7004C63B4AB46">
    <w:name w:val="7CC64907378D4FCEA9A7004C63B4AB46"/>
    <w:rsid w:val="00C57D9C"/>
  </w:style>
  <w:style w:type="paragraph" w:customStyle="1" w:styleId="05AA7CA820D844E0BCF20AB4FD95B32C">
    <w:name w:val="05AA7CA820D844E0BCF20AB4FD95B32C"/>
    <w:rsid w:val="00C57D9C"/>
  </w:style>
  <w:style w:type="paragraph" w:customStyle="1" w:styleId="79BBAD840F4A4DE0A03E47C86E59C1FA">
    <w:name w:val="79BBAD840F4A4DE0A03E47C86E59C1FA"/>
    <w:rsid w:val="00C57D9C"/>
  </w:style>
  <w:style w:type="paragraph" w:customStyle="1" w:styleId="6477637F3BC44BD893E54196E8F90B75">
    <w:name w:val="6477637F3BC44BD893E54196E8F90B75"/>
    <w:rsid w:val="00C57D9C"/>
  </w:style>
  <w:style w:type="paragraph" w:customStyle="1" w:styleId="FC621B238FF8470681A61559785F0BC7">
    <w:name w:val="FC621B238FF8470681A61559785F0BC7"/>
    <w:rsid w:val="00C57D9C"/>
  </w:style>
  <w:style w:type="paragraph" w:customStyle="1" w:styleId="89D25118C5E44E75AC642AFAEA35CBC0">
    <w:name w:val="89D25118C5E44E75AC642AFAEA35CBC0"/>
    <w:rsid w:val="00C57D9C"/>
  </w:style>
  <w:style w:type="paragraph" w:customStyle="1" w:styleId="8599BA7D18A5408791C46D81F0C392C5">
    <w:name w:val="8599BA7D18A5408791C46D81F0C392C5"/>
    <w:rsid w:val="00C57D9C"/>
  </w:style>
  <w:style w:type="paragraph" w:customStyle="1" w:styleId="170885C16A774CC69DADB1459815ECF8">
    <w:name w:val="170885C16A774CC69DADB1459815ECF8"/>
    <w:rsid w:val="00C57D9C"/>
  </w:style>
  <w:style w:type="paragraph" w:customStyle="1" w:styleId="733A4134B1E04045B5590E558932D64C">
    <w:name w:val="733A4134B1E04045B5590E558932D64C"/>
    <w:rsid w:val="00C57D9C"/>
  </w:style>
  <w:style w:type="paragraph" w:customStyle="1" w:styleId="EAF7C19C4FEB4B1288E9AD6164D91684">
    <w:name w:val="EAF7C19C4FEB4B1288E9AD6164D91684"/>
    <w:rsid w:val="00C57D9C"/>
  </w:style>
  <w:style w:type="paragraph" w:customStyle="1" w:styleId="42CD6B01E8214DCAA45F9803AEDE372B">
    <w:name w:val="42CD6B01E8214DCAA45F9803AEDE372B"/>
    <w:rsid w:val="00C57D9C"/>
  </w:style>
  <w:style w:type="paragraph" w:customStyle="1" w:styleId="55D8ABB32E784896A5DC2632DA14C8E3">
    <w:name w:val="55D8ABB32E784896A5DC2632DA14C8E3"/>
    <w:rsid w:val="00C57D9C"/>
  </w:style>
  <w:style w:type="paragraph" w:customStyle="1" w:styleId="190D60FDD7604697A9D0F04BDCE58998">
    <w:name w:val="190D60FDD7604697A9D0F04BDCE58998"/>
    <w:rsid w:val="00C57D9C"/>
  </w:style>
  <w:style w:type="paragraph" w:customStyle="1" w:styleId="B77425B68A23460A953567D4E0B14067">
    <w:name w:val="B77425B68A23460A953567D4E0B14067"/>
    <w:rsid w:val="00C57D9C"/>
  </w:style>
  <w:style w:type="paragraph" w:customStyle="1" w:styleId="D337B91E9D71439FADDF0EAC3A213022">
    <w:name w:val="D337B91E9D71439FADDF0EAC3A213022"/>
    <w:rsid w:val="00C57D9C"/>
  </w:style>
  <w:style w:type="paragraph" w:customStyle="1" w:styleId="BABAA24EFDE7417DB7FA9183DF4A036C">
    <w:name w:val="BABAA24EFDE7417DB7FA9183DF4A036C"/>
    <w:rsid w:val="00C57D9C"/>
  </w:style>
  <w:style w:type="paragraph" w:customStyle="1" w:styleId="4AC9A42F9A9E4948939EFC624A310CE5">
    <w:name w:val="4AC9A42F9A9E4948939EFC624A310CE5"/>
    <w:rsid w:val="00C57D9C"/>
  </w:style>
  <w:style w:type="paragraph" w:customStyle="1" w:styleId="D9ED97FFB1DB4F1682F07FF20C23B65E">
    <w:name w:val="D9ED97FFB1DB4F1682F07FF20C23B65E"/>
    <w:rsid w:val="00C57D9C"/>
  </w:style>
  <w:style w:type="paragraph" w:customStyle="1" w:styleId="6D26DC816F644D249DEA1587F39F7393">
    <w:name w:val="6D26DC816F644D249DEA1587F39F7393"/>
    <w:rsid w:val="00C57D9C"/>
  </w:style>
  <w:style w:type="paragraph" w:customStyle="1" w:styleId="D8AB74683898459A844F88AC45072266">
    <w:name w:val="D8AB74683898459A844F88AC45072266"/>
    <w:rsid w:val="00C57D9C"/>
  </w:style>
  <w:style w:type="paragraph" w:customStyle="1" w:styleId="DA96853684F541459BC49A5AEF0FDD1B">
    <w:name w:val="DA96853684F541459BC49A5AEF0FDD1B"/>
    <w:rsid w:val="00C57D9C"/>
  </w:style>
  <w:style w:type="paragraph" w:customStyle="1" w:styleId="02FE5D78CB234F82B3CA805EDE0FAB67">
    <w:name w:val="02FE5D78CB234F82B3CA805EDE0FAB67"/>
    <w:rsid w:val="00C57D9C"/>
  </w:style>
  <w:style w:type="paragraph" w:customStyle="1" w:styleId="2EDB476EA9234465AE80628517283E00">
    <w:name w:val="2EDB476EA9234465AE80628517283E00"/>
    <w:rsid w:val="00C57D9C"/>
  </w:style>
  <w:style w:type="paragraph" w:customStyle="1" w:styleId="CB6CB3000E2B4D3DA93BA6484F634958">
    <w:name w:val="CB6CB3000E2B4D3DA93BA6484F634958"/>
    <w:rsid w:val="00C57D9C"/>
  </w:style>
  <w:style w:type="paragraph" w:customStyle="1" w:styleId="8F63135B4F38497F96F4DA3160281F88">
    <w:name w:val="8F63135B4F38497F96F4DA3160281F88"/>
    <w:rsid w:val="00C57D9C"/>
  </w:style>
  <w:style w:type="paragraph" w:customStyle="1" w:styleId="2E596B6CF2704307BC8DF82406E3A1D0">
    <w:name w:val="2E596B6CF2704307BC8DF82406E3A1D0"/>
    <w:rsid w:val="00C57D9C"/>
  </w:style>
  <w:style w:type="paragraph" w:customStyle="1" w:styleId="79D69C78FBE746EFA04E2F3CBDB89A5C">
    <w:name w:val="79D69C78FBE746EFA04E2F3CBDB89A5C"/>
    <w:rsid w:val="00C57D9C"/>
  </w:style>
  <w:style w:type="paragraph" w:customStyle="1" w:styleId="1B1C295F1F9249E59013E3CFAFEADD1D">
    <w:name w:val="1B1C295F1F9249E59013E3CFAFEADD1D"/>
    <w:rsid w:val="00C57D9C"/>
  </w:style>
  <w:style w:type="paragraph" w:customStyle="1" w:styleId="B48E62F420D349C6B1C0AC5137C95DBF">
    <w:name w:val="B48E62F420D349C6B1C0AC5137C95DBF"/>
    <w:rsid w:val="00C57D9C"/>
  </w:style>
  <w:style w:type="paragraph" w:customStyle="1" w:styleId="E569D652B19943A68A1F92900AAE7FB3">
    <w:name w:val="E569D652B19943A68A1F92900AAE7FB3"/>
    <w:rsid w:val="00C57D9C"/>
  </w:style>
  <w:style w:type="paragraph" w:customStyle="1" w:styleId="D05A9B27A12A4FAC9AFD7FA06713621F">
    <w:name w:val="D05A9B27A12A4FAC9AFD7FA06713621F"/>
    <w:rsid w:val="00C57D9C"/>
  </w:style>
  <w:style w:type="paragraph" w:customStyle="1" w:styleId="5FDB6A334EB74BD0B00BAAB25AF5EA0F">
    <w:name w:val="5FDB6A334EB74BD0B00BAAB25AF5EA0F"/>
    <w:rsid w:val="00C57D9C"/>
  </w:style>
  <w:style w:type="paragraph" w:customStyle="1" w:styleId="E4C7890848E24C7DAA39F4923DBA109A">
    <w:name w:val="E4C7890848E24C7DAA39F4923DBA109A"/>
    <w:rsid w:val="00C57D9C"/>
  </w:style>
  <w:style w:type="paragraph" w:customStyle="1" w:styleId="66593189C2674C75B3AD59974198FC68">
    <w:name w:val="66593189C2674C75B3AD59974198FC68"/>
    <w:rsid w:val="00C57D9C"/>
  </w:style>
  <w:style w:type="paragraph" w:customStyle="1" w:styleId="608AF67B54474EC7939DAAE1D45AEED9">
    <w:name w:val="608AF67B54474EC7939DAAE1D45AEED9"/>
    <w:rsid w:val="00C57D9C"/>
  </w:style>
  <w:style w:type="paragraph" w:customStyle="1" w:styleId="CB11AE9F63E14BD29777867F892A0EE6">
    <w:name w:val="CB11AE9F63E14BD29777867F892A0EE6"/>
    <w:rsid w:val="00C57D9C"/>
  </w:style>
  <w:style w:type="paragraph" w:customStyle="1" w:styleId="86CC3BF4BAAD44D1A6D3BD2FDF75EA73">
    <w:name w:val="86CC3BF4BAAD44D1A6D3BD2FDF75EA73"/>
    <w:rsid w:val="00C57D9C"/>
  </w:style>
  <w:style w:type="paragraph" w:customStyle="1" w:styleId="FD74EF9AE6164DE0A5BDB909E1AAF995">
    <w:name w:val="FD74EF9AE6164DE0A5BDB909E1AAF995"/>
    <w:rsid w:val="00C57D9C"/>
  </w:style>
  <w:style w:type="paragraph" w:customStyle="1" w:styleId="3516FA435D7842408F52FCF8E7579603">
    <w:name w:val="3516FA435D7842408F52FCF8E7579603"/>
    <w:rsid w:val="00C57D9C"/>
  </w:style>
  <w:style w:type="paragraph" w:customStyle="1" w:styleId="E5F63F3DFEC94BFBAB1832D83C36CD6B">
    <w:name w:val="E5F63F3DFEC94BFBAB1832D83C36CD6B"/>
    <w:rsid w:val="00C57D9C"/>
  </w:style>
  <w:style w:type="paragraph" w:customStyle="1" w:styleId="2543F35DFDB341EAA063320E6E177689">
    <w:name w:val="2543F35DFDB341EAA063320E6E177689"/>
    <w:rsid w:val="00C57D9C"/>
  </w:style>
  <w:style w:type="paragraph" w:customStyle="1" w:styleId="5C6ED179275B4E48A9510BCD4FA58732">
    <w:name w:val="5C6ED179275B4E48A9510BCD4FA58732"/>
    <w:rsid w:val="00C57D9C"/>
  </w:style>
  <w:style w:type="paragraph" w:customStyle="1" w:styleId="803D832BC9524843B3A35B9E48041275">
    <w:name w:val="803D832BC9524843B3A35B9E48041275"/>
    <w:rsid w:val="00C57D9C"/>
  </w:style>
  <w:style w:type="paragraph" w:customStyle="1" w:styleId="5E6593051BCE4AD5A69B68F1B8B7B82A">
    <w:name w:val="5E6593051BCE4AD5A69B68F1B8B7B82A"/>
    <w:rsid w:val="00C57D9C"/>
  </w:style>
  <w:style w:type="paragraph" w:customStyle="1" w:styleId="45FC2FDE265B439EBF432C01F6250BA8">
    <w:name w:val="45FC2FDE265B439EBF432C01F6250BA8"/>
    <w:rsid w:val="00C57D9C"/>
  </w:style>
  <w:style w:type="paragraph" w:customStyle="1" w:styleId="1F78FB904C99478E9751623D8D0A2E1C">
    <w:name w:val="1F78FB904C99478E9751623D8D0A2E1C"/>
    <w:rsid w:val="00C57D9C"/>
  </w:style>
  <w:style w:type="paragraph" w:customStyle="1" w:styleId="866FCBC1C8154391B29DFE44F6418DB9">
    <w:name w:val="866FCBC1C8154391B29DFE44F6418DB9"/>
    <w:rsid w:val="00C57D9C"/>
  </w:style>
  <w:style w:type="paragraph" w:customStyle="1" w:styleId="A1D54987CBB54BCC9A2CCDAE31DEB91C">
    <w:name w:val="A1D54987CBB54BCC9A2CCDAE31DEB91C"/>
    <w:rsid w:val="00C57D9C"/>
  </w:style>
  <w:style w:type="paragraph" w:customStyle="1" w:styleId="A5515EE2BF3145FF965173DCD29C380F">
    <w:name w:val="A5515EE2BF3145FF965173DCD29C380F"/>
    <w:rsid w:val="00C57D9C"/>
  </w:style>
  <w:style w:type="paragraph" w:customStyle="1" w:styleId="6062CEB5E15A4B0E9A04DF7AB93F584B">
    <w:name w:val="6062CEB5E15A4B0E9A04DF7AB93F584B"/>
    <w:rsid w:val="00C57D9C"/>
  </w:style>
  <w:style w:type="paragraph" w:customStyle="1" w:styleId="11DECCB207094BA4B58B4FF6809305A8">
    <w:name w:val="11DECCB207094BA4B58B4FF6809305A8"/>
    <w:rsid w:val="00C57D9C"/>
  </w:style>
  <w:style w:type="paragraph" w:customStyle="1" w:styleId="6ABE28A3AB5947D5B3608C98A85BE231">
    <w:name w:val="6ABE28A3AB5947D5B3608C98A85BE231"/>
    <w:rsid w:val="00C57D9C"/>
  </w:style>
  <w:style w:type="paragraph" w:customStyle="1" w:styleId="073EAF97E2EC4CD59E6F097AA81E31F5">
    <w:name w:val="073EAF97E2EC4CD59E6F097AA81E31F5"/>
    <w:rsid w:val="00C57D9C"/>
  </w:style>
  <w:style w:type="paragraph" w:customStyle="1" w:styleId="49BCA3FCBD754E0FBA6F2BCB857F91B5">
    <w:name w:val="49BCA3FCBD754E0FBA6F2BCB857F91B5"/>
    <w:rsid w:val="00C57D9C"/>
  </w:style>
  <w:style w:type="paragraph" w:customStyle="1" w:styleId="3201BE9A64F84B808894C16D2F8E7568">
    <w:name w:val="3201BE9A64F84B808894C16D2F8E7568"/>
    <w:rsid w:val="00C57D9C"/>
  </w:style>
  <w:style w:type="paragraph" w:customStyle="1" w:styleId="87486F6A33F140479C4ED3A1BC6E7098">
    <w:name w:val="87486F6A33F140479C4ED3A1BC6E7098"/>
    <w:rsid w:val="00C57D9C"/>
  </w:style>
  <w:style w:type="paragraph" w:customStyle="1" w:styleId="256C161B3E0C48D7BE4356FF68E6317E">
    <w:name w:val="256C161B3E0C48D7BE4356FF68E6317E"/>
    <w:rsid w:val="00C57D9C"/>
  </w:style>
  <w:style w:type="paragraph" w:customStyle="1" w:styleId="1423B89BBAAA42D49F23462C0F8CA039">
    <w:name w:val="1423B89BBAAA42D49F23462C0F8CA039"/>
    <w:rsid w:val="00C57D9C"/>
  </w:style>
  <w:style w:type="paragraph" w:customStyle="1" w:styleId="FB71415DFF714AAEAE693BF674A3F70D">
    <w:name w:val="FB71415DFF714AAEAE693BF674A3F70D"/>
    <w:rsid w:val="00C57D9C"/>
  </w:style>
  <w:style w:type="paragraph" w:customStyle="1" w:styleId="43CDBC5EF1AF4CA191002FB445A66A78">
    <w:name w:val="43CDBC5EF1AF4CA191002FB445A66A78"/>
    <w:rsid w:val="00C57D9C"/>
  </w:style>
  <w:style w:type="paragraph" w:customStyle="1" w:styleId="D2F76E98E6D0429889509EBEDB2974F1">
    <w:name w:val="D2F76E98E6D0429889509EBEDB2974F1"/>
    <w:rsid w:val="00C57D9C"/>
  </w:style>
  <w:style w:type="paragraph" w:customStyle="1" w:styleId="C4F95FF4CB0345FD99E1C132737B016D">
    <w:name w:val="C4F95FF4CB0345FD99E1C132737B016D"/>
    <w:rsid w:val="00C57D9C"/>
  </w:style>
  <w:style w:type="paragraph" w:customStyle="1" w:styleId="340B2539AB074DF8ABA14C643DFB1DEC">
    <w:name w:val="340B2539AB074DF8ABA14C643DFB1DEC"/>
    <w:rsid w:val="00C57D9C"/>
  </w:style>
  <w:style w:type="paragraph" w:customStyle="1" w:styleId="5C36CD5C886B4EF1856D0A396E4DEAA8">
    <w:name w:val="5C36CD5C886B4EF1856D0A396E4DEAA8"/>
    <w:rsid w:val="00C57D9C"/>
  </w:style>
  <w:style w:type="paragraph" w:customStyle="1" w:styleId="273F912FABB449FDA311A911364E9718">
    <w:name w:val="273F912FABB449FDA311A911364E9718"/>
    <w:rsid w:val="00C57D9C"/>
  </w:style>
  <w:style w:type="paragraph" w:customStyle="1" w:styleId="6103D1CA3BFA4A97991F81923F6427B0">
    <w:name w:val="6103D1CA3BFA4A97991F81923F6427B0"/>
    <w:rsid w:val="00C57D9C"/>
  </w:style>
  <w:style w:type="paragraph" w:customStyle="1" w:styleId="0D5D206D5E1C472691F80182A10937CF">
    <w:name w:val="0D5D206D5E1C472691F80182A10937CF"/>
    <w:rsid w:val="00C57D9C"/>
  </w:style>
  <w:style w:type="paragraph" w:customStyle="1" w:styleId="18EEADE7170746AD851EB0BB361A8995">
    <w:name w:val="18EEADE7170746AD851EB0BB361A8995"/>
    <w:rsid w:val="00C57D9C"/>
  </w:style>
  <w:style w:type="paragraph" w:customStyle="1" w:styleId="CEA5C0267A134862B2E308988B0F3304">
    <w:name w:val="CEA5C0267A134862B2E308988B0F3304"/>
    <w:rsid w:val="00C57D9C"/>
  </w:style>
  <w:style w:type="paragraph" w:customStyle="1" w:styleId="5864D3B7ACB847A3A8B21A30992B5D90">
    <w:name w:val="5864D3B7ACB847A3A8B21A30992B5D90"/>
    <w:rsid w:val="00C57D9C"/>
  </w:style>
  <w:style w:type="paragraph" w:customStyle="1" w:styleId="05B93DEC7F9B4243A390F7EBBBC41C46">
    <w:name w:val="05B93DEC7F9B4243A390F7EBBBC41C46"/>
    <w:rsid w:val="00C57D9C"/>
  </w:style>
  <w:style w:type="paragraph" w:customStyle="1" w:styleId="658B3B00B9DF4AF98C3B0C65FE3B085E">
    <w:name w:val="658B3B00B9DF4AF98C3B0C65FE3B085E"/>
    <w:rsid w:val="00C57D9C"/>
  </w:style>
  <w:style w:type="paragraph" w:customStyle="1" w:styleId="EF1EFA1C3C194F95832995AC6BBD6BBC">
    <w:name w:val="EF1EFA1C3C194F95832995AC6BBD6BBC"/>
    <w:rsid w:val="00C57D9C"/>
  </w:style>
  <w:style w:type="paragraph" w:customStyle="1" w:styleId="C41653FB2D0441B9A9808C610F7D83FF">
    <w:name w:val="C41653FB2D0441B9A9808C610F7D83FF"/>
    <w:rsid w:val="00C57D9C"/>
  </w:style>
  <w:style w:type="paragraph" w:customStyle="1" w:styleId="DE226A8203FF4037A0F79E66D24A0DDE">
    <w:name w:val="DE226A8203FF4037A0F79E66D24A0DDE"/>
    <w:rsid w:val="00C57D9C"/>
  </w:style>
  <w:style w:type="paragraph" w:customStyle="1" w:styleId="63F5FBE9D4EE4C23A50AC06DA6B7CB6B">
    <w:name w:val="63F5FBE9D4EE4C23A50AC06DA6B7CB6B"/>
    <w:rsid w:val="00C57D9C"/>
  </w:style>
  <w:style w:type="paragraph" w:customStyle="1" w:styleId="DB22D1FE84324F4B821135D3F57B9071">
    <w:name w:val="DB22D1FE84324F4B821135D3F57B9071"/>
    <w:rsid w:val="00C57D9C"/>
  </w:style>
  <w:style w:type="paragraph" w:customStyle="1" w:styleId="A3925F26649C4348BC8904338662A4A3">
    <w:name w:val="A3925F26649C4348BC8904338662A4A3"/>
    <w:rsid w:val="00C57D9C"/>
  </w:style>
  <w:style w:type="paragraph" w:customStyle="1" w:styleId="095B294858044EF68AD95239764C3BC7">
    <w:name w:val="095B294858044EF68AD95239764C3BC7"/>
    <w:rsid w:val="00C57D9C"/>
  </w:style>
  <w:style w:type="paragraph" w:customStyle="1" w:styleId="054EF11AF1D2456E8396E5553577202E">
    <w:name w:val="054EF11AF1D2456E8396E5553577202E"/>
    <w:rsid w:val="00C57D9C"/>
  </w:style>
  <w:style w:type="paragraph" w:customStyle="1" w:styleId="688C39FB7D9C436E9BF87EBDC3EEE757">
    <w:name w:val="688C39FB7D9C436E9BF87EBDC3EEE757"/>
    <w:rsid w:val="00C57D9C"/>
  </w:style>
  <w:style w:type="paragraph" w:customStyle="1" w:styleId="E0897E803D0B4A40BDFDC295B75A0DD0">
    <w:name w:val="E0897E803D0B4A40BDFDC295B75A0DD0"/>
    <w:rsid w:val="00C57D9C"/>
  </w:style>
  <w:style w:type="paragraph" w:customStyle="1" w:styleId="793CF760E21A4FFAA215E2BD7F7CDC58">
    <w:name w:val="793CF760E21A4FFAA215E2BD7F7CDC58"/>
    <w:rsid w:val="00C57D9C"/>
  </w:style>
  <w:style w:type="paragraph" w:customStyle="1" w:styleId="1E8CEB0BF6874D0DA8B346C541FA5BB9">
    <w:name w:val="1E8CEB0BF6874D0DA8B346C541FA5BB9"/>
    <w:rsid w:val="00C57D9C"/>
  </w:style>
  <w:style w:type="paragraph" w:customStyle="1" w:styleId="884E0D6535954C6D9092A5DC66F7FAE1">
    <w:name w:val="884E0D6535954C6D9092A5DC66F7FAE1"/>
    <w:rsid w:val="00C57D9C"/>
  </w:style>
  <w:style w:type="paragraph" w:customStyle="1" w:styleId="9E284ABCBAED4975A99CABD1643E9612">
    <w:name w:val="9E284ABCBAED4975A99CABD1643E9612"/>
    <w:rsid w:val="00C57D9C"/>
  </w:style>
  <w:style w:type="paragraph" w:customStyle="1" w:styleId="9DDDC2F05FAA47639DE1082D55018E6B">
    <w:name w:val="9DDDC2F05FAA47639DE1082D55018E6B"/>
    <w:rsid w:val="00C57D9C"/>
  </w:style>
  <w:style w:type="paragraph" w:customStyle="1" w:styleId="F0F6AF002B084DE7A778E6EE341517F2">
    <w:name w:val="F0F6AF002B084DE7A778E6EE341517F2"/>
    <w:rsid w:val="00C57D9C"/>
  </w:style>
  <w:style w:type="paragraph" w:customStyle="1" w:styleId="AC2259EB8AC64A0FB5296F15B36D4775">
    <w:name w:val="AC2259EB8AC64A0FB5296F15B36D4775"/>
    <w:rsid w:val="00C57D9C"/>
  </w:style>
  <w:style w:type="paragraph" w:customStyle="1" w:styleId="E41C97D5088644F48880B2C9618EA484">
    <w:name w:val="E41C97D5088644F48880B2C9618EA484"/>
    <w:rsid w:val="00C57D9C"/>
  </w:style>
  <w:style w:type="paragraph" w:customStyle="1" w:styleId="19A8211EA5A547B38E51BB38425C1C05">
    <w:name w:val="19A8211EA5A547B38E51BB38425C1C05"/>
    <w:rsid w:val="00C57D9C"/>
  </w:style>
  <w:style w:type="paragraph" w:customStyle="1" w:styleId="34F5BABF1E2948BFB0D87E9E94D159B5">
    <w:name w:val="34F5BABF1E2948BFB0D87E9E94D159B5"/>
    <w:rsid w:val="00C57D9C"/>
  </w:style>
  <w:style w:type="paragraph" w:customStyle="1" w:styleId="8F0D2B48DD6A4D7D87BDD31DB7849F9B">
    <w:name w:val="8F0D2B48DD6A4D7D87BDD31DB7849F9B"/>
    <w:rsid w:val="00C57D9C"/>
  </w:style>
  <w:style w:type="paragraph" w:customStyle="1" w:styleId="099A1E9662CC42D6B5A76536850B625E">
    <w:name w:val="099A1E9662CC42D6B5A76536850B625E"/>
    <w:rsid w:val="00C57D9C"/>
  </w:style>
  <w:style w:type="paragraph" w:customStyle="1" w:styleId="34077AAE618242969593A6A849CB0A8E">
    <w:name w:val="34077AAE618242969593A6A849CB0A8E"/>
    <w:rsid w:val="00C57D9C"/>
  </w:style>
  <w:style w:type="paragraph" w:customStyle="1" w:styleId="EE2F9D12C8224195B11F4CF3AEA13309">
    <w:name w:val="EE2F9D12C8224195B11F4CF3AEA13309"/>
    <w:rsid w:val="00C57D9C"/>
  </w:style>
  <w:style w:type="paragraph" w:customStyle="1" w:styleId="86E160ECD80E43FEB53C622EE2EDCF91">
    <w:name w:val="86E160ECD80E43FEB53C622EE2EDCF91"/>
    <w:rsid w:val="00C57D9C"/>
  </w:style>
  <w:style w:type="paragraph" w:customStyle="1" w:styleId="1D7CA9BC18BA449AAF4C904EF4B472DF">
    <w:name w:val="1D7CA9BC18BA449AAF4C904EF4B472DF"/>
    <w:rsid w:val="00C57D9C"/>
  </w:style>
  <w:style w:type="paragraph" w:customStyle="1" w:styleId="1B0867AFF72E49FFBB722546891FFDA3">
    <w:name w:val="1B0867AFF72E49FFBB722546891FFDA3"/>
    <w:rsid w:val="00C57D9C"/>
  </w:style>
  <w:style w:type="paragraph" w:customStyle="1" w:styleId="C4B6D69BCAAD49BA8E5F469044FDC8AE">
    <w:name w:val="C4B6D69BCAAD49BA8E5F469044FDC8AE"/>
    <w:rsid w:val="00C57D9C"/>
  </w:style>
  <w:style w:type="paragraph" w:customStyle="1" w:styleId="EE0212EB41E84AB699E8480549AD3CC2">
    <w:name w:val="EE0212EB41E84AB699E8480549AD3CC2"/>
    <w:rsid w:val="00C57D9C"/>
  </w:style>
  <w:style w:type="paragraph" w:customStyle="1" w:styleId="0B14E0A33F094A99AC27D4A95E518E37">
    <w:name w:val="0B14E0A33F094A99AC27D4A95E518E37"/>
    <w:rsid w:val="00C57D9C"/>
  </w:style>
  <w:style w:type="paragraph" w:customStyle="1" w:styleId="235BE3514BC64EA2881BA2D15A2EA763">
    <w:name w:val="235BE3514BC64EA2881BA2D15A2EA763"/>
    <w:rsid w:val="00C57D9C"/>
  </w:style>
  <w:style w:type="paragraph" w:customStyle="1" w:styleId="9F91DF57C7FF435ABA6C1447B23E87B9">
    <w:name w:val="9F91DF57C7FF435ABA6C1447B23E87B9"/>
    <w:rsid w:val="00C57D9C"/>
  </w:style>
  <w:style w:type="paragraph" w:customStyle="1" w:styleId="6F4A28C4BAF8475985CD36556B9003BF">
    <w:name w:val="6F4A28C4BAF8475985CD36556B9003BF"/>
    <w:rsid w:val="00C57D9C"/>
  </w:style>
  <w:style w:type="paragraph" w:customStyle="1" w:styleId="2577FE9F966243ADB917A75653D45A07">
    <w:name w:val="2577FE9F966243ADB917A75653D45A07"/>
    <w:rsid w:val="00C57D9C"/>
  </w:style>
  <w:style w:type="paragraph" w:customStyle="1" w:styleId="765FFCB49AD9434C8262E9B5BE4E469C">
    <w:name w:val="765FFCB49AD9434C8262E9B5BE4E469C"/>
    <w:rsid w:val="00C57D9C"/>
  </w:style>
  <w:style w:type="paragraph" w:customStyle="1" w:styleId="020829FCAA6E41BEAFF5E171931EF90B">
    <w:name w:val="020829FCAA6E41BEAFF5E171931EF90B"/>
    <w:rsid w:val="00C57D9C"/>
  </w:style>
  <w:style w:type="paragraph" w:customStyle="1" w:styleId="ADEA1CD912024AC4A44CC9922DFCCD0E">
    <w:name w:val="ADEA1CD912024AC4A44CC9922DFCCD0E"/>
    <w:rsid w:val="00C57D9C"/>
  </w:style>
  <w:style w:type="paragraph" w:customStyle="1" w:styleId="2D60DF139DCB4E6A9267BF1819F9B3B2">
    <w:name w:val="2D60DF139DCB4E6A9267BF1819F9B3B2"/>
    <w:rsid w:val="00C57D9C"/>
  </w:style>
  <w:style w:type="paragraph" w:customStyle="1" w:styleId="3A8478A43386460F8C056ABE6F28518D">
    <w:name w:val="3A8478A43386460F8C056ABE6F28518D"/>
    <w:rsid w:val="00C57D9C"/>
  </w:style>
  <w:style w:type="paragraph" w:customStyle="1" w:styleId="ED46C6B96D5547FDABBE17FE4FFB01B0">
    <w:name w:val="ED46C6B96D5547FDABBE17FE4FFB01B0"/>
    <w:rsid w:val="00C57D9C"/>
  </w:style>
  <w:style w:type="paragraph" w:customStyle="1" w:styleId="748BF976C4E94EE587660EC5525AAFFE">
    <w:name w:val="748BF976C4E94EE587660EC5525AAFFE"/>
    <w:rsid w:val="00C57D9C"/>
  </w:style>
  <w:style w:type="paragraph" w:customStyle="1" w:styleId="0D7548501A424EAC998A70562FCD9EEE">
    <w:name w:val="0D7548501A424EAC998A70562FCD9EEE"/>
    <w:rsid w:val="00C57D9C"/>
  </w:style>
  <w:style w:type="paragraph" w:customStyle="1" w:styleId="F1B1FF62B2C14D87A74A17E91DB29B89">
    <w:name w:val="F1B1FF62B2C14D87A74A17E91DB29B89"/>
    <w:rsid w:val="00C57D9C"/>
  </w:style>
  <w:style w:type="paragraph" w:customStyle="1" w:styleId="EAD90AEEB829451C98585C7B610D8764">
    <w:name w:val="EAD90AEEB829451C98585C7B610D8764"/>
    <w:rsid w:val="00C57D9C"/>
  </w:style>
  <w:style w:type="paragraph" w:customStyle="1" w:styleId="78068028FCC34736BC314C96D2E3133F">
    <w:name w:val="78068028FCC34736BC314C96D2E3133F"/>
    <w:rsid w:val="00C57D9C"/>
  </w:style>
  <w:style w:type="paragraph" w:customStyle="1" w:styleId="73417567D9724F2D9D64625ECBC5D485">
    <w:name w:val="73417567D9724F2D9D64625ECBC5D485"/>
    <w:rsid w:val="00C57D9C"/>
  </w:style>
  <w:style w:type="paragraph" w:customStyle="1" w:styleId="25E6DF65BDBE4BBC95F8B51866E4EE65">
    <w:name w:val="25E6DF65BDBE4BBC95F8B51866E4EE65"/>
    <w:rsid w:val="00C57D9C"/>
  </w:style>
  <w:style w:type="paragraph" w:customStyle="1" w:styleId="304BA4669D0E4F65909E81FF28F57AB4">
    <w:name w:val="304BA4669D0E4F65909E81FF28F57AB4"/>
    <w:rsid w:val="00C57D9C"/>
  </w:style>
  <w:style w:type="paragraph" w:customStyle="1" w:styleId="3A784069DC9D452A950EEDABDF506C10">
    <w:name w:val="3A784069DC9D452A950EEDABDF506C10"/>
    <w:rsid w:val="00C57D9C"/>
  </w:style>
  <w:style w:type="paragraph" w:customStyle="1" w:styleId="CA0DC9C174A24F10A5F283880BCB9880">
    <w:name w:val="CA0DC9C174A24F10A5F283880BCB9880"/>
    <w:rsid w:val="00C57D9C"/>
  </w:style>
  <w:style w:type="paragraph" w:customStyle="1" w:styleId="A705C8A3FC19457981DA79127052C404">
    <w:name w:val="A705C8A3FC19457981DA79127052C404"/>
    <w:rsid w:val="00C57D9C"/>
  </w:style>
  <w:style w:type="paragraph" w:customStyle="1" w:styleId="6BD803A1D1294028826E5A78F6773BDD">
    <w:name w:val="6BD803A1D1294028826E5A78F6773BDD"/>
    <w:rsid w:val="00C57D9C"/>
  </w:style>
  <w:style w:type="paragraph" w:customStyle="1" w:styleId="A4D46843D92C4CE48BEFB4C5921CE9C8">
    <w:name w:val="A4D46843D92C4CE48BEFB4C5921CE9C8"/>
    <w:rsid w:val="00C57D9C"/>
  </w:style>
  <w:style w:type="paragraph" w:customStyle="1" w:styleId="2D7BFBF5D8064B709C91AB74F41CA774">
    <w:name w:val="2D7BFBF5D8064B709C91AB74F41CA774"/>
    <w:rsid w:val="00C57D9C"/>
  </w:style>
  <w:style w:type="paragraph" w:customStyle="1" w:styleId="166E48D3A20F4FC19BDE5DAF8AAD63C8">
    <w:name w:val="166E48D3A20F4FC19BDE5DAF8AAD63C8"/>
    <w:rsid w:val="00C57D9C"/>
  </w:style>
  <w:style w:type="paragraph" w:customStyle="1" w:styleId="EBD0A9F5E412492EA607CEEA15F23F9C">
    <w:name w:val="EBD0A9F5E412492EA607CEEA15F23F9C"/>
    <w:rsid w:val="00C57D9C"/>
  </w:style>
  <w:style w:type="paragraph" w:customStyle="1" w:styleId="4780CAB28BF747E49236D2650C5BFF45">
    <w:name w:val="4780CAB28BF747E49236D2650C5BFF45"/>
    <w:rsid w:val="00C57D9C"/>
  </w:style>
  <w:style w:type="paragraph" w:customStyle="1" w:styleId="722BCEB84E0D4DF486CA23CE2B315083">
    <w:name w:val="722BCEB84E0D4DF486CA23CE2B315083"/>
    <w:rsid w:val="00C57D9C"/>
  </w:style>
  <w:style w:type="paragraph" w:customStyle="1" w:styleId="86AAE0CAF85E43E497F37792E3C326AC">
    <w:name w:val="86AAE0CAF85E43E497F37792E3C326AC"/>
    <w:rsid w:val="00C57D9C"/>
  </w:style>
  <w:style w:type="paragraph" w:customStyle="1" w:styleId="88CE0604FB6C431FAD3D1FE86BC1A668">
    <w:name w:val="88CE0604FB6C431FAD3D1FE86BC1A668"/>
    <w:rsid w:val="00C57D9C"/>
  </w:style>
  <w:style w:type="paragraph" w:customStyle="1" w:styleId="81383E013F2448E39315A938D67F104D">
    <w:name w:val="81383E013F2448E39315A938D67F104D"/>
    <w:rsid w:val="00C57D9C"/>
  </w:style>
  <w:style w:type="paragraph" w:customStyle="1" w:styleId="D110FD62275D42CBA6B4A8FDE53A90C3">
    <w:name w:val="D110FD62275D42CBA6B4A8FDE53A90C3"/>
    <w:rsid w:val="00C57D9C"/>
  </w:style>
  <w:style w:type="paragraph" w:customStyle="1" w:styleId="7D1027BDA54941A7A7A0EE6B480EB1A5">
    <w:name w:val="7D1027BDA54941A7A7A0EE6B480EB1A5"/>
    <w:rsid w:val="00C57D9C"/>
  </w:style>
  <w:style w:type="paragraph" w:customStyle="1" w:styleId="03AD8A07744248B396644ED1AAC01F7D">
    <w:name w:val="03AD8A07744248B396644ED1AAC01F7D"/>
    <w:rsid w:val="00C57D9C"/>
  </w:style>
  <w:style w:type="paragraph" w:customStyle="1" w:styleId="5D76E9B603844BC49756B7C09F77BC79">
    <w:name w:val="5D76E9B603844BC49756B7C09F77BC79"/>
    <w:rsid w:val="00C57D9C"/>
  </w:style>
  <w:style w:type="paragraph" w:customStyle="1" w:styleId="41DCB5A8AC474C1A8644F01F4B5BAD8C">
    <w:name w:val="41DCB5A8AC474C1A8644F01F4B5BAD8C"/>
    <w:rsid w:val="00C57D9C"/>
  </w:style>
  <w:style w:type="paragraph" w:customStyle="1" w:styleId="1C52F31960E240EEB31119C82CE20B93">
    <w:name w:val="1C52F31960E240EEB31119C82CE20B93"/>
    <w:rsid w:val="00C57D9C"/>
  </w:style>
  <w:style w:type="paragraph" w:customStyle="1" w:styleId="BACC6B64C4D34BF29CEBD134CCA0D7F7">
    <w:name w:val="BACC6B64C4D34BF29CEBD134CCA0D7F7"/>
    <w:rsid w:val="00C57D9C"/>
  </w:style>
  <w:style w:type="paragraph" w:customStyle="1" w:styleId="B64DE3E467694BBC8F4BAF49A06930B2">
    <w:name w:val="B64DE3E467694BBC8F4BAF49A06930B2"/>
    <w:rsid w:val="00C57D9C"/>
  </w:style>
  <w:style w:type="paragraph" w:customStyle="1" w:styleId="453F18F85CA24563AC6AFFEA609727E1">
    <w:name w:val="453F18F85CA24563AC6AFFEA609727E1"/>
    <w:rsid w:val="00C57D9C"/>
  </w:style>
  <w:style w:type="paragraph" w:customStyle="1" w:styleId="C1FCEDF28AF745A4910A77C5BEBDECE7">
    <w:name w:val="C1FCEDF28AF745A4910A77C5BEBDECE7"/>
    <w:rsid w:val="00C57D9C"/>
  </w:style>
  <w:style w:type="paragraph" w:customStyle="1" w:styleId="0139BF2EEA754FFAB2B4EADD0C15D3F8">
    <w:name w:val="0139BF2EEA754FFAB2B4EADD0C15D3F8"/>
    <w:rsid w:val="00C57D9C"/>
  </w:style>
  <w:style w:type="paragraph" w:customStyle="1" w:styleId="67465C995F5D4AC2A61DED4AE523532F">
    <w:name w:val="67465C995F5D4AC2A61DED4AE523532F"/>
    <w:rsid w:val="00C57D9C"/>
  </w:style>
  <w:style w:type="paragraph" w:customStyle="1" w:styleId="BE89C52D2ED14E60908E8A3586B6BD29">
    <w:name w:val="BE89C52D2ED14E60908E8A3586B6BD29"/>
    <w:rsid w:val="00C57D9C"/>
  </w:style>
  <w:style w:type="paragraph" w:customStyle="1" w:styleId="FFC42DE35AB54AE0AAD094FC2195081B">
    <w:name w:val="FFC42DE35AB54AE0AAD094FC2195081B"/>
    <w:rsid w:val="00C57D9C"/>
  </w:style>
  <w:style w:type="paragraph" w:customStyle="1" w:styleId="C63EFADD09B94917961EEA01B0A9F27E">
    <w:name w:val="C63EFADD09B94917961EEA01B0A9F27E"/>
    <w:rsid w:val="00C57D9C"/>
  </w:style>
  <w:style w:type="paragraph" w:customStyle="1" w:styleId="027DD97D3CDF4C7AAD3B40B000FDCF72">
    <w:name w:val="027DD97D3CDF4C7AAD3B40B000FDCF72"/>
    <w:rsid w:val="00C57D9C"/>
  </w:style>
  <w:style w:type="paragraph" w:customStyle="1" w:styleId="6B402580150549E7AD858CE3C0E5A78A">
    <w:name w:val="6B402580150549E7AD858CE3C0E5A78A"/>
    <w:rsid w:val="00C57D9C"/>
  </w:style>
  <w:style w:type="paragraph" w:customStyle="1" w:styleId="F89AA136D9094ABF9A4E0BD5851297C5">
    <w:name w:val="F89AA136D9094ABF9A4E0BD5851297C5"/>
    <w:rsid w:val="00C57D9C"/>
  </w:style>
  <w:style w:type="paragraph" w:customStyle="1" w:styleId="322153AB03D042DB9EB8A9DA2874ED26">
    <w:name w:val="322153AB03D042DB9EB8A9DA2874ED26"/>
    <w:rsid w:val="00C57D9C"/>
  </w:style>
  <w:style w:type="paragraph" w:customStyle="1" w:styleId="E4AB42C258A24D9BB98D6BFC3FCFF9A0">
    <w:name w:val="E4AB42C258A24D9BB98D6BFC3FCFF9A0"/>
    <w:rsid w:val="00C57D9C"/>
  </w:style>
  <w:style w:type="paragraph" w:customStyle="1" w:styleId="EDA61DA2B3D24754B7732C8B89628D3A">
    <w:name w:val="EDA61DA2B3D24754B7732C8B89628D3A"/>
    <w:rsid w:val="00C57D9C"/>
  </w:style>
  <w:style w:type="paragraph" w:customStyle="1" w:styleId="0122C738FEFA4E50958256F1EDF39DF0">
    <w:name w:val="0122C738FEFA4E50958256F1EDF39DF0"/>
    <w:rsid w:val="00C57D9C"/>
  </w:style>
  <w:style w:type="paragraph" w:customStyle="1" w:styleId="B9590D2059634139AE23365CB0CE3F70">
    <w:name w:val="B9590D2059634139AE23365CB0CE3F70"/>
    <w:rsid w:val="00C57D9C"/>
  </w:style>
  <w:style w:type="paragraph" w:customStyle="1" w:styleId="C04716823A924E6799AFB4218AFC67E2">
    <w:name w:val="C04716823A924E6799AFB4218AFC67E2"/>
    <w:rsid w:val="00C57D9C"/>
  </w:style>
  <w:style w:type="paragraph" w:customStyle="1" w:styleId="A5EB8F4B46C8457A9950EC81CC066BEB">
    <w:name w:val="A5EB8F4B46C8457A9950EC81CC066BEB"/>
    <w:rsid w:val="00C57D9C"/>
  </w:style>
  <w:style w:type="paragraph" w:customStyle="1" w:styleId="7E8A142F1C044BDDAFDBA28D90F08963">
    <w:name w:val="7E8A142F1C044BDDAFDBA28D90F08963"/>
    <w:rsid w:val="00C57D9C"/>
  </w:style>
  <w:style w:type="paragraph" w:customStyle="1" w:styleId="91D56A81AE4A4140B837C70293BADCE6">
    <w:name w:val="91D56A81AE4A4140B837C70293BADCE6"/>
    <w:rsid w:val="00C57D9C"/>
  </w:style>
  <w:style w:type="paragraph" w:customStyle="1" w:styleId="99D8DE195DB548298A8D1991BE1AF874">
    <w:name w:val="99D8DE195DB548298A8D1991BE1AF874"/>
    <w:rsid w:val="00C57D9C"/>
  </w:style>
  <w:style w:type="paragraph" w:customStyle="1" w:styleId="41B313FFEDB44FD4B2221E4979689CE0">
    <w:name w:val="41B313FFEDB44FD4B2221E4979689CE0"/>
    <w:rsid w:val="00C57D9C"/>
  </w:style>
  <w:style w:type="paragraph" w:customStyle="1" w:styleId="9BBA956594474E9BAD2F2711A9153FA8">
    <w:name w:val="9BBA956594474E9BAD2F2711A9153FA8"/>
    <w:rsid w:val="00C57D9C"/>
  </w:style>
  <w:style w:type="paragraph" w:customStyle="1" w:styleId="5F25B383EDB54F76982875E4F3844CB2">
    <w:name w:val="5F25B383EDB54F76982875E4F3844CB2"/>
    <w:rsid w:val="00C57D9C"/>
  </w:style>
  <w:style w:type="paragraph" w:customStyle="1" w:styleId="78A366AF956C44E589A5E49477AFF92C">
    <w:name w:val="78A366AF956C44E589A5E49477AFF92C"/>
    <w:rsid w:val="00C57D9C"/>
  </w:style>
  <w:style w:type="paragraph" w:customStyle="1" w:styleId="171FA1D750CE437999A0D6814FCAC5C9">
    <w:name w:val="171FA1D750CE437999A0D6814FCAC5C9"/>
    <w:rsid w:val="00C57D9C"/>
  </w:style>
  <w:style w:type="paragraph" w:customStyle="1" w:styleId="0E31614111184304AAB85238BE019D41">
    <w:name w:val="0E31614111184304AAB85238BE019D41"/>
    <w:rsid w:val="00C57D9C"/>
  </w:style>
  <w:style w:type="paragraph" w:customStyle="1" w:styleId="D50D3E53457F4B289C608F62EC476D9C">
    <w:name w:val="D50D3E53457F4B289C608F62EC476D9C"/>
    <w:rsid w:val="00C57D9C"/>
  </w:style>
  <w:style w:type="paragraph" w:customStyle="1" w:styleId="CBBE918389FE44F3854885BB79F61125">
    <w:name w:val="CBBE918389FE44F3854885BB79F61125"/>
    <w:rsid w:val="00C57D9C"/>
  </w:style>
  <w:style w:type="paragraph" w:customStyle="1" w:styleId="BC904040292F41E9800A71FA3FE67B2D">
    <w:name w:val="BC904040292F41E9800A71FA3FE67B2D"/>
    <w:rsid w:val="00C57D9C"/>
  </w:style>
  <w:style w:type="paragraph" w:customStyle="1" w:styleId="FA12BC145B4C4A4784AAD9F9F02354D2">
    <w:name w:val="FA12BC145B4C4A4784AAD9F9F02354D2"/>
    <w:rsid w:val="00C57D9C"/>
  </w:style>
  <w:style w:type="paragraph" w:customStyle="1" w:styleId="664D0B5D51264A56BDB019D8613364EE">
    <w:name w:val="664D0B5D51264A56BDB019D8613364EE"/>
    <w:rsid w:val="00C57D9C"/>
  </w:style>
  <w:style w:type="paragraph" w:customStyle="1" w:styleId="9288A964626C4BC1B5A619D034F5FEBB">
    <w:name w:val="9288A964626C4BC1B5A619D034F5FEBB"/>
    <w:rsid w:val="00C57D9C"/>
  </w:style>
  <w:style w:type="paragraph" w:customStyle="1" w:styleId="79A35398F816477996D6BB9B1E7D7978">
    <w:name w:val="79A35398F816477996D6BB9B1E7D7978"/>
    <w:rsid w:val="00C57D9C"/>
  </w:style>
  <w:style w:type="paragraph" w:customStyle="1" w:styleId="649F8155279648ECAF7246CBCB7639CB">
    <w:name w:val="649F8155279648ECAF7246CBCB7639CB"/>
    <w:rsid w:val="00C57D9C"/>
  </w:style>
  <w:style w:type="paragraph" w:customStyle="1" w:styleId="99202471EED94982BC22601B60F07266">
    <w:name w:val="99202471EED94982BC22601B60F07266"/>
    <w:rsid w:val="00C57D9C"/>
  </w:style>
  <w:style w:type="paragraph" w:customStyle="1" w:styleId="99FC2F53C55241D489F0169F03836F2E">
    <w:name w:val="99FC2F53C55241D489F0169F03836F2E"/>
    <w:rsid w:val="00C57D9C"/>
  </w:style>
  <w:style w:type="paragraph" w:customStyle="1" w:styleId="ABF5E3A46A1442E38A4C8C6FA4C21DD6">
    <w:name w:val="ABF5E3A46A1442E38A4C8C6FA4C21DD6"/>
    <w:rsid w:val="00C57D9C"/>
  </w:style>
  <w:style w:type="paragraph" w:customStyle="1" w:styleId="78AE3FEC0F3B49009FB6FE418F0CA138">
    <w:name w:val="78AE3FEC0F3B49009FB6FE418F0CA138"/>
    <w:rsid w:val="00C57D9C"/>
  </w:style>
  <w:style w:type="paragraph" w:customStyle="1" w:styleId="19D49D97B41F4F4F9AE17E061CDC6470">
    <w:name w:val="19D49D97B41F4F4F9AE17E061CDC6470"/>
    <w:rsid w:val="00C57D9C"/>
  </w:style>
  <w:style w:type="paragraph" w:customStyle="1" w:styleId="D55F4C94164D4657A3F93C5A18FB6E05">
    <w:name w:val="D55F4C94164D4657A3F93C5A18FB6E05"/>
    <w:rsid w:val="00C57D9C"/>
  </w:style>
  <w:style w:type="paragraph" w:customStyle="1" w:styleId="87A850B6D580489F869B7A48016D9860">
    <w:name w:val="87A850B6D580489F869B7A48016D9860"/>
    <w:rsid w:val="00C57D9C"/>
  </w:style>
  <w:style w:type="paragraph" w:customStyle="1" w:styleId="D13938D3FE6D4B95B553B66A63D0FD81">
    <w:name w:val="D13938D3FE6D4B95B553B66A63D0FD81"/>
    <w:rsid w:val="00C57D9C"/>
  </w:style>
  <w:style w:type="paragraph" w:customStyle="1" w:styleId="337CDB652C7343CB85B0002446936031">
    <w:name w:val="337CDB652C7343CB85B0002446936031"/>
    <w:rsid w:val="00C57D9C"/>
  </w:style>
  <w:style w:type="paragraph" w:customStyle="1" w:styleId="514505D17CBB4DA89F9D25B54DFD379E">
    <w:name w:val="514505D17CBB4DA89F9D25B54DFD379E"/>
    <w:rsid w:val="00C57D9C"/>
  </w:style>
  <w:style w:type="paragraph" w:customStyle="1" w:styleId="86DEB762F41D4991BC2A654F6209350F">
    <w:name w:val="86DEB762F41D4991BC2A654F6209350F"/>
    <w:rsid w:val="00C57D9C"/>
  </w:style>
  <w:style w:type="paragraph" w:customStyle="1" w:styleId="D8E480ADCADA4241B59F794313A74AB0">
    <w:name w:val="D8E480ADCADA4241B59F794313A74AB0"/>
    <w:rsid w:val="00C57D9C"/>
  </w:style>
  <w:style w:type="paragraph" w:customStyle="1" w:styleId="0B0E85F7B76446FE8352419A8F2D3D23">
    <w:name w:val="0B0E85F7B76446FE8352419A8F2D3D23"/>
    <w:rsid w:val="00C57D9C"/>
  </w:style>
  <w:style w:type="paragraph" w:customStyle="1" w:styleId="1F7E748C5B4B4497A419125C3DC1CA90">
    <w:name w:val="1F7E748C5B4B4497A419125C3DC1CA90"/>
    <w:rsid w:val="00C57D9C"/>
  </w:style>
  <w:style w:type="paragraph" w:customStyle="1" w:styleId="C112FFE0488D4E70B44E46DEBF4C5AAB">
    <w:name w:val="C112FFE0488D4E70B44E46DEBF4C5AAB"/>
    <w:rsid w:val="00C57D9C"/>
  </w:style>
  <w:style w:type="paragraph" w:customStyle="1" w:styleId="4D3B13BDA1374185B902425088896CAD">
    <w:name w:val="4D3B13BDA1374185B902425088896CAD"/>
    <w:rsid w:val="00C57D9C"/>
  </w:style>
  <w:style w:type="paragraph" w:customStyle="1" w:styleId="12FCCDBB95D04A7C99F7C5601C8F6867">
    <w:name w:val="12FCCDBB95D04A7C99F7C5601C8F6867"/>
    <w:rsid w:val="00C57D9C"/>
  </w:style>
  <w:style w:type="paragraph" w:customStyle="1" w:styleId="706904A5C9C34706BD0851976C2BE173">
    <w:name w:val="706904A5C9C34706BD0851976C2BE173"/>
    <w:rsid w:val="00C57D9C"/>
  </w:style>
  <w:style w:type="paragraph" w:customStyle="1" w:styleId="2C992EBAF5344D9584CA48C07417909C">
    <w:name w:val="2C992EBAF5344D9584CA48C07417909C"/>
    <w:rsid w:val="00C57D9C"/>
  </w:style>
  <w:style w:type="paragraph" w:customStyle="1" w:styleId="4FC86406FC224480B367DD354B2C1D63">
    <w:name w:val="4FC86406FC224480B367DD354B2C1D63"/>
    <w:rsid w:val="00C57D9C"/>
  </w:style>
  <w:style w:type="paragraph" w:customStyle="1" w:styleId="EB871F15067F4610B3FE20C46DDBCE53">
    <w:name w:val="EB871F15067F4610B3FE20C46DDBCE53"/>
    <w:rsid w:val="00C57D9C"/>
  </w:style>
  <w:style w:type="paragraph" w:customStyle="1" w:styleId="8585D71BEA2D4C1DA8055B4089C21693">
    <w:name w:val="8585D71BEA2D4C1DA8055B4089C21693"/>
    <w:rsid w:val="00C57D9C"/>
  </w:style>
  <w:style w:type="paragraph" w:customStyle="1" w:styleId="442377F1078342819B2868F2092B56DD">
    <w:name w:val="442377F1078342819B2868F2092B56DD"/>
    <w:rsid w:val="00C57D9C"/>
  </w:style>
  <w:style w:type="paragraph" w:customStyle="1" w:styleId="76A29D6DD1404AC8A70633E63E92FCD3">
    <w:name w:val="76A29D6DD1404AC8A70633E63E92FCD3"/>
    <w:rsid w:val="00C57D9C"/>
  </w:style>
  <w:style w:type="paragraph" w:customStyle="1" w:styleId="F50E1B089C5446DB95094DCC235E9263">
    <w:name w:val="F50E1B089C5446DB95094DCC235E9263"/>
    <w:rsid w:val="00C57D9C"/>
  </w:style>
  <w:style w:type="paragraph" w:customStyle="1" w:styleId="B1F6844B10A3420587EAA4F58341B825">
    <w:name w:val="B1F6844B10A3420587EAA4F58341B825"/>
    <w:rsid w:val="00C57D9C"/>
  </w:style>
  <w:style w:type="paragraph" w:customStyle="1" w:styleId="FDD11203D3BB470E9C3F960EF1BC28B3">
    <w:name w:val="FDD11203D3BB470E9C3F960EF1BC28B3"/>
    <w:rsid w:val="00C57D9C"/>
  </w:style>
  <w:style w:type="paragraph" w:customStyle="1" w:styleId="BD26746D715F4BD6B5D5757744567F6E">
    <w:name w:val="BD26746D715F4BD6B5D5757744567F6E"/>
    <w:rsid w:val="00C57D9C"/>
  </w:style>
  <w:style w:type="paragraph" w:customStyle="1" w:styleId="E74DE76AD8B0430690A95EC28C328879">
    <w:name w:val="E74DE76AD8B0430690A95EC28C328879"/>
    <w:rsid w:val="00C57D9C"/>
  </w:style>
  <w:style w:type="paragraph" w:customStyle="1" w:styleId="2681385A17194D5BBF7A1430F5412271">
    <w:name w:val="2681385A17194D5BBF7A1430F5412271"/>
    <w:rsid w:val="00C57D9C"/>
  </w:style>
  <w:style w:type="paragraph" w:customStyle="1" w:styleId="3922EEB6421B4B79BBE027D215D2D7E8">
    <w:name w:val="3922EEB6421B4B79BBE027D215D2D7E8"/>
    <w:rsid w:val="00C57D9C"/>
  </w:style>
  <w:style w:type="paragraph" w:customStyle="1" w:styleId="B6AB098BF1C54A5E914E003D7F96AC1E">
    <w:name w:val="B6AB098BF1C54A5E914E003D7F96AC1E"/>
    <w:rsid w:val="00C57D9C"/>
  </w:style>
  <w:style w:type="paragraph" w:customStyle="1" w:styleId="A27BFF17255442209784CE5B7CF531EC">
    <w:name w:val="A27BFF17255442209784CE5B7CF531EC"/>
    <w:rsid w:val="00C57D9C"/>
  </w:style>
  <w:style w:type="paragraph" w:customStyle="1" w:styleId="30DBE27D0DE4411B8F472319678D856C">
    <w:name w:val="30DBE27D0DE4411B8F472319678D856C"/>
    <w:rsid w:val="00C57D9C"/>
  </w:style>
  <w:style w:type="paragraph" w:customStyle="1" w:styleId="A43D8DB2E6594972A1E4125716E47ACA">
    <w:name w:val="A43D8DB2E6594972A1E4125716E47ACA"/>
    <w:rsid w:val="00C57D9C"/>
  </w:style>
  <w:style w:type="paragraph" w:customStyle="1" w:styleId="4E73E51D2C1143078D6B3A2133F05044">
    <w:name w:val="4E73E51D2C1143078D6B3A2133F05044"/>
    <w:rsid w:val="00C57D9C"/>
  </w:style>
  <w:style w:type="paragraph" w:customStyle="1" w:styleId="5154E2E1EDCC477BA5454291CE0F1739">
    <w:name w:val="5154E2E1EDCC477BA5454291CE0F1739"/>
    <w:rsid w:val="00C57D9C"/>
  </w:style>
  <w:style w:type="paragraph" w:customStyle="1" w:styleId="08D11CA423F24E5F920465559BD8C3F4">
    <w:name w:val="08D11CA423F24E5F920465559BD8C3F4"/>
    <w:rsid w:val="00C57D9C"/>
  </w:style>
  <w:style w:type="paragraph" w:customStyle="1" w:styleId="F0A622FCB2314D2B8CDAD3AC36FC2C95">
    <w:name w:val="F0A622FCB2314D2B8CDAD3AC36FC2C95"/>
    <w:rsid w:val="00C57D9C"/>
  </w:style>
  <w:style w:type="paragraph" w:customStyle="1" w:styleId="D4DCF5C0571C4B7FB35691E255B78A5A">
    <w:name w:val="D4DCF5C0571C4B7FB35691E255B78A5A"/>
    <w:rsid w:val="00C57D9C"/>
  </w:style>
  <w:style w:type="paragraph" w:customStyle="1" w:styleId="76E2527891F64522BA00EFFB794ACA4D">
    <w:name w:val="76E2527891F64522BA00EFFB794ACA4D"/>
    <w:rsid w:val="00C57D9C"/>
  </w:style>
  <w:style w:type="paragraph" w:customStyle="1" w:styleId="84390B2FEBE749E0858A1B51A7B29E26">
    <w:name w:val="84390B2FEBE749E0858A1B51A7B29E26"/>
    <w:rsid w:val="00C57D9C"/>
  </w:style>
  <w:style w:type="paragraph" w:customStyle="1" w:styleId="E71ACF99F51F48A4843147B962490800">
    <w:name w:val="E71ACF99F51F48A4843147B962490800"/>
    <w:rsid w:val="00C57D9C"/>
  </w:style>
  <w:style w:type="paragraph" w:customStyle="1" w:styleId="7306F3C2228B4307AA7E478C35B69B8E">
    <w:name w:val="7306F3C2228B4307AA7E478C35B69B8E"/>
    <w:rsid w:val="00C57D9C"/>
  </w:style>
  <w:style w:type="paragraph" w:customStyle="1" w:styleId="641D667762EA4BBC88E721070BFC79FD">
    <w:name w:val="641D667762EA4BBC88E721070BFC79FD"/>
    <w:rsid w:val="00C57D9C"/>
  </w:style>
  <w:style w:type="paragraph" w:customStyle="1" w:styleId="1E78E508E68542F584E9EF8123D169EE">
    <w:name w:val="1E78E508E68542F584E9EF8123D169EE"/>
    <w:rsid w:val="00C57D9C"/>
  </w:style>
  <w:style w:type="paragraph" w:customStyle="1" w:styleId="A4F59F001B734DF2B65EDFE73C389586">
    <w:name w:val="A4F59F001B734DF2B65EDFE73C389586"/>
    <w:rsid w:val="00C57D9C"/>
  </w:style>
  <w:style w:type="paragraph" w:customStyle="1" w:styleId="50FF8799B9F3467A996FEC0305C3EE32">
    <w:name w:val="50FF8799B9F3467A996FEC0305C3EE32"/>
    <w:rsid w:val="00C57D9C"/>
  </w:style>
  <w:style w:type="paragraph" w:customStyle="1" w:styleId="8576A8E3D1F249FA80CF7926B6758180">
    <w:name w:val="8576A8E3D1F249FA80CF7926B6758180"/>
    <w:rsid w:val="00C57D9C"/>
  </w:style>
  <w:style w:type="paragraph" w:customStyle="1" w:styleId="552AFD24C1934166B94741CFF85671AC">
    <w:name w:val="552AFD24C1934166B94741CFF85671AC"/>
    <w:rsid w:val="00C57D9C"/>
  </w:style>
  <w:style w:type="paragraph" w:customStyle="1" w:styleId="44B641E4FEED414C82200CC91D43F414">
    <w:name w:val="44B641E4FEED414C82200CC91D43F414"/>
    <w:rsid w:val="00C57D9C"/>
  </w:style>
  <w:style w:type="paragraph" w:customStyle="1" w:styleId="41513B47E3284BF4B6F64C4DD9E1F580">
    <w:name w:val="41513B47E3284BF4B6F64C4DD9E1F580"/>
    <w:rsid w:val="00C57D9C"/>
  </w:style>
  <w:style w:type="paragraph" w:customStyle="1" w:styleId="5DB5AD6378B14C5498C9D6F962A6A5C7">
    <w:name w:val="5DB5AD6378B14C5498C9D6F962A6A5C7"/>
    <w:rsid w:val="00C57D9C"/>
  </w:style>
  <w:style w:type="paragraph" w:customStyle="1" w:styleId="551183574D65432C9838B470D6585165">
    <w:name w:val="551183574D65432C9838B470D6585165"/>
    <w:rsid w:val="00C57D9C"/>
  </w:style>
  <w:style w:type="paragraph" w:customStyle="1" w:styleId="879F07D4FE4B4967BD683441E4D08E6C">
    <w:name w:val="879F07D4FE4B4967BD683441E4D08E6C"/>
    <w:rsid w:val="00C57D9C"/>
  </w:style>
  <w:style w:type="paragraph" w:customStyle="1" w:styleId="0A55B977A8C44F36B1CFC4CB2F163646">
    <w:name w:val="0A55B977A8C44F36B1CFC4CB2F163646"/>
    <w:rsid w:val="00C57D9C"/>
  </w:style>
  <w:style w:type="paragraph" w:customStyle="1" w:styleId="E2CB47C7A26D452E924298DDF46D179A">
    <w:name w:val="E2CB47C7A26D452E924298DDF46D179A"/>
    <w:rsid w:val="00C57D9C"/>
  </w:style>
  <w:style w:type="paragraph" w:customStyle="1" w:styleId="09E88CF5C9344A2893C9A8646B2E3C72">
    <w:name w:val="09E88CF5C9344A2893C9A8646B2E3C72"/>
    <w:rsid w:val="00C57D9C"/>
  </w:style>
  <w:style w:type="paragraph" w:customStyle="1" w:styleId="88FF94FB419846D688FC99FD705D5C5F">
    <w:name w:val="88FF94FB419846D688FC99FD705D5C5F"/>
    <w:rsid w:val="00C57D9C"/>
  </w:style>
  <w:style w:type="paragraph" w:customStyle="1" w:styleId="0A576A38679448A4AC744676AE70E9DA">
    <w:name w:val="0A576A38679448A4AC744676AE70E9DA"/>
    <w:rsid w:val="00C57D9C"/>
  </w:style>
  <w:style w:type="paragraph" w:customStyle="1" w:styleId="2647CD1EC07A4D23A8531F2092AC0F1B">
    <w:name w:val="2647CD1EC07A4D23A8531F2092AC0F1B"/>
    <w:rsid w:val="00C57D9C"/>
  </w:style>
  <w:style w:type="paragraph" w:customStyle="1" w:styleId="E7E81A5DDD224CACAF40C23B6FCACBB7">
    <w:name w:val="E7E81A5DDD224CACAF40C23B6FCACBB7"/>
    <w:rsid w:val="00C57D9C"/>
  </w:style>
  <w:style w:type="paragraph" w:customStyle="1" w:styleId="1972F51E34E647CE91E86005874647DE">
    <w:name w:val="1972F51E34E647CE91E86005874647DE"/>
    <w:rsid w:val="00C57D9C"/>
  </w:style>
  <w:style w:type="paragraph" w:customStyle="1" w:styleId="2A819703170341068DF0F479BD00780A">
    <w:name w:val="2A819703170341068DF0F479BD00780A"/>
    <w:rsid w:val="00C57D9C"/>
  </w:style>
  <w:style w:type="paragraph" w:customStyle="1" w:styleId="1E93DEC727BB4FE2B78C36ACDEF55E6C">
    <w:name w:val="1E93DEC727BB4FE2B78C36ACDEF55E6C"/>
    <w:rsid w:val="00C57D9C"/>
  </w:style>
  <w:style w:type="paragraph" w:customStyle="1" w:styleId="C95520EEFCA24BC083543107E815F4B9">
    <w:name w:val="C95520EEFCA24BC083543107E815F4B9"/>
    <w:rsid w:val="00C57D9C"/>
  </w:style>
  <w:style w:type="paragraph" w:customStyle="1" w:styleId="4B8B867EBA084569B3371D78EB43CDB0">
    <w:name w:val="4B8B867EBA084569B3371D78EB43CDB0"/>
    <w:rsid w:val="00C57D9C"/>
  </w:style>
  <w:style w:type="paragraph" w:customStyle="1" w:styleId="FB4F12B87B884D278DDAE240B135B620">
    <w:name w:val="FB4F12B87B884D278DDAE240B135B620"/>
    <w:rsid w:val="00C57D9C"/>
  </w:style>
  <w:style w:type="paragraph" w:customStyle="1" w:styleId="7C9DD71416494CB99789B6AC57515E92">
    <w:name w:val="7C9DD71416494CB99789B6AC57515E92"/>
    <w:rsid w:val="00C57D9C"/>
  </w:style>
  <w:style w:type="paragraph" w:customStyle="1" w:styleId="465742926667428EAA236F5EF1894D77">
    <w:name w:val="465742926667428EAA236F5EF1894D77"/>
    <w:rsid w:val="00C57D9C"/>
  </w:style>
  <w:style w:type="paragraph" w:customStyle="1" w:styleId="F5A56CB2AA1C4442BDBF00A121999A8B">
    <w:name w:val="F5A56CB2AA1C4442BDBF00A121999A8B"/>
    <w:rsid w:val="00C57D9C"/>
  </w:style>
  <w:style w:type="paragraph" w:customStyle="1" w:styleId="CF2E873D8C1649C6BEFDB3D6293CBC52">
    <w:name w:val="CF2E873D8C1649C6BEFDB3D6293CBC52"/>
    <w:rsid w:val="00C57D9C"/>
  </w:style>
  <w:style w:type="paragraph" w:customStyle="1" w:styleId="81AC58440D0C48499038D33CC643797A">
    <w:name w:val="81AC58440D0C48499038D33CC643797A"/>
    <w:rsid w:val="00C57D9C"/>
  </w:style>
  <w:style w:type="paragraph" w:customStyle="1" w:styleId="E1B3E46CA2FC4EDEB2D50D34D3B85B31">
    <w:name w:val="E1B3E46CA2FC4EDEB2D50D34D3B85B31"/>
    <w:rsid w:val="00C57D9C"/>
  </w:style>
  <w:style w:type="paragraph" w:customStyle="1" w:styleId="8FB4389DA50B4F4FBC2FAF085E50119D">
    <w:name w:val="8FB4389DA50B4F4FBC2FAF085E50119D"/>
    <w:rsid w:val="00C57D9C"/>
  </w:style>
  <w:style w:type="paragraph" w:customStyle="1" w:styleId="7E15DC1DBEAC4745BCA1DD5EC9A99672">
    <w:name w:val="7E15DC1DBEAC4745BCA1DD5EC9A99672"/>
    <w:rsid w:val="00C57D9C"/>
  </w:style>
  <w:style w:type="paragraph" w:customStyle="1" w:styleId="7B4A4D523F6C499AA5851A4507CA545E">
    <w:name w:val="7B4A4D523F6C499AA5851A4507CA545E"/>
    <w:rsid w:val="00C57D9C"/>
  </w:style>
  <w:style w:type="paragraph" w:customStyle="1" w:styleId="376D059DC11F4B72BCEA6E49BB6BF633">
    <w:name w:val="376D059DC11F4B72BCEA6E49BB6BF633"/>
    <w:rsid w:val="00C57D9C"/>
  </w:style>
  <w:style w:type="paragraph" w:customStyle="1" w:styleId="DFD47E2B6CC341B5BA1A8CEA66F3E91F">
    <w:name w:val="DFD47E2B6CC341B5BA1A8CEA66F3E91F"/>
    <w:rsid w:val="00C57D9C"/>
  </w:style>
  <w:style w:type="paragraph" w:customStyle="1" w:styleId="763B52C5C2FD4452857D4EDB0ACD3572">
    <w:name w:val="763B52C5C2FD4452857D4EDB0ACD3572"/>
    <w:rsid w:val="00C57D9C"/>
  </w:style>
  <w:style w:type="paragraph" w:customStyle="1" w:styleId="4F523DDA79C24C3FB8CF015B107D8B71">
    <w:name w:val="4F523DDA79C24C3FB8CF015B107D8B71"/>
    <w:rsid w:val="00C57D9C"/>
  </w:style>
  <w:style w:type="paragraph" w:customStyle="1" w:styleId="A631B06488934C4780CCF74147135EB6">
    <w:name w:val="A631B06488934C4780CCF74147135EB6"/>
    <w:rsid w:val="00C57D9C"/>
  </w:style>
  <w:style w:type="paragraph" w:customStyle="1" w:styleId="D4235595F80540CDB9D8D20E1DFC7B2A">
    <w:name w:val="D4235595F80540CDB9D8D20E1DFC7B2A"/>
    <w:rsid w:val="00C57D9C"/>
  </w:style>
  <w:style w:type="paragraph" w:customStyle="1" w:styleId="52010C2406FA45EF8E15470A5543965E">
    <w:name w:val="52010C2406FA45EF8E15470A5543965E"/>
    <w:rsid w:val="00C57D9C"/>
  </w:style>
  <w:style w:type="paragraph" w:customStyle="1" w:styleId="8F4782686D814E69BE331B209AF8D69A">
    <w:name w:val="8F4782686D814E69BE331B209AF8D69A"/>
    <w:rsid w:val="00C57D9C"/>
  </w:style>
  <w:style w:type="paragraph" w:customStyle="1" w:styleId="326C3C2E41304801BB6979E79BDF1A51">
    <w:name w:val="326C3C2E41304801BB6979E79BDF1A51"/>
    <w:rsid w:val="00C57D9C"/>
  </w:style>
  <w:style w:type="paragraph" w:customStyle="1" w:styleId="0DE9C3DD954B42B59C30735052970991">
    <w:name w:val="0DE9C3DD954B42B59C30735052970991"/>
    <w:rsid w:val="00C57D9C"/>
  </w:style>
  <w:style w:type="paragraph" w:customStyle="1" w:styleId="17B0359A02184B2DB0DD9B51228BA3A1">
    <w:name w:val="17B0359A02184B2DB0DD9B51228BA3A1"/>
    <w:rsid w:val="00C57D9C"/>
  </w:style>
  <w:style w:type="paragraph" w:customStyle="1" w:styleId="FA9E97DAEF1B4A0FBB98B341B4082812">
    <w:name w:val="FA9E97DAEF1B4A0FBB98B341B4082812"/>
    <w:rsid w:val="00C57D9C"/>
  </w:style>
  <w:style w:type="paragraph" w:customStyle="1" w:styleId="688DFB73DCA24C8CA1862AFABC666A1A">
    <w:name w:val="688DFB73DCA24C8CA1862AFABC666A1A"/>
    <w:rsid w:val="00C57D9C"/>
  </w:style>
  <w:style w:type="paragraph" w:customStyle="1" w:styleId="EAB06C727E924F96918DDC5B8F33D135">
    <w:name w:val="EAB06C727E924F96918DDC5B8F33D135"/>
    <w:rsid w:val="00C57D9C"/>
  </w:style>
  <w:style w:type="paragraph" w:customStyle="1" w:styleId="AEC75D6C1B1B4A7894F8374CA4D2CB45">
    <w:name w:val="AEC75D6C1B1B4A7894F8374CA4D2CB45"/>
    <w:rsid w:val="00C57D9C"/>
  </w:style>
  <w:style w:type="paragraph" w:customStyle="1" w:styleId="30A5EAB7E84548F580D849CB840C2397">
    <w:name w:val="30A5EAB7E84548F580D849CB840C2397"/>
    <w:rsid w:val="00C57D9C"/>
  </w:style>
  <w:style w:type="paragraph" w:customStyle="1" w:styleId="34E3990090AF4FB78E609B1BBB173F58">
    <w:name w:val="34E3990090AF4FB78E609B1BBB173F58"/>
    <w:rsid w:val="00C57D9C"/>
  </w:style>
  <w:style w:type="paragraph" w:customStyle="1" w:styleId="9A74FAE940654C90839FB4F8EC73804A">
    <w:name w:val="9A74FAE940654C90839FB4F8EC73804A"/>
    <w:rsid w:val="00C57D9C"/>
  </w:style>
  <w:style w:type="paragraph" w:customStyle="1" w:styleId="9C0DAB282F3A4057A48F181753BED785">
    <w:name w:val="9C0DAB282F3A4057A48F181753BED785"/>
    <w:rsid w:val="00C57D9C"/>
  </w:style>
  <w:style w:type="paragraph" w:customStyle="1" w:styleId="E79347972BB143FFA2CEABB43E828005">
    <w:name w:val="E79347972BB143FFA2CEABB43E828005"/>
    <w:rsid w:val="00C57D9C"/>
  </w:style>
  <w:style w:type="paragraph" w:customStyle="1" w:styleId="E1F938868BDD4B33BCBAF5A2B8B55579">
    <w:name w:val="E1F938868BDD4B33BCBAF5A2B8B55579"/>
    <w:rsid w:val="00C57D9C"/>
  </w:style>
  <w:style w:type="paragraph" w:customStyle="1" w:styleId="924C45ECC0F64F479D41DAD761FCA7AB">
    <w:name w:val="924C45ECC0F64F479D41DAD761FCA7AB"/>
    <w:rsid w:val="00C57D9C"/>
  </w:style>
  <w:style w:type="paragraph" w:customStyle="1" w:styleId="C8E2120A3C5C4772916328204BD59B78">
    <w:name w:val="C8E2120A3C5C4772916328204BD59B78"/>
    <w:rsid w:val="00C57D9C"/>
  </w:style>
  <w:style w:type="paragraph" w:customStyle="1" w:styleId="5AAF17A9E1674F939FFD2E4B98E62BC8">
    <w:name w:val="5AAF17A9E1674F939FFD2E4B98E62BC8"/>
    <w:rsid w:val="00C57D9C"/>
  </w:style>
  <w:style w:type="paragraph" w:customStyle="1" w:styleId="4DDF65F60DF04E928E7E9524D331584F">
    <w:name w:val="4DDF65F60DF04E928E7E9524D331584F"/>
    <w:rsid w:val="00C57D9C"/>
  </w:style>
  <w:style w:type="paragraph" w:customStyle="1" w:styleId="BE25B36C542A4C51AD38C649BA1ADFCA">
    <w:name w:val="BE25B36C542A4C51AD38C649BA1ADFCA"/>
    <w:rsid w:val="00C57D9C"/>
  </w:style>
  <w:style w:type="paragraph" w:customStyle="1" w:styleId="E7D2A9C47376495792FE2ABE6F3B1D5C">
    <w:name w:val="E7D2A9C47376495792FE2ABE6F3B1D5C"/>
    <w:rsid w:val="00C57D9C"/>
  </w:style>
  <w:style w:type="paragraph" w:customStyle="1" w:styleId="6CFC1CAB456B42439C860992D42E64E6">
    <w:name w:val="6CFC1CAB456B42439C860992D42E64E6"/>
    <w:rsid w:val="00C57D9C"/>
  </w:style>
  <w:style w:type="paragraph" w:customStyle="1" w:styleId="213F3D1FC9724930A22C5C4AE51F5906">
    <w:name w:val="213F3D1FC9724930A22C5C4AE51F5906"/>
    <w:rsid w:val="00C57D9C"/>
  </w:style>
  <w:style w:type="paragraph" w:customStyle="1" w:styleId="22F4F8F1EC7D4B8489BB2F0A26C976B4">
    <w:name w:val="22F4F8F1EC7D4B8489BB2F0A26C976B4"/>
    <w:rsid w:val="00C57D9C"/>
  </w:style>
  <w:style w:type="paragraph" w:customStyle="1" w:styleId="F269039E08A441DEA5FB284D1123DA9A">
    <w:name w:val="F269039E08A441DEA5FB284D1123DA9A"/>
    <w:rsid w:val="00C57D9C"/>
  </w:style>
  <w:style w:type="paragraph" w:customStyle="1" w:styleId="BC3C55B5B3A74AEEA037FF250258C6B2">
    <w:name w:val="BC3C55B5B3A74AEEA037FF250258C6B2"/>
    <w:rsid w:val="00C57D9C"/>
  </w:style>
  <w:style w:type="paragraph" w:customStyle="1" w:styleId="64694A75510F46E9BD2A50E814B47629">
    <w:name w:val="64694A75510F46E9BD2A50E814B47629"/>
    <w:rsid w:val="00C57D9C"/>
  </w:style>
  <w:style w:type="paragraph" w:customStyle="1" w:styleId="F736D006A23D4070AA6DADC8A02B7587">
    <w:name w:val="F736D006A23D4070AA6DADC8A02B7587"/>
    <w:rsid w:val="00C57D9C"/>
  </w:style>
  <w:style w:type="paragraph" w:customStyle="1" w:styleId="6BC6E8843A3B4321B4CC5498C6777AC8">
    <w:name w:val="6BC6E8843A3B4321B4CC5498C6777AC8"/>
    <w:rsid w:val="00C57D9C"/>
  </w:style>
  <w:style w:type="paragraph" w:customStyle="1" w:styleId="A7167412B8B3426B90C9C69724DCD492">
    <w:name w:val="A7167412B8B3426B90C9C69724DCD492"/>
    <w:rsid w:val="00C57D9C"/>
  </w:style>
  <w:style w:type="paragraph" w:customStyle="1" w:styleId="861DCF903B154ED7A8ABF8EC37E43468">
    <w:name w:val="861DCF903B154ED7A8ABF8EC37E43468"/>
    <w:rsid w:val="00C57D9C"/>
  </w:style>
  <w:style w:type="paragraph" w:customStyle="1" w:styleId="3AD5B8D0E9BC48D18AA6B290268882F7">
    <w:name w:val="3AD5B8D0E9BC48D18AA6B290268882F7"/>
    <w:rsid w:val="00C57D9C"/>
  </w:style>
  <w:style w:type="paragraph" w:customStyle="1" w:styleId="BC851FD7D39846B58CB39073983062F2">
    <w:name w:val="BC851FD7D39846B58CB39073983062F2"/>
    <w:rsid w:val="00C57D9C"/>
  </w:style>
  <w:style w:type="paragraph" w:customStyle="1" w:styleId="1599D9457C8A4DA598F161CB6D12E750">
    <w:name w:val="1599D9457C8A4DA598F161CB6D12E750"/>
    <w:rsid w:val="00C57D9C"/>
  </w:style>
  <w:style w:type="paragraph" w:customStyle="1" w:styleId="EAF5450EFB5245B0B124457A7DD9874B">
    <w:name w:val="EAF5450EFB5245B0B124457A7DD9874B"/>
    <w:rsid w:val="00C57D9C"/>
  </w:style>
  <w:style w:type="paragraph" w:customStyle="1" w:styleId="AEC0EFE600424551A0E5FE95165D0878">
    <w:name w:val="AEC0EFE600424551A0E5FE95165D0878"/>
    <w:rsid w:val="00C57D9C"/>
  </w:style>
  <w:style w:type="paragraph" w:customStyle="1" w:styleId="F731ADE81E154BE4B9840092EC3EDFAF">
    <w:name w:val="F731ADE81E154BE4B9840092EC3EDFAF"/>
    <w:rsid w:val="00C57D9C"/>
  </w:style>
  <w:style w:type="paragraph" w:customStyle="1" w:styleId="A52666B186454A838483A10796978C9F">
    <w:name w:val="A52666B186454A838483A10796978C9F"/>
    <w:rsid w:val="00C57D9C"/>
  </w:style>
  <w:style w:type="paragraph" w:customStyle="1" w:styleId="FF86A8F7F9644C1B89612C1E4B60353B">
    <w:name w:val="FF86A8F7F9644C1B89612C1E4B60353B"/>
    <w:rsid w:val="00C57D9C"/>
  </w:style>
  <w:style w:type="paragraph" w:customStyle="1" w:styleId="E8DDADDFBB2C4C8DB4A6D017F31ED8FC">
    <w:name w:val="E8DDADDFBB2C4C8DB4A6D017F31ED8FC"/>
    <w:rsid w:val="00C57D9C"/>
  </w:style>
  <w:style w:type="paragraph" w:customStyle="1" w:styleId="3D844EEA7DC14F15A589E8B2C205C79A">
    <w:name w:val="3D844EEA7DC14F15A589E8B2C205C79A"/>
    <w:rsid w:val="00C57D9C"/>
  </w:style>
  <w:style w:type="paragraph" w:customStyle="1" w:styleId="CBB47E7277EB4FE2A5C85861C5FE3C64">
    <w:name w:val="CBB47E7277EB4FE2A5C85861C5FE3C64"/>
    <w:rsid w:val="00C57D9C"/>
  </w:style>
  <w:style w:type="paragraph" w:customStyle="1" w:styleId="A795D47CA5F34695BF6CC4D6D084603D">
    <w:name w:val="A795D47CA5F34695BF6CC4D6D084603D"/>
    <w:rsid w:val="00C57D9C"/>
  </w:style>
  <w:style w:type="paragraph" w:customStyle="1" w:styleId="40E69F0DF97B46BEB68BD6C8F13FDC5B">
    <w:name w:val="40E69F0DF97B46BEB68BD6C8F13FDC5B"/>
    <w:rsid w:val="00C57D9C"/>
  </w:style>
  <w:style w:type="paragraph" w:customStyle="1" w:styleId="67D46FF183804FFEA55D406444D706E5">
    <w:name w:val="67D46FF183804FFEA55D406444D706E5"/>
    <w:rsid w:val="00C57D9C"/>
  </w:style>
  <w:style w:type="paragraph" w:customStyle="1" w:styleId="3E4A5AE05A104060BCEA4DCCE4433D12">
    <w:name w:val="3E4A5AE05A104060BCEA4DCCE4433D12"/>
    <w:rsid w:val="00C57D9C"/>
  </w:style>
  <w:style w:type="paragraph" w:customStyle="1" w:styleId="CDF7BE41283148A9BA60B78C582DE606">
    <w:name w:val="CDF7BE41283148A9BA60B78C582DE606"/>
    <w:rsid w:val="00C57D9C"/>
  </w:style>
  <w:style w:type="paragraph" w:customStyle="1" w:styleId="1765F8265D904BEFB5A8A08112BCBAA1">
    <w:name w:val="1765F8265D904BEFB5A8A08112BCBAA1"/>
    <w:rsid w:val="00C57D9C"/>
  </w:style>
  <w:style w:type="paragraph" w:customStyle="1" w:styleId="30B60403C9A642AE87579A4D5321EDDF">
    <w:name w:val="30B60403C9A642AE87579A4D5321EDDF"/>
    <w:rsid w:val="00C57D9C"/>
  </w:style>
  <w:style w:type="paragraph" w:customStyle="1" w:styleId="0A9A860A90E64C84B1BB8481F2DF716D">
    <w:name w:val="0A9A860A90E64C84B1BB8481F2DF716D"/>
    <w:rsid w:val="00C57D9C"/>
  </w:style>
  <w:style w:type="paragraph" w:customStyle="1" w:styleId="47034C60E30D4776807C7BB4742ABF32">
    <w:name w:val="47034C60E30D4776807C7BB4742ABF32"/>
    <w:rsid w:val="00C57D9C"/>
  </w:style>
  <w:style w:type="paragraph" w:customStyle="1" w:styleId="F3DBE06C9AD547E0838D6238B348D9A9">
    <w:name w:val="F3DBE06C9AD547E0838D6238B348D9A9"/>
    <w:rsid w:val="00C57D9C"/>
  </w:style>
  <w:style w:type="paragraph" w:customStyle="1" w:styleId="EFF460B9949740B0AE3257092143E122">
    <w:name w:val="EFF460B9949740B0AE3257092143E122"/>
    <w:rsid w:val="00C57D9C"/>
  </w:style>
  <w:style w:type="paragraph" w:customStyle="1" w:styleId="DF96E8F649A84158BC8EA57183151293">
    <w:name w:val="DF96E8F649A84158BC8EA57183151293"/>
    <w:rsid w:val="00C57D9C"/>
  </w:style>
  <w:style w:type="paragraph" w:customStyle="1" w:styleId="6AE47A35D5994F7283F76E2BD76D43EA">
    <w:name w:val="6AE47A35D5994F7283F76E2BD76D43EA"/>
    <w:rsid w:val="00C57D9C"/>
  </w:style>
  <w:style w:type="paragraph" w:customStyle="1" w:styleId="5039B65AE1304489A391C71070B1E16C">
    <w:name w:val="5039B65AE1304489A391C71070B1E16C"/>
    <w:rsid w:val="00C57D9C"/>
  </w:style>
  <w:style w:type="paragraph" w:customStyle="1" w:styleId="EC1DA3A0D3074B9D9322A05AA9008D05">
    <w:name w:val="EC1DA3A0D3074B9D9322A05AA9008D05"/>
    <w:rsid w:val="00C57D9C"/>
  </w:style>
  <w:style w:type="paragraph" w:customStyle="1" w:styleId="70F4BC0939A64AF5AD116244CFC22C55">
    <w:name w:val="70F4BC0939A64AF5AD116244CFC22C55"/>
    <w:rsid w:val="00C57D9C"/>
  </w:style>
  <w:style w:type="paragraph" w:customStyle="1" w:styleId="159B7A60CFBF4533B6057CEB8EC2FEAC">
    <w:name w:val="159B7A60CFBF4533B6057CEB8EC2FEAC"/>
    <w:rsid w:val="00C57D9C"/>
  </w:style>
  <w:style w:type="paragraph" w:customStyle="1" w:styleId="363195C1350D4021AE2A1B6078F8F1EE">
    <w:name w:val="363195C1350D4021AE2A1B6078F8F1EE"/>
    <w:rsid w:val="00C57D9C"/>
  </w:style>
  <w:style w:type="paragraph" w:customStyle="1" w:styleId="04440EA6AFD34E32B3CCA5EF7CDCB64C">
    <w:name w:val="04440EA6AFD34E32B3CCA5EF7CDCB64C"/>
    <w:rsid w:val="00C57D9C"/>
  </w:style>
  <w:style w:type="paragraph" w:customStyle="1" w:styleId="850B3F36778A44BA832A1FC3973904F5">
    <w:name w:val="850B3F36778A44BA832A1FC3973904F5"/>
    <w:rsid w:val="00C57D9C"/>
  </w:style>
  <w:style w:type="paragraph" w:customStyle="1" w:styleId="D08ADE915C874DE98DF0CBDD3123D56E">
    <w:name w:val="D08ADE915C874DE98DF0CBDD3123D56E"/>
    <w:rsid w:val="00C57D9C"/>
  </w:style>
  <w:style w:type="paragraph" w:customStyle="1" w:styleId="2B21F3F9351E49D8B19475C1E9A1ADE2">
    <w:name w:val="2B21F3F9351E49D8B19475C1E9A1ADE2"/>
    <w:rsid w:val="00C57D9C"/>
  </w:style>
  <w:style w:type="paragraph" w:customStyle="1" w:styleId="858E9C02031542C4AAA12803B9357DE9">
    <w:name w:val="858E9C02031542C4AAA12803B9357DE9"/>
    <w:rsid w:val="00C57D9C"/>
  </w:style>
  <w:style w:type="paragraph" w:customStyle="1" w:styleId="8D601F16AD854AB0BDF3CEFD30AD2D55">
    <w:name w:val="8D601F16AD854AB0BDF3CEFD30AD2D55"/>
    <w:rsid w:val="00C57D9C"/>
  </w:style>
  <w:style w:type="paragraph" w:customStyle="1" w:styleId="81A61D3381CC483BBEAF32674F7BAE8A">
    <w:name w:val="81A61D3381CC483BBEAF32674F7BAE8A"/>
    <w:rsid w:val="00C57D9C"/>
  </w:style>
  <w:style w:type="paragraph" w:customStyle="1" w:styleId="ADF6288A6F8A43E4BC673E4A5CA7A9ED">
    <w:name w:val="ADF6288A6F8A43E4BC673E4A5CA7A9ED"/>
    <w:rsid w:val="00C57D9C"/>
  </w:style>
  <w:style w:type="paragraph" w:customStyle="1" w:styleId="BD6A705098054DA7A0C482B6561E24C9">
    <w:name w:val="BD6A705098054DA7A0C482B6561E24C9"/>
    <w:rsid w:val="00C57D9C"/>
  </w:style>
  <w:style w:type="paragraph" w:customStyle="1" w:styleId="5A9C0358B3244F0BB9E5592D05EF618A">
    <w:name w:val="5A9C0358B3244F0BB9E5592D05EF618A"/>
    <w:rsid w:val="00C57D9C"/>
  </w:style>
  <w:style w:type="paragraph" w:customStyle="1" w:styleId="D50256F1AE234B6F8BD43DA1ED9887BD">
    <w:name w:val="D50256F1AE234B6F8BD43DA1ED9887BD"/>
    <w:rsid w:val="00C57D9C"/>
  </w:style>
  <w:style w:type="paragraph" w:customStyle="1" w:styleId="73044550DBC3401FA53FF34D57832490">
    <w:name w:val="73044550DBC3401FA53FF34D57832490"/>
    <w:rsid w:val="00C57D9C"/>
  </w:style>
  <w:style w:type="paragraph" w:customStyle="1" w:styleId="15F4F0A2B35A473081EBC42665218EAC">
    <w:name w:val="15F4F0A2B35A473081EBC42665218EAC"/>
    <w:rsid w:val="00C57D9C"/>
  </w:style>
  <w:style w:type="paragraph" w:customStyle="1" w:styleId="99107BDD6DDC4589B1AAA903C628BE75">
    <w:name w:val="99107BDD6DDC4589B1AAA903C628BE75"/>
    <w:rsid w:val="00C57D9C"/>
  </w:style>
  <w:style w:type="paragraph" w:customStyle="1" w:styleId="348EB9232AFE4DF18A035065412E8B51">
    <w:name w:val="348EB9232AFE4DF18A035065412E8B51"/>
    <w:rsid w:val="00C57D9C"/>
  </w:style>
  <w:style w:type="paragraph" w:customStyle="1" w:styleId="11E6A667198349EEB3170275EF54BA0D">
    <w:name w:val="11E6A667198349EEB3170275EF54BA0D"/>
    <w:rsid w:val="00C57D9C"/>
  </w:style>
  <w:style w:type="paragraph" w:customStyle="1" w:styleId="E8E4ADC77A5946D9852C2D75DA91B430">
    <w:name w:val="E8E4ADC77A5946D9852C2D75DA91B430"/>
    <w:rsid w:val="00C57D9C"/>
  </w:style>
  <w:style w:type="paragraph" w:customStyle="1" w:styleId="70EFDDC70A034FFBAB5F46214E21FA41">
    <w:name w:val="70EFDDC70A034FFBAB5F46214E21FA41"/>
    <w:rsid w:val="00C57D9C"/>
  </w:style>
  <w:style w:type="paragraph" w:customStyle="1" w:styleId="A710201C8AC847DC90868C8D5D41D57F">
    <w:name w:val="A710201C8AC847DC90868C8D5D41D57F"/>
    <w:rsid w:val="00C57D9C"/>
  </w:style>
  <w:style w:type="paragraph" w:customStyle="1" w:styleId="9832A23F715A41AEB0EA0A61BA99A5B9">
    <w:name w:val="9832A23F715A41AEB0EA0A61BA99A5B9"/>
    <w:rsid w:val="00C57D9C"/>
  </w:style>
  <w:style w:type="paragraph" w:customStyle="1" w:styleId="F074BE1BD352400DAEACB9DA43219168">
    <w:name w:val="F074BE1BD352400DAEACB9DA43219168"/>
    <w:rsid w:val="00C57D9C"/>
  </w:style>
  <w:style w:type="paragraph" w:customStyle="1" w:styleId="27230B2D35C14FFBB8C4D6855734F80A">
    <w:name w:val="27230B2D35C14FFBB8C4D6855734F80A"/>
    <w:rsid w:val="00C57D9C"/>
  </w:style>
  <w:style w:type="paragraph" w:customStyle="1" w:styleId="1C3EE9E1719347DB886DF46B02E37B49">
    <w:name w:val="1C3EE9E1719347DB886DF46B02E37B49"/>
    <w:rsid w:val="00C57D9C"/>
  </w:style>
  <w:style w:type="paragraph" w:customStyle="1" w:styleId="2699F468C4504B34A8E1E5DD3C234B1E">
    <w:name w:val="2699F468C4504B34A8E1E5DD3C234B1E"/>
    <w:rsid w:val="00C57D9C"/>
  </w:style>
  <w:style w:type="paragraph" w:customStyle="1" w:styleId="B9316F301B004D56B21061B73390C219">
    <w:name w:val="B9316F301B004D56B21061B73390C219"/>
    <w:rsid w:val="00C57D9C"/>
  </w:style>
  <w:style w:type="paragraph" w:customStyle="1" w:styleId="F25B56CFE54849AB90BFEAE1B7A5C96E">
    <w:name w:val="F25B56CFE54849AB90BFEAE1B7A5C96E"/>
    <w:rsid w:val="00C57D9C"/>
  </w:style>
  <w:style w:type="paragraph" w:customStyle="1" w:styleId="93CC465D39244F1FB96E2D3135267BAC">
    <w:name w:val="93CC465D39244F1FB96E2D3135267BAC"/>
    <w:rsid w:val="00C57D9C"/>
  </w:style>
  <w:style w:type="paragraph" w:customStyle="1" w:styleId="8E0C157CD7A642558F32150BCF44C1CF">
    <w:name w:val="8E0C157CD7A642558F32150BCF44C1CF"/>
    <w:rsid w:val="00C57D9C"/>
  </w:style>
  <w:style w:type="paragraph" w:customStyle="1" w:styleId="5BE7BCE9B88A4057B5FAE73F536E30CB">
    <w:name w:val="5BE7BCE9B88A4057B5FAE73F536E30CB"/>
    <w:rsid w:val="00C57D9C"/>
  </w:style>
  <w:style w:type="paragraph" w:customStyle="1" w:styleId="C5D33AB126394AC58ED0B49730C1F3A6">
    <w:name w:val="C5D33AB126394AC58ED0B49730C1F3A6"/>
    <w:rsid w:val="00C57D9C"/>
  </w:style>
  <w:style w:type="paragraph" w:customStyle="1" w:styleId="72A0EB0D42EF471192B9C1E79B799CE8">
    <w:name w:val="72A0EB0D42EF471192B9C1E79B799CE8"/>
    <w:rsid w:val="00C57D9C"/>
  </w:style>
  <w:style w:type="paragraph" w:customStyle="1" w:styleId="D4E5D47DA65E4CA48EA845F20BC6D76D">
    <w:name w:val="D4E5D47DA65E4CA48EA845F20BC6D76D"/>
    <w:rsid w:val="00C57D9C"/>
  </w:style>
  <w:style w:type="paragraph" w:customStyle="1" w:styleId="C0F1E04FBF2147D2BBF6150D2D255334">
    <w:name w:val="C0F1E04FBF2147D2BBF6150D2D255334"/>
    <w:rsid w:val="00C57D9C"/>
  </w:style>
  <w:style w:type="paragraph" w:customStyle="1" w:styleId="A92AA505A69E45F3803BF46FB2889BE0">
    <w:name w:val="A92AA505A69E45F3803BF46FB2889BE0"/>
    <w:rsid w:val="00C57D9C"/>
  </w:style>
  <w:style w:type="paragraph" w:customStyle="1" w:styleId="EB6D8CA1AFA04C7C92794CD6B4582223">
    <w:name w:val="EB6D8CA1AFA04C7C92794CD6B4582223"/>
    <w:rsid w:val="00C57D9C"/>
  </w:style>
  <w:style w:type="paragraph" w:customStyle="1" w:styleId="727B7250671644B29294EF7ECA6FD8BF">
    <w:name w:val="727B7250671644B29294EF7ECA6FD8BF"/>
    <w:rsid w:val="00C57D9C"/>
  </w:style>
  <w:style w:type="paragraph" w:customStyle="1" w:styleId="41784F28D1814440BC65CF53FBEB5F65">
    <w:name w:val="41784F28D1814440BC65CF53FBEB5F65"/>
    <w:rsid w:val="00C57D9C"/>
  </w:style>
  <w:style w:type="paragraph" w:customStyle="1" w:styleId="F9F9ADCCE34F412390D6933BA36CE1BC">
    <w:name w:val="F9F9ADCCE34F412390D6933BA36CE1BC"/>
    <w:rsid w:val="00C57D9C"/>
  </w:style>
  <w:style w:type="paragraph" w:customStyle="1" w:styleId="37CC47EE09C24E3E88B8D485BC5DF539">
    <w:name w:val="37CC47EE09C24E3E88B8D485BC5DF539"/>
    <w:rsid w:val="00C57D9C"/>
  </w:style>
  <w:style w:type="paragraph" w:customStyle="1" w:styleId="E5C352BB362B44C292047B5CB4E16332">
    <w:name w:val="E5C352BB362B44C292047B5CB4E16332"/>
    <w:rsid w:val="00C57D9C"/>
  </w:style>
  <w:style w:type="paragraph" w:customStyle="1" w:styleId="92131762994A4CB09110E95D4646C780">
    <w:name w:val="92131762994A4CB09110E95D4646C780"/>
    <w:rsid w:val="00C57D9C"/>
  </w:style>
  <w:style w:type="paragraph" w:customStyle="1" w:styleId="BEC22F4DCE124CD79CF8FFA3DFA1C22A">
    <w:name w:val="BEC22F4DCE124CD79CF8FFA3DFA1C22A"/>
    <w:rsid w:val="00C57D9C"/>
  </w:style>
  <w:style w:type="paragraph" w:customStyle="1" w:styleId="CA4D2694810E4862B05010E7DA64DC45">
    <w:name w:val="CA4D2694810E4862B05010E7DA64DC45"/>
    <w:rsid w:val="00C57D9C"/>
  </w:style>
  <w:style w:type="paragraph" w:customStyle="1" w:styleId="0AA67CBAB4EB45A6868197BBECDEB12E">
    <w:name w:val="0AA67CBAB4EB45A6868197BBECDEB12E"/>
    <w:rsid w:val="00C57D9C"/>
  </w:style>
  <w:style w:type="paragraph" w:customStyle="1" w:styleId="0534EE702CE54F61A99457EB355C2A04">
    <w:name w:val="0534EE702CE54F61A99457EB355C2A04"/>
    <w:rsid w:val="00C57D9C"/>
  </w:style>
  <w:style w:type="paragraph" w:customStyle="1" w:styleId="BDF9679585C543018741E7A0A243FCA0">
    <w:name w:val="BDF9679585C543018741E7A0A243FCA0"/>
    <w:rsid w:val="00C57D9C"/>
  </w:style>
  <w:style w:type="paragraph" w:customStyle="1" w:styleId="A709DD41FB8447EF8C035A44FA58E6D8">
    <w:name w:val="A709DD41FB8447EF8C035A44FA58E6D8"/>
    <w:rsid w:val="00C57D9C"/>
  </w:style>
  <w:style w:type="paragraph" w:customStyle="1" w:styleId="790B1B979F6A4C1D828E51CEB32AB32A">
    <w:name w:val="790B1B979F6A4C1D828E51CEB32AB32A"/>
    <w:rsid w:val="00C57D9C"/>
  </w:style>
  <w:style w:type="paragraph" w:customStyle="1" w:styleId="A42BC425063742F89279C71A2BDAFD6C">
    <w:name w:val="A42BC425063742F89279C71A2BDAFD6C"/>
    <w:rsid w:val="00C57D9C"/>
  </w:style>
  <w:style w:type="paragraph" w:customStyle="1" w:styleId="BAC6BC0E3D9D429A9FF0B713CF0EB805">
    <w:name w:val="BAC6BC0E3D9D429A9FF0B713CF0EB805"/>
    <w:rsid w:val="00C57D9C"/>
  </w:style>
  <w:style w:type="paragraph" w:customStyle="1" w:styleId="AC2951C060C84659A207FD0C33353A09">
    <w:name w:val="AC2951C060C84659A207FD0C33353A09"/>
    <w:rsid w:val="00C57D9C"/>
  </w:style>
  <w:style w:type="paragraph" w:customStyle="1" w:styleId="D7037638550B453091A0C04D06C3C9DB">
    <w:name w:val="D7037638550B453091A0C04D06C3C9DB"/>
    <w:rsid w:val="00C57D9C"/>
  </w:style>
  <w:style w:type="paragraph" w:customStyle="1" w:styleId="B4097BEA77C64733B6E9B517E60FC0B2">
    <w:name w:val="B4097BEA77C64733B6E9B517E60FC0B2"/>
    <w:rsid w:val="00C57D9C"/>
  </w:style>
  <w:style w:type="paragraph" w:customStyle="1" w:styleId="46632339A76B4E41865E686631A48EC5">
    <w:name w:val="46632339A76B4E41865E686631A48EC5"/>
    <w:rsid w:val="00C57D9C"/>
  </w:style>
  <w:style w:type="paragraph" w:customStyle="1" w:styleId="E9B47D738E8A46B7B002C5818D34A8E8">
    <w:name w:val="E9B47D738E8A46B7B002C5818D34A8E8"/>
    <w:rsid w:val="00C57D9C"/>
  </w:style>
  <w:style w:type="paragraph" w:customStyle="1" w:styleId="9F7DB60B27D74FBFB4E2BF462B218E17">
    <w:name w:val="9F7DB60B27D74FBFB4E2BF462B218E17"/>
    <w:rsid w:val="00C57D9C"/>
  </w:style>
  <w:style w:type="paragraph" w:customStyle="1" w:styleId="D0196A35628D41989194336CCA43FB95">
    <w:name w:val="D0196A35628D41989194336CCA43FB95"/>
    <w:rsid w:val="00C57D9C"/>
  </w:style>
  <w:style w:type="paragraph" w:customStyle="1" w:styleId="A8A7CA0E3DCA4A7994FE12DADC508F5F">
    <w:name w:val="A8A7CA0E3DCA4A7994FE12DADC508F5F"/>
    <w:rsid w:val="00C57D9C"/>
  </w:style>
  <w:style w:type="paragraph" w:customStyle="1" w:styleId="4E3732F18BB142D293E4026B271299CB">
    <w:name w:val="4E3732F18BB142D293E4026B271299CB"/>
    <w:rsid w:val="00C57D9C"/>
  </w:style>
  <w:style w:type="paragraph" w:customStyle="1" w:styleId="DB6E99074C9C4711B45E1D6FF48FD5BC">
    <w:name w:val="DB6E99074C9C4711B45E1D6FF48FD5BC"/>
    <w:rsid w:val="00C57D9C"/>
  </w:style>
  <w:style w:type="paragraph" w:customStyle="1" w:styleId="79BE451CC2A84AEE9BC5ECE201387C09">
    <w:name w:val="79BE451CC2A84AEE9BC5ECE201387C09"/>
    <w:rsid w:val="00C57D9C"/>
  </w:style>
  <w:style w:type="paragraph" w:customStyle="1" w:styleId="AC251DEED1ED435AB08EE04A80BF8FE6">
    <w:name w:val="AC251DEED1ED435AB08EE04A80BF8FE6"/>
    <w:rsid w:val="00C57D9C"/>
  </w:style>
  <w:style w:type="paragraph" w:customStyle="1" w:styleId="1228753DBDE74F85A4576E8BEAEAACCF">
    <w:name w:val="1228753DBDE74F85A4576E8BEAEAACCF"/>
    <w:rsid w:val="00C57D9C"/>
  </w:style>
  <w:style w:type="paragraph" w:customStyle="1" w:styleId="5E1D12C271EC41A89A91002241CEC15F">
    <w:name w:val="5E1D12C271EC41A89A91002241CEC15F"/>
    <w:rsid w:val="00C57D9C"/>
  </w:style>
  <w:style w:type="paragraph" w:customStyle="1" w:styleId="768D624717C449B59F741B5FBC7DDA5E">
    <w:name w:val="768D624717C449B59F741B5FBC7DDA5E"/>
    <w:rsid w:val="00C57D9C"/>
  </w:style>
  <w:style w:type="paragraph" w:customStyle="1" w:styleId="ADAE563295E94F2E916715FF460AE808">
    <w:name w:val="ADAE563295E94F2E916715FF460AE808"/>
    <w:rsid w:val="00C57D9C"/>
  </w:style>
  <w:style w:type="paragraph" w:customStyle="1" w:styleId="3E8F8866408642E3A165A049EB45FA64">
    <w:name w:val="3E8F8866408642E3A165A049EB45FA64"/>
    <w:rsid w:val="00C57D9C"/>
  </w:style>
  <w:style w:type="paragraph" w:customStyle="1" w:styleId="09D76840384E450B9DD26839EC9D2D58">
    <w:name w:val="09D76840384E450B9DD26839EC9D2D58"/>
    <w:rsid w:val="00C57D9C"/>
  </w:style>
  <w:style w:type="paragraph" w:customStyle="1" w:styleId="80B8370939464D3BAC3539B5D2178567">
    <w:name w:val="80B8370939464D3BAC3539B5D2178567"/>
    <w:rsid w:val="00C57D9C"/>
  </w:style>
  <w:style w:type="paragraph" w:customStyle="1" w:styleId="BFCF84BC1F974B3FB078D95C61810524">
    <w:name w:val="BFCF84BC1F974B3FB078D95C61810524"/>
    <w:rsid w:val="00C57D9C"/>
  </w:style>
  <w:style w:type="paragraph" w:customStyle="1" w:styleId="7590D784E0AC4742A187452A9B5CF336">
    <w:name w:val="7590D784E0AC4742A187452A9B5CF336"/>
    <w:rsid w:val="00C57D9C"/>
  </w:style>
  <w:style w:type="paragraph" w:customStyle="1" w:styleId="35F218D528DB49EBA72964079EC7E451">
    <w:name w:val="35F218D528DB49EBA72964079EC7E451"/>
    <w:rsid w:val="00C57D9C"/>
  </w:style>
  <w:style w:type="paragraph" w:customStyle="1" w:styleId="54A6B72F19D1436AAC8E878BBFA4A521">
    <w:name w:val="54A6B72F19D1436AAC8E878BBFA4A521"/>
    <w:rsid w:val="00C57D9C"/>
  </w:style>
  <w:style w:type="paragraph" w:customStyle="1" w:styleId="119DDE5B7AEC4A1EA22493DFB0053385">
    <w:name w:val="119DDE5B7AEC4A1EA22493DFB0053385"/>
    <w:rsid w:val="00C57D9C"/>
  </w:style>
  <w:style w:type="paragraph" w:customStyle="1" w:styleId="1B1D48683A514EF4A588C0078B15FB06">
    <w:name w:val="1B1D48683A514EF4A588C0078B15FB06"/>
    <w:rsid w:val="00C57D9C"/>
  </w:style>
  <w:style w:type="paragraph" w:customStyle="1" w:styleId="C1450F475488413F8542B03F327846D9">
    <w:name w:val="C1450F475488413F8542B03F327846D9"/>
    <w:rsid w:val="00C57D9C"/>
  </w:style>
  <w:style w:type="paragraph" w:customStyle="1" w:styleId="8A607310BC7A42FDA7D5D0345DDF8E63">
    <w:name w:val="8A607310BC7A42FDA7D5D0345DDF8E63"/>
    <w:rsid w:val="00C57D9C"/>
  </w:style>
  <w:style w:type="paragraph" w:customStyle="1" w:styleId="56B9711A6E7F4DABACDF1592002501FB">
    <w:name w:val="56B9711A6E7F4DABACDF1592002501FB"/>
    <w:rsid w:val="00C57D9C"/>
  </w:style>
  <w:style w:type="paragraph" w:customStyle="1" w:styleId="03E000FB7B2344BE8AF933A514D0DA52">
    <w:name w:val="03E000FB7B2344BE8AF933A514D0DA52"/>
    <w:rsid w:val="00C57D9C"/>
  </w:style>
  <w:style w:type="paragraph" w:customStyle="1" w:styleId="3F6FC5CF118347C4A0C03DBD9F6CCC58">
    <w:name w:val="3F6FC5CF118347C4A0C03DBD9F6CCC58"/>
    <w:rsid w:val="00C57D9C"/>
  </w:style>
  <w:style w:type="paragraph" w:customStyle="1" w:styleId="15953D5336FA4929A824BD97D56F99E7">
    <w:name w:val="15953D5336FA4929A824BD97D56F99E7"/>
    <w:rsid w:val="00C57D9C"/>
  </w:style>
  <w:style w:type="paragraph" w:customStyle="1" w:styleId="6EAD8ED3770B433899CA130C343C83AB">
    <w:name w:val="6EAD8ED3770B433899CA130C343C83AB"/>
    <w:rsid w:val="00C57D9C"/>
  </w:style>
  <w:style w:type="paragraph" w:customStyle="1" w:styleId="C8F7FD72010D4C3AB0B7788427FA3E5E">
    <w:name w:val="C8F7FD72010D4C3AB0B7788427FA3E5E"/>
    <w:rsid w:val="00C57D9C"/>
  </w:style>
  <w:style w:type="paragraph" w:customStyle="1" w:styleId="D6768EF1920F44CC89E62E5FFA8BAB69">
    <w:name w:val="D6768EF1920F44CC89E62E5FFA8BAB69"/>
    <w:rsid w:val="00C57D9C"/>
  </w:style>
  <w:style w:type="paragraph" w:customStyle="1" w:styleId="4A6F998BD51144B7A8ECF214C7490227">
    <w:name w:val="4A6F998BD51144B7A8ECF214C7490227"/>
    <w:rsid w:val="00C57D9C"/>
  </w:style>
  <w:style w:type="paragraph" w:customStyle="1" w:styleId="F3DFA2F9D8074A0089DC4534826C8066">
    <w:name w:val="F3DFA2F9D8074A0089DC4534826C8066"/>
    <w:rsid w:val="00C57D9C"/>
  </w:style>
  <w:style w:type="paragraph" w:customStyle="1" w:styleId="948410E4A3684B6B908F616E24A93FDB">
    <w:name w:val="948410E4A3684B6B908F616E24A93FDB"/>
    <w:rsid w:val="00C57D9C"/>
  </w:style>
  <w:style w:type="paragraph" w:customStyle="1" w:styleId="347BA96E8BFB4F40AAC99228F52EBE07">
    <w:name w:val="347BA96E8BFB4F40AAC99228F52EBE07"/>
    <w:rsid w:val="00C57D9C"/>
  </w:style>
  <w:style w:type="paragraph" w:customStyle="1" w:styleId="8CDF902CF9AF4900B86AC2BAA5FD1D21">
    <w:name w:val="8CDF902CF9AF4900B86AC2BAA5FD1D21"/>
    <w:rsid w:val="00C57D9C"/>
  </w:style>
  <w:style w:type="paragraph" w:customStyle="1" w:styleId="8961931CC6A544A3BB187985B9CCB562">
    <w:name w:val="8961931CC6A544A3BB187985B9CCB562"/>
    <w:rsid w:val="00C57D9C"/>
  </w:style>
  <w:style w:type="paragraph" w:customStyle="1" w:styleId="93BA581BAC884638AB8A18A1C86AF239">
    <w:name w:val="93BA581BAC884638AB8A18A1C86AF239"/>
    <w:rsid w:val="00C57D9C"/>
  </w:style>
  <w:style w:type="paragraph" w:customStyle="1" w:styleId="4304CB4AF4414BA28BF547D6510E1A4D">
    <w:name w:val="4304CB4AF4414BA28BF547D6510E1A4D"/>
    <w:rsid w:val="00C57D9C"/>
  </w:style>
  <w:style w:type="paragraph" w:customStyle="1" w:styleId="163F52AE97174355968EA62775078F19">
    <w:name w:val="163F52AE97174355968EA62775078F19"/>
    <w:rsid w:val="00C57D9C"/>
  </w:style>
  <w:style w:type="paragraph" w:customStyle="1" w:styleId="58DBE15D32D147CCAF8285A271091DF3">
    <w:name w:val="58DBE15D32D147CCAF8285A271091DF3"/>
    <w:rsid w:val="00C57D9C"/>
  </w:style>
  <w:style w:type="paragraph" w:customStyle="1" w:styleId="5E53953FE8774BD8BE7ACE403CE526C5">
    <w:name w:val="5E53953FE8774BD8BE7ACE403CE526C5"/>
    <w:rsid w:val="00C57D9C"/>
  </w:style>
  <w:style w:type="paragraph" w:customStyle="1" w:styleId="1153B1BD79E14C9EB774EA98C5EB1032">
    <w:name w:val="1153B1BD79E14C9EB774EA98C5EB1032"/>
    <w:rsid w:val="00C57D9C"/>
  </w:style>
  <w:style w:type="paragraph" w:customStyle="1" w:styleId="1DB3E1144B3E418D93D1443F67718058">
    <w:name w:val="1DB3E1144B3E418D93D1443F67718058"/>
    <w:rsid w:val="00C57D9C"/>
  </w:style>
  <w:style w:type="paragraph" w:customStyle="1" w:styleId="6DBB286575DF485AB52EB55198D23C63">
    <w:name w:val="6DBB286575DF485AB52EB55198D23C63"/>
    <w:rsid w:val="00C57D9C"/>
  </w:style>
  <w:style w:type="paragraph" w:customStyle="1" w:styleId="6B34457139674E6397430488D2AF926E">
    <w:name w:val="6B34457139674E6397430488D2AF926E"/>
    <w:rsid w:val="00C57D9C"/>
  </w:style>
  <w:style w:type="paragraph" w:customStyle="1" w:styleId="FC3C3DBE91E64C8C9791A9A4FF1DC5AF">
    <w:name w:val="FC3C3DBE91E64C8C9791A9A4FF1DC5AF"/>
    <w:rsid w:val="00C57D9C"/>
  </w:style>
  <w:style w:type="paragraph" w:customStyle="1" w:styleId="8F9E0F2CAABF449391A08D1E840E5FEA">
    <w:name w:val="8F9E0F2CAABF449391A08D1E840E5FEA"/>
    <w:rsid w:val="00C57D9C"/>
  </w:style>
  <w:style w:type="paragraph" w:customStyle="1" w:styleId="F13D75B737134221A8FF96F697773165">
    <w:name w:val="F13D75B737134221A8FF96F697773165"/>
    <w:rsid w:val="00C57D9C"/>
  </w:style>
  <w:style w:type="paragraph" w:customStyle="1" w:styleId="EF17B791691641A0A767BFC01241E18D">
    <w:name w:val="EF17B791691641A0A767BFC01241E18D"/>
    <w:rsid w:val="00C57D9C"/>
  </w:style>
  <w:style w:type="paragraph" w:customStyle="1" w:styleId="63B4649ECDFF480B8513673F3AA1517C">
    <w:name w:val="63B4649ECDFF480B8513673F3AA1517C"/>
    <w:rsid w:val="00C57D9C"/>
  </w:style>
  <w:style w:type="paragraph" w:customStyle="1" w:styleId="C3583187B85545A787289B3BC6EA07A8">
    <w:name w:val="C3583187B85545A787289B3BC6EA07A8"/>
    <w:rsid w:val="00C57D9C"/>
  </w:style>
  <w:style w:type="paragraph" w:customStyle="1" w:styleId="6BA8B70381AF4918BA8F80A8BA533A5F">
    <w:name w:val="6BA8B70381AF4918BA8F80A8BA533A5F"/>
    <w:rsid w:val="00C57D9C"/>
  </w:style>
  <w:style w:type="paragraph" w:customStyle="1" w:styleId="4FE26D224B934A8FA74BBCA6813222AA">
    <w:name w:val="4FE26D224B934A8FA74BBCA6813222AA"/>
    <w:rsid w:val="00C57D9C"/>
  </w:style>
  <w:style w:type="paragraph" w:customStyle="1" w:styleId="C039A152F1864F518D705D2215091D14">
    <w:name w:val="C039A152F1864F518D705D2215091D14"/>
    <w:rsid w:val="00C57D9C"/>
  </w:style>
  <w:style w:type="paragraph" w:customStyle="1" w:styleId="B192AC593C1C4B6FB1F3F418867CD8FE">
    <w:name w:val="B192AC593C1C4B6FB1F3F418867CD8FE"/>
    <w:rsid w:val="00C57D9C"/>
  </w:style>
  <w:style w:type="paragraph" w:customStyle="1" w:styleId="CDBC8B61D4E3444B97CD0C54CCA29A09">
    <w:name w:val="CDBC8B61D4E3444B97CD0C54CCA29A09"/>
    <w:rsid w:val="00C57D9C"/>
  </w:style>
  <w:style w:type="paragraph" w:customStyle="1" w:styleId="07B5A3791EED4846837F6C6F4A339120">
    <w:name w:val="07B5A3791EED4846837F6C6F4A339120"/>
    <w:rsid w:val="00C57D9C"/>
  </w:style>
  <w:style w:type="paragraph" w:customStyle="1" w:styleId="BA37870B763E4D89816C17DB5245364C">
    <w:name w:val="BA37870B763E4D89816C17DB5245364C"/>
    <w:rsid w:val="00C57D9C"/>
  </w:style>
  <w:style w:type="paragraph" w:customStyle="1" w:styleId="E01633D4628640489ED5966EBF11CEA8">
    <w:name w:val="E01633D4628640489ED5966EBF11CEA8"/>
    <w:rsid w:val="00C57D9C"/>
  </w:style>
  <w:style w:type="paragraph" w:customStyle="1" w:styleId="922C5CE7F4994918A66F31F9B332A77E">
    <w:name w:val="922C5CE7F4994918A66F31F9B332A77E"/>
    <w:rsid w:val="00C57D9C"/>
  </w:style>
  <w:style w:type="paragraph" w:customStyle="1" w:styleId="D0407C55CCAA457A85086CB5CE9D2361">
    <w:name w:val="D0407C55CCAA457A85086CB5CE9D2361"/>
    <w:rsid w:val="00C57D9C"/>
  </w:style>
  <w:style w:type="paragraph" w:customStyle="1" w:styleId="16B55F616F9744D59574312C17E912AD">
    <w:name w:val="16B55F616F9744D59574312C17E912AD"/>
    <w:rsid w:val="00C57D9C"/>
  </w:style>
  <w:style w:type="paragraph" w:customStyle="1" w:styleId="9A3CA32BCFA0441788BF32F4599FB916">
    <w:name w:val="9A3CA32BCFA0441788BF32F4599FB916"/>
    <w:rsid w:val="00C57D9C"/>
  </w:style>
  <w:style w:type="paragraph" w:customStyle="1" w:styleId="14EA0D63343B4EFAA179DF6FCFC79919">
    <w:name w:val="14EA0D63343B4EFAA179DF6FCFC79919"/>
    <w:rsid w:val="00C57D9C"/>
  </w:style>
  <w:style w:type="paragraph" w:customStyle="1" w:styleId="A526BA7F66994A28A53D524C963B681E">
    <w:name w:val="A526BA7F66994A28A53D524C963B681E"/>
    <w:rsid w:val="00C57D9C"/>
  </w:style>
  <w:style w:type="paragraph" w:customStyle="1" w:styleId="54AFEDDDE0E048FD9A27399AD80D9848">
    <w:name w:val="54AFEDDDE0E048FD9A27399AD80D9848"/>
    <w:rsid w:val="00C57D9C"/>
  </w:style>
  <w:style w:type="paragraph" w:customStyle="1" w:styleId="DC0708B6F54F43E99D56AF86C2FFFE28">
    <w:name w:val="DC0708B6F54F43E99D56AF86C2FFFE28"/>
    <w:rsid w:val="00C57D9C"/>
  </w:style>
  <w:style w:type="paragraph" w:customStyle="1" w:styleId="E928580C89DB4EE48BBB65D849264D59">
    <w:name w:val="E928580C89DB4EE48BBB65D849264D59"/>
    <w:rsid w:val="00C57D9C"/>
  </w:style>
  <w:style w:type="paragraph" w:customStyle="1" w:styleId="81D33F74660A4A448B697CAAA71997A6">
    <w:name w:val="81D33F74660A4A448B697CAAA71997A6"/>
    <w:rsid w:val="00C57D9C"/>
  </w:style>
  <w:style w:type="paragraph" w:customStyle="1" w:styleId="D4C5983E46744F0C897DC72025453548">
    <w:name w:val="D4C5983E46744F0C897DC72025453548"/>
    <w:rsid w:val="00C57D9C"/>
  </w:style>
  <w:style w:type="paragraph" w:customStyle="1" w:styleId="90089FEAAEA84F3EBEBC1C26AF33F1E6">
    <w:name w:val="90089FEAAEA84F3EBEBC1C26AF33F1E6"/>
    <w:rsid w:val="00C57D9C"/>
  </w:style>
  <w:style w:type="paragraph" w:customStyle="1" w:styleId="CBC5911DFCD742E18024DA77B718A8EC">
    <w:name w:val="CBC5911DFCD742E18024DA77B718A8EC"/>
    <w:rsid w:val="00C57D9C"/>
  </w:style>
  <w:style w:type="paragraph" w:customStyle="1" w:styleId="5CBCCE9500A94230AE6FF7EC3A560E48">
    <w:name w:val="5CBCCE9500A94230AE6FF7EC3A560E48"/>
    <w:rsid w:val="00C57D9C"/>
  </w:style>
  <w:style w:type="paragraph" w:customStyle="1" w:styleId="6CA1F8B2EA644EF688AFF1AA2746EAFB">
    <w:name w:val="6CA1F8B2EA644EF688AFF1AA2746EAFB"/>
    <w:rsid w:val="00C57D9C"/>
  </w:style>
  <w:style w:type="paragraph" w:customStyle="1" w:styleId="7BBA3FBAF6614D41A929340C0063762F">
    <w:name w:val="7BBA3FBAF6614D41A929340C0063762F"/>
    <w:rsid w:val="00C57D9C"/>
  </w:style>
  <w:style w:type="paragraph" w:customStyle="1" w:styleId="1C10CC79F78549EC8B0D301B02EC8012">
    <w:name w:val="1C10CC79F78549EC8B0D301B02EC8012"/>
    <w:rsid w:val="00C57D9C"/>
  </w:style>
  <w:style w:type="paragraph" w:customStyle="1" w:styleId="E76372218CC44C28A5723EA504E2ABDA">
    <w:name w:val="E76372218CC44C28A5723EA504E2ABDA"/>
    <w:rsid w:val="00C57D9C"/>
  </w:style>
  <w:style w:type="paragraph" w:customStyle="1" w:styleId="59AC984BE79F47E7A31B83E9690065EA">
    <w:name w:val="59AC984BE79F47E7A31B83E9690065EA"/>
    <w:rsid w:val="00C57D9C"/>
  </w:style>
  <w:style w:type="paragraph" w:customStyle="1" w:styleId="89298AD1C9E048E9B0FE8BF1D0DDF2C1">
    <w:name w:val="89298AD1C9E048E9B0FE8BF1D0DDF2C1"/>
    <w:rsid w:val="00C57D9C"/>
  </w:style>
  <w:style w:type="paragraph" w:customStyle="1" w:styleId="18D6EAB2476741209E11CD7AE4687DDC">
    <w:name w:val="18D6EAB2476741209E11CD7AE4687DDC"/>
    <w:rsid w:val="00C57D9C"/>
  </w:style>
  <w:style w:type="paragraph" w:customStyle="1" w:styleId="AFD0A1EB88704EFCA6AFD2ED97973969">
    <w:name w:val="AFD0A1EB88704EFCA6AFD2ED97973969"/>
    <w:rsid w:val="00C57D9C"/>
  </w:style>
  <w:style w:type="paragraph" w:customStyle="1" w:styleId="35061A415B31405F831C8562F3A8348E">
    <w:name w:val="35061A415B31405F831C8562F3A8348E"/>
    <w:rsid w:val="00C57D9C"/>
  </w:style>
  <w:style w:type="paragraph" w:customStyle="1" w:styleId="83E07723A0C44E09A821D34EB370606E">
    <w:name w:val="83E07723A0C44E09A821D34EB370606E"/>
    <w:rsid w:val="00C57D9C"/>
  </w:style>
  <w:style w:type="paragraph" w:customStyle="1" w:styleId="38533F27B1634EAAA40752971497D0CE">
    <w:name w:val="38533F27B1634EAAA40752971497D0CE"/>
    <w:rsid w:val="00C57D9C"/>
  </w:style>
  <w:style w:type="paragraph" w:customStyle="1" w:styleId="737A562329D14FB591DF5C58BCD1EA37">
    <w:name w:val="737A562329D14FB591DF5C58BCD1EA37"/>
    <w:rsid w:val="00C57D9C"/>
  </w:style>
  <w:style w:type="paragraph" w:customStyle="1" w:styleId="B663278871594C2088F1A51C2E10512D">
    <w:name w:val="B663278871594C2088F1A51C2E10512D"/>
    <w:rsid w:val="00C57D9C"/>
  </w:style>
  <w:style w:type="paragraph" w:customStyle="1" w:styleId="DBA993F6769949E897AD465AF1E0B6B8">
    <w:name w:val="DBA993F6769949E897AD465AF1E0B6B8"/>
    <w:rsid w:val="00C57D9C"/>
  </w:style>
  <w:style w:type="paragraph" w:customStyle="1" w:styleId="BE5DF02D9353453491E1E37DDF4FB209">
    <w:name w:val="BE5DF02D9353453491E1E37DDF4FB209"/>
    <w:rsid w:val="00C57D9C"/>
  </w:style>
  <w:style w:type="paragraph" w:customStyle="1" w:styleId="F9A34951C8394C2BBCC1050E69029129">
    <w:name w:val="F9A34951C8394C2BBCC1050E69029129"/>
    <w:rsid w:val="00C57D9C"/>
  </w:style>
  <w:style w:type="paragraph" w:customStyle="1" w:styleId="F64938D33B23499C8A22DE851C5433F8">
    <w:name w:val="F64938D33B23499C8A22DE851C5433F8"/>
    <w:rsid w:val="00C57D9C"/>
  </w:style>
  <w:style w:type="paragraph" w:customStyle="1" w:styleId="DD3B983171F54220BB8F239694370695">
    <w:name w:val="DD3B983171F54220BB8F239694370695"/>
    <w:rsid w:val="00C57D9C"/>
  </w:style>
  <w:style w:type="paragraph" w:customStyle="1" w:styleId="52475ACE77324E5C937E663E9B554FEB">
    <w:name w:val="52475ACE77324E5C937E663E9B554FEB"/>
    <w:rsid w:val="00C57D9C"/>
  </w:style>
  <w:style w:type="paragraph" w:customStyle="1" w:styleId="19B390CEC93B4D04B50E038A61C1C631">
    <w:name w:val="19B390CEC93B4D04B50E038A61C1C631"/>
    <w:rsid w:val="00C57D9C"/>
  </w:style>
  <w:style w:type="paragraph" w:customStyle="1" w:styleId="CAB63A845DEE4498940117AFF730164E">
    <w:name w:val="CAB63A845DEE4498940117AFF730164E"/>
    <w:rsid w:val="00C57D9C"/>
  </w:style>
  <w:style w:type="paragraph" w:customStyle="1" w:styleId="1CBD76794A11443C85733F840FABD4EA">
    <w:name w:val="1CBD76794A11443C85733F840FABD4EA"/>
    <w:rsid w:val="00C57D9C"/>
  </w:style>
  <w:style w:type="paragraph" w:customStyle="1" w:styleId="3E5F525DF5C74E42A9509C316FE68ADE">
    <w:name w:val="3E5F525DF5C74E42A9509C316FE68ADE"/>
    <w:rsid w:val="00C57D9C"/>
  </w:style>
  <w:style w:type="paragraph" w:customStyle="1" w:styleId="B2CF2E2AE819445E99588D6A3B0025EF">
    <w:name w:val="B2CF2E2AE819445E99588D6A3B0025EF"/>
    <w:rsid w:val="00C57D9C"/>
  </w:style>
  <w:style w:type="paragraph" w:customStyle="1" w:styleId="ADE003773B6F449288414D0C65708A5A">
    <w:name w:val="ADE003773B6F449288414D0C65708A5A"/>
    <w:rsid w:val="00C57D9C"/>
  </w:style>
  <w:style w:type="paragraph" w:customStyle="1" w:styleId="8FFD451E8C2347CCAFE31834F92D1811">
    <w:name w:val="8FFD451E8C2347CCAFE31834F92D1811"/>
    <w:rsid w:val="00C57D9C"/>
  </w:style>
  <w:style w:type="paragraph" w:customStyle="1" w:styleId="319A0C3F3C0B47C7AFFFE10C523060F8">
    <w:name w:val="319A0C3F3C0B47C7AFFFE10C523060F8"/>
    <w:rsid w:val="00C57D9C"/>
  </w:style>
  <w:style w:type="paragraph" w:customStyle="1" w:styleId="6739A37A2613487B9D298CF9531BA740">
    <w:name w:val="6739A37A2613487B9D298CF9531BA740"/>
    <w:rsid w:val="00C57D9C"/>
  </w:style>
  <w:style w:type="paragraph" w:customStyle="1" w:styleId="AA3F6BA39C0B4D5A9317AC65A6817CEE">
    <w:name w:val="AA3F6BA39C0B4D5A9317AC65A6817CEE"/>
    <w:rsid w:val="00C57D9C"/>
  </w:style>
  <w:style w:type="paragraph" w:customStyle="1" w:styleId="7C16978252FB48999BCB435799CCEF50">
    <w:name w:val="7C16978252FB48999BCB435799CCEF50"/>
    <w:rsid w:val="00C57D9C"/>
  </w:style>
  <w:style w:type="paragraph" w:customStyle="1" w:styleId="20599842517C4F129BDB7B5C39312CCE">
    <w:name w:val="20599842517C4F129BDB7B5C39312CCE"/>
    <w:rsid w:val="00C57D9C"/>
  </w:style>
  <w:style w:type="paragraph" w:customStyle="1" w:styleId="CBA781041CF54D1D9E2653CF06993022">
    <w:name w:val="CBA781041CF54D1D9E2653CF06993022"/>
    <w:rsid w:val="00C57D9C"/>
  </w:style>
  <w:style w:type="paragraph" w:customStyle="1" w:styleId="5C6FC342E099423A9C7B2D1CA4427758">
    <w:name w:val="5C6FC342E099423A9C7B2D1CA4427758"/>
    <w:rsid w:val="00C57D9C"/>
  </w:style>
  <w:style w:type="paragraph" w:customStyle="1" w:styleId="23AF8389E49547F7A4767F78F4014D67">
    <w:name w:val="23AF8389E49547F7A4767F78F4014D67"/>
    <w:rsid w:val="00C57D9C"/>
  </w:style>
  <w:style w:type="paragraph" w:customStyle="1" w:styleId="115D394A475A41159101C455FFF69262">
    <w:name w:val="115D394A475A41159101C455FFF69262"/>
    <w:rsid w:val="00C57D9C"/>
  </w:style>
  <w:style w:type="paragraph" w:customStyle="1" w:styleId="49A2BECE08A64BB6AB33936AE2D296F1">
    <w:name w:val="49A2BECE08A64BB6AB33936AE2D296F1"/>
    <w:rsid w:val="00C57D9C"/>
  </w:style>
  <w:style w:type="paragraph" w:customStyle="1" w:styleId="E102C31515B04FF1B3D09B5A83A17A17">
    <w:name w:val="E102C31515B04FF1B3D09B5A83A17A17"/>
    <w:rsid w:val="00C57D9C"/>
  </w:style>
  <w:style w:type="paragraph" w:customStyle="1" w:styleId="B8CCFDD9E7934ED8A5220B3B648C7A2F">
    <w:name w:val="B8CCFDD9E7934ED8A5220B3B648C7A2F"/>
    <w:rsid w:val="00C57D9C"/>
  </w:style>
  <w:style w:type="paragraph" w:customStyle="1" w:styleId="766CDDEECC8C487EA91B02C3E6881AB1">
    <w:name w:val="766CDDEECC8C487EA91B02C3E6881AB1"/>
    <w:rsid w:val="00C57D9C"/>
  </w:style>
  <w:style w:type="paragraph" w:customStyle="1" w:styleId="704D0033948444AD963050A3E7ED2122">
    <w:name w:val="704D0033948444AD963050A3E7ED2122"/>
    <w:rsid w:val="00C57D9C"/>
  </w:style>
  <w:style w:type="paragraph" w:customStyle="1" w:styleId="39457844749749E0B25273AD0C865510">
    <w:name w:val="39457844749749E0B25273AD0C865510"/>
    <w:rsid w:val="00C57D9C"/>
  </w:style>
  <w:style w:type="paragraph" w:customStyle="1" w:styleId="5FA9D2CED91540BA8504EA20A196A682">
    <w:name w:val="5FA9D2CED91540BA8504EA20A196A682"/>
    <w:rsid w:val="00C57D9C"/>
  </w:style>
  <w:style w:type="paragraph" w:customStyle="1" w:styleId="0843567D8ECA4CE4B13A998820D83FFF">
    <w:name w:val="0843567D8ECA4CE4B13A998820D83FFF"/>
    <w:rsid w:val="00C57D9C"/>
  </w:style>
  <w:style w:type="paragraph" w:customStyle="1" w:styleId="F877A52CC47C4E7CBF43FEBF25A48955">
    <w:name w:val="F877A52CC47C4E7CBF43FEBF25A48955"/>
    <w:rsid w:val="00C57D9C"/>
  </w:style>
  <w:style w:type="paragraph" w:customStyle="1" w:styleId="399C9527C05F4099B9F7CE546B7BF53A">
    <w:name w:val="399C9527C05F4099B9F7CE546B7BF53A"/>
    <w:rsid w:val="00C57D9C"/>
  </w:style>
  <w:style w:type="paragraph" w:customStyle="1" w:styleId="18784DE4DF624C1AA347E6001D5085C1">
    <w:name w:val="18784DE4DF624C1AA347E6001D5085C1"/>
    <w:rsid w:val="00C57D9C"/>
  </w:style>
  <w:style w:type="paragraph" w:customStyle="1" w:styleId="37306CF9E8B647658BC585BCC06D5A0C">
    <w:name w:val="37306CF9E8B647658BC585BCC06D5A0C"/>
    <w:rsid w:val="00C57D9C"/>
  </w:style>
  <w:style w:type="paragraph" w:customStyle="1" w:styleId="48246C3E4A564D6D95C29E089D12AB0C">
    <w:name w:val="48246C3E4A564D6D95C29E089D12AB0C"/>
    <w:rsid w:val="00C57D9C"/>
  </w:style>
  <w:style w:type="paragraph" w:customStyle="1" w:styleId="6BF2395ED8D54FF381C97B0D66F2C9DA">
    <w:name w:val="6BF2395ED8D54FF381C97B0D66F2C9DA"/>
    <w:rsid w:val="00C57D9C"/>
  </w:style>
  <w:style w:type="paragraph" w:customStyle="1" w:styleId="1437CF354C5B41C3B09F9BF14C362263">
    <w:name w:val="1437CF354C5B41C3B09F9BF14C362263"/>
    <w:rsid w:val="00C57D9C"/>
  </w:style>
  <w:style w:type="paragraph" w:customStyle="1" w:styleId="4C094823EADF4DCE8C252F13AC6E5F64">
    <w:name w:val="4C094823EADF4DCE8C252F13AC6E5F64"/>
    <w:rsid w:val="00C57D9C"/>
  </w:style>
  <w:style w:type="paragraph" w:customStyle="1" w:styleId="5869202416324F8AB3A8DFA2D574AE16">
    <w:name w:val="5869202416324F8AB3A8DFA2D574AE16"/>
    <w:rsid w:val="00C57D9C"/>
  </w:style>
  <w:style w:type="paragraph" w:customStyle="1" w:styleId="9B5EF1806D00445D95F73C410A2236CE">
    <w:name w:val="9B5EF1806D00445D95F73C410A2236CE"/>
    <w:rsid w:val="00C57D9C"/>
  </w:style>
  <w:style w:type="paragraph" w:customStyle="1" w:styleId="BD1BFEBA53574CF389229EC378CF1C23">
    <w:name w:val="BD1BFEBA53574CF389229EC378CF1C23"/>
    <w:rsid w:val="00C57D9C"/>
  </w:style>
  <w:style w:type="paragraph" w:customStyle="1" w:styleId="FA40CF4145CB48CAABA493906DAF895A">
    <w:name w:val="FA40CF4145CB48CAABA493906DAF895A"/>
    <w:rsid w:val="00C57D9C"/>
  </w:style>
  <w:style w:type="paragraph" w:customStyle="1" w:styleId="91E307E8C3164592B9EE98CFD8DFF77B">
    <w:name w:val="91E307E8C3164592B9EE98CFD8DFF77B"/>
    <w:rsid w:val="00C57D9C"/>
  </w:style>
  <w:style w:type="paragraph" w:customStyle="1" w:styleId="DA9CC97FAC324DE8B037F8205B4E312F">
    <w:name w:val="DA9CC97FAC324DE8B037F8205B4E312F"/>
    <w:rsid w:val="00C57D9C"/>
  </w:style>
  <w:style w:type="paragraph" w:customStyle="1" w:styleId="BE17C7F0B49B4717A4A867231C957649">
    <w:name w:val="BE17C7F0B49B4717A4A867231C957649"/>
    <w:rsid w:val="00C57D9C"/>
  </w:style>
  <w:style w:type="paragraph" w:customStyle="1" w:styleId="D50DEAE9213040BE8B91876EB0EC9D57">
    <w:name w:val="D50DEAE9213040BE8B91876EB0EC9D57"/>
    <w:rsid w:val="00C57D9C"/>
  </w:style>
  <w:style w:type="paragraph" w:customStyle="1" w:styleId="E68F4F34060D45558A9329490BABB4C6">
    <w:name w:val="E68F4F34060D45558A9329490BABB4C6"/>
    <w:rsid w:val="00C57D9C"/>
  </w:style>
  <w:style w:type="paragraph" w:customStyle="1" w:styleId="F201945995954C9AB71CEEE7866F34C9">
    <w:name w:val="F201945995954C9AB71CEEE7866F34C9"/>
    <w:rsid w:val="00C57D9C"/>
  </w:style>
  <w:style w:type="paragraph" w:customStyle="1" w:styleId="C3D0144A2C1B454F83EF75A55E876E1F">
    <w:name w:val="C3D0144A2C1B454F83EF75A55E876E1F"/>
    <w:rsid w:val="00C57D9C"/>
  </w:style>
  <w:style w:type="paragraph" w:customStyle="1" w:styleId="2ADE6B42B5CD409A86CFAF2A503617AB">
    <w:name w:val="2ADE6B42B5CD409A86CFAF2A503617AB"/>
    <w:rsid w:val="00C57D9C"/>
  </w:style>
  <w:style w:type="paragraph" w:customStyle="1" w:styleId="D28762DCD5E74217BCB65E99D710BF68">
    <w:name w:val="D28762DCD5E74217BCB65E99D710BF68"/>
    <w:rsid w:val="00C57D9C"/>
  </w:style>
  <w:style w:type="paragraph" w:customStyle="1" w:styleId="9F9076855A8747269A0256845003CF7A">
    <w:name w:val="9F9076855A8747269A0256845003CF7A"/>
    <w:rsid w:val="00C57D9C"/>
  </w:style>
  <w:style w:type="paragraph" w:customStyle="1" w:styleId="E1331E5415CC4F1FA8D540630143DB46">
    <w:name w:val="E1331E5415CC4F1FA8D540630143DB46"/>
    <w:rsid w:val="00C57D9C"/>
  </w:style>
  <w:style w:type="paragraph" w:customStyle="1" w:styleId="7EE17FFB37F741D7B49743D0A541847F">
    <w:name w:val="7EE17FFB37F741D7B49743D0A541847F"/>
    <w:rsid w:val="00C57D9C"/>
  </w:style>
  <w:style w:type="paragraph" w:customStyle="1" w:styleId="E87329CDF6A148709C88F47D5E681216">
    <w:name w:val="E87329CDF6A148709C88F47D5E681216"/>
    <w:rsid w:val="00C57D9C"/>
  </w:style>
  <w:style w:type="paragraph" w:customStyle="1" w:styleId="20C605D9B7654CD2A098C31A14E68D5E">
    <w:name w:val="20C605D9B7654CD2A098C31A14E68D5E"/>
    <w:rsid w:val="00C57D9C"/>
  </w:style>
  <w:style w:type="paragraph" w:customStyle="1" w:styleId="6848A6AC696A49ECA98E00DBE023D939">
    <w:name w:val="6848A6AC696A49ECA98E00DBE023D939"/>
    <w:rsid w:val="00C57D9C"/>
  </w:style>
  <w:style w:type="paragraph" w:customStyle="1" w:styleId="C4BE5E9CBB0B45F18A552E59D9372EAE">
    <w:name w:val="C4BE5E9CBB0B45F18A552E59D9372EAE"/>
    <w:rsid w:val="00C57D9C"/>
  </w:style>
  <w:style w:type="paragraph" w:customStyle="1" w:styleId="1807D464C07C4B95A203E0D27C428834">
    <w:name w:val="1807D464C07C4B95A203E0D27C428834"/>
    <w:rsid w:val="00C57D9C"/>
  </w:style>
  <w:style w:type="paragraph" w:customStyle="1" w:styleId="990D12743D6045A385894D5D753637F2">
    <w:name w:val="990D12743D6045A385894D5D753637F2"/>
    <w:rsid w:val="00C57D9C"/>
  </w:style>
  <w:style w:type="paragraph" w:customStyle="1" w:styleId="1390CCE54758495C960D71F4F6F291E8">
    <w:name w:val="1390CCE54758495C960D71F4F6F291E8"/>
    <w:rsid w:val="00C57D9C"/>
  </w:style>
  <w:style w:type="paragraph" w:customStyle="1" w:styleId="648753207138456E854468BE4FD837BF">
    <w:name w:val="648753207138456E854468BE4FD837BF"/>
    <w:rsid w:val="00C57D9C"/>
  </w:style>
  <w:style w:type="paragraph" w:customStyle="1" w:styleId="B3440A5E00784F319E495CE337390B78">
    <w:name w:val="B3440A5E00784F319E495CE337390B78"/>
    <w:rsid w:val="00C57D9C"/>
  </w:style>
  <w:style w:type="paragraph" w:customStyle="1" w:styleId="C1D1095C9B51403EA6EEA9F9F664702D">
    <w:name w:val="C1D1095C9B51403EA6EEA9F9F664702D"/>
    <w:rsid w:val="00C57D9C"/>
  </w:style>
  <w:style w:type="paragraph" w:customStyle="1" w:styleId="1CA8309703B64C0FBAD73D4B7DFA0933">
    <w:name w:val="1CA8309703B64C0FBAD73D4B7DFA0933"/>
    <w:rsid w:val="00C57D9C"/>
  </w:style>
  <w:style w:type="paragraph" w:customStyle="1" w:styleId="E6EDE70F5FA848AEAAF6B0FF22F488E9">
    <w:name w:val="E6EDE70F5FA848AEAAF6B0FF22F488E9"/>
    <w:rsid w:val="00C57D9C"/>
  </w:style>
  <w:style w:type="paragraph" w:customStyle="1" w:styleId="86A06F5A7D4C4FD9A9345F82D69BE352">
    <w:name w:val="86A06F5A7D4C4FD9A9345F82D69BE352"/>
    <w:rsid w:val="00C57D9C"/>
  </w:style>
  <w:style w:type="paragraph" w:customStyle="1" w:styleId="7BF5C5147FCA4122B11BD6E3843D23D5">
    <w:name w:val="7BF5C5147FCA4122B11BD6E3843D23D5"/>
    <w:rsid w:val="00C57D9C"/>
  </w:style>
  <w:style w:type="paragraph" w:customStyle="1" w:styleId="886D0F65158142A7A6A829F62887ADCF">
    <w:name w:val="886D0F65158142A7A6A829F62887ADCF"/>
    <w:rsid w:val="00C57D9C"/>
  </w:style>
  <w:style w:type="paragraph" w:customStyle="1" w:styleId="3ADEEA0F3C854135BD88B2FA24365857">
    <w:name w:val="3ADEEA0F3C854135BD88B2FA24365857"/>
    <w:rsid w:val="00C57D9C"/>
  </w:style>
  <w:style w:type="paragraph" w:customStyle="1" w:styleId="041BAEAFDCFF4B9D9AEBA7F75B6D8485">
    <w:name w:val="041BAEAFDCFF4B9D9AEBA7F75B6D8485"/>
    <w:rsid w:val="00C57D9C"/>
  </w:style>
  <w:style w:type="paragraph" w:customStyle="1" w:styleId="B262A7FFA40F4C239EE71BECDCCB9A1C">
    <w:name w:val="B262A7FFA40F4C239EE71BECDCCB9A1C"/>
    <w:rsid w:val="00C57D9C"/>
  </w:style>
  <w:style w:type="paragraph" w:customStyle="1" w:styleId="824E9955415B43DD88F3B6900AB8D534">
    <w:name w:val="824E9955415B43DD88F3B6900AB8D534"/>
    <w:rsid w:val="00C57D9C"/>
  </w:style>
  <w:style w:type="paragraph" w:customStyle="1" w:styleId="656DE89673214D90B7F0C9E0151ADD78">
    <w:name w:val="656DE89673214D90B7F0C9E0151ADD78"/>
    <w:rsid w:val="00C57D9C"/>
  </w:style>
  <w:style w:type="paragraph" w:customStyle="1" w:styleId="19A6871846CA4226B040CA7B7D012C8B">
    <w:name w:val="19A6871846CA4226B040CA7B7D012C8B"/>
    <w:rsid w:val="00C57D9C"/>
  </w:style>
  <w:style w:type="paragraph" w:customStyle="1" w:styleId="5D792D8F5FC64A6B987B3039AAD996AF">
    <w:name w:val="5D792D8F5FC64A6B987B3039AAD996AF"/>
    <w:rsid w:val="00C57D9C"/>
  </w:style>
  <w:style w:type="paragraph" w:customStyle="1" w:styleId="74CE706C19A34FCEA1DA7D157331D9A9">
    <w:name w:val="74CE706C19A34FCEA1DA7D157331D9A9"/>
    <w:rsid w:val="00C57D9C"/>
  </w:style>
  <w:style w:type="paragraph" w:customStyle="1" w:styleId="66AEDE5F376244E086144FFD1669E952">
    <w:name w:val="66AEDE5F376244E086144FFD1669E952"/>
    <w:rsid w:val="00C57D9C"/>
  </w:style>
  <w:style w:type="paragraph" w:customStyle="1" w:styleId="4DA150ED8ABD414BBBA8F4AB99255D4C">
    <w:name w:val="4DA150ED8ABD414BBBA8F4AB99255D4C"/>
    <w:rsid w:val="00C57D9C"/>
  </w:style>
  <w:style w:type="paragraph" w:customStyle="1" w:styleId="5F7A9CBE438440C4B882A952F721FE6A">
    <w:name w:val="5F7A9CBE438440C4B882A952F721FE6A"/>
    <w:rsid w:val="00C57D9C"/>
  </w:style>
  <w:style w:type="paragraph" w:customStyle="1" w:styleId="D6087499CFA3458DA246414E85D76F93">
    <w:name w:val="D6087499CFA3458DA246414E85D76F93"/>
    <w:rsid w:val="00C57D9C"/>
  </w:style>
  <w:style w:type="paragraph" w:customStyle="1" w:styleId="635217A4AAD6495992438C24B57C60BF">
    <w:name w:val="635217A4AAD6495992438C24B57C60BF"/>
    <w:rsid w:val="00C57D9C"/>
  </w:style>
  <w:style w:type="paragraph" w:customStyle="1" w:styleId="43C445ED5F3C4491A9924DB5A39638E3">
    <w:name w:val="43C445ED5F3C4491A9924DB5A39638E3"/>
    <w:rsid w:val="00C57D9C"/>
  </w:style>
  <w:style w:type="paragraph" w:customStyle="1" w:styleId="AF36D61056A74291BCE0930AEB2840B7">
    <w:name w:val="AF36D61056A74291BCE0930AEB2840B7"/>
    <w:rsid w:val="00C57D9C"/>
  </w:style>
  <w:style w:type="paragraph" w:customStyle="1" w:styleId="D7179A5256274472BDC1AFE354AE0B2F">
    <w:name w:val="D7179A5256274472BDC1AFE354AE0B2F"/>
    <w:rsid w:val="00C57D9C"/>
  </w:style>
  <w:style w:type="paragraph" w:customStyle="1" w:styleId="4A03E57C0E514CDAA8631D6F384CFF80">
    <w:name w:val="4A03E57C0E514CDAA8631D6F384CFF80"/>
    <w:rsid w:val="00C57D9C"/>
  </w:style>
  <w:style w:type="paragraph" w:customStyle="1" w:styleId="A62FF9B474524970875F56DA49571B72">
    <w:name w:val="A62FF9B474524970875F56DA49571B72"/>
    <w:rsid w:val="00C57D9C"/>
  </w:style>
  <w:style w:type="paragraph" w:customStyle="1" w:styleId="7278C395C27D485AB97C30B5E2481828">
    <w:name w:val="7278C395C27D485AB97C30B5E2481828"/>
    <w:rsid w:val="00C57D9C"/>
  </w:style>
  <w:style w:type="paragraph" w:customStyle="1" w:styleId="B3708A155A96496EAED4B62D7CF3B924">
    <w:name w:val="B3708A155A96496EAED4B62D7CF3B924"/>
    <w:rsid w:val="00C57D9C"/>
  </w:style>
  <w:style w:type="paragraph" w:customStyle="1" w:styleId="BA9B29B7073A46F2B41C14B0D5CADBD1">
    <w:name w:val="BA9B29B7073A46F2B41C14B0D5CADBD1"/>
    <w:rsid w:val="00C57D9C"/>
  </w:style>
  <w:style w:type="paragraph" w:customStyle="1" w:styleId="2000E2482DE045ADAE876C77BAA3EFC1">
    <w:name w:val="2000E2482DE045ADAE876C77BAA3EFC1"/>
    <w:rsid w:val="00C57D9C"/>
  </w:style>
  <w:style w:type="paragraph" w:customStyle="1" w:styleId="03BB2043493347DD973B1C4D8EFA3309">
    <w:name w:val="03BB2043493347DD973B1C4D8EFA3309"/>
    <w:rsid w:val="00C57D9C"/>
  </w:style>
  <w:style w:type="paragraph" w:customStyle="1" w:styleId="8D61EAEFCB8844CBA19306FF90FD05C1">
    <w:name w:val="8D61EAEFCB8844CBA19306FF90FD05C1"/>
    <w:rsid w:val="00C57D9C"/>
  </w:style>
  <w:style w:type="paragraph" w:customStyle="1" w:styleId="89C50DA0A0DE46378F79AB98D87A59E8">
    <w:name w:val="89C50DA0A0DE46378F79AB98D87A59E8"/>
    <w:rsid w:val="00C57D9C"/>
  </w:style>
  <w:style w:type="paragraph" w:customStyle="1" w:styleId="A785074B2FA3422BA9F520B2E73CC89C">
    <w:name w:val="A785074B2FA3422BA9F520B2E73CC89C"/>
    <w:rsid w:val="00C57D9C"/>
  </w:style>
  <w:style w:type="paragraph" w:customStyle="1" w:styleId="7182440ADD0445FB8D737BDB23AECEB4">
    <w:name w:val="7182440ADD0445FB8D737BDB23AECEB4"/>
    <w:rsid w:val="00C57D9C"/>
  </w:style>
  <w:style w:type="paragraph" w:customStyle="1" w:styleId="802FB28122444299A920B70179E72F56">
    <w:name w:val="802FB28122444299A920B70179E72F56"/>
    <w:rsid w:val="00C57D9C"/>
  </w:style>
  <w:style w:type="paragraph" w:customStyle="1" w:styleId="DF4B087FCD2B41E1AC8ADDA66556B2A3">
    <w:name w:val="DF4B087FCD2B41E1AC8ADDA66556B2A3"/>
    <w:rsid w:val="00C57D9C"/>
  </w:style>
  <w:style w:type="paragraph" w:customStyle="1" w:styleId="F7CBDE4188F443D3BF5FCB2CECB9BD04">
    <w:name w:val="F7CBDE4188F443D3BF5FCB2CECB9BD04"/>
    <w:rsid w:val="00C57D9C"/>
  </w:style>
  <w:style w:type="paragraph" w:customStyle="1" w:styleId="F92B90B779574DFE98F73E4472558FF3">
    <w:name w:val="F92B90B779574DFE98F73E4472558FF3"/>
    <w:rsid w:val="00C57D9C"/>
  </w:style>
  <w:style w:type="paragraph" w:customStyle="1" w:styleId="02F0A4D28869470E8977C857CB2B9E33">
    <w:name w:val="02F0A4D28869470E8977C857CB2B9E33"/>
    <w:rsid w:val="00C57D9C"/>
  </w:style>
  <w:style w:type="paragraph" w:customStyle="1" w:styleId="5CB389D4A63349B5AA83DD2F74186C62">
    <w:name w:val="5CB389D4A63349B5AA83DD2F74186C62"/>
    <w:rsid w:val="00C57D9C"/>
  </w:style>
  <w:style w:type="paragraph" w:customStyle="1" w:styleId="762545C1832C43E8A045A35F8257F972">
    <w:name w:val="762545C1832C43E8A045A35F8257F972"/>
    <w:rsid w:val="00C57D9C"/>
  </w:style>
  <w:style w:type="paragraph" w:customStyle="1" w:styleId="70B888B86AB84EACA658E268D251FB91">
    <w:name w:val="70B888B86AB84EACA658E268D251FB91"/>
    <w:rsid w:val="00C57D9C"/>
  </w:style>
  <w:style w:type="paragraph" w:customStyle="1" w:styleId="A5F7779A4AF04219BE92C158FC00A519">
    <w:name w:val="A5F7779A4AF04219BE92C158FC00A519"/>
    <w:rsid w:val="00C57D9C"/>
  </w:style>
  <w:style w:type="paragraph" w:customStyle="1" w:styleId="13CA606DB10343648C95E6520C653683">
    <w:name w:val="13CA606DB10343648C95E6520C653683"/>
    <w:rsid w:val="00C57D9C"/>
  </w:style>
  <w:style w:type="paragraph" w:customStyle="1" w:styleId="36AB51FBC52849E8BD5DBFF94B9B5966">
    <w:name w:val="36AB51FBC52849E8BD5DBFF94B9B5966"/>
    <w:rsid w:val="00C57D9C"/>
  </w:style>
  <w:style w:type="paragraph" w:customStyle="1" w:styleId="3315A2A0B442477D82636E99713D8BAF">
    <w:name w:val="3315A2A0B442477D82636E99713D8BAF"/>
    <w:rsid w:val="00C57D9C"/>
  </w:style>
  <w:style w:type="paragraph" w:customStyle="1" w:styleId="0E9B07DE99A74BB88A6341388C31103B">
    <w:name w:val="0E9B07DE99A74BB88A6341388C31103B"/>
    <w:rsid w:val="00C57D9C"/>
  </w:style>
  <w:style w:type="paragraph" w:customStyle="1" w:styleId="5468149BF9A54A5C95C99DA3E64C64E0">
    <w:name w:val="5468149BF9A54A5C95C99DA3E64C64E0"/>
    <w:rsid w:val="00C57D9C"/>
  </w:style>
  <w:style w:type="paragraph" w:customStyle="1" w:styleId="193F46C282524B4B84F55F48E176D90F">
    <w:name w:val="193F46C282524B4B84F55F48E176D90F"/>
    <w:rsid w:val="00C57D9C"/>
  </w:style>
  <w:style w:type="paragraph" w:customStyle="1" w:styleId="EB201DAB36AD4C82813A732CBC36BF5F">
    <w:name w:val="EB201DAB36AD4C82813A732CBC36BF5F"/>
    <w:rsid w:val="00C57D9C"/>
  </w:style>
  <w:style w:type="paragraph" w:customStyle="1" w:styleId="B4C950B30A184D02B449F46D1BCE6F68">
    <w:name w:val="B4C950B30A184D02B449F46D1BCE6F68"/>
    <w:rsid w:val="00C57D9C"/>
  </w:style>
  <w:style w:type="paragraph" w:customStyle="1" w:styleId="817A5A1613274D548E0C3CBFF98D1045">
    <w:name w:val="817A5A1613274D548E0C3CBFF98D1045"/>
    <w:rsid w:val="00C57D9C"/>
  </w:style>
  <w:style w:type="paragraph" w:customStyle="1" w:styleId="A01DFA44F0804EAEBF97802D0501B9E9">
    <w:name w:val="A01DFA44F0804EAEBF97802D0501B9E9"/>
    <w:rsid w:val="00C57D9C"/>
  </w:style>
  <w:style w:type="paragraph" w:customStyle="1" w:styleId="52E8D358E33E44B48C7D5DBE4C134B17">
    <w:name w:val="52E8D358E33E44B48C7D5DBE4C134B17"/>
    <w:rsid w:val="00C57D9C"/>
  </w:style>
  <w:style w:type="paragraph" w:customStyle="1" w:styleId="7C12C59BA95B4A93A9809E66F544F20C">
    <w:name w:val="7C12C59BA95B4A93A9809E66F544F20C"/>
    <w:rsid w:val="00C57D9C"/>
  </w:style>
  <w:style w:type="paragraph" w:customStyle="1" w:styleId="FD574D61A1FB4CC2AE147B13C84A840C">
    <w:name w:val="FD574D61A1FB4CC2AE147B13C84A840C"/>
    <w:rsid w:val="00C57D9C"/>
  </w:style>
  <w:style w:type="paragraph" w:customStyle="1" w:styleId="8A0ED4492AE04346A5266D8D230F3922">
    <w:name w:val="8A0ED4492AE04346A5266D8D230F3922"/>
    <w:rsid w:val="00C57D9C"/>
  </w:style>
  <w:style w:type="paragraph" w:customStyle="1" w:styleId="C802A12EF71A4FE390A130B57FCC3C1C">
    <w:name w:val="C802A12EF71A4FE390A130B57FCC3C1C"/>
    <w:rsid w:val="00C57D9C"/>
  </w:style>
  <w:style w:type="paragraph" w:customStyle="1" w:styleId="DA37CF894FE94C29B6433E1FD1EF6EDB">
    <w:name w:val="DA37CF894FE94C29B6433E1FD1EF6EDB"/>
    <w:rsid w:val="00C57D9C"/>
  </w:style>
  <w:style w:type="paragraph" w:customStyle="1" w:styleId="186A9724FF5C4FC98F97C9862FBAA566">
    <w:name w:val="186A9724FF5C4FC98F97C9862FBAA566"/>
    <w:rsid w:val="00C57D9C"/>
  </w:style>
  <w:style w:type="paragraph" w:customStyle="1" w:styleId="BE5307E383D5479DB275207F00B14065">
    <w:name w:val="BE5307E383D5479DB275207F00B14065"/>
    <w:rsid w:val="00C57D9C"/>
  </w:style>
  <w:style w:type="paragraph" w:customStyle="1" w:styleId="A6EF4E2D6456484FA950BF8DF27CDA59">
    <w:name w:val="A6EF4E2D6456484FA950BF8DF27CDA59"/>
    <w:rsid w:val="00C57D9C"/>
  </w:style>
  <w:style w:type="paragraph" w:customStyle="1" w:styleId="893EB98677B14E50A0E348FF5A072918">
    <w:name w:val="893EB98677B14E50A0E348FF5A072918"/>
    <w:rsid w:val="00C57D9C"/>
  </w:style>
  <w:style w:type="paragraph" w:customStyle="1" w:styleId="382BFE3DF85241E3AEE705D55B26A329">
    <w:name w:val="382BFE3DF85241E3AEE705D55B26A329"/>
    <w:rsid w:val="00C57D9C"/>
  </w:style>
  <w:style w:type="paragraph" w:customStyle="1" w:styleId="15380A686D224C90AD2A95D46CC2F15B">
    <w:name w:val="15380A686D224C90AD2A95D46CC2F15B"/>
    <w:rsid w:val="00C57D9C"/>
  </w:style>
  <w:style w:type="paragraph" w:customStyle="1" w:styleId="F491E07B17C147E3A0F60AF1E4F8AD39">
    <w:name w:val="F491E07B17C147E3A0F60AF1E4F8AD39"/>
    <w:rsid w:val="00C57D9C"/>
  </w:style>
  <w:style w:type="paragraph" w:customStyle="1" w:styleId="FC31220401504501B20E12930DBB6DE1">
    <w:name w:val="FC31220401504501B20E12930DBB6DE1"/>
    <w:rsid w:val="00C57D9C"/>
  </w:style>
  <w:style w:type="paragraph" w:customStyle="1" w:styleId="A3042F08C59B483BB272C065E8BC984A">
    <w:name w:val="A3042F08C59B483BB272C065E8BC984A"/>
    <w:rsid w:val="00C57D9C"/>
  </w:style>
  <w:style w:type="paragraph" w:customStyle="1" w:styleId="4427D715817D43679E4AA73CEDB8207A">
    <w:name w:val="4427D715817D43679E4AA73CEDB8207A"/>
    <w:rsid w:val="00C57D9C"/>
  </w:style>
  <w:style w:type="paragraph" w:customStyle="1" w:styleId="2E3BE24DB8D9468C8CD02EA5867ED8DC">
    <w:name w:val="2E3BE24DB8D9468C8CD02EA5867ED8DC"/>
    <w:rsid w:val="00C57D9C"/>
  </w:style>
  <w:style w:type="paragraph" w:customStyle="1" w:styleId="47E1DC117B5F4898896F909D377E7BEC">
    <w:name w:val="47E1DC117B5F4898896F909D377E7BEC"/>
    <w:rsid w:val="00C57D9C"/>
  </w:style>
  <w:style w:type="paragraph" w:customStyle="1" w:styleId="AE8708310EA9437ABBBADF7746DAC5D5">
    <w:name w:val="AE8708310EA9437ABBBADF7746DAC5D5"/>
    <w:rsid w:val="00C57D9C"/>
  </w:style>
  <w:style w:type="paragraph" w:customStyle="1" w:styleId="E652C6753A794655A8910D5C4CE7882F">
    <w:name w:val="E652C6753A794655A8910D5C4CE7882F"/>
    <w:rsid w:val="00C57D9C"/>
  </w:style>
  <w:style w:type="paragraph" w:customStyle="1" w:styleId="AFA3DE46AE414C68ABDBECEFEF47F326">
    <w:name w:val="AFA3DE46AE414C68ABDBECEFEF47F326"/>
    <w:rsid w:val="00C57D9C"/>
  </w:style>
  <w:style w:type="paragraph" w:customStyle="1" w:styleId="3BA7D07452264AEDBDBCDB3ADD1A2DD0">
    <w:name w:val="3BA7D07452264AEDBDBCDB3ADD1A2DD0"/>
    <w:rsid w:val="00C57D9C"/>
  </w:style>
  <w:style w:type="paragraph" w:customStyle="1" w:styleId="67DAD418F92949DB8BE1ECDD89B68AAB">
    <w:name w:val="67DAD418F92949DB8BE1ECDD89B68AAB"/>
    <w:rsid w:val="00C57D9C"/>
  </w:style>
  <w:style w:type="paragraph" w:customStyle="1" w:styleId="0C5132BD402442548E3423D4A583373F">
    <w:name w:val="0C5132BD402442548E3423D4A583373F"/>
    <w:rsid w:val="00C57D9C"/>
  </w:style>
  <w:style w:type="paragraph" w:customStyle="1" w:styleId="BC9CBDC5E4174548BD1A230F138DDED2">
    <w:name w:val="BC9CBDC5E4174548BD1A230F138DDED2"/>
    <w:rsid w:val="00C57D9C"/>
  </w:style>
  <w:style w:type="paragraph" w:customStyle="1" w:styleId="B3C7D82E802348EAA884CB13DB96F2B5">
    <w:name w:val="B3C7D82E802348EAA884CB13DB96F2B5"/>
    <w:rsid w:val="00C57D9C"/>
  </w:style>
  <w:style w:type="paragraph" w:customStyle="1" w:styleId="DF62E0326CB0454FA8E4C22AB1C9B19A">
    <w:name w:val="DF62E0326CB0454FA8E4C22AB1C9B19A"/>
    <w:rsid w:val="00C57D9C"/>
  </w:style>
  <w:style w:type="paragraph" w:customStyle="1" w:styleId="7AACFC0F3B7B4119BFD61A13CC278ECA">
    <w:name w:val="7AACFC0F3B7B4119BFD61A13CC278ECA"/>
    <w:rsid w:val="00C57D9C"/>
  </w:style>
  <w:style w:type="paragraph" w:customStyle="1" w:styleId="FB53FCEEE3AD4855AA7C9D3E0DF37D97">
    <w:name w:val="FB53FCEEE3AD4855AA7C9D3E0DF37D97"/>
    <w:rsid w:val="00C57D9C"/>
  </w:style>
  <w:style w:type="paragraph" w:customStyle="1" w:styleId="118F705C534E40CB9DDEB66BD19CF9C3">
    <w:name w:val="118F705C534E40CB9DDEB66BD19CF9C3"/>
    <w:rsid w:val="00C57D9C"/>
  </w:style>
  <w:style w:type="paragraph" w:customStyle="1" w:styleId="694B0FB9DCB44006A52FCC165C360288">
    <w:name w:val="694B0FB9DCB44006A52FCC165C360288"/>
    <w:rsid w:val="00C57D9C"/>
  </w:style>
  <w:style w:type="paragraph" w:customStyle="1" w:styleId="39797B0D84154AAB913BBECA1A8B4924">
    <w:name w:val="39797B0D84154AAB913BBECA1A8B4924"/>
    <w:rsid w:val="00C57D9C"/>
  </w:style>
  <w:style w:type="paragraph" w:customStyle="1" w:styleId="F3DE1C8D115E4DD6AFE0707B10A75994">
    <w:name w:val="F3DE1C8D115E4DD6AFE0707B10A75994"/>
    <w:rsid w:val="00C57D9C"/>
  </w:style>
  <w:style w:type="paragraph" w:customStyle="1" w:styleId="234BBCDB32B1402796EC2089A3981FAF">
    <w:name w:val="234BBCDB32B1402796EC2089A3981FAF"/>
    <w:rsid w:val="00C57D9C"/>
  </w:style>
  <w:style w:type="paragraph" w:customStyle="1" w:styleId="AFC14342CAE0471A8D55CBB8401C4225">
    <w:name w:val="AFC14342CAE0471A8D55CBB8401C4225"/>
    <w:rsid w:val="00C57D9C"/>
  </w:style>
  <w:style w:type="paragraph" w:customStyle="1" w:styleId="8914C3D692F14B39987AE4267E96C0A8">
    <w:name w:val="8914C3D692F14B39987AE4267E96C0A8"/>
    <w:rsid w:val="00C57D9C"/>
  </w:style>
  <w:style w:type="paragraph" w:customStyle="1" w:styleId="8099373693584410B3DFC25947C0BD8C">
    <w:name w:val="8099373693584410B3DFC25947C0BD8C"/>
    <w:rsid w:val="00C57D9C"/>
  </w:style>
  <w:style w:type="paragraph" w:customStyle="1" w:styleId="63FAF98DCE5547609D158CC911CAE54D">
    <w:name w:val="63FAF98DCE5547609D158CC911CAE54D"/>
    <w:rsid w:val="00C57D9C"/>
  </w:style>
  <w:style w:type="paragraph" w:customStyle="1" w:styleId="DD3EBD7DB45B4A6DB23BCD17ED34F32E">
    <w:name w:val="DD3EBD7DB45B4A6DB23BCD17ED34F32E"/>
    <w:rsid w:val="00C57D9C"/>
  </w:style>
  <w:style w:type="paragraph" w:customStyle="1" w:styleId="025BCAB67B7F42CDB54D5DB4C8117B0C">
    <w:name w:val="025BCAB67B7F42CDB54D5DB4C8117B0C"/>
    <w:rsid w:val="00C57D9C"/>
  </w:style>
  <w:style w:type="paragraph" w:customStyle="1" w:styleId="6B9AD7DF1D844A59AB94B5B8862E9CA7">
    <w:name w:val="6B9AD7DF1D844A59AB94B5B8862E9CA7"/>
    <w:rsid w:val="00C57D9C"/>
  </w:style>
  <w:style w:type="paragraph" w:customStyle="1" w:styleId="7DC152BA2B4B41B6ADB025E908ECEF9A">
    <w:name w:val="7DC152BA2B4B41B6ADB025E908ECEF9A"/>
    <w:rsid w:val="00C57D9C"/>
  </w:style>
  <w:style w:type="paragraph" w:customStyle="1" w:styleId="C1D8E1573D54482FA744DBB949CC80AC">
    <w:name w:val="C1D8E1573D54482FA744DBB949CC80AC"/>
    <w:rsid w:val="00C57D9C"/>
  </w:style>
  <w:style w:type="paragraph" w:customStyle="1" w:styleId="1101557EB58D4273AAA544A706F4E201">
    <w:name w:val="1101557EB58D4273AAA544A706F4E201"/>
    <w:rsid w:val="00C57D9C"/>
  </w:style>
  <w:style w:type="paragraph" w:customStyle="1" w:styleId="0DB05341FAF84CE89DE56867FF2EC8F2">
    <w:name w:val="0DB05341FAF84CE89DE56867FF2EC8F2"/>
    <w:rsid w:val="00C57D9C"/>
  </w:style>
  <w:style w:type="paragraph" w:customStyle="1" w:styleId="CDED4EC890B84A8981F28BDE58A66A58">
    <w:name w:val="CDED4EC890B84A8981F28BDE58A66A58"/>
    <w:rsid w:val="00C57D9C"/>
  </w:style>
  <w:style w:type="paragraph" w:customStyle="1" w:styleId="33B996598D5F4C598B7C345098F2F9E8">
    <w:name w:val="33B996598D5F4C598B7C345098F2F9E8"/>
    <w:rsid w:val="00C57D9C"/>
  </w:style>
  <w:style w:type="paragraph" w:customStyle="1" w:styleId="96605626976A4C5CB7C510F0BB7F91C0">
    <w:name w:val="96605626976A4C5CB7C510F0BB7F91C0"/>
    <w:rsid w:val="00C57D9C"/>
  </w:style>
  <w:style w:type="paragraph" w:customStyle="1" w:styleId="9798A211A0884FCD9AF1CB2EA9E86601">
    <w:name w:val="9798A211A0884FCD9AF1CB2EA9E86601"/>
    <w:rsid w:val="00C57D9C"/>
  </w:style>
  <w:style w:type="paragraph" w:customStyle="1" w:styleId="35D76AA7A2BC4774A7917B30F92D2ABD">
    <w:name w:val="35D76AA7A2BC4774A7917B30F92D2ABD"/>
    <w:rsid w:val="00C57D9C"/>
  </w:style>
  <w:style w:type="paragraph" w:customStyle="1" w:styleId="BB6C4ACB23C144D0A75DD65FAE2EE9E7">
    <w:name w:val="BB6C4ACB23C144D0A75DD65FAE2EE9E7"/>
    <w:rsid w:val="00C57D9C"/>
  </w:style>
  <w:style w:type="paragraph" w:customStyle="1" w:styleId="3FFDB63C981F474688BA56305C698D31">
    <w:name w:val="3FFDB63C981F474688BA56305C698D31"/>
    <w:rsid w:val="00C57D9C"/>
  </w:style>
  <w:style w:type="paragraph" w:customStyle="1" w:styleId="BB552BF2001F4777A17D6E73D20E17B8">
    <w:name w:val="BB552BF2001F4777A17D6E73D20E17B8"/>
    <w:rsid w:val="00C57D9C"/>
  </w:style>
  <w:style w:type="paragraph" w:customStyle="1" w:styleId="1C22F6F2D05448FA97E1C2F279283E7C">
    <w:name w:val="1C22F6F2D05448FA97E1C2F279283E7C"/>
    <w:rsid w:val="00C57D9C"/>
  </w:style>
  <w:style w:type="paragraph" w:customStyle="1" w:styleId="FE11BF98BB7C41528F5117FD920CA14E">
    <w:name w:val="FE11BF98BB7C41528F5117FD920CA14E"/>
    <w:rsid w:val="00C57D9C"/>
  </w:style>
  <w:style w:type="paragraph" w:customStyle="1" w:styleId="52C372F716D341D5ADF5AD327DB6E94B">
    <w:name w:val="52C372F716D341D5ADF5AD327DB6E94B"/>
    <w:rsid w:val="00C57D9C"/>
  </w:style>
  <w:style w:type="paragraph" w:customStyle="1" w:styleId="11ECAC4126FE47D58CF725C53935A96E">
    <w:name w:val="11ECAC4126FE47D58CF725C53935A96E"/>
    <w:rsid w:val="00C57D9C"/>
  </w:style>
  <w:style w:type="paragraph" w:customStyle="1" w:styleId="41A4AFC69DD24F4B99A5E3C37080B3A0">
    <w:name w:val="41A4AFC69DD24F4B99A5E3C37080B3A0"/>
    <w:rsid w:val="00C57D9C"/>
  </w:style>
  <w:style w:type="paragraph" w:customStyle="1" w:styleId="B469B1918C564CE3B60DD9203F58F2A8">
    <w:name w:val="B469B1918C564CE3B60DD9203F58F2A8"/>
    <w:rsid w:val="00C57D9C"/>
  </w:style>
  <w:style w:type="paragraph" w:customStyle="1" w:styleId="36D96415458044F2A9D3FB6C4E2D7CC6">
    <w:name w:val="36D96415458044F2A9D3FB6C4E2D7CC6"/>
    <w:rsid w:val="00C57D9C"/>
  </w:style>
  <w:style w:type="paragraph" w:customStyle="1" w:styleId="71D390860C7140D6936FA14637E8D51D">
    <w:name w:val="71D390860C7140D6936FA14637E8D51D"/>
    <w:rsid w:val="00C57D9C"/>
  </w:style>
  <w:style w:type="paragraph" w:customStyle="1" w:styleId="2F1AF4734A5E4607A7377C9CBAF6F34E">
    <w:name w:val="2F1AF4734A5E4607A7377C9CBAF6F34E"/>
    <w:rsid w:val="00C57D9C"/>
  </w:style>
  <w:style w:type="paragraph" w:customStyle="1" w:styleId="2C1748E65F5743E790FD870CEBF55BDC">
    <w:name w:val="2C1748E65F5743E790FD870CEBF55BDC"/>
    <w:rsid w:val="00C57D9C"/>
  </w:style>
  <w:style w:type="paragraph" w:customStyle="1" w:styleId="E2B7DE42934C44BEB80BF5A52D330524">
    <w:name w:val="E2B7DE42934C44BEB80BF5A52D330524"/>
    <w:rsid w:val="00C57D9C"/>
  </w:style>
  <w:style w:type="paragraph" w:customStyle="1" w:styleId="6CCFA439114146279769E22DAD04EA23">
    <w:name w:val="6CCFA439114146279769E22DAD04EA23"/>
    <w:rsid w:val="00C57D9C"/>
  </w:style>
  <w:style w:type="paragraph" w:customStyle="1" w:styleId="138D584E62854BB581D5589D161BC972">
    <w:name w:val="138D584E62854BB581D5589D161BC972"/>
    <w:rsid w:val="00C57D9C"/>
  </w:style>
  <w:style w:type="paragraph" w:customStyle="1" w:styleId="9D85D3109DBC4B538ACAEA64F09B29D2">
    <w:name w:val="9D85D3109DBC4B538ACAEA64F09B29D2"/>
    <w:rsid w:val="00C57D9C"/>
  </w:style>
  <w:style w:type="paragraph" w:customStyle="1" w:styleId="9E4A9AE2CFFD4FB88D7E58FC98999733">
    <w:name w:val="9E4A9AE2CFFD4FB88D7E58FC98999733"/>
    <w:rsid w:val="00C57D9C"/>
  </w:style>
  <w:style w:type="paragraph" w:customStyle="1" w:styleId="57946FF0F4B6403B864379789C15949F">
    <w:name w:val="57946FF0F4B6403B864379789C15949F"/>
    <w:rsid w:val="00C57D9C"/>
  </w:style>
  <w:style w:type="paragraph" w:customStyle="1" w:styleId="D8205035D7574B17AAF5A255AC6A4067">
    <w:name w:val="D8205035D7574B17AAF5A255AC6A4067"/>
    <w:rsid w:val="00C57D9C"/>
  </w:style>
  <w:style w:type="paragraph" w:customStyle="1" w:styleId="3E73EF385E4F4E7DAC73DC40A595D3B1">
    <w:name w:val="3E73EF385E4F4E7DAC73DC40A595D3B1"/>
    <w:rsid w:val="00C57D9C"/>
  </w:style>
  <w:style w:type="paragraph" w:customStyle="1" w:styleId="200BBECD14104005B054BAC57778A01D">
    <w:name w:val="200BBECD14104005B054BAC57778A01D"/>
    <w:rsid w:val="00C57D9C"/>
  </w:style>
  <w:style w:type="paragraph" w:customStyle="1" w:styleId="1969B08FBEC94F34BE900BB428295480">
    <w:name w:val="1969B08FBEC94F34BE900BB428295480"/>
    <w:rsid w:val="00C57D9C"/>
  </w:style>
  <w:style w:type="paragraph" w:customStyle="1" w:styleId="82AE381DADBA4CEA804E6927486FE8C1">
    <w:name w:val="82AE381DADBA4CEA804E6927486FE8C1"/>
    <w:rsid w:val="00C57D9C"/>
  </w:style>
  <w:style w:type="paragraph" w:customStyle="1" w:styleId="2113226399774937BE2564CD0B32AF21">
    <w:name w:val="2113226399774937BE2564CD0B32AF21"/>
    <w:rsid w:val="00C57D9C"/>
  </w:style>
  <w:style w:type="paragraph" w:customStyle="1" w:styleId="A10BC08E43154D7194B1BBBB343E95E4">
    <w:name w:val="A10BC08E43154D7194B1BBBB343E95E4"/>
    <w:rsid w:val="00C57D9C"/>
  </w:style>
  <w:style w:type="paragraph" w:customStyle="1" w:styleId="F40E6B35699044D5863ED0E4343633ED">
    <w:name w:val="F40E6B35699044D5863ED0E4343633ED"/>
    <w:rsid w:val="00C57D9C"/>
  </w:style>
  <w:style w:type="paragraph" w:customStyle="1" w:styleId="43290EAFE1D747448064E41921FEF839">
    <w:name w:val="43290EAFE1D747448064E41921FEF839"/>
    <w:rsid w:val="00C57D9C"/>
  </w:style>
  <w:style w:type="paragraph" w:customStyle="1" w:styleId="2E4771B2D84B427D87C1B5A7D6DAA044">
    <w:name w:val="2E4771B2D84B427D87C1B5A7D6DAA044"/>
    <w:rsid w:val="00C57D9C"/>
  </w:style>
  <w:style w:type="paragraph" w:customStyle="1" w:styleId="4696988EC4F54878A209B92631664227">
    <w:name w:val="4696988EC4F54878A209B92631664227"/>
    <w:rsid w:val="00C57D9C"/>
  </w:style>
  <w:style w:type="paragraph" w:customStyle="1" w:styleId="4E4ADA35428D4E96BD14749F16D336EB">
    <w:name w:val="4E4ADA35428D4E96BD14749F16D336EB"/>
    <w:rsid w:val="00C57D9C"/>
  </w:style>
  <w:style w:type="paragraph" w:customStyle="1" w:styleId="BE9CC5299A1F45E9B88869A48631FFF9">
    <w:name w:val="BE9CC5299A1F45E9B88869A48631FFF9"/>
    <w:rsid w:val="00C57D9C"/>
  </w:style>
  <w:style w:type="paragraph" w:customStyle="1" w:styleId="4A33669104DD48EAB1A9DFAE5CCD2C04">
    <w:name w:val="4A33669104DD48EAB1A9DFAE5CCD2C04"/>
    <w:rsid w:val="00C57D9C"/>
  </w:style>
  <w:style w:type="paragraph" w:customStyle="1" w:styleId="1813B609E34243DC8AB2F17D8C6B2092">
    <w:name w:val="1813B609E34243DC8AB2F17D8C6B2092"/>
    <w:rsid w:val="00C57D9C"/>
  </w:style>
  <w:style w:type="paragraph" w:customStyle="1" w:styleId="139D0CF9ADD6406C9818B2EED7A32A4E">
    <w:name w:val="139D0CF9ADD6406C9818B2EED7A32A4E"/>
    <w:rsid w:val="00C57D9C"/>
  </w:style>
  <w:style w:type="paragraph" w:customStyle="1" w:styleId="3900571738144F6190A8E30DE0ED3103">
    <w:name w:val="3900571738144F6190A8E30DE0ED3103"/>
    <w:rsid w:val="00C57D9C"/>
  </w:style>
  <w:style w:type="paragraph" w:customStyle="1" w:styleId="AA77231525DF40D6B334C3025AB69027">
    <w:name w:val="AA77231525DF40D6B334C3025AB69027"/>
    <w:rsid w:val="00C57D9C"/>
  </w:style>
  <w:style w:type="paragraph" w:customStyle="1" w:styleId="1DF08D651088480B9EAF52732C9BB196">
    <w:name w:val="1DF08D651088480B9EAF52732C9BB196"/>
    <w:rsid w:val="00C57D9C"/>
  </w:style>
  <w:style w:type="paragraph" w:customStyle="1" w:styleId="A61444C8F638418D93C287E298E990D4">
    <w:name w:val="A61444C8F638418D93C287E298E990D4"/>
    <w:rsid w:val="00C57D9C"/>
  </w:style>
  <w:style w:type="paragraph" w:customStyle="1" w:styleId="46DD7C3E050E4CD7A0E84340E24E37B8">
    <w:name w:val="46DD7C3E050E4CD7A0E84340E24E37B8"/>
    <w:rsid w:val="00C57D9C"/>
  </w:style>
  <w:style w:type="paragraph" w:customStyle="1" w:styleId="B2B385D3645546E29EF7F7ABBCBEE8C7">
    <w:name w:val="B2B385D3645546E29EF7F7ABBCBEE8C7"/>
    <w:rsid w:val="00C57D9C"/>
  </w:style>
  <w:style w:type="paragraph" w:customStyle="1" w:styleId="779D4911FF5644E68F2677639A3FB598">
    <w:name w:val="779D4911FF5644E68F2677639A3FB598"/>
    <w:rsid w:val="00C57D9C"/>
  </w:style>
  <w:style w:type="paragraph" w:customStyle="1" w:styleId="B7FA168456294ED3853120CBE82F3B54">
    <w:name w:val="B7FA168456294ED3853120CBE82F3B54"/>
    <w:rsid w:val="00C57D9C"/>
  </w:style>
  <w:style w:type="paragraph" w:customStyle="1" w:styleId="55EB2D934B724BB0B26E5ED84B848CBA">
    <w:name w:val="55EB2D934B724BB0B26E5ED84B848CBA"/>
    <w:rsid w:val="00C57D9C"/>
  </w:style>
  <w:style w:type="paragraph" w:customStyle="1" w:styleId="9312E386FA8D4BBA88A2075C1BB78686">
    <w:name w:val="9312E386FA8D4BBA88A2075C1BB78686"/>
    <w:rsid w:val="00C57D9C"/>
  </w:style>
  <w:style w:type="paragraph" w:customStyle="1" w:styleId="F46DF64A52604334853C864BA03F2935">
    <w:name w:val="F46DF64A52604334853C864BA03F2935"/>
    <w:rsid w:val="00C57D9C"/>
  </w:style>
  <w:style w:type="paragraph" w:customStyle="1" w:styleId="A309562CD7BD45B683ABBF952A69133E">
    <w:name w:val="A309562CD7BD45B683ABBF952A69133E"/>
    <w:rsid w:val="00C57D9C"/>
  </w:style>
  <w:style w:type="paragraph" w:customStyle="1" w:styleId="BF92000E546D479B8C580FAA4F38CFD0">
    <w:name w:val="BF92000E546D479B8C580FAA4F38CFD0"/>
    <w:rsid w:val="00C57D9C"/>
  </w:style>
  <w:style w:type="paragraph" w:customStyle="1" w:styleId="5BE1C4D6C8F843F6BAD6C3D11313C2A6">
    <w:name w:val="5BE1C4D6C8F843F6BAD6C3D11313C2A6"/>
    <w:rsid w:val="00C57D9C"/>
  </w:style>
  <w:style w:type="paragraph" w:customStyle="1" w:styleId="F4E07FA5FA674500A1191A75C3EA64AD">
    <w:name w:val="F4E07FA5FA674500A1191A75C3EA64AD"/>
    <w:rsid w:val="00C57D9C"/>
  </w:style>
  <w:style w:type="paragraph" w:customStyle="1" w:styleId="D071ED4708A54904A139A0C68C96984F">
    <w:name w:val="D071ED4708A54904A139A0C68C96984F"/>
    <w:rsid w:val="00C57D9C"/>
  </w:style>
  <w:style w:type="paragraph" w:customStyle="1" w:styleId="1355DC02690D43658BDD3A24C6C851F1">
    <w:name w:val="1355DC02690D43658BDD3A24C6C851F1"/>
    <w:rsid w:val="00C57D9C"/>
  </w:style>
  <w:style w:type="paragraph" w:customStyle="1" w:styleId="9500294C6DD5426596339A0D65A79569">
    <w:name w:val="9500294C6DD5426596339A0D65A79569"/>
    <w:rsid w:val="00C57D9C"/>
  </w:style>
  <w:style w:type="paragraph" w:customStyle="1" w:styleId="AF23D9054822421D80CF525A078B5E1B">
    <w:name w:val="AF23D9054822421D80CF525A078B5E1B"/>
    <w:rsid w:val="00C57D9C"/>
  </w:style>
  <w:style w:type="paragraph" w:customStyle="1" w:styleId="34613E704D6348C2AB3A1E4EC0FE8657">
    <w:name w:val="34613E704D6348C2AB3A1E4EC0FE8657"/>
    <w:rsid w:val="00C57D9C"/>
  </w:style>
  <w:style w:type="paragraph" w:customStyle="1" w:styleId="3F45C89374014F47916899D5FE3232E5">
    <w:name w:val="3F45C89374014F47916899D5FE3232E5"/>
    <w:rsid w:val="00C57D9C"/>
  </w:style>
  <w:style w:type="paragraph" w:customStyle="1" w:styleId="8B693507E0D9449B981976384D7BE3D2">
    <w:name w:val="8B693507E0D9449B981976384D7BE3D2"/>
    <w:rsid w:val="00C57D9C"/>
  </w:style>
  <w:style w:type="paragraph" w:customStyle="1" w:styleId="AD5887D83FCF4B7CAC826434B36B4103">
    <w:name w:val="AD5887D83FCF4B7CAC826434B36B4103"/>
    <w:rsid w:val="00C57D9C"/>
  </w:style>
  <w:style w:type="paragraph" w:customStyle="1" w:styleId="E21C0970A82C4895B5A4BBFB143FC854">
    <w:name w:val="E21C0970A82C4895B5A4BBFB143FC854"/>
    <w:rsid w:val="00C57D9C"/>
  </w:style>
  <w:style w:type="paragraph" w:customStyle="1" w:styleId="5ADD18403A114C60BEC82C36C08D49E1">
    <w:name w:val="5ADD18403A114C60BEC82C36C08D49E1"/>
    <w:rsid w:val="00C57D9C"/>
  </w:style>
  <w:style w:type="paragraph" w:customStyle="1" w:styleId="951E0B28C9D24832BA20209FAC563B18">
    <w:name w:val="951E0B28C9D24832BA20209FAC563B18"/>
    <w:rsid w:val="00C57D9C"/>
  </w:style>
  <w:style w:type="paragraph" w:customStyle="1" w:styleId="6802F71A843E4C4C80033BAE15917890">
    <w:name w:val="6802F71A843E4C4C80033BAE15917890"/>
    <w:rsid w:val="00C57D9C"/>
  </w:style>
  <w:style w:type="paragraph" w:customStyle="1" w:styleId="3B2F1A4F719144998BE201F47F29606A">
    <w:name w:val="3B2F1A4F719144998BE201F47F29606A"/>
    <w:rsid w:val="00C57D9C"/>
  </w:style>
  <w:style w:type="paragraph" w:customStyle="1" w:styleId="921554E87CB1458099BC1F6CDBBA07D3">
    <w:name w:val="921554E87CB1458099BC1F6CDBBA07D3"/>
    <w:rsid w:val="00C57D9C"/>
  </w:style>
  <w:style w:type="paragraph" w:customStyle="1" w:styleId="D6AAB49694784ECAA8ACF9EAC38E5C35">
    <w:name w:val="D6AAB49694784ECAA8ACF9EAC38E5C35"/>
    <w:rsid w:val="00C57D9C"/>
  </w:style>
  <w:style w:type="paragraph" w:customStyle="1" w:styleId="32025D674AB04F8E8D922157B85FBD82">
    <w:name w:val="32025D674AB04F8E8D922157B85FBD82"/>
    <w:rsid w:val="00C57D9C"/>
  </w:style>
  <w:style w:type="paragraph" w:customStyle="1" w:styleId="8BE9F616718F4A8184E35844A91E5B59">
    <w:name w:val="8BE9F616718F4A8184E35844A91E5B59"/>
    <w:rsid w:val="00C57D9C"/>
  </w:style>
  <w:style w:type="paragraph" w:customStyle="1" w:styleId="38807A7D0F32465FA3F5AE88C308FA23">
    <w:name w:val="38807A7D0F32465FA3F5AE88C308FA23"/>
    <w:rsid w:val="00C57D9C"/>
  </w:style>
  <w:style w:type="paragraph" w:customStyle="1" w:styleId="334C1176B16D43CAAD4B6B82B59E950B">
    <w:name w:val="334C1176B16D43CAAD4B6B82B59E950B"/>
    <w:rsid w:val="00C57D9C"/>
  </w:style>
  <w:style w:type="paragraph" w:customStyle="1" w:styleId="650ACC80B59C4807A63A3B9F42BA46C7">
    <w:name w:val="650ACC80B59C4807A63A3B9F42BA46C7"/>
    <w:rsid w:val="00C57D9C"/>
  </w:style>
  <w:style w:type="paragraph" w:customStyle="1" w:styleId="41FE69B74B224C9D9EA4EAE58E710557">
    <w:name w:val="41FE69B74B224C9D9EA4EAE58E710557"/>
    <w:rsid w:val="00C57D9C"/>
  </w:style>
  <w:style w:type="paragraph" w:customStyle="1" w:styleId="DA65B98A085341779BCB00F97429588D">
    <w:name w:val="DA65B98A085341779BCB00F97429588D"/>
    <w:rsid w:val="00C57D9C"/>
  </w:style>
  <w:style w:type="paragraph" w:customStyle="1" w:styleId="0A905F2DE25D428092EB70D26D8655C8">
    <w:name w:val="0A905F2DE25D428092EB70D26D8655C8"/>
    <w:rsid w:val="00C57D9C"/>
  </w:style>
  <w:style w:type="paragraph" w:customStyle="1" w:styleId="38A35936ACA941F1A875C8272B63F2B9">
    <w:name w:val="38A35936ACA941F1A875C8272B63F2B9"/>
    <w:rsid w:val="00C57D9C"/>
  </w:style>
  <w:style w:type="paragraph" w:customStyle="1" w:styleId="A5BC6C70489E438D8A876B22534E235B">
    <w:name w:val="A5BC6C70489E438D8A876B22534E235B"/>
    <w:rsid w:val="00C57D9C"/>
  </w:style>
  <w:style w:type="paragraph" w:customStyle="1" w:styleId="81D7A582FFE544E78B564179DF0FF6B1">
    <w:name w:val="81D7A582FFE544E78B564179DF0FF6B1"/>
    <w:rsid w:val="00C57D9C"/>
  </w:style>
  <w:style w:type="paragraph" w:customStyle="1" w:styleId="F5FFDBE1B9834939BC3B1C758F000A20">
    <w:name w:val="F5FFDBE1B9834939BC3B1C758F000A20"/>
    <w:rsid w:val="00C57D9C"/>
  </w:style>
  <w:style w:type="paragraph" w:customStyle="1" w:styleId="430D23E54F3840558031F8A2E714144D">
    <w:name w:val="430D23E54F3840558031F8A2E714144D"/>
    <w:rsid w:val="00C57D9C"/>
  </w:style>
  <w:style w:type="paragraph" w:customStyle="1" w:styleId="E89489948B63417CA1FA048BA23CF00E">
    <w:name w:val="E89489948B63417CA1FA048BA23CF00E"/>
    <w:rsid w:val="00C57D9C"/>
  </w:style>
  <w:style w:type="paragraph" w:customStyle="1" w:styleId="8D2A8A1AE4C74B3F924F45E544FD3758">
    <w:name w:val="8D2A8A1AE4C74B3F924F45E544FD3758"/>
    <w:rsid w:val="00C57D9C"/>
  </w:style>
  <w:style w:type="paragraph" w:customStyle="1" w:styleId="15FAA77742964DEEB962C59973F25139">
    <w:name w:val="15FAA77742964DEEB962C59973F25139"/>
    <w:rsid w:val="00C57D9C"/>
  </w:style>
  <w:style w:type="paragraph" w:customStyle="1" w:styleId="A1BDAB969787461CBFE888E6506ABE19">
    <w:name w:val="A1BDAB969787461CBFE888E6506ABE19"/>
    <w:rsid w:val="00C57D9C"/>
  </w:style>
  <w:style w:type="paragraph" w:customStyle="1" w:styleId="ECEE330893814198BEB820C98B2AD315">
    <w:name w:val="ECEE330893814198BEB820C98B2AD315"/>
    <w:rsid w:val="00C57D9C"/>
  </w:style>
  <w:style w:type="paragraph" w:customStyle="1" w:styleId="6CFA9C7E97A344BFB6EAABFC16AC4595">
    <w:name w:val="6CFA9C7E97A344BFB6EAABFC16AC4595"/>
    <w:rsid w:val="00C57D9C"/>
  </w:style>
  <w:style w:type="paragraph" w:customStyle="1" w:styleId="E3BF1E34A2504732B7D49BBCF9F4BF1B">
    <w:name w:val="E3BF1E34A2504732B7D49BBCF9F4BF1B"/>
    <w:rsid w:val="00C57D9C"/>
  </w:style>
  <w:style w:type="paragraph" w:customStyle="1" w:styleId="9972A508B898495C97BEA11CECC83BC0">
    <w:name w:val="9972A508B898495C97BEA11CECC83BC0"/>
    <w:rsid w:val="00C57D9C"/>
  </w:style>
  <w:style w:type="paragraph" w:customStyle="1" w:styleId="DE203702362F4EF48476AFA69FA339DB">
    <w:name w:val="DE203702362F4EF48476AFA69FA339DB"/>
    <w:rsid w:val="00C57D9C"/>
  </w:style>
  <w:style w:type="paragraph" w:customStyle="1" w:styleId="9511650F66D34EECA73277C6428A18B3">
    <w:name w:val="9511650F66D34EECA73277C6428A18B3"/>
    <w:rsid w:val="00C57D9C"/>
  </w:style>
  <w:style w:type="paragraph" w:customStyle="1" w:styleId="6E6F007DED234396A211F93A9FCE5CAB">
    <w:name w:val="6E6F007DED234396A211F93A9FCE5CAB"/>
    <w:rsid w:val="00C57D9C"/>
  </w:style>
  <w:style w:type="paragraph" w:customStyle="1" w:styleId="D3CEA03304AD4A12A60319DCCB498C60">
    <w:name w:val="D3CEA03304AD4A12A60319DCCB498C60"/>
    <w:rsid w:val="00C57D9C"/>
  </w:style>
  <w:style w:type="paragraph" w:customStyle="1" w:styleId="629FFAFD28DD4F2FB72AC1DFB3BFC952">
    <w:name w:val="629FFAFD28DD4F2FB72AC1DFB3BFC952"/>
    <w:rsid w:val="00C57D9C"/>
  </w:style>
  <w:style w:type="paragraph" w:customStyle="1" w:styleId="EE9B3E9721A74DB1A7DC85B8207111DB">
    <w:name w:val="EE9B3E9721A74DB1A7DC85B8207111DB"/>
    <w:rsid w:val="00C57D9C"/>
  </w:style>
  <w:style w:type="paragraph" w:customStyle="1" w:styleId="B6D17ED41EB945C789B4435E41939FEE">
    <w:name w:val="B6D17ED41EB945C789B4435E41939FEE"/>
    <w:rsid w:val="00C57D9C"/>
  </w:style>
  <w:style w:type="paragraph" w:customStyle="1" w:styleId="D4523C7165514F50AF28FC1A1AF80584">
    <w:name w:val="D4523C7165514F50AF28FC1A1AF80584"/>
    <w:rsid w:val="00C57D9C"/>
  </w:style>
  <w:style w:type="paragraph" w:customStyle="1" w:styleId="AF07CADBE09C431EB5AE2F57E4C26E5A">
    <w:name w:val="AF07CADBE09C431EB5AE2F57E4C26E5A"/>
    <w:rsid w:val="00C57D9C"/>
  </w:style>
  <w:style w:type="paragraph" w:customStyle="1" w:styleId="036281B986764F53BB8CFB73185E90EC">
    <w:name w:val="036281B986764F53BB8CFB73185E90EC"/>
    <w:rsid w:val="00C57D9C"/>
  </w:style>
  <w:style w:type="paragraph" w:customStyle="1" w:styleId="2EFE471E725243B4A03649DC84237BE0">
    <w:name w:val="2EFE471E725243B4A03649DC84237BE0"/>
    <w:rsid w:val="00C57D9C"/>
  </w:style>
  <w:style w:type="paragraph" w:customStyle="1" w:styleId="14FBE8AABB7C4D489D118E7CE8ED5965">
    <w:name w:val="14FBE8AABB7C4D489D118E7CE8ED5965"/>
    <w:rsid w:val="00C57D9C"/>
  </w:style>
  <w:style w:type="paragraph" w:customStyle="1" w:styleId="C6955B690D0E422DB7D81A05EB1ED53B">
    <w:name w:val="C6955B690D0E422DB7D81A05EB1ED53B"/>
    <w:rsid w:val="00C57D9C"/>
  </w:style>
  <w:style w:type="paragraph" w:customStyle="1" w:styleId="636C8BA5934247C3946FEE93986E0D65">
    <w:name w:val="636C8BA5934247C3946FEE93986E0D65"/>
    <w:rsid w:val="00C57D9C"/>
  </w:style>
  <w:style w:type="paragraph" w:customStyle="1" w:styleId="A39BE35EB1F241F0851AD3E0097D468B">
    <w:name w:val="A39BE35EB1F241F0851AD3E0097D468B"/>
    <w:rsid w:val="00C57D9C"/>
  </w:style>
  <w:style w:type="paragraph" w:customStyle="1" w:styleId="FD6513F511B34458AB2F4B6030AEDEF0">
    <w:name w:val="FD6513F511B34458AB2F4B6030AEDEF0"/>
    <w:rsid w:val="00C57D9C"/>
  </w:style>
  <w:style w:type="paragraph" w:customStyle="1" w:styleId="32DBE0A5B3294E23B742CC3C102C2E34">
    <w:name w:val="32DBE0A5B3294E23B742CC3C102C2E34"/>
    <w:rsid w:val="00C57D9C"/>
  </w:style>
  <w:style w:type="paragraph" w:customStyle="1" w:styleId="61DB952A2FE94C4A9F82D0D0493AC29D">
    <w:name w:val="61DB952A2FE94C4A9F82D0D0493AC29D"/>
    <w:rsid w:val="00C57D9C"/>
  </w:style>
  <w:style w:type="paragraph" w:customStyle="1" w:styleId="C1FE9831DE424DBF93072CAEDA87813A">
    <w:name w:val="C1FE9831DE424DBF93072CAEDA87813A"/>
    <w:rsid w:val="00C57D9C"/>
  </w:style>
  <w:style w:type="paragraph" w:customStyle="1" w:styleId="7F0A11EC364642D7B7D8A64E1D3FD479">
    <w:name w:val="7F0A11EC364642D7B7D8A64E1D3FD479"/>
    <w:rsid w:val="00C57D9C"/>
  </w:style>
  <w:style w:type="paragraph" w:customStyle="1" w:styleId="1FF9EFEFBDB84051A715691830A7ED74">
    <w:name w:val="1FF9EFEFBDB84051A715691830A7ED74"/>
    <w:rsid w:val="00C57D9C"/>
  </w:style>
  <w:style w:type="paragraph" w:customStyle="1" w:styleId="6AB5A9D4820C4222B87AF2B5ECA547EE">
    <w:name w:val="6AB5A9D4820C4222B87AF2B5ECA547EE"/>
    <w:rsid w:val="00C57D9C"/>
  </w:style>
  <w:style w:type="paragraph" w:customStyle="1" w:styleId="58EB43BF0C434A77AA00408FCE6D9D5E">
    <w:name w:val="58EB43BF0C434A77AA00408FCE6D9D5E"/>
    <w:rsid w:val="00C57D9C"/>
  </w:style>
  <w:style w:type="paragraph" w:customStyle="1" w:styleId="40CB513E2F0A420FBC7951D814FAB556">
    <w:name w:val="40CB513E2F0A420FBC7951D814FAB556"/>
    <w:rsid w:val="00C57D9C"/>
  </w:style>
  <w:style w:type="paragraph" w:customStyle="1" w:styleId="5E55E2B6C37C4DB68253E0943EC5DBD0">
    <w:name w:val="5E55E2B6C37C4DB68253E0943EC5DBD0"/>
    <w:rsid w:val="00C57D9C"/>
  </w:style>
  <w:style w:type="paragraph" w:customStyle="1" w:styleId="576875EE0F2749F8B3DCE6FAF6784B67">
    <w:name w:val="576875EE0F2749F8B3DCE6FAF6784B67"/>
    <w:rsid w:val="00C57D9C"/>
  </w:style>
  <w:style w:type="paragraph" w:customStyle="1" w:styleId="E5A9870E706146B284208B4925F63C76">
    <w:name w:val="E5A9870E706146B284208B4925F63C76"/>
    <w:rsid w:val="00C57D9C"/>
  </w:style>
  <w:style w:type="paragraph" w:customStyle="1" w:styleId="5CB93635DC8C4F9A9FCDE1A3AE5F36B8">
    <w:name w:val="5CB93635DC8C4F9A9FCDE1A3AE5F36B8"/>
    <w:rsid w:val="00C57D9C"/>
  </w:style>
  <w:style w:type="paragraph" w:customStyle="1" w:styleId="DC48714CE89F4FD48B167551CED854C2">
    <w:name w:val="DC48714CE89F4FD48B167551CED854C2"/>
    <w:rsid w:val="00C57D9C"/>
  </w:style>
  <w:style w:type="paragraph" w:customStyle="1" w:styleId="1EAD3DFD2EBF4B7FBCE1201ADA543CD2">
    <w:name w:val="1EAD3DFD2EBF4B7FBCE1201ADA543CD2"/>
    <w:rsid w:val="00C57D9C"/>
  </w:style>
  <w:style w:type="paragraph" w:customStyle="1" w:styleId="6C133D06ACEB48DFAAA6D14D04F25609">
    <w:name w:val="6C133D06ACEB48DFAAA6D14D04F25609"/>
    <w:rsid w:val="00C57D9C"/>
  </w:style>
  <w:style w:type="paragraph" w:customStyle="1" w:styleId="376402A1C7314440A6A295D08847C1C5">
    <w:name w:val="376402A1C7314440A6A295D08847C1C5"/>
    <w:rsid w:val="00C57D9C"/>
  </w:style>
  <w:style w:type="paragraph" w:customStyle="1" w:styleId="D647C8BE6E4C4CAC9C20B60FB77652A8">
    <w:name w:val="D647C8BE6E4C4CAC9C20B60FB77652A8"/>
    <w:rsid w:val="00C57D9C"/>
  </w:style>
  <w:style w:type="paragraph" w:customStyle="1" w:styleId="08A15F4BF02B46D19FFBDA3368F1A4E3">
    <w:name w:val="08A15F4BF02B46D19FFBDA3368F1A4E3"/>
    <w:rsid w:val="00C57D9C"/>
  </w:style>
  <w:style w:type="paragraph" w:customStyle="1" w:styleId="814B4527D3FF4A0EB2D29D288F1DA295">
    <w:name w:val="814B4527D3FF4A0EB2D29D288F1DA295"/>
    <w:rsid w:val="00C57D9C"/>
  </w:style>
  <w:style w:type="paragraph" w:customStyle="1" w:styleId="D7E4BB1D8D6143D9838D685ED217D958">
    <w:name w:val="D7E4BB1D8D6143D9838D685ED217D958"/>
    <w:rsid w:val="00C57D9C"/>
  </w:style>
  <w:style w:type="paragraph" w:customStyle="1" w:styleId="E2BFB5C3993543BCB2D50424060AFA56">
    <w:name w:val="E2BFB5C3993543BCB2D50424060AFA56"/>
    <w:rsid w:val="00C57D9C"/>
  </w:style>
  <w:style w:type="paragraph" w:customStyle="1" w:styleId="6C88F8F662894D468592B9B4AD76A349">
    <w:name w:val="6C88F8F662894D468592B9B4AD76A349"/>
    <w:rsid w:val="00C57D9C"/>
  </w:style>
  <w:style w:type="paragraph" w:customStyle="1" w:styleId="E828528319624D969AE16B5C2D6B7722">
    <w:name w:val="E828528319624D969AE16B5C2D6B7722"/>
    <w:rsid w:val="00C57D9C"/>
  </w:style>
  <w:style w:type="paragraph" w:customStyle="1" w:styleId="1DE4A3F3F7A2468D8F7C44801359F51C">
    <w:name w:val="1DE4A3F3F7A2468D8F7C44801359F51C"/>
    <w:rsid w:val="00C57D9C"/>
  </w:style>
  <w:style w:type="paragraph" w:customStyle="1" w:styleId="FC941191C78544ABAE6925CF88722483">
    <w:name w:val="FC941191C78544ABAE6925CF88722483"/>
    <w:rsid w:val="00C57D9C"/>
  </w:style>
  <w:style w:type="paragraph" w:customStyle="1" w:styleId="A5EFC5D719DC443DBFAA6E87136681A6">
    <w:name w:val="A5EFC5D719DC443DBFAA6E87136681A6"/>
    <w:rsid w:val="00C57D9C"/>
  </w:style>
  <w:style w:type="paragraph" w:customStyle="1" w:styleId="548E9956649E47A99A356E5952042AFE">
    <w:name w:val="548E9956649E47A99A356E5952042AFE"/>
    <w:rsid w:val="00C57D9C"/>
  </w:style>
  <w:style w:type="paragraph" w:customStyle="1" w:styleId="EC30A2E8416947BABC46613FB1A939DE">
    <w:name w:val="EC30A2E8416947BABC46613FB1A939DE"/>
    <w:rsid w:val="00C57D9C"/>
  </w:style>
  <w:style w:type="paragraph" w:customStyle="1" w:styleId="CE889F1A37D0407A953E79EEB1D7D4A3">
    <w:name w:val="CE889F1A37D0407A953E79EEB1D7D4A3"/>
    <w:rsid w:val="00C57D9C"/>
  </w:style>
  <w:style w:type="paragraph" w:customStyle="1" w:styleId="8E15A87673974B938587C3193F77E4E0">
    <w:name w:val="8E15A87673974B938587C3193F77E4E0"/>
    <w:rsid w:val="00C57D9C"/>
  </w:style>
  <w:style w:type="paragraph" w:customStyle="1" w:styleId="5B75B4FF0A644CC8834DC5FEF4AEA2F3">
    <w:name w:val="5B75B4FF0A644CC8834DC5FEF4AEA2F3"/>
    <w:rsid w:val="00C57D9C"/>
  </w:style>
  <w:style w:type="paragraph" w:customStyle="1" w:styleId="AE4D92E8E6E246DFAFAB52D090D8DFCD">
    <w:name w:val="AE4D92E8E6E246DFAFAB52D090D8DFCD"/>
    <w:rsid w:val="00C57D9C"/>
  </w:style>
  <w:style w:type="paragraph" w:customStyle="1" w:styleId="D4B7DD33CC09450BA612E4356D7E6BE2">
    <w:name w:val="D4B7DD33CC09450BA612E4356D7E6BE2"/>
    <w:rsid w:val="00C57D9C"/>
  </w:style>
  <w:style w:type="paragraph" w:customStyle="1" w:styleId="CD53BAD324C14FE2874870727DE3A221">
    <w:name w:val="CD53BAD324C14FE2874870727DE3A221"/>
    <w:rsid w:val="00C57D9C"/>
  </w:style>
  <w:style w:type="paragraph" w:customStyle="1" w:styleId="F10A35ECB5834874ADD4618A3B4C0116">
    <w:name w:val="F10A35ECB5834874ADD4618A3B4C0116"/>
    <w:rsid w:val="00C57D9C"/>
  </w:style>
  <w:style w:type="paragraph" w:customStyle="1" w:styleId="E2A36DC0540D41228885BA7DD4600690">
    <w:name w:val="E2A36DC0540D41228885BA7DD4600690"/>
    <w:rsid w:val="00C57D9C"/>
  </w:style>
  <w:style w:type="paragraph" w:customStyle="1" w:styleId="7A2A661633F14FCA8BA905DC0009AFA7">
    <w:name w:val="7A2A661633F14FCA8BA905DC0009AFA7"/>
    <w:rsid w:val="00C57D9C"/>
  </w:style>
  <w:style w:type="paragraph" w:customStyle="1" w:styleId="1EDB3CD710644E7F9A062719DC27131E">
    <w:name w:val="1EDB3CD710644E7F9A062719DC27131E"/>
    <w:rsid w:val="00C57D9C"/>
  </w:style>
  <w:style w:type="paragraph" w:customStyle="1" w:styleId="17BB7650ACA34992BC6F9FE8A98BA3FF">
    <w:name w:val="17BB7650ACA34992BC6F9FE8A98BA3FF"/>
    <w:rsid w:val="00C57D9C"/>
  </w:style>
  <w:style w:type="paragraph" w:customStyle="1" w:styleId="1313322E45EC4ECF8915753AD0BE3A3E">
    <w:name w:val="1313322E45EC4ECF8915753AD0BE3A3E"/>
    <w:rsid w:val="00C57D9C"/>
  </w:style>
  <w:style w:type="paragraph" w:customStyle="1" w:styleId="4EB246A7389649319FE8C462FB791254">
    <w:name w:val="4EB246A7389649319FE8C462FB791254"/>
    <w:rsid w:val="00C57D9C"/>
  </w:style>
  <w:style w:type="paragraph" w:customStyle="1" w:styleId="06E2F811414441459D79319741F86B2B">
    <w:name w:val="06E2F811414441459D79319741F86B2B"/>
    <w:rsid w:val="00C57D9C"/>
  </w:style>
  <w:style w:type="paragraph" w:customStyle="1" w:styleId="083369B820494903B20AEA187E002EE4">
    <w:name w:val="083369B820494903B20AEA187E002EE4"/>
    <w:rsid w:val="00C57D9C"/>
  </w:style>
  <w:style w:type="paragraph" w:customStyle="1" w:styleId="50A58AD6540340E4B535AE1A214EF875">
    <w:name w:val="50A58AD6540340E4B535AE1A214EF875"/>
    <w:rsid w:val="00C57D9C"/>
  </w:style>
  <w:style w:type="paragraph" w:customStyle="1" w:styleId="D6C6B1936F164FBF895D67A40C2D10AE">
    <w:name w:val="D6C6B1936F164FBF895D67A40C2D10AE"/>
    <w:rsid w:val="00C57D9C"/>
  </w:style>
  <w:style w:type="paragraph" w:customStyle="1" w:styleId="0CB5D0F0758A495FB1295E8AE09C7C1B">
    <w:name w:val="0CB5D0F0758A495FB1295E8AE09C7C1B"/>
    <w:rsid w:val="00C57D9C"/>
  </w:style>
  <w:style w:type="paragraph" w:customStyle="1" w:styleId="F0737983A80546EDAA95E40115861F1F">
    <w:name w:val="F0737983A80546EDAA95E40115861F1F"/>
    <w:rsid w:val="00C57D9C"/>
  </w:style>
  <w:style w:type="paragraph" w:customStyle="1" w:styleId="82DBA9C88B664A6A8E79886C5D6E7E63">
    <w:name w:val="82DBA9C88B664A6A8E79886C5D6E7E63"/>
    <w:rsid w:val="00C57D9C"/>
  </w:style>
  <w:style w:type="paragraph" w:customStyle="1" w:styleId="0C5F7BE41150409A88B1C719ED44BFAC">
    <w:name w:val="0C5F7BE41150409A88B1C719ED44BFAC"/>
    <w:rsid w:val="00C57D9C"/>
  </w:style>
  <w:style w:type="paragraph" w:customStyle="1" w:styleId="DD2B5674F7264CDCB918E1905108C89F">
    <w:name w:val="DD2B5674F7264CDCB918E1905108C89F"/>
    <w:rsid w:val="00C57D9C"/>
  </w:style>
  <w:style w:type="paragraph" w:customStyle="1" w:styleId="7E9887BEC02747BD9E360F791BE302F7">
    <w:name w:val="7E9887BEC02747BD9E360F791BE302F7"/>
    <w:rsid w:val="00C57D9C"/>
  </w:style>
  <w:style w:type="paragraph" w:customStyle="1" w:styleId="A5569E86239D48E290746276E4EC52F0">
    <w:name w:val="A5569E86239D48E290746276E4EC52F0"/>
    <w:rsid w:val="00C57D9C"/>
  </w:style>
  <w:style w:type="paragraph" w:customStyle="1" w:styleId="F145F9D40A9840E5A9B2323ABA3F1412">
    <w:name w:val="F145F9D40A9840E5A9B2323ABA3F1412"/>
    <w:rsid w:val="00C57D9C"/>
  </w:style>
  <w:style w:type="paragraph" w:customStyle="1" w:styleId="48F56FED67FB470B932325C440E1A830">
    <w:name w:val="48F56FED67FB470B932325C440E1A830"/>
    <w:rsid w:val="00C57D9C"/>
  </w:style>
  <w:style w:type="paragraph" w:customStyle="1" w:styleId="C0C2C97848CF484B88AFED3A848F0F17">
    <w:name w:val="C0C2C97848CF484B88AFED3A848F0F17"/>
    <w:rsid w:val="00C57D9C"/>
  </w:style>
  <w:style w:type="paragraph" w:customStyle="1" w:styleId="FD985A80E8F4474BB00738C09793C937">
    <w:name w:val="FD985A80E8F4474BB00738C09793C937"/>
    <w:rsid w:val="00C57D9C"/>
  </w:style>
  <w:style w:type="paragraph" w:customStyle="1" w:styleId="F7132C61F8D94675A37C277A0FF3719D">
    <w:name w:val="F7132C61F8D94675A37C277A0FF3719D"/>
    <w:rsid w:val="00C57D9C"/>
  </w:style>
  <w:style w:type="paragraph" w:customStyle="1" w:styleId="A7F8A79B882F40898A8E9320C1857D66">
    <w:name w:val="A7F8A79B882F40898A8E9320C1857D66"/>
    <w:rsid w:val="00C57D9C"/>
  </w:style>
  <w:style w:type="paragraph" w:customStyle="1" w:styleId="6F930395AC2C40888BBD937832538933">
    <w:name w:val="6F930395AC2C40888BBD937832538933"/>
    <w:rsid w:val="00C57D9C"/>
  </w:style>
  <w:style w:type="paragraph" w:customStyle="1" w:styleId="8A0C440755C54D93877A4EE74755BB56">
    <w:name w:val="8A0C440755C54D93877A4EE74755BB56"/>
    <w:rsid w:val="00C57D9C"/>
  </w:style>
  <w:style w:type="paragraph" w:customStyle="1" w:styleId="7D5BCDDB7403486CADF0AD9E276261C4">
    <w:name w:val="7D5BCDDB7403486CADF0AD9E276261C4"/>
    <w:rsid w:val="00C57D9C"/>
  </w:style>
  <w:style w:type="paragraph" w:customStyle="1" w:styleId="87EA5ED911CB42618061537ED81D81D0">
    <w:name w:val="87EA5ED911CB42618061537ED81D81D0"/>
    <w:rsid w:val="00C57D9C"/>
  </w:style>
  <w:style w:type="paragraph" w:customStyle="1" w:styleId="0C3F75F89EE84B66AFE785DB11D09AD0">
    <w:name w:val="0C3F75F89EE84B66AFE785DB11D09AD0"/>
    <w:rsid w:val="00C57D9C"/>
  </w:style>
  <w:style w:type="paragraph" w:customStyle="1" w:styleId="34CAEC23CDD241068A596D42B8707329">
    <w:name w:val="34CAEC23CDD241068A596D42B8707329"/>
    <w:rsid w:val="00C57D9C"/>
  </w:style>
  <w:style w:type="paragraph" w:customStyle="1" w:styleId="E56776A34A44493D9E952B61CA7180C5">
    <w:name w:val="E56776A34A44493D9E952B61CA7180C5"/>
    <w:rsid w:val="00C57D9C"/>
  </w:style>
  <w:style w:type="paragraph" w:customStyle="1" w:styleId="7DC41E7073514D0DB900292F31D02428">
    <w:name w:val="7DC41E7073514D0DB900292F31D02428"/>
    <w:rsid w:val="00C57D9C"/>
  </w:style>
  <w:style w:type="paragraph" w:customStyle="1" w:styleId="7E80875E50C3475C89A3E936E00D8C72">
    <w:name w:val="7E80875E50C3475C89A3E936E00D8C72"/>
    <w:rsid w:val="00C57D9C"/>
  </w:style>
  <w:style w:type="paragraph" w:customStyle="1" w:styleId="9790BA0ED5384D17A71ABF7F69C65820">
    <w:name w:val="9790BA0ED5384D17A71ABF7F69C65820"/>
    <w:rsid w:val="00C57D9C"/>
  </w:style>
  <w:style w:type="paragraph" w:customStyle="1" w:styleId="152320B3C57140A19E7D30742BA69AF2">
    <w:name w:val="152320B3C57140A19E7D30742BA69AF2"/>
    <w:rsid w:val="00C57D9C"/>
  </w:style>
  <w:style w:type="paragraph" w:customStyle="1" w:styleId="1E6B5B1B049E4E868F73AF4DD4902BFA">
    <w:name w:val="1E6B5B1B049E4E868F73AF4DD4902BFA"/>
    <w:rsid w:val="00C57D9C"/>
  </w:style>
  <w:style w:type="paragraph" w:customStyle="1" w:styleId="A297D855EDF44934A18DA3F0F963D642">
    <w:name w:val="A297D855EDF44934A18DA3F0F963D642"/>
    <w:rsid w:val="00C57D9C"/>
  </w:style>
  <w:style w:type="paragraph" w:customStyle="1" w:styleId="00E8CF4A943A47A1A31ACD02854B402D">
    <w:name w:val="00E8CF4A943A47A1A31ACD02854B402D"/>
    <w:rsid w:val="00C57D9C"/>
  </w:style>
  <w:style w:type="paragraph" w:customStyle="1" w:styleId="01BE75D64FEC49768A79667B1EA4B990">
    <w:name w:val="01BE75D64FEC49768A79667B1EA4B990"/>
    <w:rsid w:val="00C57D9C"/>
  </w:style>
  <w:style w:type="paragraph" w:customStyle="1" w:styleId="DD66A148C0F048428D9EC645075F60ED">
    <w:name w:val="DD66A148C0F048428D9EC645075F60ED"/>
    <w:rsid w:val="00C57D9C"/>
  </w:style>
  <w:style w:type="paragraph" w:customStyle="1" w:styleId="0DE99766BF324EDFB4B0421181632748">
    <w:name w:val="0DE99766BF324EDFB4B0421181632748"/>
    <w:rsid w:val="00C57D9C"/>
  </w:style>
  <w:style w:type="paragraph" w:customStyle="1" w:styleId="53322DA32F914E3683C9517C24484C4F">
    <w:name w:val="53322DA32F914E3683C9517C24484C4F"/>
    <w:rsid w:val="00C57D9C"/>
  </w:style>
  <w:style w:type="paragraph" w:customStyle="1" w:styleId="629729BC61634571ABB65DB074E6F71D">
    <w:name w:val="629729BC61634571ABB65DB074E6F71D"/>
    <w:rsid w:val="00C57D9C"/>
  </w:style>
  <w:style w:type="paragraph" w:customStyle="1" w:styleId="C06E160DB2F24FDE897EE73E588A7639">
    <w:name w:val="C06E160DB2F24FDE897EE73E588A7639"/>
    <w:rsid w:val="00C57D9C"/>
  </w:style>
  <w:style w:type="paragraph" w:customStyle="1" w:styleId="342678904DB34756ACBF9F3AEA7BCF14">
    <w:name w:val="342678904DB34756ACBF9F3AEA7BCF14"/>
    <w:rsid w:val="00C57D9C"/>
  </w:style>
  <w:style w:type="paragraph" w:customStyle="1" w:styleId="07A3B6538D504A749C6572F883A3C397">
    <w:name w:val="07A3B6538D504A749C6572F883A3C397"/>
    <w:rsid w:val="00C57D9C"/>
  </w:style>
  <w:style w:type="paragraph" w:customStyle="1" w:styleId="14D26E78AF3A49F9ABC35CB06D98B902">
    <w:name w:val="14D26E78AF3A49F9ABC35CB06D98B902"/>
    <w:rsid w:val="00C57D9C"/>
  </w:style>
  <w:style w:type="paragraph" w:customStyle="1" w:styleId="464CAFEDE966424BBA8A28FE2893E622">
    <w:name w:val="464CAFEDE966424BBA8A28FE2893E622"/>
    <w:rsid w:val="00C57D9C"/>
  </w:style>
  <w:style w:type="paragraph" w:customStyle="1" w:styleId="4879183055E5494D8E796D4EC3439DB6">
    <w:name w:val="4879183055E5494D8E796D4EC3439DB6"/>
    <w:rsid w:val="00C57D9C"/>
  </w:style>
  <w:style w:type="paragraph" w:customStyle="1" w:styleId="D574F0A43B74456780F800AFE63B9FB2">
    <w:name w:val="D574F0A43B74456780F800AFE63B9FB2"/>
    <w:rsid w:val="00C57D9C"/>
  </w:style>
  <w:style w:type="paragraph" w:customStyle="1" w:styleId="9FA123AA6A5546399EB93797B61EBC89">
    <w:name w:val="9FA123AA6A5546399EB93797B61EBC89"/>
    <w:rsid w:val="00C57D9C"/>
  </w:style>
  <w:style w:type="paragraph" w:customStyle="1" w:styleId="78B0A5AF1EAF47E481679707E6994FD0">
    <w:name w:val="78B0A5AF1EAF47E481679707E6994FD0"/>
    <w:rsid w:val="00C57D9C"/>
  </w:style>
  <w:style w:type="paragraph" w:customStyle="1" w:styleId="A12ECE55E71C4A9393B4AF8FA0625455">
    <w:name w:val="A12ECE55E71C4A9393B4AF8FA0625455"/>
    <w:rsid w:val="00C57D9C"/>
  </w:style>
  <w:style w:type="paragraph" w:customStyle="1" w:styleId="C866D986C5B94BD981FD703838126A05">
    <w:name w:val="C866D986C5B94BD981FD703838126A05"/>
    <w:rsid w:val="00C57D9C"/>
  </w:style>
  <w:style w:type="paragraph" w:customStyle="1" w:styleId="A88EFD305B3D4EC693DDD46F34F40378">
    <w:name w:val="A88EFD305B3D4EC693DDD46F34F40378"/>
    <w:rsid w:val="00C57D9C"/>
  </w:style>
  <w:style w:type="paragraph" w:customStyle="1" w:styleId="44A36422D1D5465B83CD4D615C1ADB15">
    <w:name w:val="44A36422D1D5465B83CD4D615C1ADB15"/>
    <w:rsid w:val="00C57D9C"/>
  </w:style>
  <w:style w:type="paragraph" w:customStyle="1" w:styleId="6912ADBC6E6345C8AF4A0301346D89CF">
    <w:name w:val="6912ADBC6E6345C8AF4A0301346D89CF"/>
    <w:rsid w:val="00C57D9C"/>
  </w:style>
  <w:style w:type="paragraph" w:customStyle="1" w:styleId="83507056F21D487B83CCACBF1714608C">
    <w:name w:val="83507056F21D487B83CCACBF1714608C"/>
    <w:rsid w:val="00C57D9C"/>
  </w:style>
  <w:style w:type="paragraph" w:customStyle="1" w:styleId="E71787F332C44C7A8DC66F15D8074540">
    <w:name w:val="E71787F332C44C7A8DC66F15D8074540"/>
    <w:rsid w:val="00C57D9C"/>
  </w:style>
  <w:style w:type="paragraph" w:customStyle="1" w:styleId="B5CB748BA444461F9EE8DB6F01F9716C">
    <w:name w:val="B5CB748BA444461F9EE8DB6F01F9716C"/>
    <w:rsid w:val="00C57D9C"/>
  </w:style>
  <w:style w:type="paragraph" w:customStyle="1" w:styleId="5E68AB6B000848CF8556A75A131784A3">
    <w:name w:val="5E68AB6B000848CF8556A75A131784A3"/>
    <w:rsid w:val="00C57D9C"/>
  </w:style>
  <w:style w:type="paragraph" w:customStyle="1" w:styleId="C6904A34EEE742259657116790AD0048">
    <w:name w:val="C6904A34EEE742259657116790AD0048"/>
    <w:rsid w:val="00C57D9C"/>
  </w:style>
  <w:style w:type="paragraph" w:customStyle="1" w:styleId="2325A25D34C345A2A9CBCAE0F7F06F3B">
    <w:name w:val="2325A25D34C345A2A9CBCAE0F7F06F3B"/>
    <w:rsid w:val="00C57D9C"/>
  </w:style>
  <w:style w:type="paragraph" w:customStyle="1" w:styleId="CDB61813E83B4A18BE7358BF20408D09">
    <w:name w:val="CDB61813E83B4A18BE7358BF20408D09"/>
    <w:rsid w:val="00C57D9C"/>
  </w:style>
  <w:style w:type="paragraph" w:customStyle="1" w:styleId="DF71E394904C4D309618D99536C1F0CF">
    <w:name w:val="DF71E394904C4D309618D99536C1F0CF"/>
    <w:rsid w:val="00C57D9C"/>
  </w:style>
  <w:style w:type="paragraph" w:customStyle="1" w:styleId="B369483EC66845D2A1C05079A2426465">
    <w:name w:val="B369483EC66845D2A1C05079A2426465"/>
    <w:rsid w:val="00C57D9C"/>
  </w:style>
  <w:style w:type="paragraph" w:customStyle="1" w:styleId="C8CF26DA5BDF43249C8DBE0A4068EE56">
    <w:name w:val="C8CF26DA5BDF43249C8DBE0A4068EE56"/>
    <w:rsid w:val="00C57D9C"/>
  </w:style>
  <w:style w:type="paragraph" w:customStyle="1" w:styleId="006B27417C9947A08A6C5DAF462C0A60">
    <w:name w:val="006B27417C9947A08A6C5DAF462C0A60"/>
    <w:rsid w:val="00C57D9C"/>
  </w:style>
  <w:style w:type="paragraph" w:customStyle="1" w:styleId="06B088E5113448BE831E963733624D45">
    <w:name w:val="06B088E5113448BE831E963733624D45"/>
    <w:rsid w:val="00C57D9C"/>
  </w:style>
  <w:style w:type="paragraph" w:customStyle="1" w:styleId="ADA6581D567E40219869C262DBC1BD81">
    <w:name w:val="ADA6581D567E40219869C262DBC1BD81"/>
    <w:rsid w:val="00C57D9C"/>
  </w:style>
  <w:style w:type="paragraph" w:customStyle="1" w:styleId="03771F8097984AF5BD6E7FC7D56AB61F">
    <w:name w:val="03771F8097984AF5BD6E7FC7D56AB61F"/>
    <w:rsid w:val="00C57D9C"/>
  </w:style>
  <w:style w:type="paragraph" w:customStyle="1" w:styleId="FD92663EB38F4121AB388AB138E9D230">
    <w:name w:val="FD92663EB38F4121AB388AB138E9D230"/>
    <w:rsid w:val="00C57D9C"/>
  </w:style>
  <w:style w:type="paragraph" w:customStyle="1" w:styleId="7A4DC2E3FE184501BECCF19BAED2032F">
    <w:name w:val="7A4DC2E3FE184501BECCF19BAED2032F"/>
    <w:rsid w:val="00C57D9C"/>
  </w:style>
  <w:style w:type="paragraph" w:customStyle="1" w:styleId="5A9CD773C2A54AFAA1295E7100752214">
    <w:name w:val="5A9CD773C2A54AFAA1295E7100752214"/>
    <w:rsid w:val="00C57D9C"/>
  </w:style>
  <w:style w:type="paragraph" w:customStyle="1" w:styleId="63DA0C1A7BF0499F948238275800B118">
    <w:name w:val="63DA0C1A7BF0499F948238275800B118"/>
    <w:rsid w:val="00C57D9C"/>
  </w:style>
  <w:style w:type="paragraph" w:customStyle="1" w:styleId="ACB21A6B273C441585A3160728F62978">
    <w:name w:val="ACB21A6B273C441585A3160728F62978"/>
    <w:rsid w:val="00C57D9C"/>
  </w:style>
  <w:style w:type="paragraph" w:customStyle="1" w:styleId="620EAB3FB29D4F4486F80AD1C7D6B998">
    <w:name w:val="620EAB3FB29D4F4486F80AD1C7D6B998"/>
    <w:rsid w:val="00C57D9C"/>
  </w:style>
  <w:style w:type="paragraph" w:customStyle="1" w:styleId="C8100D02F7E84E4A92C950B33FAFC8D6">
    <w:name w:val="C8100D02F7E84E4A92C950B33FAFC8D6"/>
    <w:rsid w:val="00C57D9C"/>
  </w:style>
  <w:style w:type="paragraph" w:customStyle="1" w:styleId="1E605BB12978450ABE6324207E422B93">
    <w:name w:val="1E605BB12978450ABE6324207E422B93"/>
    <w:rsid w:val="00C57D9C"/>
  </w:style>
  <w:style w:type="paragraph" w:customStyle="1" w:styleId="F605185EFFC84967B41B44F04F0F7103">
    <w:name w:val="F605185EFFC84967B41B44F04F0F7103"/>
    <w:rsid w:val="00C57D9C"/>
  </w:style>
  <w:style w:type="paragraph" w:customStyle="1" w:styleId="8E2C53B0788B429D88D0B14BBD8F8DA6">
    <w:name w:val="8E2C53B0788B429D88D0B14BBD8F8DA6"/>
    <w:rsid w:val="00C57D9C"/>
  </w:style>
  <w:style w:type="paragraph" w:customStyle="1" w:styleId="F853B0909FC5467BADB661E46C4FA4AA">
    <w:name w:val="F853B0909FC5467BADB661E46C4FA4AA"/>
    <w:rsid w:val="00C57D9C"/>
  </w:style>
  <w:style w:type="paragraph" w:customStyle="1" w:styleId="A1166E01244C4FDD885C4EA7AD74B744">
    <w:name w:val="A1166E01244C4FDD885C4EA7AD74B744"/>
    <w:rsid w:val="00C57D9C"/>
  </w:style>
  <w:style w:type="paragraph" w:customStyle="1" w:styleId="4EFD51499F4C41EC88A74344F5A5E596">
    <w:name w:val="4EFD51499F4C41EC88A74344F5A5E596"/>
    <w:rsid w:val="00C57D9C"/>
  </w:style>
  <w:style w:type="paragraph" w:customStyle="1" w:styleId="989D964962F94D96860D8EE9DDFAB7D7">
    <w:name w:val="989D964962F94D96860D8EE9DDFAB7D7"/>
    <w:rsid w:val="00C57D9C"/>
  </w:style>
  <w:style w:type="paragraph" w:customStyle="1" w:styleId="F8F7303F3D2C4F8085D159F322B7DBD5">
    <w:name w:val="F8F7303F3D2C4F8085D159F322B7DBD5"/>
    <w:rsid w:val="00C57D9C"/>
  </w:style>
  <w:style w:type="paragraph" w:customStyle="1" w:styleId="15CA26AD8A6E4503AE7C771753D3FB48">
    <w:name w:val="15CA26AD8A6E4503AE7C771753D3FB48"/>
    <w:rsid w:val="00C57D9C"/>
  </w:style>
  <w:style w:type="paragraph" w:customStyle="1" w:styleId="BDE9FAAE5C4845658B9BC6545930451C">
    <w:name w:val="BDE9FAAE5C4845658B9BC6545930451C"/>
    <w:rsid w:val="00C57D9C"/>
  </w:style>
  <w:style w:type="paragraph" w:customStyle="1" w:styleId="4B6284AFABAB44E88D3CAC6614182B06">
    <w:name w:val="4B6284AFABAB44E88D3CAC6614182B06"/>
    <w:rsid w:val="00C57D9C"/>
  </w:style>
  <w:style w:type="paragraph" w:customStyle="1" w:styleId="7D81E92A2B7045A7955EC10BC252F3E5">
    <w:name w:val="7D81E92A2B7045A7955EC10BC252F3E5"/>
    <w:rsid w:val="00C57D9C"/>
  </w:style>
  <w:style w:type="paragraph" w:customStyle="1" w:styleId="71EA2F25C1C04C22A194B5E5AE9106A1">
    <w:name w:val="71EA2F25C1C04C22A194B5E5AE9106A1"/>
    <w:rsid w:val="00C57D9C"/>
  </w:style>
  <w:style w:type="paragraph" w:customStyle="1" w:styleId="7E1C77E12A054F0380B4B96D97F8110D">
    <w:name w:val="7E1C77E12A054F0380B4B96D97F8110D"/>
    <w:rsid w:val="00C57D9C"/>
  </w:style>
  <w:style w:type="paragraph" w:customStyle="1" w:styleId="385C7FD1DF684626BDA8AF5DB38F9C0B">
    <w:name w:val="385C7FD1DF684626BDA8AF5DB38F9C0B"/>
    <w:rsid w:val="00C57D9C"/>
  </w:style>
  <w:style w:type="paragraph" w:customStyle="1" w:styleId="2514B961B146462AA995B383720862D1">
    <w:name w:val="2514B961B146462AA995B383720862D1"/>
    <w:rsid w:val="00C57D9C"/>
  </w:style>
  <w:style w:type="paragraph" w:customStyle="1" w:styleId="18809466885844FFAE5861825E6B0537">
    <w:name w:val="18809466885844FFAE5861825E6B0537"/>
    <w:rsid w:val="00C57D9C"/>
  </w:style>
  <w:style w:type="paragraph" w:customStyle="1" w:styleId="F162DB2FC70B46FDBCC4D85571733324">
    <w:name w:val="F162DB2FC70B46FDBCC4D85571733324"/>
    <w:rsid w:val="00C57D9C"/>
  </w:style>
  <w:style w:type="paragraph" w:customStyle="1" w:styleId="67FA74D17F4243ED82E73775EDDCF1D1">
    <w:name w:val="67FA74D17F4243ED82E73775EDDCF1D1"/>
    <w:rsid w:val="00C57D9C"/>
  </w:style>
  <w:style w:type="paragraph" w:customStyle="1" w:styleId="82B116786913452BA38DE27A9162569C">
    <w:name w:val="82B116786913452BA38DE27A9162569C"/>
    <w:rsid w:val="00C57D9C"/>
  </w:style>
  <w:style w:type="paragraph" w:customStyle="1" w:styleId="C72CABD972034ABCB0F2CC8E234D23DF">
    <w:name w:val="C72CABD972034ABCB0F2CC8E234D23DF"/>
    <w:rsid w:val="00C57D9C"/>
  </w:style>
  <w:style w:type="paragraph" w:customStyle="1" w:styleId="82F9330723B64DCE9730B52671F7361D">
    <w:name w:val="82F9330723B64DCE9730B52671F7361D"/>
    <w:rsid w:val="00C57D9C"/>
  </w:style>
  <w:style w:type="paragraph" w:customStyle="1" w:styleId="DAB13E06FB9E4CA0AB899E8FCCE63F0A">
    <w:name w:val="DAB13E06FB9E4CA0AB899E8FCCE63F0A"/>
    <w:rsid w:val="00C57D9C"/>
  </w:style>
  <w:style w:type="paragraph" w:customStyle="1" w:styleId="E7A58B9762914DDC9E9889AA699718A1">
    <w:name w:val="E7A58B9762914DDC9E9889AA699718A1"/>
    <w:rsid w:val="00C57D9C"/>
  </w:style>
  <w:style w:type="paragraph" w:customStyle="1" w:styleId="B23C303F8F394D5A9DA03A572A8E0FDC">
    <w:name w:val="B23C303F8F394D5A9DA03A572A8E0FDC"/>
    <w:rsid w:val="00C57D9C"/>
  </w:style>
  <w:style w:type="paragraph" w:customStyle="1" w:styleId="78F3EF008BDA4F8E804610A3FA9950E3">
    <w:name w:val="78F3EF008BDA4F8E804610A3FA9950E3"/>
    <w:rsid w:val="00C57D9C"/>
  </w:style>
  <w:style w:type="paragraph" w:customStyle="1" w:styleId="31377521AAD54F5A9AD9D79A8B90E89F">
    <w:name w:val="31377521AAD54F5A9AD9D79A8B90E89F"/>
    <w:rsid w:val="00C57D9C"/>
  </w:style>
  <w:style w:type="paragraph" w:customStyle="1" w:styleId="C9CAF7B0AC514BB0910867E6D48242B7">
    <w:name w:val="C9CAF7B0AC514BB0910867E6D48242B7"/>
    <w:rsid w:val="00C57D9C"/>
  </w:style>
  <w:style w:type="paragraph" w:customStyle="1" w:styleId="DDE94C528AEA4BDD9406D83A04810C1C">
    <w:name w:val="DDE94C528AEA4BDD9406D83A04810C1C"/>
    <w:rsid w:val="00C57D9C"/>
  </w:style>
  <w:style w:type="paragraph" w:customStyle="1" w:styleId="15ACF426486C4881A67F9200C1280AC7">
    <w:name w:val="15ACF426486C4881A67F9200C1280AC7"/>
    <w:rsid w:val="00C57D9C"/>
  </w:style>
  <w:style w:type="paragraph" w:customStyle="1" w:styleId="F32E9EB944D940F79DBA075E11F1F14D">
    <w:name w:val="F32E9EB944D940F79DBA075E11F1F14D"/>
    <w:rsid w:val="00C57D9C"/>
  </w:style>
  <w:style w:type="paragraph" w:customStyle="1" w:styleId="FF07CC0F7D9B435BB94E7A89352EC087">
    <w:name w:val="FF07CC0F7D9B435BB94E7A89352EC087"/>
    <w:rsid w:val="00C57D9C"/>
  </w:style>
  <w:style w:type="paragraph" w:customStyle="1" w:styleId="A25503FE6D834AFC8AF62D989ACE862D">
    <w:name w:val="A25503FE6D834AFC8AF62D989ACE862D"/>
    <w:rsid w:val="00C57D9C"/>
  </w:style>
  <w:style w:type="paragraph" w:customStyle="1" w:styleId="2F307E9BAE204D09AA66CB464C207661">
    <w:name w:val="2F307E9BAE204D09AA66CB464C207661"/>
    <w:rsid w:val="00C57D9C"/>
  </w:style>
  <w:style w:type="paragraph" w:customStyle="1" w:styleId="DEF7A01745EC4616B6A5263A773DAB79">
    <w:name w:val="DEF7A01745EC4616B6A5263A773DAB79"/>
    <w:rsid w:val="00C57D9C"/>
  </w:style>
  <w:style w:type="paragraph" w:customStyle="1" w:styleId="A62EF474E46C4F5DB1463C74CCFD3E8D">
    <w:name w:val="A62EF474E46C4F5DB1463C74CCFD3E8D"/>
    <w:rsid w:val="00C57D9C"/>
  </w:style>
  <w:style w:type="paragraph" w:customStyle="1" w:styleId="5B9F30EAA1BD43368BEC17FEAE922061">
    <w:name w:val="5B9F30EAA1BD43368BEC17FEAE922061"/>
    <w:rsid w:val="00C57D9C"/>
  </w:style>
  <w:style w:type="paragraph" w:customStyle="1" w:styleId="92BE10CA249F4E41A2B279121AA750DC">
    <w:name w:val="92BE10CA249F4E41A2B279121AA750DC"/>
    <w:rsid w:val="00C57D9C"/>
  </w:style>
  <w:style w:type="paragraph" w:customStyle="1" w:styleId="B259B06BA96D4A3793C2BFB59ABF4200">
    <w:name w:val="B259B06BA96D4A3793C2BFB59ABF4200"/>
    <w:rsid w:val="00C57D9C"/>
  </w:style>
  <w:style w:type="paragraph" w:customStyle="1" w:styleId="1D4F756CB9854B6295647676F5CB2EF2">
    <w:name w:val="1D4F756CB9854B6295647676F5CB2EF2"/>
    <w:rsid w:val="00C57D9C"/>
  </w:style>
  <w:style w:type="paragraph" w:customStyle="1" w:styleId="CADB533377F845158DB8308785920A0A">
    <w:name w:val="CADB533377F845158DB8308785920A0A"/>
    <w:rsid w:val="00C57D9C"/>
  </w:style>
  <w:style w:type="paragraph" w:customStyle="1" w:styleId="345FD383DF424133A53906F3D64DFC68">
    <w:name w:val="345FD383DF424133A53906F3D64DFC68"/>
    <w:rsid w:val="00C57D9C"/>
  </w:style>
  <w:style w:type="paragraph" w:customStyle="1" w:styleId="D333A6A11B9A4932965A1146A553B9FE">
    <w:name w:val="D333A6A11B9A4932965A1146A553B9FE"/>
    <w:rsid w:val="00C57D9C"/>
  </w:style>
  <w:style w:type="paragraph" w:customStyle="1" w:styleId="08B9220366E4459FB6330418B36B21D4">
    <w:name w:val="08B9220366E4459FB6330418B36B21D4"/>
    <w:rsid w:val="00C57D9C"/>
  </w:style>
  <w:style w:type="paragraph" w:customStyle="1" w:styleId="213016924DAC4C2CB7F7A56CC073B1CE">
    <w:name w:val="213016924DAC4C2CB7F7A56CC073B1CE"/>
    <w:rsid w:val="00C57D9C"/>
  </w:style>
  <w:style w:type="paragraph" w:customStyle="1" w:styleId="E81631215BBC40E58677A66B4C011BAA">
    <w:name w:val="E81631215BBC40E58677A66B4C011BAA"/>
    <w:rsid w:val="00C57D9C"/>
  </w:style>
  <w:style w:type="paragraph" w:customStyle="1" w:styleId="1664FC6CE56E49F29762060D0AE6EC0E">
    <w:name w:val="1664FC6CE56E49F29762060D0AE6EC0E"/>
    <w:rsid w:val="00C57D9C"/>
  </w:style>
  <w:style w:type="paragraph" w:customStyle="1" w:styleId="59B320704B6E426D909A89F03CE913F4">
    <w:name w:val="59B320704B6E426D909A89F03CE913F4"/>
    <w:rsid w:val="00C57D9C"/>
  </w:style>
  <w:style w:type="paragraph" w:customStyle="1" w:styleId="313792FF80384B8484319341AECC7DD3">
    <w:name w:val="313792FF80384B8484319341AECC7DD3"/>
    <w:rsid w:val="00C57D9C"/>
  </w:style>
  <w:style w:type="paragraph" w:customStyle="1" w:styleId="5CC83B32E50C478A8C410B97BF68CF88">
    <w:name w:val="5CC83B32E50C478A8C410B97BF68CF88"/>
    <w:rsid w:val="00C57D9C"/>
  </w:style>
  <w:style w:type="paragraph" w:customStyle="1" w:styleId="138ABE30955E4EFD8C95B8CCFAD1B629">
    <w:name w:val="138ABE30955E4EFD8C95B8CCFAD1B629"/>
    <w:rsid w:val="00C57D9C"/>
  </w:style>
  <w:style w:type="paragraph" w:customStyle="1" w:styleId="154E81AC51B0491CA648975B1F9AB9E7">
    <w:name w:val="154E81AC51B0491CA648975B1F9AB9E7"/>
    <w:rsid w:val="00C57D9C"/>
  </w:style>
  <w:style w:type="paragraph" w:customStyle="1" w:styleId="63C4324EEEAC4BD98AC8982F2F4F33BD">
    <w:name w:val="63C4324EEEAC4BD98AC8982F2F4F33BD"/>
    <w:rsid w:val="00C57D9C"/>
  </w:style>
  <w:style w:type="paragraph" w:customStyle="1" w:styleId="39C20ECCAA4847A69F2F93A776493938">
    <w:name w:val="39C20ECCAA4847A69F2F93A776493938"/>
    <w:rsid w:val="00C57D9C"/>
  </w:style>
  <w:style w:type="paragraph" w:customStyle="1" w:styleId="99E1FD5280E145828805684E7D87DB0E">
    <w:name w:val="99E1FD5280E145828805684E7D87DB0E"/>
    <w:rsid w:val="00C57D9C"/>
  </w:style>
  <w:style w:type="paragraph" w:customStyle="1" w:styleId="3E43BD9E348944588899CE6F00872D65">
    <w:name w:val="3E43BD9E348944588899CE6F00872D65"/>
    <w:rsid w:val="00C57D9C"/>
  </w:style>
  <w:style w:type="paragraph" w:customStyle="1" w:styleId="5CDB2C1A05F74D4D896CF3FD647D9C38">
    <w:name w:val="5CDB2C1A05F74D4D896CF3FD647D9C38"/>
    <w:rsid w:val="00C57D9C"/>
  </w:style>
  <w:style w:type="paragraph" w:customStyle="1" w:styleId="8807E9B4204A48F8A4E540B8351D7F66">
    <w:name w:val="8807E9B4204A48F8A4E540B8351D7F66"/>
    <w:rsid w:val="00C57D9C"/>
  </w:style>
  <w:style w:type="paragraph" w:customStyle="1" w:styleId="83A9558740FC4111A6A290136C95A4C0">
    <w:name w:val="83A9558740FC4111A6A290136C95A4C0"/>
    <w:rsid w:val="00C57D9C"/>
  </w:style>
  <w:style w:type="paragraph" w:customStyle="1" w:styleId="BD8F1319C6D24706919043DC6CDAEEC3">
    <w:name w:val="BD8F1319C6D24706919043DC6CDAEEC3"/>
    <w:rsid w:val="00C57D9C"/>
  </w:style>
  <w:style w:type="paragraph" w:customStyle="1" w:styleId="1CEC034711B1443A9A9847B80DE0E04D">
    <w:name w:val="1CEC034711B1443A9A9847B80DE0E04D"/>
    <w:rsid w:val="00C57D9C"/>
  </w:style>
  <w:style w:type="paragraph" w:customStyle="1" w:styleId="27390FE92F4F4D488C1C14766922D70A">
    <w:name w:val="27390FE92F4F4D488C1C14766922D70A"/>
    <w:rsid w:val="00C57D9C"/>
  </w:style>
  <w:style w:type="paragraph" w:customStyle="1" w:styleId="CA80A04F04F643F3B89EA8BAA136A1DF">
    <w:name w:val="CA80A04F04F643F3B89EA8BAA136A1DF"/>
    <w:rsid w:val="00C57D9C"/>
  </w:style>
  <w:style w:type="paragraph" w:customStyle="1" w:styleId="8091C0B725A14EA99454D0762E483B0F">
    <w:name w:val="8091C0B725A14EA99454D0762E483B0F"/>
    <w:rsid w:val="00C57D9C"/>
  </w:style>
  <w:style w:type="paragraph" w:customStyle="1" w:styleId="65EE10E718FB4794A1846CFCED0C63E2">
    <w:name w:val="65EE10E718FB4794A1846CFCED0C63E2"/>
    <w:rsid w:val="00C57D9C"/>
  </w:style>
  <w:style w:type="paragraph" w:customStyle="1" w:styleId="279D8ADD814A4B898C11F21D0D137500">
    <w:name w:val="279D8ADD814A4B898C11F21D0D137500"/>
    <w:rsid w:val="00C57D9C"/>
  </w:style>
  <w:style w:type="paragraph" w:customStyle="1" w:styleId="B3D4180553EA40248D3A4B32EAE789A6">
    <w:name w:val="B3D4180553EA40248D3A4B32EAE789A6"/>
    <w:rsid w:val="00C57D9C"/>
  </w:style>
  <w:style w:type="paragraph" w:customStyle="1" w:styleId="AF8CB50979D343D7826BEE6F9AAD9844">
    <w:name w:val="AF8CB50979D343D7826BEE6F9AAD9844"/>
    <w:rsid w:val="00C57D9C"/>
  </w:style>
  <w:style w:type="paragraph" w:customStyle="1" w:styleId="405B2C52EF564A1196FC1999EC1DBFC5">
    <w:name w:val="405B2C52EF564A1196FC1999EC1DBFC5"/>
    <w:rsid w:val="00C57D9C"/>
  </w:style>
  <w:style w:type="paragraph" w:customStyle="1" w:styleId="C8E4491D856E4C6D984DAC78A5F34D34">
    <w:name w:val="C8E4491D856E4C6D984DAC78A5F34D34"/>
    <w:rsid w:val="00C57D9C"/>
  </w:style>
  <w:style w:type="paragraph" w:customStyle="1" w:styleId="CA891D5DE9124514A57BCF241261F4FB">
    <w:name w:val="CA891D5DE9124514A57BCF241261F4FB"/>
    <w:rsid w:val="00C57D9C"/>
  </w:style>
  <w:style w:type="paragraph" w:customStyle="1" w:styleId="5E86A57E0001460BA390639E31C12A08">
    <w:name w:val="5E86A57E0001460BA390639E31C12A08"/>
    <w:rsid w:val="00C57D9C"/>
  </w:style>
  <w:style w:type="paragraph" w:customStyle="1" w:styleId="4804E8777E6C43E1A539BD0F0B662026">
    <w:name w:val="4804E8777E6C43E1A539BD0F0B662026"/>
    <w:rsid w:val="00C57D9C"/>
  </w:style>
  <w:style w:type="paragraph" w:customStyle="1" w:styleId="D97DAC2B296A4274837B0D57FECD4B04">
    <w:name w:val="D97DAC2B296A4274837B0D57FECD4B04"/>
    <w:rsid w:val="00C57D9C"/>
  </w:style>
  <w:style w:type="paragraph" w:customStyle="1" w:styleId="F0B55969CA864AF9BFDEF64E53C80485">
    <w:name w:val="F0B55969CA864AF9BFDEF64E53C80485"/>
    <w:rsid w:val="00C57D9C"/>
  </w:style>
  <w:style w:type="paragraph" w:customStyle="1" w:styleId="8EBEC88577B64B6986384189DF28512F">
    <w:name w:val="8EBEC88577B64B6986384189DF28512F"/>
    <w:rsid w:val="00C57D9C"/>
  </w:style>
  <w:style w:type="paragraph" w:customStyle="1" w:styleId="56F564168E5A493EACE39D081E049029">
    <w:name w:val="56F564168E5A493EACE39D081E049029"/>
    <w:rsid w:val="00C57D9C"/>
  </w:style>
  <w:style w:type="paragraph" w:customStyle="1" w:styleId="ECD58781D4DB43BE8B3F49F89F266D32">
    <w:name w:val="ECD58781D4DB43BE8B3F49F89F266D32"/>
    <w:rsid w:val="00C57D9C"/>
  </w:style>
  <w:style w:type="paragraph" w:customStyle="1" w:styleId="AEF98D9A56FD4FAEBC3A4A8232AC327F">
    <w:name w:val="AEF98D9A56FD4FAEBC3A4A8232AC327F"/>
    <w:rsid w:val="00C57D9C"/>
  </w:style>
  <w:style w:type="paragraph" w:customStyle="1" w:styleId="52728BDB53984640B2349F8923C5405A">
    <w:name w:val="52728BDB53984640B2349F8923C5405A"/>
    <w:rsid w:val="00C57D9C"/>
  </w:style>
  <w:style w:type="paragraph" w:customStyle="1" w:styleId="19238DEADA454E4B8E3B78D1D4B2BD84">
    <w:name w:val="19238DEADA454E4B8E3B78D1D4B2BD84"/>
    <w:rsid w:val="00C57D9C"/>
  </w:style>
  <w:style w:type="paragraph" w:customStyle="1" w:styleId="2AB22D503F054DC996C5930FDBC41A6F">
    <w:name w:val="2AB22D503F054DC996C5930FDBC41A6F"/>
    <w:rsid w:val="00C57D9C"/>
  </w:style>
  <w:style w:type="paragraph" w:customStyle="1" w:styleId="304CA48187C549E489E0CAF028C1A1AD">
    <w:name w:val="304CA48187C549E489E0CAF028C1A1AD"/>
    <w:rsid w:val="00C57D9C"/>
  </w:style>
  <w:style w:type="paragraph" w:customStyle="1" w:styleId="C4426995850C48D9B7833D42F284C179">
    <w:name w:val="C4426995850C48D9B7833D42F284C179"/>
    <w:rsid w:val="00C57D9C"/>
  </w:style>
  <w:style w:type="paragraph" w:customStyle="1" w:styleId="63C6436768344ACC81012ECB0AAC311A">
    <w:name w:val="63C6436768344ACC81012ECB0AAC311A"/>
    <w:rsid w:val="00C57D9C"/>
  </w:style>
  <w:style w:type="paragraph" w:customStyle="1" w:styleId="4FF254976B5747118CF7E7033ECE5818">
    <w:name w:val="4FF254976B5747118CF7E7033ECE5818"/>
    <w:rsid w:val="00C57D9C"/>
  </w:style>
  <w:style w:type="paragraph" w:customStyle="1" w:styleId="E676B9A8248F4EA9AEF61311ED0873C2">
    <w:name w:val="E676B9A8248F4EA9AEF61311ED0873C2"/>
    <w:rsid w:val="00C57D9C"/>
  </w:style>
  <w:style w:type="paragraph" w:customStyle="1" w:styleId="7332D0FB645146109FAFA2BAB6583AF1">
    <w:name w:val="7332D0FB645146109FAFA2BAB6583AF1"/>
    <w:rsid w:val="00C57D9C"/>
  </w:style>
  <w:style w:type="paragraph" w:customStyle="1" w:styleId="6D875C1F5782499BB6F2E9BCD99500F5">
    <w:name w:val="6D875C1F5782499BB6F2E9BCD99500F5"/>
    <w:rsid w:val="00C57D9C"/>
  </w:style>
  <w:style w:type="paragraph" w:customStyle="1" w:styleId="79DFD7257DB34BAB8961472B28CC7C00">
    <w:name w:val="79DFD7257DB34BAB8961472B28CC7C00"/>
    <w:rsid w:val="00C57D9C"/>
  </w:style>
  <w:style w:type="paragraph" w:customStyle="1" w:styleId="6154DB2B655E426F8456E93E9816DBBE">
    <w:name w:val="6154DB2B655E426F8456E93E9816DBBE"/>
    <w:rsid w:val="00C57D9C"/>
  </w:style>
  <w:style w:type="paragraph" w:customStyle="1" w:styleId="549ADCA2901E44B48A614E762F07C328">
    <w:name w:val="549ADCA2901E44B48A614E762F07C328"/>
    <w:rsid w:val="00C57D9C"/>
  </w:style>
  <w:style w:type="paragraph" w:customStyle="1" w:styleId="7B0FB87930A54AA79A44EE623ABDCF9E">
    <w:name w:val="7B0FB87930A54AA79A44EE623ABDCF9E"/>
    <w:rsid w:val="00C57D9C"/>
  </w:style>
  <w:style w:type="paragraph" w:customStyle="1" w:styleId="1DF7A81607274B4F8F338415EF4E4059">
    <w:name w:val="1DF7A81607274B4F8F338415EF4E4059"/>
    <w:rsid w:val="00C57D9C"/>
  </w:style>
  <w:style w:type="paragraph" w:customStyle="1" w:styleId="E8330D3CA1E34979A14B9FA8959865CF">
    <w:name w:val="E8330D3CA1E34979A14B9FA8959865CF"/>
    <w:rsid w:val="004459A2"/>
  </w:style>
  <w:style w:type="paragraph" w:customStyle="1" w:styleId="9A2773CB80E74C598F44C1805E0276A3">
    <w:name w:val="9A2773CB80E74C598F44C1805E0276A3"/>
    <w:rsid w:val="004459A2"/>
  </w:style>
  <w:style w:type="paragraph" w:customStyle="1" w:styleId="166B3DF8E53947A281AE5D61863F7E4B">
    <w:name w:val="166B3DF8E53947A281AE5D61863F7E4B"/>
    <w:rsid w:val="004459A2"/>
  </w:style>
  <w:style w:type="paragraph" w:customStyle="1" w:styleId="616CA8EB8D534C50B114603D6F927BF2">
    <w:name w:val="616CA8EB8D534C50B114603D6F927BF2"/>
    <w:rsid w:val="004459A2"/>
  </w:style>
  <w:style w:type="paragraph" w:customStyle="1" w:styleId="05DD65760F0F4F27A031639E8C096C8E">
    <w:name w:val="05DD65760F0F4F27A031639E8C096C8E"/>
    <w:rsid w:val="004459A2"/>
  </w:style>
  <w:style w:type="paragraph" w:customStyle="1" w:styleId="0D865CF2D93A4F4DAE7A09804EC15B61">
    <w:name w:val="0D865CF2D93A4F4DAE7A09804EC15B61"/>
    <w:rsid w:val="004459A2"/>
  </w:style>
  <w:style w:type="paragraph" w:customStyle="1" w:styleId="905EBB0A2C9F40299654204AB9E4BB2F">
    <w:name w:val="905EBB0A2C9F40299654204AB9E4BB2F"/>
    <w:rsid w:val="004459A2"/>
  </w:style>
  <w:style w:type="paragraph" w:customStyle="1" w:styleId="197486D8519C4EE5AF0F775AAB1CC80E">
    <w:name w:val="197486D8519C4EE5AF0F775AAB1CC80E"/>
    <w:rsid w:val="004459A2"/>
  </w:style>
  <w:style w:type="paragraph" w:customStyle="1" w:styleId="C2E07F809B0B4682B54A6DC54AFAC5A1">
    <w:name w:val="C2E07F809B0B4682B54A6DC54AFAC5A1"/>
    <w:rsid w:val="004459A2"/>
  </w:style>
  <w:style w:type="paragraph" w:customStyle="1" w:styleId="C7C115D5E8514BAEBE4CADFD3E8FB4C8">
    <w:name w:val="C7C115D5E8514BAEBE4CADFD3E8FB4C8"/>
    <w:rsid w:val="004459A2"/>
  </w:style>
  <w:style w:type="paragraph" w:customStyle="1" w:styleId="A18D4CBBED1747FF9A61503928265743">
    <w:name w:val="A18D4CBBED1747FF9A61503928265743"/>
    <w:rsid w:val="004459A2"/>
  </w:style>
  <w:style w:type="paragraph" w:customStyle="1" w:styleId="1EEF3871ED204E5DB36635B3A8D6AD6D">
    <w:name w:val="1EEF3871ED204E5DB36635B3A8D6AD6D"/>
    <w:rsid w:val="004459A2"/>
  </w:style>
  <w:style w:type="paragraph" w:customStyle="1" w:styleId="661EF2109DD74D80ACA049A13F68C680">
    <w:name w:val="661EF2109DD74D80ACA049A13F68C680"/>
    <w:rsid w:val="004459A2"/>
  </w:style>
  <w:style w:type="paragraph" w:customStyle="1" w:styleId="56A48B22C26745038DEF86AA63BA89A8">
    <w:name w:val="56A48B22C26745038DEF86AA63BA89A8"/>
    <w:rsid w:val="004459A2"/>
  </w:style>
  <w:style w:type="paragraph" w:customStyle="1" w:styleId="2C37DB5306E346819B5D61337967EAA2">
    <w:name w:val="2C37DB5306E346819B5D61337967EAA2"/>
    <w:rsid w:val="004459A2"/>
  </w:style>
  <w:style w:type="paragraph" w:customStyle="1" w:styleId="D799233B5EEF420FB6F74A8D3C1ECE53">
    <w:name w:val="D799233B5EEF420FB6F74A8D3C1ECE53"/>
    <w:rsid w:val="004459A2"/>
  </w:style>
  <w:style w:type="paragraph" w:customStyle="1" w:styleId="3618DCFBE00E405FBA3B1227E2F11C4D">
    <w:name w:val="3618DCFBE00E405FBA3B1227E2F11C4D"/>
    <w:rsid w:val="004459A2"/>
  </w:style>
  <w:style w:type="paragraph" w:customStyle="1" w:styleId="CA447F70BCD64D15BD99AF1189BABC13">
    <w:name w:val="CA447F70BCD64D15BD99AF1189BABC13"/>
    <w:rsid w:val="004459A2"/>
  </w:style>
  <w:style w:type="paragraph" w:customStyle="1" w:styleId="644DE63391C44F739FADFF91AE75A496">
    <w:name w:val="644DE63391C44F739FADFF91AE75A496"/>
    <w:rsid w:val="004459A2"/>
  </w:style>
  <w:style w:type="paragraph" w:customStyle="1" w:styleId="9452D3E46F954129941C61E002BDAE6B">
    <w:name w:val="9452D3E46F954129941C61E002BDAE6B"/>
    <w:rsid w:val="004459A2"/>
  </w:style>
  <w:style w:type="paragraph" w:customStyle="1" w:styleId="0A1B509573624861A76413840C304440">
    <w:name w:val="0A1B509573624861A76413840C304440"/>
    <w:rsid w:val="004459A2"/>
  </w:style>
  <w:style w:type="paragraph" w:customStyle="1" w:styleId="2E1FE462B7264836AACD8932BE7BC317">
    <w:name w:val="2E1FE462B7264836AACD8932BE7BC317"/>
    <w:rsid w:val="004459A2"/>
  </w:style>
  <w:style w:type="paragraph" w:customStyle="1" w:styleId="1FBF2637AD124BC0846E618B12A749D7">
    <w:name w:val="1FBF2637AD124BC0846E618B12A749D7"/>
    <w:rsid w:val="004459A2"/>
  </w:style>
  <w:style w:type="paragraph" w:customStyle="1" w:styleId="47B0D71DE1154A0EBCFE845F8A605A40">
    <w:name w:val="47B0D71DE1154A0EBCFE845F8A605A40"/>
    <w:rsid w:val="004459A2"/>
  </w:style>
  <w:style w:type="paragraph" w:customStyle="1" w:styleId="43E0EA114B854D528B68589071316EB0">
    <w:name w:val="43E0EA114B854D528B68589071316EB0"/>
    <w:rsid w:val="004459A2"/>
  </w:style>
  <w:style w:type="paragraph" w:customStyle="1" w:styleId="321E470DF30E46E59590BDB1EFF40DB1">
    <w:name w:val="321E470DF30E46E59590BDB1EFF40DB1"/>
    <w:rsid w:val="004459A2"/>
  </w:style>
  <w:style w:type="paragraph" w:customStyle="1" w:styleId="F242A07229854C76A2AD4711AD8AF0CF">
    <w:name w:val="F242A07229854C76A2AD4711AD8AF0CF"/>
    <w:rsid w:val="004459A2"/>
  </w:style>
  <w:style w:type="paragraph" w:customStyle="1" w:styleId="9BBCB3F41F724160B12204CDF06D877E">
    <w:name w:val="9BBCB3F41F724160B12204CDF06D877E"/>
    <w:rsid w:val="004459A2"/>
  </w:style>
  <w:style w:type="paragraph" w:customStyle="1" w:styleId="28C6ADC1A2A74D64A70B507791AA4DC3">
    <w:name w:val="28C6ADC1A2A74D64A70B507791AA4DC3"/>
    <w:rsid w:val="004459A2"/>
  </w:style>
  <w:style w:type="paragraph" w:customStyle="1" w:styleId="C4A20A9272BB44AAA16B60FE077C6C5A">
    <w:name w:val="C4A20A9272BB44AAA16B60FE077C6C5A"/>
    <w:rsid w:val="004459A2"/>
  </w:style>
  <w:style w:type="paragraph" w:customStyle="1" w:styleId="AD874BE5A2B2425CB20C84CAE548B25C">
    <w:name w:val="AD874BE5A2B2425CB20C84CAE548B25C"/>
    <w:rsid w:val="004459A2"/>
  </w:style>
  <w:style w:type="paragraph" w:customStyle="1" w:styleId="2C64F95C166443D4AA7D49F0A7F3FE27">
    <w:name w:val="2C64F95C166443D4AA7D49F0A7F3FE27"/>
    <w:rsid w:val="004459A2"/>
  </w:style>
  <w:style w:type="paragraph" w:customStyle="1" w:styleId="758FAF34D4E24FB6B6DDD2B680AC3282">
    <w:name w:val="758FAF34D4E24FB6B6DDD2B680AC3282"/>
    <w:rsid w:val="004459A2"/>
  </w:style>
  <w:style w:type="paragraph" w:customStyle="1" w:styleId="E5114CEB2AE34060A05D8B148C410143">
    <w:name w:val="E5114CEB2AE34060A05D8B148C410143"/>
    <w:rsid w:val="004459A2"/>
  </w:style>
  <w:style w:type="paragraph" w:customStyle="1" w:styleId="C3BD1AD4163C4D8FA0AB9882053AE708">
    <w:name w:val="C3BD1AD4163C4D8FA0AB9882053AE708"/>
    <w:rsid w:val="004459A2"/>
  </w:style>
  <w:style w:type="paragraph" w:customStyle="1" w:styleId="6B439E4F6B5640B9B9B9A3D3BEC3B947">
    <w:name w:val="6B439E4F6B5640B9B9B9A3D3BEC3B947"/>
    <w:rsid w:val="004459A2"/>
  </w:style>
  <w:style w:type="paragraph" w:customStyle="1" w:styleId="0257EF6A6B3D40D796DA558064730A21">
    <w:name w:val="0257EF6A6B3D40D796DA558064730A21"/>
    <w:rsid w:val="004459A2"/>
  </w:style>
  <w:style w:type="paragraph" w:customStyle="1" w:styleId="9459674BB8CF44E391BB2A1075647A25">
    <w:name w:val="9459674BB8CF44E391BB2A1075647A25"/>
    <w:rsid w:val="004459A2"/>
  </w:style>
  <w:style w:type="paragraph" w:customStyle="1" w:styleId="74F472F616734F94B95425BC04C25D21">
    <w:name w:val="74F472F616734F94B95425BC04C25D21"/>
    <w:rsid w:val="004459A2"/>
  </w:style>
  <w:style w:type="paragraph" w:customStyle="1" w:styleId="6D9C8EC82DEB4378BBF7D875B955C1D6">
    <w:name w:val="6D9C8EC82DEB4378BBF7D875B955C1D6"/>
    <w:rsid w:val="004459A2"/>
  </w:style>
  <w:style w:type="paragraph" w:customStyle="1" w:styleId="9AD2F7A689A94110A07C63CB30D3CED9">
    <w:name w:val="9AD2F7A689A94110A07C63CB30D3CED9"/>
    <w:rsid w:val="00047717"/>
  </w:style>
  <w:style w:type="paragraph" w:customStyle="1" w:styleId="9A95251B498D4BBF97C8C7FCE19180AB">
    <w:name w:val="9A95251B498D4BBF97C8C7FCE19180AB"/>
    <w:rsid w:val="00047717"/>
  </w:style>
  <w:style w:type="paragraph" w:customStyle="1" w:styleId="9A0AAFD4777D4CDCBBA16DE62E518503">
    <w:name w:val="9A0AAFD4777D4CDCBBA16DE62E518503"/>
    <w:rsid w:val="00047717"/>
  </w:style>
  <w:style w:type="paragraph" w:customStyle="1" w:styleId="30CD88C0716247A297D3293B6B25DA36">
    <w:name w:val="30CD88C0716247A297D3293B6B25DA36"/>
    <w:rsid w:val="00047717"/>
  </w:style>
  <w:style w:type="paragraph" w:customStyle="1" w:styleId="23F7BAE3607843B28062F86D0713CDB8">
    <w:name w:val="23F7BAE3607843B28062F86D0713CDB8"/>
    <w:rsid w:val="00047717"/>
  </w:style>
  <w:style w:type="paragraph" w:customStyle="1" w:styleId="99EFFBB3B80849169938C69B4DBC522C">
    <w:name w:val="99EFFBB3B80849169938C69B4DBC522C"/>
    <w:rsid w:val="00047717"/>
  </w:style>
  <w:style w:type="paragraph" w:customStyle="1" w:styleId="BC5DB23227FC421FA9FD14C57E50FB12">
    <w:name w:val="BC5DB23227FC421FA9FD14C57E50FB12"/>
    <w:rsid w:val="00047717"/>
  </w:style>
  <w:style w:type="paragraph" w:customStyle="1" w:styleId="17006145E33F4AF6BBA1DD835F5821C4">
    <w:name w:val="17006145E33F4AF6BBA1DD835F5821C4"/>
    <w:rsid w:val="00047717"/>
  </w:style>
  <w:style w:type="paragraph" w:customStyle="1" w:styleId="4C800D9291964A439669A7F5B6BB1A38">
    <w:name w:val="4C800D9291964A439669A7F5B6BB1A38"/>
    <w:rsid w:val="00047717"/>
  </w:style>
  <w:style w:type="paragraph" w:customStyle="1" w:styleId="2BFC68B615D5471C9796CEFA507E2E60">
    <w:name w:val="2BFC68B615D5471C9796CEFA507E2E60"/>
    <w:rsid w:val="00047717"/>
  </w:style>
  <w:style w:type="paragraph" w:customStyle="1" w:styleId="8AD9D7CCEDBC467D960CFE7B296E6CA8">
    <w:name w:val="8AD9D7CCEDBC467D960CFE7B296E6CA8"/>
    <w:rsid w:val="00047717"/>
  </w:style>
  <w:style w:type="paragraph" w:customStyle="1" w:styleId="A24847E594374E24B73E20017A03E131">
    <w:name w:val="A24847E594374E24B73E20017A03E131"/>
    <w:rsid w:val="00047717"/>
  </w:style>
  <w:style w:type="paragraph" w:customStyle="1" w:styleId="A30FC0D5986844E695CC15A479E3996C">
    <w:name w:val="A30FC0D5986844E695CC15A479E3996C"/>
    <w:rsid w:val="00047717"/>
  </w:style>
  <w:style w:type="paragraph" w:customStyle="1" w:styleId="17400C57A09840AFB7E8AC93F7CCF834">
    <w:name w:val="17400C57A09840AFB7E8AC93F7CCF834"/>
    <w:rsid w:val="00047717"/>
  </w:style>
  <w:style w:type="paragraph" w:customStyle="1" w:styleId="F72DC7E27210471E9B347F7DC59E1E07">
    <w:name w:val="F72DC7E27210471E9B347F7DC59E1E07"/>
    <w:rsid w:val="00047717"/>
  </w:style>
  <w:style w:type="paragraph" w:customStyle="1" w:styleId="2F74E69C17C04AE8BFE5DE4900092B47">
    <w:name w:val="2F74E69C17C04AE8BFE5DE4900092B47"/>
    <w:rsid w:val="00047717"/>
  </w:style>
  <w:style w:type="paragraph" w:customStyle="1" w:styleId="983776ADE02C43FAA99E3E0A9EC3F150">
    <w:name w:val="983776ADE02C43FAA99E3E0A9EC3F150"/>
    <w:rsid w:val="00047717"/>
  </w:style>
  <w:style w:type="paragraph" w:customStyle="1" w:styleId="3F83D9C6BDA54E44968E46D11FC763D3">
    <w:name w:val="3F83D9C6BDA54E44968E46D11FC763D3"/>
    <w:rsid w:val="00047717"/>
  </w:style>
  <w:style w:type="paragraph" w:customStyle="1" w:styleId="3C9DC4C4756249F6BB3F2544EE3C5760">
    <w:name w:val="3C9DC4C4756249F6BB3F2544EE3C5760"/>
    <w:rsid w:val="00047717"/>
  </w:style>
  <w:style w:type="paragraph" w:customStyle="1" w:styleId="CF0A2495402C49FD9EFD49F9EE3DB2FA">
    <w:name w:val="CF0A2495402C49FD9EFD49F9EE3DB2FA"/>
    <w:rsid w:val="00047717"/>
  </w:style>
  <w:style w:type="paragraph" w:customStyle="1" w:styleId="C1ECFB98E19B4157B28DD0924CFD4D7B">
    <w:name w:val="C1ECFB98E19B4157B28DD0924CFD4D7B"/>
    <w:rsid w:val="00047717"/>
  </w:style>
  <w:style w:type="paragraph" w:customStyle="1" w:styleId="3BAD7BA620754C0A982FC66496CCF9FA">
    <w:name w:val="3BAD7BA620754C0A982FC66496CCF9FA"/>
    <w:rsid w:val="00047717"/>
  </w:style>
  <w:style w:type="paragraph" w:customStyle="1" w:styleId="240537273EA1496BA054860B0F346FA3">
    <w:name w:val="240537273EA1496BA054860B0F346FA3"/>
    <w:rsid w:val="00047717"/>
  </w:style>
  <w:style w:type="paragraph" w:customStyle="1" w:styleId="9C176FE216DF4AA1AEE5432A1B3F8B0D">
    <w:name w:val="9C176FE216DF4AA1AEE5432A1B3F8B0D"/>
    <w:rsid w:val="00047717"/>
  </w:style>
  <w:style w:type="paragraph" w:customStyle="1" w:styleId="7AA60CE2D10F414CBCF54ED8E573CD53">
    <w:name w:val="7AA60CE2D10F414CBCF54ED8E573CD53"/>
    <w:rsid w:val="00047717"/>
  </w:style>
  <w:style w:type="paragraph" w:customStyle="1" w:styleId="4DA262D06E1A40E48BE15BBEA2A30AB3">
    <w:name w:val="4DA262D06E1A40E48BE15BBEA2A30AB3"/>
    <w:rsid w:val="00047717"/>
  </w:style>
  <w:style w:type="paragraph" w:customStyle="1" w:styleId="3D1C976FF79A47FCB5B04FCCC112D3F6">
    <w:name w:val="3D1C976FF79A47FCB5B04FCCC112D3F6"/>
    <w:rsid w:val="00047717"/>
  </w:style>
  <w:style w:type="paragraph" w:customStyle="1" w:styleId="280565FD5EE2485BB35FD7486C87F265">
    <w:name w:val="280565FD5EE2485BB35FD7486C87F265"/>
    <w:rsid w:val="00047717"/>
  </w:style>
  <w:style w:type="paragraph" w:customStyle="1" w:styleId="8350052EF80D441BB003885607050EF7">
    <w:name w:val="8350052EF80D441BB003885607050EF7"/>
    <w:rsid w:val="00047717"/>
  </w:style>
  <w:style w:type="paragraph" w:customStyle="1" w:styleId="B5E34E421B364BEA9CCC71C899EA142F">
    <w:name w:val="B5E34E421B364BEA9CCC71C899EA142F"/>
    <w:rsid w:val="00047717"/>
  </w:style>
  <w:style w:type="paragraph" w:customStyle="1" w:styleId="E50916BCCE184DF796314123FFE0E2C2">
    <w:name w:val="E50916BCCE184DF796314123FFE0E2C2"/>
    <w:rsid w:val="00047717"/>
  </w:style>
  <w:style w:type="paragraph" w:customStyle="1" w:styleId="4645184A8ED74263A1AFEB2E510F6B35">
    <w:name w:val="4645184A8ED74263A1AFEB2E510F6B35"/>
    <w:rsid w:val="00047717"/>
  </w:style>
  <w:style w:type="paragraph" w:customStyle="1" w:styleId="B71C2F3212C341D3AB17346A2F14844F">
    <w:name w:val="B71C2F3212C341D3AB17346A2F14844F"/>
    <w:rsid w:val="00047717"/>
  </w:style>
  <w:style w:type="paragraph" w:customStyle="1" w:styleId="4C08FF7F2E4D4A73BD75FF4AE5546372">
    <w:name w:val="4C08FF7F2E4D4A73BD75FF4AE5546372"/>
    <w:rsid w:val="00047717"/>
  </w:style>
  <w:style w:type="paragraph" w:customStyle="1" w:styleId="02A081FE812E449AB6C5E0546DDE0119">
    <w:name w:val="02A081FE812E449AB6C5E0546DDE0119"/>
    <w:rsid w:val="00047717"/>
  </w:style>
  <w:style w:type="paragraph" w:customStyle="1" w:styleId="9905AC6E8AFF4D5DA62213D320B885BE">
    <w:name w:val="9905AC6E8AFF4D5DA62213D320B885BE"/>
    <w:rsid w:val="00047717"/>
  </w:style>
  <w:style w:type="paragraph" w:customStyle="1" w:styleId="A7A0E6049A394A878F08F5AA1DDFE217">
    <w:name w:val="A7A0E6049A394A878F08F5AA1DDFE217"/>
    <w:rsid w:val="00047717"/>
  </w:style>
  <w:style w:type="paragraph" w:customStyle="1" w:styleId="E70CC0012F1D4CD3B0A36BB3E33ED317">
    <w:name w:val="E70CC0012F1D4CD3B0A36BB3E33ED317"/>
    <w:rsid w:val="00047717"/>
  </w:style>
  <w:style w:type="paragraph" w:customStyle="1" w:styleId="348C986835E441DCA044C6C159B3B859">
    <w:name w:val="348C986835E441DCA044C6C159B3B859"/>
    <w:rsid w:val="00047717"/>
  </w:style>
  <w:style w:type="paragraph" w:customStyle="1" w:styleId="79B0F25C16984B4AA32EB31D29E96FC6">
    <w:name w:val="79B0F25C16984B4AA32EB31D29E96FC6"/>
    <w:rsid w:val="00047717"/>
  </w:style>
  <w:style w:type="paragraph" w:customStyle="1" w:styleId="C3006D2277D14139BCB3399A00EE4345">
    <w:name w:val="C3006D2277D14139BCB3399A00EE4345"/>
    <w:rsid w:val="00047717"/>
  </w:style>
  <w:style w:type="paragraph" w:customStyle="1" w:styleId="FCDAD94D2A224E5BB186147C82F77090">
    <w:name w:val="FCDAD94D2A224E5BB186147C82F77090"/>
    <w:rsid w:val="00047717"/>
  </w:style>
  <w:style w:type="paragraph" w:customStyle="1" w:styleId="5FE90CD2488246759BBEF59C887F9342">
    <w:name w:val="5FE90CD2488246759BBEF59C887F9342"/>
    <w:rsid w:val="00047717"/>
  </w:style>
  <w:style w:type="paragraph" w:customStyle="1" w:styleId="BCFBD6C3FE3A42B684A2AEF1C5FAE1DD">
    <w:name w:val="BCFBD6C3FE3A42B684A2AEF1C5FAE1DD"/>
    <w:rsid w:val="00047717"/>
  </w:style>
  <w:style w:type="paragraph" w:customStyle="1" w:styleId="7667495DFB6D4299A9A5F98160512EC9">
    <w:name w:val="7667495DFB6D4299A9A5F98160512EC9"/>
    <w:rsid w:val="00047717"/>
  </w:style>
  <w:style w:type="paragraph" w:customStyle="1" w:styleId="C2364BC547E64D68A98A4996D5E619C3">
    <w:name w:val="C2364BC547E64D68A98A4996D5E619C3"/>
    <w:rsid w:val="00047717"/>
  </w:style>
  <w:style w:type="paragraph" w:customStyle="1" w:styleId="FEB7C7759B034393916AD1507BC7A82F">
    <w:name w:val="FEB7C7759B034393916AD1507BC7A82F"/>
    <w:rsid w:val="00047717"/>
  </w:style>
  <w:style w:type="paragraph" w:customStyle="1" w:styleId="50FAC6D44E194ED7A268395111408518">
    <w:name w:val="50FAC6D44E194ED7A268395111408518"/>
    <w:rsid w:val="00047717"/>
  </w:style>
  <w:style w:type="paragraph" w:customStyle="1" w:styleId="0ACB577DCB454E8DA8A6AC64F09153FD">
    <w:name w:val="0ACB577DCB454E8DA8A6AC64F09153FD"/>
    <w:rsid w:val="00047717"/>
  </w:style>
  <w:style w:type="paragraph" w:customStyle="1" w:styleId="4111C7B06A9E4D23B4A51367E4414C6F">
    <w:name w:val="4111C7B06A9E4D23B4A51367E4414C6F"/>
    <w:rsid w:val="00047717"/>
  </w:style>
  <w:style w:type="paragraph" w:customStyle="1" w:styleId="A82946AAE83E44BF8AC93FBE90D1F6ED">
    <w:name w:val="A82946AAE83E44BF8AC93FBE90D1F6ED"/>
    <w:rsid w:val="00047717"/>
  </w:style>
  <w:style w:type="paragraph" w:customStyle="1" w:styleId="301B4A0991784BC9ABAE89C75881CE0F">
    <w:name w:val="301B4A0991784BC9ABAE89C75881CE0F"/>
    <w:rsid w:val="00047717"/>
  </w:style>
  <w:style w:type="paragraph" w:customStyle="1" w:styleId="6033ED0874414264884526357F92F862">
    <w:name w:val="6033ED0874414264884526357F92F862"/>
    <w:rsid w:val="00047717"/>
  </w:style>
  <w:style w:type="paragraph" w:customStyle="1" w:styleId="0589349549C3495E93536F34CB9D2135">
    <w:name w:val="0589349549C3495E93536F34CB9D2135"/>
    <w:rsid w:val="00047717"/>
  </w:style>
  <w:style w:type="paragraph" w:customStyle="1" w:styleId="DDE556A8D3A549C6842A401929F06ED2">
    <w:name w:val="DDE556A8D3A549C6842A401929F06ED2"/>
    <w:rsid w:val="00047717"/>
  </w:style>
  <w:style w:type="paragraph" w:customStyle="1" w:styleId="B6B117863C3447A0A8ADD4671B630890">
    <w:name w:val="B6B117863C3447A0A8ADD4671B630890"/>
    <w:rsid w:val="00047717"/>
  </w:style>
  <w:style w:type="paragraph" w:customStyle="1" w:styleId="4C3C7E1450FB4E70B195CD3196D51AC2">
    <w:name w:val="4C3C7E1450FB4E70B195CD3196D51AC2"/>
    <w:rsid w:val="00047717"/>
  </w:style>
  <w:style w:type="paragraph" w:customStyle="1" w:styleId="0C41F2DE8F734D86B962C391F4EF31B7">
    <w:name w:val="0C41F2DE8F734D86B962C391F4EF31B7"/>
    <w:rsid w:val="00047717"/>
  </w:style>
  <w:style w:type="paragraph" w:customStyle="1" w:styleId="22C00195DC0349D58C7DBB622DD9130C">
    <w:name w:val="22C00195DC0349D58C7DBB622DD9130C"/>
    <w:rsid w:val="00047717"/>
  </w:style>
  <w:style w:type="paragraph" w:customStyle="1" w:styleId="78FDFAD7E9614B7CBBF012673CB7B6D1">
    <w:name w:val="78FDFAD7E9614B7CBBF012673CB7B6D1"/>
    <w:rsid w:val="00047717"/>
  </w:style>
  <w:style w:type="paragraph" w:customStyle="1" w:styleId="A8B3F655A2DC48D8B80CA26AA805AF7A">
    <w:name w:val="A8B3F655A2DC48D8B80CA26AA805AF7A"/>
    <w:rsid w:val="00047717"/>
  </w:style>
  <w:style w:type="paragraph" w:customStyle="1" w:styleId="8FBB533C7AA9461CB7D88653BFDDF85D">
    <w:name w:val="8FBB533C7AA9461CB7D88653BFDDF85D"/>
    <w:rsid w:val="00047717"/>
  </w:style>
  <w:style w:type="paragraph" w:customStyle="1" w:styleId="9552EC55CD924B1880A28245690DB97D">
    <w:name w:val="9552EC55CD924B1880A28245690DB97D"/>
    <w:rsid w:val="00047717"/>
  </w:style>
  <w:style w:type="paragraph" w:customStyle="1" w:styleId="853B9E84D65A42F1AD33A4FD91A40332">
    <w:name w:val="853B9E84D65A42F1AD33A4FD91A40332"/>
    <w:rsid w:val="00047717"/>
  </w:style>
  <w:style w:type="paragraph" w:customStyle="1" w:styleId="FB68CC03674F45A484EA0EF786F1CAD0">
    <w:name w:val="FB68CC03674F45A484EA0EF786F1CAD0"/>
    <w:rsid w:val="00047717"/>
  </w:style>
  <w:style w:type="paragraph" w:customStyle="1" w:styleId="2CE021F367304967B028F303A68C2688">
    <w:name w:val="2CE021F367304967B028F303A68C2688"/>
    <w:rsid w:val="00047717"/>
  </w:style>
  <w:style w:type="paragraph" w:customStyle="1" w:styleId="65F2F5513503421FA9DA659F35A33432">
    <w:name w:val="65F2F5513503421FA9DA659F35A33432"/>
    <w:rsid w:val="00047717"/>
  </w:style>
  <w:style w:type="paragraph" w:customStyle="1" w:styleId="9E76349787AC4824840EF897C58B7D3B">
    <w:name w:val="9E76349787AC4824840EF897C58B7D3B"/>
    <w:rsid w:val="00047717"/>
  </w:style>
  <w:style w:type="paragraph" w:customStyle="1" w:styleId="2D5CD20946B04900898A44EC3007453D">
    <w:name w:val="2D5CD20946B04900898A44EC3007453D"/>
    <w:rsid w:val="00047717"/>
  </w:style>
  <w:style w:type="paragraph" w:customStyle="1" w:styleId="2CF08D2F28A5443EB8E9F5E91D97E1EF">
    <w:name w:val="2CF08D2F28A5443EB8E9F5E91D97E1EF"/>
    <w:rsid w:val="00047717"/>
  </w:style>
  <w:style w:type="paragraph" w:customStyle="1" w:styleId="7305E2B7FE8A4BB6899C9D55586C5F9D">
    <w:name w:val="7305E2B7FE8A4BB6899C9D55586C5F9D"/>
    <w:rsid w:val="00047717"/>
  </w:style>
  <w:style w:type="paragraph" w:customStyle="1" w:styleId="9549570E004D4DCEAD18067D4084D8B8">
    <w:name w:val="9549570E004D4DCEAD18067D4084D8B8"/>
    <w:rsid w:val="00047717"/>
  </w:style>
  <w:style w:type="paragraph" w:customStyle="1" w:styleId="56793A17A3F149888B48A2B9A42783F2">
    <w:name w:val="56793A17A3F149888B48A2B9A42783F2"/>
    <w:rsid w:val="00047717"/>
  </w:style>
  <w:style w:type="paragraph" w:customStyle="1" w:styleId="F052B3E6A08E412D965BA0C14D0E1930">
    <w:name w:val="F052B3E6A08E412D965BA0C14D0E1930"/>
    <w:rsid w:val="00047717"/>
  </w:style>
  <w:style w:type="paragraph" w:customStyle="1" w:styleId="E4F7EE4FC2874E7E92C3B61AE69429E4">
    <w:name w:val="E4F7EE4FC2874E7E92C3B61AE69429E4"/>
    <w:rsid w:val="00047717"/>
  </w:style>
  <w:style w:type="paragraph" w:customStyle="1" w:styleId="AC48527C6D3C4EEF9626EC5B7AE4A9A2">
    <w:name w:val="AC48527C6D3C4EEF9626EC5B7AE4A9A2"/>
    <w:rsid w:val="00047717"/>
  </w:style>
  <w:style w:type="paragraph" w:customStyle="1" w:styleId="E0CF263E0DFF49C69C3EC61C7E04B4B1">
    <w:name w:val="E0CF263E0DFF49C69C3EC61C7E04B4B1"/>
    <w:rsid w:val="00047717"/>
  </w:style>
  <w:style w:type="paragraph" w:customStyle="1" w:styleId="2C59CED006794C9D9B3CAF44CEF86E9B">
    <w:name w:val="2C59CED006794C9D9B3CAF44CEF86E9B"/>
    <w:rsid w:val="00047717"/>
  </w:style>
  <w:style w:type="paragraph" w:customStyle="1" w:styleId="55FF4A585FE8404C90E4D010AE5E7F89">
    <w:name w:val="55FF4A585FE8404C90E4D010AE5E7F89"/>
    <w:rsid w:val="00047717"/>
  </w:style>
  <w:style w:type="paragraph" w:customStyle="1" w:styleId="58331D298B334D25B23BA0393A7B3028">
    <w:name w:val="58331D298B334D25B23BA0393A7B3028"/>
    <w:rsid w:val="00047717"/>
  </w:style>
  <w:style w:type="paragraph" w:customStyle="1" w:styleId="35CA7D204BBA4F5CBE5491C80A722276">
    <w:name w:val="35CA7D204BBA4F5CBE5491C80A722276"/>
    <w:rsid w:val="00047717"/>
  </w:style>
  <w:style w:type="paragraph" w:customStyle="1" w:styleId="3ABF4FD80BEB42F9B0CC78B00B0CFE3E">
    <w:name w:val="3ABF4FD80BEB42F9B0CC78B00B0CFE3E"/>
    <w:rsid w:val="00047717"/>
  </w:style>
  <w:style w:type="paragraph" w:customStyle="1" w:styleId="ECDDAD65B7534474A056C5270D549A81">
    <w:name w:val="ECDDAD65B7534474A056C5270D549A81"/>
    <w:rsid w:val="00047717"/>
  </w:style>
  <w:style w:type="paragraph" w:customStyle="1" w:styleId="C9665250614A4277B79F8EB36344BDDF">
    <w:name w:val="C9665250614A4277B79F8EB36344BDDF"/>
    <w:rsid w:val="00047717"/>
  </w:style>
  <w:style w:type="paragraph" w:customStyle="1" w:styleId="47E6AFEC88B14806A4DE6C23B37FC852">
    <w:name w:val="47E6AFEC88B14806A4DE6C23B37FC852"/>
    <w:rsid w:val="00047717"/>
  </w:style>
  <w:style w:type="paragraph" w:customStyle="1" w:styleId="A23DFF8CB4194EE6B97AEDD99F2EC534">
    <w:name w:val="A23DFF8CB4194EE6B97AEDD99F2EC534"/>
    <w:rsid w:val="00047717"/>
  </w:style>
  <w:style w:type="paragraph" w:customStyle="1" w:styleId="0F6A4321992945F88EC687D6DA7502F4">
    <w:name w:val="0F6A4321992945F88EC687D6DA7502F4"/>
    <w:rsid w:val="00047717"/>
  </w:style>
  <w:style w:type="paragraph" w:customStyle="1" w:styleId="64CEA4406E1946A6B4FC4AE4F90ADE2F">
    <w:name w:val="64CEA4406E1946A6B4FC4AE4F90ADE2F"/>
    <w:rsid w:val="00047717"/>
  </w:style>
  <w:style w:type="paragraph" w:customStyle="1" w:styleId="EC4E5CD02592440F86D2D2B6585CD475">
    <w:name w:val="EC4E5CD02592440F86D2D2B6585CD475"/>
    <w:rsid w:val="00047717"/>
  </w:style>
  <w:style w:type="paragraph" w:customStyle="1" w:styleId="3FE18700AD3B4686BB815BD1F9880D23">
    <w:name w:val="3FE18700AD3B4686BB815BD1F9880D23"/>
    <w:rsid w:val="00047717"/>
  </w:style>
  <w:style w:type="paragraph" w:customStyle="1" w:styleId="593AA1AD81A24E32A49AB32E6E6390D3">
    <w:name w:val="593AA1AD81A24E32A49AB32E6E6390D3"/>
    <w:rsid w:val="00047717"/>
  </w:style>
  <w:style w:type="paragraph" w:customStyle="1" w:styleId="532E250512B24A9A80753D2538213A56">
    <w:name w:val="532E250512B24A9A80753D2538213A56"/>
    <w:rsid w:val="00047717"/>
  </w:style>
  <w:style w:type="paragraph" w:customStyle="1" w:styleId="AD7248D495A14891865DA2F049958ABC">
    <w:name w:val="AD7248D495A14891865DA2F049958ABC"/>
    <w:rsid w:val="00047717"/>
  </w:style>
  <w:style w:type="paragraph" w:customStyle="1" w:styleId="D5218E1AB0A246869FB072AB4EB536FD">
    <w:name w:val="D5218E1AB0A246869FB072AB4EB536FD"/>
    <w:rsid w:val="00047717"/>
  </w:style>
  <w:style w:type="paragraph" w:customStyle="1" w:styleId="1D4DEC8A40A04D2DA206C58B16925F76">
    <w:name w:val="1D4DEC8A40A04D2DA206C58B16925F76"/>
    <w:rsid w:val="00047717"/>
  </w:style>
  <w:style w:type="paragraph" w:customStyle="1" w:styleId="6EB1FE695C164924B1D497E9BA413703">
    <w:name w:val="6EB1FE695C164924B1D497E9BA413703"/>
    <w:rsid w:val="00047717"/>
  </w:style>
  <w:style w:type="paragraph" w:customStyle="1" w:styleId="294D184806A343B9B023799352B418C9">
    <w:name w:val="294D184806A343B9B023799352B418C9"/>
    <w:rsid w:val="00047717"/>
  </w:style>
  <w:style w:type="paragraph" w:customStyle="1" w:styleId="312944D27E2D40A9AC427A53D0B7D459">
    <w:name w:val="312944D27E2D40A9AC427A53D0B7D459"/>
    <w:rsid w:val="00047717"/>
  </w:style>
  <w:style w:type="paragraph" w:customStyle="1" w:styleId="F8EF6E4A783A4E6CA3AC0A1B8361B5EF">
    <w:name w:val="F8EF6E4A783A4E6CA3AC0A1B8361B5EF"/>
    <w:rsid w:val="00047717"/>
  </w:style>
  <w:style w:type="paragraph" w:customStyle="1" w:styleId="0A0FA2F878FB44CABD7E94AC15519C3F">
    <w:name w:val="0A0FA2F878FB44CABD7E94AC15519C3F"/>
    <w:rsid w:val="00047717"/>
  </w:style>
  <w:style w:type="paragraph" w:customStyle="1" w:styleId="DD1CDF0AE17A42CBB4CBCBE2DD4F7B67">
    <w:name w:val="DD1CDF0AE17A42CBB4CBCBE2DD4F7B67"/>
    <w:rsid w:val="00047717"/>
  </w:style>
  <w:style w:type="paragraph" w:customStyle="1" w:styleId="82C710ABF8A645D79C50F6552A14F540">
    <w:name w:val="82C710ABF8A645D79C50F6552A14F540"/>
    <w:rsid w:val="00047717"/>
  </w:style>
  <w:style w:type="paragraph" w:customStyle="1" w:styleId="17D2B954E41B491DA24DD8ADC7EAE331">
    <w:name w:val="17D2B954E41B491DA24DD8ADC7EAE331"/>
    <w:rsid w:val="00047717"/>
  </w:style>
  <w:style w:type="paragraph" w:customStyle="1" w:styleId="9654FC1EA957428E9C4CEFEB2E8AB1A6">
    <w:name w:val="9654FC1EA957428E9C4CEFEB2E8AB1A6"/>
    <w:rsid w:val="00047717"/>
  </w:style>
  <w:style w:type="paragraph" w:customStyle="1" w:styleId="F10894D099D54D619153D4BC3BDEB40E">
    <w:name w:val="F10894D099D54D619153D4BC3BDEB40E"/>
    <w:rsid w:val="00047717"/>
  </w:style>
  <w:style w:type="paragraph" w:customStyle="1" w:styleId="85D525BE581B4ADDAA52070260D6CADE">
    <w:name w:val="85D525BE581B4ADDAA52070260D6CADE"/>
    <w:rsid w:val="00047717"/>
  </w:style>
  <w:style w:type="paragraph" w:customStyle="1" w:styleId="4C9B35F22B484A3184DE1DD736EF16B2">
    <w:name w:val="4C9B35F22B484A3184DE1DD736EF16B2"/>
    <w:rsid w:val="00047717"/>
  </w:style>
  <w:style w:type="paragraph" w:customStyle="1" w:styleId="33D98E7EE70B449A9EBEA404D23BF7E8">
    <w:name w:val="33D98E7EE70B449A9EBEA404D23BF7E8"/>
    <w:rsid w:val="00047717"/>
  </w:style>
  <w:style w:type="paragraph" w:customStyle="1" w:styleId="694AFE6019624BA4A904A9D544D93A25">
    <w:name w:val="694AFE6019624BA4A904A9D544D93A25"/>
    <w:rsid w:val="00047717"/>
  </w:style>
  <w:style w:type="paragraph" w:customStyle="1" w:styleId="E25390553996449180C6F866ECB26E05">
    <w:name w:val="E25390553996449180C6F866ECB26E05"/>
    <w:rsid w:val="00047717"/>
  </w:style>
  <w:style w:type="paragraph" w:customStyle="1" w:styleId="90FAF959820F4FC696463DD204600B38">
    <w:name w:val="90FAF959820F4FC696463DD204600B38"/>
    <w:rsid w:val="00047717"/>
  </w:style>
  <w:style w:type="paragraph" w:customStyle="1" w:styleId="D767149A87354AFEA4B8F663AD112BE1">
    <w:name w:val="D767149A87354AFEA4B8F663AD112BE1"/>
    <w:rsid w:val="00047717"/>
  </w:style>
  <w:style w:type="paragraph" w:customStyle="1" w:styleId="AA0F865B7C9C4A428F8DC7A2EE7E4362">
    <w:name w:val="AA0F865B7C9C4A428F8DC7A2EE7E4362"/>
    <w:rsid w:val="00047717"/>
  </w:style>
  <w:style w:type="paragraph" w:customStyle="1" w:styleId="B8A1F0153C7E4450989070F25829385D">
    <w:name w:val="B8A1F0153C7E4450989070F25829385D"/>
    <w:rsid w:val="00047717"/>
  </w:style>
  <w:style w:type="paragraph" w:customStyle="1" w:styleId="B9AAA12B106A4D4D933FEBF6BAC9A0C9">
    <w:name w:val="B9AAA12B106A4D4D933FEBF6BAC9A0C9"/>
    <w:rsid w:val="00047717"/>
  </w:style>
  <w:style w:type="paragraph" w:customStyle="1" w:styleId="11922BDDE1E1430AAC514743078CADD2">
    <w:name w:val="11922BDDE1E1430AAC514743078CADD2"/>
    <w:rsid w:val="00047717"/>
  </w:style>
  <w:style w:type="paragraph" w:customStyle="1" w:styleId="5AC7C2D3FD99420889E8742251850317">
    <w:name w:val="5AC7C2D3FD99420889E8742251850317"/>
    <w:rsid w:val="00047717"/>
  </w:style>
  <w:style w:type="paragraph" w:customStyle="1" w:styleId="D4A82A33815F49BEAD707269B8E7F0FA">
    <w:name w:val="D4A82A33815F49BEAD707269B8E7F0FA"/>
    <w:rsid w:val="00047717"/>
  </w:style>
  <w:style w:type="paragraph" w:customStyle="1" w:styleId="42F2F34127CB49BF9CFE099CDBCC128D">
    <w:name w:val="42F2F34127CB49BF9CFE099CDBCC128D"/>
    <w:rsid w:val="00047717"/>
  </w:style>
  <w:style w:type="paragraph" w:customStyle="1" w:styleId="AE92A2377C7A42BEA0D22947EC95273E">
    <w:name w:val="AE92A2377C7A42BEA0D22947EC95273E"/>
    <w:rsid w:val="00047717"/>
  </w:style>
  <w:style w:type="paragraph" w:customStyle="1" w:styleId="4D75361EC404493B8FA219AFCAEA8430">
    <w:name w:val="4D75361EC404493B8FA219AFCAEA8430"/>
    <w:rsid w:val="00047717"/>
  </w:style>
  <w:style w:type="paragraph" w:customStyle="1" w:styleId="0F416C814C4846CCBD868C0FA9AD485E">
    <w:name w:val="0F416C814C4846CCBD868C0FA9AD485E"/>
    <w:rsid w:val="00047717"/>
  </w:style>
  <w:style w:type="paragraph" w:customStyle="1" w:styleId="17C926E099014BABB6622272DBCCA6F7">
    <w:name w:val="17C926E099014BABB6622272DBCCA6F7"/>
    <w:rsid w:val="00047717"/>
  </w:style>
  <w:style w:type="paragraph" w:customStyle="1" w:styleId="987E5BD32AED48E1857F4E99345AC293">
    <w:name w:val="987E5BD32AED48E1857F4E99345AC293"/>
    <w:rsid w:val="00047717"/>
  </w:style>
  <w:style w:type="paragraph" w:customStyle="1" w:styleId="9F8656A98FA04D01AE428173CF2B8F1A">
    <w:name w:val="9F8656A98FA04D01AE428173CF2B8F1A"/>
    <w:rsid w:val="00047717"/>
  </w:style>
  <w:style w:type="paragraph" w:customStyle="1" w:styleId="DCB81470FE4C4C1492507CF0D8A48BA9">
    <w:name w:val="DCB81470FE4C4C1492507CF0D8A48BA9"/>
    <w:rsid w:val="00047717"/>
  </w:style>
  <w:style w:type="paragraph" w:customStyle="1" w:styleId="5D867BC960C046B2BBC7A1D1E50063D4">
    <w:name w:val="5D867BC960C046B2BBC7A1D1E50063D4"/>
    <w:rsid w:val="00047717"/>
  </w:style>
  <w:style w:type="paragraph" w:customStyle="1" w:styleId="07665727CDB84D5FBE0D8F7083D6AE8A">
    <w:name w:val="07665727CDB84D5FBE0D8F7083D6AE8A"/>
    <w:rsid w:val="00047717"/>
  </w:style>
  <w:style w:type="paragraph" w:customStyle="1" w:styleId="917664371BFC4BEF98E9F936D9593DA9">
    <w:name w:val="917664371BFC4BEF98E9F936D9593DA9"/>
    <w:rsid w:val="00047717"/>
  </w:style>
  <w:style w:type="paragraph" w:customStyle="1" w:styleId="FCDFFABB65B0491E864F2BFFFEA25116">
    <w:name w:val="FCDFFABB65B0491E864F2BFFFEA25116"/>
    <w:rsid w:val="00047717"/>
  </w:style>
  <w:style w:type="paragraph" w:customStyle="1" w:styleId="410DC64357914259872F85CA944490F6">
    <w:name w:val="410DC64357914259872F85CA944490F6"/>
    <w:rsid w:val="00047717"/>
  </w:style>
  <w:style w:type="paragraph" w:customStyle="1" w:styleId="9C75ED64EA3C41A59368453F9B9417AD">
    <w:name w:val="9C75ED64EA3C41A59368453F9B9417AD"/>
    <w:rsid w:val="00047717"/>
  </w:style>
  <w:style w:type="paragraph" w:customStyle="1" w:styleId="AA9798A5E6874EE981E1BCA5DCA12608">
    <w:name w:val="AA9798A5E6874EE981E1BCA5DCA12608"/>
    <w:rsid w:val="00047717"/>
  </w:style>
  <w:style w:type="paragraph" w:customStyle="1" w:styleId="957559D503604A4EB902C99E3A926415">
    <w:name w:val="957559D503604A4EB902C99E3A926415"/>
    <w:rsid w:val="00047717"/>
  </w:style>
  <w:style w:type="paragraph" w:customStyle="1" w:styleId="4E53CBB20B6640CC9C2496D9BBC93F0F">
    <w:name w:val="4E53CBB20B6640CC9C2496D9BBC93F0F"/>
    <w:rsid w:val="00047717"/>
  </w:style>
  <w:style w:type="paragraph" w:customStyle="1" w:styleId="E83FFA4431CB45FFB81EB7B16C370817">
    <w:name w:val="E83FFA4431CB45FFB81EB7B16C370817"/>
    <w:rsid w:val="00047717"/>
  </w:style>
  <w:style w:type="paragraph" w:customStyle="1" w:styleId="29378DDE84C646A38F4BF806AA393152">
    <w:name w:val="29378DDE84C646A38F4BF806AA393152"/>
    <w:rsid w:val="00047717"/>
  </w:style>
  <w:style w:type="paragraph" w:customStyle="1" w:styleId="63E6A4700D084188B2ADFD1F5BE4D339">
    <w:name w:val="63E6A4700D084188B2ADFD1F5BE4D339"/>
    <w:rsid w:val="00047717"/>
  </w:style>
  <w:style w:type="paragraph" w:customStyle="1" w:styleId="1259D7BFA83F4B5EA7F2A506A7BF54F1">
    <w:name w:val="1259D7BFA83F4B5EA7F2A506A7BF54F1"/>
    <w:rsid w:val="00047717"/>
  </w:style>
  <w:style w:type="paragraph" w:customStyle="1" w:styleId="1B44220875874EC6BF558909F44915EF">
    <w:name w:val="1B44220875874EC6BF558909F44915EF"/>
    <w:rsid w:val="00047717"/>
  </w:style>
  <w:style w:type="paragraph" w:customStyle="1" w:styleId="88B7AF720AFD41D09D1A0EE153782C1C">
    <w:name w:val="88B7AF720AFD41D09D1A0EE153782C1C"/>
    <w:rsid w:val="00047717"/>
  </w:style>
  <w:style w:type="paragraph" w:customStyle="1" w:styleId="25786201B56E4981B322E1760AACB738">
    <w:name w:val="25786201B56E4981B322E1760AACB738"/>
    <w:rsid w:val="00047717"/>
  </w:style>
  <w:style w:type="paragraph" w:customStyle="1" w:styleId="8E8B0D1AC488419AB58EBB18EA992E25">
    <w:name w:val="8E8B0D1AC488419AB58EBB18EA992E25"/>
    <w:rsid w:val="00047717"/>
  </w:style>
  <w:style w:type="paragraph" w:customStyle="1" w:styleId="71B81E2DD20743CA8A1FBBA62EA5D3BF">
    <w:name w:val="71B81E2DD20743CA8A1FBBA62EA5D3BF"/>
    <w:rsid w:val="00047717"/>
  </w:style>
  <w:style w:type="paragraph" w:customStyle="1" w:styleId="B195B5CE8DDE41FDB5446C496381948D">
    <w:name w:val="B195B5CE8DDE41FDB5446C496381948D"/>
    <w:rsid w:val="00047717"/>
  </w:style>
  <w:style w:type="paragraph" w:customStyle="1" w:styleId="3555A91B601F4B20B4E3E7AA4863A6F0">
    <w:name w:val="3555A91B601F4B20B4E3E7AA4863A6F0"/>
    <w:rsid w:val="00047717"/>
  </w:style>
  <w:style w:type="paragraph" w:customStyle="1" w:styleId="96BA218264474F138C76EA6E52607034">
    <w:name w:val="96BA218264474F138C76EA6E52607034"/>
    <w:rsid w:val="00047717"/>
  </w:style>
  <w:style w:type="paragraph" w:customStyle="1" w:styleId="A3D1125CC4ED417EAC8167B367883C7F">
    <w:name w:val="A3D1125CC4ED417EAC8167B367883C7F"/>
    <w:rsid w:val="00047717"/>
  </w:style>
  <w:style w:type="paragraph" w:customStyle="1" w:styleId="C8D83246BBC348E4B3544AFF4D3A7003">
    <w:name w:val="C8D83246BBC348E4B3544AFF4D3A7003"/>
    <w:rsid w:val="00047717"/>
  </w:style>
  <w:style w:type="paragraph" w:customStyle="1" w:styleId="D6FFDFCB36324DEEBBED5987B79813DA">
    <w:name w:val="D6FFDFCB36324DEEBBED5987B79813DA"/>
    <w:rsid w:val="00047717"/>
  </w:style>
  <w:style w:type="paragraph" w:customStyle="1" w:styleId="199320CD7F354692A18D1C89E0903F84">
    <w:name w:val="199320CD7F354692A18D1C89E0903F84"/>
    <w:rsid w:val="00047717"/>
  </w:style>
  <w:style w:type="paragraph" w:customStyle="1" w:styleId="9CD909F154B04EEA9AB82D8BD2C5CFA2">
    <w:name w:val="9CD909F154B04EEA9AB82D8BD2C5CFA2"/>
    <w:rsid w:val="00047717"/>
  </w:style>
  <w:style w:type="paragraph" w:customStyle="1" w:styleId="FE0BFF9E8F5749C782997CDE372E0A7D">
    <w:name w:val="FE0BFF9E8F5749C782997CDE372E0A7D"/>
    <w:rsid w:val="00047717"/>
  </w:style>
  <w:style w:type="paragraph" w:customStyle="1" w:styleId="7BD9956B5F094C218738A3E0150EB66B">
    <w:name w:val="7BD9956B5F094C218738A3E0150EB66B"/>
    <w:rsid w:val="00047717"/>
  </w:style>
  <w:style w:type="paragraph" w:customStyle="1" w:styleId="418C92B7D4074B948B87878701D0A223">
    <w:name w:val="418C92B7D4074B948B87878701D0A223"/>
    <w:rsid w:val="00047717"/>
  </w:style>
  <w:style w:type="paragraph" w:customStyle="1" w:styleId="AC89DC301D5C4A14B5B2656D564E47F2">
    <w:name w:val="AC89DC301D5C4A14B5B2656D564E47F2"/>
    <w:rsid w:val="00047717"/>
  </w:style>
  <w:style w:type="paragraph" w:customStyle="1" w:styleId="DE45F44AC489448A9560B6FE9B8088DA">
    <w:name w:val="DE45F44AC489448A9560B6FE9B8088DA"/>
    <w:rsid w:val="00047717"/>
  </w:style>
  <w:style w:type="paragraph" w:customStyle="1" w:styleId="574F922E9D174038AFC78B4BB034E39B">
    <w:name w:val="574F922E9D174038AFC78B4BB034E39B"/>
    <w:rsid w:val="00047717"/>
  </w:style>
  <w:style w:type="paragraph" w:customStyle="1" w:styleId="301806B9DE9640A49B7C1AD86284E6E7">
    <w:name w:val="301806B9DE9640A49B7C1AD86284E6E7"/>
    <w:rsid w:val="00047717"/>
  </w:style>
  <w:style w:type="paragraph" w:customStyle="1" w:styleId="E0DDC8916B56441889BC6E078ED1DE01">
    <w:name w:val="E0DDC8916B56441889BC6E078ED1DE01"/>
    <w:rsid w:val="00047717"/>
  </w:style>
  <w:style w:type="paragraph" w:customStyle="1" w:styleId="789B8C0D91004766AAA4F7F7DC87BEDE">
    <w:name w:val="789B8C0D91004766AAA4F7F7DC87BEDE"/>
    <w:rsid w:val="00047717"/>
  </w:style>
  <w:style w:type="paragraph" w:customStyle="1" w:styleId="602D65D704F64968ADE1BD0F6C0D843D">
    <w:name w:val="602D65D704F64968ADE1BD0F6C0D843D"/>
    <w:rsid w:val="00047717"/>
  </w:style>
  <w:style w:type="paragraph" w:customStyle="1" w:styleId="41A5EC0AE6C84B1895AF3E5A2FE9F9FF">
    <w:name w:val="41A5EC0AE6C84B1895AF3E5A2FE9F9FF"/>
    <w:rsid w:val="00047717"/>
  </w:style>
  <w:style w:type="paragraph" w:customStyle="1" w:styleId="EAB2038B7137460AAF95F254320CF83D">
    <w:name w:val="EAB2038B7137460AAF95F254320CF83D"/>
    <w:rsid w:val="00047717"/>
  </w:style>
  <w:style w:type="paragraph" w:customStyle="1" w:styleId="8643F6B2944B40ADB244E45ABFF673CE">
    <w:name w:val="8643F6B2944B40ADB244E45ABFF673CE"/>
    <w:rsid w:val="00047717"/>
  </w:style>
  <w:style w:type="paragraph" w:customStyle="1" w:styleId="6935A7003A9F44FDB894E4C6731080B3">
    <w:name w:val="6935A7003A9F44FDB894E4C6731080B3"/>
    <w:rsid w:val="00047717"/>
  </w:style>
  <w:style w:type="paragraph" w:customStyle="1" w:styleId="2019D9CB8E5343EAB44FDF3CDE1B699A">
    <w:name w:val="2019D9CB8E5343EAB44FDF3CDE1B699A"/>
    <w:rsid w:val="00047717"/>
  </w:style>
  <w:style w:type="paragraph" w:customStyle="1" w:styleId="0A58E3CCC1334767BFC72F3AAE0C98B9">
    <w:name w:val="0A58E3CCC1334767BFC72F3AAE0C98B9"/>
    <w:rsid w:val="00047717"/>
  </w:style>
  <w:style w:type="paragraph" w:customStyle="1" w:styleId="BE84F4ED9665484787035833E8A77B1C">
    <w:name w:val="BE84F4ED9665484787035833E8A77B1C"/>
    <w:rsid w:val="00047717"/>
  </w:style>
  <w:style w:type="paragraph" w:customStyle="1" w:styleId="44B116E3F02146FB8E23FBAB1734177A">
    <w:name w:val="44B116E3F02146FB8E23FBAB1734177A"/>
    <w:rsid w:val="00047717"/>
  </w:style>
  <w:style w:type="paragraph" w:customStyle="1" w:styleId="D214FE979B934382B6CB3F2642E333F3">
    <w:name w:val="D214FE979B934382B6CB3F2642E333F3"/>
    <w:rsid w:val="00047717"/>
  </w:style>
  <w:style w:type="paragraph" w:customStyle="1" w:styleId="15266F32323A4FE59E1A2EADA7AC2FB5">
    <w:name w:val="15266F32323A4FE59E1A2EADA7AC2FB5"/>
    <w:rsid w:val="00047717"/>
  </w:style>
  <w:style w:type="paragraph" w:customStyle="1" w:styleId="671F1C5AE2F74421B5784CBB6B750932">
    <w:name w:val="671F1C5AE2F74421B5784CBB6B750932"/>
    <w:rsid w:val="00047717"/>
  </w:style>
  <w:style w:type="paragraph" w:customStyle="1" w:styleId="5B403EBB8A854828B41B8EAF5A7351E5">
    <w:name w:val="5B403EBB8A854828B41B8EAF5A7351E5"/>
    <w:rsid w:val="00047717"/>
  </w:style>
  <w:style w:type="paragraph" w:customStyle="1" w:styleId="5D4E5E0CD1D84DA7B9CE6DA18D28DBBD">
    <w:name w:val="5D4E5E0CD1D84DA7B9CE6DA18D28DBBD"/>
    <w:rsid w:val="00047717"/>
  </w:style>
  <w:style w:type="paragraph" w:customStyle="1" w:styleId="3F0FF56F84C94445B956EDDFAFA95239">
    <w:name w:val="3F0FF56F84C94445B956EDDFAFA95239"/>
    <w:rsid w:val="00047717"/>
  </w:style>
  <w:style w:type="paragraph" w:customStyle="1" w:styleId="1E2C3B00216B4976B7E63B579FC19A66">
    <w:name w:val="1E2C3B00216B4976B7E63B579FC19A66"/>
    <w:rsid w:val="00047717"/>
  </w:style>
  <w:style w:type="paragraph" w:customStyle="1" w:styleId="19F96C57BD024F19BE247F676876144A">
    <w:name w:val="19F96C57BD024F19BE247F676876144A"/>
    <w:rsid w:val="00047717"/>
  </w:style>
  <w:style w:type="paragraph" w:customStyle="1" w:styleId="F6B80CAB900F4D969D7C7752A54A6879">
    <w:name w:val="F6B80CAB900F4D969D7C7752A54A6879"/>
    <w:rsid w:val="00047717"/>
  </w:style>
  <w:style w:type="paragraph" w:customStyle="1" w:styleId="CEE445D3B4C649D895A421263735CD06">
    <w:name w:val="CEE445D3B4C649D895A421263735CD06"/>
    <w:rsid w:val="00047717"/>
  </w:style>
  <w:style w:type="paragraph" w:customStyle="1" w:styleId="AE1B376B1C074387A01734D42889D46E">
    <w:name w:val="AE1B376B1C074387A01734D42889D46E"/>
    <w:rsid w:val="00047717"/>
  </w:style>
  <w:style w:type="paragraph" w:customStyle="1" w:styleId="DAF31D4BAFA94772ACFEE26CCB84A29C">
    <w:name w:val="DAF31D4BAFA94772ACFEE26CCB84A29C"/>
    <w:rsid w:val="00047717"/>
  </w:style>
  <w:style w:type="paragraph" w:customStyle="1" w:styleId="A0AC9BFFCB8A42DBB37277DDE6E415F7">
    <w:name w:val="A0AC9BFFCB8A42DBB37277DDE6E415F7"/>
    <w:rsid w:val="00047717"/>
  </w:style>
  <w:style w:type="paragraph" w:customStyle="1" w:styleId="4D23C2BB5E1648519F3D7D19BED8C371">
    <w:name w:val="4D23C2BB5E1648519F3D7D19BED8C371"/>
    <w:rsid w:val="00047717"/>
  </w:style>
  <w:style w:type="paragraph" w:customStyle="1" w:styleId="177BBCD9CBCC49ED8BF5106F39420E51">
    <w:name w:val="177BBCD9CBCC49ED8BF5106F39420E51"/>
    <w:rsid w:val="00047717"/>
  </w:style>
  <w:style w:type="paragraph" w:customStyle="1" w:styleId="C1957A8851A449D5A31EB0AFA02C0256">
    <w:name w:val="C1957A8851A449D5A31EB0AFA02C0256"/>
    <w:rsid w:val="00047717"/>
  </w:style>
  <w:style w:type="paragraph" w:customStyle="1" w:styleId="D7C6AF869AF0471CB682F48310BB6E27">
    <w:name w:val="D7C6AF869AF0471CB682F48310BB6E27"/>
    <w:rsid w:val="00047717"/>
  </w:style>
  <w:style w:type="paragraph" w:customStyle="1" w:styleId="EF687D4162164D0A841E82D047FBD61A">
    <w:name w:val="EF687D4162164D0A841E82D047FBD61A"/>
    <w:rsid w:val="00047717"/>
  </w:style>
  <w:style w:type="paragraph" w:customStyle="1" w:styleId="9F11CF39856C466EB89BF215FDBA6A97">
    <w:name w:val="9F11CF39856C466EB89BF215FDBA6A97"/>
    <w:rsid w:val="00047717"/>
  </w:style>
  <w:style w:type="paragraph" w:customStyle="1" w:styleId="CB896A74A7DA46EB8DD3CA7F6742B549">
    <w:name w:val="CB896A74A7DA46EB8DD3CA7F6742B549"/>
    <w:rsid w:val="00047717"/>
  </w:style>
  <w:style w:type="paragraph" w:customStyle="1" w:styleId="F7C9778958A646C3B60BA455488DE303">
    <w:name w:val="F7C9778958A646C3B60BA455488DE303"/>
    <w:rsid w:val="00047717"/>
  </w:style>
  <w:style w:type="paragraph" w:customStyle="1" w:styleId="FEE69E6A39734D5E810C3D03A87B81CC">
    <w:name w:val="FEE69E6A39734D5E810C3D03A87B81CC"/>
    <w:rsid w:val="00047717"/>
  </w:style>
  <w:style w:type="paragraph" w:customStyle="1" w:styleId="F027F720CC1A45A9B49C53D1E933F8CB">
    <w:name w:val="F027F720CC1A45A9B49C53D1E933F8CB"/>
    <w:rsid w:val="00047717"/>
  </w:style>
  <w:style w:type="paragraph" w:customStyle="1" w:styleId="28C5255D4D3D4EA1A7DA39D70A448882">
    <w:name w:val="28C5255D4D3D4EA1A7DA39D70A448882"/>
    <w:rsid w:val="00047717"/>
  </w:style>
  <w:style w:type="paragraph" w:customStyle="1" w:styleId="FDB5A92CF4B741D290B8F390D1CA5319">
    <w:name w:val="FDB5A92CF4B741D290B8F390D1CA5319"/>
    <w:rsid w:val="00047717"/>
  </w:style>
  <w:style w:type="paragraph" w:customStyle="1" w:styleId="264F011D785343BA9F9193B919FA8DD5">
    <w:name w:val="264F011D785343BA9F9193B919FA8DD5"/>
    <w:rsid w:val="00047717"/>
  </w:style>
  <w:style w:type="paragraph" w:customStyle="1" w:styleId="8F88890075984CDFAA8B3778462AD8C1">
    <w:name w:val="8F88890075984CDFAA8B3778462AD8C1"/>
    <w:rsid w:val="00047717"/>
  </w:style>
  <w:style w:type="paragraph" w:customStyle="1" w:styleId="63FD3F55192F45429904D372F1E7F88D">
    <w:name w:val="63FD3F55192F45429904D372F1E7F88D"/>
    <w:rsid w:val="00047717"/>
  </w:style>
  <w:style w:type="paragraph" w:customStyle="1" w:styleId="210534332EFB4A03836749A9002AF7FA">
    <w:name w:val="210534332EFB4A03836749A9002AF7FA"/>
    <w:rsid w:val="00047717"/>
  </w:style>
  <w:style w:type="paragraph" w:customStyle="1" w:styleId="305E420E4CAE4519B30248B43B3BB3D0">
    <w:name w:val="305E420E4CAE4519B30248B43B3BB3D0"/>
    <w:rsid w:val="00047717"/>
  </w:style>
  <w:style w:type="paragraph" w:customStyle="1" w:styleId="24138718F9BF4CD9A833D47882DB00D2">
    <w:name w:val="24138718F9BF4CD9A833D47882DB00D2"/>
    <w:rsid w:val="00047717"/>
  </w:style>
  <w:style w:type="paragraph" w:customStyle="1" w:styleId="BB2B8C63ABA44512A326D4EF97D5A43E">
    <w:name w:val="BB2B8C63ABA44512A326D4EF97D5A43E"/>
    <w:rsid w:val="00047717"/>
  </w:style>
  <w:style w:type="paragraph" w:customStyle="1" w:styleId="B453F2A6A300428CAF172FEC9FE617E5">
    <w:name w:val="B453F2A6A300428CAF172FEC9FE617E5"/>
    <w:rsid w:val="00047717"/>
  </w:style>
  <w:style w:type="paragraph" w:customStyle="1" w:styleId="BBF6F9E7EACF4187A870CE9F91B3E178">
    <w:name w:val="BBF6F9E7EACF4187A870CE9F91B3E178"/>
    <w:rsid w:val="00047717"/>
  </w:style>
  <w:style w:type="paragraph" w:customStyle="1" w:styleId="CA892D7F8BE048AF827BB830F47658ED">
    <w:name w:val="CA892D7F8BE048AF827BB830F47658ED"/>
    <w:rsid w:val="00047717"/>
  </w:style>
  <w:style w:type="paragraph" w:customStyle="1" w:styleId="C5C44EDBB07742D0A8DCCC6A0BC5D2B8">
    <w:name w:val="C5C44EDBB07742D0A8DCCC6A0BC5D2B8"/>
    <w:rsid w:val="00047717"/>
  </w:style>
  <w:style w:type="paragraph" w:customStyle="1" w:styleId="582ED5AC23FC4F8EA71E5325F80E3F87">
    <w:name w:val="582ED5AC23FC4F8EA71E5325F80E3F87"/>
    <w:rsid w:val="00047717"/>
  </w:style>
  <w:style w:type="paragraph" w:customStyle="1" w:styleId="35E6406DB5FF4A1F833C65182E1C6C53">
    <w:name w:val="35E6406DB5FF4A1F833C65182E1C6C53"/>
    <w:rsid w:val="00047717"/>
  </w:style>
  <w:style w:type="paragraph" w:customStyle="1" w:styleId="9A77661AB2F44B9F9D00B86C3E9B84A1">
    <w:name w:val="9A77661AB2F44B9F9D00B86C3E9B84A1"/>
    <w:rsid w:val="00047717"/>
  </w:style>
  <w:style w:type="paragraph" w:customStyle="1" w:styleId="D0E72CB1F6E64B33A0B9672BB5DA9896">
    <w:name w:val="D0E72CB1F6E64B33A0B9672BB5DA9896"/>
    <w:rsid w:val="00047717"/>
  </w:style>
  <w:style w:type="paragraph" w:customStyle="1" w:styleId="BB7EC7F16407450D8978A0974799246F">
    <w:name w:val="BB7EC7F16407450D8978A0974799246F"/>
    <w:rsid w:val="00047717"/>
  </w:style>
  <w:style w:type="paragraph" w:customStyle="1" w:styleId="79A4DFF4D4A44857AA8E48B70C344CB8">
    <w:name w:val="79A4DFF4D4A44857AA8E48B70C344CB8"/>
    <w:rsid w:val="00047717"/>
  </w:style>
  <w:style w:type="paragraph" w:customStyle="1" w:styleId="61E00519E44A49D1B15D03DAA100D2C5">
    <w:name w:val="61E00519E44A49D1B15D03DAA100D2C5"/>
    <w:rsid w:val="00047717"/>
  </w:style>
  <w:style w:type="paragraph" w:customStyle="1" w:styleId="A6ED9ED509D44F40BA8D1E7C33A605E1">
    <w:name w:val="A6ED9ED509D44F40BA8D1E7C33A605E1"/>
    <w:rsid w:val="00047717"/>
  </w:style>
  <w:style w:type="paragraph" w:customStyle="1" w:styleId="739B3169B5DC4D7090ED2676CB0109E8">
    <w:name w:val="739B3169B5DC4D7090ED2676CB0109E8"/>
    <w:rsid w:val="00047717"/>
  </w:style>
  <w:style w:type="paragraph" w:customStyle="1" w:styleId="7C0B82F97EBE451CB00008448D78C8E2">
    <w:name w:val="7C0B82F97EBE451CB00008448D78C8E2"/>
    <w:rsid w:val="00047717"/>
  </w:style>
  <w:style w:type="paragraph" w:customStyle="1" w:styleId="5E58B018F8DF4D67A768B92807B58748">
    <w:name w:val="5E58B018F8DF4D67A768B92807B58748"/>
    <w:rsid w:val="00047717"/>
  </w:style>
  <w:style w:type="paragraph" w:customStyle="1" w:styleId="858EB3C20A2A41B3AE31B8740412C10E">
    <w:name w:val="858EB3C20A2A41B3AE31B8740412C10E"/>
    <w:rsid w:val="00047717"/>
  </w:style>
  <w:style w:type="paragraph" w:customStyle="1" w:styleId="3A6AAF3A858E466BAE67B79BE05B0F0A">
    <w:name w:val="3A6AAF3A858E466BAE67B79BE05B0F0A"/>
    <w:rsid w:val="00047717"/>
  </w:style>
  <w:style w:type="paragraph" w:customStyle="1" w:styleId="2DEE8FE121C54AEFA10539D169861D71">
    <w:name w:val="2DEE8FE121C54AEFA10539D169861D71"/>
    <w:rsid w:val="00047717"/>
  </w:style>
  <w:style w:type="paragraph" w:customStyle="1" w:styleId="B1048463800042A8A6B6651AC9DD9DA5">
    <w:name w:val="B1048463800042A8A6B6651AC9DD9DA5"/>
    <w:rsid w:val="00047717"/>
  </w:style>
  <w:style w:type="paragraph" w:customStyle="1" w:styleId="8C7DD52F9F9C4289994002FEF946A43E">
    <w:name w:val="8C7DD52F9F9C4289994002FEF946A43E"/>
    <w:rsid w:val="00047717"/>
  </w:style>
  <w:style w:type="paragraph" w:customStyle="1" w:styleId="3638707F4C354B1A9870A4A7F2273F88">
    <w:name w:val="3638707F4C354B1A9870A4A7F2273F88"/>
    <w:rsid w:val="00047717"/>
  </w:style>
  <w:style w:type="paragraph" w:customStyle="1" w:styleId="9D64520734284367813F4F47E4006A98">
    <w:name w:val="9D64520734284367813F4F47E4006A98"/>
    <w:rsid w:val="00047717"/>
  </w:style>
  <w:style w:type="paragraph" w:customStyle="1" w:styleId="5A9F3BCA529D453AB1B398A12D19D2E0">
    <w:name w:val="5A9F3BCA529D453AB1B398A12D19D2E0"/>
    <w:rsid w:val="00047717"/>
  </w:style>
  <w:style w:type="paragraph" w:customStyle="1" w:styleId="3023F009547549C8AC650782DEC674D4">
    <w:name w:val="3023F009547549C8AC650782DEC674D4"/>
    <w:rsid w:val="00047717"/>
  </w:style>
  <w:style w:type="paragraph" w:customStyle="1" w:styleId="2E26E862B65C4291984B222C7F69E812">
    <w:name w:val="2E26E862B65C4291984B222C7F69E812"/>
    <w:rsid w:val="00047717"/>
  </w:style>
  <w:style w:type="paragraph" w:customStyle="1" w:styleId="761FB5FFB34F415D9E0984086A6F563B">
    <w:name w:val="761FB5FFB34F415D9E0984086A6F563B"/>
    <w:rsid w:val="00047717"/>
  </w:style>
  <w:style w:type="paragraph" w:customStyle="1" w:styleId="47E6971460BA479B94FBD73958999E9F">
    <w:name w:val="47E6971460BA479B94FBD73958999E9F"/>
    <w:rsid w:val="00047717"/>
  </w:style>
  <w:style w:type="paragraph" w:customStyle="1" w:styleId="1F6B774048364B5DB72B2BF6AEBC1E6C">
    <w:name w:val="1F6B774048364B5DB72B2BF6AEBC1E6C"/>
    <w:rsid w:val="00047717"/>
  </w:style>
  <w:style w:type="paragraph" w:customStyle="1" w:styleId="648C868F97BA4629A30DFE58D53B2895">
    <w:name w:val="648C868F97BA4629A30DFE58D53B2895"/>
    <w:rsid w:val="00047717"/>
  </w:style>
  <w:style w:type="paragraph" w:customStyle="1" w:styleId="30FA4965600548249401ED7E6CC17AD8">
    <w:name w:val="30FA4965600548249401ED7E6CC17AD8"/>
    <w:rsid w:val="00047717"/>
  </w:style>
  <w:style w:type="paragraph" w:customStyle="1" w:styleId="1337F6696C8648FC8DB08164CC96AFF7">
    <w:name w:val="1337F6696C8648FC8DB08164CC96AFF7"/>
    <w:rsid w:val="00047717"/>
  </w:style>
  <w:style w:type="paragraph" w:customStyle="1" w:styleId="5B27BFC3FD2A44AC9BBAA8B2B4149C89">
    <w:name w:val="5B27BFC3FD2A44AC9BBAA8B2B4149C89"/>
    <w:rsid w:val="00047717"/>
  </w:style>
  <w:style w:type="paragraph" w:customStyle="1" w:styleId="46BFD54D7E194D60BF4D434233B307DD">
    <w:name w:val="46BFD54D7E194D60BF4D434233B307DD"/>
    <w:rsid w:val="00047717"/>
  </w:style>
  <w:style w:type="paragraph" w:customStyle="1" w:styleId="17B9AB00993F42F890E6D69B4EB7913A">
    <w:name w:val="17B9AB00993F42F890E6D69B4EB7913A"/>
    <w:rsid w:val="00047717"/>
  </w:style>
  <w:style w:type="paragraph" w:customStyle="1" w:styleId="78AAD88DF186453F8D0B9917ED20E3E1">
    <w:name w:val="78AAD88DF186453F8D0B9917ED20E3E1"/>
    <w:rsid w:val="00047717"/>
  </w:style>
  <w:style w:type="paragraph" w:customStyle="1" w:styleId="8F0DA1325582438FA5A144A08A472200">
    <w:name w:val="8F0DA1325582438FA5A144A08A472200"/>
    <w:rsid w:val="00047717"/>
  </w:style>
  <w:style w:type="paragraph" w:customStyle="1" w:styleId="E605A89059544715852CA853A55377B9">
    <w:name w:val="E605A89059544715852CA853A55377B9"/>
    <w:rsid w:val="00047717"/>
  </w:style>
  <w:style w:type="paragraph" w:customStyle="1" w:styleId="8F4D69B7F12946509180CF39CC1F82F2">
    <w:name w:val="8F4D69B7F12946509180CF39CC1F82F2"/>
    <w:rsid w:val="00047717"/>
  </w:style>
  <w:style w:type="paragraph" w:customStyle="1" w:styleId="07B3AD6524BA404EADC745EB0C5866BD">
    <w:name w:val="07B3AD6524BA404EADC745EB0C5866BD"/>
    <w:rsid w:val="00047717"/>
  </w:style>
  <w:style w:type="paragraph" w:customStyle="1" w:styleId="F0C3E1C83A9E4290B053C94588319E36">
    <w:name w:val="F0C3E1C83A9E4290B053C94588319E36"/>
    <w:rsid w:val="00047717"/>
  </w:style>
  <w:style w:type="paragraph" w:customStyle="1" w:styleId="8C8B6D2BFD074EB9A4579C152D8B75DC">
    <w:name w:val="8C8B6D2BFD074EB9A4579C152D8B75DC"/>
    <w:rsid w:val="00047717"/>
  </w:style>
  <w:style w:type="paragraph" w:customStyle="1" w:styleId="10A12BB701FC48A9B50C2A5C6AA8B682">
    <w:name w:val="10A12BB701FC48A9B50C2A5C6AA8B682"/>
    <w:rsid w:val="00047717"/>
  </w:style>
  <w:style w:type="paragraph" w:customStyle="1" w:styleId="002F50A3A7D845979F9817FB2C4F269F">
    <w:name w:val="002F50A3A7D845979F9817FB2C4F269F"/>
    <w:rsid w:val="00047717"/>
  </w:style>
  <w:style w:type="paragraph" w:customStyle="1" w:styleId="0A6558CEB50E4AC393B08C7AA68F426B">
    <w:name w:val="0A6558CEB50E4AC393B08C7AA68F426B"/>
    <w:rsid w:val="00047717"/>
  </w:style>
  <w:style w:type="paragraph" w:customStyle="1" w:styleId="112FB0039A3D438DA7FBBBC78695FC3E">
    <w:name w:val="112FB0039A3D438DA7FBBBC78695FC3E"/>
    <w:rsid w:val="00047717"/>
  </w:style>
  <w:style w:type="paragraph" w:customStyle="1" w:styleId="CA7595AF01534416B08BF40FA51ADE40">
    <w:name w:val="CA7595AF01534416B08BF40FA51ADE40"/>
    <w:rsid w:val="00047717"/>
  </w:style>
  <w:style w:type="paragraph" w:customStyle="1" w:styleId="8042AB9091B144F6B0A4BE06AC4131B0">
    <w:name w:val="8042AB9091B144F6B0A4BE06AC4131B0"/>
    <w:rsid w:val="00047717"/>
  </w:style>
  <w:style w:type="paragraph" w:customStyle="1" w:styleId="AB7B541B0A13416DA8B2DF3123418B3B">
    <w:name w:val="AB7B541B0A13416DA8B2DF3123418B3B"/>
    <w:rsid w:val="00047717"/>
  </w:style>
  <w:style w:type="paragraph" w:customStyle="1" w:styleId="70F47D08444742DDAC5F0CB778A439E6">
    <w:name w:val="70F47D08444742DDAC5F0CB778A439E6"/>
    <w:rsid w:val="00047717"/>
  </w:style>
  <w:style w:type="paragraph" w:customStyle="1" w:styleId="3EC7D44B5E594C5EAF4D122EEEF83A78">
    <w:name w:val="3EC7D44B5E594C5EAF4D122EEEF83A78"/>
    <w:rsid w:val="00047717"/>
  </w:style>
  <w:style w:type="paragraph" w:customStyle="1" w:styleId="B299E275FF504FB2A7CDDECAC7DBAEC5">
    <w:name w:val="B299E275FF504FB2A7CDDECAC7DBAEC5"/>
    <w:rsid w:val="00047717"/>
  </w:style>
  <w:style w:type="paragraph" w:customStyle="1" w:styleId="C08FEA1604A04BA1A384C3877C1F3CD6">
    <w:name w:val="C08FEA1604A04BA1A384C3877C1F3CD6"/>
    <w:rsid w:val="00047717"/>
  </w:style>
  <w:style w:type="paragraph" w:customStyle="1" w:styleId="DF542AAB3DDE409996DA112D209AD968">
    <w:name w:val="DF542AAB3DDE409996DA112D209AD968"/>
    <w:rsid w:val="00047717"/>
  </w:style>
  <w:style w:type="paragraph" w:customStyle="1" w:styleId="FC7FE915361A49A58590114CC24BCE15">
    <w:name w:val="FC7FE915361A49A58590114CC24BCE15"/>
    <w:rsid w:val="00047717"/>
  </w:style>
  <w:style w:type="paragraph" w:customStyle="1" w:styleId="546E1B68B8B5458BAB13710E82E9CBA9">
    <w:name w:val="546E1B68B8B5458BAB13710E82E9CBA9"/>
    <w:rsid w:val="00047717"/>
  </w:style>
  <w:style w:type="paragraph" w:customStyle="1" w:styleId="4B88793CC63B4F81B22CB694E1B90BC1">
    <w:name w:val="4B88793CC63B4F81B22CB694E1B90BC1"/>
    <w:rsid w:val="00047717"/>
  </w:style>
  <w:style w:type="paragraph" w:customStyle="1" w:styleId="60914F61C4AB4B888C3C6FDEB82F2E14">
    <w:name w:val="60914F61C4AB4B888C3C6FDEB82F2E14"/>
    <w:rsid w:val="00047717"/>
  </w:style>
  <w:style w:type="paragraph" w:customStyle="1" w:styleId="AC6BCFDC4F5341B093C30018C3566669">
    <w:name w:val="AC6BCFDC4F5341B093C30018C3566669"/>
    <w:rsid w:val="00047717"/>
  </w:style>
  <w:style w:type="paragraph" w:customStyle="1" w:styleId="C28B15583F394C55BF9B6F1A7729798E">
    <w:name w:val="C28B15583F394C55BF9B6F1A7729798E"/>
    <w:rsid w:val="00047717"/>
  </w:style>
  <w:style w:type="paragraph" w:customStyle="1" w:styleId="055CF0934D1643C1A553AC2CFE4D5403">
    <w:name w:val="055CF0934D1643C1A553AC2CFE4D5403"/>
    <w:rsid w:val="00047717"/>
  </w:style>
  <w:style w:type="paragraph" w:customStyle="1" w:styleId="BCEE5DF2067D4E878A09B44F2C29EE68">
    <w:name w:val="BCEE5DF2067D4E878A09B44F2C29EE68"/>
    <w:rsid w:val="00047717"/>
  </w:style>
  <w:style w:type="paragraph" w:customStyle="1" w:styleId="E8307AEAFA374E66925439FBE3E4E7FB">
    <w:name w:val="E8307AEAFA374E66925439FBE3E4E7FB"/>
    <w:rsid w:val="00047717"/>
  </w:style>
  <w:style w:type="paragraph" w:customStyle="1" w:styleId="9D382E257E9247DC98A9E28A89740C09">
    <w:name w:val="9D382E257E9247DC98A9E28A89740C09"/>
    <w:rsid w:val="00047717"/>
  </w:style>
  <w:style w:type="paragraph" w:customStyle="1" w:styleId="F12E413BBB20420F805F100420F2807A">
    <w:name w:val="F12E413BBB20420F805F100420F2807A"/>
    <w:rsid w:val="00047717"/>
  </w:style>
  <w:style w:type="paragraph" w:customStyle="1" w:styleId="4E0417CC3EA447A18F0299F6DD87F508">
    <w:name w:val="4E0417CC3EA447A18F0299F6DD87F508"/>
    <w:rsid w:val="00047717"/>
  </w:style>
  <w:style w:type="paragraph" w:customStyle="1" w:styleId="4459D8E7C7274B0F9B155A4A70C9AC28">
    <w:name w:val="4459D8E7C7274B0F9B155A4A70C9AC28"/>
    <w:rsid w:val="00047717"/>
  </w:style>
  <w:style w:type="paragraph" w:customStyle="1" w:styleId="1BC899AA060749E897DF854551E82D56">
    <w:name w:val="1BC899AA060749E897DF854551E82D56"/>
    <w:rsid w:val="00047717"/>
  </w:style>
  <w:style w:type="paragraph" w:customStyle="1" w:styleId="1428A7E83E3C49258523BD95BD0CB192">
    <w:name w:val="1428A7E83E3C49258523BD95BD0CB192"/>
    <w:rsid w:val="00047717"/>
  </w:style>
  <w:style w:type="paragraph" w:customStyle="1" w:styleId="F78EDE2863D3406585E7AE3FA1138762">
    <w:name w:val="F78EDE2863D3406585E7AE3FA1138762"/>
    <w:rsid w:val="00047717"/>
  </w:style>
  <w:style w:type="paragraph" w:customStyle="1" w:styleId="894117875B354573A8C6B525173188B6">
    <w:name w:val="894117875B354573A8C6B525173188B6"/>
    <w:rsid w:val="00047717"/>
  </w:style>
  <w:style w:type="paragraph" w:customStyle="1" w:styleId="6787FCC749CA4FF49D8393D62B772D37">
    <w:name w:val="6787FCC749CA4FF49D8393D62B772D37"/>
    <w:rsid w:val="00047717"/>
  </w:style>
  <w:style w:type="paragraph" w:customStyle="1" w:styleId="3B70170591CC4415BF284C156BAE3C99">
    <w:name w:val="3B70170591CC4415BF284C156BAE3C99"/>
    <w:rsid w:val="00047717"/>
  </w:style>
  <w:style w:type="paragraph" w:customStyle="1" w:styleId="E60645401BB74744AA674D69CC47760F">
    <w:name w:val="E60645401BB74744AA674D69CC47760F"/>
    <w:rsid w:val="00047717"/>
  </w:style>
  <w:style w:type="paragraph" w:customStyle="1" w:styleId="B50F9016EFB643E89F3E086FDB5792DB">
    <w:name w:val="B50F9016EFB643E89F3E086FDB5792DB"/>
    <w:rsid w:val="00047717"/>
  </w:style>
  <w:style w:type="paragraph" w:customStyle="1" w:styleId="3F22955C43DA443BABE8A779EDF430F6">
    <w:name w:val="3F22955C43DA443BABE8A779EDF430F6"/>
    <w:rsid w:val="00047717"/>
  </w:style>
  <w:style w:type="paragraph" w:customStyle="1" w:styleId="9EB242896D874DB4AD899FDF314C6A71">
    <w:name w:val="9EB242896D874DB4AD899FDF314C6A71"/>
    <w:rsid w:val="00047717"/>
  </w:style>
  <w:style w:type="paragraph" w:customStyle="1" w:styleId="2061F549586841568FF4FF978B725BAE">
    <w:name w:val="2061F549586841568FF4FF978B725BAE"/>
    <w:rsid w:val="00047717"/>
  </w:style>
  <w:style w:type="paragraph" w:customStyle="1" w:styleId="CC71F5C8CEC7406EB6DE022C7CD91726">
    <w:name w:val="CC71F5C8CEC7406EB6DE022C7CD91726"/>
    <w:rsid w:val="00047717"/>
  </w:style>
  <w:style w:type="paragraph" w:customStyle="1" w:styleId="255041CEF2D14409B15641C77FEB7F16">
    <w:name w:val="255041CEF2D14409B15641C77FEB7F16"/>
    <w:rsid w:val="00047717"/>
  </w:style>
  <w:style w:type="paragraph" w:customStyle="1" w:styleId="D1C02433489A4A6DACFE24FAB44C34BF">
    <w:name w:val="D1C02433489A4A6DACFE24FAB44C34BF"/>
    <w:rsid w:val="00047717"/>
  </w:style>
  <w:style w:type="paragraph" w:customStyle="1" w:styleId="9746FB2FD4384B8F97608ED16CB40273">
    <w:name w:val="9746FB2FD4384B8F97608ED16CB40273"/>
    <w:rsid w:val="00047717"/>
  </w:style>
  <w:style w:type="paragraph" w:customStyle="1" w:styleId="5B47254789694336AFB6427DF3AD26F5">
    <w:name w:val="5B47254789694336AFB6427DF3AD26F5"/>
    <w:rsid w:val="00047717"/>
  </w:style>
  <w:style w:type="paragraph" w:customStyle="1" w:styleId="D9C33E3FB94B40A5AF42C4A30DDC05A4">
    <w:name w:val="D9C33E3FB94B40A5AF42C4A30DDC05A4"/>
    <w:rsid w:val="00047717"/>
  </w:style>
  <w:style w:type="paragraph" w:customStyle="1" w:styleId="2E757430857A4637AE8BA33D1CE28F12">
    <w:name w:val="2E757430857A4637AE8BA33D1CE28F12"/>
    <w:rsid w:val="00047717"/>
  </w:style>
  <w:style w:type="paragraph" w:customStyle="1" w:styleId="FF8A38710C7A4AB4B6AE18230C17401A">
    <w:name w:val="FF8A38710C7A4AB4B6AE18230C17401A"/>
    <w:rsid w:val="00047717"/>
  </w:style>
  <w:style w:type="paragraph" w:customStyle="1" w:styleId="CF978A37DCFF42D591FB676D2B48BA8F">
    <w:name w:val="CF978A37DCFF42D591FB676D2B48BA8F"/>
    <w:rsid w:val="00047717"/>
  </w:style>
  <w:style w:type="paragraph" w:customStyle="1" w:styleId="FFF009C173024B84BE391B839F9E4619">
    <w:name w:val="FFF009C173024B84BE391B839F9E4619"/>
    <w:rsid w:val="00047717"/>
  </w:style>
  <w:style w:type="paragraph" w:customStyle="1" w:styleId="D563386BB56E424BB74DADEF13E25D44">
    <w:name w:val="D563386BB56E424BB74DADEF13E25D44"/>
    <w:rsid w:val="00047717"/>
  </w:style>
  <w:style w:type="paragraph" w:customStyle="1" w:styleId="B6B61B5BCFF04D0C9924A53DC2E202EF">
    <w:name w:val="B6B61B5BCFF04D0C9924A53DC2E202EF"/>
    <w:rsid w:val="00047717"/>
  </w:style>
  <w:style w:type="paragraph" w:customStyle="1" w:styleId="056406BDE87F4D47B299D8D1FEB9FC36">
    <w:name w:val="056406BDE87F4D47B299D8D1FEB9FC36"/>
    <w:rsid w:val="00047717"/>
  </w:style>
  <w:style w:type="paragraph" w:customStyle="1" w:styleId="EC8C7F6592D94F21AF54E192F81A372E">
    <w:name w:val="EC8C7F6592D94F21AF54E192F81A372E"/>
    <w:rsid w:val="00047717"/>
  </w:style>
  <w:style w:type="paragraph" w:customStyle="1" w:styleId="481FFB9B673342B183B61A02CABA6F76">
    <w:name w:val="481FFB9B673342B183B61A02CABA6F76"/>
    <w:rsid w:val="00047717"/>
  </w:style>
  <w:style w:type="paragraph" w:customStyle="1" w:styleId="F0C030275F9844E18973A5F5E7D1C989">
    <w:name w:val="F0C030275F9844E18973A5F5E7D1C989"/>
    <w:rsid w:val="00047717"/>
  </w:style>
  <w:style w:type="paragraph" w:customStyle="1" w:styleId="8B908767281048FABF0D7261C6F2CDF3">
    <w:name w:val="8B908767281048FABF0D7261C6F2CDF3"/>
    <w:rsid w:val="00047717"/>
  </w:style>
  <w:style w:type="paragraph" w:customStyle="1" w:styleId="2B6BD79770D3463892DB2037AF1F6EED">
    <w:name w:val="2B6BD79770D3463892DB2037AF1F6EED"/>
    <w:rsid w:val="00047717"/>
  </w:style>
  <w:style w:type="paragraph" w:customStyle="1" w:styleId="C789ECC84A47401A95CB5E6D471A6E94">
    <w:name w:val="C789ECC84A47401A95CB5E6D471A6E94"/>
    <w:rsid w:val="00047717"/>
  </w:style>
  <w:style w:type="paragraph" w:customStyle="1" w:styleId="E74A8A4FFB43434B95D36D081BF9D3FE">
    <w:name w:val="E74A8A4FFB43434B95D36D081BF9D3FE"/>
    <w:rsid w:val="00047717"/>
  </w:style>
  <w:style w:type="paragraph" w:customStyle="1" w:styleId="F3A2009A27274901B6C5B584ECBB1DEB">
    <w:name w:val="F3A2009A27274901B6C5B584ECBB1DEB"/>
    <w:rsid w:val="00047717"/>
  </w:style>
  <w:style w:type="paragraph" w:customStyle="1" w:styleId="18C8C14B23A24D23A8779E0A30F161AA">
    <w:name w:val="18C8C14B23A24D23A8779E0A30F161AA"/>
    <w:rsid w:val="00047717"/>
  </w:style>
  <w:style w:type="paragraph" w:customStyle="1" w:styleId="E77262CA3F4546D7A85809D8111E56EC">
    <w:name w:val="E77262CA3F4546D7A85809D8111E56EC"/>
    <w:rsid w:val="00047717"/>
  </w:style>
  <w:style w:type="paragraph" w:customStyle="1" w:styleId="975C2291BC214AE6BB0D43DBAC739708">
    <w:name w:val="975C2291BC214AE6BB0D43DBAC739708"/>
    <w:rsid w:val="00047717"/>
  </w:style>
  <w:style w:type="paragraph" w:customStyle="1" w:styleId="8A2E3418D4A44D7385E4E4085821F9CB">
    <w:name w:val="8A2E3418D4A44D7385E4E4085821F9CB"/>
    <w:rsid w:val="00047717"/>
  </w:style>
  <w:style w:type="paragraph" w:customStyle="1" w:styleId="EE66FCA99C2C45768942FB9CD4205155">
    <w:name w:val="EE66FCA99C2C45768942FB9CD4205155"/>
    <w:rsid w:val="00047717"/>
  </w:style>
  <w:style w:type="paragraph" w:customStyle="1" w:styleId="99BE836AB0C641C7AFFDA043D918AF40">
    <w:name w:val="99BE836AB0C641C7AFFDA043D918AF40"/>
    <w:rsid w:val="00047717"/>
  </w:style>
  <w:style w:type="paragraph" w:customStyle="1" w:styleId="9B935AA9E83F4109BBE646495CC93C69">
    <w:name w:val="9B935AA9E83F4109BBE646495CC93C69"/>
    <w:rsid w:val="00047717"/>
  </w:style>
  <w:style w:type="paragraph" w:customStyle="1" w:styleId="B5E79DD413E34FF5BA331999AC441A62">
    <w:name w:val="B5E79DD413E34FF5BA331999AC441A62"/>
    <w:rsid w:val="00047717"/>
  </w:style>
  <w:style w:type="paragraph" w:customStyle="1" w:styleId="BA9750D5308B4826900ADC5BDBC29FE1">
    <w:name w:val="BA9750D5308B4826900ADC5BDBC29FE1"/>
    <w:rsid w:val="00047717"/>
  </w:style>
  <w:style w:type="paragraph" w:customStyle="1" w:styleId="3D44F5FF88D541B6BCF1754578A2464A">
    <w:name w:val="3D44F5FF88D541B6BCF1754578A2464A"/>
    <w:rsid w:val="00047717"/>
  </w:style>
  <w:style w:type="paragraph" w:customStyle="1" w:styleId="94077497503C4A928F1BB81D4B6358B8">
    <w:name w:val="94077497503C4A928F1BB81D4B6358B8"/>
    <w:rsid w:val="00047717"/>
  </w:style>
  <w:style w:type="paragraph" w:customStyle="1" w:styleId="C33B8DEE409947DBB49E773123D034E8">
    <w:name w:val="C33B8DEE409947DBB49E773123D034E8"/>
    <w:rsid w:val="00047717"/>
  </w:style>
  <w:style w:type="paragraph" w:customStyle="1" w:styleId="413600A9410A4FAC9CD2C04B03A5653E">
    <w:name w:val="413600A9410A4FAC9CD2C04B03A5653E"/>
    <w:rsid w:val="00047717"/>
  </w:style>
  <w:style w:type="paragraph" w:customStyle="1" w:styleId="4120D416A25A4E54800540C76D30916D">
    <w:name w:val="4120D416A25A4E54800540C76D30916D"/>
    <w:rsid w:val="00047717"/>
  </w:style>
  <w:style w:type="paragraph" w:customStyle="1" w:styleId="01CEEC11334A4BFCAC3D245069C09452">
    <w:name w:val="01CEEC11334A4BFCAC3D245069C09452"/>
    <w:rsid w:val="00047717"/>
  </w:style>
  <w:style w:type="paragraph" w:customStyle="1" w:styleId="4E9B188520FD482889A037387E7EA45E">
    <w:name w:val="4E9B188520FD482889A037387E7EA45E"/>
    <w:rsid w:val="00047717"/>
  </w:style>
  <w:style w:type="paragraph" w:customStyle="1" w:styleId="5B3CA57AA71A44E1910A6408B9D0A806">
    <w:name w:val="5B3CA57AA71A44E1910A6408B9D0A806"/>
    <w:rsid w:val="00047717"/>
  </w:style>
  <w:style w:type="paragraph" w:customStyle="1" w:styleId="C523999556A346B1A68B1776798DB041">
    <w:name w:val="C523999556A346B1A68B1776798DB041"/>
    <w:rsid w:val="00047717"/>
  </w:style>
  <w:style w:type="paragraph" w:customStyle="1" w:styleId="D3A637132BDD4D7A93CBD1A3AB84DAE3">
    <w:name w:val="D3A637132BDD4D7A93CBD1A3AB84DAE3"/>
    <w:rsid w:val="00047717"/>
  </w:style>
  <w:style w:type="paragraph" w:customStyle="1" w:styleId="540C2B54BB6C48409D348D95AEDA8D1C">
    <w:name w:val="540C2B54BB6C48409D348D95AEDA8D1C"/>
    <w:rsid w:val="00047717"/>
  </w:style>
  <w:style w:type="paragraph" w:customStyle="1" w:styleId="0ADBFBF600B942C2914455DAE2DB63DA">
    <w:name w:val="0ADBFBF600B942C2914455DAE2DB63DA"/>
    <w:rsid w:val="00047717"/>
  </w:style>
  <w:style w:type="paragraph" w:customStyle="1" w:styleId="33BF6065F1954777B7E5C494705D9E78">
    <w:name w:val="33BF6065F1954777B7E5C494705D9E78"/>
    <w:rsid w:val="00047717"/>
  </w:style>
  <w:style w:type="paragraph" w:customStyle="1" w:styleId="E7BB6AAE410540048207B66645AD6E60">
    <w:name w:val="E7BB6AAE410540048207B66645AD6E60"/>
    <w:rsid w:val="00047717"/>
  </w:style>
  <w:style w:type="paragraph" w:customStyle="1" w:styleId="B8D03091C102407195CE58B59271A4B7">
    <w:name w:val="B8D03091C102407195CE58B59271A4B7"/>
    <w:rsid w:val="00047717"/>
  </w:style>
  <w:style w:type="paragraph" w:customStyle="1" w:styleId="B16E823C28624D09B822C0D9B54E11B9">
    <w:name w:val="B16E823C28624D09B822C0D9B54E11B9"/>
    <w:rsid w:val="00047717"/>
  </w:style>
  <w:style w:type="paragraph" w:customStyle="1" w:styleId="F3C9D6E8A28D4D2FAC80539A8B800ADF">
    <w:name w:val="F3C9D6E8A28D4D2FAC80539A8B800ADF"/>
    <w:rsid w:val="00047717"/>
  </w:style>
  <w:style w:type="paragraph" w:customStyle="1" w:styleId="D35087F3B74C4385BD95DB66262D636D">
    <w:name w:val="D35087F3B74C4385BD95DB66262D636D"/>
    <w:rsid w:val="00047717"/>
  </w:style>
  <w:style w:type="paragraph" w:customStyle="1" w:styleId="2A780CA1AE2546B0A56F6E7E2E24ACBD">
    <w:name w:val="2A780CA1AE2546B0A56F6E7E2E24ACBD"/>
    <w:rsid w:val="00047717"/>
  </w:style>
  <w:style w:type="paragraph" w:customStyle="1" w:styleId="2ADF96816F164EDDA9A8E01527D15279">
    <w:name w:val="2ADF96816F164EDDA9A8E01527D15279"/>
    <w:rsid w:val="00047717"/>
  </w:style>
  <w:style w:type="paragraph" w:customStyle="1" w:styleId="765F3696890343C9955B10AF7248A551">
    <w:name w:val="765F3696890343C9955B10AF7248A551"/>
    <w:rsid w:val="00047717"/>
  </w:style>
  <w:style w:type="paragraph" w:customStyle="1" w:styleId="BC4D3285E138405190F183B6E880EA78">
    <w:name w:val="BC4D3285E138405190F183B6E880EA78"/>
    <w:rsid w:val="00047717"/>
  </w:style>
  <w:style w:type="paragraph" w:customStyle="1" w:styleId="93933128C5E04399B5AE21A9CC4CCEC0">
    <w:name w:val="93933128C5E04399B5AE21A9CC4CCEC0"/>
    <w:rsid w:val="00047717"/>
  </w:style>
  <w:style w:type="paragraph" w:customStyle="1" w:styleId="E2D1E298863C4AB2AC361627D879C1C9">
    <w:name w:val="E2D1E298863C4AB2AC361627D879C1C9"/>
    <w:rsid w:val="00047717"/>
  </w:style>
  <w:style w:type="paragraph" w:customStyle="1" w:styleId="995B638A36794556ACEA8C7A6022B4AC">
    <w:name w:val="995B638A36794556ACEA8C7A6022B4AC"/>
    <w:rsid w:val="00047717"/>
  </w:style>
  <w:style w:type="paragraph" w:customStyle="1" w:styleId="A537C0B172F44191BC224B745F6691E8">
    <w:name w:val="A537C0B172F44191BC224B745F6691E8"/>
    <w:rsid w:val="00047717"/>
  </w:style>
  <w:style w:type="paragraph" w:customStyle="1" w:styleId="B04D14230F02436FBF2B4CD86EDECE75">
    <w:name w:val="B04D14230F02436FBF2B4CD86EDECE75"/>
    <w:rsid w:val="00047717"/>
  </w:style>
  <w:style w:type="paragraph" w:customStyle="1" w:styleId="4886E663DD7A442E96E49FBB2BB958B5">
    <w:name w:val="4886E663DD7A442E96E49FBB2BB958B5"/>
    <w:rsid w:val="00047717"/>
  </w:style>
  <w:style w:type="paragraph" w:customStyle="1" w:styleId="D7F1021249A340A9B91A10430CA5AF36">
    <w:name w:val="D7F1021249A340A9B91A10430CA5AF36"/>
    <w:rsid w:val="00047717"/>
  </w:style>
  <w:style w:type="paragraph" w:customStyle="1" w:styleId="A1559171FC9B46FBA8C79B29D001288F">
    <w:name w:val="A1559171FC9B46FBA8C79B29D001288F"/>
    <w:rsid w:val="00047717"/>
  </w:style>
  <w:style w:type="paragraph" w:customStyle="1" w:styleId="B7D4AF89D1AB4D81A90A7102CB86DBC5">
    <w:name w:val="B7D4AF89D1AB4D81A90A7102CB86DBC5"/>
    <w:rsid w:val="00047717"/>
  </w:style>
  <w:style w:type="paragraph" w:customStyle="1" w:styleId="542BE54D3BDA4325810FF411127C80AA">
    <w:name w:val="542BE54D3BDA4325810FF411127C80AA"/>
    <w:rsid w:val="00047717"/>
  </w:style>
  <w:style w:type="paragraph" w:customStyle="1" w:styleId="805025C50B034BBC8674CEA1B9E9368E">
    <w:name w:val="805025C50B034BBC8674CEA1B9E9368E"/>
    <w:rsid w:val="00047717"/>
  </w:style>
  <w:style w:type="paragraph" w:customStyle="1" w:styleId="83FE4A61CF1644228CE89C209030AE39">
    <w:name w:val="83FE4A61CF1644228CE89C209030AE39"/>
    <w:rsid w:val="00047717"/>
  </w:style>
  <w:style w:type="paragraph" w:customStyle="1" w:styleId="75043B715D6B46B787BF4155805088E3">
    <w:name w:val="75043B715D6B46B787BF4155805088E3"/>
    <w:rsid w:val="00047717"/>
  </w:style>
  <w:style w:type="paragraph" w:customStyle="1" w:styleId="EE0715A598D04908854E8D375433B72F">
    <w:name w:val="EE0715A598D04908854E8D375433B72F"/>
    <w:rsid w:val="00047717"/>
  </w:style>
  <w:style w:type="paragraph" w:customStyle="1" w:styleId="FD67293867AD43CB98A89DEC86CB3C5C">
    <w:name w:val="FD67293867AD43CB98A89DEC86CB3C5C"/>
    <w:rsid w:val="00047717"/>
  </w:style>
  <w:style w:type="paragraph" w:customStyle="1" w:styleId="4CF70F5ED7C04A6F9FBBEDF122A06924">
    <w:name w:val="4CF70F5ED7C04A6F9FBBEDF122A06924"/>
    <w:rsid w:val="00047717"/>
  </w:style>
  <w:style w:type="paragraph" w:customStyle="1" w:styleId="664AD26970BA44518C3A037E040D2DA0">
    <w:name w:val="664AD26970BA44518C3A037E040D2DA0"/>
    <w:rsid w:val="00047717"/>
  </w:style>
  <w:style w:type="paragraph" w:customStyle="1" w:styleId="E08CCAA967414B0B9BE8E9B47247251D">
    <w:name w:val="E08CCAA967414B0B9BE8E9B47247251D"/>
    <w:rsid w:val="00047717"/>
  </w:style>
  <w:style w:type="paragraph" w:customStyle="1" w:styleId="E12AAA2E901F4B14A2E05D0A14FF50B4">
    <w:name w:val="E12AAA2E901F4B14A2E05D0A14FF50B4"/>
    <w:rsid w:val="00047717"/>
  </w:style>
  <w:style w:type="paragraph" w:customStyle="1" w:styleId="092C9A1D907D45CC9C9FB87A2F9F6D94">
    <w:name w:val="092C9A1D907D45CC9C9FB87A2F9F6D94"/>
    <w:rsid w:val="00047717"/>
  </w:style>
  <w:style w:type="paragraph" w:customStyle="1" w:styleId="7B5AF4434AF941DDBC7FF284CDF6FACC">
    <w:name w:val="7B5AF4434AF941DDBC7FF284CDF6FACC"/>
    <w:rsid w:val="00047717"/>
  </w:style>
  <w:style w:type="paragraph" w:customStyle="1" w:styleId="4F47BA03664C49D1BE2D76154D3AE027">
    <w:name w:val="4F47BA03664C49D1BE2D76154D3AE027"/>
    <w:rsid w:val="00047717"/>
  </w:style>
  <w:style w:type="paragraph" w:customStyle="1" w:styleId="160B32CCDB4C411C9603B8A15762754E">
    <w:name w:val="160B32CCDB4C411C9603B8A15762754E"/>
    <w:rsid w:val="00047717"/>
  </w:style>
  <w:style w:type="paragraph" w:customStyle="1" w:styleId="F08B217724E1462288F53A638A704A95">
    <w:name w:val="F08B217724E1462288F53A638A704A95"/>
    <w:rsid w:val="00047717"/>
  </w:style>
  <w:style w:type="paragraph" w:customStyle="1" w:styleId="4A9072CC89E9447BBAD9A8CE4B2E86AD">
    <w:name w:val="4A9072CC89E9447BBAD9A8CE4B2E86AD"/>
    <w:rsid w:val="00047717"/>
  </w:style>
  <w:style w:type="paragraph" w:customStyle="1" w:styleId="9F22CB805CE04EDEA2CF686BDE7DB5F0">
    <w:name w:val="9F22CB805CE04EDEA2CF686BDE7DB5F0"/>
    <w:rsid w:val="00047717"/>
  </w:style>
  <w:style w:type="paragraph" w:customStyle="1" w:styleId="C84FCD1940C244DEBB8F4F6CB9905D19">
    <w:name w:val="C84FCD1940C244DEBB8F4F6CB9905D19"/>
    <w:rsid w:val="00047717"/>
  </w:style>
  <w:style w:type="paragraph" w:customStyle="1" w:styleId="31351AFA4A8540D7A65BAAE12F1ED85E">
    <w:name w:val="31351AFA4A8540D7A65BAAE12F1ED85E"/>
    <w:rsid w:val="00047717"/>
  </w:style>
  <w:style w:type="paragraph" w:customStyle="1" w:styleId="F2A0390DAA05475280C75B72C70FC435">
    <w:name w:val="F2A0390DAA05475280C75B72C70FC435"/>
    <w:rsid w:val="00047717"/>
  </w:style>
  <w:style w:type="paragraph" w:customStyle="1" w:styleId="273FB50A8462468D8F2C4E2E7CF2AFB7">
    <w:name w:val="273FB50A8462468D8F2C4E2E7CF2AFB7"/>
    <w:rsid w:val="00047717"/>
  </w:style>
  <w:style w:type="paragraph" w:customStyle="1" w:styleId="A5613D8D754B41F19222ECF7B6247AA8">
    <w:name w:val="A5613D8D754B41F19222ECF7B6247AA8"/>
    <w:rsid w:val="00047717"/>
  </w:style>
  <w:style w:type="paragraph" w:customStyle="1" w:styleId="B3F7BF234DA34AA3B32EF48440D3A25D">
    <w:name w:val="B3F7BF234DA34AA3B32EF48440D3A25D"/>
    <w:rsid w:val="00047717"/>
  </w:style>
  <w:style w:type="paragraph" w:customStyle="1" w:styleId="8F45840031BF4D08ACFD6C5EA77E7CCB">
    <w:name w:val="8F45840031BF4D08ACFD6C5EA77E7CCB"/>
    <w:rsid w:val="00047717"/>
  </w:style>
  <w:style w:type="paragraph" w:customStyle="1" w:styleId="C9CA9A3003894B0E93023D66D8FF5B46">
    <w:name w:val="C9CA9A3003894B0E93023D66D8FF5B46"/>
    <w:rsid w:val="00047717"/>
  </w:style>
  <w:style w:type="paragraph" w:customStyle="1" w:styleId="996254CA2906446689374469E28E817F">
    <w:name w:val="996254CA2906446689374469E28E817F"/>
    <w:rsid w:val="00047717"/>
  </w:style>
  <w:style w:type="paragraph" w:customStyle="1" w:styleId="215047EA2EC44FAFBF8AB0A0084ACC8C">
    <w:name w:val="215047EA2EC44FAFBF8AB0A0084ACC8C"/>
    <w:rsid w:val="00047717"/>
  </w:style>
  <w:style w:type="paragraph" w:customStyle="1" w:styleId="11270531B248465B9465326AE78BADA7">
    <w:name w:val="11270531B248465B9465326AE78BADA7"/>
    <w:rsid w:val="00047717"/>
  </w:style>
  <w:style w:type="paragraph" w:customStyle="1" w:styleId="04BA03B5087D4FDFB400EE2CA95938AD">
    <w:name w:val="04BA03B5087D4FDFB400EE2CA95938AD"/>
    <w:rsid w:val="00047717"/>
  </w:style>
  <w:style w:type="paragraph" w:customStyle="1" w:styleId="A66C5EE302514334AD07249711E3D2DA">
    <w:name w:val="A66C5EE302514334AD07249711E3D2DA"/>
    <w:rsid w:val="00047717"/>
  </w:style>
  <w:style w:type="paragraph" w:customStyle="1" w:styleId="6E4B132D9EDC484A849A6FE8589AD3CE">
    <w:name w:val="6E4B132D9EDC484A849A6FE8589AD3CE"/>
    <w:rsid w:val="00047717"/>
  </w:style>
  <w:style w:type="paragraph" w:customStyle="1" w:styleId="19156BEAAA57473689FBE93BDEC4D0A4">
    <w:name w:val="19156BEAAA57473689FBE93BDEC4D0A4"/>
    <w:rsid w:val="00047717"/>
  </w:style>
  <w:style w:type="paragraph" w:customStyle="1" w:styleId="1E4C734AF9D240658270195F2DE68C29">
    <w:name w:val="1E4C734AF9D240658270195F2DE68C29"/>
    <w:rsid w:val="00047717"/>
  </w:style>
  <w:style w:type="paragraph" w:customStyle="1" w:styleId="E4D3B5F228984900A15CA88B68B174B2">
    <w:name w:val="E4D3B5F228984900A15CA88B68B174B2"/>
    <w:rsid w:val="00047717"/>
  </w:style>
  <w:style w:type="paragraph" w:customStyle="1" w:styleId="E0C3B6678241470B91E84D27647F6711">
    <w:name w:val="E0C3B6678241470B91E84D27647F6711"/>
    <w:rsid w:val="00047717"/>
  </w:style>
  <w:style w:type="paragraph" w:customStyle="1" w:styleId="79F264CC235847968D90E5026A917BDD">
    <w:name w:val="79F264CC235847968D90E5026A917BDD"/>
    <w:rsid w:val="00047717"/>
  </w:style>
  <w:style w:type="paragraph" w:customStyle="1" w:styleId="7836FB7FEDE74C4B97539CFB8B863857">
    <w:name w:val="7836FB7FEDE74C4B97539CFB8B863857"/>
    <w:rsid w:val="00047717"/>
  </w:style>
  <w:style w:type="paragraph" w:customStyle="1" w:styleId="11391CE7DFD94723A86967DD9FD046AC">
    <w:name w:val="11391CE7DFD94723A86967DD9FD046AC"/>
    <w:rsid w:val="00047717"/>
  </w:style>
  <w:style w:type="paragraph" w:customStyle="1" w:styleId="D426F372A15147A3B91C9163EC7244A7">
    <w:name w:val="D426F372A15147A3B91C9163EC7244A7"/>
    <w:rsid w:val="00047717"/>
  </w:style>
  <w:style w:type="paragraph" w:customStyle="1" w:styleId="D235F1002CFB47C5A14C8F20BA0606D8">
    <w:name w:val="D235F1002CFB47C5A14C8F20BA0606D8"/>
    <w:rsid w:val="00047717"/>
  </w:style>
  <w:style w:type="paragraph" w:customStyle="1" w:styleId="FB5D5009FAAE4960B5916F0BBD6A79E8">
    <w:name w:val="FB5D5009FAAE4960B5916F0BBD6A79E8"/>
    <w:rsid w:val="00047717"/>
  </w:style>
  <w:style w:type="paragraph" w:customStyle="1" w:styleId="4E1115319B3640C69EB623CD69F15BCC">
    <w:name w:val="4E1115319B3640C69EB623CD69F15BCC"/>
    <w:rsid w:val="00047717"/>
  </w:style>
  <w:style w:type="paragraph" w:customStyle="1" w:styleId="0E5237196D2244239BFB9B009E80CDE7">
    <w:name w:val="0E5237196D2244239BFB9B009E80CDE7"/>
    <w:rsid w:val="00047717"/>
  </w:style>
  <w:style w:type="paragraph" w:customStyle="1" w:styleId="F035BFE42222430184DE307A4A750072">
    <w:name w:val="F035BFE42222430184DE307A4A750072"/>
    <w:rsid w:val="00047717"/>
  </w:style>
  <w:style w:type="paragraph" w:customStyle="1" w:styleId="4151F8220794412798BD91D7DC14A723">
    <w:name w:val="4151F8220794412798BD91D7DC14A723"/>
    <w:rsid w:val="00047717"/>
  </w:style>
  <w:style w:type="paragraph" w:customStyle="1" w:styleId="0F3547F4F51644D5B985FECE5EFDAD13">
    <w:name w:val="0F3547F4F51644D5B985FECE5EFDAD13"/>
    <w:rsid w:val="00047717"/>
  </w:style>
  <w:style w:type="paragraph" w:customStyle="1" w:styleId="6475BF47DA8F460CA36733738DB80231">
    <w:name w:val="6475BF47DA8F460CA36733738DB80231"/>
    <w:rsid w:val="00047717"/>
  </w:style>
  <w:style w:type="paragraph" w:customStyle="1" w:styleId="4F0C3CBEBC4D4DF8A8F6FF0F00CE2394">
    <w:name w:val="4F0C3CBEBC4D4DF8A8F6FF0F00CE2394"/>
    <w:rsid w:val="00047717"/>
  </w:style>
  <w:style w:type="paragraph" w:customStyle="1" w:styleId="79D9281B454C425BB0A1B32799BF7275">
    <w:name w:val="79D9281B454C425BB0A1B32799BF7275"/>
    <w:rsid w:val="00047717"/>
  </w:style>
  <w:style w:type="paragraph" w:customStyle="1" w:styleId="6E0B116A7FED4E5582B137ECE3421D45">
    <w:name w:val="6E0B116A7FED4E5582B137ECE3421D45"/>
    <w:rsid w:val="00047717"/>
  </w:style>
  <w:style w:type="paragraph" w:customStyle="1" w:styleId="DD349D234D524DDFB62BCB32427B7A0A">
    <w:name w:val="DD349D234D524DDFB62BCB32427B7A0A"/>
    <w:rsid w:val="00047717"/>
  </w:style>
  <w:style w:type="paragraph" w:customStyle="1" w:styleId="B8A2AF5ABFD541E0AC15A62511A927C5">
    <w:name w:val="B8A2AF5ABFD541E0AC15A62511A927C5"/>
    <w:rsid w:val="00047717"/>
  </w:style>
  <w:style w:type="paragraph" w:customStyle="1" w:styleId="AEAA86A1B13A4DFE84E5CCBB65A5FD6F">
    <w:name w:val="AEAA86A1B13A4DFE84E5CCBB65A5FD6F"/>
    <w:rsid w:val="00047717"/>
  </w:style>
  <w:style w:type="paragraph" w:customStyle="1" w:styleId="C8244F04D88C44F29CD4BACABCD7FD39">
    <w:name w:val="C8244F04D88C44F29CD4BACABCD7FD39"/>
    <w:rsid w:val="00047717"/>
  </w:style>
  <w:style w:type="paragraph" w:customStyle="1" w:styleId="6C3B210BA59346B68D19720EEDE5C968">
    <w:name w:val="6C3B210BA59346B68D19720EEDE5C968"/>
    <w:rsid w:val="00047717"/>
  </w:style>
  <w:style w:type="paragraph" w:customStyle="1" w:styleId="61DDC5D8A9364A4D9F8CA90DA985F7EE">
    <w:name w:val="61DDC5D8A9364A4D9F8CA90DA985F7EE"/>
    <w:rsid w:val="00047717"/>
  </w:style>
  <w:style w:type="paragraph" w:customStyle="1" w:styleId="FB6E932B3A6943C6A6E4068A3A57AB88">
    <w:name w:val="FB6E932B3A6943C6A6E4068A3A57AB88"/>
    <w:rsid w:val="00047717"/>
  </w:style>
  <w:style w:type="paragraph" w:customStyle="1" w:styleId="92F5D3C9F79046CDB022DC7E515F7859">
    <w:name w:val="92F5D3C9F79046CDB022DC7E515F7859"/>
    <w:rsid w:val="00047717"/>
  </w:style>
  <w:style w:type="paragraph" w:customStyle="1" w:styleId="170C48AED7594818AEA7DB884F4B155F">
    <w:name w:val="170C48AED7594818AEA7DB884F4B155F"/>
    <w:rsid w:val="00047717"/>
  </w:style>
  <w:style w:type="paragraph" w:customStyle="1" w:styleId="954BDC29A48446668D86194A661A5F3B">
    <w:name w:val="954BDC29A48446668D86194A661A5F3B"/>
    <w:rsid w:val="00047717"/>
  </w:style>
  <w:style w:type="paragraph" w:customStyle="1" w:styleId="0BB4BFDE2CF6492DAB9A24D05886B29C">
    <w:name w:val="0BB4BFDE2CF6492DAB9A24D05886B29C"/>
    <w:rsid w:val="00047717"/>
  </w:style>
  <w:style w:type="paragraph" w:customStyle="1" w:styleId="2C948E15986E4D46838221A5E3231D23">
    <w:name w:val="2C948E15986E4D46838221A5E3231D23"/>
    <w:rsid w:val="00047717"/>
  </w:style>
  <w:style w:type="paragraph" w:customStyle="1" w:styleId="7153912D36894148B43044BBE84EC92C">
    <w:name w:val="7153912D36894148B43044BBE84EC92C"/>
    <w:rsid w:val="00047717"/>
  </w:style>
  <w:style w:type="paragraph" w:customStyle="1" w:styleId="D3235362B29A40E38945FF0A03607F54">
    <w:name w:val="D3235362B29A40E38945FF0A03607F54"/>
    <w:rsid w:val="00047717"/>
  </w:style>
  <w:style w:type="paragraph" w:customStyle="1" w:styleId="C1243E85E6124831A25EAD06A5888FC0">
    <w:name w:val="C1243E85E6124831A25EAD06A5888FC0"/>
    <w:rsid w:val="00047717"/>
  </w:style>
  <w:style w:type="paragraph" w:customStyle="1" w:styleId="BF3EE6EA378944409A0B54DAECAAB79D">
    <w:name w:val="BF3EE6EA378944409A0B54DAECAAB79D"/>
    <w:rsid w:val="00047717"/>
  </w:style>
  <w:style w:type="paragraph" w:customStyle="1" w:styleId="F9A5ED06885D4B21A8ED187BF301BB32">
    <w:name w:val="F9A5ED06885D4B21A8ED187BF301BB32"/>
    <w:rsid w:val="00047717"/>
  </w:style>
  <w:style w:type="paragraph" w:customStyle="1" w:styleId="0282DEF167E1435581F9F14E3C11D9CA">
    <w:name w:val="0282DEF167E1435581F9F14E3C11D9CA"/>
    <w:rsid w:val="00047717"/>
  </w:style>
  <w:style w:type="paragraph" w:customStyle="1" w:styleId="F74715C70D6044C6B485ABD93990DED2">
    <w:name w:val="F74715C70D6044C6B485ABD93990DED2"/>
    <w:rsid w:val="00047717"/>
  </w:style>
  <w:style w:type="paragraph" w:customStyle="1" w:styleId="D852F1F26D484B7AAE5E8816BB9869FE">
    <w:name w:val="D852F1F26D484B7AAE5E8816BB9869FE"/>
    <w:rsid w:val="00047717"/>
  </w:style>
  <w:style w:type="paragraph" w:customStyle="1" w:styleId="0E1EE57AF6DB46E994A8C43A24439262">
    <w:name w:val="0E1EE57AF6DB46E994A8C43A24439262"/>
    <w:rsid w:val="00047717"/>
  </w:style>
  <w:style w:type="paragraph" w:customStyle="1" w:styleId="8CE6424A99AA4DF19EED1410FD46C9EE">
    <w:name w:val="8CE6424A99AA4DF19EED1410FD46C9EE"/>
    <w:rsid w:val="00047717"/>
  </w:style>
  <w:style w:type="paragraph" w:customStyle="1" w:styleId="4744C49E8611442D96DCE74969836F0F">
    <w:name w:val="4744C49E8611442D96DCE74969836F0F"/>
    <w:rsid w:val="00047717"/>
  </w:style>
  <w:style w:type="paragraph" w:customStyle="1" w:styleId="48DBA61AC927410F82A380A5CD10DBFE">
    <w:name w:val="48DBA61AC927410F82A380A5CD10DBFE"/>
    <w:rsid w:val="00047717"/>
  </w:style>
  <w:style w:type="paragraph" w:customStyle="1" w:styleId="AFEBA5BCA43C4A2291E6EC3B4F469805">
    <w:name w:val="AFEBA5BCA43C4A2291E6EC3B4F469805"/>
    <w:rsid w:val="00047717"/>
  </w:style>
  <w:style w:type="paragraph" w:customStyle="1" w:styleId="C500579892884C65A15FAF6DD7CADF80">
    <w:name w:val="C500579892884C65A15FAF6DD7CADF80"/>
    <w:rsid w:val="00047717"/>
  </w:style>
  <w:style w:type="paragraph" w:customStyle="1" w:styleId="B9BE627DF4B8462ABB304462151E91BD">
    <w:name w:val="B9BE627DF4B8462ABB304462151E91BD"/>
    <w:rsid w:val="00047717"/>
  </w:style>
  <w:style w:type="paragraph" w:customStyle="1" w:styleId="D9497BFFCE6743C3B1296DBF31ED69B4">
    <w:name w:val="D9497BFFCE6743C3B1296DBF31ED69B4"/>
    <w:rsid w:val="00047717"/>
  </w:style>
  <w:style w:type="paragraph" w:customStyle="1" w:styleId="00C14C34F697415D9C2854A23A8C0B44">
    <w:name w:val="00C14C34F697415D9C2854A23A8C0B44"/>
    <w:rsid w:val="00047717"/>
  </w:style>
  <w:style w:type="paragraph" w:customStyle="1" w:styleId="CC1FB59AC140417B822DE79684DF1D3D">
    <w:name w:val="CC1FB59AC140417B822DE79684DF1D3D"/>
    <w:rsid w:val="00047717"/>
  </w:style>
  <w:style w:type="paragraph" w:customStyle="1" w:styleId="CDF3C8BB37E34667839EC10BCF2B092E">
    <w:name w:val="CDF3C8BB37E34667839EC10BCF2B092E"/>
    <w:rsid w:val="00047717"/>
  </w:style>
  <w:style w:type="paragraph" w:customStyle="1" w:styleId="5DFB5EFABB07432EB955280C119FB656">
    <w:name w:val="5DFB5EFABB07432EB955280C119FB656"/>
    <w:rsid w:val="00047717"/>
  </w:style>
  <w:style w:type="paragraph" w:customStyle="1" w:styleId="16D5A63E6F69463C9049298947AD2652">
    <w:name w:val="16D5A63E6F69463C9049298947AD2652"/>
    <w:rsid w:val="00047717"/>
  </w:style>
  <w:style w:type="paragraph" w:customStyle="1" w:styleId="EB78BA0AA4D44F55BB4C96F5E697F337">
    <w:name w:val="EB78BA0AA4D44F55BB4C96F5E697F337"/>
    <w:rsid w:val="00047717"/>
  </w:style>
  <w:style w:type="paragraph" w:customStyle="1" w:styleId="6F69B72FCD1241358DE05FFCE255541F">
    <w:name w:val="6F69B72FCD1241358DE05FFCE255541F"/>
    <w:rsid w:val="00047717"/>
  </w:style>
  <w:style w:type="paragraph" w:customStyle="1" w:styleId="F684F22F9DAC4220A2E28B339C6F2A89">
    <w:name w:val="F684F22F9DAC4220A2E28B339C6F2A89"/>
    <w:rsid w:val="00047717"/>
  </w:style>
  <w:style w:type="paragraph" w:customStyle="1" w:styleId="91ABE80CF8B94A5CBEADD98EED7AD5FD">
    <w:name w:val="91ABE80CF8B94A5CBEADD98EED7AD5FD"/>
    <w:rsid w:val="00047717"/>
  </w:style>
  <w:style w:type="paragraph" w:customStyle="1" w:styleId="E9E1BA5CC9A44C0D95BB6EDD8597ED32">
    <w:name w:val="E9E1BA5CC9A44C0D95BB6EDD8597ED32"/>
    <w:rsid w:val="00047717"/>
  </w:style>
  <w:style w:type="paragraph" w:customStyle="1" w:styleId="BDAE37961C1F4AD5A5CF05BEB64272D7">
    <w:name w:val="BDAE37961C1F4AD5A5CF05BEB64272D7"/>
    <w:rsid w:val="00047717"/>
  </w:style>
  <w:style w:type="paragraph" w:customStyle="1" w:styleId="F5C3C8BB12CD4188B99DFC14612C62EE">
    <w:name w:val="F5C3C8BB12CD4188B99DFC14612C62EE"/>
    <w:rsid w:val="00047717"/>
  </w:style>
  <w:style w:type="paragraph" w:customStyle="1" w:styleId="DD5E08467D654B9A9A59E5698205AF1F">
    <w:name w:val="DD5E08467D654B9A9A59E5698205AF1F"/>
    <w:rsid w:val="00047717"/>
  </w:style>
  <w:style w:type="paragraph" w:customStyle="1" w:styleId="22ED74A2619D4F29A1992E0A41EC5FB0">
    <w:name w:val="22ED74A2619D4F29A1992E0A41EC5FB0"/>
    <w:rsid w:val="00047717"/>
  </w:style>
  <w:style w:type="paragraph" w:customStyle="1" w:styleId="6DDE614D82374621A563D9625E03AB63">
    <w:name w:val="6DDE614D82374621A563D9625E03AB63"/>
    <w:rsid w:val="00047717"/>
  </w:style>
  <w:style w:type="paragraph" w:customStyle="1" w:styleId="C85A9151EBF846FE85C52ACB19CD1857">
    <w:name w:val="C85A9151EBF846FE85C52ACB19CD1857"/>
    <w:rsid w:val="00047717"/>
  </w:style>
  <w:style w:type="paragraph" w:customStyle="1" w:styleId="621887BE7F9646ABAF91E6E9773EDEDA">
    <w:name w:val="621887BE7F9646ABAF91E6E9773EDEDA"/>
    <w:rsid w:val="00047717"/>
  </w:style>
  <w:style w:type="paragraph" w:customStyle="1" w:styleId="CCB2159549EE4E5A86D13E6A2900F017">
    <w:name w:val="CCB2159549EE4E5A86D13E6A2900F017"/>
    <w:rsid w:val="00047717"/>
  </w:style>
  <w:style w:type="paragraph" w:customStyle="1" w:styleId="51AA767DED724E86A15570C9951EA03E">
    <w:name w:val="51AA767DED724E86A15570C9951EA03E"/>
    <w:rsid w:val="00047717"/>
  </w:style>
  <w:style w:type="paragraph" w:customStyle="1" w:styleId="E19EFE01E9C74A1DA7635AC93B46A184">
    <w:name w:val="E19EFE01E9C74A1DA7635AC93B46A184"/>
    <w:rsid w:val="00047717"/>
  </w:style>
  <w:style w:type="paragraph" w:customStyle="1" w:styleId="1648B43FC0CE4AAAAFCFCC2D7CC5D1E4">
    <w:name w:val="1648B43FC0CE4AAAAFCFCC2D7CC5D1E4"/>
    <w:rsid w:val="00047717"/>
  </w:style>
  <w:style w:type="paragraph" w:customStyle="1" w:styleId="8680816168A04D6E8EE4A5354DB9047E">
    <w:name w:val="8680816168A04D6E8EE4A5354DB9047E"/>
    <w:rsid w:val="00047717"/>
  </w:style>
  <w:style w:type="paragraph" w:customStyle="1" w:styleId="08BDFFFB2C374409AA827F2894C7B187">
    <w:name w:val="08BDFFFB2C374409AA827F2894C7B187"/>
    <w:rsid w:val="00047717"/>
  </w:style>
  <w:style w:type="paragraph" w:customStyle="1" w:styleId="A46BB236C45A4A47A054D6B6CCFEA17E">
    <w:name w:val="A46BB236C45A4A47A054D6B6CCFEA17E"/>
    <w:rsid w:val="00047717"/>
  </w:style>
  <w:style w:type="paragraph" w:customStyle="1" w:styleId="A628CEC08E34451492CCC7F335A3132C">
    <w:name w:val="A628CEC08E34451492CCC7F335A3132C"/>
    <w:rsid w:val="00047717"/>
  </w:style>
  <w:style w:type="paragraph" w:customStyle="1" w:styleId="07568CC57CE645D5B25BD553CE63657C">
    <w:name w:val="07568CC57CE645D5B25BD553CE63657C"/>
    <w:rsid w:val="00047717"/>
  </w:style>
  <w:style w:type="paragraph" w:customStyle="1" w:styleId="E0CF0404C10A4755A491742B09A6C999">
    <w:name w:val="E0CF0404C10A4755A491742B09A6C999"/>
    <w:rsid w:val="00047717"/>
  </w:style>
  <w:style w:type="paragraph" w:customStyle="1" w:styleId="475D6A63EAAB4C78AEC59C993FAFA429">
    <w:name w:val="475D6A63EAAB4C78AEC59C993FAFA429"/>
    <w:rsid w:val="00047717"/>
  </w:style>
  <w:style w:type="paragraph" w:customStyle="1" w:styleId="235A771D1B0A4288BCEB66D53419476E">
    <w:name w:val="235A771D1B0A4288BCEB66D53419476E"/>
    <w:rsid w:val="00047717"/>
  </w:style>
  <w:style w:type="paragraph" w:customStyle="1" w:styleId="44F28426D7AB480E96781D19E86F9042">
    <w:name w:val="44F28426D7AB480E96781D19E86F9042"/>
    <w:rsid w:val="00047717"/>
  </w:style>
  <w:style w:type="paragraph" w:customStyle="1" w:styleId="C57B849D03A54C4695D39241177B092B">
    <w:name w:val="C57B849D03A54C4695D39241177B092B"/>
    <w:rsid w:val="00047717"/>
  </w:style>
  <w:style w:type="paragraph" w:customStyle="1" w:styleId="803B811D044D4CA3BFA7435F9170E4B1">
    <w:name w:val="803B811D044D4CA3BFA7435F9170E4B1"/>
    <w:rsid w:val="00047717"/>
  </w:style>
  <w:style w:type="paragraph" w:customStyle="1" w:styleId="C7CE62B6E293470680EAFACF78738BE1">
    <w:name w:val="C7CE62B6E293470680EAFACF78738BE1"/>
    <w:rsid w:val="00047717"/>
  </w:style>
  <w:style w:type="paragraph" w:customStyle="1" w:styleId="B0FAD8254F134B9DA76D7E00D2AEB5E6">
    <w:name w:val="B0FAD8254F134B9DA76D7E00D2AEB5E6"/>
    <w:rsid w:val="00047717"/>
  </w:style>
  <w:style w:type="paragraph" w:customStyle="1" w:styleId="6E0502F6E21E44A5AE502AFED6ECD12A">
    <w:name w:val="6E0502F6E21E44A5AE502AFED6ECD12A"/>
    <w:rsid w:val="00047717"/>
  </w:style>
  <w:style w:type="paragraph" w:customStyle="1" w:styleId="88C591CA374249AAA9EF2F504A5BEF36">
    <w:name w:val="88C591CA374249AAA9EF2F504A5BEF36"/>
    <w:rsid w:val="00047717"/>
  </w:style>
  <w:style w:type="paragraph" w:customStyle="1" w:styleId="946548B0E21A48E5909D2D290B866426">
    <w:name w:val="946548B0E21A48E5909D2D290B866426"/>
    <w:rsid w:val="00047717"/>
  </w:style>
  <w:style w:type="paragraph" w:customStyle="1" w:styleId="13847C0775D94192915A8AA561DDE5AC">
    <w:name w:val="13847C0775D94192915A8AA561DDE5AC"/>
    <w:rsid w:val="00047717"/>
  </w:style>
  <w:style w:type="paragraph" w:customStyle="1" w:styleId="7C492319E7BD40C1B37FE7E30376DC40">
    <w:name w:val="7C492319E7BD40C1B37FE7E30376DC40"/>
    <w:rsid w:val="00047717"/>
  </w:style>
  <w:style w:type="paragraph" w:customStyle="1" w:styleId="20AF53B95A3D42FE9E8B4CAD7D7FC432">
    <w:name w:val="20AF53B95A3D42FE9E8B4CAD7D7FC432"/>
    <w:rsid w:val="00047717"/>
  </w:style>
  <w:style w:type="paragraph" w:customStyle="1" w:styleId="DAB4ECCB54CE4C96A06A84581A5AEE0F">
    <w:name w:val="DAB4ECCB54CE4C96A06A84581A5AEE0F"/>
    <w:rsid w:val="00047717"/>
  </w:style>
  <w:style w:type="paragraph" w:customStyle="1" w:styleId="5A1EF97BF0E94F888001384F7E53BA68">
    <w:name w:val="5A1EF97BF0E94F888001384F7E53BA68"/>
    <w:rsid w:val="00047717"/>
  </w:style>
  <w:style w:type="paragraph" w:customStyle="1" w:styleId="DD85F5D3AF1A4A248C16A0C78D68993A">
    <w:name w:val="DD85F5D3AF1A4A248C16A0C78D68993A"/>
    <w:rsid w:val="00047717"/>
  </w:style>
  <w:style w:type="paragraph" w:customStyle="1" w:styleId="2521673962914272A14E1F8D2EF85F5F">
    <w:name w:val="2521673962914272A14E1F8D2EF85F5F"/>
    <w:rsid w:val="00047717"/>
  </w:style>
  <w:style w:type="paragraph" w:customStyle="1" w:styleId="147FA8163B7B492692DACAB748EF237A">
    <w:name w:val="147FA8163B7B492692DACAB748EF237A"/>
    <w:rsid w:val="00047717"/>
  </w:style>
  <w:style w:type="paragraph" w:customStyle="1" w:styleId="88261060CE8E46DD8EFBAECC8E4C72C5">
    <w:name w:val="88261060CE8E46DD8EFBAECC8E4C72C5"/>
    <w:rsid w:val="00047717"/>
  </w:style>
  <w:style w:type="paragraph" w:customStyle="1" w:styleId="ED7F439160624A65A1E9BBF913793FDC">
    <w:name w:val="ED7F439160624A65A1E9BBF913793FDC"/>
    <w:rsid w:val="00047717"/>
  </w:style>
  <w:style w:type="paragraph" w:customStyle="1" w:styleId="22BADB35020D4B2BB00D13050ED9E89E">
    <w:name w:val="22BADB35020D4B2BB00D13050ED9E89E"/>
    <w:rsid w:val="00047717"/>
  </w:style>
  <w:style w:type="paragraph" w:customStyle="1" w:styleId="2D2A1D3DB2DB402D84079424CBB13A12">
    <w:name w:val="2D2A1D3DB2DB402D84079424CBB13A12"/>
    <w:rsid w:val="00047717"/>
  </w:style>
  <w:style w:type="paragraph" w:customStyle="1" w:styleId="E9DB8219BD95482290388CA6CD2B450E">
    <w:name w:val="E9DB8219BD95482290388CA6CD2B450E"/>
    <w:rsid w:val="00047717"/>
  </w:style>
  <w:style w:type="paragraph" w:customStyle="1" w:styleId="7AB493416E0A4DE898909F2B6B57F0A9">
    <w:name w:val="7AB493416E0A4DE898909F2B6B57F0A9"/>
    <w:rsid w:val="00047717"/>
  </w:style>
  <w:style w:type="paragraph" w:customStyle="1" w:styleId="C3ABA19857FF41AC97436FF9A22E80C5">
    <w:name w:val="C3ABA19857FF41AC97436FF9A22E80C5"/>
    <w:rsid w:val="00047717"/>
  </w:style>
  <w:style w:type="paragraph" w:customStyle="1" w:styleId="D5F2BC9113614703A9BEB18B115370F7">
    <w:name w:val="D5F2BC9113614703A9BEB18B115370F7"/>
    <w:rsid w:val="00047717"/>
  </w:style>
  <w:style w:type="paragraph" w:customStyle="1" w:styleId="9A79188EA3FC4BF7A1F2CB5FEF781D67">
    <w:name w:val="9A79188EA3FC4BF7A1F2CB5FEF781D67"/>
    <w:rsid w:val="00047717"/>
  </w:style>
  <w:style w:type="paragraph" w:customStyle="1" w:styleId="9EA1038272C24AEFABC5456F100CE119">
    <w:name w:val="9EA1038272C24AEFABC5456F100CE119"/>
    <w:rsid w:val="00047717"/>
  </w:style>
  <w:style w:type="paragraph" w:customStyle="1" w:styleId="5D74EE830AE44C42822A33C10B9F37F1">
    <w:name w:val="5D74EE830AE44C42822A33C10B9F37F1"/>
    <w:rsid w:val="00047717"/>
  </w:style>
  <w:style w:type="paragraph" w:customStyle="1" w:styleId="027586B403A74EFFAF8B7A55E8E17695">
    <w:name w:val="027586B403A74EFFAF8B7A55E8E17695"/>
    <w:rsid w:val="00047717"/>
  </w:style>
  <w:style w:type="paragraph" w:customStyle="1" w:styleId="5C4502040EAD43B598784A30970F8DE2">
    <w:name w:val="5C4502040EAD43B598784A30970F8DE2"/>
    <w:rsid w:val="00047717"/>
  </w:style>
  <w:style w:type="paragraph" w:customStyle="1" w:styleId="FD31541E7CD44FE28681B643CD81152B">
    <w:name w:val="FD31541E7CD44FE28681B643CD81152B"/>
    <w:rsid w:val="00047717"/>
  </w:style>
  <w:style w:type="paragraph" w:customStyle="1" w:styleId="06FA480760EF4DF79C087F6BE7090AC4">
    <w:name w:val="06FA480760EF4DF79C087F6BE7090AC4"/>
    <w:rsid w:val="00047717"/>
  </w:style>
  <w:style w:type="paragraph" w:customStyle="1" w:styleId="381C250921F2435AB72388A4905B4224">
    <w:name w:val="381C250921F2435AB72388A4905B4224"/>
    <w:rsid w:val="00047717"/>
  </w:style>
  <w:style w:type="paragraph" w:customStyle="1" w:styleId="A5607F232F1A420584D3D33788603073">
    <w:name w:val="A5607F232F1A420584D3D33788603073"/>
    <w:rsid w:val="00047717"/>
  </w:style>
  <w:style w:type="paragraph" w:customStyle="1" w:styleId="C56DA01805934CECAB0048D9C84D527E">
    <w:name w:val="C56DA01805934CECAB0048D9C84D527E"/>
    <w:rsid w:val="00047717"/>
  </w:style>
  <w:style w:type="paragraph" w:customStyle="1" w:styleId="7E07B283AC154213BABE9CA0D3A9C6ED">
    <w:name w:val="7E07B283AC154213BABE9CA0D3A9C6ED"/>
    <w:rsid w:val="00047717"/>
  </w:style>
  <w:style w:type="paragraph" w:customStyle="1" w:styleId="0068B24B21F64E60AEA8BCB67688A0B5">
    <w:name w:val="0068B24B21F64E60AEA8BCB67688A0B5"/>
    <w:rsid w:val="00047717"/>
  </w:style>
  <w:style w:type="paragraph" w:customStyle="1" w:styleId="28295549326E4D21B99E8BCBCA15720F">
    <w:name w:val="28295549326E4D21B99E8BCBCA15720F"/>
    <w:rsid w:val="00047717"/>
  </w:style>
  <w:style w:type="paragraph" w:customStyle="1" w:styleId="A99DE5E7E8B74747A02AA8A8AEA503CB">
    <w:name w:val="A99DE5E7E8B74747A02AA8A8AEA503CB"/>
    <w:rsid w:val="00047717"/>
  </w:style>
  <w:style w:type="paragraph" w:customStyle="1" w:styleId="D4634456A4A147249F4306A1300B3FA9">
    <w:name w:val="D4634456A4A147249F4306A1300B3FA9"/>
    <w:rsid w:val="00047717"/>
  </w:style>
  <w:style w:type="paragraph" w:customStyle="1" w:styleId="EB9328D29E7A409FBF087067D60C98F9">
    <w:name w:val="EB9328D29E7A409FBF087067D60C98F9"/>
    <w:rsid w:val="00047717"/>
  </w:style>
  <w:style w:type="paragraph" w:customStyle="1" w:styleId="D3C1F1A712E941A48248CFD8590C73E9">
    <w:name w:val="D3C1F1A712E941A48248CFD8590C73E9"/>
    <w:rsid w:val="00047717"/>
  </w:style>
  <w:style w:type="paragraph" w:customStyle="1" w:styleId="F084B6668D6F485DACDB5B0E60432B43">
    <w:name w:val="F084B6668D6F485DACDB5B0E60432B43"/>
    <w:rsid w:val="00047717"/>
  </w:style>
  <w:style w:type="paragraph" w:customStyle="1" w:styleId="740004628F194F9083E5E478E4B2E073">
    <w:name w:val="740004628F194F9083E5E478E4B2E073"/>
    <w:rsid w:val="00047717"/>
  </w:style>
  <w:style w:type="paragraph" w:customStyle="1" w:styleId="268E63489651493882E76E3833A4A157">
    <w:name w:val="268E63489651493882E76E3833A4A157"/>
    <w:rsid w:val="00047717"/>
  </w:style>
  <w:style w:type="paragraph" w:customStyle="1" w:styleId="9464DCFAD6D8415CAF775E6E6361785A">
    <w:name w:val="9464DCFAD6D8415CAF775E6E6361785A"/>
    <w:rsid w:val="00047717"/>
  </w:style>
  <w:style w:type="paragraph" w:customStyle="1" w:styleId="9AA6D142CD8C454C87859EAD67FE2DA4">
    <w:name w:val="9AA6D142CD8C454C87859EAD67FE2DA4"/>
    <w:rsid w:val="00047717"/>
  </w:style>
  <w:style w:type="paragraph" w:customStyle="1" w:styleId="AB178C0DCF034F5EAA2820CE6FB27A89">
    <w:name w:val="AB178C0DCF034F5EAA2820CE6FB27A89"/>
    <w:rsid w:val="00047717"/>
  </w:style>
  <w:style w:type="paragraph" w:customStyle="1" w:styleId="C42D6B91EE834DC49D52F1CA61284D95">
    <w:name w:val="C42D6B91EE834DC49D52F1CA61284D95"/>
    <w:rsid w:val="00047717"/>
  </w:style>
  <w:style w:type="paragraph" w:customStyle="1" w:styleId="5FE6B536274C4C4E9FA161D1E25E51FC">
    <w:name w:val="5FE6B536274C4C4E9FA161D1E25E51FC"/>
    <w:rsid w:val="00047717"/>
  </w:style>
  <w:style w:type="paragraph" w:customStyle="1" w:styleId="AD2D447AC0604B8F8250D5CD4E996ED7">
    <w:name w:val="AD2D447AC0604B8F8250D5CD4E996ED7"/>
    <w:rsid w:val="00047717"/>
  </w:style>
  <w:style w:type="paragraph" w:customStyle="1" w:styleId="11196B7ABC854ADCBC97BDB410E03864">
    <w:name w:val="11196B7ABC854ADCBC97BDB410E03864"/>
    <w:rsid w:val="00047717"/>
  </w:style>
  <w:style w:type="paragraph" w:customStyle="1" w:styleId="79C67CB1AD884A1388B47290A9E227AE">
    <w:name w:val="79C67CB1AD884A1388B47290A9E227AE"/>
    <w:rsid w:val="00047717"/>
  </w:style>
  <w:style w:type="paragraph" w:customStyle="1" w:styleId="FA532C50403247F09561C7F971F28A5D">
    <w:name w:val="FA532C50403247F09561C7F971F28A5D"/>
    <w:rsid w:val="00047717"/>
  </w:style>
  <w:style w:type="paragraph" w:customStyle="1" w:styleId="18314080886C420C8D261987E9B42479">
    <w:name w:val="18314080886C420C8D261987E9B42479"/>
    <w:rsid w:val="00047717"/>
  </w:style>
  <w:style w:type="paragraph" w:customStyle="1" w:styleId="719E004347E34663A04A323CAE860EEF">
    <w:name w:val="719E004347E34663A04A323CAE860EEF"/>
    <w:rsid w:val="00047717"/>
  </w:style>
  <w:style w:type="paragraph" w:customStyle="1" w:styleId="0722271A060D48718E8A0A47374B9DC4">
    <w:name w:val="0722271A060D48718E8A0A47374B9DC4"/>
    <w:rsid w:val="00047717"/>
  </w:style>
  <w:style w:type="paragraph" w:customStyle="1" w:styleId="E37BA3CB93A041CCAD3BA839E71F638B">
    <w:name w:val="E37BA3CB93A041CCAD3BA839E71F638B"/>
    <w:rsid w:val="00047717"/>
  </w:style>
  <w:style w:type="paragraph" w:customStyle="1" w:styleId="AE932ED7CB304509B79711BB1E01D70E">
    <w:name w:val="AE932ED7CB304509B79711BB1E01D70E"/>
    <w:rsid w:val="00047717"/>
  </w:style>
  <w:style w:type="paragraph" w:customStyle="1" w:styleId="712B2F1F22334CFBAF01B965F2A4AE6A">
    <w:name w:val="712B2F1F22334CFBAF01B965F2A4AE6A"/>
    <w:rsid w:val="00047717"/>
  </w:style>
  <w:style w:type="paragraph" w:customStyle="1" w:styleId="3439697D28ED4360B894EF5AA3EEA26B">
    <w:name w:val="3439697D28ED4360B894EF5AA3EEA26B"/>
    <w:rsid w:val="00047717"/>
  </w:style>
  <w:style w:type="paragraph" w:customStyle="1" w:styleId="637DD20AC3654A5B8531C8735B606499">
    <w:name w:val="637DD20AC3654A5B8531C8735B606499"/>
    <w:rsid w:val="00047717"/>
  </w:style>
  <w:style w:type="paragraph" w:customStyle="1" w:styleId="B8411549B31244CE8DE86C27A2C25A5F">
    <w:name w:val="B8411549B31244CE8DE86C27A2C25A5F"/>
    <w:rsid w:val="00047717"/>
  </w:style>
  <w:style w:type="paragraph" w:customStyle="1" w:styleId="43DA5F9BF46F4402A1EA0639ACC49741">
    <w:name w:val="43DA5F9BF46F4402A1EA0639ACC49741"/>
    <w:rsid w:val="00047717"/>
  </w:style>
  <w:style w:type="paragraph" w:customStyle="1" w:styleId="1D679E6799324C25B0779809B7903E55">
    <w:name w:val="1D679E6799324C25B0779809B7903E55"/>
    <w:rsid w:val="00047717"/>
  </w:style>
  <w:style w:type="paragraph" w:customStyle="1" w:styleId="FA1F3E3967E546E2B472617963F62662">
    <w:name w:val="FA1F3E3967E546E2B472617963F62662"/>
    <w:rsid w:val="00047717"/>
  </w:style>
  <w:style w:type="paragraph" w:customStyle="1" w:styleId="5B3896A922984F1C83B6E17E8377A8B3">
    <w:name w:val="5B3896A922984F1C83B6E17E8377A8B3"/>
    <w:rsid w:val="00047717"/>
  </w:style>
  <w:style w:type="paragraph" w:customStyle="1" w:styleId="A76B20C8D3034673B4CF9DF01C2596C8">
    <w:name w:val="A76B20C8D3034673B4CF9DF01C2596C8"/>
    <w:rsid w:val="00047717"/>
  </w:style>
  <w:style w:type="paragraph" w:customStyle="1" w:styleId="BD438CE89D94495F9BF366D16F0F1FEE">
    <w:name w:val="BD438CE89D94495F9BF366D16F0F1FEE"/>
    <w:rsid w:val="00047717"/>
  </w:style>
  <w:style w:type="paragraph" w:customStyle="1" w:styleId="AB59A202B4404B288DD477A6D75A0467">
    <w:name w:val="AB59A202B4404B288DD477A6D75A0467"/>
    <w:rsid w:val="00047717"/>
  </w:style>
  <w:style w:type="paragraph" w:customStyle="1" w:styleId="C96978CE0D6F4DB29A72428FB33AE556">
    <w:name w:val="C96978CE0D6F4DB29A72428FB33AE556"/>
    <w:rsid w:val="00047717"/>
  </w:style>
  <w:style w:type="paragraph" w:customStyle="1" w:styleId="116719FC5BC243799F196487AD8C1544">
    <w:name w:val="116719FC5BC243799F196487AD8C1544"/>
    <w:rsid w:val="00047717"/>
  </w:style>
  <w:style w:type="paragraph" w:customStyle="1" w:styleId="9BCB52E6DCA5477090C0D959BEE4F84D">
    <w:name w:val="9BCB52E6DCA5477090C0D959BEE4F84D"/>
    <w:rsid w:val="00047717"/>
  </w:style>
  <w:style w:type="paragraph" w:customStyle="1" w:styleId="4572345ED9944808B3AFD187734F0FD2">
    <w:name w:val="4572345ED9944808B3AFD187734F0FD2"/>
    <w:rsid w:val="00047717"/>
  </w:style>
  <w:style w:type="paragraph" w:customStyle="1" w:styleId="B431AED2FC124EF4AC8C1D4F57FCC0F8">
    <w:name w:val="B431AED2FC124EF4AC8C1D4F57FCC0F8"/>
    <w:rsid w:val="00047717"/>
  </w:style>
  <w:style w:type="paragraph" w:customStyle="1" w:styleId="A1C537A5DFA0417DA23AB1CA5257DACD">
    <w:name w:val="A1C537A5DFA0417DA23AB1CA5257DACD"/>
    <w:rsid w:val="00047717"/>
  </w:style>
  <w:style w:type="paragraph" w:customStyle="1" w:styleId="C7B80052647E43258B012220CFAC46EF">
    <w:name w:val="C7B80052647E43258B012220CFAC46EF"/>
    <w:rsid w:val="00047717"/>
  </w:style>
  <w:style w:type="paragraph" w:customStyle="1" w:styleId="87DFF20BCAD847DABCD450C2A9D1919B">
    <w:name w:val="87DFF20BCAD847DABCD450C2A9D1919B"/>
    <w:rsid w:val="00047717"/>
  </w:style>
  <w:style w:type="paragraph" w:customStyle="1" w:styleId="FF344A49EDF6468DA23F704C705B37E2">
    <w:name w:val="FF344A49EDF6468DA23F704C705B37E2"/>
    <w:rsid w:val="00047717"/>
  </w:style>
  <w:style w:type="paragraph" w:customStyle="1" w:styleId="C18BBE12428D4782A49BD1CB52C13301">
    <w:name w:val="C18BBE12428D4782A49BD1CB52C13301"/>
    <w:rsid w:val="00047717"/>
  </w:style>
  <w:style w:type="paragraph" w:customStyle="1" w:styleId="92AE937BD47F4682B50137D31EC15D94">
    <w:name w:val="92AE937BD47F4682B50137D31EC15D94"/>
    <w:rsid w:val="00047717"/>
  </w:style>
  <w:style w:type="paragraph" w:customStyle="1" w:styleId="8B2B877B41AB42B6AF954C23D2B630A5">
    <w:name w:val="8B2B877B41AB42B6AF954C23D2B630A5"/>
    <w:rsid w:val="00047717"/>
  </w:style>
  <w:style w:type="paragraph" w:customStyle="1" w:styleId="B3F37BD7AD4A4DA0A9ED3D9C8201C0CA">
    <w:name w:val="B3F37BD7AD4A4DA0A9ED3D9C8201C0CA"/>
    <w:rsid w:val="00047717"/>
  </w:style>
  <w:style w:type="paragraph" w:customStyle="1" w:styleId="992A843F85764B9F83CCBCDFA3C59203">
    <w:name w:val="992A843F85764B9F83CCBCDFA3C59203"/>
    <w:rsid w:val="00047717"/>
  </w:style>
  <w:style w:type="paragraph" w:customStyle="1" w:styleId="A85EF38A90484E60AF77E8F6E427B710">
    <w:name w:val="A85EF38A90484E60AF77E8F6E427B710"/>
    <w:rsid w:val="00047717"/>
  </w:style>
  <w:style w:type="paragraph" w:customStyle="1" w:styleId="45D0C48458F642928AB914595D13F0FF">
    <w:name w:val="45D0C48458F642928AB914595D13F0FF"/>
    <w:rsid w:val="00047717"/>
  </w:style>
  <w:style w:type="paragraph" w:customStyle="1" w:styleId="1DEB06F68CEF4E11AD120EC737C9BB2A">
    <w:name w:val="1DEB06F68CEF4E11AD120EC737C9BB2A"/>
    <w:rsid w:val="00047717"/>
  </w:style>
  <w:style w:type="paragraph" w:customStyle="1" w:styleId="77FE6ADF0FEC488EB54B79FA157F8B9F">
    <w:name w:val="77FE6ADF0FEC488EB54B79FA157F8B9F"/>
    <w:rsid w:val="00047717"/>
  </w:style>
  <w:style w:type="paragraph" w:customStyle="1" w:styleId="DC91472C44E14126828EDF843E28A7CD">
    <w:name w:val="DC91472C44E14126828EDF843E28A7CD"/>
    <w:rsid w:val="00047717"/>
  </w:style>
  <w:style w:type="paragraph" w:customStyle="1" w:styleId="76AAEC905F014AB2BABE8EDAD3DA796C">
    <w:name w:val="76AAEC905F014AB2BABE8EDAD3DA796C"/>
    <w:rsid w:val="00047717"/>
  </w:style>
  <w:style w:type="paragraph" w:customStyle="1" w:styleId="1DEBDC92CB0348028D8E1441144FD3C3">
    <w:name w:val="1DEBDC92CB0348028D8E1441144FD3C3"/>
    <w:rsid w:val="00047717"/>
  </w:style>
  <w:style w:type="paragraph" w:customStyle="1" w:styleId="4A13C95B82E6490DA94525291840EFDB">
    <w:name w:val="4A13C95B82E6490DA94525291840EFDB"/>
    <w:rsid w:val="00047717"/>
  </w:style>
  <w:style w:type="paragraph" w:customStyle="1" w:styleId="E8D3D55C9CE7485DA05B58665504ACD1">
    <w:name w:val="E8D3D55C9CE7485DA05B58665504ACD1"/>
    <w:rsid w:val="00047717"/>
  </w:style>
  <w:style w:type="paragraph" w:customStyle="1" w:styleId="32FFC96B88D14D95AB4BB293BDAF2605">
    <w:name w:val="32FFC96B88D14D95AB4BB293BDAF2605"/>
    <w:rsid w:val="00047717"/>
  </w:style>
  <w:style w:type="paragraph" w:customStyle="1" w:styleId="A78C1878FC5949EC9C05EB0B9517575D">
    <w:name w:val="A78C1878FC5949EC9C05EB0B9517575D"/>
    <w:rsid w:val="00047717"/>
  </w:style>
  <w:style w:type="paragraph" w:customStyle="1" w:styleId="A0E28F98A6CB4E1BA76002DE6FB65F87">
    <w:name w:val="A0E28F98A6CB4E1BA76002DE6FB65F87"/>
    <w:rsid w:val="00047717"/>
  </w:style>
  <w:style w:type="paragraph" w:customStyle="1" w:styleId="AA730A1EF7AB49F0ABFF5801D5974AC4">
    <w:name w:val="AA730A1EF7AB49F0ABFF5801D5974AC4"/>
    <w:rsid w:val="00047717"/>
  </w:style>
  <w:style w:type="paragraph" w:customStyle="1" w:styleId="F9D01CE5A7FE44F1BD8833E4AECA6BC4">
    <w:name w:val="F9D01CE5A7FE44F1BD8833E4AECA6BC4"/>
    <w:rsid w:val="00047717"/>
  </w:style>
  <w:style w:type="paragraph" w:customStyle="1" w:styleId="9DDC3DC9B696407DAEAADCC213052DDE">
    <w:name w:val="9DDC3DC9B696407DAEAADCC213052DDE"/>
    <w:rsid w:val="00047717"/>
  </w:style>
  <w:style w:type="paragraph" w:customStyle="1" w:styleId="2D5C7C48F57C4B748636B593F399181A">
    <w:name w:val="2D5C7C48F57C4B748636B593F399181A"/>
    <w:rsid w:val="00047717"/>
  </w:style>
  <w:style w:type="paragraph" w:customStyle="1" w:styleId="8D80DDB99ABD49DD8221749A5CDE0E77">
    <w:name w:val="8D80DDB99ABD49DD8221749A5CDE0E77"/>
    <w:rsid w:val="00047717"/>
  </w:style>
  <w:style w:type="paragraph" w:customStyle="1" w:styleId="EA03AFBA6EA6431BA0498E73275F4FD1">
    <w:name w:val="EA03AFBA6EA6431BA0498E73275F4FD1"/>
    <w:rsid w:val="00047717"/>
  </w:style>
  <w:style w:type="paragraph" w:customStyle="1" w:styleId="43890411D4324ED1BB1D6DA66DB1E08F">
    <w:name w:val="43890411D4324ED1BB1D6DA66DB1E08F"/>
    <w:rsid w:val="00047717"/>
  </w:style>
  <w:style w:type="paragraph" w:customStyle="1" w:styleId="695AD5E62AAE4931AEA1CA8CBA9B4219">
    <w:name w:val="695AD5E62AAE4931AEA1CA8CBA9B4219"/>
    <w:rsid w:val="00047717"/>
  </w:style>
  <w:style w:type="paragraph" w:customStyle="1" w:styleId="90341F61A16B455BBFB5B7D44FDDDD54">
    <w:name w:val="90341F61A16B455BBFB5B7D44FDDDD54"/>
    <w:rsid w:val="00047717"/>
  </w:style>
  <w:style w:type="paragraph" w:customStyle="1" w:styleId="862DE396EB4D40268F77F80CEA6F2D6F">
    <w:name w:val="862DE396EB4D40268F77F80CEA6F2D6F"/>
    <w:rsid w:val="00047717"/>
  </w:style>
  <w:style w:type="paragraph" w:customStyle="1" w:styleId="F336CB14F0A44C89BDDDDF23FE46667B">
    <w:name w:val="F336CB14F0A44C89BDDDDF23FE46667B"/>
    <w:rsid w:val="00047717"/>
  </w:style>
  <w:style w:type="paragraph" w:customStyle="1" w:styleId="3EB51389B0444E7793EC137286FBCFC9">
    <w:name w:val="3EB51389B0444E7793EC137286FBCFC9"/>
    <w:rsid w:val="00047717"/>
  </w:style>
  <w:style w:type="paragraph" w:customStyle="1" w:styleId="BF23F55C517D4C3C947DDD2CEDF381AF">
    <w:name w:val="BF23F55C517D4C3C947DDD2CEDF381AF"/>
    <w:rsid w:val="00047717"/>
  </w:style>
  <w:style w:type="paragraph" w:customStyle="1" w:styleId="D45B978785994F2C8A5C6CC688A2402B">
    <w:name w:val="D45B978785994F2C8A5C6CC688A2402B"/>
    <w:rsid w:val="00047717"/>
  </w:style>
  <w:style w:type="paragraph" w:customStyle="1" w:styleId="0EA38DBDC6D24639857943831595CC81">
    <w:name w:val="0EA38DBDC6D24639857943831595CC81"/>
    <w:rsid w:val="00047717"/>
  </w:style>
  <w:style w:type="paragraph" w:customStyle="1" w:styleId="A26AA7159294457FB322A430232EFB03">
    <w:name w:val="A26AA7159294457FB322A430232EFB03"/>
    <w:rsid w:val="00047717"/>
  </w:style>
  <w:style w:type="paragraph" w:customStyle="1" w:styleId="FB5A2E8735284C0A92D2A487EFC6C505">
    <w:name w:val="FB5A2E8735284C0A92D2A487EFC6C505"/>
    <w:rsid w:val="00047717"/>
  </w:style>
  <w:style w:type="paragraph" w:customStyle="1" w:styleId="4C3CD508715B4388A9586BB0B7E8347B">
    <w:name w:val="4C3CD508715B4388A9586BB0B7E8347B"/>
    <w:rsid w:val="00047717"/>
  </w:style>
  <w:style w:type="paragraph" w:customStyle="1" w:styleId="468AF5AA899A45C88CC20A6B29472864">
    <w:name w:val="468AF5AA899A45C88CC20A6B29472864"/>
    <w:rsid w:val="00047717"/>
  </w:style>
  <w:style w:type="paragraph" w:customStyle="1" w:styleId="4DD79CD6915545BDB54D298F20C17AA2">
    <w:name w:val="4DD79CD6915545BDB54D298F20C17AA2"/>
    <w:rsid w:val="00047717"/>
  </w:style>
  <w:style w:type="paragraph" w:customStyle="1" w:styleId="6F6D7AC3DDAA40149F9C3F27E92DCB5B">
    <w:name w:val="6F6D7AC3DDAA40149F9C3F27E92DCB5B"/>
    <w:rsid w:val="00047717"/>
  </w:style>
  <w:style w:type="paragraph" w:customStyle="1" w:styleId="9160372C68564EC5BC3D25DF10D6E55B">
    <w:name w:val="9160372C68564EC5BC3D25DF10D6E55B"/>
    <w:rsid w:val="00047717"/>
  </w:style>
  <w:style w:type="paragraph" w:customStyle="1" w:styleId="5376F2829FD049EE985835C8D7009745">
    <w:name w:val="5376F2829FD049EE985835C8D7009745"/>
    <w:rsid w:val="00047717"/>
  </w:style>
  <w:style w:type="paragraph" w:customStyle="1" w:styleId="B8AB892E6F88456EA0E40FCFA5AF5607">
    <w:name w:val="B8AB892E6F88456EA0E40FCFA5AF5607"/>
    <w:rsid w:val="00047717"/>
  </w:style>
  <w:style w:type="paragraph" w:customStyle="1" w:styleId="977CA25B9EE54FC984DD8A27D6D5A8D6">
    <w:name w:val="977CA25B9EE54FC984DD8A27D6D5A8D6"/>
    <w:rsid w:val="00047717"/>
  </w:style>
  <w:style w:type="paragraph" w:customStyle="1" w:styleId="ECFF1AE0BED44AB8B91C56F4D1E0574B">
    <w:name w:val="ECFF1AE0BED44AB8B91C56F4D1E0574B"/>
    <w:rsid w:val="00047717"/>
  </w:style>
  <w:style w:type="paragraph" w:customStyle="1" w:styleId="CB59D7FF23B34CAC8CA92159B4326E6E">
    <w:name w:val="CB59D7FF23B34CAC8CA92159B4326E6E"/>
    <w:rsid w:val="00047717"/>
  </w:style>
  <w:style w:type="paragraph" w:customStyle="1" w:styleId="7C1F955BEE1E42BBAD1F07C44DA53DB4">
    <w:name w:val="7C1F955BEE1E42BBAD1F07C44DA53DB4"/>
    <w:rsid w:val="00047717"/>
  </w:style>
  <w:style w:type="paragraph" w:customStyle="1" w:styleId="4BD5CF0CD9074700ABE38EFFCF24C0F8">
    <w:name w:val="4BD5CF0CD9074700ABE38EFFCF24C0F8"/>
    <w:rsid w:val="00047717"/>
  </w:style>
  <w:style w:type="paragraph" w:customStyle="1" w:styleId="CD097061579547FE9A6501C90C5E7A44">
    <w:name w:val="CD097061579547FE9A6501C90C5E7A44"/>
    <w:rsid w:val="00047717"/>
  </w:style>
  <w:style w:type="paragraph" w:customStyle="1" w:styleId="7D6D628C21FF41EBB733D9D07344BCB1">
    <w:name w:val="7D6D628C21FF41EBB733D9D07344BCB1"/>
    <w:rsid w:val="00047717"/>
  </w:style>
  <w:style w:type="paragraph" w:customStyle="1" w:styleId="D10529CEB8484F4CA5A8D3FDC9E9B6E5">
    <w:name w:val="D10529CEB8484F4CA5A8D3FDC9E9B6E5"/>
    <w:rsid w:val="00047717"/>
  </w:style>
  <w:style w:type="paragraph" w:customStyle="1" w:styleId="A2024E0476D04309B85F3668C489CF13">
    <w:name w:val="A2024E0476D04309B85F3668C489CF13"/>
    <w:rsid w:val="00047717"/>
  </w:style>
  <w:style w:type="paragraph" w:customStyle="1" w:styleId="8F32BD5EE9354B1BADE5D34771CCD551">
    <w:name w:val="8F32BD5EE9354B1BADE5D34771CCD551"/>
    <w:rsid w:val="00047717"/>
  </w:style>
  <w:style w:type="paragraph" w:customStyle="1" w:styleId="8E9EA5F7E0444FF88FACBC4320213A73">
    <w:name w:val="8E9EA5F7E0444FF88FACBC4320213A73"/>
    <w:rsid w:val="00047717"/>
  </w:style>
  <w:style w:type="paragraph" w:customStyle="1" w:styleId="690D8E5EC38F42CC8CFFEEF021BF7315">
    <w:name w:val="690D8E5EC38F42CC8CFFEEF021BF7315"/>
    <w:rsid w:val="00047717"/>
  </w:style>
  <w:style w:type="paragraph" w:customStyle="1" w:styleId="9BC7CD5C03694C4D9E01212C363557B9">
    <w:name w:val="9BC7CD5C03694C4D9E01212C363557B9"/>
    <w:rsid w:val="00047717"/>
  </w:style>
  <w:style w:type="paragraph" w:customStyle="1" w:styleId="A0598CAA99A64E809F5DA598A149FF02">
    <w:name w:val="A0598CAA99A64E809F5DA598A149FF02"/>
    <w:rsid w:val="00047717"/>
  </w:style>
  <w:style w:type="paragraph" w:customStyle="1" w:styleId="0AAC78972C124964BAA33A98C7C3AD34">
    <w:name w:val="0AAC78972C124964BAA33A98C7C3AD34"/>
    <w:rsid w:val="00047717"/>
  </w:style>
  <w:style w:type="paragraph" w:customStyle="1" w:styleId="EE2F7E94E5BF40A3A82632EF1C1F0362">
    <w:name w:val="EE2F7E94E5BF40A3A82632EF1C1F0362"/>
    <w:rsid w:val="00047717"/>
  </w:style>
  <w:style w:type="paragraph" w:customStyle="1" w:styleId="29CE84A3D5AA47629895798FEB51B857">
    <w:name w:val="29CE84A3D5AA47629895798FEB51B857"/>
    <w:rsid w:val="00047717"/>
  </w:style>
  <w:style w:type="paragraph" w:customStyle="1" w:styleId="975E95D96B9546AA8C3CCCDF72B601F9">
    <w:name w:val="975E95D96B9546AA8C3CCCDF72B601F9"/>
    <w:rsid w:val="00047717"/>
  </w:style>
  <w:style w:type="paragraph" w:customStyle="1" w:styleId="0028078281024609AC11BBB6146E394D">
    <w:name w:val="0028078281024609AC11BBB6146E394D"/>
    <w:rsid w:val="00047717"/>
  </w:style>
  <w:style w:type="paragraph" w:customStyle="1" w:styleId="B0214B0EF31F4679869EBD8EB7BAEE90">
    <w:name w:val="B0214B0EF31F4679869EBD8EB7BAEE90"/>
    <w:rsid w:val="00047717"/>
  </w:style>
  <w:style w:type="paragraph" w:customStyle="1" w:styleId="8A2A1053E58646FDA6194E5714CCD257">
    <w:name w:val="8A2A1053E58646FDA6194E5714CCD257"/>
    <w:rsid w:val="00047717"/>
  </w:style>
  <w:style w:type="paragraph" w:customStyle="1" w:styleId="3AEF060621C544D68458F94E0B7C84B2">
    <w:name w:val="3AEF060621C544D68458F94E0B7C84B2"/>
    <w:rsid w:val="00047717"/>
  </w:style>
  <w:style w:type="paragraph" w:customStyle="1" w:styleId="302DEFFADFC14906A4A464E9D31B96CE">
    <w:name w:val="302DEFFADFC14906A4A464E9D31B96CE"/>
    <w:rsid w:val="00047717"/>
  </w:style>
  <w:style w:type="paragraph" w:customStyle="1" w:styleId="A3C35327EA9B4AE3A9C05C86247DF807">
    <w:name w:val="A3C35327EA9B4AE3A9C05C86247DF807"/>
    <w:rsid w:val="00047717"/>
  </w:style>
  <w:style w:type="paragraph" w:customStyle="1" w:styleId="82490D5D7DC944528A1A63ACD1CFAB2A">
    <w:name w:val="82490D5D7DC944528A1A63ACD1CFAB2A"/>
    <w:rsid w:val="00047717"/>
  </w:style>
  <w:style w:type="paragraph" w:customStyle="1" w:styleId="FDE59DEFBBA54FF1A274E7C718C7D401">
    <w:name w:val="FDE59DEFBBA54FF1A274E7C718C7D401"/>
    <w:rsid w:val="00047717"/>
  </w:style>
  <w:style w:type="paragraph" w:customStyle="1" w:styleId="44ACE9AD63DC40C4B59A6313D6EC9ABC">
    <w:name w:val="44ACE9AD63DC40C4B59A6313D6EC9ABC"/>
    <w:rsid w:val="00047717"/>
  </w:style>
  <w:style w:type="paragraph" w:customStyle="1" w:styleId="F57FC16EFE8B48819260B741E4FA569C">
    <w:name w:val="F57FC16EFE8B48819260B741E4FA569C"/>
    <w:rsid w:val="00047717"/>
  </w:style>
  <w:style w:type="paragraph" w:customStyle="1" w:styleId="E87A3E438AC54131A5109BB0E32C6030">
    <w:name w:val="E87A3E438AC54131A5109BB0E32C6030"/>
    <w:rsid w:val="00047717"/>
  </w:style>
  <w:style w:type="paragraph" w:customStyle="1" w:styleId="9F8E33992A5E4194A5A7241EF850A567">
    <w:name w:val="9F8E33992A5E4194A5A7241EF850A567"/>
    <w:rsid w:val="00047717"/>
  </w:style>
  <w:style w:type="paragraph" w:customStyle="1" w:styleId="5DB816B487EE46DBB68B134719A8B072">
    <w:name w:val="5DB816B487EE46DBB68B134719A8B072"/>
    <w:rsid w:val="00047717"/>
  </w:style>
  <w:style w:type="paragraph" w:customStyle="1" w:styleId="62D14C52D6D748F4AEC76D71A5B0F0F8">
    <w:name w:val="62D14C52D6D748F4AEC76D71A5B0F0F8"/>
    <w:rsid w:val="00047717"/>
  </w:style>
  <w:style w:type="paragraph" w:customStyle="1" w:styleId="5B104F28D926487CA7CB0EB00B04EC57">
    <w:name w:val="5B104F28D926487CA7CB0EB00B04EC57"/>
    <w:rsid w:val="00047717"/>
  </w:style>
  <w:style w:type="paragraph" w:customStyle="1" w:styleId="34B1577B78184D95AAED860118CEF149">
    <w:name w:val="34B1577B78184D95AAED860118CEF149"/>
    <w:rsid w:val="00047717"/>
  </w:style>
  <w:style w:type="paragraph" w:customStyle="1" w:styleId="7DB9D5D73427412B93F19D5EC700E219">
    <w:name w:val="7DB9D5D73427412B93F19D5EC700E219"/>
    <w:rsid w:val="00047717"/>
  </w:style>
  <w:style w:type="paragraph" w:customStyle="1" w:styleId="498F2D1D8C4F4751BD75674BC8399A26">
    <w:name w:val="498F2D1D8C4F4751BD75674BC8399A26"/>
    <w:rsid w:val="00047717"/>
  </w:style>
  <w:style w:type="paragraph" w:customStyle="1" w:styleId="F2DF64E4C7874D6297EE3A7A780EB6A2">
    <w:name w:val="F2DF64E4C7874D6297EE3A7A780EB6A2"/>
    <w:rsid w:val="00047717"/>
  </w:style>
  <w:style w:type="paragraph" w:customStyle="1" w:styleId="375E22B4EB65475C95815CD8BC84D3FE">
    <w:name w:val="375E22B4EB65475C95815CD8BC84D3FE"/>
    <w:rsid w:val="00047717"/>
  </w:style>
  <w:style w:type="paragraph" w:customStyle="1" w:styleId="C1DE8AF703EF4447BA64942897209FDC">
    <w:name w:val="C1DE8AF703EF4447BA64942897209FDC"/>
    <w:rsid w:val="00073FCE"/>
  </w:style>
  <w:style w:type="paragraph" w:customStyle="1" w:styleId="A5C90E17AD424469ABB54B47D85950A5">
    <w:name w:val="A5C90E17AD424469ABB54B47D85950A5"/>
    <w:rsid w:val="00073FCE"/>
  </w:style>
  <w:style w:type="paragraph" w:customStyle="1" w:styleId="D5A7CC9DF9D745B091ABDF730E122D13">
    <w:name w:val="D5A7CC9DF9D745B091ABDF730E122D13"/>
    <w:rsid w:val="00073FCE"/>
  </w:style>
  <w:style w:type="paragraph" w:customStyle="1" w:styleId="711CDFBCEAE04127B5E492B5F86D1551">
    <w:name w:val="711CDFBCEAE04127B5E492B5F86D1551"/>
    <w:rsid w:val="00073FCE"/>
  </w:style>
  <w:style w:type="paragraph" w:customStyle="1" w:styleId="9AC7A0648887483C9E10C8A502F79674">
    <w:name w:val="9AC7A0648887483C9E10C8A502F79674"/>
    <w:rsid w:val="00073FCE"/>
  </w:style>
  <w:style w:type="paragraph" w:customStyle="1" w:styleId="E2AFD012FCCB456A880C1C0F0DDEBACC">
    <w:name w:val="E2AFD012FCCB456A880C1C0F0DDEBACC"/>
    <w:rsid w:val="00073FCE"/>
  </w:style>
  <w:style w:type="paragraph" w:customStyle="1" w:styleId="130543B3CF3C421ABEB7A06BCC678B98">
    <w:name w:val="130543B3CF3C421ABEB7A06BCC678B98"/>
    <w:rsid w:val="00073FCE"/>
  </w:style>
  <w:style w:type="paragraph" w:customStyle="1" w:styleId="FB6560C07CD642238BFDBF264F9B8C7E">
    <w:name w:val="FB6560C07CD642238BFDBF264F9B8C7E"/>
    <w:rsid w:val="00073FCE"/>
  </w:style>
  <w:style w:type="paragraph" w:customStyle="1" w:styleId="2055F12FBA664479AD2F1E18F933B229">
    <w:name w:val="2055F12FBA664479AD2F1E18F933B229"/>
    <w:rsid w:val="00073FCE"/>
  </w:style>
  <w:style w:type="paragraph" w:customStyle="1" w:styleId="E52340C29D02400AAD05BC52808C5E87">
    <w:name w:val="E52340C29D02400AAD05BC52808C5E87"/>
    <w:rsid w:val="00073FCE"/>
  </w:style>
  <w:style w:type="paragraph" w:customStyle="1" w:styleId="83D0981C15F446589A83E87653809F6B">
    <w:name w:val="83D0981C15F446589A83E87653809F6B"/>
    <w:rsid w:val="00073FCE"/>
  </w:style>
  <w:style w:type="paragraph" w:customStyle="1" w:styleId="F162C93EFD014BE29F0B54E2BAA4AFCF">
    <w:name w:val="F162C93EFD014BE29F0B54E2BAA4AFCF"/>
    <w:rsid w:val="00073FCE"/>
  </w:style>
  <w:style w:type="paragraph" w:customStyle="1" w:styleId="D63E02348781433B96F646818F52A74D">
    <w:name w:val="D63E02348781433B96F646818F52A74D"/>
    <w:rsid w:val="00073FCE"/>
  </w:style>
  <w:style w:type="paragraph" w:customStyle="1" w:styleId="1F94315C0D774E2A8C1493258033B2AE">
    <w:name w:val="1F94315C0D774E2A8C1493258033B2AE"/>
    <w:rsid w:val="00073FCE"/>
  </w:style>
  <w:style w:type="paragraph" w:customStyle="1" w:styleId="C721F9B863E54994BB51F6CDF7084DBF">
    <w:name w:val="C721F9B863E54994BB51F6CDF7084DBF"/>
    <w:rsid w:val="00073FCE"/>
  </w:style>
  <w:style w:type="paragraph" w:customStyle="1" w:styleId="F511EE7785D74BF4B5946038479917FE">
    <w:name w:val="F511EE7785D74BF4B5946038479917FE"/>
    <w:rsid w:val="00073FCE"/>
  </w:style>
  <w:style w:type="paragraph" w:customStyle="1" w:styleId="2E3941B0759242E09DB1B94083FAFAA3">
    <w:name w:val="2E3941B0759242E09DB1B94083FAFAA3"/>
    <w:rsid w:val="00073FCE"/>
  </w:style>
  <w:style w:type="paragraph" w:customStyle="1" w:styleId="2DBF9734A23344F19C984A9920CE6A1E">
    <w:name w:val="2DBF9734A23344F19C984A9920CE6A1E"/>
    <w:rsid w:val="00073FCE"/>
  </w:style>
  <w:style w:type="paragraph" w:customStyle="1" w:styleId="478A82AA360244A1B7256F2C5BF9D5C0">
    <w:name w:val="478A82AA360244A1B7256F2C5BF9D5C0"/>
    <w:rsid w:val="00073FCE"/>
  </w:style>
  <w:style w:type="paragraph" w:customStyle="1" w:styleId="163C4B9C4461489F8AE27FA1D6798942">
    <w:name w:val="163C4B9C4461489F8AE27FA1D6798942"/>
    <w:rsid w:val="00073FCE"/>
  </w:style>
  <w:style w:type="paragraph" w:customStyle="1" w:styleId="251770407D294E0A8C011E08D1501D3F">
    <w:name w:val="251770407D294E0A8C011E08D1501D3F"/>
    <w:rsid w:val="00073FCE"/>
  </w:style>
  <w:style w:type="paragraph" w:customStyle="1" w:styleId="207DFD5B5FC34215AE9F5381BB698A03">
    <w:name w:val="207DFD5B5FC34215AE9F5381BB698A03"/>
    <w:rsid w:val="00073FCE"/>
  </w:style>
  <w:style w:type="paragraph" w:customStyle="1" w:styleId="C9AF375E98864ADBA63DEE8A3DF1D28D">
    <w:name w:val="C9AF375E98864ADBA63DEE8A3DF1D28D"/>
    <w:rsid w:val="00073FCE"/>
  </w:style>
  <w:style w:type="paragraph" w:customStyle="1" w:styleId="0D49354B5519497F8C844D84019B1629">
    <w:name w:val="0D49354B5519497F8C844D84019B1629"/>
    <w:rsid w:val="00073FCE"/>
  </w:style>
  <w:style w:type="paragraph" w:customStyle="1" w:styleId="E9B152B67346437BA4F230C16447EC9B">
    <w:name w:val="E9B152B67346437BA4F230C16447EC9B"/>
    <w:rsid w:val="00073FCE"/>
  </w:style>
  <w:style w:type="paragraph" w:customStyle="1" w:styleId="8509D5D5C27343F6BCB15F6252FC223A">
    <w:name w:val="8509D5D5C27343F6BCB15F6252FC223A"/>
    <w:rsid w:val="00073FCE"/>
  </w:style>
  <w:style w:type="paragraph" w:customStyle="1" w:styleId="2D180D8E8CD3419F852AB817E33C214A">
    <w:name w:val="2D180D8E8CD3419F852AB817E33C214A"/>
    <w:rsid w:val="00073FCE"/>
  </w:style>
  <w:style w:type="paragraph" w:customStyle="1" w:styleId="457239A110944F2CB841461B71AC3167">
    <w:name w:val="457239A110944F2CB841461B71AC3167"/>
    <w:rsid w:val="00073FCE"/>
  </w:style>
  <w:style w:type="paragraph" w:customStyle="1" w:styleId="4D8985EECF7B4572A804CFB2EBA34091">
    <w:name w:val="4D8985EECF7B4572A804CFB2EBA34091"/>
    <w:rsid w:val="00073FCE"/>
  </w:style>
  <w:style w:type="paragraph" w:customStyle="1" w:styleId="EF0ED455E8D74244A5C6419B930EA7B1">
    <w:name w:val="EF0ED455E8D74244A5C6419B930EA7B1"/>
    <w:rsid w:val="00073FCE"/>
  </w:style>
  <w:style w:type="paragraph" w:customStyle="1" w:styleId="1C2A40F079D749349AC8C021D35EF775">
    <w:name w:val="1C2A40F079D749349AC8C021D35EF775"/>
    <w:rsid w:val="00073FCE"/>
  </w:style>
  <w:style w:type="paragraph" w:customStyle="1" w:styleId="8C385595C70B40F6AF9BF45C10473E68">
    <w:name w:val="8C385595C70B40F6AF9BF45C10473E68"/>
    <w:rsid w:val="00073FCE"/>
  </w:style>
  <w:style w:type="paragraph" w:customStyle="1" w:styleId="A24692B9CBB349BE95B51D246EF84B02">
    <w:name w:val="A24692B9CBB349BE95B51D246EF84B02"/>
    <w:rsid w:val="00073FCE"/>
  </w:style>
  <w:style w:type="paragraph" w:customStyle="1" w:styleId="BEEBFCCB3E1147B685320FD00D3E71E5">
    <w:name w:val="BEEBFCCB3E1147B685320FD00D3E71E5"/>
    <w:rsid w:val="00073FCE"/>
  </w:style>
  <w:style w:type="paragraph" w:customStyle="1" w:styleId="8D2BF4E39ACD429AA8912DF15611A425">
    <w:name w:val="8D2BF4E39ACD429AA8912DF15611A425"/>
    <w:rsid w:val="00073FCE"/>
  </w:style>
  <w:style w:type="paragraph" w:customStyle="1" w:styleId="8B7B78B66D894C2682B4DF1618CBEC40">
    <w:name w:val="8B7B78B66D894C2682B4DF1618CBEC40"/>
    <w:rsid w:val="00073FCE"/>
  </w:style>
  <w:style w:type="paragraph" w:customStyle="1" w:styleId="95862E8E899143488504A038E7D42522">
    <w:name w:val="95862E8E899143488504A038E7D42522"/>
    <w:rsid w:val="00073FCE"/>
  </w:style>
  <w:style w:type="paragraph" w:customStyle="1" w:styleId="5C4866DEAEB9470C9ADA8F498DC19C4A">
    <w:name w:val="5C4866DEAEB9470C9ADA8F498DC19C4A"/>
    <w:rsid w:val="00073FCE"/>
  </w:style>
  <w:style w:type="paragraph" w:customStyle="1" w:styleId="A91BAD47E8384C6B83E0AE0E0992E08B">
    <w:name w:val="A91BAD47E8384C6B83E0AE0E0992E08B"/>
    <w:rsid w:val="00073FCE"/>
  </w:style>
  <w:style w:type="paragraph" w:customStyle="1" w:styleId="3F7EE6FFF57F42F0B3DEA162F0C891EC">
    <w:name w:val="3F7EE6FFF57F42F0B3DEA162F0C891EC"/>
    <w:rsid w:val="00073FCE"/>
  </w:style>
  <w:style w:type="paragraph" w:customStyle="1" w:styleId="EEF73139F71A4092AC2A46DED20E4826">
    <w:name w:val="EEF73139F71A4092AC2A46DED20E4826"/>
    <w:rsid w:val="00073FCE"/>
  </w:style>
  <w:style w:type="paragraph" w:customStyle="1" w:styleId="F17DE1A8BE644B8382A2C48581A86CF3">
    <w:name w:val="F17DE1A8BE644B8382A2C48581A86CF3"/>
    <w:rsid w:val="00073FCE"/>
  </w:style>
  <w:style w:type="paragraph" w:customStyle="1" w:styleId="F3DB88C034E14AA0935E1647A74C75E4">
    <w:name w:val="F3DB88C034E14AA0935E1647A74C75E4"/>
    <w:rsid w:val="00073FCE"/>
  </w:style>
  <w:style w:type="paragraph" w:customStyle="1" w:styleId="71276DE066D849A7AFC12F3CB927A2FF">
    <w:name w:val="71276DE066D849A7AFC12F3CB927A2FF"/>
    <w:rsid w:val="00073FCE"/>
  </w:style>
  <w:style w:type="paragraph" w:customStyle="1" w:styleId="E01243D51E014995A9E84058477CC82D">
    <w:name w:val="E01243D51E014995A9E84058477CC82D"/>
    <w:rsid w:val="00073FCE"/>
  </w:style>
  <w:style w:type="paragraph" w:customStyle="1" w:styleId="E244201796934B4DBB78D1948E35A086">
    <w:name w:val="E244201796934B4DBB78D1948E35A086"/>
    <w:rsid w:val="00073FCE"/>
  </w:style>
  <w:style w:type="paragraph" w:customStyle="1" w:styleId="31C949EE47D1479583408631CB91B90A">
    <w:name w:val="31C949EE47D1479583408631CB91B90A"/>
    <w:rsid w:val="00073FCE"/>
  </w:style>
  <w:style w:type="paragraph" w:customStyle="1" w:styleId="553886A3653940F597DBD50B23B027EF">
    <w:name w:val="553886A3653940F597DBD50B23B027EF"/>
    <w:rsid w:val="00073FCE"/>
  </w:style>
  <w:style w:type="paragraph" w:customStyle="1" w:styleId="B2C9D6E0B30346E5914973C66FC97CEE">
    <w:name w:val="B2C9D6E0B30346E5914973C66FC97CEE"/>
    <w:rsid w:val="00073FCE"/>
  </w:style>
  <w:style w:type="paragraph" w:customStyle="1" w:styleId="77BF701166184DD8A37B5B9F40AEB2BF">
    <w:name w:val="77BF701166184DD8A37B5B9F40AEB2BF"/>
    <w:rsid w:val="00073FCE"/>
  </w:style>
  <w:style w:type="paragraph" w:customStyle="1" w:styleId="6408CF799D184B2BAA69F156A6F5A7E1">
    <w:name w:val="6408CF799D184B2BAA69F156A6F5A7E1"/>
    <w:rsid w:val="00073FCE"/>
  </w:style>
  <w:style w:type="paragraph" w:customStyle="1" w:styleId="6CA4614CBED24921944E75F567E398F6">
    <w:name w:val="6CA4614CBED24921944E75F567E398F6"/>
    <w:rsid w:val="00073FCE"/>
  </w:style>
  <w:style w:type="paragraph" w:customStyle="1" w:styleId="727AE214D725483195AB078A2895579E">
    <w:name w:val="727AE214D725483195AB078A2895579E"/>
    <w:rsid w:val="00073FCE"/>
  </w:style>
  <w:style w:type="paragraph" w:customStyle="1" w:styleId="65DFBE2B818441DDB27BCC8E02A78BFD">
    <w:name w:val="65DFBE2B818441DDB27BCC8E02A78BFD"/>
    <w:rsid w:val="00073FCE"/>
  </w:style>
  <w:style w:type="paragraph" w:customStyle="1" w:styleId="A2422C48AFE24D939A0BAF5CFDAAF431">
    <w:name w:val="A2422C48AFE24D939A0BAF5CFDAAF431"/>
    <w:rsid w:val="00073FCE"/>
  </w:style>
  <w:style w:type="paragraph" w:customStyle="1" w:styleId="92A71498C0BF4F1C811D080CD6EE06C2">
    <w:name w:val="92A71498C0BF4F1C811D080CD6EE06C2"/>
    <w:rsid w:val="00073FCE"/>
  </w:style>
  <w:style w:type="paragraph" w:customStyle="1" w:styleId="2B2AC34AB75D4F389818A139F70D39C3">
    <w:name w:val="2B2AC34AB75D4F389818A139F70D39C3"/>
    <w:rsid w:val="00073FCE"/>
  </w:style>
  <w:style w:type="paragraph" w:customStyle="1" w:styleId="F57F799EED2B42BF9D58779FAEE5BAEF">
    <w:name w:val="F57F799EED2B42BF9D58779FAEE5BAEF"/>
    <w:rsid w:val="00073FCE"/>
  </w:style>
  <w:style w:type="paragraph" w:customStyle="1" w:styleId="F6FF8B2C5A144681A3FA67D3D13B1DBC">
    <w:name w:val="F6FF8B2C5A144681A3FA67D3D13B1DBC"/>
    <w:rsid w:val="00073FCE"/>
  </w:style>
  <w:style w:type="paragraph" w:customStyle="1" w:styleId="7F79A68762464F27875DEE15561ECAC6">
    <w:name w:val="7F79A68762464F27875DEE15561ECAC6"/>
    <w:rsid w:val="00073FCE"/>
  </w:style>
  <w:style w:type="paragraph" w:customStyle="1" w:styleId="C79CE54A5B3D419680C78A826A9FBF47">
    <w:name w:val="C79CE54A5B3D419680C78A826A9FBF47"/>
    <w:rsid w:val="00073FCE"/>
  </w:style>
  <w:style w:type="paragraph" w:customStyle="1" w:styleId="8644E79B11AF4B16AFE50E629DF9579A">
    <w:name w:val="8644E79B11AF4B16AFE50E629DF9579A"/>
    <w:rsid w:val="00073FCE"/>
  </w:style>
  <w:style w:type="paragraph" w:customStyle="1" w:styleId="4E9F7E53C22B43EF94B3DBED372C36D0">
    <w:name w:val="4E9F7E53C22B43EF94B3DBED372C36D0"/>
    <w:rsid w:val="00073FCE"/>
  </w:style>
  <w:style w:type="paragraph" w:customStyle="1" w:styleId="A4FD56ED7A68447192FEB4B7E01DD264">
    <w:name w:val="A4FD56ED7A68447192FEB4B7E01DD264"/>
    <w:rsid w:val="00073FCE"/>
  </w:style>
  <w:style w:type="paragraph" w:customStyle="1" w:styleId="EF56C7AAB4AB440EAE81D9E077B289AE">
    <w:name w:val="EF56C7AAB4AB440EAE81D9E077B289AE"/>
    <w:rsid w:val="00073FCE"/>
  </w:style>
  <w:style w:type="paragraph" w:customStyle="1" w:styleId="FE3F45A8D83642EEB3AFB886DD7E8E65">
    <w:name w:val="FE3F45A8D83642EEB3AFB886DD7E8E65"/>
    <w:rsid w:val="00073FCE"/>
  </w:style>
  <w:style w:type="paragraph" w:customStyle="1" w:styleId="93E8B3EA3F1D4C8EB37EA23CF1840120">
    <w:name w:val="93E8B3EA3F1D4C8EB37EA23CF1840120"/>
    <w:rsid w:val="00073FCE"/>
  </w:style>
  <w:style w:type="paragraph" w:customStyle="1" w:styleId="439E9CB3625B45F089A3323FBDF5648E">
    <w:name w:val="439E9CB3625B45F089A3323FBDF5648E"/>
    <w:rsid w:val="00073FCE"/>
  </w:style>
  <w:style w:type="paragraph" w:customStyle="1" w:styleId="48E22F9004F1425CAD5A29F79F452DF1">
    <w:name w:val="48E22F9004F1425CAD5A29F79F452DF1"/>
    <w:rsid w:val="00073FCE"/>
  </w:style>
  <w:style w:type="paragraph" w:customStyle="1" w:styleId="8679E1AE883B436F83FDB79DC3B6F0D1">
    <w:name w:val="8679E1AE883B436F83FDB79DC3B6F0D1"/>
    <w:rsid w:val="00073FCE"/>
  </w:style>
  <w:style w:type="paragraph" w:customStyle="1" w:styleId="89DC4F29EDC4400BA4862990D87F9A08">
    <w:name w:val="89DC4F29EDC4400BA4862990D87F9A08"/>
    <w:rsid w:val="00073FCE"/>
  </w:style>
  <w:style w:type="paragraph" w:customStyle="1" w:styleId="25A58053FEA04C10870899439DC2E76D">
    <w:name w:val="25A58053FEA04C10870899439DC2E76D"/>
    <w:rsid w:val="00073FCE"/>
  </w:style>
  <w:style w:type="paragraph" w:customStyle="1" w:styleId="525B1DA567B143008BE5F976948138B1">
    <w:name w:val="525B1DA567B143008BE5F976948138B1"/>
    <w:rsid w:val="00073FCE"/>
  </w:style>
  <w:style w:type="paragraph" w:customStyle="1" w:styleId="B0785675506244B1AE245E62E998964B">
    <w:name w:val="B0785675506244B1AE245E62E998964B"/>
    <w:rsid w:val="00073FCE"/>
  </w:style>
  <w:style w:type="paragraph" w:customStyle="1" w:styleId="C775A78CCDEF448D9A2393FC31DC2689">
    <w:name w:val="C775A78CCDEF448D9A2393FC31DC2689"/>
    <w:rsid w:val="00073FCE"/>
  </w:style>
  <w:style w:type="paragraph" w:customStyle="1" w:styleId="0CF20F213CD1418FBECD88B3F556510A">
    <w:name w:val="0CF20F213CD1418FBECD88B3F556510A"/>
    <w:rsid w:val="00073FCE"/>
  </w:style>
  <w:style w:type="paragraph" w:customStyle="1" w:styleId="95C98B537965497DA25F9C7DC0AE91ED">
    <w:name w:val="95C98B537965497DA25F9C7DC0AE91ED"/>
    <w:rsid w:val="00073F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7" ma:contentTypeDescription="Skapa ett nytt dokument." ma:contentTypeScope="" ma:versionID="5c8edf9d6737e3445f212da3f59c25c4">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3e0de6ccc2875ab69f2db83c9e8a4498"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Spr_x00e5_k" minOccurs="0"/>
                <xsd:element ref="ns1:Spr_x00e5_kgranskad" minOccurs="0"/>
                <xsd:element ref="ns1:Best_x00e4_llare"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element ref="ns1: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Webb och dokument"/>
          <xsd:enumeration value="Ekonomi"/>
          <xsd:enumeration value="GD-Juridik"/>
          <xsd:enumeration value="GD-stab"/>
          <xsd:enumeration value="It"/>
          <xsd:enumeration value="Kommunikation"/>
          <xsd:enumeration value="Körkort"/>
          <xsd:enumeration value="Personal"/>
          <xsd:enumeration value="Projektkontoret"/>
          <xsd:enumeration value="Sjö och luft"/>
          <xsd:enumeration value="Strategisk utveckling och förvaltning"/>
          <xsd:enumeration value="Väg och järnväg"/>
          <xsd:enumeration value="Fordonsinformation"/>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Bahri Lindström"/>
          <xsd:enumeration value="Pia Karlsson"/>
          <xsd:enumeration value="Eva Hintz Nilsson"/>
          <xsd:enumeration value="Evelina Källholm"/>
          <xsd:enumeration value="Andreas Wallqvist"/>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Spr_x00e5_k" ma:index="7"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8"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9"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0"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0"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1"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2" nillable="true" ma:displayName="Låst etikett" ma:description="Indikerar om etiketten bör uppdateras när objektegenskaper ändras." ma:hidden="true" ma:internalName="DLCPolicyLabelLock" ma:readOnly="false">
      <xsd:simpleType>
        <xsd:restriction base="dms:Text"/>
      </xsd:simpleType>
    </xsd:element>
    <xsd:element name="Titel" ma:index="23" nillable="true" ma:displayName="Titel" ma:internalName="Tit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3" nillable="true" ma:displayName="Dokument-ID-värde" ma:description="Värdet för dokument-ID som tilldelats till det här objektet." ma:internalName="_dlc_DocId" ma:readOnly="true">
      <xsd:simpleType>
        <xsd:restriction base="dms:Text"/>
      </xsd:simpleType>
    </xsd:element>
    <xsd:element name="_dlc_DocIdUrl" ma:index="1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pr_x00e5_kgranskad xmlns="7007fcf4-ee00-4f19-b0c7-7d6508232e42">(Ej angivet)</Spr_x00e5_kgranskad>
    <Best_x00e4_llare xmlns="7007fcf4-ee00-4f19-b0c7-7d6508232e42">
      <UserInfo>
        <DisplayName/>
        <AccountId xsi:nil="true"/>
        <AccountType/>
      </UserInfo>
    </Best_x00e4_llare>
    <_dlc_DocId xmlns="4464b685-1559-4808-a3bd-9f5af0042648">DOKID-2431-125</_dlc_DocId>
    <DLCPolicyLabelLock xmlns="7007fcf4-ee00-4f19-b0c7-7d6508232e42" xsi:nil="true"/>
    <_x00c4_gare xmlns="7007fcf4-ee00-4f19-b0c7-7d6508232e42">Dokument och arkiv</_x00c4_gare>
    <Godk_x00e4_nd_x0020_av xmlns="7007fcf4-ee00-4f19-b0c7-7d6508232e42">(Ej angivet)</Godk_x00e4_nd_x0020_av>
    <DLCPolicyLabelValue xmlns="7007fcf4-ee00-4f19-b0c7-7d6508232e42">3.0</DLCPolicyLabelValue>
    <DLCPolicyLabelClientValue xmlns="7007fcf4-ee00-4f19-b0c7-7d6508232e42" xsi:nil="true"/>
    <_dlc_DocIdUrl xmlns="4464b685-1559-4808-a3bd-9f5af0042648">
      <Url>http://tsportal2010.ia.tsnet.se/ts/arbetsrum/grupper/blanketterochmallar/uniFormX/_layouts/DocIdRedir.aspx?ID=DOKID-2431-125</Url>
      <Description>DOKID-2431-125</Description>
    </_dlc_DocIdUrl>
    <Klassificering xmlns="7007fcf4-ee00-4f19-b0c7-7d6508232e42">
      <Value>Processövergripande</Value>
    </Klassificering>
    <Beskrivning xmlns="7007fcf4-ee00-4f19-b0c7-7d6508232e42">Grundmallen för Transportstyrelsens blankettvertyg</Beskrivning>
    <Spr_x00e5_k xmlns="7007fcf4-ee00-4f19-b0c7-7d6508232e42">Svenska</Spr_x00e5_k>
    <Titel xmlns="7007fcf4-ee00-4f19-b0c7-7d6508232e42" xsi:nil="true"/>
    <Mall_x002d__x002f_blankettnr_x003a_ xmlns="7007fcf4-ee00-4f19-b0c7-7d6508232e42">TS7000</Mall_x002d__x002f_blankettnr_x003a_>
    <Grundmall xmlns="7007fcf4-ee00-4f19-b0c7-7d6508232e42">Grundmall</Grundmal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0BD9B-05CE-44CC-9879-E5EA4EAE0710}">
  <ds:schemaRefs>
    <ds:schemaRef ds:uri="http://schemas.microsoft.com/sharepoint/v3/contenttype/forms"/>
  </ds:schemaRefs>
</ds:datastoreItem>
</file>

<file path=customXml/itemProps2.xml><?xml version="1.0" encoding="utf-8"?>
<ds:datastoreItem xmlns:ds="http://schemas.openxmlformats.org/officeDocument/2006/customXml" ds:itemID="{FEEEAE64-8DC0-4AFA-AF50-2C577E6F5920}">
  <ds:schemaRefs>
    <ds:schemaRef ds:uri="http://schemas.microsoft.com/sharepoint/events"/>
  </ds:schemaRefs>
</ds:datastoreItem>
</file>

<file path=customXml/itemProps3.xml><?xml version="1.0" encoding="utf-8"?>
<ds:datastoreItem xmlns:ds="http://schemas.openxmlformats.org/officeDocument/2006/customXml" ds:itemID="{3B8D255B-0B3F-4CD1-A4DA-FA602D585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E0EB7E-81B5-4882-ADF9-80C1E183ABA4}">
  <ds:schemaRefs>
    <ds:schemaRef ds:uri="http://schemas.microsoft.com/office/2006/metadata/properties"/>
    <ds:schemaRef ds:uri="7007fcf4-ee00-4f19-b0c7-7d6508232e4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464b685-1559-4808-a3bd-9f5af0042648"/>
    <ds:schemaRef ds:uri="http://www.w3.org/XML/1998/namespace"/>
    <ds:schemaRef ds:uri="http://purl.org/dc/dcmitype/"/>
  </ds:schemaRefs>
</ds:datastoreItem>
</file>

<file path=customXml/itemProps5.xml><?xml version="1.0" encoding="utf-8"?>
<ds:datastoreItem xmlns:ds="http://schemas.openxmlformats.org/officeDocument/2006/customXml" ds:itemID="{AD86141C-47B2-41CC-A452-B7286F6A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Template>
  <TotalTime>40</TotalTime>
  <Pages>16</Pages>
  <Words>4650</Words>
  <Characters>24647</Characters>
  <Application>Microsoft Office Word</Application>
  <DocSecurity>0</DocSecurity>
  <Lines>205</Lines>
  <Paragraphs>58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Nordström Pia</dc:creator>
  <cp:keywords/>
  <dc:description>TS7000, v2.5, 2020-08-13</dc:description>
  <cp:lastModifiedBy>Lofur Christian</cp:lastModifiedBy>
  <cp:revision>7</cp:revision>
  <dcterms:created xsi:type="dcterms:W3CDTF">2024-12-09T13:41:00Z</dcterms:created>
  <dcterms:modified xsi:type="dcterms:W3CDTF">2024-12-09T15:31:00Z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Engelska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pino01</vt:lpwstr>
  </property>
  <property fmtid="{D5CDD505-2E9C-101B-9397-08002B2CF9AE}" pid="33" name="cdpOrgLevel1">
    <vt:lpwstr>Sjö- och luftfart</vt:lpwstr>
  </property>
  <property fmtid="{D5CDD505-2E9C-101B-9397-08002B2CF9AE}" pid="34" name="cdpOrgLevel2">
    <vt:lpwstr>Enheten för operatörer och luftvärdighet</vt:lpwstr>
  </property>
  <property fmtid="{D5CDD505-2E9C-101B-9397-08002B2CF9AE}" pid="35" name="cdpOrgLevel3">
    <vt:lpwstr>Sektionen för flygbolag</vt:lpwstr>
  </property>
  <property fmtid="{D5CDD505-2E9C-101B-9397-08002B2CF9AE}" pid="36" name="cdpOtherOrg">
    <vt:lpwstr> </vt:lpwstr>
  </property>
  <property fmtid="{D5CDD505-2E9C-101B-9397-08002B2CF9AE}" pid="37" name="cdpName">
    <vt:lpwstr>Pia Nordström</vt:lpwstr>
  </property>
  <property fmtid="{D5CDD505-2E9C-101B-9397-08002B2CF9AE}" pid="38" name="cdpInitials">
    <vt:lpwstr/>
  </property>
  <property fmtid="{D5CDD505-2E9C-101B-9397-08002B2CF9AE}" pid="39" name="cdpTitle">
    <vt:lpwstr>Flyginspektör</vt:lpwstr>
  </property>
  <property fmtid="{D5CDD505-2E9C-101B-9397-08002B2CF9AE}" pid="40" name="cdpPhone">
    <vt:lpwstr>010-495 38 05</vt:lpwstr>
  </property>
  <property fmtid="{D5CDD505-2E9C-101B-9397-08002B2CF9AE}" pid="41" name="cdpCellphone">
    <vt:lpwstr>073-051 65 00</vt:lpwstr>
  </property>
  <property fmtid="{D5CDD505-2E9C-101B-9397-08002B2CF9AE}" pid="42" name="cdpFax">
    <vt:lpwstr>08-754 42 10</vt:lpwstr>
  </property>
  <property fmtid="{D5CDD505-2E9C-101B-9397-08002B2CF9AE}" pid="43" name="cdpEmail">
    <vt:lpwstr>pia.nordstrom@transportstyrelsen.se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Version av Word/uniForm">
    <vt:lpwstr>Office 2016</vt:lpwstr>
  </property>
  <property fmtid="{D5CDD505-2E9C-101B-9397-08002B2CF9AE}" pid="56" name="ContentTypeId">
    <vt:lpwstr>0x010100A100667BA27F854289E638335D004B9A</vt:lpwstr>
  </property>
  <property fmtid="{D5CDD505-2E9C-101B-9397-08002B2CF9AE}" pid="57" name="UniForm">
    <vt:lpwstr>UniForm</vt:lpwstr>
  </property>
  <property fmtid="{D5CDD505-2E9C-101B-9397-08002B2CF9AE}" pid="58" name="cdpDefaultDocType">
    <vt:lpwstr> </vt:lpwstr>
  </property>
  <property fmtid="{D5CDD505-2E9C-101B-9397-08002B2CF9AE}" pid="59" name="cdpDefaultLanguage">
    <vt:lpwstr> </vt:lpwstr>
  </property>
  <property fmtid="{D5CDD505-2E9C-101B-9397-08002B2CF9AE}" pid="60" name="_dlc_DocIdItemGuid">
    <vt:lpwstr>b523a08d-3fb2-40a6-a563-84435698a2c0</vt:lpwstr>
  </property>
  <property fmtid="{D5CDD505-2E9C-101B-9397-08002B2CF9AE}" pid="61" name="cdpSection">
    <vt:lpwstr>Blankett</vt:lpwstr>
  </property>
  <property fmtid="{D5CDD505-2E9C-101B-9397-08002B2CF9AE}" pid="62" name="cdpDefaultUnit">
    <vt:lpwstr> </vt:lpwstr>
  </property>
  <property fmtid="{D5CDD505-2E9C-101B-9397-08002B2CF9AE}" pid="63" name="cdpUnit">
    <vt:lpwstr> </vt:lpwstr>
  </property>
  <property fmtid="{D5CDD505-2E9C-101B-9397-08002B2CF9AE}" pid="64" name="Migrerad av">
    <vt:lpwstr>4203;#AB Consensis</vt:lpwstr>
  </property>
  <property fmtid="{D5CDD505-2E9C-101B-9397-08002B2CF9AE}" pid="65" name="cdpPpFormat">
    <vt:lpwstr> </vt:lpwstr>
  </property>
  <property fmtid="{D5CDD505-2E9C-101B-9397-08002B2CF9AE}" pid="66" name="cdpDefaultFooter">
    <vt:lpwstr> </vt:lpwstr>
  </property>
  <property fmtid="{D5CDD505-2E9C-101B-9397-08002B2CF9AE}" pid="67" name="cdpOrganization">
    <vt:lpwstr> </vt:lpwstr>
  </property>
  <property fmtid="{D5CDD505-2E9C-101B-9397-08002B2CF9AE}" pid="68" name="cdpDefaultOrg">
    <vt:lpwstr> </vt:lpwstr>
  </property>
  <property fmtid="{D5CDD505-2E9C-101B-9397-08002B2CF9AE}" pid="69" name="cdpWP">
    <vt:lpwstr> </vt:lpwstr>
  </property>
</Properties>
</file>