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0"/>
        <w:gridCol w:w="1237"/>
        <w:gridCol w:w="2473"/>
        <w:gridCol w:w="2475"/>
        <w:gridCol w:w="1236"/>
        <w:gridCol w:w="1856"/>
        <w:gridCol w:w="1856"/>
      </w:tblGrid>
      <w:tr w:rsidR="00165AC2" w:rsidRPr="00D176D2" w:rsidTr="0002555A">
        <w:trPr>
          <w:trHeight w:val="1015"/>
        </w:trPr>
        <w:tc>
          <w:tcPr>
            <w:tcW w:w="3710" w:type="dxa"/>
          </w:tcPr>
          <w:p w:rsidR="00165AC2" w:rsidRDefault="00165AC2" w:rsidP="00165AC2">
            <w:pPr>
              <w:pStyle w:val="Ifyllnadstext"/>
            </w:pPr>
          </w:p>
        </w:tc>
        <w:tc>
          <w:tcPr>
            <w:tcW w:w="9277" w:type="dxa"/>
            <w:gridSpan w:val="5"/>
          </w:tcPr>
          <w:p w:rsidR="00D85724" w:rsidRDefault="00D85724" w:rsidP="00881776">
            <w:pPr>
              <w:pStyle w:val="Titel"/>
              <w:rPr>
                <w:lang w:val="sv-SE"/>
              </w:rPr>
            </w:pPr>
            <w:r>
              <w:rPr>
                <w:lang w:val="sv-SE"/>
              </w:rPr>
              <w:t xml:space="preserve">(EU) 965/2012, </w:t>
            </w:r>
            <w:r w:rsidRPr="00881776">
              <w:rPr>
                <w:lang w:val="sv-SE"/>
              </w:rPr>
              <w:t>Del-ORO</w:t>
            </w:r>
          </w:p>
          <w:p w:rsidR="00165AC2" w:rsidRPr="00D40B00" w:rsidRDefault="00D176D2" w:rsidP="00E757A7">
            <w:pPr>
              <w:pStyle w:val="Titel"/>
              <w:rPr>
                <w:lang w:val="sv-SE"/>
              </w:rPr>
            </w:pPr>
            <w:r w:rsidRPr="00D40B00">
              <w:rPr>
                <w:i/>
                <w:sz w:val="16"/>
                <w:szCs w:val="16"/>
                <w:lang w:val="sv-SE"/>
              </w:rPr>
              <w:t>(</w:t>
            </w:r>
            <w:r w:rsidR="00E757A7">
              <w:rPr>
                <w:i/>
                <w:sz w:val="16"/>
                <w:szCs w:val="16"/>
                <w:lang w:val="sv-SE"/>
              </w:rPr>
              <w:t>Version 2023-03-07</w:t>
            </w:r>
            <w:r w:rsidR="00D40B00" w:rsidRPr="00D40B00">
              <w:rPr>
                <w:i/>
                <w:sz w:val="16"/>
                <w:szCs w:val="16"/>
                <w:lang w:val="sv-SE"/>
              </w:rPr>
              <w:t>)</w:t>
            </w:r>
          </w:p>
        </w:tc>
        <w:tc>
          <w:tcPr>
            <w:tcW w:w="1856" w:type="dxa"/>
          </w:tcPr>
          <w:p w:rsidR="00165AC2" w:rsidRPr="00494C99" w:rsidRDefault="00165AC2" w:rsidP="00165AC2">
            <w:pPr>
              <w:pStyle w:val="Ifyllnadstext"/>
              <w:rPr>
                <w:lang w:val="sv-SE"/>
              </w:rPr>
            </w:pPr>
          </w:p>
        </w:tc>
      </w:tr>
      <w:tr w:rsidR="00E5374B" w:rsidRPr="00D176D2" w:rsidTr="0002555A">
        <w:tc>
          <w:tcPr>
            <w:tcW w:w="14843" w:type="dxa"/>
            <w:gridSpan w:val="7"/>
          </w:tcPr>
          <w:p w:rsidR="00E5374B" w:rsidRPr="00494C99" w:rsidRDefault="00E5374B" w:rsidP="00E5374B">
            <w:pPr>
              <w:pStyle w:val="Ledtext3pt"/>
              <w:rPr>
                <w:lang w:val="sv-SE"/>
              </w:rPr>
            </w:pPr>
          </w:p>
        </w:tc>
      </w:tr>
      <w:tr w:rsidR="009A4677" w:rsidRPr="00D176D2" w:rsidTr="00E5374B">
        <w:tc>
          <w:tcPr>
            <w:tcW w:w="14843" w:type="dxa"/>
            <w:gridSpan w:val="7"/>
            <w:tcBorders>
              <w:top w:val="single" w:sz="4" w:space="0" w:color="auto"/>
              <w:left w:val="single" w:sz="4" w:space="0" w:color="auto"/>
              <w:right w:val="single" w:sz="4" w:space="0" w:color="auto"/>
            </w:tcBorders>
          </w:tcPr>
          <w:p w:rsidR="009A4677" w:rsidRPr="00881776" w:rsidRDefault="009A4677" w:rsidP="00E5374B">
            <w:pPr>
              <w:pStyle w:val="Ledtext"/>
              <w:rPr>
                <w:lang w:val="sv-SE"/>
              </w:rPr>
            </w:pPr>
            <w:r w:rsidRPr="00881776">
              <w:rPr>
                <w:lang w:val="sv-SE"/>
              </w:rPr>
              <w:t>Operatör</w:t>
            </w:r>
          </w:p>
        </w:tc>
      </w:tr>
      <w:tr w:rsidR="009A4677" w:rsidRPr="00D176D2" w:rsidTr="00E5374B">
        <w:sdt>
          <w:sdtPr>
            <w:alias w:val=" "/>
            <w:id w:val="-749428165"/>
            <w:placeholder>
              <w:docPart w:val="BC3C65CC5DA2418DB947773E4FEA6F15"/>
            </w:placeholder>
            <w:showingPlcHdr/>
            <w:text/>
          </w:sdtPr>
          <w:sdtContent>
            <w:tc>
              <w:tcPr>
                <w:tcW w:w="14843" w:type="dxa"/>
                <w:gridSpan w:val="7"/>
                <w:tcBorders>
                  <w:left w:val="single" w:sz="4" w:space="0" w:color="auto"/>
                  <w:bottom w:val="single" w:sz="4" w:space="0" w:color="auto"/>
                  <w:right w:val="single" w:sz="4" w:space="0" w:color="auto"/>
                </w:tcBorders>
              </w:tcPr>
              <w:p w:rsidR="009A4677" w:rsidRPr="00881776" w:rsidRDefault="009A4677" w:rsidP="00165AC2">
                <w:pPr>
                  <w:pStyle w:val="Ifyllnadstext"/>
                  <w:rPr>
                    <w:lang w:val="sv-SE"/>
                  </w:rPr>
                </w:pPr>
                <w:r w:rsidRPr="00881776">
                  <w:rPr>
                    <w:rStyle w:val="Platshllartext"/>
                    <w:lang w:val="sv-SE"/>
                  </w:rPr>
                  <w:t xml:space="preserve"> </w:t>
                </w:r>
              </w:p>
            </w:tc>
          </w:sdtContent>
        </w:sdt>
      </w:tr>
      <w:tr w:rsidR="009A4677" w:rsidRPr="00D176D2" w:rsidTr="00E5374B">
        <w:tc>
          <w:tcPr>
            <w:tcW w:w="7420" w:type="dxa"/>
            <w:gridSpan w:val="3"/>
            <w:tcBorders>
              <w:top w:val="single" w:sz="4" w:space="0" w:color="auto"/>
              <w:left w:val="single" w:sz="4" w:space="0" w:color="auto"/>
              <w:right w:val="single" w:sz="4" w:space="0" w:color="auto"/>
            </w:tcBorders>
          </w:tcPr>
          <w:p w:rsidR="009A4677" w:rsidRPr="00881776" w:rsidRDefault="009A4677" w:rsidP="00E5374B">
            <w:pPr>
              <w:pStyle w:val="Ledtext"/>
              <w:rPr>
                <w:lang w:val="sv-SE"/>
              </w:rPr>
            </w:pPr>
            <w:r w:rsidRPr="00881776">
              <w:rPr>
                <w:lang w:val="sv-SE"/>
              </w:rPr>
              <w:t>Tillståndsnummer eller organisationsnummer</w:t>
            </w:r>
          </w:p>
        </w:tc>
        <w:tc>
          <w:tcPr>
            <w:tcW w:w="7423" w:type="dxa"/>
            <w:gridSpan w:val="4"/>
            <w:tcBorders>
              <w:top w:val="single" w:sz="4" w:space="0" w:color="auto"/>
              <w:left w:val="single" w:sz="4" w:space="0" w:color="auto"/>
              <w:right w:val="single" w:sz="4" w:space="0" w:color="auto"/>
            </w:tcBorders>
          </w:tcPr>
          <w:p w:rsidR="009A4677" w:rsidRPr="00881776" w:rsidRDefault="009A4677" w:rsidP="00E5374B">
            <w:pPr>
              <w:pStyle w:val="Ledtext"/>
              <w:rPr>
                <w:lang w:val="sv-SE"/>
              </w:rPr>
            </w:pPr>
            <w:r w:rsidRPr="00881776">
              <w:rPr>
                <w:lang w:val="sv-SE"/>
              </w:rPr>
              <w:t>Ifylld EASA Form 2</w:t>
            </w:r>
          </w:p>
        </w:tc>
      </w:tr>
      <w:tr w:rsidR="009A4677" w:rsidRPr="00D176D2" w:rsidTr="00E5374B">
        <w:sdt>
          <w:sdtPr>
            <w:alias w:val=" "/>
            <w:id w:val="-1954316020"/>
            <w:placeholder>
              <w:docPart w:val="6095E9ACB2D445B4BFE299094F4D066D"/>
            </w:placeholder>
            <w:showingPlcHdr/>
            <w:text/>
          </w:sdtPr>
          <w:sdtContent>
            <w:tc>
              <w:tcPr>
                <w:tcW w:w="7420" w:type="dxa"/>
                <w:gridSpan w:val="3"/>
                <w:tcBorders>
                  <w:left w:val="single" w:sz="4" w:space="0" w:color="auto"/>
                  <w:bottom w:val="single" w:sz="4" w:space="0" w:color="auto"/>
                  <w:right w:val="single" w:sz="4" w:space="0" w:color="auto"/>
                </w:tcBorders>
              </w:tcPr>
              <w:p w:rsidR="009A4677" w:rsidRPr="00881776" w:rsidRDefault="009A4677" w:rsidP="00165AC2">
                <w:pPr>
                  <w:pStyle w:val="Ifyllnadstext"/>
                  <w:rPr>
                    <w:lang w:val="sv-SE"/>
                  </w:rPr>
                </w:pPr>
                <w:r w:rsidRPr="00881776">
                  <w:rPr>
                    <w:rStyle w:val="Platshllartext"/>
                    <w:lang w:val="sv-SE"/>
                  </w:rPr>
                  <w:t xml:space="preserve"> </w:t>
                </w:r>
              </w:p>
            </w:tc>
          </w:sdtContent>
        </w:sdt>
        <w:tc>
          <w:tcPr>
            <w:tcW w:w="7423" w:type="dxa"/>
            <w:gridSpan w:val="4"/>
            <w:tcBorders>
              <w:left w:val="single" w:sz="4" w:space="0" w:color="auto"/>
              <w:bottom w:val="single" w:sz="4" w:space="0" w:color="auto"/>
              <w:right w:val="single" w:sz="4" w:space="0" w:color="auto"/>
            </w:tcBorders>
          </w:tcPr>
          <w:p w:rsidR="009A4677" w:rsidRPr="00881776" w:rsidRDefault="0009051B" w:rsidP="009A4677">
            <w:pPr>
              <w:pStyle w:val="Ifyllnadstext"/>
              <w:rPr>
                <w:lang w:val="sv-SE"/>
              </w:rPr>
            </w:pPr>
            <w:sdt>
              <w:sdtPr>
                <w:rPr>
                  <w:lang w:val="sv-SE"/>
                </w:rPr>
                <w:alias w:val=" "/>
                <w:id w:val="281696124"/>
                <w:placeholder>
                  <w:docPart w:val="EB7D933185EF4D75BDC4A4F0C6AF1DDE"/>
                </w:placeholder>
                <w14:checkbox>
                  <w14:checked w14:val="0"/>
                  <w14:checkedState w14:val="2612" w14:font="MS Gothic"/>
                  <w14:uncheckedState w14:val="2610" w14:font="MS Gothic"/>
                </w14:checkbox>
              </w:sdtPr>
              <w:sdtContent>
                <w:r w:rsidR="009A4677" w:rsidRPr="00881776">
                  <w:rPr>
                    <w:rFonts w:ascii="MS Gothic" w:eastAsia="MS Gothic" w:hAnsi="MS Gothic" w:hint="eastAsia"/>
                    <w:lang w:val="sv-SE"/>
                  </w:rPr>
                  <w:t>☐</w:t>
                </w:r>
              </w:sdtContent>
            </w:sdt>
            <w:sdt>
              <w:sdtPr>
                <w:alias w:val=" "/>
                <w:id w:val="504258276"/>
                <w:placeholder>
                  <w:docPart w:val="9E1D11DFE8074974A88AB68A7F5FDA51"/>
                </w:placeholder>
                <w:showingPlcHdr/>
                <w:text/>
              </w:sdtPr>
              <w:sdtContent>
                <w:r w:rsidR="009A4677" w:rsidRPr="00881776">
                  <w:rPr>
                    <w:rStyle w:val="Platshllartext"/>
                    <w:lang w:val="sv-SE"/>
                  </w:rPr>
                  <w:t xml:space="preserve"> </w:t>
                </w:r>
              </w:sdtContent>
            </w:sdt>
          </w:p>
        </w:tc>
      </w:tr>
      <w:tr w:rsidR="009A4677" w:rsidRPr="00D176D2" w:rsidTr="00881776">
        <w:tc>
          <w:tcPr>
            <w:tcW w:w="11131" w:type="dxa"/>
            <w:gridSpan w:val="5"/>
            <w:tcBorders>
              <w:top w:val="single" w:sz="4" w:space="0" w:color="auto"/>
              <w:left w:val="single" w:sz="4" w:space="0" w:color="auto"/>
              <w:right w:val="single" w:sz="4" w:space="0" w:color="auto"/>
            </w:tcBorders>
          </w:tcPr>
          <w:p w:rsidR="009A4677" w:rsidRPr="00881776" w:rsidRDefault="009A4677" w:rsidP="00E5374B">
            <w:pPr>
              <w:pStyle w:val="Ledtext"/>
              <w:rPr>
                <w:lang w:val="sv-SE"/>
              </w:rPr>
            </w:pPr>
          </w:p>
        </w:tc>
        <w:tc>
          <w:tcPr>
            <w:tcW w:w="3712" w:type="dxa"/>
            <w:gridSpan w:val="2"/>
            <w:tcBorders>
              <w:top w:val="single" w:sz="4" w:space="0" w:color="auto"/>
              <w:left w:val="single" w:sz="4" w:space="0" w:color="auto"/>
              <w:right w:val="single" w:sz="4" w:space="0" w:color="auto"/>
            </w:tcBorders>
            <w:shd w:val="clear" w:color="auto" w:fill="92D050"/>
          </w:tcPr>
          <w:p w:rsidR="009A4677" w:rsidRPr="00881776" w:rsidRDefault="009A4677" w:rsidP="00E5374B">
            <w:pPr>
              <w:pStyle w:val="Ledtext"/>
              <w:rPr>
                <w:lang w:val="sv-SE"/>
              </w:rPr>
            </w:pPr>
            <w:r w:rsidRPr="00881776">
              <w:rPr>
                <w:lang w:val="sv-SE"/>
              </w:rPr>
              <w:t>Bilaga nummer</w:t>
            </w:r>
          </w:p>
        </w:tc>
      </w:tr>
      <w:tr w:rsidR="009A4677" w:rsidTr="00881776">
        <w:tc>
          <w:tcPr>
            <w:tcW w:w="11131" w:type="dxa"/>
            <w:gridSpan w:val="5"/>
            <w:tcBorders>
              <w:left w:val="single" w:sz="4" w:space="0" w:color="auto"/>
              <w:bottom w:val="single" w:sz="4" w:space="0" w:color="auto"/>
              <w:right w:val="single" w:sz="4" w:space="0" w:color="auto"/>
            </w:tcBorders>
          </w:tcPr>
          <w:p w:rsidR="009A4677" w:rsidRDefault="009A4677" w:rsidP="009A4677">
            <w:pPr>
              <w:pStyle w:val="Ifyllnadstext"/>
            </w:pPr>
            <w:r w:rsidRPr="00F37FA2">
              <w:rPr>
                <w:rFonts w:ascii="Arial" w:hAnsi="Arial"/>
                <w:sz w:val="14"/>
              </w:rPr>
              <w:t xml:space="preserve">Relevant elements </w:t>
            </w:r>
            <w:r w:rsidRPr="00D05D18">
              <w:rPr>
                <w:rFonts w:ascii="Arial" w:hAnsi="Arial"/>
                <w:sz w:val="14"/>
              </w:rPr>
              <w:t xml:space="preserve">defined in the mandatory part of the </w:t>
            </w:r>
            <w:r>
              <w:rPr>
                <w:rFonts w:ascii="Arial" w:hAnsi="Arial"/>
                <w:sz w:val="14"/>
              </w:rPr>
              <w:t>O</w:t>
            </w:r>
            <w:r w:rsidRPr="00D05D18">
              <w:rPr>
                <w:rFonts w:ascii="Arial" w:hAnsi="Arial"/>
                <w:sz w:val="14"/>
              </w:rPr>
              <w:t xml:space="preserve">perational </w:t>
            </w:r>
            <w:r>
              <w:rPr>
                <w:rFonts w:ascii="Arial" w:hAnsi="Arial"/>
                <w:sz w:val="14"/>
              </w:rPr>
              <w:t>S</w:t>
            </w:r>
            <w:r w:rsidRPr="00D05D18">
              <w:rPr>
                <w:rFonts w:ascii="Arial" w:hAnsi="Arial"/>
                <w:sz w:val="14"/>
              </w:rPr>
              <w:t xml:space="preserve">uitability </w:t>
            </w:r>
            <w:r>
              <w:rPr>
                <w:rFonts w:ascii="Arial" w:hAnsi="Arial"/>
                <w:sz w:val="14"/>
              </w:rPr>
              <w:t>D</w:t>
            </w:r>
            <w:r w:rsidRPr="00D05D18">
              <w:rPr>
                <w:rFonts w:ascii="Arial" w:hAnsi="Arial"/>
                <w:sz w:val="14"/>
              </w:rPr>
              <w:t xml:space="preserve">ata </w:t>
            </w:r>
            <w:r>
              <w:rPr>
                <w:rFonts w:ascii="Arial" w:hAnsi="Arial"/>
                <w:sz w:val="14"/>
              </w:rPr>
              <w:t xml:space="preserve">(OSD) </w:t>
            </w:r>
            <w:r w:rsidRPr="00D05D18">
              <w:rPr>
                <w:rFonts w:ascii="Arial" w:hAnsi="Arial"/>
                <w:sz w:val="14"/>
              </w:rPr>
              <w:t>established in accordance with Regulati</w:t>
            </w:r>
            <w:r>
              <w:rPr>
                <w:rFonts w:ascii="Arial" w:hAnsi="Arial"/>
                <w:sz w:val="14"/>
              </w:rPr>
              <w:t>on (EU) No 748/2012 are taken</w:t>
            </w:r>
            <w:r w:rsidRPr="00D05D18">
              <w:rPr>
                <w:rFonts w:ascii="Arial" w:hAnsi="Arial"/>
                <w:sz w:val="14"/>
              </w:rPr>
              <w:t xml:space="preserve"> into account</w:t>
            </w:r>
          </w:p>
        </w:tc>
        <w:sdt>
          <w:sdtPr>
            <w:alias w:val=" "/>
            <w:id w:val="-1245186785"/>
            <w:placeholder>
              <w:docPart w:val="6562B509EF1E40EBB56A8F72D5E102E2"/>
            </w:placeholder>
            <w:showingPlcHdr/>
            <w:text/>
          </w:sdtPr>
          <w:sdtContent>
            <w:tc>
              <w:tcPr>
                <w:tcW w:w="3712" w:type="dxa"/>
                <w:gridSpan w:val="2"/>
                <w:tcBorders>
                  <w:left w:val="single" w:sz="4" w:space="0" w:color="auto"/>
                  <w:bottom w:val="single" w:sz="4" w:space="0" w:color="auto"/>
                  <w:right w:val="single" w:sz="4" w:space="0" w:color="auto"/>
                </w:tcBorders>
                <w:shd w:val="clear" w:color="auto" w:fill="92D050"/>
              </w:tcPr>
              <w:p w:rsidR="009A4677" w:rsidRDefault="009A4677" w:rsidP="00165AC2">
                <w:pPr>
                  <w:pStyle w:val="Ifyllnadstext"/>
                </w:pPr>
                <w:r w:rsidRPr="008270EB">
                  <w:rPr>
                    <w:rStyle w:val="Platshllartext"/>
                  </w:rPr>
                  <w:t xml:space="preserve"> </w:t>
                </w:r>
              </w:p>
            </w:tc>
          </w:sdtContent>
        </w:sdt>
      </w:tr>
      <w:tr w:rsidR="009A4677" w:rsidTr="00881776">
        <w:tc>
          <w:tcPr>
            <w:tcW w:w="14843" w:type="dxa"/>
            <w:gridSpan w:val="7"/>
            <w:tcBorders>
              <w:bottom w:val="single" w:sz="4" w:space="0" w:color="auto"/>
            </w:tcBorders>
          </w:tcPr>
          <w:p w:rsidR="009A4677" w:rsidRDefault="009A4677" w:rsidP="009A4677">
            <w:pPr>
              <w:pStyle w:val="Rubrik1"/>
              <w:outlineLvl w:val="0"/>
            </w:pPr>
            <w:r>
              <w:t>Transportstyrelsen</w:t>
            </w:r>
          </w:p>
        </w:tc>
      </w:tr>
      <w:tr w:rsidR="009A4677" w:rsidTr="00881776">
        <w:tc>
          <w:tcPr>
            <w:tcW w:w="4947" w:type="dxa"/>
            <w:gridSpan w:val="2"/>
            <w:tcBorders>
              <w:top w:val="single" w:sz="4" w:space="0" w:color="auto"/>
              <w:left w:val="single" w:sz="4" w:space="0" w:color="auto"/>
              <w:right w:val="single" w:sz="4" w:space="0" w:color="auto"/>
            </w:tcBorders>
            <w:shd w:val="clear" w:color="auto" w:fill="D9D9D9" w:themeFill="background1" w:themeFillShade="D9"/>
          </w:tcPr>
          <w:p w:rsidR="009A4677" w:rsidRDefault="00881776" w:rsidP="00E5374B">
            <w:pPr>
              <w:pStyle w:val="Ledtext"/>
            </w:pPr>
            <w:r>
              <w:t>Ärendenummer</w:t>
            </w:r>
          </w:p>
        </w:tc>
        <w:tc>
          <w:tcPr>
            <w:tcW w:w="4948" w:type="dxa"/>
            <w:gridSpan w:val="2"/>
            <w:tcBorders>
              <w:top w:val="single" w:sz="4" w:space="0" w:color="auto"/>
              <w:left w:val="single" w:sz="4" w:space="0" w:color="auto"/>
              <w:right w:val="single" w:sz="4" w:space="0" w:color="auto"/>
            </w:tcBorders>
            <w:shd w:val="clear" w:color="auto" w:fill="D9D9D9" w:themeFill="background1" w:themeFillShade="D9"/>
          </w:tcPr>
          <w:p w:rsidR="009A4677" w:rsidRDefault="00881776" w:rsidP="00E5374B">
            <w:pPr>
              <w:pStyle w:val="Ledtext"/>
            </w:pPr>
            <w:r>
              <w:t>Handläggare</w:t>
            </w:r>
          </w:p>
        </w:tc>
        <w:tc>
          <w:tcPr>
            <w:tcW w:w="4948" w:type="dxa"/>
            <w:gridSpan w:val="3"/>
            <w:tcBorders>
              <w:top w:val="single" w:sz="4" w:space="0" w:color="auto"/>
              <w:left w:val="single" w:sz="4" w:space="0" w:color="auto"/>
              <w:right w:val="single" w:sz="4" w:space="0" w:color="auto"/>
            </w:tcBorders>
            <w:shd w:val="clear" w:color="auto" w:fill="D9D9D9" w:themeFill="background1" w:themeFillShade="D9"/>
          </w:tcPr>
          <w:p w:rsidR="009A4677" w:rsidRDefault="00881776" w:rsidP="00E5374B">
            <w:pPr>
              <w:pStyle w:val="Ledtext"/>
            </w:pPr>
            <w:r>
              <w:t>Berörda sektioner/samråd</w:t>
            </w:r>
          </w:p>
        </w:tc>
      </w:tr>
      <w:tr w:rsidR="009A4677" w:rsidTr="00881776">
        <w:sdt>
          <w:sdtPr>
            <w:alias w:val=" "/>
            <w:id w:val="2030596143"/>
            <w:placeholder>
              <w:docPart w:val="5C07F0B11BC34060996C4B3CDD183AAF"/>
            </w:placeholder>
            <w:showingPlcHdr/>
            <w:text/>
          </w:sdtPr>
          <w:sdtContent>
            <w:tc>
              <w:tcPr>
                <w:tcW w:w="4947" w:type="dxa"/>
                <w:gridSpan w:val="2"/>
                <w:tcBorders>
                  <w:left w:val="single" w:sz="4" w:space="0" w:color="auto"/>
                  <w:bottom w:val="single" w:sz="4" w:space="0" w:color="auto"/>
                  <w:right w:val="single" w:sz="4" w:space="0" w:color="auto"/>
                </w:tcBorders>
                <w:shd w:val="clear" w:color="auto" w:fill="D9D9D9" w:themeFill="background1" w:themeFillShade="D9"/>
              </w:tcPr>
              <w:p w:rsidR="009A4677" w:rsidRDefault="00E368F1" w:rsidP="009A4677">
                <w:pPr>
                  <w:pStyle w:val="Ifyllnadstext"/>
                </w:pPr>
                <w:r w:rsidRPr="00DF3EBB">
                  <w:rPr>
                    <w:rStyle w:val="Platshllartext"/>
                  </w:rPr>
                  <w:t xml:space="preserve"> </w:t>
                </w:r>
              </w:p>
            </w:tc>
          </w:sdtContent>
        </w:sdt>
        <w:sdt>
          <w:sdtPr>
            <w:alias w:val=" "/>
            <w:id w:val="1820379463"/>
            <w:placeholder>
              <w:docPart w:val="2F6BE0F6D4CB4C6CA916956C9C077D95"/>
            </w:placeholder>
            <w:showingPlcHdr/>
            <w:text/>
          </w:sdtPr>
          <w:sdtContent>
            <w:tc>
              <w:tcPr>
                <w:tcW w:w="4948" w:type="dxa"/>
                <w:gridSpan w:val="2"/>
                <w:tcBorders>
                  <w:left w:val="single" w:sz="4" w:space="0" w:color="auto"/>
                  <w:bottom w:val="single" w:sz="4" w:space="0" w:color="auto"/>
                  <w:right w:val="single" w:sz="4" w:space="0" w:color="auto"/>
                </w:tcBorders>
                <w:shd w:val="clear" w:color="auto" w:fill="D9D9D9" w:themeFill="background1" w:themeFillShade="D9"/>
              </w:tcPr>
              <w:p w:rsidR="009A4677" w:rsidRDefault="00E368F1" w:rsidP="009A4677">
                <w:pPr>
                  <w:pStyle w:val="Ifyllnadstext"/>
                </w:pPr>
                <w:r w:rsidRPr="00DF3EBB">
                  <w:rPr>
                    <w:rStyle w:val="Platshllartext"/>
                  </w:rPr>
                  <w:t xml:space="preserve"> </w:t>
                </w:r>
              </w:p>
            </w:tc>
          </w:sdtContent>
        </w:sdt>
        <w:sdt>
          <w:sdtPr>
            <w:alias w:val=" "/>
            <w:id w:val="1149332020"/>
            <w:placeholder>
              <w:docPart w:val="DC80A950E92B4AB2B4F72BE83EB552A0"/>
            </w:placeholder>
            <w:showingPlcHdr/>
            <w:text/>
          </w:sdtPr>
          <w:sdtContent>
            <w:tc>
              <w:tcPr>
                <w:tcW w:w="4948" w:type="dxa"/>
                <w:gridSpan w:val="3"/>
                <w:tcBorders>
                  <w:left w:val="single" w:sz="4" w:space="0" w:color="auto"/>
                  <w:bottom w:val="single" w:sz="4" w:space="0" w:color="auto"/>
                  <w:right w:val="single" w:sz="4" w:space="0" w:color="auto"/>
                </w:tcBorders>
                <w:shd w:val="clear" w:color="auto" w:fill="D9D9D9" w:themeFill="background1" w:themeFillShade="D9"/>
              </w:tcPr>
              <w:p w:rsidR="009A4677" w:rsidRDefault="00E368F1" w:rsidP="009A4677">
                <w:pPr>
                  <w:pStyle w:val="Ifyllnadstext"/>
                </w:pPr>
                <w:r w:rsidRPr="00DF3EBB">
                  <w:rPr>
                    <w:rStyle w:val="Platshllartext"/>
                  </w:rPr>
                  <w:t xml:space="preserve"> </w:t>
                </w:r>
              </w:p>
            </w:tc>
          </w:sdtContent>
        </w:sdt>
      </w:tr>
      <w:tr w:rsidR="00881776" w:rsidTr="003619C6">
        <w:tc>
          <w:tcPr>
            <w:tcW w:w="14843" w:type="dxa"/>
            <w:gridSpan w:val="7"/>
          </w:tcPr>
          <w:p w:rsidR="00881776" w:rsidRDefault="00881776" w:rsidP="00881776">
            <w:pPr>
              <w:pStyle w:val="Rubrik1"/>
              <w:outlineLvl w:val="0"/>
            </w:pPr>
            <w:r>
              <w:t>Information</w:t>
            </w:r>
          </w:p>
        </w:tc>
      </w:tr>
      <w:tr w:rsidR="00881776" w:rsidTr="00E5374B">
        <w:tc>
          <w:tcPr>
            <w:tcW w:w="14843" w:type="dxa"/>
            <w:gridSpan w:val="7"/>
            <w:tcBorders>
              <w:top w:val="single" w:sz="4" w:space="0" w:color="auto"/>
              <w:left w:val="single" w:sz="4" w:space="0" w:color="auto"/>
              <w:right w:val="single" w:sz="4" w:space="0" w:color="auto"/>
            </w:tcBorders>
          </w:tcPr>
          <w:p w:rsidR="00881776" w:rsidRDefault="00881776" w:rsidP="00E5374B">
            <w:pPr>
              <w:pStyle w:val="Ledtext"/>
            </w:pPr>
          </w:p>
        </w:tc>
      </w:tr>
      <w:tr w:rsidR="00881776" w:rsidRPr="00687B51" w:rsidTr="00E5374B">
        <w:tc>
          <w:tcPr>
            <w:tcW w:w="14843" w:type="dxa"/>
            <w:gridSpan w:val="7"/>
            <w:tcBorders>
              <w:left w:val="single" w:sz="4" w:space="0" w:color="auto"/>
              <w:bottom w:val="single" w:sz="4" w:space="0" w:color="auto"/>
              <w:right w:val="single" w:sz="4" w:space="0" w:color="auto"/>
            </w:tcBorders>
          </w:tcPr>
          <w:p w:rsidR="00881776" w:rsidRDefault="00881776" w:rsidP="00881776">
            <w:pPr>
              <w:pStyle w:val="Blankettext"/>
              <w:rPr>
                <w:rFonts w:ascii="Calibri" w:eastAsia="Times New Roman" w:hAnsi="Calibri" w:cs="Calibri"/>
                <w:szCs w:val="24"/>
                <w:lang w:eastAsia="sv-SE"/>
              </w:rPr>
            </w:pPr>
            <w:r w:rsidRPr="00D66C3C">
              <w:rPr>
                <w:rFonts w:ascii="Calibri" w:eastAsia="Times New Roman" w:hAnsi="Calibri" w:cs="Calibri"/>
                <w:szCs w:val="24"/>
                <w:lang w:eastAsia="sv-SE"/>
              </w:rPr>
              <w:t xml:space="preserve">Denna checklista är avsedd att vara ett stöd </w:t>
            </w:r>
            <w:r>
              <w:rPr>
                <w:rFonts w:ascii="Calibri" w:eastAsia="Times New Roman" w:hAnsi="Calibri" w:cs="Calibri"/>
                <w:szCs w:val="24"/>
                <w:lang w:eastAsia="sv-SE"/>
              </w:rPr>
              <w:t>för att uppnå regeluppfyllelse mot Del-ORO i Kommissionens Förordning (EU) nr 965/2012.</w:t>
            </w:r>
          </w:p>
          <w:p w:rsidR="00881776" w:rsidRPr="00B15790" w:rsidRDefault="00D176D2" w:rsidP="00B15790">
            <w:pPr>
              <w:pStyle w:val="Blankettext"/>
              <w:rPr>
                <w:rFonts w:ascii="Calibri" w:eastAsia="Times New Roman" w:hAnsi="Calibri" w:cs="Calibri"/>
                <w:szCs w:val="24"/>
                <w:lang w:eastAsia="sv-SE"/>
              </w:rPr>
            </w:pPr>
            <w:r>
              <w:rPr>
                <w:rFonts w:ascii="Calibri" w:eastAsia="Times New Roman" w:hAnsi="Calibri" w:cs="Calibri"/>
                <w:szCs w:val="24"/>
                <w:lang w:eastAsia="sv-SE"/>
              </w:rPr>
              <w:t>Vid diskrepanser mellan detta dokument och aktuella förordningar är det de publicerade förordningar</w:t>
            </w:r>
            <w:r w:rsidR="00B15790">
              <w:rPr>
                <w:rFonts w:ascii="Calibri" w:eastAsia="Times New Roman" w:hAnsi="Calibri" w:cs="Calibri"/>
                <w:szCs w:val="24"/>
                <w:lang w:eastAsia="sv-SE"/>
              </w:rPr>
              <w:t>na på EASAs hemsida som gäller.</w:t>
            </w:r>
          </w:p>
          <w:p w:rsidR="00AC5377" w:rsidRDefault="00881776" w:rsidP="00881776">
            <w:pPr>
              <w:pStyle w:val="Brdtext21"/>
              <w:tabs>
                <w:tab w:val="left" w:pos="709"/>
                <w:tab w:val="left" w:pos="993"/>
              </w:tabs>
              <w:ind w:left="0"/>
              <w:rPr>
                <w:rFonts w:ascii="Calibri" w:hAnsi="Calibri" w:cs="Calibri"/>
                <w:sz w:val="22"/>
                <w:szCs w:val="24"/>
                <w:lang w:val="sv-SE"/>
              </w:rPr>
            </w:pPr>
            <w:r w:rsidRPr="00D66C3C">
              <w:rPr>
                <w:rFonts w:ascii="Calibri" w:hAnsi="Calibri" w:cs="Calibri"/>
                <w:sz w:val="22"/>
                <w:szCs w:val="24"/>
                <w:lang w:val="sv-SE"/>
              </w:rPr>
              <w:t>Relevanta regelparagrafer i detta dokument följs av en ruta där operatören anger var i manualverket paragrafen omhändertagits och detta ska skrivas på detaljnivå för att underlätta och påskynda granskning och handläggning</w:t>
            </w:r>
            <w:r>
              <w:rPr>
                <w:rFonts w:ascii="Calibri" w:hAnsi="Calibri" w:cs="Calibri"/>
                <w:sz w:val="22"/>
                <w:szCs w:val="24"/>
                <w:lang w:val="sv-SE"/>
              </w:rPr>
              <w:t>, exempelvis ”OM-A 8.1.3.4”</w:t>
            </w:r>
            <w:r w:rsidR="00215400">
              <w:rPr>
                <w:rFonts w:ascii="Calibri" w:hAnsi="Calibri" w:cs="Calibri"/>
                <w:sz w:val="22"/>
                <w:szCs w:val="24"/>
                <w:lang w:val="sv-SE"/>
              </w:rPr>
              <w:t>.</w:t>
            </w:r>
          </w:p>
          <w:p w:rsidR="00C45011" w:rsidRPr="005150C6" w:rsidRDefault="00C45011" w:rsidP="00C45011">
            <w:pPr>
              <w:pStyle w:val="Ifyllnadstext"/>
              <w:rPr>
                <w:rFonts w:ascii="Calibri" w:hAnsi="Calibri" w:cs="Calibri"/>
                <w:b/>
                <w:lang w:val="sv-SE"/>
              </w:rPr>
            </w:pPr>
            <w:r w:rsidRPr="00687B51">
              <w:rPr>
                <w:rFonts w:ascii="Calibri" w:hAnsi="Calibri" w:cs="Calibri"/>
                <w:b/>
                <w:lang w:val="sv-SE"/>
              </w:rPr>
              <w:t>Notera att definitioner i Annex I förändrats, tagits bort eller tillkommit; dessa ingår inte i denna checklista utan endast stickprov kommer att genomföras.</w:t>
            </w:r>
          </w:p>
          <w:p w:rsidR="00AC5377" w:rsidRDefault="00AC5377" w:rsidP="00881776">
            <w:pPr>
              <w:pStyle w:val="Brdtext21"/>
              <w:tabs>
                <w:tab w:val="left" w:pos="709"/>
                <w:tab w:val="left" w:pos="993"/>
              </w:tabs>
              <w:ind w:left="0"/>
              <w:rPr>
                <w:rFonts w:ascii="Calibri" w:hAnsi="Calibri" w:cs="Calibri"/>
                <w:sz w:val="22"/>
                <w:szCs w:val="24"/>
                <w:lang w:val="sv-SE"/>
              </w:rPr>
            </w:pPr>
          </w:p>
          <w:p w:rsidR="00D93DA0" w:rsidRPr="008715BD" w:rsidRDefault="00687B51" w:rsidP="00E757A7">
            <w:pPr>
              <w:pStyle w:val="Brdtext21"/>
              <w:tabs>
                <w:tab w:val="left" w:pos="709"/>
                <w:tab w:val="left" w:pos="993"/>
              </w:tabs>
              <w:ind w:left="0"/>
              <w:rPr>
                <w:rFonts w:ascii="Calibri" w:hAnsi="Calibri" w:cs="Calibri"/>
                <w:sz w:val="18"/>
                <w:szCs w:val="18"/>
                <w:lang w:val="sv-SE"/>
              </w:rPr>
            </w:pPr>
            <w:r>
              <w:rPr>
                <w:rFonts w:ascii="Calibri" w:hAnsi="Calibri" w:cs="Calibri"/>
                <w:lang w:val="sv-SE"/>
              </w:rPr>
              <w:t xml:space="preserve">Checklistan är </w:t>
            </w:r>
            <w:r w:rsidR="00E757A7">
              <w:rPr>
                <w:rFonts w:ascii="Calibri" w:hAnsi="Calibri" w:cs="Calibri"/>
                <w:lang w:val="sv-SE"/>
              </w:rPr>
              <w:t>gul</w:t>
            </w:r>
            <w:r w:rsidR="00D93DA0" w:rsidRPr="00687B51">
              <w:rPr>
                <w:rFonts w:ascii="Calibri" w:hAnsi="Calibri" w:cs="Calibri"/>
                <w:lang w:val="sv-SE"/>
              </w:rPr>
              <w:t>markerad enligt f</w:t>
            </w:r>
            <w:r w:rsidR="00E757A7">
              <w:rPr>
                <w:rFonts w:ascii="Calibri" w:hAnsi="Calibri" w:cs="Calibri"/>
                <w:lang w:val="sv-SE"/>
              </w:rPr>
              <w:t>öljande för ändringsförordning</w:t>
            </w:r>
            <w:r w:rsidR="00D93DA0" w:rsidRPr="00687B51">
              <w:rPr>
                <w:rFonts w:ascii="Calibri" w:hAnsi="Calibri" w:cs="Calibri"/>
                <w:lang w:val="sv-SE"/>
              </w:rPr>
              <w:t xml:space="preserve"> (EU) </w:t>
            </w:r>
            <w:r w:rsidR="00E757A7">
              <w:rPr>
                <w:rFonts w:ascii="Calibri" w:hAnsi="Calibri" w:cs="Calibri"/>
                <w:lang w:val="sv-SE"/>
              </w:rPr>
              <w:t xml:space="preserve">2023/217 </w:t>
            </w:r>
            <w:r w:rsidR="00E757A7" w:rsidRPr="008715BD">
              <w:rPr>
                <w:rFonts w:ascii="Calibri" w:hAnsi="Calibri" w:cs="Calibri"/>
                <w:sz w:val="18"/>
                <w:szCs w:val="18"/>
                <w:highlight w:val="cyan"/>
                <w:lang w:val="sv-SE"/>
              </w:rPr>
              <w:t xml:space="preserve">Ändringar </w:t>
            </w:r>
            <w:r w:rsidR="008715BD" w:rsidRPr="008715BD">
              <w:rPr>
                <w:rFonts w:ascii="Calibri" w:hAnsi="Calibri" w:cs="Calibri"/>
                <w:sz w:val="18"/>
                <w:szCs w:val="18"/>
                <w:highlight w:val="cyan"/>
                <w:lang w:val="sv-SE"/>
              </w:rPr>
              <w:t>genom [ED 2022/014/R]</w:t>
            </w:r>
            <w:r w:rsidR="00E757A7" w:rsidRPr="008715BD">
              <w:rPr>
                <w:rFonts w:ascii="Calibri" w:hAnsi="Calibri" w:cs="Calibri"/>
                <w:sz w:val="18"/>
                <w:szCs w:val="18"/>
                <w:highlight w:val="cyan"/>
                <w:lang w:val="sv-SE"/>
              </w:rPr>
              <w:t>som gäller från 26 mars 2023 är markerade med turkost.</w:t>
            </w:r>
          </w:p>
          <w:tbl>
            <w:tblPr>
              <w:tblStyle w:val="Tabellrutnt"/>
              <w:tblW w:w="0" w:type="auto"/>
              <w:tblLook w:val="04A0" w:firstRow="1" w:lastRow="0" w:firstColumn="1" w:lastColumn="0" w:noHBand="0" w:noVBand="1"/>
            </w:tblPr>
            <w:tblGrid>
              <w:gridCol w:w="3228"/>
              <w:gridCol w:w="3228"/>
            </w:tblGrid>
            <w:tr w:rsidR="00D93DA0" w:rsidRPr="00D93DA0" w:rsidTr="00D7211C">
              <w:tc>
                <w:tcPr>
                  <w:tcW w:w="3228" w:type="dxa"/>
                  <w:tcBorders>
                    <w:top w:val="single" w:sz="4" w:space="0" w:color="auto"/>
                    <w:left w:val="single" w:sz="4" w:space="0" w:color="auto"/>
                    <w:bottom w:val="single" w:sz="4" w:space="0" w:color="auto"/>
                    <w:right w:val="single" w:sz="4" w:space="0" w:color="auto"/>
                  </w:tcBorders>
                  <w:hideMark/>
                </w:tcPr>
                <w:p w:rsidR="00D93DA0" w:rsidRPr="00D93DA0" w:rsidRDefault="00D93DA0" w:rsidP="00D93DA0">
                  <w:pPr>
                    <w:pStyle w:val="Ifyllnadstext"/>
                    <w:rPr>
                      <w:rFonts w:ascii="Calibri" w:hAnsi="Calibri" w:cs="Calibri"/>
                      <w:lang w:eastAsia="en-US"/>
                    </w:rPr>
                  </w:pPr>
                  <w:r w:rsidRPr="00D93DA0">
                    <w:rPr>
                      <w:rFonts w:ascii="Calibri" w:hAnsi="Calibri" w:cs="Calibri"/>
                      <w:lang w:eastAsia="en-US"/>
                    </w:rPr>
                    <w:t>Ny regelpunkt:</w:t>
                  </w:r>
                </w:p>
              </w:tc>
              <w:tc>
                <w:tcPr>
                  <w:tcW w:w="3228" w:type="dxa"/>
                  <w:tcBorders>
                    <w:top w:val="single" w:sz="4" w:space="0" w:color="auto"/>
                    <w:left w:val="single" w:sz="4" w:space="0" w:color="auto"/>
                    <w:bottom w:val="single" w:sz="4" w:space="0" w:color="auto"/>
                    <w:right w:val="single" w:sz="4" w:space="0" w:color="auto"/>
                  </w:tcBorders>
                  <w:hideMark/>
                </w:tcPr>
                <w:p w:rsidR="00D93DA0" w:rsidRPr="00D93DA0" w:rsidRDefault="00D93DA0" w:rsidP="00D93DA0">
                  <w:pPr>
                    <w:pStyle w:val="Ifyllnadstext"/>
                    <w:rPr>
                      <w:rFonts w:ascii="Calibri" w:hAnsi="Calibri" w:cs="Calibri"/>
                      <w:lang w:eastAsia="en-US"/>
                    </w:rPr>
                  </w:pPr>
                  <w:r w:rsidRPr="00D93DA0">
                    <w:rPr>
                      <w:rFonts w:ascii="Calibri" w:hAnsi="Calibri" w:cs="Calibri"/>
                      <w:highlight w:val="yellow"/>
                      <w:lang w:eastAsia="en-US"/>
                    </w:rPr>
                    <w:t xml:space="preserve">Regelpunkt </w:t>
                  </w:r>
                  <w:r w:rsidRPr="005150C6">
                    <w:rPr>
                      <w:rFonts w:ascii="Calibri" w:hAnsi="Calibri" w:cs="Calibri"/>
                      <w:highlight w:val="yellow"/>
                      <w:lang w:eastAsia="en-US"/>
                    </w:rPr>
                    <w:t>Rubrik</w:t>
                  </w:r>
                  <w:r w:rsidR="005150C6" w:rsidRPr="005150C6">
                    <w:rPr>
                      <w:rFonts w:ascii="Calibri" w:hAnsi="Calibri" w:cs="Calibri"/>
                      <w:highlight w:val="yellow"/>
                      <w:lang w:eastAsia="en-US"/>
                    </w:rPr>
                    <w:t xml:space="preserve"> och text</w:t>
                  </w:r>
                </w:p>
              </w:tc>
            </w:tr>
            <w:tr w:rsidR="00D93DA0" w:rsidRPr="00687B51" w:rsidTr="00D7211C">
              <w:tc>
                <w:tcPr>
                  <w:tcW w:w="3228" w:type="dxa"/>
                  <w:tcBorders>
                    <w:top w:val="single" w:sz="4" w:space="0" w:color="auto"/>
                    <w:left w:val="single" w:sz="4" w:space="0" w:color="auto"/>
                    <w:bottom w:val="single" w:sz="4" w:space="0" w:color="auto"/>
                    <w:right w:val="single" w:sz="4" w:space="0" w:color="auto"/>
                  </w:tcBorders>
                  <w:hideMark/>
                </w:tcPr>
                <w:p w:rsidR="00D93DA0" w:rsidRPr="00687B51" w:rsidRDefault="008715BD" w:rsidP="00D93DA0">
                  <w:pPr>
                    <w:pStyle w:val="Ifyllnadstext"/>
                    <w:rPr>
                      <w:rFonts w:ascii="Calibri" w:hAnsi="Calibri" w:cs="Calibri"/>
                      <w:highlight w:val="yellow"/>
                      <w:lang w:val="sv-SE" w:eastAsia="en-US"/>
                    </w:rPr>
                  </w:pPr>
                  <w:r>
                    <w:rPr>
                      <w:rFonts w:ascii="Calibri" w:hAnsi="Calibri" w:cs="Calibri"/>
                      <w:lang w:val="sv-SE" w:eastAsia="en-US"/>
                    </w:rPr>
                    <w:t xml:space="preserve"> </w:t>
                  </w:r>
                  <w:r w:rsidR="00D93DA0" w:rsidRPr="00687B51">
                    <w:rPr>
                      <w:rFonts w:ascii="Calibri" w:hAnsi="Calibri" w:cs="Calibri"/>
                      <w:lang w:val="sv-SE" w:eastAsia="en-US"/>
                    </w:rPr>
                    <w:t>Samma regelpunkt men förändrad rubrik:</w:t>
                  </w:r>
                </w:p>
              </w:tc>
              <w:tc>
                <w:tcPr>
                  <w:tcW w:w="3228" w:type="dxa"/>
                  <w:tcBorders>
                    <w:top w:val="single" w:sz="4" w:space="0" w:color="auto"/>
                    <w:left w:val="single" w:sz="4" w:space="0" w:color="auto"/>
                    <w:bottom w:val="single" w:sz="4" w:space="0" w:color="auto"/>
                    <w:right w:val="single" w:sz="4" w:space="0" w:color="auto"/>
                  </w:tcBorders>
                </w:tcPr>
                <w:p w:rsidR="00D93DA0" w:rsidRPr="00687B51" w:rsidRDefault="00D93DA0" w:rsidP="005150C6">
                  <w:pPr>
                    <w:pStyle w:val="Ifyllnadstext"/>
                    <w:rPr>
                      <w:rFonts w:ascii="Calibri" w:hAnsi="Calibri" w:cs="Calibri"/>
                      <w:lang w:val="sv-SE" w:eastAsia="en-US"/>
                    </w:rPr>
                  </w:pPr>
                  <w:r w:rsidRPr="00687B51">
                    <w:rPr>
                      <w:rFonts w:ascii="Calibri" w:hAnsi="Calibri" w:cs="Calibri"/>
                      <w:lang w:val="sv-SE" w:eastAsia="en-US"/>
                    </w:rPr>
                    <w:t xml:space="preserve">Regelpunkt </w:t>
                  </w:r>
                  <w:r w:rsidRPr="00687B51">
                    <w:rPr>
                      <w:rFonts w:ascii="Calibri" w:hAnsi="Calibri" w:cs="Calibri"/>
                      <w:highlight w:val="yellow"/>
                      <w:lang w:val="sv-SE" w:eastAsia="en-US"/>
                    </w:rPr>
                    <w:t>Rubrik</w:t>
                  </w:r>
                  <w:r w:rsidR="005150C6" w:rsidRPr="00687B51">
                    <w:rPr>
                      <w:rFonts w:ascii="Calibri" w:hAnsi="Calibri" w:cs="Calibri"/>
                      <w:lang w:val="sv-SE" w:eastAsia="en-US"/>
                    </w:rPr>
                    <w:t xml:space="preserve"> kan också påverka </w:t>
                  </w:r>
                  <w:r w:rsidR="005150C6" w:rsidRPr="00687B51">
                    <w:rPr>
                      <w:rFonts w:ascii="Calibri" w:hAnsi="Calibri" w:cs="Calibri"/>
                      <w:highlight w:val="yellow"/>
                      <w:lang w:val="sv-SE" w:eastAsia="en-US"/>
                    </w:rPr>
                    <w:t>texten</w:t>
                  </w:r>
                </w:p>
              </w:tc>
            </w:tr>
          </w:tbl>
          <w:p w:rsidR="003A44A2" w:rsidRPr="00E757A7" w:rsidRDefault="00E757A7" w:rsidP="00881776">
            <w:pPr>
              <w:pStyle w:val="Blankettext"/>
              <w:rPr>
                <w:rFonts w:ascii="Calibri" w:hAnsi="Calibri" w:cs="Calibri"/>
                <w:u w:val="single"/>
              </w:rPr>
            </w:pPr>
            <w:r w:rsidRPr="00E757A7">
              <w:rPr>
                <w:rFonts w:ascii="Calibri" w:hAnsi="Calibri" w:cs="Calibri"/>
                <w:u w:val="single"/>
              </w:rPr>
              <w:t>AMC/GM</w:t>
            </w:r>
          </w:p>
          <w:p w:rsidR="00E757A7" w:rsidRDefault="00E757A7" w:rsidP="00E757A7">
            <w:pPr>
              <w:pStyle w:val="Blankettext"/>
              <w:rPr>
                <w:rFonts w:ascii="Calibri" w:hAnsi="Calibri" w:cs="Calibri"/>
              </w:rPr>
            </w:pPr>
            <w:r w:rsidRPr="00E757A7">
              <w:rPr>
                <w:rFonts w:ascii="Calibri" w:hAnsi="Calibri" w:cs="Calibri"/>
              </w:rPr>
              <w:t xml:space="preserve">[ED 2021/005/R] </w:t>
            </w:r>
            <w:r w:rsidRPr="00E757A7">
              <w:rPr>
                <w:rFonts w:ascii="Calibri" w:hAnsi="Calibri" w:cs="Calibri"/>
              </w:rPr>
              <w:sym w:font="Wingdings" w:char="F0E0"/>
            </w:r>
            <w:r>
              <w:rPr>
                <w:rFonts w:ascii="Calibri" w:hAnsi="Calibri" w:cs="Calibri"/>
              </w:rPr>
              <w:t xml:space="preserve"> Amendment 18</w:t>
            </w:r>
            <w:r w:rsidR="001A1D82">
              <w:rPr>
                <w:rFonts w:ascii="Calibri" w:hAnsi="Calibri" w:cs="Calibri"/>
              </w:rPr>
              <w:t xml:space="preserve">                   [ED 2022/017/R] </w:t>
            </w:r>
            <w:r w:rsidR="001A1D82" w:rsidRPr="001A1D82">
              <w:rPr>
                <w:rFonts w:ascii="Calibri" w:hAnsi="Calibri" w:cs="Calibri"/>
              </w:rPr>
              <w:sym w:font="Wingdings" w:char="F0E0"/>
            </w:r>
            <w:r w:rsidR="001A1D82">
              <w:rPr>
                <w:rFonts w:ascii="Calibri" w:hAnsi="Calibri" w:cs="Calibri"/>
              </w:rPr>
              <w:t xml:space="preserve"> Amendment 22</w:t>
            </w:r>
          </w:p>
          <w:p w:rsidR="00E757A7" w:rsidRDefault="00E757A7" w:rsidP="00E757A7">
            <w:pPr>
              <w:pStyle w:val="Blankettext"/>
              <w:rPr>
                <w:rFonts w:ascii="Calibri" w:hAnsi="Calibri" w:cs="Calibri"/>
              </w:rPr>
            </w:pPr>
            <w:r w:rsidRPr="00E757A7">
              <w:rPr>
                <w:rFonts w:ascii="Calibri" w:hAnsi="Calibri" w:cs="Calibri"/>
              </w:rPr>
              <w:t>[ED 2022/005/R]</w:t>
            </w:r>
            <w:r>
              <w:rPr>
                <w:rFonts w:ascii="Calibri" w:hAnsi="Calibri" w:cs="Calibri"/>
              </w:rPr>
              <w:t xml:space="preserve"> </w:t>
            </w:r>
            <w:r w:rsidRPr="00E757A7">
              <w:rPr>
                <w:rFonts w:ascii="Calibri" w:hAnsi="Calibri" w:cs="Calibri"/>
              </w:rPr>
              <w:sym w:font="Wingdings" w:char="F0E0"/>
            </w:r>
            <w:r>
              <w:rPr>
                <w:rFonts w:ascii="Calibri" w:hAnsi="Calibri" w:cs="Calibri"/>
              </w:rPr>
              <w:t xml:space="preserve"> Amendment 19</w:t>
            </w:r>
          </w:p>
          <w:p w:rsidR="00E757A7" w:rsidRDefault="00E757A7" w:rsidP="00E757A7">
            <w:pPr>
              <w:pStyle w:val="Blankettext"/>
              <w:rPr>
                <w:rFonts w:ascii="Calibri" w:hAnsi="Calibri" w:cs="Calibri"/>
              </w:rPr>
            </w:pPr>
            <w:r>
              <w:rPr>
                <w:rFonts w:ascii="Calibri" w:hAnsi="Calibri" w:cs="Calibri"/>
              </w:rPr>
              <w:t xml:space="preserve">[ED 2022/012/R] </w:t>
            </w:r>
            <w:r w:rsidRPr="00E757A7">
              <w:rPr>
                <w:rFonts w:ascii="Calibri" w:hAnsi="Calibri" w:cs="Calibri"/>
              </w:rPr>
              <w:sym w:font="Wingdings" w:char="F0E0"/>
            </w:r>
            <w:r>
              <w:rPr>
                <w:rFonts w:ascii="Calibri" w:hAnsi="Calibri" w:cs="Calibri"/>
              </w:rPr>
              <w:t xml:space="preserve"> Amendment 20</w:t>
            </w:r>
          </w:p>
          <w:p w:rsidR="00BB180B" w:rsidRPr="002749A5" w:rsidRDefault="00E757A7" w:rsidP="00E757A7">
            <w:pPr>
              <w:pStyle w:val="Blankettext"/>
              <w:rPr>
                <w:rFonts w:cstheme="minorHAnsi"/>
              </w:rPr>
            </w:pPr>
            <w:r>
              <w:rPr>
                <w:rFonts w:ascii="Calibri" w:hAnsi="Calibri" w:cs="Calibri"/>
              </w:rPr>
              <w:t xml:space="preserve">[ED 2022/014/R] </w:t>
            </w:r>
            <w:r w:rsidRPr="00E757A7">
              <w:rPr>
                <w:rFonts w:ascii="Calibri" w:hAnsi="Calibri" w:cs="Calibri"/>
              </w:rPr>
              <w:sym w:font="Wingdings" w:char="F0E0"/>
            </w:r>
            <w:r>
              <w:rPr>
                <w:rFonts w:ascii="Calibri" w:hAnsi="Calibri" w:cs="Calibri"/>
              </w:rPr>
              <w:t xml:space="preserve"> Amendment 21</w:t>
            </w:r>
          </w:p>
        </w:tc>
      </w:tr>
      <w:tr w:rsidR="00881776" w:rsidTr="0002555A">
        <w:tc>
          <w:tcPr>
            <w:tcW w:w="14843" w:type="dxa"/>
            <w:gridSpan w:val="7"/>
          </w:tcPr>
          <w:p w:rsidR="00881776" w:rsidRDefault="00881776" w:rsidP="00881776">
            <w:pPr>
              <w:pStyle w:val="Rubrik1"/>
              <w:outlineLvl w:val="0"/>
            </w:pPr>
            <w:r>
              <w:lastRenderedPageBreak/>
              <w:t>ORO.GEN.110 Operator responsibilities</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RPr="003619C6" w:rsidTr="00494C99">
        <w:tc>
          <w:tcPr>
            <w:tcW w:w="7420" w:type="dxa"/>
            <w:gridSpan w:val="3"/>
            <w:tcBorders>
              <w:left w:val="single" w:sz="4" w:space="0" w:color="auto"/>
              <w:bottom w:val="single" w:sz="4" w:space="0" w:color="auto"/>
              <w:right w:val="single" w:sz="4" w:space="0" w:color="auto"/>
            </w:tcBorders>
          </w:tcPr>
          <w:p w:rsidR="00881776" w:rsidRPr="00494C99" w:rsidRDefault="00881776" w:rsidP="00881776">
            <w:pPr>
              <w:pStyle w:val="Ifyllnadstext"/>
              <w:rPr>
                <w:rFonts w:ascii="Calibri" w:hAnsi="Calibri" w:cs="Calibri"/>
                <w:lang w:val="sv-SE"/>
              </w:rPr>
            </w:pPr>
            <w:r w:rsidRPr="00494C99">
              <w:rPr>
                <w:rFonts w:ascii="Calibri" w:hAnsi="Calibri" w:cs="Calibri"/>
                <w:lang w:val="sv-SE"/>
              </w:rPr>
              <w:t>ORO.G</w:t>
            </w:r>
            <w:r>
              <w:rPr>
                <w:rFonts w:ascii="Calibri" w:hAnsi="Calibri" w:cs="Calibri"/>
                <w:lang w:val="sv-SE"/>
              </w:rPr>
              <w:t xml:space="preserve">EN.110 </w:t>
            </w:r>
          </w:p>
        </w:tc>
        <w:sdt>
          <w:sdtPr>
            <w:alias w:val=" "/>
            <w:id w:val="969024780"/>
            <w:placeholder>
              <w:docPart w:val="A0EDB4AA0B25425289C63FC25234F10E"/>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rPr>
              <w:lang w:val="sv-SE"/>
            </w:rPr>
            <w:alias w:val=" "/>
            <w:id w:val="-248195963"/>
            <w:placeholder>
              <w:docPart w:val="50459660E9B347DA865E147063B9D7A3"/>
            </w:placeholder>
            <w:showingPlcHdr/>
            <w:text/>
          </w:sdtPr>
          <w:sdtContent>
            <w:tc>
              <w:tcPr>
                <w:tcW w:w="1856" w:type="dxa"/>
                <w:tcBorders>
                  <w:left w:val="single" w:sz="4" w:space="0" w:color="auto"/>
                  <w:bottom w:val="single" w:sz="4" w:space="0" w:color="auto"/>
                  <w:right w:val="single" w:sz="4" w:space="0" w:color="auto"/>
                </w:tcBorders>
              </w:tcPr>
              <w:p w:rsidR="00881776" w:rsidRPr="003619C6" w:rsidRDefault="003619C6" w:rsidP="00881776">
                <w:pPr>
                  <w:pStyle w:val="Ifyllnadstext"/>
                  <w:rPr>
                    <w:lang w:val="sv-SE"/>
                  </w:rPr>
                </w:pPr>
                <w:r w:rsidRPr="00DF3EBB">
                  <w:rPr>
                    <w:rStyle w:val="Platshllartext"/>
                  </w:rPr>
                  <w:t xml:space="preserve"> </w:t>
                </w:r>
              </w:p>
            </w:tc>
          </w:sdtContent>
        </w:sdt>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F37FA2" w:rsidRPr="00F9003B" w:rsidRDefault="00881776" w:rsidP="00881776">
            <w:pPr>
              <w:pStyle w:val="Ifyllnadstext"/>
              <w:rPr>
                <w:rFonts w:ascii="Calibri" w:hAnsi="Calibri" w:cs="Calibri"/>
              </w:rPr>
            </w:pPr>
            <w:r>
              <w:rPr>
                <w:rFonts w:ascii="Calibri" w:hAnsi="Calibri" w:cs="Calibri"/>
              </w:rPr>
              <w:t>AMC1 ORO.GEN.110(a) Security training programme for crew members – CAT operations</w:t>
            </w:r>
          </w:p>
        </w:tc>
        <w:sdt>
          <w:sdtPr>
            <w:alias w:val=" "/>
            <w:id w:val="-1600407907"/>
            <w:placeholder>
              <w:docPart w:val="FE6F03A1EF9B483587C1CEEB1B9D1557"/>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209157498"/>
            <w:placeholder>
              <w:docPart w:val="8DB7C83D288D43079ADBB7D4AFFC81F5"/>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sidRPr="00494C99">
              <w:rPr>
                <w:rFonts w:ascii="Calibri" w:hAnsi="Calibri" w:cs="Calibri"/>
              </w:rPr>
              <w:t>AMC2 ORO.GEN.110(a) Security training programme for ground personnel – CAT operations</w:t>
            </w:r>
          </w:p>
          <w:p w:rsidR="00F37FA2" w:rsidRPr="00F37FA2" w:rsidRDefault="00F37FA2" w:rsidP="00881776">
            <w:pPr>
              <w:pStyle w:val="Ifyllnadstext"/>
              <w:rPr>
                <w:rFonts w:ascii="Calibri" w:hAnsi="Calibri" w:cs="Calibri"/>
                <w:lang w:val="sv-SE"/>
              </w:rPr>
            </w:pPr>
            <w:r w:rsidRPr="00F37FA2">
              <w:rPr>
                <w:rFonts w:ascii="Calibri" w:hAnsi="Calibri" w:cs="Calibri"/>
                <w:i/>
                <w:lang w:val="sv-SE"/>
              </w:rPr>
              <w:t>Note: Träningsprogrammen skall innehålla nationella krav i tillägg till de krav som bolaget har</w:t>
            </w:r>
          </w:p>
        </w:tc>
        <w:sdt>
          <w:sdtPr>
            <w:alias w:val=" "/>
            <w:id w:val="-640731231"/>
            <w:placeholder>
              <w:docPart w:val="2938035E081844D5B303997609F882E3"/>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95213778"/>
            <w:placeholder>
              <w:docPart w:val="E52AED5976E84FAFA3503B365FFF5CB3"/>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F37FA2" w:rsidRPr="00F37FA2" w:rsidRDefault="00881776" w:rsidP="00881776">
            <w:pPr>
              <w:pStyle w:val="Ifyllnadstext"/>
              <w:rPr>
                <w:rFonts w:ascii="Calibri" w:hAnsi="Calibri" w:cs="Calibri"/>
              </w:rPr>
            </w:pPr>
            <w:r w:rsidRPr="00494C99">
              <w:rPr>
                <w:rFonts w:ascii="Calibri" w:hAnsi="Calibri" w:cs="Calibri"/>
              </w:rPr>
              <w:t>GM1 ORO.GEN.110(a) Security training programme for crew members</w:t>
            </w:r>
          </w:p>
        </w:tc>
        <w:sdt>
          <w:sdtPr>
            <w:alias w:val=" "/>
            <w:id w:val="-703872957"/>
            <w:placeholder>
              <w:docPart w:val="4E714093FFF14E459BB9A94CD5CDB91E"/>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360942439"/>
            <w:placeholder>
              <w:docPart w:val="0C7734911B3B473CB272D9E2B6589779"/>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881776" w:rsidRPr="00494C99" w:rsidRDefault="00881776" w:rsidP="00881776">
            <w:pPr>
              <w:pStyle w:val="Ifyllnadstext"/>
              <w:rPr>
                <w:rFonts w:ascii="Calibri" w:hAnsi="Calibri" w:cs="Calibri"/>
              </w:rPr>
            </w:pPr>
            <w:r w:rsidRPr="00494C99">
              <w:rPr>
                <w:rFonts w:ascii="Calibri" w:hAnsi="Calibri" w:cs="Calibri"/>
              </w:rPr>
              <w:t>AMC1 ORO.GEN.110(c) Operational control</w:t>
            </w:r>
          </w:p>
        </w:tc>
        <w:sdt>
          <w:sdtPr>
            <w:alias w:val=" "/>
            <w:id w:val="1222407924"/>
            <w:placeholder>
              <w:docPart w:val="164D1CE9F8D141DEB4181315D1DF5508"/>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833361711"/>
            <w:placeholder>
              <w:docPart w:val="70C70D9574F84F079E643502F427ADE7"/>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881776" w:rsidRPr="008715BD" w:rsidRDefault="00881776" w:rsidP="00881776">
            <w:pPr>
              <w:pStyle w:val="Ifyllnadstext"/>
              <w:rPr>
                <w:rFonts w:ascii="Calibri" w:hAnsi="Calibri" w:cs="Calibri"/>
              </w:rPr>
            </w:pPr>
            <w:r w:rsidRPr="008715BD">
              <w:rPr>
                <w:rFonts w:ascii="Calibri" w:hAnsi="Calibri" w:cs="Calibri"/>
              </w:rPr>
              <w:t>GM1 ORO.GEN.110(c) Operational control</w:t>
            </w:r>
            <w:r w:rsidR="00D93DA0" w:rsidRPr="008715BD">
              <w:rPr>
                <w:rFonts w:ascii="Calibri" w:hAnsi="Calibri" w:cs="Calibri"/>
              </w:rPr>
              <w:t xml:space="preserve"> </w:t>
            </w:r>
            <w:r w:rsidR="008340D2" w:rsidRPr="008715BD">
              <w:rPr>
                <w:rFonts w:ascii="Calibri" w:hAnsi="Calibri" w:cs="Calibri"/>
                <w:sz w:val="18"/>
                <w:szCs w:val="18"/>
              </w:rPr>
              <w:t>[ED 2022/005/R]</w:t>
            </w:r>
          </w:p>
        </w:tc>
        <w:sdt>
          <w:sdtPr>
            <w:alias w:val=" "/>
            <w:id w:val="-2060856745"/>
            <w:placeholder>
              <w:docPart w:val="17A84374CD334E41B89209A11D4E0379"/>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726755554"/>
            <w:placeholder>
              <w:docPart w:val="8B4441EEA87646B4A304D04FD250FE2E"/>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2F62E1" w:rsidTr="00494C99">
        <w:tc>
          <w:tcPr>
            <w:tcW w:w="7420" w:type="dxa"/>
            <w:gridSpan w:val="3"/>
            <w:tcBorders>
              <w:top w:val="single" w:sz="4" w:space="0" w:color="auto"/>
              <w:left w:val="single" w:sz="4" w:space="0" w:color="auto"/>
              <w:bottom w:val="single" w:sz="4" w:space="0" w:color="auto"/>
              <w:right w:val="single" w:sz="4" w:space="0" w:color="auto"/>
            </w:tcBorders>
          </w:tcPr>
          <w:p w:rsidR="002F62E1" w:rsidRPr="008715BD" w:rsidRDefault="002F62E1" w:rsidP="00881776">
            <w:pPr>
              <w:pStyle w:val="Ifyllnadstext"/>
              <w:rPr>
                <w:rFonts w:ascii="Calibri" w:hAnsi="Calibri" w:cs="Calibri"/>
              </w:rPr>
            </w:pPr>
            <w:r w:rsidRPr="008715BD">
              <w:rPr>
                <w:rFonts w:ascii="Calibri" w:hAnsi="Calibri" w:cs="Calibri"/>
              </w:rPr>
              <w:t>AMC1 ORO.GEN.110(c)&amp;(e) Personnel responsibilities – operational control personnel that perform tasks related to flight monitoring and flight watch – training programme + initial training + operator specific training + recurrent training + knowledge, skills, and qualifications for instructors of operational control personnel</w:t>
            </w:r>
            <w:r w:rsidR="008340D2" w:rsidRPr="008715BD">
              <w:rPr>
                <w:rFonts w:ascii="Calibri" w:hAnsi="Calibri" w:cs="Calibri"/>
              </w:rPr>
              <w:t xml:space="preserve"> </w:t>
            </w:r>
            <w:r w:rsidR="008340D2" w:rsidRPr="008715BD">
              <w:rPr>
                <w:rFonts w:ascii="Calibri" w:hAnsi="Calibri" w:cs="Calibri"/>
                <w:sz w:val="18"/>
                <w:szCs w:val="18"/>
              </w:rPr>
              <w:t>[ED 2022/005/R]</w:t>
            </w:r>
          </w:p>
        </w:tc>
        <w:tc>
          <w:tcPr>
            <w:tcW w:w="5567" w:type="dxa"/>
            <w:gridSpan w:val="3"/>
            <w:tcBorders>
              <w:top w:val="single" w:sz="4" w:space="0" w:color="auto"/>
              <w:left w:val="single" w:sz="4" w:space="0" w:color="auto"/>
              <w:bottom w:val="single" w:sz="4" w:space="0" w:color="auto"/>
              <w:right w:val="single" w:sz="4" w:space="0" w:color="auto"/>
            </w:tcBorders>
          </w:tcPr>
          <w:p w:rsidR="002F62E1" w:rsidRDefault="002F62E1" w:rsidP="00881776">
            <w:pPr>
              <w:pStyle w:val="Ifyllnadstext"/>
            </w:pPr>
          </w:p>
        </w:tc>
        <w:tc>
          <w:tcPr>
            <w:tcW w:w="1856" w:type="dxa"/>
            <w:tcBorders>
              <w:top w:val="single" w:sz="4" w:space="0" w:color="auto"/>
              <w:left w:val="single" w:sz="4" w:space="0" w:color="auto"/>
              <w:bottom w:val="single" w:sz="4" w:space="0" w:color="auto"/>
              <w:right w:val="single" w:sz="4" w:space="0" w:color="auto"/>
            </w:tcBorders>
          </w:tcPr>
          <w:p w:rsidR="002F62E1" w:rsidRDefault="002F62E1" w:rsidP="00881776">
            <w:pPr>
              <w:pStyle w:val="Ifyllnadstext"/>
            </w:pPr>
          </w:p>
        </w:tc>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881776" w:rsidRPr="00494C99" w:rsidRDefault="00881776" w:rsidP="00881776">
            <w:pPr>
              <w:pStyle w:val="Ifyllnadstext"/>
              <w:rPr>
                <w:rFonts w:ascii="Calibri" w:hAnsi="Calibri" w:cs="Calibri"/>
              </w:rPr>
            </w:pPr>
            <w:r>
              <w:rPr>
                <w:rFonts w:ascii="Calibri" w:hAnsi="Calibri" w:cs="Calibri"/>
              </w:rPr>
              <w:t>AMC1 ORO.GEN.110(e) MEL training programme</w:t>
            </w:r>
          </w:p>
        </w:tc>
        <w:sdt>
          <w:sdtPr>
            <w:alias w:val=" "/>
            <w:id w:val="1019050706"/>
            <w:placeholder>
              <w:docPart w:val="DB2ED10110F3429F90DC13F7D06A9B7B"/>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46871034"/>
            <w:placeholder>
              <w:docPart w:val="0A7639C7B25743F485EF96BF9F0E7100"/>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881776" w:rsidRPr="00494C99" w:rsidRDefault="00881776" w:rsidP="00881776">
            <w:pPr>
              <w:pStyle w:val="Ifyllnadstext"/>
              <w:rPr>
                <w:rFonts w:ascii="Calibri" w:hAnsi="Calibri" w:cs="Calibri"/>
              </w:rPr>
            </w:pPr>
            <w:r>
              <w:rPr>
                <w:rFonts w:ascii="Calibri" w:hAnsi="Calibri" w:cs="Calibri"/>
              </w:rPr>
              <w:t>AMC2 ORO.GEN.110(e) Ground operations with passengers on board in the absence of flight crew</w:t>
            </w:r>
          </w:p>
        </w:tc>
        <w:sdt>
          <w:sdtPr>
            <w:alias w:val=" "/>
            <w:id w:val="-701552391"/>
            <w:placeholder>
              <w:docPart w:val="056A62D4569949FCACF7F0C317C5876A"/>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305994142"/>
            <w:placeholder>
              <w:docPart w:val="F23C8939A3ED4F2093C97FD4210CDD33"/>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881776" w:rsidRPr="00494C99" w:rsidRDefault="00881776" w:rsidP="00881776">
            <w:pPr>
              <w:pStyle w:val="Ifyllnadstext"/>
              <w:rPr>
                <w:rFonts w:ascii="Calibri" w:hAnsi="Calibri" w:cs="Calibri"/>
              </w:rPr>
            </w:pPr>
            <w:r>
              <w:rPr>
                <w:rFonts w:ascii="Calibri" w:hAnsi="Calibri" w:cs="Calibri"/>
              </w:rPr>
              <w:t>GM1 ORO.GEN.110(e) Ground personnel</w:t>
            </w:r>
          </w:p>
        </w:tc>
        <w:sdt>
          <w:sdtPr>
            <w:alias w:val=" "/>
            <w:id w:val="1310286254"/>
            <w:placeholder>
              <w:docPart w:val="6CF16D444D9345E8AA059B52A60AF76B"/>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718702605"/>
            <w:placeholder>
              <w:docPart w:val="F67F4E546E804A02BA3603121DC009F1"/>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GM2 ORO.GEN.110(e) Aerodrome services</w:t>
            </w:r>
          </w:p>
        </w:tc>
        <w:sdt>
          <w:sdtPr>
            <w:alias w:val=" "/>
            <w:id w:val="562918496"/>
            <w:placeholder>
              <w:docPart w:val="3FA4D6298B6A48EBBB35613DE8B0D00C"/>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474279101"/>
            <w:placeholder>
              <w:docPart w:val="07B4AB9235BA4478847BFF5AC4EB7B97"/>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AMC1 ORO.GEN.110(f) Sterile flight crew compartment</w:t>
            </w:r>
          </w:p>
        </w:tc>
        <w:sdt>
          <w:sdtPr>
            <w:alias w:val=" "/>
            <w:id w:val="489838826"/>
            <w:placeholder>
              <w:docPart w:val="A922578721604EBEB2382659B11CFA7B"/>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872652886"/>
            <w:placeholder>
              <w:docPart w:val="F8621B3906E74323847641781994AAE5"/>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2F62E1" w:rsidTr="00494C99">
        <w:tc>
          <w:tcPr>
            <w:tcW w:w="7420" w:type="dxa"/>
            <w:gridSpan w:val="3"/>
            <w:tcBorders>
              <w:top w:val="single" w:sz="4" w:space="0" w:color="auto"/>
              <w:left w:val="single" w:sz="4" w:space="0" w:color="auto"/>
              <w:bottom w:val="single" w:sz="4" w:space="0" w:color="auto"/>
              <w:right w:val="single" w:sz="4" w:space="0" w:color="auto"/>
            </w:tcBorders>
          </w:tcPr>
          <w:p w:rsidR="002F62E1" w:rsidRDefault="002F62E1" w:rsidP="00881776">
            <w:pPr>
              <w:pStyle w:val="Ifyllnadstext"/>
              <w:rPr>
                <w:rFonts w:ascii="Calibri" w:hAnsi="Calibri" w:cs="Calibri"/>
              </w:rPr>
            </w:pPr>
            <w:r w:rsidRPr="008715BD">
              <w:rPr>
                <w:rFonts w:ascii="Calibri" w:hAnsi="Calibri" w:cs="Calibri"/>
              </w:rPr>
              <w:t>AMC2 ORO.GEN.110(f) Instructions about duties and responsibilities of personnel – briefing of flight operations officers/flight dispatchers before assuming duties</w:t>
            </w:r>
            <w:r w:rsidR="008340D2">
              <w:rPr>
                <w:rFonts w:ascii="Calibri" w:hAnsi="Calibri" w:cs="Calibri"/>
              </w:rPr>
              <w:t xml:space="preserve"> </w:t>
            </w:r>
            <w:r w:rsidR="008340D2" w:rsidRPr="008340D2">
              <w:rPr>
                <w:rFonts w:ascii="Calibri" w:hAnsi="Calibri" w:cs="Calibri"/>
                <w:sz w:val="18"/>
                <w:szCs w:val="18"/>
              </w:rPr>
              <w:t>[ED 2022/005/R]</w:t>
            </w:r>
          </w:p>
        </w:tc>
        <w:tc>
          <w:tcPr>
            <w:tcW w:w="5567" w:type="dxa"/>
            <w:gridSpan w:val="3"/>
            <w:tcBorders>
              <w:top w:val="single" w:sz="4" w:space="0" w:color="auto"/>
              <w:left w:val="single" w:sz="4" w:space="0" w:color="auto"/>
              <w:bottom w:val="single" w:sz="4" w:space="0" w:color="auto"/>
              <w:right w:val="single" w:sz="4" w:space="0" w:color="auto"/>
            </w:tcBorders>
          </w:tcPr>
          <w:p w:rsidR="002F62E1" w:rsidRDefault="002F62E1" w:rsidP="00881776">
            <w:pPr>
              <w:pStyle w:val="Ifyllnadstext"/>
            </w:pPr>
          </w:p>
        </w:tc>
        <w:tc>
          <w:tcPr>
            <w:tcW w:w="1856" w:type="dxa"/>
            <w:tcBorders>
              <w:top w:val="single" w:sz="4" w:space="0" w:color="auto"/>
              <w:left w:val="single" w:sz="4" w:space="0" w:color="auto"/>
              <w:bottom w:val="single" w:sz="4" w:space="0" w:color="auto"/>
              <w:right w:val="single" w:sz="4" w:space="0" w:color="auto"/>
            </w:tcBorders>
          </w:tcPr>
          <w:p w:rsidR="002F62E1" w:rsidRDefault="002F62E1" w:rsidP="00881776">
            <w:pPr>
              <w:pStyle w:val="Ifyllnadstext"/>
            </w:pPr>
          </w:p>
        </w:tc>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GM1 ORO.GEN.110(f) Sterile flight crew compartment</w:t>
            </w:r>
          </w:p>
        </w:tc>
        <w:sdt>
          <w:sdtPr>
            <w:alias w:val=" "/>
            <w:id w:val="1823086519"/>
            <w:placeholder>
              <w:docPart w:val="E4C8D08BC6E0485D8D6D3C4DF56A0F69"/>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636453167"/>
            <w:placeholder>
              <w:docPart w:val="4E84419A7331431ABBE5C43F97DC266C"/>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2F62E1" w:rsidTr="00494C99">
        <w:tc>
          <w:tcPr>
            <w:tcW w:w="7420" w:type="dxa"/>
            <w:gridSpan w:val="3"/>
            <w:tcBorders>
              <w:top w:val="single" w:sz="4" w:space="0" w:color="auto"/>
              <w:left w:val="single" w:sz="4" w:space="0" w:color="auto"/>
              <w:bottom w:val="single" w:sz="4" w:space="0" w:color="auto"/>
              <w:right w:val="single" w:sz="4" w:space="0" w:color="auto"/>
            </w:tcBorders>
          </w:tcPr>
          <w:p w:rsidR="002F62E1" w:rsidRDefault="002F62E1" w:rsidP="00881776">
            <w:pPr>
              <w:pStyle w:val="Ifyllnadstext"/>
              <w:rPr>
                <w:rFonts w:ascii="Calibri" w:hAnsi="Calibri" w:cs="Calibri"/>
              </w:rPr>
            </w:pPr>
            <w:r w:rsidRPr="008715BD">
              <w:rPr>
                <w:rFonts w:ascii="Calibri" w:hAnsi="Calibri" w:cs="Calibri"/>
              </w:rPr>
              <w:t>GM2 ORO.GEN.110(f) Elements of the briefing given to flight operations officers/flight dispatchers before assuming duties</w:t>
            </w:r>
            <w:r w:rsidR="008340D2">
              <w:rPr>
                <w:rFonts w:ascii="Calibri" w:hAnsi="Calibri" w:cs="Calibri"/>
              </w:rPr>
              <w:t xml:space="preserve"> </w:t>
            </w:r>
            <w:r w:rsidR="00B33918">
              <w:rPr>
                <w:rFonts w:ascii="Calibri" w:hAnsi="Calibri" w:cs="Calibri"/>
                <w:sz w:val="18"/>
                <w:szCs w:val="18"/>
              </w:rPr>
              <w:t>[ED 2022/014</w:t>
            </w:r>
            <w:r w:rsidR="003B6892" w:rsidRPr="003B6892">
              <w:rPr>
                <w:rFonts w:ascii="Calibri" w:hAnsi="Calibri" w:cs="Calibri"/>
                <w:sz w:val="18"/>
                <w:szCs w:val="18"/>
              </w:rPr>
              <w:t>/R]</w:t>
            </w:r>
          </w:p>
        </w:tc>
        <w:tc>
          <w:tcPr>
            <w:tcW w:w="5567" w:type="dxa"/>
            <w:gridSpan w:val="3"/>
            <w:tcBorders>
              <w:top w:val="single" w:sz="4" w:space="0" w:color="auto"/>
              <w:left w:val="single" w:sz="4" w:space="0" w:color="auto"/>
              <w:bottom w:val="single" w:sz="4" w:space="0" w:color="auto"/>
              <w:right w:val="single" w:sz="4" w:space="0" w:color="auto"/>
            </w:tcBorders>
          </w:tcPr>
          <w:p w:rsidR="002F62E1" w:rsidRDefault="002F62E1" w:rsidP="00881776">
            <w:pPr>
              <w:pStyle w:val="Ifyllnadstext"/>
            </w:pPr>
          </w:p>
        </w:tc>
        <w:tc>
          <w:tcPr>
            <w:tcW w:w="1856" w:type="dxa"/>
            <w:tcBorders>
              <w:top w:val="single" w:sz="4" w:space="0" w:color="auto"/>
              <w:left w:val="single" w:sz="4" w:space="0" w:color="auto"/>
              <w:bottom w:val="single" w:sz="4" w:space="0" w:color="auto"/>
              <w:right w:val="single" w:sz="4" w:space="0" w:color="auto"/>
            </w:tcBorders>
          </w:tcPr>
          <w:p w:rsidR="002F62E1" w:rsidRDefault="002F62E1" w:rsidP="00881776">
            <w:pPr>
              <w:pStyle w:val="Ifyllnadstext"/>
            </w:pPr>
          </w:p>
        </w:tc>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lastRenderedPageBreak/>
              <w:t>AMC1 ORO.GEN.110(f)(h) Establishment of procedures</w:t>
            </w:r>
          </w:p>
        </w:tc>
        <w:sdt>
          <w:sdtPr>
            <w:alias w:val=" "/>
            <w:id w:val="-187379497"/>
            <w:placeholder>
              <w:docPart w:val="4270C636037F4AF7948E5CA9D780FD0E"/>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646015452"/>
            <w:placeholder>
              <w:docPart w:val="C3337FD579E74FC4897581AB7FD46494"/>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t>ORO.GEN.115 Application for an AOC</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Pr="00494C99" w:rsidRDefault="00881776" w:rsidP="00881776">
            <w:pPr>
              <w:pStyle w:val="Ifyllnadstext"/>
              <w:rPr>
                <w:rFonts w:ascii="Calibri" w:hAnsi="Calibri" w:cs="Calibri"/>
              </w:rPr>
            </w:pPr>
            <w:r>
              <w:rPr>
                <w:rFonts w:ascii="Calibri" w:hAnsi="Calibri" w:cs="Calibri"/>
              </w:rPr>
              <w:t>ORO.GEN.115</w:t>
            </w:r>
          </w:p>
        </w:tc>
        <w:sdt>
          <w:sdtPr>
            <w:alias w:val=" "/>
            <w:id w:val="-1895265030"/>
            <w:placeholder>
              <w:docPart w:val="39D39DB8B40A4F39A0C4BA7797A8FDB4"/>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199085363"/>
            <w:placeholder>
              <w:docPart w:val="966D798DED914591A8B6AAA345F19CEB"/>
            </w:placeholder>
            <w:showingPlcHdr/>
            <w:text/>
          </w:sdtPr>
          <w:sdtContent>
            <w:tc>
              <w:tcPr>
                <w:tcW w:w="1856" w:type="dxa"/>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t>ORO.GEN.120 Means of compliance</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 xml:space="preserve">ORO.GEN.120 </w:t>
            </w:r>
          </w:p>
        </w:tc>
        <w:sdt>
          <w:sdtPr>
            <w:alias w:val=" "/>
            <w:id w:val="90747500"/>
            <w:placeholder>
              <w:docPart w:val="3487913A47FF4EAAA8ED940C77D12FBC"/>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713225890"/>
            <w:placeholder>
              <w:docPart w:val="B4B1D0A5029043398909062E76B32343"/>
            </w:placeholder>
            <w:showingPlcHdr/>
            <w:text/>
          </w:sdtPr>
          <w:sdtContent>
            <w:tc>
              <w:tcPr>
                <w:tcW w:w="1856" w:type="dxa"/>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rPr>
                <w:rFonts w:ascii="Calibri" w:hAnsi="Calibri" w:cs="Calibri"/>
              </w:rPr>
            </w:pPr>
            <w:r>
              <w:rPr>
                <w:rFonts w:ascii="Calibri" w:hAnsi="Calibri" w:cs="Calibri"/>
              </w:rPr>
              <w:t xml:space="preserve">AMC1 ORO.GEN.120(a) </w:t>
            </w:r>
            <w:r w:rsidR="00881776">
              <w:rPr>
                <w:rFonts w:ascii="Calibri" w:hAnsi="Calibri" w:cs="Calibri"/>
              </w:rPr>
              <w:t>Demonstration of compliance</w:t>
            </w:r>
          </w:p>
        </w:tc>
        <w:sdt>
          <w:sdtPr>
            <w:alias w:val=" "/>
            <w:id w:val="-1747800130"/>
            <w:placeholder>
              <w:docPart w:val="BBFA4466A21440CAAE9253187B92BC31"/>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581750727"/>
            <w:placeholder>
              <w:docPart w:val="88A66E89941D49009F9D5DBFCEBF19EF"/>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t>ORO.GEN.125 Terms of approval and privileges of and AOC holder</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 xml:space="preserve">ORO.GEN.125 </w:t>
            </w:r>
          </w:p>
        </w:tc>
        <w:sdt>
          <w:sdtPr>
            <w:alias w:val=" "/>
            <w:id w:val="1616867559"/>
            <w:placeholder>
              <w:docPart w:val="40D4FB58044A4D9FAA453F86F2EDF702"/>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286117312"/>
            <w:placeholder>
              <w:docPart w:val="D62888B2DAE14A2EA936EC5A73C51F07"/>
            </w:placeholder>
            <w:showingPlcHdr/>
            <w:text/>
          </w:sdtPr>
          <w:sdtContent>
            <w:tc>
              <w:tcPr>
                <w:tcW w:w="1856" w:type="dxa"/>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AMC1 ORO.GEN.125 Management system documentation</w:t>
            </w:r>
          </w:p>
        </w:tc>
        <w:sdt>
          <w:sdtPr>
            <w:alias w:val=" "/>
            <w:id w:val="-1315867200"/>
            <w:placeholder>
              <w:docPart w:val="597C52F1C3BE46A69AF42D34E454DAC3"/>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750012695"/>
            <w:placeholder>
              <w:docPart w:val="DD41B65FD14546238FAEBB0F27259901"/>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t>ORO.GEN.130 Changes related to and AOC holder</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 xml:space="preserve">ORO.GEN.130 </w:t>
            </w:r>
          </w:p>
        </w:tc>
        <w:sdt>
          <w:sdtPr>
            <w:alias w:val=" "/>
            <w:id w:val="-96182302"/>
            <w:placeholder>
              <w:docPart w:val="EB61D3AA3234437F88B7C0F331D7E98A"/>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707011319"/>
            <w:placeholder>
              <w:docPart w:val="7B3963C492DB42408D2716711818C638"/>
            </w:placeholder>
            <w:showingPlcHdr/>
            <w:text/>
          </w:sdtPr>
          <w:sdtContent>
            <w:tc>
              <w:tcPr>
                <w:tcW w:w="1856" w:type="dxa"/>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AMC1 ORO.GEN.130 Application time frames</w:t>
            </w:r>
          </w:p>
        </w:tc>
        <w:sdt>
          <w:sdtPr>
            <w:alias w:val=" "/>
            <w:id w:val="235438782"/>
            <w:placeholder>
              <w:docPart w:val="B52B593143394D339A80730794F63F96"/>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210642699"/>
            <w:placeholder>
              <w:docPart w:val="D9B003E22FC24E3B94C2E50EFBF40939"/>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GM1 ORO.GEN.130(a) General</w:t>
            </w:r>
          </w:p>
        </w:tc>
        <w:sdt>
          <w:sdtPr>
            <w:alias w:val=" "/>
            <w:id w:val="-1325268545"/>
            <w:placeholder>
              <w:docPart w:val="FBF6DC3DE4174E0B9CD0F72F30BB3D70"/>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123071287"/>
            <w:placeholder>
              <w:docPart w:val="1E98AA599B3E4C1CAD82286250DFD471"/>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GM2 ORO.GEN.130(a) Change of name</w:t>
            </w:r>
          </w:p>
        </w:tc>
        <w:sdt>
          <w:sdtPr>
            <w:alias w:val=" "/>
            <w:id w:val="-678429968"/>
            <w:placeholder>
              <w:docPart w:val="9D86AF7BCBDA4FDEA8DD1FBF581F7E20"/>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201404418"/>
            <w:placeholder>
              <w:docPart w:val="2588CE833AF44097B07D7314751164A6"/>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AMC1 ORO.GEN.130(b) Management of changes requiring prior approval</w:t>
            </w:r>
          </w:p>
        </w:tc>
        <w:sdt>
          <w:sdtPr>
            <w:alias w:val=" "/>
            <w:id w:val="-1846942463"/>
            <w:placeholder>
              <w:docPart w:val="3F2B5A9DF47B4D4383C2E0917EDB8FC8"/>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692998192"/>
            <w:placeholder>
              <w:docPart w:val="A73A1B69F1B3412AB8FD7D4B346EE521"/>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494C99">
        <w:tc>
          <w:tcPr>
            <w:tcW w:w="7420" w:type="dxa"/>
            <w:gridSpan w:val="3"/>
            <w:tcBorders>
              <w:top w:val="single" w:sz="4" w:space="0" w:color="auto"/>
              <w:left w:val="single" w:sz="4" w:space="0" w:color="auto"/>
              <w:bottom w:val="single" w:sz="4" w:space="0" w:color="auto"/>
              <w:right w:val="single" w:sz="4" w:space="0" w:color="auto"/>
            </w:tcBorders>
          </w:tcPr>
          <w:p w:rsidR="00881776" w:rsidRPr="002F62E1" w:rsidRDefault="00881776" w:rsidP="00881776">
            <w:pPr>
              <w:pStyle w:val="Ifyllnadstext"/>
              <w:rPr>
                <w:rFonts w:ascii="Calibri" w:hAnsi="Calibri" w:cs="Calibri"/>
                <w:highlight w:val="yellow"/>
              </w:rPr>
            </w:pPr>
            <w:r w:rsidRPr="008715BD">
              <w:rPr>
                <w:rFonts w:ascii="Calibri" w:hAnsi="Calibri" w:cs="Calibri"/>
              </w:rPr>
              <w:t>GM1 ORO.GEN.130(b) Changes requiring prior approval</w:t>
            </w:r>
            <w:r w:rsidR="008340D2" w:rsidRPr="008715BD">
              <w:rPr>
                <w:rFonts w:ascii="Calibri" w:hAnsi="Calibri" w:cs="Calibri"/>
              </w:rPr>
              <w:t xml:space="preserve"> </w:t>
            </w:r>
            <w:r w:rsidR="003B6892" w:rsidRPr="003B6892">
              <w:rPr>
                <w:rFonts w:ascii="Calibri" w:hAnsi="Calibri" w:cs="Calibri"/>
                <w:sz w:val="18"/>
                <w:szCs w:val="18"/>
              </w:rPr>
              <w:t>[ED 2022/012/R]</w:t>
            </w:r>
          </w:p>
        </w:tc>
        <w:sdt>
          <w:sdtPr>
            <w:alias w:val=" "/>
            <w:id w:val="1540324053"/>
            <w:placeholder>
              <w:docPart w:val="690E746200034EAFBF84088A98B8DF29"/>
            </w:placeholder>
            <w:showingPlcHdr/>
            <w:text/>
          </w:sdtPr>
          <w:sdtContent>
            <w:tc>
              <w:tcPr>
                <w:tcW w:w="5567" w:type="dxa"/>
                <w:gridSpan w:val="3"/>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056907907"/>
            <w:placeholder>
              <w:docPart w:val="0AE4B06F04EA4C8796DCB214C48796BB"/>
            </w:placeholder>
            <w:showingPlcHdr/>
            <w:text/>
          </w:sdtPr>
          <w:sdtContent>
            <w:tc>
              <w:tcPr>
                <w:tcW w:w="1856" w:type="dxa"/>
                <w:tcBorders>
                  <w:top w:val="single" w:sz="4" w:space="0" w:color="auto"/>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t>ORO.G</w:t>
            </w:r>
            <w:r w:rsidR="009821D3">
              <w:t>EN.135 Continued validity of an</w:t>
            </w:r>
            <w:r>
              <w:t xml:space="preserve"> AOC</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 xml:space="preserve">ORO.GEN.135 </w:t>
            </w:r>
          </w:p>
        </w:tc>
        <w:sdt>
          <w:sdtPr>
            <w:alias w:val=" "/>
            <w:id w:val="708315020"/>
            <w:placeholder>
              <w:docPart w:val="5FF2E34F52444D1AAF0CE5D54537F32C"/>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547025683"/>
            <w:placeholder>
              <w:docPart w:val="4DEF9B6017764F46B1ED879451710685"/>
            </w:placeholder>
            <w:showingPlcHdr/>
            <w:text/>
          </w:sdtPr>
          <w:sdtContent>
            <w:tc>
              <w:tcPr>
                <w:tcW w:w="1856" w:type="dxa"/>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t>ORO.GEN.140 Access</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ORO.GEN.140</w:t>
            </w:r>
          </w:p>
        </w:tc>
        <w:sdt>
          <w:sdtPr>
            <w:alias w:val=" "/>
            <w:id w:val="2104918476"/>
            <w:placeholder>
              <w:docPart w:val="5891F0B829EA45A5872135878E66BA57"/>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264774195"/>
            <w:placeholder>
              <w:docPart w:val="A85321DD98634EA08E0C50DBAC397F72"/>
            </w:placeholder>
            <w:showingPlcHdr/>
            <w:text/>
          </w:sdtPr>
          <w:sdtContent>
            <w:tc>
              <w:tcPr>
                <w:tcW w:w="1856" w:type="dxa"/>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lastRenderedPageBreak/>
              <w:t>ORO.GEN.150 Findings</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 xml:space="preserve">ORO.GEN.150 </w:t>
            </w:r>
          </w:p>
        </w:tc>
        <w:sdt>
          <w:sdtPr>
            <w:alias w:val=" "/>
            <w:id w:val="-808785258"/>
            <w:placeholder>
              <w:docPart w:val="FDF3128F2E3A4ECAA9904B566EDABCE7"/>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2059000675"/>
            <w:placeholder>
              <w:docPart w:val="1F7093B6F5EB4F6683254E3E83EC2ABE"/>
            </w:placeholder>
            <w:showingPlcHdr/>
            <w:text/>
          </w:sdtPr>
          <w:sdtContent>
            <w:tc>
              <w:tcPr>
                <w:tcW w:w="1856" w:type="dxa"/>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RPr="005C7853" w:rsidTr="0049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Pr="005C7853" w:rsidRDefault="00881776" w:rsidP="00881776">
            <w:pPr>
              <w:pStyle w:val="Ifyllnadstext"/>
              <w:rPr>
                <w:rFonts w:ascii="Calibri" w:hAnsi="Calibri" w:cs="Calibri"/>
                <w:lang w:val="sv-SE"/>
              </w:rPr>
            </w:pPr>
            <w:r w:rsidRPr="005C7853">
              <w:rPr>
                <w:rFonts w:ascii="Calibri" w:hAnsi="Calibri" w:cs="Calibri"/>
                <w:lang w:val="sv-SE"/>
              </w:rPr>
              <w:t>AMC1 ORO.GEN.150(b) General</w:t>
            </w:r>
          </w:p>
        </w:tc>
        <w:sdt>
          <w:sdtPr>
            <w:alias w:val=" "/>
            <w:id w:val="742689909"/>
            <w:placeholder>
              <w:docPart w:val="B2A4FE5AAB82413BAD9CBAC445534252"/>
            </w:placeholder>
            <w:showingPlcHdr/>
            <w:text/>
          </w:sdtPr>
          <w:sdtContent>
            <w:tc>
              <w:tcPr>
                <w:tcW w:w="5567" w:type="dxa"/>
                <w:gridSpan w:val="3"/>
              </w:tcPr>
              <w:p w:rsidR="00881776" w:rsidRPr="005C7853" w:rsidRDefault="003619C6" w:rsidP="00881776">
                <w:pPr>
                  <w:pStyle w:val="Ifyllnadstext"/>
                  <w:rPr>
                    <w:lang w:val="sv-SE"/>
                  </w:rPr>
                </w:pPr>
                <w:r w:rsidRPr="00DF3EBB">
                  <w:rPr>
                    <w:rStyle w:val="Platshllartext"/>
                  </w:rPr>
                  <w:t xml:space="preserve"> </w:t>
                </w:r>
              </w:p>
            </w:tc>
          </w:sdtContent>
        </w:sdt>
        <w:sdt>
          <w:sdtPr>
            <w:alias w:val=" "/>
            <w:id w:val="775374949"/>
            <w:placeholder>
              <w:docPart w:val="4E59D68DC0A948D784C3FB8B2EED0499"/>
            </w:placeholder>
            <w:showingPlcHdr/>
            <w:text/>
          </w:sdtPr>
          <w:sdtContent>
            <w:tc>
              <w:tcPr>
                <w:tcW w:w="1856" w:type="dxa"/>
              </w:tcPr>
              <w:p w:rsidR="00881776" w:rsidRPr="005C7853" w:rsidRDefault="003619C6" w:rsidP="00881776">
                <w:pPr>
                  <w:pStyle w:val="Ifyllnadstext"/>
                  <w:rPr>
                    <w:lang w:val="sv-SE"/>
                  </w:rPr>
                </w:pPr>
                <w:r w:rsidRPr="00DF3EBB">
                  <w:rPr>
                    <w:rStyle w:val="Platshllartext"/>
                  </w:rPr>
                  <w:t xml:space="preserve"> </w:t>
                </w:r>
              </w:p>
            </w:tc>
          </w:sdtContent>
        </w:sdt>
      </w:tr>
      <w:tr w:rsidR="00881776" w:rsidTr="0049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pStyle w:val="Ifyllnadstext"/>
              <w:rPr>
                <w:rFonts w:ascii="Calibri" w:hAnsi="Calibri" w:cs="Calibri"/>
              </w:rPr>
            </w:pPr>
            <w:r>
              <w:rPr>
                <w:rFonts w:ascii="Calibri" w:hAnsi="Calibri" w:cs="Calibri"/>
              </w:rPr>
              <w:t>GM1 ORO.GEN.150 General</w:t>
            </w:r>
          </w:p>
        </w:tc>
        <w:sdt>
          <w:sdtPr>
            <w:alias w:val=" "/>
            <w:id w:val="-122166429"/>
            <w:placeholder>
              <w:docPart w:val="DD57F4B21D8945478EAD85D4030E344F"/>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170408263"/>
            <w:placeholder>
              <w:docPart w:val="B37042CC85604F3CB6CC4B7D3F2D5A5A"/>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t>ORO.GEN.155 Immediate reaction to a safety problem</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ORO.GEN.155</w:t>
            </w:r>
          </w:p>
        </w:tc>
        <w:sdt>
          <w:sdtPr>
            <w:alias w:val=" "/>
            <w:id w:val="635992657"/>
            <w:placeholder>
              <w:docPart w:val="588D4AA16692409A94C7D3086BE132C3"/>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717803692"/>
            <w:placeholder>
              <w:docPart w:val="E4EB250173304F39A6EB4CE8DE5DCD51"/>
            </w:placeholder>
            <w:showingPlcHdr/>
            <w:text/>
          </w:sdtPr>
          <w:sdtContent>
            <w:tc>
              <w:tcPr>
                <w:tcW w:w="1856" w:type="dxa"/>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t>ORO.GEN.160 Occurrence reporting</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 xml:space="preserve">ORO.GEN.160 </w:t>
            </w:r>
          </w:p>
        </w:tc>
        <w:sdt>
          <w:sdtPr>
            <w:alias w:val=" "/>
            <w:id w:val="-506133514"/>
            <w:placeholder>
              <w:docPart w:val="D243407E2F284F3E8410B3A779F4A5B1"/>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672184203"/>
            <w:placeholder>
              <w:docPart w:val="C97E97BD6E354BCEAD70271E397DBC34"/>
            </w:placeholder>
            <w:showingPlcHdr/>
            <w:text/>
          </w:sdtPr>
          <w:sdtContent>
            <w:tc>
              <w:tcPr>
                <w:tcW w:w="1856" w:type="dxa"/>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D66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pStyle w:val="Ifyllnadstext"/>
              <w:rPr>
                <w:rFonts w:ascii="Calibri" w:hAnsi="Calibri" w:cs="Calibri"/>
              </w:rPr>
            </w:pPr>
            <w:r>
              <w:rPr>
                <w:rFonts w:ascii="Calibri" w:hAnsi="Calibri" w:cs="Calibri"/>
              </w:rPr>
              <w:t>AMC1 ORO.GEN.160 General</w:t>
            </w:r>
          </w:p>
        </w:tc>
        <w:sdt>
          <w:sdtPr>
            <w:alias w:val=" "/>
            <w:id w:val="692664156"/>
            <w:placeholder>
              <w:docPart w:val="2789F9AA830A432795AC186B6C336223"/>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577661530"/>
            <w:placeholder>
              <w:docPart w:val="A5A4F8F9D019467896950C32BABC5EFD"/>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D66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pStyle w:val="Ifyllnadstext"/>
              <w:rPr>
                <w:rFonts w:ascii="Calibri" w:hAnsi="Calibri" w:cs="Calibri"/>
              </w:rPr>
            </w:pPr>
            <w:r>
              <w:rPr>
                <w:rFonts w:ascii="Calibri" w:hAnsi="Calibri" w:cs="Calibri"/>
              </w:rPr>
              <w:t>AMC2 ORO.GEN.160 Reportable events of PBN operations</w:t>
            </w:r>
          </w:p>
        </w:tc>
        <w:sdt>
          <w:sdtPr>
            <w:alias w:val=" "/>
            <w:id w:val="-105890305"/>
            <w:placeholder>
              <w:docPart w:val="ECC6BA869AC8464EA3091692E08D236D"/>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150738495"/>
            <w:placeholder>
              <w:docPart w:val="2D74FF43383541459CC91095277EB6E5"/>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B52499" w:rsidTr="00D66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Pr="008715BD" w:rsidRDefault="00B52499" w:rsidP="00881776">
            <w:pPr>
              <w:pStyle w:val="Ifyllnadstext"/>
              <w:rPr>
                <w:rFonts w:ascii="Calibri" w:hAnsi="Calibri" w:cs="Calibri"/>
              </w:rPr>
            </w:pPr>
            <w:r w:rsidRPr="008715BD">
              <w:rPr>
                <w:rFonts w:ascii="Calibri" w:hAnsi="Calibri" w:cs="Calibri"/>
              </w:rPr>
              <w:t>AMC3 ORO.GEN.160 Reportable events of LVOs</w:t>
            </w:r>
            <w:r w:rsidR="003B6892" w:rsidRPr="008715BD">
              <w:rPr>
                <w:rFonts w:ascii="Calibri" w:hAnsi="Calibri" w:cs="Calibri"/>
              </w:rPr>
              <w:t xml:space="preserve"> </w:t>
            </w:r>
            <w:r w:rsidR="003B6892" w:rsidRPr="008715BD">
              <w:rPr>
                <w:rFonts w:ascii="Calibri" w:hAnsi="Calibri" w:cs="Calibri"/>
                <w:sz w:val="18"/>
                <w:szCs w:val="18"/>
              </w:rPr>
              <w:t>[ED 2022/012/R]</w:t>
            </w:r>
          </w:p>
        </w:tc>
        <w:tc>
          <w:tcPr>
            <w:tcW w:w="5567" w:type="dxa"/>
            <w:gridSpan w:val="3"/>
          </w:tcPr>
          <w:p w:rsidR="00B52499" w:rsidRDefault="00B52499" w:rsidP="00881776">
            <w:pPr>
              <w:pStyle w:val="Ifyllnadstext"/>
            </w:pPr>
          </w:p>
        </w:tc>
        <w:tc>
          <w:tcPr>
            <w:tcW w:w="1856" w:type="dxa"/>
          </w:tcPr>
          <w:p w:rsidR="00B52499" w:rsidRDefault="00B52499" w:rsidP="00881776">
            <w:pPr>
              <w:pStyle w:val="Ifyllnadstext"/>
            </w:pPr>
          </w:p>
        </w:tc>
      </w:tr>
      <w:tr w:rsidR="00B52499" w:rsidTr="00D66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Pr="008715BD" w:rsidRDefault="00B52499" w:rsidP="00881776">
            <w:pPr>
              <w:pStyle w:val="Ifyllnadstext"/>
              <w:rPr>
                <w:rFonts w:ascii="Calibri" w:hAnsi="Calibri" w:cs="Calibri"/>
              </w:rPr>
            </w:pPr>
            <w:r w:rsidRPr="008715BD">
              <w:rPr>
                <w:rFonts w:ascii="Calibri" w:hAnsi="Calibri" w:cs="Calibri"/>
              </w:rPr>
              <w:t>GM1 ORO.GEN.160 Reportable events of LVOs – other events occurring repeatedly</w:t>
            </w:r>
            <w:r w:rsidR="003B6892" w:rsidRPr="008715BD">
              <w:rPr>
                <w:rFonts w:ascii="Calibri" w:hAnsi="Calibri" w:cs="Calibri"/>
              </w:rPr>
              <w:t xml:space="preserve"> </w:t>
            </w:r>
            <w:r w:rsidR="003B6892" w:rsidRPr="008715BD">
              <w:rPr>
                <w:rFonts w:ascii="Calibri" w:hAnsi="Calibri" w:cs="Calibri"/>
                <w:sz w:val="18"/>
                <w:szCs w:val="18"/>
              </w:rPr>
              <w:t>[ED 2022/012/R]</w:t>
            </w:r>
          </w:p>
        </w:tc>
        <w:tc>
          <w:tcPr>
            <w:tcW w:w="5567" w:type="dxa"/>
            <w:gridSpan w:val="3"/>
          </w:tcPr>
          <w:p w:rsidR="00B52499" w:rsidRDefault="00B52499" w:rsidP="00881776">
            <w:pPr>
              <w:pStyle w:val="Ifyllnadstext"/>
            </w:pPr>
          </w:p>
        </w:tc>
        <w:tc>
          <w:tcPr>
            <w:tcW w:w="1856" w:type="dxa"/>
          </w:tcPr>
          <w:p w:rsidR="00B52499" w:rsidRDefault="00B52499" w:rsidP="00881776">
            <w:pPr>
              <w:pStyle w:val="Ifyllnadstext"/>
            </w:pPr>
          </w:p>
        </w:tc>
      </w:tr>
      <w:tr w:rsidR="00881776" w:rsidTr="0002555A">
        <w:tc>
          <w:tcPr>
            <w:tcW w:w="14843" w:type="dxa"/>
            <w:gridSpan w:val="7"/>
          </w:tcPr>
          <w:p w:rsidR="00881776" w:rsidRDefault="00881776" w:rsidP="00881776">
            <w:pPr>
              <w:pStyle w:val="Rubrik1"/>
              <w:outlineLvl w:val="0"/>
            </w:pPr>
            <w:r>
              <w:t>ORO.GEN.200 Management system</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Pr="005C7853" w:rsidRDefault="00881776" w:rsidP="00881776">
            <w:pPr>
              <w:autoSpaceDE w:val="0"/>
              <w:autoSpaceDN w:val="0"/>
              <w:adjustRightInd w:val="0"/>
              <w:rPr>
                <w:rFonts w:ascii="Calibri" w:hAnsi="Calibri" w:cs="Calibri"/>
              </w:rPr>
            </w:pPr>
            <w:r>
              <w:rPr>
                <w:rFonts w:ascii="Calibri" w:hAnsi="Calibri" w:cs="Calibri"/>
              </w:rPr>
              <w:t xml:space="preserve">ORO.GEN.200(a)(1) </w:t>
            </w:r>
            <w:r w:rsidRPr="005C7853">
              <w:rPr>
                <w:rFonts w:ascii="Calibri" w:hAnsi="Calibri" w:cs="Calibri"/>
                <w:szCs w:val="22"/>
                <w:lang w:eastAsia="en-US"/>
              </w:rPr>
              <w:t>clearly defined lines of responsibility and accountability throughout the operator,</w:t>
            </w:r>
            <w:r>
              <w:rPr>
                <w:rFonts w:ascii="Calibri" w:hAnsi="Calibri" w:cs="Calibri"/>
                <w:szCs w:val="22"/>
                <w:lang w:eastAsia="en-US"/>
              </w:rPr>
              <w:t xml:space="preserve"> </w:t>
            </w:r>
            <w:r w:rsidRPr="005C7853">
              <w:rPr>
                <w:rFonts w:ascii="Calibri" w:hAnsi="Calibri" w:cs="Calibri"/>
                <w:szCs w:val="22"/>
                <w:lang w:eastAsia="en-US"/>
              </w:rPr>
              <w:t>including a direct safety accountability of the accountable manager;</w:t>
            </w:r>
          </w:p>
        </w:tc>
        <w:sdt>
          <w:sdtPr>
            <w:alias w:val=" "/>
            <w:id w:val="136301210"/>
            <w:placeholder>
              <w:docPart w:val="971E952F7C0B49138481460B7CF1C540"/>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243271625"/>
            <w:placeholder>
              <w:docPart w:val="5CAEDA7205384466BD032A8B3DE6B1FB"/>
            </w:placeholder>
            <w:showingPlcHdr/>
            <w:text/>
          </w:sdtPr>
          <w:sdtContent>
            <w:tc>
              <w:tcPr>
                <w:tcW w:w="1856" w:type="dxa"/>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Pr="005C7853" w:rsidRDefault="00881776" w:rsidP="00881776">
            <w:pPr>
              <w:autoSpaceDE w:val="0"/>
              <w:autoSpaceDN w:val="0"/>
              <w:adjustRightInd w:val="0"/>
              <w:rPr>
                <w:rFonts w:ascii="Calibri" w:hAnsi="Calibri" w:cs="Calibri"/>
              </w:rPr>
            </w:pPr>
            <w:r>
              <w:rPr>
                <w:rFonts w:ascii="Calibri" w:hAnsi="Calibri" w:cs="Calibri"/>
              </w:rPr>
              <w:t xml:space="preserve">ORO.GEN.200(a)(2) </w:t>
            </w:r>
            <w:r w:rsidRPr="005C7853">
              <w:rPr>
                <w:rFonts w:ascii="Calibri" w:hAnsi="Calibri" w:cs="Calibri"/>
                <w:szCs w:val="22"/>
                <w:lang w:eastAsia="en-US"/>
              </w:rPr>
              <w:t>a description of the overall philosophies and principles of the operator with regard to</w:t>
            </w:r>
            <w:r>
              <w:rPr>
                <w:rFonts w:ascii="Calibri" w:hAnsi="Calibri" w:cs="Calibri"/>
                <w:szCs w:val="22"/>
                <w:lang w:eastAsia="en-US"/>
              </w:rPr>
              <w:t xml:space="preserve"> </w:t>
            </w:r>
            <w:r w:rsidRPr="005C7853">
              <w:rPr>
                <w:rFonts w:ascii="Calibri" w:hAnsi="Calibri" w:cs="Calibri"/>
                <w:szCs w:val="22"/>
                <w:lang w:eastAsia="en-US"/>
              </w:rPr>
              <w:t>safety, referred to as the safety policy;</w:t>
            </w:r>
          </w:p>
        </w:tc>
        <w:sdt>
          <w:sdtPr>
            <w:alias w:val=" "/>
            <w:id w:val="164670105"/>
            <w:placeholder>
              <w:docPart w:val="10ADDE69639F46E38C7AD5C140557D24"/>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425888851"/>
            <w:placeholder>
              <w:docPart w:val="6EE447A66B9C4C2D96E96773195BFF50"/>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Pr="005C7853" w:rsidRDefault="00881776" w:rsidP="00881776">
            <w:pPr>
              <w:autoSpaceDE w:val="0"/>
              <w:autoSpaceDN w:val="0"/>
              <w:adjustRightInd w:val="0"/>
              <w:rPr>
                <w:rFonts w:ascii="Calibri" w:hAnsi="Calibri" w:cs="Calibri"/>
              </w:rPr>
            </w:pPr>
            <w:r>
              <w:rPr>
                <w:rFonts w:ascii="Calibri" w:hAnsi="Calibri" w:cs="Calibri"/>
              </w:rPr>
              <w:t xml:space="preserve">ORO.GEN.200(a)(3) </w:t>
            </w:r>
            <w:r w:rsidRPr="005C7853">
              <w:rPr>
                <w:rFonts w:ascii="Calibri" w:hAnsi="Calibri" w:cs="Calibri"/>
                <w:szCs w:val="22"/>
                <w:lang w:eastAsia="en-US"/>
              </w:rPr>
              <w:t>the identification of aviation safety hazards entailed by the activities of the operator, their</w:t>
            </w:r>
            <w:r>
              <w:rPr>
                <w:rFonts w:ascii="Calibri" w:hAnsi="Calibri" w:cs="Calibri"/>
                <w:szCs w:val="22"/>
                <w:lang w:eastAsia="en-US"/>
              </w:rPr>
              <w:t xml:space="preserve"> </w:t>
            </w:r>
            <w:r w:rsidRPr="005C7853">
              <w:rPr>
                <w:rFonts w:ascii="Calibri" w:hAnsi="Calibri" w:cs="Calibri"/>
                <w:szCs w:val="22"/>
                <w:lang w:eastAsia="en-US"/>
              </w:rPr>
              <w:t>evaluation and the management of associated risks, including taking actions to mitigate</w:t>
            </w:r>
            <w:r>
              <w:rPr>
                <w:rFonts w:ascii="Calibri" w:hAnsi="Calibri" w:cs="Calibri"/>
                <w:szCs w:val="22"/>
                <w:lang w:eastAsia="en-US"/>
              </w:rPr>
              <w:t xml:space="preserve"> </w:t>
            </w:r>
            <w:r w:rsidRPr="005C7853">
              <w:rPr>
                <w:rFonts w:ascii="Calibri" w:hAnsi="Calibri" w:cs="Calibri"/>
                <w:szCs w:val="22"/>
                <w:lang w:eastAsia="en-US"/>
              </w:rPr>
              <w:t>the risk and verify their effectiveness;</w:t>
            </w:r>
          </w:p>
        </w:tc>
        <w:sdt>
          <w:sdtPr>
            <w:alias w:val=" "/>
            <w:id w:val="613787662"/>
            <w:placeholder>
              <w:docPart w:val="14FD136E6B46460B99E795E7B3AAB4BE"/>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456535891"/>
            <w:placeholder>
              <w:docPart w:val="607EF425F20E450EAFFE7516AA749AAB"/>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Pr="00BD1F98" w:rsidRDefault="00881776" w:rsidP="00881776">
            <w:pPr>
              <w:autoSpaceDE w:val="0"/>
              <w:autoSpaceDN w:val="0"/>
              <w:adjustRightInd w:val="0"/>
              <w:rPr>
                <w:rFonts w:ascii="Calibri" w:hAnsi="Calibri" w:cs="Calibri"/>
              </w:rPr>
            </w:pPr>
            <w:r>
              <w:rPr>
                <w:rFonts w:ascii="Calibri" w:hAnsi="Calibri" w:cs="Calibri"/>
              </w:rPr>
              <w:t xml:space="preserve">ORO.GEN.200(a)(4) </w:t>
            </w:r>
            <w:r w:rsidRPr="00BD1F98">
              <w:rPr>
                <w:rFonts w:ascii="Calibri" w:hAnsi="Calibri" w:cs="Calibri"/>
                <w:szCs w:val="22"/>
                <w:lang w:eastAsia="en-US"/>
              </w:rPr>
              <w:t>maintaining personnel trained and competent to perform their tasks;</w:t>
            </w:r>
          </w:p>
        </w:tc>
        <w:sdt>
          <w:sdtPr>
            <w:alias w:val=" "/>
            <w:id w:val="1997841033"/>
            <w:placeholder>
              <w:docPart w:val="0ED707752E8F49628622A0AA7FA87DCC"/>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960684475"/>
            <w:placeholder>
              <w:docPart w:val="3337529DD6CB48C0BE1F19305BA58A86"/>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lastRenderedPageBreak/>
              <w:t xml:space="preserve">ORO.GEN.200(a)(5) </w:t>
            </w:r>
            <w:r w:rsidRPr="00BD1F98">
              <w:rPr>
                <w:rFonts w:ascii="Calibri" w:hAnsi="Calibri" w:cs="Calibri"/>
                <w:szCs w:val="22"/>
                <w:lang w:eastAsia="en-US"/>
              </w:rPr>
              <w:t>documentation of all management system key processes, including a process for making</w:t>
            </w:r>
            <w:r>
              <w:rPr>
                <w:rFonts w:ascii="Calibri" w:hAnsi="Calibri" w:cs="Calibri"/>
                <w:szCs w:val="22"/>
                <w:lang w:eastAsia="en-US"/>
              </w:rPr>
              <w:t xml:space="preserve"> </w:t>
            </w:r>
            <w:r w:rsidRPr="00BD1F98">
              <w:rPr>
                <w:rFonts w:ascii="Calibri" w:hAnsi="Calibri" w:cs="Calibri"/>
                <w:szCs w:val="22"/>
                <w:lang w:eastAsia="en-US"/>
              </w:rPr>
              <w:t>personnel aware of their responsibilities and the procedure for amending this</w:t>
            </w:r>
            <w:r>
              <w:rPr>
                <w:rFonts w:ascii="Calibri" w:hAnsi="Calibri" w:cs="Calibri"/>
                <w:szCs w:val="22"/>
                <w:lang w:eastAsia="en-US"/>
              </w:rPr>
              <w:t xml:space="preserve"> d</w:t>
            </w:r>
            <w:r w:rsidRPr="00BD1F98">
              <w:rPr>
                <w:rFonts w:ascii="Calibri" w:hAnsi="Calibri" w:cs="Calibri"/>
                <w:szCs w:val="22"/>
                <w:lang w:eastAsia="en-US"/>
              </w:rPr>
              <w:t>ocumentation;</w:t>
            </w:r>
          </w:p>
        </w:tc>
        <w:sdt>
          <w:sdtPr>
            <w:alias w:val=" "/>
            <w:id w:val="1188954836"/>
            <w:placeholder>
              <w:docPart w:val="AF0210439C7746ECA7B862E9D39C8C84"/>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614782393"/>
            <w:placeholder>
              <w:docPart w:val="BCF9C627198C47DABCAD30D9814D2287"/>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Pr="00BD1F98" w:rsidRDefault="00881776" w:rsidP="00881776">
            <w:pPr>
              <w:autoSpaceDE w:val="0"/>
              <w:autoSpaceDN w:val="0"/>
              <w:adjustRightInd w:val="0"/>
              <w:rPr>
                <w:rFonts w:ascii="Calibri" w:hAnsi="Calibri" w:cs="Calibri"/>
              </w:rPr>
            </w:pPr>
            <w:r>
              <w:rPr>
                <w:rFonts w:ascii="Calibri" w:hAnsi="Calibri" w:cs="Calibri"/>
              </w:rPr>
              <w:t xml:space="preserve">ORO.GEN.200(a)(6) </w:t>
            </w:r>
            <w:r w:rsidRPr="00BD1F98">
              <w:rPr>
                <w:rFonts w:ascii="Calibri" w:hAnsi="Calibri" w:cs="Calibri"/>
                <w:szCs w:val="22"/>
                <w:lang w:eastAsia="en-US"/>
              </w:rPr>
              <w:t>a function to monitor compliance of the operator with the relevant requirements.</w:t>
            </w:r>
            <w:r>
              <w:rPr>
                <w:rFonts w:ascii="Calibri" w:hAnsi="Calibri" w:cs="Calibri"/>
                <w:szCs w:val="22"/>
                <w:lang w:eastAsia="en-US"/>
              </w:rPr>
              <w:t xml:space="preserve"> </w:t>
            </w:r>
            <w:r w:rsidRPr="00BD1F98">
              <w:rPr>
                <w:rFonts w:ascii="Calibri" w:hAnsi="Calibri" w:cs="Calibri"/>
                <w:szCs w:val="22"/>
                <w:lang w:eastAsia="en-US"/>
              </w:rPr>
              <w:t>Compliance monitoring shall include a feedback system of findings to the accountable</w:t>
            </w:r>
            <w:r>
              <w:rPr>
                <w:rFonts w:ascii="Calibri" w:hAnsi="Calibri" w:cs="Calibri"/>
                <w:szCs w:val="22"/>
                <w:lang w:eastAsia="en-US"/>
              </w:rPr>
              <w:t xml:space="preserve"> </w:t>
            </w:r>
            <w:r w:rsidRPr="00BD1F98">
              <w:rPr>
                <w:rFonts w:ascii="Calibri" w:hAnsi="Calibri" w:cs="Calibri"/>
                <w:szCs w:val="22"/>
                <w:lang w:eastAsia="en-US"/>
              </w:rPr>
              <w:t>manager to ensure effective implementation of corrective actions as necessary;</w:t>
            </w:r>
          </w:p>
        </w:tc>
        <w:sdt>
          <w:sdtPr>
            <w:alias w:val=" "/>
            <w:id w:val="1009250987"/>
            <w:placeholder>
              <w:docPart w:val="7EA727D7CA644B448889F5AFF2E6A3EB"/>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016154576"/>
            <w:placeholder>
              <w:docPart w:val="3EE8BD4D99EB40DCBECF1CD7A5E07BF2"/>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 xml:space="preserve">ORO.GEN.200(a)(7) </w:t>
            </w:r>
            <w:r w:rsidRPr="00BD1F98">
              <w:rPr>
                <w:rFonts w:ascii="Calibri" w:hAnsi="Calibri" w:cs="Calibri"/>
                <w:szCs w:val="22"/>
                <w:lang w:eastAsia="en-US"/>
              </w:rPr>
              <w:t>any additional requirements that are prescribed in the relevant Subparts of this Annex or</w:t>
            </w:r>
            <w:r>
              <w:rPr>
                <w:rFonts w:ascii="Calibri" w:hAnsi="Calibri" w:cs="Calibri"/>
                <w:szCs w:val="22"/>
                <w:lang w:eastAsia="en-US"/>
              </w:rPr>
              <w:t xml:space="preserve"> </w:t>
            </w:r>
            <w:r w:rsidRPr="00BD1F98">
              <w:rPr>
                <w:rFonts w:ascii="Calibri" w:hAnsi="Calibri" w:cs="Calibri"/>
                <w:szCs w:val="22"/>
                <w:lang w:eastAsia="en-US"/>
              </w:rPr>
              <w:t>other applicable Annexes.</w:t>
            </w:r>
          </w:p>
        </w:tc>
        <w:sdt>
          <w:sdtPr>
            <w:alias w:val=" "/>
            <w:id w:val="1307665993"/>
            <w:placeholder>
              <w:docPart w:val="8D81EF0EC34445D5B67187C1898C80C2"/>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945122964"/>
            <w:placeholder>
              <w:docPart w:val="7A069B92478F4C718D7EA28ADA6C013D"/>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 xml:space="preserve">ORO.GEN.200(b) </w:t>
            </w:r>
            <w:r w:rsidRPr="00BD1F98">
              <w:rPr>
                <w:rFonts w:ascii="Calibri" w:hAnsi="Calibri" w:cs="Calibri"/>
                <w:szCs w:val="22"/>
                <w:lang w:eastAsia="en-US"/>
              </w:rPr>
              <w:t>The management system shall correspond to the size of the operator and the nature and</w:t>
            </w:r>
            <w:r>
              <w:rPr>
                <w:rFonts w:ascii="Calibri" w:hAnsi="Calibri" w:cs="Calibri"/>
                <w:szCs w:val="22"/>
                <w:lang w:eastAsia="en-US"/>
              </w:rPr>
              <w:t xml:space="preserve"> </w:t>
            </w:r>
            <w:r w:rsidRPr="00BD1F98">
              <w:rPr>
                <w:rFonts w:ascii="Calibri" w:hAnsi="Calibri" w:cs="Calibri"/>
                <w:szCs w:val="22"/>
                <w:lang w:eastAsia="en-US"/>
              </w:rPr>
              <w:t>complexity of its activities, taking into account the hazards and associated risks inherent in these</w:t>
            </w:r>
            <w:r>
              <w:rPr>
                <w:rFonts w:ascii="Calibri" w:hAnsi="Calibri" w:cs="Calibri"/>
                <w:szCs w:val="22"/>
                <w:lang w:eastAsia="en-US"/>
              </w:rPr>
              <w:t xml:space="preserve"> </w:t>
            </w:r>
            <w:r w:rsidRPr="00BD1F98">
              <w:rPr>
                <w:rFonts w:ascii="Calibri" w:hAnsi="Calibri" w:cs="Calibri"/>
                <w:szCs w:val="22"/>
                <w:lang w:eastAsia="en-US"/>
              </w:rPr>
              <w:t>activities.</w:t>
            </w:r>
          </w:p>
        </w:tc>
        <w:sdt>
          <w:sdtPr>
            <w:alias w:val=" "/>
            <w:id w:val="-699941465"/>
            <w:placeholder>
              <w:docPart w:val="5FE56F0335A34D78853A66C7BDD87AB9"/>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637302349"/>
            <w:placeholder>
              <w:docPart w:val="36505D1D8AAC437097824013E66614D5"/>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AMC1 ORO.GEN.200(a)(1);(2);(3);(5) Non-complex operators - general</w:t>
            </w:r>
          </w:p>
        </w:tc>
        <w:sdt>
          <w:sdtPr>
            <w:alias w:val=" "/>
            <w:id w:val="-920021376"/>
            <w:placeholder>
              <w:docPart w:val="9645967A0EBF4BD1A4F539D0750F1679"/>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689526941"/>
            <w:placeholder>
              <w:docPart w:val="0424BE347A6A4B0BA790AFADAD1B17DF"/>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AMC1 ORO.GEN.200(a)(1) complex operators – organisation and accountabilities</w:t>
            </w:r>
          </w:p>
        </w:tc>
        <w:sdt>
          <w:sdtPr>
            <w:alias w:val=" "/>
            <w:id w:val="-1623920088"/>
            <w:placeholder>
              <w:docPart w:val="5528710FEA9641D080FF3192AC618BED"/>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553697119"/>
            <w:placeholder>
              <w:docPart w:val="B13202D5E2D0446BB50F4CC5D893FC0C"/>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GM1 ORO.GEN.200(a)(1) Safety Manager</w:t>
            </w:r>
            <w:r w:rsidR="009821D3">
              <w:rPr>
                <w:rFonts w:ascii="Calibri" w:hAnsi="Calibri" w:cs="Calibri"/>
              </w:rPr>
              <w:t xml:space="preserve"> + Competencies of the safety manager</w:t>
            </w:r>
          </w:p>
        </w:tc>
        <w:sdt>
          <w:sdtPr>
            <w:alias w:val=" "/>
            <w:id w:val="409118635"/>
            <w:placeholder>
              <w:docPart w:val="5540029ED45D4E2FA364A72A19DF2489"/>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643975535"/>
            <w:placeholder>
              <w:docPart w:val="9CBFDC79BCE54FDD8FF45EDBD584E651"/>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GM2 ORO.GEN.200(a)(1) Complex operators – Safety action group</w:t>
            </w:r>
          </w:p>
        </w:tc>
        <w:sdt>
          <w:sdtPr>
            <w:alias w:val=" "/>
            <w:id w:val="-1217891094"/>
            <w:placeholder>
              <w:docPart w:val="2CB24FDF302D4290A8F754DEF5C32A89"/>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50511099"/>
            <w:placeholder>
              <w:docPart w:val="4BBCD65FCFF84D34849F1566F34AB5B6"/>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GM3 ORO.GEN.200(a)(1) Meaning of the terms ‘Accountability’ and ‘Responsibility’</w:t>
            </w:r>
          </w:p>
        </w:tc>
        <w:sdt>
          <w:sdtPr>
            <w:alias w:val=" "/>
            <w:id w:val="-1227303021"/>
            <w:placeholder>
              <w:docPart w:val="7D23176811A24E11B05EA702EBC60D5F"/>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962113243"/>
            <w:placeholder>
              <w:docPart w:val="D9EB084417414124B8479A111BCBF39A"/>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AMC1 ORO.GEN.200(a)(2) Complex operators – Safety policy</w:t>
            </w:r>
          </w:p>
        </w:tc>
        <w:sdt>
          <w:sdtPr>
            <w:alias w:val=" "/>
            <w:id w:val="330873651"/>
            <w:placeholder>
              <w:docPart w:val="5BAC9C6385754E6596CB958E777B30F1"/>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842697622"/>
            <w:placeholder>
              <w:docPart w:val="9591519E42AA4A91AF0966F5226D830D"/>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GM1 ORO.GEN.200(a)(2) Safety Policy</w:t>
            </w:r>
          </w:p>
        </w:tc>
        <w:sdt>
          <w:sdtPr>
            <w:alias w:val=" "/>
            <w:id w:val="-615530500"/>
            <w:placeholder>
              <w:docPart w:val="7390A80141354D908523BD579180FE91"/>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560514646"/>
            <w:placeholder>
              <w:docPart w:val="B6CE7B6ECC964954906DD7FD0F6449F0"/>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AMC1 ORO.GEN.200(a)(3) Complex operators – Safety risk management</w:t>
            </w:r>
          </w:p>
        </w:tc>
        <w:sdt>
          <w:sdtPr>
            <w:alias w:val=" "/>
            <w:id w:val="-977988597"/>
            <w:placeholder>
              <w:docPart w:val="044C7A23E9A446E5B3DD7BE9280B07BB"/>
            </w:placeholder>
            <w:showingPlcHdr/>
            <w:text/>
          </w:sdtPr>
          <w:sdtContent>
            <w:tc>
              <w:tcPr>
                <w:tcW w:w="5567" w:type="dxa"/>
                <w:gridSpan w:val="3"/>
              </w:tcPr>
              <w:p w:rsidR="00881776" w:rsidRDefault="00252BE2" w:rsidP="00252BE2">
                <w:pPr>
                  <w:pStyle w:val="Ifyllnadstext"/>
                </w:pPr>
                <w:r w:rsidRPr="00DF3EBB">
                  <w:rPr>
                    <w:rStyle w:val="Platshllartext"/>
                  </w:rPr>
                  <w:t xml:space="preserve"> </w:t>
                </w:r>
              </w:p>
            </w:tc>
          </w:sdtContent>
        </w:sdt>
        <w:sdt>
          <w:sdtPr>
            <w:alias w:val=" "/>
            <w:id w:val="1218251323"/>
            <w:placeholder>
              <w:docPart w:val="20B3B1881454466DB442F6C889B6429D"/>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GM1 ORO.GEN.200(a)(3) Internal safety reporting scheme</w:t>
            </w:r>
          </w:p>
        </w:tc>
        <w:sdt>
          <w:sdtPr>
            <w:alias w:val=" "/>
            <w:id w:val="803428495"/>
            <w:placeholder>
              <w:docPart w:val="CCEE32C53DE44F169F3EBFFC51FAA1F5"/>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697273012"/>
            <w:placeholder>
              <w:docPart w:val="55B2DEBCB2FC42E380B151714EC932D3"/>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GM2 ORO.GEN.200(a)(3) Risk management of flight operations with known or forecast volcanic ash contamination</w:t>
            </w:r>
          </w:p>
        </w:tc>
        <w:sdt>
          <w:sdtPr>
            <w:alias w:val=" "/>
            <w:id w:val="1306892853"/>
            <w:placeholder>
              <w:docPart w:val="ACB9EE69A2114EE69541DB6663418117"/>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475149012"/>
            <w:placeholder>
              <w:docPart w:val="FB83E78021704482B6132401E0B2C3DF"/>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GM3 ORO.GEN.200(a)(3) Safety risk assessment – risk register</w:t>
            </w:r>
          </w:p>
        </w:tc>
        <w:sdt>
          <w:sdtPr>
            <w:alias w:val=" "/>
            <w:id w:val="-1593002790"/>
            <w:placeholder>
              <w:docPart w:val="3546DAC8C4B14F6489705B1ED9D90C0E"/>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532411398"/>
            <w:placeholder>
              <w:docPart w:val="175DCCA2ABD743129EF41DBBDB8279B0"/>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GM4 ORO.GEN.200(a)(3) Complex organisations – Safety risk management – interfaces between organisations</w:t>
            </w:r>
          </w:p>
        </w:tc>
        <w:sdt>
          <w:sdtPr>
            <w:alias w:val=" "/>
            <w:id w:val="-1408760164"/>
            <w:placeholder>
              <w:docPart w:val="CED2A73D0ADE48D7B70A2F098C79030E"/>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50503000"/>
            <w:placeholder>
              <w:docPart w:val="275ABCF2BC734F178D5C9741554DCD4B"/>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AMC1 ORO.GEN.200(a)(4) Training and communication on safety</w:t>
            </w:r>
          </w:p>
        </w:tc>
        <w:sdt>
          <w:sdtPr>
            <w:alias w:val=" "/>
            <w:id w:val="442496367"/>
            <w:placeholder>
              <w:docPart w:val="1DE763DBA1F543BF88BA2CB457221070"/>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944728136"/>
            <w:placeholder>
              <w:docPart w:val="E2C277F2D86D4DBBB59D7DF64A5CAA32"/>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GM1 ORO.GEN.200(a)(4) Training and communication on safety</w:t>
            </w:r>
          </w:p>
        </w:tc>
        <w:sdt>
          <w:sdtPr>
            <w:alias w:val=" "/>
            <w:id w:val="892470954"/>
            <w:placeholder>
              <w:docPart w:val="82ACBBB1C8354C64B1B5F1CBBF2F0586"/>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689802452"/>
            <w:placeholder>
              <w:docPart w:val="0D387CB0019144F3885DB5440B3D9D1B"/>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AMC1 ORO.GEN.200(a)(5) Management system documentation - general</w:t>
            </w:r>
          </w:p>
        </w:tc>
        <w:sdt>
          <w:sdtPr>
            <w:alias w:val=" "/>
            <w:id w:val="-593326845"/>
            <w:placeholder>
              <w:docPart w:val="133ACD3E263B444EADC3EC1204842D74"/>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530462764"/>
            <w:placeholder>
              <w:docPart w:val="E59F405FA4B948D1B09CB61F16FA3C3B"/>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lastRenderedPageBreak/>
              <w:t>AMC2 ORO.GEN.200(a)(5) Complex operators – Safety Management Manual</w:t>
            </w:r>
          </w:p>
        </w:tc>
        <w:sdt>
          <w:sdtPr>
            <w:alias w:val=" "/>
            <w:id w:val="1085277017"/>
            <w:placeholder>
              <w:docPart w:val="B618D52DBB8548629EC91C224BC5DFC4"/>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737241799"/>
            <w:placeholder>
              <w:docPart w:val="FB25E50ABFD146B2A152FC6575702D88"/>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GM1 ORO.GEN.200(a)(5) Management system documentation - general</w:t>
            </w:r>
          </w:p>
        </w:tc>
        <w:sdt>
          <w:sdtPr>
            <w:alias w:val=" "/>
            <w:id w:val="2069065758"/>
            <w:placeholder>
              <w:docPart w:val="C429F19EE6E2421386A9E440818EE9C7"/>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398270736"/>
            <w:placeholder>
              <w:docPart w:val="B5B060DDBD3B44EA9CA9A48C2A967140"/>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AMC1 ORO.GEN.200(a)(6) Compliance monitoring - general</w:t>
            </w:r>
          </w:p>
        </w:tc>
        <w:sdt>
          <w:sdtPr>
            <w:alias w:val=" "/>
            <w:id w:val="1103000363"/>
            <w:placeholder>
              <w:docPart w:val="656A8BDD73284DE598C37E46B7467DC4"/>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845929815"/>
            <w:placeholder>
              <w:docPart w:val="7598FF54973D45C09F4603C1D15167A0"/>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GM1 ORO.GEN.200(a)(6) Compliance monitoring - general</w:t>
            </w:r>
          </w:p>
        </w:tc>
        <w:sdt>
          <w:sdtPr>
            <w:alias w:val=" "/>
            <w:id w:val="-2060381489"/>
            <w:placeholder>
              <w:docPart w:val="7EB79B7A81FF49D982D4932037844E73"/>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276168343"/>
            <w:placeholder>
              <w:docPart w:val="2A0536A43A2A40C489983850046EB19D"/>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GM2 ORO.GEN.200(a)(6) Complex operators – Compliance monitoring programme</w:t>
            </w:r>
          </w:p>
        </w:tc>
        <w:sdt>
          <w:sdtPr>
            <w:alias w:val=" "/>
            <w:id w:val="1995212723"/>
            <w:placeholder>
              <w:docPart w:val="0FDC705FCADE422F81E1A50EE8557EBB"/>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749076170"/>
            <w:placeholder>
              <w:docPart w:val="3A2E877437F24F7C855A4B62F22B88FF"/>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GM3 ORO.GEN.200(a)(6) Non-complex operators – Compliance monitoring</w:t>
            </w:r>
          </w:p>
        </w:tc>
        <w:sdt>
          <w:sdtPr>
            <w:alias w:val=" "/>
            <w:id w:val="-55237280"/>
            <w:placeholder>
              <w:docPart w:val="7C0C8FB6D984415FA621EE72D0C88C03"/>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888762495"/>
            <w:placeholder>
              <w:docPart w:val="A4CC7355204E471EBF5C97A3A4CD905C"/>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GM4 ORO.GEN.200(a)(6) Audit and inspection</w:t>
            </w:r>
          </w:p>
        </w:tc>
        <w:sdt>
          <w:sdtPr>
            <w:alias w:val=" "/>
            <w:id w:val="597296924"/>
            <w:placeholder>
              <w:docPart w:val="F4E091FD0D884916AEBA828BAF48FF56"/>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697782448"/>
            <w:placeholder>
              <w:docPart w:val="A79FA818EBA24FCD9C2242B2F54E6A91"/>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AMC1 ORO.GEN.200(b) Size, nature and complexity of the activity</w:t>
            </w:r>
          </w:p>
        </w:tc>
        <w:sdt>
          <w:sdtPr>
            <w:alias w:val=" "/>
            <w:id w:val="-511069525"/>
            <w:placeholder>
              <w:docPart w:val="C16DD6A3519646639044B62853C4106B"/>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078411982"/>
            <w:placeholder>
              <w:docPart w:val="E7C3505F77B244389C14F3426F02C2DC"/>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t>ORO.GEN.205 Contracted activities</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ORO.GEN.205</w:t>
            </w:r>
          </w:p>
        </w:tc>
        <w:sdt>
          <w:sdtPr>
            <w:alias w:val=" "/>
            <w:id w:val="211629481"/>
            <w:placeholder>
              <w:docPart w:val="FC423A3FAA364084A87061B1BE434D89"/>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357077222"/>
            <w:placeholder>
              <w:docPart w:val="AB33AA89303A4C14B20D95B415B5CD5D"/>
            </w:placeholder>
            <w:showingPlcHdr/>
            <w:text/>
          </w:sdtPr>
          <w:sdtContent>
            <w:tc>
              <w:tcPr>
                <w:tcW w:w="1856" w:type="dxa"/>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AMC1 ORO.GEN.205 Responsibility when contracting activities</w:t>
            </w:r>
          </w:p>
        </w:tc>
        <w:sdt>
          <w:sdtPr>
            <w:alias w:val=" "/>
            <w:id w:val="22610779"/>
            <w:placeholder>
              <w:docPart w:val="3AE5103E397144BDAFD63D933C4AFC77"/>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433132865"/>
            <w:placeholder>
              <w:docPart w:val="F4892CE31B8B4D9AA281861AE53F9B5E"/>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6C7DA8"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6C7DA8" w:rsidRDefault="006C7DA8" w:rsidP="00881776">
            <w:pPr>
              <w:autoSpaceDE w:val="0"/>
              <w:autoSpaceDN w:val="0"/>
              <w:adjustRightInd w:val="0"/>
              <w:rPr>
                <w:rFonts w:ascii="Calibri" w:hAnsi="Calibri" w:cs="Calibri"/>
              </w:rPr>
            </w:pPr>
            <w:r>
              <w:rPr>
                <w:rFonts w:ascii="Calibri" w:hAnsi="Calibri" w:cs="Calibri"/>
              </w:rPr>
              <w:t>AMC2 ORO.GEN.205 Third-party providers</w:t>
            </w:r>
          </w:p>
        </w:tc>
        <w:tc>
          <w:tcPr>
            <w:tcW w:w="5567" w:type="dxa"/>
            <w:gridSpan w:val="3"/>
          </w:tcPr>
          <w:p w:rsidR="006C7DA8" w:rsidRDefault="006C7DA8" w:rsidP="00881776">
            <w:pPr>
              <w:pStyle w:val="Ifyllnadstext"/>
            </w:pPr>
          </w:p>
        </w:tc>
        <w:tc>
          <w:tcPr>
            <w:tcW w:w="1856" w:type="dxa"/>
          </w:tcPr>
          <w:p w:rsidR="006C7DA8" w:rsidRDefault="006C7DA8" w:rsidP="00881776">
            <w:pPr>
              <w:pStyle w:val="Ifyllnadstext"/>
            </w:pPr>
          </w:p>
        </w:tc>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GM1 ORO.GEN.205 Contracting - general</w:t>
            </w:r>
          </w:p>
        </w:tc>
        <w:sdt>
          <w:sdtPr>
            <w:alias w:val=" "/>
            <w:id w:val="-357125487"/>
            <w:placeholder>
              <w:docPart w:val="29A3C6470848409C9C8385C0BC102152"/>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914689964"/>
            <w:placeholder>
              <w:docPart w:val="0EA4AB9266464CFF9959A0F5F62281F3"/>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5C7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GM2 ORO.GEN.205 Responsibility when contracting activities</w:t>
            </w:r>
          </w:p>
        </w:tc>
        <w:sdt>
          <w:sdtPr>
            <w:alias w:val=" "/>
            <w:id w:val="2013342700"/>
            <w:placeholder>
              <w:docPart w:val="582D4C46BE7842588C2118A665A5EC49"/>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602676749"/>
            <w:placeholder>
              <w:docPart w:val="0B9F2974214640959B92802D45E0FE48"/>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t>ORO.GEN.210 Personnel requirements</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ORO.GEN.210</w:t>
            </w:r>
          </w:p>
        </w:tc>
        <w:sdt>
          <w:sdtPr>
            <w:alias w:val=" "/>
            <w:id w:val="2075844792"/>
            <w:placeholder>
              <w:docPart w:val="4BDE268D89E947B08029B5D0FD970C29"/>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558861262"/>
            <w:placeholder>
              <w:docPart w:val="EB36ECA20D8E4E0280423BD3C8CA939A"/>
            </w:placeholder>
            <w:showingPlcHdr/>
            <w:text/>
          </w:sdtPr>
          <w:sdtContent>
            <w:tc>
              <w:tcPr>
                <w:tcW w:w="1856" w:type="dxa"/>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D6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AMC1 ORO.GEN.210(a) Information on the accountable manager</w:t>
            </w:r>
          </w:p>
        </w:tc>
        <w:sdt>
          <w:sdtPr>
            <w:alias w:val=" "/>
            <w:id w:val="801513020"/>
            <w:placeholder>
              <w:docPart w:val="F7999788586C4964A7AD79A972D2C3A1"/>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34583414"/>
            <w:placeholder>
              <w:docPart w:val="655F976C153D4DD287ABC7363F709E62"/>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D6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GM1 ORO.GEN.210(a) Function of the accountable manager</w:t>
            </w:r>
          </w:p>
        </w:tc>
        <w:sdt>
          <w:sdtPr>
            <w:alias w:val=" "/>
            <w:id w:val="1309368889"/>
            <w:placeholder>
              <w:docPart w:val="33897AD50CF344F8A90B7454F9A160A2"/>
            </w:placeholder>
            <w:showingPlcHdr/>
            <w:text/>
          </w:sdtPr>
          <w:sdtContent>
            <w:tc>
              <w:tcPr>
                <w:tcW w:w="5567" w:type="dxa"/>
                <w:gridSpan w:val="3"/>
              </w:tcPr>
              <w:p w:rsidR="00881776" w:rsidRDefault="003619C6" w:rsidP="00881776">
                <w:pPr>
                  <w:pStyle w:val="Ifyllnadstext"/>
                </w:pPr>
                <w:r w:rsidRPr="00DF3EBB">
                  <w:rPr>
                    <w:rStyle w:val="Platshllartext"/>
                  </w:rPr>
                  <w:t xml:space="preserve"> </w:t>
                </w:r>
              </w:p>
            </w:tc>
          </w:sdtContent>
        </w:sdt>
        <w:sdt>
          <w:sdtPr>
            <w:alias w:val=" "/>
            <w:id w:val="1136832350"/>
            <w:placeholder>
              <w:docPart w:val="30D08941EBC148B59B9B412CB7583897"/>
            </w:placeholder>
            <w:showingPlcHdr/>
            <w:text/>
          </w:sdtPr>
          <w:sdtContent>
            <w:tc>
              <w:tcPr>
                <w:tcW w:w="1856" w:type="dxa"/>
              </w:tcPr>
              <w:p w:rsidR="00881776" w:rsidRDefault="003619C6"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t>ORO.GEN.215 Facility requirements</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ORO.GEN.215</w:t>
            </w:r>
          </w:p>
        </w:tc>
        <w:sdt>
          <w:sdtPr>
            <w:alias w:val=" "/>
            <w:id w:val="-1127543654"/>
            <w:placeholder>
              <w:docPart w:val="351A187BEF4249C0A9EDA08196288E54"/>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sdt>
          <w:sdtPr>
            <w:alias w:val=" "/>
            <w:id w:val="-1079449908"/>
            <w:placeholder>
              <w:docPart w:val="731190EFE2BE489A9883D9E24EE41927"/>
            </w:placeholder>
            <w:showingPlcHdr/>
            <w:text/>
          </w:sdtPr>
          <w:sdtContent>
            <w:tc>
              <w:tcPr>
                <w:tcW w:w="1856" w:type="dxa"/>
                <w:tcBorders>
                  <w:left w:val="single" w:sz="4" w:space="0" w:color="auto"/>
                  <w:bottom w:val="single" w:sz="4" w:space="0" w:color="auto"/>
                  <w:right w:val="single" w:sz="4" w:space="0" w:color="auto"/>
                </w:tcBorders>
              </w:tcPr>
              <w:p w:rsidR="00881776" w:rsidRDefault="003619C6"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t>ORO.GEN.220 Record-keeping</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ORO.GEN.220</w:t>
            </w:r>
          </w:p>
        </w:tc>
        <w:sdt>
          <w:sdtPr>
            <w:alias w:val=" "/>
            <w:id w:val="1384443888"/>
            <w:placeholder>
              <w:docPart w:val="DDFCE4B014484A39A8849C53747F1CE4"/>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sdt>
          <w:sdtPr>
            <w:alias w:val=" "/>
            <w:id w:val="-1313246228"/>
            <w:placeholder>
              <w:docPart w:val="BB694EA32E89461E83FEC0C945616370"/>
            </w:placeholder>
            <w:showingPlcHdr/>
            <w:text/>
          </w:sdtPr>
          <w:sdtContent>
            <w:tc>
              <w:tcPr>
                <w:tcW w:w="1856" w:type="dxa"/>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tr>
      <w:tr w:rsidR="00881776" w:rsidRPr="00D654B0"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Pr="00D654B0" w:rsidRDefault="00881776" w:rsidP="00881776">
            <w:pPr>
              <w:autoSpaceDE w:val="0"/>
              <w:autoSpaceDN w:val="0"/>
              <w:adjustRightInd w:val="0"/>
              <w:rPr>
                <w:rFonts w:ascii="Calibri" w:hAnsi="Calibri" w:cs="Calibri"/>
                <w:lang w:val="sv-SE"/>
              </w:rPr>
            </w:pPr>
            <w:r w:rsidRPr="00D654B0">
              <w:rPr>
                <w:rFonts w:ascii="Calibri" w:hAnsi="Calibri" w:cs="Calibri"/>
                <w:lang w:val="sv-SE"/>
              </w:rPr>
              <w:t>AMC1 ORO.GEN.220(b) General</w:t>
            </w:r>
          </w:p>
        </w:tc>
        <w:sdt>
          <w:sdtPr>
            <w:alias w:val=" "/>
            <w:id w:val="943811902"/>
            <w:placeholder>
              <w:docPart w:val="75F049693F0A45959F427A4BD4D5EFF7"/>
            </w:placeholder>
            <w:showingPlcHdr/>
            <w:text/>
          </w:sdtPr>
          <w:sdtContent>
            <w:tc>
              <w:tcPr>
                <w:tcW w:w="5567" w:type="dxa"/>
                <w:gridSpan w:val="3"/>
              </w:tcPr>
              <w:p w:rsidR="00881776" w:rsidRPr="00D654B0" w:rsidRDefault="00523526" w:rsidP="00881776">
                <w:pPr>
                  <w:pStyle w:val="Ifyllnadstext"/>
                  <w:rPr>
                    <w:lang w:val="sv-SE"/>
                  </w:rPr>
                </w:pPr>
                <w:r w:rsidRPr="00DF3EBB">
                  <w:rPr>
                    <w:rStyle w:val="Platshllartext"/>
                  </w:rPr>
                  <w:t xml:space="preserve"> </w:t>
                </w:r>
              </w:p>
            </w:tc>
          </w:sdtContent>
        </w:sdt>
        <w:sdt>
          <w:sdtPr>
            <w:alias w:val=" "/>
            <w:id w:val="1419133353"/>
            <w:placeholder>
              <w:docPart w:val="072F847F3FA4489C98B8D63C1ABFCD1A"/>
            </w:placeholder>
            <w:showingPlcHdr/>
            <w:text/>
          </w:sdtPr>
          <w:sdtContent>
            <w:tc>
              <w:tcPr>
                <w:tcW w:w="1856" w:type="dxa"/>
              </w:tcPr>
              <w:p w:rsidR="00881776" w:rsidRPr="00D654B0" w:rsidRDefault="00523526" w:rsidP="00881776">
                <w:pPr>
                  <w:pStyle w:val="Ifyllnadstext"/>
                  <w:rPr>
                    <w:lang w:val="sv-SE"/>
                  </w:rPr>
                </w:pPr>
                <w:r w:rsidRPr="00DF3EBB">
                  <w:rPr>
                    <w:rStyle w:val="Platshllartext"/>
                  </w:rPr>
                  <w:t xml:space="preserve"> </w:t>
                </w:r>
              </w:p>
            </w:tc>
          </w:sdtContent>
        </w:sdt>
      </w:tr>
      <w:tr w:rsidR="00881776" w:rsidRPr="00D654B0" w:rsidTr="00D6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Pr="00D654B0" w:rsidRDefault="00881776" w:rsidP="00881776">
            <w:pPr>
              <w:autoSpaceDE w:val="0"/>
              <w:autoSpaceDN w:val="0"/>
              <w:adjustRightInd w:val="0"/>
              <w:rPr>
                <w:rFonts w:ascii="Calibri" w:hAnsi="Calibri" w:cs="Calibri"/>
              </w:rPr>
            </w:pPr>
            <w:r w:rsidRPr="00D654B0">
              <w:rPr>
                <w:rFonts w:ascii="Calibri" w:hAnsi="Calibri" w:cs="Calibri"/>
              </w:rPr>
              <w:lastRenderedPageBreak/>
              <w:t>GM1 ORO.GEN.220(b) Records</w:t>
            </w:r>
          </w:p>
        </w:tc>
        <w:sdt>
          <w:sdtPr>
            <w:alias w:val=" "/>
            <w:id w:val="1852992927"/>
            <w:placeholder>
              <w:docPart w:val="365F34ADC323470AB511BE7F3E60A6C2"/>
            </w:placeholder>
            <w:showingPlcHdr/>
            <w:text/>
          </w:sdtPr>
          <w:sdtContent>
            <w:tc>
              <w:tcPr>
                <w:tcW w:w="5567" w:type="dxa"/>
                <w:gridSpan w:val="3"/>
              </w:tcPr>
              <w:p w:rsidR="00881776" w:rsidRPr="00D654B0" w:rsidRDefault="00523526" w:rsidP="00881776">
                <w:pPr>
                  <w:pStyle w:val="Ifyllnadstext"/>
                </w:pPr>
                <w:r w:rsidRPr="00DF3EBB">
                  <w:rPr>
                    <w:rStyle w:val="Platshllartext"/>
                  </w:rPr>
                  <w:t xml:space="preserve"> </w:t>
                </w:r>
              </w:p>
            </w:tc>
          </w:sdtContent>
        </w:sdt>
        <w:sdt>
          <w:sdtPr>
            <w:alias w:val=" "/>
            <w:id w:val="-714655449"/>
            <w:placeholder>
              <w:docPart w:val="015CA60960FD496D8957621B7FC6A4F7"/>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t>ORO.GEN.310 Use of aircraft listed on an AOC for non-commercial operations and specialised operations</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ORO.GEN.310</w:t>
            </w:r>
          </w:p>
        </w:tc>
        <w:sdt>
          <w:sdtPr>
            <w:alias w:val=" "/>
            <w:id w:val="1899474152"/>
            <w:placeholder>
              <w:docPart w:val="DA6360624908442E993FD2E769DF7E07"/>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sdt>
          <w:sdtPr>
            <w:alias w:val=" "/>
            <w:id w:val="1495299286"/>
            <w:placeholder>
              <w:docPart w:val="F77294F9B2144F60B1847EF56423C9EA"/>
            </w:placeholder>
            <w:showingPlcHdr/>
            <w:text/>
          </w:sdtPr>
          <w:sdtContent>
            <w:tc>
              <w:tcPr>
                <w:tcW w:w="1856" w:type="dxa"/>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tr>
      <w:tr w:rsidR="006C7DA8" w:rsidTr="0002555A">
        <w:tc>
          <w:tcPr>
            <w:tcW w:w="7420" w:type="dxa"/>
            <w:gridSpan w:val="3"/>
            <w:tcBorders>
              <w:left w:val="single" w:sz="4" w:space="0" w:color="auto"/>
              <w:bottom w:val="single" w:sz="4" w:space="0" w:color="auto"/>
              <w:right w:val="single" w:sz="4" w:space="0" w:color="auto"/>
            </w:tcBorders>
          </w:tcPr>
          <w:p w:rsidR="006C7DA8" w:rsidRDefault="006C7DA8" w:rsidP="00881776">
            <w:pPr>
              <w:pStyle w:val="Ifyllnadstext"/>
              <w:rPr>
                <w:rFonts w:ascii="Calibri" w:hAnsi="Calibri" w:cs="Calibri"/>
              </w:rPr>
            </w:pPr>
            <w:r>
              <w:rPr>
                <w:rFonts w:ascii="Calibri" w:hAnsi="Calibri" w:cs="Calibri"/>
              </w:rPr>
              <w:t>GM1 ORO.GEN.310 Examples of possible scenarios for the use of aircraft listed on an AOC</w:t>
            </w:r>
          </w:p>
        </w:tc>
        <w:tc>
          <w:tcPr>
            <w:tcW w:w="5567" w:type="dxa"/>
            <w:gridSpan w:val="3"/>
            <w:tcBorders>
              <w:left w:val="single" w:sz="4" w:space="0" w:color="auto"/>
              <w:bottom w:val="single" w:sz="4" w:space="0" w:color="auto"/>
              <w:right w:val="single" w:sz="4" w:space="0" w:color="auto"/>
            </w:tcBorders>
          </w:tcPr>
          <w:p w:rsidR="006C7DA8" w:rsidRDefault="006C7DA8" w:rsidP="00881776">
            <w:pPr>
              <w:pStyle w:val="Ifyllnadstext"/>
            </w:pPr>
          </w:p>
        </w:tc>
        <w:tc>
          <w:tcPr>
            <w:tcW w:w="1856" w:type="dxa"/>
            <w:tcBorders>
              <w:left w:val="single" w:sz="4" w:space="0" w:color="auto"/>
              <w:bottom w:val="single" w:sz="4" w:space="0" w:color="auto"/>
              <w:right w:val="single" w:sz="4" w:space="0" w:color="auto"/>
            </w:tcBorders>
          </w:tcPr>
          <w:p w:rsidR="006C7DA8" w:rsidRDefault="006C7DA8" w:rsidP="00881776">
            <w:pPr>
              <w:pStyle w:val="Ifyllnadstext"/>
            </w:pPr>
          </w:p>
        </w:tc>
      </w:tr>
      <w:tr w:rsidR="006C7DA8" w:rsidTr="0002555A">
        <w:tc>
          <w:tcPr>
            <w:tcW w:w="7420" w:type="dxa"/>
            <w:gridSpan w:val="3"/>
            <w:tcBorders>
              <w:left w:val="single" w:sz="4" w:space="0" w:color="auto"/>
              <w:bottom w:val="single" w:sz="4" w:space="0" w:color="auto"/>
              <w:right w:val="single" w:sz="4" w:space="0" w:color="auto"/>
            </w:tcBorders>
          </w:tcPr>
          <w:p w:rsidR="006C7DA8" w:rsidRDefault="006C7DA8" w:rsidP="00881776">
            <w:pPr>
              <w:pStyle w:val="Ifyllnadstext"/>
              <w:rPr>
                <w:rFonts w:ascii="Calibri" w:hAnsi="Calibri" w:cs="Calibri"/>
              </w:rPr>
            </w:pPr>
            <w:r>
              <w:rPr>
                <w:rFonts w:ascii="Calibri" w:hAnsi="Calibri" w:cs="Calibri"/>
              </w:rPr>
              <w:t>GM2 ORO.GEN.310 Specific approvals</w:t>
            </w:r>
          </w:p>
        </w:tc>
        <w:tc>
          <w:tcPr>
            <w:tcW w:w="5567" w:type="dxa"/>
            <w:gridSpan w:val="3"/>
            <w:tcBorders>
              <w:left w:val="single" w:sz="4" w:space="0" w:color="auto"/>
              <w:bottom w:val="single" w:sz="4" w:space="0" w:color="auto"/>
              <w:right w:val="single" w:sz="4" w:space="0" w:color="auto"/>
            </w:tcBorders>
          </w:tcPr>
          <w:p w:rsidR="006C7DA8" w:rsidRDefault="006C7DA8" w:rsidP="00881776">
            <w:pPr>
              <w:pStyle w:val="Ifyllnadstext"/>
            </w:pPr>
          </w:p>
        </w:tc>
        <w:tc>
          <w:tcPr>
            <w:tcW w:w="1856" w:type="dxa"/>
            <w:tcBorders>
              <w:left w:val="single" w:sz="4" w:space="0" w:color="auto"/>
              <w:bottom w:val="single" w:sz="4" w:space="0" w:color="auto"/>
              <w:right w:val="single" w:sz="4" w:space="0" w:color="auto"/>
            </w:tcBorders>
          </w:tcPr>
          <w:p w:rsidR="006C7DA8" w:rsidRDefault="006C7DA8" w:rsidP="00881776">
            <w:pPr>
              <w:pStyle w:val="Ifyllnadstext"/>
            </w:pPr>
          </w:p>
        </w:tc>
      </w:tr>
      <w:tr w:rsidR="006C7DA8" w:rsidTr="0002555A">
        <w:tc>
          <w:tcPr>
            <w:tcW w:w="7420" w:type="dxa"/>
            <w:gridSpan w:val="3"/>
            <w:tcBorders>
              <w:left w:val="single" w:sz="4" w:space="0" w:color="auto"/>
              <w:bottom w:val="single" w:sz="4" w:space="0" w:color="auto"/>
              <w:right w:val="single" w:sz="4" w:space="0" w:color="auto"/>
            </w:tcBorders>
          </w:tcPr>
          <w:p w:rsidR="006C7DA8" w:rsidRDefault="006C7DA8" w:rsidP="00881776">
            <w:pPr>
              <w:pStyle w:val="Ifyllnadstext"/>
              <w:rPr>
                <w:rFonts w:ascii="Calibri" w:hAnsi="Calibri" w:cs="Calibri"/>
              </w:rPr>
            </w:pPr>
            <w:r>
              <w:rPr>
                <w:rFonts w:ascii="Calibri" w:hAnsi="Calibri" w:cs="Calibri"/>
              </w:rPr>
              <w:t>GM1 ORO.GEN.310</w:t>
            </w:r>
            <w:r w:rsidR="001F0CB4">
              <w:rPr>
                <w:rFonts w:ascii="Calibri" w:hAnsi="Calibri" w:cs="Calibri"/>
              </w:rPr>
              <w:t>(a)(2)</w:t>
            </w:r>
            <w:r>
              <w:rPr>
                <w:rFonts w:ascii="Calibri" w:hAnsi="Calibri" w:cs="Calibri"/>
              </w:rPr>
              <w:t xml:space="preserve"> Exceeding 30 days of continuous operation</w:t>
            </w:r>
          </w:p>
        </w:tc>
        <w:tc>
          <w:tcPr>
            <w:tcW w:w="5567" w:type="dxa"/>
            <w:gridSpan w:val="3"/>
            <w:tcBorders>
              <w:left w:val="single" w:sz="4" w:space="0" w:color="auto"/>
              <w:bottom w:val="single" w:sz="4" w:space="0" w:color="auto"/>
              <w:right w:val="single" w:sz="4" w:space="0" w:color="auto"/>
            </w:tcBorders>
          </w:tcPr>
          <w:p w:rsidR="006C7DA8" w:rsidRDefault="006C7DA8" w:rsidP="00881776">
            <w:pPr>
              <w:pStyle w:val="Ifyllnadstext"/>
            </w:pPr>
          </w:p>
        </w:tc>
        <w:tc>
          <w:tcPr>
            <w:tcW w:w="1856" w:type="dxa"/>
            <w:tcBorders>
              <w:left w:val="single" w:sz="4" w:space="0" w:color="auto"/>
              <w:bottom w:val="single" w:sz="4" w:space="0" w:color="auto"/>
              <w:right w:val="single" w:sz="4" w:space="0" w:color="auto"/>
            </w:tcBorders>
          </w:tcPr>
          <w:p w:rsidR="006C7DA8" w:rsidRDefault="006C7DA8" w:rsidP="00881776">
            <w:pPr>
              <w:pStyle w:val="Ifyllnadstext"/>
            </w:pPr>
          </w:p>
        </w:tc>
      </w:tr>
      <w:tr w:rsidR="006C7DA8" w:rsidTr="0002555A">
        <w:tc>
          <w:tcPr>
            <w:tcW w:w="7420" w:type="dxa"/>
            <w:gridSpan w:val="3"/>
            <w:tcBorders>
              <w:left w:val="single" w:sz="4" w:space="0" w:color="auto"/>
              <w:bottom w:val="single" w:sz="4" w:space="0" w:color="auto"/>
              <w:right w:val="single" w:sz="4" w:space="0" w:color="auto"/>
            </w:tcBorders>
          </w:tcPr>
          <w:p w:rsidR="006C7DA8" w:rsidRDefault="006C7DA8" w:rsidP="00881776">
            <w:pPr>
              <w:pStyle w:val="Ifyllnadstext"/>
              <w:rPr>
                <w:rFonts w:ascii="Calibri" w:hAnsi="Calibri" w:cs="Calibri"/>
              </w:rPr>
            </w:pPr>
            <w:r>
              <w:rPr>
                <w:rFonts w:ascii="Calibri" w:hAnsi="Calibri" w:cs="Calibri"/>
              </w:rPr>
              <w:t>AMC1 ORO.GEN.310(b);(e) Responsibilities of the AOC holder</w:t>
            </w:r>
          </w:p>
        </w:tc>
        <w:tc>
          <w:tcPr>
            <w:tcW w:w="5567" w:type="dxa"/>
            <w:gridSpan w:val="3"/>
            <w:tcBorders>
              <w:left w:val="single" w:sz="4" w:space="0" w:color="auto"/>
              <w:bottom w:val="single" w:sz="4" w:space="0" w:color="auto"/>
              <w:right w:val="single" w:sz="4" w:space="0" w:color="auto"/>
            </w:tcBorders>
          </w:tcPr>
          <w:p w:rsidR="006C7DA8" w:rsidRDefault="006C7DA8" w:rsidP="00881776">
            <w:pPr>
              <w:pStyle w:val="Ifyllnadstext"/>
            </w:pPr>
          </w:p>
        </w:tc>
        <w:tc>
          <w:tcPr>
            <w:tcW w:w="1856" w:type="dxa"/>
            <w:tcBorders>
              <w:left w:val="single" w:sz="4" w:space="0" w:color="auto"/>
              <w:bottom w:val="single" w:sz="4" w:space="0" w:color="auto"/>
              <w:right w:val="single" w:sz="4" w:space="0" w:color="auto"/>
            </w:tcBorders>
          </w:tcPr>
          <w:p w:rsidR="006C7DA8" w:rsidRDefault="006C7DA8" w:rsidP="00881776">
            <w:pPr>
              <w:pStyle w:val="Ifyllnadstext"/>
            </w:pPr>
          </w:p>
        </w:tc>
      </w:tr>
      <w:tr w:rsidR="006C7DA8" w:rsidTr="0002555A">
        <w:tc>
          <w:tcPr>
            <w:tcW w:w="7420" w:type="dxa"/>
            <w:gridSpan w:val="3"/>
            <w:tcBorders>
              <w:left w:val="single" w:sz="4" w:space="0" w:color="auto"/>
              <w:bottom w:val="single" w:sz="4" w:space="0" w:color="auto"/>
              <w:right w:val="single" w:sz="4" w:space="0" w:color="auto"/>
            </w:tcBorders>
          </w:tcPr>
          <w:p w:rsidR="006C7DA8" w:rsidRDefault="006C7DA8" w:rsidP="00881776">
            <w:pPr>
              <w:pStyle w:val="Ifyllnadstext"/>
              <w:rPr>
                <w:rFonts w:ascii="Calibri" w:hAnsi="Calibri" w:cs="Calibri"/>
              </w:rPr>
            </w:pPr>
            <w:r>
              <w:rPr>
                <w:rFonts w:ascii="Calibri" w:hAnsi="Calibri" w:cs="Calibri"/>
              </w:rPr>
              <w:t>GM1 ORO.GEN.310(d) Continuing airworthiness management</w:t>
            </w:r>
          </w:p>
        </w:tc>
        <w:tc>
          <w:tcPr>
            <w:tcW w:w="5567" w:type="dxa"/>
            <w:gridSpan w:val="3"/>
            <w:tcBorders>
              <w:left w:val="single" w:sz="4" w:space="0" w:color="auto"/>
              <w:bottom w:val="single" w:sz="4" w:space="0" w:color="auto"/>
              <w:right w:val="single" w:sz="4" w:space="0" w:color="auto"/>
            </w:tcBorders>
          </w:tcPr>
          <w:p w:rsidR="006C7DA8" w:rsidRDefault="006C7DA8" w:rsidP="00881776">
            <w:pPr>
              <w:pStyle w:val="Ifyllnadstext"/>
            </w:pPr>
          </w:p>
        </w:tc>
        <w:tc>
          <w:tcPr>
            <w:tcW w:w="1856" w:type="dxa"/>
            <w:tcBorders>
              <w:left w:val="single" w:sz="4" w:space="0" w:color="auto"/>
              <w:bottom w:val="single" w:sz="4" w:space="0" w:color="auto"/>
              <w:right w:val="single" w:sz="4" w:space="0" w:color="auto"/>
            </w:tcBorders>
          </w:tcPr>
          <w:p w:rsidR="006C7DA8" w:rsidRDefault="006C7DA8" w:rsidP="00881776">
            <w:pPr>
              <w:pStyle w:val="Ifyllnadstext"/>
            </w:pPr>
          </w:p>
        </w:tc>
      </w:tr>
      <w:tr w:rsidR="006C7DA8" w:rsidTr="0002555A">
        <w:tc>
          <w:tcPr>
            <w:tcW w:w="7420" w:type="dxa"/>
            <w:gridSpan w:val="3"/>
            <w:tcBorders>
              <w:left w:val="single" w:sz="4" w:space="0" w:color="auto"/>
              <w:bottom w:val="single" w:sz="4" w:space="0" w:color="auto"/>
              <w:right w:val="single" w:sz="4" w:space="0" w:color="auto"/>
            </w:tcBorders>
          </w:tcPr>
          <w:p w:rsidR="006C7DA8" w:rsidRDefault="006C7DA8" w:rsidP="00881776">
            <w:pPr>
              <w:pStyle w:val="Ifyllnadstext"/>
              <w:rPr>
                <w:rFonts w:ascii="Calibri" w:hAnsi="Calibri" w:cs="Calibri"/>
              </w:rPr>
            </w:pPr>
            <w:r>
              <w:rPr>
                <w:rFonts w:ascii="Calibri" w:hAnsi="Calibri" w:cs="Calibri"/>
              </w:rPr>
              <w:t>AMC1 ORO.GEN.310(b);(d);(f) Responsibilities of the other operator</w:t>
            </w:r>
          </w:p>
        </w:tc>
        <w:tc>
          <w:tcPr>
            <w:tcW w:w="5567" w:type="dxa"/>
            <w:gridSpan w:val="3"/>
            <w:tcBorders>
              <w:left w:val="single" w:sz="4" w:space="0" w:color="auto"/>
              <w:bottom w:val="single" w:sz="4" w:space="0" w:color="auto"/>
              <w:right w:val="single" w:sz="4" w:space="0" w:color="auto"/>
            </w:tcBorders>
          </w:tcPr>
          <w:p w:rsidR="006C7DA8" w:rsidRDefault="006C7DA8" w:rsidP="00881776">
            <w:pPr>
              <w:pStyle w:val="Ifyllnadstext"/>
            </w:pPr>
          </w:p>
        </w:tc>
        <w:tc>
          <w:tcPr>
            <w:tcW w:w="1856" w:type="dxa"/>
            <w:tcBorders>
              <w:left w:val="single" w:sz="4" w:space="0" w:color="auto"/>
              <w:bottom w:val="single" w:sz="4" w:space="0" w:color="auto"/>
              <w:right w:val="single" w:sz="4" w:space="0" w:color="auto"/>
            </w:tcBorders>
          </w:tcPr>
          <w:p w:rsidR="006C7DA8" w:rsidRDefault="006C7DA8" w:rsidP="00881776">
            <w:pPr>
              <w:pStyle w:val="Ifyllnadstext"/>
            </w:pPr>
          </w:p>
        </w:tc>
      </w:tr>
      <w:tr w:rsidR="00881776" w:rsidTr="0002555A">
        <w:tc>
          <w:tcPr>
            <w:tcW w:w="14843" w:type="dxa"/>
            <w:gridSpan w:val="7"/>
          </w:tcPr>
          <w:p w:rsidR="00881776" w:rsidRDefault="00881776" w:rsidP="00881776">
            <w:pPr>
              <w:pStyle w:val="Rubrik1"/>
              <w:outlineLvl w:val="0"/>
            </w:pPr>
            <w:r>
              <w:t>ORO.AOC.100 Application for an air operator certificate</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ORO.AOC.100</w:t>
            </w:r>
          </w:p>
        </w:tc>
        <w:sdt>
          <w:sdtPr>
            <w:alias w:val=" "/>
            <w:id w:val="434330476"/>
            <w:placeholder>
              <w:docPart w:val="A37F68C9A22F4C0D8A1DE5B4E2881BF9"/>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sdt>
          <w:sdtPr>
            <w:alias w:val=" "/>
            <w:id w:val="-1344772302"/>
            <w:placeholder>
              <w:docPart w:val="4F316E576C014AC79960A68BB521813E"/>
            </w:placeholder>
            <w:showingPlcHdr/>
            <w:text/>
          </w:sdtPr>
          <w:sdtContent>
            <w:tc>
              <w:tcPr>
                <w:tcW w:w="1856" w:type="dxa"/>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tr>
      <w:tr w:rsidR="00881776" w:rsidRPr="00D654B0" w:rsidTr="00D6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Pr="00D654B0" w:rsidRDefault="00881776" w:rsidP="00881776">
            <w:pPr>
              <w:autoSpaceDE w:val="0"/>
              <w:autoSpaceDN w:val="0"/>
              <w:adjustRightInd w:val="0"/>
              <w:rPr>
                <w:rFonts w:ascii="Calibri" w:hAnsi="Calibri" w:cs="Calibri"/>
              </w:rPr>
            </w:pPr>
            <w:r>
              <w:rPr>
                <w:rFonts w:ascii="Calibri" w:hAnsi="Calibri" w:cs="Calibri"/>
              </w:rPr>
              <w:t>AMC1 ORO.AOC.100 Application time frames</w:t>
            </w:r>
          </w:p>
        </w:tc>
        <w:sdt>
          <w:sdtPr>
            <w:alias w:val=" "/>
            <w:id w:val="-19558354"/>
            <w:placeholder>
              <w:docPart w:val="9AF304667C4D48538EB8F277A6E4EE8B"/>
            </w:placeholder>
            <w:showingPlcHdr/>
            <w:text/>
          </w:sdtPr>
          <w:sdtContent>
            <w:tc>
              <w:tcPr>
                <w:tcW w:w="5567" w:type="dxa"/>
                <w:gridSpan w:val="3"/>
              </w:tcPr>
              <w:p w:rsidR="00881776" w:rsidRPr="00D654B0" w:rsidRDefault="00523526" w:rsidP="00881776">
                <w:pPr>
                  <w:pStyle w:val="Ifyllnadstext"/>
                </w:pPr>
                <w:r w:rsidRPr="00DF3EBB">
                  <w:rPr>
                    <w:rStyle w:val="Platshllartext"/>
                  </w:rPr>
                  <w:t xml:space="preserve"> </w:t>
                </w:r>
              </w:p>
            </w:tc>
          </w:sdtContent>
        </w:sdt>
        <w:sdt>
          <w:sdtPr>
            <w:alias w:val=" "/>
            <w:id w:val="684336645"/>
            <w:placeholder>
              <w:docPart w:val="19E519500B254FA69B337D6E659730F9"/>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RPr="00D654B0" w:rsidTr="00D6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AMC1 ORO.AOC.100(a) Operator security programme</w:t>
            </w:r>
          </w:p>
        </w:tc>
        <w:sdt>
          <w:sdtPr>
            <w:alias w:val=" "/>
            <w:id w:val="-1195612550"/>
            <w:placeholder>
              <w:docPart w:val="2DAF62E4316E4E47A86E2F1407AC9F28"/>
            </w:placeholder>
            <w:showingPlcHdr/>
            <w:text/>
          </w:sdtPr>
          <w:sdtContent>
            <w:tc>
              <w:tcPr>
                <w:tcW w:w="5567" w:type="dxa"/>
                <w:gridSpan w:val="3"/>
              </w:tcPr>
              <w:p w:rsidR="00881776" w:rsidRPr="00D654B0" w:rsidRDefault="00523526" w:rsidP="00881776">
                <w:pPr>
                  <w:pStyle w:val="Ifyllnadstext"/>
                </w:pPr>
                <w:r w:rsidRPr="00DF3EBB">
                  <w:rPr>
                    <w:rStyle w:val="Platshllartext"/>
                  </w:rPr>
                  <w:t xml:space="preserve"> </w:t>
                </w:r>
              </w:p>
            </w:tc>
          </w:sdtContent>
        </w:sdt>
        <w:sdt>
          <w:sdtPr>
            <w:alias w:val=" "/>
            <w:id w:val="-1252036621"/>
            <w:placeholder>
              <w:docPart w:val="4BE156007CB347F59EDE6BC5C15ABC9D"/>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RPr="00D654B0" w:rsidTr="00D6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GM1 ORO.AOC.100(c) Meaning of certificate of airworthiness</w:t>
            </w:r>
          </w:p>
        </w:tc>
        <w:sdt>
          <w:sdtPr>
            <w:alias w:val=" "/>
            <w:id w:val="-1393028400"/>
            <w:placeholder>
              <w:docPart w:val="F67AB532FB1A4E6396A470686D30771C"/>
            </w:placeholder>
            <w:showingPlcHdr/>
            <w:text/>
          </w:sdtPr>
          <w:sdtContent>
            <w:tc>
              <w:tcPr>
                <w:tcW w:w="5567" w:type="dxa"/>
                <w:gridSpan w:val="3"/>
              </w:tcPr>
              <w:p w:rsidR="00881776" w:rsidRPr="00D654B0" w:rsidRDefault="00523526" w:rsidP="00881776">
                <w:pPr>
                  <w:pStyle w:val="Ifyllnadstext"/>
                </w:pPr>
                <w:r w:rsidRPr="00DF3EBB">
                  <w:rPr>
                    <w:rStyle w:val="Platshllartext"/>
                  </w:rPr>
                  <w:t xml:space="preserve"> </w:t>
                </w:r>
              </w:p>
            </w:tc>
          </w:sdtContent>
        </w:sdt>
        <w:sdt>
          <w:sdtPr>
            <w:alias w:val=" "/>
            <w:id w:val="140706445"/>
            <w:placeholder>
              <w:docPart w:val="00BBDBD5EFD440A8A6D0423013885340"/>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t>ORO.AOC.105 Operations specifications and privileges of and AOC holder</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ORO.AOC.105</w:t>
            </w:r>
          </w:p>
        </w:tc>
        <w:sdt>
          <w:sdtPr>
            <w:alias w:val=" "/>
            <w:id w:val="225037613"/>
            <w:placeholder>
              <w:docPart w:val="5A427771A5604D15A63DC553976ACDD7"/>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sdt>
          <w:sdtPr>
            <w:alias w:val=" "/>
            <w:id w:val="868108796"/>
            <w:placeholder>
              <w:docPart w:val="3EB044B625A246C0B75FB567DAAC0691"/>
            </w:placeholder>
            <w:showingPlcHdr/>
            <w:text/>
          </w:sdtPr>
          <w:sdtContent>
            <w:tc>
              <w:tcPr>
                <w:tcW w:w="1856" w:type="dxa"/>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t>ORO.AOC.110 Leasing agreement</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ORO.AOC.110</w:t>
            </w:r>
          </w:p>
        </w:tc>
        <w:sdt>
          <w:sdtPr>
            <w:alias w:val=" "/>
            <w:id w:val="-340701625"/>
            <w:placeholder>
              <w:docPart w:val="6F2C04EF1DE04468AE284FAF4FCD0102"/>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sdt>
          <w:sdtPr>
            <w:alias w:val=" "/>
            <w:id w:val="1205218723"/>
            <w:placeholder>
              <w:docPart w:val="62250410BF264A3B84AEC7AAC8672A4F"/>
            </w:placeholder>
            <w:showingPlcHdr/>
            <w:text/>
          </w:sdtPr>
          <w:sdtContent>
            <w:tc>
              <w:tcPr>
                <w:tcW w:w="1856" w:type="dxa"/>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tr>
      <w:tr w:rsidR="00881776" w:rsidRPr="00D654B0" w:rsidTr="00D6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AMC1 ORO.AOC.110 General</w:t>
            </w:r>
          </w:p>
        </w:tc>
        <w:sdt>
          <w:sdtPr>
            <w:alias w:val=" "/>
            <w:id w:val="-1549300289"/>
            <w:placeholder>
              <w:docPart w:val="0E38F3A8C93F4E569520F23AEC8B62E1"/>
            </w:placeholder>
            <w:showingPlcHdr/>
            <w:text/>
          </w:sdtPr>
          <w:sdtContent>
            <w:tc>
              <w:tcPr>
                <w:tcW w:w="5567" w:type="dxa"/>
                <w:gridSpan w:val="3"/>
              </w:tcPr>
              <w:p w:rsidR="00881776" w:rsidRPr="00D654B0" w:rsidRDefault="00523526" w:rsidP="00881776">
                <w:pPr>
                  <w:pStyle w:val="Ifyllnadstext"/>
                </w:pPr>
                <w:r w:rsidRPr="00DF3EBB">
                  <w:rPr>
                    <w:rStyle w:val="Platshllartext"/>
                  </w:rPr>
                  <w:t xml:space="preserve"> </w:t>
                </w:r>
              </w:p>
            </w:tc>
          </w:sdtContent>
        </w:sdt>
        <w:sdt>
          <w:sdtPr>
            <w:alias w:val=" "/>
            <w:id w:val="-1682426789"/>
            <w:placeholder>
              <w:docPart w:val="65D8ACA7C82F4B5E8D32A5C0B5E4299E"/>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RPr="00D654B0" w:rsidTr="00D6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AMC1 ORO.AOC.110(c) Wet lease-in</w:t>
            </w:r>
            <w:r w:rsidR="006C7DA8">
              <w:rPr>
                <w:rFonts w:ascii="Calibri" w:hAnsi="Calibri" w:cs="Calibri"/>
              </w:rPr>
              <w:t xml:space="preserve"> agreement with a third-country operator</w:t>
            </w:r>
          </w:p>
        </w:tc>
        <w:sdt>
          <w:sdtPr>
            <w:alias w:val=" "/>
            <w:id w:val="1519036851"/>
            <w:placeholder>
              <w:docPart w:val="59390418F8F9464FB077AA717F30B898"/>
            </w:placeholder>
            <w:showingPlcHdr/>
            <w:text/>
          </w:sdtPr>
          <w:sdtContent>
            <w:tc>
              <w:tcPr>
                <w:tcW w:w="5567" w:type="dxa"/>
                <w:gridSpan w:val="3"/>
              </w:tcPr>
              <w:p w:rsidR="00881776" w:rsidRPr="00D654B0" w:rsidRDefault="00523526" w:rsidP="00881776">
                <w:pPr>
                  <w:pStyle w:val="Ifyllnadstext"/>
                </w:pPr>
                <w:r w:rsidRPr="00DF3EBB">
                  <w:rPr>
                    <w:rStyle w:val="Platshllartext"/>
                  </w:rPr>
                  <w:t xml:space="preserve"> </w:t>
                </w:r>
              </w:p>
            </w:tc>
          </w:sdtContent>
        </w:sdt>
        <w:sdt>
          <w:sdtPr>
            <w:alias w:val=" "/>
            <w:id w:val="491378459"/>
            <w:placeholder>
              <w:docPart w:val="C759536FC58044E1949D60886559262E"/>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RPr="00D654B0" w:rsidTr="00D6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AMC2 ORO.AOC.110(c) Wet lease-in</w:t>
            </w:r>
          </w:p>
        </w:tc>
        <w:sdt>
          <w:sdtPr>
            <w:alias w:val=" "/>
            <w:id w:val="1985970383"/>
            <w:placeholder>
              <w:docPart w:val="E5F73AF936384495A60C07FFC40D6986"/>
            </w:placeholder>
            <w:showingPlcHdr/>
            <w:text/>
          </w:sdtPr>
          <w:sdtContent>
            <w:tc>
              <w:tcPr>
                <w:tcW w:w="5567" w:type="dxa"/>
                <w:gridSpan w:val="3"/>
              </w:tcPr>
              <w:p w:rsidR="00881776" w:rsidRPr="00D654B0" w:rsidRDefault="00523526" w:rsidP="00881776">
                <w:pPr>
                  <w:pStyle w:val="Ifyllnadstext"/>
                </w:pPr>
                <w:r w:rsidRPr="00DF3EBB">
                  <w:rPr>
                    <w:rStyle w:val="Platshllartext"/>
                  </w:rPr>
                  <w:t xml:space="preserve"> </w:t>
                </w:r>
              </w:p>
            </w:tc>
          </w:sdtContent>
        </w:sdt>
        <w:sdt>
          <w:sdtPr>
            <w:alias w:val=" "/>
            <w:id w:val="1058902312"/>
            <w:placeholder>
              <w:docPart w:val="A4FD4A8669C54E71B1221EADEE5C984B"/>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RPr="00D654B0" w:rsidTr="00D6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GM1 ORO.AOC.110(c) Short-term wet lease-in</w:t>
            </w:r>
            <w:r w:rsidR="006C7DA8">
              <w:rPr>
                <w:rFonts w:ascii="Calibri" w:hAnsi="Calibri" w:cs="Calibri"/>
              </w:rPr>
              <w:t xml:space="preserve"> with a third-country operator</w:t>
            </w:r>
          </w:p>
        </w:tc>
        <w:sdt>
          <w:sdtPr>
            <w:alias w:val=" "/>
            <w:id w:val="1845130077"/>
            <w:placeholder>
              <w:docPart w:val="9C0D58129540402290749589A439E967"/>
            </w:placeholder>
            <w:showingPlcHdr/>
            <w:text/>
          </w:sdtPr>
          <w:sdtContent>
            <w:tc>
              <w:tcPr>
                <w:tcW w:w="5567" w:type="dxa"/>
                <w:gridSpan w:val="3"/>
              </w:tcPr>
              <w:p w:rsidR="00881776" w:rsidRPr="00D654B0" w:rsidRDefault="00523526" w:rsidP="00881776">
                <w:pPr>
                  <w:pStyle w:val="Ifyllnadstext"/>
                </w:pPr>
                <w:r w:rsidRPr="00DF3EBB">
                  <w:rPr>
                    <w:rStyle w:val="Platshllartext"/>
                  </w:rPr>
                  <w:t xml:space="preserve"> </w:t>
                </w:r>
              </w:p>
            </w:tc>
          </w:sdtContent>
        </w:sdt>
        <w:sdt>
          <w:sdtPr>
            <w:alias w:val=" "/>
            <w:id w:val="-1903283614"/>
            <w:placeholder>
              <w:docPart w:val="48D5FF248F7F4825BBE3EADA9A50906C"/>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RPr="00D654B0" w:rsidTr="00D6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AMC1 ORO.AOC.110(f) Wet lease-out</w:t>
            </w:r>
          </w:p>
        </w:tc>
        <w:sdt>
          <w:sdtPr>
            <w:alias w:val=" "/>
            <w:id w:val="-851185570"/>
            <w:placeholder>
              <w:docPart w:val="0FDF5FE355AA498DAE2362C14C7C45A2"/>
            </w:placeholder>
            <w:showingPlcHdr/>
            <w:text/>
          </w:sdtPr>
          <w:sdtContent>
            <w:tc>
              <w:tcPr>
                <w:tcW w:w="5567" w:type="dxa"/>
                <w:gridSpan w:val="3"/>
              </w:tcPr>
              <w:p w:rsidR="00881776" w:rsidRPr="00D654B0" w:rsidRDefault="00523526" w:rsidP="00881776">
                <w:pPr>
                  <w:pStyle w:val="Ifyllnadstext"/>
                </w:pPr>
                <w:r w:rsidRPr="00DF3EBB">
                  <w:rPr>
                    <w:rStyle w:val="Platshllartext"/>
                  </w:rPr>
                  <w:t xml:space="preserve"> </w:t>
                </w:r>
              </w:p>
            </w:tc>
          </w:sdtContent>
        </w:sdt>
        <w:sdt>
          <w:sdtPr>
            <w:alias w:val=" "/>
            <w:id w:val="403418948"/>
            <w:placeholder>
              <w:docPart w:val="7206AB1AD35B400982C6DB791E7A4589"/>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lastRenderedPageBreak/>
              <w:t>ORO.AOC.115 Code-share agreements</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ORO.AOC.115</w:t>
            </w:r>
          </w:p>
        </w:tc>
        <w:sdt>
          <w:sdtPr>
            <w:alias w:val=" "/>
            <w:id w:val="-573044435"/>
            <w:placeholder>
              <w:docPart w:val="C2948EF4FE874A7CBC794B04AA0049CF"/>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sdt>
          <w:sdtPr>
            <w:alias w:val=" "/>
            <w:id w:val="-1626995209"/>
            <w:placeholder>
              <w:docPart w:val="6885634713B8420E8D267DDDD5A86475"/>
            </w:placeholder>
            <w:showingPlcHdr/>
            <w:text/>
          </w:sdtPr>
          <w:sdtContent>
            <w:tc>
              <w:tcPr>
                <w:tcW w:w="1856" w:type="dxa"/>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tr>
      <w:tr w:rsidR="00881776" w:rsidRPr="00D654B0" w:rsidTr="002B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AMC1 ORO.AOC.115(a)(1) Initial verification of compliance</w:t>
            </w:r>
          </w:p>
        </w:tc>
        <w:sdt>
          <w:sdtPr>
            <w:alias w:val=" "/>
            <w:id w:val="-1258056978"/>
            <w:placeholder>
              <w:docPart w:val="A00A16E503A74A01B1215B2B7E5C42A6"/>
            </w:placeholder>
            <w:showingPlcHdr/>
            <w:text/>
          </w:sdtPr>
          <w:sdtContent>
            <w:tc>
              <w:tcPr>
                <w:tcW w:w="5567" w:type="dxa"/>
                <w:gridSpan w:val="3"/>
              </w:tcPr>
              <w:p w:rsidR="00881776" w:rsidRPr="00D654B0" w:rsidRDefault="00523526" w:rsidP="00881776">
                <w:pPr>
                  <w:pStyle w:val="Ifyllnadstext"/>
                </w:pPr>
                <w:r w:rsidRPr="00DF3EBB">
                  <w:rPr>
                    <w:rStyle w:val="Platshllartext"/>
                  </w:rPr>
                  <w:t xml:space="preserve"> </w:t>
                </w:r>
              </w:p>
            </w:tc>
          </w:sdtContent>
        </w:sdt>
        <w:sdt>
          <w:sdtPr>
            <w:alias w:val=" "/>
            <w:id w:val="-1989923198"/>
            <w:placeholder>
              <w:docPart w:val="869A1B018F7D45F191C1322B1CBA4146"/>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RPr="00D654B0" w:rsidTr="002B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AMC1 ORO.AOC.115(b) Code-share audit programme</w:t>
            </w:r>
          </w:p>
        </w:tc>
        <w:sdt>
          <w:sdtPr>
            <w:alias w:val=" "/>
            <w:id w:val="747765315"/>
            <w:placeholder>
              <w:docPart w:val="1A37B072BF2041C0B71A03EA49535A1D"/>
            </w:placeholder>
            <w:showingPlcHdr/>
            <w:text/>
          </w:sdtPr>
          <w:sdtContent>
            <w:tc>
              <w:tcPr>
                <w:tcW w:w="5567" w:type="dxa"/>
                <w:gridSpan w:val="3"/>
              </w:tcPr>
              <w:p w:rsidR="00881776" w:rsidRPr="00D654B0" w:rsidRDefault="00523526" w:rsidP="00881776">
                <w:pPr>
                  <w:pStyle w:val="Ifyllnadstext"/>
                </w:pPr>
                <w:r w:rsidRPr="00DF3EBB">
                  <w:rPr>
                    <w:rStyle w:val="Platshllartext"/>
                  </w:rPr>
                  <w:t xml:space="preserve"> </w:t>
                </w:r>
              </w:p>
            </w:tc>
          </w:sdtContent>
        </w:sdt>
        <w:sdt>
          <w:sdtPr>
            <w:alias w:val=" "/>
            <w:id w:val="-525103513"/>
            <w:placeholder>
              <w:docPart w:val="30C08F126E9D450AB5F348C689853601"/>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RPr="00D654B0" w:rsidTr="002B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AMC2 ORO.AOC.115(b) Third party providers</w:t>
            </w:r>
          </w:p>
        </w:tc>
        <w:sdt>
          <w:sdtPr>
            <w:alias w:val=" "/>
            <w:id w:val="1800955618"/>
            <w:placeholder>
              <w:docPart w:val="BA51AA43E996497A9558FC9D02EB8FEC"/>
            </w:placeholder>
            <w:showingPlcHdr/>
            <w:text/>
          </w:sdtPr>
          <w:sdtContent>
            <w:tc>
              <w:tcPr>
                <w:tcW w:w="5567" w:type="dxa"/>
                <w:gridSpan w:val="3"/>
              </w:tcPr>
              <w:p w:rsidR="00881776" w:rsidRPr="00D654B0" w:rsidRDefault="00523526" w:rsidP="00881776">
                <w:pPr>
                  <w:pStyle w:val="Ifyllnadstext"/>
                </w:pPr>
                <w:r w:rsidRPr="00DF3EBB">
                  <w:rPr>
                    <w:rStyle w:val="Platshllartext"/>
                  </w:rPr>
                  <w:t xml:space="preserve"> </w:t>
                </w:r>
              </w:p>
            </w:tc>
          </w:sdtContent>
        </w:sdt>
        <w:sdt>
          <w:sdtPr>
            <w:alias w:val=" "/>
            <w:id w:val="-1834368579"/>
            <w:placeholder>
              <w:docPart w:val="DB0F7DA8E63F4A1494224914117AC675"/>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t>ORO.AOC.120 Approvals to provide cabin crew training and to issue cabin crew attestations</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ORO.AOC.120</w:t>
            </w:r>
          </w:p>
        </w:tc>
        <w:sdt>
          <w:sdtPr>
            <w:alias w:val=" "/>
            <w:id w:val="-2128069133"/>
            <w:placeholder>
              <w:docPart w:val="51A545A5CB5248B2AD9D2734A411237C"/>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sdt>
          <w:sdtPr>
            <w:alias w:val=" "/>
            <w:id w:val="-864750452"/>
            <w:placeholder>
              <w:docPart w:val="61483F0BA8E048F28C861D708538CDAF"/>
            </w:placeholder>
            <w:showingPlcHdr/>
            <w:text/>
          </w:sdtPr>
          <w:sdtContent>
            <w:tc>
              <w:tcPr>
                <w:tcW w:w="1856" w:type="dxa"/>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t>ORO.AOC.125 Non-commercial operations of an AOC holder with aircraft listed on its AOC</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ORO.AOC.125</w:t>
            </w:r>
          </w:p>
        </w:tc>
        <w:sdt>
          <w:sdtPr>
            <w:alias w:val=" "/>
            <w:id w:val="735817457"/>
            <w:placeholder>
              <w:docPart w:val="96E6550C189C4C83A55D2F7A111DE88D"/>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sdt>
          <w:sdtPr>
            <w:alias w:val=" "/>
            <w:id w:val="-1873297074"/>
            <w:placeholder>
              <w:docPart w:val="82D1FCFC9F1D45A28D87A045E4F92E75"/>
            </w:placeholder>
            <w:showingPlcHdr/>
            <w:text/>
          </w:sdtPr>
          <w:sdtContent>
            <w:tc>
              <w:tcPr>
                <w:tcW w:w="1856" w:type="dxa"/>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tr>
      <w:tr w:rsidR="006C7DA8" w:rsidTr="0002555A">
        <w:tc>
          <w:tcPr>
            <w:tcW w:w="7420" w:type="dxa"/>
            <w:gridSpan w:val="3"/>
            <w:tcBorders>
              <w:left w:val="single" w:sz="4" w:space="0" w:color="auto"/>
              <w:bottom w:val="single" w:sz="4" w:space="0" w:color="auto"/>
              <w:right w:val="single" w:sz="4" w:space="0" w:color="auto"/>
            </w:tcBorders>
          </w:tcPr>
          <w:p w:rsidR="006C7DA8" w:rsidRDefault="006C7DA8" w:rsidP="00881776">
            <w:pPr>
              <w:pStyle w:val="Ifyllnadstext"/>
              <w:rPr>
                <w:rFonts w:ascii="Calibri" w:hAnsi="Calibri" w:cs="Calibri"/>
              </w:rPr>
            </w:pPr>
            <w:r>
              <w:rPr>
                <w:rFonts w:ascii="Calibri" w:hAnsi="Calibri" w:cs="Calibri"/>
              </w:rPr>
              <w:t>AMC1 ORO.AOC.125(a) Flight and duty time limitations and rest requirements</w:t>
            </w:r>
          </w:p>
        </w:tc>
        <w:tc>
          <w:tcPr>
            <w:tcW w:w="5567" w:type="dxa"/>
            <w:gridSpan w:val="3"/>
            <w:tcBorders>
              <w:left w:val="single" w:sz="4" w:space="0" w:color="auto"/>
              <w:bottom w:val="single" w:sz="4" w:space="0" w:color="auto"/>
              <w:right w:val="single" w:sz="4" w:space="0" w:color="auto"/>
            </w:tcBorders>
          </w:tcPr>
          <w:p w:rsidR="006C7DA8" w:rsidRDefault="006C7DA8" w:rsidP="00881776">
            <w:pPr>
              <w:pStyle w:val="Ifyllnadstext"/>
            </w:pPr>
          </w:p>
        </w:tc>
        <w:tc>
          <w:tcPr>
            <w:tcW w:w="1856" w:type="dxa"/>
            <w:tcBorders>
              <w:left w:val="single" w:sz="4" w:space="0" w:color="auto"/>
              <w:bottom w:val="single" w:sz="4" w:space="0" w:color="auto"/>
              <w:right w:val="single" w:sz="4" w:space="0" w:color="auto"/>
            </w:tcBorders>
          </w:tcPr>
          <w:p w:rsidR="006C7DA8" w:rsidRDefault="006C7DA8" w:rsidP="00881776">
            <w:pPr>
              <w:pStyle w:val="Ifyllnadstext"/>
            </w:pPr>
          </w:p>
        </w:tc>
      </w:tr>
      <w:tr w:rsidR="006C7DA8" w:rsidTr="0002555A">
        <w:tc>
          <w:tcPr>
            <w:tcW w:w="7420" w:type="dxa"/>
            <w:gridSpan w:val="3"/>
            <w:tcBorders>
              <w:left w:val="single" w:sz="4" w:space="0" w:color="auto"/>
              <w:bottom w:val="single" w:sz="4" w:space="0" w:color="auto"/>
              <w:right w:val="single" w:sz="4" w:space="0" w:color="auto"/>
            </w:tcBorders>
          </w:tcPr>
          <w:p w:rsidR="006C7DA8" w:rsidRDefault="006C7DA8" w:rsidP="00881776">
            <w:pPr>
              <w:pStyle w:val="Ifyllnadstext"/>
              <w:rPr>
                <w:rFonts w:ascii="Calibri" w:hAnsi="Calibri" w:cs="Calibri"/>
              </w:rPr>
            </w:pPr>
            <w:r>
              <w:rPr>
                <w:rFonts w:ascii="Calibri" w:hAnsi="Calibri" w:cs="Calibri"/>
              </w:rPr>
              <w:t>AMC2 ORO.AOC.125</w:t>
            </w:r>
            <w:r w:rsidR="00B004E2">
              <w:rPr>
                <w:rFonts w:ascii="Calibri" w:hAnsi="Calibri" w:cs="Calibri"/>
              </w:rPr>
              <w:t>(a) Applicable requirements</w:t>
            </w:r>
          </w:p>
        </w:tc>
        <w:tc>
          <w:tcPr>
            <w:tcW w:w="5567" w:type="dxa"/>
            <w:gridSpan w:val="3"/>
            <w:tcBorders>
              <w:left w:val="single" w:sz="4" w:space="0" w:color="auto"/>
              <w:bottom w:val="single" w:sz="4" w:space="0" w:color="auto"/>
              <w:right w:val="single" w:sz="4" w:space="0" w:color="auto"/>
            </w:tcBorders>
          </w:tcPr>
          <w:p w:rsidR="006C7DA8" w:rsidRDefault="006C7DA8" w:rsidP="00881776">
            <w:pPr>
              <w:pStyle w:val="Ifyllnadstext"/>
            </w:pPr>
          </w:p>
        </w:tc>
        <w:tc>
          <w:tcPr>
            <w:tcW w:w="1856" w:type="dxa"/>
            <w:tcBorders>
              <w:left w:val="single" w:sz="4" w:space="0" w:color="auto"/>
              <w:bottom w:val="single" w:sz="4" w:space="0" w:color="auto"/>
              <w:right w:val="single" w:sz="4" w:space="0" w:color="auto"/>
            </w:tcBorders>
          </w:tcPr>
          <w:p w:rsidR="006C7DA8" w:rsidRDefault="006C7DA8" w:rsidP="00881776">
            <w:pPr>
              <w:pStyle w:val="Ifyllnadstext"/>
            </w:pPr>
          </w:p>
        </w:tc>
      </w:tr>
      <w:tr w:rsidR="006C7DA8" w:rsidTr="0002555A">
        <w:tc>
          <w:tcPr>
            <w:tcW w:w="7420" w:type="dxa"/>
            <w:gridSpan w:val="3"/>
            <w:tcBorders>
              <w:left w:val="single" w:sz="4" w:space="0" w:color="auto"/>
              <w:bottom w:val="single" w:sz="4" w:space="0" w:color="auto"/>
              <w:right w:val="single" w:sz="4" w:space="0" w:color="auto"/>
            </w:tcBorders>
          </w:tcPr>
          <w:p w:rsidR="006C7DA8" w:rsidRDefault="00B004E2" w:rsidP="00881776">
            <w:pPr>
              <w:pStyle w:val="Ifyllnadstext"/>
              <w:rPr>
                <w:rFonts w:ascii="Calibri" w:hAnsi="Calibri" w:cs="Calibri"/>
              </w:rPr>
            </w:pPr>
            <w:r>
              <w:rPr>
                <w:rFonts w:ascii="Calibri" w:hAnsi="Calibri" w:cs="Calibri"/>
              </w:rPr>
              <w:t>AMC1 ORO.AOC.125(a)(2) Different operating procedures for non-commercial operations</w:t>
            </w:r>
          </w:p>
        </w:tc>
        <w:tc>
          <w:tcPr>
            <w:tcW w:w="5567" w:type="dxa"/>
            <w:gridSpan w:val="3"/>
            <w:tcBorders>
              <w:left w:val="single" w:sz="4" w:space="0" w:color="auto"/>
              <w:bottom w:val="single" w:sz="4" w:space="0" w:color="auto"/>
              <w:right w:val="single" w:sz="4" w:space="0" w:color="auto"/>
            </w:tcBorders>
          </w:tcPr>
          <w:p w:rsidR="006C7DA8" w:rsidRDefault="006C7DA8" w:rsidP="00881776">
            <w:pPr>
              <w:pStyle w:val="Ifyllnadstext"/>
            </w:pPr>
          </w:p>
        </w:tc>
        <w:tc>
          <w:tcPr>
            <w:tcW w:w="1856" w:type="dxa"/>
            <w:tcBorders>
              <w:left w:val="single" w:sz="4" w:space="0" w:color="auto"/>
              <w:bottom w:val="single" w:sz="4" w:space="0" w:color="auto"/>
              <w:right w:val="single" w:sz="4" w:space="0" w:color="auto"/>
            </w:tcBorders>
          </w:tcPr>
          <w:p w:rsidR="006C7DA8" w:rsidRDefault="006C7DA8" w:rsidP="00881776">
            <w:pPr>
              <w:pStyle w:val="Ifyllnadstext"/>
            </w:pPr>
          </w:p>
        </w:tc>
      </w:tr>
      <w:tr w:rsidR="006C7DA8" w:rsidTr="0002555A">
        <w:tc>
          <w:tcPr>
            <w:tcW w:w="7420" w:type="dxa"/>
            <w:gridSpan w:val="3"/>
            <w:tcBorders>
              <w:left w:val="single" w:sz="4" w:space="0" w:color="auto"/>
              <w:bottom w:val="single" w:sz="4" w:space="0" w:color="auto"/>
              <w:right w:val="single" w:sz="4" w:space="0" w:color="auto"/>
            </w:tcBorders>
          </w:tcPr>
          <w:p w:rsidR="006C7DA8" w:rsidRDefault="00B004E2" w:rsidP="00881776">
            <w:pPr>
              <w:pStyle w:val="Ifyllnadstext"/>
              <w:rPr>
                <w:rFonts w:ascii="Calibri" w:hAnsi="Calibri" w:cs="Calibri"/>
              </w:rPr>
            </w:pPr>
            <w:r>
              <w:rPr>
                <w:rFonts w:ascii="Calibri" w:hAnsi="Calibri" w:cs="Calibri"/>
              </w:rPr>
              <w:t>AMC2 ORO.AOC.125(a)(2) Planning flights with an increased level of risk</w:t>
            </w:r>
          </w:p>
        </w:tc>
        <w:tc>
          <w:tcPr>
            <w:tcW w:w="5567" w:type="dxa"/>
            <w:gridSpan w:val="3"/>
            <w:tcBorders>
              <w:left w:val="single" w:sz="4" w:space="0" w:color="auto"/>
              <w:bottom w:val="single" w:sz="4" w:space="0" w:color="auto"/>
              <w:right w:val="single" w:sz="4" w:space="0" w:color="auto"/>
            </w:tcBorders>
          </w:tcPr>
          <w:p w:rsidR="006C7DA8" w:rsidRDefault="006C7DA8" w:rsidP="00881776">
            <w:pPr>
              <w:pStyle w:val="Ifyllnadstext"/>
            </w:pPr>
          </w:p>
        </w:tc>
        <w:tc>
          <w:tcPr>
            <w:tcW w:w="1856" w:type="dxa"/>
            <w:tcBorders>
              <w:left w:val="single" w:sz="4" w:space="0" w:color="auto"/>
              <w:bottom w:val="single" w:sz="4" w:space="0" w:color="auto"/>
              <w:right w:val="single" w:sz="4" w:space="0" w:color="auto"/>
            </w:tcBorders>
          </w:tcPr>
          <w:p w:rsidR="006C7DA8" w:rsidRDefault="006C7DA8" w:rsidP="00881776">
            <w:pPr>
              <w:pStyle w:val="Ifyllnadstext"/>
            </w:pPr>
          </w:p>
        </w:tc>
      </w:tr>
      <w:tr w:rsidR="00B004E2" w:rsidTr="0002555A">
        <w:tc>
          <w:tcPr>
            <w:tcW w:w="7420" w:type="dxa"/>
            <w:gridSpan w:val="3"/>
            <w:tcBorders>
              <w:left w:val="single" w:sz="4" w:space="0" w:color="auto"/>
              <w:bottom w:val="single" w:sz="4" w:space="0" w:color="auto"/>
              <w:right w:val="single" w:sz="4" w:space="0" w:color="auto"/>
            </w:tcBorders>
          </w:tcPr>
          <w:p w:rsidR="00B004E2" w:rsidRDefault="00B004E2" w:rsidP="00881776">
            <w:pPr>
              <w:pStyle w:val="Ifyllnadstext"/>
              <w:rPr>
                <w:rFonts w:ascii="Calibri" w:hAnsi="Calibri" w:cs="Calibri"/>
              </w:rPr>
            </w:pPr>
            <w:r>
              <w:rPr>
                <w:rFonts w:ascii="Calibri" w:hAnsi="Calibri" w:cs="Calibri"/>
              </w:rPr>
              <w:t>GM1 ORO.AOC.125(a)(2) Examples of different operating procedures applied to non-commercial operations</w:t>
            </w:r>
          </w:p>
        </w:tc>
        <w:tc>
          <w:tcPr>
            <w:tcW w:w="5567" w:type="dxa"/>
            <w:gridSpan w:val="3"/>
            <w:tcBorders>
              <w:left w:val="single" w:sz="4" w:space="0" w:color="auto"/>
              <w:bottom w:val="single" w:sz="4" w:space="0" w:color="auto"/>
              <w:right w:val="single" w:sz="4" w:space="0" w:color="auto"/>
            </w:tcBorders>
          </w:tcPr>
          <w:p w:rsidR="00B004E2" w:rsidRDefault="00B004E2" w:rsidP="00881776">
            <w:pPr>
              <w:pStyle w:val="Ifyllnadstext"/>
            </w:pPr>
          </w:p>
        </w:tc>
        <w:tc>
          <w:tcPr>
            <w:tcW w:w="1856" w:type="dxa"/>
            <w:tcBorders>
              <w:left w:val="single" w:sz="4" w:space="0" w:color="auto"/>
              <w:bottom w:val="single" w:sz="4" w:space="0" w:color="auto"/>
              <w:right w:val="single" w:sz="4" w:space="0" w:color="auto"/>
            </w:tcBorders>
          </w:tcPr>
          <w:p w:rsidR="00B004E2" w:rsidRDefault="00B004E2" w:rsidP="00881776">
            <w:pPr>
              <w:pStyle w:val="Ifyllnadstext"/>
            </w:pPr>
          </w:p>
        </w:tc>
      </w:tr>
      <w:tr w:rsidR="00881776" w:rsidTr="0002555A">
        <w:tc>
          <w:tcPr>
            <w:tcW w:w="14843" w:type="dxa"/>
            <w:gridSpan w:val="7"/>
          </w:tcPr>
          <w:p w:rsidR="00881776" w:rsidRDefault="00881776" w:rsidP="00881776">
            <w:pPr>
              <w:pStyle w:val="Rubrik1"/>
              <w:outlineLvl w:val="0"/>
            </w:pPr>
            <w:r>
              <w:t>ORO.AOC.130 Flight data monitoring - aeroplanes</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ORO.AOC.130</w:t>
            </w:r>
          </w:p>
        </w:tc>
        <w:sdt>
          <w:sdtPr>
            <w:alias w:val=" "/>
            <w:id w:val="-38510922"/>
            <w:placeholder>
              <w:docPart w:val="3C876EE919A3408B8168352FACC46A12"/>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sdt>
          <w:sdtPr>
            <w:alias w:val=" "/>
            <w:id w:val="1614780493"/>
            <w:placeholder>
              <w:docPart w:val="C19AC102B9784316A36523B6E5D5A37C"/>
            </w:placeholder>
            <w:showingPlcHdr/>
            <w:text/>
          </w:sdtPr>
          <w:sdtContent>
            <w:tc>
              <w:tcPr>
                <w:tcW w:w="1856" w:type="dxa"/>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tr>
      <w:tr w:rsidR="00881776" w:rsidRPr="00D654B0" w:rsidTr="002B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Pr="008715BD" w:rsidRDefault="00881776" w:rsidP="004C3021">
            <w:pPr>
              <w:autoSpaceDE w:val="0"/>
              <w:autoSpaceDN w:val="0"/>
              <w:adjustRightInd w:val="0"/>
              <w:rPr>
                <w:rFonts w:ascii="Calibri" w:hAnsi="Calibri" w:cs="Calibri"/>
              </w:rPr>
            </w:pPr>
            <w:r w:rsidRPr="008715BD">
              <w:rPr>
                <w:rFonts w:ascii="Calibri" w:hAnsi="Calibri" w:cs="Calibri"/>
              </w:rPr>
              <w:t>AMC1 ORO.AOC.130 Flight data monitoring (FDM) programme</w:t>
            </w:r>
            <w:r w:rsidR="004C3021" w:rsidRPr="008715BD">
              <w:rPr>
                <w:rFonts w:ascii="Calibri" w:hAnsi="Calibri" w:cs="Calibri"/>
              </w:rPr>
              <w:t xml:space="preserve"> </w:t>
            </w:r>
            <w:r w:rsidR="004C3021" w:rsidRPr="008715BD">
              <w:rPr>
                <w:rFonts w:ascii="Calibri" w:hAnsi="Calibri" w:cs="Calibri"/>
                <w:sz w:val="18"/>
                <w:szCs w:val="18"/>
              </w:rPr>
              <w:t>[ED 2021/005/R]</w:t>
            </w:r>
          </w:p>
        </w:tc>
        <w:sdt>
          <w:sdtPr>
            <w:alias w:val=" "/>
            <w:id w:val="1176770693"/>
            <w:placeholder>
              <w:docPart w:val="C06BB898D97D47BFB9F2931C1A5921BC"/>
            </w:placeholder>
            <w:showingPlcHdr/>
            <w:text/>
          </w:sdtPr>
          <w:sdtContent>
            <w:tc>
              <w:tcPr>
                <w:tcW w:w="5567" w:type="dxa"/>
                <w:gridSpan w:val="3"/>
              </w:tcPr>
              <w:p w:rsidR="00881776" w:rsidRPr="00D654B0" w:rsidRDefault="00523526" w:rsidP="00881776">
                <w:pPr>
                  <w:pStyle w:val="Ifyllnadstext"/>
                </w:pPr>
                <w:r w:rsidRPr="00DF3EBB">
                  <w:rPr>
                    <w:rStyle w:val="Platshllartext"/>
                  </w:rPr>
                  <w:t xml:space="preserve"> </w:t>
                </w:r>
              </w:p>
            </w:tc>
          </w:sdtContent>
        </w:sdt>
        <w:sdt>
          <w:sdtPr>
            <w:alias w:val=" "/>
            <w:id w:val="25070454"/>
            <w:placeholder>
              <w:docPart w:val="4D98358BA53A475C8588FD2CE6E0C237"/>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RPr="00D654B0" w:rsidTr="002B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Pr="008715BD" w:rsidRDefault="00881776" w:rsidP="00237C10">
            <w:pPr>
              <w:autoSpaceDE w:val="0"/>
              <w:autoSpaceDN w:val="0"/>
              <w:adjustRightInd w:val="0"/>
              <w:rPr>
                <w:rFonts w:ascii="Calibri" w:hAnsi="Calibri" w:cs="Calibri"/>
              </w:rPr>
            </w:pPr>
            <w:r w:rsidRPr="008715BD">
              <w:rPr>
                <w:rFonts w:ascii="Calibri" w:hAnsi="Calibri" w:cs="Calibri"/>
              </w:rPr>
              <w:t xml:space="preserve">GM1 ORO.AOC.130 </w:t>
            </w:r>
            <w:r w:rsidR="00237C10" w:rsidRPr="008715BD">
              <w:rPr>
                <w:rFonts w:ascii="Calibri" w:hAnsi="Calibri" w:cs="Calibri"/>
              </w:rPr>
              <w:t>Implementation</w:t>
            </w:r>
            <w:r w:rsidRPr="008715BD">
              <w:rPr>
                <w:rFonts w:ascii="Calibri" w:hAnsi="Calibri" w:cs="Calibri"/>
              </w:rPr>
              <w:t xml:space="preserve"> of an FDM programme</w:t>
            </w:r>
            <w:r w:rsidR="004C3021" w:rsidRPr="008715BD">
              <w:rPr>
                <w:rFonts w:ascii="Calibri" w:hAnsi="Calibri" w:cs="Calibri"/>
                <w:sz w:val="18"/>
                <w:szCs w:val="18"/>
              </w:rPr>
              <w:t>[ED 2021/005/R]</w:t>
            </w:r>
          </w:p>
        </w:tc>
        <w:sdt>
          <w:sdtPr>
            <w:alias w:val=" "/>
            <w:id w:val="-436060947"/>
            <w:placeholder>
              <w:docPart w:val="ABC4C65B9EB74C03B13BD6CE1E396F62"/>
            </w:placeholder>
            <w:showingPlcHdr/>
            <w:text/>
          </w:sdtPr>
          <w:sdtContent>
            <w:tc>
              <w:tcPr>
                <w:tcW w:w="5567" w:type="dxa"/>
                <w:gridSpan w:val="3"/>
              </w:tcPr>
              <w:p w:rsidR="00881776" w:rsidRPr="00D654B0" w:rsidRDefault="00523526" w:rsidP="00881776">
                <w:pPr>
                  <w:pStyle w:val="Ifyllnadstext"/>
                </w:pPr>
                <w:r w:rsidRPr="00DF3EBB">
                  <w:rPr>
                    <w:rStyle w:val="Platshllartext"/>
                  </w:rPr>
                  <w:t xml:space="preserve"> </w:t>
                </w:r>
              </w:p>
            </w:tc>
          </w:sdtContent>
        </w:sdt>
        <w:sdt>
          <w:sdtPr>
            <w:alias w:val=" "/>
            <w:id w:val="-48691155"/>
            <w:placeholder>
              <w:docPart w:val="CCD0C4A1363640CC8BD5DF4D401EEFE1"/>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RPr="00D654B0" w:rsidTr="002B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Pr="008715BD" w:rsidRDefault="00237C10" w:rsidP="00881776">
            <w:pPr>
              <w:autoSpaceDE w:val="0"/>
              <w:autoSpaceDN w:val="0"/>
              <w:adjustRightInd w:val="0"/>
              <w:rPr>
                <w:rFonts w:ascii="Calibri" w:hAnsi="Calibri" w:cs="Calibri"/>
              </w:rPr>
            </w:pPr>
            <w:r w:rsidRPr="008715BD">
              <w:rPr>
                <w:rFonts w:ascii="Calibri" w:hAnsi="Calibri" w:cs="Calibri"/>
              </w:rPr>
              <w:t>GM2 ORO.AOC.130 Examples</w:t>
            </w:r>
            <w:r w:rsidR="00881776" w:rsidRPr="008715BD">
              <w:rPr>
                <w:rFonts w:ascii="Calibri" w:hAnsi="Calibri" w:cs="Calibri"/>
              </w:rPr>
              <w:t xml:space="preserve"> of FDM events</w:t>
            </w:r>
            <w:r w:rsidR="004C3021" w:rsidRPr="008715BD">
              <w:rPr>
                <w:rFonts w:ascii="Calibri" w:hAnsi="Calibri" w:cs="Calibri"/>
              </w:rPr>
              <w:t xml:space="preserve"> </w:t>
            </w:r>
            <w:r w:rsidR="004C3021" w:rsidRPr="008715BD">
              <w:rPr>
                <w:rFonts w:ascii="Calibri" w:hAnsi="Calibri" w:cs="Calibri"/>
                <w:sz w:val="18"/>
                <w:szCs w:val="18"/>
              </w:rPr>
              <w:t>[ED 2021/005/R]</w:t>
            </w:r>
          </w:p>
        </w:tc>
        <w:sdt>
          <w:sdtPr>
            <w:alias w:val=" "/>
            <w:id w:val="-947002479"/>
            <w:placeholder>
              <w:docPart w:val="7C6839000B594809AFD4CCC13D6CF927"/>
            </w:placeholder>
            <w:showingPlcHdr/>
            <w:text/>
          </w:sdtPr>
          <w:sdtContent>
            <w:tc>
              <w:tcPr>
                <w:tcW w:w="5567" w:type="dxa"/>
                <w:gridSpan w:val="3"/>
              </w:tcPr>
              <w:p w:rsidR="00881776" w:rsidRPr="00D654B0" w:rsidRDefault="00523526" w:rsidP="00881776">
                <w:pPr>
                  <w:pStyle w:val="Ifyllnadstext"/>
                </w:pPr>
                <w:r w:rsidRPr="00DF3EBB">
                  <w:rPr>
                    <w:rStyle w:val="Platshllartext"/>
                  </w:rPr>
                  <w:t xml:space="preserve"> </w:t>
                </w:r>
              </w:p>
            </w:tc>
          </w:sdtContent>
        </w:sdt>
        <w:sdt>
          <w:sdtPr>
            <w:alias w:val=" "/>
            <w:id w:val="65774686"/>
            <w:placeholder>
              <w:docPart w:val="6219896E32F14FF5ADF52E4B5F4949B4"/>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RPr="00D654B0" w:rsidTr="002B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Pr="008715BD" w:rsidRDefault="006C2D27" w:rsidP="006C2D27">
            <w:pPr>
              <w:autoSpaceDE w:val="0"/>
              <w:autoSpaceDN w:val="0"/>
              <w:adjustRightInd w:val="0"/>
              <w:rPr>
                <w:rFonts w:ascii="Calibri" w:hAnsi="Calibri" w:cs="Calibri"/>
              </w:rPr>
            </w:pPr>
            <w:r w:rsidRPr="008715BD">
              <w:rPr>
                <w:rFonts w:ascii="Calibri" w:hAnsi="Calibri" w:cs="Calibri"/>
              </w:rPr>
              <w:t>GM3 ORO.AOC.130 Guidance and industry good practice</w:t>
            </w:r>
            <w:r w:rsidR="004C3021" w:rsidRPr="008715BD">
              <w:rPr>
                <w:rFonts w:ascii="Calibri" w:hAnsi="Calibri" w:cs="Calibri"/>
              </w:rPr>
              <w:t xml:space="preserve"> </w:t>
            </w:r>
            <w:r w:rsidR="004C3021" w:rsidRPr="008715BD">
              <w:rPr>
                <w:rFonts w:ascii="Calibri" w:hAnsi="Calibri" w:cs="Calibri"/>
                <w:sz w:val="18"/>
                <w:szCs w:val="18"/>
              </w:rPr>
              <w:t>[ED 2021/005/R]</w:t>
            </w:r>
          </w:p>
        </w:tc>
        <w:sdt>
          <w:sdtPr>
            <w:alias w:val=" "/>
            <w:id w:val="-1740624286"/>
            <w:placeholder>
              <w:docPart w:val="80FC453DA96C43179075100EF745644D"/>
            </w:placeholder>
            <w:showingPlcHdr/>
            <w:text/>
          </w:sdtPr>
          <w:sdtContent>
            <w:tc>
              <w:tcPr>
                <w:tcW w:w="5567" w:type="dxa"/>
                <w:gridSpan w:val="3"/>
              </w:tcPr>
              <w:p w:rsidR="00881776" w:rsidRPr="00D654B0" w:rsidRDefault="00523526" w:rsidP="00881776">
                <w:pPr>
                  <w:pStyle w:val="Ifyllnadstext"/>
                </w:pPr>
                <w:r w:rsidRPr="00DF3EBB">
                  <w:rPr>
                    <w:rStyle w:val="Platshllartext"/>
                  </w:rPr>
                  <w:t xml:space="preserve"> </w:t>
                </w:r>
              </w:p>
            </w:tc>
          </w:sdtContent>
        </w:sdt>
        <w:sdt>
          <w:sdtPr>
            <w:alias w:val=" "/>
            <w:id w:val="752007364"/>
            <w:placeholder>
              <w:docPart w:val="37A4A1F85AF54712B7099799D179DCCA"/>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lastRenderedPageBreak/>
              <w:t>ORO.AOC.135 Personnel requirements</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Default="00881776" w:rsidP="0009051B">
            <w:pPr>
              <w:pStyle w:val="Ifyllnadstext"/>
              <w:rPr>
                <w:rFonts w:ascii="Calibri" w:hAnsi="Calibri" w:cs="Calibri"/>
              </w:rPr>
            </w:pPr>
            <w:r>
              <w:rPr>
                <w:rFonts w:ascii="Calibri" w:hAnsi="Calibri" w:cs="Calibri"/>
              </w:rPr>
              <w:t>ORO.AOC.135</w:t>
            </w:r>
            <w:r w:rsidR="0009051B">
              <w:rPr>
                <w:rFonts w:ascii="Calibri" w:hAnsi="Calibri" w:cs="Calibri"/>
              </w:rPr>
              <w:t xml:space="preserve"> </w:t>
            </w:r>
          </w:p>
        </w:tc>
        <w:sdt>
          <w:sdtPr>
            <w:alias w:val=" "/>
            <w:id w:val="-809164704"/>
            <w:placeholder>
              <w:docPart w:val="D09832F77CDD49D7AE7F46DEB7868FC2"/>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sdt>
          <w:sdtPr>
            <w:alias w:val=" "/>
            <w:id w:val="-1268232017"/>
            <w:placeholder>
              <w:docPart w:val="8EF907C8A3D34FF5A8D65F07DC3DCE34"/>
            </w:placeholder>
            <w:showingPlcHdr/>
            <w:text/>
          </w:sdtPr>
          <w:sdtContent>
            <w:tc>
              <w:tcPr>
                <w:tcW w:w="1856" w:type="dxa"/>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tr>
      <w:tr w:rsidR="00881776" w:rsidRPr="00D654B0" w:rsidTr="002B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AMC1 ORO.AOC.135(a) Nominated persons</w:t>
            </w:r>
          </w:p>
        </w:tc>
        <w:sdt>
          <w:sdtPr>
            <w:alias w:val=" "/>
            <w:id w:val="1613635920"/>
            <w:placeholder>
              <w:docPart w:val="56A344B723F541049580644E4197A2C6"/>
            </w:placeholder>
            <w:showingPlcHdr/>
            <w:text/>
          </w:sdtPr>
          <w:sdtContent>
            <w:tc>
              <w:tcPr>
                <w:tcW w:w="5567" w:type="dxa"/>
                <w:gridSpan w:val="3"/>
              </w:tcPr>
              <w:p w:rsidR="00881776" w:rsidRPr="00D654B0" w:rsidRDefault="00523526" w:rsidP="00881776">
                <w:pPr>
                  <w:pStyle w:val="Ifyllnadstext"/>
                </w:pPr>
                <w:r w:rsidRPr="00DF3EBB">
                  <w:rPr>
                    <w:rStyle w:val="Platshllartext"/>
                  </w:rPr>
                  <w:t xml:space="preserve"> </w:t>
                </w:r>
              </w:p>
            </w:tc>
          </w:sdtContent>
        </w:sdt>
        <w:sdt>
          <w:sdtPr>
            <w:alias w:val=" "/>
            <w:id w:val="-1653445571"/>
            <w:placeholder>
              <w:docPart w:val="ABD2F616E2CA4B49A74D5050BB4399C1"/>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09051B" w:rsidRPr="00D654B0" w:rsidTr="002B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09051B" w:rsidRDefault="0009051B" w:rsidP="00881776">
            <w:pPr>
              <w:autoSpaceDE w:val="0"/>
              <w:autoSpaceDN w:val="0"/>
              <w:adjustRightInd w:val="0"/>
              <w:rPr>
                <w:rFonts w:ascii="Calibri" w:hAnsi="Calibri" w:cs="Calibri"/>
              </w:rPr>
            </w:pPr>
            <w:r w:rsidRPr="0009051B">
              <w:rPr>
                <w:rFonts w:ascii="Calibri" w:hAnsi="Calibri" w:cs="Calibri"/>
                <w:highlight w:val="yellow"/>
              </w:rPr>
              <w:t>AMC1 ORO.AOC.135(a)(4) Nominated person responsible for the management and supervision of the contract with a CAMO pursuant to point M.A.201(ea)</w:t>
            </w:r>
            <w:r>
              <w:rPr>
                <w:rFonts w:ascii="Calibri" w:hAnsi="Calibri" w:cs="Calibri"/>
              </w:rPr>
              <w:t xml:space="preserve">    </w:t>
            </w:r>
            <w:r w:rsidRPr="0009051B">
              <w:rPr>
                <w:rFonts w:ascii="Calibri" w:hAnsi="Calibri" w:cs="Calibri"/>
                <w:sz w:val="18"/>
                <w:szCs w:val="18"/>
              </w:rPr>
              <w:t>[ED 2022/017/R]</w:t>
            </w:r>
          </w:p>
        </w:tc>
        <w:tc>
          <w:tcPr>
            <w:tcW w:w="5567" w:type="dxa"/>
            <w:gridSpan w:val="3"/>
          </w:tcPr>
          <w:p w:rsidR="0009051B" w:rsidRDefault="0009051B" w:rsidP="00881776">
            <w:pPr>
              <w:pStyle w:val="Ifyllnadstext"/>
            </w:pPr>
          </w:p>
        </w:tc>
        <w:tc>
          <w:tcPr>
            <w:tcW w:w="1856" w:type="dxa"/>
          </w:tcPr>
          <w:p w:rsidR="0009051B" w:rsidRDefault="0009051B" w:rsidP="00881776">
            <w:pPr>
              <w:pStyle w:val="Ifyllnadstext"/>
            </w:pPr>
          </w:p>
        </w:tc>
      </w:tr>
      <w:tr w:rsidR="00881776" w:rsidRPr="00D654B0" w:rsidTr="002B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AMC2 ORO.AOC.135(a) Combination of nominated persons responsibilities</w:t>
            </w:r>
          </w:p>
        </w:tc>
        <w:sdt>
          <w:sdtPr>
            <w:alias w:val=" "/>
            <w:id w:val="602459930"/>
            <w:placeholder>
              <w:docPart w:val="FDF38F787C354472BE13821F5EBA7ECE"/>
            </w:placeholder>
            <w:showingPlcHdr/>
            <w:text/>
          </w:sdtPr>
          <w:sdtContent>
            <w:tc>
              <w:tcPr>
                <w:tcW w:w="5567" w:type="dxa"/>
                <w:gridSpan w:val="3"/>
              </w:tcPr>
              <w:p w:rsidR="00881776" w:rsidRPr="00D654B0" w:rsidRDefault="00523526" w:rsidP="00881776">
                <w:pPr>
                  <w:pStyle w:val="Ifyllnadstext"/>
                </w:pPr>
                <w:r w:rsidRPr="00DF3EBB">
                  <w:rPr>
                    <w:rStyle w:val="Platshllartext"/>
                  </w:rPr>
                  <w:t xml:space="preserve"> </w:t>
                </w:r>
              </w:p>
            </w:tc>
          </w:sdtContent>
        </w:sdt>
        <w:sdt>
          <w:sdtPr>
            <w:alias w:val=" "/>
            <w:id w:val="-1904202064"/>
            <w:placeholder>
              <w:docPart w:val="C6BCBC2677204DABB103AAE897F9A3E5"/>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RPr="00D654B0" w:rsidTr="002B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GM1 ORO.AOC.135(a) Nominated persons</w:t>
            </w:r>
          </w:p>
        </w:tc>
        <w:sdt>
          <w:sdtPr>
            <w:alias w:val=" "/>
            <w:id w:val="-203021454"/>
            <w:placeholder>
              <w:docPart w:val="DB1D949077F443C5AAD8261FA299C1FF"/>
            </w:placeholder>
            <w:showingPlcHdr/>
            <w:text/>
          </w:sdtPr>
          <w:sdtContent>
            <w:tc>
              <w:tcPr>
                <w:tcW w:w="5567" w:type="dxa"/>
                <w:gridSpan w:val="3"/>
              </w:tcPr>
              <w:p w:rsidR="00881776" w:rsidRPr="00D654B0" w:rsidRDefault="00523526" w:rsidP="00881776">
                <w:pPr>
                  <w:pStyle w:val="Ifyllnadstext"/>
                </w:pPr>
                <w:r w:rsidRPr="00DF3EBB">
                  <w:rPr>
                    <w:rStyle w:val="Platshllartext"/>
                  </w:rPr>
                  <w:t xml:space="preserve"> </w:t>
                </w:r>
              </w:p>
            </w:tc>
          </w:sdtContent>
        </w:sdt>
        <w:sdt>
          <w:sdtPr>
            <w:alias w:val=" "/>
            <w:id w:val="345600396"/>
            <w:placeholder>
              <w:docPart w:val="0D100B1F2A184BBBB4635B52847ED305"/>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09051B" w:rsidRPr="00D654B0" w:rsidTr="002B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09051B" w:rsidRDefault="0009051B" w:rsidP="00881776">
            <w:pPr>
              <w:autoSpaceDE w:val="0"/>
              <w:autoSpaceDN w:val="0"/>
              <w:adjustRightInd w:val="0"/>
              <w:rPr>
                <w:rFonts w:ascii="Calibri" w:hAnsi="Calibri" w:cs="Calibri"/>
              </w:rPr>
            </w:pPr>
            <w:r>
              <w:rPr>
                <w:rFonts w:ascii="Calibri" w:hAnsi="Calibri" w:cs="Calibri"/>
              </w:rPr>
              <w:t>GM1 ORO.AOC.135(a)(4)</w:t>
            </w:r>
            <w:r w:rsidR="00D600E9">
              <w:rPr>
                <w:rFonts w:ascii="Calibri" w:hAnsi="Calibri" w:cs="Calibri"/>
              </w:rPr>
              <w:t xml:space="preserve"> </w:t>
            </w:r>
            <w:r w:rsidR="00D600E9" w:rsidRPr="0009051B">
              <w:rPr>
                <w:rFonts w:ascii="Calibri" w:hAnsi="Calibri" w:cs="Calibri"/>
                <w:highlight w:val="yellow"/>
              </w:rPr>
              <w:t>Nominated person responsible for the management and supervision of the contract with a CAMO pursuant to point M.A.201(ea)</w:t>
            </w:r>
            <w:r w:rsidR="00D600E9">
              <w:rPr>
                <w:rFonts w:ascii="Calibri" w:hAnsi="Calibri" w:cs="Calibri"/>
              </w:rPr>
              <w:t xml:space="preserve">    </w:t>
            </w:r>
            <w:r w:rsidR="00D600E9" w:rsidRPr="0009051B">
              <w:rPr>
                <w:rFonts w:ascii="Calibri" w:hAnsi="Calibri" w:cs="Calibri"/>
                <w:sz w:val="18"/>
                <w:szCs w:val="18"/>
              </w:rPr>
              <w:t>[ED 2022/017/R]</w:t>
            </w:r>
            <w:bookmarkStart w:id="0" w:name="_GoBack"/>
            <w:bookmarkEnd w:id="0"/>
          </w:p>
        </w:tc>
        <w:tc>
          <w:tcPr>
            <w:tcW w:w="5567" w:type="dxa"/>
            <w:gridSpan w:val="3"/>
          </w:tcPr>
          <w:p w:rsidR="0009051B" w:rsidRDefault="0009051B" w:rsidP="00881776">
            <w:pPr>
              <w:pStyle w:val="Ifyllnadstext"/>
            </w:pPr>
          </w:p>
        </w:tc>
        <w:tc>
          <w:tcPr>
            <w:tcW w:w="1856" w:type="dxa"/>
          </w:tcPr>
          <w:p w:rsidR="0009051B" w:rsidRDefault="0009051B" w:rsidP="00881776">
            <w:pPr>
              <w:pStyle w:val="Ifyllnadstext"/>
            </w:pPr>
          </w:p>
        </w:tc>
      </w:tr>
      <w:tr w:rsidR="00881776" w:rsidRPr="00D654B0" w:rsidTr="002B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sidRPr="0009051B">
              <w:rPr>
                <w:rFonts w:ascii="Calibri" w:hAnsi="Calibri" w:cs="Calibri"/>
                <w:highlight w:val="yellow"/>
              </w:rPr>
              <w:t>GM2 ORO.AOC.135(a) Competence of nominated persons</w:t>
            </w:r>
            <w:r w:rsidR="0009051B">
              <w:rPr>
                <w:rFonts w:ascii="Calibri" w:hAnsi="Calibri" w:cs="Calibri"/>
              </w:rPr>
              <w:t xml:space="preserve"> </w:t>
            </w:r>
            <w:r w:rsidR="0009051B" w:rsidRPr="0009051B">
              <w:rPr>
                <w:rFonts w:ascii="Calibri" w:hAnsi="Calibri" w:cs="Calibri"/>
                <w:sz w:val="18"/>
                <w:szCs w:val="18"/>
              </w:rPr>
              <w:t>[ED 2022/017/R]</w:t>
            </w:r>
          </w:p>
        </w:tc>
        <w:sdt>
          <w:sdtPr>
            <w:alias w:val=" "/>
            <w:id w:val="501095539"/>
            <w:placeholder>
              <w:docPart w:val="848EF99EC1454C2FA86A80151D662969"/>
            </w:placeholder>
            <w:showingPlcHdr/>
            <w:text/>
          </w:sdtPr>
          <w:sdtContent>
            <w:tc>
              <w:tcPr>
                <w:tcW w:w="5567" w:type="dxa"/>
                <w:gridSpan w:val="3"/>
              </w:tcPr>
              <w:p w:rsidR="00881776" w:rsidRPr="00D654B0" w:rsidRDefault="00523526" w:rsidP="00881776">
                <w:pPr>
                  <w:pStyle w:val="Ifyllnadstext"/>
                </w:pPr>
                <w:r w:rsidRPr="00DF3EBB">
                  <w:rPr>
                    <w:rStyle w:val="Platshllartext"/>
                  </w:rPr>
                  <w:t xml:space="preserve"> </w:t>
                </w:r>
              </w:p>
            </w:tc>
          </w:sdtContent>
        </w:sdt>
        <w:sdt>
          <w:sdtPr>
            <w:alias w:val=" "/>
            <w:id w:val="739841697"/>
            <w:placeholder>
              <w:docPart w:val="D40807D91FBF4208A58634660C9B010A"/>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t>ORO.AOC.140 Facility requirements</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ORO.AOC.140</w:t>
            </w:r>
          </w:p>
        </w:tc>
        <w:sdt>
          <w:sdtPr>
            <w:alias w:val=" "/>
            <w:id w:val="371577110"/>
            <w:placeholder>
              <w:docPart w:val="1E29AD50C78F4C89A6B10717BDD9E398"/>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sdt>
          <w:sdtPr>
            <w:alias w:val=" "/>
            <w:id w:val="2032987721"/>
            <w:placeholder>
              <w:docPart w:val="027A4AA0B070487AA2CB0137707C6DCF"/>
            </w:placeholder>
            <w:showingPlcHdr/>
            <w:text/>
          </w:sdtPr>
          <w:sdtContent>
            <w:tc>
              <w:tcPr>
                <w:tcW w:w="1856" w:type="dxa"/>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tr>
      <w:tr w:rsidR="00881776" w:rsidRPr="00D654B0" w:rsidTr="002B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881776">
            <w:pPr>
              <w:autoSpaceDE w:val="0"/>
              <w:autoSpaceDN w:val="0"/>
              <w:adjustRightInd w:val="0"/>
              <w:rPr>
                <w:rFonts w:ascii="Calibri" w:hAnsi="Calibri" w:cs="Calibri"/>
              </w:rPr>
            </w:pPr>
            <w:r>
              <w:rPr>
                <w:rFonts w:ascii="Calibri" w:hAnsi="Calibri" w:cs="Calibri"/>
              </w:rPr>
              <w:t>GM1 ORO.AOC.140(b);(c) VFR day operations with aeroplanes with a MOPSC of less than 7 and helicopters with a MOPSC of less than 5 taking off and landing at the same aerodrome or operating site</w:t>
            </w:r>
          </w:p>
        </w:tc>
        <w:sdt>
          <w:sdtPr>
            <w:alias w:val=" "/>
            <w:id w:val="899793984"/>
            <w:placeholder>
              <w:docPart w:val="E89012B595894F8BAB70C017373C1003"/>
            </w:placeholder>
            <w:showingPlcHdr/>
            <w:text/>
          </w:sdtPr>
          <w:sdtContent>
            <w:tc>
              <w:tcPr>
                <w:tcW w:w="5567" w:type="dxa"/>
                <w:gridSpan w:val="3"/>
              </w:tcPr>
              <w:p w:rsidR="00881776" w:rsidRPr="00D654B0" w:rsidRDefault="00523526" w:rsidP="00881776">
                <w:pPr>
                  <w:pStyle w:val="Ifyllnadstext"/>
                </w:pPr>
                <w:r w:rsidRPr="00DF3EBB">
                  <w:rPr>
                    <w:rStyle w:val="Platshllartext"/>
                  </w:rPr>
                  <w:t xml:space="preserve"> </w:t>
                </w:r>
              </w:p>
            </w:tc>
          </w:sdtContent>
        </w:sdt>
        <w:sdt>
          <w:sdtPr>
            <w:alias w:val=" "/>
            <w:id w:val="-1158450782"/>
            <w:placeholder>
              <w:docPart w:val="24C75B19ED0141048BA39D162D9B0834"/>
            </w:placeholder>
            <w:showingPlcHdr/>
            <w:text/>
          </w:sdtPr>
          <w:sdtContent>
            <w:tc>
              <w:tcPr>
                <w:tcW w:w="1856" w:type="dxa"/>
              </w:tcPr>
              <w:p w:rsidR="00881776" w:rsidRPr="00D654B0" w:rsidRDefault="00523526" w:rsidP="00881776">
                <w:pPr>
                  <w:pStyle w:val="Ifyllnadstext"/>
                </w:pPr>
                <w:r w:rsidRPr="00DF3EBB">
                  <w:rPr>
                    <w:rStyle w:val="Platshllartext"/>
                  </w:rPr>
                  <w:t xml:space="preserve"> </w:t>
                </w:r>
              </w:p>
            </w:tc>
          </w:sdtContent>
        </w:sdt>
      </w:tr>
      <w:tr w:rsidR="00881776" w:rsidTr="0002555A">
        <w:tc>
          <w:tcPr>
            <w:tcW w:w="14843" w:type="dxa"/>
            <w:gridSpan w:val="7"/>
          </w:tcPr>
          <w:p w:rsidR="00881776" w:rsidRDefault="00881776" w:rsidP="00881776">
            <w:pPr>
              <w:pStyle w:val="Rubrik1"/>
              <w:outlineLvl w:val="0"/>
            </w:pPr>
            <w:r>
              <w:t>ORO.AOC.150 Documentation requirements</w:t>
            </w:r>
          </w:p>
        </w:tc>
      </w:tr>
      <w:tr w:rsidR="00881776" w:rsidTr="0002555A">
        <w:tc>
          <w:tcPr>
            <w:tcW w:w="7420" w:type="dxa"/>
            <w:gridSpan w:val="3"/>
            <w:tcBorders>
              <w:top w:val="single" w:sz="4" w:space="0" w:color="auto"/>
              <w:left w:val="single" w:sz="4" w:space="0" w:color="auto"/>
              <w:right w:val="single" w:sz="4" w:space="0" w:color="auto"/>
            </w:tcBorders>
          </w:tcPr>
          <w:p w:rsidR="00881776" w:rsidRDefault="00881776" w:rsidP="0088177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88177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881776">
            <w:pPr>
              <w:pStyle w:val="Ledtext"/>
            </w:pPr>
            <w:r>
              <w:t>TS notering</w:t>
            </w:r>
          </w:p>
        </w:tc>
      </w:tr>
      <w:tr w:rsidR="00881776" w:rsidTr="0002555A">
        <w:tc>
          <w:tcPr>
            <w:tcW w:w="7420" w:type="dxa"/>
            <w:gridSpan w:val="3"/>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ORO.AOC.150</w:t>
            </w:r>
          </w:p>
        </w:tc>
        <w:sdt>
          <w:sdtPr>
            <w:alias w:val=" "/>
            <w:id w:val="2114237280"/>
            <w:placeholder>
              <w:docPart w:val="4A1CBF4AC897451B80E236068803589A"/>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523526" w:rsidP="00881776">
                <w:pPr>
                  <w:pStyle w:val="Ifyllnadstext"/>
                </w:pPr>
                <w:r w:rsidRPr="00DF3EBB">
                  <w:rPr>
                    <w:rStyle w:val="Platshllartext"/>
                  </w:rPr>
                  <w:t xml:space="preserve"> </w:t>
                </w:r>
              </w:p>
            </w:tc>
          </w:sdtContent>
        </w:sdt>
        <w:sdt>
          <w:sdtPr>
            <w:alias w:val=" "/>
            <w:id w:val="795180134"/>
            <w:placeholder>
              <w:docPart w:val="A488851D9F1F48DB8241827314639860"/>
            </w:placeholder>
            <w:showingPlcHdr/>
            <w:text/>
          </w:sdtPr>
          <w:sdtContent>
            <w:tc>
              <w:tcPr>
                <w:tcW w:w="1856" w:type="dxa"/>
                <w:tcBorders>
                  <w:left w:val="single" w:sz="4" w:space="0" w:color="auto"/>
                  <w:bottom w:val="single" w:sz="4" w:space="0" w:color="auto"/>
                  <w:right w:val="single" w:sz="4" w:space="0" w:color="auto"/>
                </w:tcBorders>
              </w:tcPr>
              <w:p w:rsidR="00881776" w:rsidRDefault="00252BE2" w:rsidP="00881776">
                <w:pPr>
                  <w:pStyle w:val="Ifyllnadstext"/>
                </w:pPr>
                <w:r w:rsidRPr="00DF3EBB">
                  <w:rPr>
                    <w:rStyle w:val="Platshllartext"/>
                  </w:rPr>
                  <w:t xml:space="preserve"> </w:t>
                </w:r>
              </w:p>
            </w:tc>
          </w:sdtContent>
        </w:sdt>
      </w:tr>
      <w:tr w:rsidR="00881776" w:rsidTr="003619C6">
        <w:tc>
          <w:tcPr>
            <w:tcW w:w="14843" w:type="dxa"/>
            <w:gridSpan w:val="7"/>
          </w:tcPr>
          <w:p w:rsidR="00881776" w:rsidRDefault="00881776" w:rsidP="00881776">
            <w:pPr>
              <w:pStyle w:val="Rubrik1"/>
              <w:outlineLvl w:val="0"/>
            </w:pPr>
            <w:r>
              <w:t>ORO.DEC.100 Declaration</w:t>
            </w:r>
          </w:p>
        </w:tc>
      </w:tr>
      <w:tr w:rsidR="00881776" w:rsidTr="003619C6">
        <w:tc>
          <w:tcPr>
            <w:tcW w:w="7420" w:type="dxa"/>
            <w:gridSpan w:val="3"/>
            <w:tcBorders>
              <w:top w:val="single" w:sz="4" w:space="0" w:color="auto"/>
              <w:left w:val="single" w:sz="4" w:space="0" w:color="auto"/>
              <w:right w:val="single" w:sz="4" w:space="0" w:color="auto"/>
            </w:tcBorders>
          </w:tcPr>
          <w:p w:rsidR="00881776" w:rsidRDefault="00881776" w:rsidP="003619C6">
            <w:pPr>
              <w:pStyle w:val="Ledtext"/>
            </w:pPr>
          </w:p>
        </w:tc>
        <w:tc>
          <w:tcPr>
            <w:tcW w:w="5567" w:type="dxa"/>
            <w:gridSpan w:val="3"/>
            <w:tcBorders>
              <w:top w:val="single" w:sz="4" w:space="0" w:color="auto"/>
              <w:left w:val="single" w:sz="4" w:space="0" w:color="auto"/>
              <w:right w:val="single" w:sz="4" w:space="0" w:color="auto"/>
            </w:tcBorders>
          </w:tcPr>
          <w:p w:rsidR="00881776" w:rsidRDefault="00881776" w:rsidP="003619C6">
            <w:pPr>
              <w:pStyle w:val="Ledtext"/>
            </w:pPr>
            <w:r>
              <w:t>Ref i manualverket</w:t>
            </w:r>
          </w:p>
        </w:tc>
        <w:tc>
          <w:tcPr>
            <w:tcW w:w="1856" w:type="dxa"/>
            <w:tcBorders>
              <w:top w:val="single" w:sz="4" w:space="0" w:color="auto"/>
              <w:left w:val="single" w:sz="4" w:space="0" w:color="auto"/>
              <w:right w:val="single" w:sz="4" w:space="0" w:color="auto"/>
            </w:tcBorders>
          </w:tcPr>
          <w:p w:rsidR="00881776" w:rsidRDefault="00881776" w:rsidP="003619C6">
            <w:pPr>
              <w:pStyle w:val="Ledtext"/>
            </w:pPr>
            <w:r>
              <w:t>TS notering</w:t>
            </w:r>
          </w:p>
        </w:tc>
      </w:tr>
      <w:tr w:rsidR="00881776" w:rsidTr="003619C6">
        <w:tc>
          <w:tcPr>
            <w:tcW w:w="7420" w:type="dxa"/>
            <w:gridSpan w:val="3"/>
            <w:tcBorders>
              <w:left w:val="single" w:sz="4" w:space="0" w:color="auto"/>
              <w:bottom w:val="single" w:sz="4" w:space="0" w:color="auto"/>
              <w:right w:val="single" w:sz="4" w:space="0" w:color="auto"/>
            </w:tcBorders>
          </w:tcPr>
          <w:p w:rsidR="00881776" w:rsidRDefault="00881776" w:rsidP="00881776">
            <w:pPr>
              <w:pStyle w:val="Ifyllnadstext"/>
              <w:rPr>
                <w:rFonts w:ascii="Calibri" w:hAnsi="Calibri" w:cs="Calibri"/>
              </w:rPr>
            </w:pPr>
            <w:r>
              <w:rPr>
                <w:rFonts w:ascii="Calibri" w:hAnsi="Calibri" w:cs="Calibri"/>
              </w:rPr>
              <w:t>ORO.DEC.100</w:t>
            </w:r>
          </w:p>
        </w:tc>
        <w:sdt>
          <w:sdtPr>
            <w:alias w:val=" "/>
            <w:id w:val="2045092338"/>
            <w:placeholder>
              <w:docPart w:val="7EEA154A72624088A00860C96ACAD8E2"/>
            </w:placeholder>
            <w:showingPlcHdr/>
            <w:text/>
          </w:sdtPr>
          <w:sdtContent>
            <w:tc>
              <w:tcPr>
                <w:tcW w:w="5567" w:type="dxa"/>
                <w:gridSpan w:val="3"/>
                <w:tcBorders>
                  <w:left w:val="single" w:sz="4" w:space="0" w:color="auto"/>
                  <w:bottom w:val="single" w:sz="4" w:space="0" w:color="auto"/>
                  <w:right w:val="single" w:sz="4" w:space="0" w:color="auto"/>
                </w:tcBorders>
              </w:tcPr>
              <w:p w:rsidR="00881776" w:rsidRDefault="001718AC" w:rsidP="003619C6">
                <w:pPr>
                  <w:pStyle w:val="Ifyllnadstext"/>
                </w:pPr>
                <w:r w:rsidRPr="00DF3EBB">
                  <w:rPr>
                    <w:rStyle w:val="Platshllartext"/>
                  </w:rPr>
                  <w:t xml:space="preserve"> </w:t>
                </w:r>
              </w:p>
            </w:tc>
          </w:sdtContent>
        </w:sdt>
        <w:sdt>
          <w:sdtPr>
            <w:alias w:val=" "/>
            <w:id w:val="-399911591"/>
            <w:placeholder>
              <w:docPart w:val="08326DE4E61543DF9DEC7F62E1C6F47E"/>
            </w:placeholder>
            <w:showingPlcHdr/>
            <w:text/>
          </w:sdtPr>
          <w:sdtContent>
            <w:tc>
              <w:tcPr>
                <w:tcW w:w="1856" w:type="dxa"/>
                <w:tcBorders>
                  <w:left w:val="single" w:sz="4" w:space="0" w:color="auto"/>
                  <w:bottom w:val="single" w:sz="4" w:space="0" w:color="auto"/>
                  <w:right w:val="single" w:sz="4" w:space="0" w:color="auto"/>
                </w:tcBorders>
              </w:tcPr>
              <w:p w:rsidR="00881776" w:rsidRDefault="001718AC" w:rsidP="003619C6">
                <w:pPr>
                  <w:pStyle w:val="Ifyllnadstext"/>
                </w:pPr>
                <w:r w:rsidRPr="00DF3EBB">
                  <w:rPr>
                    <w:rStyle w:val="Platshllartext"/>
                  </w:rPr>
                  <w:t xml:space="preserve"> </w:t>
                </w:r>
              </w:p>
            </w:tc>
          </w:sdtContent>
        </w:sdt>
      </w:tr>
      <w:tr w:rsidR="00881776" w:rsidRPr="00D654B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Default="00881776" w:rsidP="003619C6">
            <w:pPr>
              <w:autoSpaceDE w:val="0"/>
              <w:autoSpaceDN w:val="0"/>
              <w:adjustRightInd w:val="0"/>
              <w:rPr>
                <w:rFonts w:ascii="Calibri" w:hAnsi="Calibri" w:cs="Calibri"/>
              </w:rPr>
            </w:pPr>
            <w:r>
              <w:rPr>
                <w:rFonts w:ascii="Calibri" w:hAnsi="Calibri" w:cs="Calibri"/>
              </w:rPr>
              <w:t>AMC1 ORO.DEC.100(d) Changes</w:t>
            </w:r>
          </w:p>
        </w:tc>
        <w:sdt>
          <w:sdtPr>
            <w:alias w:val=" "/>
            <w:id w:val="-839779436"/>
            <w:placeholder>
              <w:docPart w:val="172E477831374DF9A4EB98C190B456FC"/>
            </w:placeholder>
            <w:showingPlcHdr/>
            <w:text/>
          </w:sdtPr>
          <w:sdtContent>
            <w:tc>
              <w:tcPr>
                <w:tcW w:w="5567" w:type="dxa"/>
                <w:gridSpan w:val="3"/>
              </w:tcPr>
              <w:p w:rsidR="00881776" w:rsidRPr="00D654B0" w:rsidRDefault="001718AC" w:rsidP="003619C6">
                <w:pPr>
                  <w:pStyle w:val="Ifyllnadstext"/>
                </w:pPr>
                <w:r w:rsidRPr="00DF3EBB">
                  <w:rPr>
                    <w:rStyle w:val="Platshllartext"/>
                  </w:rPr>
                  <w:t xml:space="preserve"> </w:t>
                </w:r>
              </w:p>
            </w:tc>
          </w:sdtContent>
        </w:sdt>
        <w:sdt>
          <w:sdtPr>
            <w:alias w:val=" "/>
            <w:id w:val="1151338163"/>
            <w:placeholder>
              <w:docPart w:val="0CA1228843B74CD69C6E9895D8C3E793"/>
            </w:placeholder>
            <w:showingPlcHdr/>
            <w:text/>
          </w:sdtPr>
          <w:sdtContent>
            <w:tc>
              <w:tcPr>
                <w:tcW w:w="1856" w:type="dxa"/>
              </w:tcPr>
              <w:p w:rsidR="00881776" w:rsidRPr="00D654B0" w:rsidRDefault="001718AC" w:rsidP="003619C6">
                <w:pPr>
                  <w:pStyle w:val="Ifyllnadstext"/>
                </w:pPr>
                <w:r w:rsidRPr="00DF3EBB">
                  <w:rPr>
                    <w:rStyle w:val="Platshllartext"/>
                  </w:rPr>
                  <w:t xml:space="preserve"> </w:t>
                </w:r>
              </w:p>
            </w:tc>
          </w:sdtContent>
        </w:sdt>
      </w:tr>
      <w:tr w:rsidR="00B52499" w:rsidRPr="00D654B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Pr="008715BD" w:rsidRDefault="00B52499" w:rsidP="003619C6">
            <w:pPr>
              <w:autoSpaceDE w:val="0"/>
              <w:autoSpaceDN w:val="0"/>
              <w:adjustRightInd w:val="0"/>
              <w:rPr>
                <w:rFonts w:ascii="Calibri" w:hAnsi="Calibri" w:cs="Calibri"/>
              </w:rPr>
            </w:pPr>
            <w:r w:rsidRPr="008715BD">
              <w:rPr>
                <w:rFonts w:ascii="Calibri" w:hAnsi="Calibri" w:cs="Calibri"/>
              </w:rPr>
              <w:t>AMC1 ORO.DEC.100(a);(d) Relevant information prior to commencing operation, and notification of any changes to Declaration – EFVS 200 operations</w:t>
            </w:r>
            <w:r w:rsidR="003B6892" w:rsidRPr="008715BD">
              <w:rPr>
                <w:rFonts w:ascii="Calibri" w:hAnsi="Calibri" w:cs="Calibri"/>
              </w:rPr>
              <w:t xml:space="preserve"> </w:t>
            </w:r>
            <w:r w:rsidR="003B6892" w:rsidRPr="008715BD">
              <w:rPr>
                <w:rFonts w:ascii="Calibri" w:hAnsi="Calibri" w:cs="Calibri"/>
                <w:sz w:val="18"/>
                <w:szCs w:val="18"/>
              </w:rPr>
              <w:t>[ED 2022/012/R]</w:t>
            </w:r>
          </w:p>
        </w:tc>
        <w:tc>
          <w:tcPr>
            <w:tcW w:w="5567" w:type="dxa"/>
            <w:gridSpan w:val="3"/>
          </w:tcPr>
          <w:p w:rsidR="00B52499" w:rsidRDefault="00B52499" w:rsidP="003619C6">
            <w:pPr>
              <w:pStyle w:val="Ifyllnadstext"/>
            </w:pPr>
          </w:p>
        </w:tc>
        <w:tc>
          <w:tcPr>
            <w:tcW w:w="1856" w:type="dxa"/>
          </w:tcPr>
          <w:p w:rsidR="00B52499" w:rsidRDefault="00B52499" w:rsidP="003619C6">
            <w:pPr>
              <w:pStyle w:val="Ifyllnadstext"/>
            </w:pPr>
          </w:p>
        </w:tc>
      </w:tr>
      <w:tr w:rsidR="00881776" w:rsidRPr="00D654B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81776" w:rsidRPr="008715BD" w:rsidRDefault="00881776" w:rsidP="003619C6">
            <w:pPr>
              <w:autoSpaceDE w:val="0"/>
              <w:autoSpaceDN w:val="0"/>
              <w:adjustRightInd w:val="0"/>
              <w:rPr>
                <w:rFonts w:ascii="Calibri" w:hAnsi="Calibri" w:cs="Calibri"/>
              </w:rPr>
            </w:pPr>
            <w:r w:rsidRPr="008715BD">
              <w:rPr>
                <w:rFonts w:ascii="Calibri" w:hAnsi="Calibri" w:cs="Calibri"/>
              </w:rPr>
              <w:t>GM1 ORO.DEC.100 General</w:t>
            </w:r>
          </w:p>
        </w:tc>
        <w:sdt>
          <w:sdtPr>
            <w:alias w:val=" "/>
            <w:id w:val="-1222743353"/>
            <w:placeholder>
              <w:docPart w:val="6B9D1E9BAF75422A92E68224D9F8B5F9"/>
            </w:placeholder>
            <w:showingPlcHdr/>
            <w:text/>
          </w:sdtPr>
          <w:sdtContent>
            <w:tc>
              <w:tcPr>
                <w:tcW w:w="5567" w:type="dxa"/>
                <w:gridSpan w:val="3"/>
              </w:tcPr>
              <w:p w:rsidR="00881776" w:rsidRPr="00D654B0" w:rsidRDefault="001718AC" w:rsidP="003619C6">
                <w:pPr>
                  <w:pStyle w:val="Ifyllnadstext"/>
                </w:pPr>
                <w:r w:rsidRPr="00DF3EBB">
                  <w:rPr>
                    <w:rStyle w:val="Platshllartext"/>
                  </w:rPr>
                  <w:t xml:space="preserve"> </w:t>
                </w:r>
              </w:p>
            </w:tc>
          </w:sdtContent>
        </w:sdt>
        <w:sdt>
          <w:sdtPr>
            <w:alias w:val=" "/>
            <w:id w:val="-851489676"/>
            <w:placeholder>
              <w:docPart w:val="DDE7C5BA2C764436972F5BEECA50AA46"/>
            </w:placeholder>
            <w:showingPlcHdr/>
            <w:text/>
          </w:sdtPr>
          <w:sdtContent>
            <w:tc>
              <w:tcPr>
                <w:tcW w:w="1856" w:type="dxa"/>
              </w:tcPr>
              <w:p w:rsidR="00881776" w:rsidRPr="00D654B0" w:rsidRDefault="001718AC" w:rsidP="003619C6">
                <w:pPr>
                  <w:pStyle w:val="Ifyllnadstext"/>
                </w:pPr>
                <w:r w:rsidRPr="00DF3EBB">
                  <w:rPr>
                    <w:rStyle w:val="Platshllartext"/>
                  </w:rPr>
                  <w:t xml:space="preserve"> </w:t>
                </w:r>
              </w:p>
            </w:tc>
          </w:sdtContent>
        </w:sdt>
      </w:tr>
      <w:tr w:rsidR="00B52499" w:rsidRPr="00D654B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Pr="008715BD" w:rsidRDefault="00B52499" w:rsidP="00B52499">
            <w:pPr>
              <w:autoSpaceDE w:val="0"/>
              <w:autoSpaceDN w:val="0"/>
              <w:adjustRightInd w:val="0"/>
              <w:rPr>
                <w:rFonts w:ascii="Calibri" w:hAnsi="Calibri" w:cs="Calibri"/>
              </w:rPr>
            </w:pPr>
            <w:r w:rsidRPr="008715BD">
              <w:rPr>
                <w:rFonts w:ascii="Calibri" w:hAnsi="Calibri" w:cs="Calibri"/>
              </w:rPr>
              <w:lastRenderedPageBreak/>
              <w:t>GM1 ORO.DEC.100(a);(d) Relevant information prior to commencing operation, and notification of any changes to Declaration – EFVS 200 operations</w:t>
            </w:r>
            <w:r w:rsidR="003B6892" w:rsidRPr="008715BD">
              <w:rPr>
                <w:rFonts w:ascii="Calibri" w:hAnsi="Calibri" w:cs="Calibri"/>
              </w:rPr>
              <w:t xml:space="preserve"> </w:t>
            </w:r>
            <w:r w:rsidR="003B6892" w:rsidRPr="008715BD">
              <w:rPr>
                <w:rFonts w:ascii="Calibri" w:hAnsi="Calibri" w:cs="Calibri"/>
                <w:sz w:val="18"/>
                <w:szCs w:val="18"/>
              </w:rPr>
              <w:t>[ED 2022/012/R]</w:t>
            </w:r>
          </w:p>
        </w:tc>
        <w:tc>
          <w:tcPr>
            <w:tcW w:w="5567" w:type="dxa"/>
            <w:gridSpan w:val="3"/>
          </w:tcPr>
          <w:p w:rsidR="00B52499" w:rsidRDefault="00B52499" w:rsidP="00B52499">
            <w:pPr>
              <w:pStyle w:val="Ifyllnadstext"/>
            </w:pPr>
          </w:p>
        </w:tc>
        <w:tc>
          <w:tcPr>
            <w:tcW w:w="1856" w:type="dxa"/>
          </w:tcPr>
          <w:p w:rsidR="00B52499" w:rsidRDefault="00B52499" w:rsidP="00B52499">
            <w:pPr>
              <w:pStyle w:val="Ifyllnadstext"/>
            </w:pPr>
          </w:p>
        </w:tc>
      </w:tr>
      <w:tr w:rsidR="00B52499" w:rsidTr="003619C6">
        <w:tc>
          <w:tcPr>
            <w:tcW w:w="14843" w:type="dxa"/>
            <w:gridSpan w:val="7"/>
          </w:tcPr>
          <w:p w:rsidR="00B52499" w:rsidRDefault="00B52499" w:rsidP="00B52499">
            <w:pPr>
              <w:pStyle w:val="Rubrik1"/>
              <w:outlineLvl w:val="0"/>
            </w:pPr>
            <w:r>
              <w:t>ORO.SPO.100 Common requirements for commercial specialised operators</w:t>
            </w:r>
          </w:p>
        </w:tc>
      </w:tr>
      <w:tr w:rsidR="00B52499" w:rsidTr="003619C6">
        <w:tc>
          <w:tcPr>
            <w:tcW w:w="7420" w:type="dxa"/>
            <w:gridSpan w:val="3"/>
            <w:tcBorders>
              <w:top w:val="single" w:sz="4" w:space="0" w:color="auto"/>
              <w:left w:val="single" w:sz="4" w:space="0" w:color="auto"/>
              <w:right w:val="single" w:sz="4" w:space="0" w:color="auto"/>
            </w:tcBorders>
          </w:tcPr>
          <w:p w:rsidR="00B52499" w:rsidRDefault="00B52499" w:rsidP="00B52499">
            <w:pPr>
              <w:pStyle w:val="Ledtext"/>
            </w:pPr>
          </w:p>
        </w:tc>
        <w:tc>
          <w:tcPr>
            <w:tcW w:w="5567" w:type="dxa"/>
            <w:gridSpan w:val="3"/>
            <w:tcBorders>
              <w:top w:val="single" w:sz="4" w:space="0" w:color="auto"/>
              <w:left w:val="single" w:sz="4" w:space="0" w:color="auto"/>
              <w:right w:val="single" w:sz="4" w:space="0" w:color="auto"/>
            </w:tcBorders>
          </w:tcPr>
          <w:p w:rsidR="00B52499" w:rsidRDefault="00B52499" w:rsidP="00B52499">
            <w:pPr>
              <w:pStyle w:val="Ledtext"/>
            </w:pPr>
            <w:r>
              <w:t>Ref i manualverket</w:t>
            </w:r>
          </w:p>
        </w:tc>
        <w:tc>
          <w:tcPr>
            <w:tcW w:w="1856" w:type="dxa"/>
            <w:tcBorders>
              <w:top w:val="single" w:sz="4" w:space="0" w:color="auto"/>
              <w:left w:val="single" w:sz="4" w:space="0" w:color="auto"/>
              <w:right w:val="single" w:sz="4" w:space="0" w:color="auto"/>
            </w:tcBorders>
          </w:tcPr>
          <w:p w:rsidR="00B52499" w:rsidRDefault="00B52499" w:rsidP="00B52499">
            <w:pPr>
              <w:pStyle w:val="Ledtext"/>
            </w:pPr>
            <w:r>
              <w:t>TS notering</w:t>
            </w:r>
          </w:p>
        </w:tc>
      </w:tr>
      <w:tr w:rsidR="00B52499" w:rsidTr="003619C6">
        <w:tc>
          <w:tcPr>
            <w:tcW w:w="7420" w:type="dxa"/>
            <w:gridSpan w:val="3"/>
            <w:tcBorders>
              <w:left w:val="single" w:sz="4" w:space="0" w:color="auto"/>
              <w:bottom w:val="single" w:sz="4" w:space="0" w:color="auto"/>
              <w:right w:val="single" w:sz="4" w:space="0" w:color="auto"/>
            </w:tcBorders>
          </w:tcPr>
          <w:p w:rsidR="00B52499" w:rsidRDefault="00B52499" w:rsidP="00B52499">
            <w:pPr>
              <w:pStyle w:val="Ifyllnadstext"/>
              <w:rPr>
                <w:rFonts w:ascii="Calibri" w:hAnsi="Calibri" w:cs="Calibri"/>
              </w:rPr>
            </w:pPr>
            <w:r>
              <w:rPr>
                <w:rFonts w:ascii="Calibri" w:hAnsi="Calibri" w:cs="Calibri"/>
              </w:rPr>
              <w:t>ORO.SPO.100</w:t>
            </w:r>
          </w:p>
        </w:tc>
        <w:sdt>
          <w:sdtPr>
            <w:alias w:val=" "/>
            <w:id w:val="-950467010"/>
            <w:placeholder>
              <w:docPart w:val="0127C91C35D949A98B1B6C0695B93D4A"/>
            </w:placeholder>
            <w:showingPlcHdr/>
            <w:text/>
          </w:sdtPr>
          <w:sdtContent>
            <w:tc>
              <w:tcPr>
                <w:tcW w:w="5567" w:type="dxa"/>
                <w:gridSpan w:val="3"/>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sdt>
          <w:sdtPr>
            <w:alias w:val=" "/>
            <w:id w:val="997229444"/>
            <w:placeholder>
              <w:docPart w:val="CCCB6808F4444976ABF4CA215B6A4364"/>
            </w:placeholder>
            <w:showingPlcHdr/>
            <w:text/>
          </w:sdtPr>
          <w:sdtContent>
            <w:tc>
              <w:tcPr>
                <w:tcW w:w="1856"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tr>
      <w:tr w:rsidR="00B52499" w:rsidRPr="00D654B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Default="00B52499" w:rsidP="00B52499">
            <w:pPr>
              <w:autoSpaceDE w:val="0"/>
              <w:autoSpaceDN w:val="0"/>
              <w:adjustRightInd w:val="0"/>
              <w:rPr>
                <w:rFonts w:ascii="Calibri" w:hAnsi="Calibri" w:cs="Calibri"/>
              </w:rPr>
            </w:pPr>
            <w:r>
              <w:rPr>
                <w:rFonts w:ascii="Calibri" w:hAnsi="Calibri" w:cs="Calibri"/>
              </w:rPr>
              <w:t>AMC1 ORO.SPO.100(a) Nominated persons</w:t>
            </w:r>
          </w:p>
        </w:tc>
        <w:sdt>
          <w:sdtPr>
            <w:alias w:val=" "/>
            <w:id w:val="-817192379"/>
            <w:placeholder>
              <w:docPart w:val="BE1E7ECA334A445BA2579D8A9452B131"/>
            </w:placeholder>
            <w:showingPlcHdr/>
            <w:text/>
          </w:sdtPr>
          <w:sdtContent>
            <w:tc>
              <w:tcPr>
                <w:tcW w:w="5567" w:type="dxa"/>
                <w:gridSpan w:val="3"/>
              </w:tcPr>
              <w:p w:rsidR="00B52499" w:rsidRPr="00D654B0" w:rsidRDefault="00B52499" w:rsidP="00B52499">
                <w:pPr>
                  <w:pStyle w:val="Ifyllnadstext"/>
                </w:pPr>
                <w:r w:rsidRPr="00DF3EBB">
                  <w:rPr>
                    <w:rStyle w:val="Platshllartext"/>
                  </w:rPr>
                  <w:t xml:space="preserve"> </w:t>
                </w:r>
              </w:p>
            </w:tc>
          </w:sdtContent>
        </w:sdt>
        <w:sdt>
          <w:sdtPr>
            <w:alias w:val=" "/>
            <w:id w:val="-2129381176"/>
            <w:placeholder>
              <w:docPart w:val="48030583977843438512604ECA6CFA6E"/>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RPr="00D654B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Default="00B52499" w:rsidP="00B52499">
            <w:pPr>
              <w:autoSpaceDE w:val="0"/>
              <w:autoSpaceDN w:val="0"/>
              <w:adjustRightInd w:val="0"/>
              <w:rPr>
                <w:rFonts w:ascii="Calibri" w:hAnsi="Calibri" w:cs="Calibri"/>
              </w:rPr>
            </w:pPr>
            <w:r>
              <w:rPr>
                <w:rFonts w:ascii="Calibri" w:hAnsi="Calibri" w:cs="Calibri"/>
              </w:rPr>
              <w:t>AMC2 ORO.SPO.100(a) Combination of nominated persons responsibilities</w:t>
            </w:r>
          </w:p>
        </w:tc>
        <w:sdt>
          <w:sdtPr>
            <w:alias w:val=" "/>
            <w:id w:val="1937169752"/>
            <w:placeholder>
              <w:docPart w:val="0C59047A56344A039CF36EC38AF5AF01"/>
            </w:placeholder>
            <w:showingPlcHdr/>
            <w:text/>
          </w:sdtPr>
          <w:sdtContent>
            <w:tc>
              <w:tcPr>
                <w:tcW w:w="5567" w:type="dxa"/>
                <w:gridSpan w:val="3"/>
              </w:tcPr>
              <w:p w:rsidR="00B52499" w:rsidRPr="00D654B0" w:rsidRDefault="00B52499" w:rsidP="00B52499">
                <w:pPr>
                  <w:pStyle w:val="Ifyllnadstext"/>
                </w:pPr>
                <w:r w:rsidRPr="00DF3EBB">
                  <w:rPr>
                    <w:rStyle w:val="Platshllartext"/>
                  </w:rPr>
                  <w:t xml:space="preserve"> </w:t>
                </w:r>
              </w:p>
            </w:tc>
          </w:sdtContent>
        </w:sdt>
        <w:sdt>
          <w:sdtPr>
            <w:alias w:val=" "/>
            <w:id w:val="-528722349"/>
            <w:placeholder>
              <w:docPart w:val="E5F24981010140AEAAF4227C44CF4BC5"/>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RPr="00D654B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Default="00B52499" w:rsidP="00B52499">
            <w:pPr>
              <w:autoSpaceDE w:val="0"/>
              <w:autoSpaceDN w:val="0"/>
              <w:adjustRightInd w:val="0"/>
              <w:rPr>
                <w:rFonts w:ascii="Calibri" w:hAnsi="Calibri" w:cs="Calibri"/>
              </w:rPr>
            </w:pPr>
            <w:r>
              <w:rPr>
                <w:rFonts w:ascii="Calibri" w:hAnsi="Calibri" w:cs="Calibri"/>
              </w:rPr>
              <w:t>GM1 ORO.SPO.100(a) Nominated persons</w:t>
            </w:r>
          </w:p>
        </w:tc>
        <w:sdt>
          <w:sdtPr>
            <w:alias w:val=" "/>
            <w:id w:val="1283840996"/>
            <w:placeholder>
              <w:docPart w:val="5398DFE8FA074CCEA53A996A0CEE4708"/>
            </w:placeholder>
            <w:showingPlcHdr/>
            <w:text/>
          </w:sdtPr>
          <w:sdtContent>
            <w:tc>
              <w:tcPr>
                <w:tcW w:w="5567" w:type="dxa"/>
                <w:gridSpan w:val="3"/>
              </w:tcPr>
              <w:p w:rsidR="00B52499" w:rsidRPr="00D654B0" w:rsidRDefault="00B52499" w:rsidP="00B52499">
                <w:pPr>
                  <w:pStyle w:val="Ifyllnadstext"/>
                </w:pPr>
                <w:r w:rsidRPr="00DF3EBB">
                  <w:rPr>
                    <w:rStyle w:val="Platshllartext"/>
                  </w:rPr>
                  <w:t xml:space="preserve"> </w:t>
                </w:r>
              </w:p>
            </w:tc>
          </w:sdtContent>
        </w:sdt>
        <w:sdt>
          <w:sdtPr>
            <w:alias w:val=" "/>
            <w:id w:val="-769234702"/>
            <w:placeholder>
              <w:docPart w:val="74B3F2FB3DC14274B0A1F27474A6F047"/>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RPr="00D654B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Default="00B52499" w:rsidP="00B52499">
            <w:pPr>
              <w:autoSpaceDE w:val="0"/>
              <w:autoSpaceDN w:val="0"/>
              <w:adjustRightInd w:val="0"/>
              <w:rPr>
                <w:rFonts w:ascii="Calibri" w:hAnsi="Calibri" w:cs="Calibri"/>
              </w:rPr>
            </w:pPr>
            <w:r>
              <w:rPr>
                <w:rFonts w:ascii="Calibri" w:hAnsi="Calibri" w:cs="Calibri"/>
              </w:rPr>
              <w:t>GM2 ORO.SPO.100(a) Competence of nominated persons</w:t>
            </w:r>
          </w:p>
        </w:tc>
        <w:sdt>
          <w:sdtPr>
            <w:alias w:val=" "/>
            <w:id w:val="-70043463"/>
            <w:placeholder>
              <w:docPart w:val="06C9893DE7394110B55E7222010DBCEE"/>
            </w:placeholder>
            <w:showingPlcHdr/>
            <w:text/>
          </w:sdtPr>
          <w:sdtContent>
            <w:tc>
              <w:tcPr>
                <w:tcW w:w="5567" w:type="dxa"/>
                <w:gridSpan w:val="3"/>
              </w:tcPr>
              <w:p w:rsidR="00B52499" w:rsidRPr="00D654B0" w:rsidRDefault="00B52499" w:rsidP="00B52499">
                <w:pPr>
                  <w:pStyle w:val="Ifyllnadstext"/>
                </w:pPr>
                <w:r w:rsidRPr="00DF3EBB">
                  <w:rPr>
                    <w:rStyle w:val="Platshllartext"/>
                  </w:rPr>
                  <w:t xml:space="preserve"> </w:t>
                </w:r>
              </w:p>
            </w:tc>
          </w:sdtContent>
        </w:sdt>
        <w:sdt>
          <w:sdtPr>
            <w:alias w:val=" "/>
            <w:id w:val="-1716810511"/>
            <w:placeholder>
              <w:docPart w:val="2FFF36F3F07D4D76854656B12EB1C76A"/>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RPr="00D654B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Default="00B52499" w:rsidP="00B52499">
            <w:pPr>
              <w:autoSpaceDE w:val="0"/>
              <w:autoSpaceDN w:val="0"/>
              <w:adjustRightInd w:val="0"/>
              <w:rPr>
                <w:rFonts w:ascii="Calibri" w:hAnsi="Calibri" w:cs="Calibri"/>
              </w:rPr>
            </w:pPr>
            <w:r>
              <w:rPr>
                <w:rFonts w:ascii="Calibri" w:hAnsi="Calibri" w:cs="Calibri"/>
              </w:rPr>
              <w:t>AMC1 ORO.SPO.100(c) Leasing of third country operator or aircraft – information to be provided to the competent authority</w:t>
            </w:r>
          </w:p>
        </w:tc>
        <w:sdt>
          <w:sdtPr>
            <w:alias w:val=" "/>
            <w:id w:val="-1982995610"/>
            <w:placeholder>
              <w:docPart w:val="8B72D3F67BB442B79CD11AD034EAF7F2"/>
            </w:placeholder>
            <w:showingPlcHdr/>
            <w:text/>
          </w:sdtPr>
          <w:sdtContent>
            <w:tc>
              <w:tcPr>
                <w:tcW w:w="5567" w:type="dxa"/>
                <w:gridSpan w:val="3"/>
              </w:tcPr>
              <w:p w:rsidR="00B52499" w:rsidRPr="00D654B0" w:rsidRDefault="00B52499" w:rsidP="00B52499">
                <w:pPr>
                  <w:pStyle w:val="Ifyllnadstext"/>
                </w:pPr>
                <w:r w:rsidRPr="00DF3EBB">
                  <w:rPr>
                    <w:rStyle w:val="Platshllartext"/>
                  </w:rPr>
                  <w:t xml:space="preserve"> </w:t>
                </w:r>
              </w:p>
            </w:tc>
          </w:sdtContent>
        </w:sdt>
        <w:sdt>
          <w:sdtPr>
            <w:alias w:val=" "/>
            <w:id w:val="-201797312"/>
            <w:placeholder>
              <w:docPart w:val="F532059C3443460B8FA6A571A5B2C77B"/>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RPr="00D654B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Default="00B52499" w:rsidP="00B52499">
            <w:pPr>
              <w:autoSpaceDE w:val="0"/>
              <w:autoSpaceDN w:val="0"/>
              <w:adjustRightInd w:val="0"/>
              <w:rPr>
                <w:rFonts w:ascii="Calibri" w:hAnsi="Calibri" w:cs="Calibri"/>
              </w:rPr>
            </w:pPr>
            <w:r>
              <w:rPr>
                <w:rFonts w:ascii="Calibri" w:hAnsi="Calibri" w:cs="Calibri"/>
              </w:rPr>
              <w:t>GM1 ORO.SPO.100(c) Lease agreements between operators registered in an EU member state</w:t>
            </w:r>
          </w:p>
        </w:tc>
        <w:sdt>
          <w:sdtPr>
            <w:alias w:val=" "/>
            <w:id w:val="-58319617"/>
            <w:placeholder>
              <w:docPart w:val="199D4FAE8E3F4774912D82BF19ED05E6"/>
            </w:placeholder>
            <w:showingPlcHdr/>
            <w:text/>
          </w:sdtPr>
          <w:sdtContent>
            <w:tc>
              <w:tcPr>
                <w:tcW w:w="5567" w:type="dxa"/>
                <w:gridSpan w:val="3"/>
              </w:tcPr>
              <w:p w:rsidR="00B52499" w:rsidRPr="00D654B0" w:rsidRDefault="00B52499" w:rsidP="00B52499">
                <w:pPr>
                  <w:pStyle w:val="Ifyllnadstext"/>
                </w:pPr>
                <w:r w:rsidRPr="00DF3EBB">
                  <w:rPr>
                    <w:rStyle w:val="Platshllartext"/>
                  </w:rPr>
                  <w:t xml:space="preserve"> </w:t>
                </w:r>
              </w:p>
            </w:tc>
          </w:sdtContent>
        </w:sdt>
        <w:sdt>
          <w:sdtPr>
            <w:alias w:val=" "/>
            <w:id w:val="1516968045"/>
            <w:placeholder>
              <w:docPart w:val="8394F58902A8406CA28C4AE2743DA96C"/>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RPr="00D654B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Default="00B52499" w:rsidP="00B52499">
            <w:pPr>
              <w:autoSpaceDE w:val="0"/>
              <w:autoSpaceDN w:val="0"/>
              <w:adjustRightInd w:val="0"/>
              <w:rPr>
                <w:rFonts w:ascii="Calibri" w:hAnsi="Calibri" w:cs="Calibri"/>
              </w:rPr>
            </w:pPr>
            <w:r>
              <w:rPr>
                <w:rFonts w:ascii="Calibri" w:hAnsi="Calibri" w:cs="Calibri"/>
              </w:rPr>
              <w:t>AMC1 ORO.SPO.100(c)(1) Wet lease-in of an aircraft registered in a third country</w:t>
            </w:r>
          </w:p>
        </w:tc>
        <w:sdt>
          <w:sdtPr>
            <w:alias w:val=" "/>
            <w:id w:val="-1352952451"/>
            <w:placeholder>
              <w:docPart w:val="4B2F3FFB9CE44EAF87FE5E5622523CF5"/>
            </w:placeholder>
            <w:showingPlcHdr/>
            <w:text/>
          </w:sdtPr>
          <w:sdtContent>
            <w:tc>
              <w:tcPr>
                <w:tcW w:w="5567" w:type="dxa"/>
                <w:gridSpan w:val="3"/>
              </w:tcPr>
              <w:p w:rsidR="00B52499" w:rsidRPr="00D654B0" w:rsidRDefault="00B52499" w:rsidP="00B52499">
                <w:pPr>
                  <w:pStyle w:val="Ifyllnadstext"/>
                </w:pPr>
                <w:r w:rsidRPr="00DF3EBB">
                  <w:rPr>
                    <w:rStyle w:val="Platshllartext"/>
                  </w:rPr>
                  <w:t xml:space="preserve"> </w:t>
                </w:r>
              </w:p>
            </w:tc>
          </w:sdtContent>
        </w:sdt>
        <w:sdt>
          <w:sdtPr>
            <w:alias w:val=" "/>
            <w:id w:val="-1171714692"/>
            <w:placeholder>
              <w:docPart w:val="DC4C4C8BC2784FF18055AFFE28FDB262"/>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RPr="00D654B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Default="00B52499" w:rsidP="00B52499">
            <w:pPr>
              <w:autoSpaceDE w:val="0"/>
              <w:autoSpaceDN w:val="0"/>
              <w:adjustRightInd w:val="0"/>
              <w:rPr>
                <w:rFonts w:ascii="Calibri" w:hAnsi="Calibri" w:cs="Calibri"/>
              </w:rPr>
            </w:pPr>
            <w:r>
              <w:rPr>
                <w:rFonts w:ascii="Calibri" w:hAnsi="Calibri" w:cs="Calibri"/>
              </w:rPr>
              <w:t>AMC2 ORO.SPO.100(c)(1) Wet lease-in</w:t>
            </w:r>
          </w:p>
        </w:tc>
        <w:sdt>
          <w:sdtPr>
            <w:alias w:val=" "/>
            <w:id w:val="1976328395"/>
            <w:placeholder>
              <w:docPart w:val="E85F1DE4827B41A5987C85FF4E473DD8"/>
            </w:placeholder>
            <w:showingPlcHdr/>
            <w:text/>
          </w:sdtPr>
          <w:sdtContent>
            <w:tc>
              <w:tcPr>
                <w:tcW w:w="5567" w:type="dxa"/>
                <w:gridSpan w:val="3"/>
              </w:tcPr>
              <w:p w:rsidR="00B52499" w:rsidRPr="00D654B0" w:rsidRDefault="00B52499" w:rsidP="00B52499">
                <w:pPr>
                  <w:pStyle w:val="Ifyllnadstext"/>
                </w:pPr>
                <w:r w:rsidRPr="00DF3EBB">
                  <w:rPr>
                    <w:rStyle w:val="Platshllartext"/>
                  </w:rPr>
                  <w:t xml:space="preserve"> </w:t>
                </w:r>
              </w:p>
            </w:tc>
          </w:sdtContent>
        </w:sdt>
        <w:sdt>
          <w:sdtPr>
            <w:alias w:val=" "/>
            <w:id w:val="-349561773"/>
            <w:placeholder>
              <w:docPart w:val="F887C909BD754270B2E43DAFAABE5781"/>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RPr="00D654B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Default="00B52499" w:rsidP="00B52499">
            <w:pPr>
              <w:autoSpaceDE w:val="0"/>
              <w:autoSpaceDN w:val="0"/>
              <w:adjustRightInd w:val="0"/>
              <w:rPr>
                <w:rFonts w:ascii="Calibri" w:hAnsi="Calibri" w:cs="Calibri"/>
              </w:rPr>
            </w:pPr>
            <w:r>
              <w:rPr>
                <w:rFonts w:ascii="Calibri" w:hAnsi="Calibri" w:cs="Calibri"/>
              </w:rPr>
              <w:t>GM1 ORO.SPO.100(c)(1) Short-term wet lease-in</w:t>
            </w:r>
          </w:p>
        </w:tc>
        <w:sdt>
          <w:sdtPr>
            <w:alias w:val=" "/>
            <w:id w:val="1386447837"/>
            <w:placeholder>
              <w:docPart w:val="ADAFC9618FD442B0ABF92A826176A6CE"/>
            </w:placeholder>
            <w:showingPlcHdr/>
            <w:text/>
          </w:sdtPr>
          <w:sdtContent>
            <w:tc>
              <w:tcPr>
                <w:tcW w:w="5567" w:type="dxa"/>
                <w:gridSpan w:val="3"/>
              </w:tcPr>
              <w:p w:rsidR="00B52499" w:rsidRPr="00D654B0" w:rsidRDefault="00B52499" w:rsidP="00B52499">
                <w:pPr>
                  <w:pStyle w:val="Ifyllnadstext"/>
                </w:pPr>
                <w:r w:rsidRPr="00DF3EBB">
                  <w:rPr>
                    <w:rStyle w:val="Platshllartext"/>
                  </w:rPr>
                  <w:t xml:space="preserve"> </w:t>
                </w:r>
              </w:p>
            </w:tc>
          </w:sdtContent>
        </w:sdt>
        <w:sdt>
          <w:sdtPr>
            <w:alias w:val=" "/>
            <w:id w:val="-1060546686"/>
            <w:placeholder>
              <w:docPart w:val="3FA74B12469A4E0CBC052CA15A4FD6CB"/>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Tr="003619C6">
        <w:tc>
          <w:tcPr>
            <w:tcW w:w="14843" w:type="dxa"/>
            <w:gridSpan w:val="7"/>
          </w:tcPr>
          <w:p w:rsidR="00B52499" w:rsidRDefault="00B52499" w:rsidP="00B52499">
            <w:pPr>
              <w:pStyle w:val="Rubrik1"/>
              <w:outlineLvl w:val="0"/>
            </w:pPr>
            <w:r>
              <w:t>ORO.SPO.110 Authorisation of high risk commercial specialised operations</w:t>
            </w:r>
          </w:p>
        </w:tc>
      </w:tr>
      <w:tr w:rsidR="00B52499" w:rsidTr="003619C6">
        <w:tc>
          <w:tcPr>
            <w:tcW w:w="7420" w:type="dxa"/>
            <w:gridSpan w:val="3"/>
            <w:tcBorders>
              <w:top w:val="single" w:sz="4" w:space="0" w:color="auto"/>
              <w:left w:val="single" w:sz="4" w:space="0" w:color="auto"/>
              <w:right w:val="single" w:sz="4" w:space="0" w:color="auto"/>
            </w:tcBorders>
          </w:tcPr>
          <w:p w:rsidR="00B52499" w:rsidRDefault="00B52499" w:rsidP="00B52499">
            <w:pPr>
              <w:pStyle w:val="Ledtext"/>
            </w:pPr>
          </w:p>
        </w:tc>
        <w:tc>
          <w:tcPr>
            <w:tcW w:w="5567" w:type="dxa"/>
            <w:gridSpan w:val="3"/>
            <w:tcBorders>
              <w:top w:val="single" w:sz="4" w:space="0" w:color="auto"/>
              <w:left w:val="single" w:sz="4" w:space="0" w:color="auto"/>
              <w:right w:val="single" w:sz="4" w:space="0" w:color="auto"/>
            </w:tcBorders>
          </w:tcPr>
          <w:p w:rsidR="00B52499" w:rsidRDefault="00B52499" w:rsidP="00B52499">
            <w:pPr>
              <w:pStyle w:val="Ledtext"/>
            </w:pPr>
            <w:r>
              <w:t>Ref i manualverket</w:t>
            </w:r>
          </w:p>
        </w:tc>
        <w:tc>
          <w:tcPr>
            <w:tcW w:w="1856" w:type="dxa"/>
            <w:tcBorders>
              <w:top w:val="single" w:sz="4" w:space="0" w:color="auto"/>
              <w:left w:val="single" w:sz="4" w:space="0" w:color="auto"/>
              <w:right w:val="single" w:sz="4" w:space="0" w:color="auto"/>
            </w:tcBorders>
          </w:tcPr>
          <w:p w:rsidR="00B52499" w:rsidRDefault="00B52499" w:rsidP="00B52499">
            <w:pPr>
              <w:pStyle w:val="Ledtext"/>
            </w:pPr>
            <w:r>
              <w:t>TS notering</w:t>
            </w:r>
          </w:p>
        </w:tc>
      </w:tr>
      <w:tr w:rsidR="00B52499" w:rsidTr="003619C6">
        <w:tc>
          <w:tcPr>
            <w:tcW w:w="7420" w:type="dxa"/>
            <w:gridSpan w:val="3"/>
            <w:tcBorders>
              <w:left w:val="single" w:sz="4" w:space="0" w:color="auto"/>
              <w:bottom w:val="single" w:sz="4" w:space="0" w:color="auto"/>
              <w:right w:val="single" w:sz="4" w:space="0" w:color="auto"/>
            </w:tcBorders>
          </w:tcPr>
          <w:p w:rsidR="00B52499" w:rsidRPr="00B004E2" w:rsidRDefault="00B52499" w:rsidP="00B52499">
            <w:pPr>
              <w:pStyle w:val="Ifyllnadstext"/>
              <w:rPr>
                <w:rFonts w:ascii="Calibri" w:hAnsi="Calibri" w:cs="Calibri"/>
                <w:color w:val="FF0000"/>
              </w:rPr>
            </w:pPr>
            <w:r w:rsidRPr="001B64CC">
              <w:rPr>
                <w:rFonts w:ascii="Calibri" w:hAnsi="Calibri" w:cs="Calibri"/>
              </w:rPr>
              <w:t xml:space="preserve">ORO.SPO.110 </w:t>
            </w:r>
          </w:p>
        </w:tc>
        <w:sdt>
          <w:sdtPr>
            <w:alias w:val=" "/>
            <w:id w:val="-2140341601"/>
            <w:placeholder>
              <w:docPart w:val="BBA91626EB1F4AC880122A070ECB2DDB"/>
            </w:placeholder>
            <w:showingPlcHdr/>
            <w:text/>
          </w:sdtPr>
          <w:sdtContent>
            <w:tc>
              <w:tcPr>
                <w:tcW w:w="5567" w:type="dxa"/>
                <w:gridSpan w:val="3"/>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sdt>
          <w:sdtPr>
            <w:alias w:val=" "/>
            <w:id w:val="-348872888"/>
            <w:placeholder>
              <w:docPart w:val="2E7A916A2321409CB40873684A223D4C"/>
            </w:placeholder>
            <w:showingPlcHdr/>
            <w:text/>
          </w:sdtPr>
          <w:sdtContent>
            <w:tc>
              <w:tcPr>
                <w:tcW w:w="1856"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tr>
      <w:tr w:rsidR="00B52499" w:rsidRPr="00D654B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Default="00B52499" w:rsidP="00B52499">
            <w:pPr>
              <w:autoSpaceDE w:val="0"/>
              <w:autoSpaceDN w:val="0"/>
              <w:adjustRightInd w:val="0"/>
              <w:rPr>
                <w:rFonts w:ascii="Calibri" w:hAnsi="Calibri" w:cs="Calibri"/>
              </w:rPr>
            </w:pPr>
            <w:r>
              <w:rPr>
                <w:rFonts w:ascii="Calibri" w:hAnsi="Calibri" w:cs="Calibri"/>
              </w:rPr>
              <w:t>GM1 ORO.SPO.110(a) Declaration/authorisation</w:t>
            </w:r>
          </w:p>
        </w:tc>
        <w:sdt>
          <w:sdtPr>
            <w:alias w:val=" "/>
            <w:id w:val="-1413701749"/>
            <w:placeholder>
              <w:docPart w:val="6B38028BFF7C428BA0F7952F90B701D0"/>
            </w:placeholder>
            <w:showingPlcHdr/>
            <w:text/>
          </w:sdtPr>
          <w:sdtContent>
            <w:tc>
              <w:tcPr>
                <w:tcW w:w="5567" w:type="dxa"/>
                <w:gridSpan w:val="3"/>
              </w:tcPr>
              <w:p w:rsidR="00B52499" w:rsidRPr="00D654B0" w:rsidRDefault="00B52499" w:rsidP="00B52499">
                <w:pPr>
                  <w:pStyle w:val="Ifyllnadstext"/>
                </w:pPr>
                <w:r w:rsidRPr="00DF3EBB">
                  <w:rPr>
                    <w:rStyle w:val="Platshllartext"/>
                  </w:rPr>
                  <w:t xml:space="preserve"> </w:t>
                </w:r>
              </w:p>
            </w:tc>
          </w:sdtContent>
        </w:sdt>
        <w:sdt>
          <w:sdtPr>
            <w:alias w:val=" "/>
            <w:id w:val="1139533710"/>
            <w:placeholder>
              <w:docPart w:val="16D4F6FC033B4B8B987556EB2C23E3E7"/>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RPr="00D654B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Default="00B52499" w:rsidP="00B52499">
            <w:pPr>
              <w:autoSpaceDE w:val="0"/>
              <w:autoSpaceDN w:val="0"/>
              <w:adjustRightInd w:val="0"/>
              <w:rPr>
                <w:rFonts w:ascii="Calibri" w:hAnsi="Calibri" w:cs="Calibri"/>
              </w:rPr>
            </w:pPr>
            <w:r>
              <w:rPr>
                <w:rFonts w:ascii="Calibri" w:hAnsi="Calibri" w:cs="Calibri"/>
              </w:rPr>
              <w:t>GM2 ORO.SPO.110(a) Validity of the authorisation</w:t>
            </w:r>
          </w:p>
        </w:tc>
        <w:sdt>
          <w:sdtPr>
            <w:alias w:val=" "/>
            <w:id w:val="1499698095"/>
            <w:placeholder>
              <w:docPart w:val="B1DD263A15FA43048DA7F2782129FA3C"/>
            </w:placeholder>
            <w:showingPlcHdr/>
            <w:text/>
          </w:sdtPr>
          <w:sdtContent>
            <w:tc>
              <w:tcPr>
                <w:tcW w:w="5567" w:type="dxa"/>
                <w:gridSpan w:val="3"/>
              </w:tcPr>
              <w:p w:rsidR="00B52499" w:rsidRPr="00D654B0" w:rsidRDefault="00B52499" w:rsidP="00B52499">
                <w:pPr>
                  <w:pStyle w:val="Ifyllnadstext"/>
                </w:pPr>
                <w:r w:rsidRPr="00DF3EBB">
                  <w:rPr>
                    <w:rStyle w:val="Platshllartext"/>
                  </w:rPr>
                  <w:t xml:space="preserve"> </w:t>
                </w:r>
              </w:p>
            </w:tc>
          </w:sdtContent>
        </w:sdt>
        <w:sdt>
          <w:sdtPr>
            <w:alias w:val=" "/>
            <w:id w:val="-642501076"/>
            <w:placeholder>
              <w:docPart w:val="D22795C2C94B4C50BBA25E2215A4EC7C"/>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Tr="003619C6">
        <w:tc>
          <w:tcPr>
            <w:tcW w:w="14843" w:type="dxa"/>
            <w:gridSpan w:val="7"/>
          </w:tcPr>
          <w:p w:rsidR="00B52499" w:rsidRDefault="00B52499" w:rsidP="00B52499">
            <w:pPr>
              <w:pStyle w:val="Rubrik1"/>
              <w:outlineLvl w:val="0"/>
            </w:pPr>
            <w:r>
              <w:t>ORO.SPO.115 Changes</w:t>
            </w:r>
          </w:p>
        </w:tc>
      </w:tr>
      <w:tr w:rsidR="00B52499" w:rsidTr="003619C6">
        <w:tc>
          <w:tcPr>
            <w:tcW w:w="7420" w:type="dxa"/>
            <w:gridSpan w:val="3"/>
            <w:tcBorders>
              <w:top w:val="single" w:sz="4" w:space="0" w:color="auto"/>
              <w:left w:val="single" w:sz="4" w:space="0" w:color="auto"/>
              <w:right w:val="single" w:sz="4" w:space="0" w:color="auto"/>
            </w:tcBorders>
          </w:tcPr>
          <w:p w:rsidR="00B52499" w:rsidRDefault="00B52499" w:rsidP="00B52499">
            <w:pPr>
              <w:pStyle w:val="Ledtext"/>
            </w:pPr>
          </w:p>
        </w:tc>
        <w:tc>
          <w:tcPr>
            <w:tcW w:w="5567" w:type="dxa"/>
            <w:gridSpan w:val="3"/>
            <w:tcBorders>
              <w:top w:val="single" w:sz="4" w:space="0" w:color="auto"/>
              <w:left w:val="single" w:sz="4" w:space="0" w:color="auto"/>
              <w:right w:val="single" w:sz="4" w:space="0" w:color="auto"/>
            </w:tcBorders>
          </w:tcPr>
          <w:p w:rsidR="00B52499" w:rsidRDefault="00B52499" w:rsidP="00B52499">
            <w:pPr>
              <w:pStyle w:val="Ledtext"/>
            </w:pPr>
            <w:r>
              <w:t>Ref i manualverket</w:t>
            </w:r>
          </w:p>
        </w:tc>
        <w:tc>
          <w:tcPr>
            <w:tcW w:w="1856" w:type="dxa"/>
            <w:tcBorders>
              <w:top w:val="single" w:sz="4" w:space="0" w:color="auto"/>
              <w:left w:val="single" w:sz="4" w:space="0" w:color="auto"/>
              <w:right w:val="single" w:sz="4" w:space="0" w:color="auto"/>
            </w:tcBorders>
          </w:tcPr>
          <w:p w:rsidR="00B52499" w:rsidRDefault="00B52499" w:rsidP="00B52499">
            <w:pPr>
              <w:pStyle w:val="Ledtext"/>
            </w:pPr>
            <w:r>
              <w:t>TS notering</w:t>
            </w:r>
          </w:p>
        </w:tc>
      </w:tr>
      <w:tr w:rsidR="00B52499" w:rsidTr="003619C6">
        <w:tc>
          <w:tcPr>
            <w:tcW w:w="7420" w:type="dxa"/>
            <w:gridSpan w:val="3"/>
            <w:tcBorders>
              <w:left w:val="single" w:sz="4" w:space="0" w:color="auto"/>
              <w:bottom w:val="single" w:sz="4" w:space="0" w:color="auto"/>
              <w:right w:val="single" w:sz="4" w:space="0" w:color="auto"/>
            </w:tcBorders>
          </w:tcPr>
          <w:p w:rsidR="00B52499" w:rsidRDefault="00B52499" w:rsidP="00B52499">
            <w:pPr>
              <w:pStyle w:val="Ifyllnadstext"/>
              <w:rPr>
                <w:rFonts w:ascii="Calibri" w:hAnsi="Calibri" w:cs="Calibri"/>
              </w:rPr>
            </w:pPr>
            <w:r>
              <w:rPr>
                <w:rFonts w:ascii="Calibri" w:hAnsi="Calibri" w:cs="Calibri"/>
              </w:rPr>
              <w:t>ORO.SPO.115</w:t>
            </w:r>
          </w:p>
        </w:tc>
        <w:sdt>
          <w:sdtPr>
            <w:alias w:val=" "/>
            <w:id w:val="47732293"/>
            <w:placeholder>
              <w:docPart w:val="047B9BB84A534F878EC8AE2A065C31D5"/>
            </w:placeholder>
            <w:showingPlcHdr/>
            <w:text/>
          </w:sdtPr>
          <w:sdtContent>
            <w:tc>
              <w:tcPr>
                <w:tcW w:w="5567" w:type="dxa"/>
                <w:gridSpan w:val="3"/>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sdt>
          <w:sdtPr>
            <w:alias w:val=" "/>
            <w:id w:val="452682944"/>
            <w:placeholder>
              <w:docPart w:val="A1477BE18BB1449FA0985EC093443306"/>
            </w:placeholder>
            <w:showingPlcHdr/>
            <w:text/>
          </w:sdtPr>
          <w:sdtContent>
            <w:tc>
              <w:tcPr>
                <w:tcW w:w="1856"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tr>
      <w:tr w:rsidR="00B52499" w:rsidRPr="00D654B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Default="00B52499" w:rsidP="00B52499">
            <w:pPr>
              <w:autoSpaceDE w:val="0"/>
              <w:autoSpaceDN w:val="0"/>
              <w:adjustRightInd w:val="0"/>
              <w:rPr>
                <w:rFonts w:ascii="Calibri" w:hAnsi="Calibri" w:cs="Calibri"/>
              </w:rPr>
            </w:pPr>
            <w:r>
              <w:rPr>
                <w:rFonts w:ascii="Calibri" w:hAnsi="Calibri" w:cs="Calibri"/>
              </w:rPr>
              <w:t>GM1 ORO.SPO.115(a) General</w:t>
            </w:r>
          </w:p>
        </w:tc>
        <w:sdt>
          <w:sdtPr>
            <w:alias w:val=" "/>
            <w:id w:val="-1058857815"/>
            <w:placeholder>
              <w:docPart w:val="D106894802144C9293364BD833EC3280"/>
            </w:placeholder>
            <w:showingPlcHdr/>
            <w:text/>
          </w:sdtPr>
          <w:sdtContent>
            <w:tc>
              <w:tcPr>
                <w:tcW w:w="5567" w:type="dxa"/>
                <w:gridSpan w:val="3"/>
              </w:tcPr>
              <w:p w:rsidR="00B52499" w:rsidRPr="00D654B0" w:rsidRDefault="00B52499" w:rsidP="00B52499">
                <w:pPr>
                  <w:pStyle w:val="Ifyllnadstext"/>
                </w:pPr>
                <w:r w:rsidRPr="00DF3EBB">
                  <w:rPr>
                    <w:rStyle w:val="Platshllartext"/>
                  </w:rPr>
                  <w:t xml:space="preserve"> </w:t>
                </w:r>
              </w:p>
            </w:tc>
          </w:sdtContent>
        </w:sdt>
        <w:sdt>
          <w:sdtPr>
            <w:alias w:val=" "/>
            <w:id w:val="-2057758816"/>
            <w:placeholder>
              <w:docPart w:val="CB11616629D048A8B1B923E9022E7AB1"/>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Tr="003619C6">
        <w:tc>
          <w:tcPr>
            <w:tcW w:w="14843" w:type="dxa"/>
            <w:gridSpan w:val="7"/>
          </w:tcPr>
          <w:p w:rsidR="00B52499" w:rsidRDefault="00B52499" w:rsidP="00B52499">
            <w:pPr>
              <w:pStyle w:val="Rubrik1"/>
              <w:outlineLvl w:val="0"/>
            </w:pPr>
            <w:r>
              <w:lastRenderedPageBreak/>
              <w:t>ORO.SPO.120 Continued validity</w:t>
            </w:r>
          </w:p>
        </w:tc>
      </w:tr>
      <w:tr w:rsidR="00B52499" w:rsidTr="003619C6">
        <w:tc>
          <w:tcPr>
            <w:tcW w:w="7420" w:type="dxa"/>
            <w:gridSpan w:val="3"/>
            <w:tcBorders>
              <w:top w:val="single" w:sz="4" w:space="0" w:color="auto"/>
              <w:left w:val="single" w:sz="4" w:space="0" w:color="auto"/>
              <w:right w:val="single" w:sz="4" w:space="0" w:color="auto"/>
            </w:tcBorders>
          </w:tcPr>
          <w:p w:rsidR="00B52499" w:rsidRDefault="00B52499" w:rsidP="00B52499">
            <w:pPr>
              <w:pStyle w:val="Ledtext"/>
            </w:pPr>
          </w:p>
        </w:tc>
        <w:tc>
          <w:tcPr>
            <w:tcW w:w="5567" w:type="dxa"/>
            <w:gridSpan w:val="3"/>
            <w:tcBorders>
              <w:top w:val="single" w:sz="4" w:space="0" w:color="auto"/>
              <w:left w:val="single" w:sz="4" w:space="0" w:color="auto"/>
              <w:right w:val="single" w:sz="4" w:space="0" w:color="auto"/>
            </w:tcBorders>
          </w:tcPr>
          <w:p w:rsidR="00B52499" w:rsidRDefault="00B52499" w:rsidP="00B52499">
            <w:pPr>
              <w:pStyle w:val="Ledtext"/>
            </w:pPr>
            <w:r>
              <w:t>Ref i manualverket</w:t>
            </w:r>
          </w:p>
        </w:tc>
        <w:tc>
          <w:tcPr>
            <w:tcW w:w="1856" w:type="dxa"/>
            <w:tcBorders>
              <w:top w:val="single" w:sz="4" w:space="0" w:color="auto"/>
              <w:left w:val="single" w:sz="4" w:space="0" w:color="auto"/>
              <w:right w:val="single" w:sz="4" w:space="0" w:color="auto"/>
            </w:tcBorders>
          </w:tcPr>
          <w:p w:rsidR="00B52499" w:rsidRDefault="00B52499" w:rsidP="00B52499">
            <w:pPr>
              <w:pStyle w:val="Ledtext"/>
            </w:pPr>
            <w:r>
              <w:t>TS notering</w:t>
            </w:r>
          </w:p>
        </w:tc>
      </w:tr>
      <w:tr w:rsidR="00B52499" w:rsidTr="003619C6">
        <w:tc>
          <w:tcPr>
            <w:tcW w:w="7420" w:type="dxa"/>
            <w:gridSpan w:val="3"/>
            <w:tcBorders>
              <w:left w:val="single" w:sz="4" w:space="0" w:color="auto"/>
              <w:bottom w:val="single" w:sz="4" w:space="0" w:color="auto"/>
              <w:right w:val="single" w:sz="4" w:space="0" w:color="auto"/>
            </w:tcBorders>
          </w:tcPr>
          <w:p w:rsidR="00B52499" w:rsidRDefault="00B52499" w:rsidP="00B52499">
            <w:pPr>
              <w:pStyle w:val="Ifyllnadstext"/>
              <w:rPr>
                <w:rFonts w:ascii="Calibri" w:hAnsi="Calibri" w:cs="Calibri"/>
              </w:rPr>
            </w:pPr>
            <w:r>
              <w:rPr>
                <w:rFonts w:ascii="Calibri" w:hAnsi="Calibri" w:cs="Calibri"/>
              </w:rPr>
              <w:t>ORO.SPO.120</w:t>
            </w:r>
          </w:p>
        </w:tc>
        <w:sdt>
          <w:sdtPr>
            <w:alias w:val=" "/>
            <w:id w:val="-1776005008"/>
            <w:placeholder>
              <w:docPart w:val="AD9C41005DE04DC49293D3A79AB34650"/>
            </w:placeholder>
            <w:showingPlcHdr/>
            <w:text/>
          </w:sdtPr>
          <w:sdtContent>
            <w:tc>
              <w:tcPr>
                <w:tcW w:w="5567" w:type="dxa"/>
                <w:gridSpan w:val="3"/>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sdt>
          <w:sdtPr>
            <w:alias w:val=" "/>
            <w:id w:val="-2072805000"/>
            <w:placeholder>
              <w:docPart w:val="025551BDB67B40109B1CB074398B9CD4"/>
            </w:placeholder>
            <w:showingPlcHdr/>
            <w:text/>
          </w:sdtPr>
          <w:sdtContent>
            <w:tc>
              <w:tcPr>
                <w:tcW w:w="1856"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tr>
      <w:tr w:rsidR="00B52499" w:rsidTr="0002555A">
        <w:tc>
          <w:tcPr>
            <w:tcW w:w="14843" w:type="dxa"/>
            <w:gridSpan w:val="7"/>
          </w:tcPr>
          <w:p w:rsidR="00B52499" w:rsidRDefault="00B52499" w:rsidP="00B52499">
            <w:pPr>
              <w:pStyle w:val="Rubrik1"/>
              <w:outlineLvl w:val="0"/>
            </w:pPr>
            <w:r>
              <w:t>ORO.MLR.100 Operations manual - general</w:t>
            </w:r>
          </w:p>
        </w:tc>
      </w:tr>
      <w:tr w:rsidR="00B52499" w:rsidTr="0002555A">
        <w:tc>
          <w:tcPr>
            <w:tcW w:w="7420" w:type="dxa"/>
            <w:gridSpan w:val="3"/>
            <w:tcBorders>
              <w:top w:val="single" w:sz="4" w:space="0" w:color="auto"/>
              <w:left w:val="single" w:sz="4" w:space="0" w:color="auto"/>
              <w:right w:val="single" w:sz="4" w:space="0" w:color="auto"/>
            </w:tcBorders>
          </w:tcPr>
          <w:p w:rsidR="00B52499" w:rsidRDefault="00B52499" w:rsidP="00B52499">
            <w:pPr>
              <w:pStyle w:val="Ledtext"/>
            </w:pPr>
          </w:p>
        </w:tc>
        <w:tc>
          <w:tcPr>
            <w:tcW w:w="5567" w:type="dxa"/>
            <w:gridSpan w:val="3"/>
            <w:tcBorders>
              <w:top w:val="single" w:sz="4" w:space="0" w:color="auto"/>
              <w:left w:val="single" w:sz="4" w:space="0" w:color="auto"/>
              <w:right w:val="single" w:sz="4" w:space="0" w:color="auto"/>
            </w:tcBorders>
          </w:tcPr>
          <w:p w:rsidR="00B52499" w:rsidRDefault="00B52499" w:rsidP="00B52499">
            <w:pPr>
              <w:pStyle w:val="Ledtext"/>
            </w:pPr>
            <w:r>
              <w:t>Ref i manualverket</w:t>
            </w:r>
          </w:p>
        </w:tc>
        <w:tc>
          <w:tcPr>
            <w:tcW w:w="1856" w:type="dxa"/>
            <w:tcBorders>
              <w:top w:val="single" w:sz="4" w:space="0" w:color="auto"/>
              <w:left w:val="single" w:sz="4" w:space="0" w:color="auto"/>
              <w:right w:val="single" w:sz="4" w:space="0" w:color="auto"/>
            </w:tcBorders>
          </w:tcPr>
          <w:p w:rsidR="00B52499" w:rsidRDefault="00B52499" w:rsidP="00B52499">
            <w:pPr>
              <w:pStyle w:val="Ledtext"/>
            </w:pPr>
            <w:r>
              <w:t>TS notering</w:t>
            </w:r>
          </w:p>
        </w:tc>
      </w:tr>
      <w:tr w:rsidR="00B52499" w:rsidTr="0002555A">
        <w:tc>
          <w:tcPr>
            <w:tcW w:w="7420" w:type="dxa"/>
            <w:gridSpan w:val="3"/>
            <w:tcBorders>
              <w:left w:val="single" w:sz="4" w:space="0" w:color="auto"/>
              <w:bottom w:val="single" w:sz="4" w:space="0" w:color="auto"/>
              <w:right w:val="single" w:sz="4" w:space="0" w:color="auto"/>
            </w:tcBorders>
          </w:tcPr>
          <w:p w:rsidR="00B52499" w:rsidRDefault="00B52499" w:rsidP="00B52499">
            <w:pPr>
              <w:pStyle w:val="Ifyllnadstext"/>
              <w:rPr>
                <w:rFonts w:ascii="Calibri" w:hAnsi="Calibri" w:cs="Calibri"/>
              </w:rPr>
            </w:pPr>
            <w:r>
              <w:rPr>
                <w:rFonts w:ascii="Calibri" w:hAnsi="Calibri" w:cs="Calibri"/>
              </w:rPr>
              <w:t xml:space="preserve">ORO.MLR.100 </w:t>
            </w:r>
          </w:p>
        </w:tc>
        <w:sdt>
          <w:sdtPr>
            <w:alias w:val=" "/>
            <w:id w:val="-954705856"/>
            <w:placeholder>
              <w:docPart w:val="9D629E1BAB1A4A0E8AFCB3F5A81F3BEC"/>
            </w:placeholder>
            <w:showingPlcHdr/>
            <w:text/>
          </w:sdtPr>
          <w:sdtContent>
            <w:tc>
              <w:tcPr>
                <w:tcW w:w="5567" w:type="dxa"/>
                <w:gridSpan w:val="3"/>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sdt>
          <w:sdtPr>
            <w:alias w:val=" "/>
            <w:id w:val="-1803140331"/>
            <w:placeholder>
              <w:docPart w:val="1298B8F18A4A49B39F25E5EA101F122E"/>
            </w:placeholder>
            <w:showingPlcHdr/>
            <w:text/>
          </w:sdtPr>
          <w:sdtContent>
            <w:tc>
              <w:tcPr>
                <w:tcW w:w="1856"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tr>
      <w:tr w:rsidR="00B52499" w:rsidRPr="00D654B0"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Default="00B52499" w:rsidP="00B52499">
            <w:pPr>
              <w:autoSpaceDE w:val="0"/>
              <w:autoSpaceDN w:val="0"/>
              <w:adjustRightInd w:val="0"/>
              <w:rPr>
                <w:rFonts w:ascii="Calibri" w:hAnsi="Calibri" w:cs="Calibri"/>
              </w:rPr>
            </w:pPr>
            <w:r>
              <w:rPr>
                <w:rFonts w:ascii="Calibri" w:hAnsi="Calibri" w:cs="Calibri"/>
              </w:rPr>
              <w:t>AMC1 ORO.MLR.100 General</w:t>
            </w:r>
          </w:p>
        </w:tc>
        <w:sdt>
          <w:sdtPr>
            <w:alias w:val=" "/>
            <w:id w:val="-542285425"/>
            <w:placeholder>
              <w:docPart w:val="B58EC87714BA4B6DA211171E044A5E60"/>
            </w:placeholder>
            <w:showingPlcHdr/>
            <w:text/>
          </w:sdtPr>
          <w:sdtContent>
            <w:tc>
              <w:tcPr>
                <w:tcW w:w="5567" w:type="dxa"/>
                <w:gridSpan w:val="3"/>
              </w:tcPr>
              <w:p w:rsidR="00B52499" w:rsidRPr="00D654B0" w:rsidRDefault="00B52499" w:rsidP="00B52499">
                <w:pPr>
                  <w:pStyle w:val="Ifyllnadstext"/>
                </w:pPr>
                <w:r w:rsidRPr="00DF3EBB">
                  <w:rPr>
                    <w:rStyle w:val="Platshllartext"/>
                  </w:rPr>
                  <w:t xml:space="preserve"> </w:t>
                </w:r>
              </w:p>
            </w:tc>
          </w:sdtContent>
        </w:sdt>
        <w:sdt>
          <w:sdtPr>
            <w:alias w:val=" "/>
            <w:id w:val="-2122060270"/>
            <w:placeholder>
              <w:docPart w:val="E51208970A364256B8907CF40A313FAA"/>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RPr="00397AD3"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Pr="00397AD3" w:rsidRDefault="00B52499" w:rsidP="00B52499">
            <w:pPr>
              <w:autoSpaceDE w:val="0"/>
              <w:autoSpaceDN w:val="0"/>
              <w:adjustRightInd w:val="0"/>
              <w:rPr>
                <w:rFonts w:ascii="Calibri" w:hAnsi="Calibri" w:cs="Calibri"/>
              </w:rPr>
            </w:pPr>
            <w:r w:rsidRPr="00397AD3">
              <w:rPr>
                <w:rFonts w:ascii="Calibri" w:hAnsi="Calibri" w:cs="Calibri"/>
              </w:rPr>
              <w:t>AMC2 ORO.MLR.100 Contents of the operations manual for certain types of operations</w:t>
            </w:r>
          </w:p>
        </w:tc>
        <w:sdt>
          <w:sdtPr>
            <w:alias w:val=" "/>
            <w:id w:val="-339082520"/>
            <w:placeholder>
              <w:docPart w:val="EFFA73AE0E5142A3842D812CE22C8519"/>
            </w:placeholder>
            <w:showingPlcHdr/>
            <w:text/>
          </w:sdtPr>
          <w:sdtContent>
            <w:tc>
              <w:tcPr>
                <w:tcW w:w="5567" w:type="dxa"/>
                <w:gridSpan w:val="3"/>
              </w:tcPr>
              <w:p w:rsidR="00B52499" w:rsidRPr="00397AD3" w:rsidRDefault="00B52499" w:rsidP="00B52499">
                <w:pPr>
                  <w:pStyle w:val="Ifyllnadstext"/>
                </w:pPr>
                <w:r w:rsidRPr="00397AD3">
                  <w:rPr>
                    <w:rStyle w:val="Platshllartext"/>
                    <w:color w:val="auto"/>
                  </w:rPr>
                  <w:t xml:space="preserve"> </w:t>
                </w:r>
              </w:p>
            </w:tc>
          </w:sdtContent>
        </w:sdt>
        <w:sdt>
          <w:sdtPr>
            <w:alias w:val=" "/>
            <w:id w:val="-1810239836"/>
            <w:placeholder>
              <w:docPart w:val="CC7B72ED3008482681DC255E7AE9AFDD"/>
            </w:placeholder>
            <w:showingPlcHdr/>
            <w:text/>
          </w:sdtPr>
          <w:sdtContent>
            <w:tc>
              <w:tcPr>
                <w:tcW w:w="1856" w:type="dxa"/>
              </w:tcPr>
              <w:p w:rsidR="00B52499" w:rsidRPr="00397AD3" w:rsidRDefault="00B52499" w:rsidP="00B52499">
                <w:pPr>
                  <w:pStyle w:val="Ifyllnadstext"/>
                </w:pPr>
                <w:r w:rsidRPr="00397AD3">
                  <w:rPr>
                    <w:rStyle w:val="Platshllartext"/>
                    <w:color w:val="auto"/>
                  </w:rPr>
                  <w:t xml:space="preserve"> </w:t>
                </w:r>
              </w:p>
            </w:tc>
          </w:sdtContent>
        </w:sdt>
      </w:tr>
      <w:tr w:rsidR="00B52499" w:rsidRPr="00D654B0"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Pr="008715BD" w:rsidRDefault="00B52499" w:rsidP="00B52499">
            <w:pPr>
              <w:autoSpaceDE w:val="0"/>
              <w:autoSpaceDN w:val="0"/>
              <w:adjustRightInd w:val="0"/>
              <w:rPr>
                <w:rFonts w:ascii="Calibri" w:hAnsi="Calibri" w:cs="Calibri"/>
              </w:rPr>
            </w:pPr>
            <w:r w:rsidRPr="008715BD">
              <w:rPr>
                <w:rFonts w:ascii="Calibri" w:hAnsi="Calibri" w:cs="Calibri"/>
              </w:rPr>
              <w:t>AMC3 ORO.MLR.100 Contents – CAT operations</w:t>
            </w:r>
            <w:r w:rsidR="008340D2" w:rsidRPr="008715BD">
              <w:rPr>
                <w:rFonts w:ascii="Calibri" w:hAnsi="Calibri" w:cs="Calibri"/>
              </w:rPr>
              <w:t xml:space="preserve"> </w:t>
            </w:r>
            <w:r w:rsidR="008340D2" w:rsidRPr="008715BD">
              <w:rPr>
                <w:rFonts w:ascii="Calibri" w:hAnsi="Calibri" w:cs="Calibri"/>
                <w:sz w:val="18"/>
                <w:szCs w:val="18"/>
              </w:rPr>
              <w:t>[ED 2022/005/R]</w:t>
            </w:r>
          </w:p>
        </w:tc>
        <w:sdt>
          <w:sdtPr>
            <w:alias w:val=" "/>
            <w:id w:val="-133871442"/>
            <w:placeholder>
              <w:docPart w:val="02782CA7F9A14CB4836AFC776869EEC6"/>
            </w:placeholder>
            <w:showingPlcHdr/>
            <w:text/>
          </w:sdtPr>
          <w:sdtContent>
            <w:tc>
              <w:tcPr>
                <w:tcW w:w="5567" w:type="dxa"/>
                <w:gridSpan w:val="3"/>
              </w:tcPr>
              <w:p w:rsidR="00B52499" w:rsidRPr="00D654B0" w:rsidRDefault="00B52499" w:rsidP="00B52499">
                <w:pPr>
                  <w:pStyle w:val="Ifyllnadstext"/>
                </w:pPr>
                <w:r w:rsidRPr="00DF3EBB">
                  <w:rPr>
                    <w:rStyle w:val="Platshllartext"/>
                  </w:rPr>
                  <w:t xml:space="preserve"> </w:t>
                </w:r>
              </w:p>
            </w:tc>
          </w:sdtContent>
        </w:sdt>
        <w:sdt>
          <w:sdtPr>
            <w:alias w:val=" "/>
            <w:id w:val="-408465293"/>
            <w:placeholder>
              <w:docPart w:val="D014145D0A084FED8A2F12B1B73E0A0C"/>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RPr="00D654B0"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Pr="008715BD" w:rsidRDefault="00B52499" w:rsidP="00B52499">
            <w:pPr>
              <w:autoSpaceDE w:val="0"/>
              <w:autoSpaceDN w:val="0"/>
              <w:adjustRightInd w:val="0"/>
              <w:rPr>
                <w:rFonts w:ascii="Calibri" w:hAnsi="Calibri" w:cs="Calibri"/>
              </w:rPr>
            </w:pPr>
            <w:r w:rsidRPr="008715BD">
              <w:rPr>
                <w:rFonts w:ascii="Calibri" w:hAnsi="Calibri" w:cs="Calibri"/>
              </w:rPr>
              <w:t>AMC4 ORO.MLR.100 Contents – Non-commercial specialised operations with complex motor-powered aircraft and commercial specialised operations</w:t>
            </w:r>
          </w:p>
        </w:tc>
        <w:sdt>
          <w:sdtPr>
            <w:alias w:val=" "/>
            <w:id w:val="1360937264"/>
            <w:placeholder>
              <w:docPart w:val="254E645CFF5F4CB4B68262C85BAC58A7"/>
            </w:placeholder>
            <w:showingPlcHdr/>
            <w:text/>
          </w:sdtPr>
          <w:sdtContent>
            <w:tc>
              <w:tcPr>
                <w:tcW w:w="5567" w:type="dxa"/>
                <w:gridSpan w:val="3"/>
              </w:tcPr>
              <w:p w:rsidR="00B52499" w:rsidRPr="00D654B0" w:rsidRDefault="00B52499" w:rsidP="00B52499">
                <w:pPr>
                  <w:pStyle w:val="Ifyllnadstext"/>
                </w:pPr>
                <w:r w:rsidRPr="00DF3EBB">
                  <w:rPr>
                    <w:rStyle w:val="Platshllartext"/>
                  </w:rPr>
                  <w:t xml:space="preserve"> </w:t>
                </w:r>
              </w:p>
            </w:tc>
          </w:sdtContent>
        </w:sdt>
        <w:sdt>
          <w:sdtPr>
            <w:alias w:val=" "/>
            <w:id w:val="-581988144"/>
            <w:placeholder>
              <w:docPart w:val="968CB3EB54504D7A96DE4715BC9667CD"/>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RPr="00D654B0"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Pr="008715BD" w:rsidRDefault="00B52499" w:rsidP="00B52499">
            <w:pPr>
              <w:autoSpaceDE w:val="0"/>
              <w:autoSpaceDN w:val="0"/>
              <w:adjustRightInd w:val="0"/>
              <w:rPr>
                <w:rFonts w:ascii="Calibri" w:hAnsi="Calibri" w:cs="Calibri"/>
              </w:rPr>
            </w:pPr>
            <w:r w:rsidRPr="008715BD">
              <w:rPr>
                <w:rFonts w:ascii="Calibri" w:hAnsi="Calibri" w:cs="Calibri"/>
              </w:rPr>
              <w:t>AMC5 ORO.MLR.100 Crosswind limitations in the operations manual (OM)</w:t>
            </w:r>
            <w:r w:rsidR="008340D2" w:rsidRPr="008715BD">
              <w:rPr>
                <w:rFonts w:ascii="Calibri" w:hAnsi="Calibri" w:cs="Calibri"/>
              </w:rPr>
              <w:t xml:space="preserve"> </w:t>
            </w:r>
            <w:r w:rsidR="004C3021" w:rsidRPr="008715BD">
              <w:rPr>
                <w:rFonts w:ascii="Calibri" w:hAnsi="Calibri" w:cs="Calibri"/>
                <w:sz w:val="18"/>
                <w:szCs w:val="18"/>
              </w:rPr>
              <w:t>[ED 2021/005/R]</w:t>
            </w:r>
          </w:p>
        </w:tc>
        <w:tc>
          <w:tcPr>
            <w:tcW w:w="5567" w:type="dxa"/>
            <w:gridSpan w:val="3"/>
          </w:tcPr>
          <w:p w:rsidR="00B52499" w:rsidRDefault="00B52499" w:rsidP="00B52499">
            <w:pPr>
              <w:pStyle w:val="Ifyllnadstext"/>
            </w:pPr>
          </w:p>
        </w:tc>
        <w:tc>
          <w:tcPr>
            <w:tcW w:w="1856" w:type="dxa"/>
          </w:tcPr>
          <w:p w:rsidR="00B52499" w:rsidRDefault="00B52499" w:rsidP="00B52499">
            <w:pPr>
              <w:pStyle w:val="Ifyllnadstext"/>
            </w:pPr>
          </w:p>
        </w:tc>
      </w:tr>
      <w:tr w:rsidR="00B52499" w:rsidRPr="00D654B0"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Default="00B52499" w:rsidP="00B52499">
            <w:pPr>
              <w:autoSpaceDE w:val="0"/>
              <w:autoSpaceDN w:val="0"/>
              <w:adjustRightInd w:val="0"/>
              <w:rPr>
                <w:rFonts w:ascii="Calibri" w:hAnsi="Calibri" w:cs="Calibri"/>
              </w:rPr>
            </w:pPr>
            <w:r>
              <w:rPr>
                <w:rFonts w:ascii="Calibri" w:hAnsi="Calibri" w:cs="Calibri"/>
              </w:rPr>
              <w:t>GM1 ORO.MLR.100(k) Human Factor principles</w:t>
            </w:r>
          </w:p>
        </w:tc>
        <w:sdt>
          <w:sdtPr>
            <w:alias w:val=" "/>
            <w:id w:val="-646517119"/>
            <w:placeholder>
              <w:docPart w:val="9A7CF657494D433D8599BC60FC29EA98"/>
            </w:placeholder>
            <w:showingPlcHdr/>
            <w:text/>
          </w:sdtPr>
          <w:sdtContent>
            <w:tc>
              <w:tcPr>
                <w:tcW w:w="5567" w:type="dxa"/>
                <w:gridSpan w:val="3"/>
              </w:tcPr>
              <w:p w:rsidR="00B52499" w:rsidRPr="00D654B0" w:rsidRDefault="00B52499" w:rsidP="00B52499">
                <w:pPr>
                  <w:pStyle w:val="Ifyllnadstext"/>
                </w:pPr>
                <w:r w:rsidRPr="00DF3EBB">
                  <w:rPr>
                    <w:rStyle w:val="Platshllartext"/>
                  </w:rPr>
                  <w:t xml:space="preserve"> </w:t>
                </w:r>
              </w:p>
            </w:tc>
          </w:sdtContent>
        </w:sdt>
        <w:sdt>
          <w:sdtPr>
            <w:alias w:val=" "/>
            <w:id w:val="848300084"/>
            <w:placeholder>
              <w:docPart w:val="5806895D30EE4222A5EF4F591B426992"/>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Tr="0002555A">
        <w:tc>
          <w:tcPr>
            <w:tcW w:w="14843" w:type="dxa"/>
            <w:gridSpan w:val="7"/>
          </w:tcPr>
          <w:p w:rsidR="00B52499" w:rsidRDefault="00B52499" w:rsidP="00B52499">
            <w:pPr>
              <w:pStyle w:val="Rubrik1"/>
              <w:outlineLvl w:val="0"/>
            </w:pPr>
            <w:r>
              <w:t>ORO.MLR.101 Operations manual – structure for commercial air transport</w:t>
            </w:r>
          </w:p>
        </w:tc>
      </w:tr>
      <w:tr w:rsidR="00B52499" w:rsidTr="0002555A">
        <w:tc>
          <w:tcPr>
            <w:tcW w:w="7420" w:type="dxa"/>
            <w:gridSpan w:val="3"/>
            <w:tcBorders>
              <w:top w:val="single" w:sz="4" w:space="0" w:color="auto"/>
              <w:left w:val="single" w:sz="4" w:space="0" w:color="auto"/>
              <w:right w:val="single" w:sz="4" w:space="0" w:color="auto"/>
            </w:tcBorders>
          </w:tcPr>
          <w:p w:rsidR="00B52499" w:rsidRDefault="00B52499" w:rsidP="00B52499">
            <w:pPr>
              <w:pStyle w:val="Ledtext"/>
            </w:pPr>
          </w:p>
        </w:tc>
        <w:tc>
          <w:tcPr>
            <w:tcW w:w="5567" w:type="dxa"/>
            <w:gridSpan w:val="3"/>
            <w:tcBorders>
              <w:top w:val="single" w:sz="4" w:space="0" w:color="auto"/>
              <w:left w:val="single" w:sz="4" w:space="0" w:color="auto"/>
              <w:right w:val="single" w:sz="4" w:space="0" w:color="auto"/>
            </w:tcBorders>
          </w:tcPr>
          <w:p w:rsidR="00B52499" w:rsidRDefault="00B52499" w:rsidP="00B52499">
            <w:pPr>
              <w:pStyle w:val="Ledtext"/>
            </w:pPr>
            <w:r>
              <w:t>Ref i manualverket</w:t>
            </w:r>
          </w:p>
        </w:tc>
        <w:tc>
          <w:tcPr>
            <w:tcW w:w="1856" w:type="dxa"/>
            <w:tcBorders>
              <w:top w:val="single" w:sz="4" w:space="0" w:color="auto"/>
              <w:left w:val="single" w:sz="4" w:space="0" w:color="auto"/>
              <w:right w:val="single" w:sz="4" w:space="0" w:color="auto"/>
            </w:tcBorders>
          </w:tcPr>
          <w:p w:rsidR="00B52499" w:rsidRDefault="00B52499" w:rsidP="00B52499">
            <w:pPr>
              <w:pStyle w:val="Ledtext"/>
            </w:pPr>
            <w:r>
              <w:t>TS notering</w:t>
            </w:r>
          </w:p>
        </w:tc>
      </w:tr>
      <w:tr w:rsidR="00B52499" w:rsidTr="0002555A">
        <w:tc>
          <w:tcPr>
            <w:tcW w:w="7420" w:type="dxa"/>
            <w:gridSpan w:val="3"/>
            <w:tcBorders>
              <w:left w:val="single" w:sz="4" w:space="0" w:color="auto"/>
              <w:bottom w:val="single" w:sz="4" w:space="0" w:color="auto"/>
              <w:right w:val="single" w:sz="4" w:space="0" w:color="auto"/>
            </w:tcBorders>
          </w:tcPr>
          <w:p w:rsidR="00B52499" w:rsidRDefault="00B52499" w:rsidP="00B52499">
            <w:pPr>
              <w:pStyle w:val="Ifyllnadstext"/>
              <w:rPr>
                <w:rFonts w:ascii="Calibri" w:hAnsi="Calibri" w:cs="Calibri"/>
              </w:rPr>
            </w:pPr>
            <w:r>
              <w:rPr>
                <w:rFonts w:ascii="Calibri" w:hAnsi="Calibri" w:cs="Calibri"/>
              </w:rPr>
              <w:t>ORO.MLR.101</w:t>
            </w:r>
          </w:p>
        </w:tc>
        <w:sdt>
          <w:sdtPr>
            <w:alias w:val=" "/>
            <w:id w:val="2110929022"/>
            <w:placeholder>
              <w:docPart w:val="1F627FF8BB9940B2B1A26F8F24DC09CE"/>
            </w:placeholder>
            <w:showingPlcHdr/>
            <w:text/>
          </w:sdtPr>
          <w:sdtContent>
            <w:tc>
              <w:tcPr>
                <w:tcW w:w="5567" w:type="dxa"/>
                <w:gridSpan w:val="3"/>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sdt>
          <w:sdtPr>
            <w:alias w:val=" "/>
            <w:id w:val="1605460405"/>
            <w:placeholder>
              <w:docPart w:val="683D1EECFE1C44D5944504AE76EBE038"/>
            </w:placeholder>
            <w:showingPlcHdr/>
            <w:text/>
          </w:sdtPr>
          <w:sdtContent>
            <w:tc>
              <w:tcPr>
                <w:tcW w:w="1856"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tr>
      <w:tr w:rsidR="00B52499" w:rsidTr="0002555A">
        <w:tc>
          <w:tcPr>
            <w:tcW w:w="14843" w:type="dxa"/>
            <w:gridSpan w:val="7"/>
          </w:tcPr>
          <w:p w:rsidR="00B52499" w:rsidRDefault="00B52499" w:rsidP="00B52499">
            <w:pPr>
              <w:pStyle w:val="Rubrik1"/>
              <w:outlineLvl w:val="0"/>
            </w:pPr>
            <w:r>
              <w:t>ORO.MLR.105</w:t>
            </w:r>
          </w:p>
        </w:tc>
      </w:tr>
      <w:tr w:rsidR="00B52499" w:rsidTr="0002555A">
        <w:tc>
          <w:tcPr>
            <w:tcW w:w="7420" w:type="dxa"/>
            <w:gridSpan w:val="3"/>
            <w:tcBorders>
              <w:top w:val="single" w:sz="4" w:space="0" w:color="auto"/>
              <w:left w:val="single" w:sz="4" w:space="0" w:color="auto"/>
              <w:right w:val="single" w:sz="4" w:space="0" w:color="auto"/>
            </w:tcBorders>
          </w:tcPr>
          <w:p w:rsidR="00B52499" w:rsidRDefault="00B52499" w:rsidP="00B52499">
            <w:pPr>
              <w:pStyle w:val="Ledtext"/>
            </w:pPr>
          </w:p>
        </w:tc>
        <w:tc>
          <w:tcPr>
            <w:tcW w:w="5567" w:type="dxa"/>
            <w:gridSpan w:val="3"/>
            <w:tcBorders>
              <w:top w:val="single" w:sz="4" w:space="0" w:color="auto"/>
              <w:left w:val="single" w:sz="4" w:space="0" w:color="auto"/>
              <w:right w:val="single" w:sz="4" w:space="0" w:color="auto"/>
            </w:tcBorders>
          </w:tcPr>
          <w:p w:rsidR="00B52499" w:rsidRDefault="00B52499" w:rsidP="00B52499">
            <w:pPr>
              <w:pStyle w:val="Ledtext"/>
            </w:pPr>
            <w:r>
              <w:t>Ref i manualverket</w:t>
            </w:r>
          </w:p>
        </w:tc>
        <w:tc>
          <w:tcPr>
            <w:tcW w:w="1856" w:type="dxa"/>
            <w:tcBorders>
              <w:top w:val="single" w:sz="4" w:space="0" w:color="auto"/>
              <w:left w:val="single" w:sz="4" w:space="0" w:color="auto"/>
              <w:right w:val="single" w:sz="4" w:space="0" w:color="auto"/>
            </w:tcBorders>
          </w:tcPr>
          <w:p w:rsidR="00B52499" w:rsidRDefault="00B52499" w:rsidP="00B52499">
            <w:pPr>
              <w:pStyle w:val="Ledtext"/>
            </w:pPr>
            <w:r>
              <w:t>TS notering</w:t>
            </w:r>
          </w:p>
        </w:tc>
      </w:tr>
      <w:tr w:rsidR="00B52499" w:rsidTr="0002555A">
        <w:tc>
          <w:tcPr>
            <w:tcW w:w="7420" w:type="dxa"/>
            <w:gridSpan w:val="3"/>
            <w:tcBorders>
              <w:left w:val="single" w:sz="4" w:space="0" w:color="auto"/>
              <w:bottom w:val="single" w:sz="4" w:space="0" w:color="auto"/>
              <w:right w:val="single" w:sz="4" w:space="0" w:color="auto"/>
            </w:tcBorders>
          </w:tcPr>
          <w:p w:rsidR="00B52499" w:rsidRDefault="00B52499" w:rsidP="00B52499">
            <w:pPr>
              <w:pStyle w:val="Ifyllnadstext"/>
              <w:rPr>
                <w:rFonts w:ascii="Calibri" w:hAnsi="Calibri" w:cs="Calibri"/>
              </w:rPr>
            </w:pPr>
            <w:r>
              <w:rPr>
                <w:rFonts w:ascii="Calibri" w:hAnsi="Calibri" w:cs="Calibri"/>
              </w:rPr>
              <w:t>ORO.MLR.105</w:t>
            </w:r>
          </w:p>
        </w:tc>
        <w:sdt>
          <w:sdtPr>
            <w:alias w:val=" "/>
            <w:id w:val="707066203"/>
            <w:placeholder>
              <w:docPart w:val="556E0C8BBF2F49D59A6081654592FFD0"/>
            </w:placeholder>
            <w:showingPlcHdr/>
            <w:text/>
          </w:sdtPr>
          <w:sdtContent>
            <w:tc>
              <w:tcPr>
                <w:tcW w:w="5567" w:type="dxa"/>
                <w:gridSpan w:val="3"/>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sdt>
          <w:sdtPr>
            <w:alias w:val=" "/>
            <w:id w:val="-1757821506"/>
            <w:placeholder>
              <w:docPart w:val="DEE65D48672746E185B392D682048347"/>
            </w:placeholder>
            <w:showingPlcHdr/>
            <w:text/>
          </w:sdtPr>
          <w:sdtContent>
            <w:tc>
              <w:tcPr>
                <w:tcW w:w="1856"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tr>
      <w:tr w:rsidR="00B52499" w:rsidRPr="00D654B0"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Default="00B52499" w:rsidP="00B52499">
            <w:pPr>
              <w:autoSpaceDE w:val="0"/>
              <w:autoSpaceDN w:val="0"/>
              <w:adjustRightInd w:val="0"/>
              <w:rPr>
                <w:rFonts w:ascii="Calibri" w:hAnsi="Calibri" w:cs="Calibri"/>
              </w:rPr>
            </w:pPr>
            <w:r>
              <w:rPr>
                <w:rFonts w:ascii="Calibri" w:hAnsi="Calibri" w:cs="Calibri"/>
              </w:rPr>
              <w:t>GM1 ORO.MLR.105(a) General</w:t>
            </w:r>
          </w:p>
        </w:tc>
        <w:sdt>
          <w:sdtPr>
            <w:alias w:val=" "/>
            <w:id w:val="-61642777"/>
            <w:placeholder>
              <w:docPart w:val="1A7975299FF443F4AF621FE83FC3475D"/>
            </w:placeholder>
            <w:showingPlcHdr/>
            <w:text/>
          </w:sdtPr>
          <w:sdtContent>
            <w:tc>
              <w:tcPr>
                <w:tcW w:w="5567" w:type="dxa"/>
                <w:gridSpan w:val="3"/>
              </w:tcPr>
              <w:p w:rsidR="00B52499" w:rsidRPr="00D654B0" w:rsidRDefault="00B52499" w:rsidP="00B52499">
                <w:pPr>
                  <w:pStyle w:val="Ifyllnadstext"/>
                </w:pPr>
                <w:r w:rsidRPr="00DF3EBB">
                  <w:rPr>
                    <w:rStyle w:val="Platshllartext"/>
                  </w:rPr>
                  <w:t xml:space="preserve"> </w:t>
                </w:r>
              </w:p>
            </w:tc>
          </w:sdtContent>
        </w:sdt>
        <w:sdt>
          <w:sdtPr>
            <w:alias w:val=" "/>
            <w:id w:val="-177116583"/>
            <w:placeholder>
              <w:docPart w:val="5701D1A2CAF546C0855454CDCDB177A3"/>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RPr="00D654B0"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Default="00B52499" w:rsidP="00B52499">
            <w:pPr>
              <w:autoSpaceDE w:val="0"/>
              <w:autoSpaceDN w:val="0"/>
              <w:adjustRightInd w:val="0"/>
              <w:rPr>
                <w:rFonts w:ascii="Calibri" w:hAnsi="Calibri" w:cs="Calibri"/>
              </w:rPr>
            </w:pPr>
            <w:r>
              <w:rPr>
                <w:rFonts w:ascii="Calibri" w:hAnsi="Calibri" w:cs="Calibri"/>
              </w:rPr>
              <w:t>AMC1 ORO.MLR.105(c) Amendments to the MEL following changes to the MMEL – applicable changes and acceptable timescales</w:t>
            </w:r>
          </w:p>
        </w:tc>
        <w:sdt>
          <w:sdtPr>
            <w:alias w:val=" "/>
            <w:id w:val="1868408275"/>
            <w:placeholder>
              <w:docPart w:val="9F180F318EEF489BA3948C22BC3DF1CD"/>
            </w:placeholder>
            <w:showingPlcHdr/>
            <w:text/>
          </w:sdtPr>
          <w:sdtContent>
            <w:tc>
              <w:tcPr>
                <w:tcW w:w="5567" w:type="dxa"/>
                <w:gridSpan w:val="3"/>
              </w:tcPr>
              <w:p w:rsidR="00B52499" w:rsidRPr="00D654B0" w:rsidRDefault="00B52499" w:rsidP="00B52499">
                <w:pPr>
                  <w:pStyle w:val="Ifyllnadstext"/>
                </w:pPr>
                <w:r w:rsidRPr="00DF3EBB">
                  <w:rPr>
                    <w:rStyle w:val="Platshllartext"/>
                  </w:rPr>
                  <w:t xml:space="preserve"> </w:t>
                </w:r>
              </w:p>
            </w:tc>
          </w:sdtContent>
        </w:sdt>
        <w:sdt>
          <w:sdtPr>
            <w:alias w:val=" "/>
            <w:id w:val="-1811706653"/>
            <w:placeholder>
              <w:docPart w:val="BBB12DF4352447059F6756E5ECF6BEB3"/>
            </w:placeholder>
            <w:showingPlcHdr/>
            <w:text/>
          </w:sdtPr>
          <w:sdtContent>
            <w:tc>
              <w:tcPr>
                <w:tcW w:w="1856" w:type="dxa"/>
              </w:tcPr>
              <w:p w:rsidR="00B52499" w:rsidRPr="00D654B0" w:rsidRDefault="00B52499" w:rsidP="00B52499">
                <w:pPr>
                  <w:pStyle w:val="Ifyllnadstext"/>
                </w:pPr>
                <w:r w:rsidRPr="00DF3EBB">
                  <w:rPr>
                    <w:rStyle w:val="Platshllartext"/>
                  </w:rPr>
                  <w:t xml:space="preserve"> </w:t>
                </w:r>
              </w:p>
            </w:tc>
          </w:sdtContent>
        </w:sdt>
      </w:tr>
      <w:tr w:rsidR="00B52499" w:rsidRPr="0002555A"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Pr="0002555A" w:rsidRDefault="00B52499" w:rsidP="00B52499">
            <w:pPr>
              <w:autoSpaceDE w:val="0"/>
              <w:autoSpaceDN w:val="0"/>
              <w:adjustRightInd w:val="0"/>
              <w:rPr>
                <w:rFonts w:ascii="Calibri" w:hAnsi="Calibri" w:cs="Calibri"/>
                <w:lang w:val="sv-SE"/>
              </w:rPr>
            </w:pPr>
            <w:r w:rsidRPr="0002555A">
              <w:rPr>
                <w:rFonts w:ascii="Calibri" w:hAnsi="Calibri" w:cs="Calibri"/>
                <w:lang w:val="sv-SE"/>
              </w:rPr>
              <w:t>AMC1 ORO.MLR.105(d) MEL format</w:t>
            </w:r>
          </w:p>
        </w:tc>
        <w:sdt>
          <w:sdtPr>
            <w:alias w:val=" "/>
            <w:id w:val="-653300438"/>
            <w:placeholder>
              <w:docPart w:val="A83A3C367017473CBD07CFB663B30FC6"/>
            </w:placeholder>
            <w:showingPlcHdr/>
            <w:text/>
          </w:sdtPr>
          <w:sdtContent>
            <w:tc>
              <w:tcPr>
                <w:tcW w:w="5567" w:type="dxa"/>
                <w:gridSpan w:val="3"/>
              </w:tcPr>
              <w:p w:rsidR="00B52499" w:rsidRPr="0002555A" w:rsidRDefault="00B52499" w:rsidP="00B52499">
                <w:pPr>
                  <w:pStyle w:val="Ifyllnadstext"/>
                  <w:rPr>
                    <w:lang w:val="sv-SE"/>
                  </w:rPr>
                </w:pPr>
                <w:r w:rsidRPr="00DF3EBB">
                  <w:rPr>
                    <w:rStyle w:val="Platshllartext"/>
                  </w:rPr>
                  <w:t xml:space="preserve"> </w:t>
                </w:r>
              </w:p>
            </w:tc>
          </w:sdtContent>
        </w:sdt>
        <w:sdt>
          <w:sdtPr>
            <w:alias w:val=" "/>
            <w:id w:val="-1411852286"/>
            <w:placeholder>
              <w:docPart w:val="F9B129B15DB64D05A51B86815B6B48F7"/>
            </w:placeholder>
            <w:showingPlcHdr/>
            <w:text/>
          </w:sdtPr>
          <w:sdtContent>
            <w:tc>
              <w:tcPr>
                <w:tcW w:w="1856" w:type="dxa"/>
              </w:tcPr>
              <w:p w:rsidR="00B52499" w:rsidRPr="0002555A" w:rsidRDefault="00B52499" w:rsidP="00B52499">
                <w:pPr>
                  <w:pStyle w:val="Ifyllnadstext"/>
                  <w:rPr>
                    <w:lang w:val="sv-SE"/>
                  </w:rPr>
                </w:pPr>
                <w:r w:rsidRPr="00DF3EBB">
                  <w:rPr>
                    <w:rStyle w:val="Platshllartext"/>
                  </w:rPr>
                  <w:t xml:space="preserve"> </w:t>
                </w:r>
              </w:p>
            </w:tc>
          </w:sdtContent>
        </w:sdt>
      </w:tr>
      <w:tr w:rsidR="00B52499" w:rsidRPr="0002555A"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Pr="0002555A" w:rsidRDefault="00B52499" w:rsidP="00B52499">
            <w:pPr>
              <w:autoSpaceDE w:val="0"/>
              <w:autoSpaceDN w:val="0"/>
              <w:adjustRightInd w:val="0"/>
              <w:rPr>
                <w:rFonts w:ascii="Calibri" w:hAnsi="Calibri" w:cs="Calibri"/>
              </w:rPr>
            </w:pPr>
            <w:r w:rsidRPr="0002555A">
              <w:rPr>
                <w:rFonts w:ascii="Calibri" w:hAnsi="Calibri" w:cs="Calibri"/>
              </w:rPr>
              <w:t>AMC1 ORO.MLR.105(d)(1) MEL preamble</w:t>
            </w:r>
          </w:p>
        </w:tc>
        <w:sdt>
          <w:sdtPr>
            <w:alias w:val=" "/>
            <w:id w:val="-1906829838"/>
            <w:placeholder>
              <w:docPart w:val="E7375A50DD3D4105AF51F5AD394DA038"/>
            </w:placeholder>
            <w:showingPlcHdr/>
            <w:text/>
          </w:sdtPr>
          <w:sdtContent>
            <w:tc>
              <w:tcPr>
                <w:tcW w:w="5567" w:type="dxa"/>
                <w:gridSpan w:val="3"/>
              </w:tcPr>
              <w:p w:rsidR="00B52499" w:rsidRPr="0002555A" w:rsidRDefault="00B52499" w:rsidP="00B52499">
                <w:pPr>
                  <w:pStyle w:val="Ifyllnadstext"/>
                </w:pPr>
                <w:r w:rsidRPr="00DF3EBB">
                  <w:rPr>
                    <w:rStyle w:val="Platshllartext"/>
                  </w:rPr>
                  <w:t xml:space="preserve"> </w:t>
                </w:r>
              </w:p>
            </w:tc>
          </w:sdtContent>
        </w:sdt>
        <w:sdt>
          <w:sdtPr>
            <w:alias w:val=" "/>
            <w:id w:val="1084260452"/>
            <w:placeholder>
              <w:docPart w:val="5766B141148B402FAF9568E30634942F"/>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RPr="0002555A"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Pr="0002555A" w:rsidRDefault="00B52499" w:rsidP="00B52499">
            <w:pPr>
              <w:autoSpaceDE w:val="0"/>
              <w:autoSpaceDN w:val="0"/>
              <w:adjustRightInd w:val="0"/>
              <w:rPr>
                <w:rFonts w:ascii="Calibri" w:hAnsi="Calibri" w:cs="Calibri"/>
              </w:rPr>
            </w:pPr>
            <w:r>
              <w:rPr>
                <w:rFonts w:ascii="Calibri" w:hAnsi="Calibri" w:cs="Calibri"/>
              </w:rPr>
              <w:t>AMC1 ORO.MLR.105(d)(3) Scope of the MEL</w:t>
            </w:r>
          </w:p>
        </w:tc>
        <w:sdt>
          <w:sdtPr>
            <w:alias w:val=" "/>
            <w:id w:val="-1003588273"/>
            <w:placeholder>
              <w:docPart w:val="7E79AD2989754A54B44785533717F2BE"/>
            </w:placeholder>
            <w:showingPlcHdr/>
            <w:text/>
          </w:sdtPr>
          <w:sdtContent>
            <w:tc>
              <w:tcPr>
                <w:tcW w:w="5567" w:type="dxa"/>
                <w:gridSpan w:val="3"/>
              </w:tcPr>
              <w:p w:rsidR="00B52499" w:rsidRPr="0002555A" w:rsidRDefault="00B52499" w:rsidP="00B52499">
                <w:pPr>
                  <w:pStyle w:val="Ifyllnadstext"/>
                </w:pPr>
                <w:r w:rsidRPr="00DF3EBB">
                  <w:rPr>
                    <w:rStyle w:val="Platshllartext"/>
                  </w:rPr>
                  <w:t xml:space="preserve"> </w:t>
                </w:r>
              </w:p>
            </w:tc>
          </w:sdtContent>
        </w:sdt>
        <w:sdt>
          <w:sdtPr>
            <w:alias w:val=" "/>
            <w:id w:val="-180515524"/>
            <w:placeholder>
              <w:docPart w:val="9A04F8C8C8004AC79A54E557A246ED53"/>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RPr="0002555A"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Pr="0002555A" w:rsidRDefault="00B52499" w:rsidP="00B52499">
            <w:pPr>
              <w:autoSpaceDE w:val="0"/>
              <w:autoSpaceDN w:val="0"/>
              <w:adjustRightInd w:val="0"/>
              <w:rPr>
                <w:rFonts w:ascii="Calibri" w:hAnsi="Calibri" w:cs="Calibri"/>
              </w:rPr>
            </w:pPr>
            <w:r>
              <w:rPr>
                <w:rFonts w:ascii="Calibri" w:hAnsi="Calibri" w:cs="Calibri"/>
              </w:rPr>
              <w:t>AMC2 ORO.MLR.105(d)(3) Extent of the MEL</w:t>
            </w:r>
          </w:p>
        </w:tc>
        <w:sdt>
          <w:sdtPr>
            <w:alias w:val=" "/>
            <w:id w:val="928472010"/>
            <w:placeholder>
              <w:docPart w:val="AC9E67F866184CD9AA192783F6378795"/>
            </w:placeholder>
            <w:showingPlcHdr/>
            <w:text/>
          </w:sdtPr>
          <w:sdtContent>
            <w:tc>
              <w:tcPr>
                <w:tcW w:w="5567" w:type="dxa"/>
                <w:gridSpan w:val="3"/>
              </w:tcPr>
              <w:p w:rsidR="00B52499" w:rsidRPr="0002555A" w:rsidRDefault="00B52499" w:rsidP="00B52499">
                <w:pPr>
                  <w:pStyle w:val="Ifyllnadstext"/>
                </w:pPr>
                <w:r w:rsidRPr="00DF3EBB">
                  <w:rPr>
                    <w:rStyle w:val="Platshllartext"/>
                  </w:rPr>
                  <w:t xml:space="preserve"> </w:t>
                </w:r>
              </w:p>
            </w:tc>
          </w:sdtContent>
        </w:sdt>
        <w:sdt>
          <w:sdtPr>
            <w:alias w:val=" "/>
            <w:id w:val="-434373416"/>
            <w:placeholder>
              <w:docPart w:val="B7A93E4F3A7244CB9E38F7B6A8D21599"/>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RPr="0002555A"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Pr="0002555A" w:rsidRDefault="00B52499" w:rsidP="00B52499">
            <w:pPr>
              <w:autoSpaceDE w:val="0"/>
              <w:autoSpaceDN w:val="0"/>
              <w:adjustRightInd w:val="0"/>
              <w:rPr>
                <w:rFonts w:ascii="Calibri" w:hAnsi="Calibri" w:cs="Calibri"/>
              </w:rPr>
            </w:pPr>
            <w:r>
              <w:rPr>
                <w:rFonts w:ascii="Calibri" w:hAnsi="Calibri" w:cs="Calibri"/>
              </w:rPr>
              <w:t>GM1 ORO.MLR.105(d)(3) Scope of the MEL</w:t>
            </w:r>
          </w:p>
        </w:tc>
        <w:sdt>
          <w:sdtPr>
            <w:alias w:val=" "/>
            <w:id w:val="1638522932"/>
            <w:placeholder>
              <w:docPart w:val="B8D2087E2B454193988FD44F87F1F376"/>
            </w:placeholder>
            <w:showingPlcHdr/>
            <w:text/>
          </w:sdtPr>
          <w:sdtContent>
            <w:tc>
              <w:tcPr>
                <w:tcW w:w="5567" w:type="dxa"/>
                <w:gridSpan w:val="3"/>
              </w:tcPr>
              <w:p w:rsidR="00B52499" w:rsidRPr="0002555A" w:rsidRDefault="00B52499" w:rsidP="00B52499">
                <w:pPr>
                  <w:pStyle w:val="Ifyllnadstext"/>
                </w:pPr>
                <w:r w:rsidRPr="00DF3EBB">
                  <w:rPr>
                    <w:rStyle w:val="Platshllartext"/>
                  </w:rPr>
                  <w:t xml:space="preserve"> </w:t>
                </w:r>
              </w:p>
            </w:tc>
          </w:sdtContent>
        </w:sdt>
        <w:sdt>
          <w:sdtPr>
            <w:alias w:val=" "/>
            <w:id w:val="516439038"/>
            <w:placeholder>
              <w:docPart w:val="CCE31826569142B8B33FA1C154CD93AD"/>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RPr="0002555A"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Default="00B52499" w:rsidP="00B52499">
            <w:pPr>
              <w:autoSpaceDE w:val="0"/>
              <w:autoSpaceDN w:val="0"/>
              <w:adjustRightInd w:val="0"/>
              <w:rPr>
                <w:rFonts w:ascii="Calibri" w:hAnsi="Calibri" w:cs="Calibri"/>
              </w:rPr>
            </w:pPr>
            <w:r>
              <w:rPr>
                <w:rFonts w:ascii="Calibri" w:hAnsi="Calibri" w:cs="Calibri"/>
              </w:rPr>
              <w:lastRenderedPageBreak/>
              <w:t>GM2 ORO.MLR.105(d)(3) Purpose of the MEL</w:t>
            </w:r>
          </w:p>
        </w:tc>
        <w:sdt>
          <w:sdtPr>
            <w:alias w:val=" "/>
            <w:id w:val="1550340868"/>
            <w:placeholder>
              <w:docPart w:val="760463D4799A4FCDB5027CA4AF65201C"/>
            </w:placeholder>
            <w:showingPlcHdr/>
            <w:text/>
          </w:sdtPr>
          <w:sdtContent>
            <w:tc>
              <w:tcPr>
                <w:tcW w:w="5567" w:type="dxa"/>
                <w:gridSpan w:val="3"/>
              </w:tcPr>
              <w:p w:rsidR="00B52499" w:rsidRPr="0002555A" w:rsidRDefault="00B52499" w:rsidP="00B52499">
                <w:pPr>
                  <w:pStyle w:val="Ifyllnadstext"/>
                </w:pPr>
                <w:r w:rsidRPr="00DF3EBB">
                  <w:rPr>
                    <w:rStyle w:val="Platshllartext"/>
                  </w:rPr>
                  <w:t xml:space="preserve"> </w:t>
                </w:r>
              </w:p>
            </w:tc>
          </w:sdtContent>
        </w:sdt>
        <w:sdt>
          <w:sdtPr>
            <w:alias w:val=" "/>
            <w:id w:val="-1560469199"/>
            <w:placeholder>
              <w:docPart w:val="45D512A68C8549CCAC00195D02B94548"/>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RPr="0002555A"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Default="00B52499" w:rsidP="00B52499">
            <w:pPr>
              <w:autoSpaceDE w:val="0"/>
              <w:autoSpaceDN w:val="0"/>
              <w:adjustRightInd w:val="0"/>
              <w:rPr>
                <w:rFonts w:ascii="Calibri" w:hAnsi="Calibri" w:cs="Calibri"/>
              </w:rPr>
            </w:pPr>
            <w:r>
              <w:rPr>
                <w:rFonts w:ascii="Calibri" w:hAnsi="Calibri" w:cs="Calibri"/>
              </w:rPr>
              <w:t>GM1 ORO.MLR.105(e);(f) Rectification interval (RI)</w:t>
            </w:r>
          </w:p>
        </w:tc>
        <w:sdt>
          <w:sdtPr>
            <w:alias w:val=" "/>
            <w:id w:val="1657733977"/>
            <w:placeholder>
              <w:docPart w:val="49C7E5D462C446B8A57EEE3B6070E642"/>
            </w:placeholder>
            <w:showingPlcHdr/>
            <w:text/>
          </w:sdtPr>
          <w:sdtContent>
            <w:tc>
              <w:tcPr>
                <w:tcW w:w="5567" w:type="dxa"/>
                <w:gridSpan w:val="3"/>
              </w:tcPr>
              <w:p w:rsidR="00B52499" w:rsidRPr="0002555A" w:rsidRDefault="00B52499" w:rsidP="00B52499">
                <w:pPr>
                  <w:pStyle w:val="Ifyllnadstext"/>
                </w:pPr>
                <w:r w:rsidRPr="00DF3EBB">
                  <w:rPr>
                    <w:rStyle w:val="Platshllartext"/>
                  </w:rPr>
                  <w:t xml:space="preserve"> </w:t>
                </w:r>
              </w:p>
            </w:tc>
          </w:sdtContent>
        </w:sdt>
        <w:sdt>
          <w:sdtPr>
            <w:alias w:val=" "/>
            <w:id w:val="1171829376"/>
            <w:placeholder>
              <w:docPart w:val="54B75181C2294F7BA78E6846B8C28E10"/>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RPr="0002555A"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Default="00B52499" w:rsidP="00B52499">
            <w:pPr>
              <w:autoSpaceDE w:val="0"/>
              <w:autoSpaceDN w:val="0"/>
              <w:adjustRightInd w:val="0"/>
              <w:rPr>
                <w:rFonts w:ascii="Calibri" w:hAnsi="Calibri" w:cs="Calibri"/>
              </w:rPr>
            </w:pPr>
            <w:r>
              <w:rPr>
                <w:rFonts w:ascii="Calibri" w:hAnsi="Calibri" w:cs="Calibri"/>
              </w:rPr>
              <w:t>AMC1 ORO.MLR.105(f) Rectification interval extension (RIE) – operator procedures for the approval by the competent authority and notification to the competent authority</w:t>
            </w:r>
          </w:p>
        </w:tc>
        <w:sdt>
          <w:sdtPr>
            <w:alias w:val=" "/>
            <w:id w:val="-1407836499"/>
            <w:placeholder>
              <w:docPart w:val="9278814B3CF647C6A29617CAC0ABDA50"/>
            </w:placeholder>
            <w:showingPlcHdr/>
            <w:text/>
          </w:sdtPr>
          <w:sdtContent>
            <w:tc>
              <w:tcPr>
                <w:tcW w:w="5567" w:type="dxa"/>
                <w:gridSpan w:val="3"/>
              </w:tcPr>
              <w:p w:rsidR="00B52499" w:rsidRPr="0002555A" w:rsidRDefault="00B52499" w:rsidP="00B52499">
                <w:pPr>
                  <w:pStyle w:val="Ifyllnadstext"/>
                </w:pPr>
                <w:r w:rsidRPr="00DF3EBB">
                  <w:rPr>
                    <w:rStyle w:val="Platshllartext"/>
                  </w:rPr>
                  <w:t xml:space="preserve"> </w:t>
                </w:r>
              </w:p>
            </w:tc>
          </w:sdtContent>
        </w:sdt>
        <w:sdt>
          <w:sdtPr>
            <w:alias w:val=" "/>
            <w:id w:val="-994416343"/>
            <w:placeholder>
              <w:docPart w:val="936342BB6CFA44E1A2813B18D1AEB58C"/>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RPr="0002555A"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Default="00B52499" w:rsidP="00B52499">
            <w:pPr>
              <w:autoSpaceDE w:val="0"/>
              <w:autoSpaceDN w:val="0"/>
              <w:adjustRightInd w:val="0"/>
              <w:rPr>
                <w:rFonts w:ascii="Calibri" w:hAnsi="Calibri" w:cs="Calibri"/>
              </w:rPr>
            </w:pPr>
            <w:r>
              <w:rPr>
                <w:rFonts w:ascii="Calibri" w:hAnsi="Calibri" w:cs="Calibri"/>
              </w:rPr>
              <w:t>GM1 ORO.MLR.105(f) Rectification interval extension (RIE)</w:t>
            </w:r>
          </w:p>
        </w:tc>
        <w:sdt>
          <w:sdtPr>
            <w:alias w:val=" "/>
            <w:id w:val="479277531"/>
            <w:placeholder>
              <w:docPart w:val="D9814E1301D74F1CA0B48B2730A8DDBC"/>
            </w:placeholder>
            <w:showingPlcHdr/>
            <w:text/>
          </w:sdtPr>
          <w:sdtContent>
            <w:tc>
              <w:tcPr>
                <w:tcW w:w="5567" w:type="dxa"/>
                <w:gridSpan w:val="3"/>
              </w:tcPr>
              <w:p w:rsidR="00B52499" w:rsidRPr="0002555A" w:rsidRDefault="00B52499" w:rsidP="00B52499">
                <w:pPr>
                  <w:pStyle w:val="Ifyllnadstext"/>
                </w:pPr>
                <w:r w:rsidRPr="00DF3EBB">
                  <w:rPr>
                    <w:rStyle w:val="Platshllartext"/>
                  </w:rPr>
                  <w:t xml:space="preserve"> </w:t>
                </w:r>
              </w:p>
            </w:tc>
          </w:sdtContent>
        </w:sdt>
        <w:sdt>
          <w:sdtPr>
            <w:alias w:val=" "/>
            <w:id w:val="-1667853001"/>
            <w:placeholder>
              <w:docPart w:val="8DFAC76BB9BA42CF8C3A275A6AD6E612"/>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RPr="0002555A"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Default="00B52499" w:rsidP="00B52499">
            <w:pPr>
              <w:autoSpaceDE w:val="0"/>
              <w:autoSpaceDN w:val="0"/>
              <w:adjustRightInd w:val="0"/>
              <w:rPr>
                <w:rFonts w:ascii="Calibri" w:hAnsi="Calibri" w:cs="Calibri"/>
              </w:rPr>
            </w:pPr>
            <w:r>
              <w:rPr>
                <w:rFonts w:ascii="Calibri" w:hAnsi="Calibri" w:cs="Calibri"/>
              </w:rPr>
              <w:t>AMC1 ORO.MLR.105(g) Operational and maintenance procedures</w:t>
            </w:r>
          </w:p>
        </w:tc>
        <w:sdt>
          <w:sdtPr>
            <w:alias w:val=" "/>
            <w:id w:val="1654410579"/>
            <w:placeholder>
              <w:docPart w:val="E877F76B7D2C48E69F5FC0FB6511F24E"/>
            </w:placeholder>
            <w:showingPlcHdr/>
            <w:text/>
          </w:sdtPr>
          <w:sdtContent>
            <w:tc>
              <w:tcPr>
                <w:tcW w:w="5567" w:type="dxa"/>
                <w:gridSpan w:val="3"/>
              </w:tcPr>
              <w:p w:rsidR="00B52499" w:rsidRPr="0002555A" w:rsidRDefault="00B52499" w:rsidP="00B52499">
                <w:pPr>
                  <w:pStyle w:val="Ifyllnadstext"/>
                </w:pPr>
                <w:r w:rsidRPr="00DF3EBB">
                  <w:rPr>
                    <w:rStyle w:val="Platshllartext"/>
                  </w:rPr>
                  <w:t xml:space="preserve"> </w:t>
                </w:r>
              </w:p>
            </w:tc>
          </w:sdtContent>
        </w:sdt>
        <w:sdt>
          <w:sdtPr>
            <w:alias w:val=" "/>
            <w:id w:val="-939904130"/>
            <w:placeholder>
              <w:docPart w:val="4D0CD360674944689FC0CE9527C1FE20"/>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RPr="0002555A"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Default="00B52499" w:rsidP="00B52499">
            <w:pPr>
              <w:autoSpaceDE w:val="0"/>
              <w:autoSpaceDN w:val="0"/>
              <w:adjustRightInd w:val="0"/>
              <w:rPr>
                <w:rFonts w:ascii="Calibri" w:hAnsi="Calibri" w:cs="Calibri"/>
              </w:rPr>
            </w:pPr>
            <w:r>
              <w:rPr>
                <w:rFonts w:ascii="Calibri" w:hAnsi="Calibri" w:cs="Calibri"/>
              </w:rPr>
              <w:t>GM1 ORO.MLR.105(g) Operational and maintenance procedures</w:t>
            </w:r>
          </w:p>
        </w:tc>
        <w:sdt>
          <w:sdtPr>
            <w:alias w:val=" "/>
            <w:id w:val="974714407"/>
            <w:placeholder>
              <w:docPart w:val="BB95455875C5435392C0BFDB5CB0BE3F"/>
            </w:placeholder>
            <w:showingPlcHdr/>
            <w:text/>
          </w:sdtPr>
          <w:sdtContent>
            <w:tc>
              <w:tcPr>
                <w:tcW w:w="5567" w:type="dxa"/>
                <w:gridSpan w:val="3"/>
              </w:tcPr>
              <w:p w:rsidR="00B52499" w:rsidRPr="0002555A" w:rsidRDefault="00B52499" w:rsidP="00B52499">
                <w:pPr>
                  <w:pStyle w:val="Ifyllnadstext"/>
                </w:pPr>
                <w:r w:rsidRPr="00DF3EBB">
                  <w:rPr>
                    <w:rStyle w:val="Platshllartext"/>
                  </w:rPr>
                  <w:t xml:space="preserve"> </w:t>
                </w:r>
              </w:p>
            </w:tc>
          </w:sdtContent>
        </w:sdt>
        <w:sdt>
          <w:sdtPr>
            <w:alias w:val=" "/>
            <w:id w:val="-1885247403"/>
            <w:placeholder>
              <w:docPart w:val="8C0E66423BB547F59ABC6E800365DA43"/>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RPr="0002555A"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Default="00B52499" w:rsidP="00B52499">
            <w:pPr>
              <w:autoSpaceDE w:val="0"/>
              <w:autoSpaceDN w:val="0"/>
              <w:adjustRightInd w:val="0"/>
              <w:rPr>
                <w:rFonts w:ascii="Calibri" w:hAnsi="Calibri" w:cs="Calibri"/>
              </w:rPr>
            </w:pPr>
            <w:r>
              <w:rPr>
                <w:rFonts w:ascii="Calibri" w:hAnsi="Calibri" w:cs="Calibri"/>
              </w:rPr>
              <w:t>AMC1 ORO.MLR.105(h) Operational and maintenance procedures – applicable changes</w:t>
            </w:r>
          </w:p>
        </w:tc>
        <w:sdt>
          <w:sdtPr>
            <w:alias w:val=" "/>
            <w:id w:val="484437635"/>
            <w:placeholder>
              <w:docPart w:val="BA2E16EF7C33445EAA4657305AF8B14A"/>
            </w:placeholder>
            <w:showingPlcHdr/>
            <w:text/>
          </w:sdtPr>
          <w:sdtContent>
            <w:tc>
              <w:tcPr>
                <w:tcW w:w="5567" w:type="dxa"/>
                <w:gridSpan w:val="3"/>
              </w:tcPr>
              <w:p w:rsidR="00B52499" w:rsidRPr="0002555A" w:rsidRDefault="00B52499" w:rsidP="00B52499">
                <w:pPr>
                  <w:pStyle w:val="Ifyllnadstext"/>
                </w:pPr>
                <w:r w:rsidRPr="00DF3EBB">
                  <w:rPr>
                    <w:rStyle w:val="Platshllartext"/>
                  </w:rPr>
                  <w:t xml:space="preserve"> </w:t>
                </w:r>
              </w:p>
            </w:tc>
          </w:sdtContent>
        </w:sdt>
        <w:sdt>
          <w:sdtPr>
            <w:alias w:val=" "/>
            <w:id w:val="-2061782434"/>
            <w:placeholder>
              <w:docPart w:val="D9CA412686034ED6A5005748F5F24048"/>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RPr="0002555A"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Default="00B52499" w:rsidP="00B52499">
            <w:pPr>
              <w:autoSpaceDE w:val="0"/>
              <w:autoSpaceDN w:val="0"/>
              <w:adjustRightInd w:val="0"/>
              <w:rPr>
                <w:rFonts w:ascii="Calibri" w:hAnsi="Calibri" w:cs="Calibri"/>
              </w:rPr>
            </w:pPr>
            <w:r>
              <w:rPr>
                <w:rFonts w:ascii="Calibri" w:hAnsi="Calibri" w:cs="Calibri"/>
              </w:rPr>
              <w:t>AMC1 ORO.MLR.105(j) Operation of an aircraft within the constraints of the MMEL – operator’s procedures for the approval by the competent authority</w:t>
            </w:r>
          </w:p>
        </w:tc>
        <w:sdt>
          <w:sdtPr>
            <w:alias w:val=" "/>
            <w:id w:val="-1259130125"/>
            <w:placeholder>
              <w:docPart w:val="EB32C5699AC943E2BF091ECCE601719A"/>
            </w:placeholder>
            <w:showingPlcHdr/>
            <w:text/>
          </w:sdtPr>
          <w:sdtContent>
            <w:tc>
              <w:tcPr>
                <w:tcW w:w="5567" w:type="dxa"/>
                <w:gridSpan w:val="3"/>
              </w:tcPr>
              <w:p w:rsidR="00B52499" w:rsidRPr="0002555A" w:rsidRDefault="00B52499" w:rsidP="00B52499">
                <w:pPr>
                  <w:pStyle w:val="Ifyllnadstext"/>
                </w:pPr>
                <w:r w:rsidRPr="00DF3EBB">
                  <w:rPr>
                    <w:rStyle w:val="Platshllartext"/>
                  </w:rPr>
                  <w:t xml:space="preserve"> </w:t>
                </w:r>
              </w:p>
            </w:tc>
          </w:sdtContent>
        </w:sdt>
        <w:sdt>
          <w:sdtPr>
            <w:alias w:val=" "/>
            <w:id w:val="-286585978"/>
            <w:placeholder>
              <w:docPart w:val="5D71BFB9DE1F467A98471556C056B832"/>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RPr="0002555A" w:rsidTr="00025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Default="00B52499" w:rsidP="00B52499">
            <w:pPr>
              <w:autoSpaceDE w:val="0"/>
              <w:autoSpaceDN w:val="0"/>
              <w:adjustRightInd w:val="0"/>
              <w:rPr>
                <w:rFonts w:ascii="Calibri" w:hAnsi="Calibri" w:cs="Calibri"/>
              </w:rPr>
            </w:pPr>
            <w:r>
              <w:rPr>
                <w:rFonts w:ascii="Calibri" w:hAnsi="Calibri" w:cs="Calibri"/>
              </w:rPr>
              <w:t>GM1 ORO.MLR.105(j) Operation of an aircraft within the constraints of the MMEL – operator’s procedures for the approval by the competent authority</w:t>
            </w:r>
          </w:p>
        </w:tc>
        <w:sdt>
          <w:sdtPr>
            <w:alias w:val=" "/>
            <w:id w:val="921922766"/>
            <w:placeholder>
              <w:docPart w:val="1F4AEED0D3874574AA287942F59EC110"/>
            </w:placeholder>
            <w:showingPlcHdr/>
            <w:text/>
          </w:sdtPr>
          <w:sdtContent>
            <w:tc>
              <w:tcPr>
                <w:tcW w:w="5567" w:type="dxa"/>
                <w:gridSpan w:val="3"/>
              </w:tcPr>
              <w:p w:rsidR="00B52499" w:rsidRPr="0002555A" w:rsidRDefault="00B52499" w:rsidP="00B52499">
                <w:pPr>
                  <w:pStyle w:val="Ifyllnadstext"/>
                </w:pPr>
                <w:r w:rsidRPr="00DF3EBB">
                  <w:rPr>
                    <w:rStyle w:val="Platshllartext"/>
                  </w:rPr>
                  <w:t xml:space="preserve"> </w:t>
                </w:r>
              </w:p>
            </w:tc>
          </w:sdtContent>
        </w:sdt>
        <w:sdt>
          <w:sdtPr>
            <w:alias w:val=" "/>
            <w:id w:val="-439691079"/>
            <w:placeholder>
              <w:docPart w:val="939C8D275F644CA2B2C5AB216FBE1FCB"/>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Tr="00B037B4">
        <w:tc>
          <w:tcPr>
            <w:tcW w:w="14843" w:type="dxa"/>
            <w:gridSpan w:val="7"/>
          </w:tcPr>
          <w:p w:rsidR="00B52499" w:rsidRDefault="00B52499" w:rsidP="00B52499">
            <w:pPr>
              <w:pStyle w:val="Rubrik1"/>
              <w:outlineLvl w:val="0"/>
            </w:pPr>
            <w:r>
              <w:t>ORO.MLR.110 Journey log</w:t>
            </w:r>
          </w:p>
        </w:tc>
      </w:tr>
      <w:tr w:rsidR="00B52499" w:rsidTr="00B037B4">
        <w:tc>
          <w:tcPr>
            <w:tcW w:w="7420" w:type="dxa"/>
            <w:gridSpan w:val="3"/>
            <w:tcBorders>
              <w:top w:val="single" w:sz="4" w:space="0" w:color="auto"/>
              <w:left w:val="single" w:sz="4" w:space="0" w:color="auto"/>
              <w:right w:val="single" w:sz="4" w:space="0" w:color="auto"/>
            </w:tcBorders>
          </w:tcPr>
          <w:p w:rsidR="00B52499" w:rsidRDefault="00B52499" w:rsidP="00B52499">
            <w:pPr>
              <w:pStyle w:val="Ledtext"/>
            </w:pPr>
          </w:p>
        </w:tc>
        <w:tc>
          <w:tcPr>
            <w:tcW w:w="5567" w:type="dxa"/>
            <w:gridSpan w:val="3"/>
            <w:tcBorders>
              <w:top w:val="single" w:sz="4" w:space="0" w:color="auto"/>
              <w:left w:val="single" w:sz="4" w:space="0" w:color="auto"/>
              <w:right w:val="single" w:sz="4" w:space="0" w:color="auto"/>
            </w:tcBorders>
          </w:tcPr>
          <w:p w:rsidR="00B52499" w:rsidRDefault="00B52499" w:rsidP="00B52499">
            <w:pPr>
              <w:pStyle w:val="Ledtext"/>
            </w:pPr>
            <w:r>
              <w:t>Ref i manualverket</w:t>
            </w:r>
          </w:p>
        </w:tc>
        <w:tc>
          <w:tcPr>
            <w:tcW w:w="1856" w:type="dxa"/>
            <w:tcBorders>
              <w:top w:val="single" w:sz="4" w:space="0" w:color="auto"/>
              <w:left w:val="single" w:sz="4" w:space="0" w:color="auto"/>
              <w:right w:val="single" w:sz="4" w:space="0" w:color="auto"/>
            </w:tcBorders>
          </w:tcPr>
          <w:p w:rsidR="00B52499" w:rsidRDefault="00B52499" w:rsidP="00B52499">
            <w:pPr>
              <w:pStyle w:val="Ledtext"/>
            </w:pPr>
            <w:r>
              <w:t>TS notering</w:t>
            </w:r>
          </w:p>
        </w:tc>
      </w:tr>
      <w:tr w:rsidR="00B52499" w:rsidTr="00B037B4">
        <w:tc>
          <w:tcPr>
            <w:tcW w:w="7420" w:type="dxa"/>
            <w:gridSpan w:val="3"/>
            <w:tcBorders>
              <w:left w:val="single" w:sz="4" w:space="0" w:color="auto"/>
              <w:bottom w:val="single" w:sz="4" w:space="0" w:color="auto"/>
              <w:right w:val="single" w:sz="4" w:space="0" w:color="auto"/>
            </w:tcBorders>
          </w:tcPr>
          <w:p w:rsidR="00B52499" w:rsidRDefault="00B52499" w:rsidP="00B52499">
            <w:pPr>
              <w:pStyle w:val="Ifyllnadstext"/>
              <w:rPr>
                <w:rFonts w:ascii="Calibri" w:hAnsi="Calibri" w:cs="Calibri"/>
              </w:rPr>
            </w:pPr>
            <w:r>
              <w:rPr>
                <w:rFonts w:ascii="Calibri" w:hAnsi="Calibri" w:cs="Calibri"/>
              </w:rPr>
              <w:t>ORO.MLR.110</w:t>
            </w:r>
          </w:p>
        </w:tc>
        <w:sdt>
          <w:sdtPr>
            <w:alias w:val=" "/>
            <w:id w:val="-1534031995"/>
            <w:placeholder>
              <w:docPart w:val="CED32C5888404601A6BA28EA01970419"/>
            </w:placeholder>
            <w:showingPlcHdr/>
            <w:text/>
          </w:sdtPr>
          <w:sdtContent>
            <w:tc>
              <w:tcPr>
                <w:tcW w:w="5567" w:type="dxa"/>
                <w:gridSpan w:val="3"/>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sdt>
          <w:sdtPr>
            <w:alias w:val=" "/>
            <w:id w:val="770047665"/>
            <w:placeholder>
              <w:docPart w:val="DC2900D039FD4ED397F64F8B20C17F6B"/>
            </w:placeholder>
            <w:showingPlcHdr/>
            <w:text/>
          </w:sdtPr>
          <w:sdtContent>
            <w:tc>
              <w:tcPr>
                <w:tcW w:w="1856"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tr>
      <w:tr w:rsidR="00B52499" w:rsidRPr="0002555A" w:rsidTr="00B0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Default="00B52499" w:rsidP="00B52499">
            <w:pPr>
              <w:autoSpaceDE w:val="0"/>
              <w:autoSpaceDN w:val="0"/>
              <w:adjustRightInd w:val="0"/>
              <w:rPr>
                <w:rFonts w:ascii="Calibri" w:hAnsi="Calibri" w:cs="Calibri"/>
              </w:rPr>
            </w:pPr>
            <w:r>
              <w:rPr>
                <w:rFonts w:ascii="Calibri" w:hAnsi="Calibri" w:cs="Calibri"/>
              </w:rPr>
              <w:t>AMC1 ORO.MLR.110 General</w:t>
            </w:r>
          </w:p>
        </w:tc>
        <w:sdt>
          <w:sdtPr>
            <w:alias w:val=" "/>
            <w:id w:val="-16082657"/>
            <w:placeholder>
              <w:docPart w:val="3464ACAF00844818AC973F71CFEEF085"/>
            </w:placeholder>
            <w:showingPlcHdr/>
            <w:text/>
          </w:sdtPr>
          <w:sdtContent>
            <w:tc>
              <w:tcPr>
                <w:tcW w:w="5567" w:type="dxa"/>
                <w:gridSpan w:val="3"/>
              </w:tcPr>
              <w:p w:rsidR="00B52499" w:rsidRPr="0002555A" w:rsidRDefault="00B52499" w:rsidP="00B52499">
                <w:pPr>
                  <w:pStyle w:val="Ifyllnadstext"/>
                </w:pPr>
                <w:r w:rsidRPr="00DF3EBB">
                  <w:rPr>
                    <w:rStyle w:val="Platshllartext"/>
                  </w:rPr>
                  <w:t xml:space="preserve"> </w:t>
                </w:r>
              </w:p>
            </w:tc>
          </w:sdtContent>
        </w:sdt>
        <w:sdt>
          <w:sdtPr>
            <w:alias w:val=" "/>
            <w:id w:val="1694880056"/>
            <w:placeholder>
              <w:docPart w:val="6055DA3FECAF4F42A06741B183A5E897"/>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RPr="0002555A" w:rsidTr="00B0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Default="00B52499" w:rsidP="00B52499">
            <w:pPr>
              <w:autoSpaceDE w:val="0"/>
              <w:autoSpaceDN w:val="0"/>
              <w:adjustRightInd w:val="0"/>
              <w:rPr>
                <w:rFonts w:ascii="Calibri" w:hAnsi="Calibri" w:cs="Calibri"/>
              </w:rPr>
            </w:pPr>
            <w:r>
              <w:rPr>
                <w:rFonts w:ascii="Calibri" w:hAnsi="Calibri" w:cs="Calibri"/>
              </w:rPr>
              <w:t>GM1 ORO.MLR.110 Series of flights</w:t>
            </w:r>
          </w:p>
        </w:tc>
        <w:sdt>
          <w:sdtPr>
            <w:alias w:val=" "/>
            <w:id w:val="361255110"/>
            <w:placeholder>
              <w:docPart w:val="E89AA69B431B45F0B12F08BC4891037D"/>
            </w:placeholder>
            <w:showingPlcHdr/>
            <w:text/>
          </w:sdtPr>
          <w:sdtContent>
            <w:tc>
              <w:tcPr>
                <w:tcW w:w="5567" w:type="dxa"/>
                <w:gridSpan w:val="3"/>
              </w:tcPr>
              <w:p w:rsidR="00B52499" w:rsidRPr="0002555A" w:rsidRDefault="00B52499" w:rsidP="00B52499">
                <w:pPr>
                  <w:pStyle w:val="Ifyllnadstext"/>
                </w:pPr>
                <w:r w:rsidRPr="00DF3EBB">
                  <w:rPr>
                    <w:rStyle w:val="Platshllartext"/>
                  </w:rPr>
                  <w:t xml:space="preserve"> </w:t>
                </w:r>
              </w:p>
            </w:tc>
          </w:sdtContent>
        </w:sdt>
        <w:sdt>
          <w:sdtPr>
            <w:alias w:val=" "/>
            <w:id w:val="-2040194165"/>
            <w:placeholder>
              <w:docPart w:val="3C4148825CF74AAA963288AE1DA89447"/>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Tr="00B037B4">
        <w:tc>
          <w:tcPr>
            <w:tcW w:w="14843" w:type="dxa"/>
            <w:gridSpan w:val="7"/>
          </w:tcPr>
          <w:p w:rsidR="00B52499" w:rsidRDefault="00B52499" w:rsidP="00B52499">
            <w:pPr>
              <w:pStyle w:val="Rubrik1"/>
              <w:outlineLvl w:val="0"/>
            </w:pPr>
            <w:r>
              <w:t>ORO.MLR.115 Record-keeping</w:t>
            </w:r>
          </w:p>
        </w:tc>
      </w:tr>
      <w:tr w:rsidR="00B52499" w:rsidTr="00B037B4">
        <w:tc>
          <w:tcPr>
            <w:tcW w:w="7420" w:type="dxa"/>
            <w:gridSpan w:val="3"/>
            <w:tcBorders>
              <w:top w:val="single" w:sz="4" w:space="0" w:color="auto"/>
              <w:left w:val="single" w:sz="4" w:space="0" w:color="auto"/>
              <w:right w:val="single" w:sz="4" w:space="0" w:color="auto"/>
            </w:tcBorders>
          </w:tcPr>
          <w:p w:rsidR="00B52499" w:rsidRDefault="00B52499" w:rsidP="00B52499">
            <w:pPr>
              <w:pStyle w:val="Ledtext"/>
            </w:pPr>
          </w:p>
        </w:tc>
        <w:tc>
          <w:tcPr>
            <w:tcW w:w="5567" w:type="dxa"/>
            <w:gridSpan w:val="3"/>
            <w:tcBorders>
              <w:top w:val="single" w:sz="4" w:space="0" w:color="auto"/>
              <w:left w:val="single" w:sz="4" w:space="0" w:color="auto"/>
              <w:right w:val="single" w:sz="4" w:space="0" w:color="auto"/>
            </w:tcBorders>
          </w:tcPr>
          <w:p w:rsidR="00B52499" w:rsidRDefault="00B52499" w:rsidP="00B52499">
            <w:pPr>
              <w:pStyle w:val="Ledtext"/>
            </w:pPr>
            <w:r>
              <w:t>Ref i manualverket</w:t>
            </w:r>
          </w:p>
        </w:tc>
        <w:tc>
          <w:tcPr>
            <w:tcW w:w="1856" w:type="dxa"/>
            <w:tcBorders>
              <w:top w:val="single" w:sz="4" w:space="0" w:color="auto"/>
              <w:left w:val="single" w:sz="4" w:space="0" w:color="auto"/>
              <w:right w:val="single" w:sz="4" w:space="0" w:color="auto"/>
            </w:tcBorders>
          </w:tcPr>
          <w:p w:rsidR="00B52499" w:rsidRDefault="00B52499" w:rsidP="00B52499">
            <w:pPr>
              <w:pStyle w:val="Ledtext"/>
            </w:pPr>
            <w:r>
              <w:t>TS notering</w:t>
            </w:r>
          </w:p>
        </w:tc>
      </w:tr>
      <w:tr w:rsidR="00B52499" w:rsidTr="00B037B4">
        <w:tc>
          <w:tcPr>
            <w:tcW w:w="7420" w:type="dxa"/>
            <w:gridSpan w:val="3"/>
            <w:tcBorders>
              <w:left w:val="single" w:sz="4" w:space="0" w:color="auto"/>
              <w:bottom w:val="single" w:sz="4" w:space="0" w:color="auto"/>
              <w:right w:val="single" w:sz="4" w:space="0" w:color="auto"/>
            </w:tcBorders>
          </w:tcPr>
          <w:p w:rsidR="00B52499" w:rsidRDefault="00B52499" w:rsidP="00B52499">
            <w:pPr>
              <w:pStyle w:val="Ifyllnadstext"/>
              <w:rPr>
                <w:rFonts w:ascii="Calibri" w:hAnsi="Calibri" w:cs="Calibri"/>
              </w:rPr>
            </w:pPr>
            <w:r>
              <w:rPr>
                <w:rFonts w:ascii="Calibri" w:hAnsi="Calibri" w:cs="Calibri"/>
              </w:rPr>
              <w:t>ORO.MLR.115</w:t>
            </w:r>
          </w:p>
        </w:tc>
        <w:sdt>
          <w:sdtPr>
            <w:alias w:val=" "/>
            <w:id w:val="-1930028993"/>
            <w:placeholder>
              <w:docPart w:val="13F1D692C4604D46BAF043717EEBEA94"/>
            </w:placeholder>
            <w:showingPlcHdr/>
            <w:text/>
          </w:sdtPr>
          <w:sdtContent>
            <w:tc>
              <w:tcPr>
                <w:tcW w:w="5567" w:type="dxa"/>
                <w:gridSpan w:val="3"/>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sdt>
          <w:sdtPr>
            <w:alias w:val=" "/>
            <w:id w:val="1251091200"/>
            <w:placeholder>
              <w:docPart w:val="63EC46CEA36F44A1806E3D7A253BE187"/>
            </w:placeholder>
            <w:showingPlcHdr/>
            <w:text/>
          </w:sdtPr>
          <w:sdtContent>
            <w:tc>
              <w:tcPr>
                <w:tcW w:w="1856"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tr>
      <w:tr w:rsidR="00B52499" w:rsidRPr="0002555A" w:rsidTr="00B0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Default="00B52499" w:rsidP="00B52499">
            <w:pPr>
              <w:autoSpaceDE w:val="0"/>
              <w:autoSpaceDN w:val="0"/>
              <w:adjustRightInd w:val="0"/>
              <w:rPr>
                <w:rFonts w:ascii="Calibri" w:hAnsi="Calibri" w:cs="Calibri"/>
              </w:rPr>
            </w:pPr>
            <w:r>
              <w:rPr>
                <w:rFonts w:ascii="Calibri" w:hAnsi="Calibri" w:cs="Calibri"/>
              </w:rPr>
              <w:t>AMC1 ORO.MLR.115 Training records</w:t>
            </w:r>
          </w:p>
        </w:tc>
        <w:sdt>
          <w:sdtPr>
            <w:alias w:val=" "/>
            <w:id w:val="-498648512"/>
            <w:placeholder>
              <w:docPart w:val="337FC77AA1DF438E8C789616603025A5"/>
            </w:placeholder>
            <w:showingPlcHdr/>
            <w:text/>
          </w:sdtPr>
          <w:sdtContent>
            <w:tc>
              <w:tcPr>
                <w:tcW w:w="5567" w:type="dxa"/>
                <w:gridSpan w:val="3"/>
              </w:tcPr>
              <w:p w:rsidR="00B52499" w:rsidRPr="0002555A" w:rsidRDefault="00B52499" w:rsidP="00B52499">
                <w:pPr>
                  <w:pStyle w:val="Ifyllnadstext"/>
                </w:pPr>
                <w:r w:rsidRPr="00DF3EBB">
                  <w:rPr>
                    <w:rStyle w:val="Platshllartext"/>
                  </w:rPr>
                  <w:t xml:space="preserve"> </w:t>
                </w:r>
              </w:p>
            </w:tc>
          </w:sdtContent>
        </w:sdt>
        <w:sdt>
          <w:sdtPr>
            <w:alias w:val=" "/>
            <w:id w:val="329801317"/>
            <w:placeholder>
              <w:docPart w:val="68B08D7DD3A84B26A9721D2C68AE9857"/>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RPr="0002555A" w:rsidTr="00B0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Default="00B52499" w:rsidP="00B52499">
            <w:pPr>
              <w:autoSpaceDE w:val="0"/>
              <w:autoSpaceDN w:val="0"/>
              <w:adjustRightInd w:val="0"/>
              <w:rPr>
                <w:rFonts w:ascii="Calibri" w:hAnsi="Calibri" w:cs="Calibri"/>
              </w:rPr>
            </w:pPr>
            <w:r>
              <w:rPr>
                <w:rFonts w:ascii="Calibri" w:hAnsi="Calibri" w:cs="Calibri"/>
              </w:rPr>
              <w:t>GM1 ORO.MLR.110(c) Personnel records</w:t>
            </w:r>
          </w:p>
        </w:tc>
        <w:sdt>
          <w:sdtPr>
            <w:alias w:val=" "/>
            <w:id w:val="-1906141162"/>
            <w:placeholder>
              <w:docPart w:val="2066FA8D6B8647AE96639BF562FF7ABB"/>
            </w:placeholder>
            <w:showingPlcHdr/>
            <w:text/>
          </w:sdtPr>
          <w:sdtContent>
            <w:tc>
              <w:tcPr>
                <w:tcW w:w="5567" w:type="dxa"/>
                <w:gridSpan w:val="3"/>
              </w:tcPr>
              <w:p w:rsidR="00B52499" w:rsidRPr="0002555A" w:rsidRDefault="00B52499" w:rsidP="00B52499">
                <w:pPr>
                  <w:pStyle w:val="Ifyllnadstext"/>
                </w:pPr>
                <w:r w:rsidRPr="00DF3EBB">
                  <w:rPr>
                    <w:rStyle w:val="Platshllartext"/>
                  </w:rPr>
                  <w:t xml:space="preserve"> </w:t>
                </w:r>
              </w:p>
            </w:tc>
          </w:sdtContent>
        </w:sdt>
        <w:sdt>
          <w:sdtPr>
            <w:alias w:val=" "/>
            <w:id w:val="-1174109471"/>
            <w:placeholder>
              <w:docPart w:val="AC9B0A60B5EC44F99EC39132A664C780"/>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RPr="0002555A" w:rsidTr="00B0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Default="00B52499" w:rsidP="00B52499">
            <w:pPr>
              <w:autoSpaceDE w:val="0"/>
              <w:autoSpaceDN w:val="0"/>
              <w:adjustRightInd w:val="0"/>
              <w:rPr>
                <w:rFonts w:ascii="Calibri" w:hAnsi="Calibri" w:cs="Calibri"/>
              </w:rPr>
            </w:pPr>
            <w:r>
              <w:rPr>
                <w:rFonts w:ascii="Calibri" w:hAnsi="Calibri" w:cs="Calibri"/>
              </w:rPr>
              <w:t>GM1 ORO.MLR.110(d) Training, checking and qualification records</w:t>
            </w:r>
          </w:p>
        </w:tc>
        <w:sdt>
          <w:sdtPr>
            <w:alias w:val=" "/>
            <w:id w:val="-17318196"/>
            <w:placeholder>
              <w:docPart w:val="BFF38EC633024116BE461C260E9A05DC"/>
            </w:placeholder>
            <w:showingPlcHdr/>
            <w:text/>
          </w:sdtPr>
          <w:sdtContent>
            <w:tc>
              <w:tcPr>
                <w:tcW w:w="5567" w:type="dxa"/>
                <w:gridSpan w:val="3"/>
              </w:tcPr>
              <w:p w:rsidR="00B52499" w:rsidRPr="0002555A" w:rsidRDefault="00B52499" w:rsidP="00B52499">
                <w:pPr>
                  <w:pStyle w:val="Ifyllnadstext"/>
                </w:pPr>
                <w:r w:rsidRPr="00DF3EBB">
                  <w:rPr>
                    <w:rStyle w:val="Platshllartext"/>
                  </w:rPr>
                  <w:t xml:space="preserve"> </w:t>
                </w:r>
              </w:p>
            </w:tc>
          </w:sdtContent>
        </w:sdt>
        <w:sdt>
          <w:sdtPr>
            <w:alias w:val=" "/>
            <w:id w:val="-1615206936"/>
            <w:placeholder>
              <w:docPart w:val="5861BBD6420A48FA9324CC4F07AF3F8B"/>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B52499" w:rsidTr="00B037B4">
        <w:tc>
          <w:tcPr>
            <w:tcW w:w="14843" w:type="dxa"/>
            <w:gridSpan w:val="7"/>
          </w:tcPr>
          <w:p w:rsidR="00B52499" w:rsidRDefault="00B52499" w:rsidP="00B52499">
            <w:pPr>
              <w:pStyle w:val="Rubrik1"/>
              <w:outlineLvl w:val="0"/>
            </w:pPr>
            <w:r>
              <w:t>ORO.SEC.100 Flight crew compartment security - aeroplanes</w:t>
            </w:r>
          </w:p>
        </w:tc>
      </w:tr>
      <w:tr w:rsidR="00B52499" w:rsidTr="00B037B4">
        <w:tc>
          <w:tcPr>
            <w:tcW w:w="7420" w:type="dxa"/>
            <w:gridSpan w:val="3"/>
            <w:tcBorders>
              <w:top w:val="single" w:sz="4" w:space="0" w:color="auto"/>
              <w:left w:val="single" w:sz="4" w:space="0" w:color="auto"/>
              <w:right w:val="single" w:sz="4" w:space="0" w:color="auto"/>
            </w:tcBorders>
          </w:tcPr>
          <w:p w:rsidR="00B52499" w:rsidRDefault="00B52499" w:rsidP="00B52499">
            <w:pPr>
              <w:pStyle w:val="Ledtext"/>
            </w:pPr>
          </w:p>
        </w:tc>
        <w:tc>
          <w:tcPr>
            <w:tcW w:w="5567" w:type="dxa"/>
            <w:gridSpan w:val="3"/>
            <w:tcBorders>
              <w:top w:val="single" w:sz="4" w:space="0" w:color="auto"/>
              <w:left w:val="single" w:sz="4" w:space="0" w:color="auto"/>
              <w:right w:val="single" w:sz="4" w:space="0" w:color="auto"/>
            </w:tcBorders>
          </w:tcPr>
          <w:p w:rsidR="00B52499" w:rsidRDefault="00B52499" w:rsidP="00B52499">
            <w:pPr>
              <w:pStyle w:val="Ledtext"/>
            </w:pPr>
            <w:r>
              <w:t>Ref i manualverket</w:t>
            </w:r>
          </w:p>
        </w:tc>
        <w:tc>
          <w:tcPr>
            <w:tcW w:w="1856" w:type="dxa"/>
            <w:tcBorders>
              <w:top w:val="single" w:sz="4" w:space="0" w:color="auto"/>
              <w:left w:val="single" w:sz="4" w:space="0" w:color="auto"/>
              <w:right w:val="single" w:sz="4" w:space="0" w:color="auto"/>
            </w:tcBorders>
          </w:tcPr>
          <w:p w:rsidR="00B52499" w:rsidRDefault="00B52499" w:rsidP="00B52499">
            <w:pPr>
              <w:pStyle w:val="Ledtext"/>
            </w:pPr>
            <w:r>
              <w:t>TS notering</w:t>
            </w:r>
          </w:p>
        </w:tc>
      </w:tr>
      <w:tr w:rsidR="00B52499" w:rsidTr="00B037B4">
        <w:tc>
          <w:tcPr>
            <w:tcW w:w="7420" w:type="dxa"/>
            <w:gridSpan w:val="3"/>
            <w:tcBorders>
              <w:left w:val="single" w:sz="4" w:space="0" w:color="auto"/>
              <w:bottom w:val="single" w:sz="4" w:space="0" w:color="auto"/>
              <w:right w:val="single" w:sz="4" w:space="0" w:color="auto"/>
            </w:tcBorders>
          </w:tcPr>
          <w:p w:rsidR="00B52499" w:rsidRDefault="00B52499" w:rsidP="00B52499">
            <w:pPr>
              <w:pStyle w:val="Ifyllnadstext"/>
              <w:rPr>
                <w:rFonts w:ascii="Calibri" w:hAnsi="Calibri" w:cs="Calibri"/>
              </w:rPr>
            </w:pPr>
            <w:r>
              <w:rPr>
                <w:rFonts w:ascii="Calibri" w:hAnsi="Calibri" w:cs="Calibri"/>
              </w:rPr>
              <w:t>ORO.SEC.100</w:t>
            </w:r>
          </w:p>
        </w:tc>
        <w:sdt>
          <w:sdtPr>
            <w:alias w:val=" "/>
            <w:id w:val="-1142886041"/>
            <w:placeholder>
              <w:docPart w:val="B206553379994AED9FEC8A9B1F9A2E4A"/>
            </w:placeholder>
            <w:showingPlcHdr/>
            <w:text/>
          </w:sdtPr>
          <w:sdtContent>
            <w:tc>
              <w:tcPr>
                <w:tcW w:w="5567" w:type="dxa"/>
                <w:gridSpan w:val="3"/>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sdt>
          <w:sdtPr>
            <w:alias w:val=" "/>
            <w:id w:val="-150838400"/>
            <w:placeholder>
              <w:docPart w:val="4A63C5604403488B9B050AE7058D47A2"/>
            </w:placeholder>
            <w:showingPlcHdr/>
            <w:text/>
          </w:sdtPr>
          <w:sdtContent>
            <w:tc>
              <w:tcPr>
                <w:tcW w:w="1856"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tr>
      <w:tr w:rsidR="00B52499" w:rsidTr="00B037B4">
        <w:tc>
          <w:tcPr>
            <w:tcW w:w="14843" w:type="dxa"/>
            <w:gridSpan w:val="7"/>
          </w:tcPr>
          <w:p w:rsidR="00B52499" w:rsidRDefault="00B52499" w:rsidP="00B52499">
            <w:pPr>
              <w:pStyle w:val="Rubrik1"/>
              <w:outlineLvl w:val="0"/>
            </w:pPr>
            <w:r>
              <w:lastRenderedPageBreak/>
              <w:t>ORO.SEC.105 Flight crew compartments security - helicopters</w:t>
            </w:r>
          </w:p>
        </w:tc>
      </w:tr>
      <w:tr w:rsidR="00B52499" w:rsidTr="00B037B4">
        <w:tc>
          <w:tcPr>
            <w:tcW w:w="7420" w:type="dxa"/>
            <w:gridSpan w:val="3"/>
            <w:tcBorders>
              <w:top w:val="single" w:sz="4" w:space="0" w:color="auto"/>
              <w:left w:val="single" w:sz="4" w:space="0" w:color="auto"/>
              <w:right w:val="single" w:sz="4" w:space="0" w:color="auto"/>
            </w:tcBorders>
          </w:tcPr>
          <w:p w:rsidR="00B52499" w:rsidRDefault="00B52499" w:rsidP="00B52499">
            <w:pPr>
              <w:pStyle w:val="Ledtext"/>
            </w:pPr>
          </w:p>
        </w:tc>
        <w:tc>
          <w:tcPr>
            <w:tcW w:w="5567" w:type="dxa"/>
            <w:gridSpan w:val="3"/>
            <w:tcBorders>
              <w:top w:val="single" w:sz="4" w:space="0" w:color="auto"/>
              <w:left w:val="single" w:sz="4" w:space="0" w:color="auto"/>
              <w:right w:val="single" w:sz="4" w:space="0" w:color="auto"/>
            </w:tcBorders>
          </w:tcPr>
          <w:p w:rsidR="00B52499" w:rsidRDefault="00B52499" w:rsidP="00B52499">
            <w:pPr>
              <w:pStyle w:val="Ledtext"/>
            </w:pPr>
            <w:r>
              <w:t>Ref i manualverket</w:t>
            </w:r>
          </w:p>
        </w:tc>
        <w:tc>
          <w:tcPr>
            <w:tcW w:w="1856" w:type="dxa"/>
            <w:tcBorders>
              <w:top w:val="single" w:sz="4" w:space="0" w:color="auto"/>
              <w:left w:val="single" w:sz="4" w:space="0" w:color="auto"/>
              <w:right w:val="single" w:sz="4" w:space="0" w:color="auto"/>
            </w:tcBorders>
          </w:tcPr>
          <w:p w:rsidR="00B52499" w:rsidRDefault="00B52499" w:rsidP="00B52499">
            <w:pPr>
              <w:pStyle w:val="Ledtext"/>
            </w:pPr>
            <w:r>
              <w:t>TS notering</w:t>
            </w:r>
          </w:p>
        </w:tc>
      </w:tr>
      <w:tr w:rsidR="00B52499" w:rsidTr="00B037B4">
        <w:tc>
          <w:tcPr>
            <w:tcW w:w="7420" w:type="dxa"/>
            <w:gridSpan w:val="3"/>
            <w:tcBorders>
              <w:left w:val="single" w:sz="4" w:space="0" w:color="auto"/>
              <w:bottom w:val="single" w:sz="4" w:space="0" w:color="auto"/>
              <w:right w:val="single" w:sz="4" w:space="0" w:color="auto"/>
            </w:tcBorders>
          </w:tcPr>
          <w:p w:rsidR="00B52499" w:rsidRDefault="00B52499" w:rsidP="00B52499">
            <w:pPr>
              <w:pStyle w:val="Ifyllnadstext"/>
              <w:rPr>
                <w:rFonts w:ascii="Calibri" w:hAnsi="Calibri" w:cs="Calibri"/>
              </w:rPr>
            </w:pPr>
            <w:r>
              <w:rPr>
                <w:rFonts w:ascii="Calibri" w:hAnsi="Calibri" w:cs="Calibri"/>
              </w:rPr>
              <w:t>ORO.SEC.105</w:t>
            </w:r>
          </w:p>
        </w:tc>
        <w:sdt>
          <w:sdtPr>
            <w:alias w:val=" "/>
            <w:id w:val="-1171338969"/>
            <w:placeholder>
              <w:docPart w:val="AB0358601F9A4F05A5A9B069BAE23E4A"/>
            </w:placeholder>
            <w:showingPlcHdr/>
            <w:text/>
          </w:sdtPr>
          <w:sdtContent>
            <w:tc>
              <w:tcPr>
                <w:tcW w:w="5567" w:type="dxa"/>
                <w:gridSpan w:val="3"/>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sdt>
          <w:sdtPr>
            <w:alias w:val=" "/>
            <w:id w:val="-1540969029"/>
            <w:placeholder>
              <w:docPart w:val="70568AE109004E2B921BD34BE808BA4A"/>
            </w:placeholder>
            <w:showingPlcHdr/>
            <w:text/>
          </w:sdtPr>
          <w:sdtContent>
            <w:tc>
              <w:tcPr>
                <w:tcW w:w="1856"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tr>
      <w:tr w:rsidR="00B52499" w:rsidTr="00B037B4">
        <w:tc>
          <w:tcPr>
            <w:tcW w:w="14843" w:type="dxa"/>
            <w:gridSpan w:val="7"/>
          </w:tcPr>
          <w:p w:rsidR="00B52499" w:rsidRDefault="00B52499" w:rsidP="00B52499">
            <w:pPr>
              <w:pStyle w:val="Rubrik1"/>
              <w:outlineLvl w:val="0"/>
            </w:pPr>
            <w:r>
              <w:t>ORO.FC.005 Scope</w:t>
            </w:r>
          </w:p>
        </w:tc>
      </w:tr>
      <w:tr w:rsidR="00B52499" w:rsidTr="00B037B4">
        <w:tc>
          <w:tcPr>
            <w:tcW w:w="7420" w:type="dxa"/>
            <w:gridSpan w:val="3"/>
            <w:tcBorders>
              <w:top w:val="single" w:sz="4" w:space="0" w:color="auto"/>
              <w:left w:val="single" w:sz="4" w:space="0" w:color="auto"/>
              <w:right w:val="single" w:sz="4" w:space="0" w:color="auto"/>
            </w:tcBorders>
          </w:tcPr>
          <w:p w:rsidR="00B52499" w:rsidRDefault="00B52499" w:rsidP="00B52499">
            <w:pPr>
              <w:pStyle w:val="Ledtext"/>
            </w:pPr>
          </w:p>
        </w:tc>
        <w:tc>
          <w:tcPr>
            <w:tcW w:w="5567" w:type="dxa"/>
            <w:gridSpan w:val="3"/>
            <w:tcBorders>
              <w:top w:val="single" w:sz="4" w:space="0" w:color="auto"/>
              <w:left w:val="single" w:sz="4" w:space="0" w:color="auto"/>
              <w:right w:val="single" w:sz="4" w:space="0" w:color="auto"/>
            </w:tcBorders>
          </w:tcPr>
          <w:p w:rsidR="00B52499" w:rsidRDefault="00B52499" w:rsidP="00B52499">
            <w:pPr>
              <w:pStyle w:val="Ledtext"/>
            </w:pPr>
            <w:r>
              <w:t>Ref i manualverket</w:t>
            </w:r>
          </w:p>
        </w:tc>
        <w:tc>
          <w:tcPr>
            <w:tcW w:w="1856" w:type="dxa"/>
            <w:tcBorders>
              <w:top w:val="single" w:sz="4" w:space="0" w:color="auto"/>
              <w:left w:val="single" w:sz="4" w:space="0" w:color="auto"/>
              <w:right w:val="single" w:sz="4" w:space="0" w:color="auto"/>
            </w:tcBorders>
          </w:tcPr>
          <w:p w:rsidR="00B52499" w:rsidRDefault="00B52499" w:rsidP="00B52499">
            <w:pPr>
              <w:pStyle w:val="Ledtext"/>
            </w:pPr>
            <w:r>
              <w:t>TS notering</w:t>
            </w:r>
          </w:p>
        </w:tc>
      </w:tr>
      <w:tr w:rsidR="00B52499" w:rsidTr="00B037B4">
        <w:tc>
          <w:tcPr>
            <w:tcW w:w="7420" w:type="dxa"/>
            <w:gridSpan w:val="3"/>
            <w:tcBorders>
              <w:left w:val="single" w:sz="4" w:space="0" w:color="auto"/>
              <w:bottom w:val="single" w:sz="4" w:space="0" w:color="auto"/>
              <w:right w:val="single" w:sz="4" w:space="0" w:color="auto"/>
            </w:tcBorders>
          </w:tcPr>
          <w:p w:rsidR="00B52499" w:rsidRDefault="00B52499" w:rsidP="00B52499">
            <w:pPr>
              <w:pStyle w:val="Ifyllnadstext"/>
              <w:rPr>
                <w:rFonts w:ascii="Calibri" w:hAnsi="Calibri" w:cs="Calibri"/>
              </w:rPr>
            </w:pPr>
            <w:r>
              <w:rPr>
                <w:rFonts w:ascii="Calibri" w:hAnsi="Calibri" w:cs="Calibri"/>
              </w:rPr>
              <w:t>ORO.FC.005</w:t>
            </w:r>
          </w:p>
        </w:tc>
        <w:sdt>
          <w:sdtPr>
            <w:alias w:val=" "/>
            <w:id w:val="-950934616"/>
            <w:placeholder>
              <w:docPart w:val="C63620303F2C46BEBA2C9805E0A6BFCA"/>
            </w:placeholder>
            <w:showingPlcHdr/>
            <w:text/>
          </w:sdtPr>
          <w:sdtContent>
            <w:tc>
              <w:tcPr>
                <w:tcW w:w="5567" w:type="dxa"/>
                <w:gridSpan w:val="3"/>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sdt>
          <w:sdtPr>
            <w:alias w:val=" "/>
            <w:id w:val="-1617829103"/>
            <w:placeholder>
              <w:docPart w:val="887614405D5749E6B0CD5F98420EBDAD"/>
            </w:placeholder>
            <w:showingPlcHdr/>
            <w:text/>
          </w:sdtPr>
          <w:sdtContent>
            <w:tc>
              <w:tcPr>
                <w:tcW w:w="1856"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tr>
      <w:tr w:rsidR="00B52499" w:rsidTr="00B037B4">
        <w:tc>
          <w:tcPr>
            <w:tcW w:w="14843" w:type="dxa"/>
            <w:gridSpan w:val="7"/>
          </w:tcPr>
          <w:p w:rsidR="00B52499" w:rsidRDefault="00B52499" w:rsidP="00B52499">
            <w:pPr>
              <w:pStyle w:val="Rubrik1"/>
              <w:outlineLvl w:val="0"/>
            </w:pPr>
            <w:r>
              <w:t>ORO.FC.100 Composition of flight crew</w:t>
            </w:r>
          </w:p>
        </w:tc>
      </w:tr>
      <w:tr w:rsidR="00B52499" w:rsidTr="00B037B4">
        <w:tc>
          <w:tcPr>
            <w:tcW w:w="7420" w:type="dxa"/>
            <w:gridSpan w:val="3"/>
            <w:tcBorders>
              <w:top w:val="single" w:sz="4" w:space="0" w:color="auto"/>
              <w:left w:val="single" w:sz="4" w:space="0" w:color="auto"/>
              <w:right w:val="single" w:sz="4" w:space="0" w:color="auto"/>
            </w:tcBorders>
          </w:tcPr>
          <w:p w:rsidR="00B52499" w:rsidRDefault="00B52499" w:rsidP="00B52499">
            <w:pPr>
              <w:pStyle w:val="Ledtext"/>
            </w:pPr>
          </w:p>
        </w:tc>
        <w:tc>
          <w:tcPr>
            <w:tcW w:w="5567" w:type="dxa"/>
            <w:gridSpan w:val="3"/>
            <w:tcBorders>
              <w:top w:val="single" w:sz="4" w:space="0" w:color="auto"/>
              <w:left w:val="single" w:sz="4" w:space="0" w:color="auto"/>
              <w:right w:val="single" w:sz="4" w:space="0" w:color="auto"/>
            </w:tcBorders>
          </w:tcPr>
          <w:p w:rsidR="00B52499" w:rsidRDefault="00B52499" w:rsidP="00B52499">
            <w:pPr>
              <w:pStyle w:val="Ledtext"/>
            </w:pPr>
            <w:r>
              <w:t>Ref i manualverket</w:t>
            </w:r>
          </w:p>
        </w:tc>
        <w:tc>
          <w:tcPr>
            <w:tcW w:w="1856" w:type="dxa"/>
            <w:tcBorders>
              <w:top w:val="single" w:sz="4" w:space="0" w:color="auto"/>
              <w:left w:val="single" w:sz="4" w:space="0" w:color="auto"/>
              <w:right w:val="single" w:sz="4" w:space="0" w:color="auto"/>
            </w:tcBorders>
          </w:tcPr>
          <w:p w:rsidR="00B52499" w:rsidRDefault="00B52499" w:rsidP="00B52499">
            <w:pPr>
              <w:pStyle w:val="Ledtext"/>
            </w:pPr>
            <w:r>
              <w:t>TS notering</w:t>
            </w:r>
          </w:p>
        </w:tc>
      </w:tr>
      <w:tr w:rsidR="00B52499" w:rsidTr="00B037B4">
        <w:tc>
          <w:tcPr>
            <w:tcW w:w="7420" w:type="dxa"/>
            <w:gridSpan w:val="3"/>
            <w:tcBorders>
              <w:left w:val="single" w:sz="4" w:space="0" w:color="auto"/>
              <w:bottom w:val="single" w:sz="4" w:space="0" w:color="auto"/>
              <w:right w:val="single" w:sz="4" w:space="0" w:color="auto"/>
            </w:tcBorders>
          </w:tcPr>
          <w:p w:rsidR="00B52499" w:rsidRPr="008715BD" w:rsidRDefault="00B52499" w:rsidP="00B52499">
            <w:pPr>
              <w:pStyle w:val="Ifyllnadstext"/>
              <w:rPr>
                <w:rFonts w:ascii="Calibri" w:hAnsi="Calibri" w:cs="Calibri"/>
              </w:rPr>
            </w:pPr>
            <w:r w:rsidRPr="008715BD">
              <w:rPr>
                <w:rFonts w:ascii="Calibri" w:hAnsi="Calibri" w:cs="Calibri"/>
              </w:rPr>
              <w:t>ORO.FC.100</w:t>
            </w:r>
            <w:r w:rsidR="00621C0C" w:rsidRPr="008715BD">
              <w:rPr>
                <w:rFonts w:ascii="Calibri" w:hAnsi="Calibri" w:cs="Calibri"/>
              </w:rPr>
              <w:t xml:space="preserve"> </w:t>
            </w:r>
            <w:r w:rsidR="00621C0C" w:rsidRPr="008715BD">
              <w:rPr>
                <w:rFonts w:ascii="Calibri" w:hAnsi="Calibri" w:cs="Calibri"/>
                <w:sz w:val="18"/>
                <w:szCs w:val="18"/>
                <w:lang w:val="sv-SE"/>
              </w:rPr>
              <w:t>[2021/2237]</w:t>
            </w:r>
          </w:p>
        </w:tc>
        <w:sdt>
          <w:sdtPr>
            <w:alias w:val=" "/>
            <w:id w:val="1318996155"/>
            <w:placeholder>
              <w:docPart w:val="0FD8E124B9CC4A6AA73A56881F26B9E3"/>
            </w:placeholder>
            <w:showingPlcHdr/>
            <w:text/>
          </w:sdtPr>
          <w:sdtContent>
            <w:tc>
              <w:tcPr>
                <w:tcW w:w="5567" w:type="dxa"/>
                <w:gridSpan w:val="3"/>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sdt>
          <w:sdtPr>
            <w:alias w:val=" "/>
            <w:id w:val="-1349558179"/>
            <w:placeholder>
              <w:docPart w:val="B4E1C948F7FA4B4DA0BE79E8E5664656"/>
            </w:placeholder>
            <w:showingPlcHdr/>
            <w:text/>
          </w:sdtPr>
          <w:sdtContent>
            <w:tc>
              <w:tcPr>
                <w:tcW w:w="1856" w:type="dxa"/>
                <w:tcBorders>
                  <w:left w:val="single" w:sz="4" w:space="0" w:color="auto"/>
                  <w:bottom w:val="single" w:sz="4" w:space="0" w:color="auto"/>
                  <w:right w:val="single" w:sz="4" w:space="0" w:color="auto"/>
                </w:tcBorders>
              </w:tcPr>
              <w:p w:rsidR="00B52499" w:rsidRDefault="00B52499" w:rsidP="00B52499">
                <w:pPr>
                  <w:pStyle w:val="Ifyllnadstext"/>
                </w:pPr>
                <w:r w:rsidRPr="00DF3EBB">
                  <w:rPr>
                    <w:rStyle w:val="Platshllartext"/>
                  </w:rPr>
                  <w:t xml:space="preserve"> </w:t>
                </w:r>
              </w:p>
            </w:tc>
          </w:sdtContent>
        </w:sdt>
      </w:tr>
      <w:tr w:rsidR="00B52499"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Pr="008715BD" w:rsidRDefault="00B52499" w:rsidP="00D7211C">
            <w:pPr>
              <w:autoSpaceDE w:val="0"/>
              <w:autoSpaceDN w:val="0"/>
              <w:adjustRightInd w:val="0"/>
              <w:rPr>
                <w:rFonts w:ascii="Calibri" w:hAnsi="Calibri" w:cs="Calibri"/>
              </w:rPr>
            </w:pPr>
            <w:r w:rsidRPr="008715BD">
              <w:rPr>
                <w:rFonts w:ascii="Calibri" w:hAnsi="Calibri" w:cs="Calibri"/>
              </w:rPr>
              <w:t xml:space="preserve">AMC1 ORO.FC.100(c) </w:t>
            </w:r>
            <w:r w:rsidR="00D7211C" w:rsidRPr="008715BD">
              <w:rPr>
                <w:rFonts w:ascii="Calibri" w:hAnsi="Calibri" w:cs="Calibri"/>
              </w:rPr>
              <w:t>Deleted</w:t>
            </w:r>
            <w:r w:rsidR="00621C0C" w:rsidRPr="008715BD">
              <w:rPr>
                <w:rFonts w:ascii="Calibri" w:hAnsi="Calibri" w:cs="Calibri"/>
              </w:rPr>
              <w:t xml:space="preserve"> </w:t>
            </w:r>
            <w:r w:rsidR="00D7211C" w:rsidRPr="008715BD">
              <w:rPr>
                <w:rFonts w:ascii="Calibri" w:hAnsi="Calibri" w:cs="Calibri"/>
                <w:sz w:val="18"/>
                <w:szCs w:val="18"/>
              </w:rPr>
              <w:t>[ED 2022/014/R]</w:t>
            </w:r>
          </w:p>
        </w:tc>
        <w:sdt>
          <w:sdtPr>
            <w:alias w:val=" "/>
            <w:id w:val="1162124420"/>
            <w:placeholder>
              <w:docPart w:val="6384DD6516744EB9A6C713A1CFCD95E2"/>
            </w:placeholder>
            <w:showingPlcHdr/>
            <w:text/>
          </w:sdtPr>
          <w:sdtContent>
            <w:tc>
              <w:tcPr>
                <w:tcW w:w="5567" w:type="dxa"/>
                <w:gridSpan w:val="3"/>
              </w:tcPr>
              <w:p w:rsidR="00B52499" w:rsidRPr="0002555A" w:rsidRDefault="00B52499" w:rsidP="00B52499">
                <w:pPr>
                  <w:pStyle w:val="Ifyllnadstext"/>
                </w:pPr>
                <w:r w:rsidRPr="00DF3EBB">
                  <w:rPr>
                    <w:rStyle w:val="Platshllartext"/>
                  </w:rPr>
                  <w:t xml:space="preserve"> </w:t>
                </w:r>
              </w:p>
            </w:tc>
          </w:sdtContent>
        </w:sdt>
        <w:sdt>
          <w:sdtPr>
            <w:alias w:val=" "/>
            <w:id w:val="786009441"/>
            <w:placeholder>
              <w:docPart w:val="03D09060B2AE49AFABA02D171DDEA38E"/>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D7211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D7211C" w:rsidRPr="008715BD" w:rsidRDefault="00D7211C" w:rsidP="00D7211C">
            <w:pPr>
              <w:autoSpaceDE w:val="0"/>
              <w:autoSpaceDN w:val="0"/>
              <w:adjustRightInd w:val="0"/>
              <w:rPr>
                <w:rFonts w:ascii="Calibri" w:hAnsi="Calibri" w:cs="Calibri"/>
              </w:rPr>
            </w:pPr>
            <w:r w:rsidRPr="008715BD">
              <w:rPr>
                <w:rFonts w:ascii="Calibri" w:hAnsi="Calibri" w:cs="Calibri"/>
              </w:rPr>
              <w:t xml:space="preserve">GM1 ORO.FC.100(c) Licence and ratings in accordance with commission regulation (EU) No 1178/2011 </w:t>
            </w:r>
            <w:r w:rsidRPr="008715BD">
              <w:rPr>
                <w:rFonts w:ascii="Calibri" w:hAnsi="Calibri" w:cs="Calibri"/>
                <w:sz w:val="18"/>
                <w:szCs w:val="18"/>
              </w:rPr>
              <w:t>[ED 2022/014/R]</w:t>
            </w:r>
          </w:p>
        </w:tc>
        <w:tc>
          <w:tcPr>
            <w:tcW w:w="5567" w:type="dxa"/>
            <w:gridSpan w:val="3"/>
          </w:tcPr>
          <w:p w:rsidR="00D7211C" w:rsidRDefault="00D7211C" w:rsidP="00B52499">
            <w:pPr>
              <w:pStyle w:val="Ifyllnadstext"/>
            </w:pPr>
          </w:p>
        </w:tc>
        <w:tc>
          <w:tcPr>
            <w:tcW w:w="1856" w:type="dxa"/>
          </w:tcPr>
          <w:p w:rsidR="00D7211C" w:rsidRDefault="00D7211C" w:rsidP="00B52499">
            <w:pPr>
              <w:pStyle w:val="Ifyllnadstext"/>
            </w:pPr>
          </w:p>
        </w:tc>
      </w:tr>
      <w:tr w:rsidR="00B52499" w:rsidTr="00B037B4">
        <w:tc>
          <w:tcPr>
            <w:tcW w:w="14843" w:type="dxa"/>
            <w:gridSpan w:val="7"/>
          </w:tcPr>
          <w:p w:rsidR="00B52499" w:rsidRDefault="00B52499" w:rsidP="00B52499">
            <w:pPr>
              <w:pStyle w:val="Rubrik1"/>
              <w:outlineLvl w:val="0"/>
            </w:pPr>
            <w:r>
              <w:t>ORO</w:t>
            </w:r>
            <w:r w:rsidR="00621C0C">
              <w:t>.FC.105 Designation as pilot-in-</w:t>
            </w:r>
            <w:r>
              <w:t>command/commander</w:t>
            </w:r>
          </w:p>
        </w:tc>
      </w:tr>
      <w:tr w:rsidR="00B52499" w:rsidRPr="00397AD3" w:rsidTr="00B037B4">
        <w:tc>
          <w:tcPr>
            <w:tcW w:w="7420" w:type="dxa"/>
            <w:gridSpan w:val="3"/>
            <w:tcBorders>
              <w:top w:val="single" w:sz="4" w:space="0" w:color="auto"/>
              <w:left w:val="single" w:sz="4" w:space="0" w:color="auto"/>
              <w:right w:val="single" w:sz="4" w:space="0" w:color="auto"/>
            </w:tcBorders>
          </w:tcPr>
          <w:p w:rsidR="00B52499" w:rsidRDefault="00B52499" w:rsidP="00B52499">
            <w:pPr>
              <w:pStyle w:val="Ledtext"/>
            </w:pPr>
          </w:p>
        </w:tc>
        <w:tc>
          <w:tcPr>
            <w:tcW w:w="5567" w:type="dxa"/>
            <w:gridSpan w:val="3"/>
            <w:tcBorders>
              <w:top w:val="single" w:sz="4" w:space="0" w:color="auto"/>
              <w:left w:val="single" w:sz="4" w:space="0" w:color="auto"/>
              <w:right w:val="single" w:sz="4" w:space="0" w:color="auto"/>
            </w:tcBorders>
          </w:tcPr>
          <w:p w:rsidR="00B52499" w:rsidRPr="00397AD3" w:rsidRDefault="00B52499" w:rsidP="00B52499">
            <w:pPr>
              <w:pStyle w:val="Ledtext"/>
            </w:pPr>
            <w:r w:rsidRPr="00397AD3">
              <w:t>Ref i manualverket</w:t>
            </w:r>
          </w:p>
        </w:tc>
        <w:tc>
          <w:tcPr>
            <w:tcW w:w="1856" w:type="dxa"/>
            <w:tcBorders>
              <w:top w:val="single" w:sz="4" w:space="0" w:color="auto"/>
              <w:left w:val="single" w:sz="4" w:space="0" w:color="auto"/>
              <w:right w:val="single" w:sz="4" w:space="0" w:color="auto"/>
            </w:tcBorders>
          </w:tcPr>
          <w:p w:rsidR="00B52499" w:rsidRPr="00397AD3" w:rsidRDefault="00B52499" w:rsidP="00B52499">
            <w:pPr>
              <w:pStyle w:val="Ledtext"/>
            </w:pPr>
            <w:r w:rsidRPr="00397AD3">
              <w:t>TS notering</w:t>
            </w:r>
          </w:p>
        </w:tc>
      </w:tr>
      <w:tr w:rsidR="00B52499" w:rsidTr="00B037B4">
        <w:tc>
          <w:tcPr>
            <w:tcW w:w="7420" w:type="dxa"/>
            <w:gridSpan w:val="3"/>
            <w:tcBorders>
              <w:left w:val="single" w:sz="4" w:space="0" w:color="auto"/>
              <w:bottom w:val="single" w:sz="4" w:space="0" w:color="auto"/>
              <w:right w:val="single" w:sz="4" w:space="0" w:color="auto"/>
            </w:tcBorders>
          </w:tcPr>
          <w:p w:rsidR="00B52499" w:rsidRPr="008715BD" w:rsidRDefault="00B52499" w:rsidP="00B52499">
            <w:pPr>
              <w:pStyle w:val="Ifyllnadstext"/>
              <w:rPr>
                <w:rFonts w:ascii="Calibri" w:hAnsi="Calibri" w:cs="Calibri"/>
              </w:rPr>
            </w:pPr>
            <w:r w:rsidRPr="008715BD">
              <w:rPr>
                <w:rFonts w:ascii="Calibri" w:hAnsi="Calibri" w:cs="Calibri"/>
              </w:rPr>
              <w:t>ORO.FC.105</w:t>
            </w:r>
            <w:r w:rsidR="00621C0C" w:rsidRPr="008715BD">
              <w:rPr>
                <w:rFonts w:ascii="Calibri" w:hAnsi="Calibri" w:cs="Calibri"/>
              </w:rPr>
              <w:t xml:space="preserve"> </w:t>
            </w:r>
            <w:r w:rsidR="00621C0C" w:rsidRPr="008715BD">
              <w:rPr>
                <w:rFonts w:ascii="Calibri" w:hAnsi="Calibri" w:cs="Calibri"/>
                <w:sz w:val="18"/>
                <w:szCs w:val="18"/>
                <w:lang w:val="sv-SE"/>
              </w:rPr>
              <w:t>[2021/2237]</w:t>
            </w:r>
          </w:p>
        </w:tc>
        <w:sdt>
          <w:sdtPr>
            <w:rPr>
              <w:highlight w:val="yellow"/>
            </w:rPr>
            <w:alias w:val=" "/>
            <w:id w:val="-966819809"/>
            <w:placeholder>
              <w:docPart w:val="2CC7831AB2B848708A9DC03A9444C65B"/>
            </w:placeholder>
            <w:showingPlcHdr/>
            <w:text/>
          </w:sdtPr>
          <w:sdtContent>
            <w:tc>
              <w:tcPr>
                <w:tcW w:w="5567" w:type="dxa"/>
                <w:gridSpan w:val="3"/>
                <w:tcBorders>
                  <w:left w:val="single" w:sz="4" w:space="0" w:color="auto"/>
                  <w:bottom w:val="single" w:sz="4" w:space="0" w:color="auto"/>
                  <w:right w:val="single" w:sz="4" w:space="0" w:color="auto"/>
                </w:tcBorders>
              </w:tcPr>
              <w:p w:rsidR="00B52499" w:rsidRPr="00397AD3" w:rsidRDefault="00B52499" w:rsidP="00B52499">
                <w:pPr>
                  <w:pStyle w:val="Ifyllnadstext"/>
                  <w:rPr>
                    <w:highlight w:val="yellow"/>
                  </w:rPr>
                </w:pPr>
                <w:r w:rsidRPr="00397AD3">
                  <w:rPr>
                    <w:rStyle w:val="Platshllartext"/>
                    <w:highlight w:val="yellow"/>
                  </w:rPr>
                  <w:t xml:space="preserve"> </w:t>
                </w:r>
              </w:p>
            </w:tc>
          </w:sdtContent>
        </w:sdt>
        <w:sdt>
          <w:sdtPr>
            <w:rPr>
              <w:highlight w:val="yellow"/>
            </w:rPr>
            <w:alias w:val=" "/>
            <w:id w:val="-1376231085"/>
            <w:placeholder>
              <w:docPart w:val="7E0CA3BAA4014BB2A648715006448233"/>
            </w:placeholder>
            <w:showingPlcHdr/>
            <w:text/>
          </w:sdtPr>
          <w:sdtContent>
            <w:tc>
              <w:tcPr>
                <w:tcW w:w="1856" w:type="dxa"/>
                <w:tcBorders>
                  <w:left w:val="single" w:sz="4" w:space="0" w:color="auto"/>
                  <w:bottom w:val="single" w:sz="4" w:space="0" w:color="auto"/>
                  <w:right w:val="single" w:sz="4" w:space="0" w:color="auto"/>
                </w:tcBorders>
              </w:tcPr>
              <w:p w:rsidR="00B52499" w:rsidRDefault="00B52499" w:rsidP="00B52499">
                <w:pPr>
                  <w:pStyle w:val="Ifyllnadstext"/>
                </w:pPr>
                <w:r w:rsidRPr="00397AD3">
                  <w:rPr>
                    <w:rStyle w:val="Platshllartext"/>
                    <w:highlight w:val="yellow"/>
                  </w:rPr>
                  <w:t xml:space="preserve"> </w:t>
                </w:r>
              </w:p>
            </w:tc>
          </w:sdtContent>
        </w:sdt>
      </w:tr>
      <w:tr w:rsidR="00B52499"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B52499" w:rsidRPr="008715BD" w:rsidRDefault="00D7211C" w:rsidP="00B52499">
            <w:pPr>
              <w:autoSpaceDE w:val="0"/>
              <w:autoSpaceDN w:val="0"/>
              <w:adjustRightInd w:val="0"/>
              <w:rPr>
                <w:rFonts w:ascii="Calibri" w:hAnsi="Calibri" w:cs="Calibri"/>
              </w:rPr>
            </w:pPr>
            <w:r w:rsidRPr="008715BD">
              <w:rPr>
                <w:rFonts w:ascii="Calibri" w:hAnsi="Calibri" w:cs="Calibri"/>
              </w:rPr>
              <w:t xml:space="preserve">AMC1 ORO.FC.105(b)(2);(c) General + Route, </w:t>
            </w:r>
            <w:r w:rsidR="00B52499" w:rsidRPr="008715BD">
              <w:rPr>
                <w:rFonts w:ascii="Calibri" w:hAnsi="Calibri" w:cs="Calibri"/>
              </w:rPr>
              <w:t>area and aerodrome knowledge for commercial operations</w:t>
            </w:r>
            <w:r w:rsidR="00621C0C" w:rsidRPr="008715BD">
              <w:rPr>
                <w:rFonts w:ascii="Calibri" w:hAnsi="Calibri" w:cs="Calibri"/>
              </w:rPr>
              <w:t xml:space="preserve"> </w:t>
            </w:r>
            <w:r w:rsidRPr="008715BD">
              <w:rPr>
                <w:rFonts w:ascii="Calibri" w:hAnsi="Calibri" w:cs="Calibri"/>
                <w:sz w:val="18"/>
                <w:szCs w:val="18"/>
              </w:rPr>
              <w:t>[ED 2022/014/R]</w:t>
            </w:r>
          </w:p>
        </w:tc>
        <w:sdt>
          <w:sdtPr>
            <w:alias w:val=" "/>
            <w:id w:val="-1337297835"/>
            <w:placeholder>
              <w:docPart w:val="31BB5D04DE39443A8EC00F26635BCBA4"/>
            </w:placeholder>
            <w:showingPlcHdr/>
            <w:text/>
          </w:sdtPr>
          <w:sdtContent>
            <w:tc>
              <w:tcPr>
                <w:tcW w:w="5567" w:type="dxa"/>
                <w:gridSpan w:val="3"/>
              </w:tcPr>
              <w:p w:rsidR="00B52499" w:rsidRPr="0002555A" w:rsidRDefault="00B52499" w:rsidP="00B52499">
                <w:pPr>
                  <w:pStyle w:val="Ifyllnadstext"/>
                </w:pPr>
                <w:r w:rsidRPr="00DF3EBB">
                  <w:rPr>
                    <w:rStyle w:val="Platshllartext"/>
                  </w:rPr>
                  <w:t xml:space="preserve"> </w:t>
                </w:r>
              </w:p>
            </w:tc>
          </w:sdtContent>
        </w:sdt>
        <w:sdt>
          <w:sdtPr>
            <w:alias w:val=" "/>
            <w:id w:val="-1392344280"/>
            <w:placeholder>
              <w:docPart w:val="7C3EF38440F445CD9F43884B7A70F8CA"/>
            </w:placeholder>
            <w:showingPlcHdr/>
            <w:text/>
          </w:sdtPr>
          <w:sdtContent>
            <w:tc>
              <w:tcPr>
                <w:tcW w:w="1856" w:type="dxa"/>
              </w:tcPr>
              <w:p w:rsidR="00B52499" w:rsidRPr="0002555A" w:rsidRDefault="00B52499" w:rsidP="00B52499">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sidRPr="00687B51">
              <w:rPr>
                <w:rFonts w:ascii="Calibri" w:hAnsi="Calibri" w:cs="Calibri"/>
                <w:highlight w:val="cyan"/>
              </w:rPr>
              <w:t>AMC2 ORO.FC.105(b)(2);(c) General + Route, area and aerodrome knowledge for non-commercial operations</w:t>
            </w:r>
            <w:r>
              <w:rPr>
                <w:rFonts w:ascii="Calibri" w:hAnsi="Calibri" w:cs="Calibri"/>
              </w:rPr>
              <w:t xml:space="preserve"> </w:t>
            </w:r>
            <w:r w:rsidRPr="00D7211C">
              <w:rPr>
                <w:rFonts w:ascii="Calibri" w:hAnsi="Calibri" w:cs="Calibri"/>
                <w:sz w:val="18"/>
                <w:szCs w:val="18"/>
              </w:rPr>
              <w:t>[ED 2022/014/R]</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 xml:space="preserve">GM1 ORO.FC.105(b)(2) Environmental knowledge related to the prevention of aeroplane upsets </w:t>
            </w:r>
            <w:r w:rsidRPr="005150C6">
              <w:rPr>
                <w:rFonts w:ascii="Calibri" w:hAnsi="Calibri" w:cs="Calibri"/>
                <w:sz w:val="18"/>
                <w:szCs w:val="18"/>
              </w:rPr>
              <w:t>[2015/012/R]</w:t>
            </w:r>
          </w:p>
        </w:tc>
        <w:sdt>
          <w:sdtPr>
            <w:alias w:val=" "/>
            <w:id w:val="-32350006"/>
            <w:placeholder>
              <w:docPart w:val="67EF6F78033A4E248C01536FC6AA3AEA"/>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25236340"/>
            <w:placeholder>
              <w:docPart w:val="F79B49FFA2DC425CAE50C831D06FF03B"/>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sidRPr="00687B51">
              <w:rPr>
                <w:rFonts w:ascii="Calibri" w:hAnsi="Calibri" w:cs="Calibri"/>
                <w:highlight w:val="cyan"/>
              </w:rPr>
              <w:t>GM2 ORO.FC.105(b)(2) Aerodrome knowledge for non-commercial operations</w:t>
            </w:r>
            <w:r>
              <w:rPr>
                <w:rFonts w:ascii="Calibri" w:hAnsi="Calibri" w:cs="Calibri"/>
              </w:rPr>
              <w:t xml:space="preserve"> </w:t>
            </w:r>
            <w:r w:rsidRPr="00D7211C">
              <w:rPr>
                <w:rFonts w:ascii="Calibri" w:hAnsi="Calibri" w:cs="Calibri"/>
                <w:sz w:val="18"/>
                <w:szCs w:val="18"/>
              </w:rPr>
              <w:t>[ED 2022/014/R]</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sidRPr="00C96FBB">
              <w:rPr>
                <w:rFonts w:ascii="Calibri" w:hAnsi="Calibri" w:cs="Calibri"/>
                <w:highlight w:val="cyan"/>
              </w:rPr>
              <w:t>AMC1 ORO.FC.105(b)(3) Operator’s command course for non-commercial operations with complex motor-powered aircraft (NCC)</w:t>
            </w:r>
            <w:r>
              <w:rPr>
                <w:rFonts w:ascii="Calibri" w:hAnsi="Calibri" w:cs="Calibri"/>
              </w:rPr>
              <w:t xml:space="preserve"> </w:t>
            </w:r>
            <w:r w:rsidRPr="00D7211C">
              <w:rPr>
                <w:rFonts w:ascii="Calibri" w:hAnsi="Calibri" w:cs="Calibri"/>
                <w:sz w:val="18"/>
                <w:szCs w:val="18"/>
              </w:rPr>
              <w:t>[ED 2022/014/R]</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 xml:space="preserve">AMC1 ORO.FC.105(c) Route/area and aerodrome recency </w:t>
            </w:r>
            <w:r w:rsidRPr="008715BD">
              <w:rPr>
                <w:rFonts w:ascii="Calibri" w:hAnsi="Calibri" w:cs="Calibri"/>
                <w:sz w:val="18"/>
                <w:szCs w:val="18"/>
              </w:rPr>
              <w:t>[ED 2022/014/R]</w:t>
            </w:r>
          </w:p>
        </w:tc>
        <w:sdt>
          <w:sdtPr>
            <w:alias w:val=" "/>
            <w:id w:val="-1392956073"/>
            <w:placeholder>
              <w:docPart w:val="4B5334FC21B14A4C99E118DB3F1CC117"/>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508414597"/>
            <w:placeholder>
              <w:docPart w:val="76388F9D1ECE41A98C465F278DDCB27A"/>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 xml:space="preserve">GM1 ORO.FC.105(c) Area and route familiarisation training delivery </w:t>
            </w:r>
            <w:r w:rsidRPr="008715BD">
              <w:rPr>
                <w:rFonts w:ascii="Calibri" w:hAnsi="Calibri" w:cs="Calibri"/>
                <w:sz w:val="18"/>
                <w:szCs w:val="18"/>
              </w:rPr>
              <w:t>[ED 2022/014/R]</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 xml:space="preserve">AMC2 ORO.FC.105(c) Route/area and arodrome recency – performance class B aeroplanes operated under VFR by night or IFR in CAT operations and commercial operations other than CAT </w:t>
            </w:r>
            <w:r w:rsidRPr="005150C6">
              <w:rPr>
                <w:rFonts w:ascii="Calibri" w:hAnsi="Calibri" w:cs="Calibri"/>
                <w:sz w:val="18"/>
                <w:szCs w:val="18"/>
              </w:rPr>
              <w:t>[ED 2014/017/R]</w:t>
            </w:r>
          </w:p>
        </w:tc>
        <w:sdt>
          <w:sdtPr>
            <w:alias w:val=" "/>
            <w:id w:val="841358356"/>
            <w:placeholder>
              <w:docPart w:val="94AEC7802EFD4A779A80E5D30D288A45"/>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517466928"/>
            <w:placeholder>
              <w:docPart w:val="DC75842873AD4A0682CAB092122F183F"/>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sidRPr="008715BD">
              <w:rPr>
                <w:rFonts w:ascii="Calibri" w:hAnsi="Calibri" w:cs="Calibri"/>
              </w:rPr>
              <w:lastRenderedPageBreak/>
              <w:t>AMC1 ORO.FC.105(d) Area familiarisation training that includes route/aerodrome familiarisation – helicopters</w:t>
            </w:r>
            <w:r>
              <w:rPr>
                <w:rFonts w:ascii="Calibri" w:hAnsi="Calibri" w:cs="Calibri"/>
              </w:rPr>
              <w:t xml:space="preserve"> </w:t>
            </w:r>
            <w:r w:rsidRPr="00D7211C">
              <w:rPr>
                <w:rFonts w:ascii="Calibri" w:hAnsi="Calibri" w:cs="Calibri"/>
                <w:sz w:val="18"/>
                <w:szCs w:val="18"/>
              </w:rPr>
              <w:t>[ED 2022/014/R]</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 xml:space="preserve">GM1 ORO.FC.105(d) Performance class B aeroplanes operated under VFR by day in CAT operations </w:t>
            </w:r>
            <w:r w:rsidRPr="005150C6">
              <w:rPr>
                <w:rFonts w:ascii="Calibri" w:hAnsi="Calibri" w:cs="Calibri"/>
                <w:sz w:val="18"/>
                <w:szCs w:val="18"/>
              </w:rPr>
              <w:t>[ED 2014/017/R]</w:t>
            </w:r>
          </w:p>
        </w:tc>
        <w:sdt>
          <w:sdtPr>
            <w:alias w:val=" "/>
            <w:id w:val="1653714294"/>
            <w:placeholder>
              <w:docPart w:val="E233DA36884341958990B55A833A701D"/>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355724895"/>
            <w:placeholder>
              <w:docPart w:val="A7E4551EE90040CF86414EB815942C49"/>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Tr="00B037B4">
        <w:tc>
          <w:tcPr>
            <w:tcW w:w="14843" w:type="dxa"/>
            <w:gridSpan w:val="7"/>
          </w:tcPr>
          <w:p w:rsidR="00F21F5C" w:rsidRDefault="00F21F5C" w:rsidP="00F21F5C">
            <w:pPr>
              <w:pStyle w:val="Rubrik1"/>
              <w:outlineLvl w:val="0"/>
            </w:pPr>
            <w:r>
              <w:t>ORO.FC.110 Flight engineer</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ORO.FC.110</w:t>
            </w:r>
          </w:p>
        </w:tc>
        <w:sdt>
          <w:sdtPr>
            <w:alias w:val=" "/>
            <w:id w:val="572936987"/>
            <w:placeholder>
              <w:docPart w:val="9573A0F1BB09489EBED4AB34EACA95E5"/>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790278615"/>
            <w:placeholder>
              <w:docPart w:val="C880203AD47D4A7A8A3BC2CB57AF84B2"/>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B037B4">
        <w:tc>
          <w:tcPr>
            <w:tcW w:w="14843" w:type="dxa"/>
            <w:gridSpan w:val="7"/>
          </w:tcPr>
          <w:p w:rsidR="00F21F5C" w:rsidRDefault="00F21F5C" w:rsidP="00F21F5C">
            <w:pPr>
              <w:pStyle w:val="Rubrik1"/>
              <w:outlineLvl w:val="0"/>
            </w:pPr>
            <w:r>
              <w:t>ORO.FC.115 Crew resource management (CRM) training</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ORO.FC.115</w:t>
            </w:r>
          </w:p>
        </w:tc>
        <w:sdt>
          <w:sdtPr>
            <w:alias w:val=" "/>
            <w:id w:val="1592576191"/>
            <w:placeholder>
              <w:docPart w:val="C86710A24FBE40E99674DB206B7DD3F1"/>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172181732"/>
            <w:placeholder>
              <w:docPart w:val="75A217587C3A4B1CB1A4EC4C89048C2E"/>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sidRPr="00C96FBB">
              <w:rPr>
                <w:rFonts w:ascii="Calibri" w:hAnsi="Calibri" w:cs="Calibri"/>
                <w:highlight w:val="cyan"/>
              </w:rPr>
              <w:t>AMC1 ORO.FC.115 CRM training – multi-pilot operations</w:t>
            </w:r>
            <w:r>
              <w:rPr>
                <w:rFonts w:ascii="Calibri" w:hAnsi="Calibri" w:cs="Calibri"/>
              </w:rPr>
              <w:t xml:space="preserve"> </w:t>
            </w:r>
            <w:r w:rsidRPr="00D7211C">
              <w:rPr>
                <w:rFonts w:ascii="Calibri" w:hAnsi="Calibri" w:cs="Calibri"/>
                <w:sz w:val="18"/>
                <w:szCs w:val="18"/>
              </w:rPr>
              <w:t>[ED 2022/014/R]</w:t>
            </w:r>
          </w:p>
        </w:tc>
        <w:sdt>
          <w:sdtPr>
            <w:alias w:val=" "/>
            <w:id w:val="-726915431"/>
            <w:placeholder>
              <w:docPart w:val="6BAA223BE0674C94BDAA9EF7EB560BA0"/>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558358407"/>
            <w:placeholder>
              <w:docPart w:val="4571463A86524D7380B939B8CF57F4DD"/>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 xml:space="preserve">AMC2 ORO.FC.115 CRM training – single pilot operations </w:t>
            </w:r>
            <w:r w:rsidRPr="008715BD">
              <w:rPr>
                <w:rFonts w:ascii="Calibri" w:hAnsi="Calibri" w:cs="Calibri"/>
                <w:sz w:val="18"/>
                <w:szCs w:val="18"/>
              </w:rPr>
              <w:t>[ED 2022/014/R]</w:t>
            </w:r>
          </w:p>
        </w:tc>
        <w:sdt>
          <w:sdtPr>
            <w:alias w:val=" "/>
            <w:id w:val="738139696"/>
            <w:placeholder>
              <w:docPart w:val="F59447802B264DF7910C09BD59CF435A"/>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461389737"/>
            <w:placeholder>
              <w:docPart w:val="C0BBBDE591074C13A2641EDFFF697C3A"/>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 xml:space="preserve">AMC3 ORO.FC.115 Deleted </w:t>
            </w:r>
            <w:r w:rsidRPr="008715BD">
              <w:rPr>
                <w:rFonts w:ascii="Calibri" w:hAnsi="Calibri" w:cs="Calibri"/>
                <w:sz w:val="18"/>
                <w:szCs w:val="18"/>
              </w:rPr>
              <w:t>[ED 2022/014/R]</w:t>
            </w:r>
          </w:p>
        </w:tc>
        <w:sdt>
          <w:sdtPr>
            <w:alias w:val=" "/>
            <w:id w:val="-1654983327"/>
            <w:placeholder>
              <w:docPart w:val="F82716A7C6AC45D683FF721B4529481B"/>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868571812"/>
            <w:placeholder>
              <w:docPart w:val="BFAA4F7CFDA14D42A536A6CEA682D066"/>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GM1 ORO.FC.115 General</w:t>
            </w:r>
          </w:p>
        </w:tc>
        <w:sdt>
          <w:sdtPr>
            <w:alias w:val=" "/>
            <w:id w:val="-2031561532"/>
            <w:placeholder>
              <w:docPart w:val="FF475DA7CD9B48A6AB78C39281804F53"/>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22924226"/>
            <w:placeholder>
              <w:docPart w:val="D59B84320E2A4353987E12B507A6BB55"/>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GM2 ORO.FC.115 Training environment, trainers and instructors</w:t>
            </w:r>
          </w:p>
        </w:tc>
        <w:sdt>
          <w:sdtPr>
            <w:alias w:val=" "/>
            <w:id w:val="1273360565"/>
            <w:placeholder>
              <w:docPart w:val="41F424E0A6CB47E4ABA158DE62834CD0"/>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613857666"/>
            <w:placeholder>
              <w:docPart w:val="FECAA761783B4DA8B1E1D3F6E9CB4257"/>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sidRPr="008715BD">
              <w:rPr>
                <w:rFonts w:ascii="Calibri" w:hAnsi="Calibri" w:cs="Calibri"/>
              </w:rPr>
              <w:t>GM3 ORO.FC.115 Minimum training times</w:t>
            </w:r>
            <w:r w:rsidR="004E472B">
              <w:rPr>
                <w:rFonts w:ascii="Calibri" w:hAnsi="Calibri" w:cs="Calibri"/>
              </w:rPr>
              <w:t xml:space="preserve"> </w:t>
            </w:r>
            <w:r w:rsidR="004E472B" w:rsidRPr="00D7211C">
              <w:rPr>
                <w:rFonts w:ascii="Calibri" w:hAnsi="Calibri" w:cs="Calibri"/>
                <w:sz w:val="18"/>
                <w:szCs w:val="18"/>
              </w:rPr>
              <w:t>[ED 2022/014/R]</w:t>
            </w:r>
          </w:p>
        </w:tc>
        <w:sdt>
          <w:sdtPr>
            <w:alias w:val=" "/>
            <w:id w:val="-847023402"/>
            <w:placeholder>
              <w:docPart w:val="73FD33B3BC044BFDB835A8C60D437257"/>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613251403"/>
            <w:placeholder>
              <w:docPart w:val="AAF1378AB06C42C4BD2E6C187D73E0BE"/>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GM4 ORO.FC.115 Design, implementation and evaluation of CRM training</w:t>
            </w:r>
          </w:p>
        </w:tc>
        <w:sdt>
          <w:sdtPr>
            <w:alias w:val=" "/>
            <w:id w:val="1461004826"/>
            <w:placeholder>
              <w:docPart w:val="1B1E99D324ED4B448732F036B01E7276"/>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711420368"/>
            <w:placeholder>
              <w:docPart w:val="3DE291CAD0454FE283D4DAC2E8EF4E56"/>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GM5 ORO.FC.115 Resilience development</w:t>
            </w:r>
          </w:p>
        </w:tc>
        <w:sdt>
          <w:sdtPr>
            <w:alias w:val=" "/>
            <w:id w:val="-2128991070"/>
            <w:placeholder>
              <w:docPart w:val="D07F6BAC62AE473C9D0E9CBD6CBB92A3"/>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63567733"/>
            <w:placeholder>
              <w:docPart w:val="1C3C5F2DC7334820A4DEBA2B22DBFF34"/>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GM6 ORO.FC.115 Non-technical skills assessment</w:t>
            </w:r>
          </w:p>
        </w:tc>
        <w:sdt>
          <w:sdtPr>
            <w:alias w:val=" "/>
            <w:id w:val="-56941060"/>
            <w:placeholder>
              <w:docPart w:val="04948F528DB9409FBC5C91B7AD84417D"/>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797952224"/>
            <w:placeholder>
              <w:docPart w:val="90D9D0D5E98D4F4CA28E2F914442F30C"/>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GM7 ORO.FC.115 Flight crew CRM trainer assessment</w:t>
            </w:r>
          </w:p>
        </w:tc>
        <w:sdt>
          <w:sdtPr>
            <w:alias w:val=" "/>
            <w:id w:val="-63411051"/>
            <w:placeholder>
              <w:docPart w:val="DBF4696F1E644924B073B0FDF1E557A3"/>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2018116507"/>
            <w:placeholder>
              <w:docPart w:val="FB2F3A2D01404555BF28CC7054633CD8"/>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4E472B"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4E472B" w:rsidRDefault="004E472B" w:rsidP="00F21F5C">
            <w:pPr>
              <w:autoSpaceDE w:val="0"/>
              <w:autoSpaceDN w:val="0"/>
              <w:adjustRightInd w:val="0"/>
              <w:rPr>
                <w:rFonts w:ascii="Calibri" w:hAnsi="Calibri" w:cs="Calibri"/>
              </w:rPr>
            </w:pPr>
            <w:r w:rsidRPr="008715BD">
              <w:rPr>
                <w:rFonts w:ascii="Calibri" w:hAnsi="Calibri" w:cs="Calibri"/>
              </w:rPr>
              <w:t xml:space="preserve">GM8 ORO.FC.115 Virtual classroom training – single-pilot operations </w:t>
            </w:r>
            <w:r w:rsidRPr="008715BD">
              <w:rPr>
                <w:rFonts w:ascii="Calibri" w:hAnsi="Calibri" w:cs="Calibri"/>
                <w:sz w:val="18"/>
                <w:szCs w:val="18"/>
              </w:rPr>
              <w:t>[</w:t>
            </w:r>
            <w:r w:rsidRPr="00D7211C">
              <w:rPr>
                <w:rFonts w:ascii="Calibri" w:hAnsi="Calibri" w:cs="Calibri"/>
                <w:sz w:val="18"/>
                <w:szCs w:val="18"/>
              </w:rPr>
              <w:t>ED 2022/014/R]</w:t>
            </w:r>
          </w:p>
        </w:tc>
        <w:tc>
          <w:tcPr>
            <w:tcW w:w="5567" w:type="dxa"/>
            <w:gridSpan w:val="3"/>
          </w:tcPr>
          <w:p w:rsidR="004E472B" w:rsidRDefault="004E472B" w:rsidP="00F21F5C">
            <w:pPr>
              <w:pStyle w:val="Ifyllnadstext"/>
            </w:pPr>
          </w:p>
        </w:tc>
        <w:tc>
          <w:tcPr>
            <w:tcW w:w="1856" w:type="dxa"/>
          </w:tcPr>
          <w:p w:rsidR="004E472B" w:rsidRDefault="004E472B" w:rsidP="00F21F5C">
            <w:pPr>
              <w:pStyle w:val="Ifyllnadstext"/>
            </w:pPr>
          </w:p>
        </w:tc>
      </w:tr>
      <w:tr w:rsidR="00F21F5C" w:rsidTr="00B037B4">
        <w:tc>
          <w:tcPr>
            <w:tcW w:w="14843" w:type="dxa"/>
            <w:gridSpan w:val="7"/>
          </w:tcPr>
          <w:p w:rsidR="00F21F5C" w:rsidRDefault="00F21F5C" w:rsidP="00F21F5C">
            <w:pPr>
              <w:pStyle w:val="Rubrik1"/>
              <w:outlineLvl w:val="0"/>
            </w:pPr>
            <w:r>
              <w:t>ORO.FC.120 Operator conversion training</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ORO.FC.120</w:t>
            </w:r>
          </w:p>
        </w:tc>
        <w:sdt>
          <w:sdtPr>
            <w:alias w:val=" "/>
            <w:id w:val="-454102569"/>
            <w:placeholder>
              <w:docPart w:val="D7EC3EC57D36440BAA55F508EF42578B"/>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476190381"/>
            <w:placeholder>
              <w:docPart w:val="214BF047017B4407BE69EFB6F3889EA3"/>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4E472B"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4E472B" w:rsidRDefault="004E472B" w:rsidP="00F21F5C">
            <w:pPr>
              <w:autoSpaceDE w:val="0"/>
              <w:autoSpaceDN w:val="0"/>
              <w:adjustRightInd w:val="0"/>
              <w:rPr>
                <w:rFonts w:ascii="Calibri" w:hAnsi="Calibri" w:cs="Calibri"/>
              </w:rPr>
            </w:pPr>
            <w:r w:rsidRPr="00C96FBB">
              <w:rPr>
                <w:rFonts w:ascii="Calibri" w:hAnsi="Calibri" w:cs="Calibri"/>
                <w:highlight w:val="cyan"/>
              </w:rPr>
              <w:t xml:space="preserve">AMC1 ORO.FC.120 Operator conversion </w:t>
            </w:r>
            <w:r w:rsidR="00C96FBB" w:rsidRPr="00C96FBB">
              <w:rPr>
                <w:rFonts w:ascii="Calibri" w:hAnsi="Calibri" w:cs="Calibri"/>
                <w:highlight w:val="cyan"/>
              </w:rPr>
              <w:t>training</w:t>
            </w:r>
            <w:r w:rsidRPr="00C96FBB">
              <w:rPr>
                <w:rFonts w:ascii="Calibri" w:hAnsi="Calibri" w:cs="Calibri"/>
                <w:highlight w:val="cyan"/>
              </w:rPr>
              <w:t xml:space="preserve"> for non-commercial operations with complex motor-powered aircraft (NCC)</w:t>
            </w:r>
            <w:r>
              <w:rPr>
                <w:rFonts w:ascii="Calibri" w:hAnsi="Calibri" w:cs="Calibri"/>
              </w:rPr>
              <w:t xml:space="preserve"> </w:t>
            </w:r>
            <w:r w:rsidRPr="00D7211C">
              <w:rPr>
                <w:rFonts w:ascii="Calibri" w:hAnsi="Calibri" w:cs="Calibri"/>
                <w:sz w:val="18"/>
                <w:szCs w:val="18"/>
              </w:rPr>
              <w:t>[ED 2022/014/R]</w:t>
            </w:r>
          </w:p>
        </w:tc>
        <w:tc>
          <w:tcPr>
            <w:tcW w:w="5567" w:type="dxa"/>
            <w:gridSpan w:val="3"/>
          </w:tcPr>
          <w:p w:rsidR="004E472B" w:rsidRDefault="004E472B" w:rsidP="00F21F5C">
            <w:pPr>
              <w:pStyle w:val="Ifyllnadstext"/>
            </w:pPr>
          </w:p>
        </w:tc>
        <w:tc>
          <w:tcPr>
            <w:tcW w:w="1856" w:type="dxa"/>
          </w:tcPr>
          <w:p w:rsidR="004E472B" w:rsidRDefault="004E472B" w:rsidP="00F21F5C">
            <w:pPr>
              <w:pStyle w:val="Ifyllnadstext"/>
            </w:pPr>
          </w:p>
        </w:tc>
      </w:tr>
      <w:tr w:rsidR="004E472B"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4E472B" w:rsidRDefault="004E472B" w:rsidP="00F21F5C">
            <w:pPr>
              <w:autoSpaceDE w:val="0"/>
              <w:autoSpaceDN w:val="0"/>
              <w:adjustRightInd w:val="0"/>
              <w:rPr>
                <w:rFonts w:ascii="Calibri" w:hAnsi="Calibri" w:cs="Calibri"/>
              </w:rPr>
            </w:pPr>
            <w:r w:rsidRPr="008715BD">
              <w:rPr>
                <w:rFonts w:ascii="Calibri" w:hAnsi="Calibri" w:cs="Calibri"/>
              </w:rPr>
              <w:t>AMC2 ORO.FC.120 Form of operations – single-pilot helicopters</w:t>
            </w:r>
            <w:r>
              <w:rPr>
                <w:rFonts w:ascii="Calibri" w:hAnsi="Calibri" w:cs="Calibri"/>
              </w:rPr>
              <w:t xml:space="preserve"> </w:t>
            </w:r>
            <w:r w:rsidRPr="00D7211C">
              <w:rPr>
                <w:rFonts w:ascii="Calibri" w:hAnsi="Calibri" w:cs="Calibri"/>
                <w:sz w:val="18"/>
                <w:szCs w:val="18"/>
              </w:rPr>
              <w:t>[ED 2022/014/R]</w:t>
            </w:r>
          </w:p>
        </w:tc>
        <w:tc>
          <w:tcPr>
            <w:tcW w:w="5567" w:type="dxa"/>
            <w:gridSpan w:val="3"/>
          </w:tcPr>
          <w:p w:rsidR="004E472B" w:rsidRDefault="004E472B" w:rsidP="00F21F5C">
            <w:pPr>
              <w:pStyle w:val="Ifyllnadstext"/>
            </w:pPr>
          </w:p>
        </w:tc>
        <w:tc>
          <w:tcPr>
            <w:tcW w:w="1856" w:type="dxa"/>
          </w:tcPr>
          <w:p w:rsidR="004E472B" w:rsidRDefault="004E472B" w:rsidP="00F21F5C">
            <w:pPr>
              <w:pStyle w:val="Ifyllnadstext"/>
            </w:pPr>
          </w:p>
        </w:tc>
      </w:tr>
      <w:tr w:rsidR="004E472B"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4E472B" w:rsidRDefault="004E472B" w:rsidP="00F21F5C">
            <w:pPr>
              <w:autoSpaceDE w:val="0"/>
              <w:autoSpaceDN w:val="0"/>
              <w:adjustRightInd w:val="0"/>
              <w:rPr>
                <w:rFonts w:ascii="Calibri" w:hAnsi="Calibri" w:cs="Calibri"/>
              </w:rPr>
            </w:pPr>
            <w:r w:rsidRPr="00C96FBB">
              <w:rPr>
                <w:rFonts w:ascii="Calibri" w:hAnsi="Calibri" w:cs="Calibri"/>
                <w:highlight w:val="cyan"/>
              </w:rPr>
              <w:lastRenderedPageBreak/>
              <w:t>AMC3 ORO.FC.120 SPO operator conversion course – ground training + Specialised operations</w:t>
            </w:r>
            <w:r>
              <w:rPr>
                <w:rFonts w:ascii="Calibri" w:hAnsi="Calibri" w:cs="Calibri"/>
              </w:rPr>
              <w:t xml:space="preserve"> </w:t>
            </w:r>
            <w:r w:rsidRPr="00D7211C">
              <w:rPr>
                <w:rFonts w:ascii="Calibri" w:hAnsi="Calibri" w:cs="Calibri"/>
                <w:sz w:val="18"/>
                <w:szCs w:val="18"/>
              </w:rPr>
              <w:t>[ED 2022/014/R]</w:t>
            </w:r>
          </w:p>
        </w:tc>
        <w:tc>
          <w:tcPr>
            <w:tcW w:w="5567" w:type="dxa"/>
            <w:gridSpan w:val="3"/>
          </w:tcPr>
          <w:p w:rsidR="004E472B" w:rsidRDefault="004E472B" w:rsidP="00F21F5C">
            <w:pPr>
              <w:pStyle w:val="Ifyllnadstext"/>
            </w:pPr>
          </w:p>
        </w:tc>
        <w:tc>
          <w:tcPr>
            <w:tcW w:w="1856" w:type="dxa"/>
          </w:tcPr>
          <w:p w:rsidR="004E472B" w:rsidRDefault="004E472B" w:rsidP="00F21F5C">
            <w:pPr>
              <w:pStyle w:val="Ifyllnadstext"/>
            </w:pPr>
          </w:p>
        </w:tc>
      </w:tr>
      <w:tr w:rsidR="004E472B"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4E472B" w:rsidRDefault="004E472B" w:rsidP="00F21F5C">
            <w:pPr>
              <w:autoSpaceDE w:val="0"/>
              <w:autoSpaceDN w:val="0"/>
              <w:adjustRightInd w:val="0"/>
              <w:rPr>
                <w:rFonts w:ascii="Calibri" w:hAnsi="Calibri" w:cs="Calibri"/>
              </w:rPr>
            </w:pPr>
            <w:r w:rsidRPr="008715BD">
              <w:rPr>
                <w:rFonts w:ascii="Calibri" w:hAnsi="Calibri" w:cs="Calibri"/>
              </w:rPr>
              <w:t>GM1 ORO.FC.120 Standard operating procedures for multi-pilot operations – single-pilot helicopters</w:t>
            </w:r>
            <w:r>
              <w:rPr>
                <w:rFonts w:ascii="Calibri" w:hAnsi="Calibri" w:cs="Calibri"/>
              </w:rPr>
              <w:t xml:space="preserve"> </w:t>
            </w:r>
            <w:r w:rsidRPr="00D7211C">
              <w:rPr>
                <w:rFonts w:ascii="Calibri" w:hAnsi="Calibri" w:cs="Calibri"/>
                <w:sz w:val="18"/>
                <w:szCs w:val="18"/>
              </w:rPr>
              <w:t>[ED 2022/014/R]</w:t>
            </w:r>
          </w:p>
        </w:tc>
        <w:tc>
          <w:tcPr>
            <w:tcW w:w="5567" w:type="dxa"/>
            <w:gridSpan w:val="3"/>
          </w:tcPr>
          <w:p w:rsidR="004E472B" w:rsidRDefault="004E472B" w:rsidP="00F21F5C">
            <w:pPr>
              <w:pStyle w:val="Ifyllnadstext"/>
            </w:pPr>
          </w:p>
        </w:tc>
        <w:tc>
          <w:tcPr>
            <w:tcW w:w="1856" w:type="dxa"/>
          </w:tcPr>
          <w:p w:rsidR="004E472B" w:rsidRDefault="004E472B" w:rsidP="00F21F5C">
            <w:pPr>
              <w:pStyle w:val="Ifyllnadstext"/>
            </w:pPr>
          </w:p>
        </w:tc>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ORO.FC.120&amp;130 Flight path management (manual or automatic, as appropriate) during unreliable airspeed indication and other failures at high altitude in aeroplanes with a maximum cruising altitude above FL300</w:t>
            </w:r>
          </w:p>
        </w:tc>
        <w:sdt>
          <w:sdtPr>
            <w:alias w:val=" "/>
            <w:id w:val="-277411361"/>
            <w:placeholder>
              <w:docPart w:val="91DB4A916C9C47BAB0D9182FE86F2CD1"/>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026913330"/>
            <w:placeholder>
              <w:docPart w:val="A1192C9F74C94427B314EFD80424B7C4"/>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Tr="00B037B4">
        <w:tc>
          <w:tcPr>
            <w:tcW w:w="14843" w:type="dxa"/>
            <w:gridSpan w:val="7"/>
          </w:tcPr>
          <w:p w:rsidR="00F21F5C" w:rsidRPr="00CF03EE" w:rsidRDefault="00F21F5C" w:rsidP="00F21F5C">
            <w:pPr>
              <w:pStyle w:val="Rubrik1"/>
              <w:outlineLvl w:val="0"/>
              <w:rPr>
                <w:highlight w:val="yellow"/>
              </w:rPr>
            </w:pPr>
            <w:r w:rsidRPr="008715BD">
              <w:t>ORO.FC.125 Differences training, familiarisation, equipment and procedure training</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Pr="008715BD" w:rsidRDefault="00F21F5C" w:rsidP="00F21F5C">
            <w:pPr>
              <w:pStyle w:val="Ifyllnadstext"/>
              <w:rPr>
                <w:rFonts w:ascii="Calibri" w:hAnsi="Calibri" w:cs="Calibri"/>
              </w:rPr>
            </w:pPr>
            <w:r w:rsidRPr="008715BD">
              <w:rPr>
                <w:rFonts w:ascii="Calibri" w:hAnsi="Calibri" w:cs="Calibri"/>
              </w:rPr>
              <w:t xml:space="preserve">ORO.FC.125 </w:t>
            </w:r>
            <w:r w:rsidRPr="008715BD">
              <w:rPr>
                <w:rFonts w:ascii="Calibri" w:hAnsi="Calibri" w:cs="Calibri"/>
                <w:sz w:val="18"/>
                <w:szCs w:val="18"/>
              </w:rPr>
              <w:t>[2021/2237]</w:t>
            </w:r>
          </w:p>
        </w:tc>
        <w:sdt>
          <w:sdtPr>
            <w:alias w:val=" "/>
            <w:id w:val="788003126"/>
            <w:placeholder>
              <w:docPart w:val="4D6B98C392DA409EB981CC40221C057F"/>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620195676"/>
            <w:placeholder>
              <w:docPart w:val="E21FF37A76914508A40679E735B72566"/>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 xml:space="preserve">AMC1 ORO.FC.125 General </w:t>
            </w:r>
            <w:r w:rsidR="004E472B" w:rsidRPr="008715BD">
              <w:rPr>
                <w:rFonts w:ascii="Calibri" w:hAnsi="Calibri" w:cs="Calibri"/>
                <w:sz w:val="18"/>
                <w:szCs w:val="18"/>
              </w:rPr>
              <w:t>[ED 2022/014/R]</w:t>
            </w:r>
          </w:p>
        </w:tc>
        <w:sdt>
          <w:sdtPr>
            <w:alias w:val=" "/>
            <w:id w:val="992601252"/>
            <w:placeholder>
              <w:docPart w:val="91A3886A0B5744F08DD706E049130964"/>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2081202565"/>
            <w:placeholder>
              <w:docPart w:val="EDCA2D046E76439E806B8436B4DC532F"/>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4E472B"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4E472B" w:rsidRPr="008715BD" w:rsidRDefault="004E472B" w:rsidP="00F21F5C">
            <w:pPr>
              <w:autoSpaceDE w:val="0"/>
              <w:autoSpaceDN w:val="0"/>
              <w:adjustRightInd w:val="0"/>
              <w:rPr>
                <w:rFonts w:ascii="Calibri" w:hAnsi="Calibri" w:cs="Calibri"/>
              </w:rPr>
            </w:pPr>
            <w:r w:rsidRPr="008715BD">
              <w:rPr>
                <w:rFonts w:ascii="Calibri" w:hAnsi="Calibri" w:cs="Calibri"/>
              </w:rPr>
              <w:t xml:space="preserve">AMC2 ORO.FC.125 Operator difference requirements (ODRs) + Form of operations – single-pilot helicopters </w:t>
            </w:r>
            <w:r w:rsidRPr="008715BD">
              <w:rPr>
                <w:rFonts w:ascii="Calibri" w:hAnsi="Calibri" w:cs="Calibri"/>
                <w:sz w:val="18"/>
                <w:szCs w:val="18"/>
              </w:rPr>
              <w:t>[ED 2022/014/R]</w:t>
            </w:r>
          </w:p>
        </w:tc>
        <w:tc>
          <w:tcPr>
            <w:tcW w:w="5567" w:type="dxa"/>
            <w:gridSpan w:val="3"/>
          </w:tcPr>
          <w:p w:rsidR="004E472B" w:rsidRDefault="004E472B" w:rsidP="00F21F5C">
            <w:pPr>
              <w:pStyle w:val="Ifyllnadstext"/>
            </w:pPr>
          </w:p>
        </w:tc>
        <w:tc>
          <w:tcPr>
            <w:tcW w:w="1856" w:type="dxa"/>
          </w:tcPr>
          <w:p w:rsidR="004E472B" w:rsidRDefault="004E472B" w:rsidP="00F21F5C">
            <w:pPr>
              <w:pStyle w:val="Ifyllnadstext"/>
            </w:pPr>
          </w:p>
        </w:tc>
      </w:tr>
      <w:tr w:rsidR="004E472B"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4E472B" w:rsidRPr="008715BD" w:rsidRDefault="004E472B" w:rsidP="00F21F5C">
            <w:pPr>
              <w:autoSpaceDE w:val="0"/>
              <w:autoSpaceDN w:val="0"/>
              <w:adjustRightInd w:val="0"/>
              <w:rPr>
                <w:rFonts w:ascii="Calibri" w:hAnsi="Calibri" w:cs="Calibri"/>
              </w:rPr>
            </w:pPr>
            <w:r w:rsidRPr="008715BD">
              <w:rPr>
                <w:rFonts w:ascii="Calibri" w:hAnsi="Calibri" w:cs="Calibri"/>
              </w:rPr>
              <w:t xml:space="preserve">GM1 ORO.FC.125 Operator difference requirements (ODRs) </w:t>
            </w:r>
            <w:r w:rsidRPr="008715BD">
              <w:rPr>
                <w:rFonts w:ascii="Calibri" w:hAnsi="Calibri" w:cs="Calibri"/>
                <w:sz w:val="18"/>
                <w:szCs w:val="18"/>
              </w:rPr>
              <w:t>[ED 2022/014/R]</w:t>
            </w:r>
          </w:p>
        </w:tc>
        <w:tc>
          <w:tcPr>
            <w:tcW w:w="5567" w:type="dxa"/>
            <w:gridSpan w:val="3"/>
          </w:tcPr>
          <w:p w:rsidR="004E472B" w:rsidRDefault="004E472B" w:rsidP="00F21F5C">
            <w:pPr>
              <w:pStyle w:val="Ifyllnadstext"/>
            </w:pPr>
          </w:p>
        </w:tc>
        <w:tc>
          <w:tcPr>
            <w:tcW w:w="1856" w:type="dxa"/>
          </w:tcPr>
          <w:p w:rsidR="004E472B" w:rsidRDefault="004E472B" w:rsidP="00F21F5C">
            <w:pPr>
              <w:pStyle w:val="Ifyllnadstext"/>
            </w:pPr>
          </w:p>
        </w:tc>
      </w:tr>
      <w:tr w:rsidR="004E472B"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4E472B" w:rsidRDefault="004E472B" w:rsidP="004E472B">
            <w:pPr>
              <w:autoSpaceDE w:val="0"/>
              <w:autoSpaceDN w:val="0"/>
              <w:adjustRightInd w:val="0"/>
              <w:rPr>
                <w:rFonts w:ascii="Calibri" w:hAnsi="Calibri" w:cs="Calibri"/>
                <w:highlight w:val="yellow"/>
              </w:rPr>
            </w:pPr>
            <w:r w:rsidRPr="00C96FBB">
              <w:rPr>
                <w:rFonts w:ascii="Calibri" w:hAnsi="Calibri" w:cs="Calibri"/>
                <w:highlight w:val="cyan"/>
              </w:rPr>
              <w:t xml:space="preserve">AMC1 ORO.FC.125(b) Specialised operations </w:t>
            </w:r>
            <w:r w:rsidRPr="00D7211C">
              <w:rPr>
                <w:rFonts w:ascii="Calibri" w:hAnsi="Calibri" w:cs="Calibri"/>
                <w:sz w:val="18"/>
                <w:szCs w:val="18"/>
              </w:rPr>
              <w:t>[ED 2022/014/R]</w:t>
            </w:r>
          </w:p>
        </w:tc>
        <w:tc>
          <w:tcPr>
            <w:tcW w:w="5567" w:type="dxa"/>
            <w:gridSpan w:val="3"/>
          </w:tcPr>
          <w:p w:rsidR="004E472B" w:rsidRDefault="004E472B" w:rsidP="00F21F5C">
            <w:pPr>
              <w:pStyle w:val="Ifyllnadstext"/>
            </w:pPr>
          </w:p>
        </w:tc>
        <w:tc>
          <w:tcPr>
            <w:tcW w:w="1856" w:type="dxa"/>
          </w:tcPr>
          <w:p w:rsidR="004E472B" w:rsidRDefault="004E472B" w:rsidP="00F21F5C">
            <w:pPr>
              <w:pStyle w:val="Ifyllnadstext"/>
            </w:pPr>
          </w:p>
        </w:tc>
      </w:tr>
      <w:tr w:rsidR="004E472B" w:rsidRPr="0002555A" w:rsidTr="00D45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4E472B" w:rsidRPr="008715BD" w:rsidRDefault="004E472B" w:rsidP="004E472B">
            <w:pPr>
              <w:autoSpaceDE w:val="0"/>
              <w:autoSpaceDN w:val="0"/>
              <w:adjustRightInd w:val="0"/>
              <w:rPr>
                <w:rFonts w:ascii="Calibri" w:hAnsi="Calibri" w:cs="Calibri"/>
              </w:rPr>
            </w:pPr>
            <w:r w:rsidRPr="008715BD">
              <w:rPr>
                <w:rFonts w:ascii="Calibri" w:hAnsi="Calibri" w:cs="Calibri"/>
              </w:rPr>
              <w:t xml:space="preserve">GM1 ORO.FC.125(b) General </w:t>
            </w:r>
            <w:r w:rsidRPr="008715BD">
              <w:rPr>
                <w:rFonts w:ascii="Calibri" w:hAnsi="Calibri" w:cs="Calibri"/>
                <w:sz w:val="18"/>
                <w:szCs w:val="18"/>
              </w:rPr>
              <w:t>[ED 2022/014/R]</w:t>
            </w:r>
          </w:p>
        </w:tc>
        <w:tc>
          <w:tcPr>
            <w:tcW w:w="5567" w:type="dxa"/>
            <w:gridSpan w:val="3"/>
          </w:tcPr>
          <w:p w:rsidR="004E472B" w:rsidRDefault="004E472B" w:rsidP="00F21F5C">
            <w:pPr>
              <w:pStyle w:val="Ifyllnadstext"/>
            </w:pPr>
          </w:p>
        </w:tc>
        <w:tc>
          <w:tcPr>
            <w:tcW w:w="1856" w:type="dxa"/>
          </w:tcPr>
          <w:p w:rsidR="004E472B" w:rsidRDefault="004E472B" w:rsidP="00F21F5C">
            <w:pPr>
              <w:pStyle w:val="Ifyllnadstext"/>
            </w:pPr>
          </w:p>
        </w:tc>
      </w:tr>
      <w:tr w:rsidR="004E472B" w:rsidRPr="0002555A" w:rsidTr="00515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4E472B" w:rsidRPr="008715BD" w:rsidRDefault="004E472B" w:rsidP="005150C6">
            <w:pPr>
              <w:autoSpaceDE w:val="0"/>
              <w:autoSpaceDN w:val="0"/>
              <w:adjustRightInd w:val="0"/>
              <w:rPr>
                <w:rFonts w:ascii="Calibri" w:hAnsi="Calibri" w:cs="Calibri"/>
              </w:rPr>
            </w:pPr>
            <w:r w:rsidRPr="008715BD">
              <w:rPr>
                <w:rFonts w:ascii="Calibri" w:hAnsi="Calibri" w:cs="Calibri"/>
              </w:rPr>
              <w:t xml:space="preserve">GM2 ORO.FC.125(b) Procedure training – standard operating procedures for multi-pilot operations – single pilot helicopters </w:t>
            </w:r>
            <w:r w:rsidRPr="008715BD">
              <w:rPr>
                <w:rFonts w:ascii="Calibri" w:hAnsi="Calibri" w:cs="Calibri"/>
                <w:sz w:val="18"/>
                <w:szCs w:val="18"/>
              </w:rPr>
              <w:t>[ED 2022/014/R]</w:t>
            </w:r>
          </w:p>
        </w:tc>
        <w:tc>
          <w:tcPr>
            <w:tcW w:w="5567" w:type="dxa"/>
            <w:gridSpan w:val="3"/>
          </w:tcPr>
          <w:p w:rsidR="004E472B" w:rsidRDefault="004E472B" w:rsidP="005150C6">
            <w:pPr>
              <w:pStyle w:val="Ifyllnadstext"/>
            </w:pPr>
          </w:p>
        </w:tc>
        <w:tc>
          <w:tcPr>
            <w:tcW w:w="1856" w:type="dxa"/>
          </w:tcPr>
          <w:p w:rsidR="004E472B" w:rsidRDefault="004E472B" w:rsidP="005150C6">
            <w:pPr>
              <w:pStyle w:val="Ifyllnadstext"/>
            </w:pPr>
          </w:p>
        </w:tc>
      </w:tr>
      <w:tr w:rsidR="00F21F5C" w:rsidTr="00B037B4">
        <w:tc>
          <w:tcPr>
            <w:tcW w:w="14843" w:type="dxa"/>
            <w:gridSpan w:val="7"/>
          </w:tcPr>
          <w:p w:rsidR="00F21F5C" w:rsidRDefault="00F21F5C" w:rsidP="00F21F5C">
            <w:pPr>
              <w:pStyle w:val="Rubrik1"/>
              <w:outlineLvl w:val="0"/>
            </w:pPr>
            <w:r>
              <w:t>ORO.FC.130 Recurrent training and checking</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sidRPr="008715BD">
              <w:rPr>
                <w:rFonts w:ascii="Calibri" w:hAnsi="Calibri" w:cs="Calibri"/>
              </w:rPr>
              <w:t xml:space="preserve">ORO.FC.130 </w:t>
            </w:r>
            <w:r w:rsidRPr="008715BD">
              <w:rPr>
                <w:rFonts w:ascii="Calibri" w:hAnsi="Calibri" w:cs="Calibri"/>
                <w:sz w:val="18"/>
                <w:szCs w:val="18"/>
              </w:rPr>
              <w:t>[</w:t>
            </w:r>
            <w:r w:rsidRPr="00621C0C">
              <w:rPr>
                <w:rFonts w:ascii="Calibri" w:hAnsi="Calibri" w:cs="Calibri"/>
                <w:sz w:val="18"/>
                <w:szCs w:val="18"/>
              </w:rPr>
              <w:t>2021/2237]</w:t>
            </w:r>
          </w:p>
        </w:tc>
        <w:sdt>
          <w:sdtPr>
            <w:alias w:val=" "/>
            <w:id w:val="-147597130"/>
            <w:placeholder>
              <w:docPart w:val="BCEDA97A9EDA4E199DB1128FFAD44CEB"/>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618531759"/>
            <w:placeholder>
              <w:docPart w:val="D1C563964B7841788E29036E3570DD5F"/>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4E472B" w:rsidTr="00B037B4">
        <w:tc>
          <w:tcPr>
            <w:tcW w:w="7420" w:type="dxa"/>
            <w:gridSpan w:val="3"/>
            <w:tcBorders>
              <w:left w:val="single" w:sz="4" w:space="0" w:color="auto"/>
              <w:bottom w:val="single" w:sz="4" w:space="0" w:color="auto"/>
              <w:right w:val="single" w:sz="4" w:space="0" w:color="auto"/>
            </w:tcBorders>
          </w:tcPr>
          <w:p w:rsidR="004E472B" w:rsidRPr="00CF03EE" w:rsidRDefault="004E472B" w:rsidP="00F21F5C">
            <w:pPr>
              <w:pStyle w:val="Ifyllnadstext"/>
              <w:rPr>
                <w:rFonts w:ascii="Calibri" w:hAnsi="Calibri" w:cs="Calibri"/>
                <w:highlight w:val="yellow"/>
              </w:rPr>
            </w:pPr>
            <w:r w:rsidRPr="00C96FBB">
              <w:rPr>
                <w:rFonts w:ascii="Calibri" w:hAnsi="Calibri" w:cs="Calibri"/>
                <w:highlight w:val="cyan"/>
              </w:rPr>
              <w:t xml:space="preserve">AMC1 ORO.FC.130 Recurrent training and checking to demonstrate competence for non-commercial operations with complex motor-powered aircraft (NCC) </w:t>
            </w:r>
            <w:r w:rsidR="00D943BB" w:rsidRPr="00D7211C">
              <w:rPr>
                <w:rFonts w:ascii="Calibri" w:hAnsi="Calibri" w:cs="Calibri"/>
                <w:sz w:val="18"/>
                <w:szCs w:val="18"/>
              </w:rPr>
              <w:t>[ED 2022/014/R]</w:t>
            </w:r>
          </w:p>
        </w:tc>
        <w:tc>
          <w:tcPr>
            <w:tcW w:w="5567" w:type="dxa"/>
            <w:gridSpan w:val="3"/>
            <w:tcBorders>
              <w:left w:val="single" w:sz="4" w:space="0" w:color="auto"/>
              <w:bottom w:val="single" w:sz="4" w:space="0" w:color="auto"/>
              <w:right w:val="single" w:sz="4" w:space="0" w:color="auto"/>
            </w:tcBorders>
          </w:tcPr>
          <w:p w:rsidR="004E472B" w:rsidRDefault="004E472B" w:rsidP="00F21F5C">
            <w:pPr>
              <w:pStyle w:val="Ifyllnadstext"/>
            </w:pPr>
          </w:p>
        </w:tc>
        <w:tc>
          <w:tcPr>
            <w:tcW w:w="1856" w:type="dxa"/>
            <w:tcBorders>
              <w:left w:val="single" w:sz="4" w:space="0" w:color="auto"/>
              <w:bottom w:val="single" w:sz="4" w:space="0" w:color="auto"/>
              <w:right w:val="single" w:sz="4" w:space="0" w:color="auto"/>
            </w:tcBorders>
          </w:tcPr>
          <w:p w:rsidR="004E472B" w:rsidRDefault="004E472B" w:rsidP="00F21F5C">
            <w:pPr>
              <w:pStyle w:val="Ifyllnadstext"/>
            </w:pPr>
          </w:p>
        </w:tc>
      </w:tr>
      <w:tr w:rsidR="00D943BB" w:rsidTr="00B037B4">
        <w:tc>
          <w:tcPr>
            <w:tcW w:w="7420" w:type="dxa"/>
            <w:gridSpan w:val="3"/>
            <w:tcBorders>
              <w:left w:val="single" w:sz="4" w:space="0" w:color="auto"/>
              <w:bottom w:val="single" w:sz="4" w:space="0" w:color="auto"/>
              <w:right w:val="single" w:sz="4" w:space="0" w:color="auto"/>
            </w:tcBorders>
          </w:tcPr>
          <w:p w:rsidR="00D943BB" w:rsidRPr="008715BD" w:rsidRDefault="00D943BB" w:rsidP="00F21F5C">
            <w:pPr>
              <w:pStyle w:val="Ifyllnadstext"/>
              <w:rPr>
                <w:rFonts w:ascii="Calibri" w:hAnsi="Calibri" w:cs="Calibri"/>
              </w:rPr>
            </w:pPr>
            <w:r w:rsidRPr="008715BD">
              <w:rPr>
                <w:rFonts w:ascii="Calibri" w:hAnsi="Calibri" w:cs="Calibri"/>
              </w:rPr>
              <w:t xml:space="preserve">GM1 ORO.FC.130 Periodic checks </w:t>
            </w:r>
            <w:r w:rsidRPr="008715BD">
              <w:rPr>
                <w:rFonts w:ascii="Calibri" w:hAnsi="Calibri" w:cs="Calibri"/>
                <w:sz w:val="18"/>
                <w:szCs w:val="18"/>
              </w:rPr>
              <w:t>[ED 2022/014/R]</w:t>
            </w:r>
          </w:p>
        </w:tc>
        <w:tc>
          <w:tcPr>
            <w:tcW w:w="5567" w:type="dxa"/>
            <w:gridSpan w:val="3"/>
            <w:tcBorders>
              <w:left w:val="single" w:sz="4" w:space="0" w:color="auto"/>
              <w:bottom w:val="single" w:sz="4" w:space="0" w:color="auto"/>
              <w:right w:val="single" w:sz="4" w:space="0" w:color="auto"/>
            </w:tcBorders>
          </w:tcPr>
          <w:p w:rsidR="00D943BB" w:rsidRDefault="00D943BB" w:rsidP="00F21F5C">
            <w:pPr>
              <w:pStyle w:val="Ifyllnadstext"/>
            </w:pPr>
          </w:p>
        </w:tc>
        <w:tc>
          <w:tcPr>
            <w:tcW w:w="1856" w:type="dxa"/>
            <w:tcBorders>
              <w:left w:val="single" w:sz="4" w:space="0" w:color="auto"/>
              <w:bottom w:val="single" w:sz="4" w:space="0" w:color="auto"/>
              <w:right w:val="single" w:sz="4" w:space="0" w:color="auto"/>
            </w:tcBorders>
          </w:tcPr>
          <w:p w:rsidR="00D943BB" w:rsidRDefault="00D943BB" w:rsidP="00F21F5C">
            <w:pPr>
              <w:pStyle w:val="Ifyllnadstext"/>
            </w:pPr>
          </w:p>
        </w:tc>
      </w:tr>
      <w:tr w:rsidR="00D943BB" w:rsidTr="00B037B4">
        <w:tc>
          <w:tcPr>
            <w:tcW w:w="7420" w:type="dxa"/>
            <w:gridSpan w:val="3"/>
            <w:tcBorders>
              <w:left w:val="single" w:sz="4" w:space="0" w:color="auto"/>
              <w:bottom w:val="single" w:sz="4" w:space="0" w:color="auto"/>
              <w:right w:val="single" w:sz="4" w:space="0" w:color="auto"/>
            </w:tcBorders>
          </w:tcPr>
          <w:p w:rsidR="00D943BB" w:rsidRPr="008715BD" w:rsidRDefault="00D943BB" w:rsidP="00F21F5C">
            <w:pPr>
              <w:pStyle w:val="Ifyllnadstext"/>
              <w:rPr>
                <w:rFonts w:ascii="Calibri" w:hAnsi="Calibri" w:cs="Calibri"/>
              </w:rPr>
            </w:pPr>
            <w:r w:rsidRPr="008715BD">
              <w:rPr>
                <w:rFonts w:ascii="Calibri" w:hAnsi="Calibri" w:cs="Calibri"/>
              </w:rPr>
              <w:t xml:space="preserve">AMC1 ORO.FC.130(a) Operations with variations in aircraft configuration </w:t>
            </w:r>
            <w:r w:rsidRPr="008715BD">
              <w:rPr>
                <w:rFonts w:ascii="Calibri" w:hAnsi="Calibri" w:cs="Calibri"/>
                <w:sz w:val="18"/>
                <w:szCs w:val="18"/>
              </w:rPr>
              <w:t>[ED 2022/014/R]</w:t>
            </w:r>
          </w:p>
        </w:tc>
        <w:tc>
          <w:tcPr>
            <w:tcW w:w="5567" w:type="dxa"/>
            <w:gridSpan w:val="3"/>
            <w:tcBorders>
              <w:left w:val="single" w:sz="4" w:space="0" w:color="auto"/>
              <w:bottom w:val="single" w:sz="4" w:space="0" w:color="auto"/>
              <w:right w:val="single" w:sz="4" w:space="0" w:color="auto"/>
            </w:tcBorders>
          </w:tcPr>
          <w:p w:rsidR="00D943BB" w:rsidRDefault="00D943BB" w:rsidP="00F21F5C">
            <w:pPr>
              <w:pStyle w:val="Ifyllnadstext"/>
            </w:pPr>
          </w:p>
        </w:tc>
        <w:tc>
          <w:tcPr>
            <w:tcW w:w="1856" w:type="dxa"/>
            <w:tcBorders>
              <w:left w:val="single" w:sz="4" w:space="0" w:color="auto"/>
              <w:bottom w:val="single" w:sz="4" w:space="0" w:color="auto"/>
              <w:right w:val="single" w:sz="4" w:space="0" w:color="auto"/>
            </w:tcBorders>
          </w:tcPr>
          <w:p w:rsidR="00D943BB" w:rsidRDefault="00D943BB" w:rsidP="00F21F5C">
            <w:pPr>
              <w:pStyle w:val="Ifyllnadstext"/>
            </w:pPr>
          </w:p>
        </w:tc>
      </w:tr>
      <w:tr w:rsidR="00F21F5C" w:rsidTr="00B037B4">
        <w:tc>
          <w:tcPr>
            <w:tcW w:w="14843" w:type="dxa"/>
            <w:gridSpan w:val="7"/>
          </w:tcPr>
          <w:p w:rsidR="00F21F5C" w:rsidRDefault="00F21F5C" w:rsidP="00F21F5C">
            <w:pPr>
              <w:pStyle w:val="Rubrik1"/>
              <w:outlineLvl w:val="0"/>
            </w:pPr>
            <w:r>
              <w:t>ORO.FC.135 Pilot qualification to operate in either pilot’s seat</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ORO.FC.135</w:t>
            </w:r>
          </w:p>
        </w:tc>
        <w:sdt>
          <w:sdtPr>
            <w:alias w:val=" "/>
            <w:id w:val="-1468657488"/>
            <w:placeholder>
              <w:docPart w:val="D861025D27774CAC8580F1F1C687C245"/>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925998163"/>
            <w:placeholder>
              <w:docPart w:val="E3CC77D121B34890BB22ECCC837ADB0E"/>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D943BB" w:rsidTr="00B037B4">
        <w:tc>
          <w:tcPr>
            <w:tcW w:w="7420" w:type="dxa"/>
            <w:gridSpan w:val="3"/>
            <w:tcBorders>
              <w:left w:val="single" w:sz="4" w:space="0" w:color="auto"/>
              <w:bottom w:val="single" w:sz="4" w:space="0" w:color="auto"/>
              <w:right w:val="single" w:sz="4" w:space="0" w:color="auto"/>
            </w:tcBorders>
          </w:tcPr>
          <w:p w:rsidR="00D943BB" w:rsidRDefault="00D943BB" w:rsidP="00F21F5C">
            <w:pPr>
              <w:pStyle w:val="Ifyllnadstext"/>
              <w:rPr>
                <w:rFonts w:ascii="Calibri" w:hAnsi="Calibri" w:cs="Calibri"/>
              </w:rPr>
            </w:pPr>
            <w:r w:rsidRPr="00C96FBB">
              <w:rPr>
                <w:rFonts w:ascii="Calibri" w:hAnsi="Calibri" w:cs="Calibri"/>
                <w:highlight w:val="cyan"/>
              </w:rPr>
              <w:lastRenderedPageBreak/>
              <w:t>AMC1 ORO.FC.135 General + Non-commercial operations with complex motor-powered aircraft (NCC)</w:t>
            </w:r>
            <w:r>
              <w:rPr>
                <w:rFonts w:ascii="Calibri" w:hAnsi="Calibri" w:cs="Calibri"/>
              </w:rPr>
              <w:t xml:space="preserve"> </w:t>
            </w:r>
            <w:r w:rsidRPr="00D7211C">
              <w:rPr>
                <w:rFonts w:ascii="Calibri" w:hAnsi="Calibri" w:cs="Calibri"/>
                <w:sz w:val="18"/>
                <w:szCs w:val="18"/>
              </w:rPr>
              <w:t>[ED 2022/014/R]</w:t>
            </w:r>
          </w:p>
        </w:tc>
        <w:tc>
          <w:tcPr>
            <w:tcW w:w="5567" w:type="dxa"/>
            <w:gridSpan w:val="3"/>
            <w:tcBorders>
              <w:left w:val="single" w:sz="4" w:space="0" w:color="auto"/>
              <w:bottom w:val="single" w:sz="4" w:space="0" w:color="auto"/>
              <w:right w:val="single" w:sz="4" w:space="0" w:color="auto"/>
            </w:tcBorders>
          </w:tcPr>
          <w:p w:rsidR="00D943BB" w:rsidRDefault="00D943BB" w:rsidP="00F21F5C">
            <w:pPr>
              <w:pStyle w:val="Ifyllnadstext"/>
            </w:pPr>
          </w:p>
        </w:tc>
        <w:tc>
          <w:tcPr>
            <w:tcW w:w="1856" w:type="dxa"/>
            <w:tcBorders>
              <w:left w:val="single" w:sz="4" w:space="0" w:color="auto"/>
              <w:bottom w:val="single" w:sz="4" w:space="0" w:color="auto"/>
              <w:right w:val="single" w:sz="4" w:space="0" w:color="auto"/>
            </w:tcBorders>
          </w:tcPr>
          <w:p w:rsidR="00D943BB" w:rsidRDefault="00D943BB" w:rsidP="00F21F5C">
            <w:pPr>
              <w:pStyle w:val="Ifyllnadstext"/>
            </w:pPr>
          </w:p>
        </w:tc>
      </w:tr>
      <w:tr w:rsidR="00F21F5C" w:rsidTr="00B037B4">
        <w:tc>
          <w:tcPr>
            <w:tcW w:w="14843" w:type="dxa"/>
            <w:gridSpan w:val="7"/>
          </w:tcPr>
          <w:p w:rsidR="00F21F5C" w:rsidRDefault="00F21F5C" w:rsidP="00F21F5C">
            <w:pPr>
              <w:pStyle w:val="Rubrik1"/>
              <w:outlineLvl w:val="0"/>
            </w:pPr>
            <w:r>
              <w:t>ORO.FC.140 Operation on more than one type or variant</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Pr="008715BD" w:rsidRDefault="00F21F5C" w:rsidP="00F21F5C">
            <w:pPr>
              <w:pStyle w:val="Ifyllnadstext"/>
              <w:rPr>
                <w:rFonts w:ascii="Calibri" w:hAnsi="Calibri" w:cs="Calibri"/>
              </w:rPr>
            </w:pPr>
            <w:r w:rsidRPr="008715BD">
              <w:rPr>
                <w:rFonts w:ascii="Calibri" w:hAnsi="Calibri" w:cs="Calibri"/>
              </w:rPr>
              <w:t xml:space="preserve">ORO.FC.140 </w:t>
            </w:r>
            <w:r w:rsidRPr="008715BD">
              <w:rPr>
                <w:rFonts w:ascii="Calibri" w:hAnsi="Calibri" w:cs="Calibri"/>
                <w:sz w:val="18"/>
                <w:szCs w:val="18"/>
              </w:rPr>
              <w:t>[2021/2237]</w:t>
            </w:r>
          </w:p>
        </w:tc>
        <w:sdt>
          <w:sdtPr>
            <w:alias w:val=" "/>
            <w:id w:val="-653445312"/>
            <w:placeholder>
              <w:docPart w:val="D539FEE7DC0A4068A5E67F7B40503001"/>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359321914"/>
            <w:placeholder>
              <w:docPart w:val="05462B016EE64D5D8C0F1D717C5B3F14"/>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D943BB" w:rsidTr="00B037B4">
        <w:tc>
          <w:tcPr>
            <w:tcW w:w="7420" w:type="dxa"/>
            <w:gridSpan w:val="3"/>
            <w:tcBorders>
              <w:left w:val="single" w:sz="4" w:space="0" w:color="auto"/>
              <w:bottom w:val="single" w:sz="4" w:space="0" w:color="auto"/>
              <w:right w:val="single" w:sz="4" w:space="0" w:color="auto"/>
            </w:tcBorders>
          </w:tcPr>
          <w:p w:rsidR="00D943BB" w:rsidRPr="008715BD" w:rsidRDefault="00D943BB" w:rsidP="00F21F5C">
            <w:pPr>
              <w:pStyle w:val="Ifyllnadstext"/>
              <w:rPr>
                <w:rFonts w:ascii="Calibri" w:hAnsi="Calibri" w:cs="Calibri"/>
              </w:rPr>
            </w:pPr>
            <w:r w:rsidRPr="008715BD">
              <w:rPr>
                <w:rFonts w:ascii="Calibri" w:hAnsi="Calibri" w:cs="Calibri"/>
              </w:rPr>
              <w:t xml:space="preserve">GM1 ORO.FC.140 General </w:t>
            </w:r>
            <w:r w:rsidRPr="008715BD">
              <w:rPr>
                <w:rFonts w:ascii="Calibri" w:hAnsi="Calibri" w:cs="Calibri"/>
                <w:sz w:val="18"/>
                <w:szCs w:val="18"/>
              </w:rPr>
              <w:t>[ED 2022/014/R]</w:t>
            </w:r>
          </w:p>
        </w:tc>
        <w:tc>
          <w:tcPr>
            <w:tcW w:w="5567" w:type="dxa"/>
            <w:gridSpan w:val="3"/>
            <w:tcBorders>
              <w:left w:val="single" w:sz="4" w:space="0" w:color="auto"/>
              <w:bottom w:val="single" w:sz="4" w:space="0" w:color="auto"/>
              <w:right w:val="single" w:sz="4" w:space="0" w:color="auto"/>
            </w:tcBorders>
          </w:tcPr>
          <w:p w:rsidR="00D943BB" w:rsidRDefault="00D943BB" w:rsidP="00F21F5C">
            <w:pPr>
              <w:pStyle w:val="Ifyllnadstext"/>
            </w:pPr>
          </w:p>
        </w:tc>
        <w:tc>
          <w:tcPr>
            <w:tcW w:w="1856" w:type="dxa"/>
            <w:tcBorders>
              <w:left w:val="single" w:sz="4" w:space="0" w:color="auto"/>
              <w:bottom w:val="single" w:sz="4" w:space="0" w:color="auto"/>
              <w:right w:val="single" w:sz="4" w:space="0" w:color="auto"/>
            </w:tcBorders>
          </w:tcPr>
          <w:p w:rsidR="00D943BB" w:rsidRDefault="00D943BB" w:rsidP="00F21F5C">
            <w:pPr>
              <w:pStyle w:val="Ifyllnadstext"/>
            </w:pPr>
          </w:p>
        </w:tc>
      </w:tr>
      <w:tr w:rsidR="00D943BB" w:rsidTr="00B037B4">
        <w:tc>
          <w:tcPr>
            <w:tcW w:w="7420" w:type="dxa"/>
            <w:gridSpan w:val="3"/>
            <w:tcBorders>
              <w:left w:val="single" w:sz="4" w:space="0" w:color="auto"/>
              <w:bottom w:val="single" w:sz="4" w:space="0" w:color="auto"/>
              <w:right w:val="single" w:sz="4" w:space="0" w:color="auto"/>
            </w:tcBorders>
          </w:tcPr>
          <w:p w:rsidR="00D943BB" w:rsidRPr="008715BD" w:rsidRDefault="00D943BB" w:rsidP="00F21F5C">
            <w:pPr>
              <w:pStyle w:val="Ifyllnadstext"/>
              <w:rPr>
                <w:rFonts w:ascii="Calibri" w:hAnsi="Calibri" w:cs="Calibri"/>
              </w:rPr>
            </w:pPr>
            <w:r w:rsidRPr="008715BD">
              <w:rPr>
                <w:rFonts w:ascii="Calibri" w:hAnsi="Calibri" w:cs="Calibri"/>
              </w:rPr>
              <w:t xml:space="preserve">AMC1 ORO.FC.140(a) General </w:t>
            </w:r>
            <w:r w:rsidRPr="008715BD">
              <w:rPr>
                <w:rFonts w:ascii="Calibri" w:hAnsi="Calibri" w:cs="Calibri"/>
                <w:sz w:val="18"/>
                <w:szCs w:val="18"/>
              </w:rPr>
              <w:t>[ED 2022/014/R]</w:t>
            </w:r>
          </w:p>
        </w:tc>
        <w:tc>
          <w:tcPr>
            <w:tcW w:w="5567" w:type="dxa"/>
            <w:gridSpan w:val="3"/>
            <w:tcBorders>
              <w:left w:val="single" w:sz="4" w:space="0" w:color="auto"/>
              <w:bottom w:val="single" w:sz="4" w:space="0" w:color="auto"/>
              <w:right w:val="single" w:sz="4" w:space="0" w:color="auto"/>
            </w:tcBorders>
          </w:tcPr>
          <w:p w:rsidR="00D943BB" w:rsidRDefault="00D943BB" w:rsidP="00F21F5C">
            <w:pPr>
              <w:pStyle w:val="Ifyllnadstext"/>
            </w:pPr>
          </w:p>
        </w:tc>
        <w:tc>
          <w:tcPr>
            <w:tcW w:w="1856" w:type="dxa"/>
            <w:tcBorders>
              <w:left w:val="single" w:sz="4" w:space="0" w:color="auto"/>
              <w:bottom w:val="single" w:sz="4" w:space="0" w:color="auto"/>
              <w:right w:val="single" w:sz="4" w:space="0" w:color="auto"/>
            </w:tcBorders>
          </w:tcPr>
          <w:p w:rsidR="00D943BB" w:rsidRDefault="00D943BB" w:rsidP="00F21F5C">
            <w:pPr>
              <w:pStyle w:val="Ifyllnadstext"/>
            </w:pPr>
          </w:p>
        </w:tc>
      </w:tr>
      <w:tr w:rsidR="00D943BB" w:rsidTr="00B037B4">
        <w:tc>
          <w:tcPr>
            <w:tcW w:w="7420" w:type="dxa"/>
            <w:gridSpan w:val="3"/>
            <w:tcBorders>
              <w:left w:val="single" w:sz="4" w:space="0" w:color="auto"/>
              <w:bottom w:val="single" w:sz="4" w:space="0" w:color="auto"/>
              <w:right w:val="single" w:sz="4" w:space="0" w:color="auto"/>
            </w:tcBorders>
          </w:tcPr>
          <w:p w:rsidR="00D943BB" w:rsidRPr="008715BD" w:rsidRDefault="00D943BB" w:rsidP="00F21F5C">
            <w:pPr>
              <w:pStyle w:val="Ifyllnadstext"/>
              <w:rPr>
                <w:rFonts w:ascii="Calibri" w:hAnsi="Calibri" w:cs="Calibri"/>
              </w:rPr>
            </w:pPr>
            <w:r w:rsidRPr="008715BD">
              <w:rPr>
                <w:rFonts w:ascii="Calibri" w:hAnsi="Calibri" w:cs="Calibri"/>
              </w:rPr>
              <w:t>GM1 ORO.FC.140</w:t>
            </w:r>
            <w:r w:rsidR="00457227" w:rsidRPr="008715BD">
              <w:rPr>
                <w:rFonts w:ascii="Calibri" w:hAnsi="Calibri" w:cs="Calibri"/>
              </w:rPr>
              <w:t xml:space="preserve">(a) Operator difference requirements (ODRs) </w:t>
            </w:r>
            <w:r w:rsidR="00457227" w:rsidRPr="008715BD">
              <w:rPr>
                <w:rFonts w:ascii="Calibri" w:hAnsi="Calibri" w:cs="Calibri"/>
                <w:sz w:val="18"/>
                <w:szCs w:val="18"/>
              </w:rPr>
              <w:t>[ED 2022/014/R]</w:t>
            </w:r>
          </w:p>
        </w:tc>
        <w:tc>
          <w:tcPr>
            <w:tcW w:w="5567" w:type="dxa"/>
            <w:gridSpan w:val="3"/>
            <w:tcBorders>
              <w:left w:val="single" w:sz="4" w:space="0" w:color="auto"/>
              <w:bottom w:val="single" w:sz="4" w:space="0" w:color="auto"/>
              <w:right w:val="single" w:sz="4" w:space="0" w:color="auto"/>
            </w:tcBorders>
          </w:tcPr>
          <w:p w:rsidR="00D943BB" w:rsidRDefault="00D943BB" w:rsidP="00F21F5C">
            <w:pPr>
              <w:pStyle w:val="Ifyllnadstext"/>
            </w:pPr>
          </w:p>
        </w:tc>
        <w:tc>
          <w:tcPr>
            <w:tcW w:w="1856" w:type="dxa"/>
            <w:tcBorders>
              <w:left w:val="single" w:sz="4" w:space="0" w:color="auto"/>
              <w:bottom w:val="single" w:sz="4" w:space="0" w:color="auto"/>
              <w:right w:val="single" w:sz="4" w:space="0" w:color="auto"/>
            </w:tcBorders>
          </w:tcPr>
          <w:p w:rsidR="00D943BB" w:rsidRDefault="00D943BB" w:rsidP="00F21F5C">
            <w:pPr>
              <w:pStyle w:val="Ifyllnadstext"/>
            </w:pPr>
          </w:p>
        </w:tc>
      </w:tr>
      <w:tr w:rsidR="00457227" w:rsidTr="00B037B4">
        <w:tc>
          <w:tcPr>
            <w:tcW w:w="7420" w:type="dxa"/>
            <w:gridSpan w:val="3"/>
            <w:tcBorders>
              <w:left w:val="single" w:sz="4" w:space="0" w:color="auto"/>
              <w:bottom w:val="single" w:sz="4" w:space="0" w:color="auto"/>
              <w:right w:val="single" w:sz="4" w:space="0" w:color="auto"/>
            </w:tcBorders>
          </w:tcPr>
          <w:p w:rsidR="00457227" w:rsidRPr="008715BD" w:rsidRDefault="00457227" w:rsidP="00F21F5C">
            <w:pPr>
              <w:pStyle w:val="Ifyllnadstext"/>
              <w:rPr>
                <w:rFonts w:ascii="Calibri" w:hAnsi="Calibri" w:cs="Calibri"/>
              </w:rPr>
            </w:pPr>
            <w:r w:rsidRPr="008715BD">
              <w:rPr>
                <w:rFonts w:ascii="Calibri" w:hAnsi="Calibri" w:cs="Calibri"/>
              </w:rPr>
              <w:t xml:space="preserve">AMC1 ORO.FC.140(b) Groups of single-engined piston helicopter types for the revalidation of the OPC </w:t>
            </w:r>
            <w:r w:rsidRPr="008715BD">
              <w:rPr>
                <w:rFonts w:ascii="Calibri" w:hAnsi="Calibri" w:cs="Calibri"/>
                <w:sz w:val="18"/>
                <w:szCs w:val="18"/>
              </w:rPr>
              <w:t>[ED 2022/014/R]</w:t>
            </w:r>
          </w:p>
        </w:tc>
        <w:tc>
          <w:tcPr>
            <w:tcW w:w="5567" w:type="dxa"/>
            <w:gridSpan w:val="3"/>
            <w:tcBorders>
              <w:left w:val="single" w:sz="4" w:space="0" w:color="auto"/>
              <w:bottom w:val="single" w:sz="4" w:space="0" w:color="auto"/>
              <w:right w:val="single" w:sz="4" w:space="0" w:color="auto"/>
            </w:tcBorders>
          </w:tcPr>
          <w:p w:rsidR="00457227" w:rsidRDefault="00457227" w:rsidP="00F21F5C">
            <w:pPr>
              <w:pStyle w:val="Ifyllnadstext"/>
            </w:pPr>
          </w:p>
        </w:tc>
        <w:tc>
          <w:tcPr>
            <w:tcW w:w="1856" w:type="dxa"/>
            <w:tcBorders>
              <w:left w:val="single" w:sz="4" w:space="0" w:color="auto"/>
              <w:bottom w:val="single" w:sz="4" w:space="0" w:color="auto"/>
              <w:right w:val="single" w:sz="4" w:space="0" w:color="auto"/>
            </w:tcBorders>
          </w:tcPr>
          <w:p w:rsidR="00457227" w:rsidRDefault="00457227" w:rsidP="00F21F5C">
            <w:pPr>
              <w:pStyle w:val="Ifyllnadstext"/>
            </w:pPr>
          </w:p>
        </w:tc>
      </w:tr>
      <w:tr w:rsidR="00457227" w:rsidTr="00B037B4">
        <w:tc>
          <w:tcPr>
            <w:tcW w:w="7420" w:type="dxa"/>
            <w:gridSpan w:val="3"/>
            <w:tcBorders>
              <w:left w:val="single" w:sz="4" w:space="0" w:color="auto"/>
              <w:bottom w:val="single" w:sz="4" w:space="0" w:color="auto"/>
              <w:right w:val="single" w:sz="4" w:space="0" w:color="auto"/>
            </w:tcBorders>
          </w:tcPr>
          <w:p w:rsidR="00457227" w:rsidRPr="008715BD" w:rsidRDefault="00457227" w:rsidP="00F21F5C">
            <w:pPr>
              <w:pStyle w:val="Ifyllnadstext"/>
              <w:rPr>
                <w:rFonts w:ascii="Calibri" w:hAnsi="Calibri" w:cs="Calibri"/>
              </w:rPr>
            </w:pPr>
            <w:r w:rsidRPr="008715BD">
              <w:rPr>
                <w:rFonts w:ascii="Calibri" w:hAnsi="Calibri" w:cs="Calibri"/>
              </w:rPr>
              <w:t xml:space="preserve">AMC1 ORO.FC.140(d) Line checks – helicopters </w:t>
            </w:r>
            <w:r w:rsidRPr="008715BD">
              <w:rPr>
                <w:rFonts w:ascii="Calibri" w:hAnsi="Calibri" w:cs="Calibri"/>
                <w:sz w:val="18"/>
                <w:szCs w:val="18"/>
              </w:rPr>
              <w:t>[ED 2022/014/R]</w:t>
            </w:r>
          </w:p>
        </w:tc>
        <w:tc>
          <w:tcPr>
            <w:tcW w:w="5567" w:type="dxa"/>
            <w:gridSpan w:val="3"/>
            <w:tcBorders>
              <w:left w:val="single" w:sz="4" w:space="0" w:color="auto"/>
              <w:bottom w:val="single" w:sz="4" w:space="0" w:color="auto"/>
              <w:right w:val="single" w:sz="4" w:space="0" w:color="auto"/>
            </w:tcBorders>
          </w:tcPr>
          <w:p w:rsidR="00457227" w:rsidRDefault="00457227" w:rsidP="00F21F5C">
            <w:pPr>
              <w:pStyle w:val="Ifyllnadstext"/>
            </w:pPr>
          </w:p>
        </w:tc>
        <w:tc>
          <w:tcPr>
            <w:tcW w:w="1856" w:type="dxa"/>
            <w:tcBorders>
              <w:left w:val="single" w:sz="4" w:space="0" w:color="auto"/>
              <w:bottom w:val="single" w:sz="4" w:space="0" w:color="auto"/>
              <w:right w:val="single" w:sz="4" w:space="0" w:color="auto"/>
            </w:tcBorders>
          </w:tcPr>
          <w:p w:rsidR="00457227" w:rsidRDefault="00457227" w:rsidP="00F21F5C">
            <w:pPr>
              <w:pStyle w:val="Ifyllnadstext"/>
            </w:pPr>
          </w:p>
        </w:tc>
      </w:tr>
      <w:tr w:rsidR="00F21F5C" w:rsidTr="00B037B4">
        <w:tc>
          <w:tcPr>
            <w:tcW w:w="14843" w:type="dxa"/>
            <w:gridSpan w:val="7"/>
          </w:tcPr>
          <w:p w:rsidR="00F21F5C" w:rsidRDefault="00F21F5C" w:rsidP="00F21F5C">
            <w:pPr>
              <w:pStyle w:val="Rubrik1"/>
              <w:outlineLvl w:val="0"/>
            </w:pPr>
            <w:r>
              <w:t>ORO.FC.145 Provision of training, checking and assessment</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Pr="008715BD" w:rsidRDefault="00F21F5C" w:rsidP="00F21F5C">
            <w:pPr>
              <w:pStyle w:val="Ifyllnadstext"/>
              <w:rPr>
                <w:rFonts w:ascii="Calibri" w:hAnsi="Calibri" w:cs="Calibri"/>
              </w:rPr>
            </w:pPr>
            <w:r w:rsidRPr="008715BD">
              <w:rPr>
                <w:rFonts w:ascii="Calibri" w:hAnsi="Calibri" w:cs="Calibri"/>
              </w:rPr>
              <w:t xml:space="preserve">ORO.FC.145 </w:t>
            </w:r>
            <w:r w:rsidRPr="008715BD">
              <w:rPr>
                <w:rFonts w:ascii="Calibri" w:hAnsi="Calibri" w:cs="Calibri"/>
                <w:sz w:val="18"/>
                <w:szCs w:val="18"/>
              </w:rPr>
              <w:t>[2021/2237]</w:t>
            </w:r>
          </w:p>
        </w:tc>
        <w:sdt>
          <w:sdtPr>
            <w:alias w:val=" "/>
            <w:id w:val="-1527398699"/>
            <w:placeholder>
              <w:docPart w:val="42DE4DCFEEE14372892031EF2D0434BA"/>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664164279"/>
            <w:placeholder>
              <w:docPart w:val="BB833269EF2A4941992317764D526416"/>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457227"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457227" w:rsidRPr="008715BD" w:rsidRDefault="00457227" w:rsidP="00F21F5C">
            <w:pPr>
              <w:autoSpaceDE w:val="0"/>
              <w:autoSpaceDN w:val="0"/>
              <w:adjustRightInd w:val="0"/>
              <w:rPr>
                <w:rFonts w:ascii="Calibri" w:hAnsi="Calibri" w:cs="Calibri"/>
              </w:rPr>
            </w:pPr>
            <w:r w:rsidRPr="008715BD">
              <w:rPr>
                <w:rFonts w:ascii="Calibri" w:hAnsi="Calibri" w:cs="Calibri"/>
              </w:rPr>
              <w:t xml:space="preserve">AMC1 ORO.FC.145 Acceptance of previous training for non-commercial operations with complex  motor-powered aircraft, including non-commercial specialised operations </w:t>
            </w:r>
            <w:r w:rsidRPr="008715BD">
              <w:rPr>
                <w:rFonts w:ascii="Calibri" w:hAnsi="Calibri" w:cs="Calibri"/>
                <w:sz w:val="18"/>
                <w:szCs w:val="18"/>
              </w:rPr>
              <w:t>[ED 2022/014/R]</w:t>
            </w:r>
          </w:p>
        </w:tc>
        <w:tc>
          <w:tcPr>
            <w:tcW w:w="5567" w:type="dxa"/>
            <w:gridSpan w:val="3"/>
          </w:tcPr>
          <w:p w:rsidR="00457227" w:rsidRDefault="00457227" w:rsidP="00F21F5C">
            <w:pPr>
              <w:pStyle w:val="Ifyllnadstext"/>
            </w:pPr>
          </w:p>
        </w:tc>
        <w:tc>
          <w:tcPr>
            <w:tcW w:w="1856" w:type="dxa"/>
          </w:tcPr>
          <w:p w:rsidR="00457227" w:rsidRDefault="00457227" w:rsidP="00F21F5C">
            <w:pPr>
              <w:pStyle w:val="Ifyllnadstext"/>
            </w:pPr>
          </w:p>
        </w:tc>
      </w:tr>
      <w:tr w:rsidR="00457227"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457227" w:rsidRPr="008715BD" w:rsidRDefault="00457227" w:rsidP="00F21F5C">
            <w:pPr>
              <w:autoSpaceDE w:val="0"/>
              <w:autoSpaceDN w:val="0"/>
              <w:adjustRightInd w:val="0"/>
              <w:rPr>
                <w:rFonts w:ascii="Calibri" w:hAnsi="Calibri" w:cs="Calibri"/>
              </w:rPr>
            </w:pPr>
            <w:r w:rsidRPr="008715BD">
              <w:rPr>
                <w:rFonts w:ascii="Calibri" w:hAnsi="Calibri" w:cs="Calibri"/>
              </w:rPr>
              <w:t xml:space="preserve">GM1 ORO.FC.145 Policy for acceptance of previous training and checking for other than commercial air transport operations (NCC) </w:t>
            </w:r>
            <w:r w:rsidRPr="008715BD">
              <w:rPr>
                <w:rFonts w:ascii="Calibri" w:hAnsi="Calibri" w:cs="Calibri"/>
                <w:sz w:val="18"/>
                <w:szCs w:val="18"/>
              </w:rPr>
              <w:t>[ED 2022/014/R]</w:t>
            </w:r>
          </w:p>
        </w:tc>
        <w:tc>
          <w:tcPr>
            <w:tcW w:w="5567" w:type="dxa"/>
            <w:gridSpan w:val="3"/>
          </w:tcPr>
          <w:p w:rsidR="00457227" w:rsidRDefault="00457227" w:rsidP="00F21F5C">
            <w:pPr>
              <w:pStyle w:val="Ifyllnadstext"/>
            </w:pPr>
          </w:p>
        </w:tc>
        <w:tc>
          <w:tcPr>
            <w:tcW w:w="1856" w:type="dxa"/>
          </w:tcPr>
          <w:p w:rsidR="00457227" w:rsidRDefault="00457227" w:rsidP="00F21F5C">
            <w:pPr>
              <w:pStyle w:val="Ifyllnadstext"/>
            </w:pPr>
          </w:p>
        </w:tc>
      </w:tr>
      <w:tr w:rsidR="00457227"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457227" w:rsidRDefault="00457227" w:rsidP="00F21F5C">
            <w:pPr>
              <w:autoSpaceDE w:val="0"/>
              <w:autoSpaceDN w:val="0"/>
              <w:adjustRightInd w:val="0"/>
              <w:rPr>
                <w:rFonts w:ascii="Calibri" w:hAnsi="Calibri" w:cs="Calibri"/>
              </w:rPr>
            </w:pPr>
            <w:r w:rsidRPr="00C96FBB">
              <w:rPr>
                <w:rFonts w:ascii="Calibri" w:hAnsi="Calibri" w:cs="Calibri"/>
                <w:highlight w:val="cyan"/>
              </w:rPr>
              <w:t>AMC1 ORO.FC.145(a) Training and checking programmes and syllabi</w:t>
            </w:r>
            <w:r>
              <w:rPr>
                <w:rFonts w:ascii="Calibri" w:hAnsi="Calibri" w:cs="Calibri"/>
              </w:rPr>
              <w:t xml:space="preserve"> </w:t>
            </w:r>
            <w:r w:rsidRPr="00D7211C">
              <w:rPr>
                <w:rFonts w:ascii="Calibri" w:hAnsi="Calibri" w:cs="Calibri"/>
                <w:sz w:val="18"/>
                <w:szCs w:val="18"/>
              </w:rPr>
              <w:t>[ED 2022/014/R]</w:t>
            </w:r>
          </w:p>
        </w:tc>
        <w:tc>
          <w:tcPr>
            <w:tcW w:w="5567" w:type="dxa"/>
            <w:gridSpan w:val="3"/>
          </w:tcPr>
          <w:p w:rsidR="00457227" w:rsidRDefault="00457227" w:rsidP="00F21F5C">
            <w:pPr>
              <w:pStyle w:val="Ifyllnadstext"/>
            </w:pPr>
          </w:p>
        </w:tc>
        <w:tc>
          <w:tcPr>
            <w:tcW w:w="1856" w:type="dxa"/>
          </w:tcPr>
          <w:p w:rsidR="00457227" w:rsidRDefault="00457227" w:rsidP="00F21F5C">
            <w:pPr>
              <w:pStyle w:val="Ifyllnadstext"/>
            </w:pPr>
          </w:p>
        </w:tc>
      </w:tr>
      <w:tr w:rsidR="00457227" w:rsidRPr="0002555A" w:rsidTr="00515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457227" w:rsidRDefault="00457227" w:rsidP="005150C6">
            <w:pPr>
              <w:autoSpaceDE w:val="0"/>
              <w:autoSpaceDN w:val="0"/>
              <w:adjustRightInd w:val="0"/>
              <w:rPr>
                <w:rFonts w:ascii="Calibri" w:hAnsi="Calibri" w:cs="Calibri"/>
              </w:rPr>
            </w:pPr>
            <w:r w:rsidRPr="00C96FBB">
              <w:rPr>
                <w:rFonts w:ascii="Calibri" w:hAnsi="Calibri" w:cs="Calibri"/>
                <w:highlight w:val="cyan"/>
              </w:rPr>
              <w:t>GM1 ORO.FC.145(a) Training and checking programmes and syllabi</w:t>
            </w:r>
            <w:r>
              <w:rPr>
                <w:rFonts w:ascii="Calibri" w:hAnsi="Calibri" w:cs="Calibri"/>
              </w:rPr>
              <w:t xml:space="preserve"> </w:t>
            </w:r>
            <w:r w:rsidRPr="00D7211C">
              <w:rPr>
                <w:rFonts w:ascii="Calibri" w:hAnsi="Calibri" w:cs="Calibri"/>
                <w:sz w:val="18"/>
                <w:szCs w:val="18"/>
              </w:rPr>
              <w:t>[ED 2022/014/R]</w:t>
            </w:r>
          </w:p>
        </w:tc>
        <w:tc>
          <w:tcPr>
            <w:tcW w:w="5567" w:type="dxa"/>
            <w:gridSpan w:val="3"/>
          </w:tcPr>
          <w:p w:rsidR="00457227" w:rsidRDefault="00457227" w:rsidP="005150C6">
            <w:pPr>
              <w:pStyle w:val="Ifyllnadstext"/>
            </w:pPr>
          </w:p>
        </w:tc>
        <w:tc>
          <w:tcPr>
            <w:tcW w:w="1856" w:type="dxa"/>
          </w:tcPr>
          <w:p w:rsidR="00457227" w:rsidRDefault="00457227" w:rsidP="005150C6">
            <w:pPr>
              <w:pStyle w:val="Ifyllnadstext"/>
            </w:pPr>
          </w:p>
        </w:tc>
      </w:tr>
      <w:tr w:rsidR="00F21F5C"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AMC1 ORO.FC.145(b) Non-mandatory (recommendation) elements of operational suitability data</w:t>
            </w:r>
            <w:r w:rsidR="00457227" w:rsidRPr="008715BD">
              <w:rPr>
                <w:rFonts w:ascii="Calibri" w:hAnsi="Calibri" w:cs="Calibri"/>
              </w:rPr>
              <w:t xml:space="preserve"> </w:t>
            </w:r>
            <w:r w:rsidR="00457227" w:rsidRPr="008715BD">
              <w:rPr>
                <w:rFonts w:ascii="Calibri" w:hAnsi="Calibri" w:cs="Calibri"/>
                <w:sz w:val="18"/>
                <w:szCs w:val="18"/>
              </w:rPr>
              <w:t>[ED 2022/014/R]</w:t>
            </w:r>
          </w:p>
        </w:tc>
        <w:sdt>
          <w:sdtPr>
            <w:alias w:val=" "/>
            <w:id w:val="-1292519815"/>
            <w:placeholder>
              <w:docPart w:val="0472E2EF6F104AD1B48F3888D3D95ACE"/>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900097084"/>
            <w:placeholder>
              <w:docPart w:val="4B4ECC25D2D24E2F80F0D72B62ACD363"/>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AMC1 ORO.FC.145(d) Full flight simulators (FFS</w:t>
            </w:r>
            <w:r w:rsidR="00457227" w:rsidRPr="008715BD">
              <w:rPr>
                <w:rFonts w:ascii="Calibri" w:hAnsi="Calibri" w:cs="Calibri"/>
              </w:rPr>
              <w:t xml:space="preserve">) </w:t>
            </w:r>
            <w:r w:rsidR="00457227" w:rsidRPr="008715BD">
              <w:rPr>
                <w:rFonts w:ascii="Calibri" w:hAnsi="Calibri" w:cs="Calibri"/>
                <w:sz w:val="18"/>
                <w:szCs w:val="18"/>
              </w:rPr>
              <w:t>[ED 2022/014/R]</w:t>
            </w:r>
          </w:p>
        </w:tc>
        <w:sdt>
          <w:sdtPr>
            <w:alias w:val=" "/>
            <w:id w:val="1183937400"/>
            <w:placeholder>
              <w:docPart w:val="D48CCFDD266644AD8791A7FEDB8A8993"/>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2134667496"/>
            <w:placeholder>
              <w:docPart w:val="064DD53342424999B45CEC6F75B50212"/>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457227"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457227" w:rsidRPr="00457227" w:rsidRDefault="00457227" w:rsidP="00F21F5C">
            <w:pPr>
              <w:autoSpaceDE w:val="0"/>
              <w:autoSpaceDN w:val="0"/>
              <w:adjustRightInd w:val="0"/>
              <w:rPr>
                <w:rFonts w:ascii="Calibri" w:hAnsi="Calibri" w:cs="Calibri"/>
                <w:highlight w:val="yellow"/>
              </w:rPr>
            </w:pPr>
            <w:r w:rsidRPr="00C96FBB">
              <w:rPr>
                <w:rFonts w:ascii="Calibri" w:hAnsi="Calibri" w:cs="Calibri"/>
                <w:highlight w:val="cyan"/>
              </w:rPr>
              <w:t xml:space="preserve">AMC2 ORO.FC.145(d) FSTDs </w:t>
            </w:r>
            <w:r w:rsidRPr="00D7211C">
              <w:rPr>
                <w:rFonts w:ascii="Calibri" w:hAnsi="Calibri" w:cs="Calibri"/>
                <w:sz w:val="18"/>
                <w:szCs w:val="18"/>
              </w:rPr>
              <w:t>[ED 2022/014/R]</w:t>
            </w:r>
          </w:p>
        </w:tc>
        <w:tc>
          <w:tcPr>
            <w:tcW w:w="5567" w:type="dxa"/>
            <w:gridSpan w:val="3"/>
          </w:tcPr>
          <w:p w:rsidR="00457227" w:rsidRDefault="00457227" w:rsidP="00F21F5C">
            <w:pPr>
              <w:pStyle w:val="Ifyllnadstext"/>
            </w:pPr>
          </w:p>
        </w:tc>
        <w:tc>
          <w:tcPr>
            <w:tcW w:w="1856" w:type="dxa"/>
          </w:tcPr>
          <w:p w:rsidR="00457227" w:rsidRDefault="00457227" w:rsidP="00F21F5C">
            <w:pPr>
              <w:pStyle w:val="Ifyllnadstext"/>
            </w:pPr>
          </w:p>
        </w:tc>
      </w:tr>
      <w:tr w:rsidR="00457227"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457227" w:rsidRDefault="00457227" w:rsidP="00F21F5C">
            <w:pPr>
              <w:autoSpaceDE w:val="0"/>
              <w:autoSpaceDN w:val="0"/>
              <w:adjustRightInd w:val="0"/>
              <w:rPr>
                <w:rFonts w:ascii="Calibri" w:hAnsi="Calibri" w:cs="Calibri"/>
                <w:highlight w:val="yellow"/>
              </w:rPr>
            </w:pPr>
            <w:r w:rsidRPr="00C96FBB">
              <w:rPr>
                <w:rFonts w:ascii="Calibri" w:hAnsi="Calibri" w:cs="Calibri"/>
                <w:highlight w:val="cyan"/>
              </w:rPr>
              <w:t xml:space="preserve">GM1 ORO.FC.145(d) Confidentiality and protection of training data in commercial air transport </w:t>
            </w:r>
            <w:r w:rsidRPr="00D7211C">
              <w:rPr>
                <w:rFonts w:ascii="Calibri" w:hAnsi="Calibri" w:cs="Calibri"/>
                <w:sz w:val="18"/>
                <w:szCs w:val="18"/>
              </w:rPr>
              <w:t>[ED 2022/014/R]</w:t>
            </w:r>
          </w:p>
        </w:tc>
        <w:tc>
          <w:tcPr>
            <w:tcW w:w="5567" w:type="dxa"/>
            <w:gridSpan w:val="3"/>
          </w:tcPr>
          <w:p w:rsidR="00457227" w:rsidRDefault="00457227" w:rsidP="00F21F5C">
            <w:pPr>
              <w:pStyle w:val="Ifyllnadstext"/>
            </w:pPr>
          </w:p>
        </w:tc>
        <w:tc>
          <w:tcPr>
            <w:tcW w:w="1856" w:type="dxa"/>
          </w:tcPr>
          <w:p w:rsidR="00457227" w:rsidRDefault="00457227" w:rsidP="00F21F5C">
            <w:pPr>
              <w:pStyle w:val="Ifyllnadstext"/>
            </w:pPr>
          </w:p>
        </w:tc>
      </w:tr>
      <w:tr w:rsidR="005F197C"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5F197C" w:rsidRDefault="005F197C" w:rsidP="00F21F5C">
            <w:pPr>
              <w:autoSpaceDE w:val="0"/>
              <w:autoSpaceDN w:val="0"/>
              <w:adjustRightInd w:val="0"/>
              <w:rPr>
                <w:rFonts w:ascii="Calibri" w:hAnsi="Calibri" w:cs="Calibri"/>
                <w:highlight w:val="yellow"/>
              </w:rPr>
            </w:pPr>
            <w:r w:rsidRPr="008715BD">
              <w:rPr>
                <w:rFonts w:ascii="Calibri" w:hAnsi="Calibri" w:cs="Calibri"/>
              </w:rPr>
              <w:t xml:space="preserve">AMC1 ORO.FC.145(g) Validity period of recurrent assessment, training and checking </w:t>
            </w:r>
            <w:r w:rsidRPr="00D7211C">
              <w:rPr>
                <w:rFonts w:ascii="Calibri" w:hAnsi="Calibri" w:cs="Calibri"/>
                <w:sz w:val="18"/>
                <w:szCs w:val="18"/>
              </w:rPr>
              <w:t>[ED 2022/014/R]</w:t>
            </w:r>
          </w:p>
        </w:tc>
        <w:tc>
          <w:tcPr>
            <w:tcW w:w="5567" w:type="dxa"/>
            <w:gridSpan w:val="3"/>
          </w:tcPr>
          <w:p w:rsidR="005F197C" w:rsidRDefault="005F197C" w:rsidP="00F21F5C">
            <w:pPr>
              <w:pStyle w:val="Ifyllnadstext"/>
            </w:pPr>
          </w:p>
        </w:tc>
        <w:tc>
          <w:tcPr>
            <w:tcW w:w="1856" w:type="dxa"/>
          </w:tcPr>
          <w:p w:rsidR="005F197C" w:rsidRDefault="005F197C" w:rsidP="00F21F5C">
            <w:pPr>
              <w:pStyle w:val="Ifyllnadstext"/>
            </w:pPr>
          </w:p>
        </w:tc>
      </w:tr>
      <w:tr w:rsidR="00F21F5C" w:rsidTr="00022919">
        <w:tc>
          <w:tcPr>
            <w:tcW w:w="14843" w:type="dxa"/>
            <w:gridSpan w:val="7"/>
          </w:tcPr>
          <w:p w:rsidR="00F21F5C" w:rsidRDefault="00F21F5C" w:rsidP="00F21F5C">
            <w:pPr>
              <w:pStyle w:val="Rubrik1"/>
              <w:outlineLvl w:val="0"/>
            </w:pPr>
            <w:r>
              <w:lastRenderedPageBreak/>
              <w:t>ORO.FC.146 Personnel providing training, checking and assessment</w:t>
            </w:r>
          </w:p>
        </w:tc>
      </w:tr>
      <w:tr w:rsidR="00F21F5C" w:rsidTr="00022919">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022919">
        <w:tc>
          <w:tcPr>
            <w:tcW w:w="7420" w:type="dxa"/>
            <w:gridSpan w:val="3"/>
            <w:tcBorders>
              <w:left w:val="single" w:sz="4" w:space="0" w:color="auto"/>
              <w:bottom w:val="single" w:sz="4" w:space="0" w:color="auto"/>
              <w:right w:val="single" w:sz="4" w:space="0" w:color="auto"/>
            </w:tcBorders>
          </w:tcPr>
          <w:p w:rsidR="00F21F5C" w:rsidRPr="008715BD" w:rsidRDefault="00F21F5C" w:rsidP="00F21F5C">
            <w:pPr>
              <w:pStyle w:val="Ifyllnadstext"/>
              <w:rPr>
                <w:rFonts w:ascii="Calibri" w:hAnsi="Calibri" w:cs="Calibri"/>
              </w:rPr>
            </w:pPr>
            <w:r w:rsidRPr="001F29A8">
              <w:rPr>
                <w:rFonts w:ascii="Calibri" w:hAnsi="Calibri" w:cs="Calibri"/>
                <w:highlight w:val="yellow"/>
              </w:rPr>
              <w:t>ORO.FC.146</w:t>
            </w:r>
            <w:r w:rsidRPr="008715BD">
              <w:rPr>
                <w:rFonts w:ascii="Calibri" w:hAnsi="Calibri" w:cs="Calibri"/>
              </w:rPr>
              <w:t xml:space="preserve"> </w:t>
            </w:r>
            <w:r w:rsidR="001F29A8">
              <w:rPr>
                <w:rFonts w:ascii="Calibri" w:hAnsi="Calibri" w:cs="Calibri"/>
                <w:sz w:val="18"/>
                <w:szCs w:val="18"/>
              </w:rPr>
              <w:t>[2023/217</w:t>
            </w:r>
            <w:r w:rsidRPr="008715BD">
              <w:rPr>
                <w:rFonts w:ascii="Calibri" w:hAnsi="Calibri" w:cs="Calibri"/>
                <w:sz w:val="18"/>
                <w:szCs w:val="18"/>
              </w:rPr>
              <w:t>]</w:t>
            </w:r>
          </w:p>
        </w:tc>
        <w:sdt>
          <w:sdtPr>
            <w:alias w:val=" "/>
            <w:id w:val="860634246"/>
            <w:placeholder>
              <w:docPart w:val="A974EC91270042499CAD8C38F3463B78"/>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972720745"/>
            <w:placeholder>
              <w:docPart w:val="B9FE0A4A74C341E08FFFEF10D05DE34F"/>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5F197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5F197C" w:rsidRPr="008715BD" w:rsidRDefault="005F197C" w:rsidP="00F21F5C">
            <w:pPr>
              <w:autoSpaceDE w:val="0"/>
              <w:autoSpaceDN w:val="0"/>
              <w:adjustRightInd w:val="0"/>
              <w:rPr>
                <w:rFonts w:ascii="Calibri" w:hAnsi="Calibri" w:cs="Calibri"/>
              </w:rPr>
            </w:pPr>
            <w:r w:rsidRPr="008715BD">
              <w:rPr>
                <w:rFonts w:ascii="Calibri" w:hAnsi="Calibri" w:cs="Calibri"/>
              </w:rPr>
              <w:t xml:space="preserve">AMC1 ORO.FC.146 Personnel conducting training and checking – general </w:t>
            </w:r>
            <w:r w:rsidRPr="008715BD">
              <w:rPr>
                <w:rFonts w:ascii="Calibri" w:hAnsi="Calibri" w:cs="Calibri"/>
                <w:sz w:val="18"/>
                <w:szCs w:val="18"/>
              </w:rPr>
              <w:t>[ED 2022/014/R]</w:t>
            </w:r>
          </w:p>
        </w:tc>
        <w:tc>
          <w:tcPr>
            <w:tcW w:w="5567" w:type="dxa"/>
            <w:gridSpan w:val="3"/>
          </w:tcPr>
          <w:p w:rsidR="005F197C" w:rsidRDefault="005F197C" w:rsidP="00F21F5C">
            <w:pPr>
              <w:pStyle w:val="Ifyllnadstext"/>
            </w:pPr>
          </w:p>
        </w:tc>
        <w:tc>
          <w:tcPr>
            <w:tcW w:w="1856" w:type="dxa"/>
          </w:tcPr>
          <w:p w:rsidR="005F197C" w:rsidRDefault="005F197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sidRPr="00C96FBB">
              <w:rPr>
                <w:rFonts w:ascii="Calibri" w:hAnsi="Calibri" w:cs="Calibri"/>
                <w:highlight w:val="cyan"/>
              </w:rPr>
              <w:t>AMC2 ORO.FC.146 Flight crew CRM trainer</w:t>
            </w:r>
            <w:r>
              <w:rPr>
                <w:rFonts w:ascii="Calibri" w:hAnsi="Calibri" w:cs="Calibri"/>
              </w:rPr>
              <w:t xml:space="preserve"> </w:t>
            </w:r>
            <w:r w:rsidRPr="00D7211C">
              <w:rPr>
                <w:rFonts w:ascii="Calibri" w:hAnsi="Calibri" w:cs="Calibri"/>
                <w:sz w:val="18"/>
                <w:szCs w:val="18"/>
              </w:rPr>
              <w:t>[ED 2022/014/R]</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5F197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5F197C" w:rsidRPr="008715BD" w:rsidRDefault="005F197C" w:rsidP="00F21F5C">
            <w:pPr>
              <w:autoSpaceDE w:val="0"/>
              <w:autoSpaceDN w:val="0"/>
              <w:adjustRightInd w:val="0"/>
              <w:rPr>
                <w:rFonts w:ascii="Calibri" w:hAnsi="Calibri" w:cs="Calibri"/>
              </w:rPr>
            </w:pPr>
            <w:r w:rsidRPr="008715BD">
              <w:rPr>
                <w:rFonts w:ascii="Calibri" w:hAnsi="Calibri" w:cs="Calibri"/>
              </w:rPr>
              <w:t xml:space="preserve">AMC 1 ORO.FC.146(b) Personnel providing aircraft/FSTD training and conducting operator proficiency checking and qualified under Annex I (Part-FCL) to Regulations (EU) No 1178/2011 </w:t>
            </w:r>
            <w:r w:rsidRPr="008715BD">
              <w:rPr>
                <w:rFonts w:ascii="Calibri" w:hAnsi="Calibri" w:cs="Calibri"/>
                <w:sz w:val="18"/>
                <w:szCs w:val="18"/>
              </w:rPr>
              <w:t>[ED 2022/014/R]</w:t>
            </w:r>
          </w:p>
        </w:tc>
        <w:tc>
          <w:tcPr>
            <w:tcW w:w="5567" w:type="dxa"/>
            <w:gridSpan w:val="3"/>
          </w:tcPr>
          <w:p w:rsidR="005F197C" w:rsidRDefault="005F197C" w:rsidP="00F21F5C">
            <w:pPr>
              <w:pStyle w:val="Ifyllnadstext"/>
            </w:pPr>
          </w:p>
        </w:tc>
        <w:tc>
          <w:tcPr>
            <w:tcW w:w="1856" w:type="dxa"/>
          </w:tcPr>
          <w:p w:rsidR="005F197C" w:rsidRDefault="005F197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 xml:space="preserve">AMC1 ORO.FC.146(c) EBT instructor – initial standardisation programme + EBT instructor training + EBT assessment of competence </w:t>
            </w:r>
            <w:r w:rsidR="005F197C" w:rsidRPr="008715BD">
              <w:rPr>
                <w:rFonts w:ascii="Calibri" w:hAnsi="Calibri" w:cs="Calibri"/>
                <w:sz w:val="18"/>
                <w:szCs w:val="18"/>
              </w:rPr>
              <w:t>[ED 2022/014/R]</w:t>
            </w:r>
          </w:p>
        </w:tc>
        <w:sdt>
          <w:sdtPr>
            <w:alias w:val=" "/>
            <w:id w:val="1636598253"/>
            <w:placeholder>
              <w:docPart w:val="D6C02423C6324DEBAA45CD1767E0FD96"/>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174495396"/>
            <w:placeholder>
              <w:docPart w:val="F49DE60649EC48D29203DF1E6A44A978"/>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AMC2 ORO.FC.146(c) EBT instructor – recurrent standardisation programme</w:t>
            </w:r>
            <w:r w:rsidR="005F197C" w:rsidRPr="008715BD">
              <w:rPr>
                <w:rFonts w:ascii="Calibri" w:hAnsi="Calibri" w:cs="Calibri"/>
              </w:rPr>
              <w:t xml:space="preserve"> </w:t>
            </w:r>
            <w:r w:rsidR="005F197C" w:rsidRPr="008715BD">
              <w:rPr>
                <w:rFonts w:ascii="Calibri" w:hAnsi="Calibri" w:cs="Calibri"/>
                <w:sz w:val="18"/>
                <w:szCs w:val="18"/>
              </w:rPr>
              <w:t>[ED 2022/014/R]</w:t>
            </w:r>
          </w:p>
        </w:tc>
        <w:sdt>
          <w:sdtPr>
            <w:alias w:val=" "/>
            <w:id w:val="-1712339536"/>
            <w:placeholder>
              <w:docPart w:val="C20FA655B1E54A8C8CFE9E4F7FE44D98"/>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748145737"/>
            <w:placeholder>
              <w:docPart w:val="697B8799267D43E48A1FBB38DD407C60"/>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GM1 ORO.FC.146(c) EBT instructor – initial standardisation</w:t>
            </w:r>
          </w:p>
        </w:tc>
        <w:sdt>
          <w:sdtPr>
            <w:alias w:val=" "/>
            <w:id w:val="-1149978428"/>
            <w:placeholder>
              <w:docPart w:val="38A33D7DA84B4F97864991120FEA55E6"/>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476676443"/>
            <w:placeholder>
              <w:docPart w:val="ECF61B4B67D146AD967E660DFEC9764F"/>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 xml:space="preserve">GM2 ORO.FC.146(c) EBT instructor – recurrent standardisation </w:t>
            </w:r>
          </w:p>
        </w:tc>
        <w:sdt>
          <w:sdtPr>
            <w:alias w:val=" "/>
            <w:id w:val="-1449853641"/>
            <w:placeholder>
              <w:docPart w:val="5D90DF3B855443188C45CE9F7E2D2494"/>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689291953"/>
            <w:placeholder>
              <w:docPart w:val="F7227C6C950749ABB71CD6B10FFCD155"/>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GM3 ORO.FC.146(c) EBT instructor competency framework</w:t>
            </w:r>
          </w:p>
        </w:tc>
        <w:sdt>
          <w:sdtPr>
            <w:alias w:val=" "/>
            <w:id w:val="1962454919"/>
            <w:placeholder>
              <w:docPart w:val="1F447BD931044EECA1E788108737177F"/>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909272511"/>
            <w:placeholder>
              <w:docPart w:val="676C521B929E4F14A7B827D61F3884F9"/>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5F197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5F197C" w:rsidRPr="008715BD" w:rsidRDefault="005F197C" w:rsidP="00F21F5C">
            <w:pPr>
              <w:autoSpaceDE w:val="0"/>
              <w:autoSpaceDN w:val="0"/>
              <w:adjustRightInd w:val="0"/>
              <w:rPr>
                <w:rFonts w:ascii="Calibri" w:hAnsi="Calibri" w:cs="Calibri"/>
              </w:rPr>
            </w:pPr>
            <w:r w:rsidRPr="008715BD">
              <w:rPr>
                <w:rFonts w:ascii="Calibri" w:hAnsi="Calibri" w:cs="Calibri"/>
              </w:rPr>
              <w:t xml:space="preserve">AMC1 ORO.FC.146(e);(f)&amp;(g) Suitably qualified PIC or commander nominated by the operator – general + CAT – suitably qualified commander or instructor nominated by the operator + SPO suitably qualified PIC or instructor nominated by the operator </w:t>
            </w:r>
            <w:r w:rsidRPr="008715BD">
              <w:rPr>
                <w:rFonts w:ascii="Calibri" w:hAnsi="Calibri" w:cs="Calibri"/>
                <w:sz w:val="18"/>
                <w:szCs w:val="18"/>
              </w:rPr>
              <w:t>[ED 2022/014/R]</w:t>
            </w:r>
          </w:p>
        </w:tc>
        <w:tc>
          <w:tcPr>
            <w:tcW w:w="5567" w:type="dxa"/>
            <w:gridSpan w:val="3"/>
          </w:tcPr>
          <w:p w:rsidR="005F197C" w:rsidRDefault="005F197C" w:rsidP="00F21F5C">
            <w:pPr>
              <w:pStyle w:val="Ifyllnadstext"/>
            </w:pPr>
          </w:p>
        </w:tc>
        <w:tc>
          <w:tcPr>
            <w:tcW w:w="1856" w:type="dxa"/>
          </w:tcPr>
          <w:p w:rsidR="005F197C" w:rsidRDefault="005F197C" w:rsidP="00F21F5C">
            <w:pPr>
              <w:pStyle w:val="Ifyllnadstext"/>
            </w:pPr>
          </w:p>
        </w:tc>
      </w:tr>
      <w:tr w:rsidR="00F21F5C" w:rsidTr="00B037B4">
        <w:tc>
          <w:tcPr>
            <w:tcW w:w="14843" w:type="dxa"/>
            <w:gridSpan w:val="7"/>
          </w:tcPr>
          <w:p w:rsidR="00F21F5C" w:rsidRPr="008715BD" w:rsidRDefault="00F21F5C" w:rsidP="00F21F5C">
            <w:pPr>
              <w:pStyle w:val="Rubrik1"/>
              <w:outlineLvl w:val="0"/>
            </w:pPr>
            <w:r w:rsidRPr="008715BD">
              <w:t>ORO.FC.200 Composition of flight crew</w:t>
            </w:r>
          </w:p>
        </w:tc>
      </w:tr>
      <w:tr w:rsidR="00F21F5C" w:rsidTr="00B037B4">
        <w:tc>
          <w:tcPr>
            <w:tcW w:w="7420" w:type="dxa"/>
            <w:gridSpan w:val="3"/>
            <w:tcBorders>
              <w:top w:val="single" w:sz="4" w:space="0" w:color="auto"/>
              <w:left w:val="single" w:sz="4" w:space="0" w:color="auto"/>
              <w:right w:val="single" w:sz="4" w:space="0" w:color="auto"/>
            </w:tcBorders>
          </w:tcPr>
          <w:p w:rsidR="00F21F5C" w:rsidRPr="008715BD"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Pr="008715BD" w:rsidRDefault="00F21F5C" w:rsidP="00F21F5C">
            <w:pPr>
              <w:pStyle w:val="Ifyllnadstext"/>
              <w:rPr>
                <w:rFonts w:ascii="Calibri" w:hAnsi="Calibri" w:cs="Calibri"/>
              </w:rPr>
            </w:pPr>
            <w:r w:rsidRPr="008715BD">
              <w:rPr>
                <w:rFonts w:ascii="Calibri" w:hAnsi="Calibri" w:cs="Calibri"/>
              </w:rPr>
              <w:t xml:space="preserve">ORO.FC.200 </w:t>
            </w:r>
            <w:r w:rsidRPr="008715BD">
              <w:rPr>
                <w:rFonts w:ascii="Calibri" w:hAnsi="Calibri" w:cs="Calibri"/>
                <w:sz w:val="18"/>
                <w:szCs w:val="18"/>
              </w:rPr>
              <w:t>[2021/2237]</w:t>
            </w:r>
          </w:p>
        </w:tc>
        <w:sdt>
          <w:sdtPr>
            <w:alias w:val=" "/>
            <w:id w:val="-668322986"/>
            <w:placeholder>
              <w:docPart w:val="8D28961481FA461682BD706A754E50A9"/>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370798138"/>
            <w:placeholder>
              <w:docPart w:val="78340B5108C64A88AB84323B7BA42C90"/>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ORO.FC.200(a) Crewing of inexperienced flight crew members</w:t>
            </w:r>
          </w:p>
        </w:tc>
        <w:sdt>
          <w:sdtPr>
            <w:alias w:val=" "/>
            <w:id w:val="-1423716895"/>
            <w:placeholder>
              <w:docPart w:val="A34111E2CE42400797EE3037BD855B25"/>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289662611"/>
            <w:placeholder>
              <w:docPart w:val="04496D8BA33648E8A1BD84DD0398220D"/>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Tr="00B037B4">
        <w:tc>
          <w:tcPr>
            <w:tcW w:w="14843" w:type="dxa"/>
            <w:gridSpan w:val="7"/>
          </w:tcPr>
          <w:p w:rsidR="00F21F5C" w:rsidRDefault="00F21F5C" w:rsidP="00F21F5C">
            <w:pPr>
              <w:pStyle w:val="Rubrik1"/>
              <w:outlineLvl w:val="0"/>
            </w:pPr>
            <w:r>
              <w:t>ORO.FC.201 In-flight relief of flight crew members</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ORO.FC.201</w:t>
            </w:r>
          </w:p>
        </w:tc>
        <w:sdt>
          <w:sdtPr>
            <w:alias w:val=" "/>
            <w:id w:val="87588162"/>
            <w:placeholder>
              <w:docPart w:val="AD52D68FF61A42559EE145DE64013251"/>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654881524"/>
            <w:placeholder>
              <w:docPart w:val="E4605DEE234B47BDB5E0BF71B1C2629B"/>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B037B4">
        <w:tc>
          <w:tcPr>
            <w:tcW w:w="14843" w:type="dxa"/>
            <w:gridSpan w:val="7"/>
          </w:tcPr>
          <w:p w:rsidR="00F21F5C" w:rsidRDefault="00F21F5C" w:rsidP="00F21F5C">
            <w:pPr>
              <w:pStyle w:val="Rubrik1"/>
              <w:outlineLvl w:val="0"/>
            </w:pPr>
            <w:r>
              <w:t>ORO.FC.202 Single-pilot operations under IFR or at night</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sidRPr="008715BD">
              <w:rPr>
                <w:rFonts w:ascii="Calibri" w:hAnsi="Calibri" w:cs="Calibri"/>
              </w:rPr>
              <w:t xml:space="preserve">ORO.FC.202 </w:t>
            </w:r>
            <w:r w:rsidRPr="008715BD">
              <w:rPr>
                <w:rFonts w:ascii="Calibri" w:hAnsi="Calibri" w:cs="Calibri"/>
                <w:sz w:val="18"/>
                <w:szCs w:val="18"/>
              </w:rPr>
              <w:t>[2021</w:t>
            </w:r>
            <w:r w:rsidRPr="003A35C8">
              <w:rPr>
                <w:rFonts w:ascii="Calibri" w:hAnsi="Calibri" w:cs="Calibri"/>
                <w:sz w:val="18"/>
                <w:szCs w:val="18"/>
              </w:rPr>
              <w:t>/2237]</w:t>
            </w:r>
          </w:p>
        </w:tc>
        <w:sdt>
          <w:sdtPr>
            <w:alias w:val=" "/>
            <w:id w:val="-1614432049"/>
            <w:placeholder>
              <w:docPart w:val="23F4CD543B4342D1A11DABFB41D80FD9"/>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965341021"/>
            <w:placeholder>
              <w:docPart w:val="80C6C53C2FC340A3A441A4828E4A7FEF"/>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B037B4">
        <w:tc>
          <w:tcPr>
            <w:tcW w:w="14843" w:type="dxa"/>
            <w:gridSpan w:val="7"/>
          </w:tcPr>
          <w:p w:rsidR="00F21F5C" w:rsidRDefault="00F21F5C" w:rsidP="00F21F5C">
            <w:pPr>
              <w:pStyle w:val="Rubrik1"/>
              <w:outlineLvl w:val="0"/>
            </w:pPr>
            <w:r>
              <w:lastRenderedPageBreak/>
              <w:t>ORO.FC.205 Command course</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ORO.FC.205</w:t>
            </w:r>
          </w:p>
        </w:tc>
        <w:sdt>
          <w:sdtPr>
            <w:alias w:val=" "/>
            <w:id w:val="-255212953"/>
            <w:placeholder>
              <w:docPart w:val="BFBD402D3DD3449DAFD9136F97311CD5"/>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6749349"/>
            <w:placeholder>
              <w:docPart w:val="93D8ABBFD005414C926F39023331C8C3"/>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 xml:space="preserve">AMC1 ORO.FC.205 Combined upgrading and conversion course </w:t>
            </w:r>
            <w:r w:rsidR="005F197C" w:rsidRPr="008715BD">
              <w:rPr>
                <w:rFonts w:ascii="Calibri" w:hAnsi="Calibri" w:cs="Calibri"/>
              </w:rPr>
              <w:t>–</w:t>
            </w:r>
            <w:r w:rsidRPr="008715BD">
              <w:rPr>
                <w:rFonts w:ascii="Calibri" w:hAnsi="Calibri" w:cs="Calibri"/>
              </w:rPr>
              <w:t xml:space="preserve"> helicopter</w:t>
            </w:r>
            <w:r w:rsidR="005F197C" w:rsidRPr="008715BD">
              <w:rPr>
                <w:rFonts w:ascii="Calibri" w:hAnsi="Calibri" w:cs="Calibri"/>
              </w:rPr>
              <w:t xml:space="preserve"> </w:t>
            </w:r>
            <w:r w:rsidR="005F197C" w:rsidRPr="008715BD">
              <w:rPr>
                <w:rFonts w:ascii="Calibri" w:hAnsi="Calibri" w:cs="Calibri"/>
                <w:sz w:val="18"/>
                <w:szCs w:val="18"/>
              </w:rPr>
              <w:t>[ED 2022/014/R]</w:t>
            </w:r>
          </w:p>
        </w:tc>
        <w:sdt>
          <w:sdtPr>
            <w:alias w:val=" "/>
            <w:id w:val="1581709211"/>
            <w:placeholder>
              <w:docPart w:val="6A533C0EF3634D0E9A189F53599253BD"/>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904519358"/>
            <w:placeholder>
              <w:docPart w:val="F2155EAF10FC42A98F7BD7F897F6A8B7"/>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Tr="00B037B4">
        <w:tc>
          <w:tcPr>
            <w:tcW w:w="14843" w:type="dxa"/>
            <w:gridSpan w:val="7"/>
          </w:tcPr>
          <w:p w:rsidR="00F21F5C" w:rsidRDefault="00F21F5C" w:rsidP="00F21F5C">
            <w:pPr>
              <w:pStyle w:val="Rubrik1"/>
              <w:outlineLvl w:val="0"/>
            </w:pPr>
            <w:r>
              <w:t>ORO.FC.215 Initial operator’s crew resource management (CRM) training</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ORO.FC.215</w:t>
            </w:r>
          </w:p>
        </w:tc>
        <w:sdt>
          <w:sdtPr>
            <w:alias w:val=" "/>
            <w:id w:val="-585301234"/>
            <w:placeholder>
              <w:docPart w:val="F1923CE9F5EE414A8D048C764BE084C5"/>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23582734"/>
            <w:placeholder>
              <w:docPart w:val="2B355BD083FC46F2A49E61AFCE6D0E14"/>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B0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5F197C" w:rsidRDefault="00F21F5C" w:rsidP="00F21F5C">
            <w:pPr>
              <w:autoSpaceDE w:val="0"/>
              <w:autoSpaceDN w:val="0"/>
              <w:adjustRightInd w:val="0"/>
              <w:rPr>
                <w:rFonts w:ascii="Calibri" w:hAnsi="Calibri" w:cs="Calibri"/>
                <w:highlight w:val="yellow"/>
              </w:rPr>
            </w:pPr>
            <w:r w:rsidRPr="00C96FBB">
              <w:rPr>
                <w:rFonts w:ascii="Calibri" w:hAnsi="Calibri" w:cs="Calibri"/>
                <w:highlight w:val="cyan"/>
              </w:rPr>
              <w:t>AMC1 ORO.FC.215 Training elements and trainer qualification</w:t>
            </w:r>
            <w:r w:rsidR="005F197C" w:rsidRPr="00C96FBB">
              <w:rPr>
                <w:rFonts w:ascii="Calibri" w:hAnsi="Calibri" w:cs="Calibri"/>
                <w:highlight w:val="cyan"/>
              </w:rPr>
              <w:t xml:space="preserve"> </w:t>
            </w:r>
            <w:r w:rsidR="005F197C" w:rsidRPr="00D7211C">
              <w:rPr>
                <w:rFonts w:ascii="Calibri" w:hAnsi="Calibri" w:cs="Calibri"/>
                <w:sz w:val="18"/>
                <w:szCs w:val="18"/>
              </w:rPr>
              <w:t>[ED 2022/014/R]</w:t>
            </w:r>
          </w:p>
        </w:tc>
        <w:sdt>
          <w:sdtPr>
            <w:alias w:val=" "/>
            <w:id w:val="1530294249"/>
            <w:placeholder>
              <w:docPart w:val="6CC1D78EE2B34F58B8739DDB72F12EEF"/>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340550892"/>
            <w:placeholder>
              <w:docPart w:val="041D2ACCD9684B3E98336269825C92D4"/>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Tr="00B037B4">
        <w:tc>
          <w:tcPr>
            <w:tcW w:w="14843" w:type="dxa"/>
            <w:gridSpan w:val="7"/>
          </w:tcPr>
          <w:p w:rsidR="00F21F5C" w:rsidRDefault="00F21F5C" w:rsidP="00F21F5C">
            <w:pPr>
              <w:pStyle w:val="Rubrik1"/>
              <w:outlineLvl w:val="0"/>
            </w:pPr>
            <w:r>
              <w:t>ORO.FC.220 Operator conversion training and checking</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sidRPr="008715BD">
              <w:rPr>
                <w:rFonts w:ascii="Calibri" w:hAnsi="Calibri" w:cs="Calibri"/>
              </w:rPr>
              <w:t>ORO.FC.220</w:t>
            </w:r>
            <w:r>
              <w:rPr>
                <w:rFonts w:ascii="Calibri" w:hAnsi="Calibri" w:cs="Calibri"/>
              </w:rPr>
              <w:t xml:space="preserve"> </w:t>
            </w:r>
            <w:r w:rsidRPr="003A35C8">
              <w:rPr>
                <w:rFonts w:ascii="Calibri" w:hAnsi="Calibri" w:cs="Calibri"/>
                <w:sz w:val="18"/>
                <w:szCs w:val="18"/>
              </w:rPr>
              <w:t>[2021/2237]</w:t>
            </w:r>
          </w:p>
        </w:tc>
        <w:sdt>
          <w:sdtPr>
            <w:alias w:val=" "/>
            <w:id w:val="1454906234"/>
            <w:placeholder>
              <w:docPart w:val="A0C68F870E0C45A8998D8DF2999BFE32"/>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48925168"/>
            <w:placeholder>
              <w:docPart w:val="8ED0FAE38BD64C73933828674529B498"/>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sidRPr="00C96FBB">
              <w:rPr>
                <w:rFonts w:ascii="Calibri" w:hAnsi="Calibri" w:cs="Calibri"/>
                <w:highlight w:val="cyan"/>
              </w:rPr>
              <w:t>AMC1 ORO.FC.220 Operator conversion training syllabus</w:t>
            </w:r>
            <w:r>
              <w:rPr>
                <w:rFonts w:ascii="Calibri" w:hAnsi="Calibri" w:cs="Calibri"/>
              </w:rPr>
              <w:t xml:space="preserve"> </w:t>
            </w:r>
            <w:r w:rsidR="005F197C" w:rsidRPr="00D7211C">
              <w:rPr>
                <w:rFonts w:ascii="Calibri" w:hAnsi="Calibri" w:cs="Calibri"/>
                <w:sz w:val="18"/>
                <w:szCs w:val="18"/>
              </w:rPr>
              <w:t>[ED 2022/014/R]</w:t>
            </w:r>
          </w:p>
        </w:tc>
        <w:sdt>
          <w:sdtPr>
            <w:alias w:val=" "/>
            <w:id w:val="-2122437554"/>
            <w:placeholder>
              <w:docPart w:val="CF39A181187142B996FD4AE9E6B8B508"/>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680818042"/>
            <w:placeholder>
              <w:docPart w:val="664E76D45D5E410A9CAB20B5063EE3DB"/>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CF03EE"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CF03EE" w:rsidRDefault="00F21F5C" w:rsidP="00F21F5C">
            <w:pPr>
              <w:autoSpaceDE w:val="0"/>
              <w:autoSpaceDN w:val="0"/>
              <w:adjustRightInd w:val="0"/>
              <w:rPr>
                <w:rFonts w:ascii="Calibri" w:hAnsi="Calibri" w:cs="Calibri"/>
              </w:rPr>
            </w:pPr>
            <w:r w:rsidRPr="00CF03EE">
              <w:rPr>
                <w:rFonts w:ascii="Calibri" w:hAnsi="Calibri" w:cs="Calibri"/>
              </w:rPr>
              <w:t>AMC1 ORO.FC.220&amp;230 Upset prevention and recovery training (UPRT) for complex motor-powered aeroplanes with a maximum operational passenger seating configuration (MOPSC) of more than 19</w:t>
            </w:r>
            <w:r>
              <w:rPr>
                <w:rFonts w:ascii="Calibri" w:hAnsi="Calibri" w:cs="Calibri"/>
              </w:rPr>
              <w:t xml:space="preserve"> </w:t>
            </w:r>
            <w:r w:rsidRPr="005150C6">
              <w:rPr>
                <w:rFonts w:ascii="Calibri" w:hAnsi="Calibri" w:cs="Calibri"/>
                <w:sz w:val="18"/>
                <w:szCs w:val="18"/>
              </w:rPr>
              <w:t>[ED 2019/025/R]</w:t>
            </w:r>
          </w:p>
        </w:tc>
        <w:sdt>
          <w:sdtPr>
            <w:alias w:val=" "/>
            <w:id w:val="1316769667"/>
            <w:placeholder>
              <w:docPart w:val="F6BCFAF2F8F74F84AD559266D1F58247"/>
            </w:placeholder>
            <w:showingPlcHdr/>
            <w:text/>
          </w:sdtPr>
          <w:sdtContent>
            <w:tc>
              <w:tcPr>
                <w:tcW w:w="5567" w:type="dxa"/>
                <w:gridSpan w:val="3"/>
              </w:tcPr>
              <w:p w:rsidR="00F21F5C" w:rsidRPr="00CF03EE" w:rsidRDefault="00F21F5C" w:rsidP="00F21F5C">
                <w:pPr>
                  <w:pStyle w:val="Ifyllnadstext"/>
                </w:pPr>
                <w:r w:rsidRPr="00CF03EE">
                  <w:rPr>
                    <w:rStyle w:val="Platshllartext"/>
                    <w:color w:val="auto"/>
                  </w:rPr>
                  <w:t xml:space="preserve"> </w:t>
                </w:r>
              </w:p>
            </w:tc>
          </w:sdtContent>
        </w:sdt>
        <w:sdt>
          <w:sdtPr>
            <w:alias w:val=" "/>
            <w:id w:val="-1044753606"/>
            <w:placeholder>
              <w:docPart w:val="48F58638AB0A4688A8053C547B13533B"/>
            </w:placeholder>
            <w:showingPlcHdr/>
            <w:text/>
          </w:sdtPr>
          <w:sdtContent>
            <w:tc>
              <w:tcPr>
                <w:tcW w:w="1856" w:type="dxa"/>
              </w:tcPr>
              <w:p w:rsidR="00F21F5C" w:rsidRPr="00CF03EE" w:rsidRDefault="00F21F5C" w:rsidP="00F21F5C">
                <w:pPr>
                  <w:pStyle w:val="Ifyllnadstext"/>
                </w:pPr>
                <w:r w:rsidRPr="00CF03EE">
                  <w:rPr>
                    <w:rStyle w:val="Platshllartext"/>
                    <w:color w:val="auto"/>
                  </w:rPr>
                  <w:t xml:space="preserve"> </w:t>
                </w:r>
              </w:p>
            </w:tc>
          </w:sdtContent>
        </w:sdt>
      </w:tr>
      <w:tr w:rsidR="00F21F5C"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 xml:space="preserve">AMC2 ORO.FC.220 Operator conversion training syllabus – flight engineers </w:t>
            </w:r>
            <w:r w:rsidRPr="005150C6">
              <w:rPr>
                <w:rFonts w:ascii="Calibri" w:hAnsi="Calibri" w:cs="Calibri"/>
                <w:sz w:val="18"/>
                <w:szCs w:val="18"/>
              </w:rPr>
              <w:t>[ED 2014/017/R]</w:t>
            </w:r>
          </w:p>
        </w:tc>
        <w:sdt>
          <w:sdtPr>
            <w:alias w:val=" "/>
            <w:id w:val="56987350"/>
            <w:placeholder>
              <w:docPart w:val="1CF0FD62B26F4AAAB4A650EF813376B2"/>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433426499"/>
            <w:placeholder>
              <w:docPart w:val="96450CE96AFF4DB6879FC206020488B8"/>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5F197C"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5F197C" w:rsidRDefault="005F197C" w:rsidP="00F21F5C">
            <w:pPr>
              <w:autoSpaceDE w:val="0"/>
              <w:autoSpaceDN w:val="0"/>
              <w:adjustRightInd w:val="0"/>
              <w:rPr>
                <w:rFonts w:ascii="Calibri" w:hAnsi="Calibri" w:cs="Calibri"/>
              </w:rPr>
            </w:pPr>
            <w:r w:rsidRPr="00C96FBB">
              <w:rPr>
                <w:rFonts w:ascii="Calibri" w:hAnsi="Calibri" w:cs="Calibri"/>
                <w:highlight w:val="cyan"/>
              </w:rPr>
              <w:t>AMC3 ORO.FC.220 Training programmes</w:t>
            </w:r>
            <w:r>
              <w:rPr>
                <w:rFonts w:ascii="Calibri" w:hAnsi="Calibri" w:cs="Calibri"/>
              </w:rPr>
              <w:t xml:space="preserve"> </w:t>
            </w:r>
            <w:r w:rsidRPr="00D7211C">
              <w:rPr>
                <w:rFonts w:ascii="Calibri" w:hAnsi="Calibri" w:cs="Calibri"/>
                <w:sz w:val="18"/>
                <w:szCs w:val="18"/>
              </w:rPr>
              <w:t>[ED 2022/014/R]</w:t>
            </w:r>
          </w:p>
        </w:tc>
        <w:tc>
          <w:tcPr>
            <w:tcW w:w="5567" w:type="dxa"/>
            <w:gridSpan w:val="3"/>
          </w:tcPr>
          <w:p w:rsidR="005F197C" w:rsidRDefault="005F197C" w:rsidP="00F21F5C">
            <w:pPr>
              <w:pStyle w:val="Ifyllnadstext"/>
            </w:pPr>
          </w:p>
        </w:tc>
        <w:tc>
          <w:tcPr>
            <w:tcW w:w="1856" w:type="dxa"/>
          </w:tcPr>
          <w:p w:rsidR="005F197C" w:rsidRDefault="005F197C" w:rsidP="00F21F5C">
            <w:pPr>
              <w:pStyle w:val="Ifyllnadstext"/>
            </w:pPr>
          </w:p>
        </w:tc>
      </w:tr>
      <w:tr w:rsidR="00F21F5C"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 xml:space="preserve">AMC2 ORO.FC.220&amp;230 Upset prevention and recovery training (UPRT) for complex motor-powered aeroplanes with a maximum operational passenger seating configuration (MOPSC) of 19 or less </w:t>
            </w:r>
            <w:r w:rsidRPr="005150C6">
              <w:rPr>
                <w:rFonts w:ascii="Calibri" w:hAnsi="Calibri" w:cs="Calibri"/>
                <w:sz w:val="18"/>
                <w:szCs w:val="18"/>
              </w:rPr>
              <w:t>[ED 2019/025/R]</w:t>
            </w:r>
          </w:p>
        </w:tc>
        <w:sdt>
          <w:sdtPr>
            <w:alias w:val=" "/>
            <w:id w:val="-1953857049"/>
            <w:placeholder>
              <w:docPart w:val="134DA296B6FD449EB82885612A4B51A9"/>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843459823"/>
            <w:placeholder>
              <w:docPart w:val="A0E5BB88D0054CEFB7DF49DB9E144581"/>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5F197C"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5F197C" w:rsidRDefault="005F197C" w:rsidP="00F21F5C">
            <w:pPr>
              <w:autoSpaceDE w:val="0"/>
              <w:autoSpaceDN w:val="0"/>
              <w:adjustRightInd w:val="0"/>
              <w:rPr>
                <w:rFonts w:ascii="Calibri" w:hAnsi="Calibri" w:cs="Calibri"/>
              </w:rPr>
            </w:pPr>
            <w:r w:rsidRPr="008715BD">
              <w:rPr>
                <w:rFonts w:ascii="Calibri" w:hAnsi="Calibri" w:cs="Calibri"/>
              </w:rPr>
              <w:t>AMC1 ORO.FC.220(b) Assignment to flights during an operator conversion course – helicopters</w:t>
            </w:r>
            <w:r>
              <w:rPr>
                <w:rFonts w:ascii="Calibri" w:hAnsi="Calibri" w:cs="Calibri"/>
              </w:rPr>
              <w:t xml:space="preserve"> </w:t>
            </w:r>
            <w:r w:rsidRPr="00D7211C">
              <w:rPr>
                <w:rFonts w:ascii="Calibri" w:hAnsi="Calibri" w:cs="Calibri"/>
                <w:sz w:val="18"/>
                <w:szCs w:val="18"/>
              </w:rPr>
              <w:t>[ED 2022/014/R]</w:t>
            </w:r>
          </w:p>
        </w:tc>
        <w:tc>
          <w:tcPr>
            <w:tcW w:w="5567" w:type="dxa"/>
            <w:gridSpan w:val="3"/>
          </w:tcPr>
          <w:p w:rsidR="005F197C" w:rsidRDefault="005F197C" w:rsidP="00F21F5C">
            <w:pPr>
              <w:pStyle w:val="Ifyllnadstext"/>
            </w:pPr>
          </w:p>
        </w:tc>
        <w:tc>
          <w:tcPr>
            <w:tcW w:w="1856" w:type="dxa"/>
          </w:tcPr>
          <w:p w:rsidR="005F197C" w:rsidRDefault="005F197C" w:rsidP="00F21F5C">
            <w:pPr>
              <w:pStyle w:val="Ifyllnadstext"/>
            </w:pPr>
          </w:p>
        </w:tc>
      </w:tr>
      <w:tr w:rsidR="00F21F5C"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 xml:space="preserve">GM1 ORO.FC.220(c) Operator conversion course (OCC) for multi-crew pilot licence (MPL) holders </w:t>
            </w:r>
          </w:p>
        </w:tc>
        <w:sdt>
          <w:sdtPr>
            <w:alias w:val=" "/>
            <w:id w:val="1046112138"/>
            <w:placeholder>
              <w:docPart w:val="A637F82796B84F6CAB8BEAC5B08A8092"/>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705211453"/>
            <w:placeholder>
              <w:docPart w:val="CE33F5E999EC4CE9A3B8F3A3F39B97D6"/>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 xml:space="preserve">GM1 ORO.FC.220&amp;230 Upset prevention and recovery training (UPRT) for complex motor-powered aeroplanes + Human factors + Use of FSTD for (UPRT) + additional guidance </w:t>
            </w:r>
            <w:r w:rsidRPr="00482FF3">
              <w:rPr>
                <w:rFonts w:ascii="Calibri" w:hAnsi="Calibri" w:cs="Calibri"/>
                <w:sz w:val="18"/>
                <w:szCs w:val="18"/>
              </w:rPr>
              <w:t>[ED 2019/005/R]</w:t>
            </w:r>
          </w:p>
        </w:tc>
        <w:sdt>
          <w:sdtPr>
            <w:alias w:val=" "/>
            <w:id w:val="-1910916198"/>
            <w:placeholder>
              <w:docPart w:val="36C4DF17D57E49788BBE415201C1C103"/>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957550959"/>
            <w:placeholder>
              <w:docPart w:val="7EE3C779FC5646AA97B21EB65129F24F"/>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 xml:space="preserve">GM2 ORO.FC.220&amp;230 Upset prevention training for complex motor-powered aeroplanes + go-arounds from various stages during the approach </w:t>
            </w:r>
            <w:r w:rsidRPr="00482FF3">
              <w:rPr>
                <w:rFonts w:ascii="Calibri" w:hAnsi="Calibri" w:cs="Calibri"/>
                <w:sz w:val="18"/>
                <w:szCs w:val="18"/>
              </w:rPr>
              <w:t>[ED 2019/005/R]</w:t>
            </w:r>
          </w:p>
        </w:tc>
        <w:tc>
          <w:tcPr>
            <w:tcW w:w="5567" w:type="dxa"/>
            <w:gridSpan w:val="3"/>
          </w:tcPr>
          <w:p w:rsidR="00F21F5C" w:rsidRPr="0002555A" w:rsidRDefault="00F21F5C" w:rsidP="00F21F5C">
            <w:pPr>
              <w:pStyle w:val="Ifyllnadstext"/>
            </w:pPr>
            <w:r>
              <w:t xml:space="preserve"> </w:t>
            </w:r>
            <w:sdt>
              <w:sdtPr>
                <w:alias w:val=" "/>
                <w:id w:val="46962935"/>
                <w:placeholder>
                  <w:docPart w:val="F31819438FFD439EAC9D2C998E0CB691"/>
                </w:placeholder>
                <w:showingPlcHdr/>
                <w:text/>
              </w:sdtPr>
              <w:sdtContent>
                <w:r w:rsidRPr="00DF3EBB">
                  <w:rPr>
                    <w:rStyle w:val="Platshllartext"/>
                  </w:rPr>
                  <w:t xml:space="preserve"> </w:t>
                </w:r>
              </w:sdtContent>
            </w:sdt>
          </w:p>
        </w:tc>
        <w:sdt>
          <w:sdtPr>
            <w:alias w:val=" "/>
            <w:id w:val="1134521690"/>
            <w:placeholder>
              <w:docPart w:val="98A643DA8452446FA339453C21D27D97"/>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493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lastRenderedPageBreak/>
              <w:t xml:space="preserve">GM3 ORO.FC.220&amp;230 Upset recovery training for complex motor-powered aeroplanes + stall event recovery training + nose high and nose low recovery training </w:t>
            </w:r>
            <w:r w:rsidRPr="00482FF3">
              <w:rPr>
                <w:rFonts w:ascii="Calibri" w:hAnsi="Calibri" w:cs="Calibri"/>
                <w:sz w:val="18"/>
                <w:szCs w:val="18"/>
              </w:rPr>
              <w:t>[ED 2019/025/R]</w:t>
            </w:r>
          </w:p>
        </w:tc>
        <w:sdt>
          <w:sdtPr>
            <w:alias w:val=" "/>
            <w:id w:val="-1692061792"/>
            <w:placeholder>
              <w:docPart w:val="72ED02ADCD1349E1A8BAC803C4E0AFA7"/>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737903664"/>
            <w:placeholder>
              <w:docPart w:val="C8D73D92B94B4EA2954547EE20659B51"/>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 xml:space="preserve">GM5 ORO.FC.220&amp;230 Personnel providing FSTD upset prevention and recovery training (UPRT) </w:t>
            </w:r>
            <w:r w:rsidRPr="00482FF3">
              <w:rPr>
                <w:rFonts w:ascii="Calibri" w:hAnsi="Calibri" w:cs="Calibri"/>
                <w:sz w:val="18"/>
                <w:szCs w:val="18"/>
              </w:rPr>
              <w:t>[ED 2019/005/R]</w:t>
            </w:r>
          </w:p>
        </w:tc>
        <w:sdt>
          <w:sdtPr>
            <w:alias w:val=" "/>
            <w:id w:val="1323930954"/>
            <w:placeholder>
              <w:docPart w:val="1E66B78925FD430DA6089C7933D527AE"/>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085739510"/>
            <w:placeholder>
              <w:docPart w:val="BEE10A8B159A47B79D36D1BA2077E588"/>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 xml:space="preserve">GM1 ORO.FC.220(b) Completion of an operator’s conversion course </w:t>
            </w:r>
            <w:r w:rsidR="00634C01">
              <w:rPr>
                <w:rFonts w:ascii="Calibri" w:hAnsi="Calibri" w:cs="Calibri"/>
              </w:rPr>
              <w:t xml:space="preserve">                 </w:t>
            </w:r>
            <w:r w:rsidRPr="00482FF3">
              <w:rPr>
                <w:rFonts w:ascii="Calibri" w:hAnsi="Calibri" w:cs="Calibri"/>
                <w:sz w:val="18"/>
                <w:szCs w:val="18"/>
              </w:rPr>
              <w:t>[ED 2014/017/R]</w:t>
            </w:r>
          </w:p>
        </w:tc>
        <w:sdt>
          <w:sdtPr>
            <w:alias w:val=" "/>
            <w:id w:val="1745302155"/>
            <w:placeholder>
              <w:docPart w:val="B6F0760C6D4F462D87C847639013BAC0"/>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524904014"/>
            <w:placeholder>
              <w:docPart w:val="DAFCC7F793364C9DBD18158D08336DC0"/>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 xml:space="preserve">GM1 ORO.FC.220(d) Line flying under supervision </w:t>
            </w:r>
          </w:p>
        </w:tc>
        <w:sdt>
          <w:sdtPr>
            <w:alias w:val=" "/>
            <w:id w:val="-821822421"/>
            <w:placeholder>
              <w:docPart w:val="8AC1D2691A9F48F9A8A2E8AFCF1F4E81"/>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440350813"/>
            <w:placeholder>
              <w:docPart w:val="BA14BC54682E4406BB85F653783F506E"/>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5F197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5F197C" w:rsidRPr="008715BD" w:rsidRDefault="005F197C" w:rsidP="00F21F5C">
            <w:pPr>
              <w:autoSpaceDE w:val="0"/>
              <w:autoSpaceDN w:val="0"/>
              <w:adjustRightInd w:val="0"/>
              <w:rPr>
                <w:rFonts w:ascii="Calibri" w:hAnsi="Calibri" w:cs="Calibri"/>
              </w:rPr>
            </w:pPr>
            <w:r w:rsidRPr="008715BD">
              <w:rPr>
                <w:rFonts w:ascii="Calibri" w:hAnsi="Calibri" w:cs="Calibri"/>
              </w:rPr>
              <w:t>AMC1 ORO.FC.220(f) Sp</w:t>
            </w:r>
            <w:r w:rsidR="00482FF3" w:rsidRPr="008715BD">
              <w:rPr>
                <w:rFonts w:ascii="Calibri" w:hAnsi="Calibri" w:cs="Calibri"/>
              </w:rPr>
              <w:t>e</w:t>
            </w:r>
            <w:r w:rsidRPr="008715BD">
              <w:rPr>
                <w:rFonts w:ascii="Calibri" w:hAnsi="Calibri" w:cs="Calibri"/>
              </w:rPr>
              <w:t xml:space="preserve">cific conversion course – suitably qualified commander nominated by the operator – pilots who temporarily join the operator and will be nominated to conduct line checks </w:t>
            </w:r>
            <w:r w:rsidRPr="008715BD">
              <w:rPr>
                <w:rFonts w:ascii="Calibri" w:hAnsi="Calibri" w:cs="Calibri"/>
                <w:sz w:val="18"/>
                <w:szCs w:val="18"/>
              </w:rPr>
              <w:t>[ED 2022/014/R]</w:t>
            </w:r>
          </w:p>
        </w:tc>
        <w:tc>
          <w:tcPr>
            <w:tcW w:w="5567" w:type="dxa"/>
            <w:gridSpan w:val="3"/>
          </w:tcPr>
          <w:p w:rsidR="005F197C" w:rsidRDefault="005F197C" w:rsidP="00F21F5C">
            <w:pPr>
              <w:pStyle w:val="Ifyllnadstext"/>
            </w:pPr>
          </w:p>
        </w:tc>
        <w:tc>
          <w:tcPr>
            <w:tcW w:w="1856" w:type="dxa"/>
          </w:tcPr>
          <w:p w:rsidR="005F197C" w:rsidRDefault="005F197C" w:rsidP="00F21F5C">
            <w:pPr>
              <w:pStyle w:val="Ifyllnadstext"/>
            </w:pPr>
          </w:p>
        </w:tc>
      </w:tr>
      <w:tr w:rsidR="005F197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5F197C" w:rsidRPr="008715BD" w:rsidRDefault="005F197C" w:rsidP="00F21F5C">
            <w:pPr>
              <w:autoSpaceDE w:val="0"/>
              <w:autoSpaceDN w:val="0"/>
              <w:adjustRightInd w:val="0"/>
              <w:rPr>
                <w:rFonts w:ascii="Calibri" w:hAnsi="Calibri" w:cs="Calibri"/>
              </w:rPr>
            </w:pPr>
            <w:r w:rsidRPr="008715BD">
              <w:rPr>
                <w:rFonts w:ascii="Calibri" w:hAnsi="Calibri" w:cs="Calibri"/>
              </w:rPr>
              <w:t xml:space="preserve">GM1 ORO.FC.220(f) Specific conversion course to be used temporarily for a limited number of pilots – new AOC or addition of a new aircraft type or class to the fleet </w:t>
            </w:r>
            <w:r w:rsidRPr="008715BD">
              <w:rPr>
                <w:rFonts w:ascii="Calibri" w:hAnsi="Calibri" w:cs="Calibri"/>
                <w:sz w:val="18"/>
                <w:szCs w:val="18"/>
              </w:rPr>
              <w:t>[ED 2022/014/R]</w:t>
            </w:r>
          </w:p>
        </w:tc>
        <w:tc>
          <w:tcPr>
            <w:tcW w:w="5567" w:type="dxa"/>
            <w:gridSpan w:val="3"/>
          </w:tcPr>
          <w:p w:rsidR="005F197C" w:rsidRDefault="005F197C" w:rsidP="00F21F5C">
            <w:pPr>
              <w:pStyle w:val="Ifyllnadstext"/>
            </w:pPr>
          </w:p>
        </w:tc>
        <w:tc>
          <w:tcPr>
            <w:tcW w:w="1856" w:type="dxa"/>
          </w:tcPr>
          <w:p w:rsidR="005F197C" w:rsidRDefault="005F197C" w:rsidP="00F21F5C">
            <w:pPr>
              <w:pStyle w:val="Ifyllnadstext"/>
            </w:pPr>
          </w:p>
        </w:tc>
      </w:tr>
      <w:tr w:rsidR="00F21F5C" w:rsidTr="00B037B4">
        <w:tc>
          <w:tcPr>
            <w:tcW w:w="14843" w:type="dxa"/>
            <w:gridSpan w:val="7"/>
          </w:tcPr>
          <w:p w:rsidR="00F21F5C" w:rsidRPr="008715BD" w:rsidRDefault="00F21F5C" w:rsidP="00F21F5C">
            <w:pPr>
              <w:pStyle w:val="Rubrik1"/>
              <w:outlineLvl w:val="0"/>
            </w:pPr>
            <w:r w:rsidRPr="008715BD">
              <w:t>ORO.FC.230 Recurrent training and checking</w:t>
            </w:r>
          </w:p>
        </w:tc>
      </w:tr>
      <w:tr w:rsidR="00F21F5C" w:rsidTr="00B037B4">
        <w:tc>
          <w:tcPr>
            <w:tcW w:w="7420" w:type="dxa"/>
            <w:gridSpan w:val="3"/>
            <w:tcBorders>
              <w:top w:val="single" w:sz="4" w:space="0" w:color="auto"/>
              <w:left w:val="single" w:sz="4" w:space="0" w:color="auto"/>
              <w:right w:val="single" w:sz="4" w:space="0" w:color="auto"/>
            </w:tcBorders>
          </w:tcPr>
          <w:p w:rsidR="00F21F5C" w:rsidRPr="008715BD"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Pr="008715BD" w:rsidRDefault="00F21F5C" w:rsidP="00F21F5C">
            <w:pPr>
              <w:pStyle w:val="Ifyllnadstext"/>
              <w:rPr>
                <w:rFonts w:ascii="Calibri" w:hAnsi="Calibri" w:cs="Calibri"/>
              </w:rPr>
            </w:pPr>
            <w:r w:rsidRPr="008715BD">
              <w:rPr>
                <w:rFonts w:ascii="Calibri" w:hAnsi="Calibri" w:cs="Calibri"/>
              </w:rPr>
              <w:t xml:space="preserve">ORO.FC.230 </w:t>
            </w:r>
            <w:r w:rsidRPr="008715BD">
              <w:rPr>
                <w:rFonts w:ascii="Calibri" w:hAnsi="Calibri" w:cs="Calibri"/>
                <w:sz w:val="18"/>
                <w:szCs w:val="18"/>
              </w:rPr>
              <w:t>[2021/2237]</w:t>
            </w:r>
          </w:p>
        </w:tc>
        <w:sdt>
          <w:sdtPr>
            <w:alias w:val=" "/>
            <w:id w:val="-544606560"/>
            <w:placeholder>
              <w:docPart w:val="64C1A6AA14104684A3A19E2B79834B03"/>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995478383"/>
            <w:placeholder>
              <w:docPart w:val="F764BB32420F49A99A8AC4C9D591A3C8"/>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sidRPr="00C96FBB">
              <w:rPr>
                <w:rFonts w:ascii="Calibri" w:hAnsi="Calibri" w:cs="Calibri"/>
                <w:highlight w:val="cyan"/>
              </w:rPr>
              <w:t xml:space="preserve">AMC1 ORO.FC.230 Recurrent training </w:t>
            </w:r>
            <w:r w:rsidR="00634C01" w:rsidRPr="00C96FBB">
              <w:rPr>
                <w:rFonts w:ascii="Calibri" w:hAnsi="Calibri" w:cs="Calibri"/>
                <w:highlight w:val="cyan"/>
              </w:rPr>
              <w:t xml:space="preserve">and checking </w:t>
            </w:r>
            <w:r w:rsidRPr="00C96FBB">
              <w:rPr>
                <w:rFonts w:ascii="Calibri" w:hAnsi="Calibri" w:cs="Calibri"/>
                <w:highlight w:val="cyan"/>
              </w:rPr>
              <w:t>syllabus</w:t>
            </w:r>
            <w:r>
              <w:rPr>
                <w:rFonts w:ascii="Calibri" w:hAnsi="Calibri" w:cs="Calibri"/>
              </w:rPr>
              <w:t xml:space="preserve"> </w:t>
            </w:r>
            <w:r w:rsidR="00634C01" w:rsidRPr="00D7211C">
              <w:rPr>
                <w:rFonts w:ascii="Calibri" w:hAnsi="Calibri" w:cs="Calibri"/>
                <w:sz w:val="18"/>
                <w:szCs w:val="18"/>
              </w:rPr>
              <w:t>[ED 2022/014/R]</w:t>
            </w:r>
          </w:p>
        </w:tc>
        <w:sdt>
          <w:sdtPr>
            <w:alias w:val=" "/>
            <w:id w:val="-1972889431"/>
            <w:placeholder>
              <w:docPart w:val="F03E80ED9844457680415B477E9DD774"/>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943192034"/>
            <w:placeholder>
              <w:docPart w:val="E348B924710440228D0C9D6B9F4502EB"/>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 xml:space="preserve">AMC1 ORO.FC.220&amp;230 Upset prevention and recovery training (UPRT) for complex motor-powered aeroplanes with a maximum operational passenger seating configuration (MOPSC) of more than 19 </w:t>
            </w:r>
            <w:r w:rsidRPr="00482FF3">
              <w:rPr>
                <w:rFonts w:ascii="Calibri" w:hAnsi="Calibri" w:cs="Calibri"/>
                <w:sz w:val="18"/>
                <w:szCs w:val="18"/>
              </w:rPr>
              <w:t>[ED 2019/025/R]</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 xml:space="preserve">AMC2 ORO.FC.230 Flight engineers </w:t>
            </w:r>
            <w:r w:rsidRPr="00482FF3">
              <w:rPr>
                <w:rFonts w:ascii="Calibri" w:hAnsi="Calibri" w:cs="Calibri"/>
                <w:sz w:val="18"/>
                <w:szCs w:val="18"/>
              </w:rPr>
              <w:t>[ED 2014/017/R]</w:t>
            </w:r>
          </w:p>
        </w:tc>
        <w:sdt>
          <w:sdtPr>
            <w:alias w:val=" "/>
            <w:id w:val="1916195337"/>
            <w:placeholder>
              <w:docPart w:val="EA8AE0C96FB74DDF8EF7A938D166071E"/>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339342029"/>
            <w:placeholder>
              <w:docPart w:val="CF4D229654CA43F5AB3C5DFC1740C203"/>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634C01"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634C01" w:rsidRDefault="00634C01" w:rsidP="00F21F5C">
            <w:pPr>
              <w:autoSpaceDE w:val="0"/>
              <w:autoSpaceDN w:val="0"/>
              <w:adjustRightInd w:val="0"/>
              <w:rPr>
                <w:rFonts w:ascii="Calibri" w:hAnsi="Calibri" w:cs="Calibri"/>
              </w:rPr>
            </w:pPr>
            <w:r w:rsidRPr="00C96FBB">
              <w:rPr>
                <w:rFonts w:ascii="Calibri" w:hAnsi="Calibri" w:cs="Calibri"/>
                <w:highlight w:val="cyan"/>
              </w:rPr>
              <w:t>AMC3 ORO.FC.230 Training programmes</w:t>
            </w:r>
            <w:r>
              <w:rPr>
                <w:rFonts w:ascii="Calibri" w:hAnsi="Calibri" w:cs="Calibri"/>
              </w:rPr>
              <w:t xml:space="preserve"> </w:t>
            </w:r>
            <w:r w:rsidRPr="00D7211C">
              <w:rPr>
                <w:rFonts w:ascii="Calibri" w:hAnsi="Calibri" w:cs="Calibri"/>
                <w:sz w:val="18"/>
                <w:szCs w:val="18"/>
              </w:rPr>
              <w:t>[ED 2022/014/R]</w:t>
            </w:r>
          </w:p>
        </w:tc>
        <w:tc>
          <w:tcPr>
            <w:tcW w:w="5567" w:type="dxa"/>
            <w:gridSpan w:val="3"/>
          </w:tcPr>
          <w:p w:rsidR="00634C01" w:rsidRDefault="00634C01" w:rsidP="00F21F5C">
            <w:pPr>
              <w:pStyle w:val="Ifyllnadstext"/>
            </w:pPr>
          </w:p>
        </w:tc>
        <w:tc>
          <w:tcPr>
            <w:tcW w:w="1856" w:type="dxa"/>
          </w:tcPr>
          <w:p w:rsidR="00634C01" w:rsidRDefault="00634C01" w:rsidP="00F21F5C">
            <w:pPr>
              <w:pStyle w:val="Ifyllnadstext"/>
            </w:pPr>
          </w:p>
        </w:tc>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 xml:space="preserve">AMC2 ORO.FC.220&amp;230 Upset prevention and recovery training (UPRT) for complex motor-powered aeroplanes with a maximum operational passenger seating configuration (MOPSC) of 19 or less </w:t>
            </w:r>
            <w:r w:rsidRPr="00482FF3">
              <w:rPr>
                <w:rFonts w:ascii="Calibri" w:hAnsi="Calibri" w:cs="Calibri"/>
                <w:sz w:val="18"/>
                <w:szCs w:val="18"/>
              </w:rPr>
              <w:t>[ED 2019/025/R]</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634C01">
            <w:pPr>
              <w:autoSpaceDE w:val="0"/>
              <w:autoSpaceDN w:val="0"/>
              <w:adjustRightInd w:val="0"/>
              <w:rPr>
                <w:rFonts w:ascii="Calibri" w:hAnsi="Calibri" w:cs="Calibri"/>
              </w:rPr>
            </w:pPr>
            <w:r w:rsidRPr="00C96FBB">
              <w:rPr>
                <w:rFonts w:ascii="Calibri" w:hAnsi="Calibri" w:cs="Calibri"/>
                <w:highlight w:val="cyan"/>
              </w:rPr>
              <w:t xml:space="preserve">GM1 ORO.FC.230 Line check and proficiency training and checking </w:t>
            </w:r>
            <w:r w:rsidR="00634C01" w:rsidRPr="00C96FBB">
              <w:rPr>
                <w:rFonts w:ascii="Calibri" w:hAnsi="Calibri" w:cs="Calibri"/>
                <w:highlight w:val="cyan"/>
              </w:rPr>
              <w:t>+ Major failures – helicopters</w:t>
            </w:r>
            <w:r w:rsidR="00634C01">
              <w:rPr>
                <w:rFonts w:ascii="Calibri" w:hAnsi="Calibri" w:cs="Calibri"/>
              </w:rPr>
              <w:t xml:space="preserve"> </w:t>
            </w:r>
            <w:r w:rsidR="00634C01" w:rsidRPr="00D7211C">
              <w:rPr>
                <w:rFonts w:ascii="Calibri" w:hAnsi="Calibri" w:cs="Calibri"/>
                <w:sz w:val="18"/>
                <w:szCs w:val="18"/>
              </w:rPr>
              <w:t>[ED 2022/014/R]</w:t>
            </w:r>
          </w:p>
        </w:tc>
        <w:sdt>
          <w:sdtPr>
            <w:alias w:val=" "/>
            <w:id w:val="-1427563863"/>
            <w:placeholder>
              <w:docPart w:val="A66AB53C713E48D0A620128CEF82EE1A"/>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031305545"/>
            <w:placeholder>
              <w:docPart w:val="4796AEB2D70D49A98F2B4A1AF330C230"/>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 xml:space="preserve">GM1 ORO.FC.220&amp;230 Upset prevention and recovery training (UPRT) for complex motor-powered aeroplanes + Human factors + Use of FSTD for (UPRT) + additional guidance </w:t>
            </w:r>
            <w:r w:rsidRPr="00482FF3">
              <w:rPr>
                <w:rFonts w:ascii="Calibri" w:hAnsi="Calibri" w:cs="Calibri"/>
                <w:sz w:val="18"/>
                <w:szCs w:val="18"/>
              </w:rPr>
              <w:t>[ED 2019/005/R]</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82FF3" w:rsidRDefault="00F21F5C" w:rsidP="00F21F5C">
            <w:pPr>
              <w:autoSpaceDE w:val="0"/>
              <w:autoSpaceDN w:val="0"/>
              <w:adjustRightInd w:val="0"/>
              <w:rPr>
                <w:rFonts w:ascii="Calibri" w:hAnsi="Calibri" w:cs="Calibri"/>
              </w:rPr>
            </w:pPr>
            <w:r w:rsidRPr="00482FF3">
              <w:rPr>
                <w:rFonts w:ascii="Calibri" w:hAnsi="Calibri" w:cs="Calibri"/>
              </w:rPr>
              <w:lastRenderedPageBreak/>
              <w:t xml:space="preserve">GM1 ORO.FC.230(a);(b);(f) Mixed Evidence-based recurrent training and checking of flight crew conducted in flight simulation training devices (FSTDs) </w:t>
            </w:r>
            <w:r w:rsidRPr="00482FF3">
              <w:rPr>
                <w:rFonts w:ascii="Calibri" w:hAnsi="Calibri" w:cs="Calibri"/>
                <w:sz w:val="18"/>
                <w:szCs w:val="18"/>
              </w:rPr>
              <w:t>[ED 2021/002/R]</w:t>
            </w:r>
          </w:p>
        </w:tc>
        <w:sdt>
          <w:sdtPr>
            <w:alias w:val=" "/>
            <w:id w:val="-1100416909"/>
            <w:placeholder>
              <w:docPart w:val="5B0D975F1CFA41A483B8E4B4DE85DA2B"/>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72117378"/>
            <w:placeholder>
              <w:docPart w:val="0222FB625B40472FBBCCE08C923D678C"/>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 xml:space="preserve">GM2 ORO.FC.220&amp;230 Upset prevention training for complex motor-powered aeroplanes + go-arounds from various stages during the approach </w:t>
            </w:r>
            <w:r w:rsidRPr="00482FF3">
              <w:rPr>
                <w:rFonts w:ascii="Calibri" w:hAnsi="Calibri" w:cs="Calibri"/>
                <w:sz w:val="18"/>
                <w:szCs w:val="18"/>
              </w:rPr>
              <w:t>[ED 2019/005/R]</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 xml:space="preserve">GM3 ORO.FC.220&amp;230 Upset recovery training for complex motor-powered aeroplanes + stall event recovery training + nose high and nose low recovery training </w:t>
            </w:r>
            <w:r w:rsidRPr="00482FF3">
              <w:rPr>
                <w:rFonts w:ascii="Calibri" w:hAnsi="Calibri" w:cs="Calibri"/>
                <w:sz w:val="18"/>
                <w:szCs w:val="18"/>
              </w:rPr>
              <w:t>[ED 2019/025/R]</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 xml:space="preserve">GM5 ORO.FC.220&amp;230 Personnel providing FSTD upset prevention and recovery training (UPRT) </w:t>
            </w:r>
            <w:r w:rsidRPr="00482FF3">
              <w:rPr>
                <w:rFonts w:ascii="Calibri" w:hAnsi="Calibri" w:cs="Calibri"/>
                <w:sz w:val="18"/>
                <w:szCs w:val="18"/>
              </w:rPr>
              <w:t>[ED 2019/005/R]</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Tr="00022919">
        <w:tc>
          <w:tcPr>
            <w:tcW w:w="14843" w:type="dxa"/>
            <w:gridSpan w:val="7"/>
          </w:tcPr>
          <w:p w:rsidR="00F21F5C" w:rsidRDefault="00F21F5C" w:rsidP="00F21F5C">
            <w:pPr>
              <w:pStyle w:val="Rubrik1"/>
              <w:outlineLvl w:val="0"/>
            </w:pPr>
            <w:r>
              <w:t>ORO.FC.231 Evidence-based training</w:t>
            </w:r>
          </w:p>
        </w:tc>
      </w:tr>
      <w:tr w:rsidR="00F21F5C" w:rsidTr="00022919">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022919">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ORO.FC.231</w:t>
            </w:r>
          </w:p>
        </w:tc>
        <w:sdt>
          <w:sdtPr>
            <w:alias w:val=" "/>
            <w:id w:val="947978530"/>
            <w:placeholder>
              <w:docPart w:val="D5D7C007FEAD4D369CB772F024B06197"/>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209640276"/>
            <w:placeholder>
              <w:docPart w:val="11711AAC92D743479712D23AA460FDAD"/>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ORO.FC.231(a) EBT programme suitability</w:t>
            </w:r>
          </w:p>
        </w:tc>
        <w:sdt>
          <w:sdtPr>
            <w:alias w:val=" "/>
            <w:id w:val="262969245"/>
            <w:placeholder>
              <w:docPart w:val="99BD5C08AD104F1DB0F1947F2F24F43A"/>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901364888"/>
            <w:placeholder>
              <w:docPart w:val="F8B7F29ED3C54EF2BE6C7391CC24C443"/>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AMC2 ORO.FC.231(a) Upset prevention and recovery training (UPRT) for complex motor-powered aeroplanes with a maximum operational passenger seating configuration (MOPSC) of more than 19.</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AMC3 ORO.FC.231(a) Personnel conducting assessment and providing training</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GM1 ORO.FC.231(a) Recurrent crew resource management (CRM)</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GM2 ORO.FC.231(a) EBT programme – transition from mixed EBT</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sidRPr="008715BD">
              <w:rPr>
                <w:rFonts w:ascii="Calibri" w:hAnsi="Calibri" w:cs="Calibri"/>
              </w:rPr>
              <w:t>GM3 ORO.FC.231(a) Customisation of the EBT programme (syllabi)</w:t>
            </w:r>
            <w:r w:rsidR="00634C01" w:rsidRPr="008715BD">
              <w:rPr>
                <w:rFonts w:ascii="Calibri" w:hAnsi="Calibri" w:cs="Calibri"/>
              </w:rPr>
              <w:t xml:space="preserve"> </w:t>
            </w:r>
            <w:r w:rsidR="00634C01" w:rsidRPr="008715BD">
              <w:rPr>
                <w:rFonts w:ascii="Calibri" w:hAnsi="Calibri" w:cs="Calibri"/>
                <w:sz w:val="18"/>
                <w:szCs w:val="18"/>
              </w:rPr>
              <w:t>[</w:t>
            </w:r>
            <w:r w:rsidR="00634C01" w:rsidRPr="00D7211C">
              <w:rPr>
                <w:rFonts w:ascii="Calibri" w:hAnsi="Calibri" w:cs="Calibri"/>
                <w:sz w:val="18"/>
                <w:szCs w:val="18"/>
              </w:rPr>
              <w:t>ED 2022/014/R]</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GM4 ORO.FC.231(a) EBT programme</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ORO.FC.231(a)(1) Experience in mixed EBT to substitute ORO.FC.230</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ORO.FC.231(a)(2) EBT programme and assessment and training topics - resilience</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AMC2 ORO.FC.231(a)(2) Validity of the EBT module</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GM1 ORO.FC.231(a)(2) EBT programme and assessment and training topics - resilience</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GM2 ORO.FC.231(a)(2) EBT programme – training phase – in-seat instruction (ISI)</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sidRPr="008715BD">
              <w:rPr>
                <w:rFonts w:ascii="Calibri" w:hAnsi="Calibri" w:cs="Calibri"/>
              </w:rPr>
              <w:lastRenderedPageBreak/>
              <w:t>GM3 ORO.FC.231(a)(2) EBT programme – order of the phases</w:t>
            </w:r>
            <w:r w:rsidR="00634C01">
              <w:rPr>
                <w:rFonts w:ascii="Calibri" w:hAnsi="Calibri" w:cs="Calibri"/>
              </w:rPr>
              <w:t xml:space="preserve"> </w:t>
            </w:r>
            <w:r w:rsidR="00634C01" w:rsidRPr="00D7211C">
              <w:rPr>
                <w:rFonts w:ascii="Calibri" w:hAnsi="Calibri" w:cs="Calibri"/>
                <w:sz w:val="18"/>
                <w:szCs w:val="18"/>
              </w:rPr>
              <w:t>[ED 2022/014/R]</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ORO.FC.231(a)(3) EBT programme - enrolment</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GM1 ORO.FC.231(a)(3) Module separation by a period of not less than 3 months</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ORO.FC.231(a)(4) Instructor concordance assurance programme (ICAP)</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GM1 ORO.FC.231(a)(4) Instructor concordance assurance programme (ICAP)</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ORO.FC.231(a)(5) Contingency procedures for unforeseen circumstances that may affect the delivery of the module</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sidRPr="008715BD">
              <w:rPr>
                <w:rFonts w:ascii="Calibri" w:hAnsi="Calibri" w:cs="Calibri"/>
              </w:rPr>
              <w:t>GM1 ORO.FC.231(a)(5) Contingency procedures – ratings renewal</w:t>
            </w:r>
            <w:r w:rsidR="00634C01">
              <w:rPr>
                <w:rFonts w:ascii="Calibri" w:hAnsi="Calibri" w:cs="Calibri"/>
              </w:rPr>
              <w:t xml:space="preserve"> </w:t>
            </w:r>
            <w:r w:rsidR="00634C01" w:rsidRPr="00D7211C">
              <w:rPr>
                <w:rFonts w:ascii="Calibri" w:hAnsi="Calibri" w:cs="Calibri"/>
                <w:sz w:val="18"/>
                <w:szCs w:val="18"/>
              </w:rPr>
              <w:t>[ED 2022/014/R]</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ORO.FC.231(b) Recommended EBT competencies (EASA competency framework)</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AMC2 ORO.FC.231(b) Adapted competency model</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GM1 ORO.FC.231(b) Adapted competency model/positive observable behaviour</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AMC1 ORO.FC.231(c) Training system performance – feedback process</w:t>
            </w:r>
            <w:r w:rsidR="00634C01" w:rsidRPr="008715BD">
              <w:rPr>
                <w:rFonts w:ascii="Calibri" w:hAnsi="Calibri" w:cs="Calibri"/>
              </w:rPr>
              <w:t xml:space="preserve"> </w:t>
            </w:r>
            <w:r w:rsidR="00634C01" w:rsidRPr="008715BD">
              <w:rPr>
                <w:rFonts w:ascii="Calibri" w:hAnsi="Calibri" w:cs="Calibri"/>
                <w:sz w:val="18"/>
                <w:szCs w:val="18"/>
              </w:rPr>
              <w:t>[ED 2022/014/R]</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AMC2 ORO.FC.231(c) Feedback process – data protection – grading system</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GM1 ORO.FC.231(c) Training system performance – feedback process - metrics</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GM2 ORO.FC.231(c) Feedback process – data protection – grading system</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AMC1 ORO.FC.231(d)(1) Grading system</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AMC2 ORO.FC.231(d)(1) Grading system – alternative system</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AMC3 ORO.FC.231(d)(1) Recommended conduct of the grading - ORCA</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AMC4 ORO.FC.231(d)(1) Recommended grading system methodology – Venn model</w:t>
            </w:r>
            <w:r w:rsidR="00634C01" w:rsidRPr="008715BD">
              <w:rPr>
                <w:rFonts w:ascii="Calibri" w:hAnsi="Calibri" w:cs="Calibri"/>
              </w:rPr>
              <w:t xml:space="preserve"> </w:t>
            </w:r>
            <w:r w:rsidR="00634C01" w:rsidRPr="008715BD">
              <w:rPr>
                <w:rFonts w:ascii="Calibri" w:hAnsi="Calibri" w:cs="Calibri"/>
                <w:sz w:val="18"/>
                <w:szCs w:val="18"/>
              </w:rPr>
              <w:t>[ED 2022/014/R]</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 xml:space="preserve">GM1 ORO.FC.231(d)(1) Recommended conduct of the grading </w:t>
            </w:r>
            <w:r w:rsidR="00634C01" w:rsidRPr="008715BD">
              <w:rPr>
                <w:rFonts w:ascii="Calibri" w:hAnsi="Calibri" w:cs="Calibri"/>
              </w:rPr>
              <w:t>–</w:t>
            </w:r>
            <w:r w:rsidRPr="008715BD">
              <w:rPr>
                <w:rFonts w:ascii="Calibri" w:hAnsi="Calibri" w:cs="Calibri"/>
              </w:rPr>
              <w:t xml:space="preserve"> ORCA</w:t>
            </w:r>
            <w:r w:rsidR="00634C01" w:rsidRPr="008715BD">
              <w:rPr>
                <w:rFonts w:ascii="Calibri" w:hAnsi="Calibri" w:cs="Calibri"/>
              </w:rPr>
              <w:t xml:space="preserve"> </w:t>
            </w:r>
            <w:r w:rsidR="00634C01" w:rsidRPr="008715BD">
              <w:rPr>
                <w:rFonts w:ascii="Calibri" w:hAnsi="Calibri" w:cs="Calibri"/>
                <w:sz w:val="18"/>
                <w:szCs w:val="18"/>
              </w:rPr>
              <w:t xml:space="preserve">[ED 2022/014/R] </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GM2 ORO.FC.231(d)(1) Recommended grading system methodology – Venn model</w:t>
            </w:r>
            <w:r w:rsidR="00634C01" w:rsidRPr="008715BD">
              <w:rPr>
                <w:rFonts w:ascii="Calibri" w:hAnsi="Calibri" w:cs="Calibri"/>
              </w:rPr>
              <w:t xml:space="preserve"> </w:t>
            </w:r>
            <w:r w:rsidR="00634C01" w:rsidRPr="008715BD">
              <w:rPr>
                <w:rFonts w:ascii="Calibri" w:hAnsi="Calibri" w:cs="Calibri"/>
                <w:sz w:val="18"/>
                <w:szCs w:val="18"/>
              </w:rPr>
              <w:t>[ED 2022/014/R]</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AMC1 ORO.FC.231(d)(2) Verification of the accuracy of the grading system</w:t>
            </w:r>
            <w:r w:rsidR="00634C01" w:rsidRPr="008715BD">
              <w:rPr>
                <w:rFonts w:ascii="Calibri" w:hAnsi="Calibri" w:cs="Calibri"/>
              </w:rPr>
              <w:t xml:space="preserve"> </w:t>
            </w:r>
            <w:r w:rsidR="00634C01" w:rsidRPr="008715BD">
              <w:rPr>
                <w:rFonts w:ascii="Calibri" w:hAnsi="Calibri" w:cs="Calibri"/>
                <w:sz w:val="18"/>
                <w:szCs w:val="18"/>
              </w:rPr>
              <w:t>[ED 2022/014/R]</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GM1 ORO.FC.231(d)(2) Verification of the accuracy of the grading system</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lastRenderedPageBreak/>
              <w:t>GM2 ORO.FC.231(d)(2) Verification of the accuracy of the grading system – feedback process</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ORO.FC.231(e) Volume and FSTD qualification level</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ORO.FC.231(f) Equivalency of malfunctions - process</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ORO.FC.231(f)(3) Crew exposure to at least one malfunction for each characteristic</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GM1 ORO.FC.231(f) Equivalency of malfunctions – significant demand on a proficient crew</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GM2 ORO.FC.231(f) Equivalency of malfunctions – malfunction characteristics</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GM3 ORO.FC.231(f) Equivalency of malfunctions – isolation from an environmental or operational context</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GM4 ORO.FC.231(f) Equivalency of malfunctions process - Delphi</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ORO.FC.231(g) Approaches that place an additional demand on a proficient crew</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AMC2 ORO.FC.231(g) Equivalency of approaches relevant to operations – specific approvals</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GM1 ORO.FC.231(g) Equivalency of approaches relevant to operations – approach characteristics</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GM2 ORO.FC.231(g) Selected approaches at the frequency given in the EBT programme</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ORO.FC.231(h) Line evaluation of competence</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AMC2 ORO.FC.231(h) Line evaluation of competence – Line evaluator</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ORO.FC.231(h)(3) Line evaluation of competence – extension of the validity</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GM1 ORO.FC.231(h) Line evaluation of competence</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GM1 ORO.FC.231(h)(4) Line evaluator</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ORO.FC.231(i) Performance-based continuous technical ground training</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GM1 ORO.FC.231(i) Performance-based continuous ground training – internal and external evidence</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022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GM2 ORO.FC.231(i) Performance-based continuous ground training – methods and tools</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Tr="00CF03EE">
        <w:tc>
          <w:tcPr>
            <w:tcW w:w="14843" w:type="dxa"/>
            <w:gridSpan w:val="7"/>
          </w:tcPr>
          <w:p w:rsidR="00F21F5C" w:rsidRDefault="00F21F5C" w:rsidP="00F21F5C">
            <w:pPr>
              <w:pStyle w:val="Rubrik1"/>
              <w:outlineLvl w:val="0"/>
            </w:pPr>
            <w:r>
              <w:lastRenderedPageBreak/>
              <w:t>ORO.FC.232 EBT programme assessment and training topics</w:t>
            </w:r>
          </w:p>
        </w:tc>
      </w:tr>
      <w:tr w:rsidR="00F21F5C" w:rsidTr="00CF03EE">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CF03EE">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ORO.FC.232</w:t>
            </w:r>
          </w:p>
        </w:tc>
        <w:sdt>
          <w:sdtPr>
            <w:alias w:val=" "/>
            <w:id w:val="1271043654"/>
            <w:placeholder>
              <w:docPart w:val="5614AE966DFF4EA8B28445C3A339DB5E"/>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757943110"/>
            <w:placeholder>
              <w:docPart w:val="B76C926FD90C4404B3DBB96F95402FBE"/>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CF0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634C01" w:rsidRDefault="00F21F5C" w:rsidP="00F21F5C">
            <w:pPr>
              <w:autoSpaceDE w:val="0"/>
              <w:autoSpaceDN w:val="0"/>
              <w:adjustRightInd w:val="0"/>
              <w:rPr>
                <w:rFonts w:ascii="Calibri" w:hAnsi="Calibri" w:cs="Calibri"/>
              </w:rPr>
            </w:pPr>
            <w:r w:rsidRPr="00634C01">
              <w:rPr>
                <w:rFonts w:ascii="Calibri" w:hAnsi="Calibri" w:cs="Calibri"/>
              </w:rPr>
              <w:t>AMC1 ORO.FC.232 Assessment and training topics</w:t>
            </w:r>
          </w:p>
        </w:tc>
        <w:sdt>
          <w:sdtPr>
            <w:alias w:val=" "/>
            <w:id w:val="-426201168"/>
            <w:placeholder>
              <w:docPart w:val="6F264D8D7F814BD3A5D61366E116BF42"/>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377590504"/>
            <w:placeholder>
              <w:docPart w:val="845D7B274FCF40B9829AD92F462B65F2"/>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CF0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AMC2 ORO.FC.232 Generation 4 (Jet) – Table of assessment and training topics</w:t>
            </w:r>
            <w:r w:rsidR="00634C01" w:rsidRPr="008715BD">
              <w:rPr>
                <w:rFonts w:ascii="Calibri" w:hAnsi="Calibri" w:cs="Calibri"/>
              </w:rPr>
              <w:t xml:space="preserve"> </w:t>
            </w:r>
            <w:r w:rsidR="00634C01" w:rsidRPr="008715BD">
              <w:rPr>
                <w:rFonts w:ascii="Calibri" w:hAnsi="Calibri" w:cs="Calibri"/>
                <w:sz w:val="18"/>
                <w:szCs w:val="18"/>
              </w:rPr>
              <w:t>[ED 2022/014/R]</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CF0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AMC3 ORO.FC.232 Generation 3 (Jet) – Table of assessment and training topics</w:t>
            </w:r>
            <w:r w:rsidR="00634C01" w:rsidRPr="008715BD">
              <w:rPr>
                <w:rFonts w:ascii="Calibri" w:hAnsi="Calibri" w:cs="Calibri"/>
              </w:rPr>
              <w:t xml:space="preserve"> </w:t>
            </w:r>
            <w:r w:rsidR="00634C01" w:rsidRPr="008715BD">
              <w:rPr>
                <w:rFonts w:ascii="Calibri" w:hAnsi="Calibri" w:cs="Calibri"/>
                <w:sz w:val="18"/>
                <w:szCs w:val="18"/>
              </w:rPr>
              <w:t>[ED 2022/014/R]</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CF0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AMC4 ORO.FC.232 Generation 3 (Turboprop) – Table of assessment and training topics</w:t>
            </w:r>
            <w:r w:rsidR="00634C01" w:rsidRPr="008715BD">
              <w:rPr>
                <w:rFonts w:ascii="Calibri" w:hAnsi="Calibri" w:cs="Calibri"/>
              </w:rPr>
              <w:t xml:space="preserve"> </w:t>
            </w:r>
            <w:r w:rsidR="00634C01" w:rsidRPr="008715BD">
              <w:rPr>
                <w:rFonts w:ascii="Calibri" w:hAnsi="Calibri" w:cs="Calibri"/>
                <w:sz w:val="18"/>
                <w:szCs w:val="18"/>
              </w:rPr>
              <w:t>[ED 2022/014/R]</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CF0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AMC5 ORO.FC.232 Generation 2 (Jet) – EBT programme – Table of assessment and training topics</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CF0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AMC6 ORO.FC.232 Generation 2 (Turboprop) – Table of assessment and training topics</w:t>
            </w:r>
            <w:r w:rsidR="00634C01" w:rsidRPr="008715BD">
              <w:rPr>
                <w:rFonts w:ascii="Calibri" w:hAnsi="Calibri" w:cs="Calibri"/>
              </w:rPr>
              <w:t xml:space="preserve"> </w:t>
            </w:r>
            <w:r w:rsidR="00634C01" w:rsidRPr="008715BD">
              <w:rPr>
                <w:rFonts w:ascii="Calibri" w:hAnsi="Calibri" w:cs="Calibri"/>
                <w:sz w:val="18"/>
                <w:szCs w:val="18"/>
              </w:rPr>
              <w:t>[ED 2022/014/R]</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CF0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AMC7 ORO.FC.232 Generation 1 (Jet) – EBT programme – Table of assessment and training topics</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CF0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AMC8 ORO.FC.232 Scenario elements and competency mapping</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CF0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GM1 ORO.FC.232 Table of assessment and training topics</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CF0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GM2 ORO.FC.232 Competency map process</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CF0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ORO.FC.232(b)(1) EBT data report</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CF0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ORO.FC.232(b)(3) Aircraft types by generations</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Tr="00B037B4">
        <w:tc>
          <w:tcPr>
            <w:tcW w:w="14843" w:type="dxa"/>
            <w:gridSpan w:val="7"/>
          </w:tcPr>
          <w:p w:rsidR="00F21F5C" w:rsidRPr="008715BD" w:rsidRDefault="00F21F5C" w:rsidP="00F21F5C">
            <w:pPr>
              <w:pStyle w:val="Rubrik1"/>
              <w:outlineLvl w:val="0"/>
            </w:pPr>
            <w:r w:rsidRPr="008715BD">
              <w:t>ORO.FC.235 Pilot qualification to operate in either pilot’s seat - aeroplanes</w:t>
            </w:r>
          </w:p>
        </w:tc>
      </w:tr>
      <w:tr w:rsidR="00F21F5C" w:rsidTr="00B037B4">
        <w:tc>
          <w:tcPr>
            <w:tcW w:w="7420" w:type="dxa"/>
            <w:gridSpan w:val="3"/>
            <w:tcBorders>
              <w:top w:val="single" w:sz="4" w:space="0" w:color="auto"/>
              <w:left w:val="single" w:sz="4" w:space="0" w:color="auto"/>
              <w:right w:val="single" w:sz="4" w:space="0" w:color="auto"/>
            </w:tcBorders>
          </w:tcPr>
          <w:p w:rsidR="00F21F5C" w:rsidRPr="008715BD"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Pr="008715BD" w:rsidRDefault="00F21F5C" w:rsidP="00F21F5C">
            <w:pPr>
              <w:pStyle w:val="Ledtext"/>
            </w:pPr>
            <w:r w:rsidRPr="008715BD">
              <w:t>Ref i manualverket</w:t>
            </w:r>
          </w:p>
        </w:tc>
        <w:tc>
          <w:tcPr>
            <w:tcW w:w="1856" w:type="dxa"/>
            <w:tcBorders>
              <w:top w:val="single" w:sz="4" w:space="0" w:color="auto"/>
              <w:left w:val="single" w:sz="4" w:space="0" w:color="auto"/>
              <w:right w:val="single" w:sz="4" w:space="0" w:color="auto"/>
            </w:tcBorders>
          </w:tcPr>
          <w:p w:rsidR="00F21F5C" w:rsidRPr="008715BD" w:rsidRDefault="00F21F5C" w:rsidP="00F21F5C">
            <w:pPr>
              <w:pStyle w:val="Ledtext"/>
            </w:pPr>
            <w:r w:rsidRPr="008715BD">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Pr="008715BD" w:rsidRDefault="00F21F5C" w:rsidP="00F21F5C">
            <w:pPr>
              <w:pStyle w:val="Ifyllnadstext"/>
              <w:rPr>
                <w:rFonts w:ascii="Calibri" w:hAnsi="Calibri" w:cs="Calibri"/>
              </w:rPr>
            </w:pPr>
            <w:r w:rsidRPr="008715BD">
              <w:rPr>
                <w:rFonts w:ascii="Calibri" w:hAnsi="Calibri" w:cs="Calibri"/>
              </w:rPr>
              <w:t>ORO.FC.235 [</w:t>
            </w:r>
            <w:r w:rsidRPr="008715BD">
              <w:rPr>
                <w:rFonts w:ascii="Calibri" w:hAnsi="Calibri" w:cs="Calibri"/>
                <w:sz w:val="18"/>
                <w:szCs w:val="18"/>
              </w:rPr>
              <w:t>2021/2237]</w:t>
            </w:r>
          </w:p>
        </w:tc>
        <w:sdt>
          <w:sdtPr>
            <w:alias w:val=" "/>
            <w:id w:val="312300014"/>
            <w:placeholder>
              <w:docPart w:val="4AD3175D51324EDD99E12A024B2DF9EE"/>
            </w:placeholder>
            <w:showingPlcHdr/>
            <w:text/>
          </w:sdtPr>
          <w:sdtContent>
            <w:tc>
              <w:tcPr>
                <w:tcW w:w="5567" w:type="dxa"/>
                <w:gridSpan w:val="3"/>
                <w:tcBorders>
                  <w:left w:val="single" w:sz="4" w:space="0" w:color="auto"/>
                  <w:bottom w:val="single" w:sz="4" w:space="0" w:color="auto"/>
                  <w:right w:val="single" w:sz="4" w:space="0" w:color="auto"/>
                </w:tcBorders>
              </w:tcPr>
              <w:p w:rsidR="00F21F5C" w:rsidRPr="008715BD" w:rsidRDefault="00F21F5C" w:rsidP="00F21F5C">
                <w:pPr>
                  <w:pStyle w:val="Ifyllnadstext"/>
                </w:pPr>
                <w:r w:rsidRPr="008715BD">
                  <w:rPr>
                    <w:rStyle w:val="Platshllartext"/>
                  </w:rPr>
                  <w:t xml:space="preserve"> </w:t>
                </w:r>
              </w:p>
            </w:tc>
          </w:sdtContent>
        </w:sdt>
        <w:sdt>
          <w:sdtPr>
            <w:alias w:val=" "/>
            <w:id w:val="-192148439"/>
            <w:placeholder>
              <w:docPart w:val="421E475F225F4352B8BB08D6E1880205"/>
            </w:placeholder>
            <w:showingPlcHdr/>
            <w:text/>
          </w:sdtPr>
          <w:sdtContent>
            <w:tc>
              <w:tcPr>
                <w:tcW w:w="1856" w:type="dxa"/>
                <w:tcBorders>
                  <w:left w:val="single" w:sz="4" w:space="0" w:color="auto"/>
                  <w:bottom w:val="single" w:sz="4" w:space="0" w:color="auto"/>
                  <w:right w:val="single" w:sz="4" w:space="0" w:color="auto"/>
                </w:tcBorders>
              </w:tcPr>
              <w:p w:rsidR="00F21F5C" w:rsidRPr="008715BD" w:rsidRDefault="00F21F5C" w:rsidP="00F21F5C">
                <w:pPr>
                  <w:pStyle w:val="Ifyllnadstext"/>
                </w:pPr>
                <w:r w:rsidRPr="008715BD">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634C01">
            <w:pPr>
              <w:autoSpaceDE w:val="0"/>
              <w:autoSpaceDN w:val="0"/>
              <w:adjustRightInd w:val="0"/>
              <w:rPr>
                <w:rFonts w:ascii="Calibri" w:hAnsi="Calibri" w:cs="Calibri"/>
              </w:rPr>
            </w:pPr>
            <w:r w:rsidRPr="008715BD">
              <w:rPr>
                <w:rFonts w:ascii="Calibri" w:hAnsi="Calibri" w:cs="Calibri"/>
              </w:rPr>
              <w:t xml:space="preserve">AMC1 ORO.FC.235(d) </w:t>
            </w:r>
            <w:r w:rsidR="00634C01" w:rsidRPr="008715BD">
              <w:rPr>
                <w:rFonts w:ascii="Calibri" w:hAnsi="Calibri" w:cs="Calibri"/>
              </w:rPr>
              <w:t xml:space="preserve">Deleted </w:t>
            </w:r>
            <w:r w:rsidR="00634C01" w:rsidRPr="008715BD">
              <w:rPr>
                <w:rFonts w:ascii="Calibri" w:hAnsi="Calibri" w:cs="Calibri"/>
                <w:sz w:val="18"/>
                <w:szCs w:val="18"/>
              </w:rPr>
              <w:t>[ED 2022/014/R]</w:t>
            </w:r>
          </w:p>
        </w:tc>
        <w:sdt>
          <w:sdtPr>
            <w:alias w:val=" "/>
            <w:id w:val="-1312635171"/>
            <w:placeholder>
              <w:docPart w:val="7E0D115C30C24415B8CEC860D6EAC3BC"/>
            </w:placeholder>
            <w:showingPlcHdr/>
            <w:text/>
          </w:sdtPr>
          <w:sdtContent>
            <w:tc>
              <w:tcPr>
                <w:tcW w:w="5567" w:type="dxa"/>
                <w:gridSpan w:val="3"/>
              </w:tcPr>
              <w:p w:rsidR="00F21F5C" w:rsidRPr="008715BD" w:rsidRDefault="00F21F5C" w:rsidP="00F21F5C">
                <w:pPr>
                  <w:pStyle w:val="Ifyllnadstext"/>
                </w:pPr>
                <w:r w:rsidRPr="008715BD">
                  <w:rPr>
                    <w:rStyle w:val="Platshllartext"/>
                  </w:rPr>
                  <w:t xml:space="preserve"> </w:t>
                </w:r>
              </w:p>
            </w:tc>
          </w:sdtContent>
        </w:sdt>
        <w:sdt>
          <w:sdtPr>
            <w:alias w:val=" "/>
            <w:id w:val="600000842"/>
            <w:placeholder>
              <w:docPart w:val="1A5AB78741D54010B816D23C44E3A985"/>
            </w:placeholder>
            <w:showingPlcHdr/>
            <w:text/>
          </w:sdtPr>
          <w:sdtContent>
            <w:tc>
              <w:tcPr>
                <w:tcW w:w="1856" w:type="dxa"/>
              </w:tcPr>
              <w:p w:rsidR="00F21F5C" w:rsidRPr="008715BD" w:rsidRDefault="00F21F5C" w:rsidP="00F21F5C">
                <w:pPr>
                  <w:pStyle w:val="Ifyllnadstext"/>
                </w:pPr>
                <w:r w:rsidRPr="008715BD">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86084B">
            <w:pPr>
              <w:autoSpaceDE w:val="0"/>
              <w:autoSpaceDN w:val="0"/>
              <w:adjustRightInd w:val="0"/>
              <w:rPr>
                <w:rFonts w:ascii="Calibri" w:hAnsi="Calibri" w:cs="Calibri"/>
              </w:rPr>
            </w:pPr>
            <w:r w:rsidRPr="008715BD">
              <w:rPr>
                <w:rFonts w:ascii="Calibri" w:hAnsi="Calibri" w:cs="Calibri"/>
              </w:rPr>
              <w:t xml:space="preserve">GM1 ORO.FC.235(f);(g) </w:t>
            </w:r>
            <w:r w:rsidR="0086084B" w:rsidRPr="008715BD">
              <w:rPr>
                <w:rFonts w:ascii="Calibri" w:hAnsi="Calibri" w:cs="Calibri"/>
              </w:rPr>
              <w:t>Deleted</w:t>
            </w:r>
          </w:p>
        </w:tc>
        <w:sdt>
          <w:sdtPr>
            <w:alias w:val=" "/>
            <w:id w:val="-899900528"/>
            <w:placeholder>
              <w:docPart w:val="D0485C5238DC4FC4B0E954DC82D81757"/>
            </w:placeholder>
            <w:showingPlcHdr/>
            <w:text/>
          </w:sdtPr>
          <w:sdtContent>
            <w:tc>
              <w:tcPr>
                <w:tcW w:w="5567" w:type="dxa"/>
                <w:gridSpan w:val="3"/>
              </w:tcPr>
              <w:p w:rsidR="00F21F5C" w:rsidRPr="008715BD" w:rsidRDefault="00F21F5C" w:rsidP="00F21F5C">
                <w:pPr>
                  <w:pStyle w:val="Ifyllnadstext"/>
                </w:pPr>
                <w:r w:rsidRPr="008715BD">
                  <w:rPr>
                    <w:rStyle w:val="Platshllartext"/>
                  </w:rPr>
                  <w:t xml:space="preserve"> </w:t>
                </w:r>
              </w:p>
            </w:tc>
          </w:sdtContent>
        </w:sdt>
        <w:sdt>
          <w:sdtPr>
            <w:alias w:val=" "/>
            <w:id w:val="1516271236"/>
            <w:placeholder>
              <w:docPart w:val="924F9274A17142A0AECDA47A0F47DFBE"/>
            </w:placeholder>
            <w:showingPlcHdr/>
            <w:text/>
          </w:sdtPr>
          <w:sdtContent>
            <w:tc>
              <w:tcPr>
                <w:tcW w:w="1856" w:type="dxa"/>
              </w:tcPr>
              <w:p w:rsidR="00F21F5C" w:rsidRPr="008715BD" w:rsidRDefault="00F21F5C" w:rsidP="00F21F5C">
                <w:pPr>
                  <w:pStyle w:val="Ifyllnadstext"/>
                </w:pPr>
                <w:r w:rsidRPr="008715BD">
                  <w:rPr>
                    <w:rStyle w:val="Platshllartext"/>
                  </w:rPr>
                  <w:t xml:space="preserve"> </w:t>
                </w:r>
              </w:p>
            </w:tc>
          </w:sdtContent>
        </w:sdt>
      </w:tr>
      <w:tr w:rsidR="0086084B" w:rsidRPr="0002555A" w:rsidTr="00515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6084B" w:rsidRPr="008715BD" w:rsidRDefault="0086084B" w:rsidP="0086084B">
            <w:pPr>
              <w:autoSpaceDE w:val="0"/>
              <w:autoSpaceDN w:val="0"/>
              <w:adjustRightInd w:val="0"/>
              <w:rPr>
                <w:rFonts w:ascii="Calibri" w:hAnsi="Calibri" w:cs="Calibri"/>
              </w:rPr>
            </w:pPr>
            <w:r w:rsidRPr="008715BD">
              <w:rPr>
                <w:rFonts w:ascii="Calibri" w:hAnsi="Calibri" w:cs="Calibri"/>
              </w:rPr>
              <w:t xml:space="preserve">GM1 ORO.FC.235(e);(f) Differences between left and right-hand seats </w:t>
            </w:r>
            <w:r w:rsidRPr="008715BD">
              <w:rPr>
                <w:rFonts w:ascii="Calibri" w:hAnsi="Calibri" w:cs="Calibri"/>
                <w:sz w:val="18"/>
                <w:szCs w:val="18"/>
              </w:rPr>
              <w:t>[ED 2022/014/R]</w:t>
            </w:r>
          </w:p>
        </w:tc>
        <w:sdt>
          <w:sdtPr>
            <w:alias w:val=" "/>
            <w:id w:val="-1759515411"/>
            <w:placeholder>
              <w:docPart w:val="11D2646D72AE472892F4CD2BE0BBFDD5"/>
            </w:placeholder>
            <w:showingPlcHdr/>
            <w:text/>
          </w:sdtPr>
          <w:sdtContent>
            <w:tc>
              <w:tcPr>
                <w:tcW w:w="5567" w:type="dxa"/>
                <w:gridSpan w:val="3"/>
              </w:tcPr>
              <w:p w:rsidR="0086084B" w:rsidRPr="008715BD" w:rsidRDefault="0086084B" w:rsidP="005150C6">
                <w:pPr>
                  <w:pStyle w:val="Ifyllnadstext"/>
                </w:pPr>
                <w:r w:rsidRPr="008715BD">
                  <w:rPr>
                    <w:rStyle w:val="Platshllartext"/>
                  </w:rPr>
                  <w:t xml:space="preserve"> </w:t>
                </w:r>
              </w:p>
            </w:tc>
          </w:sdtContent>
        </w:sdt>
        <w:sdt>
          <w:sdtPr>
            <w:alias w:val=" "/>
            <w:id w:val="-1155754129"/>
            <w:placeholder>
              <w:docPart w:val="BBCEDD11B1BC478AB2B029EF5F12DD38"/>
            </w:placeholder>
            <w:showingPlcHdr/>
            <w:text/>
          </w:sdtPr>
          <w:sdtContent>
            <w:tc>
              <w:tcPr>
                <w:tcW w:w="1856" w:type="dxa"/>
              </w:tcPr>
              <w:p w:rsidR="0086084B" w:rsidRPr="008715BD" w:rsidRDefault="0086084B" w:rsidP="005150C6">
                <w:pPr>
                  <w:pStyle w:val="Ifyllnadstext"/>
                </w:pPr>
                <w:r w:rsidRPr="008715BD">
                  <w:rPr>
                    <w:rStyle w:val="Platshllartext"/>
                  </w:rPr>
                  <w:t xml:space="preserve"> </w:t>
                </w:r>
              </w:p>
            </w:tc>
          </w:sdtContent>
        </w:sdt>
      </w:tr>
      <w:tr w:rsidR="00F21F5C" w:rsidTr="00A84CD8">
        <w:tc>
          <w:tcPr>
            <w:tcW w:w="14843" w:type="dxa"/>
            <w:gridSpan w:val="7"/>
          </w:tcPr>
          <w:p w:rsidR="00F21F5C" w:rsidRPr="008715BD" w:rsidRDefault="00F21F5C" w:rsidP="00F21F5C">
            <w:pPr>
              <w:pStyle w:val="Rubrik1"/>
              <w:outlineLvl w:val="0"/>
            </w:pPr>
            <w:r w:rsidRPr="008715BD">
              <w:lastRenderedPageBreak/>
              <w:t>ORO.FC.236 Pilot qualification to operate in either pilot’s seat - helicopters</w:t>
            </w:r>
          </w:p>
        </w:tc>
      </w:tr>
      <w:tr w:rsidR="00F21F5C" w:rsidTr="00A84CD8">
        <w:tc>
          <w:tcPr>
            <w:tcW w:w="7420" w:type="dxa"/>
            <w:gridSpan w:val="3"/>
            <w:tcBorders>
              <w:top w:val="single" w:sz="4" w:space="0" w:color="auto"/>
              <w:left w:val="single" w:sz="4" w:space="0" w:color="auto"/>
              <w:right w:val="single" w:sz="4" w:space="0" w:color="auto"/>
            </w:tcBorders>
          </w:tcPr>
          <w:p w:rsidR="00F21F5C" w:rsidRPr="008715BD"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Pr="008715BD" w:rsidRDefault="00F21F5C" w:rsidP="00F21F5C">
            <w:pPr>
              <w:pStyle w:val="Ledtext"/>
            </w:pPr>
            <w:r w:rsidRPr="008715BD">
              <w:t>Ref i manualverket</w:t>
            </w:r>
          </w:p>
        </w:tc>
        <w:tc>
          <w:tcPr>
            <w:tcW w:w="1856" w:type="dxa"/>
            <w:tcBorders>
              <w:top w:val="single" w:sz="4" w:space="0" w:color="auto"/>
              <w:left w:val="single" w:sz="4" w:space="0" w:color="auto"/>
              <w:right w:val="single" w:sz="4" w:space="0" w:color="auto"/>
            </w:tcBorders>
          </w:tcPr>
          <w:p w:rsidR="00F21F5C" w:rsidRPr="008715BD" w:rsidRDefault="00F21F5C" w:rsidP="00F21F5C">
            <w:pPr>
              <w:pStyle w:val="Ledtext"/>
            </w:pPr>
            <w:r w:rsidRPr="008715BD">
              <w:t>TS notering</w:t>
            </w:r>
          </w:p>
        </w:tc>
      </w:tr>
      <w:tr w:rsidR="00F21F5C" w:rsidTr="00A84CD8">
        <w:tc>
          <w:tcPr>
            <w:tcW w:w="7420" w:type="dxa"/>
            <w:gridSpan w:val="3"/>
            <w:tcBorders>
              <w:left w:val="single" w:sz="4" w:space="0" w:color="auto"/>
              <w:bottom w:val="single" w:sz="4" w:space="0" w:color="auto"/>
              <w:right w:val="single" w:sz="4" w:space="0" w:color="auto"/>
            </w:tcBorders>
          </w:tcPr>
          <w:p w:rsidR="00F21F5C" w:rsidRPr="008715BD" w:rsidRDefault="00F21F5C" w:rsidP="00F21F5C">
            <w:pPr>
              <w:pStyle w:val="Ifyllnadstext"/>
              <w:rPr>
                <w:rFonts w:ascii="Calibri" w:hAnsi="Calibri" w:cs="Calibri"/>
              </w:rPr>
            </w:pPr>
            <w:r w:rsidRPr="008715BD">
              <w:rPr>
                <w:rFonts w:ascii="Calibri" w:hAnsi="Calibri" w:cs="Calibri"/>
              </w:rPr>
              <w:t xml:space="preserve">ORO.FC.236 </w:t>
            </w:r>
            <w:r w:rsidRPr="008715BD">
              <w:rPr>
                <w:rFonts w:ascii="Calibri" w:hAnsi="Calibri" w:cs="Calibri"/>
                <w:sz w:val="18"/>
                <w:szCs w:val="18"/>
              </w:rPr>
              <w:t>[2021/2237]</w:t>
            </w:r>
          </w:p>
        </w:tc>
        <w:sdt>
          <w:sdtPr>
            <w:alias w:val=" "/>
            <w:id w:val="-1552063876"/>
            <w:placeholder>
              <w:docPart w:val="D143238F6F02446A9BF71D3E7ED01B84"/>
            </w:placeholder>
            <w:showingPlcHdr/>
            <w:text/>
          </w:sdtPr>
          <w:sdtContent>
            <w:tc>
              <w:tcPr>
                <w:tcW w:w="5567" w:type="dxa"/>
                <w:gridSpan w:val="3"/>
                <w:tcBorders>
                  <w:left w:val="single" w:sz="4" w:space="0" w:color="auto"/>
                  <w:bottom w:val="single" w:sz="4" w:space="0" w:color="auto"/>
                  <w:right w:val="single" w:sz="4" w:space="0" w:color="auto"/>
                </w:tcBorders>
              </w:tcPr>
              <w:p w:rsidR="00F21F5C" w:rsidRPr="008715BD" w:rsidRDefault="00F21F5C" w:rsidP="00F21F5C">
                <w:pPr>
                  <w:pStyle w:val="Ifyllnadstext"/>
                </w:pPr>
                <w:r w:rsidRPr="008715BD">
                  <w:rPr>
                    <w:rStyle w:val="Platshllartext"/>
                  </w:rPr>
                  <w:t xml:space="preserve"> </w:t>
                </w:r>
              </w:p>
            </w:tc>
          </w:sdtContent>
        </w:sdt>
        <w:sdt>
          <w:sdtPr>
            <w:alias w:val=" "/>
            <w:id w:val="-1793670492"/>
            <w:placeholder>
              <w:docPart w:val="F42996DF76674862BB2A20F7676B6082"/>
            </w:placeholder>
            <w:showingPlcHdr/>
            <w:text/>
          </w:sdtPr>
          <w:sdtContent>
            <w:tc>
              <w:tcPr>
                <w:tcW w:w="1856" w:type="dxa"/>
                <w:tcBorders>
                  <w:left w:val="single" w:sz="4" w:space="0" w:color="auto"/>
                  <w:bottom w:val="single" w:sz="4" w:space="0" w:color="auto"/>
                  <w:right w:val="single" w:sz="4" w:space="0" w:color="auto"/>
                </w:tcBorders>
              </w:tcPr>
              <w:p w:rsidR="00F21F5C" w:rsidRPr="008715BD" w:rsidRDefault="00F21F5C" w:rsidP="00F21F5C">
                <w:pPr>
                  <w:pStyle w:val="Ifyllnadstext"/>
                </w:pPr>
                <w:r w:rsidRPr="008715BD">
                  <w:rPr>
                    <w:rStyle w:val="Platshllartext"/>
                  </w:rPr>
                  <w:t xml:space="preserve"> </w:t>
                </w:r>
              </w:p>
            </w:tc>
          </w:sdtContent>
        </w:sdt>
      </w:tr>
      <w:tr w:rsidR="0086084B" w:rsidTr="00A84CD8">
        <w:tc>
          <w:tcPr>
            <w:tcW w:w="7420" w:type="dxa"/>
            <w:gridSpan w:val="3"/>
            <w:tcBorders>
              <w:left w:val="single" w:sz="4" w:space="0" w:color="auto"/>
              <w:bottom w:val="single" w:sz="4" w:space="0" w:color="auto"/>
              <w:right w:val="single" w:sz="4" w:space="0" w:color="auto"/>
            </w:tcBorders>
          </w:tcPr>
          <w:p w:rsidR="0086084B" w:rsidRPr="008715BD" w:rsidRDefault="0086084B" w:rsidP="00F21F5C">
            <w:pPr>
              <w:pStyle w:val="Ifyllnadstext"/>
              <w:rPr>
                <w:rFonts w:ascii="Calibri" w:hAnsi="Calibri" w:cs="Calibri"/>
              </w:rPr>
            </w:pPr>
            <w:r w:rsidRPr="008715BD">
              <w:rPr>
                <w:rFonts w:ascii="Calibri" w:hAnsi="Calibri" w:cs="Calibri"/>
              </w:rPr>
              <w:t xml:space="preserve">AMC1 ORO.FC.236 General </w:t>
            </w:r>
            <w:r w:rsidRPr="008715BD">
              <w:rPr>
                <w:rFonts w:ascii="Calibri" w:hAnsi="Calibri" w:cs="Calibri"/>
                <w:sz w:val="18"/>
                <w:szCs w:val="18"/>
              </w:rPr>
              <w:t>[ED 2022/014/R]</w:t>
            </w:r>
          </w:p>
        </w:tc>
        <w:tc>
          <w:tcPr>
            <w:tcW w:w="5567" w:type="dxa"/>
            <w:gridSpan w:val="3"/>
            <w:tcBorders>
              <w:left w:val="single" w:sz="4" w:space="0" w:color="auto"/>
              <w:bottom w:val="single" w:sz="4" w:space="0" w:color="auto"/>
              <w:right w:val="single" w:sz="4" w:space="0" w:color="auto"/>
            </w:tcBorders>
          </w:tcPr>
          <w:p w:rsidR="0086084B" w:rsidRPr="008715BD" w:rsidRDefault="0086084B" w:rsidP="00F21F5C">
            <w:pPr>
              <w:pStyle w:val="Ifyllnadstext"/>
            </w:pPr>
          </w:p>
        </w:tc>
        <w:tc>
          <w:tcPr>
            <w:tcW w:w="1856" w:type="dxa"/>
            <w:tcBorders>
              <w:left w:val="single" w:sz="4" w:space="0" w:color="auto"/>
              <w:bottom w:val="single" w:sz="4" w:space="0" w:color="auto"/>
              <w:right w:val="single" w:sz="4" w:space="0" w:color="auto"/>
            </w:tcBorders>
          </w:tcPr>
          <w:p w:rsidR="0086084B" w:rsidRPr="008715BD" w:rsidRDefault="0086084B" w:rsidP="00F21F5C">
            <w:pPr>
              <w:pStyle w:val="Ifyllnadstext"/>
            </w:pPr>
          </w:p>
        </w:tc>
      </w:tr>
      <w:tr w:rsidR="0086084B" w:rsidTr="00A84CD8">
        <w:tc>
          <w:tcPr>
            <w:tcW w:w="7420" w:type="dxa"/>
            <w:gridSpan w:val="3"/>
            <w:tcBorders>
              <w:left w:val="single" w:sz="4" w:space="0" w:color="auto"/>
              <w:bottom w:val="single" w:sz="4" w:space="0" w:color="auto"/>
              <w:right w:val="single" w:sz="4" w:space="0" w:color="auto"/>
            </w:tcBorders>
          </w:tcPr>
          <w:p w:rsidR="0086084B" w:rsidRPr="008715BD" w:rsidRDefault="0086084B" w:rsidP="00F21F5C">
            <w:pPr>
              <w:pStyle w:val="Ifyllnadstext"/>
              <w:rPr>
                <w:rFonts w:ascii="Calibri" w:hAnsi="Calibri" w:cs="Calibri"/>
              </w:rPr>
            </w:pPr>
            <w:r w:rsidRPr="008715BD">
              <w:rPr>
                <w:rFonts w:ascii="Calibri" w:hAnsi="Calibri" w:cs="Calibri"/>
              </w:rPr>
              <w:t xml:space="preserve">GM1 ORO.FC.236 Qualification to fly in either pilot’s seat – nominated commander conducting line checks </w:t>
            </w:r>
            <w:r w:rsidRPr="008715BD">
              <w:rPr>
                <w:rFonts w:ascii="Calibri" w:hAnsi="Calibri" w:cs="Calibri"/>
                <w:sz w:val="18"/>
                <w:szCs w:val="18"/>
              </w:rPr>
              <w:t>[ED 2022/014/R]</w:t>
            </w:r>
          </w:p>
        </w:tc>
        <w:tc>
          <w:tcPr>
            <w:tcW w:w="5567" w:type="dxa"/>
            <w:gridSpan w:val="3"/>
            <w:tcBorders>
              <w:left w:val="single" w:sz="4" w:space="0" w:color="auto"/>
              <w:bottom w:val="single" w:sz="4" w:space="0" w:color="auto"/>
              <w:right w:val="single" w:sz="4" w:space="0" w:color="auto"/>
            </w:tcBorders>
          </w:tcPr>
          <w:p w:rsidR="0086084B" w:rsidRPr="008715BD" w:rsidRDefault="0086084B" w:rsidP="00F21F5C">
            <w:pPr>
              <w:pStyle w:val="Ifyllnadstext"/>
            </w:pPr>
          </w:p>
        </w:tc>
        <w:tc>
          <w:tcPr>
            <w:tcW w:w="1856" w:type="dxa"/>
            <w:tcBorders>
              <w:left w:val="single" w:sz="4" w:space="0" w:color="auto"/>
              <w:bottom w:val="single" w:sz="4" w:space="0" w:color="auto"/>
              <w:right w:val="single" w:sz="4" w:space="0" w:color="auto"/>
            </w:tcBorders>
          </w:tcPr>
          <w:p w:rsidR="0086084B" w:rsidRPr="008715BD" w:rsidRDefault="0086084B" w:rsidP="00F21F5C">
            <w:pPr>
              <w:pStyle w:val="Ifyllnadstext"/>
            </w:pPr>
          </w:p>
        </w:tc>
      </w:tr>
      <w:tr w:rsidR="00F21F5C" w:rsidTr="00B037B4">
        <w:tc>
          <w:tcPr>
            <w:tcW w:w="14843" w:type="dxa"/>
            <w:gridSpan w:val="7"/>
          </w:tcPr>
          <w:p w:rsidR="00F21F5C" w:rsidRPr="008715BD" w:rsidRDefault="00F21F5C" w:rsidP="00F21F5C">
            <w:pPr>
              <w:pStyle w:val="Rubrik1"/>
              <w:outlineLvl w:val="0"/>
            </w:pPr>
            <w:r w:rsidRPr="008715BD">
              <w:t>ORO.FC.240 Operation on more than one type or variant</w:t>
            </w:r>
          </w:p>
        </w:tc>
      </w:tr>
      <w:tr w:rsidR="00F21F5C" w:rsidTr="00B037B4">
        <w:tc>
          <w:tcPr>
            <w:tcW w:w="7420" w:type="dxa"/>
            <w:gridSpan w:val="3"/>
            <w:tcBorders>
              <w:top w:val="single" w:sz="4" w:space="0" w:color="auto"/>
              <w:left w:val="single" w:sz="4" w:space="0" w:color="auto"/>
              <w:right w:val="single" w:sz="4" w:space="0" w:color="auto"/>
            </w:tcBorders>
          </w:tcPr>
          <w:p w:rsidR="00F21F5C" w:rsidRPr="008715BD"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Pr="008715BD" w:rsidRDefault="00F21F5C" w:rsidP="00F21F5C">
            <w:pPr>
              <w:pStyle w:val="Ledtext"/>
            </w:pPr>
            <w:r w:rsidRPr="008715BD">
              <w:t>Ref i manualverket</w:t>
            </w:r>
          </w:p>
        </w:tc>
        <w:tc>
          <w:tcPr>
            <w:tcW w:w="1856" w:type="dxa"/>
            <w:tcBorders>
              <w:top w:val="single" w:sz="4" w:space="0" w:color="auto"/>
              <w:left w:val="single" w:sz="4" w:space="0" w:color="auto"/>
              <w:right w:val="single" w:sz="4" w:space="0" w:color="auto"/>
            </w:tcBorders>
          </w:tcPr>
          <w:p w:rsidR="00F21F5C" w:rsidRPr="008715BD" w:rsidRDefault="00F21F5C" w:rsidP="00F21F5C">
            <w:pPr>
              <w:pStyle w:val="Ledtext"/>
            </w:pPr>
            <w:r w:rsidRPr="008715BD">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Pr="008715BD" w:rsidRDefault="00F21F5C" w:rsidP="00F21F5C">
            <w:pPr>
              <w:pStyle w:val="Ifyllnadstext"/>
              <w:rPr>
                <w:rFonts w:ascii="Calibri" w:hAnsi="Calibri" w:cs="Calibri"/>
              </w:rPr>
            </w:pPr>
            <w:r w:rsidRPr="008715BD">
              <w:rPr>
                <w:rFonts w:ascii="Calibri" w:hAnsi="Calibri" w:cs="Calibri"/>
              </w:rPr>
              <w:t xml:space="preserve">ORO.FC.240 </w:t>
            </w:r>
            <w:r w:rsidRPr="008715BD">
              <w:rPr>
                <w:rFonts w:ascii="Calibri" w:hAnsi="Calibri" w:cs="Calibri"/>
                <w:sz w:val="18"/>
                <w:szCs w:val="18"/>
              </w:rPr>
              <w:t>[2021/2237]</w:t>
            </w:r>
          </w:p>
        </w:tc>
        <w:sdt>
          <w:sdtPr>
            <w:alias w:val=" "/>
            <w:id w:val="-524254294"/>
            <w:placeholder>
              <w:docPart w:val="747B012228DA4E21AC8B98DCB470D6A5"/>
            </w:placeholder>
            <w:showingPlcHdr/>
            <w:text/>
          </w:sdtPr>
          <w:sdtContent>
            <w:tc>
              <w:tcPr>
                <w:tcW w:w="5567" w:type="dxa"/>
                <w:gridSpan w:val="3"/>
                <w:tcBorders>
                  <w:left w:val="single" w:sz="4" w:space="0" w:color="auto"/>
                  <w:bottom w:val="single" w:sz="4" w:space="0" w:color="auto"/>
                  <w:right w:val="single" w:sz="4" w:space="0" w:color="auto"/>
                </w:tcBorders>
              </w:tcPr>
              <w:p w:rsidR="00F21F5C" w:rsidRPr="008715BD" w:rsidRDefault="00F21F5C" w:rsidP="00F21F5C">
                <w:pPr>
                  <w:pStyle w:val="Ifyllnadstext"/>
                </w:pPr>
                <w:r w:rsidRPr="008715BD">
                  <w:rPr>
                    <w:rStyle w:val="Platshllartext"/>
                  </w:rPr>
                  <w:t xml:space="preserve"> </w:t>
                </w:r>
              </w:p>
            </w:tc>
          </w:sdtContent>
        </w:sdt>
        <w:sdt>
          <w:sdtPr>
            <w:alias w:val=" "/>
            <w:id w:val="-932816869"/>
            <w:placeholder>
              <w:docPart w:val="9F91EE8418BF4024A8B71535226D869D"/>
            </w:placeholder>
            <w:showingPlcHdr/>
            <w:text/>
          </w:sdtPr>
          <w:sdtContent>
            <w:tc>
              <w:tcPr>
                <w:tcW w:w="1856" w:type="dxa"/>
                <w:tcBorders>
                  <w:left w:val="single" w:sz="4" w:space="0" w:color="auto"/>
                  <w:bottom w:val="single" w:sz="4" w:space="0" w:color="auto"/>
                  <w:right w:val="single" w:sz="4" w:space="0" w:color="auto"/>
                </w:tcBorders>
              </w:tcPr>
              <w:p w:rsidR="00F21F5C" w:rsidRPr="008715BD" w:rsidRDefault="00F21F5C" w:rsidP="00F21F5C">
                <w:pPr>
                  <w:pStyle w:val="Ifyllnadstext"/>
                </w:pPr>
                <w:r w:rsidRPr="008715BD">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 xml:space="preserve">AMC1 ORO.FC.240 General </w:t>
            </w:r>
            <w:r w:rsidR="0086084B" w:rsidRPr="008715BD">
              <w:rPr>
                <w:rFonts w:ascii="Calibri" w:hAnsi="Calibri" w:cs="Calibri"/>
                <w:sz w:val="18"/>
                <w:szCs w:val="18"/>
              </w:rPr>
              <w:t>[ED 2022/014/R]</w:t>
            </w:r>
          </w:p>
        </w:tc>
        <w:sdt>
          <w:sdtPr>
            <w:alias w:val=" "/>
            <w:id w:val="1619100903"/>
            <w:placeholder>
              <w:docPart w:val="7FC34A31D1E14CA3966024C71DC07E69"/>
            </w:placeholder>
            <w:showingPlcHdr/>
            <w:text/>
          </w:sdtPr>
          <w:sdtContent>
            <w:tc>
              <w:tcPr>
                <w:tcW w:w="5567" w:type="dxa"/>
                <w:gridSpan w:val="3"/>
              </w:tcPr>
              <w:p w:rsidR="00F21F5C" w:rsidRPr="008715BD" w:rsidRDefault="00F21F5C" w:rsidP="00F21F5C">
                <w:pPr>
                  <w:pStyle w:val="Ifyllnadstext"/>
                </w:pPr>
                <w:r w:rsidRPr="008715BD">
                  <w:rPr>
                    <w:rStyle w:val="Platshllartext"/>
                  </w:rPr>
                  <w:t xml:space="preserve"> </w:t>
                </w:r>
              </w:p>
            </w:tc>
          </w:sdtContent>
        </w:sdt>
        <w:sdt>
          <w:sdtPr>
            <w:alias w:val=" "/>
            <w:id w:val="-1580514405"/>
            <w:placeholder>
              <w:docPart w:val="B230C850D5DF486CB8E2CFFD0EB91636"/>
            </w:placeholder>
            <w:showingPlcHdr/>
            <w:text/>
          </w:sdtPr>
          <w:sdtContent>
            <w:tc>
              <w:tcPr>
                <w:tcW w:w="1856" w:type="dxa"/>
              </w:tcPr>
              <w:p w:rsidR="00F21F5C" w:rsidRPr="008715BD" w:rsidRDefault="00F21F5C" w:rsidP="00F21F5C">
                <w:pPr>
                  <w:pStyle w:val="Ifyllnadstext"/>
                </w:pPr>
                <w:r w:rsidRPr="008715BD">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86084B">
            <w:pPr>
              <w:autoSpaceDE w:val="0"/>
              <w:autoSpaceDN w:val="0"/>
              <w:adjustRightInd w:val="0"/>
              <w:rPr>
                <w:rFonts w:ascii="Calibri" w:hAnsi="Calibri" w:cs="Calibri"/>
              </w:rPr>
            </w:pPr>
            <w:r w:rsidRPr="008715BD">
              <w:rPr>
                <w:rFonts w:ascii="Calibri" w:hAnsi="Calibri" w:cs="Calibri"/>
              </w:rPr>
              <w:t xml:space="preserve">AMC2 ORO.FC.240 </w:t>
            </w:r>
            <w:r w:rsidR="0086084B" w:rsidRPr="008715BD">
              <w:rPr>
                <w:rFonts w:ascii="Calibri" w:hAnsi="Calibri" w:cs="Calibri"/>
              </w:rPr>
              <w:t xml:space="preserve">Deleted </w:t>
            </w:r>
            <w:r w:rsidR="0086084B" w:rsidRPr="008715BD">
              <w:rPr>
                <w:rFonts w:ascii="Calibri" w:hAnsi="Calibri" w:cs="Calibri"/>
                <w:sz w:val="18"/>
                <w:szCs w:val="18"/>
              </w:rPr>
              <w:t>[ED 2022/014/R]</w:t>
            </w:r>
          </w:p>
        </w:tc>
        <w:sdt>
          <w:sdtPr>
            <w:alias w:val=" "/>
            <w:id w:val="-2140953400"/>
            <w:placeholder>
              <w:docPart w:val="F0D36518FB2F4103A09758B0CBD0E829"/>
            </w:placeholder>
            <w:showingPlcHdr/>
            <w:text/>
          </w:sdtPr>
          <w:sdtContent>
            <w:tc>
              <w:tcPr>
                <w:tcW w:w="5567" w:type="dxa"/>
                <w:gridSpan w:val="3"/>
              </w:tcPr>
              <w:p w:rsidR="00F21F5C" w:rsidRPr="008715BD" w:rsidRDefault="00F21F5C" w:rsidP="00F21F5C">
                <w:pPr>
                  <w:pStyle w:val="Ifyllnadstext"/>
                </w:pPr>
                <w:r w:rsidRPr="008715BD">
                  <w:rPr>
                    <w:rStyle w:val="Platshllartext"/>
                  </w:rPr>
                  <w:t xml:space="preserve"> </w:t>
                </w:r>
              </w:p>
            </w:tc>
          </w:sdtContent>
        </w:sdt>
        <w:sdt>
          <w:sdtPr>
            <w:alias w:val=" "/>
            <w:id w:val="503333695"/>
            <w:placeholder>
              <w:docPart w:val="54637E421D5C4511AE9CD951F6BA6F0D"/>
            </w:placeholder>
            <w:showingPlcHdr/>
            <w:text/>
          </w:sdtPr>
          <w:sdtContent>
            <w:tc>
              <w:tcPr>
                <w:tcW w:w="1856" w:type="dxa"/>
              </w:tcPr>
              <w:p w:rsidR="00F21F5C" w:rsidRPr="008715BD" w:rsidRDefault="00F21F5C" w:rsidP="00F21F5C">
                <w:pPr>
                  <w:pStyle w:val="Ifyllnadstext"/>
                </w:pPr>
                <w:r w:rsidRPr="008715BD">
                  <w:rPr>
                    <w:rStyle w:val="Platshllartext"/>
                  </w:rPr>
                  <w:t xml:space="preserve"> </w:t>
                </w:r>
              </w:p>
            </w:tc>
          </w:sdtContent>
        </w:sdt>
      </w:tr>
      <w:tr w:rsidR="00F21F5C" w:rsidTr="00B037B4">
        <w:tc>
          <w:tcPr>
            <w:tcW w:w="14843" w:type="dxa"/>
            <w:gridSpan w:val="7"/>
          </w:tcPr>
          <w:p w:rsidR="00F21F5C" w:rsidRPr="008715BD" w:rsidRDefault="00F21F5C" w:rsidP="00F21F5C">
            <w:pPr>
              <w:pStyle w:val="Rubrik1"/>
              <w:outlineLvl w:val="0"/>
            </w:pPr>
            <w:r w:rsidRPr="008715BD">
              <w:t xml:space="preserve">ORO.FC.A.245 Alternative training and qualification programme </w:t>
            </w:r>
            <w:r w:rsidRPr="008715BD">
              <w:rPr>
                <w:strike/>
              </w:rPr>
              <w:t>(ATQP)</w:t>
            </w:r>
          </w:p>
        </w:tc>
      </w:tr>
      <w:tr w:rsidR="00F21F5C" w:rsidTr="00B037B4">
        <w:tc>
          <w:tcPr>
            <w:tcW w:w="7420" w:type="dxa"/>
            <w:gridSpan w:val="3"/>
            <w:tcBorders>
              <w:top w:val="single" w:sz="4" w:space="0" w:color="auto"/>
              <w:left w:val="single" w:sz="4" w:space="0" w:color="auto"/>
              <w:right w:val="single" w:sz="4" w:space="0" w:color="auto"/>
            </w:tcBorders>
          </w:tcPr>
          <w:p w:rsidR="00F21F5C" w:rsidRPr="008715BD"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Pr="008715BD" w:rsidRDefault="00F21F5C" w:rsidP="00F21F5C">
            <w:pPr>
              <w:pStyle w:val="Ledtext"/>
            </w:pPr>
            <w:r w:rsidRPr="008715BD">
              <w:t>Ref i manualverket</w:t>
            </w:r>
          </w:p>
        </w:tc>
        <w:tc>
          <w:tcPr>
            <w:tcW w:w="1856" w:type="dxa"/>
            <w:tcBorders>
              <w:top w:val="single" w:sz="4" w:space="0" w:color="auto"/>
              <w:left w:val="single" w:sz="4" w:space="0" w:color="auto"/>
              <w:right w:val="single" w:sz="4" w:space="0" w:color="auto"/>
            </w:tcBorders>
          </w:tcPr>
          <w:p w:rsidR="00F21F5C" w:rsidRPr="008715BD" w:rsidRDefault="00F21F5C" w:rsidP="00F21F5C">
            <w:pPr>
              <w:pStyle w:val="Ledtext"/>
            </w:pPr>
            <w:r w:rsidRPr="008715BD">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Pr="008715BD" w:rsidRDefault="00F21F5C" w:rsidP="00F21F5C">
            <w:pPr>
              <w:pStyle w:val="Ifyllnadstext"/>
              <w:rPr>
                <w:rFonts w:ascii="Calibri" w:hAnsi="Calibri" w:cs="Calibri"/>
              </w:rPr>
            </w:pPr>
            <w:r w:rsidRPr="008715BD">
              <w:rPr>
                <w:rFonts w:ascii="Calibri" w:hAnsi="Calibri" w:cs="Calibri"/>
              </w:rPr>
              <w:t xml:space="preserve">ORO.FC.A.245 </w:t>
            </w:r>
            <w:r w:rsidRPr="008715BD">
              <w:rPr>
                <w:rFonts w:ascii="Calibri" w:hAnsi="Calibri" w:cs="Calibri"/>
                <w:sz w:val="18"/>
                <w:szCs w:val="18"/>
              </w:rPr>
              <w:t>[2021/2237]</w:t>
            </w:r>
          </w:p>
        </w:tc>
        <w:sdt>
          <w:sdtPr>
            <w:alias w:val=" "/>
            <w:id w:val="2029367361"/>
            <w:placeholder>
              <w:docPart w:val="B33CEDCBBBEC40BE88C9FA8124F4C03A"/>
            </w:placeholder>
            <w:showingPlcHdr/>
            <w:text/>
          </w:sdtPr>
          <w:sdtContent>
            <w:tc>
              <w:tcPr>
                <w:tcW w:w="5567" w:type="dxa"/>
                <w:gridSpan w:val="3"/>
                <w:tcBorders>
                  <w:left w:val="single" w:sz="4" w:space="0" w:color="auto"/>
                  <w:bottom w:val="single" w:sz="4" w:space="0" w:color="auto"/>
                  <w:right w:val="single" w:sz="4" w:space="0" w:color="auto"/>
                </w:tcBorders>
              </w:tcPr>
              <w:p w:rsidR="00F21F5C" w:rsidRPr="008715BD" w:rsidRDefault="00F21F5C" w:rsidP="00F21F5C">
                <w:pPr>
                  <w:pStyle w:val="Ifyllnadstext"/>
                </w:pPr>
                <w:r w:rsidRPr="008715BD">
                  <w:rPr>
                    <w:rStyle w:val="Platshllartext"/>
                  </w:rPr>
                  <w:t xml:space="preserve"> </w:t>
                </w:r>
              </w:p>
            </w:tc>
          </w:sdtContent>
        </w:sdt>
        <w:sdt>
          <w:sdtPr>
            <w:alias w:val=" "/>
            <w:id w:val="-1169788787"/>
            <w:placeholder>
              <w:docPart w:val="9FE9A050487D4943B92BC45F402F3217"/>
            </w:placeholder>
            <w:showingPlcHdr/>
            <w:text/>
          </w:sdtPr>
          <w:sdtContent>
            <w:tc>
              <w:tcPr>
                <w:tcW w:w="1856" w:type="dxa"/>
                <w:tcBorders>
                  <w:left w:val="single" w:sz="4" w:space="0" w:color="auto"/>
                  <w:bottom w:val="single" w:sz="4" w:space="0" w:color="auto"/>
                  <w:right w:val="single" w:sz="4" w:space="0" w:color="auto"/>
                </w:tcBorders>
              </w:tcPr>
              <w:p w:rsidR="00F21F5C" w:rsidRPr="008715BD" w:rsidRDefault="00F21F5C" w:rsidP="00F21F5C">
                <w:pPr>
                  <w:pStyle w:val="Ifyllnadstext"/>
                </w:pPr>
                <w:r w:rsidRPr="008715BD">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sidRPr="00C96FBB">
              <w:rPr>
                <w:rFonts w:ascii="Calibri" w:hAnsi="Calibri" w:cs="Calibri"/>
                <w:highlight w:val="cyan"/>
              </w:rPr>
              <w:t>AMC1 ORO.FC.A.245 Components and implementation</w:t>
            </w:r>
            <w:r>
              <w:rPr>
                <w:rFonts w:ascii="Calibri" w:hAnsi="Calibri" w:cs="Calibri"/>
              </w:rPr>
              <w:t xml:space="preserve"> </w:t>
            </w:r>
            <w:r w:rsidR="0086084B" w:rsidRPr="00D7211C">
              <w:rPr>
                <w:rFonts w:ascii="Calibri" w:hAnsi="Calibri" w:cs="Calibri"/>
                <w:sz w:val="18"/>
                <w:szCs w:val="18"/>
              </w:rPr>
              <w:t>[ED 2022/014/R]</w:t>
            </w:r>
          </w:p>
        </w:tc>
        <w:sdt>
          <w:sdtPr>
            <w:alias w:val=" "/>
            <w:id w:val="-1853484478"/>
            <w:placeholder>
              <w:docPart w:val="E470A6FFD4724BBE8A8B15823D5DEE61"/>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431473993"/>
            <w:placeholder>
              <w:docPart w:val="5C84EC2BCAF24C60BC8E51DDC6EDEFBF"/>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 xml:space="preserve">GM1 ORO.FC.A.245 Terminology </w:t>
            </w:r>
            <w:r w:rsidRPr="00482FF3">
              <w:rPr>
                <w:rFonts w:ascii="Calibri" w:hAnsi="Calibri" w:cs="Calibri"/>
                <w:sz w:val="18"/>
                <w:szCs w:val="18"/>
              </w:rPr>
              <w:t>[ED 2014/017/R]</w:t>
            </w:r>
          </w:p>
        </w:tc>
        <w:sdt>
          <w:sdtPr>
            <w:alias w:val=" "/>
            <w:id w:val="1730264811"/>
            <w:placeholder>
              <w:docPart w:val="10BA019D1EA3430799BBF0B5A32FC5B3"/>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703365450"/>
            <w:placeholder>
              <w:docPart w:val="81F22D819D3B4BE98D042023682F8C78"/>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GM2 ORO.FC.A.245 Evidence-based recurrent training and checking of flight crew conducted in flight simulation training devices (FSTDs</w:t>
            </w:r>
            <w:r w:rsidRPr="00482FF3">
              <w:rPr>
                <w:rFonts w:ascii="Calibri" w:hAnsi="Calibri" w:cs="Calibri"/>
              </w:rPr>
              <w:t xml:space="preserve">) </w:t>
            </w:r>
            <w:r w:rsidRPr="00482FF3">
              <w:rPr>
                <w:rFonts w:ascii="Calibri" w:hAnsi="Calibri" w:cs="Calibri"/>
                <w:sz w:val="18"/>
                <w:szCs w:val="18"/>
              </w:rPr>
              <w:t>[ED 2015/027/R]</w:t>
            </w:r>
          </w:p>
        </w:tc>
        <w:sdt>
          <w:sdtPr>
            <w:alias w:val=" "/>
            <w:id w:val="1666815127"/>
            <w:placeholder>
              <w:docPart w:val="E2123577F19740B2936130DDB076B005"/>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211416334"/>
            <w:placeholder>
              <w:docPart w:val="2BFD0CE612AB4DB18A3B9CA6DE4B020F"/>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86084B"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6084B" w:rsidRDefault="0086084B" w:rsidP="00F21F5C">
            <w:pPr>
              <w:autoSpaceDE w:val="0"/>
              <w:autoSpaceDN w:val="0"/>
              <w:adjustRightInd w:val="0"/>
              <w:rPr>
                <w:rFonts w:ascii="Calibri" w:hAnsi="Calibri" w:cs="Calibri"/>
              </w:rPr>
            </w:pPr>
            <w:r w:rsidRPr="008715BD">
              <w:rPr>
                <w:rFonts w:ascii="Calibri" w:hAnsi="Calibri" w:cs="Calibri"/>
              </w:rPr>
              <w:t xml:space="preserve">GM3 ORO.FC.A.245 Behavioural markers and observable behaviours – ATQP &amp; EBT </w:t>
            </w:r>
            <w:r w:rsidRPr="008715BD">
              <w:rPr>
                <w:rFonts w:ascii="Calibri" w:hAnsi="Calibri" w:cs="Calibri"/>
                <w:sz w:val="18"/>
                <w:szCs w:val="18"/>
              </w:rPr>
              <w:t>[</w:t>
            </w:r>
            <w:r w:rsidRPr="00D7211C">
              <w:rPr>
                <w:rFonts w:ascii="Calibri" w:hAnsi="Calibri" w:cs="Calibri"/>
                <w:sz w:val="18"/>
                <w:szCs w:val="18"/>
              </w:rPr>
              <w:t>ED 2022/014/R]</w:t>
            </w:r>
          </w:p>
        </w:tc>
        <w:tc>
          <w:tcPr>
            <w:tcW w:w="5567" w:type="dxa"/>
            <w:gridSpan w:val="3"/>
          </w:tcPr>
          <w:p w:rsidR="0086084B" w:rsidRDefault="0086084B" w:rsidP="00F21F5C">
            <w:pPr>
              <w:pStyle w:val="Ifyllnadstext"/>
            </w:pPr>
          </w:p>
        </w:tc>
        <w:tc>
          <w:tcPr>
            <w:tcW w:w="1856" w:type="dxa"/>
          </w:tcPr>
          <w:p w:rsidR="0086084B" w:rsidRDefault="0086084B" w:rsidP="00F21F5C">
            <w:pPr>
              <w:pStyle w:val="Ifyllnadstext"/>
            </w:pPr>
          </w:p>
        </w:tc>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 xml:space="preserve">AMC1 ORO.FC.A.245(a) Operator experience </w:t>
            </w:r>
            <w:r w:rsidRPr="00482FF3">
              <w:rPr>
                <w:rFonts w:ascii="Calibri" w:hAnsi="Calibri" w:cs="Calibri"/>
                <w:sz w:val="18"/>
                <w:szCs w:val="18"/>
              </w:rPr>
              <w:t>[ED 2014/017/R]</w:t>
            </w:r>
          </w:p>
        </w:tc>
        <w:sdt>
          <w:sdtPr>
            <w:alias w:val=" "/>
            <w:id w:val="1721709316"/>
            <w:placeholder>
              <w:docPart w:val="F86184492C1A46C68AB6C43308C80DB3"/>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824203788"/>
            <w:placeholder>
              <w:docPart w:val="3D9E5CF8CD5F48659DF9102D4398B508"/>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sidRPr="00C96FBB">
              <w:rPr>
                <w:rFonts w:ascii="Calibri" w:hAnsi="Calibri" w:cs="Calibri"/>
                <w:highlight w:val="cyan"/>
              </w:rPr>
              <w:t>AMC1 ORO.FC.A.245(d)</w:t>
            </w:r>
            <w:r w:rsidR="00C96FBB" w:rsidRPr="00C96FBB">
              <w:rPr>
                <w:rFonts w:ascii="Calibri" w:hAnsi="Calibri" w:cs="Calibri"/>
                <w:highlight w:val="cyan"/>
              </w:rPr>
              <w:t>;</w:t>
            </w:r>
            <w:r w:rsidRPr="00C96FBB">
              <w:rPr>
                <w:rFonts w:ascii="Calibri" w:hAnsi="Calibri" w:cs="Calibri"/>
                <w:highlight w:val="cyan"/>
              </w:rPr>
              <w:t>(e)(2) Combination of checks</w:t>
            </w:r>
            <w:r>
              <w:rPr>
                <w:rFonts w:ascii="Calibri" w:hAnsi="Calibri" w:cs="Calibri"/>
              </w:rPr>
              <w:t xml:space="preserve"> </w:t>
            </w:r>
            <w:r w:rsidR="0086084B" w:rsidRPr="00D7211C">
              <w:rPr>
                <w:rFonts w:ascii="Calibri" w:hAnsi="Calibri" w:cs="Calibri"/>
                <w:sz w:val="18"/>
                <w:szCs w:val="18"/>
              </w:rPr>
              <w:t>[ED 2022/014/R]</w:t>
            </w:r>
          </w:p>
        </w:tc>
        <w:sdt>
          <w:sdtPr>
            <w:alias w:val=" "/>
            <w:id w:val="-821965264"/>
            <w:placeholder>
              <w:docPart w:val="68A72583019E45B4AFDDE00C7B3264C5"/>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806996001"/>
            <w:placeholder>
              <w:docPart w:val="D6CAE818DDF84EEA98CAFF66780455A1"/>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86084B"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6084B" w:rsidRPr="008715BD" w:rsidRDefault="0086084B" w:rsidP="00F21F5C">
            <w:pPr>
              <w:autoSpaceDE w:val="0"/>
              <w:autoSpaceDN w:val="0"/>
              <w:adjustRightInd w:val="0"/>
              <w:rPr>
                <w:rFonts w:ascii="Calibri" w:hAnsi="Calibri" w:cs="Calibri"/>
              </w:rPr>
            </w:pPr>
            <w:r w:rsidRPr="008715BD">
              <w:rPr>
                <w:rFonts w:ascii="Calibri" w:hAnsi="Calibri" w:cs="Calibri"/>
              </w:rPr>
              <w:t xml:space="preserve">GM1 ORO.FC.A.245(e)(2) Line check in mixed fleet operation under ATQP </w:t>
            </w:r>
            <w:r w:rsidRPr="008715BD">
              <w:rPr>
                <w:rFonts w:ascii="Calibri" w:hAnsi="Calibri" w:cs="Calibri"/>
                <w:sz w:val="18"/>
                <w:szCs w:val="18"/>
              </w:rPr>
              <w:t>[ED 2022/014/R]</w:t>
            </w:r>
          </w:p>
        </w:tc>
        <w:tc>
          <w:tcPr>
            <w:tcW w:w="5567" w:type="dxa"/>
            <w:gridSpan w:val="3"/>
          </w:tcPr>
          <w:p w:rsidR="0086084B" w:rsidRDefault="0086084B" w:rsidP="00F21F5C">
            <w:pPr>
              <w:pStyle w:val="Ifyllnadstext"/>
            </w:pPr>
          </w:p>
        </w:tc>
        <w:tc>
          <w:tcPr>
            <w:tcW w:w="1856" w:type="dxa"/>
          </w:tcPr>
          <w:p w:rsidR="0086084B" w:rsidRDefault="0086084B" w:rsidP="00F21F5C">
            <w:pPr>
              <w:pStyle w:val="Ifyllnadstext"/>
            </w:pPr>
          </w:p>
        </w:tc>
      </w:tr>
      <w:tr w:rsidR="0086084B"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6084B" w:rsidRPr="008715BD" w:rsidRDefault="0086084B" w:rsidP="00F21F5C">
            <w:pPr>
              <w:autoSpaceDE w:val="0"/>
              <w:autoSpaceDN w:val="0"/>
              <w:adjustRightInd w:val="0"/>
              <w:rPr>
                <w:rFonts w:ascii="Calibri" w:hAnsi="Calibri" w:cs="Calibri"/>
              </w:rPr>
            </w:pPr>
            <w:r w:rsidRPr="008715BD">
              <w:rPr>
                <w:rFonts w:ascii="Calibri" w:hAnsi="Calibri" w:cs="Calibri"/>
              </w:rPr>
              <w:t xml:space="preserve">AMC1 ORO.FC.A.245(g) ATQP programme – FSTD </w:t>
            </w:r>
            <w:r w:rsidRPr="008715BD">
              <w:rPr>
                <w:rFonts w:ascii="Calibri" w:hAnsi="Calibri" w:cs="Calibri"/>
                <w:sz w:val="18"/>
                <w:szCs w:val="18"/>
              </w:rPr>
              <w:t>[ED 2022/014/R]</w:t>
            </w:r>
          </w:p>
        </w:tc>
        <w:tc>
          <w:tcPr>
            <w:tcW w:w="5567" w:type="dxa"/>
            <w:gridSpan w:val="3"/>
          </w:tcPr>
          <w:p w:rsidR="0086084B" w:rsidRDefault="0086084B" w:rsidP="00F21F5C">
            <w:pPr>
              <w:pStyle w:val="Ifyllnadstext"/>
            </w:pPr>
          </w:p>
        </w:tc>
        <w:tc>
          <w:tcPr>
            <w:tcW w:w="1856" w:type="dxa"/>
          </w:tcPr>
          <w:p w:rsidR="0086084B" w:rsidRDefault="0086084B" w:rsidP="00F21F5C">
            <w:pPr>
              <w:pStyle w:val="Ifyllnadstext"/>
            </w:pPr>
          </w:p>
        </w:tc>
      </w:tr>
      <w:tr w:rsidR="00F21F5C" w:rsidTr="00B037B4">
        <w:tc>
          <w:tcPr>
            <w:tcW w:w="14843" w:type="dxa"/>
            <w:gridSpan w:val="7"/>
          </w:tcPr>
          <w:p w:rsidR="00F21F5C" w:rsidRDefault="00F21F5C" w:rsidP="00F21F5C">
            <w:pPr>
              <w:pStyle w:val="Rubrik1"/>
              <w:outlineLvl w:val="0"/>
            </w:pPr>
            <w:r>
              <w:t>ORO.FC.A.250 Commanders holding a CPL(A)</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ORO.FC.A.250</w:t>
            </w:r>
          </w:p>
        </w:tc>
        <w:sdt>
          <w:sdtPr>
            <w:alias w:val=" "/>
            <w:id w:val="1422909529"/>
            <w:placeholder>
              <w:docPart w:val="3DB83DCF77FB42A5A52DF5D203406039"/>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871027888"/>
            <w:placeholder>
              <w:docPart w:val="C7B4CBC70D2949C3A14582530A6E06B1"/>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B037B4">
        <w:tc>
          <w:tcPr>
            <w:tcW w:w="14843" w:type="dxa"/>
            <w:gridSpan w:val="7"/>
          </w:tcPr>
          <w:p w:rsidR="00F21F5C" w:rsidRDefault="00F21F5C" w:rsidP="00F21F5C">
            <w:pPr>
              <w:pStyle w:val="Rubrik1"/>
              <w:outlineLvl w:val="0"/>
            </w:pPr>
            <w:r>
              <w:lastRenderedPageBreak/>
              <w:t>ORO.FC.H.250 Commanders holding a CPL (H)</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Pr="008715BD" w:rsidRDefault="00F21F5C" w:rsidP="00F21F5C">
            <w:pPr>
              <w:pStyle w:val="Ifyllnadstext"/>
              <w:rPr>
                <w:rFonts w:ascii="Calibri" w:hAnsi="Calibri" w:cs="Calibri"/>
              </w:rPr>
            </w:pPr>
            <w:r w:rsidRPr="008715BD">
              <w:rPr>
                <w:rFonts w:ascii="Calibri" w:hAnsi="Calibri" w:cs="Calibri"/>
              </w:rPr>
              <w:t xml:space="preserve">ORO.FC.H.250 </w:t>
            </w:r>
            <w:r w:rsidRPr="008715BD">
              <w:rPr>
                <w:rFonts w:ascii="Calibri" w:hAnsi="Calibri" w:cs="Calibri"/>
                <w:sz w:val="18"/>
                <w:szCs w:val="18"/>
              </w:rPr>
              <w:t>[2021/2237]</w:t>
            </w:r>
          </w:p>
        </w:tc>
        <w:sdt>
          <w:sdtPr>
            <w:alias w:val=" "/>
            <w:id w:val="-1229374841"/>
            <w:placeholder>
              <w:docPart w:val="291E1E76690048DF9737CE9BA1AEFBBB"/>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906365608"/>
            <w:placeholder>
              <w:docPart w:val="EE186EA9263846C187C65BADB3F9F9A5"/>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A84CD8">
        <w:tc>
          <w:tcPr>
            <w:tcW w:w="14843" w:type="dxa"/>
            <w:gridSpan w:val="7"/>
          </w:tcPr>
          <w:p w:rsidR="00F21F5C" w:rsidRPr="008715BD" w:rsidRDefault="00F21F5C" w:rsidP="00F21F5C">
            <w:pPr>
              <w:pStyle w:val="Rubrik1"/>
              <w:outlineLvl w:val="0"/>
            </w:pPr>
            <w:r w:rsidRPr="008715BD">
              <w:t>ORO.FC.320 Operator conversion training and checking</w:t>
            </w:r>
          </w:p>
        </w:tc>
      </w:tr>
      <w:tr w:rsidR="00F21F5C" w:rsidTr="00A84CD8">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A84CD8">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sidRPr="008715BD">
              <w:rPr>
                <w:rFonts w:ascii="Calibri" w:hAnsi="Calibri" w:cs="Calibri"/>
              </w:rPr>
              <w:t>ORO.FC.320</w:t>
            </w:r>
            <w:r>
              <w:rPr>
                <w:rFonts w:ascii="Calibri" w:hAnsi="Calibri" w:cs="Calibri"/>
              </w:rPr>
              <w:t xml:space="preserve"> </w:t>
            </w:r>
            <w:r w:rsidRPr="00FF53C5">
              <w:rPr>
                <w:rFonts w:ascii="Calibri" w:hAnsi="Calibri" w:cs="Calibri"/>
                <w:sz w:val="18"/>
                <w:szCs w:val="18"/>
              </w:rPr>
              <w:t>[2021/2237]</w:t>
            </w:r>
          </w:p>
        </w:tc>
        <w:sdt>
          <w:sdtPr>
            <w:alias w:val=" "/>
            <w:id w:val="-1539123382"/>
            <w:placeholder>
              <w:docPart w:val="29222309D4724E988B0FFD84F096FE8F"/>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568326793"/>
            <w:placeholder>
              <w:docPart w:val="C41ED9306A5049EB94849A3A3C2741EE"/>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86084B" w:rsidTr="00A84CD8">
        <w:tc>
          <w:tcPr>
            <w:tcW w:w="7420" w:type="dxa"/>
            <w:gridSpan w:val="3"/>
            <w:tcBorders>
              <w:left w:val="single" w:sz="4" w:space="0" w:color="auto"/>
              <w:bottom w:val="single" w:sz="4" w:space="0" w:color="auto"/>
              <w:right w:val="single" w:sz="4" w:space="0" w:color="auto"/>
            </w:tcBorders>
          </w:tcPr>
          <w:p w:rsidR="0086084B" w:rsidRDefault="0086084B" w:rsidP="0086084B">
            <w:pPr>
              <w:pStyle w:val="Ifyllnadstext"/>
              <w:rPr>
                <w:rFonts w:ascii="Calibri" w:hAnsi="Calibri" w:cs="Calibri"/>
                <w:highlight w:val="yellow"/>
              </w:rPr>
            </w:pPr>
            <w:r w:rsidRPr="00C96FBB">
              <w:rPr>
                <w:rFonts w:ascii="Calibri" w:hAnsi="Calibri" w:cs="Calibri"/>
                <w:highlight w:val="cyan"/>
              </w:rPr>
              <w:t xml:space="preserve">AMC1 ORO.FC.320 Operator proficiency check </w:t>
            </w:r>
            <w:r w:rsidRPr="00D7211C">
              <w:rPr>
                <w:rFonts w:ascii="Calibri" w:hAnsi="Calibri" w:cs="Calibri"/>
                <w:sz w:val="18"/>
                <w:szCs w:val="18"/>
              </w:rPr>
              <w:t>[ED 2022/014/R]</w:t>
            </w:r>
          </w:p>
        </w:tc>
        <w:tc>
          <w:tcPr>
            <w:tcW w:w="5567" w:type="dxa"/>
            <w:gridSpan w:val="3"/>
            <w:tcBorders>
              <w:left w:val="single" w:sz="4" w:space="0" w:color="auto"/>
              <w:bottom w:val="single" w:sz="4" w:space="0" w:color="auto"/>
              <w:right w:val="single" w:sz="4" w:space="0" w:color="auto"/>
            </w:tcBorders>
          </w:tcPr>
          <w:p w:rsidR="0086084B" w:rsidRDefault="0086084B" w:rsidP="00F21F5C">
            <w:pPr>
              <w:pStyle w:val="Ifyllnadstext"/>
            </w:pPr>
          </w:p>
        </w:tc>
        <w:tc>
          <w:tcPr>
            <w:tcW w:w="1856" w:type="dxa"/>
            <w:tcBorders>
              <w:left w:val="single" w:sz="4" w:space="0" w:color="auto"/>
              <w:bottom w:val="single" w:sz="4" w:space="0" w:color="auto"/>
              <w:right w:val="single" w:sz="4" w:space="0" w:color="auto"/>
            </w:tcBorders>
          </w:tcPr>
          <w:p w:rsidR="0086084B" w:rsidRDefault="0086084B" w:rsidP="00F21F5C">
            <w:pPr>
              <w:pStyle w:val="Ifyllnadstext"/>
            </w:pPr>
          </w:p>
        </w:tc>
      </w:tr>
      <w:tr w:rsidR="00F21F5C" w:rsidTr="00A84CD8">
        <w:tc>
          <w:tcPr>
            <w:tcW w:w="14843" w:type="dxa"/>
            <w:gridSpan w:val="7"/>
          </w:tcPr>
          <w:p w:rsidR="00F21F5C" w:rsidRPr="008715BD" w:rsidRDefault="00F21F5C" w:rsidP="00F21F5C">
            <w:pPr>
              <w:pStyle w:val="Rubrik1"/>
              <w:outlineLvl w:val="0"/>
            </w:pPr>
            <w:r w:rsidRPr="008715BD">
              <w:t>ORO.FC.325 Equipment and procedure training and checking</w:t>
            </w:r>
          </w:p>
        </w:tc>
      </w:tr>
      <w:tr w:rsidR="00F21F5C" w:rsidTr="00A84CD8">
        <w:tc>
          <w:tcPr>
            <w:tcW w:w="7420" w:type="dxa"/>
            <w:gridSpan w:val="3"/>
            <w:tcBorders>
              <w:top w:val="single" w:sz="4" w:space="0" w:color="auto"/>
              <w:left w:val="single" w:sz="4" w:space="0" w:color="auto"/>
              <w:right w:val="single" w:sz="4" w:space="0" w:color="auto"/>
            </w:tcBorders>
          </w:tcPr>
          <w:p w:rsidR="00F21F5C" w:rsidRPr="008715BD"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Pr="008715BD" w:rsidRDefault="00F21F5C" w:rsidP="00F21F5C">
            <w:pPr>
              <w:pStyle w:val="Ledtext"/>
            </w:pPr>
            <w:r w:rsidRPr="008715BD">
              <w:t>Ref i manualverket</w:t>
            </w:r>
          </w:p>
        </w:tc>
        <w:tc>
          <w:tcPr>
            <w:tcW w:w="1856" w:type="dxa"/>
            <w:tcBorders>
              <w:top w:val="single" w:sz="4" w:space="0" w:color="auto"/>
              <w:left w:val="single" w:sz="4" w:space="0" w:color="auto"/>
              <w:right w:val="single" w:sz="4" w:space="0" w:color="auto"/>
            </w:tcBorders>
          </w:tcPr>
          <w:p w:rsidR="00F21F5C" w:rsidRPr="008715BD" w:rsidRDefault="00F21F5C" w:rsidP="00F21F5C">
            <w:pPr>
              <w:pStyle w:val="Ledtext"/>
            </w:pPr>
            <w:r w:rsidRPr="008715BD">
              <w:t>TS notering</w:t>
            </w:r>
          </w:p>
        </w:tc>
      </w:tr>
      <w:tr w:rsidR="00F21F5C" w:rsidTr="00A84CD8">
        <w:tc>
          <w:tcPr>
            <w:tcW w:w="7420" w:type="dxa"/>
            <w:gridSpan w:val="3"/>
            <w:tcBorders>
              <w:left w:val="single" w:sz="4" w:space="0" w:color="auto"/>
              <w:bottom w:val="single" w:sz="4" w:space="0" w:color="auto"/>
              <w:right w:val="single" w:sz="4" w:space="0" w:color="auto"/>
            </w:tcBorders>
          </w:tcPr>
          <w:p w:rsidR="00F21F5C" w:rsidRPr="008715BD" w:rsidRDefault="00F21F5C" w:rsidP="00F21F5C">
            <w:pPr>
              <w:pStyle w:val="Ifyllnadstext"/>
              <w:rPr>
                <w:rFonts w:ascii="Calibri" w:hAnsi="Calibri" w:cs="Calibri"/>
              </w:rPr>
            </w:pPr>
            <w:r w:rsidRPr="008715BD">
              <w:rPr>
                <w:rFonts w:ascii="Calibri" w:hAnsi="Calibri" w:cs="Calibri"/>
              </w:rPr>
              <w:t xml:space="preserve">ORO.FC.325 </w:t>
            </w:r>
            <w:r w:rsidRPr="008715BD">
              <w:rPr>
                <w:rFonts w:ascii="Calibri" w:hAnsi="Calibri" w:cs="Calibri"/>
                <w:sz w:val="18"/>
                <w:szCs w:val="18"/>
              </w:rPr>
              <w:t>[2021/2237]</w:t>
            </w:r>
          </w:p>
        </w:tc>
        <w:sdt>
          <w:sdtPr>
            <w:alias w:val=" "/>
            <w:id w:val="-992324838"/>
            <w:placeholder>
              <w:docPart w:val="E5AB5B3AE5B844A2BF6699ADAB30D40E"/>
            </w:placeholder>
            <w:showingPlcHdr/>
            <w:text/>
          </w:sdtPr>
          <w:sdtContent>
            <w:tc>
              <w:tcPr>
                <w:tcW w:w="5567" w:type="dxa"/>
                <w:gridSpan w:val="3"/>
                <w:tcBorders>
                  <w:left w:val="single" w:sz="4" w:space="0" w:color="auto"/>
                  <w:bottom w:val="single" w:sz="4" w:space="0" w:color="auto"/>
                  <w:right w:val="single" w:sz="4" w:space="0" w:color="auto"/>
                </w:tcBorders>
              </w:tcPr>
              <w:p w:rsidR="00F21F5C" w:rsidRPr="008715BD" w:rsidRDefault="00F21F5C" w:rsidP="00F21F5C">
                <w:pPr>
                  <w:pStyle w:val="Ifyllnadstext"/>
                </w:pPr>
                <w:r w:rsidRPr="008715BD">
                  <w:rPr>
                    <w:rStyle w:val="Platshllartext"/>
                  </w:rPr>
                  <w:t xml:space="preserve"> </w:t>
                </w:r>
              </w:p>
            </w:tc>
          </w:sdtContent>
        </w:sdt>
        <w:sdt>
          <w:sdtPr>
            <w:alias w:val=" "/>
            <w:id w:val="1858773724"/>
            <w:placeholder>
              <w:docPart w:val="0B7B4733B34144D58EBA749315DBAF7E"/>
            </w:placeholder>
            <w:showingPlcHdr/>
            <w:text/>
          </w:sdtPr>
          <w:sdtContent>
            <w:tc>
              <w:tcPr>
                <w:tcW w:w="1856" w:type="dxa"/>
                <w:tcBorders>
                  <w:left w:val="single" w:sz="4" w:space="0" w:color="auto"/>
                  <w:bottom w:val="single" w:sz="4" w:space="0" w:color="auto"/>
                  <w:right w:val="single" w:sz="4" w:space="0" w:color="auto"/>
                </w:tcBorders>
              </w:tcPr>
              <w:p w:rsidR="00F21F5C" w:rsidRPr="008715BD" w:rsidRDefault="00F21F5C" w:rsidP="00F21F5C">
                <w:pPr>
                  <w:pStyle w:val="Ifyllnadstext"/>
                </w:pPr>
                <w:r w:rsidRPr="008715BD">
                  <w:rPr>
                    <w:rStyle w:val="Platshllartext"/>
                  </w:rPr>
                  <w:t xml:space="preserve"> </w:t>
                </w:r>
              </w:p>
            </w:tc>
          </w:sdtContent>
        </w:sdt>
      </w:tr>
      <w:tr w:rsidR="0086084B" w:rsidTr="00A84CD8">
        <w:tc>
          <w:tcPr>
            <w:tcW w:w="7420" w:type="dxa"/>
            <w:gridSpan w:val="3"/>
            <w:tcBorders>
              <w:left w:val="single" w:sz="4" w:space="0" w:color="auto"/>
              <w:bottom w:val="single" w:sz="4" w:space="0" w:color="auto"/>
              <w:right w:val="single" w:sz="4" w:space="0" w:color="auto"/>
            </w:tcBorders>
          </w:tcPr>
          <w:p w:rsidR="0086084B" w:rsidRDefault="0086084B" w:rsidP="00F21F5C">
            <w:pPr>
              <w:pStyle w:val="Ifyllnadstext"/>
              <w:rPr>
                <w:rFonts w:ascii="Calibri" w:hAnsi="Calibri" w:cs="Calibri"/>
                <w:highlight w:val="yellow"/>
              </w:rPr>
            </w:pPr>
            <w:r w:rsidRPr="00C96FBB">
              <w:rPr>
                <w:rFonts w:ascii="Calibri" w:hAnsi="Calibri" w:cs="Calibri"/>
                <w:highlight w:val="cyan"/>
              </w:rPr>
              <w:t xml:space="preserve">AMC1 ORO.FC.325 Specialised operations </w:t>
            </w:r>
            <w:r w:rsidRPr="00D7211C">
              <w:rPr>
                <w:rFonts w:ascii="Calibri" w:hAnsi="Calibri" w:cs="Calibri"/>
                <w:sz w:val="18"/>
                <w:szCs w:val="18"/>
              </w:rPr>
              <w:t>[ED 2022/014/R]</w:t>
            </w:r>
          </w:p>
        </w:tc>
        <w:tc>
          <w:tcPr>
            <w:tcW w:w="5567" w:type="dxa"/>
            <w:gridSpan w:val="3"/>
            <w:tcBorders>
              <w:left w:val="single" w:sz="4" w:space="0" w:color="auto"/>
              <w:bottom w:val="single" w:sz="4" w:space="0" w:color="auto"/>
              <w:right w:val="single" w:sz="4" w:space="0" w:color="auto"/>
            </w:tcBorders>
          </w:tcPr>
          <w:p w:rsidR="0086084B" w:rsidRDefault="0086084B" w:rsidP="00F21F5C">
            <w:pPr>
              <w:pStyle w:val="Ifyllnadstext"/>
            </w:pPr>
          </w:p>
        </w:tc>
        <w:tc>
          <w:tcPr>
            <w:tcW w:w="1856" w:type="dxa"/>
            <w:tcBorders>
              <w:left w:val="single" w:sz="4" w:space="0" w:color="auto"/>
              <w:bottom w:val="single" w:sz="4" w:space="0" w:color="auto"/>
              <w:right w:val="single" w:sz="4" w:space="0" w:color="auto"/>
            </w:tcBorders>
          </w:tcPr>
          <w:p w:rsidR="0086084B" w:rsidRDefault="0086084B" w:rsidP="00F21F5C">
            <w:pPr>
              <w:pStyle w:val="Ifyllnadstext"/>
            </w:pPr>
          </w:p>
        </w:tc>
      </w:tr>
      <w:tr w:rsidR="00F21F5C" w:rsidTr="00B037B4">
        <w:tc>
          <w:tcPr>
            <w:tcW w:w="14843" w:type="dxa"/>
            <w:gridSpan w:val="7"/>
          </w:tcPr>
          <w:p w:rsidR="00F21F5C" w:rsidRDefault="00F21F5C" w:rsidP="00F21F5C">
            <w:pPr>
              <w:pStyle w:val="Rubrik1"/>
              <w:outlineLvl w:val="0"/>
            </w:pPr>
            <w:r>
              <w:t>ORO.FC.330 Recurrent training and checking – operator proficiency check</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sidRPr="008715BD">
              <w:rPr>
                <w:rFonts w:ascii="Calibri" w:hAnsi="Calibri" w:cs="Calibri"/>
              </w:rPr>
              <w:t>ORO.FC.330</w:t>
            </w:r>
            <w:r>
              <w:rPr>
                <w:rFonts w:ascii="Calibri" w:hAnsi="Calibri" w:cs="Calibri"/>
              </w:rPr>
              <w:t xml:space="preserve"> </w:t>
            </w:r>
            <w:r w:rsidRPr="00FF53C5">
              <w:rPr>
                <w:rFonts w:ascii="Calibri" w:hAnsi="Calibri" w:cs="Calibri"/>
                <w:sz w:val="18"/>
                <w:szCs w:val="18"/>
              </w:rPr>
              <w:t>[2021/2237]</w:t>
            </w:r>
          </w:p>
        </w:tc>
        <w:sdt>
          <w:sdtPr>
            <w:alias w:val=" "/>
            <w:id w:val="645170733"/>
            <w:placeholder>
              <w:docPart w:val="200AC4A7B3224135BBC95C34C345A828"/>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908808445"/>
            <w:placeholder>
              <w:docPart w:val="A497860DC20A46358BBFE9853851E554"/>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86084B" w:rsidTr="00B037B4">
        <w:tc>
          <w:tcPr>
            <w:tcW w:w="7420" w:type="dxa"/>
            <w:gridSpan w:val="3"/>
            <w:tcBorders>
              <w:left w:val="single" w:sz="4" w:space="0" w:color="auto"/>
              <w:bottom w:val="single" w:sz="4" w:space="0" w:color="auto"/>
              <w:right w:val="single" w:sz="4" w:space="0" w:color="auto"/>
            </w:tcBorders>
          </w:tcPr>
          <w:p w:rsidR="0086084B" w:rsidRPr="009567FB" w:rsidRDefault="0086084B" w:rsidP="00F21F5C">
            <w:pPr>
              <w:pStyle w:val="Ifyllnadstext"/>
              <w:rPr>
                <w:rFonts w:ascii="Calibri" w:hAnsi="Calibri" w:cs="Calibri"/>
                <w:highlight w:val="yellow"/>
              </w:rPr>
            </w:pPr>
            <w:r w:rsidRPr="00C96FBB">
              <w:rPr>
                <w:rFonts w:ascii="Calibri" w:hAnsi="Calibri" w:cs="Calibri"/>
                <w:highlight w:val="cyan"/>
              </w:rPr>
              <w:t xml:space="preserve">AMC1 ORO.FC.330 SPO – recurrent training + SPO – operator proficiency checks + SPO – relevant procedures to be trained and checked + Combined CAT and SPO training and checking </w:t>
            </w:r>
            <w:r w:rsidRPr="00D7211C">
              <w:rPr>
                <w:rFonts w:ascii="Calibri" w:hAnsi="Calibri" w:cs="Calibri"/>
                <w:sz w:val="18"/>
                <w:szCs w:val="18"/>
              </w:rPr>
              <w:t>[ED 2022/014/R]</w:t>
            </w:r>
          </w:p>
        </w:tc>
        <w:tc>
          <w:tcPr>
            <w:tcW w:w="5567" w:type="dxa"/>
            <w:gridSpan w:val="3"/>
            <w:tcBorders>
              <w:left w:val="single" w:sz="4" w:space="0" w:color="auto"/>
              <w:bottom w:val="single" w:sz="4" w:space="0" w:color="auto"/>
              <w:right w:val="single" w:sz="4" w:space="0" w:color="auto"/>
            </w:tcBorders>
          </w:tcPr>
          <w:p w:rsidR="0086084B" w:rsidRDefault="0086084B" w:rsidP="00F21F5C">
            <w:pPr>
              <w:pStyle w:val="Ifyllnadstext"/>
            </w:pPr>
          </w:p>
        </w:tc>
        <w:tc>
          <w:tcPr>
            <w:tcW w:w="1856" w:type="dxa"/>
            <w:tcBorders>
              <w:left w:val="single" w:sz="4" w:space="0" w:color="auto"/>
              <w:bottom w:val="single" w:sz="4" w:space="0" w:color="auto"/>
              <w:right w:val="single" w:sz="4" w:space="0" w:color="auto"/>
            </w:tcBorders>
          </w:tcPr>
          <w:p w:rsidR="0086084B" w:rsidRDefault="0086084B" w:rsidP="00F21F5C">
            <w:pPr>
              <w:pStyle w:val="Ifyllnadstext"/>
            </w:pPr>
          </w:p>
        </w:tc>
      </w:tr>
      <w:tr w:rsidR="0086084B" w:rsidTr="00B037B4">
        <w:tc>
          <w:tcPr>
            <w:tcW w:w="7420" w:type="dxa"/>
            <w:gridSpan w:val="3"/>
            <w:tcBorders>
              <w:left w:val="single" w:sz="4" w:space="0" w:color="auto"/>
              <w:bottom w:val="single" w:sz="4" w:space="0" w:color="auto"/>
              <w:right w:val="single" w:sz="4" w:space="0" w:color="auto"/>
            </w:tcBorders>
          </w:tcPr>
          <w:p w:rsidR="0086084B" w:rsidRDefault="0086084B" w:rsidP="00F21F5C">
            <w:pPr>
              <w:pStyle w:val="Ifyllnadstext"/>
              <w:rPr>
                <w:rFonts w:ascii="Calibri" w:hAnsi="Calibri" w:cs="Calibri"/>
                <w:highlight w:val="yellow"/>
              </w:rPr>
            </w:pPr>
            <w:r w:rsidRPr="00C96FBB">
              <w:rPr>
                <w:rFonts w:ascii="Calibri" w:hAnsi="Calibri" w:cs="Calibri"/>
                <w:highlight w:val="cyan"/>
              </w:rPr>
              <w:t xml:space="preserve">GM1 ORO.FC.330 SPO – Relevant procedures to be trained and checked </w:t>
            </w:r>
            <w:r w:rsidRPr="00D7211C">
              <w:rPr>
                <w:rFonts w:ascii="Calibri" w:hAnsi="Calibri" w:cs="Calibri"/>
                <w:sz w:val="18"/>
                <w:szCs w:val="18"/>
              </w:rPr>
              <w:t>[ED 2022/014/R]</w:t>
            </w:r>
          </w:p>
        </w:tc>
        <w:tc>
          <w:tcPr>
            <w:tcW w:w="5567" w:type="dxa"/>
            <w:gridSpan w:val="3"/>
            <w:tcBorders>
              <w:left w:val="single" w:sz="4" w:space="0" w:color="auto"/>
              <w:bottom w:val="single" w:sz="4" w:space="0" w:color="auto"/>
              <w:right w:val="single" w:sz="4" w:space="0" w:color="auto"/>
            </w:tcBorders>
          </w:tcPr>
          <w:p w:rsidR="0086084B" w:rsidRDefault="0086084B" w:rsidP="00F21F5C">
            <w:pPr>
              <w:pStyle w:val="Ifyllnadstext"/>
            </w:pPr>
          </w:p>
        </w:tc>
        <w:tc>
          <w:tcPr>
            <w:tcW w:w="1856" w:type="dxa"/>
            <w:tcBorders>
              <w:left w:val="single" w:sz="4" w:space="0" w:color="auto"/>
              <w:bottom w:val="single" w:sz="4" w:space="0" w:color="auto"/>
              <w:right w:val="single" w:sz="4" w:space="0" w:color="auto"/>
            </w:tcBorders>
          </w:tcPr>
          <w:p w:rsidR="0086084B" w:rsidRDefault="0086084B" w:rsidP="00F21F5C">
            <w:pPr>
              <w:pStyle w:val="Ifyllnadstext"/>
            </w:pPr>
          </w:p>
        </w:tc>
      </w:tr>
      <w:tr w:rsidR="00F21F5C" w:rsidTr="00B037B4">
        <w:tc>
          <w:tcPr>
            <w:tcW w:w="14843" w:type="dxa"/>
            <w:gridSpan w:val="7"/>
          </w:tcPr>
          <w:p w:rsidR="00F21F5C" w:rsidRDefault="00F21F5C" w:rsidP="00F21F5C">
            <w:pPr>
              <w:pStyle w:val="Rubrik1"/>
              <w:outlineLvl w:val="0"/>
            </w:pPr>
            <w:r>
              <w:t>ORO.CC.005 Scope</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ORO.CC.005</w:t>
            </w:r>
          </w:p>
        </w:tc>
        <w:sdt>
          <w:sdtPr>
            <w:alias w:val=" "/>
            <w:id w:val="-234783980"/>
            <w:placeholder>
              <w:docPart w:val="B909365E37ED4E1F86D023DD88E2886E"/>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739553539"/>
            <w:placeholder>
              <w:docPart w:val="2ADDC7D5B0AE4CD1B4AFF8EC7C43391D"/>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B037B4">
        <w:tc>
          <w:tcPr>
            <w:tcW w:w="14843" w:type="dxa"/>
            <w:gridSpan w:val="7"/>
          </w:tcPr>
          <w:p w:rsidR="00F21F5C" w:rsidRDefault="00F21F5C" w:rsidP="00F21F5C">
            <w:pPr>
              <w:pStyle w:val="Rubrik1"/>
              <w:outlineLvl w:val="0"/>
            </w:pPr>
            <w:r>
              <w:t>ORO.CC.100 Number and composition of cabin crew</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ORO.CC.100</w:t>
            </w:r>
          </w:p>
        </w:tc>
        <w:sdt>
          <w:sdtPr>
            <w:alias w:val=" "/>
            <w:id w:val="1261263382"/>
            <w:placeholder>
              <w:docPart w:val="EC346F920EF54659BD1C98CD8A548E8A"/>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731978710"/>
            <w:placeholder>
              <w:docPart w:val="03F6F78BFE9746F896A74007359DD0FD"/>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ORO.CC.100 Determination of the number and composition of cabin crew</w:t>
            </w:r>
          </w:p>
        </w:tc>
        <w:sdt>
          <w:sdtPr>
            <w:alias w:val=" "/>
            <w:id w:val="-1018616056"/>
            <w:placeholder>
              <w:docPart w:val="A7C1FD1F862F4D2A96D06D6C27F3D4A9"/>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269735019"/>
            <w:placeholder>
              <w:docPart w:val="B4774331634946B893F798FCF301A22E"/>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GM1 ORO.CC.100 Minimum number of cabin crew</w:t>
            </w:r>
          </w:p>
        </w:tc>
        <w:sdt>
          <w:sdtPr>
            <w:alias w:val=" "/>
            <w:id w:val="-1002279491"/>
            <w:placeholder>
              <w:docPart w:val="BB935DBFAC9E48B9BEDE73BABF6EE45F"/>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448116802"/>
            <w:placeholder>
              <w:docPart w:val="5EAB097705484790BB5E23B832C697F7"/>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lastRenderedPageBreak/>
              <w:t>AMC1 ORO.CC.100(d)(2) Procedures for non-commercial operations with no operating cabin crew on board an aircraft with a MOPSC of more than 19 and maximum 19 passengers</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22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GM1 ORO.CC.100(d)(2) Categories of passengers</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Tr="00B037B4">
        <w:tc>
          <w:tcPr>
            <w:tcW w:w="14843" w:type="dxa"/>
            <w:gridSpan w:val="7"/>
          </w:tcPr>
          <w:p w:rsidR="00F21F5C" w:rsidRDefault="00F21F5C" w:rsidP="00F21F5C">
            <w:pPr>
              <w:pStyle w:val="Rubrik1"/>
              <w:outlineLvl w:val="0"/>
            </w:pPr>
            <w:r>
              <w:t>ORO.CC.110 Conditions for assignment to duties</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ORO.CC.110</w:t>
            </w:r>
          </w:p>
        </w:tc>
        <w:sdt>
          <w:sdtPr>
            <w:alias w:val=" "/>
            <w:id w:val="1421520444"/>
            <w:placeholder>
              <w:docPart w:val="2E1C6018F0784EF28CD1CC36BAF26D6D"/>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202050538"/>
            <w:placeholder>
              <w:docPart w:val="F9D5389F97C84A67BEC6E5AD62422601"/>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B037B4">
        <w:tc>
          <w:tcPr>
            <w:tcW w:w="14843" w:type="dxa"/>
            <w:gridSpan w:val="7"/>
          </w:tcPr>
          <w:p w:rsidR="00F21F5C" w:rsidRDefault="00F21F5C" w:rsidP="00F21F5C">
            <w:pPr>
              <w:pStyle w:val="Rubrik1"/>
              <w:outlineLvl w:val="0"/>
            </w:pPr>
            <w:r>
              <w:t>ORO.CC.115 Conduct of training courses and associated checking</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ORO.CC.115</w:t>
            </w:r>
          </w:p>
        </w:tc>
        <w:sdt>
          <w:sdtPr>
            <w:alias w:val=" "/>
            <w:id w:val="-1027877551"/>
            <w:placeholder>
              <w:docPart w:val="68C6CC0F5D9D490195F6C85C89FE6588"/>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012607965"/>
            <w:placeholder>
              <w:docPart w:val="4ADD1AA5BD2D4BD6B9722EFA4F734C41"/>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GM1 ORO.CC.115 Equipment and procedures</w:t>
            </w:r>
          </w:p>
        </w:tc>
        <w:sdt>
          <w:sdtPr>
            <w:alias w:val=" "/>
            <w:id w:val="-1427725378"/>
            <w:placeholder>
              <w:docPart w:val="629834A3744C4DDFAEA068F9D20B371E"/>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446664041"/>
            <w:placeholder>
              <w:docPart w:val="92F9E91CBB1D4CF4A2B6FD75891ECB48"/>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ORO.CC.115(c) Training methods and training devices</w:t>
            </w:r>
          </w:p>
        </w:tc>
        <w:sdt>
          <w:sdtPr>
            <w:alias w:val=" "/>
            <w:id w:val="1284692429"/>
            <w:placeholder>
              <w:docPart w:val="68E0511875EC46C79A9B5A6607003590"/>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7760700"/>
            <w:placeholder>
              <w:docPart w:val="E619A16CEA9A4BDB89B06AAABB9CEC34"/>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ORO.CC.115(d) Checking</w:t>
            </w:r>
          </w:p>
        </w:tc>
        <w:sdt>
          <w:sdtPr>
            <w:alias w:val=" "/>
            <w:id w:val="-1099718635"/>
            <w:placeholder>
              <w:docPart w:val="4EB9B01CC48A497B94259A9F7F6BC16A"/>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286121699"/>
            <w:placeholder>
              <w:docPart w:val="312FF06B3E6B4E61810AB092B88C7083"/>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sidRPr="00C96FBB">
              <w:rPr>
                <w:rFonts w:ascii="Calibri" w:hAnsi="Calibri" w:cs="Calibri"/>
                <w:highlight w:val="cyan"/>
              </w:rPr>
              <w:t>AMC1 ORO.CC.115(e) Resource management (CRM) training – multi cabin crew operations</w:t>
            </w:r>
            <w:r w:rsidR="008D3211">
              <w:rPr>
                <w:rFonts w:ascii="Calibri" w:hAnsi="Calibri" w:cs="Calibri"/>
              </w:rPr>
              <w:t xml:space="preserve"> </w:t>
            </w:r>
            <w:r w:rsidR="008D3211" w:rsidRPr="00D7211C">
              <w:rPr>
                <w:rFonts w:ascii="Calibri" w:hAnsi="Calibri" w:cs="Calibri"/>
                <w:sz w:val="18"/>
                <w:szCs w:val="18"/>
              </w:rPr>
              <w:t>[ED 2022/014/R]</w:t>
            </w:r>
          </w:p>
        </w:tc>
        <w:sdt>
          <w:sdtPr>
            <w:alias w:val=" "/>
            <w:id w:val="1332491170"/>
            <w:placeholder>
              <w:docPart w:val="DAD550452AA6437B92A9B09168580D63"/>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2092924441"/>
            <w:placeholder>
              <w:docPart w:val="4F0CCC37AABD434EA2B33A8E6538DCA5"/>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AMC2 ORO.CC.115(e) Crew resource management (CRM) training – single cabin crew operations</w:t>
            </w:r>
            <w:r w:rsidR="008D3211" w:rsidRPr="008715BD">
              <w:rPr>
                <w:rFonts w:ascii="Calibri" w:hAnsi="Calibri" w:cs="Calibri"/>
              </w:rPr>
              <w:t xml:space="preserve"> </w:t>
            </w:r>
            <w:r w:rsidR="008D3211" w:rsidRPr="008715BD">
              <w:rPr>
                <w:rFonts w:ascii="Calibri" w:hAnsi="Calibri" w:cs="Calibri"/>
                <w:sz w:val="18"/>
                <w:szCs w:val="18"/>
              </w:rPr>
              <w:t>[ED 2022/014/R]</w:t>
            </w:r>
          </w:p>
        </w:tc>
        <w:sdt>
          <w:sdtPr>
            <w:alias w:val=" "/>
            <w:id w:val="2132434232"/>
            <w:placeholder>
              <w:docPart w:val="A72C763CB4534A7BA734058C29A29C88"/>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972795100"/>
            <w:placeholder>
              <w:docPart w:val="8D979645DCDC462288B8103B27E46399"/>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AMC3 ORO.CC.115(e) Cabin crew CRM trainer</w:t>
            </w:r>
          </w:p>
        </w:tc>
        <w:sdt>
          <w:sdtPr>
            <w:alias w:val=" "/>
            <w:id w:val="-894202182"/>
            <w:placeholder>
              <w:docPart w:val="252135FA354749FBB119885C096AC6D8"/>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269583699"/>
            <w:placeholder>
              <w:docPart w:val="64C66800D84A43ED87BB763098634192"/>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GM1 ORO.CC.115(e) CRM - general</w:t>
            </w:r>
          </w:p>
        </w:tc>
        <w:sdt>
          <w:sdtPr>
            <w:alias w:val=" "/>
            <w:id w:val="1210541851"/>
            <w:placeholder>
              <w:docPart w:val="1CE06934883F405A896EBDF00F272EBB"/>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095009837"/>
            <w:placeholder>
              <w:docPart w:val="9D9E28A446DE43828D66EAEE1E98FFC4"/>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GM2 ORO.CC.115(e) Minimum training times</w:t>
            </w:r>
            <w:r w:rsidR="008D3211" w:rsidRPr="008715BD">
              <w:rPr>
                <w:rFonts w:ascii="Calibri" w:hAnsi="Calibri" w:cs="Calibri"/>
              </w:rPr>
              <w:t xml:space="preserve"> </w:t>
            </w:r>
            <w:r w:rsidR="008D3211" w:rsidRPr="008715BD">
              <w:rPr>
                <w:rFonts w:ascii="Calibri" w:hAnsi="Calibri" w:cs="Calibri"/>
                <w:sz w:val="18"/>
                <w:szCs w:val="18"/>
              </w:rPr>
              <w:t>[ED 2022/014/R]</w:t>
            </w:r>
          </w:p>
        </w:tc>
        <w:sdt>
          <w:sdtPr>
            <w:alias w:val=" "/>
            <w:id w:val="768195702"/>
            <w:placeholder>
              <w:docPart w:val="582B0B6A492C466CA410753ADB4F6D67"/>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004429386"/>
            <w:placeholder>
              <w:docPart w:val="DDBE11AA29B14500AD153C8D24D754B4"/>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GM3 ORO.CC.115(e) Design, implementation and evaluation of CRM training</w:t>
            </w:r>
            <w:r w:rsidR="008D3211" w:rsidRPr="008715BD">
              <w:rPr>
                <w:rFonts w:ascii="Calibri" w:hAnsi="Calibri" w:cs="Calibri"/>
              </w:rPr>
              <w:t xml:space="preserve"> </w:t>
            </w:r>
            <w:r w:rsidR="008D3211" w:rsidRPr="008715BD">
              <w:rPr>
                <w:rFonts w:ascii="Calibri" w:hAnsi="Calibri" w:cs="Calibri"/>
                <w:sz w:val="18"/>
                <w:szCs w:val="18"/>
              </w:rPr>
              <w:t>[ED 2022/014/R]</w:t>
            </w:r>
          </w:p>
        </w:tc>
        <w:sdt>
          <w:sdtPr>
            <w:alias w:val=" "/>
            <w:id w:val="938261410"/>
            <w:placeholder>
              <w:docPart w:val="DD54CF8B348C44289A0452809665AD5E"/>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421571795"/>
            <w:placeholder>
              <w:docPart w:val="14328EE18E604C6F94252CAAD0D21D4C"/>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GM4 ORO.CC.115(e) Resilience development</w:t>
            </w:r>
            <w:r w:rsidR="008D3211" w:rsidRPr="008715BD">
              <w:rPr>
                <w:rFonts w:ascii="Calibri" w:hAnsi="Calibri" w:cs="Calibri"/>
              </w:rPr>
              <w:t xml:space="preserve"> </w:t>
            </w:r>
            <w:r w:rsidR="008D3211" w:rsidRPr="008715BD">
              <w:rPr>
                <w:rFonts w:ascii="Calibri" w:hAnsi="Calibri" w:cs="Calibri"/>
                <w:sz w:val="18"/>
                <w:szCs w:val="18"/>
              </w:rPr>
              <w:t>[ED 2022/014/R]</w:t>
            </w:r>
          </w:p>
        </w:tc>
        <w:sdt>
          <w:sdtPr>
            <w:alias w:val=" "/>
            <w:id w:val="621353759"/>
            <w:placeholder>
              <w:docPart w:val="DC23EDD90DD046309E95A9DD0091EE4E"/>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579174055"/>
            <w:placeholder>
              <w:docPart w:val="1241EFD278F94473A6200E14441C6571"/>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8715BD" w:rsidRDefault="00F21F5C" w:rsidP="00F21F5C">
            <w:pPr>
              <w:autoSpaceDE w:val="0"/>
              <w:autoSpaceDN w:val="0"/>
              <w:adjustRightInd w:val="0"/>
              <w:rPr>
                <w:rFonts w:ascii="Calibri" w:hAnsi="Calibri" w:cs="Calibri"/>
              </w:rPr>
            </w:pPr>
            <w:r w:rsidRPr="008715BD">
              <w:rPr>
                <w:rFonts w:ascii="Calibri" w:hAnsi="Calibri" w:cs="Calibri"/>
              </w:rPr>
              <w:t>GM5 ORO.CC.115(e) Cabin crew CRM trainer assessment</w:t>
            </w:r>
          </w:p>
        </w:tc>
        <w:sdt>
          <w:sdtPr>
            <w:alias w:val=" "/>
            <w:id w:val="470867098"/>
            <w:placeholder>
              <w:docPart w:val="147F90B4F1A94D44B1C922D9C292EC28"/>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984466941"/>
            <w:placeholder>
              <w:docPart w:val="AF3353F507BE4A5ABA8E31C59BFA1C75"/>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8D3211"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8D3211" w:rsidRPr="008715BD" w:rsidRDefault="008D3211" w:rsidP="00F21F5C">
            <w:pPr>
              <w:autoSpaceDE w:val="0"/>
              <w:autoSpaceDN w:val="0"/>
              <w:adjustRightInd w:val="0"/>
              <w:rPr>
                <w:rFonts w:ascii="Calibri" w:hAnsi="Calibri" w:cs="Calibri"/>
              </w:rPr>
            </w:pPr>
            <w:r w:rsidRPr="008715BD">
              <w:rPr>
                <w:rFonts w:ascii="Calibri" w:hAnsi="Calibri" w:cs="Calibri"/>
              </w:rPr>
              <w:t xml:space="preserve">GM6 ORO.CC.115(e) CRM training – virtual classroom training – single-cabin crew operations of aircraft with an MOPSC of 19 or less </w:t>
            </w:r>
            <w:r w:rsidRPr="008715BD">
              <w:rPr>
                <w:rFonts w:ascii="Calibri" w:hAnsi="Calibri" w:cs="Calibri"/>
                <w:sz w:val="18"/>
                <w:szCs w:val="18"/>
              </w:rPr>
              <w:t>[ED 2022/014/R]</w:t>
            </w:r>
          </w:p>
        </w:tc>
        <w:tc>
          <w:tcPr>
            <w:tcW w:w="5567" w:type="dxa"/>
            <w:gridSpan w:val="3"/>
          </w:tcPr>
          <w:p w:rsidR="008D3211" w:rsidRDefault="008D3211" w:rsidP="00F21F5C">
            <w:pPr>
              <w:pStyle w:val="Ifyllnadstext"/>
            </w:pPr>
          </w:p>
        </w:tc>
        <w:tc>
          <w:tcPr>
            <w:tcW w:w="1856" w:type="dxa"/>
          </w:tcPr>
          <w:p w:rsidR="008D3211" w:rsidRDefault="008D3211" w:rsidP="00F21F5C">
            <w:pPr>
              <w:pStyle w:val="Ifyllnadstext"/>
            </w:pPr>
          </w:p>
        </w:tc>
      </w:tr>
      <w:tr w:rsidR="00F21F5C" w:rsidTr="00B037B4">
        <w:tc>
          <w:tcPr>
            <w:tcW w:w="14843" w:type="dxa"/>
            <w:gridSpan w:val="7"/>
          </w:tcPr>
          <w:p w:rsidR="00F21F5C" w:rsidRDefault="00F21F5C" w:rsidP="00F21F5C">
            <w:pPr>
              <w:pStyle w:val="Rubrik1"/>
              <w:outlineLvl w:val="0"/>
            </w:pPr>
            <w:r>
              <w:t>ORO.CC.120 Initial training course</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ORO.CC.120</w:t>
            </w:r>
          </w:p>
        </w:tc>
        <w:sdt>
          <w:sdtPr>
            <w:alias w:val=" "/>
            <w:id w:val="-351106557"/>
            <w:placeholder>
              <w:docPart w:val="234282CE2D9B4230906F2A8D3661B8CF"/>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187520637"/>
            <w:placeholder>
              <w:docPart w:val="97F50163433F4B1CB0DFB3A652F93C08"/>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lastRenderedPageBreak/>
              <w:t>AMC1 ORO.CC.120(a)(1) New entrants in operations other than CAT operations</w:t>
            </w:r>
          </w:p>
        </w:tc>
        <w:sdt>
          <w:sdtPr>
            <w:alias w:val=" "/>
            <w:id w:val="-1007740777"/>
            <w:placeholder>
              <w:docPart w:val="09FF4C96E5984E2C999D361D494B50D3"/>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447748748"/>
            <w:placeholder>
              <w:docPart w:val="92F6203A136F48D98A29FC3E993E6A8D"/>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Tr="00B037B4">
        <w:tc>
          <w:tcPr>
            <w:tcW w:w="14843" w:type="dxa"/>
            <w:gridSpan w:val="7"/>
          </w:tcPr>
          <w:p w:rsidR="00F21F5C" w:rsidRDefault="00F21F5C" w:rsidP="00F21F5C">
            <w:pPr>
              <w:pStyle w:val="Rubrik1"/>
              <w:outlineLvl w:val="0"/>
            </w:pPr>
            <w:r>
              <w:t>ORO.CC.125 Aircraft type specific training and operator conversion training</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ORO.CC.125</w:t>
            </w:r>
          </w:p>
        </w:tc>
        <w:sdt>
          <w:sdtPr>
            <w:alias w:val=" "/>
            <w:id w:val="-1063717294"/>
            <w:placeholder>
              <w:docPart w:val="BA8775E4BBA849BB89D32F3A39065677"/>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482463297"/>
            <w:placeholder>
              <w:docPart w:val="61B62E80C4F140429D98B4A56EFFBF8B"/>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ORO.CC.125(c) Training programme – aircraft type specific training</w:t>
            </w:r>
          </w:p>
        </w:tc>
        <w:sdt>
          <w:sdtPr>
            <w:alias w:val=" "/>
            <w:id w:val="1345047532"/>
            <w:placeholder>
              <w:docPart w:val="D312F87F9FD241E69E156FFB7DEF5070"/>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44216582"/>
            <w:placeholder>
              <w:docPart w:val="3C0A33F8EA3941B29665871D5BAE5016"/>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ORO.CC.125(d) Training programme – operator conversion training</w:t>
            </w:r>
          </w:p>
        </w:tc>
        <w:sdt>
          <w:sdtPr>
            <w:alias w:val=" "/>
            <w:id w:val="1025453549"/>
            <w:placeholder>
              <w:docPart w:val="F062ACA4B8F3402BA8E2F6405F738911"/>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271989309"/>
            <w:placeholder>
              <w:docPart w:val="8D15F8BCDE844E608D95375D443CE365"/>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ORO.CC.125 &amp; ORO.CC.130 Training programmes</w:t>
            </w:r>
          </w:p>
        </w:tc>
        <w:sdt>
          <w:sdtPr>
            <w:alias w:val=" "/>
            <w:id w:val="2070838923"/>
            <w:placeholder>
              <w:docPart w:val="CD4F0DB548544D239303A1EE1C24EE67"/>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701982866"/>
            <w:placeholder>
              <w:docPart w:val="E10504DEBF374889869AA380F0CB43E0"/>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ORO.CC.125(b) &amp; ORO.CC.130(c) Non-mandatory (recommendations) elements of operational suitability data</w:t>
            </w:r>
          </w:p>
        </w:tc>
        <w:sdt>
          <w:sdtPr>
            <w:alias w:val=" "/>
            <w:id w:val="-2099012717"/>
            <w:placeholder>
              <w:docPart w:val="733491D3CE5040459EA4B1BCE476BE54"/>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458948494"/>
            <w:placeholder>
              <w:docPart w:val="96990A87D1A148F9A6B98DB2A29A0A3C"/>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Tr="00B037B4">
        <w:tc>
          <w:tcPr>
            <w:tcW w:w="14843" w:type="dxa"/>
            <w:gridSpan w:val="7"/>
          </w:tcPr>
          <w:p w:rsidR="00F21F5C" w:rsidRDefault="00F21F5C" w:rsidP="00F21F5C">
            <w:pPr>
              <w:pStyle w:val="Rubrik1"/>
              <w:outlineLvl w:val="0"/>
            </w:pPr>
            <w:r>
              <w:t>ORO.CC.130 Differences training</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ORO.CC.130</w:t>
            </w:r>
          </w:p>
        </w:tc>
        <w:sdt>
          <w:sdtPr>
            <w:alias w:val=" "/>
            <w:id w:val="25302933"/>
            <w:placeholder>
              <w:docPart w:val="E01B108AA2D844699590D606ECB868D5"/>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343849911"/>
            <w:placeholder>
              <w:docPart w:val="DD68CF7C07D04DE6BB0F3F736D5495BE"/>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ORO.CC.125 &amp; ORO.CC.130 Training programmes</w:t>
            </w:r>
          </w:p>
        </w:tc>
        <w:sdt>
          <w:sdtPr>
            <w:alias w:val=" "/>
            <w:id w:val="1446421385"/>
            <w:placeholder>
              <w:docPart w:val="21596DFB990C4BB883CF313ED52A0830"/>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843161269"/>
            <w:placeholder>
              <w:docPart w:val="90F111F054FB402889B40DABEA612E91"/>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ORO.CC.125(b) &amp; ORO.CC.130(c) Non-mandatory (recommendations) elements of operational suitability data</w:t>
            </w:r>
          </w:p>
        </w:tc>
        <w:sdt>
          <w:sdtPr>
            <w:alias w:val=" "/>
            <w:id w:val="-487632609"/>
            <w:placeholder>
              <w:docPart w:val="5D4CEA15EDD640878CE06A011C10C22A"/>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43034126"/>
            <w:placeholder>
              <w:docPart w:val="CE516FA99AA1424B9F8104741A08E64D"/>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Tr="00B037B4">
        <w:tc>
          <w:tcPr>
            <w:tcW w:w="14843" w:type="dxa"/>
            <w:gridSpan w:val="7"/>
          </w:tcPr>
          <w:p w:rsidR="00F21F5C" w:rsidRDefault="00F21F5C" w:rsidP="00F21F5C">
            <w:pPr>
              <w:pStyle w:val="Rubrik1"/>
              <w:outlineLvl w:val="0"/>
            </w:pPr>
            <w:r>
              <w:t>ORO.CC.135 Familiarisation</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ORO.CC.135</w:t>
            </w:r>
          </w:p>
        </w:tc>
        <w:sdt>
          <w:sdtPr>
            <w:alias w:val=" "/>
            <w:id w:val="567844503"/>
            <w:placeholder>
              <w:docPart w:val="D310D95AE3CB4FE88B0F981C1C9EB061"/>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069961429"/>
            <w:placeholder>
              <w:docPart w:val="83D42A8832184656AF548E315550E50D"/>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ORO.CC.135 Familiarisation flights and aircraft familiarisation visits</w:t>
            </w:r>
          </w:p>
        </w:tc>
        <w:sdt>
          <w:sdtPr>
            <w:alias w:val=" "/>
            <w:id w:val="-1808238354"/>
            <w:placeholder>
              <w:docPart w:val="405C3E76FCB343A99CB0ADD111CA7AFE"/>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228340490"/>
            <w:placeholder>
              <w:docPart w:val="90ADC93D5D1A42D58497EA9FF89A6A08"/>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Tr="00B037B4">
        <w:tc>
          <w:tcPr>
            <w:tcW w:w="14843" w:type="dxa"/>
            <w:gridSpan w:val="7"/>
          </w:tcPr>
          <w:p w:rsidR="00F21F5C" w:rsidRDefault="00F21F5C" w:rsidP="00F21F5C">
            <w:pPr>
              <w:pStyle w:val="Rubrik1"/>
              <w:outlineLvl w:val="0"/>
            </w:pPr>
            <w:r>
              <w:t>ORO.CC.140 Recurrent training</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ORO.CC.140</w:t>
            </w:r>
          </w:p>
        </w:tc>
        <w:sdt>
          <w:sdtPr>
            <w:alias w:val=" "/>
            <w:id w:val="1147245886"/>
            <w:placeholder>
              <w:docPart w:val="5FAD49B643F2448AAAD0CF83F10F616A"/>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298927901"/>
            <w:placeholder>
              <w:docPart w:val="92C85E9EE8C44813959E0FC8D49A49F5"/>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ORO.CC.140 Training programmes</w:t>
            </w:r>
          </w:p>
        </w:tc>
        <w:sdt>
          <w:sdtPr>
            <w:alias w:val=" "/>
            <w:id w:val="1949119774"/>
            <w:placeholder>
              <w:docPart w:val="0A5E9CF5392A4524A01210100BBA1A07"/>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547221200"/>
            <w:placeholder>
              <w:docPart w:val="0D60B49F0C404C6E88BFFEA185F37314"/>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Tr="00B037B4">
        <w:tc>
          <w:tcPr>
            <w:tcW w:w="14843" w:type="dxa"/>
            <w:gridSpan w:val="7"/>
          </w:tcPr>
          <w:p w:rsidR="00F21F5C" w:rsidRDefault="00F21F5C" w:rsidP="00F21F5C">
            <w:pPr>
              <w:pStyle w:val="Rubrik1"/>
              <w:outlineLvl w:val="0"/>
            </w:pPr>
            <w:r>
              <w:t>ORO.CC.145 Refresher training</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ORO.CC.145</w:t>
            </w:r>
          </w:p>
        </w:tc>
        <w:sdt>
          <w:sdtPr>
            <w:alias w:val=" "/>
            <w:id w:val="123894674"/>
            <w:placeholder>
              <w:docPart w:val="B1A8EC9D406C4BE0AD415B26F15CB2FD"/>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2034107586"/>
            <w:placeholder>
              <w:docPart w:val="E0A9410621FA4BE293451DA2E8884C17"/>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ORO.CC.145 Training programme</w:t>
            </w:r>
          </w:p>
        </w:tc>
        <w:sdt>
          <w:sdtPr>
            <w:alias w:val=" "/>
            <w:id w:val="1467312578"/>
            <w:placeholder>
              <w:docPart w:val="BECD5FC04594447AB9FA8B9CD00F8A60"/>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756680582"/>
            <w:placeholder>
              <w:docPart w:val="B664CDFCCC8C43EB8F4878496DFC64AA"/>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GM1 ORO.CC.145 Frequency of refresher training</w:t>
            </w:r>
          </w:p>
        </w:tc>
        <w:sdt>
          <w:sdtPr>
            <w:alias w:val=" "/>
            <w:id w:val="-781105189"/>
            <w:placeholder>
              <w:docPart w:val="DE168C2987694C4D9DAE085ECC082E5D"/>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906520759"/>
            <w:placeholder>
              <w:docPart w:val="43386A753C984D29929BA5EF8494CFFE"/>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Tr="00B037B4">
        <w:tc>
          <w:tcPr>
            <w:tcW w:w="14843" w:type="dxa"/>
            <w:gridSpan w:val="7"/>
          </w:tcPr>
          <w:p w:rsidR="00F21F5C" w:rsidRDefault="00F21F5C" w:rsidP="00F21F5C">
            <w:pPr>
              <w:pStyle w:val="Rubrik1"/>
              <w:outlineLvl w:val="0"/>
            </w:pPr>
            <w:r>
              <w:lastRenderedPageBreak/>
              <w:t>ORO.CC.200 Senior cabin crew member</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ORO.CC.200</w:t>
            </w:r>
          </w:p>
        </w:tc>
        <w:sdt>
          <w:sdtPr>
            <w:alias w:val=" "/>
            <w:id w:val="-1554378652"/>
            <w:placeholder>
              <w:docPart w:val="DA7E4A38B25D4C758F4624ED8E3F3BD7"/>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302921331"/>
            <w:placeholder>
              <w:docPart w:val="7E1C5B013D8442AE8020E0EB624D6806"/>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ORO.CC.200(c) Training programme</w:t>
            </w:r>
          </w:p>
        </w:tc>
        <w:sdt>
          <w:sdtPr>
            <w:alias w:val=" "/>
            <w:id w:val="-528960209"/>
            <w:placeholder>
              <w:docPart w:val="077C27A697C74A4B841C69FFB2E9FFC2"/>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311010110"/>
            <w:placeholder>
              <w:docPart w:val="5F2A3E5878CF424B8F0A1015991E0F50"/>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ORO.CC.200(d) Responsibility to the commander</w:t>
            </w:r>
          </w:p>
        </w:tc>
        <w:sdt>
          <w:sdtPr>
            <w:alias w:val=" "/>
            <w:id w:val="1709529448"/>
            <w:placeholder>
              <w:docPart w:val="8A48BA2B1EDC404695C2972BAD61C839"/>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2012753642"/>
            <w:placeholder>
              <w:docPart w:val="8DAC23C3CD4B446295B78ADFFBEE9BC6"/>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ORO.CC.200(e) Unable to operate</w:t>
            </w:r>
          </w:p>
        </w:tc>
        <w:sdt>
          <w:sdtPr>
            <w:alias w:val=" "/>
            <w:id w:val="-730464914"/>
            <w:placeholder>
              <w:docPart w:val="2EF9C29E7CDA4BADA1A28D12BD7E67D2"/>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410843204"/>
            <w:placeholder>
              <w:docPart w:val="FE38618458B44EC096821785AAB23AE2"/>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AMC2 ORO.CC.200(e) Most appropriately qualified cabin crew member</w:t>
            </w:r>
          </w:p>
        </w:tc>
        <w:sdt>
          <w:sdtPr>
            <w:alias w:val=" "/>
            <w:id w:val="525999412"/>
            <w:placeholder>
              <w:docPart w:val="28FDACFC074E48429DDA2CE0D9622EC8"/>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882377978"/>
            <w:placeholder>
              <w:docPart w:val="2CB0803485AE4E9581C4098FAF4578A9"/>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GM1 ORO.CC.200(e) Replacement of incapacitated or unavailable senior cabin crew member by another senior cabin crew member</w:t>
            </w:r>
          </w:p>
        </w:tc>
        <w:sdt>
          <w:sdtPr>
            <w:alias w:val=" "/>
            <w:id w:val="-1769082552"/>
            <w:placeholder>
              <w:docPart w:val="AB0363FAC58A4BE38EBA2EAF15318003"/>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065987341"/>
            <w:placeholder>
              <w:docPart w:val="239FDE64C93648BFB8AE635ED5466302"/>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GM2 ORO.CC.200(e) Flight or series of flights</w:t>
            </w:r>
          </w:p>
        </w:tc>
        <w:sdt>
          <w:sdtPr>
            <w:alias w:val=" "/>
            <w:id w:val="-825589404"/>
            <w:placeholder>
              <w:docPart w:val="670B8A55C5DB484BAD72ABAF9EC70CF9"/>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98440461"/>
            <w:placeholder>
              <w:docPart w:val="36350FDE7EED4F30968880DE111726F2"/>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Tr="00B037B4">
        <w:tc>
          <w:tcPr>
            <w:tcW w:w="14843" w:type="dxa"/>
            <w:gridSpan w:val="7"/>
          </w:tcPr>
          <w:p w:rsidR="00F21F5C" w:rsidRDefault="00F21F5C" w:rsidP="00F21F5C">
            <w:pPr>
              <w:pStyle w:val="Rubrik1"/>
              <w:outlineLvl w:val="0"/>
            </w:pPr>
            <w:r>
              <w:t>ORO.CC.205 Reduction of the number of cabin crew members during ground operations and in unforeseen circumstances</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ORO.CC.205</w:t>
            </w:r>
          </w:p>
        </w:tc>
        <w:sdt>
          <w:sdtPr>
            <w:alias w:val=" "/>
            <w:id w:val="650560734"/>
            <w:placeholder>
              <w:docPart w:val="038D4E71666E4969AC128CB065E73014"/>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52343076"/>
            <w:placeholder>
              <w:docPart w:val="481FF87672874B37AAE888CE483AE4AB"/>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GM1 ORO.CC.205(a) Cabin crew present and ready to act</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GM1 ORO.CC.205(b)(2) Unforeseen circumstances</w:t>
            </w:r>
          </w:p>
        </w:tc>
        <w:sdt>
          <w:sdtPr>
            <w:alias w:val=" "/>
            <w:id w:val="1557276808"/>
            <w:placeholder>
              <w:docPart w:val="EC357BC311CB4917B6E95DA722CE4473"/>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2005575410"/>
            <w:placeholder>
              <w:docPart w:val="CA8463A6B41C453AB30102DD7A8C5C95"/>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 xml:space="preserve">AMC1 ORO.CC.205(c)(1) Procedures with reduced number of cabin crew </w:t>
            </w:r>
          </w:p>
        </w:tc>
        <w:sdt>
          <w:sdtPr>
            <w:alias w:val=" "/>
            <w:id w:val="2013487660"/>
            <w:placeholder>
              <w:docPart w:val="352F74081F2945B5BDBB6C6610157054"/>
            </w:placeholder>
            <w:showingPlcHdr/>
            <w:text/>
          </w:sdtPr>
          <w:sdtContent>
            <w:tc>
              <w:tcPr>
                <w:tcW w:w="5567" w:type="dxa"/>
                <w:gridSpan w:val="3"/>
              </w:tcPr>
              <w:p w:rsidR="00F21F5C" w:rsidRPr="0002555A" w:rsidRDefault="00F21F5C" w:rsidP="00F21F5C">
                <w:pPr>
                  <w:pStyle w:val="Ifyllnadstext"/>
                </w:pPr>
                <w:r w:rsidRPr="00DF3EBB">
                  <w:rPr>
                    <w:rStyle w:val="Platshllartext"/>
                  </w:rPr>
                  <w:t xml:space="preserve"> </w:t>
                </w:r>
              </w:p>
            </w:tc>
          </w:sdtContent>
        </w:sdt>
        <w:sdt>
          <w:sdtPr>
            <w:alias w:val=" "/>
            <w:id w:val="1128123196"/>
            <w:placeholder>
              <w:docPart w:val="3BC6C0A14C6048EC83885F1C6DABEFF4"/>
            </w:placeholder>
            <w:showingPlcHdr/>
            <w:text/>
          </w:sdtPr>
          <w:sdtContent>
            <w:tc>
              <w:tcPr>
                <w:tcW w:w="1856" w:type="dxa"/>
              </w:tcPr>
              <w:p w:rsidR="00F21F5C" w:rsidRPr="0002555A" w:rsidRDefault="00F21F5C" w:rsidP="00F21F5C">
                <w:pPr>
                  <w:pStyle w:val="Ifyllnadstext"/>
                </w:pPr>
                <w:r w:rsidRPr="00DF3EBB">
                  <w:rPr>
                    <w:rStyle w:val="Platshllartext"/>
                  </w:rPr>
                  <w:t xml:space="preserve"> </w:t>
                </w:r>
              </w:p>
            </w:tc>
          </w:sdtContent>
        </w:sdt>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ORO.CC.205(d) Risk assessment for cruise phase operation with a lower number of cabin crew members</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RPr="0002555A"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AMC2 ORO.CC.205(d) Specific procedures for cruise phase operation with a lower number of cabin crew members in the passenger compartment</w:t>
            </w:r>
          </w:p>
        </w:tc>
        <w:tc>
          <w:tcPr>
            <w:tcW w:w="5567" w:type="dxa"/>
            <w:gridSpan w:val="3"/>
          </w:tcPr>
          <w:p w:rsidR="00F21F5C" w:rsidRDefault="00F21F5C" w:rsidP="00F21F5C">
            <w:pPr>
              <w:pStyle w:val="Ifyllnadstext"/>
            </w:pPr>
          </w:p>
        </w:tc>
        <w:tc>
          <w:tcPr>
            <w:tcW w:w="1856" w:type="dxa"/>
          </w:tcPr>
          <w:p w:rsidR="00F21F5C" w:rsidRDefault="00F21F5C" w:rsidP="00F21F5C">
            <w:pPr>
              <w:pStyle w:val="Ifyllnadstext"/>
            </w:pPr>
          </w:p>
        </w:tc>
      </w:tr>
      <w:tr w:rsidR="00F21F5C" w:rsidTr="00B037B4">
        <w:tc>
          <w:tcPr>
            <w:tcW w:w="14843" w:type="dxa"/>
            <w:gridSpan w:val="7"/>
          </w:tcPr>
          <w:p w:rsidR="00F21F5C" w:rsidRDefault="00F21F5C" w:rsidP="00F21F5C">
            <w:pPr>
              <w:pStyle w:val="Rubrik1"/>
              <w:outlineLvl w:val="0"/>
            </w:pPr>
            <w:r>
              <w:t>ORO.CC.210 Additional conditions for assignment to duties</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ORO.CC.210</w:t>
            </w:r>
          </w:p>
        </w:tc>
        <w:sdt>
          <w:sdtPr>
            <w:alias w:val=" "/>
            <w:id w:val="-987324067"/>
            <w:placeholder>
              <w:docPart w:val="5A394CCC0E574D649BF3B8CA61BB9221"/>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2142069429"/>
            <w:placeholder>
              <w:docPart w:val="7ADD219FBEE84D91A95195A8D15A2D4E"/>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97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sidRPr="00440160">
              <w:rPr>
                <w:rFonts w:ascii="Calibri" w:hAnsi="Calibri" w:cs="Calibri"/>
              </w:rPr>
              <w:t>GM1 ORO.CC.210(d) Operator’s cabin crew uniform</w:t>
            </w:r>
          </w:p>
        </w:tc>
        <w:sdt>
          <w:sdtPr>
            <w:alias w:val=" "/>
            <w:id w:val="1971778672"/>
            <w:placeholder>
              <w:docPart w:val="FA726AD27CE64F88B9F21ACB10D72877"/>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114187601"/>
            <w:placeholder>
              <w:docPart w:val="CE544EDA5AE74A9989B44F8E8B14B352"/>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B037B4">
        <w:tc>
          <w:tcPr>
            <w:tcW w:w="14843" w:type="dxa"/>
            <w:gridSpan w:val="7"/>
          </w:tcPr>
          <w:p w:rsidR="00F21F5C" w:rsidRDefault="00F21F5C" w:rsidP="00F21F5C">
            <w:pPr>
              <w:pStyle w:val="Rubrik1"/>
              <w:outlineLvl w:val="0"/>
            </w:pPr>
            <w:r>
              <w:t>ORO.CC.215 Training and checking programs and related documentation</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ORO.CC.215</w:t>
            </w:r>
          </w:p>
        </w:tc>
        <w:sdt>
          <w:sdtPr>
            <w:alias w:val=" "/>
            <w:id w:val="-1690206986"/>
            <w:placeholder>
              <w:docPart w:val="66D58F6C9EB4470AB36345B5A294E6C5"/>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064751636"/>
            <w:placeholder>
              <w:docPart w:val="9648A5E5437041778B01B781D5877348"/>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3A1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GM1 ORO.CC.215(b)(2) List of aircraft type/variant qualification(s)</w:t>
            </w:r>
          </w:p>
        </w:tc>
        <w:sdt>
          <w:sdtPr>
            <w:alias w:val=" "/>
            <w:id w:val="124044301"/>
            <w:placeholder>
              <w:docPart w:val="248B361996A74B07AE95FD92E445BC1E"/>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362127416"/>
            <w:placeholder>
              <w:docPart w:val="D3014563BDAB4713A207766672D4EBDD"/>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B037B4">
        <w:tc>
          <w:tcPr>
            <w:tcW w:w="14843" w:type="dxa"/>
            <w:gridSpan w:val="7"/>
          </w:tcPr>
          <w:p w:rsidR="00F21F5C" w:rsidRDefault="00F21F5C" w:rsidP="00F21F5C">
            <w:pPr>
              <w:pStyle w:val="Rubrik1"/>
              <w:outlineLvl w:val="0"/>
            </w:pPr>
            <w:r>
              <w:lastRenderedPageBreak/>
              <w:t>ORO.CC.250 Operation on more than one aircraft type or variant</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ORO.CC.250</w:t>
            </w:r>
          </w:p>
        </w:tc>
        <w:sdt>
          <w:sdtPr>
            <w:alias w:val=" "/>
            <w:id w:val="-1371598747"/>
            <w:placeholder>
              <w:docPart w:val="0AAA7BC8291D47F2A01AA7084E6E4F05"/>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813107704"/>
            <w:placeholder>
              <w:docPart w:val="6D21AB1235BC45718AEFF2BF082607BE"/>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3A1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AMC1 ORO.CC.250(b) Determination of aircraft types and variants</w:t>
            </w:r>
          </w:p>
        </w:tc>
        <w:sdt>
          <w:sdtPr>
            <w:alias w:val=" "/>
            <w:id w:val="475274256"/>
            <w:placeholder>
              <w:docPart w:val="0BED78F1D22746B98909A11D35D851DF"/>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2082976096"/>
            <w:placeholder>
              <w:docPart w:val="1D4C2C458DFF459BA3BB5D2F9BAD0AA9"/>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3A1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GM1 ORO.CC.250 Safety briefing for cabin crew</w:t>
            </w:r>
          </w:p>
        </w:tc>
        <w:sdt>
          <w:sdtPr>
            <w:alias w:val=" "/>
            <w:id w:val="253174512"/>
            <w:placeholder>
              <w:docPart w:val="46A0D6B214C34397891E31590C9C1CFA"/>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857505719"/>
            <w:placeholder>
              <w:docPart w:val="AC8B8AE14DD34F61BF1371793DB4A2F6"/>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B037B4">
        <w:tc>
          <w:tcPr>
            <w:tcW w:w="14843" w:type="dxa"/>
            <w:gridSpan w:val="7"/>
          </w:tcPr>
          <w:p w:rsidR="00F21F5C" w:rsidRDefault="00F21F5C" w:rsidP="00F21F5C">
            <w:pPr>
              <w:pStyle w:val="Rubrik1"/>
              <w:outlineLvl w:val="0"/>
            </w:pPr>
            <w:r>
              <w:t>ORO.CC.255 Single cabin crew member operations</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ORO.CC.255</w:t>
            </w:r>
          </w:p>
        </w:tc>
        <w:sdt>
          <w:sdtPr>
            <w:alias w:val=" "/>
            <w:id w:val="-988558617"/>
            <w:placeholder>
              <w:docPart w:val="D6D2E47486F946269AF10338595E5C08"/>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755823332"/>
            <w:placeholder>
              <w:docPart w:val="259EB3D71E054FE4B7E574C6FBFBBBF0"/>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B037B4">
        <w:tc>
          <w:tcPr>
            <w:tcW w:w="14843" w:type="dxa"/>
            <w:gridSpan w:val="7"/>
          </w:tcPr>
          <w:p w:rsidR="00F21F5C" w:rsidRDefault="00F21F5C" w:rsidP="00F21F5C">
            <w:pPr>
              <w:pStyle w:val="Rubrik1"/>
              <w:outlineLvl w:val="0"/>
            </w:pPr>
            <w:r>
              <w:t>ORO.TC.100 Scope</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ORO.TC.100</w:t>
            </w:r>
          </w:p>
        </w:tc>
        <w:sdt>
          <w:sdtPr>
            <w:alias w:val=" "/>
            <w:id w:val="1432093285"/>
            <w:placeholder>
              <w:docPart w:val="D5B7D882BB4844B497FB29043BA67AB3"/>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703905196"/>
            <w:placeholder>
              <w:docPart w:val="41FFFA693BEA42C590A71F073DFC8C06"/>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B037B4">
        <w:tc>
          <w:tcPr>
            <w:tcW w:w="14843" w:type="dxa"/>
            <w:gridSpan w:val="7"/>
          </w:tcPr>
          <w:p w:rsidR="00F21F5C" w:rsidRDefault="00F21F5C" w:rsidP="00F21F5C">
            <w:pPr>
              <w:pStyle w:val="Rubrik1"/>
              <w:outlineLvl w:val="0"/>
            </w:pPr>
            <w:r>
              <w:t>ORO.TC.105 Conditions for assignment to duties</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ORO.TC.105</w:t>
            </w:r>
          </w:p>
        </w:tc>
        <w:sdt>
          <w:sdtPr>
            <w:alias w:val=" "/>
            <w:id w:val="-126085894"/>
            <w:placeholder>
              <w:docPart w:val="DEB302FB46644137ACAFAB3743BCF38B"/>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485707753"/>
            <w:placeholder>
              <w:docPart w:val="B2B86143D9DE41CFB8F1E34E1869CA6F"/>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B0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GM1 ORO.TC.105 General</w:t>
            </w:r>
          </w:p>
        </w:tc>
        <w:sdt>
          <w:sdtPr>
            <w:alias w:val=" "/>
            <w:id w:val="-1129085275"/>
            <w:placeholder>
              <w:docPart w:val="5B849C00798E42239EDE1D74793310E9"/>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1193614192"/>
            <w:placeholder>
              <w:docPart w:val="82E5542D6046405BB0E0C706E38EC60D"/>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B037B4">
        <w:tc>
          <w:tcPr>
            <w:tcW w:w="14843" w:type="dxa"/>
            <w:gridSpan w:val="7"/>
          </w:tcPr>
          <w:p w:rsidR="00F21F5C" w:rsidRDefault="00F21F5C" w:rsidP="00F21F5C">
            <w:pPr>
              <w:pStyle w:val="Rubrik1"/>
              <w:outlineLvl w:val="0"/>
            </w:pPr>
            <w:r>
              <w:t>ORO.TC.110 Training and checking</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ORO.TC.110</w:t>
            </w:r>
          </w:p>
        </w:tc>
        <w:sdt>
          <w:sdtPr>
            <w:alias w:val=" "/>
            <w:id w:val="872580066"/>
            <w:placeholder>
              <w:docPart w:val="3FDE8FF1E5F34979956FBDE093E6C2E4"/>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673369297"/>
            <w:placeholder>
              <w:docPart w:val="42CD2033464049A18F5093E7551C8110"/>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3A1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AMC1 ORO.TC.110 General</w:t>
            </w:r>
          </w:p>
        </w:tc>
        <w:sdt>
          <w:sdtPr>
            <w:alias w:val=" "/>
            <w:id w:val="-1829744649"/>
            <w:placeholder>
              <w:docPart w:val="76FB4DD50FF74B17A77BF26A904BA072"/>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77533696"/>
            <w:placeholder>
              <w:docPart w:val="31631E160BF94BF295E82466E03F8DC3"/>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3A1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AMC1 ORO.TC.110(a) CRM training</w:t>
            </w:r>
          </w:p>
        </w:tc>
        <w:sdt>
          <w:sdtPr>
            <w:alias w:val=" "/>
            <w:id w:val="1183860758"/>
            <w:placeholder>
              <w:docPart w:val="FBE882CA60B54DF782E033C7C4689C49"/>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889726041"/>
            <w:placeholder>
              <w:docPart w:val="FA9561C19DB441AC89130ECC05F83584"/>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B037B4">
        <w:tc>
          <w:tcPr>
            <w:tcW w:w="14843" w:type="dxa"/>
            <w:gridSpan w:val="7"/>
          </w:tcPr>
          <w:p w:rsidR="00F21F5C" w:rsidRDefault="00F21F5C" w:rsidP="00F21F5C">
            <w:pPr>
              <w:pStyle w:val="Rubrik1"/>
              <w:outlineLvl w:val="0"/>
            </w:pPr>
            <w:r>
              <w:t>ORO.TC.115 Initial training</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ORO.TC.115</w:t>
            </w:r>
          </w:p>
        </w:tc>
        <w:sdt>
          <w:sdtPr>
            <w:alias w:val=" "/>
            <w:id w:val="-1985845452"/>
            <w:placeholder>
              <w:docPart w:val="B4521D62F9724554814EF4E8B29031C3"/>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156459536"/>
            <w:placeholder>
              <w:docPart w:val="E461F4EFFB974ED7B638F578771F0740"/>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3A1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AMC1 ORO.TC.115 Elements</w:t>
            </w:r>
          </w:p>
        </w:tc>
        <w:sdt>
          <w:sdtPr>
            <w:alias w:val=" "/>
            <w:id w:val="-1029335380"/>
            <w:placeholder>
              <w:docPart w:val="3D96EB09E1E64E0CAF8801F219E8AFF2"/>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410747930"/>
            <w:placeholder>
              <w:docPart w:val="C0CFAB02F5F4486A916D6488AA018A2A"/>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B037B4">
        <w:tc>
          <w:tcPr>
            <w:tcW w:w="14843" w:type="dxa"/>
            <w:gridSpan w:val="7"/>
          </w:tcPr>
          <w:p w:rsidR="00F21F5C" w:rsidRDefault="00F21F5C" w:rsidP="00F21F5C">
            <w:pPr>
              <w:pStyle w:val="Rubrik1"/>
              <w:outlineLvl w:val="0"/>
            </w:pPr>
            <w:r>
              <w:t>ORO.TC.120 Operator conversion training</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ORO.TC.120</w:t>
            </w:r>
          </w:p>
        </w:tc>
        <w:sdt>
          <w:sdtPr>
            <w:alias w:val=" "/>
            <w:id w:val="-480387634"/>
            <w:placeholder>
              <w:docPart w:val="FDD8F04FD2C84C939D016F71B0023BE0"/>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541975143"/>
            <w:placeholder>
              <w:docPart w:val="CFBEFDDAB10E4667BD0E2E7DEEACE386"/>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3A1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AMC1 ORO.TC.120&amp;125 Elements</w:t>
            </w:r>
          </w:p>
        </w:tc>
        <w:sdt>
          <w:sdtPr>
            <w:alias w:val=" "/>
            <w:id w:val="1239295143"/>
            <w:placeholder>
              <w:docPart w:val="F86B0FBA3ACA409F808A47185B9316DA"/>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1485047403"/>
            <w:placeholder>
              <w:docPart w:val="A6E25F0B000741A78B554EA17BB7F8A3"/>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B0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lastRenderedPageBreak/>
              <w:t>AMC2 ORO.TC.120&amp;125 General</w:t>
            </w:r>
          </w:p>
        </w:tc>
        <w:sdt>
          <w:sdtPr>
            <w:alias w:val=" "/>
            <w:id w:val="-874317632"/>
            <w:placeholder>
              <w:docPart w:val="91D8E877793A41CBBF58E2AC574EA44A"/>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1677151319"/>
            <w:placeholder>
              <w:docPart w:val="90E216D35D3E4A4E98054909D21A46D5"/>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B037B4">
        <w:tc>
          <w:tcPr>
            <w:tcW w:w="14843" w:type="dxa"/>
            <w:gridSpan w:val="7"/>
          </w:tcPr>
          <w:p w:rsidR="00F21F5C" w:rsidRDefault="00F21F5C" w:rsidP="00F21F5C">
            <w:pPr>
              <w:pStyle w:val="Rubrik1"/>
              <w:outlineLvl w:val="0"/>
            </w:pPr>
            <w:r>
              <w:t>ORO.TC.125 Differences training</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ORO.TC.125</w:t>
            </w:r>
          </w:p>
        </w:tc>
        <w:sdt>
          <w:sdtPr>
            <w:alias w:val=" "/>
            <w:id w:val="1939321822"/>
            <w:placeholder>
              <w:docPart w:val="6AF18429BE124B45BAD2212523E6FAD6"/>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90323057"/>
            <w:placeholder>
              <w:docPart w:val="CFE3FD7095F744099684B8589A785B78"/>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AMC1 ORO.TC.120&amp;125 Elements</w:t>
            </w:r>
          </w:p>
        </w:tc>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p>
        </w:tc>
        <w:tc>
          <w:tcPr>
            <w:tcW w:w="1856" w:type="dxa"/>
            <w:tcBorders>
              <w:left w:val="single" w:sz="4" w:space="0" w:color="auto"/>
              <w:bottom w:val="single" w:sz="4" w:space="0" w:color="auto"/>
              <w:right w:val="single" w:sz="4" w:space="0" w:color="auto"/>
            </w:tcBorders>
          </w:tcPr>
          <w:p w:rsidR="00F21F5C" w:rsidRDefault="00F21F5C" w:rsidP="00F21F5C">
            <w:pPr>
              <w:pStyle w:val="Ifyllnadstext"/>
            </w:pP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AMC2 ORO.TC.120&amp;125 General</w:t>
            </w:r>
          </w:p>
        </w:tc>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p>
        </w:tc>
        <w:tc>
          <w:tcPr>
            <w:tcW w:w="1856" w:type="dxa"/>
            <w:tcBorders>
              <w:left w:val="single" w:sz="4" w:space="0" w:color="auto"/>
              <w:bottom w:val="single" w:sz="4" w:space="0" w:color="auto"/>
              <w:right w:val="single" w:sz="4" w:space="0" w:color="auto"/>
            </w:tcBorders>
          </w:tcPr>
          <w:p w:rsidR="00F21F5C" w:rsidRDefault="00F21F5C" w:rsidP="00F21F5C">
            <w:pPr>
              <w:pStyle w:val="Ifyllnadstext"/>
            </w:pPr>
          </w:p>
        </w:tc>
      </w:tr>
      <w:tr w:rsidR="00F21F5C" w:rsidTr="00B037B4">
        <w:tc>
          <w:tcPr>
            <w:tcW w:w="14843" w:type="dxa"/>
            <w:gridSpan w:val="7"/>
          </w:tcPr>
          <w:p w:rsidR="00F21F5C" w:rsidRDefault="00F21F5C" w:rsidP="00F21F5C">
            <w:pPr>
              <w:pStyle w:val="Rubrik1"/>
              <w:outlineLvl w:val="0"/>
            </w:pPr>
            <w:r>
              <w:t>ORO.TC.130 Familiarisation flights</w:t>
            </w:r>
          </w:p>
        </w:tc>
      </w:tr>
      <w:tr w:rsidR="00F21F5C" w:rsidTr="00B037B4">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B037B4">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ORO.TC.130</w:t>
            </w:r>
          </w:p>
        </w:tc>
        <w:sdt>
          <w:sdtPr>
            <w:alias w:val=" "/>
            <w:id w:val="-1772541839"/>
            <w:placeholder>
              <w:docPart w:val="74F31396557547058A3DBEC9F54644BF"/>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912471786"/>
            <w:placeholder>
              <w:docPart w:val="1CD526C8D5854021A01553DBCA1BA7DA"/>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B037B4">
        <w:tc>
          <w:tcPr>
            <w:tcW w:w="14843" w:type="dxa"/>
            <w:gridSpan w:val="7"/>
          </w:tcPr>
          <w:p w:rsidR="00F21F5C" w:rsidRDefault="00F21F5C" w:rsidP="00F21F5C">
            <w:pPr>
              <w:pStyle w:val="Rubrik1"/>
              <w:outlineLvl w:val="0"/>
            </w:pPr>
            <w:r>
              <w:t>ORO.TC.135 Recurrent training</w:t>
            </w:r>
          </w:p>
        </w:tc>
      </w:tr>
      <w:tr w:rsidR="00F21F5C" w:rsidTr="003619C6">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ORO.TC.135</w:t>
            </w:r>
          </w:p>
        </w:tc>
        <w:sdt>
          <w:sdtPr>
            <w:alias w:val=" "/>
            <w:id w:val="862093486"/>
            <w:placeholder>
              <w:docPart w:val="5143AC518DA347198E67AB6EB1B2DA08"/>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174178563"/>
            <w:placeholder>
              <w:docPart w:val="E0BF9FFC80384730B9C279B1A2DE5C90"/>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237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AMC1 ORO.TC.135 Elements</w:t>
            </w:r>
          </w:p>
        </w:tc>
        <w:sdt>
          <w:sdtPr>
            <w:alias w:val=" "/>
            <w:id w:val="1227964040"/>
            <w:placeholder>
              <w:docPart w:val="1A9A489744344EA5B8F5B27284A98ECE"/>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1804573192"/>
            <w:placeholder>
              <w:docPart w:val="BE9AF7FAB69F4897B1AD0566747F435C"/>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3619C6">
        <w:tc>
          <w:tcPr>
            <w:tcW w:w="14843" w:type="dxa"/>
            <w:gridSpan w:val="7"/>
          </w:tcPr>
          <w:p w:rsidR="00F21F5C" w:rsidRDefault="00F21F5C" w:rsidP="00F21F5C">
            <w:pPr>
              <w:pStyle w:val="Rubrik1"/>
              <w:outlineLvl w:val="0"/>
            </w:pPr>
            <w:r>
              <w:t>ORO.TC.140 Refresher training</w:t>
            </w:r>
          </w:p>
        </w:tc>
      </w:tr>
      <w:tr w:rsidR="00F21F5C" w:rsidTr="003619C6">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ORO.TC.140</w:t>
            </w:r>
          </w:p>
        </w:tc>
        <w:sdt>
          <w:sdtPr>
            <w:alias w:val=" "/>
            <w:id w:val="1342662312"/>
            <w:placeholder>
              <w:docPart w:val="64A4F711DA8543F9A2998A898DC6ACCA"/>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227261867"/>
            <w:placeholder>
              <w:docPart w:val="71DB239846644794B9A05E11D41F33D0"/>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237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AMC1 ORO.TC.140 Elements</w:t>
            </w:r>
          </w:p>
        </w:tc>
        <w:sdt>
          <w:sdtPr>
            <w:alias w:val=" "/>
            <w:id w:val="-284881328"/>
            <w:placeholder>
              <w:docPart w:val="088BA1E5C18E4397BDA07E66844DAEBD"/>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1262597160"/>
            <w:placeholder>
              <w:docPart w:val="5F22EE31DE15497A915145D00225B6FF"/>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3619C6">
        <w:tc>
          <w:tcPr>
            <w:tcW w:w="14843" w:type="dxa"/>
            <w:gridSpan w:val="7"/>
          </w:tcPr>
          <w:p w:rsidR="00F21F5C" w:rsidRDefault="00F21F5C" w:rsidP="00F21F5C">
            <w:pPr>
              <w:pStyle w:val="Rubrik1"/>
              <w:outlineLvl w:val="0"/>
            </w:pPr>
            <w:r>
              <w:t>ORO.FTL.100 Scope</w:t>
            </w:r>
          </w:p>
        </w:tc>
      </w:tr>
      <w:tr w:rsidR="00F21F5C" w:rsidTr="00E5374B">
        <w:tc>
          <w:tcPr>
            <w:tcW w:w="14843" w:type="dxa"/>
            <w:gridSpan w:val="7"/>
            <w:tcBorders>
              <w:top w:val="single" w:sz="4" w:space="0" w:color="auto"/>
              <w:left w:val="single" w:sz="4" w:space="0" w:color="auto"/>
              <w:right w:val="single" w:sz="4" w:space="0" w:color="auto"/>
            </w:tcBorders>
          </w:tcPr>
          <w:p w:rsidR="00F21F5C" w:rsidRDefault="00F21F5C" w:rsidP="00F21F5C">
            <w:pPr>
              <w:pStyle w:val="Ledtext"/>
            </w:pPr>
          </w:p>
        </w:tc>
      </w:tr>
      <w:tr w:rsidR="00F21F5C" w:rsidTr="00E5374B">
        <w:tc>
          <w:tcPr>
            <w:tcW w:w="14843" w:type="dxa"/>
            <w:gridSpan w:val="7"/>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b/>
                <w:i/>
              </w:rPr>
            </w:pPr>
            <w:r w:rsidRPr="007D6A80">
              <w:rPr>
                <w:rFonts w:ascii="Calibri" w:hAnsi="Calibri" w:cs="Calibri"/>
              </w:rPr>
              <w:t>This Subpart establishes the requirements to be met by an operator and its crew members with regard to flight and duty time limitations and rest requirements for crew members</w:t>
            </w:r>
            <w:r>
              <w:rPr>
                <w:sz w:val="23"/>
                <w:szCs w:val="23"/>
              </w:rPr>
              <w:t>.</w:t>
            </w:r>
          </w:p>
          <w:p w:rsidR="00F21F5C" w:rsidRDefault="00F21F5C" w:rsidP="00F21F5C">
            <w:pPr>
              <w:pStyle w:val="Ifyllnadstext"/>
            </w:pPr>
            <w:r w:rsidRPr="00174153">
              <w:rPr>
                <w:rFonts w:ascii="Calibri" w:hAnsi="Calibri" w:cs="Calibri"/>
                <w:b/>
                <w:i/>
              </w:rPr>
              <w:t>NOTE:</w:t>
            </w:r>
            <w:r w:rsidRPr="00174153">
              <w:rPr>
                <w:rFonts w:ascii="Calibri" w:hAnsi="Calibri" w:cs="Calibri"/>
                <w:i/>
              </w:rPr>
              <w:t xml:space="preserve"> The operator is required to comply with the “Lag (2005:426) om arbetstid m.m. för flygpersonal inom civilflyget” in full. Where that regulation has a more restrictive requirement than those within this FTL regulation, the more restrictive shall be applied.</w:t>
            </w:r>
          </w:p>
        </w:tc>
      </w:tr>
      <w:tr w:rsidR="00F21F5C" w:rsidTr="003619C6">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ORO.FTL.100</w:t>
            </w:r>
          </w:p>
        </w:tc>
        <w:sdt>
          <w:sdtPr>
            <w:alias w:val=" "/>
            <w:id w:val="-1435127636"/>
            <w:placeholder>
              <w:docPart w:val="DB68D9F2BE1745CFAFB3BF5E8B0F5BE0"/>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804062770"/>
            <w:placeholder>
              <w:docPart w:val="A0E039D92BEA4E069DE105F36AE879C2"/>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9821D3">
        <w:tc>
          <w:tcPr>
            <w:tcW w:w="14843" w:type="dxa"/>
            <w:gridSpan w:val="7"/>
          </w:tcPr>
          <w:p w:rsidR="00F21F5C" w:rsidRDefault="00F21F5C" w:rsidP="00F21F5C">
            <w:pPr>
              <w:pStyle w:val="Rubrik1"/>
              <w:outlineLvl w:val="0"/>
            </w:pPr>
            <w:r>
              <w:t>CS FTL.1.100 Applicability</w:t>
            </w:r>
          </w:p>
        </w:tc>
      </w:tr>
      <w:tr w:rsidR="00F21F5C" w:rsidTr="009821D3">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9821D3">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CS FTL.1.100</w:t>
            </w:r>
          </w:p>
        </w:tc>
        <w:sdt>
          <w:sdtPr>
            <w:alias w:val=" "/>
            <w:id w:val="-9607806"/>
            <w:placeholder>
              <w:docPart w:val="A071658F9A6B4E0B8E14316829F88771"/>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66200066"/>
            <w:placeholder>
              <w:docPart w:val="F4E147C276A847439D41AC514C2024DD"/>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3619C6">
        <w:tc>
          <w:tcPr>
            <w:tcW w:w="14843" w:type="dxa"/>
            <w:gridSpan w:val="7"/>
          </w:tcPr>
          <w:p w:rsidR="00F21F5C" w:rsidRDefault="00F21F5C" w:rsidP="00F21F5C">
            <w:pPr>
              <w:pStyle w:val="Rubrik1"/>
              <w:outlineLvl w:val="0"/>
            </w:pPr>
            <w:r>
              <w:lastRenderedPageBreak/>
              <w:t>ORO.FTL.105 Definitions</w:t>
            </w:r>
          </w:p>
        </w:tc>
      </w:tr>
      <w:tr w:rsidR="00F21F5C" w:rsidTr="00E5374B">
        <w:tc>
          <w:tcPr>
            <w:tcW w:w="14843" w:type="dxa"/>
            <w:gridSpan w:val="7"/>
            <w:tcBorders>
              <w:top w:val="single" w:sz="4" w:space="0" w:color="auto"/>
              <w:left w:val="single" w:sz="4" w:space="0" w:color="auto"/>
              <w:right w:val="single" w:sz="4" w:space="0" w:color="auto"/>
            </w:tcBorders>
          </w:tcPr>
          <w:p w:rsidR="00F21F5C" w:rsidRDefault="00F21F5C" w:rsidP="00F21F5C">
            <w:pPr>
              <w:pStyle w:val="Ledtext"/>
            </w:pPr>
          </w:p>
        </w:tc>
      </w:tr>
      <w:tr w:rsidR="00F21F5C" w:rsidTr="00E5374B">
        <w:tc>
          <w:tcPr>
            <w:tcW w:w="14843" w:type="dxa"/>
            <w:gridSpan w:val="7"/>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i/>
              </w:rPr>
            </w:pPr>
            <w:r w:rsidRPr="006B7A6B">
              <w:rPr>
                <w:rFonts w:ascii="Calibri" w:hAnsi="Calibri" w:cs="Calibri"/>
                <w:b/>
                <w:i/>
              </w:rPr>
              <w:t>NOTE:</w:t>
            </w:r>
            <w:r w:rsidRPr="006B7A6B">
              <w:rPr>
                <w:rFonts w:ascii="Calibri" w:hAnsi="Calibri" w:cs="Calibri"/>
                <w:i/>
              </w:rPr>
              <w:t xml:space="preserve"> “fatigue” means a physiological state of reduced mental or physical performance capability resulting from sleep loss or extended wakefulness, circadian phase, or workload (mental and/or physical activity) that can impair a crew member’s alertness and ability to safely operate an aircraft or perform safety related duties [as defined by ICAO in the FRMS Manual Doc 9966].</w:t>
            </w:r>
          </w:p>
          <w:p w:rsidR="00F21F5C" w:rsidRDefault="00F21F5C" w:rsidP="00F21F5C">
            <w:pPr>
              <w:pStyle w:val="Ifyllnadstext"/>
            </w:pPr>
            <w:r w:rsidRPr="00174153">
              <w:rPr>
                <w:rFonts w:ascii="Calibri" w:hAnsi="Calibri" w:cs="Calibri"/>
                <w:b/>
                <w:i/>
              </w:rPr>
              <w:t>NOTE:</w:t>
            </w:r>
            <w:r w:rsidRPr="00174153">
              <w:rPr>
                <w:rFonts w:ascii="Calibri" w:hAnsi="Calibri" w:cs="Calibri"/>
                <w:i/>
              </w:rPr>
              <w:t xml:space="preserve"> Sweden has decided that all CAT operators with a Swedish AOC (including SAS) shall use ‘early type’ of disruptive schedules.</w:t>
            </w:r>
          </w:p>
        </w:tc>
      </w:tr>
      <w:tr w:rsidR="00F21F5C" w:rsidTr="003619C6">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ORO.FTL.105</w:t>
            </w:r>
          </w:p>
        </w:tc>
        <w:sdt>
          <w:sdtPr>
            <w:alias w:val=" "/>
            <w:id w:val="1575093398"/>
            <w:placeholder>
              <w:docPart w:val="250EBC65DA6349BB80F9E16E81227FA6"/>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122265653"/>
            <w:placeholder>
              <w:docPart w:val="9207240CCFBB49F29D1F6DAC670E0678"/>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GM1 ORO.FTL.105(1) Acclimatised</w:t>
            </w:r>
          </w:p>
          <w:p w:rsidR="00F21F5C" w:rsidRPr="00910E3F" w:rsidRDefault="00F21F5C" w:rsidP="00F21F5C">
            <w:pPr>
              <w:autoSpaceDE w:val="0"/>
              <w:autoSpaceDN w:val="0"/>
              <w:adjustRightInd w:val="0"/>
              <w:rPr>
                <w:rFonts w:ascii="Calibri" w:hAnsi="Calibri" w:cs="Calibri"/>
                <w:i/>
              </w:rPr>
            </w:pPr>
            <w:r w:rsidRPr="00174153">
              <w:rPr>
                <w:rFonts w:ascii="Calibri" w:hAnsi="Calibri" w:cs="Calibri"/>
                <w:b/>
                <w:i/>
              </w:rPr>
              <w:t>NOTE:</w:t>
            </w:r>
            <w:r w:rsidRPr="00174153">
              <w:rPr>
                <w:rFonts w:ascii="Calibri" w:hAnsi="Calibri" w:cs="Calibri"/>
                <w:i/>
              </w:rPr>
              <w:t xml:space="preserve"> The operator shall decide if this definition is required by its operation.</w:t>
            </w:r>
          </w:p>
        </w:tc>
        <w:sdt>
          <w:sdtPr>
            <w:alias w:val=" "/>
            <w:id w:val="1950503707"/>
            <w:placeholder>
              <w:docPart w:val="DAEE871D22484E2BA7829D2317ACD089"/>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307471725"/>
            <w:placeholder>
              <w:docPart w:val="83C955A304D84E6EA0D2A0EBE5DD413C"/>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GM2 ORO.FTL.105(1) Acclimatised ‘Point of departure’</w:t>
            </w:r>
          </w:p>
          <w:p w:rsidR="00F21F5C" w:rsidRPr="00440160" w:rsidRDefault="00F21F5C" w:rsidP="00F21F5C">
            <w:pPr>
              <w:autoSpaceDE w:val="0"/>
              <w:autoSpaceDN w:val="0"/>
              <w:adjustRightInd w:val="0"/>
              <w:rPr>
                <w:rFonts w:ascii="Calibri" w:hAnsi="Calibri" w:cs="Calibri"/>
              </w:rPr>
            </w:pPr>
            <w:r w:rsidRPr="00174153">
              <w:rPr>
                <w:rFonts w:ascii="Calibri" w:hAnsi="Calibri" w:cs="Calibri"/>
                <w:b/>
                <w:i/>
              </w:rPr>
              <w:t>NOTE:</w:t>
            </w:r>
            <w:r w:rsidRPr="00174153">
              <w:rPr>
                <w:rFonts w:ascii="Calibri" w:hAnsi="Calibri" w:cs="Calibri"/>
                <w:i/>
              </w:rPr>
              <w:t xml:space="preserve"> The operator shall decide if this definition is required by its operation.</w:t>
            </w:r>
          </w:p>
        </w:tc>
        <w:sdt>
          <w:sdtPr>
            <w:alias w:val=" "/>
            <w:id w:val="1585640828"/>
            <w:placeholder>
              <w:docPart w:val="4F7047B7BB5441B0A178FB352CA56F12"/>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1720116842"/>
            <w:placeholder>
              <w:docPart w:val="5402AB34CA6949E8AE229DB0CED7E88F"/>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GM3 ORO.FTL.105(1) Acclimatised ‘Time elapsed since reporting at reference time’</w:t>
            </w:r>
          </w:p>
          <w:p w:rsidR="00F21F5C" w:rsidRPr="00440160" w:rsidRDefault="00F21F5C" w:rsidP="00F21F5C">
            <w:pPr>
              <w:autoSpaceDE w:val="0"/>
              <w:autoSpaceDN w:val="0"/>
              <w:adjustRightInd w:val="0"/>
              <w:rPr>
                <w:rFonts w:ascii="Calibri" w:hAnsi="Calibri" w:cs="Calibri"/>
              </w:rPr>
            </w:pPr>
            <w:r w:rsidRPr="00174153">
              <w:rPr>
                <w:rFonts w:ascii="Calibri" w:hAnsi="Calibri" w:cs="Calibri"/>
                <w:b/>
                <w:i/>
              </w:rPr>
              <w:t>NOTE:</w:t>
            </w:r>
            <w:r w:rsidRPr="00174153">
              <w:rPr>
                <w:rFonts w:ascii="Calibri" w:hAnsi="Calibri" w:cs="Calibri"/>
                <w:i/>
              </w:rPr>
              <w:t xml:space="preserve"> The operator shall decide if this definition is required by its operation.</w:t>
            </w:r>
          </w:p>
        </w:tc>
        <w:sdt>
          <w:sdtPr>
            <w:alias w:val=" "/>
            <w:id w:val="1865321889"/>
            <w:placeholder>
              <w:docPart w:val="794632003B8D4D62B38FDCFFB216565E"/>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1187908436"/>
            <w:placeholder>
              <w:docPart w:val="50FBDCF423164CCBB97F7B9F8F770910"/>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GM1 ORO.FTL.105(2) Reference time</w:t>
            </w:r>
          </w:p>
        </w:tc>
        <w:sdt>
          <w:sdtPr>
            <w:alias w:val=" "/>
            <w:id w:val="895400037"/>
            <w:placeholder>
              <w:docPart w:val="5178CBE46C5343EABC961B76DA424708"/>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490985357"/>
            <w:placeholder>
              <w:docPart w:val="AD4B8797F7C9470C84C39CC61E32ECC1"/>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GM1 ORO.FTL.105(3) Adequate furniture for ‘Accomodation’</w:t>
            </w:r>
          </w:p>
        </w:tc>
        <w:sdt>
          <w:sdtPr>
            <w:alias w:val=" "/>
            <w:id w:val="-1644963054"/>
            <w:placeholder>
              <w:docPart w:val="BFBE52BAEC94462098F2190AE995F4A0"/>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925880613"/>
            <w:placeholder>
              <w:docPart w:val="E4538A65F71A4371BDA99648E00AC4CE"/>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913AA2" w:rsidRDefault="00F21F5C" w:rsidP="00F21F5C">
            <w:pPr>
              <w:autoSpaceDE w:val="0"/>
              <w:autoSpaceDN w:val="0"/>
              <w:adjustRightInd w:val="0"/>
              <w:rPr>
                <w:rFonts w:ascii="Calibri" w:hAnsi="Calibri" w:cs="Calibri"/>
              </w:rPr>
            </w:pPr>
            <w:r>
              <w:rPr>
                <w:rFonts w:ascii="Calibri" w:hAnsi="Calibri" w:cs="Calibri"/>
              </w:rPr>
              <w:t>GM1 ORO.FTL.105(8) Determination of disruptive schedules</w:t>
            </w:r>
          </w:p>
        </w:tc>
        <w:sdt>
          <w:sdtPr>
            <w:alias w:val=" "/>
            <w:id w:val="2005775275"/>
            <w:placeholder>
              <w:docPart w:val="0B15964973734467A4D80DFAA5F9D069"/>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1129013484"/>
            <w:placeholder>
              <w:docPart w:val="FED7164794884D94A76048E56AA552B4"/>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GM1 ORO.FTL.105(10) Elements of standby for duty</w:t>
            </w:r>
          </w:p>
        </w:tc>
        <w:sdt>
          <w:sdtPr>
            <w:alias w:val=" "/>
            <w:id w:val="-1907832133"/>
            <w:placeholder>
              <w:docPart w:val="1DCC0C3A2B9C48D0B18AD170B645C4C4"/>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752356674"/>
            <w:placeholder>
              <w:docPart w:val="F0AF3652622A4A4A9CE1549FF970A4D0"/>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GM1 ORO.FTL.105(17) Operating crew member</w:t>
            </w:r>
          </w:p>
        </w:tc>
        <w:sdt>
          <w:sdtPr>
            <w:alias w:val=" "/>
            <w:id w:val="5877097"/>
            <w:placeholder>
              <w:docPart w:val="5B26C188923F44CE88957DB1F6435B6D"/>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555975661"/>
            <w:placeholder>
              <w:docPart w:val="25A7633AC1B2419290F496909910E00B"/>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3619C6">
        <w:tc>
          <w:tcPr>
            <w:tcW w:w="14843" w:type="dxa"/>
            <w:gridSpan w:val="7"/>
          </w:tcPr>
          <w:p w:rsidR="00F21F5C" w:rsidRDefault="00F21F5C" w:rsidP="00F21F5C">
            <w:pPr>
              <w:pStyle w:val="Rubrik1"/>
              <w:outlineLvl w:val="0"/>
            </w:pPr>
            <w:r>
              <w:t>ORO.FTL.110 Operator responsibilities</w:t>
            </w:r>
          </w:p>
        </w:tc>
      </w:tr>
      <w:tr w:rsidR="00F21F5C" w:rsidTr="003619C6">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ORO.FTL.110</w:t>
            </w:r>
          </w:p>
          <w:p w:rsidR="00F21F5C" w:rsidRDefault="00F21F5C" w:rsidP="00F21F5C">
            <w:pPr>
              <w:pStyle w:val="Ifyllnadstext"/>
              <w:rPr>
                <w:rFonts w:ascii="Calibri" w:hAnsi="Calibri" w:cs="Calibri"/>
              </w:rPr>
            </w:pPr>
            <w:r w:rsidRPr="00910E3F">
              <w:rPr>
                <w:rFonts w:ascii="Calibri" w:hAnsi="Calibri" w:cs="Calibri"/>
                <w:b/>
                <w:i/>
              </w:rPr>
              <w:t>NOTE:</w:t>
            </w:r>
            <w:r w:rsidRPr="00910E3F">
              <w:rPr>
                <w:rFonts w:ascii="Calibri" w:hAnsi="Calibri" w:cs="Calibri"/>
                <w:i/>
              </w:rPr>
              <w:t xml:space="preserve"> The operator is required to demonstrate its associated policies and procedures in order to comply with this implementing rule.</w:t>
            </w:r>
          </w:p>
        </w:tc>
        <w:sdt>
          <w:sdtPr>
            <w:alias w:val=" "/>
            <w:id w:val="-218593038"/>
            <w:placeholder>
              <w:docPart w:val="861067485B424667901F6674987F9DC0"/>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900469385"/>
            <w:placeholder>
              <w:docPart w:val="6CDAD0D966B44B7CA7D407931195C29E"/>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ORO.FTL.110 Scheduling</w:t>
            </w:r>
          </w:p>
          <w:p w:rsidR="00F21F5C" w:rsidRPr="00440160" w:rsidRDefault="00F21F5C" w:rsidP="00F21F5C">
            <w:pPr>
              <w:autoSpaceDE w:val="0"/>
              <w:autoSpaceDN w:val="0"/>
              <w:adjustRightInd w:val="0"/>
              <w:rPr>
                <w:rFonts w:ascii="Calibri" w:hAnsi="Calibri" w:cs="Calibri"/>
              </w:rPr>
            </w:pPr>
            <w:r w:rsidRPr="00910E3F">
              <w:rPr>
                <w:rFonts w:ascii="Calibri" w:hAnsi="Calibri" w:cs="Calibri"/>
                <w:b/>
                <w:i/>
              </w:rPr>
              <w:t>NOTE:</w:t>
            </w:r>
            <w:r w:rsidRPr="00910E3F">
              <w:rPr>
                <w:rFonts w:ascii="Calibri" w:hAnsi="Calibri" w:cs="Calibri"/>
                <w:i/>
              </w:rPr>
              <w:t xml:space="preserve"> The operator is required to demonstrate its associated policies and procedures in order to comply with this implementing rule.</w:t>
            </w:r>
          </w:p>
        </w:tc>
        <w:sdt>
          <w:sdtPr>
            <w:alias w:val=" "/>
            <w:id w:val="1654340826"/>
            <w:placeholder>
              <w:docPart w:val="9A041788B25449B892690EEE2A6D5B63"/>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18826798"/>
            <w:placeholder>
              <w:docPart w:val="6287BC38AE6C4FA5A93F427813A4C661"/>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AMC1 ORO.FTL.110(a) Publication of rosters</w:t>
            </w:r>
          </w:p>
        </w:tc>
        <w:sdt>
          <w:sdtPr>
            <w:alias w:val=" "/>
            <w:id w:val="257944853"/>
            <w:placeholder>
              <w:docPart w:val="71AC9508DCC84D5EA629CCDAB4A8EB2E"/>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1845741796"/>
            <w:placeholder>
              <w:docPart w:val="33FCC3BB0C2F42829CE6E8AC5BDF6B4F"/>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AMC1 ORO.FTL.110(j) Operational robustness of rosters</w:t>
            </w:r>
          </w:p>
        </w:tc>
        <w:sdt>
          <w:sdtPr>
            <w:alias w:val=" "/>
            <w:id w:val="888378980"/>
            <w:placeholder>
              <w:docPart w:val="4D8906DBD9F2471CA63FE12D2D36A805"/>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1216387666"/>
            <w:placeholder>
              <w:docPart w:val="BBB84FDFBD6B487CAFD1A2B6C0C8D3BA"/>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lastRenderedPageBreak/>
              <w:t>GM1 ORO.FTL.110(j) Operational robustness of rosters</w:t>
            </w:r>
          </w:p>
        </w:tc>
        <w:sdt>
          <w:sdtPr>
            <w:alias w:val=" "/>
            <w:id w:val="-1695531540"/>
            <w:placeholder>
              <w:docPart w:val="4CA98ABA83B24FA1AAE670E6133ACE60"/>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269853374"/>
            <w:placeholder>
              <w:docPart w:val="4627510F0C384131ACC3F3FDD2E18836"/>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3619C6">
        <w:tc>
          <w:tcPr>
            <w:tcW w:w="14843" w:type="dxa"/>
            <w:gridSpan w:val="7"/>
          </w:tcPr>
          <w:p w:rsidR="00F21F5C" w:rsidRDefault="00F21F5C" w:rsidP="00F21F5C">
            <w:pPr>
              <w:pStyle w:val="Rubrik1"/>
              <w:outlineLvl w:val="0"/>
            </w:pPr>
            <w:r>
              <w:t>ORO.FTL.115 Crew member responsibilities</w:t>
            </w:r>
          </w:p>
        </w:tc>
      </w:tr>
      <w:tr w:rsidR="00F21F5C" w:rsidTr="003619C6">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ORO.FTL.115</w:t>
            </w:r>
          </w:p>
        </w:tc>
        <w:sdt>
          <w:sdtPr>
            <w:alias w:val=" "/>
            <w:id w:val="1039631382"/>
            <w:placeholder>
              <w:docPart w:val="FEBBB0E9CDC74131B244BC9488C971BF"/>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556866727"/>
            <w:placeholder>
              <w:docPart w:val="BF39028AD3A841A5A537FD0A05E21B50"/>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3619C6">
        <w:tc>
          <w:tcPr>
            <w:tcW w:w="14843" w:type="dxa"/>
            <w:gridSpan w:val="7"/>
          </w:tcPr>
          <w:p w:rsidR="00F21F5C" w:rsidRDefault="00F21F5C" w:rsidP="00F21F5C">
            <w:pPr>
              <w:pStyle w:val="Rubrik1"/>
              <w:outlineLvl w:val="0"/>
            </w:pPr>
            <w:r>
              <w:t>ORO.FTL.120 Fatigue risk management (FRM)</w:t>
            </w:r>
          </w:p>
        </w:tc>
      </w:tr>
      <w:tr w:rsidR="00F21F5C" w:rsidTr="003619C6">
        <w:tc>
          <w:tcPr>
            <w:tcW w:w="7420" w:type="dxa"/>
            <w:gridSpan w:val="3"/>
            <w:tcBorders>
              <w:top w:val="single" w:sz="4" w:space="0" w:color="auto"/>
              <w:left w:val="single" w:sz="4" w:space="0" w:color="auto"/>
              <w:right w:val="single" w:sz="4" w:space="0" w:color="auto"/>
            </w:tcBorders>
          </w:tcPr>
          <w:p w:rsidR="00F21F5C" w:rsidRPr="00910E3F"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ORO.FTL.120</w:t>
            </w:r>
          </w:p>
          <w:p w:rsidR="00F21F5C" w:rsidRPr="00910E3F" w:rsidRDefault="00F21F5C" w:rsidP="00F21F5C">
            <w:pPr>
              <w:pStyle w:val="Default"/>
              <w:rPr>
                <w:rFonts w:ascii="Calibri" w:hAnsi="Calibri" w:cs="Calibri"/>
                <w:i/>
                <w:color w:val="auto"/>
                <w:sz w:val="22"/>
                <w:lang w:val="en-GB" w:eastAsia="sv-SE"/>
              </w:rPr>
            </w:pPr>
            <w:r w:rsidRPr="00910E3F">
              <w:rPr>
                <w:rFonts w:ascii="Calibri" w:hAnsi="Calibri" w:cs="Calibri"/>
                <w:i/>
                <w:color w:val="auto"/>
                <w:sz w:val="22"/>
                <w:lang w:val="en-GB" w:eastAsia="sv-SE"/>
              </w:rPr>
              <w:t xml:space="preserve">These requirements are only applicable for an operator which applies for FRM. </w:t>
            </w:r>
          </w:p>
          <w:p w:rsidR="00F21F5C" w:rsidRPr="00910E3F" w:rsidRDefault="00F21F5C" w:rsidP="00F21F5C">
            <w:pPr>
              <w:pStyle w:val="Default"/>
              <w:rPr>
                <w:rFonts w:ascii="Calibri" w:hAnsi="Calibri" w:cs="Calibri"/>
                <w:i/>
                <w:color w:val="auto"/>
                <w:sz w:val="22"/>
                <w:lang w:val="en-GB" w:eastAsia="sv-SE"/>
              </w:rPr>
            </w:pPr>
            <w:r w:rsidRPr="00910E3F">
              <w:rPr>
                <w:rFonts w:ascii="Calibri" w:hAnsi="Calibri" w:cs="Calibri"/>
                <w:i/>
                <w:color w:val="auto"/>
                <w:sz w:val="22"/>
                <w:lang w:val="en-GB" w:eastAsia="sv-SE"/>
              </w:rPr>
              <w:t xml:space="preserve">The operators FRM should be proportionate to their size, complexity and the scope of the operational application of FRM. The manual should follow the requirements contained in ICAO Doc.9966, as this is the document it will be audited against. Operators should consider reviewing the FRMS Guidance manual for Operators to support this task. ICAO Guidance documents can be found at: </w:t>
            </w:r>
          </w:p>
          <w:p w:rsidR="00F21F5C" w:rsidRDefault="0009051B" w:rsidP="00F21F5C">
            <w:pPr>
              <w:pStyle w:val="Ifyllnadstext"/>
              <w:rPr>
                <w:rStyle w:val="Hyperlnk"/>
                <w:rFonts w:ascii="Calibri" w:hAnsi="Calibri"/>
                <w:bCs/>
                <w:szCs w:val="22"/>
              </w:rPr>
            </w:pPr>
            <w:hyperlink r:id="rId12" w:history="1">
              <w:r w:rsidR="00F21F5C" w:rsidRPr="008011E2">
                <w:rPr>
                  <w:rStyle w:val="Hyperlnk"/>
                  <w:rFonts w:ascii="Calibri" w:hAnsi="Calibri"/>
                  <w:bCs/>
                  <w:szCs w:val="22"/>
                </w:rPr>
                <w:t>FRMS Implementation guide for Operators</w:t>
              </w:r>
            </w:hyperlink>
          </w:p>
          <w:p w:rsidR="00F21F5C" w:rsidRDefault="0009051B" w:rsidP="00F21F5C">
            <w:pPr>
              <w:pStyle w:val="Ifyllnadstext"/>
              <w:rPr>
                <w:rFonts w:ascii="Calibri" w:hAnsi="Calibri" w:cs="Calibri"/>
              </w:rPr>
            </w:pPr>
            <w:hyperlink r:id="rId13" w:history="1">
              <w:r w:rsidR="00F21F5C" w:rsidRPr="00062BBC">
                <w:rPr>
                  <w:rStyle w:val="Hyperlnk"/>
                  <w:rFonts w:ascii="Calibri" w:hAnsi="Calibri"/>
                  <w:bCs/>
                  <w:szCs w:val="22"/>
                </w:rPr>
                <w:t>ICAO FRMS Tools</w:t>
              </w:r>
            </w:hyperlink>
          </w:p>
        </w:tc>
        <w:sdt>
          <w:sdtPr>
            <w:alias w:val=" "/>
            <w:id w:val="1347594941"/>
            <w:placeholder>
              <w:docPart w:val="9ACC0644E379406BAB57C154655A3283"/>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405504551"/>
            <w:placeholder>
              <w:docPart w:val="EF89DA3125644B159EFA7DC053ADD028"/>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GM1 ORO.FTL.120 ICAO Doc 9966 – Manual for the oversight of fatigue management approaches</w:t>
            </w:r>
          </w:p>
        </w:tc>
        <w:sdt>
          <w:sdtPr>
            <w:alias w:val=" "/>
            <w:id w:val="-813942591"/>
            <w:placeholder>
              <w:docPart w:val="244E05A155BC4E34B1A2214E7753971F"/>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2015411745"/>
            <w:placeholder>
              <w:docPart w:val="FC9E19CE960A46F793E6A2FCC4EC27CC"/>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AMC1 ORO.FTL.120(b)(1) CAT operators FRM policy</w:t>
            </w:r>
          </w:p>
        </w:tc>
        <w:sdt>
          <w:sdtPr>
            <w:alias w:val=" "/>
            <w:id w:val="-1743796175"/>
            <w:placeholder>
              <w:docPart w:val="455F22F7DBBA48F8BE865D21C24E0C97"/>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1590585"/>
            <w:placeholder>
              <w:docPart w:val="FF4E6DC41CCF4CCDB9D9B9F35492EE06"/>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AMC2 ORO.FTL.120(b)(2) CAT operators FRM documentation</w:t>
            </w:r>
          </w:p>
        </w:tc>
        <w:sdt>
          <w:sdtPr>
            <w:alias w:val=" "/>
            <w:id w:val="-1804380430"/>
            <w:placeholder>
              <w:docPart w:val="155B6B3B092247F2A1A44AEBF49C1946"/>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296140193"/>
            <w:placeholder>
              <w:docPart w:val="313A756BF03E428B926901E11B52894D"/>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GM1 ORO.FTL.120(b)(3) Scientific method</w:t>
            </w:r>
          </w:p>
        </w:tc>
        <w:sdt>
          <w:sdtPr>
            <w:alias w:val=" "/>
            <w:id w:val="1728024840"/>
            <w:placeholder>
              <w:docPart w:val="19D0D7F40EBB49EBBF2649422A43E01A"/>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173314186"/>
            <w:placeholder>
              <w:docPart w:val="530F37F84BF8450C8CE20429F0695FCC"/>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AMC1 ORO.FTL.120(b)(4) CAT operators identification of hazards</w:t>
            </w:r>
          </w:p>
        </w:tc>
        <w:sdt>
          <w:sdtPr>
            <w:alias w:val=" "/>
            <w:id w:val="1350069278"/>
            <w:placeholder>
              <w:docPart w:val="D9C833152A4B471DB931A33F53419983"/>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392164684"/>
            <w:placeholder>
              <w:docPart w:val="E18D05FF93984C31ADBF7E869644A89B"/>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AMC2 ORO.FTL.120(b)(4) CAT operator risk assessment</w:t>
            </w:r>
          </w:p>
        </w:tc>
        <w:sdt>
          <w:sdtPr>
            <w:alias w:val=" "/>
            <w:id w:val="2133356848"/>
            <w:placeholder>
              <w:docPart w:val="9511FA4CE91648D2856BA38E68BC2524"/>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416599055"/>
            <w:placeholder>
              <w:docPart w:val="2703573E632B4854BCFCB779664CE56C"/>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AMC1 ORO.FTL.120(b)(5) CAT operators risk mitigation</w:t>
            </w:r>
          </w:p>
        </w:tc>
        <w:sdt>
          <w:sdtPr>
            <w:alias w:val=" "/>
            <w:id w:val="-1575418155"/>
            <w:placeholder>
              <w:docPart w:val="F0FA620F4AA340C58FE7C93A8D05D772"/>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1801220534"/>
            <w:placeholder>
              <w:docPart w:val="BB4FF42F96DB40ADBAF3E78722156051"/>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AMC1 ORO.FTL.120(b)(6) CAT operators FRM safety assurance processes</w:t>
            </w:r>
          </w:p>
        </w:tc>
        <w:sdt>
          <w:sdtPr>
            <w:alias w:val=" "/>
            <w:id w:val="715621924"/>
            <w:placeholder>
              <w:docPart w:val="132DBCB149B349DD90124A80E19A1489"/>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2026903830"/>
            <w:placeholder>
              <w:docPart w:val="47972DDB113E43F78208BA1476F40CCA"/>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48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AMC1 ORO.FTL.120(b)(7) CAT operators FRM promotion process</w:t>
            </w:r>
          </w:p>
        </w:tc>
        <w:sdt>
          <w:sdtPr>
            <w:alias w:val=" "/>
            <w:id w:val="-494180247"/>
            <w:placeholder>
              <w:docPart w:val="9C6603F5C1594436B6EAD10B8FFC0D37"/>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257800237"/>
            <w:placeholder>
              <w:docPart w:val="52BB8F58DCA54DD2ACE7EC4DEFC5BFC8"/>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3619C6">
        <w:tc>
          <w:tcPr>
            <w:tcW w:w="14843" w:type="dxa"/>
            <w:gridSpan w:val="7"/>
          </w:tcPr>
          <w:p w:rsidR="00F21F5C" w:rsidRDefault="00F21F5C" w:rsidP="00F21F5C">
            <w:pPr>
              <w:pStyle w:val="Rubrik1"/>
              <w:outlineLvl w:val="0"/>
            </w:pPr>
            <w:r>
              <w:t>ORO.FTL.125 Flight time specification schemes</w:t>
            </w:r>
          </w:p>
        </w:tc>
      </w:tr>
      <w:tr w:rsidR="00F21F5C" w:rsidTr="003619C6">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ORO.FTL.125</w:t>
            </w:r>
          </w:p>
        </w:tc>
        <w:sdt>
          <w:sdtPr>
            <w:alias w:val=" "/>
            <w:id w:val="-65653150"/>
            <w:placeholder>
              <w:docPart w:val="39B10C6081014B678D660AF18AED9367"/>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172610344"/>
            <w:placeholder>
              <w:docPart w:val="F09FA4D8F495461C98F93D118EA85F06"/>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3619C6">
        <w:tc>
          <w:tcPr>
            <w:tcW w:w="14843" w:type="dxa"/>
            <w:gridSpan w:val="7"/>
          </w:tcPr>
          <w:p w:rsidR="00F21F5C" w:rsidRDefault="00F21F5C" w:rsidP="00F21F5C">
            <w:pPr>
              <w:pStyle w:val="Rubrik1"/>
              <w:outlineLvl w:val="0"/>
            </w:pPr>
            <w:r>
              <w:lastRenderedPageBreak/>
              <w:t>ORO.FTL.200 Home base</w:t>
            </w:r>
          </w:p>
        </w:tc>
      </w:tr>
      <w:tr w:rsidR="00F21F5C" w:rsidTr="003619C6">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ORO.FTL.200</w:t>
            </w:r>
          </w:p>
          <w:p w:rsidR="00F21F5C" w:rsidRDefault="00F21F5C" w:rsidP="00F21F5C">
            <w:pPr>
              <w:pStyle w:val="Ifyllnadstext"/>
              <w:rPr>
                <w:rFonts w:ascii="Calibri" w:hAnsi="Calibri" w:cs="Calibri"/>
              </w:rPr>
            </w:pPr>
            <w:r w:rsidRPr="00910E3F">
              <w:rPr>
                <w:rFonts w:ascii="Calibri" w:hAnsi="Calibri" w:cs="Calibri"/>
                <w:b/>
                <w:i/>
              </w:rPr>
              <w:t>NOTE:</w:t>
            </w:r>
            <w:r w:rsidRPr="00910E3F">
              <w:rPr>
                <w:rFonts w:ascii="Calibri" w:hAnsi="Calibri" w:cs="Calibri"/>
                <w:i/>
              </w:rPr>
              <w:t xml:space="preserve"> The operator shall list its home bases.</w:t>
            </w:r>
          </w:p>
        </w:tc>
        <w:sdt>
          <w:sdtPr>
            <w:alias w:val=" "/>
            <w:id w:val="2017731908"/>
            <w:placeholder>
              <w:docPart w:val="FD4999046B2346A6AF0BAAC06A145694"/>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509399634"/>
            <w:placeholder>
              <w:docPart w:val="6C96E080BB2840B9878A9F1C396CF97E"/>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9821D3">
        <w:tc>
          <w:tcPr>
            <w:tcW w:w="14843" w:type="dxa"/>
            <w:gridSpan w:val="7"/>
          </w:tcPr>
          <w:p w:rsidR="00F21F5C" w:rsidRDefault="00F21F5C" w:rsidP="00F21F5C">
            <w:pPr>
              <w:pStyle w:val="Rubrik1"/>
              <w:outlineLvl w:val="0"/>
            </w:pPr>
            <w:r>
              <w:t>CS FTL.1.200 Home base</w:t>
            </w:r>
          </w:p>
        </w:tc>
      </w:tr>
      <w:tr w:rsidR="00F21F5C" w:rsidTr="009821D3">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9821D3">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CS FTL.1.200</w:t>
            </w:r>
          </w:p>
        </w:tc>
        <w:sdt>
          <w:sdtPr>
            <w:alias w:val=" "/>
            <w:id w:val="-1288124540"/>
            <w:placeholder>
              <w:docPart w:val="76391F96893944DAB5095A49A39C6DC4"/>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149327623"/>
            <w:placeholder>
              <w:docPart w:val="070281F70BC540E698915E390EABDF30"/>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982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GM1 CS FTL.1.200 Travelling time</w:t>
            </w:r>
          </w:p>
        </w:tc>
        <w:sdt>
          <w:sdtPr>
            <w:alias w:val=" "/>
            <w:id w:val="718251148"/>
            <w:placeholder>
              <w:docPart w:val="759C7CF28BCA470B97091759772C91E6"/>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661234364"/>
            <w:placeholder>
              <w:docPart w:val="3058BCF38AF64CA18FE98B20E7CC44AE"/>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3619C6">
        <w:tc>
          <w:tcPr>
            <w:tcW w:w="14843" w:type="dxa"/>
            <w:gridSpan w:val="7"/>
          </w:tcPr>
          <w:p w:rsidR="00F21F5C" w:rsidRDefault="00F21F5C" w:rsidP="00F21F5C">
            <w:pPr>
              <w:pStyle w:val="Rubrik1"/>
              <w:outlineLvl w:val="0"/>
            </w:pPr>
            <w:r>
              <w:t>ORO.FTL.205 Flight duty period (FDP)</w:t>
            </w:r>
          </w:p>
        </w:tc>
      </w:tr>
      <w:tr w:rsidR="00F21F5C" w:rsidTr="003619C6">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ORO.FTL.205</w:t>
            </w:r>
          </w:p>
          <w:p w:rsidR="00F21F5C" w:rsidRPr="001346D2" w:rsidRDefault="00F21F5C" w:rsidP="00F21F5C">
            <w:pPr>
              <w:pStyle w:val="Ifyllnadstext"/>
              <w:rPr>
                <w:rFonts w:ascii="Calibri" w:hAnsi="Calibri" w:cs="Calibri"/>
                <w:i/>
              </w:rPr>
            </w:pPr>
            <w:r w:rsidRPr="001346D2">
              <w:rPr>
                <w:rFonts w:ascii="Calibri" w:hAnsi="Calibri" w:cs="Calibri"/>
                <w:b/>
                <w:i/>
              </w:rPr>
              <w:t>NOTE:</w:t>
            </w:r>
            <w:r w:rsidRPr="001346D2">
              <w:rPr>
                <w:rFonts w:ascii="Calibri" w:hAnsi="Calibri" w:cs="Calibri"/>
                <w:i/>
              </w:rPr>
              <w:t xml:space="preserve"> The operator is required to demonstrate its associated policies and procedures in order to comply with this implementing rule.</w:t>
            </w:r>
          </w:p>
          <w:p w:rsidR="00F21F5C" w:rsidRDefault="00F21F5C" w:rsidP="00F21F5C">
            <w:pPr>
              <w:pStyle w:val="Ifyllnadstext"/>
              <w:rPr>
                <w:b/>
                <w:bCs/>
                <w:i/>
                <w:iCs/>
                <w:szCs w:val="22"/>
              </w:rPr>
            </w:pPr>
            <w:r w:rsidRPr="001346D2">
              <w:rPr>
                <w:rFonts w:ascii="Calibri" w:hAnsi="Calibri" w:cs="Calibri"/>
                <w:b/>
                <w:i/>
              </w:rPr>
              <w:t>NOTE:</w:t>
            </w:r>
            <w:r w:rsidRPr="001346D2">
              <w:rPr>
                <w:rFonts w:ascii="Calibri" w:hAnsi="Calibri" w:cs="Calibri"/>
                <w:i/>
              </w:rPr>
              <w:t xml:space="preserve"> Reporting times shall be listed in OM-A chapter 7.</w:t>
            </w:r>
          </w:p>
          <w:p w:rsidR="00F21F5C" w:rsidRDefault="00F21F5C" w:rsidP="00F21F5C">
            <w:pPr>
              <w:pStyle w:val="Ifyllnadstext"/>
              <w:rPr>
                <w:i/>
                <w:iCs/>
                <w:szCs w:val="22"/>
              </w:rPr>
            </w:pPr>
            <w:r>
              <w:rPr>
                <w:rFonts w:ascii="Calibri" w:hAnsi="Calibri" w:cs="Calibri"/>
                <w:b/>
                <w:i/>
              </w:rPr>
              <w:t xml:space="preserve">ORO.FTL.205 (b)(2) </w:t>
            </w:r>
            <w:r w:rsidRPr="001346D2">
              <w:rPr>
                <w:rFonts w:ascii="Calibri" w:hAnsi="Calibri" w:cs="Calibri"/>
                <w:b/>
                <w:i/>
              </w:rPr>
              <w:t>NOTE:</w:t>
            </w:r>
            <w:r w:rsidRPr="001346D2">
              <w:rPr>
                <w:rFonts w:ascii="Calibri" w:hAnsi="Calibri" w:cs="Calibri"/>
                <w:i/>
              </w:rPr>
              <w:t xml:space="preserve"> The operator shall decide if this requirement is required by its operation</w:t>
            </w:r>
            <w:r>
              <w:rPr>
                <w:i/>
                <w:iCs/>
                <w:szCs w:val="22"/>
              </w:rPr>
              <w:t>.</w:t>
            </w:r>
          </w:p>
          <w:p w:rsidR="00F21F5C" w:rsidRDefault="00F21F5C" w:rsidP="00F21F5C">
            <w:pPr>
              <w:pStyle w:val="Ifyllnadstext"/>
              <w:rPr>
                <w:rFonts w:ascii="Calibri" w:hAnsi="Calibri" w:cs="Calibri"/>
                <w:i/>
              </w:rPr>
            </w:pPr>
            <w:r w:rsidRPr="001346D2">
              <w:rPr>
                <w:rFonts w:ascii="Calibri" w:hAnsi="Calibri" w:cs="Calibri"/>
                <w:b/>
                <w:i/>
              </w:rPr>
              <w:t>ORO.FTL.205(b)(3) NOTE:</w:t>
            </w:r>
            <w:r>
              <w:rPr>
                <w:rFonts w:ascii="Calibri" w:hAnsi="Calibri" w:cs="Calibri"/>
                <w:i/>
              </w:rPr>
              <w:t xml:space="preserve"> </w:t>
            </w:r>
            <w:r w:rsidRPr="001346D2">
              <w:rPr>
                <w:rFonts w:ascii="Calibri" w:hAnsi="Calibri" w:cs="Calibri"/>
                <w:i/>
              </w:rPr>
              <w:t>Only to be used by an operator with a full FRM approval</w:t>
            </w:r>
          </w:p>
          <w:p w:rsidR="00F21F5C" w:rsidRDefault="00F21F5C" w:rsidP="00F21F5C">
            <w:pPr>
              <w:pStyle w:val="Ifyllnadstext"/>
              <w:rPr>
                <w:rFonts w:ascii="Calibri" w:hAnsi="Calibri" w:cs="Calibri"/>
                <w:i/>
              </w:rPr>
            </w:pPr>
            <w:r w:rsidRPr="001346D2">
              <w:rPr>
                <w:rFonts w:ascii="Calibri" w:hAnsi="Calibri" w:cs="Calibri"/>
                <w:b/>
                <w:i/>
              </w:rPr>
              <w:t>ORO.FTL.205(c) NOTE:</w:t>
            </w:r>
            <w:r>
              <w:rPr>
                <w:rFonts w:ascii="Calibri" w:hAnsi="Calibri" w:cs="Calibri"/>
                <w:i/>
              </w:rPr>
              <w:t xml:space="preserve"> </w:t>
            </w:r>
            <w:r w:rsidRPr="001346D2">
              <w:rPr>
                <w:rFonts w:ascii="Calibri" w:hAnsi="Calibri" w:cs="Calibri"/>
                <w:i/>
              </w:rPr>
              <w:t>The operator shall list in OM-A chapter 7 any differences in reporting time between flight crew and cabin crew.</w:t>
            </w:r>
          </w:p>
          <w:p w:rsidR="00F21F5C" w:rsidRDefault="00F21F5C" w:rsidP="00F21F5C">
            <w:pPr>
              <w:pStyle w:val="Ifyllnadstext"/>
              <w:rPr>
                <w:rFonts w:ascii="Calibri" w:hAnsi="Calibri" w:cs="Calibri"/>
                <w:i/>
              </w:rPr>
            </w:pPr>
            <w:r w:rsidRPr="001346D2">
              <w:rPr>
                <w:rFonts w:ascii="Calibri" w:hAnsi="Calibri" w:cs="Calibri"/>
                <w:b/>
                <w:i/>
              </w:rPr>
              <w:t>NOTE:</w:t>
            </w:r>
            <w:r w:rsidRPr="001346D2">
              <w:rPr>
                <w:rFonts w:ascii="Calibri" w:hAnsi="Calibri" w:cs="Calibri"/>
                <w:i/>
              </w:rPr>
              <w:t xml:space="preserve"> The operator is required to demonstrate its associated policies and instructions in order to comply with this implementing rule. These instructions must include all of the elements in AMC1 ORO.FTL.205(f).</w:t>
            </w:r>
          </w:p>
          <w:p w:rsidR="00F21F5C" w:rsidRDefault="00F21F5C" w:rsidP="00F21F5C">
            <w:pPr>
              <w:pStyle w:val="Ifyllnadstext"/>
              <w:rPr>
                <w:rFonts w:ascii="Calibri" w:hAnsi="Calibri" w:cs="Calibri"/>
              </w:rPr>
            </w:pPr>
            <w:r>
              <w:rPr>
                <w:rFonts w:ascii="Calibri" w:hAnsi="Calibri" w:cs="Calibri"/>
                <w:b/>
                <w:i/>
              </w:rPr>
              <w:t xml:space="preserve">ORO.FTL.205(g) </w:t>
            </w:r>
            <w:r w:rsidRPr="001346D2">
              <w:rPr>
                <w:rFonts w:ascii="Calibri" w:hAnsi="Calibri" w:cs="Calibri"/>
                <w:b/>
                <w:i/>
              </w:rPr>
              <w:t>NOTE:</w:t>
            </w:r>
            <w:r w:rsidRPr="001346D2">
              <w:rPr>
                <w:rFonts w:ascii="Calibri" w:hAnsi="Calibri" w:cs="Calibri"/>
                <w:i/>
              </w:rPr>
              <w:t xml:space="preserve"> The procedures shall be in accordance with CS FTL.1.205(d)</w:t>
            </w:r>
          </w:p>
        </w:tc>
        <w:sdt>
          <w:sdtPr>
            <w:alias w:val=" "/>
            <w:id w:val="-958334890"/>
            <w:placeholder>
              <w:docPart w:val="C016D41BB16549A9B99F15E2A0D9077C"/>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362968820"/>
            <w:placeholder>
              <w:docPart w:val="A69B723FA054495EB674FABB27853BE9"/>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9F0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GM1 ORO.FTL.205(a)(1) Reporting times</w:t>
            </w:r>
          </w:p>
          <w:p w:rsidR="00F21F5C" w:rsidRPr="00440160" w:rsidRDefault="00F21F5C" w:rsidP="00F21F5C">
            <w:pPr>
              <w:autoSpaceDE w:val="0"/>
              <w:autoSpaceDN w:val="0"/>
              <w:adjustRightInd w:val="0"/>
              <w:rPr>
                <w:rFonts w:ascii="Calibri" w:hAnsi="Calibri" w:cs="Calibri"/>
              </w:rPr>
            </w:pPr>
            <w:r w:rsidRPr="00EC08C5">
              <w:rPr>
                <w:rFonts w:ascii="Calibri" w:hAnsi="Calibri" w:cs="Calibri"/>
                <w:b/>
                <w:i/>
              </w:rPr>
              <w:t>NOTE:</w:t>
            </w:r>
            <w:r w:rsidRPr="00EC08C5">
              <w:rPr>
                <w:rFonts w:ascii="Calibri" w:hAnsi="Calibri" w:cs="Calibri"/>
                <w:i/>
              </w:rPr>
              <w:t xml:space="preserve"> The operator is required to define in OM-A chapter 7 the reporting times for their aircraft types and bases. The operator shall demonstrate how the reporting times have been assessed.</w:t>
            </w:r>
          </w:p>
        </w:tc>
        <w:sdt>
          <w:sdtPr>
            <w:alias w:val=" "/>
            <w:id w:val="1020511746"/>
            <w:placeholder>
              <w:docPart w:val="3AE48EF7071448618A1E0C1093007080"/>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1779713986"/>
            <w:placeholder>
              <w:docPart w:val="4217150E75A04E70B68D6EBAFBCF2731"/>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9F0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lastRenderedPageBreak/>
              <w:t>GM1 ORO.FTL.205(b)(1) Reference time</w:t>
            </w:r>
          </w:p>
        </w:tc>
        <w:sdt>
          <w:sdtPr>
            <w:alias w:val=" "/>
            <w:id w:val="-1432971828"/>
            <w:placeholder>
              <w:docPart w:val="E8E42FF6B1BB4C09AB6B06C13DA89AB8"/>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1441522315"/>
            <w:placeholder>
              <w:docPart w:val="2CF4ED0B08274FA1AF9E10F95AEC9CB3"/>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9F0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AMC1 ORO.FTL.205(f) Unforeseen circumstances in actual flight operations – Commander’s discretion</w:t>
            </w:r>
          </w:p>
        </w:tc>
        <w:sdt>
          <w:sdtPr>
            <w:alias w:val=" "/>
            <w:id w:val="-163713982"/>
            <w:placeholder>
              <w:docPart w:val="994386DA79C640F989CCC8103D05952B"/>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1466120642"/>
            <w:placeholder>
              <w:docPart w:val="2E8AD7C5ACC34975B8914F2F292DFA9C"/>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9F0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GM1 ORO.FTL.205(f)(1)(i) Commander’s discretion</w:t>
            </w:r>
          </w:p>
        </w:tc>
        <w:sdt>
          <w:sdtPr>
            <w:alias w:val=" "/>
            <w:id w:val="1155885594"/>
            <w:placeholder>
              <w:docPart w:val="F60D355F586A49D788778975A3139840"/>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332924236"/>
            <w:placeholder>
              <w:docPart w:val="9F85B8010CBF4BC49C23A86BC5093DF7"/>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9821D3">
        <w:tc>
          <w:tcPr>
            <w:tcW w:w="14843" w:type="dxa"/>
            <w:gridSpan w:val="7"/>
          </w:tcPr>
          <w:p w:rsidR="00F21F5C" w:rsidRDefault="00F21F5C" w:rsidP="00F21F5C">
            <w:pPr>
              <w:pStyle w:val="Rubrik1"/>
              <w:outlineLvl w:val="0"/>
            </w:pPr>
            <w:r>
              <w:t>CS FTL.1.205 Flight duty period (FDP)</w:t>
            </w:r>
          </w:p>
        </w:tc>
      </w:tr>
      <w:tr w:rsidR="00F21F5C" w:rsidTr="009821D3">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9821D3">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CS FTL.1.205</w:t>
            </w:r>
          </w:p>
          <w:p w:rsidR="00F21F5C" w:rsidRDefault="00F21F5C" w:rsidP="00F21F5C">
            <w:pPr>
              <w:pStyle w:val="Ifyllnadstext"/>
              <w:rPr>
                <w:rFonts w:ascii="Calibri" w:hAnsi="Calibri" w:cs="Calibri"/>
              </w:rPr>
            </w:pPr>
            <w:r w:rsidRPr="00EC08C5">
              <w:rPr>
                <w:rFonts w:ascii="Calibri" w:hAnsi="Calibri" w:cs="Calibri"/>
                <w:b/>
                <w:i/>
              </w:rPr>
              <w:t>NOTE:</w:t>
            </w:r>
            <w:r w:rsidRPr="00EC08C5">
              <w:rPr>
                <w:rFonts w:ascii="Calibri" w:hAnsi="Calibri" w:cs="Calibri"/>
                <w:i/>
              </w:rPr>
              <w:t xml:space="preserve"> The operator shall de</w:t>
            </w:r>
            <w:r>
              <w:rPr>
                <w:rFonts w:ascii="Calibri" w:hAnsi="Calibri" w:cs="Calibri"/>
                <w:i/>
              </w:rPr>
              <w:t>cide if the CS rules (c)(1 - 7)</w:t>
            </w:r>
            <w:r w:rsidRPr="00EC08C5">
              <w:rPr>
                <w:rFonts w:ascii="Calibri" w:hAnsi="Calibri" w:cs="Calibri"/>
                <w:i/>
              </w:rPr>
              <w:t xml:space="preserve"> are required by its operation.</w:t>
            </w:r>
          </w:p>
        </w:tc>
        <w:sdt>
          <w:sdtPr>
            <w:alias w:val=" "/>
            <w:id w:val="-1994329802"/>
            <w:placeholder>
              <w:docPart w:val="366B22C89A5A4D6EBC00F616ADC5336F"/>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535622806"/>
            <w:placeholder>
              <w:docPart w:val="22E9B50347024EB9BD08623F010A27BA"/>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982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GM1 CS FTL.1.205(a)(2) Night duties – appropriate fatigue risk management</w:t>
            </w:r>
          </w:p>
          <w:p w:rsidR="00F21F5C" w:rsidRPr="00EC08C5" w:rsidRDefault="00F21F5C" w:rsidP="00F21F5C">
            <w:pPr>
              <w:pStyle w:val="Default"/>
              <w:rPr>
                <w:rFonts w:ascii="Calibri" w:hAnsi="Calibri" w:cs="Calibri"/>
                <w:i/>
                <w:color w:val="auto"/>
                <w:sz w:val="22"/>
                <w:lang w:val="en-GB" w:eastAsia="sv-SE"/>
              </w:rPr>
            </w:pPr>
            <w:r w:rsidRPr="00EC08C5">
              <w:rPr>
                <w:rFonts w:ascii="Calibri" w:hAnsi="Calibri" w:cs="Calibri"/>
                <w:b/>
                <w:i/>
                <w:color w:val="auto"/>
                <w:sz w:val="22"/>
                <w:lang w:val="en-GB" w:eastAsia="sv-SE"/>
              </w:rPr>
              <w:t>NOTE:</w:t>
            </w:r>
            <w:r w:rsidRPr="00EC08C5">
              <w:rPr>
                <w:rFonts w:ascii="Calibri" w:hAnsi="Calibri" w:cs="Calibri"/>
                <w:i/>
                <w:color w:val="auto"/>
                <w:sz w:val="22"/>
                <w:lang w:val="en-GB" w:eastAsia="sv-SE"/>
              </w:rPr>
              <w:t xml:space="preserve"> The operator is required to demonstrate its associated policies and instructions before using this CS. </w:t>
            </w:r>
          </w:p>
          <w:p w:rsidR="00F21F5C" w:rsidRPr="00440160" w:rsidRDefault="00F21F5C" w:rsidP="00F21F5C">
            <w:pPr>
              <w:autoSpaceDE w:val="0"/>
              <w:autoSpaceDN w:val="0"/>
              <w:adjustRightInd w:val="0"/>
              <w:rPr>
                <w:rFonts w:ascii="Calibri" w:hAnsi="Calibri" w:cs="Calibri"/>
              </w:rPr>
            </w:pPr>
            <w:r w:rsidRPr="00EC08C5">
              <w:rPr>
                <w:rFonts w:ascii="Calibri" w:hAnsi="Calibri" w:cs="Calibri"/>
                <w:i/>
              </w:rPr>
              <w:t>This provision does not need a full FRM approval, but does need a special application and approval by Transportstyrelsen before being used.</w:t>
            </w:r>
          </w:p>
        </w:tc>
        <w:sdt>
          <w:sdtPr>
            <w:alias w:val=" "/>
            <w:id w:val="-318729510"/>
            <w:placeholder>
              <w:docPart w:val="58F0E6578C7B4942B6A4B35545340D60"/>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815454922"/>
            <w:placeholder>
              <w:docPart w:val="E6045E7234CE4001B2DDFAF4933FD959"/>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982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GM1 CS FTL.1.205(c)(1)(ii) In-flight rest</w:t>
            </w:r>
          </w:p>
          <w:p w:rsidR="00F21F5C" w:rsidRPr="00440160" w:rsidRDefault="00F21F5C" w:rsidP="00F21F5C">
            <w:pPr>
              <w:autoSpaceDE w:val="0"/>
              <w:autoSpaceDN w:val="0"/>
              <w:adjustRightInd w:val="0"/>
              <w:rPr>
                <w:rFonts w:ascii="Calibri" w:hAnsi="Calibri" w:cs="Calibri"/>
              </w:rPr>
            </w:pPr>
            <w:r w:rsidRPr="00EC08C5">
              <w:rPr>
                <w:rFonts w:ascii="Calibri" w:hAnsi="Calibri" w:cs="Calibri"/>
                <w:b/>
                <w:i/>
              </w:rPr>
              <w:t>NOTE:</w:t>
            </w:r>
            <w:r w:rsidRPr="00EC08C5">
              <w:rPr>
                <w:rFonts w:ascii="Calibri" w:hAnsi="Calibri" w:cs="Calibri"/>
                <w:i/>
              </w:rPr>
              <w:t xml:space="preserve"> The operator shall decide if the GM CS rule below is required by its operation.</w:t>
            </w:r>
          </w:p>
        </w:tc>
        <w:sdt>
          <w:sdtPr>
            <w:alias w:val=" "/>
            <w:id w:val="-1424336607"/>
            <w:placeholder>
              <w:docPart w:val="D449CD990FF5419D8BB922DC804C65EC"/>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334462848"/>
            <w:placeholder>
              <w:docPart w:val="24E091DD652644EA901AB859FC00C53A"/>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982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GM2 CS FTL.1.205(c)(1)(ii) In-flight rest</w:t>
            </w:r>
          </w:p>
          <w:p w:rsidR="00F21F5C" w:rsidRPr="00440160" w:rsidRDefault="00F21F5C" w:rsidP="00F21F5C">
            <w:pPr>
              <w:autoSpaceDE w:val="0"/>
              <w:autoSpaceDN w:val="0"/>
              <w:adjustRightInd w:val="0"/>
              <w:rPr>
                <w:rFonts w:ascii="Calibri" w:hAnsi="Calibri" w:cs="Calibri"/>
              </w:rPr>
            </w:pPr>
            <w:r w:rsidRPr="00EC08C5">
              <w:rPr>
                <w:rFonts w:ascii="Calibri" w:hAnsi="Calibri" w:cs="Calibri"/>
                <w:b/>
                <w:i/>
              </w:rPr>
              <w:t>NOTE:</w:t>
            </w:r>
            <w:r w:rsidRPr="00EC08C5">
              <w:rPr>
                <w:rFonts w:ascii="Calibri" w:hAnsi="Calibri" w:cs="Calibri"/>
                <w:i/>
              </w:rPr>
              <w:t xml:space="preserve"> The operator shall decide if the GM CS rule below is required by its operation.</w:t>
            </w:r>
          </w:p>
        </w:tc>
        <w:sdt>
          <w:sdtPr>
            <w:alias w:val=" "/>
            <w:id w:val="-1571261276"/>
            <w:placeholder>
              <w:docPart w:val="1A7702F0F5C44B319F1BDB642598B6E5"/>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1600174147"/>
            <w:placeholder>
              <w:docPart w:val="6C936625735A43DEB8EB25B2A9034B7F"/>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982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GM1 CS FTL.1.205(d) Delayed reporting</w:t>
            </w:r>
          </w:p>
        </w:tc>
        <w:sdt>
          <w:sdtPr>
            <w:alias w:val=" "/>
            <w:id w:val="1684094156"/>
            <w:placeholder>
              <w:docPart w:val="2BA294CBE7C743C3A8F18CCA24B28D7C"/>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1474368441"/>
            <w:placeholder>
              <w:docPart w:val="A82F95CDF38342EE943E0C05AACE4CB8"/>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3619C6">
        <w:tc>
          <w:tcPr>
            <w:tcW w:w="14843" w:type="dxa"/>
            <w:gridSpan w:val="7"/>
          </w:tcPr>
          <w:p w:rsidR="00F21F5C" w:rsidRDefault="00F21F5C" w:rsidP="00F21F5C">
            <w:pPr>
              <w:pStyle w:val="Rubrik1"/>
              <w:outlineLvl w:val="0"/>
            </w:pPr>
            <w:r>
              <w:t>ORO.FTL.210 Flight times and duty periods</w:t>
            </w:r>
          </w:p>
        </w:tc>
      </w:tr>
      <w:tr w:rsidR="00F21F5C" w:rsidTr="003619C6">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ORO.FTL.210</w:t>
            </w:r>
          </w:p>
        </w:tc>
        <w:sdt>
          <w:sdtPr>
            <w:alias w:val=" "/>
            <w:id w:val="-119151853"/>
            <w:placeholder>
              <w:docPart w:val="9BE1BBEEA28145D3B540BD8985E8215C"/>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566616440"/>
            <w:placeholder>
              <w:docPart w:val="3FF2B56EAEA34607849D45D10BF38CC0"/>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9F0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ORO.FTL.210(c) Post-flight duties</w:t>
            </w:r>
          </w:p>
          <w:p w:rsidR="00F21F5C" w:rsidRPr="00440160" w:rsidRDefault="00F21F5C" w:rsidP="00F21F5C">
            <w:pPr>
              <w:autoSpaceDE w:val="0"/>
              <w:autoSpaceDN w:val="0"/>
              <w:adjustRightInd w:val="0"/>
              <w:rPr>
                <w:rFonts w:ascii="Calibri" w:hAnsi="Calibri" w:cs="Calibri"/>
              </w:rPr>
            </w:pPr>
            <w:r w:rsidRPr="00EC08C5">
              <w:rPr>
                <w:rFonts w:ascii="Calibri" w:hAnsi="Calibri" w:cs="Calibri"/>
                <w:b/>
                <w:i/>
              </w:rPr>
              <w:t>NOTE:</w:t>
            </w:r>
            <w:r w:rsidRPr="00EC08C5">
              <w:rPr>
                <w:rFonts w:ascii="Calibri" w:hAnsi="Calibri" w:cs="Calibri"/>
                <w:i/>
              </w:rPr>
              <w:t xml:space="preserve"> The operator is required to define the post-flight times for its aircraft types and bases. The operator shall demonstrate how the post-flight duty times have been assessed.</w:t>
            </w:r>
          </w:p>
        </w:tc>
        <w:sdt>
          <w:sdtPr>
            <w:alias w:val=" "/>
            <w:id w:val="-1898109687"/>
            <w:placeholder>
              <w:docPart w:val="D14532BCEAE84096877A47FFBD1CF55C"/>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848481017"/>
            <w:placeholder>
              <w:docPart w:val="A7F189679199436C9A97C9593E645AD3"/>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687B51" w:rsidTr="009F0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D176D2" w:rsidRDefault="00F21F5C" w:rsidP="00F21F5C">
            <w:pPr>
              <w:autoSpaceDE w:val="0"/>
              <w:autoSpaceDN w:val="0"/>
              <w:adjustRightInd w:val="0"/>
              <w:rPr>
                <w:rFonts w:ascii="Calibri" w:hAnsi="Calibri" w:cs="Calibri"/>
                <w:b/>
                <w:i/>
                <w:lang w:val="sv-SE"/>
              </w:rPr>
            </w:pPr>
            <w:r w:rsidRPr="00D176D2">
              <w:rPr>
                <w:rFonts w:ascii="Calibri" w:hAnsi="Calibri" w:cs="Calibri"/>
                <w:b/>
                <w:i/>
                <w:lang w:val="sv-SE"/>
              </w:rPr>
              <w:t xml:space="preserve">Begränsning av årsarbetstiden </w:t>
            </w:r>
          </w:p>
          <w:p w:rsidR="00F21F5C" w:rsidRPr="00D176D2" w:rsidRDefault="00F21F5C" w:rsidP="00F21F5C">
            <w:pPr>
              <w:autoSpaceDE w:val="0"/>
              <w:autoSpaceDN w:val="0"/>
              <w:adjustRightInd w:val="0"/>
              <w:rPr>
                <w:rFonts w:ascii="Calibri" w:hAnsi="Calibri" w:cs="Calibri"/>
                <w:i/>
                <w:lang w:val="sv-SE"/>
              </w:rPr>
            </w:pPr>
            <w:r w:rsidRPr="00D176D2">
              <w:rPr>
                <w:rFonts w:ascii="Calibri" w:hAnsi="Calibri" w:cs="Calibri"/>
                <w:b/>
                <w:i/>
                <w:lang w:val="sv-SE"/>
              </w:rPr>
              <w:t>NOTE:</w:t>
            </w:r>
            <w:r w:rsidRPr="00D176D2">
              <w:rPr>
                <w:rFonts w:ascii="Calibri" w:hAnsi="Calibri" w:cs="Calibri"/>
                <w:i/>
                <w:lang w:val="sv-SE"/>
              </w:rPr>
              <w:t xml:space="preserve"> With reference to ”Lag (2005:426) om arbetstid m.m. för flygpersonal inom civilflyget”. Ändrad: t.o.m. SFS 2013:613</w:t>
            </w:r>
          </w:p>
          <w:p w:rsidR="00F21F5C" w:rsidRPr="00EC08C5" w:rsidRDefault="00F21F5C" w:rsidP="00F21F5C">
            <w:pPr>
              <w:autoSpaceDE w:val="0"/>
              <w:autoSpaceDN w:val="0"/>
              <w:adjustRightInd w:val="0"/>
              <w:rPr>
                <w:rFonts w:ascii="Calibri" w:hAnsi="Calibri" w:cs="Calibri"/>
                <w:lang w:val="sv-SE"/>
              </w:rPr>
            </w:pPr>
            <w:r w:rsidRPr="00D176D2">
              <w:rPr>
                <w:rFonts w:ascii="Calibri" w:hAnsi="Calibri" w:cs="Calibri"/>
                <w:b/>
                <w:i/>
                <w:lang w:val="sv-SE"/>
              </w:rPr>
              <w:lastRenderedPageBreak/>
              <w:t>4 §</w:t>
            </w:r>
            <w:r w:rsidRPr="00D176D2">
              <w:rPr>
                <w:rFonts w:ascii="Calibri" w:hAnsi="Calibri" w:cs="Calibri"/>
                <w:i/>
                <w:lang w:val="sv-SE"/>
              </w:rPr>
              <w:t xml:space="preserve"> Den sammanlagda arbetstiden inklusive viss beredskapstjänst får uppgå till högst 2 000 timmar under ett år. Av denna tid får högst 900 timmar utgöras av blocktid. Årsarbetstiden inklusive beredskapstjänst skall så långt det är möjligt spridas jämnt över det år under vilket årsarbetstiden beräknas. Regeringen eller den myndighet regeringen bestämmer får meddela närmare föreskrifter om hur beredskapstjänst skall beaktas vid beräkningen av årsarbetstiden.</w:t>
            </w:r>
          </w:p>
        </w:tc>
        <w:tc>
          <w:tcPr>
            <w:tcW w:w="5567" w:type="dxa"/>
            <w:gridSpan w:val="3"/>
          </w:tcPr>
          <w:p w:rsidR="00F21F5C" w:rsidRPr="00EC08C5" w:rsidRDefault="00F21F5C" w:rsidP="00F21F5C">
            <w:pPr>
              <w:pStyle w:val="Ifyllnadstext"/>
              <w:rPr>
                <w:lang w:val="sv-SE"/>
              </w:rPr>
            </w:pPr>
          </w:p>
        </w:tc>
        <w:tc>
          <w:tcPr>
            <w:tcW w:w="1856" w:type="dxa"/>
          </w:tcPr>
          <w:p w:rsidR="00F21F5C" w:rsidRPr="00EC08C5" w:rsidRDefault="00F21F5C" w:rsidP="00F21F5C">
            <w:pPr>
              <w:pStyle w:val="Ifyllnadstext"/>
              <w:rPr>
                <w:lang w:val="sv-SE"/>
              </w:rPr>
            </w:pPr>
          </w:p>
        </w:tc>
      </w:tr>
      <w:tr w:rsidR="00F21F5C" w:rsidTr="003619C6">
        <w:tc>
          <w:tcPr>
            <w:tcW w:w="14843" w:type="dxa"/>
            <w:gridSpan w:val="7"/>
          </w:tcPr>
          <w:p w:rsidR="00F21F5C" w:rsidRDefault="00F21F5C" w:rsidP="00F21F5C">
            <w:pPr>
              <w:pStyle w:val="Rubrik1"/>
              <w:outlineLvl w:val="0"/>
            </w:pPr>
            <w:r>
              <w:t>ORO.FTL.215 Positioning</w:t>
            </w:r>
          </w:p>
        </w:tc>
      </w:tr>
      <w:tr w:rsidR="00F21F5C" w:rsidTr="003619C6">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ORO.FTL.215</w:t>
            </w:r>
          </w:p>
        </w:tc>
        <w:sdt>
          <w:sdtPr>
            <w:alias w:val=" "/>
            <w:id w:val="-325973849"/>
            <w:placeholder>
              <w:docPart w:val="20BB82D09481471D90E5582A14D013C2"/>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231846313"/>
            <w:placeholder>
              <w:docPart w:val="882DE298A9444193936BFD39DA0BDBA3"/>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3619C6">
        <w:tc>
          <w:tcPr>
            <w:tcW w:w="14843" w:type="dxa"/>
            <w:gridSpan w:val="7"/>
          </w:tcPr>
          <w:p w:rsidR="00F21F5C" w:rsidRDefault="00F21F5C" w:rsidP="00F21F5C">
            <w:pPr>
              <w:pStyle w:val="Rubrik1"/>
              <w:outlineLvl w:val="0"/>
            </w:pPr>
            <w:r>
              <w:t>ORO.FTL.220 Split duty</w:t>
            </w:r>
          </w:p>
        </w:tc>
      </w:tr>
      <w:tr w:rsidR="00F21F5C" w:rsidTr="003619C6">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ORO.FTL.220</w:t>
            </w:r>
          </w:p>
        </w:tc>
        <w:sdt>
          <w:sdtPr>
            <w:alias w:val=" "/>
            <w:id w:val="2126878540"/>
            <w:placeholder>
              <w:docPart w:val="6F9B5A4F52134BB3AAABD61386AA9953"/>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381010221"/>
            <w:placeholder>
              <w:docPart w:val="D3A4CF677CE94EFD8C43C89B8083ABAD"/>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9821D3">
        <w:tc>
          <w:tcPr>
            <w:tcW w:w="14843" w:type="dxa"/>
            <w:gridSpan w:val="7"/>
          </w:tcPr>
          <w:p w:rsidR="00F21F5C" w:rsidRDefault="00F21F5C" w:rsidP="00F21F5C">
            <w:pPr>
              <w:pStyle w:val="Rubrik1"/>
              <w:outlineLvl w:val="0"/>
            </w:pPr>
            <w:r>
              <w:t>CS FTL.1.220 Split duty</w:t>
            </w:r>
          </w:p>
        </w:tc>
      </w:tr>
      <w:tr w:rsidR="00F21F5C" w:rsidTr="009821D3">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9821D3">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CS FTL.1.220</w:t>
            </w:r>
          </w:p>
        </w:tc>
        <w:sdt>
          <w:sdtPr>
            <w:alias w:val=" "/>
            <w:id w:val="-206265025"/>
            <w:placeholder>
              <w:docPart w:val="B5680D8A041041ACB585CD72B826408A"/>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480956393"/>
            <w:placeholder>
              <w:docPart w:val="95EAF25D27824545A6C060A193E8A062"/>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982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GM1 CS FTL.1.220(b) Post, pre-flight duty and travelling times</w:t>
            </w:r>
          </w:p>
          <w:p w:rsidR="00F21F5C" w:rsidRPr="00440160" w:rsidRDefault="00F21F5C" w:rsidP="00F21F5C">
            <w:pPr>
              <w:autoSpaceDE w:val="0"/>
              <w:autoSpaceDN w:val="0"/>
              <w:adjustRightInd w:val="0"/>
              <w:rPr>
                <w:rFonts w:ascii="Calibri" w:hAnsi="Calibri" w:cs="Calibri"/>
              </w:rPr>
            </w:pPr>
            <w:r w:rsidRPr="00EC08C5">
              <w:rPr>
                <w:rFonts w:ascii="Calibri" w:hAnsi="Calibri" w:cs="Calibri"/>
                <w:b/>
                <w:i/>
              </w:rPr>
              <w:t>NOTE:</w:t>
            </w:r>
            <w:r w:rsidRPr="00EC08C5">
              <w:rPr>
                <w:rFonts w:ascii="Calibri" w:hAnsi="Calibri" w:cs="Calibri"/>
                <w:i/>
              </w:rPr>
              <w:t xml:space="preserve"> The operator is required to demonstrate in its policies and instructions how these times have been assessed.</w:t>
            </w:r>
          </w:p>
        </w:tc>
        <w:sdt>
          <w:sdtPr>
            <w:alias w:val=" "/>
            <w:id w:val="-63263852"/>
            <w:placeholder>
              <w:docPart w:val="DF5631A1598C4385B7149A7BB6051648"/>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1129863843"/>
            <w:placeholder>
              <w:docPart w:val="68DD1F6C819F41B2B2C9067486F4A872"/>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3619C6">
        <w:tc>
          <w:tcPr>
            <w:tcW w:w="14843" w:type="dxa"/>
            <w:gridSpan w:val="7"/>
          </w:tcPr>
          <w:p w:rsidR="00F21F5C" w:rsidRDefault="00F21F5C" w:rsidP="00F21F5C">
            <w:pPr>
              <w:pStyle w:val="Rubrik1"/>
              <w:outlineLvl w:val="0"/>
            </w:pPr>
            <w:r>
              <w:t>ORO.FTL.225 Standby and duties at the airport</w:t>
            </w:r>
          </w:p>
        </w:tc>
      </w:tr>
      <w:tr w:rsidR="00F21F5C" w:rsidTr="003619C6">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ORO.FTL.225</w:t>
            </w:r>
          </w:p>
          <w:p w:rsidR="00F21F5C" w:rsidRDefault="00F21F5C" w:rsidP="00F21F5C">
            <w:pPr>
              <w:pStyle w:val="Ifyllnadstext"/>
              <w:rPr>
                <w:rFonts w:ascii="Calibri" w:hAnsi="Calibri" w:cs="Calibri"/>
              </w:rPr>
            </w:pPr>
            <w:r w:rsidRPr="00EC08C5">
              <w:rPr>
                <w:rFonts w:ascii="Calibri" w:hAnsi="Calibri" w:cs="Calibri"/>
                <w:b/>
                <w:i/>
              </w:rPr>
              <w:t>NOTE:</w:t>
            </w:r>
            <w:r w:rsidRPr="00EC08C5">
              <w:rPr>
                <w:rFonts w:ascii="Calibri" w:hAnsi="Calibri" w:cs="Calibri"/>
                <w:i/>
              </w:rPr>
              <w:t xml:space="preserve"> The operator must comply with CS FTL.1.225 in order to demonstrate compliance wi</w:t>
            </w:r>
            <w:r>
              <w:rPr>
                <w:rFonts w:ascii="Calibri" w:hAnsi="Calibri" w:cs="Calibri"/>
                <w:i/>
              </w:rPr>
              <w:t>th the requirements of (f)</w:t>
            </w:r>
            <w:r w:rsidRPr="00EC08C5">
              <w:rPr>
                <w:rFonts w:ascii="Calibri" w:hAnsi="Calibri" w:cs="Calibri"/>
                <w:i/>
              </w:rPr>
              <w:t>.</w:t>
            </w:r>
          </w:p>
        </w:tc>
        <w:sdt>
          <w:sdtPr>
            <w:alias w:val=" "/>
            <w:id w:val="-2063312756"/>
            <w:placeholder>
              <w:docPart w:val="36F597B6F98B4F61A875CD50E9EBE33C"/>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464938492"/>
            <w:placeholder>
              <w:docPart w:val="E169491A0EE44107B0F663CA049A686D"/>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9821D3">
        <w:tc>
          <w:tcPr>
            <w:tcW w:w="14843" w:type="dxa"/>
            <w:gridSpan w:val="7"/>
          </w:tcPr>
          <w:p w:rsidR="00F21F5C" w:rsidRDefault="00F21F5C" w:rsidP="00F21F5C">
            <w:pPr>
              <w:pStyle w:val="Rubrik1"/>
              <w:outlineLvl w:val="0"/>
            </w:pPr>
            <w:r>
              <w:t>CS FTL.1.225 Standby</w:t>
            </w:r>
          </w:p>
        </w:tc>
      </w:tr>
      <w:tr w:rsidR="00F21F5C" w:rsidTr="009821D3">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9821D3">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CS FTL.1.225</w:t>
            </w:r>
          </w:p>
          <w:p w:rsidR="00F21F5C" w:rsidRDefault="00F21F5C" w:rsidP="00F21F5C">
            <w:pPr>
              <w:pStyle w:val="Ifyllnadstext"/>
              <w:rPr>
                <w:rFonts w:ascii="Calibri" w:hAnsi="Calibri" w:cs="Calibri"/>
              </w:rPr>
            </w:pPr>
            <w:r w:rsidRPr="00EC08C5">
              <w:rPr>
                <w:rFonts w:ascii="Calibri" w:hAnsi="Calibri" w:cs="Calibri"/>
                <w:b/>
                <w:i/>
              </w:rPr>
              <w:t>NOTE:</w:t>
            </w:r>
            <w:r w:rsidRPr="00EC08C5">
              <w:rPr>
                <w:rFonts w:ascii="Calibri" w:hAnsi="Calibri" w:cs="Calibri"/>
                <w:i/>
              </w:rPr>
              <w:t xml:space="preserve"> The operator is required to demonstrate its associated policies and instructions in order to comply with this CS.</w:t>
            </w:r>
          </w:p>
        </w:tc>
        <w:sdt>
          <w:sdtPr>
            <w:alias w:val=" "/>
            <w:id w:val="667670784"/>
            <w:placeholder>
              <w:docPart w:val="91FEAE974C1F4E61AA680C63EF7F728C"/>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903034573"/>
            <w:placeholder>
              <w:docPart w:val="A3BB56CBAA694B899776315D58C27F8F"/>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982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GM1 CS FTL.1.225 Minimum rest and standby</w:t>
            </w:r>
          </w:p>
        </w:tc>
        <w:sdt>
          <w:sdtPr>
            <w:alias w:val=" "/>
            <w:id w:val="-1183128698"/>
            <w:placeholder>
              <w:docPart w:val="E143DBEA02D0403199F20ED1F36BAC07"/>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1616556704"/>
            <w:placeholder>
              <w:docPart w:val="5532D34DCBFA494AB42BB83DF772027B"/>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982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GM1 CS FTL.1.225(b) Standby other than airport standby notification</w:t>
            </w:r>
          </w:p>
          <w:p w:rsidR="00F21F5C" w:rsidRPr="00440160" w:rsidRDefault="00F21F5C" w:rsidP="00F21F5C">
            <w:pPr>
              <w:autoSpaceDE w:val="0"/>
              <w:autoSpaceDN w:val="0"/>
              <w:adjustRightInd w:val="0"/>
              <w:rPr>
                <w:rFonts w:ascii="Calibri" w:hAnsi="Calibri" w:cs="Calibri"/>
              </w:rPr>
            </w:pPr>
            <w:r w:rsidRPr="00913AA2">
              <w:rPr>
                <w:rFonts w:ascii="Calibri" w:hAnsi="Calibri" w:cs="Calibri"/>
                <w:b/>
                <w:i/>
              </w:rPr>
              <w:lastRenderedPageBreak/>
              <w:t>NOTE:</w:t>
            </w:r>
            <w:r w:rsidRPr="00913AA2">
              <w:rPr>
                <w:rFonts w:ascii="Calibri" w:hAnsi="Calibri" w:cs="Calibri"/>
                <w:i/>
              </w:rPr>
              <w:t xml:space="preserve"> The operator is required to demonstrate its associated policies and instructions in order to comply with this CS.</w:t>
            </w:r>
          </w:p>
        </w:tc>
        <w:sdt>
          <w:sdtPr>
            <w:alias w:val=" "/>
            <w:id w:val="1969858535"/>
            <w:placeholder>
              <w:docPart w:val="A3964253520D48EEB1E07AA9ECE8F6D0"/>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83994406"/>
            <w:placeholder>
              <w:docPart w:val="9C76647F90FE4C498E8E9E31A8C489CC"/>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982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GM1 CS FTL.1.225(b)(2) Awake time</w:t>
            </w:r>
          </w:p>
          <w:p w:rsidR="00F21F5C" w:rsidRPr="00440160" w:rsidRDefault="00F21F5C" w:rsidP="00F21F5C">
            <w:pPr>
              <w:autoSpaceDE w:val="0"/>
              <w:autoSpaceDN w:val="0"/>
              <w:adjustRightInd w:val="0"/>
              <w:rPr>
                <w:rFonts w:ascii="Calibri" w:hAnsi="Calibri" w:cs="Calibri"/>
              </w:rPr>
            </w:pPr>
            <w:r w:rsidRPr="00913AA2">
              <w:rPr>
                <w:rFonts w:ascii="Calibri" w:hAnsi="Calibri" w:cs="Calibri"/>
                <w:b/>
                <w:i/>
              </w:rPr>
              <w:t>NOTE:</w:t>
            </w:r>
            <w:r w:rsidRPr="00913AA2">
              <w:rPr>
                <w:rFonts w:ascii="Calibri" w:hAnsi="Calibri" w:cs="Calibri"/>
                <w:i/>
              </w:rPr>
              <w:t xml:space="preserve"> The operator is required to demonstrate its associated policies and instructions in order to comply with this CS.</w:t>
            </w:r>
          </w:p>
        </w:tc>
        <w:sdt>
          <w:sdtPr>
            <w:alias w:val=" "/>
            <w:id w:val="-864283907"/>
            <w:placeholder>
              <w:docPart w:val="12F7B21038984CDC90903328BD1BD868"/>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297275821"/>
            <w:placeholder>
              <w:docPart w:val="372E2908E80E48CE80559D050C48EDCD"/>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3619C6">
        <w:tc>
          <w:tcPr>
            <w:tcW w:w="14843" w:type="dxa"/>
            <w:gridSpan w:val="7"/>
          </w:tcPr>
          <w:p w:rsidR="00F21F5C" w:rsidRDefault="00F21F5C" w:rsidP="00F21F5C">
            <w:pPr>
              <w:pStyle w:val="Rubrik1"/>
              <w:outlineLvl w:val="0"/>
            </w:pPr>
            <w:r>
              <w:t>ORO.FTL.230 Reserve</w:t>
            </w:r>
          </w:p>
        </w:tc>
      </w:tr>
      <w:tr w:rsidR="00F21F5C" w:rsidTr="003619C6">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ORO.FTL.230</w:t>
            </w:r>
          </w:p>
        </w:tc>
        <w:sdt>
          <w:sdtPr>
            <w:alias w:val=" "/>
            <w:id w:val="400572198"/>
            <w:placeholder>
              <w:docPart w:val="C722E40FE3F247AE8504974FAD0210F9"/>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382998130"/>
            <w:placeholder>
              <w:docPart w:val="744EFB1E46924522827E157B1240CE58"/>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9F0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GM1 ORO.FTL.230(a) Rostering of reserve</w:t>
            </w:r>
          </w:p>
        </w:tc>
        <w:sdt>
          <w:sdtPr>
            <w:alias w:val=" "/>
            <w:id w:val="-2037881940"/>
            <w:placeholder>
              <w:docPart w:val="C496D994748241E7BE0E80CCD0FED807"/>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1523362707"/>
            <w:placeholder>
              <w:docPart w:val="77E37B576EE140CE88D3D06F86C95EDA"/>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9821D3">
        <w:tc>
          <w:tcPr>
            <w:tcW w:w="14843" w:type="dxa"/>
            <w:gridSpan w:val="7"/>
          </w:tcPr>
          <w:p w:rsidR="00F21F5C" w:rsidRDefault="00F21F5C" w:rsidP="00F21F5C">
            <w:pPr>
              <w:pStyle w:val="Rubrik1"/>
              <w:outlineLvl w:val="0"/>
            </w:pPr>
            <w:r>
              <w:t>CS FTL.1.230 Reserve</w:t>
            </w:r>
          </w:p>
        </w:tc>
      </w:tr>
      <w:tr w:rsidR="00F21F5C" w:rsidTr="009821D3">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9821D3">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CS FTL.1.230</w:t>
            </w:r>
          </w:p>
          <w:p w:rsidR="00F21F5C" w:rsidRDefault="00F21F5C" w:rsidP="00F21F5C">
            <w:pPr>
              <w:pStyle w:val="Ifyllnadstext"/>
              <w:rPr>
                <w:rFonts w:ascii="Calibri" w:hAnsi="Calibri" w:cs="Calibri"/>
              </w:rPr>
            </w:pPr>
            <w:r w:rsidRPr="00913AA2">
              <w:rPr>
                <w:rFonts w:ascii="Calibri" w:hAnsi="Calibri" w:cs="Calibri"/>
                <w:b/>
                <w:i/>
              </w:rPr>
              <w:t>NOTE:</w:t>
            </w:r>
            <w:r w:rsidRPr="00913AA2">
              <w:rPr>
                <w:rFonts w:ascii="Calibri" w:hAnsi="Calibri" w:cs="Calibri"/>
                <w:i/>
              </w:rPr>
              <w:t xml:space="preserve"> The operator is required to demonstrate its associated policies and instructions in order to comply with this CS.</w:t>
            </w:r>
          </w:p>
        </w:tc>
        <w:sdt>
          <w:sdtPr>
            <w:alias w:val=" "/>
            <w:id w:val="-1285580347"/>
            <w:placeholder>
              <w:docPart w:val="990F983A4F034720AC887D60B4A0EAB0"/>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793863588"/>
            <w:placeholder>
              <w:docPart w:val="B7689280352642F1A5197F6D5FFDE0BB"/>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982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GM1 CS FTL.1.230 Reserve notification</w:t>
            </w:r>
          </w:p>
        </w:tc>
        <w:sdt>
          <w:sdtPr>
            <w:alias w:val=" "/>
            <w:id w:val="1609616410"/>
            <w:placeholder>
              <w:docPart w:val="09E1FA258DE14A7680A8193DC4DAB8D6"/>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1340507566"/>
            <w:placeholder>
              <w:docPart w:val="BB784569271B483A8D2B70473E277135"/>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982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GM2 CS FTL.1.230 Notification in advance</w:t>
            </w:r>
          </w:p>
        </w:tc>
        <w:sdt>
          <w:sdtPr>
            <w:alias w:val=" "/>
            <w:id w:val="2069303462"/>
            <w:placeholder>
              <w:docPart w:val="A1A0F03485C54499B0226DD1F0D900AA"/>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368583178"/>
            <w:placeholder>
              <w:docPart w:val="2E0DE66482A34480AE2AE511440905DE"/>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982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GM1 CS FTL.1.230(c) Recurrent extended recovery rest</w:t>
            </w:r>
          </w:p>
        </w:tc>
        <w:sdt>
          <w:sdtPr>
            <w:alias w:val=" "/>
            <w:id w:val="335045272"/>
            <w:placeholder>
              <w:docPart w:val="E1DB2D151FF744C391542A837F4539A0"/>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1975893094"/>
            <w:placeholder>
              <w:docPart w:val="FEEE221DDF864A95AAFDF3A213D3AE1E"/>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3619C6">
        <w:tc>
          <w:tcPr>
            <w:tcW w:w="14843" w:type="dxa"/>
            <w:gridSpan w:val="7"/>
          </w:tcPr>
          <w:p w:rsidR="00F21F5C" w:rsidRDefault="00F21F5C" w:rsidP="00F21F5C">
            <w:pPr>
              <w:pStyle w:val="Rubrik1"/>
              <w:outlineLvl w:val="0"/>
            </w:pPr>
            <w:r>
              <w:t>ORO.FTL.235 Rest periods</w:t>
            </w:r>
          </w:p>
        </w:tc>
      </w:tr>
      <w:tr w:rsidR="00F21F5C" w:rsidTr="003619C6">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ORO.FTL.235</w:t>
            </w:r>
          </w:p>
        </w:tc>
        <w:sdt>
          <w:sdtPr>
            <w:alias w:val=" "/>
            <w:id w:val="-915466936"/>
            <w:placeholder>
              <w:docPart w:val="74EB289D92AB4E2E87DB3A55094DB1B6"/>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366059911"/>
            <w:placeholder>
              <w:docPart w:val="6F922E1E3E4D44108431952220A7509C"/>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GM1 ORO.FTL.235(a)(2) Minimum rest period at  home base if suitable accommodation is provided</w:t>
            </w:r>
          </w:p>
        </w:tc>
        <w:sdt>
          <w:sdtPr>
            <w:alias w:val=" "/>
            <w:id w:val="-1302926838"/>
            <w:placeholder>
              <w:docPart w:val="B715F08478B3417C8833EF4E3360DDC6"/>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88621024"/>
            <w:placeholder>
              <w:docPart w:val="D982A3DA58AE4B4ABD6E34792EAFE798"/>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9F0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AMC1 ORO.FTL.235(b) Minimum rest period away from home base</w:t>
            </w:r>
          </w:p>
          <w:p w:rsidR="00F21F5C" w:rsidRPr="00440160" w:rsidRDefault="00F21F5C" w:rsidP="00F21F5C">
            <w:pPr>
              <w:autoSpaceDE w:val="0"/>
              <w:autoSpaceDN w:val="0"/>
              <w:adjustRightInd w:val="0"/>
              <w:rPr>
                <w:rFonts w:ascii="Calibri" w:hAnsi="Calibri" w:cs="Calibri"/>
              </w:rPr>
            </w:pPr>
            <w:r w:rsidRPr="00913AA2">
              <w:rPr>
                <w:rFonts w:ascii="Calibri" w:hAnsi="Calibri" w:cs="Calibri"/>
                <w:b/>
                <w:i/>
              </w:rPr>
              <w:t>NOTE:</w:t>
            </w:r>
            <w:r w:rsidRPr="00913AA2">
              <w:rPr>
                <w:rFonts w:ascii="Calibri" w:hAnsi="Calibri" w:cs="Calibri"/>
                <w:i/>
              </w:rPr>
              <w:t xml:space="preserve"> The operator is required to demonstrate its associated policies and instructions in order to comply with this operating rule.</w:t>
            </w:r>
          </w:p>
        </w:tc>
        <w:sdt>
          <w:sdtPr>
            <w:alias w:val=" "/>
            <w:id w:val="353925642"/>
            <w:placeholder>
              <w:docPart w:val="4BA909D4946C482C9822973B9A516EE5"/>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1741243499"/>
            <w:placeholder>
              <w:docPart w:val="9B9B683DA35443DFB7EEE908F5EE6509"/>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9821D3">
        <w:tc>
          <w:tcPr>
            <w:tcW w:w="14843" w:type="dxa"/>
            <w:gridSpan w:val="7"/>
          </w:tcPr>
          <w:p w:rsidR="00F21F5C" w:rsidRDefault="00F21F5C" w:rsidP="00F21F5C">
            <w:pPr>
              <w:pStyle w:val="Rubrik1"/>
              <w:outlineLvl w:val="0"/>
            </w:pPr>
            <w:r>
              <w:t>CS FTL.1.235 Rest periods</w:t>
            </w:r>
          </w:p>
        </w:tc>
      </w:tr>
      <w:tr w:rsidR="00F21F5C" w:rsidTr="009821D3">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9821D3">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CS FTL.1.235</w:t>
            </w:r>
          </w:p>
          <w:p w:rsidR="00F21F5C" w:rsidRDefault="00F21F5C" w:rsidP="00F21F5C">
            <w:pPr>
              <w:pStyle w:val="Ifyllnadstext"/>
              <w:rPr>
                <w:rFonts w:ascii="Calibri" w:hAnsi="Calibri" w:cs="Calibri"/>
                <w:i/>
              </w:rPr>
            </w:pPr>
            <w:r w:rsidRPr="00913AA2">
              <w:rPr>
                <w:rFonts w:ascii="Calibri" w:hAnsi="Calibri" w:cs="Calibri"/>
                <w:b/>
                <w:i/>
              </w:rPr>
              <w:t>NOTE:</w:t>
            </w:r>
            <w:r w:rsidRPr="00913AA2">
              <w:rPr>
                <w:rFonts w:ascii="Calibri" w:hAnsi="Calibri" w:cs="Calibri"/>
                <w:i/>
              </w:rPr>
              <w:t xml:space="preserve"> The operator is required to demonstrate its associated policies and instructions in order to comply with this CS.</w:t>
            </w:r>
          </w:p>
          <w:p w:rsidR="00F21F5C" w:rsidRDefault="00F21F5C" w:rsidP="00F21F5C">
            <w:pPr>
              <w:pStyle w:val="Ifyllnadstext"/>
              <w:rPr>
                <w:rFonts w:ascii="Calibri" w:hAnsi="Calibri" w:cs="Calibri"/>
                <w:i/>
              </w:rPr>
            </w:pPr>
            <w:r w:rsidRPr="00913AA2">
              <w:rPr>
                <w:rFonts w:ascii="Calibri" w:hAnsi="Calibri" w:cs="Calibri"/>
                <w:b/>
                <w:i/>
              </w:rPr>
              <w:lastRenderedPageBreak/>
              <w:t>CS FTL 1.235(b) NOTE:</w:t>
            </w:r>
            <w:r>
              <w:rPr>
                <w:rFonts w:ascii="Calibri" w:hAnsi="Calibri" w:cs="Calibri"/>
                <w:i/>
              </w:rPr>
              <w:t xml:space="preserve"> </w:t>
            </w:r>
            <w:r w:rsidRPr="00913AA2">
              <w:rPr>
                <w:rFonts w:ascii="Calibri" w:hAnsi="Calibri" w:cs="Calibri"/>
                <w:i/>
              </w:rPr>
              <w:t>The operator shall decide</w:t>
            </w:r>
            <w:r>
              <w:rPr>
                <w:rFonts w:ascii="Calibri" w:hAnsi="Calibri" w:cs="Calibri"/>
                <w:i/>
              </w:rPr>
              <w:t xml:space="preserve"> if the CS rules (b)(1 - 5) </w:t>
            </w:r>
            <w:r w:rsidRPr="00913AA2">
              <w:rPr>
                <w:rFonts w:ascii="Calibri" w:hAnsi="Calibri" w:cs="Calibri"/>
                <w:i/>
              </w:rPr>
              <w:t xml:space="preserve"> are required by its operation.</w:t>
            </w:r>
          </w:p>
          <w:p w:rsidR="00F21F5C" w:rsidRDefault="00F21F5C" w:rsidP="00F21F5C">
            <w:pPr>
              <w:pStyle w:val="Ifyllnadstext"/>
              <w:rPr>
                <w:rFonts w:ascii="Calibri" w:hAnsi="Calibri" w:cs="Calibri"/>
                <w:i/>
              </w:rPr>
            </w:pPr>
            <w:r w:rsidRPr="00913AA2">
              <w:rPr>
                <w:rFonts w:ascii="Calibri" w:hAnsi="Calibri" w:cs="Calibri"/>
                <w:b/>
                <w:i/>
              </w:rPr>
              <w:t>CS FTL 1.235(b)(4) NOTE:</w:t>
            </w:r>
            <w:r>
              <w:rPr>
                <w:rFonts w:ascii="Calibri" w:hAnsi="Calibri" w:cs="Calibri"/>
                <w:i/>
              </w:rPr>
              <w:t xml:space="preserve"> </w:t>
            </w:r>
            <w:r w:rsidRPr="00913AA2">
              <w:rPr>
                <w:rFonts w:ascii="Calibri" w:hAnsi="Calibri" w:cs="Calibri"/>
                <w:i/>
              </w:rPr>
              <w:t>‘Eastward-Westward and Westward-Eastward transition’ means the transition at home base between a rotation, crossing 6 or more time zones in one direction and a rotation, crossing 4 or more time zones in the opposite direction.’</w:t>
            </w:r>
          </w:p>
          <w:p w:rsidR="00F21F5C" w:rsidRDefault="00F21F5C" w:rsidP="00F21F5C">
            <w:pPr>
              <w:pStyle w:val="Ifyllnadstext"/>
              <w:rPr>
                <w:rFonts w:ascii="Calibri" w:hAnsi="Calibri" w:cs="Calibri"/>
              </w:rPr>
            </w:pPr>
            <w:r w:rsidRPr="00913AA2">
              <w:rPr>
                <w:rFonts w:ascii="Calibri" w:hAnsi="Calibri" w:cs="Calibri"/>
                <w:b/>
                <w:i/>
              </w:rPr>
              <w:t>CS</w:t>
            </w:r>
            <w:r>
              <w:rPr>
                <w:rFonts w:ascii="Calibri" w:hAnsi="Calibri" w:cs="Calibri"/>
                <w:b/>
                <w:i/>
              </w:rPr>
              <w:t xml:space="preserve"> FTL 1.235(c</w:t>
            </w:r>
            <w:r w:rsidRPr="00913AA2">
              <w:rPr>
                <w:rFonts w:ascii="Calibri" w:hAnsi="Calibri" w:cs="Calibri"/>
                <w:b/>
                <w:i/>
              </w:rPr>
              <w:t>) NOTE:</w:t>
            </w:r>
            <w:r>
              <w:rPr>
                <w:rFonts w:ascii="Calibri" w:hAnsi="Calibri" w:cs="Calibri"/>
                <w:b/>
                <w:i/>
              </w:rPr>
              <w:t xml:space="preserve"> </w:t>
            </w:r>
            <w:r w:rsidRPr="00913AA2">
              <w:rPr>
                <w:rFonts w:ascii="Calibri" w:hAnsi="Calibri" w:cs="Calibri"/>
                <w:i/>
              </w:rPr>
              <w:t>The provision may only be used by an operator with a full FRM approval</w:t>
            </w:r>
          </w:p>
        </w:tc>
        <w:sdt>
          <w:sdtPr>
            <w:alias w:val=" "/>
            <w:id w:val="159984139"/>
            <w:placeholder>
              <w:docPart w:val="7D977B0A40B24124AA158D3241DD6B62"/>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1866949161"/>
            <w:placeholder>
              <w:docPart w:val="5234BD93D9EF4723B71091CC2EC69067"/>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982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Default="00F21F5C" w:rsidP="00F21F5C">
            <w:pPr>
              <w:autoSpaceDE w:val="0"/>
              <w:autoSpaceDN w:val="0"/>
              <w:adjustRightInd w:val="0"/>
              <w:rPr>
                <w:rFonts w:ascii="Calibri" w:hAnsi="Calibri" w:cs="Calibri"/>
              </w:rPr>
            </w:pPr>
            <w:r>
              <w:rPr>
                <w:rFonts w:ascii="Calibri" w:hAnsi="Calibri" w:cs="Calibri"/>
              </w:rPr>
              <w:t>GM1 CS FTL.1.235(b)(3) Time elapsed since reporting</w:t>
            </w:r>
          </w:p>
          <w:p w:rsidR="00F21F5C" w:rsidRPr="00913AA2" w:rsidRDefault="00F21F5C" w:rsidP="00F21F5C">
            <w:pPr>
              <w:autoSpaceDE w:val="0"/>
              <w:autoSpaceDN w:val="0"/>
              <w:adjustRightInd w:val="0"/>
              <w:rPr>
                <w:rFonts w:ascii="Calibri" w:hAnsi="Calibri" w:cs="Calibri"/>
                <w:b/>
                <w:i/>
                <w:lang w:val="sv-SE"/>
              </w:rPr>
            </w:pPr>
            <w:r w:rsidRPr="00913AA2">
              <w:rPr>
                <w:rFonts w:ascii="Calibri" w:hAnsi="Calibri" w:cs="Calibri"/>
                <w:b/>
                <w:i/>
                <w:lang w:val="sv-SE"/>
              </w:rPr>
              <w:t xml:space="preserve">Ledighet på stationeringsorten </w:t>
            </w:r>
          </w:p>
          <w:p w:rsidR="00F21F5C" w:rsidRPr="002D700F" w:rsidRDefault="00F21F5C" w:rsidP="00F21F5C">
            <w:pPr>
              <w:autoSpaceDE w:val="0"/>
              <w:autoSpaceDN w:val="0"/>
              <w:adjustRightInd w:val="0"/>
              <w:rPr>
                <w:rFonts w:ascii="Calibri" w:hAnsi="Calibri" w:cs="Calibri"/>
                <w:i/>
                <w:lang w:val="sv-SE"/>
              </w:rPr>
            </w:pPr>
            <w:r w:rsidRPr="002D700F">
              <w:rPr>
                <w:rFonts w:ascii="Calibri" w:hAnsi="Calibri" w:cs="Calibri"/>
                <w:b/>
                <w:i/>
                <w:lang w:val="sv-SE"/>
              </w:rPr>
              <w:t>NOTE:</w:t>
            </w:r>
            <w:r w:rsidRPr="002D700F">
              <w:rPr>
                <w:rFonts w:ascii="Calibri" w:hAnsi="Calibri" w:cs="Calibri"/>
                <w:i/>
                <w:lang w:val="sv-SE"/>
              </w:rPr>
              <w:t xml:space="preserve"> With reference to ”Lag (2005:426) om arbetstid m.m. för flygpersonal inom civilflyget”. Ändrad: t.o.m. SFS 2013:613</w:t>
            </w:r>
          </w:p>
          <w:p w:rsidR="00F21F5C" w:rsidRPr="00913AA2" w:rsidRDefault="00F21F5C" w:rsidP="00F21F5C">
            <w:pPr>
              <w:autoSpaceDE w:val="0"/>
              <w:autoSpaceDN w:val="0"/>
              <w:adjustRightInd w:val="0"/>
              <w:rPr>
                <w:rFonts w:ascii="Calibri" w:hAnsi="Calibri" w:cs="Calibri"/>
                <w:lang w:val="sv-SE"/>
              </w:rPr>
            </w:pPr>
            <w:r w:rsidRPr="002D700F">
              <w:rPr>
                <w:rFonts w:ascii="Calibri" w:hAnsi="Calibri" w:cs="Calibri"/>
                <w:b/>
                <w:i/>
                <w:lang w:val="sv-SE"/>
              </w:rPr>
              <w:t>5 §</w:t>
            </w:r>
            <w:r w:rsidRPr="002D700F">
              <w:rPr>
                <w:rFonts w:ascii="Calibri" w:hAnsi="Calibri" w:cs="Calibri"/>
                <w:i/>
                <w:lang w:val="sv-SE"/>
              </w:rPr>
              <w:t xml:space="preserve"> En besättningsmedlem har på stationeringsorten rätt till minst sju lediga dagar per kalendermånad och minst 96 lediga dagar per kalenderår. Dessa lediga dagar skall av arbetsgivaren meddelas i förväg och kan innefatta de viloperioder som följer av lag eller avtal.</w:t>
            </w:r>
          </w:p>
        </w:tc>
        <w:sdt>
          <w:sdtPr>
            <w:alias w:val=" "/>
            <w:id w:val="-612055519"/>
            <w:placeholder>
              <w:docPart w:val="925E4242958C40969EE6218518FCA178"/>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1763335282"/>
            <w:placeholder>
              <w:docPart w:val="C40901D81CA24FB4A23CA762202BD17C"/>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RPr="00440160" w:rsidTr="00982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GM2 CS FTL.1.235(b)(3) Rest after rotations with three or more flight duty periods</w:t>
            </w:r>
          </w:p>
        </w:tc>
        <w:sdt>
          <w:sdtPr>
            <w:alias w:val=" "/>
            <w:id w:val="798418527"/>
            <w:placeholder>
              <w:docPart w:val="28DB34F6EBED48CA878335A0ABA9768E"/>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87811350"/>
            <w:placeholder>
              <w:docPart w:val="E8F31AEBE0ED4366A29A059E53E73E27"/>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3619C6">
        <w:tc>
          <w:tcPr>
            <w:tcW w:w="14843" w:type="dxa"/>
            <w:gridSpan w:val="7"/>
          </w:tcPr>
          <w:p w:rsidR="00F21F5C" w:rsidRDefault="00F21F5C" w:rsidP="00F21F5C">
            <w:pPr>
              <w:pStyle w:val="Rubrik1"/>
              <w:outlineLvl w:val="0"/>
            </w:pPr>
            <w:r>
              <w:t>ORO.FTL.240 Nutrition</w:t>
            </w:r>
          </w:p>
        </w:tc>
      </w:tr>
      <w:tr w:rsidR="00F21F5C" w:rsidTr="003619C6">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ORO.FTL.240</w:t>
            </w:r>
          </w:p>
          <w:p w:rsidR="00F21F5C" w:rsidRDefault="00F21F5C" w:rsidP="00F21F5C">
            <w:pPr>
              <w:pStyle w:val="Ifyllnadstext"/>
              <w:rPr>
                <w:rFonts w:ascii="Calibri" w:hAnsi="Calibri" w:cs="Calibri"/>
              </w:rPr>
            </w:pPr>
            <w:r w:rsidRPr="00913AA2">
              <w:rPr>
                <w:rFonts w:ascii="Calibri" w:hAnsi="Calibri" w:cs="Calibri"/>
                <w:b/>
                <w:i/>
              </w:rPr>
              <w:t>NOTE:</w:t>
            </w:r>
            <w:r w:rsidRPr="00913AA2">
              <w:rPr>
                <w:rFonts w:ascii="Calibri" w:hAnsi="Calibri" w:cs="Calibri"/>
                <w:i/>
              </w:rPr>
              <w:t xml:space="preserve"> The operator is required to demonstrate its associated policies and instructions in order to comply with this operating rule.</w:t>
            </w:r>
          </w:p>
        </w:tc>
        <w:sdt>
          <w:sdtPr>
            <w:alias w:val=" "/>
            <w:id w:val="1127202229"/>
            <w:placeholder>
              <w:docPart w:val="4D559246078D453FBA7312960C2B4779"/>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957213336"/>
            <w:placeholder>
              <w:docPart w:val="2892606811374A8F896F2DC07274294E"/>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9F0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AMC1 ORO.FTL.240 Meal opportunity</w:t>
            </w:r>
          </w:p>
        </w:tc>
        <w:sdt>
          <w:sdtPr>
            <w:alias w:val=" "/>
            <w:id w:val="-47996513"/>
            <w:placeholder>
              <w:docPart w:val="6EB569ED14054505A1C80EC74E2BEE2D"/>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312030703"/>
            <w:placeholder>
              <w:docPart w:val="91E8BA68158E4823820F422C34A178C8"/>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r w:rsidR="00F21F5C" w:rsidTr="003619C6">
        <w:tc>
          <w:tcPr>
            <w:tcW w:w="14843" w:type="dxa"/>
            <w:gridSpan w:val="7"/>
          </w:tcPr>
          <w:p w:rsidR="00F21F5C" w:rsidRDefault="00F21F5C" w:rsidP="00F21F5C">
            <w:pPr>
              <w:pStyle w:val="Rubrik1"/>
              <w:outlineLvl w:val="0"/>
            </w:pPr>
            <w:r>
              <w:t>ORO.FTL.245 Records of home base, flight times, duty and rest periods</w:t>
            </w:r>
          </w:p>
        </w:tc>
      </w:tr>
      <w:tr w:rsidR="00F21F5C" w:rsidTr="003619C6">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ORO.FTL.245</w:t>
            </w:r>
          </w:p>
        </w:tc>
        <w:sdt>
          <w:sdtPr>
            <w:alias w:val=" "/>
            <w:id w:val="-452167991"/>
            <w:placeholder>
              <w:docPart w:val="F785A1BBF84D4BB3B27586D4A328AF1A"/>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329069428"/>
            <w:placeholder>
              <w:docPart w:val="53BD7542A5A54AA692214B4B459A5B9E"/>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Tr="003619C6">
        <w:tc>
          <w:tcPr>
            <w:tcW w:w="14843" w:type="dxa"/>
            <w:gridSpan w:val="7"/>
          </w:tcPr>
          <w:p w:rsidR="00F21F5C" w:rsidRDefault="00F21F5C" w:rsidP="00F21F5C">
            <w:pPr>
              <w:pStyle w:val="Rubrik1"/>
              <w:outlineLvl w:val="0"/>
            </w:pPr>
            <w:r>
              <w:t>ORO.FTL.250 Fatigue management training</w:t>
            </w:r>
          </w:p>
        </w:tc>
      </w:tr>
      <w:tr w:rsidR="00F21F5C" w:rsidTr="003619C6">
        <w:tc>
          <w:tcPr>
            <w:tcW w:w="7420" w:type="dxa"/>
            <w:gridSpan w:val="3"/>
            <w:tcBorders>
              <w:top w:val="single" w:sz="4" w:space="0" w:color="auto"/>
              <w:left w:val="single" w:sz="4" w:space="0" w:color="auto"/>
              <w:right w:val="single" w:sz="4" w:space="0" w:color="auto"/>
            </w:tcBorders>
          </w:tcPr>
          <w:p w:rsidR="00F21F5C" w:rsidRDefault="00F21F5C" w:rsidP="00F21F5C">
            <w:pPr>
              <w:pStyle w:val="Ledtext"/>
            </w:pPr>
          </w:p>
        </w:tc>
        <w:tc>
          <w:tcPr>
            <w:tcW w:w="5567" w:type="dxa"/>
            <w:gridSpan w:val="3"/>
            <w:tcBorders>
              <w:top w:val="single" w:sz="4" w:space="0" w:color="auto"/>
              <w:left w:val="single" w:sz="4" w:space="0" w:color="auto"/>
              <w:right w:val="single" w:sz="4" w:space="0" w:color="auto"/>
            </w:tcBorders>
          </w:tcPr>
          <w:p w:rsidR="00F21F5C" w:rsidRDefault="00F21F5C" w:rsidP="00F21F5C">
            <w:pPr>
              <w:pStyle w:val="Ledtext"/>
            </w:pPr>
            <w:r>
              <w:t>Ref i manualverket</w:t>
            </w:r>
          </w:p>
        </w:tc>
        <w:tc>
          <w:tcPr>
            <w:tcW w:w="1856" w:type="dxa"/>
            <w:tcBorders>
              <w:top w:val="single" w:sz="4" w:space="0" w:color="auto"/>
              <w:left w:val="single" w:sz="4" w:space="0" w:color="auto"/>
              <w:right w:val="single" w:sz="4" w:space="0" w:color="auto"/>
            </w:tcBorders>
          </w:tcPr>
          <w:p w:rsidR="00F21F5C" w:rsidRDefault="00F21F5C" w:rsidP="00F21F5C">
            <w:pPr>
              <w:pStyle w:val="Ledtext"/>
            </w:pPr>
            <w:r>
              <w:t>TS notering</w:t>
            </w:r>
          </w:p>
        </w:tc>
      </w:tr>
      <w:tr w:rsidR="00F21F5C" w:rsidTr="003619C6">
        <w:tc>
          <w:tcPr>
            <w:tcW w:w="7420" w:type="dxa"/>
            <w:gridSpan w:val="3"/>
            <w:tcBorders>
              <w:left w:val="single" w:sz="4" w:space="0" w:color="auto"/>
              <w:bottom w:val="single" w:sz="4" w:space="0" w:color="auto"/>
              <w:right w:val="single" w:sz="4" w:space="0" w:color="auto"/>
            </w:tcBorders>
          </w:tcPr>
          <w:p w:rsidR="00F21F5C" w:rsidRDefault="00F21F5C" w:rsidP="00F21F5C">
            <w:pPr>
              <w:pStyle w:val="Ifyllnadstext"/>
              <w:rPr>
                <w:rFonts w:ascii="Calibri" w:hAnsi="Calibri" w:cs="Calibri"/>
              </w:rPr>
            </w:pPr>
            <w:r>
              <w:rPr>
                <w:rFonts w:ascii="Calibri" w:hAnsi="Calibri" w:cs="Calibri"/>
              </w:rPr>
              <w:t>ORO.FTL.250</w:t>
            </w:r>
          </w:p>
          <w:p w:rsidR="00F21F5C" w:rsidRDefault="00F21F5C" w:rsidP="00F21F5C">
            <w:pPr>
              <w:pStyle w:val="Ifyllnadstext"/>
              <w:rPr>
                <w:rFonts w:ascii="Calibri" w:hAnsi="Calibri" w:cs="Calibri"/>
              </w:rPr>
            </w:pPr>
            <w:r w:rsidRPr="00913AA2">
              <w:rPr>
                <w:rFonts w:ascii="Calibri" w:hAnsi="Calibri" w:cs="Calibri"/>
                <w:b/>
                <w:i/>
              </w:rPr>
              <w:lastRenderedPageBreak/>
              <w:t>NOTE:</w:t>
            </w:r>
            <w:r w:rsidRPr="00913AA2">
              <w:rPr>
                <w:rFonts w:ascii="Calibri" w:hAnsi="Calibri" w:cs="Calibri"/>
                <w:i/>
              </w:rPr>
              <w:t xml:space="preserve"> This training must also be completed by an operator </w:t>
            </w:r>
            <w:r w:rsidRPr="002D700F">
              <w:rPr>
                <w:rFonts w:ascii="Calibri" w:hAnsi="Calibri" w:cs="Calibri"/>
                <w:i/>
                <w:u w:val="single"/>
              </w:rPr>
              <w:t>without</w:t>
            </w:r>
            <w:r w:rsidRPr="00913AA2">
              <w:rPr>
                <w:rFonts w:ascii="Calibri" w:hAnsi="Calibri" w:cs="Calibri"/>
                <w:i/>
              </w:rPr>
              <w:t xml:space="preserve"> a full FRM approval.</w:t>
            </w:r>
          </w:p>
        </w:tc>
        <w:sdt>
          <w:sdtPr>
            <w:alias w:val=" "/>
            <w:id w:val="413746668"/>
            <w:placeholder>
              <w:docPart w:val="1F59A64FDC834F538899A131245A7C67"/>
            </w:placeholder>
            <w:showingPlcHdr/>
            <w:text/>
          </w:sdtPr>
          <w:sdtContent>
            <w:tc>
              <w:tcPr>
                <w:tcW w:w="5567" w:type="dxa"/>
                <w:gridSpan w:val="3"/>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sdt>
          <w:sdtPr>
            <w:alias w:val=" "/>
            <w:id w:val="838190185"/>
            <w:placeholder>
              <w:docPart w:val="5455D55A24E24F65B5C0BEF25562D13F"/>
            </w:placeholder>
            <w:showingPlcHdr/>
            <w:text/>
          </w:sdtPr>
          <w:sdtContent>
            <w:tc>
              <w:tcPr>
                <w:tcW w:w="1856" w:type="dxa"/>
                <w:tcBorders>
                  <w:left w:val="single" w:sz="4" w:space="0" w:color="auto"/>
                  <w:bottom w:val="single" w:sz="4" w:space="0" w:color="auto"/>
                  <w:right w:val="single" w:sz="4" w:space="0" w:color="auto"/>
                </w:tcBorders>
              </w:tcPr>
              <w:p w:rsidR="00F21F5C" w:rsidRDefault="00F21F5C" w:rsidP="00F21F5C">
                <w:pPr>
                  <w:pStyle w:val="Ifyllnadstext"/>
                </w:pPr>
                <w:r w:rsidRPr="00DF3EBB">
                  <w:rPr>
                    <w:rStyle w:val="Platshllartext"/>
                  </w:rPr>
                  <w:t xml:space="preserve"> </w:t>
                </w:r>
              </w:p>
            </w:tc>
          </w:sdtContent>
        </w:sdt>
      </w:tr>
      <w:tr w:rsidR="00F21F5C" w:rsidRPr="00440160" w:rsidTr="0036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0" w:type="dxa"/>
            <w:gridSpan w:val="3"/>
          </w:tcPr>
          <w:p w:rsidR="00F21F5C" w:rsidRPr="00440160" w:rsidRDefault="00F21F5C" w:rsidP="00F21F5C">
            <w:pPr>
              <w:autoSpaceDE w:val="0"/>
              <w:autoSpaceDN w:val="0"/>
              <w:adjustRightInd w:val="0"/>
              <w:rPr>
                <w:rFonts w:ascii="Calibri" w:hAnsi="Calibri" w:cs="Calibri"/>
              </w:rPr>
            </w:pPr>
            <w:r>
              <w:rPr>
                <w:rFonts w:ascii="Calibri" w:hAnsi="Calibri" w:cs="Calibri"/>
              </w:rPr>
              <w:t>AMC1 ORO.FTL.250 Training syllabus fatigue management training</w:t>
            </w:r>
          </w:p>
        </w:tc>
        <w:sdt>
          <w:sdtPr>
            <w:alias w:val=" "/>
            <w:id w:val="-1011377640"/>
            <w:placeholder>
              <w:docPart w:val="EBEE654B0B0C4256A18F91F209EDC39C"/>
            </w:placeholder>
            <w:showingPlcHdr/>
            <w:text/>
          </w:sdtPr>
          <w:sdtContent>
            <w:tc>
              <w:tcPr>
                <w:tcW w:w="5567" w:type="dxa"/>
                <w:gridSpan w:val="3"/>
              </w:tcPr>
              <w:p w:rsidR="00F21F5C" w:rsidRPr="00440160" w:rsidRDefault="00F21F5C" w:rsidP="00F21F5C">
                <w:pPr>
                  <w:pStyle w:val="Ifyllnadstext"/>
                </w:pPr>
                <w:r w:rsidRPr="00DF3EBB">
                  <w:rPr>
                    <w:rStyle w:val="Platshllartext"/>
                  </w:rPr>
                  <w:t xml:space="preserve"> </w:t>
                </w:r>
              </w:p>
            </w:tc>
          </w:sdtContent>
        </w:sdt>
        <w:sdt>
          <w:sdtPr>
            <w:alias w:val=" "/>
            <w:id w:val="430255490"/>
            <w:placeholder>
              <w:docPart w:val="8BAFA970F6A44CA19F49297B07FF3CC3"/>
            </w:placeholder>
            <w:showingPlcHdr/>
            <w:text/>
          </w:sdtPr>
          <w:sdtContent>
            <w:tc>
              <w:tcPr>
                <w:tcW w:w="1856" w:type="dxa"/>
              </w:tcPr>
              <w:p w:rsidR="00F21F5C" w:rsidRPr="00440160" w:rsidRDefault="00F21F5C" w:rsidP="00F21F5C">
                <w:pPr>
                  <w:pStyle w:val="Ifyllnadstext"/>
                </w:pPr>
                <w:r w:rsidRPr="00DF3EBB">
                  <w:rPr>
                    <w:rStyle w:val="Platshllartext"/>
                  </w:rPr>
                  <w:t xml:space="preserve"> </w:t>
                </w:r>
              </w:p>
            </w:tc>
          </w:sdtContent>
        </w:sdt>
      </w:tr>
    </w:tbl>
    <w:p w:rsidR="008142D4" w:rsidRDefault="008142D4" w:rsidP="0022014B">
      <w:pPr>
        <w:pStyle w:val="Ifyllnadstext"/>
      </w:pPr>
    </w:p>
    <w:p w:rsidR="009C2067" w:rsidRDefault="009C2067" w:rsidP="0022014B">
      <w:pPr>
        <w:pStyle w:val="Ifyllnadstext"/>
      </w:pPr>
    </w:p>
    <w:p w:rsidR="009C2067" w:rsidRDefault="009C2067" w:rsidP="0022014B">
      <w:pPr>
        <w:pStyle w:val="Ifyllnadstext"/>
      </w:pPr>
    </w:p>
    <w:p w:rsidR="009C2067" w:rsidRDefault="009C2067" w:rsidP="0022014B">
      <w:pPr>
        <w:pStyle w:val="Ifyllnadstext"/>
      </w:pPr>
    </w:p>
    <w:p w:rsidR="009C2067" w:rsidRPr="009C2067" w:rsidRDefault="009C2067" w:rsidP="009C2067">
      <w:pPr>
        <w:pStyle w:val="Ifyllnadstext"/>
        <w:jc w:val="center"/>
        <w:rPr>
          <w:rFonts w:asciiTheme="majorHAnsi" w:eastAsiaTheme="majorEastAsia" w:hAnsiTheme="majorHAnsi" w:cstheme="majorBidi"/>
          <w:b/>
          <w:bCs/>
          <w:szCs w:val="28"/>
        </w:rPr>
      </w:pPr>
      <w:r>
        <w:rPr>
          <w:rFonts w:asciiTheme="majorHAnsi" w:eastAsiaTheme="majorEastAsia" w:hAnsiTheme="majorHAnsi" w:cstheme="majorBidi"/>
          <w:b/>
          <w:bCs/>
          <w:szCs w:val="28"/>
        </w:rPr>
        <w:t xml:space="preserve">- - - </w:t>
      </w:r>
      <w:r w:rsidRPr="009C2067">
        <w:rPr>
          <w:rFonts w:asciiTheme="majorHAnsi" w:eastAsiaTheme="majorEastAsia" w:hAnsiTheme="majorHAnsi" w:cstheme="majorBidi"/>
          <w:b/>
          <w:bCs/>
          <w:szCs w:val="28"/>
        </w:rPr>
        <w:t>END</w:t>
      </w:r>
      <w:r>
        <w:rPr>
          <w:rFonts w:asciiTheme="majorHAnsi" w:eastAsiaTheme="majorEastAsia" w:hAnsiTheme="majorHAnsi" w:cstheme="majorBidi"/>
          <w:b/>
          <w:bCs/>
          <w:szCs w:val="28"/>
        </w:rPr>
        <w:t xml:space="preserve"> - - -</w:t>
      </w:r>
    </w:p>
    <w:sectPr w:rsidR="009C2067" w:rsidRPr="009C2067" w:rsidSect="00165AC2">
      <w:headerReference w:type="default" r:id="rId14"/>
      <w:headerReference w:type="first" r:id="rId15"/>
      <w:footerReference w:type="first" r:id="rId16"/>
      <w:pgSz w:w="16838" w:h="11906" w:orient="landscape"/>
      <w:pgMar w:top="567" w:right="794" w:bottom="851" w:left="1191"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51B" w:rsidRDefault="0009051B" w:rsidP="00594B0A">
      <w:r>
        <w:separator/>
      </w:r>
    </w:p>
  </w:endnote>
  <w:endnote w:type="continuationSeparator" w:id="0">
    <w:p w:rsidR="0009051B" w:rsidRDefault="0009051B" w:rsidP="0059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51B" w:rsidRPr="00322314" w:rsidRDefault="0009051B" w:rsidP="0002555A">
    <w:pPr>
      <w:tabs>
        <w:tab w:val="center" w:pos="4536"/>
        <w:tab w:val="right" w:pos="9072"/>
      </w:tabs>
      <w:rPr>
        <w:rFonts w:ascii="Arial" w:eastAsia="Calibri" w:hAnsi="Arial"/>
        <w:sz w:val="2"/>
        <w:szCs w:val="2"/>
      </w:rPr>
    </w:pPr>
    <w:bookmarkStart w:id="9" w:name="insFirstFooter_01"/>
    <w:r>
      <w:rPr>
        <w:rFonts w:ascii="Arial" w:eastAsia="Calibri" w:hAnsi="Arial"/>
        <w:sz w:val="2"/>
        <w:szCs w:val="2"/>
      </w:rPr>
      <w:t xml:space="preserve"> </w:t>
    </w:r>
    <w:bookmarkEnd w:id="9"/>
    <w:r w:rsidRPr="00322314">
      <w:rPr>
        <w:rFonts w:ascii="Arial" w:eastAsia="Calibri" w:hAnsi="Arial"/>
        <w:sz w:val="2"/>
        <w:szCs w:val="2"/>
      </w:rPr>
      <w:t xml:space="preserve"> </w:t>
    </w:r>
  </w:p>
  <w:tbl>
    <w:tblPr>
      <w:tblW w:w="14852" w:type="dxa"/>
      <w:tblLayout w:type="fixed"/>
      <w:tblCellMar>
        <w:left w:w="57" w:type="dxa"/>
        <w:right w:w="57" w:type="dxa"/>
      </w:tblCellMar>
      <w:tblLook w:val="04A0" w:firstRow="1" w:lastRow="0" w:firstColumn="1" w:lastColumn="0" w:noHBand="0" w:noVBand="1"/>
    </w:tblPr>
    <w:tblGrid>
      <w:gridCol w:w="4732"/>
      <w:gridCol w:w="3401"/>
      <w:gridCol w:w="1134"/>
      <w:gridCol w:w="5585"/>
    </w:tblGrid>
    <w:tr w:rsidR="0009051B" w:rsidRPr="00387997" w:rsidTr="00494C99">
      <w:trPr>
        <w:cantSplit/>
        <w:trHeight w:val="459"/>
      </w:trPr>
      <w:tc>
        <w:tcPr>
          <w:tcW w:w="14852" w:type="dxa"/>
          <w:gridSpan w:val="4"/>
          <w:shd w:val="clear" w:color="auto" w:fill="auto"/>
        </w:tcPr>
        <w:p w:rsidR="0009051B" w:rsidRPr="00387997" w:rsidRDefault="0009051B" w:rsidP="0002555A">
          <w:pPr>
            <w:tabs>
              <w:tab w:val="center" w:pos="4536"/>
              <w:tab w:val="right" w:pos="9072"/>
            </w:tabs>
            <w:rPr>
              <w:rFonts w:ascii="Arial" w:eastAsia="Calibri" w:hAnsi="Arial"/>
              <w:sz w:val="16"/>
            </w:rPr>
          </w:pPr>
          <w:r>
            <w:rPr>
              <w:rFonts w:ascii="Arial" w:eastAsia="Calibri" w:hAnsi="Arial"/>
              <w:sz w:val="16"/>
            </w:rPr>
            <w:t>.</w:t>
          </w:r>
          <w:r>
            <w:rPr>
              <w:rFonts w:ascii="Arial" w:eastAsia="Calibri" w:hAnsi="Arial"/>
              <w:sz w:val="16"/>
            </w:rPr>
            <w:br/>
          </w:r>
          <w:bookmarkStart w:id="10" w:name="objFooterBorder_01"/>
          <w:r>
            <w:rPr>
              <w:rFonts w:ascii="Arial" w:eastAsia="Calibri" w:hAnsi="Arial"/>
              <w:sz w:val="16"/>
            </w:rPr>
            <w:t xml:space="preserve"> </w:t>
          </w:r>
          <w:bookmarkEnd w:id="10"/>
        </w:p>
      </w:tc>
    </w:tr>
    <w:tr w:rsidR="0009051B" w:rsidRPr="00387997" w:rsidTr="00494C99">
      <w:tc>
        <w:tcPr>
          <w:tcW w:w="4732" w:type="dxa"/>
          <w:vMerge w:val="restart"/>
          <w:shd w:val="clear" w:color="auto" w:fill="auto"/>
        </w:tcPr>
        <w:p w:rsidR="0009051B" w:rsidRPr="00387997" w:rsidRDefault="0009051B" w:rsidP="0002555A">
          <w:pPr>
            <w:pStyle w:val="Sidfotstext"/>
            <w:rPr>
              <w:rFonts w:eastAsia="Calibri"/>
            </w:rPr>
          </w:pPr>
          <w:bookmarkStart w:id="11" w:name="ftiCompanyName_01"/>
          <w:r>
            <w:rPr>
              <w:rFonts w:eastAsia="Calibri"/>
              <w:b/>
            </w:rPr>
            <w:t xml:space="preserve"> </w:t>
          </w:r>
          <w:bookmarkEnd w:id="11"/>
          <w:r w:rsidRPr="00387997">
            <w:rPr>
              <w:rFonts w:eastAsia="Calibri"/>
              <w:b/>
            </w:rPr>
            <w:t xml:space="preserve"> </w:t>
          </w:r>
          <w:r w:rsidRPr="00387997">
            <w:rPr>
              <w:rFonts w:eastAsia="Calibri"/>
            </w:rPr>
            <w:t xml:space="preserve">  </w:t>
          </w:r>
          <w:bookmarkStart w:id="12" w:name="chkOrganization_01"/>
          <w:r>
            <w:rPr>
              <w:rFonts w:eastAsia="Calibri"/>
            </w:rPr>
            <w:t xml:space="preserve"> </w:t>
          </w:r>
          <w:bookmarkEnd w:id="12"/>
          <w:r w:rsidRPr="00387997">
            <w:rPr>
              <w:rFonts w:eastAsia="Calibri"/>
            </w:rPr>
            <w:br/>
          </w:r>
          <w:bookmarkStart w:id="13" w:name="ftiPostalAddress_01"/>
          <w:r>
            <w:rPr>
              <w:rFonts w:eastAsia="Calibri"/>
            </w:rPr>
            <w:t xml:space="preserve"> </w:t>
          </w:r>
          <w:bookmarkEnd w:id="13"/>
        </w:p>
        <w:p w:rsidR="0009051B" w:rsidRPr="00387997" w:rsidRDefault="0009051B" w:rsidP="0002555A">
          <w:pPr>
            <w:pStyle w:val="Ledtext"/>
            <w:rPr>
              <w:rFonts w:eastAsia="Calibri"/>
              <w:szCs w:val="14"/>
            </w:rPr>
          </w:pPr>
          <w:bookmarkStart w:id="14" w:name="ftcVisitingAddress_01"/>
          <w:r>
            <w:rPr>
              <w:rFonts w:eastAsia="Calibri"/>
            </w:rPr>
            <w:t xml:space="preserve"> </w:t>
          </w:r>
          <w:bookmarkEnd w:id="14"/>
        </w:p>
        <w:p w:rsidR="0009051B" w:rsidRPr="00387997" w:rsidRDefault="0009051B" w:rsidP="0002555A">
          <w:pPr>
            <w:pStyle w:val="Sidfotstext"/>
            <w:rPr>
              <w:rFonts w:eastAsia="Calibri"/>
              <w:b/>
            </w:rPr>
          </w:pPr>
          <w:bookmarkStart w:id="15" w:name="ftiVisitingAddress_01"/>
          <w:r>
            <w:rPr>
              <w:rFonts w:eastAsia="Calibri"/>
            </w:rPr>
            <w:t xml:space="preserve"> </w:t>
          </w:r>
          <w:bookmarkEnd w:id="15"/>
        </w:p>
      </w:tc>
      <w:tc>
        <w:tcPr>
          <w:tcW w:w="3401" w:type="dxa"/>
          <w:shd w:val="clear" w:color="auto" w:fill="auto"/>
        </w:tcPr>
        <w:p w:rsidR="0009051B" w:rsidRPr="00387997" w:rsidRDefault="0009051B" w:rsidP="0002555A">
          <w:pPr>
            <w:pStyle w:val="Sidfotstext"/>
            <w:rPr>
              <w:rFonts w:eastAsia="Calibri"/>
            </w:rPr>
          </w:pPr>
          <w:bookmarkStart w:id="16" w:name="ftiWeb_01"/>
          <w:r>
            <w:rPr>
              <w:rFonts w:eastAsia="Calibri"/>
            </w:rPr>
            <w:t xml:space="preserve"> </w:t>
          </w:r>
          <w:bookmarkEnd w:id="16"/>
        </w:p>
      </w:tc>
      <w:tc>
        <w:tcPr>
          <w:tcW w:w="1134" w:type="dxa"/>
          <w:shd w:val="clear" w:color="auto" w:fill="auto"/>
        </w:tcPr>
        <w:p w:rsidR="0009051B" w:rsidRPr="000958CF" w:rsidRDefault="0009051B" w:rsidP="0002555A">
          <w:pPr>
            <w:pStyle w:val="Ledtext"/>
            <w:rPr>
              <w:rFonts w:eastAsia="Calibri"/>
            </w:rPr>
          </w:pPr>
          <w:bookmarkStart w:id="17" w:name="ftcCpPhone_01"/>
          <w:r>
            <w:rPr>
              <w:rFonts w:eastAsia="Calibri"/>
            </w:rPr>
            <w:t xml:space="preserve"> </w:t>
          </w:r>
          <w:bookmarkEnd w:id="17"/>
          <w:r w:rsidRPr="000958CF">
            <w:rPr>
              <w:rFonts w:eastAsia="Calibri"/>
            </w:rPr>
            <w:t xml:space="preserve"> </w:t>
          </w:r>
        </w:p>
      </w:tc>
      <w:tc>
        <w:tcPr>
          <w:tcW w:w="5585" w:type="dxa"/>
          <w:shd w:val="clear" w:color="auto" w:fill="auto"/>
        </w:tcPr>
        <w:p w:rsidR="0009051B" w:rsidRPr="00357284" w:rsidRDefault="0009051B" w:rsidP="0002555A">
          <w:pPr>
            <w:pStyle w:val="Sidfotstext"/>
            <w:rPr>
              <w:rFonts w:eastAsia="Calibri"/>
            </w:rPr>
          </w:pPr>
          <w:bookmarkStart w:id="18" w:name="ftiCpPhone_01"/>
          <w:r>
            <w:rPr>
              <w:rFonts w:eastAsia="Calibri"/>
            </w:rPr>
            <w:t xml:space="preserve"> </w:t>
          </w:r>
          <w:bookmarkEnd w:id="18"/>
        </w:p>
      </w:tc>
    </w:tr>
    <w:tr w:rsidR="0009051B" w:rsidRPr="00387997" w:rsidTr="0002555A">
      <w:tc>
        <w:tcPr>
          <w:tcW w:w="4732" w:type="dxa"/>
          <w:vMerge/>
          <w:shd w:val="clear" w:color="auto" w:fill="auto"/>
        </w:tcPr>
        <w:p w:rsidR="0009051B" w:rsidRPr="00387997" w:rsidRDefault="0009051B" w:rsidP="0002555A">
          <w:pPr>
            <w:tabs>
              <w:tab w:val="center" w:pos="4536"/>
              <w:tab w:val="right" w:pos="9072"/>
            </w:tabs>
            <w:rPr>
              <w:rFonts w:ascii="Arial" w:eastAsia="Calibri" w:hAnsi="Arial"/>
              <w:sz w:val="16"/>
            </w:rPr>
          </w:pPr>
        </w:p>
      </w:tc>
      <w:tc>
        <w:tcPr>
          <w:tcW w:w="3401" w:type="dxa"/>
          <w:shd w:val="clear" w:color="auto" w:fill="auto"/>
        </w:tcPr>
        <w:p w:rsidR="0009051B" w:rsidRPr="00387997" w:rsidRDefault="0009051B" w:rsidP="0002555A">
          <w:pPr>
            <w:pStyle w:val="Sidfotstext"/>
            <w:rPr>
              <w:rFonts w:eastAsia="Calibri"/>
            </w:rPr>
          </w:pPr>
          <w:bookmarkStart w:id="19" w:name="ftiCpEmail_01"/>
          <w:r>
            <w:rPr>
              <w:rFonts w:eastAsia="Calibri"/>
            </w:rPr>
            <w:t xml:space="preserve"> </w:t>
          </w:r>
          <w:bookmarkEnd w:id="19"/>
        </w:p>
      </w:tc>
      <w:tc>
        <w:tcPr>
          <w:tcW w:w="1134" w:type="dxa"/>
          <w:shd w:val="clear" w:color="auto" w:fill="auto"/>
        </w:tcPr>
        <w:p w:rsidR="0009051B" w:rsidRPr="000958CF" w:rsidRDefault="0009051B" w:rsidP="0002555A">
          <w:pPr>
            <w:pStyle w:val="Ledtext"/>
            <w:rPr>
              <w:rFonts w:eastAsia="Calibri"/>
            </w:rPr>
          </w:pPr>
          <w:bookmarkStart w:id="20" w:name="ftcCpFax_01"/>
          <w:r>
            <w:rPr>
              <w:rFonts w:eastAsia="Calibri"/>
            </w:rPr>
            <w:t xml:space="preserve"> </w:t>
          </w:r>
          <w:bookmarkEnd w:id="20"/>
          <w:r w:rsidRPr="000958CF">
            <w:rPr>
              <w:rFonts w:eastAsia="Calibri"/>
            </w:rPr>
            <w:t xml:space="preserve"> </w:t>
          </w:r>
        </w:p>
      </w:tc>
      <w:tc>
        <w:tcPr>
          <w:tcW w:w="5585" w:type="dxa"/>
          <w:shd w:val="clear" w:color="auto" w:fill="auto"/>
        </w:tcPr>
        <w:p w:rsidR="0009051B" w:rsidRPr="00357284" w:rsidRDefault="0009051B" w:rsidP="0002555A">
          <w:pPr>
            <w:pStyle w:val="Sidfotstext"/>
            <w:rPr>
              <w:rFonts w:eastAsia="Calibri"/>
            </w:rPr>
          </w:pPr>
          <w:bookmarkStart w:id="21" w:name="ftiCpFax_01"/>
          <w:r>
            <w:rPr>
              <w:rFonts w:eastAsia="Calibri"/>
            </w:rPr>
            <w:t xml:space="preserve"> </w:t>
          </w:r>
          <w:bookmarkEnd w:id="21"/>
        </w:p>
      </w:tc>
    </w:tr>
    <w:tr w:rsidR="0009051B" w:rsidRPr="00387997" w:rsidTr="0002555A">
      <w:trPr>
        <w:trHeight w:val="867"/>
      </w:trPr>
      <w:tc>
        <w:tcPr>
          <w:tcW w:w="4732" w:type="dxa"/>
          <w:vMerge/>
          <w:shd w:val="clear" w:color="auto" w:fill="auto"/>
        </w:tcPr>
        <w:p w:rsidR="0009051B" w:rsidRPr="00387997" w:rsidRDefault="0009051B" w:rsidP="0002555A">
          <w:pPr>
            <w:tabs>
              <w:tab w:val="center" w:pos="4536"/>
              <w:tab w:val="right" w:pos="9072"/>
            </w:tabs>
            <w:rPr>
              <w:rFonts w:ascii="Arial" w:eastAsia="Calibri" w:hAnsi="Arial"/>
              <w:sz w:val="16"/>
            </w:rPr>
          </w:pPr>
        </w:p>
      </w:tc>
      <w:tc>
        <w:tcPr>
          <w:tcW w:w="3401" w:type="dxa"/>
          <w:shd w:val="clear" w:color="auto" w:fill="auto"/>
        </w:tcPr>
        <w:p w:rsidR="0009051B" w:rsidRPr="00387997" w:rsidRDefault="0009051B" w:rsidP="0002555A">
          <w:pPr>
            <w:pStyle w:val="Brdtext"/>
            <w:rPr>
              <w:rFonts w:eastAsia="Calibri"/>
            </w:rPr>
          </w:pPr>
        </w:p>
      </w:tc>
      <w:tc>
        <w:tcPr>
          <w:tcW w:w="1134" w:type="dxa"/>
          <w:shd w:val="clear" w:color="auto" w:fill="auto"/>
        </w:tcPr>
        <w:p w:rsidR="0009051B" w:rsidRPr="000958CF" w:rsidRDefault="0009051B" w:rsidP="0002555A">
          <w:pPr>
            <w:tabs>
              <w:tab w:val="center" w:pos="4536"/>
              <w:tab w:val="right" w:pos="9072"/>
            </w:tabs>
            <w:rPr>
              <w:rFonts w:ascii="Arial" w:eastAsia="Calibri" w:hAnsi="Arial"/>
              <w:sz w:val="14"/>
              <w:szCs w:val="14"/>
            </w:rPr>
          </w:pPr>
        </w:p>
      </w:tc>
      <w:tc>
        <w:tcPr>
          <w:tcW w:w="5585" w:type="dxa"/>
          <w:shd w:val="clear" w:color="auto" w:fill="auto"/>
        </w:tcPr>
        <w:p w:rsidR="0009051B" w:rsidRPr="00357284" w:rsidRDefault="0009051B" w:rsidP="0002555A">
          <w:pPr>
            <w:tabs>
              <w:tab w:val="center" w:pos="4536"/>
              <w:tab w:val="right" w:pos="9072"/>
            </w:tabs>
            <w:rPr>
              <w:rFonts w:ascii="Arial" w:eastAsia="Calibri" w:hAnsi="Arial"/>
              <w:sz w:val="16"/>
            </w:rPr>
          </w:pPr>
        </w:p>
      </w:tc>
    </w:tr>
  </w:tbl>
  <w:p w:rsidR="0009051B" w:rsidRDefault="0009051B" w:rsidP="0002555A">
    <w:pPr>
      <w:pStyle w:val="Sidfot"/>
      <w:rPr>
        <w:rFonts w:eastAsia="Calibri"/>
      </w:rPr>
    </w:pPr>
  </w:p>
  <w:p w:rsidR="0009051B" w:rsidRPr="00494C99" w:rsidRDefault="0009051B" w:rsidP="00494C99">
    <w:pPr>
      <w:pStyle w:val="Sidfot"/>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51B" w:rsidRDefault="0009051B" w:rsidP="00594B0A">
      <w:r>
        <w:separator/>
      </w:r>
    </w:p>
  </w:footnote>
  <w:footnote w:type="continuationSeparator" w:id="0">
    <w:p w:rsidR="0009051B" w:rsidRDefault="0009051B" w:rsidP="0059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51B" w:rsidRPr="001738EE" w:rsidRDefault="0009051B" w:rsidP="0002555A">
    <w:pPr>
      <w:pStyle w:val="Sidhuvud"/>
    </w:pPr>
    <w:r>
      <w:rPr>
        <w:noProof/>
        <w:lang w:val="sv-SE"/>
      </w:rPr>
      <mc:AlternateContent>
        <mc:Choice Requires="wps">
          <w:drawing>
            <wp:anchor distT="0" distB="0" distL="114300" distR="114300" simplePos="0" relativeHeight="251667456" behindDoc="0" locked="1" layoutInCell="0" allowOverlap="1">
              <wp:simplePos x="0" y="0"/>
              <wp:positionH relativeFrom="page">
                <wp:posOffset>756000</wp:posOffset>
              </wp:positionH>
              <wp:positionV relativeFrom="page">
                <wp:posOffset>396000</wp:posOffset>
              </wp:positionV>
              <wp:extent cx="1043940" cy="323850"/>
              <wp:effectExtent l="0" t="0" r="3810" b="0"/>
              <wp:wrapNone/>
              <wp:docPr id="4" name="LogoFollowingPages" descr="Swedish Transport Agencys logo"/>
              <wp:cNvGraphicFramePr/>
              <a:graphic xmlns:a="http://schemas.openxmlformats.org/drawingml/2006/main">
                <a:graphicData uri="http://schemas.microsoft.com/office/word/2010/wordprocessingShape">
                  <wps:wsp>
                    <wps:cNvSpPr/>
                    <wps:spPr>
                      <a:xfrm>
                        <a:off x="0" y="0"/>
                        <a:ext cx="1043940" cy="3238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E6CDAF" id="LogoFollowingPages" o:spid="_x0000_s1026" alt="Swedish Transport Agencys logo" style="position:absolute;margin-left:59.55pt;margin-top:31.2pt;width:82.2pt;height:25.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MWElDQ19QUk9GSUxFAAEBAAAMSExpbm8CEAAAbW50clJHQiBYWVogB84AAgAJAAYA&#10;MQAAYWNzcE1TRlQAAAAASUVDIHNSR0IAAAAAAAAAAAAAAAE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" o:allowincell="f" stroked="f" strokecolor="#002d5d [1604]" strokeweight="2pt">
              <v:fill r:id="rId2" o:title="Swedish Transport Agencys logo" recolor="t" rotate="t" type="frame"/>
              <w10:wrap anchorx="page" anchory="page"/>
              <w10:anchorlock/>
            </v:rect>
          </w:pict>
        </mc:Fallback>
      </mc:AlternateContent>
    </w:r>
    <w:r>
      <w:t xml:space="preserve">       </w:t>
    </w:r>
    <w:bookmarkStart w:id="1" w:name="insFollowingHeader_01"/>
    <w:bookmarkEnd w:id="1"/>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10"/>
      <w:gridCol w:w="9266"/>
      <w:gridCol w:w="1876"/>
    </w:tblGrid>
    <w:tr w:rsidR="0009051B" w:rsidRPr="00090D02" w:rsidTr="0002555A">
      <w:trPr>
        <w:trHeight w:val="1014"/>
      </w:trPr>
      <w:tc>
        <w:tcPr>
          <w:tcW w:w="3710" w:type="dxa"/>
        </w:tcPr>
        <w:p w:rsidR="0009051B" w:rsidRPr="00090D02" w:rsidRDefault="0009051B" w:rsidP="0002555A">
          <w:pPr>
            <w:pStyle w:val="Ifyllnadstext"/>
          </w:pPr>
          <w:bookmarkStart w:id="2" w:name="objLogoFollowingPages_01"/>
          <w:r>
            <w:t xml:space="preserve"> </w:t>
          </w:r>
          <w:bookmarkEnd w:id="2"/>
        </w:p>
      </w:tc>
      <w:tc>
        <w:tcPr>
          <w:tcW w:w="9266" w:type="dxa"/>
        </w:tcPr>
        <w:p w:rsidR="0009051B" w:rsidRDefault="0009051B" w:rsidP="00D85724">
          <w:pPr>
            <w:pStyle w:val="Titel"/>
            <w:rPr>
              <w:lang w:val="sv-SE"/>
            </w:rPr>
          </w:pPr>
          <w:r>
            <w:rPr>
              <w:lang w:val="sv-SE"/>
            </w:rPr>
            <w:t xml:space="preserve">(EU) 965/2012, </w:t>
          </w:r>
          <w:r w:rsidRPr="00881776">
            <w:rPr>
              <w:lang w:val="sv-SE"/>
            </w:rPr>
            <w:t>Del-ORO</w:t>
          </w:r>
        </w:p>
        <w:p w:rsidR="0009051B" w:rsidRPr="00494C99" w:rsidRDefault="0009051B" w:rsidP="00E757A7">
          <w:pPr>
            <w:pStyle w:val="Titel"/>
            <w:rPr>
              <w:lang w:val="sv-SE"/>
            </w:rPr>
          </w:pPr>
          <w:r w:rsidRPr="00D40B00">
            <w:rPr>
              <w:i/>
              <w:sz w:val="16"/>
              <w:szCs w:val="16"/>
              <w:lang w:val="sv-SE"/>
            </w:rPr>
            <w:t>(</w:t>
          </w:r>
          <w:r>
            <w:rPr>
              <w:i/>
              <w:sz w:val="16"/>
              <w:szCs w:val="16"/>
              <w:lang w:val="sv-SE"/>
            </w:rPr>
            <w:t>Version 2023-03-07</w:t>
          </w:r>
          <w:r w:rsidRPr="00D40B00">
            <w:rPr>
              <w:i/>
              <w:sz w:val="16"/>
              <w:szCs w:val="16"/>
              <w:lang w:val="sv-SE"/>
            </w:rPr>
            <w:t>)</w:t>
          </w:r>
        </w:p>
      </w:tc>
      <w:bookmarkStart w:id="3" w:name="objPageNo_02"/>
      <w:tc>
        <w:tcPr>
          <w:tcW w:w="1876" w:type="dxa"/>
        </w:tcPr>
        <w:p w:rsidR="0009051B" w:rsidRPr="00090D02" w:rsidRDefault="0009051B" w:rsidP="0002555A">
          <w:pPr>
            <w:pStyle w:val="Ifyllnadstext"/>
            <w:jc w:val="right"/>
          </w:pPr>
          <w:r>
            <w:rPr>
              <w:bCs/>
            </w:rPr>
            <w:fldChar w:fldCharType="begin"/>
          </w:r>
          <w:r>
            <w:rPr>
              <w:bCs/>
            </w:rPr>
            <w:instrText xml:space="preserve"> PAGE   \* MERGEFORMAT </w:instrText>
          </w:r>
          <w:r>
            <w:rPr>
              <w:bCs/>
            </w:rPr>
            <w:fldChar w:fldCharType="separate"/>
          </w:r>
          <w:r w:rsidR="00D600E9">
            <w:rPr>
              <w:bCs/>
              <w:noProof/>
            </w:rPr>
            <w:t>21</w:t>
          </w:r>
          <w:r>
            <w:rPr>
              <w:bCs/>
            </w:rPr>
            <w:fldChar w:fldCharType="end"/>
          </w:r>
          <w:r>
            <w:rPr>
              <w:bCs/>
            </w:rPr>
            <w:t xml:space="preserve"> (</w:t>
          </w:r>
          <w:r>
            <w:rPr>
              <w:bCs/>
            </w:rPr>
            <w:fldChar w:fldCharType="begin"/>
          </w:r>
          <w:r>
            <w:rPr>
              <w:bCs/>
            </w:rPr>
            <w:instrText xml:space="preserve"> NUMPAGES   \* MERGEFORMAT </w:instrText>
          </w:r>
          <w:r>
            <w:rPr>
              <w:bCs/>
            </w:rPr>
            <w:fldChar w:fldCharType="separate"/>
          </w:r>
          <w:r w:rsidR="00D600E9">
            <w:rPr>
              <w:bCs/>
              <w:noProof/>
            </w:rPr>
            <w:t>38</w:t>
          </w:r>
          <w:r>
            <w:rPr>
              <w:bCs/>
            </w:rPr>
            <w:fldChar w:fldCharType="end"/>
          </w:r>
          <w:r>
            <w:rPr>
              <w:bCs/>
            </w:rPr>
            <w:t xml:space="preserve">) </w:t>
          </w:r>
          <w:bookmarkEnd w:id="3"/>
        </w:p>
      </w:tc>
    </w:tr>
  </w:tbl>
  <w:p w:rsidR="0009051B" w:rsidRPr="001738EE" w:rsidRDefault="0009051B" w:rsidP="0002555A">
    <w:pPr>
      <w:pStyle w:val="Sidhuvud"/>
    </w:pPr>
  </w:p>
  <w:p w:rsidR="0009051B" w:rsidRDefault="0009051B" w:rsidP="0002555A">
    <w:pPr>
      <w:pStyle w:val="Sidhuvud"/>
    </w:pPr>
  </w:p>
  <w:p w:rsidR="0009051B" w:rsidRPr="00262617" w:rsidRDefault="0009051B" w:rsidP="0002555A"/>
  <w:p w:rsidR="0009051B" w:rsidRPr="00494C99" w:rsidRDefault="0009051B" w:rsidP="00494C9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51B" w:rsidRPr="001738EE" w:rsidRDefault="0009051B" w:rsidP="0002555A">
    <w:pPr>
      <w:pStyle w:val="Sidhuvud"/>
    </w:pPr>
    <w:bookmarkStart w:id="4" w:name="objLogoFirstPage_01"/>
    <w:r>
      <w:t xml:space="preserve"> </w:t>
    </w:r>
    <w:bookmarkEnd w:id="4"/>
    <w:r>
      <w:t xml:space="preserve">    </w:t>
    </w:r>
    <w:bookmarkStart w:id="5" w:name="insFirstHeader_01"/>
    <w:r>
      <w:t xml:space="preserve"> </w:t>
    </w:r>
    <w:bookmarkEnd w:id="5"/>
    <w:r>
      <w:t xml:space="preserve"> </w:t>
    </w:r>
    <w:r>
      <w:rPr>
        <w:noProof/>
        <w:sz w:val="24"/>
        <w:lang w:val="sv-SE"/>
      </w:rPr>
      <mc:AlternateContent>
        <mc:Choice Requires="wps">
          <w:drawing>
            <wp:anchor distT="0" distB="0" distL="114300" distR="114300" simplePos="0" relativeHeight="251665408" behindDoc="0" locked="1" layoutInCell="1" allowOverlap="1" wp14:anchorId="0DF5EC19" wp14:editId="2E6F348E">
              <wp:simplePos x="0" y="0"/>
              <wp:positionH relativeFrom="page">
                <wp:posOffset>287020</wp:posOffset>
              </wp:positionH>
              <wp:positionV relativeFrom="page">
                <wp:posOffset>1757045</wp:posOffset>
              </wp:positionV>
              <wp:extent cx="121920" cy="8068310"/>
              <wp:effectExtent l="0" t="0" r="11430" b="889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06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51B" w:rsidRDefault="0009051B" w:rsidP="0002555A">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Content>
                              <w:r>
                                <w:t>TS7500, v2.4, 2019-10-07</w:t>
                              </w:r>
                            </w:sdtContent>
                          </w:sdt>
                          <w:r>
                            <w:t xml:space="preserve">    </w:t>
                          </w:r>
                          <w:bookmarkStart w:id="6" w:name="objFileName_01"/>
                          <w:r>
                            <w:fldChar w:fldCharType="begin"/>
                          </w:r>
                          <w:r>
                            <w:instrText xml:space="preserve"> FILENAME  \p  \* MERGEFORMAT </w:instrText>
                          </w:r>
                          <w:r>
                            <w:fldChar w:fldCharType="separate"/>
                          </w:r>
                          <w:r>
                            <w:rPr>
                              <w:noProof/>
                            </w:rPr>
                            <w:t>Dokument7</w:t>
                          </w:r>
                          <w:r>
                            <w:fldChar w:fldCharType="end"/>
                          </w:r>
                          <w:r>
                            <w:t xml:space="preserve"> </w:t>
                          </w:r>
                          <w:bookmarkEnd w:id="6"/>
                          <w:r>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5EC19" id="_x0000_t202" coordsize="21600,21600" o:spt="202" path="m,l,21600r21600,l21600,xe">
              <v:stroke joinstyle="miter"/>
              <v:path gradientshapeok="t" o:connecttype="rect"/>
            </v:shapetype>
            <v:shape id="Textruta 1" o:spid="_x0000_s1026" type="#_x0000_t202" style="position:absolute;margin-left:22.6pt;margin-top:138.35pt;width:9.6pt;height:635.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" filled="f" stroked="f">
              <v:textbox style="layout-flow:vertical;mso-layout-flow-alt:bottom-to-top" inset="0,0,0,0">
                <w:txbxContent>
                  <w:p w:rsidR="00D04A70" w:rsidRDefault="00D04A70" w:rsidP="0002555A">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Content>
                        <w:r>
                          <w:t>TS7500, v2.4, 2019-10-07</w:t>
                        </w:r>
                      </w:sdtContent>
                    </w:sdt>
                    <w:r>
                      <w:t xml:space="preserve">    </w:t>
                    </w:r>
                    <w:bookmarkStart w:id="7" w:name="objFileName_01"/>
                    <w:r>
                      <w:fldChar w:fldCharType="begin"/>
                    </w:r>
                    <w:r>
                      <w:instrText xml:space="preserve"> FILENAME  \p  \* MERGEFORMAT </w:instrText>
                    </w:r>
                    <w:r>
                      <w:fldChar w:fldCharType="separate"/>
                    </w:r>
                    <w:r>
                      <w:rPr>
                        <w:noProof/>
                      </w:rPr>
                      <w:t>Dokument7</w:t>
                    </w:r>
                    <w:r>
                      <w:fldChar w:fldCharType="end"/>
                    </w:r>
                    <w:r>
                      <w:t xml:space="preserve"> </w:t>
                    </w:r>
                    <w:bookmarkEnd w:id="7"/>
                    <w:r>
                      <w:t xml:space="preserve">  </w:t>
                    </w:r>
                  </w:p>
                </w:txbxContent>
              </v:textbox>
              <w10:wrap anchorx="page" anchory="page"/>
              <w10:anchorlock/>
            </v:shape>
          </w:pict>
        </mc:Fallback>
      </mc:AlternateContent>
    </w:r>
    <w:r>
      <w:rPr>
        <w:noProof/>
        <w:lang w:val="sv-SE"/>
      </w:rPr>
      <mc:AlternateContent>
        <mc:Choice Requires="wps">
          <w:drawing>
            <wp:anchor distT="45720" distB="45720" distL="114300" distR="114300" simplePos="0" relativeHeight="251664384" behindDoc="1" locked="1" layoutInCell="1" allowOverlap="1" wp14:anchorId="568FCCD8" wp14:editId="65B262EB">
              <wp:simplePos x="0" y="0"/>
              <wp:positionH relativeFrom="page">
                <wp:posOffset>9163050</wp:posOffset>
              </wp:positionH>
              <wp:positionV relativeFrom="page">
                <wp:posOffset>299085</wp:posOffset>
              </wp:positionV>
              <wp:extent cx="1047600" cy="284400"/>
              <wp:effectExtent l="0" t="0" r="635" b="190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84400"/>
                      </a:xfrm>
                      <a:prstGeom prst="rect">
                        <a:avLst/>
                      </a:prstGeom>
                      <a:solidFill>
                        <a:srgbClr val="FFFFFF"/>
                      </a:solidFill>
                      <a:ln w="9525">
                        <a:noFill/>
                        <a:miter lim="800000"/>
                        <a:headEnd/>
                        <a:tailEnd/>
                      </a:ln>
                    </wps:spPr>
                    <wps:txbx>
                      <w:txbxContent>
                        <w:bookmarkStart w:id="7" w:name="objPageNo_01"/>
                        <w:p w:rsidR="0009051B" w:rsidRPr="002D3261" w:rsidRDefault="0009051B" w:rsidP="0002555A">
                          <w:pPr>
                            <w:pStyle w:val="Ifyllnadstext"/>
                            <w:jc w:val="right"/>
                          </w:pPr>
                          <w:r>
                            <w:fldChar w:fldCharType="begin"/>
                          </w:r>
                          <w:r>
                            <w:instrText xml:space="preserve"> PAGE   \* MERGEFORMAT </w:instrText>
                          </w:r>
                          <w:r>
                            <w:fldChar w:fldCharType="separate"/>
                          </w:r>
                          <w:r w:rsidR="00D600E9">
                            <w:rPr>
                              <w:noProof/>
                            </w:rPr>
                            <w:t>1</w:t>
                          </w:r>
                          <w:r>
                            <w:fldChar w:fldCharType="end"/>
                          </w:r>
                          <w:r>
                            <w:t xml:space="preserve"> (</w:t>
                          </w:r>
                          <w:fldSimple w:instr=" NUMPAGES   \* MERGEFORMAT ">
                            <w:r w:rsidR="00D600E9">
                              <w:rPr>
                                <w:noProof/>
                              </w:rPr>
                              <w:t>38</w:t>
                            </w:r>
                          </w:fldSimple>
                          <w:r>
                            <w:t xml:space="preserve">) </w:t>
                          </w:r>
                          <w:bookmarkEnd w:id="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8FCCD8" id="_x0000_t202" coordsize="21600,21600" o:spt="202" path="m,l,21600r21600,l21600,xe">
              <v:stroke joinstyle="miter"/>
              <v:path gradientshapeok="t" o:connecttype="rect"/>
            </v:shapetype>
            <v:shape id="Textruta 2" o:spid="_x0000_s1027" type="#_x0000_t202" style="position:absolute;margin-left:721.5pt;margin-top:23.55pt;width:82.5pt;height:22.4pt;z-index:-2516520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" stroked="f">
              <v:textbox>
                <w:txbxContent>
                  <w:bookmarkStart w:id="8" w:name="objPageNo_01"/>
                  <w:p w:rsidR="0009051B" w:rsidRPr="002D3261" w:rsidRDefault="0009051B" w:rsidP="0002555A">
                    <w:pPr>
                      <w:pStyle w:val="Ifyllnadstext"/>
                      <w:jc w:val="right"/>
                    </w:pPr>
                    <w:r>
                      <w:fldChar w:fldCharType="begin"/>
                    </w:r>
                    <w:r>
                      <w:instrText xml:space="preserve"> PAGE   \* MERGEFORMAT </w:instrText>
                    </w:r>
                    <w:r>
                      <w:fldChar w:fldCharType="separate"/>
                    </w:r>
                    <w:r w:rsidR="00D600E9">
                      <w:rPr>
                        <w:noProof/>
                      </w:rPr>
                      <w:t>1</w:t>
                    </w:r>
                    <w:r>
                      <w:fldChar w:fldCharType="end"/>
                    </w:r>
                    <w:r>
                      <w:t xml:space="preserve"> (</w:t>
                    </w:r>
                    <w:fldSimple w:instr=" NUMPAGES   \* MERGEFORMAT ">
                      <w:r w:rsidR="00D600E9">
                        <w:rPr>
                          <w:noProof/>
                        </w:rPr>
                        <w:t>38</w:t>
                      </w:r>
                    </w:fldSimple>
                    <w:r>
                      <w:t xml:space="preserve">) </w:t>
                    </w:r>
                    <w:bookmarkEnd w:id="8"/>
                  </w:p>
                </w:txbxContent>
              </v:textbox>
              <w10:wrap anchorx="page" anchory="page"/>
              <w10:anchorlock/>
            </v:shape>
          </w:pict>
        </mc:Fallback>
      </mc:AlternateContent>
    </w:r>
  </w:p>
  <w:p w:rsidR="0009051B" w:rsidRPr="00494C99" w:rsidRDefault="0009051B" w:rsidP="00494C99">
    <w:pPr>
      <w:pStyle w:val="Sidhuvud"/>
    </w:pPr>
    <w:r>
      <w:rPr>
        <w:noProof/>
        <w:lang w:val="sv-SE"/>
      </w:rPr>
      <mc:AlternateContent>
        <mc:Choice Requires="wps">
          <w:drawing>
            <wp:anchor distT="0" distB="0" distL="114300" distR="114300" simplePos="0" relativeHeight="251666432" behindDoc="0" locked="1" layoutInCell="0" allowOverlap="1">
              <wp:simplePos x="0" y="0"/>
              <wp:positionH relativeFrom="page">
                <wp:posOffset>756285</wp:posOffset>
              </wp:positionH>
              <wp:positionV relativeFrom="page">
                <wp:posOffset>394970</wp:posOffset>
              </wp:positionV>
              <wp:extent cx="1407160" cy="431800"/>
              <wp:effectExtent l="0" t="0" r="2540" b="6350"/>
              <wp:wrapNone/>
              <wp:docPr id="3" name="LogoFirstPage" descr="Swedish Transport Agencys logo"/>
              <wp:cNvGraphicFramePr/>
              <a:graphic xmlns:a="http://schemas.openxmlformats.org/drawingml/2006/main">
                <a:graphicData uri="http://schemas.microsoft.com/office/word/2010/wordprocessingShape">
                  <wps:wsp>
                    <wps:cNvSpPr/>
                    <wps:spPr>
                      <a:xfrm>
                        <a:off x="0" y="0"/>
                        <a:ext cx="1407160" cy="43180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FDC1F3" id="LogoFirstPage" o:spid="_x0000_s1026" alt="Swedish Transport Agencys logo" style="position:absolute;margin-left:59.55pt;margin-top:31.1pt;width:110.8pt;height:34pt;z-index:25166643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" o:allowincell="f" stroked="f" strokecolor="#002d5d [1604]" strokeweight="2pt">
              <v:fill r:id="rId2" o:title="Swedish Transport Agencys logo"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567E2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0F04D8"/>
    <w:multiLevelType w:val="multilevel"/>
    <w:tmpl w:val="96E67BD4"/>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5"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6" w15:restartNumberingAfterBreak="0">
    <w:nsid w:val="5D4B56E0"/>
    <w:multiLevelType w:val="multilevel"/>
    <w:tmpl w:val="91504D6A"/>
    <w:lvl w:ilvl="0">
      <w:start w:val="1"/>
      <w:numFmt w:val="decimal"/>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7" w15:restartNumberingAfterBreak="0">
    <w:nsid w:val="63754DF4"/>
    <w:multiLevelType w:val="multilevel"/>
    <w:tmpl w:val="97D652F4"/>
    <w:lvl w:ilvl="0">
      <w:start w:val="1"/>
      <w:numFmt w:val="decimal"/>
      <w:lvlRestart w:val="0"/>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9"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5"/>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2"/>
  </w:num>
  <w:num w:numId="10">
    <w:abstractNumId w:val="9"/>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1304"/>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C99"/>
    <w:rsid w:val="0000359A"/>
    <w:rsid w:val="00007730"/>
    <w:rsid w:val="00014BE7"/>
    <w:rsid w:val="00022919"/>
    <w:rsid w:val="0002555A"/>
    <w:rsid w:val="00036329"/>
    <w:rsid w:val="000432C4"/>
    <w:rsid w:val="00043465"/>
    <w:rsid w:val="000535E2"/>
    <w:rsid w:val="00061143"/>
    <w:rsid w:val="00062BBC"/>
    <w:rsid w:val="00066293"/>
    <w:rsid w:val="00074661"/>
    <w:rsid w:val="00081666"/>
    <w:rsid w:val="00083051"/>
    <w:rsid w:val="0009051B"/>
    <w:rsid w:val="00090D02"/>
    <w:rsid w:val="00096EC6"/>
    <w:rsid w:val="000A2824"/>
    <w:rsid w:val="000C186D"/>
    <w:rsid w:val="000D1DCF"/>
    <w:rsid w:val="000E57DD"/>
    <w:rsid w:val="000F5F1E"/>
    <w:rsid w:val="000F73FD"/>
    <w:rsid w:val="00102622"/>
    <w:rsid w:val="001177AF"/>
    <w:rsid w:val="001334D6"/>
    <w:rsid w:val="00133EA5"/>
    <w:rsid w:val="001346D2"/>
    <w:rsid w:val="00165AC2"/>
    <w:rsid w:val="00166FEF"/>
    <w:rsid w:val="001718AC"/>
    <w:rsid w:val="001738EE"/>
    <w:rsid w:val="00177674"/>
    <w:rsid w:val="00181AF6"/>
    <w:rsid w:val="001A1D82"/>
    <w:rsid w:val="001A5FD7"/>
    <w:rsid w:val="001A6A74"/>
    <w:rsid w:val="001B56B2"/>
    <w:rsid w:val="001B5D18"/>
    <w:rsid w:val="001B64CC"/>
    <w:rsid w:val="001D2803"/>
    <w:rsid w:val="001F0CB4"/>
    <w:rsid w:val="001F29A8"/>
    <w:rsid w:val="00201550"/>
    <w:rsid w:val="00204ED5"/>
    <w:rsid w:val="00215400"/>
    <w:rsid w:val="00217C64"/>
    <w:rsid w:val="0022014B"/>
    <w:rsid w:val="00237949"/>
    <w:rsid w:val="00237C10"/>
    <w:rsid w:val="00240EC8"/>
    <w:rsid w:val="00245605"/>
    <w:rsid w:val="00252BE2"/>
    <w:rsid w:val="002A2E57"/>
    <w:rsid w:val="002B2EDC"/>
    <w:rsid w:val="002B4DF7"/>
    <w:rsid w:val="002B64D1"/>
    <w:rsid w:val="002B6976"/>
    <w:rsid w:val="002C3B60"/>
    <w:rsid w:val="002D244E"/>
    <w:rsid w:val="002D3261"/>
    <w:rsid w:val="002D6AFF"/>
    <w:rsid w:val="002D700F"/>
    <w:rsid w:val="002F62E1"/>
    <w:rsid w:val="00314137"/>
    <w:rsid w:val="00327251"/>
    <w:rsid w:val="00327D53"/>
    <w:rsid w:val="00332E86"/>
    <w:rsid w:val="0035489D"/>
    <w:rsid w:val="003619C6"/>
    <w:rsid w:val="003819FD"/>
    <w:rsid w:val="00385516"/>
    <w:rsid w:val="00397AD3"/>
    <w:rsid w:val="003A11FD"/>
    <w:rsid w:val="003A35C8"/>
    <w:rsid w:val="003A44A2"/>
    <w:rsid w:val="003A57EE"/>
    <w:rsid w:val="003B300E"/>
    <w:rsid w:val="003B6892"/>
    <w:rsid w:val="003D1180"/>
    <w:rsid w:val="003D57B8"/>
    <w:rsid w:val="003D5FA0"/>
    <w:rsid w:val="003E7DEA"/>
    <w:rsid w:val="003F7B2E"/>
    <w:rsid w:val="0042486D"/>
    <w:rsid w:val="004249B7"/>
    <w:rsid w:val="00427871"/>
    <w:rsid w:val="004335DE"/>
    <w:rsid w:val="00436241"/>
    <w:rsid w:val="00440160"/>
    <w:rsid w:val="00444C2C"/>
    <w:rsid w:val="004458CD"/>
    <w:rsid w:val="00456487"/>
    <w:rsid w:val="00457227"/>
    <w:rsid w:val="004600AA"/>
    <w:rsid w:val="00460EA4"/>
    <w:rsid w:val="00476B27"/>
    <w:rsid w:val="00482FF3"/>
    <w:rsid w:val="00483D8B"/>
    <w:rsid w:val="004933FC"/>
    <w:rsid w:val="00493475"/>
    <w:rsid w:val="00494C99"/>
    <w:rsid w:val="004A233C"/>
    <w:rsid w:val="004B795B"/>
    <w:rsid w:val="004C3021"/>
    <w:rsid w:val="004E472B"/>
    <w:rsid w:val="005150C6"/>
    <w:rsid w:val="005175B5"/>
    <w:rsid w:val="00523526"/>
    <w:rsid w:val="0053273E"/>
    <w:rsid w:val="00540048"/>
    <w:rsid w:val="00542E65"/>
    <w:rsid w:val="0055354D"/>
    <w:rsid w:val="0055422C"/>
    <w:rsid w:val="005554B3"/>
    <w:rsid w:val="00582FCD"/>
    <w:rsid w:val="00594B0A"/>
    <w:rsid w:val="005A6E1D"/>
    <w:rsid w:val="005C3647"/>
    <w:rsid w:val="005C7853"/>
    <w:rsid w:val="005D36CF"/>
    <w:rsid w:val="005E4C91"/>
    <w:rsid w:val="005F197C"/>
    <w:rsid w:val="00600D2D"/>
    <w:rsid w:val="00610985"/>
    <w:rsid w:val="00621C0C"/>
    <w:rsid w:val="00634C01"/>
    <w:rsid w:val="00637BE2"/>
    <w:rsid w:val="00654A45"/>
    <w:rsid w:val="00657147"/>
    <w:rsid w:val="00663874"/>
    <w:rsid w:val="00666497"/>
    <w:rsid w:val="00666774"/>
    <w:rsid w:val="006711D4"/>
    <w:rsid w:val="00687B51"/>
    <w:rsid w:val="006B36BF"/>
    <w:rsid w:val="006B57D5"/>
    <w:rsid w:val="006C2D27"/>
    <w:rsid w:val="006C7DA8"/>
    <w:rsid w:val="006F38E8"/>
    <w:rsid w:val="006F50F4"/>
    <w:rsid w:val="006F722E"/>
    <w:rsid w:val="007505DD"/>
    <w:rsid w:val="0077150A"/>
    <w:rsid w:val="00782C9E"/>
    <w:rsid w:val="007A3536"/>
    <w:rsid w:val="007A38D9"/>
    <w:rsid w:val="007C1E8C"/>
    <w:rsid w:val="007C2F19"/>
    <w:rsid w:val="007C6058"/>
    <w:rsid w:val="007D4590"/>
    <w:rsid w:val="007F3E07"/>
    <w:rsid w:val="008011E2"/>
    <w:rsid w:val="008043BD"/>
    <w:rsid w:val="008142D4"/>
    <w:rsid w:val="008340D2"/>
    <w:rsid w:val="00841CDB"/>
    <w:rsid w:val="0086084B"/>
    <w:rsid w:val="008715BD"/>
    <w:rsid w:val="00881776"/>
    <w:rsid w:val="00894DC9"/>
    <w:rsid w:val="008B6161"/>
    <w:rsid w:val="008B7A3D"/>
    <w:rsid w:val="008C2EE8"/>
    <w:rsid w:val="008D3211"/>
    <w:rsid w:val="008E00C2"/>
    <w:rsid w:val="008E7DEB"/>
    <w:rsid w:val="00910E3F"/>
    <w:rsid w:val="00913AA2"/>
    <w:rsid w:val="00914CBC"/>
    <w:rsid w:val="00924DED"/>
    <w:rsid w:val="009335E5"/>
    <w:rsid w:val="009567FB"/>
    <w:rsid w:val="009635EA"/>
    <w:rsid w:val="0097499C"/>
    <w:rsid w:val="00976CDD"/>
    <w:rsid w:val="009821D3"/>
    <w:rsid w:val="009A4677"/>
    <w:rsid w:val="009B4345"/>
    <w:rsid w:val="009C1ABB"/>
    <w:rsid w:val="009C2067"/>
    <w:rsid w:val="009C6C18"/>
    <w:rsid w:val="009D2218"/>
    <w:rsid w:val="009E4942"/>
    <w:rsid w:val="009F0A84"/>
    <w:rsid w:val="00A40F7D"/>
    <w:rsid w:val="00A67B54"/>
    <w:rsid w:val="00A84CD8"/>
    <w:rsid w:val="00AA3FB5"/>
    <w:rsid w:val="00AA7987"/>
    <w:rsid w:val="00AC5377"/>
    <w:rsid w:val="00AE53F6"/>
    <w:rsid w:val="00B004E2"/>
    <w:rsid w:val="00B037B4"/>
    <w:rsid w:val="00B100E8"/>
    <w:rsid w:val="00B13EF6"/>
    <w:rsid w:val="00B15790"/>
    <w:rsid w:val="00B335FB"/>
    <w:rsid w:val="00B33918"/>
    <w:rsid w:val="00B45676"/>
    <w:rsid w:val="00B52499"/>
    <w:rsid w:val="00B55381"/>
    <w:rsid w:val="00B75B65"/>
    <w:rsid w:val="00BB180B"/>
    <w:rsid w:val="00BB36CF"/>
    <w:rsid w:val="00BB6BD2"/>
    <w:rsid w:val="00BC7F1A"/>
    <w:rsid w:val="00BD1F98"/>
    <w:rsid w:val="00BE3DB1"/>
    <w:rsid w:val="00BE3E40"/>
    <w:rsid w:val="00BE69CB"/>
    <w:rsid w:val="00BF122C"/>
    <w:rsid w:val="00BF6F83"/>
    <w:rsid w:val="00C039AB"/>
    <w:rsid w:val="00C2277E"/>
    <w:rsid w:val="00C422BF"/>
    <w:rsid w:val="00C4241A"/>
    <w:rsid w:val="00C45011"/>
    <w:rsid w:val="00C51741"/>
    <w:rsid w:val="00C53297"/>
    <w:rsid w:val="00C6149D"/>
    <w:rsid w:val="00C9279B"/>
    <w:rsid w:val="00C96FBB"/>
    <w:rsid w:val="00CA7A3B"/>
    <w:rsid w:val="00CB49A3"/>
    <w:rsid w:val="00CB69EC"/>
    <w:rsid w:val="00CD5A10"/>
    <w:rsid w:val="00CE0492"/>
    <w:rsid w:val="00CF03EE"/>
    <w:rsid w:val="00CF489E"/>
    <w:rsid w:val="00CF48F6"/>
    <w:rsid w:val="00CF5C93"/>
    <w:rsid w:val="00CF6AFA"/>
    <w:rsid w:val="00D0286D"/>
    <w:rsid w:val="00D02997"/>
    <w:rsid w:val="00D04A70"/>
    <w:rsid w:val="00D12A9F"/>
    <w:rsid w:val="00D176D2"/>
    <w:rsid w:val="00D253A3"/>
    <w:rsid w:val="00D37830"/>
    <w:rsid w:val="00D40B00"/>
    <w:rsid w:val="00D42633"/>
    <w:rsid w:val="00D45958"/>
    <w:rsid w:val="00D600E9"/>
    <w:rsid w:val="00D654B0"/>
    <w:rsid w:val="00D66039"/>
    <w:rsid w:val="00D7211C"/>
    <w:rsid w:val="00D728F0"/>
    <w:rsid w:val="00D80A05"/>
    <w:rsid w:val="00D85724"/>
    <w:rsid w:val="00D86DC3"/>
    <w:rsid w:val="00D93DA0"/>
    <w:rsid w:val="00D943BB"/>
    <w:rsid w:val="00DA6975"/>
    <w:rsid w:val="00DC51DB"/>
    <w:rsid w:val="00DF1870"/>
    <w:rsid w:val="00E063C5"/>
    <w:rsid w:val="00E27641"/>
    <w:rsid w:val="00E3614C"/>
    <w:rsid w:val="00E367CB"/>
    <w:rsid w:val="00E368F1"/>
    <w:rsid w:val="00E41E70"/>
    <w:rsid w:val="00E5374B"/>
    <w:rsid w:val="00E54C11"/>
    <w:rsid w:val="00E707F4"/>
    <w:rsid w:val="00E757A7"/>
    <w:rsid w:val="00E809AD"/>
    <w:rsid w:val="00E84E9B"/>
    <w:rsid w:val="00E9066E"/>
    <w:rsid w:val="00E907ED"/>
    <w:rsid w:val="00E93B78"/>
    <w:rsid w:val="00EA5D9B"/>
    <w:rsid w:val="00EA6A45"/>
    <w:rsid w:val="00EC08C5"/>
    <w:rsid w:val="00EC2FF2"/>
    <w:rsid w:val="00EE60A4"/>
    <w:rsid w:val="00EE616B"/>
    <w:rsid w:val="00EF5742"/>
    <w:rsid w:val="00F033AD"/>
    <w:rsid w:val="00F07B38"/>
    <w:rsid w:val="00F21F5C"/>
    <w:rsid w:val="00F24F85"/>
    <w:rsid w:val="00F276AD"/>
    <w:rsid w:val="00F37FA2"/>
    <w:rsid w:val="00F55DE9"/>
    <w:rsid w:val="00F84BD3"/>
    <w:rsid w:val="00F84FB9"/>
    <w:rsid w:val="00F9003B"/>
    <w:rsid w:val="00FC5A67"/>
    <w:rsid w:val="00FC7F89"/>
    <w:rsid w:val="00FE1FBA"/>
    <w:rsid w:val="00FF056F"/>
    <w:rsid w:val="00FF299B"/>
    <w:rsid w:val="00FF50B1"/>
    <w:rsid w:val="00FF53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B5D7F12"/>
  <w15:chartTrackingRefBased/>
  <w15:docId w15:val="{FCF2B121-A622-4192-A70B-2C52E5EF6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lsdException w:name="footnote text" w:unhideWhenUsed="1"/>
    <w:lsdException w:name="header" w:unhideWhenUsed="1"/>
    <w:lsdException w:name="footer"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505DD"/>
    <w:pPr>
      <w:spacing w:after="0" w:line="240" w:lineRule="auto"/>
    </w:pPr>
    <w:rPr>
      <w:rFonts w:cs="Times New Roman"/>
      <w:szCs w:val="24"/>
      <w:lang w:val="en-GB" w:eastAsia="sv-SE"/>
    </w:rPr>
  </w:style>
  <w:style w:type="paragraph" w:styleId="Rubrik1">
    <w:name w:val="heading 1"/>
    <w:basedOn w:val="Normal"/>
    <w:next w:val="Brdtext"/>
    <w:link w:val="Rubrik1Char"/>
    <w:uiPriority w:val="9"/>
    <w:qFormat/>
    <w:rsid w:val="00BB6BD2"/>
    <w:pPr>
      <w:keepNext/>
      <w:keepLines/>
      <w:spacing w:before="160"/>
      <w:outlineLvl w:val="0"/>
    </w:pPr>
    <w:rPr>
      <w:rFonts w:asciiTheme="majorHAnsi" w:eastAsiaTheme="majorEastAsia" w:hAnsiTheme="majorHAnsi" w:cstheme="majorBidi"/>
      <w:b/>
      <w:bCs/>
      <w:szCs w:val="28"/>
    </w:rPr>
  </w:style>
  <w:style w:type="paragraph" w:styleId="Rubrik2">
    <w:name w:val="heading 2"/>
    <w:basedOn w:val="Normal"/>
    <w:next w:val="Brdtext"/>
    <w:link w:val="Rubrik2Char"/>
    <w:uiPriority w:val="9"/>
    <w:qFormat/>
    <w:rsid w:val="00BB6BD2"/>
    <w:pPr>
      <w:keepNext/>
      <w:keepLines/>
      <w:spacing w:before="120"/>
      <w:outlineLvl w:val="1"/>
    </w:pPr>
    <w:rPr>
      <w:rFonts w:asciiTheme="majorHAnsi" w:eastAsiaTheme="majorEastAsia" w:hAnsiTheme="majorHAnsi" w:cstheme="majorBidi"/>
      <w:bCs/>
      <w:szCs w:val="26"/>
    </w:rPr>
  </w:style>
  <w:style w:type="paragraph" w:styleId="Rubrik3">
    <w:name w:val="heading 3"/>
    <w:basedOn w:val="Normal"/>
    <w:next w:val="Brdtext"/>
    <w:link w:val="Rubrik3Char"/>
    <w:uiPriority w:val="9"/>
    <w:qFormat/>
    <w:rsid w:val="00BB6BD2"/>
    <w:pPr>
      <w:keepNext/>
      <w:keepLines/>
      <w:spacing w:before="120"/>
      <w:outlineLvl w:val="2"/>
    </w:pPr>
    <w:rPr>
      <w:rFonts w:asciiTheme="majorHAnsi" w:eastAsiaTheme="majorEastAsia" w:hAnsiTheme="majorHAnsi" w:cstheme="majorBidi"/>
      <w:b/>
      <w:bCs/>
      <w:sz w:val="20"/>
    </w:rPr>
  </w:style>
  <w:style w:type="paragraph" w:styleId="Rubrik4">
    <w:name w:val="heading 4"/>
    <w:basedOn w:val="Normal"/>
    <w:next w:val="Brdtext"/>
    <w:link w:val="Rubrik4Char"/>
    <w:uiPriority w:val="9"/>
    <w:rsid w:val="00BE69CB"/>
    <w:pPr>
      <w:keepNext/>
      <w:keepLines/>
      <w:spacing w:before="120"/>
      <w:outlineLvl w:val="3"/>
    </w:pPr>
    <w:rPr>
      <w:rFonts w:asciiTheme="majorHAnsi" w:eastAsiaTheme="majorEastAsia" w:hAnsiTheme="majorHAnsi" w:cstheme="majorBidi"/>
      <w:bCs/>
      <w:i/>
      <w:iCs/>
      <w:sz w:val="20"/>
    </w:rPr>
  </w:style>
  <w:style w:type="paragraph" w:styleId="Rubrik5">
    <w:name w:val="heading 5"/>
    <w:basedOn w:val="Normal"/>
    <w:next w:val="Brdtext"/>
    <w:link w:val="Rubrik5Char"/>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0F73FD"/>
    <w:pPr>
      <w:spacing w:after="160" w:line="280" w:lineRule="atLeast"/>
    </w:pPr>
  </w:style>
  <w:style w:type="character" w:customStyle="1" w:styleId="BrdtextChar">
    <w:name w:val="Brödtext Char"/>
    <w:basedOn w:val="Standardstycketeckensnitt"/>
    <w:link w:val="Brdtext"/>
    <w:rsid w:val="000F73FD"/>
    <w:rPr>
      <w:rFonts w:cs="Times New Roman"/>
      <w:szCs w:val="24"/>
      <w:lang w:eastAsia="sv-SE"/>
    </w:rPr>
  </w:style>
  <w:style w:type="paragraph" w:styleId="Punktlista">
    <w:name w:val="List Bullet"/>
    <w:basedOn w:val="Normal"/>
    <w:rsid w:val="002D6AFF"/>
    <w:pPr>
      <w:numPr>
        <w:numId w:val="10"/>
      </w:numPr>
      <w:spacing w:line="280" w:lineRule="atLeast"/>
      <w:ind w:left="357" w:hanging="357"/>
      <w:contextualSpacing/>
    </w:pPr>
  </w:style>
  <w:style w:type="table" w:customStyle="1" w:styleId="Transportstyrelsen">
    <w:name w:val="Transportstyrelsen"/>
    <w:basedOn w:val="Normaltabell"/>
    <w:uiPriority w:val="99"/>
    <w:rsid w:val="00081666"/>
    <w:pPr>
      <w:spacing w:after="0" w:line="240" w:lineRule="auto"/>
    </w:pPr>
    <w:rPr>
      <w:rFonts w:asciiTheme="majorHAnsi"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customStyle="1" w:styleId="Rubrik1Char">
    <w:name w:val="Rubrik 1 Char"/>
    <w:basedOn w:val="Standardstycketeckensnitt"/>
    <w:link w:val="Rubrik1"/>
    <w:uiPriority w:val="9"/>
    <w:rsid w:val="00BB6BD2"/>
    <w:rPr>
      <w:rFonts w:asciiTheme="majorHAnsi" w:eastAsiaTheme="majorEastAsia" w:hAnsiTheme="majorHAnsi" w:cstheme="majorBidi"/>
      <w:b/>
      <w:bCs/>
      <w:szCs w:val="28"/>
      <w:lang w:eastAsia="sv-SE"/>
    </w:rPr>
  </w:style>
  <w:style w:type="character" w:customStyle="1" w:styleId="Rubrik2Char">
    <w:name w:val="Rubrik 2 Char"/>
    <w:basedOn w:val="Standardstycketeckensnitt"/>
    <w:link w:val="Rubrik2"/>
    <w:uiPriority w:val="9"/>
    <w:rsid w:val="00BB6BD2"/>
    <w:rPr>
      <w:rFonts w:asciiTheme="majorHAnsi" w:eastAsiaTheme="majorEastAsia" w:hAnsiTheme="majorHAnsi" w:cstheme="majorBidi"/>
      <w:bCs/>
      <w:szCs w:val="26"/>
      <w:lang w:eastAsia="sv-SE"/>
    </w:rPr>
  </w:style>
  <w:style w:type="character" w:customStyle="1" w:styleId="Rubrik3Char">
    <w:name w:val="Rubrik 3 Char"/>
    <w:basedOn w:val="Standardstycketeckensnitt"/>
    <w:link w:val="Rubrik3"/>
    <w:uiPriority w:val="9"/>
    <w:rsid w:val="00BB6BD2"/>
    <w:rPr>
      <w:rFonts w:asciiTheme="majorHAnsi" w:eastAsiaTheme="majorEastAsia" w:hAnsiTheme="majorHAnsi" w:cstheme="majorBidi"/>
      <w:b/>
      <w:bCs/>
      <w:sz w:val="20"/>
      <w:szCs w:val="24"/>
      <w:lang w:eastAsia="sv-SE"/>
    </w:rPr>
  </w:style>
  <w:style w:type="character" w:customStyle="1" w:styleId="Rubrik4Char">
    <w:name w:val="Rubrik 4 Char"/>
    <w:basedOn w:val="Standardstycketeckensnitt"/>
    <w:link w:val="Rubrik4"/>
    <w:uiPriority w:val="9"/>
    <w:rsid w:val="00BE69CB"/>
    <w:rPr>
      <w:rFonts w:asciiTheme="majorHAnsi" w:eastAsiaTheme="majorEastAsia" w:hAnsiTheme="majorHAnsi" w:cstheme="majorBidi"/>
      <w:bCs/>
      <w:i/>
      <w:iCs/>
      <w:sz w:val="20"/>
      <w:szCs w:val="24"/>
      <w:lang w:eastAsia="sv-SE"/>
    </w:rPr>
  </w:style>
  <w:style w:type="paragraph" w:customStyle="1" w:styleId="Tabelltext">
    <w:name w:val="Tabelltext"/>
    <w:basedOn w:val="Brdtext"/>
    <w:uiPriority w:val="99"/>
    <w:qFormat/>
    <w:rsid w:val="00133EA5"/>
    <w:pPr>
      <w:spacing w:before="40" w:after="40" w:line="220" w:lineRule="atLeast"/>
    </w:pPr>
    <w:rPr>
      <w:rFonts w:asciiTheme="majorHAnsi" w:hAnsiTheme="majorHAnsi"/>
      <w:sz w:val="16"/>
    </w:rPr>
  </w:style>
  <w:style w:type="character" w:customStyle="1" w:styleId="Rubrik5Char">
    <w:name w:val="Rubrik 5 Char"/>
    <w:basedOn w:val="Standardstycketeckensnitt"/>
    <w:link w:val="Rubrik5"/>
    <w:semiHidden/>
    <w:rsid w:val="00FF299B"/>
    <w:rPr>
      <w:rFonts w:asciiTheme="majorHAnsi" w:eastAsiaTheme="majorEastAsia" w:hAnsiTheme="majorHAnsi" w:cstheme="majorBidi"/>
      <w:sz w:val="20"/>
    </w:rPr>
  </w:style>
  <w:style w:type="character" w:customStyle="1" w:styleId="Rubrik6Char">
    <w:name w:val="Rubrik 6 Char"/>
    <w:basedOn w:val="Standardstycketeckensnitt"/>
    <w:link w:val="Rubrik6"/>
    <w:semiHidden/>
    <w:rsid w:val="00FF299B"/>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semiHidden/>
    <w:rsid w:val="00FF299B"/>
    <w:rPr>
      <w:rFonts w:asciiTheme="majorHAnsi" w:eastAsiaTheme="majorEastAsia" w:hAnsiTheme="majorHAnsi" w:cstheme="majorBidi"/>
      <w:iCs/>
      <w:sz w:val="20"/>
    </w:rPr>
  </w:style>
  <w:style w:type="character" w:customStyle="1" w:styleId="Rubrik8Char">
    <w:name w:val="Rubrik 8 Char"/>
    <w:basedOn w:val="Standardstycketeckensnitt"/>
    <w:link w:val="Rubrik8"/>
    <w:semiHidden/>
    <w:rsid w:val="00FF299B"/>
    <w:rPr>
      <w:rFonts w:asciiTheme="majorHAnsi" w:eastAsiaTheme="majorEastAsia" w:hAnsiTheme="majorHAnsi" w:cstheme="majorBidi"/>
      <w:sz w:val="20"/>
      <w:szCs w:val="21"/>
    </w:rPr>
  </w:style>
  <w:style w:type="character" w:customStyle="1" w:styleId="Rubrik9Char">
    <w:name w:val="Rubrik 9 Char"/>
    <w:basedOn w:val="Standardstycketeckensnitt"/>
    <w:link w:val="Rubrik9"/>
    <w:semiHidden/>
    <w:rsid w:val="00FF299B"/>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FF299B"/>
    <w:rPr>
      <w:rFonts w:asciiTheme="majorHAnsi" w:hAnsiTheme="majorHAnsi" w:cs="Segoe UI"/>
      <w:sz w:val="16"/>
      <w:szCs w:val="18"/>
    </w:rPr>
  </w:style>
  <w:style w:type="paragraph" w:styleId="Dokumentversikt">
    <w:name w:val="Document Map"/>
    <w:basedOn w:val="Normal"/>
    <w:link w:val="DokumentversiktChar"/>
    <w:uiPriority w:val="99"/>
    <w:semiHidden/>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FF299B"/>
    <w:rPr>
      <w:rFonts w:asciiTheme="majorHAnsi" w:hAnsiTheme="majorHAnsi" w:cs="Segoe UI"/>
      <w:sz w:val="16"/>
      <w:szCs w:val="16"/>
    </w:rPr>
  </w:style>
  <w:style w:type="table" w:styleId="Tabellrutnt">
    <w:name w:val="Table Grid"/>
    <w:basedOn w:val="Normaltabell"/>
    <w:uiPriority w:val="39"/>
    <w:rsid w:val="00090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314137"/>
    <w:pPr>
      <w:spacing w:before="240" w:after="120"/>
      <w:ind w:right="284"/>
    </w:pPr>
    <w:rPr>
      <w:rFonts w:asciiTheme="majorHAnsi" w:eastAsiaTheme="minorHAnsi" w:hAnsiTheme="majorHAnsi" w:cstheme="minorBidi"/>
      <w:b/>
      <w:caps/>
      <w:sz w:val="20"/>
      <w:szCs w:val="22"/>
      <w:lang w:eastAsia="en-US"/>
    </w:rPr>
  </w:style>
  <w:style w:type="paragraph" w:styleId="Innehll2">
    <w:name w:val="toc 2"/>
    <w:basedOn w:val="Normal"/>
    <w:next w:val="Normal"/>
    <w:uiPriority w:val="39"/>
    <w:semiHidden/>
    <w:rsid w:val="00314137"/>
    <w:pPr>
      <w:spacing w:before="20" w:after="40"/>
      <w:ind w:left="397" w:right="284"/>
    </w:pPr>
    <w:rPr>
      <w:rFonts w:asciiTheme="majorHAnsi" w:eastAsiaTheme="minorHAnsi" w:hAnsiTheme="majorHAnsi" w:cstheme="minorBidi"/>
      <w:sz w:val="20"/>
      <w:szCs w:val="22"/>
      <w:lang w:eastAsia="en-US"/>
    </w:rPr>
  </w:style>
  <w:style w:type="paragraph" w:styleId="Innehll3">
    <w:name w:val="toc 3"/>
    <w:basedOn w:val="Normal"/>
    <w:next w:val="Normal"/>
    <w:uiPriority w:val="39"/>
    <w:semiHidden/>
    <w:rsid w:val="00314137"/>
    <w:pPr>
      <w:spacing w:before="20" w:after="40"/>
      <w:ind w:left="964" w:right="284"/>
    </w:pPr>
    <w:rPr>
      <w:rFonts w:asciiTheme="majorHAnsi" w:eastAsiaTheme="minorHAnsi" w:hAnsiTheme="majorHAnsi" w:cstheme="minorBidi"/>
      <w:sz w:val="20"/>
      <w:szCs w:val="22"/>
      <w:lang w:eastAsia="en-US"/>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rsid w:val="00090D02"/>
    <w:pPr>
      <w:keepNext/>
      <w:spacing w:before="40" w:after="20"/>
    </w:pPr>
    <w:rPr>
      <w:rFonts w:asciiTheme="majorHAnsi" w:hAnsiTheme="majorHAnsi"/>
      <w:sz w:val="14"/>
    </w:rPr>
  </w:style>
  <w:style w:type="paragraph" w:customStyle="1" w:styleId="Instruktionstext">
    <w:name w:val="Instruktionstext"/>
    <w:basedOn w:val="Brdtext"/>
    <w:semiHidden/>
    <w:rsid w:val="00081666"/>
    <w:rPr>
      <w:i/>
      <w:vanish/>
      <w:color w:val="0000FF"/>
    </w:rPr>
  </w:style>
  <w:style w:type="paragraph" w:customStyle="1" w:styleId="Hlsningsfras">
    <w:name w:val="Hälsningsfras"/>
    <w:basedOn w:val="Brdtext"/>
    <w:next w:val="Brdtext"/>
    <w:semiHidden/>
    <w:rsid w:val="00217C64"/>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3B300E"/>
    <w:rPr>
      <w:sz w:val="20"/>
      <w:szCs w:val="20"/>
    </w:rPr>
  </w:style>
  <w:style w:type="character" w:customStyle="1" w:styleId="FotnotstextChar">
    <w:name w:val="Fotnotstext Char"/>
    <w:basedOn w:val="Standardstycketeckensnitt"/>
    <w:link w:val="Fotnotstext"/>
    <w:uiPriority w:val="99"/>
    <w:semiHidden/>
    <w:rsid w:val="003B300E"/>
    <w:rPr>
      <w:rFonts w:cs="Times New Roman"/>
      <w:sz w:val="20"/>
      <w:szCs w:val="20"/>
      <w:lang w:eastAsia="sv-SE"/>
    </w:rPr>
  </w:style>
  <w:style w:type="paragraph" w:styleId="Sidfot">
    <w:name w:val="footer"/>
    <w:basedOn w:val="Normal"/>
    <w:link w:val="SidfotChar"/>
    <w:uiPriority w:val="99"/>
    <w:semiHidden/>
    <w:rsid w:val="006B57D5"/>
    <w:pPr>
      <w:tabs>
        <w:tab w:val="center" w:pos="4536"/>
        <w:tab w:val="right" w:pos="9072"/>
      </w:tabs>
    </w:pPr>
    <w:rPr>
      <w:sz w:val="2"/>
    </w:rPr>
  </w:style>
  <w:style w:type="character" w:customStyle="1" w:styleId="SidfotChar">
    <w:name w:val="Sidfot Char"/>
    <w:basedOn w:val="Standardstycketeckensnitt"/>
    <w:link w:val="Sidfot"/>
    <w:uiPriority w:val="99"/>
    <w:semiHidden/>
    <w:rsid w:val="006B57D5"/>
    <w:rPr>
      <w:rFonts w:cs="Times New Roman"/>
      <w:sz w:val="2"/>
      <w:szCs w:val="24"/>
      <w:lang w:eastAsia="sv-SE"/>
    </w:rPr>
  </w:style>
  <w:style w:type="paragraph" w:customStyle="1" w:styleId="Dokumentkategori">
    <w:name w:val="Dokumentkategori"/>
    <w:basedOn w:val="Normal"/>
    <w:semiHidden/>
    <w:rsid w:val="00A67B54"/>
    <w:rPr>
      <w:rFonts w:asciiTheme="majorHAnsi" w:hAnsiTheme="majorHAnsi"/>
      <w:b/>
      <w:sz w:val="20"/>
    </w:rPr>
  </w:style>
  <w:style w:type="paragraph" w:customStyle="1" w:styleId="Sidfotstext">
    <w:name w:val="Sidfotstext"/>
    <w:basedOn w:val="Normal"/>
    <w:semiHidden/>
    <w:rsid w:val="00036329"/>
    <w:rPr>
      <w:rFonts w:asciiTheme="majorHAnsi" w:hAnsiTheme="majorHAnsi"/>
      <w:sz w:val="16"/>
    </w:rPr>
  </w:style>
  <w:style w:type="paragraph" w:customStyle="1" w:styleId="Sidhuvudstext">
    <w:name w:val="Sidhuvudstext"/>
    <w:basedOn w:val="Normal"/>
    <w:semiHidden/>
    <w:rsid w:val="00CE0492"/>
    <w:rPr>
      <w:rFonts w:asciiTheme="majorHAnsi" w:hAnsiTheme="majorHAnsi"/>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Normal"/>
    <w:link w:val="CitatChar"/>
    <w:rsid w:val="007D4590"/>
    <w:pPr>
      <w:spacing w:line="280" w:lineRule="atLeast"/>
      <w:ind w:left="567" w:right="567"/>
    </w:pPr>
    <w:rPr>
      <w:i/>
      <w:iCs/>
      <w:color w:val="000000" w:themeColor="text1"/>
    </w:rPr>
  </w:style>
  <w:style w:type="character" w:customStyle="1" w:styleId="CitatChar">
    <w:name w:val="Citat Char"/>
    <w:basedOn w:val="Standardstycketeckensnitt"/>
    <w:link w:val="Citat"/>
    <w:rsid w:val="007D4590"/>
    <w:rPr>
      <w:rFonts w:cs="Times New Roman"/>
      <w:i/>
      <w:iCs/>
      <w:color w:val="000000" w:themeColor="text1"/>
      <w:sz w:val="24"/>
      <w:szCs w:val="24"/>
      <w:lang w:eastAsia="sv-SE"/>
    </w:rPr>
  </w:style>
  <w:style w:type="paragraph" w:styleId="Sidhuvud">
    <w:name w:val="header"/>
    <w:basedOn w:val="Normal"/>
    <w:link w:val="SidhuvudChar"/>
    <w:uiPriority w:val="99"/>
    <w:semiHidden/>
    <w:rsid w:val="00061143"/>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061143"/>
    <w:rPr>
      <w:rFonts w:cs="Times New Roman"/>
      <w:sz w:val="2"/>
      <w:szCs w:val="24"/>
      <w:lang w:eastAsia="sv-SE"/>
    </w:rPr>
  </w:style>
  <w:style w:type="paragraph" w:styleId="Beskrivning">
    <w:name w:val="caption"/>
    <w:basedOn w:val="Normal"/>
    <w:next w:val="Normal"/>
    <w:uiPriority w:val="35"/>
    <w:semiHidden/>
    <w:qFormat/>
    <w:rsid w:val="003B300E"/>
    <w:pPr>
      <w:spacing w:before="120" w:after="120"/>
    </w:pPr>
    <w:rPr>
      <w:rFonts w:asciiTheme="majorHAnsi" w:hAnsiTheme="majorHAnsi"/>
      <w:iCs/>
      <w:sz w:val="18"/>
      <w:szCs w:val="18"/>
    </w:rPr>
  </w:style>
  <w:style w:type="character" w:styleId="Hyperlnk">
    <w:name w:val="Hyperlink"/>
    <w:basedOn w:val="Standardstycketeckensnitt"/>
    <w:uiPriority w:val="99"/>
    <w:semiHidden/>
    <w:rsid w:val="001D2803"/>
    <w:rPr>
      <w:color w:val="0000FF" w:themeColor="hyperlink"/>
      <w:u w:val="single"/>
    </w:rPr>
  </w:style>
  <w:style w:type="paragraph" w:styleId="Figurfrteckning">
    <w:name w:val="table of figures"/>
    <w:basedOn w:val="Normal"/>
    <w:next w:val="Brdtext"/>
    <w:uiPriority w:val="99"/>
    <w:semiHidden/>
    <w:rsid w:val="00FC7F89"/>
    <w:rPr>
      <w:rFonts w:asciiTheme="majorHAnsi" w:hAnsiTheme="majorHAnsi"/>
      <w:sz w:val="18"/>
    </w:r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02997"/>
    <w:pPr>
      <w:ind w:left="284" w:hanging="284"/>
    </w:pPr>
  </w:style>
  <w:style w:type="character" w:styleId="Kommentarsreferens">
    <w:name w:val="annotation reference"/>
    <w:basedOn w:val="Standardstycketeckensnitt"/>
    <w:uiPriority w:val="99"/>
    <w:semiHidden/>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FF299B"/>
    <w:rPr>
      <w:sz w:val="20"/>
      <w:szCs w:val="20"/>
    </w:rPr>
  </w:style>
  <w:style w:type="paragraph" w:styleId="Kommentarsmne">
    <w:name w:val="annotation subject"/>
    <w:basedOn w:val="Kommentarer"/>
    <w:next w:val="Kommentarer"/>
    <w:link w:val="KommentarsmneChar"/>
    <w:uiPriority w:val="99"/>
    <w:semiHidden/>
    <w:rsid w:val="00217C64"/>
    <w:rPr>
      <w:b/>
      <w:bCs/>
    </w:rPr>
  </w:style>
  <w:style w:type="character" w:customStyle="1" w:styleId="KommentarsmneChar">
    <w:name w:val="Kommentarsämne Char"/>
    <w:basedOn w:val="KommentarerChar"/>
    <w:link w:val="Kommentarsmne"/>
    <w:uiPriority w:val="99"/>
    <w:semiHidden/>
    <w:rsid w:val="00FF299B"/>
    <w:rPr>
      <w:b/>
      <w:bCs/>
      <w:sz w:val="20"/>
      <w:szCs w:val="20"/>
    </w:rPr>
  </w:style>
  <w:style w:type="paragraph" w:styleId="Numreradlista">
    <w:name w:val="List Number"/>
    <w:basedOn w:val="Normal"/>
    <w:rsid w:val="002D6AFF"/>
    <w:pPr>
      <w:numPr>
        <w:numId w:val="9"/>
      </w:numPr>
      <w:spacing w:line="280" w:lineRule="atLeast"/>
      <w:ind w:left="357" w:hanging="357"/>
      <w:contextualSpacing/>
    </w:pPr>
  </w:style>
  <w:style w:type="character" w:styleId="Sidnummer">
    <w:name w:val="page number"/>
    <w:basedOn w:val="Standardstycketeckensnitt"/>
    <w:uiPriority w:val="99"/>
    <w:semiHidden/>
    <w:rsid w:val="00CE0492"/>
    <w:rPr>
      <w:rFonts w:asciiTheme="majorHAnsi" w:hAnsiTheme="majorHAnsi"/>
      <w:sz w:val="16"/>
    </w:rPr>
  </w:style>
  <w:style w:type="paragraph" w:customStyle="1" w:styleId="Namnfrtydligande">
    <w:name w:val="Namnförtydligande"/>
    <w:basedOn w:val="Brdtext"/>
    <w:next w:val="Brdtext"/>
    <w:semiHidden/>
    <w:qFormat/>
    <w:rsid w:val="00177674"/>
    <w:pPr>
      <w:spacing w:before="560" w:after="280"/>
    </w:pPr>
    <w:rPr>
      <w:rFonts w:asciiTheme="majorHAnsi" w:hAnsiTheme="majorHAnsi"/>
      <w:sz w:val="20"/>
    </w:rPr>
  </w:style>
  <w:style w:type="paragraph" w:customStyle="1" w:styleId="Rubrik0ejtillinnehll">
    <w:name w:val="Rubrik 0 ej till innehåll"/>
    <w:basedOn w:val="Normal"/>
    <w:next w:val="Brdtext"/>
    <w:semiHidden/>
    <w:rsid w:val="00B13EF6"/>
    <w:pPr>
      <w:keepNext/>
      <w:pageBreakBefore/>
      <w:spacing w:after="560"/>
    </w:pPr>
    <w:rPr>
      <w:rFonts w:asciiTheme="majorHAnsi" w:hAnsiTheme="majorHAnsi" w:cs="Arial"/>
      <w:bCs/>
      <w:kern w:val="32"/>
      <w:sz w:val="32"/>
      <w:szCs w:val="32"/>
    </w:rPr>
  </w:style>
  <w:style w:type="paragraph" w:customStyle="1" w:styleId="Ifyllnadstext">
    <w:name w:val="Ifyllnadstext"/>
    <w:basedOn w:val="Brdtext"/>
    <w:qFormat/>
    <w:rsid w:val="001177AF"/>
    <w:pPr>
      <w:spacing w:after="40"/>
    </w:pPr>
  </w:style>
  <w:style w:type="paragraph" w:customStyle="1" w:styleId="Ledtext3pt">
    <w:name w:val="Ledtext 3pt"/>
    <w:basedOn w:val="Ledtext"/>
    <w:qFormat/>
    <w:rsid w:val="00BF6F83"/>
    <w:pPr>
      <w:spacing w:before="0" w:after="0"/>
    </w:pPr>
    <w:rPr>
      <w:sz w:val="6"/>
    </w:rPr>
  </w:style>
  <w:style w:type="paragraph" w:customStyle="1" w:styleId="Titel">
    <w:name w:val="Titel"/>
    <w:basedOn w:val="Normal"/>
    <w:qFormat/>
    <w:rsid w:val="002D3261"/>
    <w:rPr>
      <w:rFonts w:asciiTheme="majorHAnsi" w:hAnsiTheme="majorHAnsi"/>
      <w:b/>
      <w:sz w:val="28"/>
    </w:rPr>
  </w:style>
  <w:style w:type="character" w:styleId="Platshllartext">
    <w:name w:val="Placeholder Text"/>
    <w:basedOn w:val="Standardstycketeckensnitt"/>
    <w:uiPriority w:val="99"/>
    <w:semiHidden/>
    <w:rsid w:val="007505DD"/>
    <w:rPr>
      <w:color w:val="FF0000"/>
    </w:rPr>
  </w:style>
  <w:style w:type="paragraph" w:customStyle="1" w:styleId="Kryssrutetext">
    <w:name w:val="Kryssrutetext"/>
    <w:basedOn w:val="Tabelltext"/>
    <w:qFormat/>
    <w:rsid w:val="00E063C5"/>
    <w:rPr>
      <w:sz w:val="22"/>
    </w:rPr>
  </w:style>
  <w:style w:type="paragraph" w:customStyle="1" w:styleId="Informationstext">
    <w:name w:val="Informationstext"/>
    <w:basedOn w:val="Tabelltext"/>
    <w:qFormat/>
    <w:rsid w:val="00C9279B"/>
    <w:pPr>
      <w:spacing w:after="100" w:line="260" w:lineRule="atLeast"/>
    </w:pPr>
    <w:rPr>
      <w:sz w:val="20"/>
    </w:rPr>
  </w:style>
  <w:style w:type="paragraph" w:customStyle="1" w:styleId="Blankettext">
    <w:name w:val="Blankettext"/>
    <w:basedOn w:val="Brdtext"/>
    <w:qFormat/>
    <w:rsid w:val="00881776"/>
    <w:pPr>
      <w:spacing w:after="40"/>
    </w:pPr>
    <w:rPr>
      <w:rFonts w:ascii="Times New Roman" w:eastAsiaTheme="minorHAnsi" w:hAnsi="Times New Roman" w:cstheme="minorBidi"/>
      <w:szCs w:val="22"/>
      <w:lang w:val="sv-SE" w:eastAsia="en-US"/>
    </w:rPr>
  </w:style>
  <w:style w:type="paragraph" w:customStyle="1" w:styleId="Brdtext21">
    <w:name w:val="Brödtext 21"/>
    <w:basedOn w:val="Normal"/>
    <w:rsid w:val="00881776"/>
    <w:pPr>
      <w:overflowPunct w:val="0"/>
      <w:autoSpaceDE w:val="0"/>
      <w:autoSpaceDN w:val="0"/>
      <w:adjustRightInd w:val="0"/>
      <w:ind w:left="709"/>
      <w:textAlignment w:val="baseline"/>
    </w:pPr>
    <w:rPr>
      <w:rFonts w:ascii="Arial" w:hAnsi="Arial"/>
      <w:sz w:val="20"/>
      <w:szCs w:val="20"/>
    </w:rPr>
  </w:style>
  <w:style w:type="paragraph" w:customStyle="1" w:styleId="Default">
    <w:name w:val="Default"/>
    <w:rsid w:val="00910E3F"/>
    <w:pPr>
      <w:autoSpaceDE w:val="0"/>
      <w:autoSpaceDN w:val="0"/>
      <w:adjustRightInd w:val="0"/>
      <w:spacing w:after="0" w:line="240" w:lineRule="auto"/>
    </w:pPr>
    <w:rPr>
      <w:rFonts w:ascii="Arial" w:hAnsi="Arial" w:cs="Arial"/>
      <w:color w:val="000000"/>
      <w:sz w:val="24"/>
      <w:szCs w:val="24"/>
    </w:rPr>
  </w:style>
  <w:style w:type="character" w:styleId="AnvndHyperlnk">
    <w:name w:val="FollowedHyperlink"/>
    <w:basedOn w:val="Standardstycketeckensnitt"/>
    <w:uiPriority w:val="99"/>
    <w:semiHidden/>
    <w:rsid w:val="00062B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447165">
      <w:bodyDiv w:val="1"/>
      <w:marLeft w:val="0"/>
      <w:marRight w:val="0"/>
      <w:marTop w:val="0"/>
      <w:marBottom w:val="0"/>
      <w:divBdr>
        <w:top w:val="none" w:sz="0" w:space="0" w:color="auto"/>
        <w:left w:val="none" w:sz="0" w:space="0" w:color="auto"/>
        <w:bottom w:val="none" w:sz="0" w:space="0" w:color="auto"/>
        <w:right w:val="none" w:sz="0" w:space="0" w:color="auto"/>
      </w:divBdr>
    </w:div>
    <w:div w:id="186085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cao.int/safety/fatiguemanagement/frms%20tools/forms/allitems.asp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pino01\AppData\Local\Microsoft\Windows\INetCache\Content.Outlook\TFTETHP7\FMG%20for%20Airline%20Operators%202nd%20Ed%20(Final)%20E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Utvecklare\Blankett%20liggand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3C65CC5DA2418DB947773E4FEA6F15"/>
        <w:category>
          <w:name w:val="Allmänt"/>
          <w:gallery w:val="placeholder"/>
        </w:category>
        <w:types>
          <w:type w:val="bbPlcHdr"/>
        </w:types>
        <w:behaviors>
          <w:behavior w:val="content"/>
        </w:behaviors>
        <w:guid w:val="{E851270E-1F15-454C-B712-918FE206AC56}"/>
      </w:docPartPr>
      <w:docPartBody>
        <w:p w:rsidR="001C31A4" w:rsidRDefault="001C31A4" w:rsidP="001C31A4">
          <w:pPr>
            <w:pStyle w:val="BC3C65CC5DA2418DB947773E4FEA6F15"/>
          </w:pPr>
          <w:r w:rsidRPr="008270EB">
            <w:rPr>
              <w:rStyle w:val="Platshllartext"/>
            </w:rPr>
            <w:t xml:space="preserve"> </w:t>
          </w:r>
        </w:p>
      </w:docPartBody>
    </w:docPart>
    <w:docPart>
      <w:docPartPr>
        <w:name w:val="6095E9ACB2D445B4BFE299094F4D066D"/>
        <w:category>
          <w:name w:val="Allmänt"/>
          <w:gallery w:val="placeholder"/>
        </w:category>
        <w:types>
          <w:type w:val="bbPlcHdr"/>
        </w:types>
        <w:behaviors>
          <w:behavior w:val="content"/>
        </w:behaviors>
        <w:guid w:val="{C16E7910-2EFE-42C9-9D0B-2F9BA2924BE6}"/>
      </w:docPartPr>
      <w:docPartBody>
        <w:p w:rsidR="001C31A4" w:rsidRDefault="001C31A4" w:rsidP="001C31A4">
          <w:pPr>
            <w:pStyle w:val="6095E9ACB2D445B4BFE299094F4D066D"/>
          </w:pPr>
          <w:r w:rsidRPr="008270EB">
            <w:rPr>
              <w:rStyle w:val="Platshllartext"/>
            </w:rPr>
            <w:t xml:space="preserve"> </w:t>
          </w:r>
        </w:p>
      </w:docPartBody>
    </w:docPart>
    <w:docPart>
      <w:docPartPr>
        <w:name w:val="9E1D11DFE8074974A88AB68A7F5FDA51"/>
        <w:category>
          <w:name w:val="Allmänt"/>
          <w:gallery w:val="placeholder"/>
        </w:category>
        <w:types>
          <w:type w:val="bbPlcHdr"/>
        </w:types>
        <w:behaviors>
          <w:behavior w:val="content"/>
        </w:behaviors>
        <w:guid w:val="{C4DF63F6-A871-41B3-B78E-E243788F4A46}"/>
      </w:docPartPr>
      <w:docPartBody>
        <w:p w:rsidR="001C31A4" w:rsidRDefault="001C31A4">
          <w:r w:rsidRPr="00DF3EBB">
            <w:rPr>
              <w:rStyle w:val="Platshllartext"/>
            </w:rPr>
            <w:t xml:space="preserve"> </w:t>
          </w:r>
        </w:p>
      </w:docPartBody>
    </w:docPart>
    <w:docPart>
      <w:docPartPr>
        <w:name w:val="EB7D933185EF4D75BDC4A4F0C6AF1DDE"/>
        <w:category>
          <w:name w:val="Allmänt"/>
          <w:gallery w:val="placeholder"/>
        </w:category>
        <w:types>
          <w:type w:val="bbPlcHdr"/>
        </w:types>
        <w:behaviors>
          <w:behavior w:val="content"/>
        </w:behaviors>
        <w:guid w:val="{AFF5B0C6-9EEF-4529-9A98-48477F3A5AFF}"/>
      </w:docPartPr>
      <w:docPartBody>
        <w:p w:rsidR="001C31A4" w:rsidRDefault="001C31A4">
          <w:r w:rsidRPr="00DF3EBB">
            <w:rPr>
              <w:rStyle w:val="Platshllartext"/>
            </w:rPr>
            <w:t xml:space="preserve"> </w:t>
          </w:r>
        </w:p>
      </w:docPartBody>
    </w:docPart>
    <w:docPart>
      <w:docPartPr>
        <w:name w:val="6562B509EF1E40EBB56A8F72D5E102E2"/>
        <w:category>
          <w:name w:val="Allmänt"/>
          <w:gallery w:val="placeholder"/>
        </w:category>
        <w:types>
          <w:type w:val="bbPlcHdr"/>
        </w:types>
        <w:behaviors>
          <w:behavior w:val="content"/>
        </w:behaviors>
        <w:guid w:val="{FB636A71-01E8-4848-9860-A2718F295FF3}"/>
      </w:docPartPr>
      <w:docPartBody>
        <w:p w:rsidR="001C31A4" w:rsidRDefault="001C31A4" w:rsidP="001C31A4">
          <w:pPr>
            <w:pStyle w:val="6562B509EF1E40EBB56A8F72D5E102E2"/>
          </w:pPr>
          <w:r w:rsidRPr="008270EB">
            <w:rPr>
              <w:rStyle w:val="Platshllartext"/>
            </w:rPr>
            <w:t xml:space="preserve"> </w:t>
          </w:r>
        </w:p>
      </w:docPartBody>
    </w:docPart>
    <w:docPart>
      <w:docPartPr>
        <w:name w:val="50459660E9B347DA865E147063B9D7A3"/>
        <w:category>
          <w:name w:val="Allmänt"/>
          <w:gallery w:val="placeholder"/>
        </w:category>
        <w:types>
          <w:type w:val="bbPlcHdr"/>
        </w:types>
        <w:behaviors>
          <w:behavior w:val="content"/>
        </w:behaviors>
        <w:guid w:val="{4A964124-32D5-445B-AA19-6755C14ACE1F}"/>
      </w:docPartPr>
      <w:docPartBody>
        <w:p w:rsidR="001C31A4" w:rsidRDefault="001C31A4">
          <w:r w:rsidRPr="00DF3EBB">
            <w:rPr>
              <w:rStyle w:val="Platshllartext"/>
            </w:rPr>
            <w:t xml:space="preserve"> </w:t>
          </w:r>
        </w:p>
      </w:docPartBody>
    </w:docPart>
    <w:docPart>
      <w:docPartPr>
        <w:name w:val="8DB7C83D288D43079ADBB7D4AFFC81F5"/>
        <w:category>
          <w:name w:val="Allmänt"/>
          <w:gallery w:val="placeholder"/>
        </w:category>
        <w:types>
          <w:type w:val="bbPlcHdr"/>
        </w:types>
        <w:behaviors>
          <w:behavior w:val="content"/>
        </w:behaviors>
        <w:guid w:val="{033AB852-2CFF-45A8-8C64-62390D2CCA6B}"/>
      </w:docPartPr>
      <w:docPartBody>
        <w:p w:rsidR="001C31A4" w:rsidRDefault="001C31A4">
          <w:r w:rsidRPr="00DF3EBB">
            <w:rPr>
              <w:rStyle w:val="Platshllartext"/>
            </w:rPr>
            <w:t xml:space="preserve"> </w:t>
          </w:r>
        </w:p>
      </w:docPartBody>
    </w:docPart>
    <w:docPart>
      <w:docPartPr>
        <w:name w:val="FE6F03A1EF9B483587C1CEEB1B9D1557"/>
        <w:category>
          <w:name w:val="Allmänt"/>
          <w:gallery w:val="placeholder"/>
        </w:category>
        <w:types>
          <w:type w:val="bbPlcHdr"/>
        </w:types>
        <w:behaviors>
          <w:behavior w:val="content"/>
        </w:behaviors>
        <w:guid w:val="{D78AA2A5-F2D9-4264-909D-23E7640CA1CB}"/>
      </w:docPartPr>
      <w:docPartBody>
        <w:p w:rsidR="001C31A4" w:rsidRDefault="001C31A4">
          <w:r w:rsidRPr="00DF3EBB">
            <w:rPr>
              <w:rStyle w:val="Platshllartext"/>
            </w:rPr>
            <w:t xml:space="preserve"> </w:t>
          </w:r>
        </w:p>
      </w:docPartBody>
    </w:docPart>
    <w:docPart>
      <w:docPartPr>
        <w:name w:val="A0EDB4AA0B25425289C63FC25234F10E"/>
        <w:category>
          <w:name w:val="Allmänt"/>
          <w:gallery w:val="placeholder"/>
        </w:category>
        <w:types>
          <w:type w:val="bbPlcHdr"/>
        </w:types>
        <w:behaviors>
          <w:behavior w:val="content"/>
        </w:behaviors>
        <w:guid w:val="{B9BC3D69-2877-40B0-820B-D7638AF748C2}"/>
      </w:docPartPr>
      <w:docPartBody>
        <w:p w:rsidR="001C31A4" w:rsidRDefault="001C31A4">
          <w:r w:rsidRPr="00DF3EBB">
            <w:rPr>
              <w:rStyle w:val="Platshllartext"/>
            </w:rPr>
            <w:t xml:space="preserve"> </w:t>
          </w:r>
        </w:p>
      </w:docPartBody>
    </w:docPart>
    <w:docPart>
      <w:docPartPr>
        <w:name w:val="2938035E081844D5B303997609F882E3"/>
        <w:category>
          <w:name w:val="Allmänt"/>
          <w:gallery w:val="placeholder"/>
        </w:category>
        <w:types>
          <w:type w:val="bbPlcHdr"/>
        </w:types>
        <w:behaviors>
          <w:behavior w:val="content"/>
        </w:behaviors>
        <w:guid w:val="{0696709B-ABDF-4FA6-9AEA-FF74859240B9}"/>
      </w:docPartPr>
      <w:docPartBody>
        <w:p w:rsidR="001C31A4" w:rsidRDefault="001C31A4">
          <w:r w:rsidRPr="00DF3EBB">
            <w:rPr>
              <w:rStyle w:val="Platshllartext"/>
            </w:rPr>
            <w:t xml:space="preserve"> </w:t>
          </w:r>
        </w:p>
      </w:docPartBody>
    </w:docPart>
    <w:docPart>
      <w:docPartPr>
        <w:name w:val="E52AED5976E84FAFA3503B365FFF5CB3"/>
        <w:category>
          <w:name w:val="Allmänt"/>
          <w:gallery w:val="placeholder"/>
        </w:category>
        <w:types>
          <w:type w:val="bbPlcHdr"/>
        </w:types>
        <w:behaviors>
          <w:behavior w:val="content"/>
        </w:behaviors>
        <w:guid w:val="{F1F13117-A352-444D-8E4D-587596736643}"/>
      </w:docPartPr>
      <w:docPartBody>
        <w:p w:rsidR="001C31A4" w:rsidRDefault="001C31A4" w:rsidP="001C31A4">
          <w:pPr>
            <w:pStyle w:val="E52AED5976E84FAFA3503B365FFF5CB3"/>
          </w:pPr>
          <w:r w:rsidRPr="00DF3EBB">
            <w:rPr>
              <w:rStyle w:val="Platshllartext"/>
            </w:rPr>
            <w:t xml:space="preserve"> </w:t>
          </w:r>
        </w:p>
      </w:docPartBody>
    </w:docPart>
    <w:docPart>
      <w:docPartPr>
        <w:name w:val="4E714093FFF14E459BB9A94CD5CDB91E"/>
        <w:category>
          <w:name w:val="Allmänt"/>
          <w:gallery w:val="placeholder"/>
        </w:category>
        <w:types>
          <w:type w:val="bbPlcHdr"/>
        </w:types>
        <w:behaviors>
          <w:behavior w:val="content"/>
        </w:behaviors>
        <w:guid w:val="{22A20F1E-4CCF-4038-9E7F-73173A0C9778}"/>
      </w:docPartPr>
      <w:docPartBody>
        <w:p w:rsidR="001C31A4" w:rsidRDefault="001C31A4" w:rsidP="001C31A4">
          <w:pPr>
            <w:pStyle w:val="4E714093FFF14E459BB9A94CD5CDB91E"/>
          </w:pPr>
          <w:r w:rsidRPr="00DF3EBB">
            <w:rPr>
              <w:rStyle w:val="Platshllartext"/>
            </w:rPr>
            <w:t xml:space="preserve"> </w:t>
          </w:r>
        </w:p>
      </w:docPartBody>
    </w:docPart>
    <w:docPart>
      <w:docPartPr>
        <w:name w:val="0C7734911B3B473CB272D9E2B6589779"/>
        <w:category>
          <w:name w:val="Allmänt"/>
          <w:gallery w:val="placeholder"/>
        </w:category>
        <w:types>
          <w:type w:val="bbPlcHdr"/>
        </w:types>
        <w:behaviors>
          <w:behavior w:val="content"/>
        </w:behaviors>
        <w:guid w:val="{9885B3A4-403B-484F-9D8C-7F09746FA5C3}"/>
      </w:docPartPr>
      <w:docPartBody>
        <w:p w:rsidR="001C31A4" w:rsidRDefault="001C31A4" w:rsidP="001C31A4">
          <w:pPr>
            <w:pStyle w:val="0C7734911B3B473CB272D9E2B6589779"/>
          </w:pPr>
          <w:r w:rsidRPr="00DF3EBB">
            <w:rPr>
              <w:rStyle w:val="Platshllartext"/>
            </w:rPr>
            <w:t xml:space="preserve"> </w:t>
          </w:r>
        </w:p>
      </w:docPartBody>
    </w:docPart>
    <w:docPart>
      <w:docPartPr>
        <w:name w:val="164D1CE9F8D141DEB4181315D1DF5508"/>
        <w:category>
          <w:name w:val="Allmänt"/>
          <w:gallery w:val="placeholder"/>
        </w:category>
        <w:types>
          <w:type w:val="bbPlcHdr"/>
        </w:types>
        <w:behaviors>
          <w:behavior w:val="content"/>
        </w:behaviors>
        <w:guid w:val="{F8204357-C653-4C4F-A289-2A3F7AC2F5FF}"/>
      </w:docPartPr>
      <w:docPartBody>
        <w:p w:rsidR="001C31A4" w:rsidRDefault="001C31A4" w:rsidP="001C31A4">
          <w:pPr>
            <w:pStyle w:val="164D1CE9F8D141DEB4181315D1DF5508"/>
          </w:pPr>
          <w:r w:rsidRPr="00DF3EBB">
            <w:rPr>
              <w:rStyle w:val="Platshllartext"/>
            </w:rPr>
            <w:t xml:space="preserve"> </w:t>
          </w:r>
        </w:p>
      </w:docPartBody>
    </w:docPart>
    <w:docPart>
      <w:docPartPr>
        <w:name w:val="70C70D9574F84F079E643502F427ADE7"/>
        <w:category>
          <w:name w:val="Allmänt"/>
          <w:gallery w:val="placeholder"/>
        </w:category>
        <w:types>
          <w:type w:val="bbPlcHdr"/>
        </w:types>
        <w:behaviors>
          <w:behavior w:val="content"/>
        </w:behaviors>
        <w:guid w:val="{CEC60046-4108-4188-BA1A-11B44381A815}"/>
      </w:docPartPr>
      <w:docPartBody>
        <w:p w:rsidR="001C31A4" w:rsidRDefault="001C31A4" w:rsidP="001C31A4">
          <w:pPr>
            <w:pStyle w:val="70C70D9574F84F079E643502F427ADE7"/>
          </w:pPr>
          <w:r w:rsidRPr="00DF3EBB">
            <w:rPr>
              <w:rStyle w:val="Platshllartext"/>
            </w:rPr>
            <w:t xml:space="preserve"> </w:t>
          </w:r>
        </w:p>
      </w:docPartBody>
    </w:docPart>
    <w:docPart>
      <w:docPartPr>
        <w:name w:val="17A84374CD334E41B89209A11D4E0379"/>
        <w:category>
          <w:name w:val="Allmänt"/>
          <w:gallery w:val="placeholder"/>
        </w:category>
        <w:types>
          <w:type w:val="bbPlcHdr"/>
        </w:types>
        <w:behaviors>
          <w:behavior w:val="content"/>
        </w:behaviors>
        <w:guid w:val="{CEC53E57-5C41-49B0-8754-453822BC7E25}"/>
      </w:docPartPr>
      <w:docPartBody>
        <w:p w:rsidR="001C31A4" w:rsidRDefault="001C31A4" w:rsidP="001C31A4">
          <w:pPr>
            <w:pStyle w:val="17A84374CD334E41B89209A11D4E0379"/>
          </w:pPr>
          <w:r w:rsidRPr="00DF3EBB">
            <w:rPr>
              <w:rStyle w:val="Platshllartext"/>
            </w:rPr>
            <w:t xml:space="preserve"> </w:t>
          </w:r>
        </w:p>
      </w:docPartBody>
    </w:docPart>
    <w:docPart>
      <w:docPartPr>
        <w:name w:val="8B4441EEA87646B4A304D04FD250FE2E"/>
        <w:category>
          <w:name w:val="Allmänt"/>
          <w:gallery w:val="placeholder"/>
        </w:category>
        <w:types>
          <w:type w:val="bbPlcHdr"/>
        </w:types>
        <w:behaviors>
          <w:behavior w:val="content"/>
        </w:behaviors>
        <w:guid w:val="{2DC8C738-191D-4AAD-A916-D4FD0D26CC9A}"/>
      </w:docPartPr>
      <w:docPartBody>
        <w:p w:rsidR="001C31A4" w:rsidRDefault="001C31A4" w:rsidP="001C31A4">
          <w:pPr>
            <w:pStyle w:val="8B4441EEA87646B4A304D04FD250FE2E"/>
          </w:pPr>
          <w:r w:rsidRPr="00DF3EBB">
            <w:rPr>
              <w:rStyle w:val="Platshllartext"/>
            </w:rPr>
            <w:t xml:space="preserve"> </w:t>
          </w:r>
        </w:p>
      </w:docPartBody>
    </w:docPart>
    <w:docPart>
      <w:docPartPr>
        <w:name w:val="DB2ED10110F3429F90DC13F7D06A9B7B"/>
        <w:category>
          <w:name w:val="Allmänt"/>
          <w:gallery w:val="placeholder"/>
        </w:category>
        <w:types>
          <w:type w:val="bbPlcHdr"/>
        </w:types>
        <w:behaviors>
          <w:behavior w:val="content"/>
        </w:behaviors>
        <w:guid w:val="{20ED0DA8-AF55-49E1-B3D4-AE88512F3652}"/>
      </w:docPartPr>
      <w:docPartBody>
        <w:p w:rsidR="001C31A4" w:rsidRDefault="001C31A4" w:rsidP="001C31A4">
          <w:pPr>
            <w:pStyle w:val="DB2ED10110F3429F90DC13F7D06A9B7B"/>
          </w:pPr>
          <w:r w:rsidRPr="00DF3EBB">
            <w:rPr>
              <w:rStyle w:val="Platshllartext"/>
            </w:rPr>
            <w:t xml:space="preserve"> </w:t>
          </w:r>
        </w:p>
      </w:docPartBody>
    </w:docPart>
    <w:docPart>
      <w:docPartPr>
        <w:name w:val="0A7639C7B25743F485EF96BF9F0E7100"/>
        <w:category>
          <w:name w:val="Allmänt"/>
          <w:gallery w:val="placeholder"/>
        </w:category>
        <w:types>
          <w:type w:val="bbPlcHdr"/>
        </w:types>
        <w:behaviors>
          <w:behavior w:val="content"/>
        </w:behaviors>
        <w:guid w:val="{7ACD0D60-7B3C-407C-B0C6-A2A1AE7AF080}"/>
      </w:docPartPr>
      <w:docPartBody>
        <w:p w:rsidR="001C31A4" w:rsidRDefault="001C31A4" w:rsidP="001C31A4">
          <w:pPr>
            <w:pStyle w:val="0A7639C7B25743F485EF96BF9F0E7100"/>
          </w:pPr>
          <w:r w:rsidRPr="00DF3EBB">
            <w:rPr>
              <w:rStyle w:val="Platshllartext"/>
            </w:rPr>
            <w:t xml:space="preserve"> </w:t>
          </w:r>
        </w:p>
      </w:docPartBody>
    </w:docPart>
    <w:docPart>
      <w:docPartPr>
        <w:name w:val="056A62D4569949FCACF7F0C317C5876A"/>
        <w:category>
          <w:name w:val="Allmänt"/>
          <w:gallery w:val="placeholder"/>
        </w:category>
        <w:types>
          <w:type w:val="bbPlcHdr"/>
        </w:types>
        <w:behaviors>
          <w:behavior w:val="content"/>
        </w:behaviors>
        <w:guid w:val="{C7795C67-8DD5-4B31-8874-582B03E854E8}"/>
      </w:docPartPr>
      <w:docPartBody>
        <w:p w:rsidR="001C31A4" w:rsidRDefault="001C31A4" w:rsidP="001C31A4">
          <w:pPr>
            <w:pStyle w:val="056A62D4569949FCACF7F0C317C5876A"/>
          </w:pPr>
          <w:r w:rsidRPr="00DF3EBB">
            <w:rPr>
              <w:rStyle w:val="Platshllartext"/>
            </w:rPr>
            <w:t xml:space="preserve"> </w:t>
          </w:r>
        </w:p>
      </w:docPartBody>
    </w:docPart>
    <w:docPart>
      <w:docPartPr>
        <w:name w:val="F23C8939A3ED4F2093C97FD4210CDD33"/>
        <w:category>
          <w:name w:val="Allmänt"/>
          <w:gallery w:val="placeholder"/>
        </w:category>
        <w:types>
          <w:type w:val="bbPlcHdr"/>
        </w:types>
        <w:behaviors>
          <w:behavior w:val="content"/>
        </w:behaviors>
        <w:guid w:val="{3EB44B63-EF7C-4565-B5CC-0B85690D44C3}"/>
      </w:docPartPr>
      <w:docPartBody>
        <w:p w:rsidR="001C31A4" w:rsidRDefault="001C31A4" w:rsidP="001C31A4">
          <w:pPr>
            <w:pStyle w:val="F23C8939A3ED4F2093C97FD4210CDD33"/>
          </w:pPr>
          <w:r w:rsidRPr="00DF3EBB">
            <w:rPr>
              <w:rStyle w:val="Platshllartext"/>
            </w:rPr>
            <w:t xml:space="preserve"> </w:t>
          </w:r>
        </w:p>
      </w:docPartBody>
    </w:docPart>
    <w:docPart>
      <w:docPartPr>
        <w:name w:val="6CF16D444D9345E8AA059B52A60AF76B"/>
        <w:category>
          <w:name w:val="Allmänt"/>
          <w:gallery w:val="placeholder"/>
        </w:category>
        <w:types>
          <w:type w:val="bbPlcHdr"/>
        </w:types>
        <w:behaviors>
          <w:behavior w:val="content"/>
        </w:behaviors>
        <w:guid w:val="{FA691E3C-04D7-42CA-A12C-FE51D4FC27C9}"/>
      </w:docPartPr>
      <w:docPartBody>
        <w:p w:rsidR="001C31A4" w:rsidRDefault="001C31A4" w:rsidP="001C31A4">
          <w:pPr>
            <w:pStyle w:val="6CF16D444D9345E8AA059B52A60AF76B"/>
          </w:pPr>
          <w:r w:rsidRPr="00DF3EBB">
            <w:rPr>
              <w:rStyle w:val="Platshllartext"/>
            </w:rPr>
            <w:t xml:space="preserve"> </w:t>
          </w:r>
        </w:p>
      </w:docPartBody>
    </w:docPart>
    <w:docPart>
      <w:docPartPr>
        <w:name w:val="F67F4E546E804A02BA3603121DC009F1"/>
        <w:category>
          <w:name w:val="Allmänt"/>
          <w:gallery w:val="placeholder"/>
        </w:category>
        <w:types>
          <w:type w:val="bbPlcHdr"/>
        </w:types>
        <w:behaviors>
          <w:behavior w:val="content"/>
        </w:behaviors>
        <w:guid w:val="{9B54E24F-A74E-41AF-B727-698844B609B8}"/>
      </w:docPartPr>
      <w:docPartBody>
        <w:p w:rsidR="001C31A4" w:rsidRDefault="001C31A4" w:rsidP="001C31A4">
          <w:pPr>
            <w:pStyle w:val="F67F4E546E804A02BA3603121DC009F1"/>
          </w:pPr>
          <w:r w:rsidRPr="00DF3EBB">
            <w:rPr>
              <w:rStyle w:val="Platshllartext"/>
            </w:rPr>
            <w:t xml:space="preserve"> </w:t>
          </w:r>
        </w:p>
      </w:docPartBody>
    </w:docPart>
    <w:docPart>
      <w:docPartPr>
        <w:name w:val="3FA4D6298B6A48EBBB35613DE8B0D00C"/>
        <w:category>
          <w:name w:val="Allmänt"/>
          <w:gallery w:val="placeholder"/>
        </w:category>
        <w:types>
          <w:type w:val="bbPlcHdr"/>
        </w:types>
        <w:behaviors>
          <w:behavior w:val="content"/>
        </w:behaviors>
        <w:guid w:val="{6CCCFCED-0BFC-47C9-A9B6-40F98D08BCC4}"/>
      </w:docPartPr>
      <w:docPartBody>
        <w:p w:rsidR="001C31A4" w:rsidRDefault="001C31A4" w:rsidP="001C31A4">
          <w:pPr>
            <w:pStyle w:val="3FA4D6298B6A48EBBB35613DE8B0D00C"/>
          </w:pPr>
          <w:r w:rsidRPr="00DF3EBB">
            <w:rPr>
              <w:rStyle w:val="Platshllartext"/>
            </w:rPr>
            <w:t xml:space="preserve"> </w:t>
          </w:r>
        </w:p>
      </w:docPartBody>
    </w:docPart>
    <w:docPart>
      <w:docPartPr>
        <w:name w:val="07B4AB9235BA4478847BFF5AC4EB7B97"/>
        <w:category>
          <w:name w:val="Allmänt"/>
          <w:gallery w:val="placeholder"/>
        </w:category>
        <w:types>
          <w:type w:val="bbPlcHdr"/>
        </w:types>
        <w:behaviors>
          <w:behavior w:val="content"/>
        </w:behaviors>
        <w:guid w:val="{79AC6D1F-4B95-4DD5-9D44-D44131CB1DAA}"/>
      </w:docPartPr>
      <w:docPartBody>
        <w:p w:rsidR="001C31A4" w:rsidRDefault="001C31A4" w:rsidP="001C31A4">
          <w:pPr>
            <w:pStyle w:val="07B4AB9235BA4478847BFF5AC4EB7B97"/>
          </w:pPr>
          <w:r w:rsidRPr="00DF3EBB">
            <w:rPr>
              <w:rStyle w:val="Platshllartext"/>
            </w:rPr>
            <w:t xml:space="preserve"> </w:t>
          </w:r>
        </w:p>
      </w:docPartBody>
    </w:docPart>
    <w:docPart>
      <w:docPartPr>
        <w:name w:val="A922578721604EBEB2382659B11CFA7B"/>
        <w:category>
          <w:name w:val="Allmänt"/>
          <w:gallery w:val="placeholder"/>
        </w:category>
        <w:types>
          <w:type w:val="bbPlcHdr"/>
        </w:types>
        <w:behaviors>
          <w:behavior w:val="content"/>
        </w:behaviors>
        <w:guid w:val="{D6228C86-73FB-441F-8E05-826F8D1F8A17}"/>
      </w:docPartPr>
      <w:docPartBody>
        <w:p w:rsidR="001C31A4" w:rsidRDefault="001C31A4" w:rsidP="001C31A4">
          <w:pPr>
            <w:pStyle w:val="A922578721604EBEB2382659B11CFA7B"/>
          </w:pPr>
          <w:r w:rsidRPr="00DF3EBB">
            <w:rPr>
              <w:rStyle w:val="Platshllartext"/>
            </w:rPr>
            <w:t xml:space="preserve"> </w:t>
          </w:r>
        </w:p>
      </w:docPartBody>
    </w:docPart>
    <w:docPart>
      <w:docPartPr>
        <w:name w:val="F8621B3906E74323847641781994AAE5"/>
        <w:category>
          <w:name w:val="Allmänt"/>
          <w:gallery w:val="placeholder"/>
        </w:category>
        <w:types>
          <w:type w:val="bbPlcHdr"/>
        </w:types>
        <w:behaviors>
          <w:behavior w:val="content"/>
        </w:behaviors>
        <w:guid w:val="{B6285CF9-637A-41B6-AEA1-EF7966085CBF}"/>
      </w:docPartPr>
      <w:docPartBody>
        <w:p w:rsidR="001C31A4" w:rsidRDefault="001C31A4" w:rsidP="001C31A4">
          <w:pPr>
            <w:pStyle w:val="F8621B3906E74323847641781994AAE5"/>
          </w:pPr>
          <w:r w:rsidRPr="00DF3EBB">
            <w:rPr>
              <w:rStyle w:val="Platshllartext"/>
            </w:rPr>
            <w:t xml:space="preserve"> </w:t>
          </w:r>
        </w:p>
      </w:docPartBody>
    </w:docPart>
    <w:docPart>
      <w:docPartPr>
        <w:name w:val="E4C8D08BC6E0485D8D6D3C4DF56A0F69"/>
        <w:category>
          <w:name w:val="Allmänt"/>
          <w:gallery w:val="placeholder"/>
        </w:category>
        <w:types>
          <w:type w:val="bbPlcHdr"/>
        </w:types>
        <w:behaviors>
          <w:behavior w:val="content"/>
        </w:behaviors>
        <w:guid w:val="{20FE893E-6A02-4C99-A375-7FCEF7E5F42E}"/>
      </w:docPartPr>
      <w:docPartBody>
        <w:p w:rsidR="001C31A4" w:rsidRDefault="001C31A4" w:rsidP="001C31A4">
          <w:pPr>
            <w:pStyle w:val="E4C8D08BC6E0485D8D6D3C4DF56A0F69"/>
          </w:pPr>
          <w:r w:rsidRPr="00DF3EBB">
            <w:rPr>
              <w:rStyle w:val="Platshllartext"/>
            </w:rPr>
            <w:t xml:space="preserve"> </w:t>
          </w:r>
        </w:p>
      </w:docPartBody>
    </w:docPart>
    <w:docPart>
      <w:docPartPr>
        <w:name w:val="4E84419A7331431ABBE5C43F97DC266C"/>
        <w:category>
          <w:name w:val="Allmänt"/>
          <w:gallery w:val="placeholder"/>
        </w:category>
        <w:types>
          <w:type w:val="bbPlcHdr"/>
        </w:types>
        <w:behaviors>
          <w:behavior w:val="content"/>
        </w:behaviors>
        <w:guid w:val="{CE9428DE-E96A-4EED-A783-22864B5F88FF}"/>
      </w:docPartPr>
      <w:docPartBody>
        <w:p w:rsidR="001C31A4" w:rsidRDefault="001C31A4" w:rsidP="001C31A4">
          <w:pPr>
            <w:pStyle w:val="4E84419A7331431ABBE5C43F97DC266C"/>
          </w:pPr>
          <w:r w:rsidRPr="00DF3EBB">
            <w:rPr>
              <w:rStyle w:val="Platshllartext"/>
            </w:rPr>
            <w:t xml:space="preserve"> </w:t>
          </w:r>
        </w:p>
      </w:docPartBody>
    </w:docPart>
    <w:docPart>
      <w:docPartPr>
        <w:name w:val="4270C636037F4AF7948E5CA9D780FD0E"/>
        <w:category>
          <w:name w:val="Allmänt"/>
          <w:gallery w:val="placeholder"/>
        </w:category>
        <w:types>
          <w:type w:val="bbPlcHdr"/>
        </w:types>
        <w:behaviors>
          <w:behavior w:val="content"/>
        </w:behaviors>
        <w:guid w:val="{D1B1D15E-ED35-4D91-A7FD-EC5E81B9E129}"/>
      </w:docPartPr>
      <w:docPartBody>
        <w:p w:rsidR="001C31A4" w:rsidRDefault="001C31A4" w:rsidP="001C31A4">
          <w:pPr>
            <w:pStyle w:val="4270C636037F4AF7948E5CA9D780FD0E"/>
          </w:pPr>
          <w:r w:rsidRPr="00DF3EBB">
            <w:rPr>
              <w:rStyle w:val="Platshllartext"/>
            </w:rPr>
            <w:t xml:space="preserve"> </w:t>
          </w:r>
        </w:p>
      </w:docPartBody>
    </w:docPart>
    <w:docPart>
      <w:docPartPr>
        <w:name w:val="C3337FD579E74FC4897581AB7FD46494"/>
        <w:category>
          <w:name w:val="Allmänt"/>
          <w:gallery w:val="placeholder"/>
        </w:category>
        <w:types>
          <w:type w:val="bbPlcHdr"/>
        </w:types>
        <w:behaviors>
          <w:behavior w:val="content"/>
        </w:behaviors>
        <w:guid w:val="{E2C69711-C932-4638-9EA6-7DC76FAFB5E7}"/>
      </w:docPartPr>
      <w:docPartBody>
        <w:p w:rsidR="001C31A4" w:rsidRDefault="001C31A4" w:rsidP="001C31A4">
          <w:pPr>
            <w:pStyle w:val="C3337FD579E74FC4897581AB7FD46494"/>
          </w:pPr>
          <w:r w:rsidRPr="00DF3EBB">
            <w:rPr>
              <w:rStyle w:val="Platshllartext"/>
            </w:rPr>
            <w:t xml:space="preserve"> </w:t>
          </w:r>
        </w:p>
      </w:docPartBody>
    </w:docPart>
    <w:docPart>
      <w:docPartPr>
        <w:name w:val="39D39DB8B40A4F39A0C4BA7797A8FDB4"/>
        <w:category>
          <w:name w:val="Allmänt"/>
          <w:gallery w:val="placeholder"/>
        </w:category>
        <w:types>
          <w:type w:val="bbPlcHdr"/>
        </w:types>
        <w:behaviors>
          <w:behavior w:val="content"/>
        </w:behaviors>
        <w:guid w:val="{D23EBD94-51A3-46AA-B31E-0EB3C4D37FF5}"/>
      </w:docPartPr>
      <w:docPartBody>
        <w:p w:rsidR="001C31A4" w:rsidRDefault="001C31A4" w:rsidP="001C31A4">
          <w:pPr>
            <w:pStyle w:val="39D39DB8B40A4F39A0C4BA7797A8FDB4"/>
          </w:pPr>
          <w:r w:rsidRPr="00DF3EBB">
            <w:rPr>
              <w:rStyle w:val="Platshllartext"/>
            </w:rPr>
            <w:t xml:space="preserve"> </w:t>
          </w:r>
        </w:p>
      </w:docPartBody>
    </w:docPart>
    <w:docPart>
      <w:docPartPr>
        <w:name w:val="966D798DED914591A8B6AAA345F19CEB"/>
        <w:category>
          <w:name w:val="Allmänt"/>
          <w:gallery w:val="placeholder"/>
        </w:category>
        <w:types>
          <w:type w:val="bbPlcHdr"/>
        </w:types>
        <w:behaviors>
          <w:behavior w:val="content"/>
        </w:behaviors>
        <w:guid w:val="{DA003E37-650A-405A-A484-1270C00ABCE3}"/>
      </w:docPartPr>
      <w:docPartBody>
        <w:p w:rsidR="001C31A4" w:rsidRDefault="001C31A4" w:rsidP="001C31A4">
          <w:pPr>
            <w:pStyle w:val="966D798DED914591A8B6AAA345F19CEB"/>
          </w:pPr>
          <w:r w:rsidRPr="00DF3EBB">
            <w:rPr>
              <w:rStyle w:val="Platshllartext"/>
            </w:rPr>
            <w:t xml:space="preserve"> </w:t>
          </w:r>
        </w:p>
      </w:docPartBody>
    </w:docPart>
    <w:docPart>
      <w:docPartPr>
        <w:name w:val="3487913A47FF4EAAA8ED940C77D12FBC"/>
        <w:category>
          <w:name w:val="Allmänt"/>
          <w:gallery w:val="placeholder"/>
        </w:category>
        <w:types>
          <w:type w:val="bbPlcHdr"/>
        </w:types>
        <w:behaviors>
          <w:behavior w:val="content"/>
        </w:behaviors>
        <w:guid w:val="{A68E313F-CEC7-407B-8704-9B3AEDC743ED}"/>
      </w:docPartPr>
      <w:docPartBody>
        <w:p w:rsidR="001C31A4" w:rsidRDefault="001C31A4" w:rsidP="001C31A4">
          <w:pPr>
            <w:pStyle w:val="3487913A47FF4EAAA8ED940C77D12FBC"/>
          </w:pPr>
          <w:r w:rsidRPr="00DF3EBB">
            <w:rPr>
              <w:rStyle w:val="Platshllartext"/>
            </w:rPr>
            <w:t xml:space="preserve"> </w:t>
          </w:r>
        </w:p>
      </w:docPartBody>
    </w:docPart>
    <w:docPart>
      <w:docPartPr>
        <w:name w:val="B4B1D0A5029043398909062E76B32343"/>
        <w:category>
          <w:name w:val="Allmänt"/>
          <w:gallery w:val="placeholder"/>
        </w:category>
        <w:types>
          <w:type w:val="bbPlcHdr"/>
        </w:types>
        <w:behaviors>
          <w:behavior w:val="content"/>
        </w:behaviors>
        <w:guid w:val="{2057CB50-472B-4CB4-A766-D1E511A27FEB}"/>
      </w:docPartPr>
      <w:docPartBody>
        <w:p w:rsidR="001C31A4" w:rsidRDefault="001C31A4" w:rsidP="001C31A4">
          <w:pPr>
            <w:pStyle w:val="B4B1D0A5029043398909062E76B32343"/>
          </w:pPr>
          <w:r w:rsidRPr="00DF3EBB">
            <w:rPr>
              <w:rStyle w:val="Platshllartext"/>
            </w:rPr>
            <w:t xml:space="preserve"> </w:t>
          </w:r>
        </w:p>
      </w:docPartBody>
    </w:docPart>
    <w:docPart>
      <w:docPartPr>
        <w:name w:val="BBFA4466A21440CAAE9253187B92BC31"/>
        <w:category>
          <w:name w:val="Allmänt"/>
          <w:gallery w:val="placeholder"/>
        </w:category>
        <w:types>
          <w:type w:val="bbPlcHdr"/>
        </w:types>
        <w:behaviors>
          <w:behavior w:val="content"/>
        </w:behaviors>
        <w:guid w:val="{75BF7B51-AE8A-48B1-AA3B-5D7F91255DF9}"/>
      </w:docPartPr>
      <w:docPartBody>
        <w:p w:rsidR="001C31A4" w:rsidRDefault="001C31A4" w:rsidP="001C31A4">
          <w:pPr>
            <w:pStyle w:val="BBFA4466A21440CAAE9253187B92BC31"/>
          </w:pPr>
          <w:r w:rsidRPr="00DF3EBB">
            <w:rPr>
              <w:rStyle w:val="Platshllartext"/>
            </w:rPr>
            <w:t xml:space="preserve"> </w:t>
          </w:r>
        </w:p>
      </w:docPartBody>
    </w:docPart>
    <w:docPart>
      <w:docPartPr>
        <w:name w:val="88A66E89941D49009F9D5DBFCEBF19EF"/>
        <w:category>
          <w:name w:val="Allmänt"/>
          <w:gallery w:val="placeholder"/>
        </w:category>
        <w:types>
          <w:type w:val="bbPlcHdr"/>
        </w:types>
        <w:behaviors>
          <w:behavior w:val="content"/>
        </w:behaviors>
        <w:guid w:val="{8E581A2D-F8E3-4380-B6BF-CF45EA87E247}"/>
      </w:docPartPr>
      <w:docPartBody>
        <w:p w:rsidR="001C31A4" w:rsidRDefault="001C31A4" w:rsidP="001C31A4">
          <w:pPr>
            <w:pStyle w:val="88A66E89941D49009F9D5DBFCEBF19EF"/>
          </w:pPr>
          <w:r w:rsidRPr="00DF3EBB">
            <w:rPr>
              <w:rStyle w:val="Platshllartext"/>
            </w:rPr>
            <w:t xml:space="preserve"> </w:t>
          </w:r>
        </w:p>
      </w:docPartBody>
    </w:docPart>
    <w:docPart>
      <w:docPartPr>
        <w:name w:val="40D4FB58044A4D9FAA453F86F2EDF702"/>
        <w:category>
          <w:name w:val="Allmänt"/>
          <w:gallery w:val="placeholder"/>
        </w:category>
        <w:types>
          <w:type w:val="bbPlcHdr"/>
        </w:types>
        <w:behaviors>
          <w:behavior w:val="content"/>
        </w:behaviors>
        <w:guid w:val="{9015D478-13C8-442D-AB54-BF61A1DA2A2C}"/>
      </w:docPartPr>
      <w:docPartBody>
        <w:p w:rsidR="001C31A4" w:rsidRDefault="001C31A4" w:rsidP="001C31A4">
          <w:pPr>
            <w:pStyle w:val="40D4FB58044A4D9FAA453F86F2EDF702"/>
          </w:pPr>
          <w:r w:rsidRPr="00DF3EBB">
            <w:rPr>
              <w:rStyle w:val="Platshllartext"/>
            </w:rPr>
            <w:t xml:space="preserve"> </w:t>
          </w:r>
        </w:p>
      </w:docPartBody>
    </w:docPart>
    <w:docPart>
      <w:docPartPr>
        <w:name w:val="D62888B2DAE14A2EA936EC5A73C51F07"/>
        <w:category>
          <w:name w:val="Allmänt"/>
          <w:gallery w:val="placeholder"/>
        </w:category>
        <w:types>
          <w:type w:val="bbPlcHdr"/>
        </w:types>
        <w:behaviors>
          <w:behavior w:val="content"/>
        </w:behaviors>
        <w:guid w:val="{1B0132AE-BE28-4CF8-93A7-0C3980886F6D}"/>
      </w:docPartPr>
      <w:docPartBody>
        <w:p w:rsidR="001C31A4" w:rsidRDefault="001C31A4" w:rsidP="001C31A4">
          <w:pPr>
            <w:pStyle w:val="D62888B2DAE14A2EA936EC5A73C51F07"/>
          </w:pPr>
          <w:r w:rsidRPr="00DF3EBB">
            <w:rPr>
              <w:rStyle w:val="Platshllartext"/>
            </w:rPr>
            <w:t xml:space="preserve"> </w:t>
          </w:r>
        </w:p>
      </w:docPartBody>
    </w:docPart>
    <w:docPart>
      <w:docPartPr>
        <w:name w:val="597C52F1C3BE46A69AF42D34E454DAC3"/>
        <w:category>
          <w:name w:val="Allmänt"/>
          <w:gallery w:val="placeholder"/>
        </w:category>
        <w:types>
          <w:type w:val="bbPlcHdr"/>
        </w:types>
        <w:behaviors>
          <w:behavior w:val="content"/>
        </w:behaviors>
        <w:guid w:val="{9697A868-30AA-4908-9CDC-133345D98F1E}"/>
      </w:docPartPr>
      <w:docPartBody>
        <w:p w:rsidR="001C31A4" w:rsidRDefault="001C31A4" w:rsidP="001C31A4">
          <w:pPr>
            <w:pStyle w:val="597C52F1C3BE46A69AF42D34E454DAC3"/>
          </w:pPr>
          <w:r w:rsidRPr="00DF3EBB">
            <w:rPr>
              <w:rStyle w:val="Platshllartext"/>
            </w:rPr>
            <w:t xml:space="preserve"> </w:t>
          </w:r>
        </w:p>
      </w:docPartBody>
    </w:docPart>
    <w:docPart>
      <w:docPartPr>
        <w:name w:val="DD41B65FD14546238FAEBB0F27259901"/>
        <w:category>
          <w:name w:val="Allmänt"/>
          <w:gallery w:val="placeholder"/>
        </w:category>
        <w:types>
          <w:type w:val="bbPlcHdr"/>
        </w:types>
        <w:behaviors>
          <w:behavior w:val="content"/>
        </w:behaviors>
        <w:guid w:val="{1A1202FA-C8DD-4BB2-AB48-70CFCC092129}"/>
      </w:docPartPr>
      <w:docPartBody>
        <w:p w:rsidR="001C31A4" w:rsidRDefault="001C31A4" w:rsidP="001C31A4">
          <w:pPr>
            <w:pStyle w:val="DD41B65FD14546238FAEBB0F27259901"/>
          </w:pPr>
          <w:r w:rsidRPr="00DF3EBB">
            <w:rPr>
              <w:rStyle w:val="Platshllartext"/>
            </w:rPr>
            <w:t xml:space="preserve"> </w:t>
          </w:r>
        </w:p>
      </w:docPartBody>
    </w:docPart>
    <w:docPart>
      <w:docPartPr>
        <w:name w:val="EB61D3AA3234437F88B7C0F331D7E98A"/>
        <w:category>
          <w:name w:val="Allmänt"/>
          <w:gallery w:val="placeholder"/>
        </w:category>
        <w:types>
          <w:type w:val="bbPlcHdr"/>
        </w:types>
        <w:behaviors>
          <w:behavior w:val="content"/>
        </w:behaviors>
        <w:guid w:val="{741B424F-B269-401A-BF71-D7347C256EBF}"/>
      </w:docPartPr>
      <w:docPartBody>
        <w:p w:rsidR="001C31A4" w:rsidRDefault="001C31A4" w:rsidP="001C31A4">
          <w:pPr>
            <w:pStyle w:val="EB61D3AA3234437F88B7C0F331D7E98A"/>
          </w:pPr>
          <w:r w:rsidRPr="00DF3EBB">
            <w:rPr>
              <w:rStyle w:val="Platshllartext"/>
            </w:rPr>
            <w:t xml:space="preserve"> </w:t>
          </w:r>
        </w:p>
      </w:docPartBody>
    </w:docPart>
    <w:docPart>
      <w:docPartPr>
        <w:name w:val="7B3963C492DB42408D2716711818C638"/>
        <w:category>
          <w:name w:val="Allmänt"/>
          <w:gallery w:val="placeholder"/>
        </w:category>
        <w:types>
          <w:type w:val="bbPlcHdr"/>
        </w:types>
        <w:behaviors>
          <w:behavior w:val="content"/>
        </w:behaviors>
        <w:guid w:val="{6A4C36FA-0133-4CBC-BAD0-543D4711F497}"/>
      </w:docPartPr>
      <w:docPartBody>
        <w:p w:rsidR="001C31A4" w:rsidRDefault="001C31A4" w:rsidP="001C31A4">
          <w:pPr>
            <w:pStyle w:val="7B3963C492DB42408D2716711818C638"/>
          </w:pPr>
          <w:r w:rsidRPr="00DF3EBB">
            <w:rPr>
              <w:rStyle w:val="Platshllartext"/>
            </w:rPr>
            <w:t xml:space="preserve"> </w:t>
          </w:r>
        </w:p>
      </w:docPartBody>
    </w:docPart>
    <w:docPart>
      <w:docPartPr>
        <w:name w:val="B52B593143394D339A80730794F63F96"/>
        <w:category>
          <w:name w:val="Allmänt"/>
          <w:gallery w:val="placeholder"/>
        </w:category>
        <w:types>
          <w:type w:val="bbPlcHdr"/>
        </w:types>
        <w:behaviors>
          <w:behavior w:val="content"/>
        </w:behaviors>
        <w:guid w:val="{7B43D026-532C-41B2-8390-D2EE9BD40F18}"/>
      </w:docPartPr>
      <w:docPartBody>
        <w:p w:rsidR="001C31A4" w:rsidRDefault="001C31A4" w:rsidP="001C31A4">
          <w:pPr>
            <w:pStyle w:val="B52B593143394D339A80730794F63F96"/>
          </w:pPr>
          <w:r w:rsidRPr="00DF3EBB">
            <w:rPr>
              <w:rStyle w:val="Platshllartext"/>
            </w:rPr>
            <w:t xml:space="preserve"> </w:t>
          </w:r>
        </w:p>
      </w:docPartBody>
    </w:docPart>
    <w:docPart>
      <w:docPartPr>
        <w:name w:val="D9B003E22FC24E3B94C2E50EFBF40939"/>
        <w:category>
          <w:name w:val="Allmänt"/>
          <w:gallery w:val="placeholder"/>
        </w:category>
        <w:types>
          <w:type w:val="bbPlcHdr"/>
        </w:types>
        <w:behaviors>
          <w:behavior w:val="content"/>
        </w:behaviors>
        <w:guid w:val="{79FE30C8-6A5B-4F29-BF4F-7A395C51FA08}"/>
      </w:docPartPr>
      <w:docPartBody>
        <w:p w:rsidR="001C31A4" w:rsidRDefault="001C31A4" w:rsidP="001C31A4">
          <w:pPr>
            <w:pStyle w:val="D9B003E22FC24E3B94C2E50EFBF40939"/>
          </w:pPr>
          <w:r w:rsidRPr="00DF3EBB">
            <w:rPr>
              <w:rStyle w:val="Platshllartext"/>
            </w:rPr>
            <w:t xml:space="preserve"> </w:t>
          </w:r>
        </w:p>
      </w:docPartBody>
    </w:docPart>
    <w:docPart>
      <w:docPartPr>
        <w:name w:val="FBF6DC3DE4174E0B9CD0F72F30BB3D70"/>
        <w:category>
          <w:name w:val="Allmänt"/>
          <w:gallery w:val="placeholder"/>
        </w:category>
        <w:types>
          <w:type w:val="bbPlcHdr"/>
        </w:types>
        <w:behaviors>
          <w:behavior w:val="content"/>
        </w:behaviors>
        <w:guid w:val="{7207D451-68CF-433F-85A7-5724FF38059D}"/>
      </w:docPartPr>
      <w:docPartBody>
        <w:p w:rsidR="001C31A4" w:rsidRDefault="001C31A4" w:rsidP="001C31A4">
          <w:pPr>
            <w:pStyle w:val="FBF6DC3DE4174E0B9CD0F72F30BB3D70"/>
          </w:pPr>
          <w:r w:rsidRPr="00DF3EBB">
            <w:rPr>
              <w:rStyle w:val="Platshllartext"/>
            </w:rPr>
            <w:t xml:space="preserve"> </w:t>
          </w:r>
        </w:p>
      </w:docPartBody>
    </w:docPart>
    <w:docPart>
      <w:docPartPr>
        <w:name w:val="1E98AA599B3E4C1CAD82286250DFD471"/>
        <w:category>
          <w:name w:val="Allmänt"/>
          <w:gallery w:val="placeholder"/>
        </w:category>
        <w:types>
          <w:type w:val="bbPlcHdr"/>
        </w:types>
        <w:behaviors>
          <w:behavior w:val="content"/>
        </w:behaviors>
        <w:guid w:val="{FD019437-F0AF-4554-AA27-805E1EDA27CC}"/>
      </w:docPartPr>
      <w:docPartBody>
        <w:p w:rsidR="001C31A4" w:rsidRDefault="001C31A4" w:rsidP="001C31A4">
          <w:pPr>
            <w:pStyle w:val="1E98AA599B3E4C1CAD82286250DFD471"/>
          </w:pPr>
          <w:r w:rsidRPr="00DF3EBB">
            <w:rPr>
              <w:rStyle w:val="Platshllartext"/>
            </w:rPr>
            <w:t xml:space="preserve"> </w:t>
          </w:r>
        </w:p>
      </w:docPartBody>
    </w:docPart>
    <w:docPart>
      <w:docPartPr>
        <w:name w:val="9D86AF7BCBDA4FDEA8DD1FBF581F7E20"/>
        <w:category>
          <w:name w:val="Allmänt"/>
          <w:gallery w:val="placeholder"/>
        </w:category>
        <w:types>
          <w:type w:val="bbPlcHdr"/>
        </w:types>
        <w:behaviors>
          <w:behavior w:val="content"/>
        </w:behaviors>
        <w:guid w:val="{C2B45E33-F468-4A17-A2F5-E85DE4C0CD05}"/>
      </w:docPartPr>
      <w:docPartBody>
        <w:p w:rsidR="001C31A4" w:rsidRDefault="001C31A4" w:rsidP="001C31A4">
          <w:pPr>
            <w:pStyle w:val="9D86AF7BCBDA4FDEA8DD1FBF581F7E20"/>
          </w:pPr>
          <w:r w:rsidRPr="00DF3EBB">
            <w:rPr>
              <w:rStyle w:val="Platshllartext"/>
            </w:rPr>
            <w:t xml:space="preserve"> </w:t>
          </w:r>
        </w:p>
      </w:docPartBody>
    </w:docPart>
    <w:docPart>
      <w:docPartPr>
        <w:name w:val="2588CE833AF44097B07D7314751164A6"/>
        <w:category>
          <w:name w:val="Allmänt"/>
          <w:gallery w:val="placeholder"/>
        </w:category>
        <w:types>
          <w:type w:val="bbPlcHdr"/>
        </w:types>
        <w:behaviors>
          <w:behavior w:val="content"/>
        </w:behaviors>
        <w:guid w:val="{EA2811AE-AF08-44C3-8675-F7CC6D2C7B91}"/>
      </w:docPartPr>
      <w:docPartBody>
        <w:p w:rsidR="001C31A4" w:rsidRDefault="001C31A4" w:rsidP="001C31A4">
          <w:pPr>
            <w:pStyle w:val="2588CE833AF44097B07D7314751164A6"/>
          </w:pPr>
          <w:r w:rsidRPr="00DF3EBB">
            <w:rPr>
              <w:rStyle w:val="Platshllartext"/>
            </w:rPr>
            <w:t xml:space="preserve"> </w:t>
          </w:r>
        </w:p>
      </w:docPartBody>
    </w:docPart>
    <w:docPart>
      <w:docPartPr>
        <w:name w:val="3F2B5A9DF47B4D4383C2E0917EDB8FC8"/>
        <w:category>
          <w:name w:val="Allmänt"/>
          <w:gallery w:val="placeholder"/>
        </w:category>
        <w:types>
          <w:type w:val="bbPlcHdr"/>
        </w:types>
        <w:behaviors>
          <w:behavior w:val="content"/>
        </w:behaviors>
        <w:guid w:val="{1D18C82B-AFE1-4712-8F75-815FDE94E792}"/>
      </w:docPartPr>
      <w:docPartBody>
        <w:p w:rsidR="001C31A4" w:rsidRDefault="001C31A4" w:rsidP="001C31A4">
          <w:pPr>
            <w:pStyle w:val="3F2B5A9DF47B4D4383C2E0917EDB8FC8"/>
          </w:pPr>
          <w:r w:rsidRPr="00DF3EBB">
            <w:rPr>
              <w:rStyle w:val="Platshllartext"/>
            </w:rPr>
            <w:t xml:space="preserve"> </w:t>
          </w:r>
        </w:p>
      </w:docPartBody>
    </w:docPart>
    <w:docPart>
      <w:docPartPr>
        <w:name w:val="A73A1B69F1B3412AB8FD7D4B346EE521"/>
        <w:category>
          <w:name w:val="Allmänt"/>
          <w:gallery w:val="placeholder"/>
        </w:category>
        <w:types>
          <w:type w:val="bbPlcHdr"/>
        </w:types>
        <w:behaviors>
          <w:behavior w:val="content"/>
        </w:behaviors>
        <w:guid w:val="{26EFFCFA-4195-4DF5-BE88-12F60D4485E5}"/>
      </w:docPartPr>
      <w:docPartBody>
        <w:p w:rsidR="001C31A4" w:rsidRDefault="001C31A4" w:rsidP="001C31A4">
          <w:pPr>
            <w:pStyle w:val="A73A1B69F1B3412AB8FD7D4B346EE521"/>
          </w:pPr>
          <w:r w:rsidRPr="00DF3EBB">
            <w:rPr>
              <w:rStyle w:val="Platshllartext"/>
            </w:rPr>
            <w:t xml:space="preserve"> </w:t>
          </w:r>
        </w:p>
      </w:docPartBody>
    </w:docPart>
    <w:docPart>
      <w:docPartPr>
        <w:name w:val="690E746200034EAFBF84088A98B8DF29"/>
        <w:category>
          <w:name w:val="Allmänt"/>
          <w:gallery w:val="placeholder"/>
        </w:category>
        <w:types>
          <w:type w:val="bbPlcHdr"/>
        </w:types>
        <w:behaviors>
          <w:behavior w:val="content"/>
        </w:behaviors>
        <w:guid w:val="{1DDF11E8-C9C7-4F1A-B01D-796EF642B780}"/>
      </w:docPartPr>
      <w:docPartBody>
        <w:p w:rsidR="001C31A4" w:rsidRDefault="001C31A4" w:rsidP="001C31A4">
          <w:pPr>
            <w:pStyle w:val="690E746200034EAFBF84088A98B8DF29"/>
          </w:pPr>
          <w:r w:rsidRPr="00DF3EBB">
            <w:rPr>
              <w:rStyle w:val="Platshllartext"/>
            </w:rPr>
            <w:t xml:space="preserve"> </w:t>
          </w:r>
        </w:p>
      </w:docPartBody>
    </w:docPart>
    <w:docPart>
      <w:docPartPr>
        <w:name w:val="0AE4B06F04EA4C8796DCB214C48796BB"/>
        <w:category>
          <w:name w:val="Allmänt"/>
          <w:gallery w:val="placeholder"/>
        </w:category>
        <w:types>
          <w:type w:val="bbPlcHdr"/>
        </w:types>
        <w:behaviors>
          <w:behavior w:val="content"/>
        </w:behaviors>
        <w:guid w:val="{7DA46CF2-C31B-4804-B2D1-21872D24BA26}"/>
      </w:docPartPr>
      <w:docPartBody>
        <w:p w:rsidR="001C31A4" w:rsidRDefault="001C31A4" w:rsidP="001C31A4">
          <w:pPr>
            <w:pStyle w:val="0AE4B06F04EA4C8796DCB214C48796BB"/>
          </w:pPr>
          <w:r w:rsidRPr="00DF3EBB">
            <w:rPr>
              <w:rStyle w:val="Platshllartext"/>
            </w:rPr>
            <w:t xml:space="preserve"> </w:t>
          </w:r>
        </w:p>
      </w:docPartBody>
    </w:docPart>
    <w:docPart>
      <w:docPartPr>
        <w:name w:val="5FF2E34F52444D1AAF0CE5D54537F32C"/>
        <w:category>
          <w:name w:val="Allmänt"/>
          <w:gallery w:val="placeholder"/>
        </w:category>
        <w:types>
          <w:type w:val="bbPlcHdr"/>
        </w:types>
        <w:behaviors>
          <w:behavior w:val="content"/>
        </w:behaviors>
        <w:guid w:val="{0AFB57A7-EFFC-40F7-B37F-7D2CA00BECF4}"/>
      </w:docPartPr>
      <w:docPartBody>
        <w:p w:rsidR="001C31A4" w:rsidRDefault="001C31A4" w:rsidP="001C31A4">
          <w:pPr>
            <w:pStyle w:val="5FF2E34F52444D1AAF0CE5D54537F32C"/>
          </w:pPr>
          <w:r w:rsidRPr="00DF3EBB">
            <w:rPr>
              <w:rStyle w:val="Platshllartext"/>
            </w:rPr>
            <w:t xml:space="preserve"> </w:t>
          </w:r>
        </w:p>
      </w:docPartBody>
    </w:docPart>
    <w:docPart>
      <w:docPartPr>
        <w:name w:val="4DEF9B6017764F46B1ED879451710685"/>
        <w:category>
          <w:name w:val="Allmänt"/>
          <w:gallery w:val="placeholder"/>
        </w:category>
        <w:types>
          <w:type w:val="bbPlcHdr"/>
        </w:types>
        <w:behaviors>
          <w:behavior w:val="content"/>
        </w:behaviors>
        <w:guid w:val="{6B5669F1-E792-43AF-AF00-C5303EAF9993}"/>
      </w:docPartPr>
      <w:docPartBody>
        <w:p w:rsidR="001C31A4" w:rsidRDefault="001C31A4" w:rsidP="001C31A4">
          <w:pPr>
            <w:pStyle w:val="4DEF9B6017764F46B1ED879451710685"/>
          </w:pPr>
          <w:r w:rsidRPr="00DF3EBB">
            <w:rPr>
              <w:rStyle w:val="Platshllartext"/>
            </w:rPr>
            <w:t xml:space="preserve"> </w:t>
          </w:r>
        </w:p>
      </w:docPartBody>
    </w:docPart>
    <w:docPart>
      <w:docPartPr>
        <w:name w:val="5891F0B829EA45A5872135878E66BA57"/>
        <w:category>
          <w:name w:val="Allmänt"/>
          <w:gallery w:val="placeholder"/>
        </w:category>
        <w:types>
          <w:type w:val="bbPlcHdr"/>
        </w:types>
        <w:behaviors>
          <w:behavior w:val="content"/>
        </w:behaviors>
        <w:guid w:val="{74B0BF0B-48BD-4039-A1C9-39EDA7FAC72D}"/>
      </w:docPartPr>
      <w:docPartBody>
        <w:p w:rsidR="001C31A4" w:rsidRDefault="001C31A4" w:rsidP="001C31A4">
          <w:pPr>
            <w:pStyle w:val="5891F0B829EA45A5872135878E66BA57"/>
          </w:pPr>
          <w:r w:rsidRPr="00DF3EBB">
            <w:rPr>
              <w:rStyle w:val="Platshllartext"/>
            </w:rPr>
            <w:t xml:space="preserve"> </w:t>
          </w:r>
        </w:p>
      </w:docPartBody>
    </w:docPart>
    <w:docPart>
      <w:docPartPr>
        <w:name w:val="A85321DD98634EA08E0C50DBAC397F72"/>
        <w:category>
          <w:name w:val="Allmänt"/>
          <w:gallery w:val="placeholder"/>
        </w:category>
        <w:types>
          <w:type w:val="bbPlcHdr"/>
        </w:types>
        <w:behaviors>
          <w:behavior w:val="content"/>
        </w:behaviors>
        <w:guid w:val="{5F3AF785-63B3-4509-9763-CC285968016D}"/>
      </w:docPartPr>
      <w:docPartBody>
        <w:p w:rsidR="001C31A4" w:rsidRDefault="001C31A4" w:rsidP="001C31A4">
          <w:pPr>
            <w:pStyle w:val="A85321DD98634EA08E0C50DBAC397F72"/>
          </w:pPr>
          <w:r w:rsidRPr="00DF3EBB">
            <w:rPr>
              <w:rStyle w:val="Platshllartext"/>
            </w:rPr>
            <w:t xml:space="preserve"> </w:t>
          </w:r>
        </w:p>
      </w:docPartBody>
    </w:docPart>
    <w:docPart>
      <w:docPartPr>
        <w:name w:val="FDF3128F2E3A4ECAA9904B566EDABCE7"/>
        <w:category>
          <w:name w:val="Allmänt"/>
          <w:gallery w:val="placeholder"/>
        </w:category>
        <w:types>
          <w:type w:val="bbPlcHdr"/>
        </w:types>
        <w:behaviors>
          <w:behavior w:val="content"/>
        </w:behaviors>
        <w:guid w:val="{2F18A7ED-5BDB-477D-A36E-D9B70DEFD6D0}"/>
      </w:docPartPr>
      <w:docPartBody>
        <w:p w:rsidR="001C31A4" w:rsidRDefault="001C31A4" w:rsidP="001C31A4">
          <w:pPr>
            <w:pStyle w:val="FDF3128F2E3A4ECAA9904B566EDABCE7"/>
          </w:pPr>
          <w:r w:rsidRPr="00DF3EBB">
            <w:rPr>
              <w:rStyle w:val="Platshllartext"/>
            </w:rPr>
            <w:t xml:space="preserve"> </w:t>
          </w:r>
        </w:p>
      </w:docPartBody>
    </w:docPart>
    <w:docPart>
      <w:docPartPr>
        <w:name w:val="1F7093B6F5EB4F6683254E3E83EC2ABE"/>
        <w:category>
          <w:name w:val="Allmänt"/>
          <w:gallery w:val="placeholder"/>
        </w:category>
        <w:types>
          <w:type w:val="bbPlcHdr"/>
        </w:types>
        <w:behaviors>
          <w:behavior w:val="content"/>
        </w:behaviors>
        <w:guid w:val="{F9AC51A3-02A2-4ED1-B65C-A355F9C4024C}"/>
      </w:docPartPr>
      <w:docPartBody>
        <w:p w:rsidR="001C31A4" w:rsidRDefault="001C31A4" w:rsidP="001C31A4">
          <w:pPr>
            <w:pStyle w:val="1F7093B6F5EB4F6683254E3E83EC2ABE"/>
          </w:pPr>
          <w:r w:rsidRPr="00DF3EBB">
            <w:rPr>
              <w:rStyle w:val="Platshllartext"/>
            </w:rPr>
            <w:t xml:space="preserve"> </w:t>
          </w:r>
        </w:p>
      </w:docPartBody>
    </w:docPart>
    <w:docPart>
      <w:docPartPr>
        <w:name w:val="B2A4FE5AAB82413BAD9CBAC445534252"/>
        <w:category>
          <w:name w:val="Allmänt"/>
          <w:gallery w:val="placeholder"/>
        </w:category>
        <w:types>
          <w:type w:val="bbPlcHdr"/>
        </w:types>
        <w:behaviors>
          <w:behavior w:val="content"/>
        </w:behaviors>
        <w:guid w:val="{9BC9B61E-F381-462E-B64E-616C11A619AC}"/>
      </w:docPartPr>
      <w:docPartBody>
        <w:p w:rsidR="001C31A4" w:rsidRDefault="001C31A4" w:rsidP="001C31A4">
          <w:pPr>
            <w:pStyle w:val="B2A4FE5AAB82413BAD9CBAC445534252"/>
          </w:pPr>
          <w:r w:rsidRPr="00DF3EBB">
            <w:rPr>
              <w:rStyle w:val="Platshllartext"/>
            </w:rPr>
            <w:t xml:space="preserve"> </w:t>
          </w:r>
        </w:p>
      </w:docPartBody>
    </w:docPart>
    <w:docPart>
      <w:docPartPr>
        <w:name w:val="4E59D68DC0A948D784C3FB8B2EED0499"/>
        <w:category>
          <w:name w:val="Allmänt"/>
          <w:gallery w:val="placeholder"/>
        </w:category>
        <w:types>
          <w:type w:val="bbPlcHdr"/>
        </w:types>
        <w:behaviors>
          <w:behavior w:val="content"/>
        </w:behaviors>
        <w:guid w:val="{BF022396-F254-4684-8D62-C37605080751}"/>
      </w:docPartPr>
      <w:docPartBody>
        <w:p w:rsidR="001C31A4" w:rsidRDefault="001C31A4" w:rsidP="001C31A4">
          <w:pPr>
            <w:pStyle w:val="4E59D68DC0A948D784C3FB8B2EED0499"/>
          </w:pPr>
          <w:r w:rsidRPr="00DF3EBB">
            <w:rPr>
              <w:rStyle w:val="Platshllartext"/>
            </w:rPr>
            <w:t xml:space="preserve"> </w:t>
          </w:r>
        </w:p>
      </w:docPartBody>
    </w:docPart>
    <w:docPart>
      <w:docPartPr>
        <w:name w:val="DD57F4B21D8945478EAD85D4030E344F"/>
        <w:category>
          <w:name w:val="Allmänt"/>
          <w:gallery w:val="placeholder"/>
        </w:category>
        <w:types>
          <w:type w:val="bbPlcHdr"/>
        </w:types>
        <w:behaviors>
          <w:behavior w:val="content"/>
        </w:behaviors>
        <w:guid w:val="{06256DA0-540B-42B4-826F-185C78982713}"/>
      </w:docPartPr>
      <w:docPartBody>
        <w:p w:rsidR="001C31A4" w:rsidRDefault="001C31A4" w:rsidP="001C31A4">
          <w:pPr>
            <w:pStyle w:val="DD57F4B21D8945478EAD85D4030E344F"/>
          </w:pPr>
          <w:r w:rsidRPr="00DF3EBB">
            <w:rPr>
              <w:rStyle w:val="Platshllartext"/>
            </w:rPr>
            <w:t xml:space="preserve"> </w:t>
          </w:r>
        </w:p>
      </w:docPartBody>
    </w:docPart>
    <w:docPart>
      <w:docPartPr>
        <w:name w:val="B37042CC85604F3CB6CC4B7D3F2D5A5A"/>
        <w:category>
          <w:name w:val="Allmänt"/>
          <w:gallery w:val="placeholder"/>
        </w:category>
        <w:types>
          <w:type w:val="bbPlcHdr"/>
        </w:types>
        <w:behaviors>
          <w:behavior w:val="content"/>
        </w:behaviors>
        <w:guid w:val="{3E6A687C-93DE-4E3B-BE27-F5357C54D0D0}"/>
      </w:docPartPr>
      <w:docPartBody>
        <w:p w:rsidR="001C31A4" w:rsidRDefault="001C31A4" w:rsidP="001C31A4">
          <w:pPr>
            <w:pStyle w:val="B37042CC85604F3CB6CC4B7D3F2D5A5A"/>
          </w:pPr>
          <w:r w:rsidRPr="00DF3EBB">
            <w:rPr>
              <w:rStyle w:val="Platshllartext"/>
            </w:rPr>
            <w:t xml:space="preserve"> </w:t>
          </w:r>
        </w:p>
      </w:docPartBody>
    </w:docPart>
    <w:docPart>
      <w:docPartPr>
        <w:name w:val="588D4AA16692409A94C7D3086BE132C3"/>
        <w:category>
          <w:name w:val="Allmänt"/>
          <w:gallery w:val="placeholder"/>
        </w:category>
        <w:types>
          <w:type w:val="bbPlcHdr"/>
        </w:types>
        <w:behaviors>
          <w:behavior w:val="content"/>
        </w:behaviors>
        <w:guid w:val="{FD44DAAE-76E9-458F-A717-804ED29249CB}"/>
      </w:docPartPr>
      <w:docPartBody>
        <w:p w:rsidR="001C31A4" w:rsidRDefault="001C31A4" w:rsidP="001C31A4">
          <w:pPr>
            <w:pStyle w:val="588D4AA16692409A94C7D3086BE132C3"/>
          </w:pPr>
          <w:r w:rsidRPr="00DF3EBB">
            <w:rPr>
              <w:rStyle w:val="Platshllartext"/>
            </w:rPr>
            <w:t xml:space="preserve"> </w:t>
          </w:r>
        </w:p>
      </w:docPartBody>
    </w:docPart>
    <w:docPart>
      <w:docPartPr>
        <w:name w:val="E4EB250173304F39A6EB4CE8DE5DCD51"/>
        <w:category>
          <w:name w:val="Allmänt"/>
          <w:gallery w:val="placeholder"/>
        </w:category>
        <w:types>
          <w:type w:val="bbPlcHdr"/>
        </w:types>
        <w:behaviors>
          <w:behavior w:val="content"/>
        </w:behaviors>
        <w:guid w:val="{FF391D54-4663-4EE7-9B41-F0AC2DA2E0FB}"/>
      </w:docPartPr>
      <w:docPartBody>
        <w:p w:rsidR="001C31A4" w:rsidRDefault="001C31A4" w:rsidP="001C31A4">
          <w:pPr>
            <w:pStyle w:val="E4EB250173304F39A6EB4CE8DE5DCD51"/>
          </w:pPr>
          <w:r w:rsidRPr="00DF3EBB">
            <w:rPr>
              <w:rStyle w:val="Platshllartext"/>
            </w:rPr>
            <w:t xml:space="preserve"> </w:t>
          </w:r>
        </w:p>
      </w:docPartBody>
    </w:docPart>
    <w:docPart>
      <w:docPartPr>
        <w:name w:val="D243407E2F284F3E8410B3A779F4A5B1"/>
        <w:category>
          <w:name w:val="Allmänt"/>
          <w:gallery w:val="placeholder"/>
        </w:category>
        <w:types>
          <w:type w:val="bbPlcHdr"/>
        </w:types>
        <w:behaviors>
          <w:behavior w:val="content"/>
        </w:behaviors>
        <w:guid w:val="{A45CE1A8-72CE-46B0-8FBE-8E17ADC772CC}"/>
      </w:docPartPr>
      <w:docPartBody>
        <w:p w:rsidR="001C31A4" w:rsidRDefault="001C31A4" w:rsidP="001C31A4">
          <w:pPr>
            <w:pStyle w:val="D243407E2F284F3E8410B3A779F4A5B1"/>
          </w:pPr>
          <w:r w:rsidRPr="00DF3EBB">
            <w:rPr>
              <w:rStyle w:val="Platshllartext"/>
            </w:rPr>
            <w:t xml:space="preserve"> </w:t>
          </w:r>
        </w:p>
      </w:docPartBody>
    </w:docPart>
    <w:docPart>
      <w:docPartPr>
        <w:name w:val="C97E97BD6E354BCEAD70271E397DBC34"/>
        <w:category>
          <w:name w:val="Allmänt"/>
          <w:gallery w:val="placeholder"/>
        </w:category>
        <w:types>
          <w:type w:val="bbPlcHdr"/>
        </w:types>
        <w:behaviors>
          <w:behavior w:val="content"/>
        </w:behaviors>
        <w:guid w:val="{DA6B3D1C-7A7E-44EF-BDEE-967AFF389463}"/>
      </w:docPartPr>
      <w:docPartBody>
        <w:p w:rsidR="001C31A4" w:rsidRDefault="001C31A4" w:rsidP="001C31A4">
          <w:pPr>
            <w:pStyle w:val="C97E97BD6E354BCEAD70271E397DBC34"/>
          </w:pPr>
          <w:r w:rsidRPr="00DF3EBB">
            <w:rPr>
              <w:rStyle w:val="Platshllartext"/>
            </w:rPr>
            <w:t xml:space="preserve"> </w:t>
          </w:r>
        </w:p>
      </w:docPartBody>
    </w:docPart>
    <w:docPart>
      <w:docPartPr>
        <w:name w:val="2789F9AA830A432795AC186B6C336223"/>
        <w:category>
          <w:name w:val="Allmänt"/>
          <w:gallery w:val="placeholder"/>
        </w:category>
        <w:types>
          <w:type w:val="bbPlcHdr"/>
        </w:types>
        <w:behaviors>
          <w:behavior w:val="content"/>
        </w:behaviors>
        <w:guid w:val="{75A8B256-933E-4B3C-B045-1933B7A855F1}"/>
      </w:docPartPr>
      <w:docPartBody>
        <w:p w:rsidR="001C31A4" w:rsidRDefault="001C31A4" w:rsidP="001C31A4">
          <w:pPr>
            <w:pStyle w:val="2789F9AA830A432795AC186B6C336223"/>
          </w:pPr>
          <w:r w:rsidRPr="00DF3EBB">
            <w:rPr>
              <w:rStyle w:val="Platshllartext"/>
            </w:rPr>
            <w:t xml:space="preserve"> </w:t>
          </w:r>
        </w:p>
      </w:docPartBody>
    </w:docPart>
    <w:docPart>
      <w:docPartPr>
        <w:name w:val="A5A4F8F9D019467896950C32BABC5EFD"/>
        <w:category>
          <w:name w:val="Allmänt"/>
          <w:gallery w:val="placeholder"/>
        </w:category>
        <w:types>
          <w:type w:val="bbPlcHdr"/>
        </w:types>
        <w:behaviors>
          <w:behavior w:val="content"/>
        </w:behaviors>
        <w:guid w:val="{F91298DD-348B-4146-8255-DCE2B24BDE3F}"/>
      </w:docPartPr>
      <w:docPartBody>
        <w:p w:rsidR="001C31A4" w:rsidRDefault="001C31A4" w:rsidP="001C31A4">
          <w:pPr>
            <w:pStyle w:val="A5A4F8F9D019467896950C32BABC5EFD"/>
          </w:pPr>
          <w:r w:rsidRPr="00DF3EBB">
            <w:rPr>
              <w:rStyle w:val="Platshllartext"/>
            </w:rPr>
            <w:t xml:space="preserve"> </w:t>
          </w:r>
        </w:p>
      </w:docPartBody>
    </w:docPart>
    <w:docPart>
      <w:docPartPr>
        <w:name w:val="ECC6BA869AC8464EA3091692E08D236D"/>
        <w:category>
          <w:name w:val="Allmänt"/>
          <w:gallery w:val="placeholder"/>
        </w:category>
        <w:types>
          <w:type w:val="bbPlcHdr"/>
        </w:types>
        <w:behaviors>
          <w:behavior w:val="content"/>
        </w:behaviors>
        <w:guid w:val="{71AFA329-07B3-4614-BE9F-3A6DB96CA15C}"/>
      </w:docPartPr>
      <w:docPartBody>
        <w:p w:rsidR="001C31A4" w:rsidRDefault="001C31A4" w:rsidP="001C31A4">
          <w:pPr>
            <w:pStyle w:val="ECC6BA869AC8464EA3091692E08D236D"/>
          </w:pPr>
          <w:r w:rsidRPr="00DF3EBB">
            <w:rPr>
              <w:rStyle w:val="Platshllartext"/>
            </w:rPr>
            <w:t xml:space="preserve"> </w:t>
          </w:r>
        </w:p>
      </w:docPartBody>
    </w:docPart>
    <w:docPart>
      <w:docPartPr>
        <w:name w:val="2D74FF43383541459CC91095277EB6E5"/>
        <w:category>
          <w:name w:val="Allmänt"/>
          <w:gallery w:val="placeholder"/>
        </w:category>
        <w:types>
          <w:type w:val="bbPlcHdr"/>
        </w:types>
        <w:behaviors>
          <w:behavior w:val="content"/>
        </w:behaviors>
        <w:guid w:val="{C53FDF26-DB13-4241-83E1-90422EEFF3D2}"/>
      </w:docPartPr>
      <w:docPartBody>
        <w:p w:rsidR="001C31A4" w:rsidRDefault="001C31A4" w:rsidP="001C31A4">
          <w:pPr>
            <w:pStyle w:val="2D74FF43383541459CC91095277EB6E5"/>
          </w:pPr>
          <w:r w:rsidRPr="00DF3EBB">
            <w:rPr>
              <w:rStyle w:val="Platshllartext"/>
            </w:rPr>
            <w:t xml:space="preserve"> </w:t>
          </w:r>
        </w:p>
      </w:docPartBody>
    </w:docPart>
    <w:docPart>
      <w:docPartPr>
        <w:name w:val="971E952F7C0B49138481460B7CF1C540"/>
        <w:category>
          <w:name w:val="Allmänt"/>
          <w:gallery w:val="placeholder"/>
        </w:category>
        <w:types>
          <w:type w:val="bbPlcHdr"/>
        </w:types>
        <w:behaviors>
          <w:behavior w:val="content"/>
        </w:behaviors>
        <w:guid w:val="{723D023C-66F4-4F4C-921B-D4C58A3F0BE6}"/>
      </w:docPartPr>
      <w:docPartBody>
        <w:p w:rsidR="001C31A4" w:rsidRDefault="001C31A4" w:rsidP="001C31A4">
          <w:pPr>
            <w:pStyle w:val="971E952F7C0B49138481460B7CF1C540"/>
          </w:pPr>
          <w:r w:rsidRPr="00DF3EBB">
            <w:rPr>
              <w:rStyle w:val="Platshllartext"/>
            </w:rPr>
            <w:t xml:space="preserve"> </w:t>
          </w:r>
        </w:p>
      </w:docPartBody>
    </w:docPart>
    <w:docPart>
      <w:docPartPr>
        <w:name w:val="5CAEDA7205384466BD032A8B3DE6B1FB"/>
        <w:category>
          <w:name w:val="Allmänt"/>
          <w:gallery w:val="placeholder"/>
        </w:category>
        <w:types>
          <w:type w:val="bbPlcHdr"/>
        </w:types>
        <w:behaviors>
          <w:behavior w:val="content"/>
        </w:behaviors>
        <w:guid w:val="{635A284A-18B8-4B6B-BD73-9CD9AE9E1D41}"/>
      </w:docPartPr>
      <w:docPartBody>
        <w:p w:rsidR="001C31A4" w:rsidRDefault="001C31A4" w:rsidP="001C31A4">
          <w:pPr>
            <w:pStyle w:val="5CAEDA7205384466BD032A8B3DE6B1FB"/>
          </w:pPr>
          <w:r w:rsidRPr="00DF3EBB">
            <w:rPr>
              <w:rStyle w:val="Platshllartext"/>
            </w:rPr>
            <w:t xml:space="preserve"> </w:t>
          </w:r>
        </w:p>
      </w:docPartBody>
    </w:docPart>
    <w:docPart>
      <w:docPartPr>
        <w:name w:val="10ADDE69639F46E38C7AD5C140557D24"/>
        <w:category>
          <w:name w:val="Allmänt"/>
          <w:gallery w:val="placeholder"/>
        </w:category>
        <w:types>
          <w:type w:val="bbPlcHdr"/>
        </w:types>
        <w:behaviors>
          <w:behavior w:val="content"/>
        </w:behaviors>
        <w:guid w:val="{EBBD0E38-3F3F-4649-ABE3-A6FE95D91E92}"/>
      </w:docPartPr>
      <w:docPartBody>
        <w:p w:rsidR="001C31A4" w:rsidRDefault="001C31A4" w:rsidP="001C31A4">
          <w:pPr>
            <w:pStyle w:val="10ADDE69639F46E38C7AD5C140557D24"/>
          </w:pPr>
          <w:r w:rsidRPr="00DF3EBB">
            <w:rPr>
              <w:rStyle w:val="Platshllartext"/>
            </w:rPr>
            <w:t xml:space="preserve"> </w:t>
          </w:r>
        </w:p>
      </w:docPartBody>
    </w:docPart>
    <w:docPart>
      <w:docPartPr>
        <w:name w:val="6EE447A66B9C4C2D96E96773195BFF50"/>
        <w:category>
          <w:name w:val="Allmänt"/>
          <w:gallery w:val="placeholder"/>
        </w:category>
        <w:types>
          <w:type w:val="bbPlcHdr"/>
        </w:types>
        <w:behaviors>
          <w:behavior w:val="content"/>
        </w:behaviors>
        <w:guid w:val="{8CAC2F73-1E9A-4398-80EB-EDA313B58F87}"/>
      </w:docPartPr>
      <w:docPartBody>
        <w:p w:rsidR="001C31A4" w:rsidRDefault="001C31A4" w:rsidP="001C31A4">
          <w:pPr>
            <w:pStyle w:val="6EE447A66B9C4C2D96E96773195BFF50"/>
          </w:pPr>
          <w:r w:rsidRPr="00DF3EBB">
            <w:rPr>
              <w:rStyle w:val="Platshllartext"/>
            </w:rPr>
            <w:t xml:space="preserve"> </w:t>
          </w:r>
        </w:p>
      </w:docPartBody>
    </w:docPart>
    <w:docPart>
      <w:docPartPr>
        <w:name w:val="14FD136E6B46460B99E795E7B3AAB4BE"/>
        <w:category>
          <w:name w:val="Allmänt"/>
          <w:gallery w:val="placeholder"/>
        </w:category>
        <w:types>
          <w:type w:val="bbPlcHdr"/>
        </w:types>
        <w:behaviors>
          <w:behavior w:val="content"/>
        </w:behaviors>
        <w:guid w:val="{ECB96F7A-6B60-457F-962C-8C5EF5C86DE0}"/>
      </w:docPartPr>
      <w:docPartBody>
        <w:p w:rsidR="001C31A4" w:rsidRDefault="001C31A4" w:rsidP="001C31A4">
          <w:pPr>
            <w:pStyle w:val="14FD136E6B46460B99E795E7B3AAB4BE"/>
          </w:pPr>
          <w:r w:rsidRPr="00DF3EBB">
            <w:rPr>
              <w:rStyle w:val="Platshllartext"/>
            </w:rPr>
            <w:t xml:space="preserve"> </w:t>
          </w:r>
        </w:p>
      </w:docPartBody>
    </w:docPart>
    <w:docPart>
      <w:docPartPr>
        <w:name w:val="0ED707752E8F49628622A0AA7FA87DCC"/>
        <w:category>
          <w:name w:val="Allmänt"/>
          <w:gallery w:val="placeholder"/>
        </w:category>
        <w:types>
          <w:type w:val="bbPlcHdr"/>
        </w:types>
        <w:behaviors>
          <w:behavior w:val="content"/>
        </w:behaviors>
        <w:guid w:val="{939E528B-9719-4954-9998-682DE5C01C7F}"/>
      </w:docPartPr>
      <w:docPartBody>
        <w:p w:rsidR="001C31A4" w:rsidRDefault="001C31A4" w:rsidP="001C31A4">
          <w:pPr>
            <w:pStyle w:val="0ED707752E8F49628622A0AA7FA87DCC"/>
          </w:pPr>
          <w:r w:rsidRPr="00DF3EBB">
            <w:rPr>
              <w:rStyle w:val="Platshllartext"/>
            </w:rPr>
            <w:t xml:space="preserve"> </w:t>
          </w:r>
        </w:p>
      </w:docPartBody>
    </w:docPart>
    <w:docPart>
      <w:docPartPr>
        <w:name w:val="AF0210439C7746ECA7B862E9D39C8C84"/>
        <w:category>
          <w:name w:val="Allmänt"/>
          <w:gallery w:val="placeholder"/>
        </w:category>
        <w:types>
          <w:type w:val="bbPlcHdr"/>
        </w:types>
        <w:behaviors>
          <w:behavior w:val="content"/>
        </w:behaviors>
        <w:guid w:val="{3D990084-A574-4E87-A627-AA17FF34DB4F}"/>
      </w:docPartPr>
      <w:docPartBody>
        <w:p w:rsidR="001C31A4" w:rsidRDefault="001C31A4" w:rsidP="001C31A4">
          <w:pPr>
            <w:pStyle w:val="AF0210439C7746ECA7B862E9D39C8C84"/>
          </w:pPr>
          <w:r w:rsidRPr="00DF3EBB">
            <w:rPr>
              <w:rStyle w:val="Platshllartext"/>
            </w:rPr>
            <w:t xml:space="preserve"> </w:t>
          </w:r>
        </w:p>
      </w:docPartBody>
    </w:docPart>
    <w:docPart>
      <w:docPartPr>
        <w:name w:val="7EA727D7CA644B448889F5AFF2E6A3EB"/>
        <w:category>
          <w:name w:val="Allmänt"/>
          <w:gallery w:val="placeholder"/>
        </w:category>
        <w:types>
          <w:type w:val="bbPlcHdr"/>
        </w:types>
        <w:behaviors>
          <w:behavior w:val="content"/>
        </w:behaviors>
        <w:guid w:val="{2B82BF41-4817-4D90-924D-8791117C48AB}"/>
      </w:docPartPr>
      <w:docPartBody>
        <w:p w:rsidR="001C31A4" w:rsidRDefault="001C31A4" w:rsidP="001C31A4">
          <w:pPr>
            <w:pStyle w:val="7EA727D7CA644B448889F5AFF2E6A3EB"/>
          </w:pPr>
          <w:r w:rsidRPr="00DF3EBB">
            <w:rPr>
              <w:rStyle w:val="Platshllartext"/>
            </w:rPr>
            <w:t xml:space="preserve"> </w:t>
          </w:r>
        </w:p>
      </w:docPartBody>
    </w:docPart>
    <w:docPart>
      <w:docPartPr>
        <w:name w:val="8D81EF0EC34445D5B67187C1898C80C2"/>
        <w:category>
          <w:name w:val="Allmänt"/>
          <w:gallery w:val="placeholder"/>
        </w:category>
        <w:types>
          <w:type w:val="bbPlcHdr"/>
        </w:types>
        <w:behaviors>
          <w:behavior w:val="content"/>
        </w:behaviors>
        <w:guid w:val="{58BAC085-11CE-4313-A33C-C40AA2346B14}"/>
      </w:docPartPr>
      <w:docPartBody>
        <w:p w:rsidR="001C31A4" w:rsidRDefault="001C31A4" w:rsidP="001C31A4">
          <w:pPr>
            <w:pStyle w:val="8D81EF0EC34445D5B67187C1898C80C2"/>
          </w:pPr>
          <w:r w:rsidRPr="00DF3EBB">
            <w:rPr>
              <w:rStyle w:val="Platshllartext"/>
            </w:rPr>
            <w:t xml:space="preserve"> </w:t>
          </w:r>
        </w:p>
      </w:docPartBody>
    </w:docPart>
    <w:docPart>
      <w:docPartPr>
        <w:name w:val="5FE56F0335A34D78853A66C7BDD87AB9"/>
        <w:category>
          <w:name w:val="Allmänt"/>
          <w:gallery w:val="placeholder"/>
        </w:category>
        <w:types>
          <w:type w:val="bbPlcHdr"/>
        </w:types>
        <w:behaviors>
          <w:behavior w:val="content"/>
        </w:behaviors>
        <w:guid w:val="{3FD139A3-CF4B-450C-A5B2-4CEF7E98F5D1}"/>
      </w:docPartPr>
      <w:docPartBody>
        <w:p w:rsidR="001C31A4" w:rsidRDefault="001C31A4" w:rsidP="001C31A4">
          <w:pPr>
            <w:pStyle w:val="5FE56F0335A34D78853A66C7BDD87AB9"/>
          </w:pPr>
          <w:r w:rsidRPr="00DF3EBB">
            <w:rPr>
              <w:rStyle w:val="Platshllartext"/>
            </w:rPr>
            <w:t xml:space="preserve"> </w:t>
          </w:r>
        </w:p>
      </w:docPartBody>
    </w:docPart>
    <w:docPart>
      <w:docPartPr>
        <w:name w:val="9645967A0EBF4BD1A4F539D0750F1679"/>
        <w:category>
          <w:name w:val="Allmänt"/>
          <w:gallery w:val="placeholder"/>
        </w:category>
        <w:types>
          <w:type w:val="bbPlcHdr"/>
        </w:types>
        <w:behaviors>
          <w:behavior w:val="content"/>
        </w:behaviors>
        <w:guid w:val="{299452A0-9296-41A1-AF6E-4AF1AF5D26B0}"/>
      </w:docPartPr>
      <w:docPartBody>
        <w:p w:rsidR="001C31A4" w:rsidRDefault="001C31A4" w:rsidP="001C31A4">
          <w:pPr>
            <w:pStyle w:val="9645967A0EBF4BD1A4F539D0750F1679"/>
          </w:pPr>
          <w:r w:rsidRPr="00DF3EBB">
            <w:rPr>
              <w:rStyle w:val="Platshllartext"/>
            </w:rPr>
            <w:t xml:space="preserve"> </w:t>
          </w:r>
        </w:p>
      </w:docPartBody>
    </w:docPart>
    <w:docPart>
      <w:docPartPr>
        <w:name w:val="5540029ED45D4E2FA364A72A19DF2489"/>
        <w:category>
          <w:name w:val="Allmänt"/>
          <w:gallery w:val="placeholder"/>
        </w:category>
        <w:types>
          <w:type w:val="bbPlcHdr"/>
        </w:types>
        <w:behaviors>
          <w:behavior w:val="content"/>
        </w:behaviors>
        <w:guid w:val="{CE4E92C9-34FE-4EF5-820F-170267F4E956}"/>
      </w:docPartPr>
      <w:docPartBody>
        <w:p w:rsidR="001C31A4" w:rsidRDefault="001C31A4" w:rsidP="001C31A4">
          <w:pPr>
            <w:pStyle w:val="5540029ED45D4E2FA364A72A19DF2489"/>
          </w:pPr>
          <w:r w:rsidRPr="00DF3EBB">
            <w:rPr>
              <w:rStyle w:val="Platshllartext"/>
            </w:rPr>
            <w:t xml:space="preserve"> </w:t>
          </w:r>
        </w:p>
      </w:docPartBody>
    </w:docPart>
    <w:docPart>
      <w:docPartPr>
        <w:name w:val="5528710FEA9641D080FF3192AC618BED"/>
        <w:category>
          <w:name w:val="Allmänt"/>
          <w:gallery w:val="placeholder"/>
        </w:category>
        <w:types>
          <w:type w:val="bbPlcHdr"/>
        </w:types>
        <w:behaviors>
          <w:behavior w:val="content"/>
        </w:behaviors>
        <w:guid w:val="{E6253161-5882-4C18-925F-ED22414B1E72}"/>
      </w:docPartPr>
      <w:docPartBody>
        <w:p w:rsidR="001C31A4" w:rsidRDefault="001C31A4" w:rsidP="001C31A4">
          <w:pPr>
            <w:pStyle w:val="5528710FEA9641D080FF3192AC618BED"/>
          </w:pPr>
          <w:r w:rsidRPr="00DF3EBB">
            <w:rPr>
              <w:rStyle w:val="Platshllartext"/>
            </w:rPr>
            <w:t xml:space="preserve"> </w:t>
          </w:r>
        </w:p>
      </w:docPartBody>
    </w:docPart>
    <w:docPart>
      <w:docPartPr>
        <w:name w:val="2CB24FDF302D4290A8F754DEF5C32A89"/>
        <w:category>
          <w:name w:val="Allmänt"/>
          <w:gallery w:val="placeholder"/>
        </w:category>
        <w:types>
          <w:type w:val="bbPlcHdr"/>
        </w:types>
        <w:behaviors>
          <w:behavior w:val="content"/>
        </w:behaviors>
        <w:guid w:val="{8ECC0153-C4B0-445D-BB57-3BDB588F97E6}"/>
      </w:docPartPr>
      <w:docPartBody>
        <w:p w:rsidR="001C31A4" w:rsidRDefault="001C31A4" w:rsidP="001C31A4">
          <w:pPr>
            <w:pStyle w:val="2CB24FDF302D4290A8F754DEF5C32A89"/>
          </w:pPr>
          <w:r w:rsidRPr="00DF3EBB">
            <w:rPr>
              <w:rStyle w:val="Platshllartext"/>
            </w:rPr>
            <w:t xml:space="preserve"> </w:t>
          </w:r>
        </w:p>
      </w:docPartBody>
    </w:docPart>
    <w:docPart>
      <w:docPartPr>
        <w:name w:val="7D23176811A24E11B05EA702EBC60D5F"/>
        <w:category>
          <w:name w:val="Allmänt"/>
          <w:gallery w:val="placeholder"/>
        </w:category>
        <w:types>
          <w:type w:val="bbPlcHdr"/>
        </w:types>
        <w:behaviors>
          <w:behavior w:val="content"/>
        </w:behaviors>
        <w:guid w:val="{6CCBB89F-5CA8-4DC6-8CD4-15554105030F}"/>
      </w:docPartPr>
      <w:docPartBody>
        <w:p w:rsidR="001C31A4" w:rsidRDefault="001C31A4" w:rsidP="001C31A4">
          <w:pPr>
            <w:pStyle w:val="7D23176811A24E11B05EA702EBC60D5F"/>
          </w:pPr>
          <w:r w:rsidRPr="00DF3EBB">
            <w:rPr>
              <w:rStyle w:val="Platshllartext"/>
            </w:rPr>
            <w:t xml:space="preserve"> </w:t>
          </w:r>
        </w:p>
      </w:docPartBody>
    </w:docPart>
    <w:docPart>
      <w:docPartPr>
        <w:name w:val="5BAC9C6385754E6596CB958E777B30F1"/>
        <w:category>
          <w:name w:val="Allmänt"/>
          <w:gallery w:val="placeholder"/>
        </w:category>
        <w:types>
          <w:type w:val="bbPlcHdr"/>
        </w:types>
        <w:behaviors>
          <w:behavior w:val="content"/>
        </w:behaviors>
        <w:guid w:val="{A32F146B-0A81-45EE-A9F4-5671D81F6323}"/>
      </w:docPartPr>
      <w:docPartBody>
        <w:p w:rsidR="001C31A4" w:rsidRDefault="001C31A4" w:rsidP="001C31A4">
          <w:pPr>
            <w:pStyle w:val="5BAC9C6385754E6596CB958E777B30F1"/>
          </w:pPr>
          <w:r w:rsidRPr="00DF3EBB">
            <w:rPr>
              <w:rStyle w:val="Platshllartext"/>
            </w:rPr>
            <w:t xml:space="preserve"> </w:t>
          </w:r>
        </w:p>
      </w:docPartBody>
    </w:docPart>
    <w:docPart>
      <w:docPartPr>
        <w:name w:val="7390A80141354D908523BD579180FE91"/>
        <w:category>
          <w:name w:val="Allmänt"/>
          <w:gallery w:val="placeholder"/>
        </w:category>
        <w:types>
          <w:type w:val="bbPlcHdr"/>
        </w:types>
        <w:behaviors>
          <w:behavior w:val="content"/>
        </w:behaviors>
        <w:guid w:val="{E96CD399-3A20-45D0-A865-96AB312264DA}"/>
      </w:docPartPr>
      <w:docPartBody>
        <w:p w:rsidR="001C31A4" w:rsidRDefault="001C31A4" w:rsidP="001C31A4">
          <w:pPr>
            <w:pStyle w:val="7390A80141354D908523BD579180FE91"/>
          </w:pPr>
          <w:r w:rsidRPr="00DF3EBB">
            <w:rPr>
              <w:rStyle w:val="Platshllartext"/>
            </w:rPr>
            <w:t xml:space="preserve"> </w:t>
          </w:r>
        </w:p>
      </w:docPartBody>
    </w:docPart>
    <w:docPart>
      <w:docPartPr>
        <w:name w:val="CCEE32C53DE44F169F3EBFFC51FAA1F5"/>
        <w:category>
          <w:name w:val="Allmänt"/>
          <w:gallery w:val="placeholder"/>
        </w:category>
        <w:types>
          <w:type w:val="bbPlcHdr"/>
        </w:types>
        <w:behaviors>
          <w:behavior w:val="content"/>
        </w:behaviors>
        <w:guid w:val="{29C71125-3751-4BC6-977D-1DE34A9EC219}"/>
      </w:docPartPr>
      <w:docPartBody>
        <w:p w:rsidR="001C31A4" w:rsidRDefault="001C31A4" w:rsidP="001C31A4">
          <w:pPr>
            <w:pStyle w:val="CCEE32C53DE44F169F3EBFFC51FAA1F5"/>
          </w:pPr>
          <w:r w:rsidRPr="00DF3EBB">
            <w:rPr>
              <w:rStyle w:val="Platshllartext"/>
            </w:rPr>
            <w:t xml:space="preserve"> </w:t>
          </w:r>
        </w:p>
      </w:docPartBody>
    </w:docPart>
    <w:docPart>
      <w:docPartPr>
        <w:name w:val="ACB9EE69A2114EE69541DB6663418117"/>
        <w:category>
          <w:name w:val="Allmänt"/>
          <w:gallery w:val="placeholder"/>
        </w:category>
        <w:types>
          <w:type w:val="bbPlcHdr"/>
        </w:types>
        <w:behaviors>
          <w:behavior w:val="content"/>
        </w:behaviors>
        <w:guid w:val="{A0E3D942-A248-4816-8390-0B3AFECEFF22}"/>
      </w:docPartPr>
      <w:docPartBody>
        <w:p w:rsidR="001C31A4" w:rsidRDefault="001C31A4" w:rsidP="001C31A4">
          <w:pPr>
            <w:pStyle w:val="ACB9EE69A2114EE69541DB6663418117"/>
          </w:pPr>
          <w:r w:rsidRPr="00DF3EBB">
            <w:rPr>
              <w:rStyle w:val="Platshllartext"/>
            </w:rPr>
            <w:t xml:space="preserve"> </w:t>
          </w:r>
        </w:p>
      </w:docPartBody>
    </w:docPart>
    <w:docPart>
      <w:docPartPr>
        <w:name w:val="607EF425F20E450EAFFE7516AA749AAB"/>
        <w:category>
          <w:name w:val="Allmänt"/>
          <w:gallery w:val="placeholder"/>
        </w:category>
        <w:types>
          <w:type w:val="bbPlcHdr"/>
        </w:types>
        <w:behaviors>
          <w:behavior w:val="content"/>
        </w:behaviors>
        <w:guid w:val="{08383A2B-5461-4E24-9F54-C2CD92137FA2}"/>
      </w:docPartPr>
      <w:docPartBody>
        <w:p w:rsidR="001C31A4" w:rsidRDefault="001C31A4" w:rsidP="001C31A4">
          <w:pPr>
            <w:pStyle w:val="607EF425F20E450EAFFE7516AA749AAB"/>
          </w:pPr>
          <w:r w:rsidRPr="00DF3EBB">
            <w:rPr>
              <w:rStyle w:val="Platshllartext"/>
            </w:rPr>
            <w:t xml:space="preserve"> </w:t>
          </w:r>
        </w:p>
      </w:docPartBody>
    </w:docPart>
    <w:docPart>
      <w:docPartPr>
        <w:name w:val="3337529DD6CB48C0BE1F19305BA58A86"/>
        <w:category>
          <w:name w:val="Allmänt"/>
          <w:gallery w:val="placeholder"/>
        </w:category>
        <w:types>
          <w:type w:val="bbPlcHdr"/>
        </w:types>
        <w:behaviors>
          <w:behavior w:val="content"/>
        </w:behaviors>
        <w:guid w:val="{815A01EB-BE59-4175-9857-7A75C602BD32}"/>
      </w:docPartPr>
      <w:docPartBody>
        <w:p w:rsidR="001C31A4" w:rsidRDefault="001C31A4" w:rsidP="001C31A4">
          <w:pPr>
            <w:pStyle w:val="3337529DD6CB48C0BE1F19305BA58A86"/>
          </w:pPr>
          <w:r w:rsidRPr="00DF3EBB">
            <w:rPr>
              <w:rStyle w:val="Platshllartext"/>
            </w:rPr>
            <w:t xml:space="preserve"> </w:t>
          </w:r>
        </w:p>
      </w:docPartBody>
    </w:docPart>
    <w:docPart>
      <w:docPartPr>
        <w:name w:val="BCF9C627198C47DABCAD30D9814D2287"/>
        <w:category>
          <w:name w:val="Allmänt"/>
          <w:gallery w:val="placeholder"/>
        </w:category>
        <w:types>
          <w:type w:val="bbPlcHdr"/>
        </w:types>
        <w:behaviors>
          <w:behavior w:val="content"/>
        </w:behaviors>
        <w:guid w:val="{4750A3CC-A26D-4E67-B911-AC4F47415854}"/>
      </w:docPartPr>
      <w:docPartBody>
        <w:p w:rsidR="001C31A4" w:rsidRDefault="001C31A4" w:rsidP="001C31A4">
          <w:pPr>
            <w:pStyle w:val="BCF9C627198C47DABCAD30D9814D2287"/>
          </w:pPr>
          <w:r w:rsidRPr="00DF3EBB">
            <w:rPr>
              <w:rStyle w:val="Platshllartext"/>
            </w:rPr>
            <w:t xml:space="preserve"> </w:t>
          </w:r>
        </w:p>
      </w:docPartBody>
    </w:docPart>
    <w:docPart>
      <w:docPartPr>
        <w:name w:val="3EE8BD4D99EB40DCBECF1CD7A5E07BF2"/>
        <w:category>
          <w:name w:val="Allmänt"/>
          <w:gallery w:val="placeholder"/>
        </w:category>
        <w:types>
          <w:type w:val="bbPlcHdr"/>
        </w:types>
        <w:behaviors>
          <w:behavior w:val="content"/>
        </w:behaviors>
        <w:guid w:val="{12679280-904E-4887-9323-F345E6E75933}"/>
      </w:docPartPr>
      <w:docPartBody>
        <w:p w:rsidR="001C31A4" w:rsidRDefault="001C31A4" w:rsidP="001C31A4">
          <w:pPr>
            <w:pStyle w:val="3EE8BD4D99EB40DCBECF1CD7A5E07BF2"/>
          </w:pPr>
          <w:r w:rsidRPr="00DF3EBB">
            <w:rPr>
              <w:rStyle w:val="Platshllartext"/>
            </w:rPr>
            <w:t xml:space="preserve"> </w:t>
          </w:r>
        </w:p>
      </w:docPartBody>
    </w:docPart>
    <w:docPart>
      <w:docPartPr>
        <w:name w:val="7A069B92478F4C718D7EA28ADA6C013D"/>
        <w:category>
          <w:name w:val="Allmänt"/>
          <w:gallery w:val="placeholder"/>
        </w:category>
        <w:types>
          <w:type w:val="bbPlcHdr"/>
        </w:types>
        <w:behaviors>
          <w:behavior w:val="content"/>
        </w:behaviors>
        <w:guid w:val="{A6AD48FF-B699-405F-ADD3-28915446F216}"/>
      </w:docPartPr>
      <w:docPartBody>
        <w:p w:rsidR="001C31A4" w:rsidRDefault="001C31A4" w:rsidP="001C31A4">
          <w:pPr>
            <w:pStyle w:val="7A069B92478F4C718D7EA28ADA6C013D"/>
          </w:pPr>
          <w:r w:rsidRPr="00DF3EBB">
            <w:rPr>
              <w:rStyle w:val="Platshllartext"/>
            </w:rPr>
            <w:t xml:space="preserve"> </w:t>
          </w:r>
        </w:p>
      </w:docPartBody>
    </w:docPart>
    <w:docPart>
      <w:docPartPr>
        <w:name w:val="36505D1D8AAC437097824013E66614D5"/>
        <w:category>
          <w:name w:val="Allmänt"/>
          <w:gallery w:val="placeholder"/>
        </w:category>
        <w:types>
          <w:type w:val="bbPlcHdr"/>
        </w:types>
        <w:behaviors>
          <w:behavior w:val="content"/>
        </w:behaviors>
        <w:guid w:val="{7CB333BB-974D-49D1-8917-DA14EAF35300}"/>
      </w:docPartPr>
      <w:docPartBody>
        <w:p w:rsidR="001C31A4" w:rsidRDefault="001C31A4" w:rsidP="001C31A4">
          <w:pPr>
            <w:pStyle w:val="36505D1D8AAC437097824013E66614D5"/>
          </w:pPr>
          <w:r w:rsidRPr="00DF3EBB">
            <w:rPr>
              <w:rStyle w:val="Platshllartext"/>
            </w:rPr>
            <w:t xml:space="preserve"> </w:t>
          </w:r>
        </w:p>
      </w:docPartBody>
    </w:docPart>
    <w:docPart>
      <w:docPartPr>
        <w:name w:val="0424BE347A6A4B0BA790AFADAD1B17DF"/>
        <w:category>
          <w:name w:val="Allmänt"/>
          <w:gallery w:val="placeholder"/>
        </w:category>
        <w:types>
          <w:type w:val="bbPlcHdr"/>
        </w:types>
        <w:behaviors>
          <w:behavior w:val="content"/>
        </w:behaviors>
        <w:guid w:val="{3CCFF62C-5376-4D9B-A9A1-1CB3F732A446}"/>
      </w:docPartPr>
      <w:docPartBody>
        <w:p w:rsidR="001C31A4" w:rsidRDefault="001C31A4" w:rsidP="001C31A4">
          <w:pPr>
            <w:pStyle w:val="0424BE347A6A4B0BA790AFADAD1B17DF"/>
          </w:pPr>
          <w:r w:rsidRPr="00DF3EBB">
            <w:rPr>
              <w:rStyle w:val="Platshllartext"/>
            </w:rPr>
            <w:t xml:space="preserve"> </w:t>
          </w:r>
        </w:p>
      </w:docPartBody>
    </w:docPart>
    <w:docPart>
      <w:docPartPr>
        <w:name w:val="B13202D5E2D0446BB50F4CC5D893FC0C"/>
        <w:category>
          <w:name w:val="Allmänt"/>
          <w:gallery w:val="placeholder"/>
        </w:category>
        <w:types>
          <w:type w:val="bbPlcHdr"/>
        </w:types>
        <w:behaviors>
          <w:behavior w:val="content"/>
        </w:behaviors>
        <w:guid w:val="{A7E08B0C-E275-4211-BDD7-97716E344124}"/>
      </w:docPartPr>
      <w:docPartBody>
        <w:p w:rsidR="001C31A4" w:rsidRDefault="001C31A4" w:rsidP="001C31A4">
          <w:pPr>
            <w:pStyle w:val="B13202D5E2D0446BB50F4CC5D893FC0C"/>
          </w:pPr>
          <w:r w:rsidRPr="00DF3EBB">
            <w:rPr>
              <w:rStyle w:val="Platshllartext"/>
            </w:rPr>
            <w:t xml:space="preserve"> </w:t>
          </w:r>
        </w:p>
      </w:docPartBody>
    </w:docPart>
    <w:docPart>
      <w:docPartPr>
        <w:name w:val="9CBFDC79BCE54FDD8FF45EDBD584E651"/>
        <w:category>
          <w:name w:val="Allmänt"/>
          <w:gallery w:val="placeholder"/>
        </w:category>
        <w:types>
          <w:type w:val="bbPlcHdr"/>
        </w:types>
        <w:behaviors>
          <w:behavior w:val="content"/>
        </w:behaviors>
        <w:guid w:val="{6D585324-1CFA-47E4-9BEE-951F6F5C58D8}"/>
      </w:docPartPr>
      <w:docPartBody>
        <w:p w:rsidR="001C31A4" w:rsidRDefault="001C31A4" w:rsidP="001C31A4">
          <w:pPr>
            <w:pStyle w:val="9CBFDC79BCE54FDD8FF45EDBD584E651"/>
          </w:pPr>
          <w:r w:rsidRPr="00DF3EBB">
            <w:rPr>
              <w:rStyle w:val="Platshllartext"/>
            </w:rPr>
            <w:t xml:space="preserve"> </w:t>
          </w:r>
        </w:p>
      </w:docPartBody>
    </w:docPart>
    <w:docPart>
      <w:docPartPr>
        <w:name w:val="4BBCD65FCFF84D34849F1566F34AB5B6"/>
        <w:category>
          <w:name w:val="Allmänt"/>
          <w:gallery w:val="placeholder"/>
        </w:category>
        <w:types>
          <w:type w:val="bbPlcHdr"/>
        </w:types>
        <w:behaviors>
          <w:behavior w:val="content"/>
        </w:behaviors>
        <w:guid w:val="{E5FDE366-859A-4E57-8BD1-7EC8D1CAEEC2}"/>
      </w:docPartPr>
      <w:docPartBody>
        <w:p w:rsidR="001C31A4" w:rsidRDefault="001C31A4" w:rsidP="001C31A4">
          <w:pPr>
            <w:pStyle w:val="4BBCD65FCFF84D34849F1566F34AB5B6"/>
          </w:pPr>
          <w:r w:rsidRPr="00DF3EBB">
            <w:rPr>
              <w:rStyle w:val="Platshllartext"/>
            </w:rPr>
            <w:t xml:space="preserve"> </w:t>
          </w:r>
        </w:p>
      </w:docPartBody>
    </w:docPart>
    <w:docPart>
      <w:docPartPr>
        <w:name w:val="D9EB084417414124B8479A111BCBF39A"/>
        <w:category>
          <w:name w:val="Allmänt"/>
          <w:gallery w:val="placeholder"/>
        </w:category>
        <w:types>
          <w:type w:val="bbPlcHdr"/>
        </w:types>
        <w:behaviors>
          <w:behavior w:val="content"/>
        </w:behaviors>
        <w:guid w:val="{5ED03D7B-1083-42CF-838B-5BD8F1EB4C77}"/>
      </w:docPartPr>
      <w:docPartBody>
        <w:p w:rsidR="001C31A4" w:rsidRDefault="001C31A4" w:rsidP="001C31A4">
          <w:pPr>
            <w:pStyle w:val="D9EB084417414124B8479A111BCBF39A"/>
          </w:pPr>
          <w:r w:rsidRPr="00DF3EBB">
            <w:rPr>
              <w:rStyle w:val="Platshllartext"/>
            </w:rPr>
            <w:t xml:space="preserve"> </w:t>
          </w:r>
        </w:p>
      </w:docPartBody>
    </w:docPart>
    <w:docPart>
      <w:docPartPr>
        <w:name w:val="9591519E42AA4A91AF0966F5226D830D"/>
        <w:category>
          <w:name w:val="Allmänt"/>
          <w:gallery w:val="placeholder"/>
        </w:category>
        <w:types>
          <w:type w:val="bbPlcHdr"/>
        </w:types>
        <w:behaviors>
          <w:behavior w:val="content"/>
        </w:behaviors>
        <w:guid w:val="{1EF4692D-E9C8-405B-A673-97FA3C8621BC}"/>
      </w:docPartPr>
      <w:docPartBody>
        <w:p w:rsidR="001C31A4" w:rsidRDefault="001C31A4" w:rsidP="001C31A4">
          <w:pPr>
            <w:pStyle w:val="9591519E42AA4A91AF0966F5226D830D"/>
          </w:pPr>
          <w:r w:rsidRPr="00DF3EBB">
            <w:rPr>
              <w:rStyle w:val="Platshllartext"/>
            </w:rPr>
            <w:t xml:space="preserve"> </w:t>
          </w:r>
        </w:p>
      </w:docPartBody>
    </w:docPart>
    <w:docPart>
      <w:docPartPr>
        <w:name w:val="B6CE7B6ECC964954906DD7FD0F6449F0"/>
        <w:category>
          <w:name w:val="Allmänt"/>
          <w:gallery w:val="placeholder"/>
        </w:category>
        <w:types>
          <w:type w:val="bbPlcHdr"/>
        </w:types>
        <w:behaviors>
          <w:behavior w:val="content"/>
        </w:behaviors>
        <w:guid w:val="{B0E71306-B2F6-4E43-982A-18190082C093}"/>
      </w:docPartPr>
      <w:docPartBody>
        <w:p w:rsidR="001C31A4" w:rsidRDefault="001C31A4" w:rsidP="001C31A4">
          <w:pPr>
            <w:pStyle w:val="B6CE7B6ECC964954906DD7FD0F6449F0"/>
          </w:pPr>
          <w:r w:rsidRPr="00DF3EBB">
            <w:rPr>
              <w:rStyle w:val="Platshllartext"/>
            </w:rPr>
            <w:t xml:space="preserve"> </w:t>
          </w:r>
        </w:p>
      </w:docPartBody>
    </w:docPart>
    <w:docPart>
      <w:docPartPr>
        <w:name w:val="20B3B1881454466DB442F6C889B6429D"/>
        <w:category>
          <w:name w:val="Allmänt"/>
          <w:gallery w:val="placeholder"/>
        </w:category>
        <w:types>
          <w:type w:val="bbPlcHdr"/>
        </w:types>
        <w:behaviors>
          <w:behavior w:val="content"/>
        </w:behaviors>
        <w:guid w:val="{30446E55-4221-423C-B23F-8B963D8CD0DE}"/>
      </w:docPartPr>
      <w:docPartBody>
        <w:p w:rsidR="001C31A4" w:rsidRDefault="001C31A4" w:rsidP="001C31A4">
          <w:pPr>
            <w:pStyle w:val="20B3B1881454466DB442F6C889B6429D"/>
          </w:pPr>
          <w:r w:rsidRPr="00DF3EBB">
            <w:rPr>
              <w:rStyle w:val="Platshllartext"/>
            </w:rPr>
            <w:t xml:space="preserve"> </w:t>
          </w:r>
        </w:p>
      </w:docPartBody>
    </w:docPart>
    <w:docPart>
      <w:docPartPr>
        <w:name w:val="55B2DEBCB2FC42E380B151714EC932D3"/>
        <w:category>
          <w:name w:val="Allmänt"/>
          <w:gallery w:val="placeholder"/>
        </w:category>
        <w:types>
          <w:type w:val="bbPlcHdr"/>
        </w:types>
        <w:behaviors>
          <w:behavior w:val="content"/>
        </w:behaviors>
        <w:guid w:val="{C48DB83D-7432-4DF6-8AC9-599F2092C52D}"/>
      </w:docPartPr>
      <w:docPartBody>
        <w:p w:rsidR="001C31A4" w:rsidRDefault="001C31A4" w:rsidP="001C31A4">
          <w:pPr>
            <w:pStyle w:val="55B2DEBCB2FC42E380B151714EC932D3"/>
          </w:pPr>
          <w:r w:rsidRPr="00DF3EBB">
            <w:rPr>
              <w:rStyle w:val="Platshllartext"/>
            </w:rPr>
            <w:t xml:space="preserve"> </w:t>
          </w:r>
        </w:p>
      </w:docPartBody>
    </w:docPart>
    <w:docPart>
      <w:docPartPr>
        <w:name w:val="FB83E78021704482B6132401E0B2C3DF"/>
        <w:category>
          <w:name w:val="Allmänt"/>
          <w:gallery w:val="placeholder"/>
        </w:category>
        <w:types>
          <w:type w:val="bbPlcHdr"/>
        </w:types>
        <w:behaviors>
          <w:behavior w:val="content"/>
        </w:behaviors>
        <w:guid w:val="{CA5447FF-2D8D-4370-8814-AE40F6FC7031}"/>
      </w:docPartPr>
      <w:docPartBody>
        <w:p w:rsidR="001C31A4" w:rsidRDefault="001C31A4" w:rsidP="001C31A4">
          <w:pPr>
            <w:pStyle w:val="FB83E78021704482B6132401E0B2C3DF"/>
          </w:pPr>
          <w:r w:rsidRPr="00DF3EBB">
            <w:rPr>
              <w:rStyle w:val="Platshllartext"/>
            </w:rPr>
            <w:t xml:space="preserve"> </w:t>
          </w:r>
        </w:p>
      </w:docPartBody>
    </w:docPart>
    <w:docPart>
      <w:docPartPr>
        <w:name w:val="3546DAC8C4B14F6489705B1ED9D90C0E"/>
        <w:category>
          <w:name w:val="Allmänt"/>
          <w:gallery w:val="placeholder"/>
        </w:category>
        <w:types>
          <w:type w:val="bbPlcHdr"/>
        </w:types>
        <w:behaviors>
          <w:behavior w:val="content"/>
        </w:behaviors>
        <w:guid w:val="{74D2364F-4A90-42F6-BAE7-0C54F2387F59}"/>
      </w:docPartPr>
      <w:docPartBody>
        <w:p w:rsidR="001C31A4" w:rsidRDefault="001C31A4" w:rsidP="001C31A4">
          <w:pPr>
            <w:pStyle w:val="3546DAC8C4B14F6489705B1ED9D90C0E"/>
          </w:pPr>
          <w:r w:rsidRPr="00DF3EBB">
            <w:rPr>
              <w:rStyle w:val="Platshllartext"/>
            </w:rPr>
            <w:t xml:space="preserve"> </w:t>
          </w:r>
        </w:p>
      </w:docPartBody>
    </w:docPart>
    <w:docPart>
      <w:docPartPr>
        <w:name w:val="CED2A73D0ADE48D7B70A2F098C79030E"/>
        <w:category>
          <w:name w:val="Allmänt"/>
          <w:gallery w:val="placeholder"/>
        </w:category>
        <w:types>
          <w:type w:val="bbPlcHdr"/>
        </w:types>
        <w:behaviors>
          <w:behavior w:val="content"/>
        </w:behaviors>
        <w:guid w:val="{CAB418E8-52B7-4552-8AFB-CB15FAAC8E33}"/>
      </w:docPartPr>
      <w:docPartBody>
        <w:p w:rsidR="001C31A4" w:rsidRDefault="001C31A4" w:rsidP="001C31A4">
          <w:pPr>
            <w:pStyle w:val="CED2A73D0ADE48D7B70A2F098C79030E"/>
          </w:pPr>
          <w:r w:rsidRPr="00DF3EBB">
            <w:rPr>
              <w:rStyle w:val="Platshllartext"/>
            </w:rPr>
            <w:t xml:space="preserve"> </w:t>
          </w:r>
        </w:p>
      </w:docPartBody>
    </w:docPart>
    <w:docPart>
      <w:docPartPr>
        <w:name w:val="1DE763DBA1F543BF88BA2CB457221070"/>
        <w:category>
          <w:name w:val="Allmänt"/>
          <w:gallery w:val="placeholder"/>
        </w:category>
        <w:types>
          <w:type w:val="bbPlcHdr"/>
        </w:types>
        <w:behaviors>
          <w:behavior w:val="content"/>
        </w:behaviors>
        <w:guid w:val="{8EBF3864-A23A-4D61-840A-3FFED4B50306}"/>
      </w:docPartPr>
      <w:docPartBody>
        <w:p w:rsidR="001C31A4" w:rsidRDefault="001C31A4" w:rsidP="001C31A4">
          <w:pPr>
            <w:pStyle w:val="1DE763DBA1F543BF88BA2CB457221070"/>
          </w:pPr>
          <w:r w:rsidRPr="00DF3EBB">
            <w:rPr>
              <w:rStyle w:val="Platshllartext"/>
            </w:rPr>
            <w:t xml:space="preserve"> </w:t>
          </w:r>
        </w:p>
      </w:docPartBody>
    </w:docPart>
    <w:docPart>
      <w:docPartPr>
        <w:name w:val="82ACBBB1C8354C64B1B5F1CBBF2F0586"/>
        <w:category>
          <w:name w:val="Allmänt"/>
          <w:gallery w:val="placeholder"/>
        </w:category>
        <w:types>
          <w:type w:val="bbPlcHdr"/>
        </w:types>
        <w:behaviors>
          <w:behavior w:val="content"/>
        </w:behaviors>
        <w:guid w:val="{A5987836-8F57-4C33-9DED-DC2746EED37E}"/>
      </w:docPartPr>
      <w:docPartBody>
        <w:p w:rsidR="001C31A4" w:rsidRDefault="001C31A4" w:rsidP="001C31A4">
          <w:pPr>
            <w:pStyle w:val="82ACBBB1C8354C64B1B5F1CBBF2F0586"/>
          </w:pPr>
          <w:r w:rsidRPr="00DF3EBB">
            <w:rPr>
              <w:rStyle w:val="Platshllartext"/>
            </w:rPr>
            <w:t xml:space="preserve"> </w:t>
          </w:r>
        </w:p>
      </w:docPartBody>
    </w:docPart>
    <w:docPart>
      <w:docPartPr>
        <w:name w:val="133ACD3E263B444EADC3EC1204842D74"/>
        <w:category>
          <w:name w:val="Allmänt"/>
          <w:gallery w:val="placeholder"/>
        </w:category>
        <w:types>
          <w:type w:val="bbPlcHdr"/>
        </w:types>
        <w:behaviors>
          <w:behavior w:val="content"/>
        </w:behaviors>
        <w:guid w:val="{F206B5CE-4E82-437F-ABAA-8D834A9748E5}"/>
      </w:docPartPr>
      <w:docPartBody>
        <w:p w:rsidR="001C31A4" w:rsidRDefault="001C31A4" w:rsidP="001C31A4">
          <w:pPr>
            <w:pStyle w:val="133ACD3E263B444EADC3EC1204842D74"/>
          </w:pPr>
          <w:r w:rsidRPr="00DF3EBB">
            <w:rPr>
              <w:rStyle w:val="Platshllartext"/>
            </w:rPr>
            <w:t xml:space="preserve"> </w:t>
          </w:r>
        </w:p>
      </w:docPartBody>
    </w:docPart>
    <w:docPart>
      <w:docPartPr>
        <w:name w:val="B618D52DBB8548629EC91C224BC5DFC4"/>
        <w:category>
          <w:name w:val="Allmänt"/>
          <w:gallery w:val="placeholder"/>
        </w:category>
        <w:types>
          <w:type w:val="bbPlcHdr"/>
        </w:types>
        <w:behaviors>
          <w:behavior w:val="content"/>
        </w:behaviors>
        <w:guid w:val="{F8733BD0-2064-42DF-B4AF-05ABD24E9E05}"/>
      </w:docPartPr>
      <w:docPartBody>
        <w:p w:rsidR="001C31A4" w:rsidRDefault="001C31A4" w:rsidP="001C31A4">
          <w:pPr>
            <w:pStyle w:val="B618D52DBB8548629EC91C224BC5DFC4"/>
          </w:pPr>
          <w:r w:rsidRPr="00DF3EBB">
            <w:rPr>
              <w:rStyle w:val="Platshllartext"/>
            </w:rPr>
            <w:t xml:space="preserve"> </w:t>
          </w:r>
        </w:p>
      </w:docPartBody>
    </w:docPart>
    <w:docPart>
      <w:docPartPr>
        <w:name w:val="C429F19EE6E2421386A9E440818EE9C7"/>
        <w:category>
          <w:name w:val="Allmänt"/>
          <w:gallery w:val="placeholder"/>
        </w:category>
        <w:types>
          <w:type w:val="bbPlcHdr"/>
        </w:types>
        <w:behaviors>
          <w:behavior w:val="content"/>
        </w:behaviors>
        <w:guid w:val="{0A158840-58B9-4495-9957-EEDD76949C49}"/>
      </w:docPartPr>
      <w:docPartBody>
        <w:p w:rsidR="001C31A4" w:rsidRDefault="001C31A4" w:rsidP="001C31A4">
          <w:pPr>
            <w:pStyle w:val="C429F19EE6E2421386A9E440818EE9C7"/>
          </w:pPr>
          <w:r w:rsidRPr="00DF3EBB">
            <w:rPr>
              <w:rStyle w:val="Platshllartext"/>
            </w:rPr>
            <w:t xml:space="preserve"> </w:t>
          </w:r>
        </w:p>
      </w:docPartBody>
    </w:docPart>
    <w:docPart>
      <w:docPartPr>
        <w:name w:val="656A8BDD73284DE598C37E46B7467DC4"/>
        <w:category>
          <w:name w:val="Allmänt"/>
          <w:gallery w:val="placeholder"/>
        </w:category>
        <w:types>
          <w:type w:val="bbPlcHdr"/>
        </w:types>
        <w:behaviors>
          <w:behavior w:val="content"/>
        </w:behaviors>
        <w:guid w:val="{DAFE340C-0C9E-4E42-B0DC-E4A3661184FB}"/>
      </w:docPartPr>
      <w:docPartBody>
        <w:p w:rsidR="001C31A4" w:rsidRDefault="001C31A4" w:rsidP="001C31A4">
          <w:pPr>
            <w:pStyle w:val="656A8BDD73284DE598C37E46B7467DC4"/>
          </w:pPr>
          <w:r w:rsidRPr="00DF3EBB">
            <w:rPr>
              <w:rStyle w:val="Platshllartext"/>
            </w:rPr>
            <w:t xml:space="preserve"> </w:t>
          </w:r>
        </w:p>
      </w:docPartBody>
    </w:docPart>
    <w:docPart>
      <w:docPartPr>
        <w:name w:val="7EB79B7A81FF49D982D4932037844E73"/>
        <w:category>
          <w:name w:val="Allmänt"/>
          <w:gallery w:val="placeholder"/>
        </w:category>
        <w:types>
          <w:type w:val="bbPlcHdr"/>
        </w:types>
        <w:behaviors>
          <w:behavior w:val="content"/>
        </w:behaviors>
        <w:guid w:val="{1FDD680E-F67F-4FC7-84D2-6B90D14F2968}"/>
      </w:docPartPr>
      <w:docPartBody>
        <w:p w:rsidR="001C31A4" w:rsidRDefault="001C31A4" w:rsidP="001C31A4">
          <w:pPr>
            <w:pStyle w:val="7EB79B7A81FF49D982D4932037844E73"/>
          </w:pPr>
          <w:r w:rsidRPr="00DF3EBB">
            <w:rPr>
              <w:rStyle w:val="Platshllartext"/>
            </w:rPr>
            <w:t xml:space="preserve"> </w:t>
          </w:r>
        </w:p>
      </w:docPartBody>
    </w:docPart>
    <w:docPart>
      <w:docPartPr>
        <w:name w:val="0FDC705FCADE422F81E1A50EE8557EBB"/>
        <w:category>
          <w:name w:val="Allmänt"/>
          <w:gallery w:val="placeholder"/>
        </w:category>
        <w:types>
          <w:type w:val="bbPlcHdr"/>
        </w:types>
        <w:behaviors>
          <w:behavior w:val="content"/>
        </w:behaviors>
        <w:guid w:val="{4D2DFC73-1CBA-4802-9DF8-F1589A2A003E}"/>
      </w:docPartPr>
      <w:docPartBody>
        <w:p w:rsidR="001C31A4" w:rsidRDefault="001C31A4" w:rsidP="001C31A4">
          <w:pPr>
            <w:pStyle w:val="0FDC705FCADE422F81E1A50EE8557EBB"/>
          </w:pPr>
          <w:r w:rsidRPr="00DF3EBB">
            <w:rPr>
              <w:rStyle w:val="Platshllartext"/>
            </w:rPr>
            <w:t xml:space="preserve"> </w:t>
          </w:r>
        </w:p>
      </w:docPartBody>
    </w:docPart>
    <w:docPart>
      <w:docPartPr>
        <w:name w:val="7C0C8FB6D984415FA621EE72D0C88C03"/>
        <w:category>
          <w:name w:val="Allmänt"/>
          <w:gallery w:val="placeholder"/>
        </w:category>
        <w:types>
          <w:type w:val="bbPlcHdr"/>
        </w:types>
        <w:behaviors>
          <w:behavior w:val="content"/>
        </w:behaviors>
        <w:guid w:val="{1936A6D7-036D-47D2-864A-115569332C2F}"/>
      </w:docPartPr>
      <w:docPartBody>
        <w:p w:rsidR="001C31A4" w:rsidRDefault="001C31A4" w:rsidP="001C31A4">
          <w:pPr>
            <w:pStyle w:val="7C0C8FB6D984415FA621EE72D0C88C03"/>
          </w:pPr>
          <w:r w:rsidRPr="00DF3EBB">
            <w:rPr>
              <w:rStyle w:val="Platshllartext"/>
            </w:rPr>
            <w:t xml:space="preserve"> </w:t>
          </w:r>
        </w:p>
      </w:docPartBody>
    </w:docPart>
    <w:docPart>
      <w:docPartPr>
        <w:name w:val="F4E091FD0D884916AEBA828BAF48FF56"/>
        <w:category>
          <w:name w:val="Allmänt"/>
          <w:gallery w:val="placeholder"/>
        </w:category>
        <w:types>
          <w:type w:val="bbPlcHdr"/>
        </w:types>
        <w:behaviors>
          <w:behavior w:val="content"/>
        </w:behaviors>
        <w:guid w:val="{E433343F-F7A7-495B-A3B6-0617B540F03D}"/>
      </w:docPartPr>
      <w:docPartBody>
        <w:p w:rsidR="001C31A4" w:rsidRDefault="001C31A4" w:rsidP="001C31A4">
          <w:pPr>
            <w:pStyle w:val="F4E091FD0D884916AEBA828BAF48FF56"/>
          </w:pPr>
          <w:r w:rsidRPr="00DF3EBB">
            <w:rPr>
              <w:rStyle w:val="Platshllartext"/>
            </w:rPr>
            <w:t xml:space="preserve"> </w:t>
          </w:r>
        </w:p>
      </w:docPartBody>
    </w:docPart>
    <w:docPart>
      <w:docPartPr>
        <w:name w:val="C16DD6A3519646639044B62853C4106B"/>
        <w:category>
          <w:name w:val="Allmänt"/>
          <w:gallery w:val="placeholder"/>
        </w:category>
        <w:types>
          <w:type w:val="bbPlcHdr"/>
        </w:types>
        <w:behaviors>
          <w:behavior w:val="content"/>
        </w:behaviors>
        <w:guid w:val="{5D938299-FC36-4879-9D6B-6D93C9B85830}"/>
      </w:docPartPr>
      <w:docPartBody>
        <w:p w:rsidR="001C31A4" w:rsidRDefault="001C31A4" w:rsidP="001C31A4">
          <w:pPr>
            <w:pStyle w:val="C16DD6A3519646639044B62853C4106B"/>
          </w:pPr>
          <w:r w:rsidRPr="00DF3EBB">
            <w:rPr>
              <w:rStyle w:val="Platshllartext"/>
            </w:rPr>
            <w:t xml:space="preserve"> </w:t>
          </w:r>
        </w:p>
      </w:docPartBody>
    </w:docPart>
    <w:docPart>
      <w:docPartPr>
        <w:name w:val="175DCCA2ABD743129EF41DBBDB8279B0"/>
        <w:category>
          <w:name w:val="Allmänt"/>
          <w:gallery w:val="placeholder"/>
        </w:category>
        <w:types>
          <w:type w:val="bbPlcHdr"/>
        </w:types>
        <w:behaviors>
          <w:behavior w:val="content"/>
        </w:behaviors>
        <w:guid w:val="{1FDDC09E-FBD1-46A9-A815-FE5B53486EF4}"/>
      </w:docPartPr>
      <w:docPartBody>
        <w:p w:rsidR="001C31A4" w:rsidRDefault="001C31A4" w:rsidP="001C31A4">
          <w:pPr>
            <w:pStyle w:val="175DCCA2ABD743129EF41DBBDB8279B0"/>
          </w:pPr>
          <w:r w:rsidRPr="00DF3EBB">
            <w:rPr>
              <w:rStyle w:val="Platshllartext"/>
            </w:rPr>
            <w:t xml:space="preserve"> </w:t>
          </w:r>
        </w:p>
      </w:docPartBody>
    </w:docPart>
    <w:docPart>
      <w:docPartPr>
        <w:name w:val="275ABCF2BC734F178D5C9741554DCD4B"/>
        <w:category>
          <w:name w:val="Allmänt"/>
          <w:gallery w:val="placeholder"/>
        </w:category>
        <w:types>
          <w:type w:val="bbPlcHdr"/>
        </w:types>
        <w:behaviors>
          <w:behavior w:val="content"/>
        </w:behaviors>
        <w:guid w:val="{90ADDBDF-90C5-4170-949A-26F9BBC5BD7D}"/>
      </w:docPartPr>
      <w:docPartBody>
        <w:p w:rsidR="001C31A4" w:rsidRDefault="001C31A4" w:rsidP="001C31A4">
          <w:pPr>
            <w:pStyle w:val="275ABCF2BC734F178D5C9741554DCD4B"/>
          </w:pPr>
          <w:r w:rsidRPr="00DF3EBB">
            <w:rPr>
              <w:rStyle w:val="Platshllartext"/>
            </w:rPr>
            <w:t xml:space="preserve"> </w:t>
          </w:r>
        </w:p>
      </w:docPartBody>
    </w:docPart>
    <w:docPart>
      <w:docPartPr>
        <w:name w:val="E2C277F2D86D4DBBB59D7DF64A5CAA32"/>
        <w:category>
          <w:name w:val="Allmänt"/>
          <w:gallery w:val="placeholder"/>
        </w:category>
        <w:types>
          <w:type w:val="bbPlcHdr"/>
        </w:types>
        <w:behaviors>
          <w:behavior w:val="content"/>
        </w:behaviors>
        <w:guid w:val="{D7AAFB61-3B51-4A30-B1BE-A0CBAB1C8C0E}"/>
      </w:docPartPr>
      <w:docPartBody>
        <w:p w:rsidR="001C31A4" w:rsidRDefault="001C31A4" w:rsidP="001C31A4">
          <w:pPr>
            <w:pStyle w:val="E2C277F2D86D4DBBB59D7DF64A5CAA32"/>
          </w:pPr>
          <w:r w:rsidRPr="00DF3EBB">
            <w:rPr>
              <w:rStyle w:val="Platshllartext"/>
            </w:rPr>
            <w:t xml:space="preserve"> </w:t>
          </w:r>
        </w:p>
      </w:docPartBody>
    </w:docPart>
    <w:docPart>
      <w:docPartPr>
        <w:name w:val="0D387CB0019144F3885DB5440B3D9D1B"/>
        <w:category>
          <w:name w:val="Allmänt"/>
          <w:gallery w:val="placeholder"/>
        </w:category>
        <w:types>
          <w:type w:val="bbPlcHdr"/>
        </w:types>
        <w:behaviors>
          <w:behavior w:val="content"/>
        </w:behaviors>
        <w:guid w:val="{7489735A-AB3D-40CC-9857-485C7021DAF7}"/>
      </w:docPartPr>
      <w:docPartBody>
        <w:p w:rsidR="001C31A4" w:rsidRDefault="001C31A4" w:rsidP="001C31A4">
          <w:pPr>
            <w:pStyle w:val="0D387CB0019144F3885DB5440B3D9D1B"/>
          </w:pPr>
          <w:r w:rsidRPr="00DF3EBB">
            <w:rPr>
              <w:rStyle w:val="Platshllartext"/>
            </w:rPr>
            <w:t xml:space="preserve"> </w:t>
          </w:r>
        </w:p>
      </w:docPartBody>
    </w:docPart>
    <w:docPart>
      <w:docPartPr>
        <w:name w:val="E59F405FA4B948D1B09CB61F16FA3C3B"/>
        <w:category>
          <w:name w:val="Allmänt"/>
          <w:gallery w:val="placeholder"/>
        </w:category>
        <w:types>
          <w:type w:val="bbPlcHdr"/>
        </w:types>
        <w:behaviors>
          <w:behavior w:val="content"/>
        </w:behaviors>
        <w:guid w:val="{C2CFA38D-81E7-44F0-944D-6DF2EDF62FE8}"/>
      </w:docPartPr>
      <w:docPartBody>
        <w:p w:rsidR="001C31A4" w:rsidRDefault="001C31A4" w:rsidP="001C31A4">
          <w:pPr>
            <w:pStyle w:val="E59F405FA4B948D1B09CB61F16FA3C3B"/>
          </w:pPr>
          <w:r w:rsidRPr="00DF3EBB">
            <w:rPr>
              <w:rStyle w:val="Platshllartext"/>
            </w:rPr>
            <w:t xml:space="preserve"> </w:t>
          </w:r>
        </w:p>
      </w:docPartBody>
    </w:docPart>
    <w:docPart>
      <w:docPartPr>
        <w:name w:val="FB25E50ABFD146B2A152FC6575702D88"/>
        <w:category>
          <w:name w:val="Allmänt"/>
          <w:gallery w:val="placeholder"/>
        </w:category>
        <w:types>
          <w:type w:val="bbPlcHdr"/>
        </w:types>
        <w:behaviors>
          <w:behavior w:val="content"/>
        </w:behaviors>
        <w:guid w:val="{6CA89D02-F9FD-4A9D-9698-EBDA4C7F9E88}"/>
      </w:docPartPr>
      <w:docPartBody>
        <w:p w:rsidR="001C31A4" w:rsidRDefault="001C31A4" w:rsidP="001C31A4">
          <w:pPr>
            <w:pStyle w:val="FB25E50ABFD146B2A152FC6575702D88"/>
          </w:pPr>
          <w:r w:rsidRPr="00DF3EBB">
            <w:rPr>
              <w:rStyle w:val="Platshllartext"/>
            </w:rPr>
            <w:t xml:space="preserve"> </w:t>
          </w:r>
        </w:p>
      </w:docPartBody>
    </w:docPart>
    <w:docPart>
      <w:docPartPr>
        <w:name w:val="B5B060DDBD3B44EA9CA9A48C2A967140"/>
        <w:category>
          <w:name w:val="Allmänt"/>
          <w:gallery w:val="placeholder"/>
        </w:category>
        <w:types>
          <w:type w:val="bbPlcHdr"/>
        </w:types>
        <w:behaviors>
          <w:behavior w:val="content"/>
        </w:behaviors>
        <w:guid w:val="{2CF73C81-6917-4F17-9730-81DD2B07783A}"/>
      </w:docPartPr>
      <w:docPartBody>
        <w:p w:rsidR="001C31A4" w:rsidRDefault="001C31A4" w:rsidP="001C31A4">
          <w:pPr>
            <w:pStyle w:val="B5B060DDBD3B44EA9CA9A48C2A967140"/>
          </w:pPr>
          <w:r w:rsidRPr="00DF3EBB">
            <w:rPr>
              <w:rStyle w:val="Platshllartext"/>
            </w:rPr>
            <w:t xml:space="preserve"> </w:t>
          </w:r>
        </w:p>
      </w:docPartBody>
    </w:docPart>
    <w:docPart>
      <w:docPartPr>
        <w:name w:val="7598FF54973D45C09F4603C1D15167A0"/>
        <w:category>
          <w:name w:val="Allmänt"/>
          <w:gallery w:val="placeholder"/>
        </w:category>
        <w:types>
          <w:type w:val="bbPlcHdr"/>
        </w:types>
        <w:behaviors>
          <w:behavior w:val="content"/>
        </w:behaviors>
        <w:guid w:val="{24E7DACB-6754-4864-BE36-D4CFA0F37256}"/>
      </w:docPartPr>
      <w:docPartBody>
        <w:p w:rsidR="001C31A4" w:rsidRDefault="001C31A4" w:rsidP="001C31A4">
          <w:pPr>
            <w:pStyle w:val="7598FF54973D45C09F4603C1D15167A0"/>
          </w:pPr>
          <w:r w:rsidRPr="00DF3EBB">
            <w:rPr>
              <w:rStyle w:val="Platshllartext"/>
            </w:rPr>
            <w:t xml:space="preserve"> </w:t>
          </w:r>
        </w:p>
      </w:docPartBody>
    </w:docPart>
    <w:docPart>
      <w:docPartPr>
        <w:name w:val="2A0536A43A2A40C489983850046EB19D"/>
        <w:category>
          <w:name w:val="Allmänt"/>
          <w:gallery w:val="placeholder"/>
        </w:category>
        <w:types>
          <w:type w:val="bbPlcHdr"/>
        </w:types>
        <w:behaviors>
          <w:behavior w:val="content"/>
        </w:behaviors>
        <w:guid w:val="{E20F2E1A-07D5-420B-ABDF-BAC7D51DBDE3}"/>
      </w:docPartPr>
      <w:docPartBody>
        <w:p w:rsidR="001C31A4" w:rsidRDefault="001C31A4" w:rsidP="001C31A4">
          <w:pPr>
            <w:pStyle w:val="2A0536A43A2A40C489983850046EB19D"/>
          </w:pPr>
          <w:r w:rsidRPr="00DF3EBB">
            <w:rPr>
              <w:rStyle w:val="Platshllartext"/>
            </w:rPr>
            <w:t xml:space="preserve"> </w:t>
          </w:r>
        </w:p>
      </w:docPartBody>
    </w:docPart>
    <w:docPart>
      <w:docPartPr>
        <w:name w:val="3A2E877437F24F7C855A4B62F22B88FF"/>
        <w:category>
          <w:name w:val="Allmänt"/>
          <w:gallery w:val="placeholder"/>
        </w:category>
        <w:types>
          <w:type w:val="bbPlcHdr"/>
        </w:types>
        <w:behaviors>
          <w:behavior w:val="content"/>
        </w:behaviors>
        <w:guid w:val="{D5EC904C-ADC4-418A-986F-025A2747A9BC}"/>
      </w:docPartPr>
      <w:docPartBody>
        <w:p w:rsidR="001C31A4" w:rsidRDefault="001C31A4" w:rsidP="001C31A4">
          <w:pPr>
            <w:pStyle w:val="3A2E877437F24F7C855A4B62F22B88FF"/>
          </w:pPr>
          <w:r w:rsidRPr="00DF3EBB">
            <w:rPr>
              <w:rStyle w:val="Platshllartext"/>
            </w:rPr>
            <w:t xml:space="preserve"> </w:t>
          </w:r>
        </w:p>
      </w:docPartBody>
    </w:docPart>
    <w:docPart>
      <w:docPartPr>
        <w:name w:val="A4CC7355204E471EBF5C97A3A4CD905C"/>
        <w:category>
          <w:name w:val="Allmänt"/>
          <w:gallery w:val="placeholder"/>
        </w:category>
        <w:types>
          <w:type w:val="bbPlcHdr"/>
        </w:types>
        <w:behaviors>
          <w:behavior w:val="content"/>
        </w:behaviors>
        <w:guid w:val="{4A64E82C-17EC-4DBB-AD8B-5CA3DB4916FE}"/>
      </w:docPartPr>
      <w:docPartBody>
        <w:p w:rsidR="001C31A4" w:rsidRDefault="001C31A4" w:rsidP="001C31A4">
          <w:pPr>
            <w:pStyle w:val="A4CC7355204E471EBF5C97A3A4CD905C"/>
          </w:pPr>
          <w:r w:rsidRPr="00DF3EBB">
            <w:rPr>
              <w:rStyle w:val="Platshllartext"/>
            </w:rPr>
            <w:t xml:space="preserve"> </w:t>
          </w:r>
        </w:p>
      </w:docPartBody>
    </w:docPart>
    <w:docPart>
      <w:docPartPr>
        <w:name w:val="A79FA818EBA24FCD9C2242B2F54E6A91"/>
        <w:category>
          <w:name w:val="Allmänt"/>
          <w:gallery w:val="placeholder"/>
        </w:category>
        <w:types>
          <w:type w:val="bbPlcHdr"/>
        </w:types>
        <w:behaviors>
          <w:behavior w:val="content"/>
        </w:behaviors>
        <w:guid w:val="{48CDDE16-0410-4766-9612-A2836CDDAC7A}"/>
      </w:docPartPr>
      <w:docPartBody>
        <w:p w:rsidR="001C31A4" w:rsidRDefault="001C31A4" w:rsidP="001C31A4">
          <w:pPr>
            <w:pStyle w:val="A79FA818EBA24FCD9C2242B2F54E6A91"/>
          </w:pPr>
          <w:r w:rsidRPr="00DF3EBB">
            <w:rPr>
              <w:rStyle w:val="Platshllartext"/>
            </w:rPr>
            <w:t xml:space="preserve"> </w:t>
          </w:r>
        </w:p>
      </w:docPartBody>
    </w:docPart>
    <w:docPart>
      <w:docPartPr>
        <w:name w:val="E7C3505F77B244389C14F3426F02C2DC"/>
        <w:category>
          <w:name w:val="Allmänt"/>
          <w:gallery w:val="placeholder"/>
        </w:category>
        <w:types>
          <w:type w:val="bbPlcHdr"/>
        </w:types>
        <w:behaviors>
          <w:behavior w:val="content"/>
        </w:behaviors>
        <w:guid w:val="{5D684044-BF72-4C7F-B183-C1B4BC1F2E63}"/>
      </w:docPartPr>
      <w:docPartBody>
        <w:p w:rsidR="001C31A4" w:rsidRDefault="001C31A4" w:rsidP="001C31A4">
          <w:pPr>
            <w:pStyle w:val="E7C3505F77B244389C14F3426F02C2DC"/>
          </w:pPr>
          <w:r w:rsidRPr="00DF3EBB">
            <w:rPr>
              <w:rStyle w:val="Platshllartext"/>
            </w:rPr>
            <w:t xml:space="preserve"> </w:t>
          </w:r>
        </w:p>
      </w:docPartBody>
    </w:docPart>
    <w:docPart>
      <w:docPartPr>
        <w:name w:val="FC423A3FAA364084A87061B1BE434D89"/>
        <w:category>
          <w:name w:val="Allmänt"/>
          <w:gallery w:val="placeholder"/>
        </w:category>
        <w:types>
          <w:type w:val="bbPlcHdr"/>
        </w:types>
        <w:behaviors>
          <w:behavior w:val="content"/>
        </w:behaviors>
        <w:guid w:val="{A0300E8D-40F9-4D72-9A2B-24E71BAE1D72}"/>
      </w:docPartPr>
      <w:docPartBody>
        <w:p w:rsidR="001C31A4" w:rsidRDefault="001C31A4" w:rsidP="001C31A4">
          <w:pPr>
            <w:pStyle w:val="FC423A3FAA364084A87061B1BE434D89"/>
          </w:pPr>
          <w:r w:rsidRPr="00DF3EBB">
            <w:rPr>
              <w:rStyle w:val="Platshllartext"/>
            </w:rPr>
            <w:t xml:space="preserve"> </w:t>
          </w:r>
        </w:p>
      </w:docPartBody>
    </w:docPart>
    <w:docPart>
      <w:docPartPr>
        <w:name w:val="AB33AA89303A4C14B20D95B415B5CD5D"/>
        <w:category>
          <w:name w:val="Allmänt"/>
          <w:gallery w:val="placeholder"/>
        </w:category>
        <w:types>
          <w:type w:val="bbPlcHdr"/>
        </w:types>
        <w:behaviors>
          <w:behavior w:val="content"/>
        </w:behaviors>
        <w:guid w:val="{B8898518-3ED2-4DCB-9D9D-44C199D3E21D}"/>
      </w:docPartPr>
      <w:docPartBody>
        <w:p w:rsidR="001C31A4" w:rsidRDefault="001C31A4" w:rsidP="001C31A4">
          <w:pPr>
            <w:pStyle w:val="AB33AA89303A4C14B20D95B415B5CD5D"/>
          </w:pPr>
          <w:r w:rsidRPr="00DF3EBB">
            <w:rPr>
              <w:rStyle w:val="Platshllartext"/>
            </w:rPr>
            <w:t xml:space="preserve"> </w:t>
          </w:r>
        </w:p>
      </w:docPartBody>
    </w:docPart>
    <w:docPart>
      <w:docPartPr>
        <w:name w:val="3AE5103E397144BDAFD63D933C4AFC77"/>
        <w:category>
          <w:name w:val="Allmänt"/>
          <w:gallery w:val="placeholder"/>
        </w:category>
        <w:types>
          <w:type w:val="bbPlcHdr"/>
        </w:types>
        <w:behaviors>
          <w:behavior w:val="content"/>
        </w:behaviors>
        <w:guid w:val="{012D4D53-719B-487F-BFA8-72EAC0C90BF7}"/>
      </w:docPartPr>
      <w:docPartBody>
        <w:p w:rsidR="001C31A4" w:rsidRDefault="001C31A4" w:rsidP="001C31A4">
          <w:pPr>
            <w:pStyle w:val="3AE5103E397144BDAFD63D933C4AFC77"/>
          </w:pPr>
          <w:r w:rsidRPr="00DF3EBB">
            <w:rPr>
              <w:rStyle w:val="Platshllartext"/>
            </w:rPr>
            <w:t xml:space="preserve"> </w:t>
          </w:r>
        </w:p>
      </w:docPartBody>
    </w:docPart>
    <w:docPart>
      <w:docPartPr>
        <w:name w:val="29A3C6470848409C9C8385C0BC102152"/>
        <w:category>
          <w:name w:val="Allmänt"/>
          <w:gallery w:val="placeholder"/>
        </w:category>
        <w:types>
          <w:type w:val="bbPlcHdr"/>
        </w:types>
        <w:behaviors>
          <w:behavior w:val="content"/>
        </w:behaviors>
        <w:guid w:val="{CB1A32C5-24E2-4474-9A3A-0CCAF55B1013}"/>
      </w:docPartPr>
      <w:docPartBody>
        <w:p w:rsidR="001C31A4" w:rsidRDefault="001C31A4" w:rsidP="001C31A4">
          <w:pPr>
            <w:pStyle w:val="29A3C6470848409C9C8385C0BC102152"/>
          </w:pPr>
          <w:r w:rsidRPr="00DF3EBB">
            <w:rPr>
              <w:rStyle w:val="Platshllartext"/>
            </w:rPr>
            <w:t xml:space="preserve"> </w:t>
          </w:r>
        </w:p>
      </w:docPartBody>
    </w:docPart>
    <w:docPart>
      <w:docPartPr>
        <w:name w:val="582D4C46BE7842588C2118A665A5EC49"/>
        <w:category>
          <w:name w:val="Allmänt"/>
          <w:gallery w:val="placeholder"/>
        </w:category>
        <w:types>
          <w:type w:val="bbPlcHdr"/>
        </w:types>
        <w:behaviors>
          <w:behavior w:val="content"/>
        </w:behaviors>
        <w:guid w:val="{93AA69C6-ABF1-4F8C-8CFF-ACF010981A0A}"/>
      </w:docPartPr>
      <w:docPartBody>
        <w:p w:rsidR="001C31A4" w:rsidRDefault="001C31A4" w:rsidP="001C31A4">
          <w:pPr>
            <w:pStyle w:val="582D4C46BE7842588C2118A665A5EC49"/>
          </w:pPr>
          <w:r w:rsidRPr="00DF3EBB">
            <w:rPr>
              <w:rStyle w:val="Platshllartext"/>
            </w:rPr>
            <w:t xml:space="preserve"> </w:t>
          </w:r>
        </w:p>
      </w:docPartBody>
    </w:docPart>
    <w:docPart>
      <w:docPartPr>
        <w:name w:val="F4892CE31B8B4D9AA281861AE53F9B5E"/>
        <w:category>
          <w:name w:val="Allmänt"/>
          <w:gallery w:val="placeholder"/>
        </w:category>
        <w:types>
          <w:type w:val="bbPlcHdr"/>
        </w:types>
        <w:behaviors>
          <w:behavior w:val="content"/>
        </w:behaviors>
        <w:guid w:val="{60CE719A-56F0-4F1A-B68A-AFA903F5F4A5}"/>
      </w:docPartPr>
      <w:docPartBody>
        <w:p w:rsidR="001C31A4" w:rsidRDefault="001C31A4" w:rsidP="001C31A4">
          <w:pPr>
            <w:pStyle w:val="F4892CE31B8B4D9AA281861AE53F9B5E"/>
          </w:pPr>
          <w:r w:rsidRPr="00DF3EBB">
            <w:rPr>
              <w:rStyle w:val="Platshllartext"/>
            </w:rPr>
            <w:t xml:space="preserve"> </w:t>
          </w:r>
        </w:p>
      </w:docPartBody>
    </w:docPart>
    <w:docPart>
      <w:docPartPr>
        <w:name w:val="0EA4AB9266464CFF9959A0F5F62281F3"/>
        <w:category>
          <w:name w:val="Allmänt"/>
          <w:gallery w:val="placeholder"/>
        </w:category>
        <w:types>
          <w:type w:val="bbPlcHdr"/>
        </w:types>
        <w:behaviors>
          <w:behavior w:val="content"/>
        </w:behaviors>
        <w:guid w:val="{9A66D42F-4B35-4E2C-8593-C3D603C13CEB}"/>
      </w:docPartPr>
      <w:docPartBody>
        <w:p w:rsidR="001C31A4" w:rsidRDefault="001C31A4" w:rsidP="001C31A4">
          <w:pPr>
            <w:pStyle w:val="0EA4AB9266464CFF9959A0F5F62281F3"/>
          </w:pPr>
          <w:r w:rsidRPr="00DF3EBB">
            <w:rPr>
              <w:rStyle w:val="Platshllartext"/>
            </w:rPr>
            <w:t xml:space="preserve"> </w:t>
          </w:r>
        </w:p>
      </w:docPartBody>
    </w:docPart>
    <w:docPart>
      <w:docPartPr>
        <w:name w:val="0B9F2974214640959B92802D45E0FE48"/>
        <w:category>
          <w:name w:val="Allmänt"/>
          <w:gallery w:val="placeholder"/>
        </w:category>
        <w:types>
          <w:type w:val="bbPlcHdr"/>
        </w:types>
        <w:behaviors>
          <w:behavior w:val="content"/>
        </w:behaviors>
        <w:guid w:val="{EBAABFB5-62C9-48D7-A51D-041C478C8D26}"/>
      </w:docPartPr>
      <w:docPartBody>
        <w:p w:rsidR="001C31A4" w:rsidRDefault="001C31A4" w:rsidP="001C31A4">
          <w:pPr>
            <w:pStyle w:val="0B9F2974214640959B92802D45E0FE48"/>
          </w:pPr>
          <w:r w:rsidRPr="00DF3EBB">
            <w:rPr>
              <w:rStyle w:val="Platshllartext"/>
            </w:rPr>
            <w:t xml:space="preserve"> </w:t>
          </w:r>
        </w:p>
      </w:docPartBody>
    </w:docPart>
    <w:docPart>
      <w:docPartPr>
        <w:name w:val="4BDE268D89E947B08029B5D0FD970C29"/>
        <w:category>
          <w:name w:val="Allmänt"/>
          <w:gallery w:val="placeholder"/>
        </w:category>
        <w:types>
          <w:type w:val="bbPlcHdr"/>
        </w:types>
        <w:behaviors>
          <w:behavior w:val="content"/>
        </w:behaviors>
        <w:guid w:val="{A4C92854-B487-44CD-924A-56052C72F745}"/>
      </w:docPartPr>
      <w:docPartBody>
        <w:p w:rsidR="001C31A4" w:rsidRDefault="001C31A4" w:rsidP="001C31A4">
          <w:pPr>
            <w:pStyle w:val="4BDE268D89E947B08029B5D0FD970C29"/>
          </w:pPr>
          <w:r w:rsidRPr="00DF3EBB">
            <w:rPr>
              <w:rStyle w:val="Platshllartext"/>
            </w:rPr>
            <w:t xml:space="preserve"> </w:t>
          </w:r>
        </w:p>
      </w:docPartBody>
    </w:docPart>
    <w:docPart>
      <w:docPartPr>
        <w:name w:val="EB36ECA20D8E4E0280423BD3C8CA939A"/>
        <w:category>
          <w:name w:val="Allmänt"/>
          <w:gallery w:val="placeholder"/>
        </w:category>
        <w:types>
          <w:type w:val="bbPlcHdr"/>
        </w:types>
        <w:behaviors>
          <w:behavior w:val="content"/>
        </w:behaviors>
        <w:guid w:val="{9574641D-B29D-4697-B081-A1B2CE6129AA}"/>
      </w:docPartPr>
      <w:docPartBody>
        <w:p w:rsidR="001C31A4" w:rsidRDefault="001C31A4" w:rsidP="001C31A4">
          <w:pPr>
            <w:pStyle w:val="EB36ECA20D8E4E0280423BD3C8CA939A"/>
          </w:pPr>
          <w:r w:rsidRPr="00DF3EBB">
            <w:rPr>
              <w:rStyle w:val="Platshllartext"/>
            </w:rPr>
            <w:t xml:space="preserve"> </w:t>
          </w:r>
        </w:p>
      </w:docPartBody>
    </w:docPart>
    <w:docPart>
      <w:docPartPr>
        <w:name w:val="655F976C153D4DD287ABC7363F709E62"/>
        <w:category>
          <w:name w:val="Allmänt"/>
          <w:gallery w:val="placeholder"/>
        </w:category>
        <w:types>
          <w:type w:val="bbPlcHdr"/>
        </w:types>
        <w:behaviors>
          <w:behavior w:val="content"/>
        </w:behaviors>
        <w:guid w:val="{DFEB073C-7110-4607-AE0C-EA80336D0261}"/>
      </w:docPartPr>
      <w:docPartBody>
        <w:p w:rsidR="001C31A4" w:rsidRDefault="001C31A4" w:rsidP="001C31A4">
          <w:pPr>
            <w:pStyle w:val="655F976C153D4DD287ABC7363F709E62"/>
          </w:pPr>
          <w:r w:rsidRPr="00DF3EBB">
            <w:rPr>
              <w:rStyle w:val="Platshllartext"/>
            </w:rPr>
            <w:t xml:space="preserve"> </w:t>
          </w:r>
        </w:p>
      </w:docPartBody>
    </w:docPart>
    <w:docPart>
      <w:docPartPr>
        <w:name w:val="30D08941EBC148B59B9B412CB7583897"/>
        <w:category>
          <w:name w:val="Allmänt"/>
          <w:gallery w:val="placeholder"/>
        </w:category>
        <w:types>
          <w:type w:val="bbPlcHdr"/>
        </w:types>
        <w:behaviors>
          <w:behavior w:val="content"/>
        </w:behaviors>
        <w:guid w:val="{E77A7879-FE25-403A-A66C-50B71D934290}"/>
      </w:docPartPr>
      <w:docPartBody>
        <w:p w:rsidR="001C31A4" w:rsidRDefault="001C31A4" w:rsidP="001C31A4">
          <w:pPr>
            <w:pStyle w:val="30D08941EBC148B59B9B412CB7583897"/>
          </w:pPr>
          <w:r w:rsidRPr="00DF3EBB">
            <w:rPr>
              <w:rStyle w:val="Platshllartext"/>
            </w:rPr>
            <w:t xml:space="preserve"> </w:t>
          </w:r>
        </w:p>
      </w:docPartBody>
    </w:docPart>
    <w:docPart>
      <w:docPartPr>
        <w:name w:val="F7999788586C4964A7AD79A972D2C3A1"/>
        <w:category>
          <w:name w:val="Allmänt"/>
          <w:gallery w:val="placeholder"/>
        </w:category>
        <w:types>
          <w:type w:val="bbPlcHdr"/>
        </w:types>
        <w:behaviors>
          <w:behavior w:val="content"/>
        </w:behaviors>
        <w:guid w:val="{643438E0-05BC-484A-82EA-AE19A1224190}"/>
      </w:docPartPr>
      <w:docPartBody>
        <w:p w:rsidR="001C31A4" w:rsidRDefault="001C31A4" w:rsidP="001C31A4">
          <w:pPr>
            <w:pStyle w:val="F7999788586C4964A7AD79A972D2C3A1"/>
          </w:pPr>
          <w:r w:rsidRPr="00DF3EBB">
            <w:rPr>
              <w:rStyle w:val="Platshllartext"/>
            </w:rPr>
            <w:t xml:space="preserve"> </w:t>
          </w:r>
        </w:p>
      </w:docPartBody>
    </w:docPart>
    <w:docPart>
      <w:docPartPr>
        <w:name w:val="33897AD50CF344F8A90B7454F9A160A2"/>
        <w:category>
          <w:name w:val="Allmänt"/>
          <w:gallery w:val="placeholder"/>
        </w:category>
        <w:types>
          <w:type w:val="bbPlcHdr"/>
        </w:types>
        <w:behaviors>
          <w:behavior w:val="content"/>
        </w:behaviors>
        <w:guid w:val="{D3B32EED-1A4D-4B6A-8AB5-DBA0D1E49A18}"/>
      </w:docPartPr>
      <w:docPartBody>
        <w:p w:rsidR="001C31A4" w:rsidRDefault="001C31A4" w:rsidP="001C31A4">
          <w:pPr>
            <w:pStyle w:val="33897AD50CF344F8A90B7454F9A160A2"/>
          </w:pPr>
          <w:r w:rsidRPr="00DF3EBB">
            <w:rPr>
              <w:rStyle w:val="Platshllartext"/>
            </w:rPr>
            <w:t xml:space="preserve"> </w:t>
          </w:r>
        </w:p>
      </w:docPartBody>
    </w:docPart>
    <w:docPart>
      <w:docPartPr>
        <w:name w:val="351A187BEF4249C0A9EDA08196288E54"/>
        <w:category>
          <w:name w:val="Allmänt"/>
          <w:gallery w:val="placeholder"/>
        </w:category>
        <w:types>
          <w:type w:val="bbPlcHdr"/>
        </w:types>
        <w:behaviors>
          <w:behavior w:val="content"/>
        </w:behaviors>
        <w:guid w:val="{15D4125E-B967-4C48-BBE4-DEDB7507A9E2}"/>
      </w:docPartPr>
      <w:docPartBody>
        <w:p w:rsidR="001C31A4" w:rsidRDefault="001C31A4" w:rsidP="001C31A4">
          <w:pPr>
            <w:pStyle w:val="351A187BEF4249C0A9EDA08196288E54"/>
          </w:pPr>
          <w:r w:rsidRPr="00DF3EBB">
            <w:rPr>
              <w:rStyle w:val="Platshllartext"/>
            </w:rPr>
            <w:t xml:space="preserve"> </w:t>
          </w:r>
        </w:p>
      </w:docPartBody>
    </w:docPart>
    <w:docPart>
      <w:docPartPr>
        <w:name w:val="731190EFE2BE489A9883D9E24EE41927"/>
        <w:category>
          <w:name w:val="Allmänt"/>
          <w:gallery w:val="placeholder"/>
        </w:category>
        <w:types>
          <w:type w:val="bbPlcHdr"/>
        </w:types>
        <w:behaviors>
          <w:behavior w:val="content"/>
        </w:behaviors>
        <w:guid w:val="{D5CB4882-D397-44D9-9CED-EDC28479798B}"/>
      </w:docPartPr>
      <w:docPartBody>
        <w:p w:rsidR="001C31A4" w:rsidRDefault="001C31A4" w:rsidP="001C31A4">
          <w:pPr>
            <w:pStyle w:val="731190EFE2BE489A9883D9E24EE41927"/>
          </w:pPr>
          <w:r w:rsidRPr="00DF3EBB">
            <w:rPr>
              <w:rStyle w:val="Platshllartext"/>
            </w:rPr>
            <w:t xml:space="preserve"> </w:t>
          </w:r>
        </w:p>
      </w:docPartBody>
    </w:docPart>
    <w:docPart>
      <w:docPartPr>
        <w:name w:val="DDFCE4B014484A39A8849C53747F1CE4"/>
        <w:category>
          <w:name w:val="Allmänt"/>
          <w:gallery w:val="placeholder"/>
        </w:category>
        <w:types>
          <w:type w:val="bbPlcHdr"/>
        </w:types>
        <w:behaviors>
          <w:behavior w:val="content"/>
        </w:behaviors>
        <w:guid w:val="{3E5C6FEF-248D-4A27-8B88-8B613DED3C70}"/>
      </w:docPartPr>
      <w:docPartBody>
        <w:p w:rsidR="001C31A4" w:rsidRDefault="001C31A4" w:rsidP="001C31A4">
          <w:pPr>
            <w:pStyle w:val="DDFCE4B014484A39A8849C53747F1CE4"/>
          </w:pPr>
          <w:r w:rsidRPr="00DF3EBB">
            <w:rPr>
              <w:rStyle w:val="Platshllartext"/>
            </w:rPr>
            <w:t xml:space="preserve"> </w:t>
          </w:r>
        </w:p>
      </w:docPartBody>
    </w:docPart>
    <w:docPart>
      <w:docPartPr>
        <w:name w:val="75F049693F0A45959F427A4BD4D5EFF7"/>
        <w:category>
          <w:name w:val="Allmänt"/>
          <w:gallery w:val="placeholder"/>
        </w:category>
        <w:types>
          <w:type w:val="bbPlcHdr"/>
        </w:types>
        <w:behaviors>
          <w:behavior w:val="content"/>
        </w:behaviors>
        <w:guid w:val="{5ADD1BBA-C29D-40E8-B3A0-C92A6813EA84}"/>
      </w:docPartPr>
      <w:docPartBody>
        <w:p w:rsidR="001C31A4" w:rsidRDefault="001C31A4" w:rsidP="001C31A4">
          <w:pPr>
            <w:pStyle w:val="75F049693F0A45959F427A4BD4D5EFF7"/>
          </w:pPr>
          <w:r w:rsidRPr="00DF3EBB">
            <w:rPr>
              <w:rStyle w:val="Platshllartext"/>
            </w:rPr>
            <w:t xml:space="preserve"> </w:t>
          </w:r>
        </w:p>
      </w:docPartBody>
    </w:docPart>
    <w:docPart>
      <w:docPartPr>
        <w:name w:val="365F34ADC323470AB511BE7F3E60A6C2"/>
        <w:category>
          <w:name w:val="Allmänt"/>
          <w:gallery w:val="placeholder"/>
        </w:category>
        <w:types>
          <w:type w:val="bbPlcHdr"/>
        </w:types>
        <w:behaviors>
          <w:behavior w:val="content"/>
        </w:behaviors>
        <w:guid w:val="{38EBD1ED-6059-496A-AAB1-99757569ABAA}"/>
      </w:docPartPr>
      <w:docPartBody>
        <w:p w:rsidR="001C31A4" w:rsidRDefault="001C31A4" w:rsidP="001C31A4">
          <w:pPr>
            <w:pStyle w:val="365F34ADC323470AB511BE7F3E60A6C2"/>
          </w:pPr>
          <w:r w:rsidRPr="00DF3EBB">
            <w:rPr>
              <w:rStyle w:val="Platshllartext"/>
            </w:rPr>
            <w:t xml:space="preserve"> </w:t>
          </w:r>
        </w:p>
      </w:docPartBody>
    </w:docPart>
    <w:docPart>
      <w:docPartPr>
        <w:name w:val="DA6360624908442E993FD2E769DF7E07"/>
        <w:category>
          <w:name w:val="Allmänt"/>
          <w:gallery w:val="placeholder"/>
        </w:category>
        <w:types>
          <w:type w:val="bbPlcHdr"/>
        </w:types>
        <w:behaviors>
          <w:behavior w:val="content"/>
        </w:behaviors>
        <w:guid w:val="{D4A2EDDE-BAE8-4E4C-B0E6-FB59852B28EF}"/>
      </w:docPartPr>
      <w:docPartBody>
        <w:p w:rsidR="001C31A4" w:rsidRDefault="001C31A4" w:rsidP="001C31A4">
          <w:pPr>
            <w:pStyle w:val="DA6360624908442E993FD2E769DF7E07"/>
          </w:pPr>
          <w:r w:rsidRPr="00DF3EBB">
            <w:rPr>
              <w:rStyle w:val="Platshllartext"/>
            </w:rPr>
            <w:t xml:space="preserve"> </w:t>
          </w:r>
        </w:p>
      </w:docPartBody>
    </w:docPart>
    <w:docPart>
      <w:docPartPr>
        <w:name w:val="A37F68C9A22F4C0D8A1DE5B4E2881BF9"/>
        <w:category>
          <w:name w:val="Allmänt"/>
          <w:gallery w:val="placeholder"/>
        </w:category>
        <w:types>
          <w:type w:val="bbPlcHdr"/>
        </w:types>
        <w:behaviors>
          <w:behavior w:val="content"/>
        </w:behaviors>
        <w:guid w:val="{87E227C7-C1F9-4BAE-87A7-3CBEBE367C06}"/>
      </w:docPartPr>
      <w:docPartBody>
        <w:p w:rsidR="001C31A4" w:rsidRDefault="001C31A4" w:rsidP="001C31A4">
          <w:pPr>
            <w:pStyle w:val="A37F68C9A22F4C0D8A1DE5B4E2881BF9"/>
          </w:pPr>
          <w:r w:rsidRPr="00DF3EBB">
            <w:rPr>
              <w:rStyle w:val="Platshllartext"/>
            </w:rPr>
            <w:t xml:space="preserve"> </w:t>
          </w:r>
        </w:p>
      </w:docPartBody>
    </w:docPart>
    <w:docPart>
      <w:docPartPr>
        <w:name w:val="9AF304667C4D48538EB8F277A6E4EE8B"/>
        <w:category>
          <w:name w:val="Allmänt"/>
          <w:gallery w:val="placeholder"/>
        </w:category>
        <w:types>
          <w:type w:val="bbPlcHdr"/>
        </w:types>
        <w:behaviors>
          <w:behavior w:val="content"/>
        </w:behaviors>
        <w:guid w:val="{18B3F7D7-5E5C-4D12-BED0-A0A2494B610C}"/>
      </w:docPartPr>
      <w:docPartBody>
        <w:p w:rsidR="001C31A4" w:rsidRDefault="001C31A4" w:rsidP="001C31A4">
          <w:pPr>
            <w:pStyle w:val="9AF304667C4D48538EB8F277A6E4EE8B"/>
          </w:pPr>
          <w:r w:rsidRPr="00DF3EBB">
            <w:rPr>
              <w:rStyle w:val="Platshllartext"/>
            </w:rPr>
            <w:t xml:space="preserve"> </w:t>
          </w:r>
        </w:p>
      </w:docPartBody>
    </w:docPart>
    <w:docPart>
      <w:docPartPr>
        <w:name w:val="2DAF62E4316E4E47A86E2F1407AC9F28"/>
        <w:category>
          <w:name w:val="Allmänt"/>
          <w:gallery w:val="placeholder"/>
        </w:category>
        <w:types>
          <w:type w:val="bbPlcHdr"/>
        </w:types>
        <w:behaviors>
          <w:behavior w:val="content"/>
        </w:behaviors>
        <w:guid w:val="{DE1DAB6B-25CB-4768-8DDF-6D360EA2F887}"/>
      </w:docPartPr>
      <w:docPartBody>
        <w:p w:rsidR="001C31A4" w:rsidRDefault="001C31A4" w:rsidP="001C31A4">
          <w:pPr>
            <w:pStyle w:val="2DAF62E4316E4E47A86E2F1407AC9F28"/>
          </w:pPr>
          <w:r w:rsidRPr="00DF3EBB">
            <w:rPr>
              <w:rStyle w:val="Platshllartext"/>
            </w:rPr>
            <w:t xml:space="preserve"> </w:t>
          </w:r>
        </w:p>
      </w:docPartBody>
    </w:docPart>
    <w:docPart>
      <w:docPartPr>
        <w:name w:val="F67AB532FB1A4E6396A470686D30771C"/>
        <w:category>
          <w:name w:val="Allmänt"/>
          <w:gallery w:val="placeholder"/>
        </w:category>
        <w:types>
          <w:type w:val="bbPlcHdr"/>
        </w:types>
        <w:behaviors>
          <w:behavior w:val="content"/>
        </w:behaviors>
        <w:guid w:val="{D974C00D-EA84-41E9-8FFA-581FA71F5E1D}"/>
      </w:docPartPr>
      <w:docPartBody>
        <w:p w:rsidR="001C31A4" w:rsidRDefault="001C31A4" w:rsidP="001C31A4">
          <w:pPr>
            <w:pStyle w:val="F67AB532FB1A4E6396A470686D30771C"/>
          </w:pPr>
          <w:r w:rsidRPr="00DF3EBB">
            <w:rPr>
              <w:rStyle w:val="Platshllartext"/>
            </w:rPr>
            <w:t xml:space="preserve"> </w:t>
          </w:r>
        </w:p>
      </w:docPartBody>
    </w:docPart>
    <w:docPart>
      <w:docPartPr>
        <w:name w:val="4F316E576C014AC79960A68BB521813E"/>
        <w:category>
          <w:name w:val="Allmänt"/>
          <w:gallery w:val="placeholder"/>
        </w:category>
        <w:types>
          <w:type w:val="bbPlcHdr"/>
        </w:types>
        <w:behaviors>
          <w:behavior w:val="content"/>
        </w:behaviors>
        <w:guid w:val="{99D226C2-51BE-4F39-8EF7-31597DCCA205}"/>
      </w:docPartPr>
      <w:docPartBody>
        <w:p w:rsidR="001C31A4" w:rsidRDefault="001C31A4" w:rsidP="001C31A4">
          <w:pPr>
            <w:pStyle w:val="4F316E576C014AC79960A68BB521813E"/>
          </w:pPr>
          <w:r w:rsidRPr="00DF3EBB">
            <w:rPr>
              <w:rStyle w:val="Platshllartext"/>
            </w:rPr>
            <w:t xml:space="preserve"> </w:t>
          </w:r>
        </w:p>
      </w:docPartBody>
    </w:docPart>
    <w:docPart>
      <w:docPartPr>
        <w:name w:val="19E519500B254FA69B337D6E659730F9"/>
        <w:category>
          <w:name w:val="Allmänt"/>
          <w:gallery w:val="placeholder"/>
        </w:category>
        <w:types>
          <w:type w:val="bbPlcHdr"/>
        </w:types>
        <w:behaviors>
          <w:behavior w:val="content"/>
        </w:behaviors>
        <w:guid w:val="{7EE01B36-3A03-466B-89FD-84A17E9C36DE}"/>
      </w:docPartPr>
      <w:docPartBody>
        <w:p w:rsidR="001C31A4" w:rsidRDefault="001C31A4" w:rsidP="001C31A4">
          <w:pPr>
            <w:pStyle w:val="19E519500B254FA69B337D6E659730F9"/>
          </w:pPr>
          <w:r w:rsidRPr="00DF3EBB">
            <w:rPr>
              <w:rStyle w:val="Platshllartext"/>
            </w:rPr>
            <w:t xml:space="preserve"> </w:t>
          </w:r>
        </w:p>
      </w:docPartBody>
    </w:docPart>
    <w:docPart>
      <w:docPartPr>
        <w:name w:val="4BE156007CB347F59EDE6BC5C15ABC9D"/>
        <w:category>
          <w:name w:val="Allmänt"/>
          <w:gallery w:val="placeholder"/>
        </w:category>
        <w:types>
          <w:type w:val="bbPlcHdr"/>
        </w:types>
        <w:behaviors>
          <w:behavior w:val="content"/>
        </w:behaviors>
        <w:guid w:val="{F5A1EAFE-E002-4C47-9E2A-0C295D422BEB}"/>
      </w:docPartPr>
      <w:docPartBody>
        <w:p w:rsidR="001C31A4" w:rsidRDefault="001C31A4" w:rsidP="001C31A4">
          <w:pPr>
            <w:pStyle w:val="4BE156007CB347F59EDE6BC5C15ABC9D"/>
          </w:pPr>
          <w:r w:rsidRPr="00DF3EBB">
            <w:rPr>
              <w:rStyle w:val="Platshllartext"/>
            </w:rPr>
            <w:t xml:space="preserve"> </w:t>
          </w:r>
        </w:p>
      </w:docPartBody>
    </w:docPart>
    <w:docPart>
      <w:docPartPr>
        <w:name w:val="00BBDBD5EFD440A8A6D0423013885340"/>
        <w:category>
          <w:name w:val="Allmänt"/>
          <w:gallery w:val="placeholder"/>
        </w:category>
        <w:types>
          <w:type w:val="bbPlcHdr"/>
        </w:types>
        <w:behaviors>
          <w:behavior w:val="content"/>
        </w:behaviors>
        <w:guid w:val="{AAA5FBA6-0DC7-4432-B151-2AFE5467BA1D}"/>
      </w:docPartPr>
      <w:docPartBody>
        <w:p w:rsidR="001C31A4" w:rsidRDefault="001C31A4" w:rsidP="001C31A4">
          <w:pPr>
            <w:pStyle w:val="00BBDBD5EFD440A8A6D0423013885340"/>
          </w:pPr>
          <w:r w:rsidRPr="00DF3EBB">
            <w:rPr>
              <w:rStyle w:val="Platshllartext"/>
            </w:rPr>
            <w:t xml:space="preserve"> </w:t>
          </w:r>
        </w:p>
      </w:docPartBody>
    </w:docPart>
    <w:docPart>
      <w:docPartPr>
        <w:name w:val="072F847F3FA4489C98B8D63C1ABFCD1A"/>
        <w:category>
          <w:name w:val="Allmänt"/>
          <w:gallery w:val="placeholder"/>
        </w:category>
        <w:types>
          <w:type w:val="bbPlcHdr"/>
        </w:types>
        <w:behaviors>
          <w:behavior w:val="content"/>
        </w:behaviors>
        <w:guid w:val="{5751FF13-B68D-4DFB-8F8B-BB3BB5E46952}"/>
      </w:docPartPr>
      <w:docPartBody>
        <w:p w:rsidR="001C31A4" w:rsidRDefault="001C31A4" w:rsidP="001C31A4">
          <w:pPr>
            <w:pStyle w:val="072F847F3FA4489C98B8D63C1ABFCD1A"/>
          </w:pPr>
          <w:r w:rsidRPr="00DF3EBB">
            <w:rPr>
              <w:rStyle w:val="Platshllartext"/>
            </w:rPr>
            <w:t xml:space="preserve"> </w:t>
          </w:r>
        </w:p>
      </w:docPartBody>
    </w:docPart>
    <w:docPart>
      <w:docPartPr>
        <w:name w:val="015CA60960FD496D8957621B7FC6A4F7"/>
        <w:category>
          <w:name w:val="Allmänt"/>
          <w:gallery w:val="placeholder"/>
        </w:category>
        <w:types>
          <w:type w:val="bbPlcHdr"/>
        </w:types>
        <w:behaviors>
          <w:behavior w:val="content"/>
        </w:behaviors>
        <w:guid w:val="{34900DE3-F47D-4B24-8ACB-CC74A2F5902E}"/>
      </w:docPartPr>
      <w:docPartBody>
        <w:p w:rsidR="001C31A4" w:rsidRDefault="001C31A4" w:rsidP="001C31A4">
          <w:pPr>
            <w:pStyle w:val="015CA60960FD496D8957621B7FC6A4F7"/>
          </w:pPr>
          <w:r w:rsidRPr="00DF3EBB">
            <w:rPr>
              <w:rStyle w:val="Platshllartext"/>
            </w:rPr>
            <w:t xml:space="preserve"> </w:t>
          </w:r>
        </w:p>
      </w:docPartBody>
    </w:docPart>
    <w:docPart>
      <w:docPartPr>
        <w:name w:val="F77294F9B2144F60B1847EF56423C9EA"/>
        <w:category>
          <w:name w:val="Allmänt"/>
          <w:gallery w:val="placeholder"/>
        </w:category>
        <w:types>
          <w:type w:val="bbPlcHdr"/>
        </w:types>
        <w:behaviors>
          <w:behavior w:val="content"/>
        </w:behaviors>
        <w:guid w:val="{6F02981B-819E-41DF-AD26-CBB95F251904}"/>
      </w:docPartPr>
      <w:docPartBody>
        <w:p w:rsidR="001C31A4" w:rsidRDefault="001C31A4" w:rsidP="001C31A4">
          <w:pPr>
            <w:pStyle w:val="F77294F9B2144F60B1847EF56423C9EA"/>
          </w:pPr>
          <w:r w:rsidRPr="00DF3EBB">
            <w:rPr>
              <w:rStyle w:val="Platshllartext"/>
            </w:rPr>
            <w:t xml:space="preserve"> </w:t>
          </w:r>
        </w:p>
      </w:docPartBody>
    </w:docPart>
    <w:docPart>
      <w:docPartPr>
        <w:name w:val="BB694EA32E89461E83FEC0C945616370"/>
        <w:category>
          <w:name w:val="Allmänt"/>
          <w:gallery w:val="placeholder"/>
        </w:category>
        <w:types>
          <w:type w:val="bbPlcHdr"/>
        </w:types>
        <w:behaviors>
          <w:behavior w:val="content"/>
        </w:behaviors>
        <w:guid w:val="{7E6AC8DE-EC92-459C-A69D-130445524BCE}"/>
      </w:docPartPr>
      <w:docPartBody>
        <w:p w:rsidR="001C31A4" w:rsidRDefault="001C31A4" w:rsidP="001C31A4">
          <w:pPr>
            <w:pStyle w:val="BB694EA32E89461E83FEC0C945616370"/>
          </w:pPr>
          <w:r w:rsidRPr="00DF3EBB">
            <w:rPr>
              <w:rStyle w:val="Platshllartext"/>
            </w:rPr>
            <w:t xml:space="preserve"> </w:t>
          </w:r>
        </w:p>
      </w:docPartBody>
    </w:docPart>
    <w:docPart>
      <w:docPartPr>
        <w:name w:val="5A427771A5604D15A63DC553976ACDD7"/>
        <w:category>
          <w:name w:val="Allmänt"/>
          <w:gallery w:val="placeholder"/>
        </w:category>
        <w:types>
          <w:type w:val="bbPlcHdr"/>
        </w:types>
        <w:behaviors>
          <w:behavior w:val="content"/>
        </w:behaviors>
        <w:guid w:val="{2412D6FD-CC6B-4D31-9E46-AB713FB76195}"/>
      </w:docPartPr>
      <w:docPartBody>
        <w:p w:rsidR="001C31A4" w:rsidRDefault="001C31A4" w:rsidP="001C31A4">
          <w:pPr>
            <w:pStyle w:val="5A427771A5604D15A63DC553976ACDD7"/>
          </w:pPr>
          <w:r w:rsidRPr="00DF3EBB">
            <w:rPr>
              <w:rStyle w:val="Platshllartext"/>
            </w:rPr>
            <w:t xml:space="preserve"> </w:t>
          </w:r>
        </w:p>
      </w:docPartBody>
    </w:docPart>
    <w:docPart>
      <w:docPartPr>
        <w:name w:val="3EB044B625A246C0B75FB567DAAC0691"/>
        <w:category>
          <w:name w:val="Allmänt"/>
          <w:gallery w:val="placeholder"/>
        </w:category>
        <w:types>
          <w:type w:val="bbPlcHdr"/>
        </w:types>
        <w:behaviors>
          <w:behavior w:val="content"/>
        </w:behaviors>
        <w:guid w:val="{9B92A899-322B-46EB-A0B7-496212327B8D}"/>
      </w:docPartPr>
      <w:docPartBody>
        <w:p w:rsidR="001C31A4" w:rsidRDefault="001C31A4" w:rsidP="001C31A4">
          <w:pPr>
            <w:pStyle w:val="3EB044B625A246C0B75FB567DAAC0691"/>
          </w:pPr>
          <w:r w:rsidRPr="00DF3EBB">
            <w:rPr>
              <w:rStyle w:val="Platshllartext"/>
            </w:rPr>
            <w:t xml:space="preserve"> </w:t>
          </w:r>
        </w:p>
      </w:docPartBody>
    </w:docPart>
    <w:docPart>
      <w:docPartPr>
        <w:name w:val="6F2C04EF1DE04468AE284FAF4FCD0102"/>
        <w:category>
          <w:name w:val="Allmänt"/>
          <w:gallery w:val="placeholder"/>
        </w:category>
        <w:types>
          <w:type w:val="bbPlcHdr"/>
        </w:types>
        <w:behaviors>
          <w:behavior w:val="content"/>
        </w:behaviors>
        <w:guid w:val="{3EA6A0AD-56EB-4051-9BC2-B95B4909DF33}"/>
      </w:docPartPr>
      <w:docPartBody>
        <w:p w:rsidR="001C31A4" w:rsidRDefault="001C31A4" w:rsidP="001C31A4">
          <w:pPr>
            <w:pStyle w:val="6F2C04EF1DE04468AE284FAF4FCD0102"/>
          </w:pPr>
          <w:r w:rsidRPr="00DF3EBB">
            <w:rPr>
              <w:rStyle w:val="Platshllartext"/>
            </w:rPr>
            <w:t xml:space="preserve"> </w:t>
          </w:r>
        </w:p>
      </w:docPartBody>
    </w:docPart>
    <w:docPart>
      <w:docPartPr>
        <w:name w:val="0E38F3A8C93F4E569520F23AEC8B62E1"/>
        <w:category>
          <w:name w:val="Allmänt"/>
          <w:gallery w:val="placeholder"/>
        </w:category>
        <w:types>
          <w:type w:val="bbPlcHdr"/>
        </w:types>
        <w:behaviors>
          <w:behavior w:val="content"/>
        </w:behaviors>
        <w:guid w:val="{634BD3A8-8F07-42B0-97D5-CE181003D431}"/>
      </w:docPartPr>
      <w:docPartBody>
        <w:p w:rsidR="001C31A4" w:rsidRDefault="001C31A4" w:rsidP="001C31A4">
          <w:pPr>
            <w:pStyle w:val="0E38F3A8C93F4E569520F23AEC8B62E1"/>
          </w:pPr>
          <w:r w:rsidRPr="00DF3EBB">
            <w:rPr>
              <w:rStyle w:val="Platshllartext"/>
            </w:rPr>
            <w:t xml:space="preserve"> </w:t>
          </w:r>
        </w:p>
      </w:docPartBody>
    </w:docPart>
    <w:docPart>
      <w:docPartPr>
        <w:name w:val="59390418F8F9464FB077AA717F30B898"/>
        <w:category>
          <w:name w:val="Allmänt"/>
          <w:gallery w:val="placeholder"/>
        </w:category>
        <w:types>
          <w:type w:val="bbPlcHdr"/>
        </w:types>
        <w:behaviors>
          <w:behavior w:val="content"/>
        </w:behaviors>
        <w:guid w:val="{C4FBE896-BB6B-4BFA-AD27-9BF105EE4765}"/>
      </w:docPartPr>
      <w:docPartBody>
        <w:p w:rsidR="001C31A4" w:rsidRDefault="001C31A4" w:rsidP="001C31A4">
          <w:pPr>
            <w:pStyle w:val="59390418F8F9464FB077AA717F30B898"/>
          </w:pPr>
          <w:r w:rsidRPr="00DF3EBB">
            <w:rPr>
              <w:rStyle w:val="Platshllartext"/>
            </w:rPr>
            <w:t xml:space="preserve"> </w:t>
          </w:r>
        </w:p>
      </w:docPartBody>
    </w:docPart>
    <w:docPart>
      <w:docPartPr>
        <w:name w:val="E5F73AF936384495A60C07FFC40D6986"/>
        <w:category>
          <w:name w:val="Allmänt"/>
          <w:gallery w:val="placeholder"/>
        </w:category>
        <w:types>
          <w:type w:val="bbPlcHdr"/>
        </w:types>
        <w:behaviors>
          <w:behavior w:val="content"/>
        </w:behaviors>
        <w:guid w:val="{3B30812F-9097-4A7C-A7BD-CF771CB93FC9}"/>
      </w:docPartPr>
      <w:docPartBody>
        <w:p w:rsidR="001C31A4" w:rsidRDefault="001C31A4" w:rsidP="001C31A4">
          <w:pPr>
            <w:pStyle w:val="E5F73AF936384495A60C07FFC40D6986"/>
          </w:pPr>
          <w:r w:rsidRPr="00DF3EBB">
            <w:rPr>
              <w:rStyle w:val="Platshllartext"/>
            </w:rPr>
            <w:t xml:space="preserve"> </w:t>
          </w:r>
        </w:p>
      </w:docPartBody>
    </w:docPart>
    <w:docPart>
      <w:docPartPr>
        <w:name w:val="9C0D58129540402290749589A439E967"/>
        <w:category>
          <w:name w:val="Allmänt"/>
          <w:gallery w:val="placeholder"/>
        </w:category>
        <w:types>
          <w:type w:val="bbPlcHdr"/>
        </w:types>
        <w:behaviors>
          <w:behavior w:val="content"/>
        </w:behaviors>
        <w:guid w:val="{AAB04AF4-A742-4333-8595-30907E48862B}"/>
      </w:docPartPr>
      <w:docPartBody>
        <w:p w:rsidR="001C31A4" w:rsidRDefault="001C31A4" w:rsidP="001C31A4">
          <w:pPr>
            <w:pStyle w:val="9C0D58129540402290749589A439E967"/>
          </w:pPr>
          <w:r w:rsidRPr="00DF3EBB">
            <w:rPr>
              <w:rStyle w:val="Platshllartext"/>
            </w:rPr>
            <w:t xml:space="preserve"> </w:t>
          </w:r>
        </w:p>
      </w:docPartBody>
    </w:docPart>
    <w:docPart>
      <w:docPartPr>
        <w:name w:val="0FDF5FE355AA498DAE2362C14C7C45A2"/>
        <w:category>
          <w:name w:val="Allmänt"/>
          <w:gallery w:val="placeholder"/>
        </w:category>
        <w:types>
          <w:type w:val="bbPlcHdr"/>
        </w:types>
        <w:behaviors>
          <w:behavior w:val="content"/>
        </w:behaviors>
        <w:guid w:val="{3E36CB1F-D1E3-40ED-AFBF-6300D78F199C}"/>
      </w:docPartPr>
      <w:docPartBody>
        <w:p w:rsidR="001C31A4" w:rsidRDefault="001C31A4" w:rsidP="001C31A4">
          <w:pPr>
            <w:pStyle w:val="0FDF5FE355AA498DAE2362C14C7C45A2"/>
          </w:pPr>
          <w:r w:rsidRPr="00DF3EBB">
            <w:rPr>
              <w:rStyle w:val="Platshllartext"/>
            </w:rPr>
            <w:t xml:space="preserve"> </w:t>
          </w:r>
        </w:p>
      </w:docPartBody>
    </w:docPart>
    <w:docPart>
      <w:docPartPr>
        <w:name w:val="62250410BF264A3B84AEC7AAC8672A4F"/>
        <w:category>
          <w:name w:val="Allmänt"/>
          <w:gallery w:val="placeholder"/>
        </w:category>
        <w:types>
          <w:type w:val="bbPlcHdr"/>
        </w:types>
        <w:behaviors>
          <w:behavior w:val="content"/>
        </w:behaviors>
        <w:guid w:val="{129CA227-4FE4-400A-81AD-101C7980878A}"/>
      </w:docPartPr>
      <w:docPartBody>
        <w:p w:rsidR="001C31A4" w:rsidRDefault="001C31A4" w:rsidP="001C31A4">
          <w:pPr>
            <w:pStyle w:val="62250410BF264A3B84AEC7AAC8672A4F"/>
          </w:pPr>
          <w:r w:rsidRPr="00DF3EBB">
            <w:rPr>
              <w:rStyle w:val="Platshllartext"/>
            </w:rPr>
            <w:t xml:space="preserve"> </w:t>
          </w:r>
        </w:p>
      </w:docPartBody>
    </w:docPart>
    <w:docPart>
      <w:docPartPr>
        <w:name w:val="65D8ACA7C82F4B5E8D32A5C0B5E4299E"/>
        <w:category>
          <w:name w:val="Allmänt"/>
          <w:gallery w:val="placeholder"/>
        </w:category>
        <w:types>
          <w:type w:val="bbPlcHdr"/>
        </w:types>
        <w:behaviors>
          <w:behavior w:val="content"/>
        </w:behaviors>
        <w:guid w:val="{422892F4-1720-44C7-B90D-5552BA8E27EE}"/>
      </w:docPartPr>
      <w:docPartBody>
        <w:p w:rsidR="001C31A4" w:rsidRDefault="001C31A4" w:rsidP="001C31A4">
          <w:pPr>
            <w:pStyle w:val="65D8ACA7C82F4B5E8D32A5C0B5E4299E"/>
          </w:pPr>
          <w:r w:rsidRPr="00DF3EBB">
            <w:rPr>
              <w:rStyle w:val="Platshllartext"/>
            </w:rPr>
            <w:t xml:space="preserve"> </w:t>
          </w:r>
        </w:p>
      </w:docPartBody>
    </w:docPart>
    <w:docPart>
      <w:docPartPr>
        <w:name w:val="C759536FC58044E1949D60886559262E"/>
        <w:category>
          <w:name w:val="Allmänt"/>
          <w:gallery w:val="placeholder"/>
        </w:category>
        <w:types>
          <w:type w:val="bbPlcHdr"/>
        </w:types>
        <w:behaviors>
          <w:behavior w:val="content"/>
        </w:behaviors>
        <w:guid w:val="{C06979AB-D98A-4B8C-89A4-7039ACB37CF4}"/>
      </w:docPartPr>
      <w:docPartBody>
        <w:p w:rsidR="001C31A4" w:rsidRDefault="001C31A4" w:rsidP="001C31A4">
          <w:pPr>
            <w:pStyle w:val="C759536FC58044E1949D60886559262E"/>
          </w:pPr>
          <w:r w:rsidRPr="00DF3EBB">
            <w:rPr>
              <w:rStyle w:val="Platshllartext"/>
            </w:rPr>
            <w:t xml:space="preserve"> </w:t>
          </w:r>
        </w:p>
      </w:docPartBody>
    </w:docPart>
    <w:docPart>
      <w:docPartPr>
        <w:name w:val="A4FD4A8669C54E71B1221EADEE5C984B"/>
        <w:category>
          <w:name w:val="Allmänt"/>
          <w:gallery w:val="placeholder"/>
        </w:category>
        <w:types>
          <w:type w:val="bbPlcHdr"/>
        </w:types>
        <w:behaviors>
          <w:behavior w:val="content"/>
        </w:behaviors>
        <w:guid w:val="{DFF971D0-1B60-4DAB-B4F1-59A126252CA9}"/>
      </w:docPartPr>
      <w:docPartBody>
        <w:p w:rsidR="001C31A4" w:rsidRDefault="001C31A4" w:rsidP="001C31A4">
          <w:pPr>
            <w:pStyle w:val="A4FD4A8669C54E71B1221EADEE5C984B"/>
          </w:pPr>
          <w:r w:rsidRPr="00DF3EBB">
            <w:rPr>
              <w:rStyle w:val="Platshllartext"/>
            </w:rPr>
            <w:t xml:space="preserve"> </w:t>
          </w:r>
        </w:p>
      </w:docPartBody>
    </w:docPart>
    <w:docPart>
      <w:docPartPr>
        <w:name w:val="48D5FF248F7F4825BBE3EADA9A50906C"/>
        <w:category>
          <w:name w:val="Allmänt"/>
          <w:gallery w:val="placeholder"/>
        </w:category>
        <w:types>
          <w:type w:val="bbPlcHdr"/>
        </w:types>
        <w:behaviors>
          <w:behavior w:val="content"/>
        </w:behaviors>
        <w:guid w:val="{E4ADAC48-5EDE-4221-BB38-40B148BEFF58}"/>
      </w:docPartPr>
      <w:docPartBody>
        <w:p w:rsidR="001C31A4" w:rsidRDefault="001C31A4" w:rsidP="001C31A4">
          <w:pPr>
            <w:pStyle w:val="48D5FF248F7F4825BBE3EADA9A50906C"/>
          </w:pPr>
          <w:r w:rsidRPr="00DF3EBB">
            <w:rPr>
              <w:rStyle w:val="Platshllartext"/>
            </w:rPr>
            <w:t xml:space="preserve"> </w:t>
          </w:r>
        </w:p>
      </w:docPartBody>
    </w:docPart>
    <w:docPart>
      <w:docPartPr>
        <w:name w:val="7206AB1AD35B400982C6DB791E7A4589"/>
        <w:category>
          <w:name w:val="Allmänt"/>
          <w:gallery w:val="placeholder"/>
        </w:category>
        <w:types>
          <w:type w:val="bbPlcHdr"/>
        </w:types>
        <w:behaviors>
          <w:behavior w:val="content"/>
        </w:behaviors>
        <w:guid w:val="{071FE8FA-A609-491B-86B1-F6AD2B7F6D4A}"/>
      </w:docPartPr>
      <w:docPartBody>
        <w:p w:rsidR="001C31A4" w:rsidRDefault="001C31A4" w:rsidP="001C31A4">
          <w:pPr>
            <w:pStyle w:val="7206AB1AD35B400982C6DB791E7A4589"/>
          </w:pPr>
          <w:r w:rsidRPr="00DF3EBB">
            <w:rPr>
              <w:rStyle w:val="Platshllartext"/>
            </w:rPr>
            <w:t xml:space="preserve"> </w:t>
          </w:r>
        </w:p>
      </w:docPartBody>
    </w:docPart>
    <w:docPart>
      <w:docPartPr>
        <w:name w:val="C2948EF4FE874A7CBC794B04AA0049CF"/>
        <w:category>
          <w:name w:val="Allmänt"/>
          <w:gallery w:val="placeholder"/>
        </w:category>
        <w:types>
          <w:type w:val="bbPlcHdr"/>
        </w:types>
        <w:behaviors>
          <w:behavior w:val="content"/>
        </w:behaviors>
        <w:guid w:val="{333F6FD7-75C9-4C9C-819F-8767C381D747}"/>
      </w:docPartPr>
      <w:docPartBody>
        <w:p w:rsidR="001C31A4" w:rsidRDefault="001C31A4" w:rsidP="001C31A4">
          <w:pPr>
            <w:pStyle w:val="C2948EF4FE874A7CBC794B04AA0049CF"/>
          </w:pPr>
          <w:r w:rsidRPr="00DF3EBB">
            <w:rPr>
              <w:rStyle w:val="Platshllartext"/>
            </w:rPr>
            <w:t xml:space="preserve"> </w:t>
          </w:r>
        </w:p>
      </w:docPartBody>
    </w:docPart>
    <w:docPart>
      <w:docPartPr>
        <w:name w:val="6885634713B8420E8D267DDDD5A86475"/>
        <w:category>
          <w:name w:val="Allmänt"/>
          <w:gallery w:val="placeholder"/>
        </w:category>
        <w:types>
          <w:type w:val="bbPlcHdr"/>
        </w:types>
        <w:behaviors>
          <w:behavior w:val="content"/>
        </w:behaviors>
        <w:guid w:val="{BC81A913-E233-4F19-AFAE-6963EC493EE4}"/>
      </w:docPartPr>
      <w:docPartBody>
        <w:p w:rsidR="001C31A4" w:rsidRDefault="001C31A4" w:rsidP="001C31A4">
          <w:pPr>
            <w:pStyle w:val="6885634713B8420E8D267DDDD5A86475"/>
          </w:pPr>
          <w:r w:rsidRPr="00DF3EBB">
            <w:rPr>
              <w:rStyle w:val="Platshllartext"/>
            </w:rPr>
            <w:t xml:space="preserve"> </w:t>
          </w:r>
        </w:p>
      </w:docPartBody>
    </w:docPart>
    <w:docPart>
      <w:docPartPr>
        <w:name w:val="A00A16E503A74A01B1215B2B7E5C42A6"/>
        <w:category>
          <w:name w:val="Allmänt"/>
          <w:gallery w:val="placeholder"/>
        </w:category>
        <w:types>
          <w:type w:val="bbPlcHdr"/>
        </w:types>
        <w:behaviors>
          <w:behavior w:val="content"/>
        </w:behaviors>
        <w:guid w:val="{EB227E95-868D-48CC-B694-C4E5CAE42817}"/>
      </w:docPartPr>
      <w:docPartBody>
        <w:p w:rsidR="001C31A4" w:rsidRDefault="001C31A4" w:rsidP="001C31A4">
          <w:pPr>
            <w:pStyle w:val="A00A16E503A74A01B1215B2B7E5C42A6"/>
          </w:pPr>
          <w:r w:rsidRPr="00DF3EBB">
            <w:rPr>
              <w:rStyle w:val="Platshllartext"/>
            </w:rPr>
            <w:t xml:space="preserve"> </w:t>
          </w:r>
        </w:p>
      </w:docPartBody>
    </w:docPart>
    <w:docPart>
      <w:docPartPr>
        <w:name w:val="1A37B072BF2041C0B71A03EA49535A1D"/>
        <w:category>
          <w:name w:val="Allmänt"/>
          <w:gallery w:val="placeholder"/>
        </w:category>
        <w:types>
          <w:type w:val="bbPlcHdr"/>
        </w:types>
        <w:behaviors>
          <w:behavior w:val="content"/>
        </w:behaviors>
        <w:guid w:val="{F1E2400D-A7ED-4B53-92D3-CA9EC587ADBC}"/>
      </w:docPartPr>
      <w:docPartBody>
        <w:p w:rsidR="001C31A4" w:rsidRDefault="001C31A4" w:rsidP="001C31A4">
          <w:pPr>
            <w:pStyle w:val="1A37B072BF2041C0B71A03EA49535A1D"/>
          </w:pPr>
          <w:r w:rsidRPr="00DF3EBB">
            <w:rPr>
              <w:rStyle w:val="Platshllartext"/>
            </w:rPr>
            <w:t xml:space="preserve"> </w:t>
          </w:r>
        </w:p>
      </w:docPartBody>
    </w:docPart>
    <w:docPart>
      <w:docPartPr>
        <w:name w:val="BA51AA43E996497A9558FC9D02EB8FEC"/>
        <w:category>
          <w:name w:val="Allmänt"/>
          <w:gallery w:val="placeholder"/>
        </w:category>
        <w:types>
          <w:type w:val="bbPlcHdr"/>
        </w:types>
        <w:behaviors>
          <w:behavior w:val="content"/>
        </w:behaviors>
        <w:guid w:val="{46641106-9EA5-4ADE-A92E-85C51852AB3B}"/>
      </w:docPartPr>
      <w:docPartBody>
        <w:p w:rsidR="001C31A4" w:rsidRDefault="001C31A4" w:rsidP="001C31A4">
          <w:pPr>
            <w:pStyle w:val="BA51AA43E996497A9558FC9D02EB8FEC"/>
          </w:pPr>
          <w:r w:rsidRPr="00DF3EBB">
            <w:rPr>
              <w:rStyle w:val="Platshllartext"/>
            </w:rPr>
            <w:t xml:space="preserve"> </w:t>
          </w:r>
        </w:p>
      </w:docPartBody>
    </w:docPart>
    <w:docPart>
      <w:docPartPr>
        <w:name w:val="869A1B018F7D45F191C1322B1CBA4146"/>
        <w:category>
          <w:name w:val="Allmänt"/>
          <w:gallery w:val="placeholder"/>
        </w:category>
        <w:types>
          <w:type w:val="bbPlcHdr"/>
        </w:types>
        <w:behaviors>
          <w:behavior w:val="content"/>
        </w:behaviors>
        <w:guid w:val="{9B0911FC-07EC-4334-A3C9-D050BE4A2E2B}"/>
      </w:docPartPr>
      <w:docPartBody>
        <w:p w:rsidR="001C31A4" w:rsidRDefault="001C31A4" w:rsidP="001C31A4">
          <w:pPr>
            <w:pStyle w:val="869A1B018F7D45F191C1322B1CBA4146"/>
          </w:pPr>
          <w:r w:rsidRPr="00DF3EBB">
            <w:rPr>
              <w:rStyle w:val="Platshllartext"/>
            </w:rPr>
            <w:t xml:space="preserve"> </w:t>
          </w:r>
        </w:p>
      </w:docPartBody>
    </w:docPart>
    <w:docPart>
      <w:docPartPr>
        <w:name w:val="30C08F126E9D450AB5F348C689853601"/>
        <w:category>
          <w:name w:val="Allmänt"/>
          <w:gallery w:val="placeholder"/>
        </w:category>
        <w:types>
          <w:type w:val="bbPlcHdr"/>
        </w:types>
        <w:behaviors>
          <w:behavior w:val="content"/>
        </w:behaviors>
        <w:guid w:val="{14A8C08E-7C18-4FDF-BD56-571A43F7E769}"/>
      </w:docPartPr>
      <w:docPartBody>
        <w:p w:rsidR="001C31A4" w:rsidRDefault="001C31A4" w:rsidP="001C31A4">
          <w:pPr>
            <w:pStyle w:val="30C08F126E9D450AB5F348C689853601"/>
          </w:pPr>
          <w:r w:rsidRPr="00DF3EBB">
            <w:rPr>
              <w:rStyle w:val="Platshllartext"/>
            </w:rPr>
            <w:t xml:space="preserve"> </w:t>
          </w:r>
        </w:p>
      </w:docPartBody>
    </w:docPart>
    <w:docPart>
      <w:docPartPr>
        <w:name w:val="DB0F7DA8E63F4A1494224914117AC675"/>
        <w:category>
          <w:name w:val="Allmänt"/>
          <w:gallery w:val="placeholder"/>
        </w:category>
        <w:types>
          <w:type w:val="bbPlcHdr"/>
        </w:types>
        <w:behaviors>
          <w:behavior w:val="content"/>
        </w:behaviors>
        <w:guid w:val="{5E5ECF38-46EF-4C78-BE49-03629B895A26}"/>
      </w:docPartPr>
      <w:docPartBody>
        <w:p w:rsidR="001C31A4" w:rsidRDefault="001C31A4" w:rsidP="001C31A4">
          <w:pPr>
            <w:pStyle w:val="DB0F7DA8E63F4A1494224914117AC675"/>
          </w:pPr>
          <w:r w:rsidRPr="00DF3EBB">
            <w:rPr>
              <w:rStyle w:val="Platshllartext"/>
            </w:rPr>
            <w:t xml:space="preserve"> </w:t>
          </w:r>
        </w:p>
      </w:docPartBody>
    </w:docPart>
    <w:docPart>
      <w:docPartPr>
        <w:name w:val="51A545A5CB5248B2AD9D2734A411237C"/>
        <w:category>
          <w:name w:val="Allmänt"/>
          <w:gallery w:val="placeholder"/>
        </w:category>
        <w:types>
          <w:type w:val="bbPlcHdr"/>
        </w:types>
        <w:behaviors>
          <w:behavior w:val="content"/>
        </w:behaviors>
        <w:guid w:val="{AD3992E8-343E-408E-A0A7-226C40714420}"/>
      </w:docPartPr>
      <w:docPartBody>
        <w:p w:rsidR="001C31A4" w:rsidRDefault="001C31A4" w:rsidP="001C31A4">
          <w:pPr>
            <w:pStyle w:val="51A545A5CB5248B2AD9D2734A411237C"/>
          </w:pPr>
          <w:r w:rsidRPr="00DF3EBB">
            <w:rPr>
              <w:rStyle w:val="Platshllartext"/>
            </w:rPr>
            <w:t xml:space="preserve"> </w:t>
          </w:r>
        </w:p>
      </w:docPartBody>
    </w:docPart>
    <w:docPart>
      <w:docPartPr>
        <w:name w:val="61483F0BA8E048F28C861D708538CDAF"/>
        <w:category>
          <w:name w:val="Allmänt"/>
          <w:gallery w:val="placeholder"/>
        </w:category>
        <w:types>
          <w:type w:val="bbPlcHdr"/>
        </w:types>
        <w:behaviors>
          <w:behavior w:val="content"/>
        </w:behaviors>
        <w:guid w:val="{754D6735-63A1-413D-9C86-A4393E66F68D}"/>
      </w:docPartPr>
      <w:docPartBody>
        <w:p w:rsidR="001C31A4" w:rsidRDefault="001C31A4" w:rsidP="001C31A4">
          <w:pPr>
            <w:pStyle w:val="61483F0BA8E048F28C861D708538CDAF"/>
          </w:pPr>
          <w:r w:rsidRPr="00DF3EBB">
            <w:rPr>
              <w:rStyle w:val="Platshllartext"/>
            </w:rPr>
            <w:t xml:space="preserve"> </w:t>
          </w:r>
        </w:p>
      </w:docPartBody>
    </w:docPart>
    <w:docPart>
      <w:docPartPr>
        <w:name w:val="96E6550C189C4C83A55D2F7A111DE88D"/>
        <w:category>
          <w:name w:val="Allmänt"/>
          <w:gallery w:val="placeholder"/>
        </w:category>
        <w:types>
          <w:type w:val="bbPlcHdr"/>
        </w:types>
        <w:behaviors>
          <w:behavior w:val="content"/>
        </w:behaviors>
        <w:guid w:val="{417C19CD-A687-4453-8C0B-3B1D8E71CE23}"/>
      </w:docPartPr>
      <w:docPartBody>
        <w:p w:rsidR="001C31A4" w:rsidRDefault="001C31A4" w:rsidP="001C31A4">
          <w:pPr>
            <w:pStyle w:val="96E6550C189C4C83A55D2F7A111DE88D"/>
          </w:pPr>
          <w:r w:rsidRPr="00DF3EBB">
            <w:rPr>
              <w:rStyle w:val="Platshllartext"/>
            </w:rPr>
            <w:t xml:space="preserve"> </w:t>
          </w:r>
        </w:p>
      </w:docPartBody>
    </w:docPart>
    <w:docPart>
      <w:docPartPr>
        <w:name w:val="82D1FCFC9F1D45A28D87A045E4F92E75"/>
        <w:category>
          <w:name w:val="Allmänt"/>
          <w:gallery w:val="placeholder"/>
        </w:category>
        <w:types>
          <w:type w:val="bbPlcHdr"/>
        </w:types>
        <w:behaviors>
          <w:behavior w:val="content"/>
        </w:behaviors>
        <w:guid w:val="{DE80847F-1851-4D77-9A9A-FC82A2246C5D}"/>
      </w:docPartPr>
      <w:docPartBody>
        <w:p w:rsidR="001C31A4" w:rsidRDefault="001C31A4" w:rsidP="001C31A4">
          <w:pPr>
            <w:pStyle w:val="82D1FCFC9F1D45A28D87A045E4F92E75"/>
          </w:pPr>
          <w:r w:rsidRPr="00DF3EBB">
            <w:rPr>
              <w:rStyle w:val="Platshllartext"/>
            </w:rPr>
            <w:t xml:space="preserve"> </w:t>
          </w:r>
        </w:p>
      </w:docPartBody>
    </w:docPart>
    <w:docPart>
      <w:docPartPr>
        <w:name w:val="3C876EE919A3408B8168352FACC46A12"/>
        <w:category>
          <w:name w:val="Allmänt"/>
          <w:gallery w:val="placeholder"/>
        </w:category>
        <w:types>
          <w:type w:val="bbPlcHdr"/>
        </w:types>
        <w:behaviors>
          <w:behavior w:val="content"/>
        </w:behaviors>
        <w:guid w:val="{3DD15D18-428E-4F7F-B4F6-D06B4F7C492C}"/>
      </w:docPartPr>
      <w:docPartBody>
        <w:p w:rsidR="001C31A4" w:rsidRDefault="001C31A4" w:rsidP="001C31A4">
          <w:pPr>
            <w:pStyle w:val="3C876EE919A3408B8168352FACC46A12"/>
          </w:pPr>
          <w:r w:rsidRPr="00DF3EBB">
            <w:rPr>
              <w:rStyle w:val="Platshllartext"/>
            </w:rPr>
            <w:t xml:space="preserve"> </w:t>
          </w:r>
        </w:p>
      </w:docPartBody>
    </w:docPart>
    <w:docPart>
      <w:docPartPr>
        <w:name w:val="C06BB898D97D47BFB9F2931C1A5921BC"/>
        <w:category>
          <w:name w:val="Allmänt"/>
          <w:gallery w:val="placeholder"/>
        </w:category>
        <w:types>
          <w:type w:val="bbPlcHdr"/>
        </w:types>
        <w:behaviors>
          <w:behavior w:val="content"/>
        </w:behaviors>
        <w:guid w:val="{CD7F97B3-8367-43F7-94A9-A0861002B3A2}"/>
      </w:docPartPr>
      <w:docPartBody>
        <w:p w:rsidR="001C31A4" w:rsidRDefault="001C31A4" w:rsidP="001C31A4">
          <w:pPr>
            <w:pStyle w:val="C06BB898D97D47BFB9F2931C1A5921BC"/>
          </w:pPr>
          <w:r w:rsidRPr="00DF3EBB">
            <w:rPr>
              <w:rStyle w:val="Platshllartext"/>
            </w:rPr>
            <w:t xml:space="preserve"> </w:t>
          </w:r>
        </w:p>
      </w:docPartBody>
    </w:docPart>
    <w:docPart>
      <w:docPartPr>
        <w:name w:val="ABC4C65B9EB74C03B13BD6CE1E396F62"/>
        <w:category>
          <w:name w:val="Allmänt"/>
          <w:gallery w:val="placeholder"/>
        </w:category>
        <w:types>
          <w:type w:val="bbPlcHdr"/>
        </w:types>
        <w:behaviors>
          <w:behavior w:val="content"/>
        </w:behaviors>
        <w:guid w:val="{99824EF9-1439-4E9E-BE32-BAD9D6E398F1}"/>
      </w:docPartPr>
      <w:docPartBody>
        <w:p w:rsidR="001C31A4" w:rsidRDefault="001C31A4" w:rsidP="001C31A4">
          <w:pPr>
            <w:pStyle w:val="ABC4C65B9EB74C03B13BD6CE1E396F62"/>
          </w:pPr>
          <w:r w:rsidRPr="00DF3EBB">
            <w:rPr>
              <w:rStyle w:val="Platshllartext"/>
            </w:rPr>
            <w:t xml:space="preserve"> </w:t>
          </w:r>
        </w:p>
      </w:docPartBody>
    </w:docPart>
    <w:docPart>
      <w:docPartPr>
        <w:name w:val="7C6839000B594809AFD4CCC13D6CF927"/>
        <w:category>
          <w:name w:val="Allmänt"/>
          <w:gallery w:val="placeholder"/>
        </w:category>
        <w:types>
          <w:type w:val="bbPlcHdr"/>
        </w:types>
        <w:behaviors>
          <w:behavior w:val="content"/>
        </w:behaviors>
        <w:guid w:val="{139001C8-C9F2-4E0C-BC89-E470349A6B61}"/>
      </w:docPartPr>
      <w:docPartBody>
        <w:p w:rsidR="001C31A4" w:rsidRDefault="001C31A4" w:rsidP="001C31A4">
          <w:pPr>
            <w:pStyle w:val="7C6839000B594809AFD4CCC13D6CF927"/>
          </w:pPr>
          <w:r w:rsidRPr="00DF3EBB">
            <w:rPr>
              <w:rStyle w:val="Platshllartext"/>
            </w:rPr>
            <w:t xml:space="preserve"> </w:t>
          </w:r>
        </w:p>
      </w:docPartBody>
    </w:docPart>
    <w:docPart>
      <w:docPartPr>
        <w:name w:val="80FC453DA96C43179075100EF745644D"/>
        <w:category>
          <w:name w:val="Allmänt"/>
          <w:gallery w:val="placeholder"/>
        </w:category>
        <w:types>
          <w:type w:val="bbPlcHdr"/>
        </w:types>
        <w:behaviors>
          <w:behavior w:val="content"/>
        </w:behaviors>
        <w:guid w:val="{94A1F483-2AC0-4D89-9B34-96BF224CFCC9}"/>
      </w:docPartPr>
      <w:docPartBody>
        <w:p w:rsidR="001C31A4" w:rsidRDefault="001C31A4" w:rsidP="001C31A4">
          <w:pPr>
            <w:pStyle w:val="80FC453DA96C43179075100EF745644D"/>
          </w:pPr>
          <w:r w:rsidRPr="00DF3EBB">
            <w:rPr>
              <w:rStyle w:val="Platshllartext"/>
            </w:rPr>
            <w:t xml:space="preserve"> </w:t>
          </w:r>
        </w:p>
      </w:docPartBody>
    </w:docPart>
    <w:docPart>
      <w:docPartPr>
        <w:name w:val="C19AC102B9784316A36523B6E5D5A37C"/>
        <w:category>
          <w:name w:val="Allmänt"/>
          <w:gallery w:val="placeholder"/>
        </w:category>
        <w:types>
          <w:type w:val="bbPlcHdr"/>
        </w:types>
        <w:behaviors>
          <w:behavior w:val="content"/>
        </w:behaviors>
        <w:guid w:val="{0EE3408A-53C7-4084-AABE-9A42CCE2C954}"/>
      </w:docPartPr>
      <w:docPartBody>
        <w:p w:rsidR="001C31A4" w:rsidRDefault="001C31A4" w:rsidP="001C31A4">
          <w:pPr>
            <w:pStyle w:val="C19AC102B9784316A36523B6E5D5A37C"/>
          </w:pPr>
          <w:r w:rsidRPr="00DF3EBB">
            <w:rPr>
              <w:rStyle w:val="Platshllartext"/>
            </w:rPr>
            <w:t xml:space="preserve"> </w:t>
          </w:r>
        </w:p>
      </w:docPartBody>
    </w:docPart>
    <w:docPart>
      <w:docPartPr>
        <w:name w:val="4D98358BA53A475C8588FD2CE6E0C237"/>
        <w:category>
          <w:name w:val="Allmänt"/>
          <w:gallery w:val="placeholder"/>
        </w:category>
        <w:types>
          <w:type w:val="bbPlcHdr"/>
        </w:types>
        <w:behaviors>
          <w:behavior w:val="content"/>
        </w:behaviors>
        <w:guid w:val="{70B626F6-F163-4CE0-A63F-8B7CF675B850}"/>
      </w:docPartPr>
      <w:docPartBody>
        <w:p w:rsidR="001C31A4" w:rsidRDefault="001C31A4" w:rsidP="001C31A4">
          <w:pPr>
            <w:pStyle w:val="4D98358BA53A475C8588FD2CE6E0C237"/>
          </w:pPr>
          <w:r w:rsidRPr="00DF3EBB">
            <w:rPr>
              <w:rStyle w:val="Platshllartext"/>
            </w:rPr>
            <w:t xml:space="preserve"> </w:t>
          </w:r>
        </w:p>
      </w:docPartBody>
    </w:docPart>
    <w:docPart>
      <w:docPartPr>
        <w:name w:val="CCD0C4A1363640CC8BD5DF4D401EEFE1"/>
        <w:category>
          <w:name w:val="Allmänt"/>
          <w:gallery w:val="placeholder"/>
        </w:category>
        <w:types>
          <w:type w:val="bbPlcHdr"/>
        </w:types>
        <w:behaviors>
          <w:behavior w:val="content"/>
        </w:behaviors>
        <w:guid w:val="{702DD242-B8C2-41A3-BFA6-2B14A9C64070}"/>
      </w:docPartPr>
      <w:docPartBody>
        <w:p w:rsidR="001C31A4" w:rsidRDefault="001C31A4" w:rsidP="001C31A4">
          <w:pPr>
            <w:pStyle w:val="CCD0C4A1363640CC8BD5DF4D401EEFE1"/>
          </w:pPr>
          <w:r w:rsidRPr="00DF3EBB">
            <w:rPr>
              <w:rStyle w:val="Platshllartext"/>
            </w:rPr>
            <w:t xml:space="preserve"> </w:t>
          </w:r>
        </w:p>
      </w:docPartBody>
    </w:docPart>
    <w:docPart>
      <w:docPartPr>
        <w:name w:val="6219896E32F14FF5ADF52E4B5F4949B4"/>
        <w:category>
          <w:name w:val="Allmänt"/>
          <w:gallery w:val="placeholder"/>
        </w:category>
        <w:types>
          <w:type w:val="bbPlcHdr"/>
        </w:types>
        <w:behaviors>
          <w:behavior w:val="content"/>
        </w:behaviors>
        <w:guid w:val="{DA9656E4-1DC5-4D08-B588-6AE270CE7416}"/>
      </w:docPartPr>
      <w:docPartBody>
        <w:p w:rsidR="001C31A4" w:rsidRDefault="001C31A4" w:rsidP="001C31A4">
          <w:pPr>
            <w:pStyle w:val="6219896E32F14FF5ADF52E4B5F4949B4"/>
          </w:pPr>
          <w:r w:rsidRPr="00DF3EBB">
            <w:rPr>
              <w:rStyle w:val="Platshllartext"/>
            </w:rPr>
            <w:t xml:space="preserve"> </w:t>
          </w:r>
        </w:p>
      </w:docPartBody>
    </w:docPart>
    <w:docPart>
      <w:docPartPr>
        <w:name w:val="37A4A1F85AF54712B7099799D179DCCA"/>
        <w:category>
          <w:name w:val="Allmänt"/>
          <w:gallery w:val="placeholder"/>
        </w:category>
        <w:types>
          <w:type w:val="bbPlcHdr"/>
        </w:types>
        <w:behaviors>
          <w:behavior w:val="content"/>
        </w:behaviors>
        <w:guid w:val="{2C8EBFEC-7065-48AD-BAEC-1D2D51ECE083}"/>
      </w:docPartPr>
      <w:docPartBody>
        <w:p w:rsidR="001C31A4" w:rsidRDefault="001C31A4" w:rsidP="001C31A4">
          <w:pPr>
            <w:pStyle w:val="37A4A1F85AF54712B7099799D179DCCA"/>
          </w:pPr>
          <w:r w:rsidRPr="00DF3EBB">
            <w:rPr>
              <w:rStyle w:val="Platshllartext"/>
            </w:rPr>
            <w:t xml:space="preserve"> </w:t>
          </w:r>
        </w:p>
      </w:docPartBody>
    </w:docPart>
    <w:docPart>
      <w:docPartPr>
        <w:name w:val="D09832F77CDD49D7AE7F46DEB7868FC2"/>
        <w:category>
          <w:name w:val="Allmänt"/>
          <w:gallery w:val="placeholder"/>
        </w:category>
        <w:types>
          <w:type w:val="bbPlcHdr"/>
        </w:types>
        <w:behaviors>
          <w:behavior w:val="content"/>
        </w:behaviors>
        <w:guid w:val="{8DE013CA-8289-44CB-B1B2-E0F87F3E9468}"/>
      </w:docPartPr>
      <w:docPartBody>
        <w:p w:rsidR="001C31A4" w:rsidRDefault="001C31A4" w:rsidP="001C31A4">
          <w:pPr>
            <w:pStyle w:val="D09832F77CDD49D7AE7F46DEB7868FC2"/>
          </w:pPr>
          <w:r w:rsidRPr="00DF3EBB">
            <w:rPr>
              <w:rStyle w:val="Platshllartext"/>
            </w:rPr>
            <w:t xml:space="preserve"> </w:t>
          </w:r>
        </w:p>
      </w:docPartBody>
    </w:docPart>
    <w:docPart>
      <w:docPartPr>
        <w:name w:val="56A344B723F541049580644E4197A2C6"/>
        <w:category>
          <w:name w:val="Allmänt"/>
          <w:gallery w:val="placeholder"/>
        </w:category>
        <w:types>
          <w:type w:val="bbPlcHdr"/>
        </w:types>
        <w:behaviors>
          <w:behavior w:val="content"/>
        </w:behaviors>
        <w:guid w:val="{2D1D20AD-297A-47BF-9C37-DA2EF202EC2D}"/>
      </w:docPartPr>
      <w:docPartBody>
        <w:p w:rsidR="001C31A4" w:rsidRDefault="001C31A4" w:rsidP="001C31A4">
          <w:pPr>
            <w:pStyle w:val="56A344B723F541049580644E4197A2C6"/>
          </w:pPr>
          <w:r w:rsidRPr="00DF3EBB">
            <w:rPr>
              <w:rStyle w:val="Platshllartext"/>
            </w:rPr>
            <w:t xml:space="preserve"> </w:t>
          </w:r>
        </w:p>
      </w:docPartBody>
    </w:docPart>
    <w:docPart>
      <w:docPartPr>
        <w:name w:val="FDF38F787C354472BE13821F5EBA7ECE"/>
        <w:category>
          <w:name w:val="Allmänt"/>
          <w:gallery w:val="placeholder"/>
        </w:category>
        <w:types>
          <w:type w:val="bbPlcHdr"/>
        </w:types>
        <w:behaviors>
          <w:behavior w:val="content"/>
        </w:behaviors>
        <w:guid w:val="{37BFD578-F48E-43BB-ACFF-7D7060F63C46}"/>
      </w:docPartPr>
      <w:docPartBody>
        <w:p w:rsidR="001C31A4" w:rsidRDefault="001C31A4" w:rsidP="001C31A4">
          <w:pPr>
            <w:pStyle w:val="FDF38F787C354472BE13821F5EBA7ECE"/>
          </w:pPr>
          <w:r w:rsidRPr="00DF3EBB">
            <w:rPr>
              <w:rStyle w:val="Platshllartext"/>
            </w:rPr>
            <w:t xml:space="preserve"> </w:t>
          </w:r>
        </w:p>
      </w:docPartBody>
    </w:docPart>
    <w:docPart>
      <w:docPartPr>
        <w:name w:val="DB1D949077F443C5AAD8261FA299C1FF"/>
        <w:category>
          <w:name w:val="Allmänt"/>
          <w:gallery w:val="placeholder"/>
        </w:category>
        <w:types>
          <w:type w:val="bbPlcHdr"/>
        </w:types>
        <w:behaviors>
          <w:behavior w:val="content"/>
        </w:behaviors>
        <w:guid w:val="{1B3794E3-6B72-4E1C-A882-3C1DA66E06D5}"/>
      </w:docPartPr>
      <w:docPartBody>
        <w:p w:rsidR="001C31A4" w:rsidRDefault="001C31A4" w:rsidP="001C31A4">
          <w:pPr>
            <w:pStyle w:val="DB1D949077F443C5AAD8261FA299C1FF"/>
          </w:pPr>
          <w:r w:rsidRPr="00DF3EBB">
            <w:rPr>
              <w:rStyle w:val="Platshllartext"/>
            </w:rPr>
            <w:t xml:space="preserve"> </w:t>
          </w:r>
        </w:p>
      </w:docPartBody>
    </w:docPart>
    <w:docPart>
      <w:docPartPr>
        <w:name w:val="848EF99EC1454C2FA86A80151D662969"/>
        <w:category>
          <w:name w:val="Allmänt"/>
          <w:gallery w:val="placeholder"/>
        </w:category>
        <w:types>
          <w:type w:val="bbPlcHdr"/>
        </w:types>
        <w:behaviors>
          <w:behavior w:val="content"/>
        </w:behaviors>
        <w:guid w:val="{3FC41650-7AD7-4B0C-810B-70114E2734FC}"/>
      </w:docPartPr>
      <w:docPartBody>
        <w:p w:rsidR="001C31A4" w:rsidRDefault="001C31A4" w:rsidP="001C31A4">
          <w:pPr>
            <w:pStyle w:val="848EF99EC1454C2FA86A80151D662969"/>
          </w:pPr>
          <w:r w:rsidRPr="00DF3EBB">
            <w:rPr>
              <w:rStyle w:val="Platshllartext"/>
            </w:rPr>
            <w:t xml:space="preserve"> </w:t>
          </w:r>
        </w:p>
      </w:docPartBody>
    </w:docPart>
    <w:docPart>
      <w:docPartPr>
        <w:name w:val="8EF907C8A3D34FF5A8D65F07DC3DCE34"/>
        <w:category>
          <w:name w:val="Allmänt"/>
          <w:gallery w:val="placeholder"/>
        </w:category>
        <w:types>
          <w:type w:val="bbPlcHdr"/>
        </w:types>
        <w:behaviors>
          <w:behavior w:val="content"/>
        </w:behaviors>
        <w:guid w:val="{6DEE84F5-367C-490F-8124-C404A3865217}"/>
      </w:docPartPr>
      <w:docPartBody>
        <w:p w:rsidR="001C31A4" w:rsidRDefault="001C31A4" w:rsidP="001C31A4">
          <w:pPr>
            <w:pStyle w:val="8EF907C8A3D34FF5A8D65F07DC3DCE34"/>
          </w:pPr>
          <w:r w:rsidRPr="00DF3EBB">
            <w:rPr>
              <w:rStyle w:val="Platshllartext"/>
            </w:rPr>
            <w:t xml:space="preserve"> </w:t>
          </w:r>
        </w:p>
      </w:docPartBody>
    </w:docPart>
    <w:docPart>
      <w:docPartPr>
        <w:name w:val="ABD2F616E2CA4B49A74D5050BB4399C1"/>
        <w:category>
          <w:name w:val="Allmänt"/>
          <w:gallery w:val="placeholder"/>
        </w:category>
        <w:types>
          <w:type w:val="bbPlcHdr"/>
        </w:types>
        <w:behaviors>
          <w:behavior w:val="content"/>
        </w:behaviors>
        <w:guid w:val="{8CDBD9B3-F69E-4B25-8D91-9C9F3330F54D}"/>
      </w:docPartPr>
      <w:docPartBody>
        <w:p w:rsidR="001C31A4" w:rsidRDefault="001C31A4" w:rsidP="001C31A4">
          <w:pPr>
            <w:pStyle w:val="ABD2F616E2CA4B49A74D5050BB4399C1"/>
          </w:pPr>
          <w:r w:rsidRPr="00DF3EBB">
            <w:rPr>
              <w:rStyle w:val="Platshllartext"/>
            </w:rPr>
            <w:t xml:space="preserve"> </w:t>
          </w:r>
        </w:p>
      </w:docPartBody>
    </w:docPart>
    <w:docPart>
      <w:docPartPr>
        <w:name w:val="C6BCBC2677204DABB103AAE897F9A3E5"/>
        <w:category>
          <w:name w:val="Allmänt"/>
          <w:gallery w:val="placeholder"/>
        </w:category>
        <w:types>
          <w:type w:val="bbPlcHdr"/>
        </w:types>
        <w:behaviors>
          <w:behavior w:val="content"/>
        </w:behaviors>
        <w:guid w:val="{78B69F72-8A19-4866-998B-07E69A06809C}"/>
      </w:docPartPr>
      <w:docPartBody>
        <w:p w:rsidR="001C31A4" w:rsidRDefault="001C31A4" w:rsidP="001C31A4">
          <w:pPr>
            <w:pStyle w:val="C6BCBC2677204DABB103AAE897F9A3E5"/>
          </w:pPr>
          <w:r w:rsidRPr="00DF3EBB">
            <w:rPr>
              <w:rStyle w:val="Platshllartext"/>
            </w:rPr>
            <w:t xml:space="preserve"> </w:t>
          </w:r>
        </w:p>
      </w:docPartBody>
    </w:docPart>
    <w:docPart>
      <w:docPartPr>
        <w:name w:val="0D100B1F2A184BBBB4635B52847ED305"/>
        <w:category>
          <w:name w:val="Allmänt"/>
          <w:gallery w:val="placeholder"/>
        </w:category>
        <w:types>
          <w:type w:val="bbPlcHdr"/>
        </w:types>
        <w:behaviors>
          <w:behavior w:val="content"/>
        </w:behaviors>
        <w:guid w:val="{16094060-0B7A-4F11-BFF8-131C045F0338}"/>
      </w:docPartPr>
      <w:docPartBody>
        <w:p w:rsidR="001C31A4" w:rsidRDefault="001C31A4" w:rsidP="001C31A4">
          <w:pPr>
            <w:pStyle w:val="0D100B1F2A184BBBB4635B52847ED305"/>
          </w:pPr>
          <w:r w:rsidRPr="00DF3EBB">
            <w:rPr>
              <w:rStyle w:val="Platshllartext"/>
            </w:rPr>
            <w:t xml:space="preserve"> </w:t>
          </w:r>
        </w:p>
      </w:docPartBody>
    </w:docPart>
    <w:docPart>
      <w:docPartPr>
        <w:name w:val="D40807D91FBF4208A58634660C9B010A"/>
        <w:category>
          <w:name w:val="Allmänt"/>
          <w:gallery w:val="placeholder"/>
        </w:category>
        <w:types>
          <w:type w:val="bbPlcHdr"/>
        </w:types>
        <w:behaviors>
          <w:behavior w:val="content"/>
        </w:behaviors>
        <w:guid w:val="{A1DD5074-A036-420D-9546-AE563A30E2BF}"/>
      </w:docPartPr>
      <w:docPartBody>
        <w:p w:rsidR="001C31A4" w:rsidRDefault="001C31A4" w:rsidP="001C31A4">
          <w:pPr>
            <w:pStyle w:val="D40807D91FBF4208A58634660C9B010A"/>
          </w:pPr>
          <w:r w:rsidRPr="00DF3EBB">
            <w:rPr>
              <w:rStyle w:val="Platshllartext"/>
            </w:rPr>
            <w:t xml:space="preserve"> </w:t>
          </w:r>
        </w:p>
      </w:docPartBody>
    </w:docPart>
    <w:docPart>
      <w:docPartPr>
        <w:name w:val="1E29AD50C78F4C89A6B10717BDD9E398"/>
        <w:category>
          <w:name w:val="Allmänt"/>
          <w:gallery w:val="placeholder"/>
        </w:category>
        <w:types>
          <w:type w:val="bbPlcHdr"/>
        </w:types>
        <w:behaviors>
          <w:behavior w:val="content"/>
        </w:behaviors>
        <w:guid w:val="{3FBE619D-53F8-41B0-8732-BF5237618198}"/>
      </w:docPartPr>
      <w:docPartBody>
        <w:p w:rsidR="001C31A4" w:rsidRDefault="001C31A4" w:rsidP="001C31A4">
          <w:pPr>
            <w:pStyle w:val="1E29AD50C78F4C89A6B10717BDD9E398"/>
          </w:pPr>
          <w:r w:rsidRPr="00DF3EBB">
            <w:rPr>
              <w:rStyle w:val="Platshllartext"/>
            </w:rPr>
            <w:t xml:space="preserve"> </w:t>
          </w:r>
        </w:p>
      </w:docPartBody>
    </w:docPart>
    <w:docPart>
      <w:docPartPr>
        <w:name w:val="E89012B595894F8BAB70C017373C1003"/>
        <w:category>
          <w:name w:val="Allmänt"/>
          <w:gallery w:val="placeholder"/>
        </w:category>
        <w:types>
          <w:type w:val="bbPlcHdr"/>
        </w:types>
        <w:behaviors>
          <w:behavior w:val="content"/>
        </w:behaviors>
        <w:guid w:val="{F0762060-6075-40D7-BD61-A5C8CFC6B6EB}"/>
      </w:docPartPr>
      <w:docPartBody>
        <w:p w:rsidR="001C31A4" w:rsidRDefault="001C31A4" w:rsidP="001C31A4">
          <w:pPr>
            <w:pStyle w:val="E89012B595894F8BAB70C017373C1003"/>
          </w:pPr>
          <w:r w:rsidRPr="00DF3EBB">
            <w:rPr>
              <w:rStyle w:val="Platshllartext"/>
            </w:rPr>
            <w:t xml:space="preserve"> </w:t>
          </w:r>
        </w:p>
      </w:docPartBody>
    </w:docPart>
    <w:docPart>
      <w:docPartPr>
        <w:name w:val="027A4AA0B070487AA2CB0137707C6DCF"/>
        <w:category>
          <w:name w:val="Allmänt"/>
          <w:gallery w:val="placeholder"/>
        </w:category>
        <w:types>
          <w:type w:val="bbPlcHdr"/>
        </w:types>
        <w:behaviors>
          <w:behavior w:val="content"/>
        </w:behaviors>
        <w:guid w:val="{136650F5-5CEE-4D45-B713-CD5EF0802ABB}"/>
      </w:docPartPr>
      <w:docPartBody>
        <w:p w:rsidR="001C31A4" w:rsidRDefault="001C31A4" w:rsidP="001C31A4">
          <w:pPr>
            <w:pStyle w:val="027A4AA0B070487AA2CB0137707C6DCF"/>
          </w:pPr>
          <w:r w:rsidRPr="00DF3EBB">
            <w:rPr>
              <w:rStyle w:val="Platshllartext"/>
            </w:rPr>
            <w:t xml:space="preserve"> </w:t>
          </w:r>
        </w:p>
      </w:docPartBody>
    </w:docPart>
    <w:docPart>
      <w:docPartPr>
        <w:name w:val="24C75B19ED0141048BA39D162D9B0834"/>
        <w:category>
          <w:name w:val="Allmänt"/>
          <w:gallery w:val="placeholder"/>
        </w:category>
        <w:types>
          <w:type w:val="bbPlcHdr"/>
        </w:types>
        <w:behaviors>
          <w:behavior w:val="content"/>
        </w:behaviors>
        <w:guid w:val="{62603AD4-2231-4F77-A4FF-9A262687BDB5}"/>
      </w:docPartPr>
      <w:docPartBody>
        <w:p w:rsidR="001C31A4" w:rsidRDefault="001C31A4" w:rsidP="001C31A4">
          <w:pPr>
            <w:pStyle w:val="24C75B19ED0141048BA39D162D9B0834"/>
          </w:pPr>
          <w:r w:rsidRPr="00DF3EBB">
            <w:rPr>
              <w:rStyle w:val="Platshllartext"/>
            </w:rPr>
            <w:t xml:space="preserve"> </w:t>
          </w:r>
        </w:p>
      </w:docPartBody>
    </w:docPart>
    <w:docPart>
      <w:docPartPr>
        <w:name w:val="4A1CBF4AC897451B80E236068803589A"/>
        <w:category>
          <w:name w:val="Allmänt"/>
          <w:gallery w:val="placeholder"/>
        </w:category>
        <w:types>
          <w:type w:val="bbPlcHdr"/>
        </w:types>
        <w:behaviors>
          <w:behavior w:val="content"/>
        </w:behaviors>
        <w:guid w:val="{10FC6C76-2549-4985-8F95-4CCF17D1E8F1}"/>
      </w:docPartPr>
      <w:docPartBody>
        <w:p w:rsidR="001C31A4" w:rsidRDefault="001C31A4" w:rsidP="001C31A4">
          <w:pPr>
            <w:pStyle w:val="4A1CBF4AC897451B80E236068803589A"/>
          </w:pPr>
          <w:r w:rsidRPr="00DF3EBB">
            <w:rPr>
              <w:rStyle w:val="Platshllartext"/>
            </w:rPr>
            <w:t xml:space="preserve"> </w:t>
          </w:r>
        </w:p>
      </w:docPartBody>
    </w:docPart>
    <w:docPart>
      <w:docPartPr>
        <w:name w:val="7EEA154A72624088A00860C96ACAD8E2"/>
        <w:category>
          <w:name w:val="Allmänt"/>
          <w:gallery w:val="placeholder"/>
        </w:category>
        <w:types>
          <w:type w:val="bbPlcHdr"/>
        </w:types>
        <w:behaviors>
          <w:behavior w:val="content"/>
        </w:behaviors>
        <w:guid w:val="{429AB3EC-0CD3-4C09-9627-38D0C322FD80}"/>
      </w:docPartPr>
      <w:docPartBody>
        <w:p w:rsidR="001C31A4" w:rsidRDefault="001C31A4" w:rsidP="001C31A4">
          <w:pPr>
            <w:pStyle w:val="7EEA154A72624088A00860C96ACAD8E2"/>
          </w:pPr>
          <w:r w:rsidRPr="00DF3EBB">
            <w:rPr>
              <w:rStyle w:val="Platshllartext"/>
            </w:rPr>
            <w:t xml:space="preserve"> </w:t>
          </w:r>
        </w:p>
      </w:docPartBody>
    </w:docPart>
    <w:docPart>
      <w:docPartPr>
        <w:name w:val="08326DE4E61543DF9DEC7F62E1C6F47E"/>
        <w:category>
          <w:name w:val="Allmänt"/>
          <w:gallery w:val="placeholder"/>
        </w:category>
        <w:types>
          <w:type w:val="bbPlcHdr"/>
        </w:types>
        <w:behaviors>
          <w:behavior w:val="content"/>
        </w:behaviors>
        <w:guid w:val="{5F3C09DF-FD16-4847-9912-2E9FBD17F18C}"/>
      </w:docPartPr>
      <w:docPartBody>
        <w:p w:rsidR="001C31A4" w:rsidRDefault="001C31A4" w:rsidP="001C31A4">
          <w:pPr>
            <w:pStyle w:val="08326DE4E61543DF9DEC7F62E1C6F47E"/>
          </w:pPr>
          <w:r w:rsidRPr="00DF3EBB">
            <w:rPr>
              <w:rStyle w:val="Platshllartext"/>
            </w:rPr>
            <w:t xml:space="preserve"> </w:t>
          </w:r>
        </w:p>
      </w:docPartBody>
    </w:docPart>
    <w:docPart>
      <w:docPartPr>
        <w:name w:val="172E477831374DF9A4EB98C190B456FC"/>
        <w:category>
          <w:name w:val="Allmänt"/>
          <w:gallery w:val="placeholder"/>
        </w:category>
        <w:types>
          <w:type w:val="bbPlcHdr"/>
        </w:types>
        <w:behaviors>
          <w:behavior w:val="content"/>
        </w:behaviors>
        <w:guid w:val="{4DBAA8E7-559C-409E-8ABD-254BD7FCB69E}"/>
      </w:docPartPr>
      <w:docPartBody>
        <w:p w:rsidR="001C31A4" w:rsidRDefault="001C31A4" w:rsidP="001C31A4">
          <w:pPr>
            <w:pStyle w:val="172E477831374DF9A4EB98C190B456FC"/>
          </w:pPr>
          <w:r w:rsidRPr="00DF3EBB">
            <w:rPr>
              <w:rStyle w:val="Platshllartext"/>
            </w:rPr>
            <w:t xml:space="preserve"> </w:t>
          </w:r>
        </w:p>
      </w:docPartBody>
    </w:docPart>
    <w:docPart>
      <w:docPartPr>
        <w:name w:val="0CA1228843B74CD69C6E9895D8C3E793"/>
        <w:category>
          <w:name w:val="Allmänt"/>
          <w:gallery w:val="placeholder"/>
        </w:category>
        <w:types>
          <w:type w:val="bbPlcHdr"/>
        </w:types>
        <w:behaviors>
          <w:behavior w:val="content"/>
        </w:behaviors>
        <w:guid w:val="{5F8B73BF-DBA5-46DD-B55D-11719CA6232E}"/>
      </w:docPartPr>
      <w:docPartBody>
        <w:p w:rsidR="001C31A4" w:rsidRDefault="001C31A4" w:rsidP="001C31A4">
          <w:pPr>
            <w:pStyle w:val="0CA1228843B74CD69C6E9895D8C3E793"/>
          </w:pPr>
          <w:r w:rsidRPr="00DF3EBB">
            <w:rPr>
              <w:rStyle w:val="Platshllartext"/>
            </w:rPr>
            <w:t xml:space="preserve"> </w:t>
          </w:r>
        </w:p>
      </w:docPartBody>
    </w:docPart>
    <w:docPart>
      <w:docPartPr>
        <w:name w:val="6B9D1E9BAF75422A92E68224D9F8B5F9"/>
        <w:category>
          <w:name w:val="Allmänt"/>
          <w:gallery w:val="placeholder"/>
        </w:category>
        <w:types>
          <w:type w:val="bbPlcHdr"/>
        </w:types>
        <w:behaviors>
          <w:behavior w:val="content"/>
        </w:behaviors>
        <w:guid w:val="{0AC8AD6E-C021-4B20-94AD-F1BB765E5556}"/>
      </w:docPartPr>
      <w:docPartBody>
        <w:p w:rsidR="001C31A4" w:rsidRDefault="001C31A4" w:rsidP="001C31A4">
          <w:pPr>
            <w:pStyle w:val="6B9D1E9BAF75422A92E68224D9F8B5F9"/>
          </w:pPr>
          <w:r w:rsidRPr="00DF3EBB">
            <w:rPr>
              <w:rStyle w:val="Platshllartext"/>
            </w:rPr>
            <w:t xml:space="preserve"> </w:t>
          </w:r>
        </w:p>
      </w:docPartBody>
    </w:docPart>
    <w:docPart>
      <w:docPartPr>
        <w:name w:val="DDE7C5BA2C764436972F5BEECA50AA46"/>
        <w:category>
          <w:name w:val="Allmänt"/>
          <w:gallery w:val="placeholder"/>
        </w:category>
        <w:types>
          <w:type w:val="bbPlcHdr"/>
        </w:types>
        <w:behaviors>
          <w:behavior w:val="content"/>
        </w:behaviors>
        <w:guid w:val="{628C8CB5-4B54-4DA9-87BE-73852C4E9560}"/>
      </w:docPartPr>
      <w:docPartBody>
        <w:p w:rsidR="001C31A4" w:rsidRDefault="001C31A4" w:rsidP="001C31A4">
          <w:pPr>
            <w:pStyle w:val="DDE7C5BA2C764436972F5BEECA50AA46"/>
          </w:pPr>
          <w:r w:rsidRPr="00DF3EBB">
            <w:rPr>
              <w:rStyle w:val="Platshllartext"/>
            </w:rPr>
            <w:t xml:space="preserve"> </w:t>
          </w:r>
        </w:p>
      </w:docPartBody>
    </w:docPart>
    <w:docPart>
      <w:docPartPr>
        <w:name w:val="044C7A23E9A446E5B3DD7BE9280B07BB"/>
        <w:category>
          <w:name w:val="Allmänt"/>
          <w:gallery w:val="placeholder"/>
        </w:category>
        <w:types>
          <w:type w:val="bbPlcHdr"/>
        </w:types>
        <w:behaviors>
          <w:behavior w:val="content"/>
        </w:behaviors>
        <w:guid w:val="{4DD1D432-1783-45D2-9DDA-FAE5CC5103D2}"/>
      </w:docPartPr>
      <w:docPartBody>
        <w:p w:rsidR="000B4FA6" w:rsidRDefault="001C31A4" w:rsidP="001C31A4">
          <w:pPr>
            <w:pStyle w:val="044C7A23E9A446E5B3DD7BE9280B07BB"/>
          </w:pPr>
          <w:r w:rsidRPr="00DF3EBB">
            <w:rPr>
              <w:rStyle w:val="Platshllartext"/>
            </w:rPr>
            <w:t xml:space="preserve"> </w:t>
          </w:r>
        </w:p>
      </w:docPartBody>
    </w:docPart>
    <w:docPart>
      <w:docPartPr>
        <w:name w:val="A488851D9F1F48DB8241827314639860"/>
        <w:category>
          <w:name w:val="Allmänt"/>
          <w:gallery w:val="placeholder"/>
        </w:category>
        <w:types>
          <w:type w:val="bbPlcHdr"/>
        </w:types>
        <w:behaviors>
          <w:behavior w:val="content"/>
        </w:behaviors>
        <w:guid w:val="{CDD68F17-283B-473E-8B6F-38C6C363391D}"/>
      </w:docPartPr>
      <w:docPartBody>
        <w:p w:rsidR="000B4FA6" w:rsidRDefault="001C31A4" w:rsidP="001C31A4">
          <w:pPr>
            <w:pStyle w:val="A488851D9F1F48DB8241827314639860"/>
          </w:pPr>
          <w:r w:rsidRPr="00DF3EBB">
            <w:rPr>
              <w:rStyle w:val="Platshllartext"/>
            </w:rPr>
            <w:t xml:space="preserve"> </w:t>
          </w:r>
        </w:p>
      </w:docPartBody>
    </w:docPart>
    <w:docPart>
      <w:docPartPr>
        <w:name w:val="5C07F0B11BC34060996C4B3CDD183AAF"/>
        <w:category>
          <w:name w:val="Allmänt"/>
          <w:gallery w:val="placeholder"/>
        </w:category>
        <w:types>
          <w:type w:val="bbPlcHdr"/>
        </w:types>
        <w:behaviors>
          <w:behavior w:val="content"/>
        </w:behaviors>
        <w:guid w:val="{D3D4DC30-8AA2-4FE0-B26E-8910F4A0734F}"/>
      </w:docPartPr>
      <w:docPartBody>
        <w:p w:rsidR="000B4FA6" w:rsidRDefault="001C31A4" w:rsidP="001C31A4">
          <w:pPr>
            <w:pStyle w:val="5C07F0B11BC34060996C4B3CDD183AAF"/>
          </w:pPr>
          <w:r w:rsidRPr="00DF3EBB">
            <w:rPr>
              <w:rStyle w:val="Platshllartext"/>
            </w:rPr>
            <w:t xml:space="preserve"> </w:t>
          </w:r>
        </w:p>
      </w:docPartBody>
    </w:docPart>
    <w:docPart>
      <w:docPartPr>
        <w:name w:val="2F6BE0F6D4CB4C6CA916956C9C077D95"/>
        <w:category>
          <w:name w:val="Allmänt"/>
          <w:gallery w:val="placeholder"/>
        </w:category>
        <w:types>
          <w:type w:val="bbPlcHdr"/>
        </w:types>
        <w:behaviors>
          <w:behavior w:val="content"/>
        </w:behaviors>
        <w:guid w:val="{67027737-C72A-4725-9B65-C52884D3C825}"/>
      </w:docPartPr>
      <w:docPartBody>
        <w:p w:rsidR="000B4FA6" w:rsidRDefault="001C31A4" w:rsidP="001C31A4">
          <w:pPr>
            <w:pStyle w:val="2F6BE0F6D4CB4C6CA916956C9C077D95"/>
          </w:pPr>
          <w:r w:rsidRPr="00DF3EBB">
            <w:rPr>
              <w:rStyle w:val="Platshllartext"/>
            </w:rPr>
            <w:t xml:space="preserve"> </w:t>
          </w:r>
        </w:p>
      </w:docPartBody>
    </w:docPart>
    <w:docPart>
      <w:docPartPr>
        <w:name w:val="DC80A950E92B4AB2B4F72BE83EB552A0"/>
        <w:category>
          <w:name w:val="Allmänt"/>
          <w:gallery w:val="placeholder"/>
        </w:category>
        <w:types>
          <w:type w:val="bbPlcHdr"/>
        </w:types>
        <w:behaviors>
          <w:behavior w:val="content"/>
        </w:behaviors>
        <w:guid w:val="{AAD3BDDD-3AE9-4A51-ADCB-E6AB03C0D573}"/>
      </w:docPartPr>
      <w:docPartBody>
        <w:p w:rsidR="000B4FA6" w:rsidRDefault="001C31A4" w:rsidP="001C31A4">
          <w:pPr>
            <w:pStyle w:val="DC80A950E92B4AB2B4F72BE83EB552A0"/>
          </w:pPr>
          <w:r w:rsidRPr="00DF3EBB">
            <w:rPr>
              <w:rStyle w:val="Platshllartext"/>
            </w:rPr>
            <w:t xml:space="preserve"> </w:t>
          </w:r>
        </w:p>
      </w:docPartBody>
    </w:docPart>
    <w:docPart>
      <w:docPartPr>
        <w:name w:val="0127C91C35D949A98B1B6C0695B93D4A"/>
        <w:category>
          <w:name w:val="Allmänt"/>
          <w:gallery w:val="placeholder"/>
        </w:category>
        <w:types>
          <w:type w:val="bbPlcHdr"/>
        </w:types>
        <w:behaviors>
          <w:behavior w:val="content"/>
        </w:behaviors>
        <w:guid w:val="{2230E6DE-698C-46B3-9E37-F16C728A0E7A}"/>
      </w:docPartPr>
      <w:docPartBody>
        <w:p w:rsidR="003F6629" w:rsidRDefault="0019669C" w:rsidP="0019669C">
          <w:pPr>
            <w:pStyle w:val="0127C91C35D949A98B1B6C0695B93D4A"/>
          </w:pPr>
          <w:r w:rsidRPr="00DF3EBB">
            <w:rPr>
              <w:rStyle w:val="Platshllartext"/>
            </w:rPr>
            <w:t xml:space="preserve"> </w:t>
          </w:r>
        </w:p>
      </w:docPartBody>
    </w:docPart>
    <w:docPart>
      <w:docPartPr>
        <w:name w:val="CCCB6808F4444976ABF4CA215B6A4364"/>
        <w:category>
          <w:name w:val="Allmänt"/>
          <w:gallery w:val="placeholder"/>
        </w:category>
        <w:types>
          <w:type w:val="bbPlcHdr"/>
        </w:types>
        <w:behaviors>
          <w:behavior w:val="content"/>
        </w:behaviors>
        <w:guid w:val="{9100D5ED-DE59-44CA-82C5-97E2C6BC821A}"/>
      </w:docPartPr>
      <w:docPartBody>
        <w:p w:rsidR="003F6629" w:rsidRDefault="0019669C" w:rsidP="0019669C">
          <w:pPr>
            <w:pStyle w:val="CCCB6808F4444976ABF4CA215B6A4364"/>
          </w:pPr>
          <w:r w:rsidRPr="00DF3EBB">
            <w:rPr>
              <w:rStyle w:val="Platshllartext"/>
            </w:rPr>
            <w:t xml:space="preserve"> </w:t>
          </w:r>
        </w:p>
      </w:docPartBody>
    </w:docPart>
    <w:docPart>
      <w:docPartPr>
        <w:name w:val="BE1E7ECA334A445BA2579D8A9452B131"/>
        <w:category>
          <w:name w:val="Allmänt"/>
          <w:gallery w:val="placeholder"/>
        </w:category>
        <w:types>
          <w:type w:val="bbPlcHdr"/>
        </w:types>
        <w:behaviors>
          <w:behavior w:val="content"/>
        </w:behaviors>
        <w:guid w:val="{A9FA2B47-7656-43A1-B813-168AACD91B70}"/>
      </w:docPartPr>
      <w:docPartBody>
        <w:p w:rsidR="003F6629" w:rsidRDefault="0019669C" w:rsidP="0019669C">
          <w:pPr>
            <w:pStyle w:val="BE1E7ECA334A445BA2579D8A9452B131"/>
          </w:pPr>
          <w:r w:rsidRPr="00DF3EBB">
            <w:rPr>
              <w:rStyle w:val="Platshllartext"/>
            </w:rPr>
            <w:t xml:space="preserve"> </w:t>
          </w:r>
        </w:p>
      </w:docPartBody>
    </w:docPart>
    <w:docPart>
      <w:docPartPr>
        <w:name w:val="48030583977843438512604ECA6CFA6E"/>
        <w:category>
          <w:name w:val="Allmänt"/>
          <w:gallery w:val="placeholder"/>
        </w:category>
        <w:types>
          <w:type w:val="bbPlcHdr"/>
        </w:types>
        <w:behaviors>
          <w:behavior w:val="content"/>
        </w:behaviors>
        <w:guid w:val="{C7D37E05-A705-4EAB-ACA1-D03C605353FF}"/>
      </w:docPartPr>
      <w:docPartBody>
        <w:p w:rsidR="003F6629" w:rsidRDefault="0019669C" w:rsidP="0019669C">
          <w:pPr>
            <w:pStyle w:val="48030583977843438512604ECA6CFA6E"/>
          </w:pPr>
          <w:r w:rsidRPr="00DF3EBB">
            <w:rPr>
              <w:rStyle w:val="Platshllartext"/>
            </w:rPr>
            <w:t xml:space="preserve"> </w:t>
          </w:r>
        </w:p>
      </w:docPartBody>
    </w:docPart>
    <w:docPart>
      <w:docPartPr>
        <w:name w:val="0C59047A56344A039CF36EC38AF5AF01"/>
        <w:category>
          <w:name w:val="Allmänt"/>
          <w:gallery w:val="placeholder"/>
        </w:category>
        <w:types>
          <w:type w:val="bbPlcHdr"/>
        </w:types>
        <w:behaviors>
          <w:behavior w:val="content"/>
        </w:behaviors>
        <w:guid w:val="{B6C83DAE-D1FE-4EE6-8BD0-6105CE52ACE0}"/>
      </w:docPartPr>
      <w:docPartBody>
        <w:p w:rsidR="003F6629" w:rsidRDefault="0019669C" w:rsidP="0019669C">
          <w:pPr>
            <w:pStyle w:val="0C59047A56344A039CF36EC38AF5AF01"/>
          </w:pPr>
          <w:r w:rsidRPr="00DF3EBB">
            <w:rPr>
              <w:rStyle w:val="Platshllartext"/>
            </w:rPr>
            <w:t xml:space="preserve"> </w:t>
          </w:r>
        </w:p>
      </w:docPartBody>
    </w:docPart>
    <w:docPart>
      <w:docPartPr>
        <w:name w:val="E5F24981010140AEAAF4227C44CF4BC5"/>
        <w:category>
          <w:name w:val="Allmänt"/>
          <w:gallery w:val="placeholder"/>
        </w:category>
        <w:types>
          <w:type w:val="bbPlcHdr"/>
        </w:types>
        <w:behaviors>
          <w:behavior w:val="content"/>
        </w:behaviors>
        <w:guid w:val="{987AD3FB-F473-4CC4-BD7A-01F6D258A5B4}"/>
      </w:docPartPr>
      <w:docPartBody>
        <w:p w:rsidR="003F6629" w:rsidRDefault="0019669C" w:rsidP="0019669C">
          <w:pPr>
            <w:pStyle w:val="E5F24981010140AEAAF4227C44CF4BC5"/>
          </w:pPr>
          <w:r w:rsidRPr="00DF3EBB">
            <w:rPr>
              <w:rStyle w:val="Platshllartext"/>
            </w:rPr>
            <w:t xml:space="preserve"> </w:t>
          </w:r>
        </w:p>
      </w:docPartBody>
    </w:docPart>
    <w:docPart>
      <w:docPartPr>
        <w:name w:val="5398DFE8FA074CCEA53A996A0CEE4708"/>
        <w:category>
          <w:name w:val="Allmänt"/>
          <w:gallery w:val="placeholder"/>
        </w:category>
        <w:types>
          <w:type w:val="bbPlcHdr"/>
        </w:types>
        <w:behaviors>
          <w:behavior w:val="content"/>
        </w:behaviors>
        <w:guid w:val="{8B86EDBA-C354-4684-96C2-DEB3B7302B29}"/>
      </w:docPartPr>
      <w:docPartBody>
        <w:p w:rsidR="003F6629" w:rsidRDefault="0019669C" w:rsidP="0019669C">
          <w:pPr>
            <w:pStyle w:val="5398DFE8FA074CCEA53A996A0CEE4708"/>
          </w:pPr>
          <w:r w:rsidRPr="00DF3EBB">
            <w:rPr>
              <w:rStyle w:val="Platshllartext"/>
            </w:rPr>
            <w:t xml:space="preserve"> </w:t>
          </w:r>
        </w:p>
      </w:docPartBody>
    </w:docPart>
    <w:docPart>
      <w:docPartPr>
        <w:name w:val="74B3F2FB3DC14274B0A1F27474A6F047"/>
        <w:category>
          <w:name w:val="Allmänt"/>
          <w:gallery w:val="placeholder"/>
        </w:category>
        <w:types>
          <w:type w:val="bbPlcHdr"/>
        </w:types>
        <w:behaviors>
          <w:behavior w:val="content"/>
        </w:behaviors>
        <w:guid w:val="{959BC49F-7678-45D6-8389-6F69EC2D5EBD}"/>
      </w:docPartPr>
      <w:docPartBody>
        <w:p w:rsidR="003F6629" w:rsidRDefault="0019669C" w:rsidP="0019669C">
          <w:pPr>
            <w:pStyle w:val="74B3F2FB3DC14274B0A1F27474A6F047"/>
          </w:pPr>
          <w:r w:rsidRPr="00DF3EBB">
            <w:rPr>
              <w:rStyle w:val="Platshllartext"/>
            </w:rPr>
            <w:t xml:space="preserve"> </w:t>
          </w:r>
        </w:p>
      </w:docPartBody>
    </w:docPart>
    <w:docPart>
      <w:docPartPr>
        <w:name w:val="06C9893DE7394110B55E7222010DBCEE"/>
        <w:category>
          <w:name w:val="Allmänt"/>
          <w:gallery w:val="placeholder"/>
        </w:category>
        <w:types>
          <w:type w:val="bbPlcHdr"/>
        </w:types>
        <w:behaviors>
          <w:behavior w:val="content"/>
        </w:behaviors>
        <w:guid w:val="{4F4724DB-229F-4580-A38F-0BCFB5599F39}"/>
      </w:docPartPr>
      <w:docPartBody>
        <w:p w:rsidR="003F6629" w:rsidRDefault="0019669C" w:rsidP="0019669C">
          <w:pPr>
            <w:pStyle w:val="06C9893DE7394110B55E7222010DBCEE"/>
          </w:pPr>
          <w:r w:rsidRPr="00DF3EBB">
            <w:rPr>
              <w:rStyle w:val="Platshllartext"/>
            </w:rPr>
            <w:t xml:space="preserve"> </w:t>
          </w:r>
        </w:p>
      </w:docPartBody>
    </w:docPart>
    <w:docPart>
      <w:docPartPr>
        <w:name w:val="2FFF36F3F07D4D76854656B12EB1C76A"/>
        <w:category>
          <w:name w:val="Allmänt"/>
          <w:gallery w:val="placeholder"/>
        </w:category>
        <w:types>
          <w:type w:val="bbPlcHdr"/>
        </w:types>
        <w:behaviors>
          <w:behavior w:val="content"/>
        </w:behaviors>
        <w:guid w:val="{1CAEBC2B-4E2F-4324-9BDD-DACB1B7C789E}"/>
      </w:docPartPr>
      <w:docPartBody>
        <w:p w:rsidR="003F6629" w:rsidRDefault="0019669C" w:rsidP="0019669C">
          <w:pPr>
            <w:pStyle w:val="2FFF36F3F07D4D76854656B12EB1C76A"/>
          </w:pPr>
          <w:r w:rsidRPr="00DF3EBB">
            <w:rPr>
              <w:rStyle w:val="Platshllartext"/>
            </w:rPr>
            <w:t xml:space="preserve"> </w:t>
          </w:r>
        </w:p>
      </w:docPartBody>
    </w:docPart>
    <w:docPart>
      <w:docPartPr>
        <w:name w:val="8B72D3F67BB442B79CD11AD034EAF7F2"/>
        <w:category>
          <w:name w:val="Allmänt"/>
          <w:gallery w:val="placeholder"/>
        </w:category>
        <w:types>
          <w:type w:val="bbPlcHdr"/>
        </w:types>
        <w:behaviors>
          <w:behavior w:val="content"/>
        </w:behaviors>
        <w:guid w:val="{940316DE-145F-4B1B-AEBE-3E1D77B53CE7}"/>
      </w:docPartPr>
      <w:docPartBody>
        <w:p w:rsidR="003F6629" w:rsidRDefault="0019669C" w:rsidP="0019669C">
          <w:pPr>
            <w:pStyle w:val="8B72D3F67BB442B79CD11AD034EAF7F2"/>
          </w:pPr>
          <w:r w:rsidRPr="00DF3EBB">
            <w:rPr>
              <w:rStyle w:val="Platshllartext"/>
            </w:rPr>
            <w:t xml:space="preserve"> </w:t>
          </w:r>
        </w:p>
      </w:docPartBody>
    </w:docPart>
    <w:docPart>
      <w:docPartPr>
        <w:name w:val="F532059C3443460B8FA6A571A5B2C77B"/>
        <w:category>
          <w:name w:val="Allmänt"/>
          <w:gallery w:val="placeholder"/>
        </w:category>
        <w:types>
          <w:type w:val="bbPlcHdr"/>
        </w:types>
        <w:behaviors>
          <w:behavior w:val="content"/>
        </w:behaviors>
        <w:guid w:val="{AC3A3D4B-46AA-4B24-B925-A76462988A52}"/>
      </w:docPartPr>
      <w:docPartBody>
        <w:p w:rsidR="003F6629" w:rsidRDefault="0019669C" w:rsidP="0019669C">
          <w:pPr>
            <w:pStyle w:val="F532059C3443460B8FA6A571A5B2C77B"/>
          </w:pPr>
          <w:r w:rsidRPr="00DF3EBB">
            <w:rPr>
              <w:rStyle w:val="Platshllartext"/>
            </w:rPr>
            <w:t xml:space="preserve"> </w:t>
          </w:r>
        </w:p>
      </w:docPartBody>
    </w:docPart>
    <w:docPart>
      <w:docPartPr>
        <w:name w:val="199D4FAE8E3F4774912D82BF19ED05E6"/>
        <w:category>
          <w:name w:val="Allmänt"/>
          <w:gallery w:val="placeholder"/>
        </w:category>
        <w:types>
          <w:type w:val="bbPlcHdr"/>
        </w:types>
        <w:behaviors>
          <w:behavior w:val="content"/>
        </w:behaviors>
        <w:guid w:val="{159E9CED-383E-488D-A1D9-570F1BF291FB}"/>
      </w:docPartPr>
      <w:docPartBody>
        <w:p w:rsidR="003F6629" w:rsidRDefault="0019669C" w:rsidP="0019669C">
          <w:pPr>
            <w:pStyle w:val="199D4FAE8E3F4774912D82BF19ED05E6"/>
          </w:pPr>
          <w:r w:rsidRPr="00DF3EBB">
            <w:rPr>
              <w:rStyle w:val="Platshllartext"/>
            </w:rPr>
            <w:t xml:space="preserve"> </w:t>
          </w:r>
        </w:p>
      </w:docPartBody>
    </w:docPart>
    <w:docPart>
      <w:docPartPr>
        <w:name w:val="8394F58902A8406CA28C4AE2743DA96C"/>
        <w:category>
          <w:name w:val="Allmänt"/>
          <w:gallery w:val="placeholder"/>
        </w:category>
        <w:types>
          <w:type w:val="bbPlcHdr"/>
        </w:types>
        <w:behaviors>
          <w:behavior w:val="content"/>
        </w:behaviors>
        <w:guid w:val="{4593549A-AC1D-4873-B471-C758C4F3397A}"/>
      </w:docPartPr>
      <w:docPartBody>
        <w:p w:rsidR="003F6629" w:rsidRDefault="0019669C" w:rsidP="0019669C">
          <w:pPr>
            <w:pStyle w:val="8394F58902A8406CA28C4AE2743DA96C"/>
          </w:pPr>
          <w:r w:rsidRPr="00DF3EBB">
            <w:rPr>
              <w:rStyle w:val="Platshllartext"/>
            </w:rPr>
            <w:t xml:space="preserve"> </w:t>
          </w:r>
        </w:p>
      </w:docPartBody>
    </w:docPart>
    <w:docPart>
      <w:docPartPr>
        <w:name w:val="4B2F3FFB9CE44EAF87FE5E5622523CF5"/>
        <w:category>
          <w:name w:val="Allmänt"/>
          <w:gallery w:val="placeholder"/>
        </w:category>
        <w:types>
          <w:type w:val="bbPlcHdr"/>
        </w:types>
        <w:behaviors>
          <w:behavior w:val="content"/>
        </w:behaviors>
        <w:guid w:val="{8ABD7D30-CCA4-409A-9D8D-F62A707C8130}"/>
      </w:docPartPr>
      <w:docPartBody>
        <w:p w:rsidR="003F6629" w:rsidRDefault="0019669C" w:rsidP="0019669C">
          <w:pPr>
            <w:pStyle w:val="4B2F3FFB9CE44EAF87FE5E5622523CF5"/>
          </w:pPr>
          <w:r w:rsidRPr="00DF3EBB">
            <w:rPr>
              <w:rStyle w:val="Platshllartext"/>
            </w:rPr>
            <w:t xml:space="preserve"> </w:t>
          </w:r>
        </w:p>
      </w:docPartBody>
    </w:docPart>
    <w:docPart>
      <w:docPartPr>
        <w:name w:val="DC4C4C8BC2784FF18055AFFE28FDB262"/>
        <w:category>
          <w:name w:val="Allmänt"/>
          <w:gallery w:val="placeholder"/>
        </w:category>
        <w:types>
          <w:type w:val="bbPlcHdr"/>
        </w:types>
        <w:behaviors>
          <w:behavior w:val="content"/>
        </w:behaviors>
        <w:guid w:val="{7B4FA982-E131-45C0-A732-CA6ADC7B4CBE}"/>
      </w:docPartPr>
      <w:docPartBody>
        <w:p w:rsidR="003F6629" w:rsidRDefault="0019669C" w:rsidP="0019669C">
          <w:pPr>
            <w:pStyle w:val="DC4C4C8BC2784FF18055AFFE28FDB262"/>
          </w:pPr>
          <w:r w:rsidRPr="00DF3EBB">
            <w:rPr>
              <w:rStyle w:val="Platshllartext"/>
            </w:rPr>
            <w:t xml:space="preserve"> </w:t>
          </w:r>
        </w:p>
      </w:docPartBody>
    </w:docPart>
    <w:docPart>
      <w:docPartPr>
        <w:name w:val="E85F1DE4827B41A5987C85FF4E473DD8"/>
        <w:category>
          <w:name w:val="Allmänt"/>
          <w:gallery w:val="placeholder"/>
        </w:category>
        <w:types>
          <w:type w:val="bbPlcHdr"/>
        </w:types>
        <w:behaviors>
          <w:behavior w:val="content"/>
        </w:behaviors>
        <w:guid w:val="{BF175419-9547-483F-9B4C-1F73970E6E89}"/>
      </w:docPartPr>
      <w:docPartBody>
        <w:p w:rsidR="003F6629" w:rsidRDefault="0019669C" w:rsidP="0019669C">
          <w:pPr>
            <w:pStyle w:val="E85F1DE4827B41A5987C85FF4E473DD8"/>
          </w:pPr>
          <w:r w:rsidRPr="00DF3EBB">
            <w:rPr>
              <w:rStyle w:val="Platshllartext"/>
            </w:rPr>
            <w:t xml:space="preserve"> </w:t>
          </w:r>
        </w:p>
      </w:docPartBody>
    </w:docPart>
    <w:docPart>
      <w:docPartPr>
        <w:name w:val="F887C909BD754270B2E43DAFAABE5781"/>
        <w:category>
          <w:name w:val="Allmänt"/>
          <w:gallery w:val="placeholder"/>
        </w:category>
        <w:types>
          <w:type w:val="bbPlcHdr"/>
        </w:types>
        <w:behaviors>
          <w:behavior w:val="content"/>
        </w:behaviors>
        <w:guid w:val="{6489D217-BD1E-4CC3-A63B-AF76B641830D}"/>
      </w:docPartPr>
      <w:docPartBody>
        <w:p w:rsidR="003F6629" w:rsidRDefault="0019669C" w:rsidP="0019669C">
          <w:pPr>
            <w:pStyle w:val="F887C909BD754270B2E43DAFAABE5781"/>
          </w:pPr>
          <w:r w:rsidRPr="00DF3EBB">
            <w:rPr>
              <w:rStyle w:val="Platshllartext"/>
            </w:rPr>
            <w:t xml:space="preserve"> </w:t>
          </w:r>
        </w:p>
      </w:docPartBody>
    </w:docPart>
    <w:docPart>
      <w:docPartPr>
        <w:name w:val="ADAFC9618FD442B0ABF92A826176A6CE"/>
        <w:category>
          <w:name w:val="Allmänt"/>
          <w:gallery w:val="placeholder"/>
        </w:category>
        <w:types>
          <w:type w:val="bbPlcHdr"/>
        </w:types>
        <w:behaviors>
          <w:behavior w:val="content"/>
        </w:behaviors>
        <w:guid w:val="{21A37BD0-5291-4D0C-970A-C3B9F492A671}"/>
      </w:docPartPr>
      <w:docPartBody>
        <w:p w:rsidR="003F6629" w:rsidRDefault="0019669C" w:rsidP="0019669C">
          <w:pPr>
            <w:pStyle w:val="ADAFC9618FD442B0ABF92A826176A6CE"/>
          </w:pPr>
          <w:r w:rsidRPr="00DF3EBB">
            <w:rPr>
              <w:rStyle w:val="Platshllartext"/>
            </w:rPr>
            <w:t xml:space="preserve"> </w:t>
          </w:r>
        </w:p>
      </w:docPartBody>
    </w:docPart>
    <w:docPart>
      <w:docPartPr>
        <w:name w:val="3FA74B12469A4E0CBC052CA15A4FD6CB"/>
        <w:category>
          <w:name w:val="Allmänt"/>
          <w:gallery w:val="placeholder"/>
        </w:category>
        <w:types>
          <w:type w:val="bbPlcHdr"/>
        </w:types>
        <w:behaviors>
          <w:behavior w:val="content"/>
        </w:behaviors>
        <w:guid w:val="{869D8293-A20F-4077-A3CE-9427B6377436}"/>
      </w:docPartPr>
      <w:docPartBody>
        <w:p w:rsidR="003F6629" w:rsidRDefault="0019669C" w:rsidP="0019669C">
          <w:pPr>
            <w:pStyle w:val="3FA74B12469A4E0CBC052CA15A4FD6CB"/>
          </w:pPr>
          <w:r w:rsidRPr="00DF3EBB">
            <w:rPr>
              <w:rStyle w:val="Platshllartext"/>
            </w:rPr>
            <w:t xml:space="preserve"> </w:t>
          </w:r>
        </w:p>
      </w:docPartBody>
    </w:docPart>
    <w:docPart>
      <w:docPartPr>
        <w:name w:val="BBA91626EB1F4AC880122A070ECB2DDB"/>
        <w:category>
          <w:name w:val="Allmänt"/>
          <w:gallery w:val="placeholder"/>
        </w:category>
        <w:types>
          <w:type w:val="bbPlcHdr"/>
        </w:types>
        <w:behaviors>
          <w:behavior w:val="content"/>
        </w:behaviors>
        <w:guid w:val="{902D58D2-C9A0-4ECA-B269-AB8FE1F65950}"/>
      </w:docPartPr>
      <w:docPartBody>
        <w:p w:rsidR="003F6629" w:rsidRDefault="0019669C" w:rsidP="0019669C">
          <w:pPr>
            <w:pStyle w:val="BBA91626EB1F4AC880122A070ECB2DDB"/>
          </w:pPr>
          <w:r w:rsidRPr="00DF3EBB">
            <w:rPr>
              <w:rStyle w:val="Platshllartext"/>
            </w:rPr>
            <w:t xml:space="preserve"> </w:t>
          </w:r>
        </w:p>
      </w:docPartBody>
    </w:docPart>
    <w:docPart>
      <w:docPartPr>
        <w:name w:val="2E7A916A2321409CB40873684A223D4C"/>
        <w:category>
          <w:name w:val="Allmänt"/>
          <w:gallery w:val="placeholder"/>
        </w:category>
        <w:types>
          <w:type w:val="bbPlcHdr"/>
        </w:types>
        <w:behaviors>
          <w:behavior w:val="content"/>
        </w:behaviors>
        <w:guid w:val="{73EB995D-E625-4D6C-913D-B7653371C280}"/>
      </w:docPartPr>
      <w:docPartBody>
        <w:p w:rsidR="003F6629" w:rsidRDefault="0019669C" w:rsidP="0019669C">
          <w:pPr>
            <w:pStyle w:val="2E7A916A2321409CB40873684A223D4C"/>
          </w:pPr>
          <w:r w:rsidRPr="00DF3EBB">
            <w:rPr>
              <w:rStyle w:val="Platshllartext"/>
            </w:rPr>
            <w:t xml:space="preserve"> </w:t>
          </w:r>
        </w:p>
      </w:docPartBody>
    </w:docPart>
    <w:docPart>
      <w:docPartPr>
        <w:name w:val="6B38028BFF7C428BA0F7952F90B701D0"/>
        <w:category>
          <w:name w:val="Allmänt"/>
          <w:gallery w:val="placeholder"/>
        </w:category>
        <w:types>
          <w:type w:val="bbPlcHdr"/>
        </w:types>
        <w:behaviors>
          <w:behavior w:val="content"/>
        </w:behaviors>
        <w:guid w:val="{11AE0772-1A51-41F2-A1A2-5F05C96A05DE}"/>
      </w:docPartPr>
      <w:docPartBody>
        <w:p w:rsidR="003F6629" w:rsidRDefault="0019669C" w:rsidP="0019669C">
          <w:pPr>
            <w:pStyle w:val="6B38028BFF7C428BA0F7952F90B701D0"/>
          </w:pPr>
          <w:r w:rsidRPr="00DF3EBB">
            <w:rPr>
              <w:rStyle w:val="Platshllartext"/>
            </w:rPr>
            <w:t xml:space="preserve"> </w:t>
          </w:r>
        </w:p>
      </w:docPartBody>
    </w:docPart>
    <w:docPart>
      <w:docPartPr>
        <w:name w:val="16D4F6FC033B4B8B987556EB2C23E3E7"/>
        <w:category>
          <w:name w:val="Allmänt"/>
          <w:gallery w:val="placeholder"/>
        </w:category>
        <w:types>
          <w:type w:val="bbPlcHdr"/>
        </w:types>
        <w:behaviors>
          <w:behavior w:val="content"/>
        </w:behaviors>
        <w:guid w:val="{9C1860E7-85BD-4AFC-A1B3-C8E2C0AD65DA}"/>
      </w:docPartPr>
      <w:docPartBody>
        <w:p w:rsidR="003F6629" w:rsidRDefault="0019669C" w:rsidP="0019669C">
          <w:pPr>
            <w:pStyle w:val="16D4F6FC033B4B8B987556EB2C23E3E7"/>
          </w:pPr>
          <w:r w:rsidRPr="00DF3EBB">
            <w:rPr>
              <w:rStyle w:val="Platshllartext"/>
            </w:rPr>
            <w:t xml:space="preserve"> </w:t>
          </w:r>
        </w:p>
      </w:docPartBody>
    </w:docPart>
    <w:docPart>
      <w:docPartPr>
        <w:name w:val="B1DD263A15FA43048DA7F2782129FA3C"/>
        <w:category>
          <w:name w:val="Allmänt"/>
          <w:gallery w:val="placeholder"/>
        </w:category>
        <w:types>
          <w:type w:val="bbPlcHdr"/>
        </w:types>
        <w:behaviors>
          <w:behavior w:val="content"/>
        </w:behaviors>
        <w:guid w:val="{AEB87A8D-CB4D-4663-AE2B-2150F42F187F}"/>
      </w:docPartPr>
      <w:docPartBody>
        <w:p w:rsidR="003F6629" w:rsidRDefault="0019669C" w:rsidP="0019669C">
          <w:pPr>
            <w:pStyle w:val="B1DD263A15FA43048DA7F2782129FA3C"/>
          </w:pPr>
          <w:r w:rsidRPr="00DF3EBB">
            <w:rPr>
              <w:rStyle w:val="Platshllartext"/>
            </w:rPr>
            <w:t xml:space="preserve"> </w:t>
          </w:r>
        </w:p>
      </w:docPartBody>
    </w:docPart>
    <w:docPart>
      <w:docPartPr>
        <w:name w:val="D22795C2C94B4C50BBA25E2215A4EC7C"/>
        <w:category>
          <w:name w:val="Allmänt"/>
          <w:gallery w:val="placeholder"/>
        </w:category>
        <w:types>
          <w:type w:val="bbPlcHdr"/>
        </w:types>
        <w:behaviors>
          <w:behavior w:val="content"/>
        </w:behaviors>
        <w:guid w:val="{26134695-75DD-4E66-9E3F-AAC9FA91E7A2}"/>
      </w:docPartPr>
      <w:docPartBody>
        <w:p w:rsidR="003F6629" w:rsidRDefault="0019669C" w:rsidP="0019669C">
          <w:pPr>
            <w:pStyle w:val="D22795C2C94B4C50BBA25E2215A4EC7C"/>
          </w:pPr>
          <w:r w:rsidRPr="00DF3EBB">
            <w:rPr>
              <w:rStyle w:val="Platshllartext"/>
            </w:rPr>
            <w:t xml:space="preserve"> </w:t>
          </w:r>
        </w:p>
      </w:docPartBody>
    </w:docPart>
    <w:docPart>
      <w:docPartPr>
        <w:name w:val="047B9BB84A534F878EC8AE2A065C31D5"/>
        <w:category>
          <w:name w:val="Allmänt"/>
          <w:gallery w:val="placeholder"/>
        </w:category>
        <w:types>
          <w:type w:val="bbPlcHdr"/>
        </w:types>
        <w:behaviors>
          <w:behavior w:val="content"/>
        </w:behaviors>
        <w:guid w:val="{98171910-5028-4DCC-B169-1389636B944C}"/>
      </w:docPartPr>
      <w:docPartBody>
        <w:p w:rsidR="003F6629" w:rsidRDefault="0019669C" w:rsidP="0019669C">
          <w:pPr>
            <w:pStyle w:val="047B9BB84A534F878EC8AE2A065C31D5"/>
          </w:pPr>
          <w:r w:rsidRPr="00DF3EBB">
            <w:rPr>
              <w:rStyle w:val="Platshllartext"/>
            </w:rPr>
            <w:t xml:space="preserve"> </w:t>
          </w:r>
        </w:p>
      </w:docPartBody>
    </w:docPart>
    <w:docPart>
      <w:docPartPr>
        <w:name w:val="A1477BE18BB1449FA0985EC093443306"/>
        <w:category>
          <w:name w:val="Allmänt"/>
          <w:gallery w:val="placeholder"/>
        </w:category>
        <w:types>
          <w:type w:val="bbPlcHdr"/>
        </w:types>
        <w:behaviors>
          <w:behavior w:val="content"/>
        </w:behaviors>
        <w:guid w:val="{F9F5EDA0-0910-40CB-B35A-33F5C5FA3039}"/>
      </w:docPartPr>
      <w:docPartBody>
        <w:p w:rsidR="003F6629" w:rsidRDefault="0019669C" w:rsidP="0019669C">
          <w:pPr>
            <w:pStyle w:val="A1477BE18BB1449FA0985EC093443306"/>
          </w:pPr>
          <w:r w:rsidRPr="00DF3EBB">
            <w:rPr>
              <w:rStyle w:val="Platshllartext"/>
            </w:rPr>
            <w:t xml:space="preserve"> </w:t>
          </w:r>
        </w:p>
      </w:docPartBody>
    </w:docPart>
    <w:docPart>
      <w:docPartPr>
        <w:name w:val="D106894802144C9293364BD833EC3280"/>
        <w:category>
          <w:name w:val="Allmänt"/>
          <w:gallery w:val="placeholder"/>
        </w:category>
        <w:types>
          <w:type w:val="bbPlcHdr"/>
        </w:types>
        <w:behaviors>
          <w:behavior w:val="content"/>
        </w:behaviors>
        <w:guid w:val="{89B8B38E-6A13-427D-B5D0-4177E03F8E68}"/>
      </w:docPartPr>
      <w:docPartBody>
        <w:p w:rsidR="003F6629" w:rsidRDefault="0019669C" w:rsidP="0019669C">
          <w:pPr>
            <w:pStyle w:val="D106894802144C9293364BD833EC3280"/>
          </w:pPr>
          <w:r w:rsidRPr="00DF3EBB">
            <w:rPr>
              <w:rStyle w:val="Platshllartext"/>
            </w:rPr>
            <w:t xml:space="preserve"> </w:t>
          </w:r>
        </w:p>
      </w:docPartBody>
    </w:docPart>
    <w:docPart>
      <w:docPartPr>
        <w:name w:val="CB11616629D048A8B1B923E9022E7AB1"/>
        <w:category>
          <w:name w:val="Allmänt"/>
          <w:gallery w:val="placeholder"/>
        </w:category>
        <w:types>
          <w:type w:val="bbPlcHdr"/>
        </w:types>
        <w:behaviors>
          <w:behavior w:val="content"/>
        </w:behaviors>
        <w:guid w:val="{7C39B36E-686A-4BE1-83E7-DE83CA014E88}"/>
      </w:docPartPr>
      <w:docPartBody>
        <w:p w:rsidR="003F6629" w:rsidRDefault="0019669C" w:rsidP="0019669C">
          <w:pPr>
            <w:pStyle w:val="CB11616629D048A8B1B923E9022E7AB1"/>
          </w:pPr>
          <w:r w:rsidRPr="00DF3EBB">
            <w:rPr>
              <w:rStyle w:val="Platshllartext"/>
            </w:rPr>
            <w:t xml:space="preserve"> </w:t>
          </w:r>
        </w:p>
      </w:docPartBody>
    </w:docPart>
    <w:docPart>
      <w:docPartPr>
        <w:name w:val="AD9C41005DE04DC49293D3A79AB34650"/>
        <w:category>
          <w:name w:val="Allmänt"/>
          <w:gallery w:val="placeholder"/>
        </w:category>
        <w:types>
          <w:type w:val="bbPlcHdr"/>
        </w:types>
        <w:behaviors>
          <w:behavior w:val="content"/>
        </w:behaviors>
        <w:guid w:val="{8FB1E81D-09BB-423F-B3D8-18B86025DFAC}"/>
      </w:docPartPr>
      <w:docPartBody>
        <w:p w:rsidR="003F6629" w:rsidRDefault="0019669C" w:rsidP="0019669C">
          <w:pPr>
            <w:pStyle w:val="AD9C41005DE04DC49293D3A79AB34650"/>
          </w:pPr>
          <w:r w:rsidRPr="00DF3EBB">
            <w:rPr>
              <w:rStyle w:val="Platshllartext"/>
            </w:rPr>
            <w:t xml:space="preserve"> </w:t>
          </w:r>
        </w:p>
      </w:docPartBody>
    </w:docPart>
    <w:docPart>
      <w:docPartPr>
        <w:name w:val="025551BDB67B40109B1CB074398B9CD4"/>
        <w:category>
          <w:name w:val="Allmänt"/>
          <w:gallery w:val="placeholder"/>
        </w:category>
        <w:types>
          <w:type w:val="bbPlcHdr"/>
        </w:types>
        <w:behaviors>
          <w:behavior w:val="content"/>
        </w:behaviors>
        <w:guid w:val="{0E878C86-F860-4B33-B068-34261AB9B7CA}"/>
      </w:docPartPr>
      <w:docPartBody>
        <w:p w:rsidR="003F6629" w:rsidRDefault="0019669C" w:rsidP="0019669C">
          <w:pPr>
            <w:pStyle w:val="025551BDB67B40109B1CB074398B9CD4"/>
          </w:pPr>
          <w:r w:rsidRPr="00DF3EBB">
            <w:rPr>
              <w:rStyle w:val="Platshllartext"/>
            </w:rPr>
            <w:t xml:space="preserve"> </w:t>
          </w:r>
        </w:p>
      </w:docPartBody>
    </w:docPart>
    <w:docPart>
      <w:docPartPr>
        <w:name w:val="9D629E1BAB1A4A0E8AFCB3F5A81F3BEC"/>
        <w:category>
          <w:name w:val="Allmänt"/>
          <w:gallery w:val="placeholder"/>
        </w:category>
        <w:types>
          <w:type w:val="bbPlcHdr"/>
        </w:types>
        <w:behaviors>
          <w:behavior w:val="content"/>
        </w:behaviors>
        <w:guid w:val="{DF1BD8BC-B492-4FD2-A1D3-EE55F51883E7}"/>
      </w:docPartPr>
      <w:docPartBody>
        <w:p w:rsidR="003F6629" w:rsidRDefault="0019669C" w:rsidP="0019669C">
          <w:pPr>
            <w:pStyle w:val="9D629E1BAB1A4A0E8AFCB3F5A81F3BEC"/>
          </w:pPr>
          <w:r w:rsidRPr="00DF3EBB">
            <w:rPr>
              <w:rStyle w:val="Platshllartext"/>
            </w:rPr>
            <w:t xml:space="preserve"> </w:t>
          </w:r>
        </w:p>
      </w:docPartBody>
    </w:docPart>
    <w:docPart>
      <w:docPartPr>
        <w:name w:val="1298B8F18A4A49B39F25E5EA101F122E"/>
        <w:category>
          <w:name w:val="Allmänt"/>
          <w:gallery w:val="placeholder"/>
        </w:category>
        <w:types>
          <w:type w:val="bbPlcHdr"/>
        </w:types>
        <w:behaviors>
          <w:behavior w:val="content"/>
        </w:behaviors>
        <w:guid w:val="{D461D5E5-B83D-4764-9F55-EAB75E769C48}"/>
      </w:docPartPr>
      <w:docPartBody>
        <w:p w:rsidR="003F6629" w:rsidRDefault="0019669C" w:rsidP="0019669C">
          <w:pPr>
            <w:pStyle w:val="1298B8F18A4A49B39F25E5EA101F122E"/>
          </w:pPr>
          <w:r w:rsidRPr="00DF3EBB">
            <w:rPr>
              <w:rStyle w:val="Platshllartext"/>
            </w:rPr>
            <w:t xml:space="preserve"> </w:t>
          </w:r>
        </w:p>
      </w:docPartBody>
    </w:docPart>
    <w:docPart>
      <w:docPartPr>
        <w:name w:val="B58EC87714BA4B6DA211171E044A5E60"/>
        <w:category>
          <w:name w:val="Allmänt"/>
          <w:gallery w:val="placeholder"/>
        </w:category>
        <w:types>
          <w:type w:val="bbPlcHdr"/>
        </w:types>
        <w:behaviors>
          <w:behavior w:val="content"/>
        </w:behaviors>
        <w:guid w:val="{69D240E8-A3E4-4526-80E0-F15CF202E5AF}"/>
      </w:docPartPr>
      <w:docPartBody>
        <w:p w:rsidR="003F6629" w:rsidRDefault="0019669C" w:rsidP="0019669C">
          <w:pPr>
            <w:pStyle w:val="B58EC87714BA4B6DA211171E044A5E60"/>
          </w:pPr>
          <w:r w:rsidRPr="00DF3EBB">
            <w:rPr>
              <w:rStyle w:val="Platshllartext"/>
            </w:rPr>
            <w:t xml:space="preserve"> </w:t>
          </w:r>
        </w:p>
      </w:docPartBody>
    </w:docPart>
    <w:docPart>
      <w:docPartPr>
        <w:name w:val="E51208970A364256B8907CF40A313FAA"/>
        <w:category>
          <w:name w:val="Allmänt"/>
          <w:gallery w:val="placeholder"/>
        </w:category>
        <w:types>
          <w:type w:val="bbPlcHdr"/>
        </w:types>
        <w:behaviors>
          <w:behavior w:val="content"/>
        </w:behaviors>
        <w:guid w:val="{A12C1CC7-221A-4BCE-AC54-BA3EF594C089}"/>
      </w:docPartPr>
      <w:docPartBody>
        <w:p w:rsidR="003F6629" w:rsidRDefault="0019669C" w:rsidP="0019669C">
          <w:pPr>
            <w:pStyle w:val="E51208970A364256B8907CF40A313FAA"/>
          </w:pPr>
          <w:r w:rsidRPr="00DF3EBB">
            <w:rPr>
              <w:rStyle w:val="Platshllartext"/>
            </w:rPr>
            <w:t xml:space="preserve"> </w:t>
          </w:r>
        </w:p>
      </w:docPartBody>
    </w:docPart>
    <w:docPart>
      <w:docPartPr>
        <w:name w:val="EFFA73AE0E5142A3842D812CE22C8519"/>
        <w:category>
          <w:name w:val="Allmänt"/>
          <w:gallery w:val="placeholder"/>
        </w:category>
        <w:types>
          <w:type w:val="bbPlcHdr"/>
        </w:types>
        <w:behaviors>
          <w:behavior w:val="content"/>
        </w:behaviors>
        <w:guid w:val="{89D74983-D1B0-4356-9AF3-B77F386989E7}"/>
      </w:docPartPr>
      <w:docPartBody>
        <w:p w:rsidR="003F6629" w:rsidRDefault="0019669C" w:rsidP="0019669C">
          <w:pPr>
            <w:pStyle w:val="EFFA73AE0E5142A3842D812CE22C8519"/>
          </w:pPr>
          <w:r w:rsidRPr="00DF3EBB">
            <w:rPr>
              <w:rStyle w:val="Platshllartext"/>
            </w:rPr>
            <w:t xml:space="preserve"> </w:t>
          </w:r>
        </w:p>
      </w:docPartBody>
    </w:docPart>
    <w:docPart>
      <w:docPartPr>
        <w:name w:val="CC7B72ED3008482681DC255E7AE9AFDD"/>
        <w:category>
          <w:name w:val="Allmänt"/>
          <w:gallery w:val="placeholder"/>
        </w:category>
        <w:types>
          <w:type w:val="bbPlcHdr"/>
        </w:types>
        <w:behaviors>
          <w:behavior w:val="content"/>
        </w:behaviors>
        <w:guid w:val="{9A2E779E-CB0C-4512-B9E2-9445DC5E1BCA}"/>
      </w:docPartPr>
      <w:docPartBody>
        <w:p w:rsidR="003F6629" w:rsidRDefault="0019669C" w:rsidP="0019669C">
          <w:pPr>
            <w:pStyle w:val="CC7B72ED3008482681DC255E7AE9AFDD"/>
          </w:pPr>
          <w:r w:rsidRPr="00DF3EBB">
            <w:rPr>
              <w:rStyle w:val="Platshllartext"/>
            </w:rPr>
            <w:t xml:space="preserve"> </w:t>
          </w:r>
        </w:p>
      </w:docPartBody>
    </w:docPart>
    <w:docPart>
      <w:docPartPr>
        <w:name w:val="02782CA7F9A14CB4836AFC776869EEC6"/>
        <w:category>
          <w:name w:val="Allmänt"/>
          <w:gallery w:val="placeholder"/>
        </w:category>
        <w:types>
          <w:type w:val="bbPlcHdr"/>
        </w:types>
        <w:behaviors>
          <w:behavior w:val="content"/>
        </w:behaviors>
        <w:guid w:val="{58127058-9FCA-4E32-9140-8FEE8E1B0E58}"/>
      </w:docPartPr>
      <w:docPartBody>
        <w:p w:rsidR="003F6629" w:rsidRDefault="0019669C" w:rsidP="0019669C">
          <w:pPr>
            <w:pStyle w:val="02782CA7F9A14CB4836AFC776869EEC6"/>
          </w:pPr>
          <w:r w:rsidRPr="00DF3EBB">
            <w:rPr>
              <w:rStyle w:val="Platshllartext"/>
            </w:rPr>
            <w:t xml:space="preserve"> </w:t>
          </w:r>
        </w:p>
      </w:docPartBody>
    </w:docPart>
    <w:docPart>
      <w:docPartPr>
        <w:name w:val="D014145D0A084FED8A2F12B1B73E0A0C"/>
        <w:category>
          <w:name w:val="Allmänt"/>
          <w:gallery w:val="placeholder"/>
        </w:category>
        <w:types>
          <w:type w:val="bbPlcHdr"/>
        </w:types>
        <w:behaviors>
          <w:behavior w:val="content"/>
        </w:behaviors>
        <w:guid w:val="{1FA438D8-7475-43F5-A7A7-C4826BA27032}"/>
      </w:docPartPr>
      <w:docPartBody>
        <w:p w:rsidR="003F6629" w:rsidRDefault="0019669C" w:rsidP="0019669C">
          <w:pPr>
            <w:pStyle w:val="D014145D0A084FED8A2F12B1B73E0A0C"/>
          </w:pPr>
          <w:r w:rsidRPr="00DF3EBB">
            <w:rPr>
              <w:rStyle w:val="Platshllartext"/>
            </w:rPr>
            <w:t xml:space="preserve"> </w:t>
          </w:r>
        </w:p>
      </w:docPartBody>
    </w:docPart>
    <w:docPart>
      <w:docPartPr>
        <w:name w:val="254E645CFF5F4CB4B68262C85BAC58A7"/>
        <w:category>
          <w:name w:val="Allmänt"/>
          <w:gallery w:val="placeholder"/>
        </w:category>
        <w:types>
          <w:type w:val="bbPlcHdr"/>
        </w:types>
        <w:behaviors>
          <w:behavior w:val="content"/>
        </w:behaviors>
        <w:guid w:val="{8D746A5A-A52C-435F-B60E-019CFAE7E824}"/>
      </w:docPartPr>
      <w:docPartBody>
        <w:p w:rsidR="003F6629" w:rsidRDefault="0019669C" w:rsidP="0019669C">
          <w:pPr>
            <w:pStyle w:val="254E645CFF5F4CB4B68262C85BAC58A7"/>
          </w:pPr>
          <w:r w:rsidRPr="00DF3EBB">
            <w:rPr>
              <w:rStyle w:val="Platshllartext"/>
            </w:rPr>
            <w:t xml:space="preserve"> </w:t>
          </w:r>
        </w:p>
      </w:docPartBody>
    </w:docPart>
    <w:docPart>
      <w:docPartPr>
        <w:name w:val="968CB3EB54504D7A96DE4715BC9667CD"/>
        <w:category>
          <w:name w:val="Allmänt"/>
          <w:gallery w:val="placeholder"/>
        </w:category>
        <w:types>
          <w:type w:val="bbPlcHdr"/>
        </w:types>
        <w:behaviors>
          <w:behavior w:val="content"/>
        </w:behaviors>
        <w:guid w:val="{10448B93-6663-4C12-8ACB-EC491BE1A2C0}"/>
      </w:docPartPr>
      <w:docPartBody>
        <w:p w:rsidR="003F6629" w:rsidRDefault="0019669C" w:rsidP="0019669C">
          <w:pPr>
            <w:pStyle w:val="968CB3EB54504D7A96DE4715BC9667CD"/>
          </w:pPr>
          <w:r w:rsidRPr="00DF3EBB">
            <w:rPr>
              <w:rStyle w:val="Platshllartext"/>
            </w:rPr>
            <w:t xml:space="preserve"> </w:t>
          </w:r>
        </w:p>
      </w:docPartBody>
    </w:docPart>
    <w:docPart>
      <w:docPartPr>
        <w:name w:val="9A7CF657494D433D8599BC60FC29EA98"/>
        <w:category>
          <w:name w:val="Allmänt"/>
          <w:gallery w:val="placeholder"/>
        </w:category>
        <w:types>
          <w:type w:val="bbPlcHdr"/>
        </w:types>
        <w:behaviors>
          <w:behavior w:val="content"/>
        </w:behaviors>
        <w:guid w:val="{B6D8305C-B2F9-4D58-8C3B-AF393473889B}"/>
      </w:docPartPr>
      <w:docPartBody>
        <w:p w:rsidR="003F6629" w:rsidRDefault="0019669C" w:rsidP="0019669C">
          <w:pPr>
            <w:pStyle w:val="9A7CF657494D433D8599BC60FC29EA98"/>
          </w:pPr>
          <w:r w:rsidRPr="00DF3EBB">
            <w:rPr>
              <w:rStyle w:val="Platshllartext"/>
            </w:rPr>
            <w:t xml:space="preserve"> </w:t>
          </w:r>
        </w:p>
      </w:docPartBody>
    </w:docPart>
    <w:docPart>
      <w:docPartPr>
        <w:name w:val="5806895D30EE4222A5EF4F591B426992"/>
        <w:category>
          <w:name w:val="Allmänt"/>
          <w:gallery w:val="placeholder"/>
        </w:category>
        <w:types>
          <w:type w:val="bbPlcHdr"/>
        </w:types>
        <w:behaviors>
          <w:behavior w:val="content"/>
        </w:behaviors>
        <w:guid w:val="{404F40D5-776D-4DAF-AFEA-DE333A4EEF7F}"/>
      </w:docPartPr>
      <w:docPartBody>
        <w:p w:rsidR="003F6629" w:rsidRDefault="0019669C" w:rsidP="0019669C">
          <w:pPr>
            <w:pStyle w:val="5806895D30EE4222A5EF4F591B426992"/>
          </w:pPr>
          <w:r w:rsidRPr="00DF3EBB">
            <w:rPr>
              <w:rStyle w:val="Platshllartext"/>
            </w:rPr>
            <w:t xml:space="preserve"> </w:t>
          </w:r>
        </w:p>
      </w:docPartBody>
    </w:docPart>
    <w:docPart>
      <w:docPartPr>
        <w:name w:val="1F627FF8BB9940B2B1A26F8F24DC09CE"/>
        <w:category>
          <w:name w:val="Allmänt"/>
          <w:gallery w:val="placeholder"/>
        </w:category>
        <w:types>
          <w:type w:val="bbPlcHdr"/>
        </w:types>
        <w:behaviors>
          <w:behavior w:val="content"/>
        </w:behaviors>
        <w:guid w:val="{B3E44563-4B20-43F2-B860-F432D0E8E5DF}"/>
      </w:docPartPr>
      <w:docPartBody>
        <w:p w:rsidR="003F6629" w:rsidRDefault="0019669C" w:rsidP="0019669C">
          <w:pPr>
            <w:pStyle w:val="1F627FF8BB9940B2B1A26F8F24DC09CE"/>
          </w:pPr>
          <w:r w:rsidRPr="00DF3EBB">
            <w:rPr>
              <w:rStyle w:val="Platshllartext"/>
            </w:rPr>
            <w:t xml:space="preserve"> </w:t>
          </w:r>
        </w:p>
      </w:docPartBody>
    </w:docPart>
    <w:docPart>
      <w:docPartPr>
        <w:name w:val="683D1EECFE1C44D5944504AE76EBE038"/>
        <w:category>
          <w:name w:val="Allmänt"/>
          <w:gallery w:val="placeholder"/>
        </w:category>
        <w:types>
          <w:type w:val="bbPlcHdr"/>
        </w:types>
        <w:behaviors>
          <w:behavior w:val="content"/>
        </w:behaviors>
        <w:guid w:val="{FC7CB0E5-D6EF-416E-BD95-C23CCF4F86E3}"/>
      </w:docPartPr>
      <w:docPartBody>
        <w:p w:rsidR="003F6629" w:rsidRDefault="0019669C" w:rsidP="0019669C">
          <w:pPr>
            <w:pStyle w:val="683D1EECFE1C44D5944504AE76EBE038"/>
          </w:pPr>
          <w:r w:rsidRPr="00DF3EBB">
            <w:rPr>
              <w:rStyle w:val="Platshllartext"/>
            </w:rPr>
            <w:t xml:space="preserve"> </w:t>
          </w:r>
        </w:p>
      </w:docPartBody>
    </w:docPart>
    <w:docPart>
      <w:docPartPr>
        <w:name w:val="556E0C8BBF2F49D59A6081654592FFD0"/>
        <w:category>
          <w:name w:val="Allmänt"/>
          <w:gallery w:val="placeholder"/>
        </w:category>
        <w:types>
          <w:type w:val="bbPlcHdr"/>
        </w:types>
        <w:behaviors>
          <w:behavior w:val="content"/>
        </w:behaviors>
        <w:guid w:val="{C2096497-F80D-429E-81E5-B607C72EFBC1}"/>
      </w:docPartPr>
      <w:docPartBody>
        <w:p w:rsidR="003F6629" w:rsidRDefault="0019669C" w:rsidP="0019669C">
          <w:pPr>
            <w:pStyle w:val="556E0C8BBF2F49D59A6081654592FFD0"/>
          </w:pPr>
          <w:r w:rsidRPr="00DF3EBB">
            <w:rPr>
              <w:rStyle w:val="Platshllartext"/>
            </w:rPr>
            <w:t xml:space="preserve"> </w:t>
          </w:r>
        </w:p>
      </w:docPartBody>
    </w:docPart>
    <w:docPart>
      <w:docPartPr>
        <w:name w:val="DEE65D48672746E185B392D682048347"/>
        <w:category>
          <w:name w:val="Allmänt"/>
          <w:gallery w:val="placeholder"/>
        </w:category>
        <w:types>
          <w:type w:val="bbPlcHdr"/>
        </w:types>
        <w:behaviors>
          <w:behavior w:val="content"/>
        </w:behaviors>
        <w:guid w:val="{93CF9F5D-0527-4E4D-BE77-7EA8EBA82538}"/>
      </w:docPartPr>
      <w:docPartBody>
        <w:p w:rsidR="003F6629" w:rsidRDefault="0019669C" w:rsidP="0019669C">
          <w:pPr>
            <w:pStyle w:val="DEE65D48672746E185B392D682048347"/>
          </w:pPr>
          <w:r w:rsidRPr="00DF3EBB">
            <w:rPr>
              <w:rStyle w:val="Platshllartext"/>
            </w:rPr>
            <w:t xml:space="preserve"> </w:t>
          </w:r>
        </w:p>
      </w:docPartBody>
    </w:docPart>
    <w:docPart>
      <w:docPartPr>
        <w:name w:val="1A7975299FF443F4AF621FE83FC3475D"/>
        <w:category>
          <w:name w:val="Allmänt"/>
          <w:gallery w:val="placeholder"/>
        </w:category>
        <w:types>
          <w:type w:val="bbPlcHdr"/>
        </w:types>
        <w:behaviors>
          <w:behavior w:val="content"/>
        </w:behaviors>
        <w:guid w:val="{7A1EB756-A6CC-4D7F-AC4F-13C091B22E2B}"/>
      </w:docPartPr>
      <w:docPartBody>
        <w:p w:rsidR="003F6629" w:rsidRDefault="0019669C" w:rsidP="0019669C">
          <w:pPr>
            <w:pStyle w:val="1A7975299FF443F4AF621FE83FC3475D"/>
          </w:pPr>
          <w:r w:rsidRPr="00DF3EBB">
            <w:rPr>
              <w:rStyle w:val="Platshllartext"/>
            </w:rPr>
            <w:t xml:space="preserve"> </w:t>
          </w:r>
        </w:p>
      </w:docPartBody>
    </w:docPart>
    <w:docPart>
      <w:docPartPr>
        <w:name w:val="5701D1A2CAF546C0855454CDCDB177A3"/>
        <w:category>
          <w:name w:val="Allmänt"/>
          <w:gallery w:val="placeholder"/>
        </w:category>
        <w:types>
          <w:type w:val="bbPlcHdr"/>
        </w:types>
        <w:behaviors>
          <w:behavior w:val="content"/>
        </w:behaviors>
        <w:guid w:val="{91BE4474-6904-4FA1-9365-E38124FE5DF1}"/>
      </w:docPartPr>
      <w:docPartBody>
        <w:p w:rsidR="003F6629" w:rsidRDefault="0019669C" w:rsidP="0019669C">
          <w:pPr>
            <w:pStyle w:val="5701D1A2CAF546C0855454CDCDB177A3"/>
          </w:pPr>
          <w:r w:rsidRPr="00DF3EBB">
            <w:rPr>
              <w:rStyle w:val="Platshllartext"/>
            </w:rPr>
            <w:t xml:space="preserve"> </w:t>
          </w:r>
        </w:p>
      </w:docPartBody>
    </w:docPart>
    <w:docPart>
      <w:docPartPr>
        <w:name w:val="9F180F318EEF489BA3948C22BC3DF1CD"/>
        <w:category>
          <w:name w:val="Allmänt"/>
          <w:gallery w:val="placeholder"/>
        </w:category>
        <w:types>
          <w:type w:val="bbPlcHdr"/>
        </w:types>
        <w:behaviors>
          <w:behavior w:val="content"/>
        </w:behaviors>
        <w:guid w:val="{2A5FCA48-75D9-4520-8262-0240A5A4A93C}"/>
      </w:docPartPr>
      <w:docPartBody>
        <w:p w:rsidR="003F6629" w:rsidRDefault="0019669C" w:rsidP="0019669C">
          <w:pPr>
            <w:pStyle w:val="9F180F318EEF489BA3948C22BC3DF1CD"/>
          </w:pPr>
          <w:r w:rsidRPr="00DF3EBB">
            <w:rPr>
              <w:rStyle w:val="Platshllartext"/>
            </w:rPr>
            <w:t xml:space="preserve"> </w:t>
          </w:r>
        </w:p>
      </w:docPartBody>
    </w:docPart>
    <w:docPart>
      <w:docPartPr>
        <w:name w:val="BBB12DF4352447059F6756E5ECF6BEB3"/>
        <w:category>
          <w:name w:val="Allmänt"/>
          <w:gallery w:val="placeholder"/>
        </w:category>
        <w:types>
          <w:type w:val="bbPlcHdr"/>
        </w:types>
        <w:behaviors>
          <w:behavior w:val="content"/>
        </w:behaviors>
        <w:guid w:val="{145B5B1B-C2A0-4AC2-8858-2DC6C75A11A8}"/>
      </w:docPartPr>
      <w:docPartBody>
        <w:p w:rsidR="003F6629" w:rsidRDefault="0019669C" w:rsidP="0019669C">
          <w:pPr>
            <w:pStyle w:val="BBB12DF4352447059F6756E5ECF6BEB3"/>
          </w:pPr>
          <w:r w:rsidRPr="00DF3EBB">
            <w:rPr>
              <w:rStyle w:val="Platshllartext"/>
            </w:rPr>
            <w:t xml:space="preserve"> </w:t>
          </w:r>
        </w:p>
      </w:docPartBody>
    </w:docPart>
    <w:docPart>
      <w:docPartPr>
        <w:name w:val="A83A3C367017473CBD07CFB663B30FC6"/>
        <w:category>
          <w:name w:val="Allmänt"/>
          <w:gallery w:val="placeholder"/>
        </w:category>
        <w:types>
          <w:type w:val="bbPlcHdr"/>
        </w:types>
        <w:behaviors>
          <w:behavior w:val="content"/>
        </w:behaviors>
        <w:guid w:val="{55188F30-079C-4ECC-B662-64613C762AE8}"/>
      </w:docPartPr>
      <w:docPartBody>
        <w:p w:rsidR="003F6629" w:rsidRDefault="0019669C" w:rsidP="0019669C">
          <w:pPr>
            <w:pStyle w:val="A83A3C367017473CBD07CFB663B30FC6"/>
          </w:pPr>
          <w:r w:rsidRPr="00DF3EBB">
            <w:rPr>
              <w:rStyle w:val="Platshllartext"/>
            </w:rPr>
            <w:t xml:space="preserve"> </w:t>
          </w:r>
        </w:p>
      </w:docPartBody>
    </w:docPart>
    <w:docPart>
      <w:docPartPr>
        <w:name w:val="F9B129B15DB64D05A51B86815B6B48F7"/>
        <w:category>
          <w:name w:val="Allmänt"/>
          <w:gallery w:val="placeholder"/>
        </w:category>
        <w:types>
          <w:type w:val="bbPlcHdr"/>
        </w:types>
        <w:behaviors>
          <w:behavior w:val="content"/>
        </w:behaviors>
        <w:guid w:val="{80125E5F-814A-478C-9F8D-1B1B69A65727}"/>
      </w:docPartPr>
      <w:docPartBody>
        <w:p w:rsidR="003F6629" w:rsidRDefault="0019669C" w:rsidP="0019669C">
          <w:pPr>
            <w:pStyle w:val="F9B129B15DB64D05A51B86815B6B48F7"/>
          </w:pPr>
          <w:r w:rsidRPr="00DF3EBB">
            <w:rPr>
              <w:rStyle w:val="Platshllartext"/>
            </w:rPr>
            <w:t xml:space="preserve"> </w:t>
          </w:r>
        </w:p>
      </w:docPartBody>
    </w:docPart>
    <w:docPart>
      <w:docPartPr>
        <w:name w:val="E7375A50DD3D4105AF51F5AD394DA038"/>
        <w:category>
          <w:name w:val="Allmänt"/>
          <w:gallery w:val="placeholder"/>
        </w:category>
        <w:types>
          <w:type w:val="bbPlcHdr"/>
        </w:types>
        <w:behaviors>
          <w:behavior w:val="content"/>
        </w:behaviors>
        <w:guid w:val="{11ED0807-3FD0-479D-9201-9C62DE054C78}"/>
      </w:docPartPr>
      <w:docPartBody>
        <w:p w:rsidR="003F6629" w:rsidRDefault="0019669C" w:rsidP="0019669C">
          <w:pPr>
            <w:pStyle w:val="E7375A50DD3D4105AF51F5AD394DA038"/>
          </w:pPr>
          <w:r w:rsidRPr="00DF3EBB">
            <w:rPr>
              <w:rStyle w:val="Platshllartext"/>
            </w:rPr>
            <w:t xml:space="preserve"> </w:t>
          </w:r>
        </w:p>
      </w:docPartBody>
    </w:docPart>
    <w:docPart>
      <w:docPartPr>
        <w:name w:val="5766B141148B402FAF9568E30634942F"/>
        <w:category>
          <w:name w:val="Allmänt"/>
          <w:gallery w:val="placeholder"/>
        </w:category>
        <w:types>
          <w:type w:val="bbPlcHdr"/>
        </w:types>
        <w:behaviors>
          <w:behavior w:val="content"/>
        </w:behaviors>
        <w:guid w:val="{F86A384C-6CEE-424B-9C0B-EC8D69B0A313}"/>
      </w:docPartPr>
      <w:docPartBody>
        <w:p w:rsidR="003F6629" w:rsidRDefault="0019669C" w:rsidP="0019669C">
          <w:pPr>
            <w:pStyle w:val="5766B141148B402FAF9568E30634942F"/>
          </w:pPr>
          <w:r w:rsidRPr="00DF3EBB">
            <w:rPr>
              <w:rStyle w:val="Platshllartext"/>
            </w:rPr>
            <w:t xml:space="preserve"> </w:t>
          </w:r>
        </w:p>
      </w:docPartBody>
    </w:docPart>
    <w:docPart>
      <w:docPartPr>
        <w:name w:val="7E79AD2989754A54B44785533717F2BE"/>
        <w:category>
          <w:name w:val="Allmänt"/>
          <w:gallery w:val="placeholder"/>
        </w:category>
        <w:types>
          <w:type w:val="bbPlcHdr"/>
        </w:types>
        <w:behaviors>
          <w:behavior w:val="content"/>
        </w:behaviors>
        <w:guid w:val="{4B1488FB-FC34-406F-B847-8FD3038FFCA8}"/>
      </w:docPartPr>
      <w:docPartBody>
        <w:p w:rsidR="003F6629" w:rsidRDefault="0019669C" w:rsidP="0019669C">
          <w:pPr>
            <w:pStyle w:val="7E79AD2989754A54B44785533717F2BE"/>
          </w:pPr>
          <w:r w:rsidRPr="00DF3EBB">
            <w:rPr>
              <w:rStyle w:val="Platshllartext"/>
            </w:rPr>
            <w:t xml:space="preserve"> </w:t>
          </w:r>
        </w:p>
      </w:docPartBody>
    </w:docPart>
    <w:docPart>
      <w:docPartPr>
        <w:name w:val="9A04F8C8C8004AC79A54E557A246ED53"/>
        <w:category>
          <w:name w:val="Allmänt"/>
          <w:gallery w:val="placeholder"/>
        </w:category>
        <w:types>
          <w:type w:val="bbPlcHdr"/>
        </w:types>
        <w:behaviors>
          <w:behavior w:val="content"/>
        </w:behaviors>
        <w:guid w:val="{3DA06FD2-3571-4E83-B0D4-8DD7EA563370}"/>
      </w:docPartPr>
      <w:docPartBody>
        <w:p w:rsidR="003F6629" w:rsidRDefault="0019669C" w:rsidP="0019669C">
          <w:pPr>
            <w:pStyle w:val="9A04F8C8C8004AC79A54E557A246ED53"/>
          </w:pPr>
          <w:r w:rsidRPr="00DF3EBB">
            <w:rPr>
              <w:rStyle w:val="Platshllartext"/>
            </w:rPr>
            <w:t xml:space="preserve"> </w:t>
          </w:r>
        </w:p>
      </w:docPartBody>
    </w:docPart>
    <w:docPart>
      <w:docPartPr>
        <w:name w:val="AC9E67F866184CD9AA192783F6378795"/>
        <w:category>
          <w:name w:val="Allmänt"/>
          <w:gallery w:val="placeholder"/>
        </w:category>
        <w:types>
          <w:type w:val="bbPlcHdr"/>
        </w:types>
        <w:behaviors>
          <w:behavior w:val="content"/>
        </w:behaviors>
        <w:guid w:val="{C489F0E0-F0AD-4064-95BD-33232D920506}"/>
      </w:docPartPr>
      <w:docPartBody>
        <w:p w:rsidR="003F6629" w:rsidRDefault="0019669C" w:rsidP="0019669C">
          <w:pPr>
            <w:pStyle w:val="AC9E67F866184CD9AA192783F6378795"/>
          </w:pPr>
          <w:r w:rsidRPr="00DF3EBB">
            <w:rPr>
              <w:rStyle w:val="Platshllartext"/>
            </w:rPr>
            <w:t xml:space="preserve"> </w:t>
          </w:r>
        </w:p>
      </w:docPartBody>
    </w:docPart>
    <w:docPart>
      <w:docPartPr>
        <w:name w:val="B7A93E4F3A7244CB9E38F7B6A8D21599"/>
        <w:category>
          <w:name w:val="Allmänt"/>
          <w:gallery w:val="placeholder"/>
        </w:category>
        <w:types>
          <w:type w:val="bbPlcHdr"/>
        </w:types>
        <w:behaviors>
          <w:behavior w:val="content"/>
        </w:behaviors>
        <w:guid w:val="{A233CAE2-F34F-4DE8-AB55-9116CD0926D2}"/>
      </w:docPartPr>
      <w:docPartBody>
        <w:p w:rsidR="003F6629" w:rsidRDefault="0019669C" w:rsidP="0019669C">
          <w:pPr>
            <w:pStyle w:val="B7A93E4F3A7244CB9E38F7B6A8D21599"/>
          </w:pPr>
          <w:r w:rsidRPr="00DF3EBB">
            <w:rPr>
              <w:rStyle w:val="Platshllartext"/>
            </w:rPr>
            <w:t xml:space="preserve"> </w:t>
          </w:r>
        </w:p>
      </w:docPartBody>
    </w:docPart>
    <w:docPart>
      <w:docPartPr>
        <w:name w:val="B8D2087E2B454193988FD44F87F1F376"/>
        <w:category>
          <w:name w:val="Allmänt"/>
          <w:gallery w:val="placeholder"/>
        </w:category>
        <w:types>
          <w:type w:val="bbPlcHdr"/>
        </w:types>
        <w:behaviors>
          <w:behavior w:val="content"/>
        </w:behaviors>
        <w:guid w:val="{C2FEC2E0-457A-4EC6-90C9-7098759A0B00}"/>
      </w:docPartPr>
      <w:docPartBody>
        <w:p w:rsidR="003F6629" w:rsidRDefault="0019669C" w:rsidP="0019669C">
          <w:pPr>
            <w:pStyle w:val="B8D2087E2B454193988FD44F87F1F376"/>
          </w:pPr>
          <w:r w:rsidRPr="00DF3EBB">
            <w:rPr>
              <w:rStyle w:val="Platshllartext"/>
            </w:rPr>
            <w:t xml:space="preserve"> </w:t>
          </w:r>
        </w:p>
      </w:docPartBody>
    </w:docPart>
    <w:docPart>
      <w:docPartPr>
        <w:name w:val="CCE31826569142B8B33FA1C154CD93AD"/>
        <w:category>
          <w:name w:val="Allmänt"/>
          <w:gallery w:val="placeholder"/>
        </w:category>
        <w:types>
          <w:type w:val="bbPlcHdr"/>
        </w:types>
        <w:behaviors>
          <w:behavior w:val="content"/>
        </w:behaviors>
        <w:guid w:val="{E3A37EFE-9CC0-4559-9A0F-1F5DF0057513}"/>
      </w:docPartPr>
      <w:docPartBody>
        <w:p w:rsidR="003F6629" w:rsidRDefault="0019669C" w:rsidP="0019669C">
          <w:pPr>
            <w:pStyle w:val="CCE31826569142B8B33FA1C154CD93AD"/>
          </w:pPr>
          <w:r w:rsidRPr="00DF3EBB">
            <w:rPr>
              <w:rStyle w:val="Platshllartext"/>
            </w:rPr>
            <w:t xml:space="preserve"> </w:t>
          </w:r>
        </w:p>
      </w:docPartBody>
    </w:docPart>
    <w:docPart>
      <w:docPartPr>
        <w:name w:val="760463D4799A4FCDB5027CA4AF65201C"/>
        <w:category>
          <w:name w:val="Allmänt"/>
          <w:gallery w:val="placeholder"/>
        </w:category>
        <w:types>
          <w:type w:val="bbPlcHdr"/>
        </w:types>
        <w:behaviors>
          <w:behavior w:val="content"/>
        </w:behaviors>
        <w:guid w:val="{BCD44DA8-84ED-4D14-BCD2-8391E8148BB9}"/>
      </w:docPartPr>
      <w:docPartBody>
        <w:p w:rsidR="003F6629" w:rsidRDefault="0019669C" w:rsidP="0019669C">
          <w:pPr>
            <w:pStyle w:val="760463D4799A4FCDB5027CA4AF65201C"/>
          </w:pPr>
          <w:r w:rsidRPr="00DF3EBB">
            <w:rPr>
              <w:rStyle w:val="Platshllartext"/>
            </w:rPr>
            <w:t xml:space="preserve"> </w:t>
          </w:r>
        </w:p>
      </w:docPartBody>
    </w:docPart>
    <w:docPart>
      <w:docPartPr>
        <w:name w:val="45D512A68C8549CCAC00195D02B94548"/>
        <w:category>
          <w:name w:val="Allmänt"/>
          <w:gallery w:val="placeholder"/>
        </w:category>
        <w:types>
          <w:type w:val="bbPlcHdr"/>
        </w:types>
        <w:behaviors>
          <w:behavior w:val="content"/>
        </w:behaviors>
        <w:guid w:val="{C10489D8-C84A-4566-9C8B-A116AFC869A0}"/>
      </w:docPartPr>
      <w:docPartBody>
        <w:p w:rsidR="003F6629" w:rsidRDefault="0019669C" w:rsidP="0019669C">
          <w:pPr>
            <w:pStyle w:val="45D512A68C8549CCAC00195D02B94548"/>
          </w:pPr>
          <w:r w:rsidRPr="00DF3EBB">
            <w:rPr>
              <w:rStyle w:val="Platshllartext"/>
            </w:rPr>
            <w:t xml:space="preserve"> </w:t>
          </w:r>
        </w:p>
      </w:docPartBody>
    </w:docPart>
    <w:docPart>
      <w:docPartPr>
        <w:name w:val="49C7E5D462C446B8A57EEE3B6070E642"/>
        <w:category>
          <w:name w:val="Allmänt"/>
          <w:gallery w:val="placeholder"/>
        </w:category>
        <w:types>
          <w:type w:val="bbPlcHdr"/>
        </w:types>
        <w:behaviors>
          <w:behavior w:val="content"/>
        </w:behaviors>
        <w:guid w:val="{9AFC1373-FE91-41E3-B615-E4352BE94DB5}"/>
      </w:docPartPr>
      <w:docPartBody>
        <w:p w:rsidR="003F6629" w:rsidRDefault="0019669C" w:rsidP="0019669C">
          <w:pPr>
            <w:pStyle w:val="49C7E5D462C446B8A57EEE3B6070E642"/>
          </w:pPr>
          <w:r w:rsidRPr="00DF3EBB">
            <w:rPr>
              <w:rStyle w:val="Platshllartext"/>
            </w:rPr>
            <w:t xml:space="preserve"> </w:t>
          </w:r>
        </w:p>
      </w:docPartBody>
    </w:docPart>
    <w:docPart>
      <w:docPartPr>
        <w:name w:val="54B75181C2294F7BA78E6846B8C28E10"/>
        <w:category>
          <w:name w:val="Allmänt"/>
          <w:gallery w:val="placeholder"/>
        </w:category>
        <w:types>
          <w:type w:val="bbPlcHdr"/>
        </w:types>
        <w:behaviors>
          <w:behavior w:val="content"/>
        </w:behaviors>
        <w:guid w:val="{0F36F7A2-7C1F-4D47-A05F-123A828F9D42}"/>
      </w:docPartPr>
      <w:docPartBody>
        <w:p w:rsidR="003F6629" w:rsidRDefault="0019669C" w:rsidP="0019669C">
          <w:pPr>
            <w:pStyle w:val="54B75181C2294F7BA78E6846B8C28E10"/>
          </w:pPr>
          <w:r w:rsidRPr="00DF3EBB">
            <w:rPr>
              <w:rStyle w:val="Platshllartext"/>
            </w:rPr>
            <w:t xml:space="preserve"> </w:t>
          </w:r>
        </w:p>
      </w:docPartBody>
    </w:docPart>
    <w:docPart>
      <w:docPartPr>
        <w:name w:val="9278814B3CF647C6A29617CAC0ABDA50"/>
        <w:category>
          <w:name w:val="Allmänt"/>
          <w:gallery w:val="placeholder"/>
        </w:category>
        <w:types>
          <w:type w:val="bbPlcHdr"/>
        </w:types>
        <w:behaviors>
          <w:behavior w:val="content"/>
        </w:behaviors>
        <w:guid w:val="{37234F1D-1827-4FC4-ACB2-0ACEB92CFB4B}"/>
      </w:docPartPr>
      <w:docPartBody>
        <w:p w:rsidR="003F6629" w:rsidRDefault="0019669C" w:rsidP="0019669C">
          <w:pPr>
            <w:pStyle w:val="9278814B3CF647C6A29617CAC0ABDA50"/>
          </w:pPr>
          <w:r w:rsidRPr="00DF3EBB">
            <w:rPr>
              <w:rStyle w:val="Platshllartext"/>
            </w:rPr>
            <w:t xml:space="preserve"> </w:t>
          </w:r>
        </w:p>
      </w:docPartBody>
    </w:docPart>
    <w:docPart>
      <w:docPartPr>
        <w:name w:val="936342BB6CFA44E1A2813B18D1AEB58C"/>
        <w:category>
          <w:name w:val="Allmänt"/>
          <w:gallery w:val="placeholder"/>
        </w:category>
        <w:types>
          <w:type w:val="bbPlcHdr"/>
        </w:types>
        <w:behaviors>
          <w:behavior w:val="content"/>
        </w:behaviors>
        <w:guid w:val="{0791A88A-C2B9-4254-AE3C-976712748DBE}"/>
      </w:docPartPr>
      <w:docPartBody>
        <w:p w:rsidR="003F6629" w:rsidRDefault="0019669C" w:rsidP="0019669C">
          <w:pPr>
            <w:pStyle w:val="936342BB6CFA44E1A2813B18D1AEB58C"/>
          </w:pPr>
          <w:r w:rsidRPr="00DF3EBB">
            <w:rPr>
              <w:rStyle w:val="Platshllartext"/>
            </w:rPr>
            <w:t xml:space="preserve"> </w:t>
          </w:r>
        </w:p>
      </w:docPartBody>
    </w:docPart>
    <w:docPart>
      <w:docPartPr>
        <w:name w:val="D9814E1301D74F1CA0B48B2730A8DDBC"/>
        <w:category>
          <w:name w:val="Allmänt"/>
          <w:gallery w:val="placeholder"/>
        </w:category>
        <w:types>
          <w:type w:val="bbPlcHdr"/>
        </w:types>
        <w:behaviors>
          <w:behavior w:val="content"/>
        </w:behaviors>
        <w:guid w:val="{A3EAEF22-B992-4219-A1E1-37A6EBD43A89}"/>
      </w:docPartPr>
      <w:docPartBody>
        <w:p w:rsidR="003F6629" w:rsidRDefault="0019669C" w:rsidP="0019669C">
          <w:pPr>
            <w:pStyle w:val="D9814E1301D74F1CA0B48B2730A8DDBC"/>
          </w:pPr>
          <w:r w:rsidRPr="00DF3EBB">
            <w:rPr>
              <w:rStyle w:val="Platshllartext"/>
            </w:rPr>
            <w:t xml:space="preserve"> </w:t>
          </w:r>
        </w:p>
      </w:docPartBody>
    </w:docPart>
    <w:docPart>
      <w:docPartPr>
        <w:name w:val="8DFAC76BB9BA42CF8C3A275A6AD6E612"/>
        <w:category>
          <w:name w:val="Allmänt"/>
          <w:gallery w:val="placeholder"/>
        </w:category>
        <w:types>
          <w:type w:val="bbPlcHdr"/>
        </w:types>
        <w:behaviors>
          <w:behavior w:val="content"/>
        </w:behaviors>
        <w:guid w:val="{AE8D4D87-4251-47B6-9CCD-94525B1BABDB}"/>
      </w:docPartPr>
      <w:docPartBody>
        <w:p w:rsidR="003F6629" w:rsidRDefault="0019669C" w:rsidP="0019669C">
          <w:pPr>
            <w:pStyle w:val="8DFAC76BB9BA42CF8C3A275A6AD6E612"/>
          </w:pPr>
          <w:r w:rsidRPr="00DF3EBB">
            <w:rPr>
              <w:rStyle w:val="Platshllartext"/>
            </w:rPr>
            <w:t xml:space="preserve"> </w:t>
          </w:r>
        </w:p>
      </w:docPartBody>
    </w:docPart>
    <w:docPart>
      <w:docPartPr>
        <w:name w:val="E877F76B7D2C48E69F5FC0FB6511F24E"/>
        <w:category>
          <w:name w:val="Allmänt"/>
          <w:gallery w:val="placeholder"/>
        </w:category>
        <w:types>
          <w:type w:val="bbPlcHdr"/>
        </w:types>
        <w:behaviors>
          <w:behavior w:val="content"/>
        </w:behaviors>
        <w:guid w:val="{64630773-C514-42DD-92AE-1A42270DCD02}"/>
      </w:docPartPr>
      <w:docPartBody>
        <w:p w:rsidR="003F6629" w:rsidRDefault="0019669C" w:rsidP="0019669C">
          <w:pPr>
            <w:pStyle w:val="E877F76B7D2C48E69F5FC0FB6511F24E"/>
          </w:pPr>
          <w:r w:rsidRPr="00DF3EBB">
            <w:rPr>
              <w:rStyle w:val="Platshllartext"/>
            </w:rPr>
            <w:t xml:space="preserve"> </w:t>
          </w:r>
        </w:p>
      </w:docPartBody>
    </w:docPart>
    <w:docPart>
      <w:docPartPr>
        <w:name w:val="4D0CD360674944689FC0CE9527C1FE20"/>
        <w:category>
          <w:name w:val="Allmänt"/>
          <w:gallery w:val="placeholder"/>
        </w:category>
        <w:types>
          <w:type w:val="bbPlcHdr"/>
        </w:types>
        <w:behaviors>
          <w:behavior w:val="content"/>
        </w:behaviors>
        <w:guid w:val="{894561A9-CECF-450E-BEDC-B80E491AB08A}"/>
      </w:docPartPr>
      <w:docPartBody>
        <w:p w:rsidR="003F6629" w:rsidRDefault="0019669C" w:rsidP="0019669C">
          <w:pPr>
            <w:pStyle w:val="4D0CD360674944689FC0CE9527C1FE20"/>
          </w:pPr>
          <w:r w:rsidRPr="00DF3EBB">
            <w:rPr>
              <w:rStyle w:val="Platshllartext"/>
            </w:rPr>
            <w:t xml:space="preserve"> </w:t>
          </w:r>
        </w:p>
      </w:docPartBody>
    </w:docPart>
    <w:docPart>
      <w:docPartPr>
        <w:name w:val="BB95455875C5435392C0BFDB5CB0BE3F"/>
        <w:category>
          <w:name w:val="Allmänt"/>
          <w:gallery w:val="placeholder"/>
        </w:category>
        <w:types>
          <w:type w:val="bbPlcHdr"/>
        </w:types>
        <w:behaviors>
          <w:behavior w:val="content"/>
        </w:behaviors>
        <w:guid w:val="{806F8337-7357-4742-BB1A-8F5A3C01D3E4}"/>
      </w:docPartPr>
      <w:docPartBody>
        <w:p w:rsidR="003F6629" w:rsidRDefault="0019669C" w:rsidP="0019669C">
          <w:pPr>
            <w:pStyle w:val="BB95455875C5435392C0BFDB5CB0BE3F"/>
          </w:pPr>
          <w:r w:rsidRPr="00DF3EBB">
            <w:rPr>
              <w:rStyle w:val="Platshllartext"/>
            </w:rPr>
            <w:t xml:space="preserve"> </w:t>
          </w:r>
        </w:p>
      </w:docPartBody>
    </w:docPart>
    <w:docPart>
      <w:docPartPr>
        <w:name w:val="8C0E66423BB547F59ABC6E800365DA43"/>
        <w:category>
          <w:name w:val="Allmänt"/>
          <w:gallery w:val="placeholder"/>
        </w:category>
        <w:types>
          <w:type w:val="bbPlcHdr"/>
        </w:types>
        <w:behaviors>
          <w:behavior w:val="content"/>
        </w:behaviors>
        <w:guid w:val="{D3C4E7E6-9689-4530-B24C-100B9AC5B1D4}"/>
      </w:docPartPr>
      <w:docPartBody>
        <w:p w:rsidR="003F6629" w:rsidRDefault="0019669C" w:rsidP="0019669C">
          <w:pPr>
            <w:pStyle w:val="8C0E66423BB547F59ABC6E800365DA43"/>
          </w:pPr>
          <w:r w:rsidRPr="00DF3EBB">
            <w:rPr>
              <w:rStyle w:val="Platshllartext"/>
            </w:rPr>
            <w:t xml:space="preserve"> </w:t>
          </w:r>
        </w:p>
      </w:docPartBody>
    </w:docPart>
    <w:docPart>
      <w:docPartPr>
        <w:name w:val="BA2E16EF7C33445EAA4657305AF8B14A"/>
        <w:category>
          <w:name w:val="Allmänt"/>
          <w:gallery w:val="placeholder"/>
        </w:category>
        <w:types>
          <w:type w:val="bbPlcHdr"/>
        </w:types>
        <w:behaviors>
          <w:behavior w:val="content"/>
        </w:behaviors>
        <w:guid w:val="{0F874F0F-234C-4B4D-B152-219F3D11E617}"/>
      </w:docPartPr>
      <w:docPartBody>
        <w:p w:rsidR="003F6629" w:rsidRDefault="0019669C" w:rsidP="0019669C">
          <w:pPr>
            <w:pStyle w:val="BA2E16EF7C33445EAA4657305AF8B14A"/>
          </w:pPr>
          <w:r w:rsidRPr="00DF3EBB">
            <w:rPr>
              <w:rStyle w:val="Platshllartext"/>
            </w:rPr>
            <w:t xml:space="preserve"> </w:t>
          </w:r>
        </w:p>
      </w:docPartBody>
    </w:docPart>
    <w:docPart>
      <w:docPartPr>
        <w:name w:val="D9CA412686034ED6A5005748F5F24048"/>
        <w:category>
          <w:name w:val="Allmänt"/>
          <w:gallery w:val="placeholder"/>
        </w:category>
        <w:types>
          <w:type w:val="bbPlcHdr"/>
        </w:types>
        <w:behaviors>
          <w:behavior w:val="content"/>
        </w:behaviors>
        <w:guid w:val="{E240D1FF-F267-413E-8C09-EE65F90B250D}"/>
      </w:docPartPr>
      <w:docPartBody>
        <w:p w:rsidR="003F6629" w:rsidRDefault="0019669C" w:rsidP="0019669C">
          <w:pPr>
            <w:pStyle w:val="D9CA412686034ED6A5005748F5F24048"/>
          </w:pPr>
          <w:r w:rsidRPr="00DF3EBB">
            <w:rPr>
              <w:rStyle w:val="Platshllartext"/>
            </w:rPr>
            <w:t xml:space="preserve"> </w:t>
          </w:r>
        </w:p>
      </w:docPartBody>
    </w:docPart>
    <w:docPart>
      <w:docPartPr>
        <w:name w:val="EB32C5699AC943E2BF091ECCE601719A"/>
        <w:category>
          <w:name w:val="Allmänt"/>
          <w:gallery w:val="placeholder"/>
        </w:category>
        <w:types>
          <w:type w:val="bbPlcHdr"/>
        </w:types>
        <w:behaviors>
          <w:behavior w:val="content"/>
        </w:behaviors>
        <w:guid w:val="{317AA09F-0B5A-4321-8981-B14BD9A8A6F6}"/>
      </w:docPartPr>
      <w:docPartBody>
        <w:p w:rsidR="003F6629" w:rsidRDefault="0019669C" w:rsidP="0019669C">
          <w:pPr>
            <w:pStyle w:val="EB32C5699AC943E2BF091ECCE601719A"/>
          </w:pPr>
          <w:r w:rsidRPr="00DF3EBB">
            <w:rPr>
              <w:rStyle w:val="Platshllartext"/>
            </w:rPr>
            <w:t xml:space="preserve"> </w:t>
          </w:r>
        </w:p>
      </w:docPartBody>
    </w:docPart>
    <w:docPart>
      <w:docPartPr>
        <w:name w:val="5D71BFB9DE1F467A98471556C056B832"/>
        <w:category>
          <w:name w:val="Allmänt"/>
          <w:gallery w:val="placeholder"/>
        </w:category>
        <w:types>
          <w:type w:val="bbPlcHdr"/>
        </w:types>
        <w:behaviors>
          <w:behavior w:val="content"/>
        </w:behaviors>
        <w:guid w:val="{5F49EA83-F8A1-4C9E-9272-BAE266664292}"/>
      </w:docPartPr>
      <w:docPartBody>
        <w:p w:rsidR="003F6629" w:rsidRDefault="0019669C" w:rsidP="0019669C">
          <w:pPr>
            <w:pStyle w:val="5D71BFB9DE1F467A98471556C056B832"/>
          </w:pPr>
          <w:r w:rsidRPr="00DF3EBB">
            <w:rPr>
              <w:rStyle w:val="Platshllartext"/>
            </w:rPr>
            <w:t xml:space="preserve"> </w:t>
          </w:r>
        </w:p>
      </w:docPartBody>
    </w:docPart>
    <w:docPart>
      <w:docPartPr>
        <w:name w:val="1F4AEED0D3874574AA287942F59EC110"/>
        <w:category>
          <w:name w:val="Allmänt"/>
          <w:gallery w:val="placeholder"/>
        </w:category>
        <w:types>
          <w:type w:val="bbPlcHdr"/>
        </w:types>
        <w:behaviors>
          <w:behavior w:val="content"/>
        </w:behaviors>
        <w:guid w:val="{C06054BB-A801-4E83-A8DE-3C3071CDA4F7}"/>
      </w:docPartPr>
      <w:docPartBody>
        <w:p w:rsidR="003F6629" w:rsidRDefault="0019669C" w:rsidP="0019669C">
          <w:pPr>
            <w:pStyle w:val="1F4AEED0D3874574AA287942F59EC110"/>
          </w:pPr>
          <w:r w:rsidRPr="00DF3EBB">
            <w:rPr>
              <w:rStyle w:val="Platshllartext"/>
            </w:rPr>
            <w:t xml:space="preserve"> </w:t>
          </w:r>
        </w:p>
      </w:docPartBody>
    </w:docPart>
    <w:docPart>
      <w:docPartPr>
        <w:name w:val="939C8D275F644CA2B2C5AB216FBE1FCB"/>
        <w:category>
          <w:name w:val="Allmänt"/>
          <w:gallery w:val="placeholder"/>
        </w:category>
        <w:types>
          <w:type w:val="bbPlcHdr"/>
        </w:types>
        <w:behaviors>
          <w:behavior w:val="content"/>
        </w:behaviors>
        <w:guid w:val="{44625DA1-6F1F-4901-8FC1-26FFE65C5947}"/>
      </w:docPartPr>
      <w:docPartBody>
        <w:p w:rsidR="003F6629" w:rsidRDefault="0019669C" w:rsidP="0019669C">
          <w:pPr>
            <w:pStyle w:val="939C8D275F644CA2B2C5AB216FBE1FCB"/>
          </w:pPr>
          <w:r w:rsidRPr="00DF3EBB">
            <w:rPr>
              <w:rStyle w:val="Platshllartext"/>
            </w:rPr>
            <w:t xml:space="preserve"> </w:t>
          </w:r>
        </w:p>
      </w:docPartBody>
    </w:docPart>
    <w:docPart>
      <w:docPartPr>
        <w:name w:val="CED32C5888404601A6BA28EA01970419"/>
        <w:category>
          <w:name w:val="Allmänt"/>
          <w:gallery w:val="placeholder"/>
        </w:category>
        <w:types>
          <w:type w:val="bbPlcHdr"/>
        </w:types>
        <w:behaviors>
          <w:behavior w:val="content"/>
        </w:behaviors>
        <w:guid w:val="{F8468074-D0D6-4A9E-B25D-9BEBF15D7395}"/>
      </w:docPartPr>
      <w:docPartBody>
        <w:p w:rsidR="003F6629" w:rsidRDefault="0019669C" w:rsidP="0019669C">
          <w:pPr>
            <w:pStyle w:val="CED32C5888404601A6BA28EA01970419"/>
          </w:pPr>
          <w:r w:rsidRPr="00DF3EBB">
            <w:rPr>
              <w:rStyle w:val="Platshllartext"/>
            </w:rPr>
            <w:t xml:space="preserve"> </w:t>
          </w:r>
        </w:p>
      </w:docPartBody>
    </w:docPart>
    <w:docPart>
      <w:docPartPr>
        <w:name w:val="DC2900D039FD4ED397F64F8B20C17F6B"/>
        <w:category>
          <w:name w:val="Allmänt"/>
          <w:gallery w:val="placeholder"/>
        </w:category>
        <w:types>
          <w:type w:val="bbPlcHdr"/>
        </w:types>
        <w:behaviors>
          <w:behavior w:val="content"/>
        </w:behaviors>
        <w:guid w:val="{3C7896F8-55BC-4BAE-8714-892D0B74A221}"/>
      </w:docPartPr>
      <w:docPartBody>
        <w:p w:rsidR="003F6629" w:rsidRDefault="0019669C" w:rsidP="0019669C">
          <w:pPr>
            <w:pStyle w:val="DC2900D039FD4ED397F64F8B20C17F6B"/>
          </w:pPr>
          <w:r w:rsidRPr="00DF3EBB">
            <w:rPr>
              <w:rStyle w:val="Platshllartext"/>
            </w:rPr>
            <w:t xml:space="preserve"> </w:t>
          </w:r>
        </w:p>
      </w:docPartBody>
    </w:docPart>
    <w:docPart>
      <w:docPartPr>
        <w:name w:val="3464ACAF00844818AC973F71CFEEF085"/>
        <w:category>
          <w:name w:val="Allmänt"/>
          <w:gallery w:val="placeholder"/>
        </w:category>
        <w:types>
          <w:type w:val="bbPlcHdr"/>
        </w:types>
        <w:behaviors>
          <w:behavior w:val="content"/>
        </w:behaviors>
        <w:guid w:val="{0D689F5C-A135-4BCC-A7B5-39062B433597}"/>
      </w:docPartPr>
      <w:docPartBody>
        <w:p w:rsidR="003F6629" w:rsidRDefault="0019669C" w:rsidP="0019669C">
          <w:pPr>
            <w:pStyle w:val="3464ACAF00844818AC973F71CFEEF085"/>
          </w:pPr>
          <w:r w:rsidRPr="00DF3EBB">
            <w:rPr>
              <w:rStyle w:val="Platshllartext"/>
            </w:rPr>
            <w:t xml:space="preserve"> </w:t>
          </w:r>
        </w:p>
      </w:docPartBody>
    </w:docPart>
    <w:docPart>
      <w:docPartPr>
        <w:name w:val="6055DA3FECAF4F42A06741B183A5E897"/>
        <w:category>
          <w:name w:val="Allmänt"/>
          <w:gallery w:val="placeholder"/>
        </w:category>
        <w:types>
          <w:type w:val="bbPlcHdr"/>
        </w:types>
        <w:behaviors>
          <w:behavior w:val="content"/>
        </w:behaviors>
        <w:guid w:val="{5231280E-6084-4FD5-B81E-226A96CB41F2}"/>
      </w:docPartPr>
      <w:docPartBody>
        <w:p w:rsidR="003F6629" w:rsidRDefault="0019669C" w:rsidP="0019669C">
          <w:pPr>
            <w:pStyle w:val="6055DA3FECAF4F42A06741B183A5E897"/>
          </w:pPr>
          <w:r w:rsidRPr="00DF3EBB">
            <w:rPr>
              <w:rStyle w:val="Platshllartext"/>
            </w:rPr>
            <w:t xml:space="preserve"> </w:t>
          </w:r>
        </w:p>
      </w:docPartBody>
    </w:docPart>
    <w:docPart>
      <w:docPartPr>
        <w:name w:val="E89AA69B431B45F0B12F08BC4891037D"/>
        <w:category>
          <w:name w:val="Allmänt"/>
          <w:gallery w:val="placeholder"/>
        </w:category>
        <w:types>
          <w:type w:val="bbPlcHdr"/>
        </w:types>
        <w:behaviors>
          <w:behavior w:val="content"/>
        </w:behaviors>
        <w:guid w:val="{22A318AF-D15C-4CE2-A6D7-C945743A10F0}"/>
      </w:docPartPr>
      <w:docPartBody>
        <w:p w:rsidR="003F6629" w:rsidRDefault="0019669C" w:rsidP="0019669C">
          <w:pPr>
            <w:pStyle w:val="E89AA69B431B45F0B12F08BC4891037D"/>
          </w:pPr>
          <w:r w:rsidRPr="00DF3EBB">
            <w:rPr>
              <w:rStyle w:val="Platshllartext"/>
            </w:rPr>
            <w:t xml:space="preserve"> </w:t>
          </w:r>
        </w:p>
      </w:docPartBody>
    </w:docPart>
    <w:docPart>
      <w:docPartPr>
        <w:name w:val="3C4148825CF74AAA963288AE1DA89447"/>
        <w:category>
          <w:name w:val="Allmänt"/>
          <w:gallery w:val="placeholder"/>
        </w:category>
        <w:types>
          <w:type w:val="bbPlcHdr"/>
        </w:types>
        <w:behaviors>
          <w:behavior w:val="content"/>
        </w:behaviors>
        <w:guid w:val="{CDF72C3A-FE43-4899-B162-59274BB283A9}"/>
      </w:docPartPr>
      <w:docPartBody>
        <w:p w:rsidR="003F6629" w:rsidRDefault="0019669C" w:rsidP="0019669C">
          <w:pPr>
            <w:pStyle w:val="3C4148825CF74AAA963288AE1DA89447"/>
          </w:pPr>
          <w:r w:rsidRPr="00DF3EBB">
            <w:rPr>
              <w:rStyle w:val="Platshllartext"/>
            </w:rPr>
            <w:t xml:space="preserve"> </w:t>
          </w:r>
        </w:p>
      </w:docPartBody>
    </w:docPart>
    <w:docPart>
      <w:docPartPr>
        <w:name w:val="13F1D692C4604D46BAF043717EEBEA94"/>
        <w:category>
          <w:name w:val="Allmänt"/>
          <w:gallery w:val="placeholder"/>
        </w:category>
        <w:types>
          <w:type w:val="bbPlcHdr"/>
        </w:types>
        <w:behaviors>
          <w:behavior w:val="content"/>
        </w:behaviors>
        <w:guid w:val="{F165075A-E294-4531-9A7A-74491CC2FA36}"/>
      </w:docPartPr>
      <w:docPartBody>
        <w:p w:rsidR="003F6629" w:rsidRDefault="0019669C" w:rsidP="0019669C">
          <w:pPr>
            <w:pStyle w:val="13F1D692C4604D46BAF043717EEBEA94"/>
          </w:pPr>
          <w:r w:rsidRPr="00DF3EBB">
            <w:rPr>
              <w:rStyle w:val="Platshllartext"/>
            </w:rPr>
            <w:t xml:space="preserve"> </w:t>
          </w:r>
        </w:p>
      </w:docPartBody>
    </w:docPart>
    <w:docPart>
      <w:docPartPr>
        <w:name w:val="63EC46CEA36F44A1806E3D7A253BE187"/>
        <w:category>
          <w:name w:val="Allmänt"/>
          <w:gallery w:val="placeholder"/>
        </w:category>
        <w:types>
          <w:type w:val="bbPlcHdr"/>
        </w:types>
        <w:behaviors>
          <w:behavior w:val="content"/>
        </w:behaviors>
        <w:guid w:val="{E9A72251-7F31-493C-BCD5-02536E86961C}"/>
      </w:docPartPr>
      <w:docPartBody>
        <w:p w:rsidR="003F6629" w:rsidRDefault="0019669C" w:rsidP="0019669C">
          <w:pPr>
            <w:pStyle w:val="63EC46CEA36F44A1806E3D7A253BE187"/>
          </w:pPr>
          <w:r w:rsidRPr="00DF3EBB">
            <w:rPr>
              <w:rStyle w:val="Platshllartext"/>
            </w:rPr>
            <w:t xml:space="preserve"> </w:t>
          </w:r>
        </w:p>
      </w:docPartBody>
    </w:docPart>
    <w:docPart>
      <w:docPartPr>
        <w:name w:val="337FC77AA1DF438E8C789616603025A5"/>
        <w:category>
          <w:name w:val="Allmänt"/>
          <w:gallery w:val="placeholder"/>
        </w:category>
        <w:types>
          <w:type w:val="bbPlcHdr"/>
        </w:types>
        <w:behaviors>
          <w:behavior w:val="content"/>
        </w:behaviors>
        <w:guid w:val="{2AA05FA8-AB4F-45D5-87A1-C92BC776D3A9}"/>
      </w:docPartPr>
      <w:docPartBody>
        <w:p w:rsidR="003F6629" w:rsidRDefault="0019669C" w:rsidP="0019669C">
          <w:pPr>
            <w:pStyle w:val="337FC77AA1DF438E8C789616603025A5"/>
          </w:pPr>
          <w:r w:rsidRPr="00DF3EBB">
            <w:rPr>
              <w:rStyle w:val="Platshllartext"/>
            </w:rPr>
            <w:t xml:space="preserve"> </w:t>
          </w:r>
        </w:p>
      </w:docPartBody>
    </w:docPart>
    <w:docPart>
      <w:docPartPr>
        <w:name w:val="68B08D7DD3A84B26A9721D2C68AE9857"/>
        <w:category>
          <w:name w:val="Allmänt"/>
          <w:gallery w:val="placeholder"/>
        </w:category>
        <w:types>
          <w:type w:val="bbPlcHdr"/>
        </w:types>
        <w:behaviors>
          <w:behavior w:val="content"/>
        </w:behaviors>
        <w:guid w:val="{1403FB3B-94DE-466F-B8CF-95860F40CED4}"/>
      </w:docPartPr>
      <w:docPartBody>
        <w:p w:rsidR="003F6629" w:rsidRDefault="0019669C" w:rsidP="0019669C">
          <w:pPr>
            <w:pStyle w:val="68B08D7DD3A84B26A9721D2C68AE9857"/>
          </w:pPr>
          <w:r w:rsidRPr="00DF3EBB">
            <w:rPr>
              <w:rStyle w:val="Platshllartext"/>
            </w:rPr>
            <w:t xml:space="preserve"> </w:t>
          </w:r>
        </w:p>
      </w:docPartBody>
    </w:docPart>
    <w:docPart>
      <w:docPartPr>
        <w:name w:val="2066FA8D6B8647AE96639BF562FF7ABB"/>
        <w:category>
          <w:name w:val="Allmänt"/>
          <w:gallery w:val="placeholder"/>
        </w:category>
        <w:types>
          <w:type w:val="bbPlcHdr"/>
        </w:types>
        <w:behaviors>
          <w:behavior w:val="content"/>
        </w:behaviors>
        <w:guid w:val="{73B5BF64-23C6-42DC-9A1B-A47F1CAC3BD6}"/>
      </w:docPartPr>
      <w:docPartBody>
        <w:p w:rsidR="003F6629" w:rsidRDefault="0019669C" w:rsidP="0019669C">
          <w:pPr>
            <w:pStyle w:val="2066FA8D6B8647AE96639BF562FF7ABB"/>
          </w:pPr>
          <w:r w:rsidRPr="00DF3EBB">
            <w:rPr>
              <w:rStyle w:val="Platshllartext"/>
            </w:rPr>
            <w:t xml:space="preserve"> </w:t>
          </w:r>
        </w:p>
      </w:docPartBody>
    </w:docPart>
    <w:docPart>
      <w:docPartPr>
        <w:name w:val="AC9B0A60B5EC44F99EC39132A664C780"/>
        <w:category>
          <w:name w:val="Allmänt"/>
          <w:gallery w:val="placeholder"/>
        </w:category>
        <w:types>
          <w:type w:val="bbPlcHdr"/>
        </w:types>
        <w:behaviors>
          <w:behavior w:val="content"/>
        </w:behaviors>
        <w:guid w:val="{BBC48F1E-C5CB-45F4-8344-AC6CC9026A01}"/>
      </w:docPartPr>
      <w:docPartBody>
        <w:p w:rsidR="003F6629" w:rsidRDefault="0019669C" w:rsidP="0019669C">
          <w:pPr>
            <w:pStyle w:val="AC9B0A60B5EC44F99EC39132A664C780"/>
          </w:pPr>
          <w:r w:rsidRPr="00DF3EBB">
            <w:rPr>
              <w:rStyle w:val="Platshllartext"/>
            </w:rPr>
            <w:t xml:space="preserve"> </w:t>
          </w:r>
        </w:p>
      </w:docPartBody>
    </w:docPart>
    <w:docPart>
      <w:docPartPr>
        <w:name w:val="BFF38EC633024116BE461C260E9A05DC"/>
        <w:category>
          <w:name w:val="Allmänt"/>
          <w:gallery w:val="placeholder"/>
        </w:category>
        <w:types>
          <w:type w:val="bbPlcHdr"/>
        </w:types>
        <w:behaviors>
          <w:behavior w:val="content"/>
        </w:behaviors>
        <w:guid w:val="{A8D9A31F-2F23-4187-9302-EE7A5B328F70}"/>
      </w:docPartPr>
      <w:docPartBody>
        <w:p w:rsidR="003F6629" w:rsidRDefault="0019669C" w:rsidP="0019669C">
          <w:pPr>
            <w:pStyle w:val="BFF38EC633024116BE461C260E9A05DC"/>
          </w:pPr>
          <w:r w:rsidRPr="00DF3EBB">
            <w:rPr>
              <w:rStyle w:val="Platshllartext"/>
            </w:rPr>
            <w:t xml:space="preserve"> </w:t>
          </w:r>
        </w:p>
      </w:docPartBody>
    </w:docPart>
    <w:docPart>
      <w:docPartPr>
        <w:name w:val="5861BBD6420A48FA9324CC4F07AF3F8B"/>
        <w:category>
          <w:name w:val="Allmänt"/>
          <w:gallery w:val="placeholder"/>
        </w:category>
        <w:types>
          <w:type w:val="bbPlcHdr"/>
        </w:types>
        <w:behaviors>
          <w:behavior w:val="content"/>
        </w:behaviors>
        <w:guid w:val="{EB8AA9EC-FA1B-46A1-8C28-4AD0B8359269}"/>
      </w:docPartPr>
      <w:docPartBody>
        <w:p w:rsidR="003F6629" w:rsidRDefault="0019669C" w:rsidP="0019669C">
          <w:pPr>
            <w:pStyle w:val="5861BBD6420A48FA9324CC4F07AF3F8B"/>
          </w:pPr>
          <w:r w:rsidRPr="00DF3EBB">
            <w:rPr>
              <w:rStyle w:val="Platshllartext"/>
            </w:rPr>
            <w:t xml:space="preserve"> </w:t>
          </w:r>
        </w:p>
      </w:docPartBody>
    </w:docPart>
    <w:docPart>
      <w:docPartPr>
        <w:name w:val="B206553379994AED9FEC8A9B1F9A2E4A"/>
        <w:category>
          <w:name w:val="Allmänt"/>
          <w:gallery w:val="placeholder"/>
        </w:category>
        <w:types>
          <w:type w:val="bbPlcHdr"/>
        </w:types>
        <w:behaviors>
          <w:behavior w:val="content"/>
        </w:behaviors>
        <w:guid w:val="{FDD0294C-D1B0-4E49-82FA-4FF6D626663C}"/>
      </w:docPartPr>
      <w:docPartBody>
        <w:p w:rsidR="003F6629" w:rsidRDefault="0019669C" w:rsidP="0019669C">
          <w:pPr>
            <w:pStyle w:val="B206553379994AED9FEC8A9B1F9A2E4A"/>
          </w:pPr>
          <w:r w:rsidRPr="00DF3EBB">
            <w:rPr>
              <w:rStyle w:val="Platshllartext"/>
            </w:rPr>
            <w:t xml:space="preserve"> </w:t>
          </w:r>
        </w:p>
      </w:docPartBody>
    </w:docPart>
    <w:docPart>
      <w:docPartPr>
        <w:name w:val="4A63C5604403488B9B050AE7058D47A2"/>
        <w:category>
          <w:name w:val="Allmänt"/>
          <w:gallery w:val="placeholder"/>
        </w:category>
        <w:types>
          <w:type w:val="bbPlcHdr"/>
        </w:types>
        <w:behaviors>
          <w:behavior w:val="content"/>
        </w:behaviors>
        <w:guid w:val="{AD562B99-34F3-449B-9DE3-407545EAB257}"/>
      </w:docPartPr>
      <w:docPartBody>
        <w:p w:rsidR="003F6629" w:rsidRDefault="0019669C" w:rsidP="0019669C">
          <w:pPr>
            <w:pStyle w:val="4A63C5604403488B9B050AE7058D47A2"/>
          </w:pPr>
          <w:r w:rsidRPr="00DF3EBB">
            <w:rPr>
              <w:rStyle w:val="Platshllartext"/>
            </w:rPr>
            <w:t xml:space="preserve"> </w:t>
          </w:r>
        </w:p>
      </w:docPartBody>
    </w:docPart>
    <w:docPart>
      <w:docPartPr>
        <w:name w:val="AB0358601F9A4F05A5A9B069BAE23E4A"/>
        <w:category>
          <w:name w:val="Allmänt"/>
          <w:gallery w:val="placeholder"/>
        </w:category>
        <w:types>
          <w:type w:val="bbPlcHdr"/>
        </w:types>
        <w:behaviors>
          <w:behavior w:val="content"/>
        </w:behaviors>
        <w:guid w:val="{41449D4D-FBB2-476F-988D-6C8E1F4FF894}"/>
      </w:docPartPr>
      <w:docPartBody>
        <w:p w:rsidR="003F6629" w:rsidRDefault="0019669C" w:rsidP="0019669C">
          <w:pPr>
            <w:pStyle w:val="AB0358601F9A4F05A5A9B069BAE23E4A"/>
          </w:pPr>
          <w:r w:rsidRPr="00DF3EBB">
            <w:rPr>
              <w:rStyle w:val="Platshllartext"/>
            </w:rPr>
            <w:t xml:space="preserve"> </w:t>
          </w:r>
        </w:p>
      </w:docPartBody>
    </w:docPart>
    <w:docPart>
      <w:docPartPr>
        <w:name w:val="70568AE109004E2B921BD34BE808BA4A"/>
        <w:category>
          <w:name w:val="Allmänt"/>
          <w:gallery w:val="placeholder"/>
        </w:category>
        <w:types>
          <w:type w:val="bbPlcHdr"/>
        </w:types>
        <w:behaviors>
          <w:behavior w:val="content"/>
        </w:behaviors>
        <w:guid w:val="{7252B589-2B54-4421-B758-89BE562699B6}"/>
      </w:docPartPr>
      <w:docPartBody>
        <w:p w:rsidR="003F6629" w:rsidRDefault="0019669C" w:rsidP="0019669C">
          <w:pPr>
            <w:pStyle w:val="70568AE109004E2B921BD34BE808BA4A"/>
          </w:pPr>
          <w:r w:rsidRPr="00DF3EBB">
            <w:rPr>
              <w:rStyle w:val="Platshllartext"/>
            </w:rPr>
            <w:t xml:space="preserve"> </w:t>
          </w:r>
        </w:p>
      </w:docPartBody>
    </w:docPart>
    <w:docPart>
      <w:docPartPr>
        <w:name w:val="C63620303F2C46BEBA2C9805E0A6BFCA"/>
        <w:category>
          <w:name w:val="Allmänt"/>
          <w:gallery w:val="placeholder"/>
        </w:category>
        <w:types>
          <w:type w:val="bbPlcHdr"/>
        </w:types>
        <w:behaviors>
          <w:behavior w:val="content"/>
        </w:behaviors>
        <w:guid w:val="{7E671233-7DFE-498A-B2BB-E1E9D3A315FE}"/>
      </w:docPartPr>
      <w:docPartBody>
        <w:p w:rsidR="003F6629" w:rsidRDefault="0019669C" w:rsidP="0019669C">
          <w:pPr>
            <w:pStyle w:val="C63620303F2C46BEBA2C9805E0A6BFCA"/>
          </w:pPr>
          <w:r w:rsidRPr="00DF3EBB">
            <w:rPr>
              <w:rStyle w:val="Platshllartext"/>
            </w:rPr>
            <w:t xml:space="preserve"> </w:t>
          </w:r>
        </w:p>
      </w:docPartBody>
    </w:docPart>
    <w:docPart>
      <w:docPartPr>
        <w:name w:val="887614405D5749E6B0CD5F98420EBDAD"/>
        <w:category>
          <w:name w:val="Allmänt"/>
          <w:gallery w:val="placeholder"/>
        </w:category>
        <w:types>
          <w:type w:val="bbPlcHdr"/>
        </w:types>
        <w:behaviors>
          <w:behavior w:val="content"/>
        </w:behaviors>
        <w:guid w:val="{1CDC10D9-4B23-418F-8A7F-D660D31BC1DD}"/>
      </w:docPartPr>
      <w:docPartBody>
        <w:p w:rsidR="003F6629" w:rsidRDefault="0019669C" w:rsidP="0019669C">
          <w:pPr>
            <w:pStyle w:val="887614405D5749E6B0CD5F98420EBDAD"/>
          </w:pPr>
          <w:r w:rsidRPr="00DF3EBB">
            <w:rPr>
              <w:rStyle w:val="Platshllartext"/>
            </w:rPr>
            <w:t xml:space="preserve"> </w:t>
          </w:r>
        </w:p>
      </w:docPartBody>
    </w:docPart>
    <w:docPart>
      <w:docPartPr>
        <w:name w:val="0FD8E124B9CC4A6AA73A56881F26B9E3"/>
        <w:category>
          <w:name w:val="Allmänt"/>
          <w:gallery w:val="placeholder"/>
        </w:category>
        <w:types>
          <w:type w:val="bbPlcHdr"/>
        </w:types>
        <w:behaviors>
          <w:behavior w:val="content"/>
        </w:behaviors>
        <w:guid w:val="{44B2EDD4-1458-478F-A794-13E26A498153}"/>
      </w:docPartPr>
      <w:docPartBody>
        <w:p w:rsidR="003F6629" w:rsidRDefault="0019669C" w:rsidP="0019669C">
          <w:pPr>
            <w:pStyle w:val="0FD8E124B9CC4A6AA73A56881F26B9E3"/>
          </w:pPr>
          <w:r w:rsidRPr="00DF3EBB">
            <w:rPr>
              <w:rStyle w:val="Platshllartext"/>
            </w:rPr>
            <w:t xml:space="preserve"> </w:t>
          </w:r>
        </w:p>
      </w:docPartBody>
    </w:docPart>
    <w:docPart>
      <w:docPartPr>
        <w:name w:val="B4E1C948F7FA4B4DA0BE79E8E5664656"/>
        <w:category>
          <w:name w:val="Allmänt"/>
          <w:gallery w:val="placeholder"/>
        </w:category>
        <w:types>
          <w:type w:val="bbPlcHdr"/>
        </w:types>
        <w:behaviors>
          <w:behavior w:val="content"/>
        </w:behaviors>
        <w:guid w:val="{0BE55B8D-51DD-4C89-BBCD-E5FA2D54F9D0}"/>
      </w:docPartPr>
      <w:docPartBody>
        <w:p w:rsidR="003F6629" w:rsidRDefault="0019669C" w:rsidP="0019669C">
          <w:pPr>
            <w:pStyle w:val="B4E1C948F7FA4B4DA0BE79E8E5664656"/>
          </w:pPr>
          <w:r w:rsidRPr="00DF3EBB">
            <w:rPr>
              <w:rStyle w:val="Platshllartext"/>
            </w:rPr>
            <w:t xml:space="preserve"> </w:t>
          </w:r>
        </w:p>
      </w:docPartBody>
    </w:docPart>
    <w:docPart>
      <w:docPartPr>
        <w:name w:val="6384DD6516744EB9A6C713A1CFCD95E2"/>
        <w:category>
          <w:name w:val="Allmänt"/>
          <w:gallery w:val="placeholder"/>
        </w:category>
        <w:types>
          <w:type w:val="bbPlcHdr"/>
        </w:types>
        <w:behaviors>
          <w:behavior w:val="content"/>
        </w:behaviors>
        <w:guid w:val="{01916111-2F21-490E-B54B-DD70FF3087D4}"/>
      </w:docPartPr>
      <w:docPartBody>
        <w:p w:rsidR="003F6629" w:rsidRDefault="0019669C" w:rsidP="0019669C">
          <w:pPr>
            <w:pStyle w:val="6384DD6516744EB9A6C713A1CFCD95E2"/>
          </w:pPr>
          <w:r w:rsidRPr="00DF3EBB">
            <w:rPr>
              <w:rStyle w:val="Platshllartext"/>
            </w:rPr>
            <w:t xml:space="preserve"> </w:t>
          </w:r>
        </w:p>
      </w:docPartBody>
    </w:docPart>
    <w:docPart>
      <w:docPartPr>
        <w:name w:val="03D09060B2AE49AFABA02D171DDEA38E"/>
        <w:category>
          <w:name w:val="Allmänt"/>
          <w:gallery w:val="placeholder"/>
        </w:category>
        <w:types>
          <w:type w:val="bbPlcHdr"/>
        </w:types>
        <w:behaviors>
          <w:behavior w:val="content"/>
        </w:behaviors>
        <w:guid w:val="{0B68A2F0-5892-4B60-8A35-010BDBEFEDAA}"/>
      </w:docPartPr>
      <w:docPartBody>
        <w:p w:rsidR="003F6629" w:rsidRDefault="0019669C" w:rsidP="0019669C">
          <w:pPr>
            <w:pStyle w:val="03D09060B2AE49AFABA02D171DDEA38E"/>
          </w:pPr>
          <w:r w:rsidRPr="00DF3EBB">
            <w:rPr>
              <w:rStyle w:val="Platshllartext"/>
            </w:rPr>
            <w:t xml:space="preserve"> </w:t>
          </w:r>
        </w:p>
      </w:docPartBody>
    </w:docPart>
    <w:docPart>
      <w:docPartPr>
        <w:name w:val="2CC7831AB2B848708A9DC03A9444C65B"/>
        <w:category>
          <w:name w:val="Allmänt"/>
          <w:gallery w:val="placeholder"/>
        </w:category>
        <w:types>
          <w:type w:val="bbPlcHdr"/>
        </w:types>
        <w:behaviors>
          <w:behavior w:val="content"/>
        </w:behaviors>
        <w:guid w:val="{B096D62F-99C9-41B5-8F86-6E8C107B5C14}"/>
      </w:docPartPr>
      <w:docPartBody>
        <w:p w:rsidR="003F6629" w:rsidRDefault="0019669C" w:rsidP="0019669C">
          <w:pPr>
            <w:pStyle w:val="2CC7831AB2B848708A9DC03A9444C65B"/>
          </w:pPr>
          <w:r w:rsidRPr="00DF3EBB">
            <w:rPr>
              <w:rStyle w:val="Platshllartext"/>
            </w:rPr>
            <w:t xml:space="preserve"> </w:t>
          </w:r>
        </w:p>
      </w:docPartBody>
    </w:docPart>
    <w:docPart>
      <w:docPartPr>
        <w:name w:val="7E0CA3BAA4014BB2A648715006448233"/>
        <w:category>
          <w:name w:val="Allmänt"/>
          <w:gallery w:val="placeholder"/>
        </w:category>
        <w:types>
          <w:type w:val="bbPlcHdr"/>
        </w:types>
        <w:behaviors>
          <w:behavior w:val="content"/>
        </w:behaviors>
        <w:guid w:val="{44B4E2BC-EE0F-452E-88DE-515AE77D6AE1}"/>
      </w:docPartPr>
      <w:docPartBody>
        <w:p w:rsidR="003F6629" w:rsidRDefault="0019669C" w:rsidP="0019669C">
          <w:pPr>
            <w:pStyle w:val="7E0CA3BAA4014BB2A648715006448233"/>
          </w:pPr>
          <w:r w:rsidRPr="00DF3EBB">
            <w:rPr>
              <w:rStyle w:val="Platshllartext"/>
            </w:rPr>
            <w:t xml:space="preserve"> </w:t>
          </w:r>
        </w:p>
      </w:docPartBody>
    </w:docPart>
    <w:docPart>
      <w:docPartPr>
        <w:name w:val="31BB5D04DE39443A8EC00F26635BCBA4"/>
        <w:category>
          <w:name w:val="Allmänt"/>
          <w:gallery w:val="placeholder"/>
        </w:category>
        <w:types>
          <w:type w:val="bbPlcHdr"/>
        </w:types>
        <w:behaviors>
          <w:behavior w:val="content"/>
        </w:behaviors>
        <w:guid w:val="{E90E77B9-F680-4B4F-9A6F-A410992AF840}"/>
      </w:docPartPr>
      <w:docPartBody>
        <w:p w:rsidR="003F6629" w:rsidRDefault="0019669C" w:rsidP="0019669C">
          <w:pPr>
            <w:pStyle w:val="31BB5D04DE39443A8EC00F26635BCBA4"/>
          </w:pPr>
          <w:r w:rsidRPr="00DF3EBB">
            <w:rPr>
              <w:rStyle w:val="Platshllartext"/>
            </w:rPr>
            <w:t xml:space="preserve"> </w:t>
          </w:r>
        </w:p>
      </w:docPartBody>
    </w:docPart>
    <w:docPart>
      <w:docPartPr>
        <w:name w:val="7C3EF38440F445CD9F43884B7A70F8CA"/>
        <w:category>
          <w:name w:val="Allmänt"/>
          <w:gallery w:val="placeholder"/>
        </w:category>
        <w:types>
          <w:type w:val="bbPlcHdr"/>
        </w:types>
        <w:behaviors>
          <w:behavior w:val="content"/>
        </w:behaviors>
        <w:guid w:val="{BC7C83ED-800A-4F67-B6C8-676F0952CB5E}"/>
      </w:docPartPr>
      <w:docPartBody>
        <w:p w:rsidR="003F6629" w:rsidRDefault="0019669C" w:rsidP="0019669C">
          <w:pPr>
            <w:pStyle w:val="7C3EF38440F445CD9F43884B7A70F8CA"/>
          </w:pPr>
          <w:r w:rsidRPr="00DF3EBB">
            <w:rPr>
              <w:rStyle w:val="Platshllartext"/>
            </w:rPr>
            <w:t xml:space="preserve"> </w:t>
          </w:r>
        </w:p>
      </w:docPartBody>
    </w:docPart>
    <w:docPart>
      <w:docPartPr>
        <w:name w:val="67EF6F78033A4E248C01536FC6AA3AEA"/>
        <w:category>
          <w:name w:val="Allmänt"/>
          <w:gallery w:val="placeholder"/>
        </w:category>
        <w:types>
          <w:type w:val="bbPlcHdr"/>
        </w:types>
        <w:behaviors>
          <w:behavior w:val="content"/>
        </w:behaviors>
        <w:guid w:val="{6DFD1ACE-6DEA-4164-B87D-B427C2A75B9B}"/>
      </w:docPartPr>
      <w:docPartBody>
        <w:p w:rsidR="001F03F6" w:rsidRDefault="001F03F6" w:rsidP="001F03F6">
          <w:pPr>
            <w:pStyle w:val="67EF6F78033A4E248C01536FC6AA3AEA"/>
          </w:pPr>
          <w:r w:rsidRPr="00DF3EBB">
            <w:rPr>
              <w:rStyle w:val="Platshllartext"/>
            </w:rPr>
            <w:t xml:space="preserve"> </w:t>
          </w:r>
        </w:p>
      </w:docPartBody>
    </w:docPart>
    <w:docPart>
      <w:docPartPr>
        <w:name w:val="F79B49FFA2DC425CAE50C831D06FF03B"/>
        <w:category>
          <w:name w:val="Allmänt"/>
          <w:gallery w:val="placeholder"/>
        </w:category>
        <w:types>
          <w:type w:val="bbPlcHdr"/>
        </w:types>
        <w:behaviors>
          <w:behavior w:val="content"/>
        </w:behaviors>
        <w:guid w:val="{757EAD5B-C244-4F81-B62E-0FDE25A480D1}"/>
      </w:docPartPr>
      <w:docPartBody>
        <w:p w:rsidR="001F03F6" w:rsidRDefault="001F03F6" w:rsidP="001F03F6">
          <w:pPr>
            <w:pStyle w:val="F79B49FFA2DC425CAE50C831D06FF03B"/>
          </w:pPr>
          <w:r w:rsidRPr="00DF3EBB">
            <w:rPr>
              <w:rStyle w:val="Platshllartext"/>
            </w:rPr>
            <w:t xml:space="preserve"> </w:t>
          </w:r>
        </w:p>
      </w:docPartBody>
    </w:docPart>
    <w:docPart>
      <w:docPartPr>
        <w:name w:val="4B5334FC21B14A4C99E118DB3F1CC117"/>
        <w:category>
          <w:name w:val="Allmänt"/>
          <w:gallery w:val="placeholder"/>
        </w:category>
        <w:types>
          <w:type w:val="bbPlcHdr"/>
        </w:types>
        <w:behaviors>
          <w:behavior w:val="content"/>
        </w:behaviors>
        <w:guid w:val="{01FFA32D-5A0A-42F4-ACA9-35FC71FD8C3F}"/>
      </w:docPartPr>
      <w:docPartBody>
        <w:p w:rsidR="001F03F6" w:rsidRDefault="001F03F6" w:rsidP="001F03F6">
          <w:pPr>
            <w:pStyle w:val="4B5334FC21B14A4C99E118DB3F1CC117"/>
          </w:pPr>
          <w:r w:rsidRPr="00DF3EBB">
            <w:rPr>
              <w:rStyle w:val="Platshllartext"/>
            </w:rPr>
            <w:t xml:space="preserve"> </w:t>
          </w:r>
        </w:p>
      </w:docPartBody>
    </w:docPart>
    <w:docPart>
      <w:docPartPr>
        <w:name w:val="76388F9D1ECE41A98C465F278DDCB27A"/>
        <w:category>
          <w:name w:val="Allmänt"/>
          <w:gallery w:val="placeholder"/>
        </w:category>
        <w:types>
          <w:type w:val="bbPlcHdr"/>
        </w:types>
        <w:behaviors>
          <w:behavior w:val="content"/>
        </w:behaviors>
        <w:guid w:val="{CE9BF2FC-713D-46A7-88E6-00BADAD8DEB5}"/>
      </w:docPartPr>
      <w:docPartBody>
        <w:p w:rsidR="001F03F6" w:rsidRDefault="001F03F6" w:rsidP="001F03F6">
          <w:pPr>
            <w:pStyle w:val="76388F9D1ECE41A98C465F278DDCB27A"/>
          </w:pPr>
          <w:r w:rsidRPr="00DF3EBB">
            <w:rPr>
              <w:rStyle w:val="Platshllartext"/>
            </w:rPr>
            <w:t xml:space="preserve"> </w:t>
          </w:r>
        </w:p>
      </w:docPartBody>
    </w:docPart>
    <w:docPart>
      <w:docPartPr>
        <w:name w:val="94AEC7802EFD4A779A80E5D30D288A45"/>
        <w:category>
          <w:name w:val="Allmänt"/>
          <w:gallery w:val="placeholder"/>
        </w:category>
        <w:types>
          <w:type w:val="bbPlcHdr"/>
        </w:types>
        <w:behaviors>
          <w:behavior w:val="content"/>
        </w:behaviors>
        <w:guid w:val="{1D3233A7-83F0-4E54-BC53-879DBF7434E9}"/>
      </w:docPartPr>
      <w:docPartBody>
        <w:p w:rsidR="001F03F6" w:rsidRDefault="001F03F6" w:rsidP="001F03F6">
          <w:pPr>
            <w:pStyle w:val="94AEC7802EFD4A779A80E5D30D288A45"/>
          </w:pPr>
          <w:r w:rsidRPr="00DF3EBB">
            <w:rPr>
              <w:rStyle w:val="Platshllartext"/>
            </w:rPr>
            <w:t xml:space="preserve"> </w:t>
          </w:r>
        </w:p>
      </w:docPartBody>
    </w:docPart>
    <w:docPart>
      <w:docPartPr>
        <w:name w:val="DC75842873AD4A0682CAB092122F183F"/>
        <w:category>
          <w:name w:val="Allmänt"/>
          <w:gallery w:val="placeholder"/>
        </w:category>
        <w:types>
          <w:type w:val="bbPlcHdr"/>
        </w:types>
        <w:behaviors>
          <w:behavior w:val="content"/>
        </w:behaviors>
        <w:guid w:val="{1FCD4333-586F-485C-8D62-C0A9B246CE73}"/>
      </w:docPartPr>
      <w:docPartBody>
        <w:p w:rsidR="001F03F6" w:rsidRDefault="001F03F6" w:rsidP="001F03F6">
          <w:pPr>
            <w:pStyle w:val="DC75842873AD4A0682CAB092122F183F"/>
          </w:pPr>
          <w:r w:rsidRPr="00DF3EBB">
            <w:rPr>
              <w:rStyle w:val="Platshllartext"/>
            </w:rPr>
            <w:t xml:space="preserve"> </w:t>
          </w:r>
        </w:p>
      </w:docPartBody>
    </w:docPart>
    <w:docPart>
      <w:docPartPr>
        <w:name w:val="E233DA36884341958990B55A833A701D"/>
        <w:category>
          <w:name w:val="Allmänt"/>
          <w:gallery w:val="placeholder"/>
        </w:category>
        <w:types>
          <w:type w:val="bbPlcHdr"/>
        </w:types>
        <w:behaviors>
          <w:behavior w:val="content"/>
        </w:behaviors>
        <w:guid w:val="{2AEE5F0E-6D40-47F7-80FF-31BF22546D9B}"/>
      </w:docPartPr>
      <w:docPartBody>
        <w:p w:rsidR="001F03F6" w:rsidRDefault="001F03F6" w:rsidP="001F03F6">
          <w:pPr>
            <w:pStyle w:val="E233DA36884341958990B55A833A701D"/>
          </w:pPr>
          <w:r w:rsidRPr="00DF3EBB">
            <w:rPr>
              <w:rStyle w:val="Platshllartext"/>
            </w:rPr>
            <w:t xml:space="preserve"> </w:t>
          </w:r>
        </w:p>
      </w:docPartBody>
    </w:docPart>
    <w:docPart>
      <w:docPartPr>
        <w:name w:val="A7E4551EE90040CF86414EB815942C49"/>
        <w:category>
          <w:name w:val="Allmänt"/>
          <w:gallery w:val="placeholder"/>
        </w:category>
        <w:types>
          <w:type w:val="bbPlcHdr"/>
        </w:types>
        <w:behaviors>
          <w:behavior w:val="content"/>
        </w:behaviors>
        <w:guid w:val="{C4348E2D-A7CC-40C8-ADEC-63E4F93DAA88}"/>
      </w:docPartPr>
      <w:docPartBody>
        <w:p w:rsidR="001F03F6" w:rsidRDefault="001F03F6" w:rsidP="001F03F6">
          <w:pPr>
            <w:pStyle w:val="A7E4551EE90040CF86414EB815942C49"/>
          </w:pPr>
          <w:r w:rsidRPr="00DF3EBB">
            <w:rPr>
              <w:rStyle w:val="Platshllartext"/>
            </w:rPr>
            <w:t xml:space="preserve"> </w:t>
          </w:r>
        </w:p>
      </w:docPartBody>
    </w:docPart>
    <w:docPart>
      <w:docPartPr>
        <w:name w:val="9573A0F1BB09489EBED4AB34EACA95E5"/>
        <w:category>
          <w:name w:val="Allmänt"/>
          <w:gallery w:val="placeholder"/>
        </w:category>
        <w:types>
          <w:type w:val="bbPlcHdr"/>
        </w:types>
        <w:behaviors>
          <w:behavior w:val="content"/>
        </w:behaviors>
        <w:guid w:val="{83413979-C30F-4BB4-BACD-17D23688288B}"/>
      </w:docPartPr>
      <w:docPartBody>
        <w:p w:rsidR="001F03F6" w:rsidRDefault="001F03F6" w:rsidP="001F03F6">
          <w:pPr>
            <w:pStyle w:val="9573A0F1BB09489EBED4AB34EACA95E5"/>
          </w:pPr>
          <w:r w:rsidRPr="00DF3EBB">
            <w:rPr>
              <w:rStyle w:val="Platshllartext"/>
            </w:rPr>
            <w:t xml:space="preserve"> </w:t>
          </w:r>
        </w:p>
      </w:docPartBody>
    </w:docPart>
    <w:docPart>
      <w:docPartPr>
        <w:name w:val="C880203AD47D4A7A8A3BC2CB57AF84B2"/>
        <w:category>
          <w:name w:val="Allmänt"/>
          <w:gallery w:val="placeholder"/>
        </w:category>
        <w:types>
          <w:type w:val="bbPlcHdr"/>
        </w:types>
        <w:behaviors>
          <w:behavior w:val="content"/>
        </w:behaviors>
        <w:guid w:val="{44AC4C10-B06D-4090-9B32-18204809E383}"/>
      </w:docPartPr>
      <w:docPartBody>
        <w:p w:rsidR="001F03F6" w:rsidRDefault="001F03F6" w:rsidP="001F03F6">
          <w:pPr>
            <w:pStyle w:val="C880203AD47D4A7A8A3BC2CB57AF84B2"/>
          </w:pPr>
          <w:r w:rsidRPr="00DF3EBB">
            <w:rPr>
              <w:rStyle w:val="Platshllartext"/>
            </w:rPr>
            <w:t xml:space="preserve"> </w:t>
          </w:r>
        </w:p>
      </w:docPartBody>
    </w:docPart>
    <w:docPart>
      <w:docPartPr>
        <w:name w:val="C86710A24FBE40E99674DB206B7DD3F1"/>
        <w:category>
          <w:name w:val="Allmänt"/>
          <w:gallery w:val="placeholder"/>
        </w:category>
        <w:types>
          <w:type w:val="bbPlcHdr"/>
        </w:types>
        <w:behaviors>
          <w:behavior w:val="content"/>
        </w:behaviors>
        <w:guid w:val="{BF8DE49B-129D-4E9A-A85F-9E2D6100FBEA}"/>
      </w:docPartPr>
      <w:docPartBody>
        <w:p w:rsidR="001F03F6" w:rsidRDefault="001F03F6" w:rsidP="001F03F6">
          <w:pPr>
            <w:pStyle w:val="C86710A24FBE40E99674DB206B7DD3F1"/>
          </w:pPr>
          <w:r w:rsidRPr="00DF3EBB">
            <w:rPr>
              <w:rStyle w:val="Platshllartext"/>
            </w:rPr>
            <w:t xml:space="preserve"> </w:t>
          </w:r>
        </w:p>
      </w:docPartBody>
    </w:docPart>
    <w:docPart>
      <w:docPartPr>
        <w:name w:val="75A217587C3A4B1CB1A4EC4C89048C2E"/>
        <w:category>
          <w:name w:val="Allmänt"/>
          <w:gallery w:val="placeholder"/>
        </w:category>
        <w:types>
          <w:type w:val="bbPlcHdr"/>
        </w:types>
        <w:behaviors>
          <w:behavior w:val="content"/>
        </w:behaviors>
        <w:guid w:val="{08E96416-0217-411C-AFA9-A7582D3445B0}"/>
      </w:docPartPr>
      <w:docPartBody>
        <w:p w:rsidR="001F03F6" w:rsidRDefault="001F03F6" w:rsidP="001F03F6">
          <w:pPr>
            <w:pStyle w:val="75A217587C3A4B1CB1A4EC4C89048C2E"/>
          </w:pPr>
          <w:r w:rsidRPr="00DF3EBB">
            <w:rPr>
              <w:rStyle w:val="Platshllartext"/>
            </w:rPr>
            <w:t xml:space="preserve"> </w:t>
          </w:r>
        </w:p>
      </w:docPartBody>
    </w:docPart>
    <w:docPart>
      <w:docPartPr>
        <w:name w:val="6BAA223BE0674C94BDAA9EF7EB560BA0"/>
        <w:category>
          <w:name w:val="Allmänt"/>
          <w:gallery w:val="placeholder"/>
        </w:category>
        <w:types>
          <w:type w:val="bbPlcHdr"/>
        </w:types>
        <w:behaviors>
          <w:behavior w:val="content"/>
        </w:behaviors>
        <w:guid w:val="{5E74BC30-1B41-4DD3-BA28-DB47A1D03CFE}"/>
      </w:docPartPr>
      <w:docPartBody>
        <w:p w:rsidR="001F03F6" w:rsidRDefault="001F03F6" w:rsidP="001F03F6">
          <w:pPr>
            <w:pStyle w:val="6BAA223BE0674C94BDAA9EF7EB560BA0"/>
          </w:pPr>
          <w:r w:rsidRPr="00DF3EBB">
            <w:rPr>
              <w:rStyle w:val="Platshllartext"/>
            </w:rPr>
            <w:t xml:space="preserve"> </w:t>
          </w:r>
        </w:p>
      </w:docPartBody>
    </w:docPart>
    <w:docPart>
      <w:docPartPr>
        <w:name w:val="4571463A86524D7380B939B8CF57F4DD"/>
        <w:category>
          <w:name w:val="Allmänt"/>
          <w:gallery w:val="placeholder"/>
        </w:category>
        <w:types>
          <w:type w:val="bbPlcHdr"/>
        </w:types>
        <w:behaviors>
          <w:behavior w:val="content"/>
        </w:behaviors>
        <w:guid w:val="{278D6C9B-2455-44AD-B3F6-FE8EC4FD5DC4}"/>
      </w:docPartPr>
      <w:docPartBody>
        <w:p w:rsidR="001F03F6" w:rsidRDefault="001F03F6" w:rsidP="001F03F6">
          <w:pPr>
            <w:pStyle w:val="4571463A86524D7380B939B8CF57F4DD"/>
          </w:pPr>
          <w:r w:rsidRPr="00DF3EBB">
            <w:rPr>
              <w:rStyle w:val="Platshllartext"/>
            </w:rPr>
            <w:t xml:space="preserve"> </w:t>
          </w:r>
        </w:p>
      </w:docPartBody>
    </w:docPart>
    <w:docPart>
      <w:docPartPr>
        <w:name w:val="F59447802B264DF7910C09BD59CF435A"/>
        <w:category>
          <w:name w:val="Allmänt"/>
          <w:gallery w:val="placeholder"/>
        </w:category>
        <w:types>
          <w:type w:val="bbPlcHdr"/>
        </w:types>
        <w:behaviors>
          <w:behavior w:val="content"/>
        </w:behaviors>
        <w:guid w:val="{BC18855F-0E0D-450B-926D-3FD647E689E4}"/>
      </w:docPartPr>
      <w:docPartBody>
        <w:p w:rsidR="001F03F6" w:rsidRDefault="001F03F6" w:rsidP="001F03F6">
          <w:pPr>
            <w:pStyle w:val="F59447802B264DF7910C09BD59CF435A"/>
          </w:pPr>
          <w:r w:rsidRPr="00DF3EBB">
            <w:rPr>
              <w:rStyle w:val="Platshllartext"/>
            </w:rPr>
            <w:t xml:space="preserve"> </w:t>
          </w:r>
        </w:p>
      </w:docPartBody>
    </w:docPart>
    <w:docPart>
      <w:docPartPr>
        <w:name w:val="C0BBBDE591074C13A2641EDFFF697C3A"/>
        <w:category>
          <w:name w:val="Allmänt"/>
          <w:gallery w:val="placeholder"/>
        </w:category>
        <w:types>
          <w:type w:val="bbPlcHdr"/>
        </w:types>
        <w:behaviors>
          <w:behavior w:val="content"/>
        </w:behaviors>
        <w:guid w:val="{D42A88C3-4FA5-4337-8A73-3A46992C47CE}"/>
      </w:docPartPr>
      <w:docPartBody>
        <w:p w:rsidR="001F03F6" w:rsidRDefault="001F03F6" w:rsidP="001F03F6">
          <w:pPr>
            <w:pStyle w:val="C0BBBDE591074C13A2641EDFFF697C3A"/>
          </w:pPr>
          <w:r w:rsidRPr="00DF3EBB">
            <w:rPr>
              <w:rStyle w:val="Platshllartext"/>
            </w:rPr>
            <w:t xml:space="preserve"> </w:t>
          </w:r>
        </w:p>
      </w:docPartBody>
    </w:docPart>
    <w:docPart>
      <w:docPartPr>
        <w:name w:val="F82716A7C6AC45D683FF721B4529481B"/>
        <w:category>
          <w:name w:val="Allmänt"/>
          <w:gallery w:val="placeholder"/>
        </w:category>
        <w:types>
          <w:type w:val="bbPlcHdr"/>
        </w:types>
        <w:behaviors>
          <w:behavior w:val="content"/>
        </w:behaviors>
        <w:guid w:val="{BE466777-DE08-45B8-B186-F84BF3DC0E9C}"/>
      </w:docPartPr>
      <w:docPartBody>
        <w:p w:rsidR="001F03F6" w:rsidRDefault="001F03F6" w:rsidP="001F03F6">
          <w:pPr>
            <w:pStyle w:val="F82716A7C6AC45D683FF721B4529481B"/>
          </w:pPr>
          <w:r w:rsidRPr="00DF3EBB">
            <w:rPr>
              <w:rStyle w:val="Platshllartext"/>
            </w:rPr>
            <w:t xml:space="preserve"> </w:t>
          </w:r>
        </w:p>
      </w:docPartBody>
    </w:docPart>
    <w:docPart>
      <w:docPartPr>
        <w:name w:val="BFAA4F7CFDA14D42A536A6CEA682D066"/>
        <w:category>
          <w:name w:val="Allmänt"/>
          <w:gallery w:val="placeholder"/>
        </w:category>
        <w:types>
          <w:type w:val="bbPlcHdr"/>
        </w:types>
        <w:behaviors>
          <w:behavior w:val="content"/>
        </w:behaviors>
        <w:guid w:val="{09B1C111-90CF-4089-BDEB-51964CFAD3DE}"/>
      </w:docPartPr>
      <w:docPartBody>
        <w:p w:rsidR="001F03F6" w:rsidRDefault="001F03F6" w:rsidP="001F03F6">
          <w:pPr>
            <w:pStyle w:val="BFAA4F7CFDA14D42A536A6CEA682D066"/>
          </w:pPr>
          <w:r w:rsidRPr="00DF3EBB">
            <w:rPr>
              <w:rStyle w:val="Platshllartext"/>
            </w:rPr>
            <w:t xml:space="preserve"> </w:t>
          </w:r>
        </w:p>
      </w:docPartBody>
    </w:docPart>
    <w:docPart>
      <w:docPartPr>
        <w:name w:val="FF475DA7CD9B48A6AB78C39281804F53"/>
        <w:category>
          <w:name w:val="Allmänt"/>
          <w:gallery w:val="placeholder"/>
        </w:category>
        <w:types>
          <w:type w:val="bbPlcHdr"/>
        </w:types>
        <w:behaviors>
          <w:behavior w:val="content"/>
        </w:behaviors>
        <w:guid w:val="{75EA8FA5-E7BD-47DC-8BAE-1920E45198F8}"/>
      </w:docPartPr>
      <w:docPartBody>
        <w:p w:rsidR="001F03F6" w:rsidRDefault="001F03F6" w:rsidP="001F03F6">
          <w:pPr>
            <w:pStyle w:val="FF475DA7CD9B48A6AB78C39281804F53"/>
          </w:pPr>
          <w:r w:rsidRPr="00DF3EBB">
            <w:rPr>
              <w:rStyle w:val="Platshllartext"/>
            </w:rPr>
            <w:t xml:space="preserve"> </w:t>
          </w:r>
        </w:p>
      </w:docPartBody>
    </w:docPart>
    <w:docPart>
      <w:docPartPr>
        <w:name w:val="D59B84320E2A4353987E12B507A6BB55"/>
        <w:category>
          <w:name w:val="Allmänt"/>
          <w:gallery w:val="placeholder"/>
        </w:category>
        <w:types>
          <w:type w:val="bbPlcHdr"/>
        </w:types>
        <w:behaviors>
          <w:behavior w:val="content"/>
        </w:behaviors>
        <w:guid w:val="{BDF54940-6B87-42FC-9AA9-94D9B708293A}"/>
      </w:docPartPr>
      <w:docPartBody>
        <w:p w:rsidR="001F03F6" w:rsidRDefault="001F03F6" w:rsidP="001F03F6">
          <w:pPr>
            <w:pStyle w:val="D59B84320E2A4353987E12B507A6BB55"/>
          </w:pPr>
          <w:r w:rsidRPr="00DF3EBB">
            <w:rPr>
              <w:rStyle w:val="Platshllartext"/>
            </w:rPr>
            <w:t xml:space="preserve"> </w:t>
          </w:r>
        </w:p>
      </w:docPartBody>
    </w:docPart>
    <w:docPart>
      <w:docPartPr>
        <w:name w:val="41F424E0A6CB47E4ABA158DE62834CD0"/>
        <w:category>
          <w:name w:val="Allmänt"/>
          <w:gallery w:val="placeholder"/>
        </w:category>
        <w:types>
          <w:type w:val="bbPlcHdr"/>
        </w:types>
        <w:behaviors>
          <w:behavior w:val="content"/>
        </w:behaviors>
        <w:guid w:val="{82C8D3DD-E3DE-4EEE-BCCB-5093A30CD4EA}"/>
      </w:docPartPr>
      <w:docPartBody>
        <w:p w:rsidR="001F03F6" w:rsidRDefault="001F03F6" w:rsidP="001F03F6">
          <w:pPr>
            <w:pStyle w:val="41F424E0A6CB47E4ABA158DE62834CD0"/>
          </w:pPr>
          <w:r w:rsidRPr="00DF3EBB">
            <w:rPr>
              <w:rStyle w:val="Platshllartext"/>
            </w:rPr>
            <w:t xml:space="preserve"> </w:t>
          </w:r>
        </w:p>
      </w:docPartBody>
    </w:docPart>
    <w:docPart>
      <w:docPartPr>
        <w:name w:val="FECAA761783B4DA8B1E1D3F6E9CB4257"/>
        <w:category>
          <w:name w:val="Allmänt"/>
          <w:gallery w:val="placeholder"/>
        </w:category>
        <w:types>
          <w:type w:val="bbPlcHdr"/>
        </w:types>
        <w:behaviors>
          <w:behavior w:val="content"/>
        </w:behaviors>
        <w:guid w:val="{3B5C3E5F-15C7-4DF5-AA42-49E847205E53}"/>
      </w:docPartPr>
      <w:docPartBody>
        <w:p w:rsidR="001F03F6" w:rsidRDefault="001F03F6" w:rsidP="001F03F6">
          <w:pPr>
            <w:pStyle w:val="FECAA761783B4DA8B1E1D3F6E9CB4257"/>
          </w:pPr>
          <w:r w:rsidRPr="00DF3EBB">
            <w:rPr>
              <w:rStyle w:val="Platshllartext"/>
            </w:rPr>
            <w:t xml:space="preserve"> </w:t>
          </w:r>
        </w:p>
      </w:docPartBody>
    </w:docPart>
    <w:docPart>
      <w:docPartPr>
        <w:name w:val="73FD33B3BC044BFDB835A8C60D437257"/>
        <w:category>
          <w:name w:val="Allmänt"/>
          <w:gallery w:val="placeholder"/>
        </w:category>
        <w:types>
          <w:type w:val="bbPlcHdr"/>
        </w:types>
        <w:behaviors>
          <w:behavior w:val="content"/>
        </w:behaviors>
        <w:guid w:val="{17F89BB2-1A2B-462F-A03C-9B0016422292}"/>
      </w:docPartPr>
      <w:docPartBody>
        <w:p w:rsidR="001F03F6" w:rsidRDefault="001F03F6" w:rsidP="001F03F6">
          <w:pPr>
            <w:pStyle w:val="73FD33B3BC044BFDB835A8C60D437257"/>
          </w:pPr>
          <w:r w:rsidRPr="00DF3EBB">
            <w:rPr>
              <w:rStyle w:val="Platshllartext"/>
            </w:rPr>
            <w:t xml:space="preserve"> </w:t>
          </w:r>
        </w:p>
      </w:docPartBody>
    </w:docPart>
    <w:docPart>
      <w:docPartPr>
        <w:name w:val="AAF1378AB06C42C4BD2E6C187D73E0BE"/>
        <w:category>
          <w:name w:val="Allmänt"/>
          <w:gallery w:val="placeholder"/>
        </w:category>
        <w:types>
          <w:type w:val="bbPlcHdr"/>
        </w:types>
        <w:behaviors>
          <w:behavior w:val="content"/>
        </w:behaviors>
        <w:guid w:val="{8CF8DF24-3644-409D-8045-642042BAA692}"/>
      </w:docPartPr>
      <w:docPartBody>
        <w:p w:rsidR="001F03F6" w:rsidRDefault="001F03F6" w:rsidP="001F03F6">
          <w:pPr>
            <w:pStyle w:val="AAF1378AB06C42C4BD2E6C187D73E0BE"/>
          </w:pPr>
          <w:r w:rsidRPr="00DF3EBB">
            <w:rPr>
              <w:rStyle w:val="Platshllartext"/>
            </w:rPr>
            <w:t xml:space="preserve"> </w:t>
          </w:r>
        </w:p>
      </w:docPartBody>
    </w:docPart>
    <w:docPart>
      <w:docPartPr>
        <w:name w:val="1B1E99D324ED4B448732F036B01E7276"/>
        <w:category>
          <w:name w:val="Allmänt"/>
          <w:gallery w:val="placeholder"/>
        </w:category>
        <w:types>
          <w:type w:val="bbPlcHdr"/>
        </w:types>
        <w:behaviors>
          <w:behavior w:val="content"/>
        </w:behaviors>
        <w:guid w:val="{DA37084A-D724-46D2-BEEA-4A45D4B5AAE1}"/>
      </w:docPartPr>
      <w:docPartBody>
        <w:p w:rsidR="001F03F6" w:rsidRDefault="001F03F6" w:rsidP="001F03F6">
          <w:pPr>
            <w:pStyle w:val="1B1E99D324ED4B448732F036B01E7276"/>
          </w:pPr>
          <w:r w:rsidRPr="00DF3EBB">
            <w:rPr>
              <w:rStyle w:val="Platshllartext"/>
            </w:rPr>
            <w:t xml:space="preserve"> </w:t>
          </w:r>
        </w:p>
      </w:docPartBody>
    </w:docPart>
    <w:docPart>
      <w:docPartPr>
        <w:name w:val="3DE291CAD0454FE283D4DAC2E8EF4E56"/>
        <w:category>
          <w:name w:val="Allmänt"/>
          <w:gallery w:val="placeholder"/>
        </w:category>
        <w:types>
          <w:type w:val="bbPlcHdr"/>
        </w:types>
        <w:behaviors>
          <w:behavior w:val="content"/>
        </w:behaviors>
        <w:guid w:val="{457BB65A-890A-41D3-8E1C-C0ED95B3A18C}"/>
      </w:docPartPr>
      <w:docPartBody>
        <w:p w:rsidR="001F03F6" w:rsidRDefault="001F03F6" w:rsidP="001F03F6">
          <w:pPr>
            <w:pStyle w:val="3DE291CAD0454FE283D4DAC2E8EF4E56"/>
          </w:pPr>
          <w:r w:rsidRPr="00DF3EBB">
            <w:rPr>
              <w:rStyle w:val="Platshllartext"/>
            </w:rPr>
            <w:t xml:space="preserve"> </w:t>
          </w:r>
        </w:p>
      </w:docPartBody>
    </w:docPart>
    <w:docPart>
      <w:docPartPr>
        <w:name w:val="D07F6BAC62AE473C9D0E9CBD6CBB92A3"/>
        <w:category>
          <w:name w:val="Allmänt"/>
          <w:gallery w:val="placeholder"/>
        </w:category>
        <w:types>
          <w:type w:val="bbPlcHdr"/>
        </w:types>
        <w:behaviors>
          <w:behavior w:val="content"/>
        </w:behaviors>
        <w:guid w:val="{6C8D4122-59A9-4941-95E4-F4E107193518}"/>
      </w:docPartPr>
      <w:docPartBody>
        <w:p w:rsidR="001F03F6" w:rsidRDefault="001F03F6" w:rsidP="001F03F6">
          <w:pPr>
            <w:pStyle w:val="D07F6BAC62AE473C9D0E9CBD6CBB92A3"/>
          </w:pPr>
          <w:r w:rsidRPr="00DF3EBB">
            <w:rPr>
              <w:rStyle w:val="Platshllartext"/>
            </w:rPr>
            <w:t xml:space="preserve"> </w:t>
          </w:r>
        </w:p>
      </w:docPartBody>
    </w:docPart>
    <w:docPart>
      <w:docPartPr>
        <w:name w:val="1C3C5F2DC7334820A4DEBA2B22DBFF34"/>
        <w:category>
          <w:name w:val="Allmänt"/>
          <w:gallery w:val="placeholder"/>
        </w:category>
        <w:types>
          <w:type w:val="bbPlcHdr"/>
        </w:types>
        <w:behaviors>
          <w:behavior w:val="content"/>
        </w:behaviors>
        <w:guid w:val="{D6B6645D-5A7F-48DC-AE9A-3BA4DD20BCB6}"/>
      </w:docPartPr>
      <w:docPartBody>
        <w:p w:rsidR="001F03F6" w:rsidRDefault="001F03F6" w:rsidP="001F03F6">
          <w:pPr>
            <w:pStyle w:val="1C3C5F2DC7334820A4DEBA2B22DBFF34"/>
          </w:pPr>
          <w:r w:rsidRPr="00DF3EBB">
            <w:rPr>
              <w:rStyle w:val="Platshllartext"/>
            </w:rPr>
            <w:t xml:space="preserve"> </w:t>
          </w:r>
        </w:p>
      </w:docPartBody>
    </w:docPart>
    <w:docPart>
      <w:docPartPr>
        <w:name w:val="04948F528DB9409FBC5C91B7AD84417D"/>
        <w:category>
          <w:name w:val="Allmänt"/>
          <w:gallery w:val="placeholder"/>
        </w:category>
        <w:types>
          <w:type w:val="bbPlcHdr"/>
        </w:types>
        <w:behaviors>
          <w:behavior w:val="content"/>
        </w:behaviors>
        <w:guid w:val="{56BD8214-3D21-49F4-9E23-1235F1EDD238}"/>
      </w:docPartPr>
      <w:docPartBody>
        <w:p w:rsidR="001F03F6" w:rsidRDefault="001F03F6" w:rsidP="001F03F6">
          <w:pPr>
            <w:pStyle w:val="04948F528DB9409FBC5C91B7AD84417D"/>
          </w:pPr>
          <w:r w:rsidRPr="00DF3EBB">
            <w:rPr>
              <w:rStyle w:val="Platshllartext"/>
            </w:rPr>
            <w:t xml:space="preserve"> </w:t>
          </w:r>
        </w:p>
      </w:docPartBody>
    </w:docPart>
    <w:docPart>
      <w:docPartPr>
        <w:name w:val="90D9D0D5E98D4F4CA28E2F914442F30C"/>
        <w:category>
          <w:name w:val="Allmänt"/>
          <w:gallery w:val="placeholder"/>
        </w:category>
        <w:types>
          <w:type w:val="bbPlcHdr"/>
        </w:types>
        <w:behaviors>
          <w:behavior w:val="content"/>
        </w:behaviors>
        <w:guid w:val="{10413FA6-33BD-4FF2-A4CB-3DA5FE533B8C}"/>
      </w:docPartPr>
      <w:docPartBody>
        <w:p w:rsidR="001F03F6" w:rsidRDefault="001F03F6" w:rsidP="001F03F6">
          <w:pPr>
            <w:pStyle w:val="90D9D0D5E98D4F4CA28E2F914442F30C"/>
          </w:pPr>
          <w:r w:rsidRPr="00DF3EBB">
            <w:rPr>
              <w:rStyle w:val="Platshllartext"/>
            </w:rPr>
            <w:t xml:space="preserve"> </w:t>
          </w:r>
        </w:p>
      </w:docPartBody>
    </w:docPart>
    <w:docPart>
      <w:docPartPr>
        <w:name w:val="DBF4696F1E644924B073B0FDF1E557A3"/>
        <w:category>
          <w:name w:val="Allmänt"/>
          <w:gallery w:val="placeholder"/>
        </w:category>
        <w:types>
          <w:type w:val="bbPlcHdr"/>
        </w:types>
        <w:behaviors>
          <w:behavior w:val="content"/>
        </w:behaviors>
        <w:guid w:val="{650176CA-D3C9-4F1B-8349-E754E80F462B}"/>
      </w:docPartPr>
      <w:docPartBody>
        <w:p w:rsidR="001F03F6" w:rsidRDefault="001F03F6" w:rsidP="001F03F6">
          <w:pPr>
            <w:pStyle w:val="DBF4696F1E644924B073B0FDF1E557A3"/>
          </w:pPr>
          <w:r w:rsidRPr="00DF3EBB">
            <w:rPr>
              <w:rStyle w:val="Platshllartext"/>
            </w:rPr>
            <w:t xml:space="preserve"> </w:t>
          </w:r>
        </w:p>
      </w:docPartBody>
    </w:docPart>
    <w:docPart>
      <w:docPartPr>
        <w:name w:val="FB2F3A2D01404555BF28CC7054633CD8"/>
        <w:category>
          <w:name w:val="Allmänt"/>
          <w:gallery w:val="placeholder"/>
        </w:category>
        <w:types>
          <w:type w:val="bbPlcHdr"/>
        </w:types>
        <w:behaviors>
          <w:behavior w:val="content"/>
        </w:behaviors>
        <w:guid w:val="{0E59E9E1-95F1-4339-B870-4C5C96425B09}"/>
      </w:docPartPr>
      <w:docPartBody>
        <w:p w:rsidR="001F03F6" w:rsidRDefault="001F03F6" w:rsidP="001F03F6">
          <w:pPr>
            <w:pStyle w:val="FB2F3A2D01404555BF28CC7054633CD8"/>
          </w:pPr>
          <w:r w:rsidRPr="00DF3EBB">
            <w:rPr>
              <w:rStyle w:val="Platshllartext"/>
            </w:rPr>
            <w:t xml:space="preserve"> </w:t>
          </w:r>
        </w:p>
      </w:docPartBody>
    </w:docPart>
    <w:docPart>
      <w:docPartPr>
        <w:name w:val="D7EC3EC57D36440BAA55F508EF42578B"/>
        <w:category>
          <w:name w:val="Allmänt"/>
          <w:gallery w:val="placeholder"/>
        </w:category>
        <w:types>
          <w:type w:val="bbPlcHdr"/>
        </w:types>
        <w:behaviors>
          <w:behavior w:val="content"/>
        </w:behaviors>
        <w:guid w:val="{B10BB366-F372-4470-A101-01181AC15E79}"/>
      </w:docPartPr>
      <w:docPartBody>
        <w:p w:rsidR="001F03F6" w:rsidRDefault="001F03F6" w:rsidP="001F03F6">
          <w:pPr>
            <w:pStyle w:val="D7EC3EC57D36440BAA55F508EF42578B"/>
          </w:pPr>
          <w:r w:rsidRPr="00DF3EBB">
            <w:rPr>
              <w:rStyle w:val="Platshllartext"/>
            </w:rPr>
            <w:t xml:space="preserve"> </w:t>
          </w:r>
        </w:p>
      </w:docPartBody>
    </w:docPart>
    <w:docPart>
      <w:docPartPr>
        <w:name w:val="214BF047017B4407BE69EFB6F3889EA3"/>
        <w:category>
          <w:name w:val="Allmänt"/>
          <w:gallery w:val="placeholder"/>
        </w:category>
        <w:types>
          <w:type w:val="bbPlcHdr"/>
        </w:types>
        <w:behaviors>
          <w:behavior w:val="content"/>
        </w:behaviors>
        <w:guid w:val="{2263E841-A253-4903-8461-25C2FBDCADB8}"/>
      </w:docPartPr>
      <w:docPartBody>
        <w:p w:rsidR="001F03F6" w:rsidRDefault="001F03F6" w:rsidP="001F03F6">
          <w:pPr>
            <w:pStyle w:val="214BF047017B4407BE69EFB6F3889EA3"/>
          </w:pPr>
          <w:r w:rsidRPr="00DF3EBB">
            <w:rPr>
              <w:rStyle w:val="Platshllartext"/>
            </w:rPr>
            <w:t xml:space="preserve"> </w:t>
          </w:r>
        </w:p>
      </w:docPartBody>
    </w:docPart>
    <w:docPart>
      <w:docPartPr>
        <w:name w:val="91DB4A916C9C47BAB0D9182FE86F2CD1"/>
        <w:category>
          <w:name w:val="Allmänt"/>
          <w:gallery w:val="placeholder"/>
        </w:category>
        <w:types>
          <w:type w:val="bbPlcHdr"/>
        </w:types>
        <w:behaviors>
          <w:behavior w:val="content"/>
        </w:behaviors>
        <w:guid w:val="{BA778745-787F-44B4-81A2-B96193F1AF9A}"/>
      </w:docPartPr>
      <w:docPartBody>
        <w:p w:rsidR="001F03F6" w:rsidRDefault="001F03F6" w:rsidP="001F03F6">
          <w:pPr>
            <w:pStyle w:val="91DB4A916C9C47BAB0D9182FE86F2CD1"/>
          </w:pPr>
          <w:r w:rsidRPr="00DF3EBB">
            <w:rPr>
              <w:rStyle w:val="Platshllartext"/>
            </w:rPr>
            <w:t xml:space="preserve"> </w:t>
          </w:r>
        </w:p>
      </w:docPartBody>
    </w:docPart>
    <w:docPart>
      <w:docPartPr>
        <w:name w:val="A1192C9F74C94427B314EFD80424B7C4"/>
        <w:category>
          <w:name w:val="Allmänt"/>
          <w:gallery w:val="placeholder"/>
        </w:category>
        <w:types>
          <w:type w:val="bbPlcHdr"/>
        </w:types>
        <w:behaviors>
          <w:behavior w:val="content"/>
        </w:behaviors>
        <w:guid w:val="{408E3E17-215E-4496-A12F-E3BB58D7F4B3}"/>
      </w:docPartPr>
      <w:docPartBody>
        <w:p w:rsidR="001F03F6" w:rsidRDefault="001F03F6" w:rsidP="001F03F6">
          <w:pPr>
            <w:pStyle w:val="A1192C9F74C94427B314EFD80424B7C4"/>
          </w:pPr>
          <w:r w:rsidRPr="00DF3EBB">
            <w:rPr>
              <w:rStyle w:val="Platshllartext"/>
            </w:rPr>
            <w:t xml:space="preserve"> </w:t>
          </w:r>
        </w:p>
      </w:docPartBody>
    </w:docPart>
    <w:docPart>
      <w:docPartPr>
        <w:name w:val="4D6B98C392DA409EB981CC40221C057F"/>
        <w:category>
          <w:name w:val="Allmänt"/>
          <w:gallery w:val="placeholder"/>
        </w:category>
        <w:types>
          <w:type w:val="bbPlcHdr"/>
        </w:types>
        <w:behaviors>
          <w:behavior w:val="content"/>
        </w:behaviors>
        <w:guid w:val="{345CD377-8F0C-4A6D-816A-988C0A132810}"/>
      </w:docPartPr>
      <w:docPartBody>
        <w:p w:rsidR="001F03F6" w:rsidRDefault="001F03F6" w:rsidP="001F03F6">
          <w:pPr>
            <w:pStyle w:val="4D6B98C392DA409EB981CC40221C057F"/>
          </w:pPr>
          <w:r w:rsidRPr="00DF3EBB">
            <w:rPr>
              <w:rStyle w:val="Platshllartext"/>
            </w:rPr>
            <w:t xml:space="preserve"> </w:t>
          </w:r>
        </w:p>
      </w:docPartBody>
    </w:docPart>
    <w:docPart>
      <w:docPartPr>
        <w:name w:val="E21FF37A76914508A40679E735B72566"/>
        <w:category>
          <w:name w:val="Allmänt"/>
          <w:gallery w:val="placeholder"/>
        </w:category>
        <w:types>
          <w:type w:val="bbPlcHdr"/>
        </w:types>
        <w:behaviors>
          <w:behavior w:val="content"/>
        </w:behaviors>
        <w:guid w:val="{467E1F84-E0BD-4548-9CBF-F35CDF876E5B}"/>
      </w:docPartPr>
      <w:docPartBody>
        <w:p w:rsidR="001F03F6" w:rsidRDefault="001F03F6" w:rsidP="001F03F6">
          <w:pPr>
            <w:pStyle w:val="E21FF37A76914508A40679E735B72566"/>
          </w:pPr>
          <w:r w:rsidRPr="00DF3EBB">
            <w:rPr>
              <w:rStyle w:val="Platshllartext"/>
            </w:rPr>
            <w:t xml:space="preserve"> </w:t>
          </w:r>
        </w:p>
      </w:docPartBody>
    </w:docPart>
    <w:docPart>
      <w:docPartPr>
        <w:name w:val="91A3886A0B5744F08DD706E049130964"/>
        <w:category>
          <w:name w:val="Allmänt"/>
          <w:gallery w:val="placeholder"/>
        </w:category>
        <w:types>
          <w:type w:val="bbPlcHdr"/>
        </w:types>
        <w:behaviors>
          <w:behavior w:val="content"/>
        </w:behaviors>
        <w:guid w:val="{0DE57FCC-96D0-43C9-BA23-3130FA7169D6}"/>
      </w:docPartPr>
      <w:docPartBody>
        <w:p w:rsidR="001F03F6" w:rsidRDefault="001F03F6" w:rsidP="001F03F6">
          <w:pPr>
            <w:pStyle w:val="91A3886A0B5744F08DD706E049130964"/>
          </w:pPr>
          <w:r w:rsidRPr="00DF3EBB">
            <w:rPr>
              <w:rStyle w:val="Platshllartext"/>
            </w:rPr>
            <w:t xml:space="preserve"> </w:t>
          </w:r>
        </w:p>
      </w:docPartBody>
    </w:docPart>
    <w:docPart>
      <w:docPartPr>
        <w:name w:val="EDCA2D046E76439E806B8436B4DC532F"/>
        <w:category>
          <w:name w:val="Allmänt"/>
          <w:gallery w:val="placeholder"/>
        </w:category>
        <w:types>
          <w:type w:val="bbPlcHdr"/>
        </w:types>
        <w:behaviors>
          <w:behavior w:val="content"/>
        </w:behaviors>
        <w:guid w:val="{E06A2820-4D76-41C2-8F3A-D7325F78E9B7}"/>
      </w:docPartPr>
      <w:docPartBody>
        <w:p w:rsidR="001F03F6" w:rsidRDefault="001F03F6" w:rsidP="001F03F6">
          <w:pPr>
            <w:pStyle w:val="EDCA2D046E76439E806B8436B4DC532F"/>
          </w:pPr>
          <w:r w:rsidRPr="00DF3EBB">
            <w:rPr>
              <w:rStyle w:val="Platshllartext"/>
            </w:rPr>
            <w:t xml:space="preserve"> </w:t>
          </w:r>
        </w:p>
      </w:docPartBody>
    </w:docPart>
    <w:docPart>
      <w:docPartPr>
        <w:name w:val="BCEDA97A9EDA4E199DB1128FFAD44CEB"/>
        <w:category>
          <w:name w:val="Allmänt"/>
          <w:gallery w:val="placeholder"/>
        </w:category>
        <w:types>
          <w:type w:val="bbPlcHdr"/>
        </w:types>
        <w:behaviors>
          <w:behavior w:val="content"/>
        </w:behaviors>
        <w:guid w:val="{058CC72D-DAB0-4F8C-B7AD-8521C084A639}"/>
      </w:docPartPr>
      <w:docPartBody>
        <w:p w:rsidR="001F03F6" w:rsidRDefault="001F03F6" w:rsidP="001F03F6">
          <w:pPr>
            <w:pStyle w:val="BCEDA97A9EDA4E199DB1128FFAD44CEB"/>
          </w:pPr>
          <w:r w:rsidRPr="00DF3EBB">
            <w:rPr>
              <w:rStyle w:val="Platshllartext"/>
            </w:rPr>
            <w:t xml:space="preserve"> </w:t>
          </w:r>
        </w:p>
      </w:docPartBody>
    </w:docPart>
    <w:docPart>
      <w:docPartPr>
        <w:name w:val="D1C563964B7841788E29036E3570DD5F"/>
        <w:category>
          <w:name w:val="Allmänt"/>
          <w:gallery w:val="placeholder"/>
        </w:category>
        <w:types>
          <w:type w:val="bbPlcHdr"/>
        </w:types>
        <w:behaviors>
          <w:behavior w:val="content"/>
        </w:behaviors>
        <w:guid w:val="{85D3A12D-67FC-47BB-9C63-92D84812C0E1}"/>
      </w:docPartPr>
      <w:docPartBody>
        <w:p w:rsidR="001F03F6" w:rsidRDefault="001F03F6" w:rsidP="001F03F6">
          <w:pPr>
            <w:pStyle w:val="D1C563964B7841788E29036E3570DD5F"/>
          </w:pPr>
          <w:r w:rsidRPr="00DF3EBB">
            <w:rPr>
              <w:rStyle w:val="Platshllartext"/>
            </w:rPr>
            <w:t xml:space="preserve"> </w:t>
          </w:r>
        </w:p>
      </w:docPartBody>
    </w:docPart>
    <w:docPart>
      <w:docPartPr>
        <w:name w:val="D861025D27774CAC8580F1F1C687C245"/>
        <w:category>
          <w:name w:val="Allmänt"/>
          <w:gallery w:val="placeholder"/>
        </w:category>
        <w:types>
          <w:type w:val="bbPlcHdr"/>
        </w:types>
        <w:behaviors>
          <w:behavior w:val="content"/>
        </w:behaviors>
        <w:guid w:val="{72A79634-BFE1-42BA-A004-799F08A6B3D1}"/>
      </w:docPartPr>
      <w:docPartBody>
        <w:p w:rsidR="001F03F6" w:rsidRDefault="001F03F6" w:rsidP="001F03F6">
          <w:pPr>
            <w:pStyle w:val="D861025D27774CAC8580F1F1C687C245"/>
          </w:pPr>
          <w:r w:rsidRPr="00DF3EBB">
            <w:rPr>
              <w:rStyle w:val="Platshllartext"/>
            </w:rPr>
            <w:t xml:space="preserve"> </w:t>
          </w:r>
        </w:p>
      </w:docPartBody>
    </w:docPart>
    <w:docPart>
      <w:docPartPr>
        <w:name w:val="E3CC77D121B34890BB22ECCC837ADB0E"/>
        <w:category>
          <w:name w:val="Allmänt"/>
          <w:gallery w:val="placeholder"/>
        </w:category>
        <w:types>
          <w:type w:val="bbPlcHdr"/>
        </w:types>
        <w:behaviors>
          <w:behavior w:val="content"/>
        </w:behaviors>
        <w:guid w:val="{5F294351-9879-4A0B-B3FC-0BEC87B486B6}"/>
      </w:docPartPr>
      <w:docPartBody>
        <w:p w:rsidR="001F03F6" w:rsidRDefault="001F03F6" w:rsidP="001F03F6">
          <w:pPr>
            <w:pStyle w:val="E3CC77D121B34890BB22ECCC837ADB0E"/>
          </w:pPr>
          <w:r w:rsidRPr="00DF3EBB">
            <w:rPr>
              <w:rStyle w:val="Platshllartext"/>
            </w:rPr>
            <w:t xml:space="preserve"> </w:t>
          </w:r>
        </w:p>
      </w:docPartBody>
    </w:docPart>
    <w:docPart>
      <w:docPartPr>
        <w:name w:val="D539FEE7DC0A4068A5E67F7B40503001"/>
        <w:category>
          <w:name w:val="Allmänt"/>
          <w:gallery w:val="placeholder"/>
        </w:category>
        <w:types>
          <w:type w:val="bbPlcHdr"/>
        </w:types>
        <w:behaviors>
          <w:behavior w:val="content"/>
        </w:behaviors>
        <w:guid w:val="{1241BEEB-87F4-4819-BF18-0EA712DA7BC1}"/>
      </w:docPartPr>
      <w:docPartBody>
        <w:p w:rsidR="001F03F6" w:rsidRDefault="001F03F6" w:rsidP="001F03F6">
          <w:pPr>
            <w:pStyle w:val="D539FEE7DC0A4068A5E67F7B40503001"/>
          </w:pPr>
          <w:r w:rsidRPr="00DF3EBB">
            <w:rPr>
              <w:rStyle w:val="Platshllartext"/>
            </w:rPr>
            <w:t xml:space="preserve"> </w:t>
          </w:r>
        </w:p>
      </w:docPartBody>
    </w:docPart>
    <w:docPart>
      <w:docPartPr>
        <w:name w:val="05462B016EE64D5D8C0F1D717C5B3F14"/>
        <w:category>
          <w:name w:val="Allmänt"/>
          <w:gallery w:val="placeholder"/>
        </w:category>
        <w:types>
          <w:type w:val="bbPlcHdr"/>
        </w:types>
        <w:behaviors>
          <w:behavior w:val="content"/>
        </w:behaviors>
        <w:guid w:val="{18AB662D-7BAD-46CF-9E33-A1927FDA7728}"/>
      </w:docPartPr>
      <w:docPartBody>
        <w:p w:rsidR="001F03F6" w:rsidRDefault="001F03F6" w:rsidP="001F03F6">
          <w:pPr>
            <w:pStyle w:val="05462B016EE64D5D8C0F1D717C5B3F14"/>
          </w:pPr>
          <w:r w:rsidRPr="00DF3EBB">
            <w:rPr>
              <w:rStyle w:val="Platshllartext"/>
            </w:rPr>
            <w:t xml:space="preserve"> </w:t>
          </w:r>
        </w:p>
      </w:docPartBody>
    </w:docPart>
    <w:docPart>
      <w:docPartPr>
        <w:name w:val="42DE4DCFEEE14372892031EF2D0434BA"/>
        <w:category>
          <w:name w:val="Allmänt"/>
          <w:gallery w:val="placeholder"/>
        </w:category>
        <w:types>
          <w:type w:val="bbPlcHdr"/>
        </w:types>
        <w:behaviors>
          <w:behavior w:val="content"/>
        </w:behaviors>
        <w:guid w:val="{09875689-86F7-4EB5-A442-47894FA7D6A1}"/>
      </w:docPartPr>
      <w:docPartBody>
        <w:p w:rsidR="001F03F6" w:rsidRDefault="001F03F6" w:rsidP="001F03F6">
          <w:pPr>
            <w:pStyle w:val="42DE4DCFEEE14372892031EF2D0434BA"/>
          </w:pPr>
          <w:r w:rsidRPr="00DF3EBB">
            <w:rPr>
              <w:rStyle w:val="Platshllartext"/>
            </w:rPr>
            <w:t xml:space="preserve"> </w:t>
          </w:r>
        </w:p>
      </w:docPartBody>
    </w:docPart>
    <w:docPart>
      <w:docPartPr>
        <w:name w:val="BB833269EF2A4941992317764D526416"/>
        <w:category>
          <w:name w:val="Allmänt"/>
          <w:gallery w:val="placeholder"/>
        </w:category>
        <w:types>
          <w:type w:val="bbPlcHdr"/>
        </w:types>
        <w:behaviors>
          <w:behavior w:val="content"/>
        </w:behaviors>
        <w:guid w:val="{29E8B896-D1E1-4766-98AF-44BDB067AE0D}"/>
      </w:docPartPr>
      <w:docPartBody>
        <w:p w:rsidR="001F03F6" w:rsidRDefault="001F03F6" w:rsidP="001F03F6">
          <w:pPr>
            <w:pStyle w:val="BB833269EF2A4941992317764D526416"/>
          </w:pPr>
          <w:r w:rsidRPr="00DF3EBB">
            <w:rPr>
              <w:rStyle w:val="Platshllartext"/>
            </w:rPr>
            <w:t xml:space="preserve"> </w:t>
          </w:r>
        </w:p>
      </w:docPartBody>
    </w:docPart>
    <w:docPart>
      <w:docPartPr>
        <w:name w:val="0472E2EF6F104AD1B48F3888D3D95ACE"/>
        <w:category>
          <w:name w:val="Allmänt"/>
          <w:gallery w:val="placeholder"/>
        </w:category>
        <w:types>
          <w:type w:val="bbPlcHdr"/>
        </w:types>
        <w:behaviors>
          <w:behavior w:val="content"/>
        </w:behaviors>
        <w:guid w:val="{6E784EF8-9DFE-4FC6-BBEA-DC289504BFD6}"/>
      </w:docPartPr>
      <w:docPartBody>
        <w:p w:rsidR="001F03F6" w:rsidRDefault="001F03F6" w:rsidP="001F03F6">
          <w:pPr>
            <w:pStyle w:val="0472E2EF6F104AD1B48F3888D3D95ACE"/>
          </w:pPr>
          <w:r w:rsidRPr="00DF3EBB">
            <w:rPr>
              <w:rStyle w:val="Platshllartext"/>
            </w:rPr>
            <w:t xml:space="preserve"> </w:t>
          </w:r>
        </w:p>
      </w:docPartBody>
    </w:docPart>
    <w:docPart>
      <w:docPartPr>
        <w:name w:val="4B4ECC25D2D24E2F80F0D72B62ACD363"/>
        <w:category>
          <w:name w:val="Allmänt"/>
          <w:gallery w:val="placeholder"/>
        </w:category>
        <w:types>
          <w:type w:val="bbPlcHdr"/>
        </w:types>
        <w:behaviors>
          <w:behavior w:val="content"/>
        </w:behaviors>
        <w:guid w:val="{5A82A2B2-6737-49B9-A322-D9CEBA12ACFC}"/>
      </w:docPartPr>
      <w:docPartBody>
        <w:p w:rsidR="001F03F6" w:rsidRDefault="001F03F6" w:rsidP="001F03F6">
          <w:pPr>
            <w:pStyle w:val="4B4ECC25D2D24E2F80F0D72B62ACD363"/>
          </w:pPr>
          <w:r w:rsidRPr="00DF3EBB">
            <w:rPr>
              <w:rStyle w:val="Platshllartext"/>
            </w:rPr>
            <w:t xml:space="preserve"> </w:t>
          </w:r>
        </w:p>
      </w:docPartBody>
    </w:docPart>
    <w:docPart>
      <w:docPartPr>
        <w:name w:val="D48CCFDD266644AD8791A7FEDB8A8993"/>
        <w:category>
          <w:name w:val="Allmänt"/>
          <w:gallery w:val="placeholder"/>
        </w:category>
        <w:types>
          <w:type w:val="bbPlcHdr"/>
        </w:types>
        <w:behaviors>
          <w:behavior w:val="content"/>
        </w:behaviors>
        <w:guid w:val="{E3020824-F900-476A-BBEF-4065CFBED27A}"/>
      </w:docPartPr>
      <w:docPartBody>
        <w:p w:rsidR="001F03F6" w:rsidRDefault="001F03F6" w:rsidP="001F03F6">
          <w:pPr>
            <w:pStyle w:val="D48CCFDD266644AD8791A7FEDB8A8993"/>
          </w:pPr>
          <w:r w:rsidRPr="00DF3EBB">
            <w:rPr>
              <w:rStyle w:val="Platshllartext"/>
            </w:rPr>
            <w:t xml:space="preserve"> </w:t>
          </w:r>
        </w:p>
      </w:docPartBody>
    </w:docPart>
    <w:docPart>
      <w:docPartPr>
        <w:name w:val="064DD53342424999B45CEC6F75B50212"/>
        <w:category>
          <w:name w:val="Allmänt"/>
          <w:gallery w:val="placeholder"/>
        </w:category>
        <w:types>
          <w:type w:val="bbPlcHdr"/>
        </w:types>
        <w:behaviors>
          <w:behavior w:val="content"/>
        </w:behaviors>
        <w:guid w:val="{DB561BBC-E3CF-4A4F-AD8F-BE5487D67B66}"/>
      </w:docPartPr>
      <w:docPartBody>
        <w:p w:rsidR="001F03F6" w:rsidRDefault="001F03F6" w:rsidP="001F03F6">
          <w:pPr>
            <w:pStyle w:val="064DD53342424999B45CEC6F75B50212"/>
          </w:pPr>
          <w:r w:rsidRPr="00DF3EBB">
            <w:rPr>
              <w:rStyle w:val="Platshllartext"/>
            </w:rPr>
            <w:t xml:space="preserve"> </w:t>
          </w:r>
        </w:p>
      </w:docPartBody>
    </w:docPart>
    <w:docPart>
      <w:docPartPr>
        <w:name w:val="A974EC91270042499CAD8C38F3463B78"/>
        <w:category>
          <w:name w:val="Allmänt"/>
          <w:gallery w:val="placeholder"/>
        </w:category>
        <w:types>
          <w:type w:val="bbPlcHdr"/>
        </w:types>
        <w:behaviors>
          <w:behavior w:val="content"/>
        </w:behaviors>
        <w:guid w:val="{695E8688-5903-4333-9275-876699EE5C67}"/>
      </w:docPartPr>
      <w:docPartBody>
        <w:p w:rsidR="001F03F6" w:rsidRDefault="001F03F6" w:rsidP="001F03F6">
          <w:pPr>
            <w:pStyle w:val="A974EC91270042499CAD8C38F3463B78"/>
          </w:pPr>
          <w:r w:rsidRPr="00DF3EBB">
            <w:rPr>
              <w:rStyle w:val="Platshllartext"/>
            </w:rPr>
            <w:t xml:space="preserve"> </w:t>
          </w:r>
        </w:p>
      </w:docPartBody>
    </w:docPart>
    <w:docPart>
      <w:docPartPr>
        <w:name w:val="B9FE0A4A74C341E08FFFEF10D05DE34F"/>
        <w:category>
          <w:name w:val="Allmänt"/>
          <w:gallery w:val="placeholder"/>
        </w:category>
        <w:types>
          <w:type w:val="bbPlcHdr"/>
        </w:types>
        <w:behaviors>
          <w:behavior w:val="content"/>
        </w:behaviors>
        <w:guid w:val="{C7CC079D-5C26-4268-8DAC-DF0608E7D7B0}"/>
      </w:docPartPr>
      <w:docPartBody>
        <w:p w:rsidR="001F03F6" w:rsidRDefault="001F03F6" w:rsidP="001F03F6">
          <w:pPr>
            <w:pStyle w:val="B9FE0A4A74C341E08FFFEF10D05DE34F"/>
          </w:pPr>
          <w:r w:rsidRPr="00DF3EBB">
            <w:rPr>
              <w:rStyle w:val="Platshllartext"/>
            </w:rPr>
            <w:t xml:space="preserve"> </w:t>
          </w:r>
        </w:p>
      </w:docPartBody>
    </w:docPart>
    <w:docPart>
      <w:docPartPr>
        <w:name w:val="D6C02423C6324DEBAA45CD1767E0FD96"/>
        <w:category>
          <w:name w:val="Allmänt"/>
          <w:gallery w:val="placeholder"/>
        </w:category>
        <w:types>
          <w:type w:val="bbPlcHdr"/>
        </w:types>
        <w:behaviors>
          <w:behavior w:val="content"/>
        </w:behaviors>
        <w:guid w:val="{12AE7923-F729-4375-81E3-793C0213974A}"/>
      </w:docPartPr>
      <w:docPartBody>
        <w:p w:rsidR="001F03F6" w:rsidRDefault="001F03F6" w:rsidP="001F03F6">
          <w:pPr>
            <w:pStyle w:val="D6C02423C6324DEBAA45CD1767E0FD96"/>
          </w:pPr>
          <w:r w:rsidRPr="00DF3EBB">
            <w:rPr>
              <w:rStyle w:val="Platshllartext"/>
            </w:rPr>
            <w:t xml:space="preserve"> </w:t>
          </w:r>
        </w:p>
      </w:docPartBody>
    </w:docPart>
    <w:docPart>
      <w:docPartPr>
        <w:name w:val="F49DE60649EC48D29203DF1E6A44A978"/>
        <w:category>
          <w:name w:val="Allmänt"/>
          <w:gallery w:val="placeholder"/>
        </w:category>
        <w:types>
          <w:type w:val="bbPlcHdr"/>
        </w:types>
        <w:behaviors>
          <w:behavior w:val="content"/>
        </w:behaviors>
        <w:guid w:val="{0E3508FD-90CC-4371-BD86-5375556BC454}"/>
      </w:docPartPr>
      <w:docPartBody>
        <w:p w:rsidR="001F03F6" w:rsidRDefault="001F03F6" w:rsidP="001F03F6">
          <w:pPr>
            <w:pStyle w:val="F49DE60649EC48D29203DF1E6A44A978"/>
          </w:pPr>
          <w:r w:rsidRPr="00DF3EBB">
            <w:rPr>
              <w:rStyle w:val="Platshllartext"/>
            </w:rPr>
            <w:t xml:space="preserve"> </w:t>
          </w:r>
        </w:p>
      </w:docPartBody>
    </w:docPart>
    <w:docPart>
      <w:docPartPr>
        <w:name w:val="C20FA655B1E54A8C8CFE9E4F7FE44D98"/>
        <w:category>
          <w:name w:val="Allmänt"/>
          <w:gallery w:val="placeholder"/>
        </w:category>
        <w:types>
          <w:type w:val="bbPlcHdr"/>
        </w:types>
        <w:behaviors>
          <w:behavior w:val="content"/>
        </w:behaviors>
        <w:guid w:val="{48E636A1-5153-4DF0-AB57-0239A56BF3ED}"/>
      </w:docPartPr>
      <w:docPartBody>
        <w:p w:rsidR="001F03F6" w:rsidRDefault="001F03F6" w:rsidP="001F03F6">
          <w:pPr>
            <w:pStyle w:val="C20FA655B1E54A8C8CFE9E4F7FE44D98"/>
          </w:pPr>
          <w:r w:rsidRPr="00DF3EBB">
            <w:rPr>
              <w:rStyle w:val="Platshllartext"/>
            </w:rPr>
            <w:t xml:space="preserve"> </w:t>
          </w:r>
        </w:p>
      </w:docPartBody>
    </w:docPart>
    <w:docPart>
      <w:docPartPr>
        <w:name w:val="697B8799267D43E48A1FBB38DD407C60"/>
        <w:category>
          <w:name w:val="Allmänt"/>
          <w:gallery w:val="placeholder"/>
        </w:category>
        <w:types>
          <w:type w:val="bbPlcHdr"/>
        </w:types>
        <w:behaviors>
          <w:behavior w:val="content"/>
        </w:behaviors>
        <w:guid w:val="{5E9C0C6A-90D9-4DC2-BBB9-22256C48D9E3}"/>
      </w:docPartPr>
      <w:docPartBody>
        <w:p w:rsidR="001F03F6" w:rsidRDefault="001F03F6" w:rsidP="001F03F6">
          <w:pPr>
            <w:pStyle w:val="697B8799267D43E48A1FBB38DD407C60"/>
          </w:pPr>
          <w:r w:rsidRPr="00DF3EBB">
            <w:rPr>
              <w:rStyle w:val="Platshllartext"/>
            </w:rPr>
            <w:t xml:space="preserve"> </w:t>
          </w:r>
        </w:p>
      </w:docPartBody>
    </w:docPart>
    <w:docPart>
      <w:docPartPr>
        <w:name w:val="38A33D7DA84B4F97864991120FEA55E6"/>
        <w:category>
          <w:name w:val="Allmänt"/>
          <w:gallery w:val="placeholder"/>
        </w:category>
        <w:types>
          <w:type w:val="bbPlcHdr"/>
        </w:types>
        <w:behaviors>
          <w:behavior w:val="content"/>
        </w:behaviors>
        <w:guid w:val="{707A528D-B5C1-49C9-BF85-BE42B060286B}"/>
      </w:docPartPr>
      <w:docPartBody>
        <w:p w:rsidR="001F03F6" w:rsidRDefault="001F03F6" w:rsidP="001F03F6">
          <w:pPr>
            <w:pStyle w:val="38A33D7DA84B4F97864991120FEA55E6"/>
          </w:pPr>
          <w:r w:rsidRPr="00DF3EBB">
            <w:rPr>
              <w:rStyle w:val="Platshllartext"/>
            </w:rPr>
            <w:t xml:space="preserve"> </w:t>
          </w:r>
        </w:p>
      </w:docPartBody>
    </w:docPart>
    <w:docPart>
      <w:docPartPr>
        <w:name w:val="ECF61B4B67D146AD967E660DFEC9764F"/>
        <w:category>
          <w:name w:val="Allmänt"/>
          <w:gallery w:val="placeholder"/>
        </w:category>
        <w:types>
          <w:type w:val="bbPlcHdr"/>
        </w:types>
        <w:behaviors>
          <w:behavior w:val="content"/>
        </w:behaviors>
        <w:guid w:val="{C0354D8A-8F94-428A-8FA5-BACB0653EF35}"/>
      </w:docPartPr>
      <w:docPartBody>
        <w:p w:rsidR="001F03F6" w:rsidRDefault="001F03F6" w:rsidP="001F03F6">
          <w:pPr>
            <w:pStyle w:val="ECF61B4B67D146AD967E660DFEC9764F"/>
          </w:pPr>
          <w:r w:rsidRPr="00DF3EBB">
            <w:rPr>
              <w:rStyle w:val="Platshllartext"/>
            </w:rPr>
            <w:t xml:space="preserve"> </w:t>
          </w:r>
        </w:p>
      </w:docPartBody>
    </w:docPart>
    <w:docPart>
      <w:docPartPr>
        <w:name w:val="5D90DF3B855443188C45CE9F7E2D2494"/>
        <w:category>
          <w:name w:val="Allmänt"/>
          <w:gallery w:val="placeholder"/>
        </w:category>
        <w:types>
          <w:type w:val="bbPlcHdr"/>
        </w:types>
        <w:behaviors>
          <w:behavior w:val="content"/>
        </w:behaviors>
        <w:guid w:val="{4BD83951-C18B-4DAD-BF1B-03B2E4178F86}"/>
      </w:docPartPr>
      <w:docPartBody>
        <w:p w:rsidR="001F03F6" w:rsidRDefault="001F03F6" w:rsidP="001F03F6">
          <w:pPr>
            <w:pStyle w:val="5D90DF3B855443188C45CE9F7E2D2494"/>
          </w:pPr>
          <w:r w:rsidRPr="00DF3EBB">
            <w:rPr>
              <w:rStyle w:val="Platshllartext"/>
            </w:rPr>
            <w:t xml:space="preserve"> </w:t>
          </w:r>
        </w:p>
      </w:docPartBody>
    </w:docPart>
    <w:docPart>
      <w:docPartPr>
        <w:name w:val="F7227C6C950749ABB71CD6B10FFCD155"/>
        <w:category>
          <w:name w:val="Allmänt"/>
          <w:gallery w:val="placeholder"/>
        </w:category>
        <w:types>
          <w:type w:val="bbPlcHdr"/>
        </w:types>
        <w:behaviors>
          <w:behavior w:val="content"/>
        </w:behaviors>
        <w:guid w:val="{6B718233-D5CC-4C11-807F-21B5A7BDB8F4}"/>
      </w:docPartPr>
      <w:docPartBody>
        <w:p w:rsidR="001F03F6" w:rsidRDefault="001F03F6" w:rsidP="001F03F6">
          <w:pPr>
            <w:pStyle w:val="F7227C6C950749ABB71CD6B10FFCD155"/>
          </w:pPr>
          <w:r w:rsidRPr="00DF3EBB">
            <w:rPr>
              <w:rStyle w:val="Platshllartext"/>
            </w:rPr>
            <w:t xml:space="preserve"> </w:t>
          </w:r>
        </w:p>
      </w:docPartBody>
    </w:docPart>
    <w:docPart>
      <w:docPartPr>
        <w:name w:val="1F447BD931044EECA1E788108737177F"/>
        <w:category>
          <w:name w:val="Allmänt"/>
          <w:gallery w:val="placeholder"/>
        </w:category>
        <w:types>
          <w:type w:val="bbPlcHdr"/>
        </w:types>
        <w:behaviors>
          <w:behavior w:val="content"/>
        </w:behaviors>
        <w:guid w:val="{A371CD57-5E7B-45DF-99A9-B2ED8D1C2609}"/>
      </w:docPartPr>
      <w:docPartBody>
        <w:p w:rsidR="001F03F6" w:rsidRDefault="001F03F6" w:rsidP="001F03F6">
          <w:pPr>
            <w:pStyle w:val="1F447BD931044EECA1E788108737177F"/>
          </w:pPr>
          <w:r w:rsidRPr="00DF3EBB">
            <w:rPr>
              <w:rStyle w:val="Platshllartext"/>
            </w:rPr>
            <w:t xml:space="preserve"> </w:t>
          </w:r>
        </w:p>
      </w:docPartBody>
    </w:docPart>
    <w:docPart>
      <w:docPartPr>
        <w:name w:val="676C521B929E4F14A7B827D61F3884F9"/>
        <w:category>
          <w:name w:val="Allmänt"/>
          <w:gallery w:val="placeholder"/>
        </w:category>
        <w:types>
          <w:type w:val="bbPlcHdr"/>
        </w:types>
        <w:behaviors>
          <w:behavior w:val="content"/>
        </w:behaviors>
        <w:guid w:val="{2B89242F-52C1-4E50-8BCB-FFA2B18D8511}"/>
      </w:docPartPr>
      <w:docPartBody>
        <w:p w:rsidR="001F03F6" w:rsidRDefault="001F03F6" w:rsidP="001F03F6">
          <w:pPr>
            <w:pStyle w:val="676C521B929E4F14A7B827D61F3884F9"/>
          </w:pPr>
          <w:r w:rsidRPr="00DF3EBB">
            <w:rPr>
              <w:rStyle w:val="Platshllartext"/>
            </w:rPr>
            <w:t xml:space="preserve"> </w:t>
          </w:r>
        </w:p>
      </w:docPartBody>
    </w:docPart>
    <w:docPart>
      <w:docPartPr>
        <w:name w:val="8D28961481FA461682BD706A754E50A9"/>
        <w:category>
          <w:name w:val="Allmänt"/>
          <w:gallery w:val="placeholder"/>
        </w:category>
        <w:types>
          <w:type w:val="bbPlcHdr"/>
        </w:types>
        <w:behaviors>
          <w:behavior w:val="content"/>
        </w:behaviors>
        <w:guid w:val="{B49FA968-E39E-4642-89CB-C80D4C80B462}"/>
      </w:docPartPr>
      <w:docPartBody>
        <w:p w:rsidR="001F03F6" w:rsidRDefault="001F03F6" w:rsidP="001F03F6">
          <w:pPr>
            <w:pStyle w:val="8D28961481FA461682BD706A754E50A9"/>
          </w:pPr>
          <w:r w:rsidRPr="00DF3EBB">
            <w:rPr>
              <w:rStyle w:val="Platshllartext"/>
            </w:rPr>
            <w:t xml:space="preserve"> </w:t>
          </w:r>
        </w:p>
      </w:docPartBody>
    </w:docPart>
    <w:docPart>
      <w:docPartPr>
        <w:name w:val="78340B5108C64A88AB84323B7BA42C90"/>
        <w:category>
          <w:name w:val="Allmänt"/>
          <w:gallery w:val="placeholder"/>
        </w:category>
        <w:types>
          <w:type w:val="bbPlcHdr"/>
        </w:types>
        <w:behaviors>
          <w:behavior w:val="content"/>
        </w:behaviors>
        <w:guid w:val="{A5B0D057-0C51-4A44-8D21-19ADA48C5301}"/>
      </w:docPartPr>
      <w:docPartBody>
        <w:p w:rsidR="001F03F6" w:rsidRDefault="001F03F6" w:rsidP="001F03F6">
          <w:pPr>
            <w:pStyle w:val="78340B5108C64A88AB84323B7BA42C90"/>
          </w:pPr>
          <w:r w:rsidRPr="00DF3EBB">
            <w:rPr>
              <w:rStyle w:val="Platshllartext"/>
            </w:rPr>
            <w:t xml:space="preserve"> </w:t>
          </w:r>
        </w:p>
      </w:docPartBody>
    </w:docPart>
    <w:docPart>
      <w:docPartPr>
        <w:name w:val="A34111E2CE42400797EE3037BD855B25"/>
        <w:category>
          <w:name w:val="Allmänt"/>
          <w:gallery w:val="placeholder"/>
        </w:category>
        <w:types>
          <w:type w:val="bbPlcHdr"/>
        </w:types>
        <w:behaviors>
          <w:behavior w:val="content"/>
        </w:behaviors>
        <w:guid w:val="{9117375C-3CB7-48AD-AF91-885E187CF209}"/>
      </w:docPartPr>
      <w:docPartBody>
        <w:p w:rsidR="001F03F6" w:rsidRDefault="001F03F6" w:rsidP="001F03F6">
          <w:pPr>
            <w:pStyle w:val="A34111E2CE42400797EE3037BD855B25"/>
          </w:pPr>
          <w:r w:rsidRPr="00DF3EBB">
            <w:rPr>
              <w:rStyle w:val="Platshllartext"/>
            </w:rPr>
            <w:t xml:space="preserve"> </w:t>
          </w:r>
        </w:p>
      </w:docPartBody>
    </w:docPart>
    <w:docPart>
      <w:docPartPr>
        <w:name w:val="04496D8BA33648E8A1BD84DD0398220D"/>
        <w:category>
          <w:name w:val="Allmänt"/>
          <w:gallery w:val="placeholder"/>
        </w:category>
        <w:types>
          <w:type w:val="bbPlcHdr"/>
        </w:types>
        <w:behaviors>
          <w:behavior w:val="content"/>
        </w:behaviors>
        <w:guid w:val="{014D0789-F5E9-42BE-B90A-A844E79B9985}"/>
      </w:docPartPr>
      <w:docPartBody>
        <w:p w:rsidR="001F03F6" w:rsidRDefault="001F03F6" w:rsidP="001F03F6">
          <w:pPr>
            <w:pStyle w:val="04496D8BA33648E8A1BD84DD0398220D"/>
          </w:pPr>
          <w:r w:rsidRPr="00DF3EBB">
            <w:rPr>
              <w:rStyle w:val="Platshllartext"/>
            </w:rPr>
            <w:t xml:space="preserve"> </w:t>
          </w:r>
        </w:p>
      </w:docPartBody>
    </w:docPart>
    <w:docPart>
      <w:docPartPr>
        <w:name w:val="AD52D68FF61A42559EE145DE64013251"/>
        <w:category>
          <w:name w:val="Allmänt"/>
          <w:gallery w:val="placeholder"/>
        </w:category>
        <w:types>
          <w:type w:val="bbPlcHdr"/>
        </w:types>
        <w:behaviors>
          <w:behavior w:val="content"/>
        </w:behaviors>
        <w:guid w:val="{8D299040-19EF-4060-8D56-9235FE69D9B0}"/>
      </w:docPartPr>
      <w:docPartBody>
        <w:p w:rsidR="001F03F6" w:rsidRDefault="001F03F6" w:rsidP="001F03F6">
          <w:pPr>
            <w:pStyle w:val="AD52D68FF61A42559EE145DE64013251"/>
          </w:pPr>
          <w:r w:rsidRPr="00DF3EBB">
            <w:rPr>
              <w:rStyle w:val="Platshllartext"/>
            </w:rPr>
            <w:t xml:space="preserve"> </w:t>
          </w:r>
        </w:p>
      </w:docPartBody>
    </w:docPart>
    <w:docPart>
      <w:docPartPr>
        <w:name w:val="E4605DEE234B47BDB5E0BF71B1C2629B"/>
        <w:category>
          <w:name w:val="Allmänt"/>
          <w:gallery w:val="placeholder"/>
        </w:category>
        <w:types>
          <w:type w:val="bbPlcHdr"/>
        </w:types>
        <w:behaviors>
          <w:behavior w:val="content"/>
        </w:behaviors>
        <w:guid w:val="{68B006E8-E857-4912-9984-C12699AB7EA7}"/>
      </w:docPartPr>
      <w:docPartBody>
        <w:p w:rsidR="001F03F6" w:rsidRDefault="001F03F6" w:rsidP="001F03F6">
          <w:pPr>
            <w:pStyle w:val="E4605DEE234B47BDB5E0BF71B1C2629B"/>
          </w:pPr>
          <w:r w:rsidRPr="00DF3EBB">
            <w:rPr>
              <w:rStyle w:val="Platshllartext"/>
            </w:rPr>
            <w:t xml:space="preserve"> </w:t>
          </w:r>
        </w:p>
      </w:docPartBody>
    </w:docPart>
    <w:docPart>
      <w:docPartPr>
        <w:name w:val="23F4CD543B4342D1A11DABFB41D80FD9"/>
        <w:category>
          <w:name w:val="Allmänt"/>
          <w:gallery w:val="placeholder"/>
        </w:category>
        <w:types>
          <w:type w:val="bbPlcHdr"/>
        </w:types>
        <w:behaviors>
          <w:behavior w:val="content"/>
        </w:behaviors>
        <w:guid w:val="{030A8F98-9BB3-4247-95C0-55FFD4AC4220}"/>
      </w:docPartPr>
      <w:docPartBody>
        <w:p w:rsidR="001F03F6" w:rsidRDefault="001F03F6" w:rsidP="001F03F6">
          <w:pPr>
            <w:pStyle w:val="23F4CD543B4342D1A11DABFB41D80FD9"/>
          </w:pPr>
          <w:r w:rsidRPr="00DF3EBB">
            <w:rPr>
              <w:rStyle w:val="Platshllartext"/>
            </w:rPr>
            <w:t xml:space="preserve"> </w:t>
          </w:r>
        </w:p>
      </w:docPartBody>
    </w:docPart>
    <w:docPart>
      <w:docPartPr>
        <w:name w:val="80C6C53C2FC340A3A441A4828E4A7FEF"/>
        <w:category>
          <w:name w:val="Allmänt"/>
          <w:gallery w:val="placeholder"/>
        </w:category>
        <w:types>
          <w:type w:val="bbPlcHdr"/>
        </w:types>
        <w:behaviors>
          <w:behavior w:val="content"/>
        </w:behaviors>
        <w:guid w:val="{591D924E-85B6-43AA-ABBF-714ACAAFD61E}"/>
      </w:docPartPr>
      <w:docPartBody>
        <w:p w:rsidR="001F03F6" w:rsidRDefault="001F03F6" w:rsidP="001F03F6">
          <w:pPr>
            <w:pStyle w:val="80C6C53C2FC340A3A441A4828E4A7FEF"/>
          </w:pPr>
          <w:r w:rsidRPr="00DF3EBB">
            <w:rPr>
              <w:rStyle w:val="Platshllartext"/>
            </w:rPr>
            <w:t xml:space="preserve"> </w:t>
          </w:r>
        </w:p>
      </w:docPartBody>
    </w:docPart>
    <w:docPart>
      <w:docPartPr>
        <w:name w:val="BFBD402D3DD3449DAFD9136F97311CD5"/>
        <w:category>
          <w:name w:val="Allmänt"/>
          <w:gallery w:val="placeholder"/>
        </w:category>
        <w:types>
          <w:type w:val="bbPlcHdr"/>
        </w:types>
        <w:behaviors>
          <w:behavior w:val="content"/>
        </w:behaviors>
        <w:guid w:val="{7F414956-6019-47AB-B1BE-9FA1CFF5C631}"/>
      </w:docPartPr>
      <w:docPartBody>
        <w:p w:rsidR="001F03F6" w:rsidRDefault="001F03F6" w:rsidP="001F03F6">
          <w:pPr>
            <w:pStyle w:val="BFBD402D3DD3449DAFD9136F97311CD5"/>
          </w:pPr>
          <w:r w:rsidRPr="00DF3EBB">
            <w:rPr>
              <w:rStyle w:val="Platshllartext"/>
            </w:rPr>
            <w:t xml:space="preserve"> </w:t>
          </w:r>
        </w:p>
      </w:docPartBody>
    </w:docPart>
    <w:docPart>
      <w:docPartPr>
        <w:name w:val="93D8ABBFD005414C926F39023331C8C3"/>
        <w:category>
          <w:name w:val="Allmänt"/>
          <w:gallery w:val="placeholder"/>
        </w:category>
        <w:types>
          <w:type w:val="bbPlcHdr"/>
        </w:types>
        <w:behaviors>
          <w:behavior w:val="content"/>
        </w:behaviors>
        <w:guid w:val="{E911BD48-1D73-4B31-B451-3BEED07D2B83}"/>
      </w:docPartPr>
      <w:docPartBody>
        <w:p w:rsidR="001F03F6" w:rsidRDefault="001F03F6" w:rsidP="001F03F6">
          <w:pPr>
            <w:pStyle w:val="93D8ABBFD005414C926F39023331C8C3"/>
          </w:pPr>
          <w:r w:rsidRPr="00DF3EBB">
            <w:rPr>
              <w:rStyle w:val="Platshllartext"/>
            </w:rPr>
            <w:t xml:space="preserve"> </w:t>
          </w:r>
        </w:p>
      </w:docPartBody>
    </w:docPart>
    <w:docPart>
      <w:docPartPr>
        <w:name w:val="6A533C0EF3634D0E9A189F53599253BD"/>
        <w:category>
          <w:name w:val="Allmänt"/>
          <w:gallery w:val="placeholder"/>
        </w:category>
        <w:types>
          <w:type w:val="bbPlcHdr"/>
        </w:types>
        <w:behaviors>
          <w:behavior w:val="content"/>
        </w:behaviors>
        <w:guid w:val="{64C62EE9-4729-4C1A-831E-CE2B63F5741E}"/>
      </w:docPartPr>
      <w:docPartBody>
        <w:p w:rsidR="001F03F6" w:rsidRDefault="001F03F6" w:rsidP="001F03F6">
          <w:pPr>
            <w:pStyle w:val="6A533C0EF3634D0E9A189F53599253BD"/>
          </w:pPr>
          <w:r w:rsidRPr="00DF3EBB">
            <w:rPr>
              <w:rStyle w:val="Platshllartext"/>
            </w:rPr>
            <w:t xml:space="preserve"> </w:t>
          </w:r>
        </w:p>
      </w:docPartBody>
    </w:docPart>
    <w:docPart>
      <w:docPartPr>
        <w:name w:val="F2155EAF10FC42A98F7BD7F897F6A8B7"/>
        <w:category>
          <w:name w:val="Allmänt"/>
          <w:gallery w:val="placeholder"/>
        </w:category>
        <w:types>
          <w:type w:val="bbPlcHdr"/>
        </w:types>
        <w:behaviors>
          <w:behavior w:val="content"/>
        </w:behaviors>
        <w:guid w:val="{9D512AF5-87D5-42E5-B370-B859214B3783}"/>
      </w:docPartPr>
      <w:docPartBody>
        <w:p w:rsidR="001F03F6" w:rsidRDefault="001F03F6" w:rsidP="001F03F6">
          <w:pPr>
            <w:pStyle w:val="F2155EAF10FC42A98F7BD7F897F6A8B7"/>
          </w:pPr>
          <w:r w:rsidRPr="00DF3EBB">
            <w:rPr>
              <w:rStyle w:val="Platshllartext"/>
            </w:rPr>
            <w:t xml:space="preserve"> </w:t>
          </w:r>
        </w:p>
      </w:docPartBody>
    </w:docPart>
    <w:docPart>
      <w:docPartPr>
        <w:name w:val="F1923CE9F5EE414A8D048C764BE084C5"/>
        <w:category>
          <w:name w:val="Allmänt"/>
          <w:gallery w:val="placeholder"/>
        </w:category>
        <w:types>
          <w:type w:val="bbPlcHdr"/>
        </w:types>
        <w:behaviors>
          <w:behavior w:val="content"/>
        </w:behaviors>
        <w:guid w:val="{24A25CF4-5CEE-491A-AA65-B2CBC67178D2}"/>
      </w:docPartPr>
      <w:docPartBody>
        <w:p w:rsidR="001F03F6" w:rsidRDefault="001F03F6" w:rsidP="001F03F6">
          <w:pPr>
            <w:pStyle w:val="F1923CE9F5EE414A8D048C764BE084C5"/>
          </w:pPr>
          <w:r w:rsidRPr="00DF3EBB">
            <w:rPr>
              <w:rStyle w:val="Platshllartext"/>
            </w:rPr>
            <w:t xml:space="preserve"> </w:t>
          </w:r>
        </w:p>
      </w:docPartBody>
    </w:docPart>
    <w:docPart>
      <w:docPartPr>
        <w:name w:val="2B355BD083FC46F2A49E61AFCE6D0E14"/>
        <w:category>
          <w:name w:val="Allmänt"/>
          <w:gallery w:val="placeholder"/>
        </w:category>
        <w:types>
          <w:type w:val="bbPlcHdr"/>
        </w:types>
        <w:behaviors>
          <w:behavior w:val="content"/>
        </w:behaviors>
        <w:guid w:val="{6208B9BD-7973-4CC0-A4CF-253EA0B0275C}"/>
      </w:docPartPr>
      <w:docPartBody>
        <w:p w:rsidR="001F03F6" w:rsidRDefault="001F03F6" w:rsidP="001F03F6">
          <w:pPr>
            <w:pStyle w:val="2B355BD083FC46F2A49E61AFCE6D0E14"/>
          </w:pPr>
          <w:r w:rsidRPr="00DF3EBB">
            <w:rPr>
              <w:rStyle w:val="Platshllartext"/>
            </w:rPr>
            <w:t xml:space="preserve"> </w:t>
          </w:r>
        </w:p>
      </w:docPartBody>
    </w:docPart>
    <w:docPart>
      <w:docPartPr>
        <w:name w:val="6CC1D78EE2B34F58B8739DDB72F12EEF"/>
        <w:category>
          <w:name w:val="Allmänt"/>
          <w:gallery w:val="placeholder"/>
        </w:category>
        <w:types>
          <w:type w:val="bbPlcHdr"/>
        </w:types>
        <w:behaviors>
          <w:behavior w:val="content"/>
        </w:behaviors>
        <w:guid w:val="{F4EBA933-80F0-48C9-88BF-B47650020E9D}"/>
      </w:docPartPr>
      <w:docPartBody>
        <w:p w:rsidR="001F03F6" w:rsidRDefault="001F03F6" w:rsidP="001F03F6">
          <w:pPr>
            <w:pStyle w:val="6CC1D78EE2B34F58B8739DDB72F12EEF"/>
          </w:pPr>
          <w:r w:rsidRPr="00DF3EBB">
            <w:rPr>
              <w:rStyle w:val="Platshllartext"/>
            </w:rPr>
            <w:t xml:space="preserve"> </w:t>
          </w:r>
        </w:p>
      </w:docPartBody>
    </w:docPart>
    <w:docPart>
      <w:docPartPr>
        <w:name w:val="041D2ACCD9684B3E98336269825C92D4"/>
        <w:category>
          <w:name w:val="Allmänt"/>
          <w:gallery w:val="placeholder"/>
        </w:category>
        <w:types>
          <w:type w:val="bbPlcHdr"/>
        </w:types>
        <w:behaviors>
          <w:behavior w:val="content"/>
        </w:behaviors>
        <w:guid w:val="{ACBE825E-0960-42B2-ACFB-0208ACD98964}"/>
      </w:docPartPr>
      <w:docPartBody>
        <w:p w:rsidR="001F03F6" w:rsidRDefault="001F03F6" w:rsidP="001F03F6">
          <w:pPr>
            <w:pStyle w:val="041D2ACCD9684B3E98336269825C92D4"/>
          </w:pPr>
          <w:r w:rsidRPr="00DF3EBB">
            <w:rPr>
              <w:rStyle w:val="Platshllartext"/>
            </w:rPr>
            <w:t xml:space="preserve"> </w:t>
          </w:r>
        </w:p>
      </w:docPartBody>
    </w:docPart>
    <w:docPart>
      <w:docPartPr>
        <w:name w:val="A0C68F870E0C45A8998D8DF2999BFE32"/>
        <w:category>
          <w:name w:val="Allmänt"/>
          <w:gallery w:val="placeholder"/>
        </w:category>
        <w:types>
          <w:type w:val="bbPlcHdr"/>
        </w:types>
        <w:behaviors>
          <w:behavior w:val="content"/>
        </w:behaviors>
        <w:guid w:val="{118E56E6-B9AC-41FF-BF27-BC588891955C}"/>
      </w:docPartPr>
      <w:docPartBody>
        <w:p w:rsidR="001F03F6" w:rsidRDefault="001F03F6" w:rsidP="001F03F6">
          <w:pPr>
            <w:pStyle w:val="A0C68F870E0C45A8998D8DF2999BFE32"/>
          </w:pPr>
          <w:r w:rsidRPr="00DF3EBB">
            <w:rPr>
              <w:rStyle w:val="Platshllartext"/>
            </w:rPr>
            <w:t xml:space="preserve"> </w:t>
          </w:r>
        </w:p>
      </w:docPartBody>
    </w:docPart>
    <w:docPart>
      <w:docPartPr>
        <w:name w:val="8ED0FAE38BD64C73933828674529B498"/>
        <w:category>
          <w:name w:val="Allmänt"/>
          <w:gallery w:val="placeholder"/>
        </w:category>
        <w:types>
          <w:type w:val="bbPlcHdr"/>
        </w:types>
        <w:behaviors>
          <w:behavior w:val="content"/>
        </w:behaviors>
        <w:guid w:val="{CB9CA16B-73C0-4000-83AA-280763ACC115}"/>
      </w:docPartPr>
      <w:docPartBody>
        <w:p w:rsidR="001F03F6" w:rsidRDefault="001F03F6" w:rsidP="001F03F6">
          <w:pPr>
            <w:pStyle w:val="8ED0FAE38BD64C73933828674529B498"/>
          </w:pPr>
          <w:r w:rsidRPr="00DF3EBB">
            <w:rPr>
              <w:rStyle w:val="Platshllartext"/>
            </w:rPr>
            <w:t xml:space="preserve"> </w:t>
          </w:r>
        </w:p>
      </w:docPartBody>
    </w:docPart>
    <w:docPart>
      <w:docPartPr>
        <w:name w:val="CF39A181187142B996FD4AE9E6B8B508"/>
        <w:category>
          <w:name w:val="Allmänt"/>
          <w:gallery w:val="placeholder"/>
        </w:category>
        <w:types>
          <w:type w:val="bbPlcHdr"/>
        </w:types>
        <w:behaviors>
          <w:behavior w:val="content"/>
        </w:behaviors>
        <w:guid w:val="{89EB5F91-FBE9-4398-98C8-7E27D7D41132}"/>
      </w:docPartPr>
      <w:docPartBody>
        <w:p w:rsidR="001F03F6" w:rsidRDefault="001F03F6" w:rsidP="001F03F6">
          <w:pPr>
            <w:pStyle w:val="CF39A181187142B996FD4AE9E6B8B508"/>
          </w:pPr>
          <w:r w:rsidRPr="00DF3EBB">
            <w:rPr>
              <w:rStyle w:val="Platshllartext"/>
            </w:rPr>
            <w:t xml:space="preserve"> </w:t>
          </w:r>
        </w:p>
      </w:docPartBody>
    </w:docPart>
    <w:docPart>
      <w:docPartPr>
        <w:name w:val="664E76D45D5E410A9CAB20B5063EE3DB"/>
        <w:category>
          <w:name w:val="Allmänt"/>
          <w:gallery w:val="placeholder"/>
        </w:category>
        <w:types>
          <w:type w:val="bbPlcHdr"/>
        </w:types>
        <w:behaviors>
          <w:behavior w:val="content"/>
        </w:behaviors>
        <w:guid w:val="{8BCF955F-7635-4418-9FD0-F7C285D3D5E4}"/>
      </w:docPartPr>
      <w:docPartBody>
        <w:p w:rsidR="001F03F6" w:rsidRDefault="001F03F6" w:rsidP="001F03F6">
          <w:pPr>
            <w:pStyle w:val="664E76D45D5E410A9CAB20B5063EE3DB"/>
          </w:pPr>
          <w:r w:rsidRPr="00DF3EBB">
            <w:rPr>
              <w:rStyle w:val="Platshllartext"/>
            </w:rPr>
            <w:t xml:space="preserve"> </w:t>
          </w:r>
        </w:p>
      </w:docPartBody>
    </w:docPart>
    <w:docPart>
      <w:docPartPr>
        <w:name w:val="F6BCFAF2F8F74F84AD559266D1F58247"/>
        <w:category>
          <w:name w:val="Allmänt"/>
          <w:gallery w:val="placeholder"/>
        </w:category>
        <w:types>
          <w:type w:val="bbPlcHdr"/>
        </w:types>
        <w:behaviors>
          <w:behavior w:val="content"/>
        </w:behaviors>
        <w:guid w:val="{2387A953-2EF1-4F7F-ABEB-59FAA37FF756}"/>
      </w:docPartPr>
      <w:docPartBody>
        <w:p w:rsidR="001F03F6" w:rsidRDefault="001F03F6" w:rsidP="001F03F6">
          <w:pPr>
            <w:pStyle w:val="F6BCFAF2F8F74F84AD559266D1F58247"/>
          </w:pPr>
          <w:r w:rsidRPr="00DF3EBB">
            <w:rPr>
              <w:rStyle w:val="Platshllartext"/>
            </w:rPr>
            <w:t xml:space="preserve"> </w:t>
          </w:r>
        </w:p>
      </w:docPartBody>
    </w:docPart>
    <w:docPart>
      <w:docPartPr>
        <w:name w:val="48F58638AB0A4688A8053C547B13533B"/>
        <w:category>
          <w:name w:val="Allmänt"/>
          <w:gallery w:val="placeholder"/>
        </w:category>
        <w:types>
          <w:type w:val="bbPlcHdr"/>
        </w:types>
        <w:behaviors>
          <w:behavior w:val="content"/>
        </w:behaviors>
        <w:guid w:val="{A4C41088-9CBC-4897-8E8D-786FC98A3B96}"/>
      </w:docPartPr>
      <w:docPartBody>
        <w:p w:rsidR="001F03F6" w:rsidRDefault="001F03F6" w:rsidP="001F03F6">
          <w:pPr>
            <w:pStyle w:val="48F58638AB0A4688A8053C547B13533B"/>
          </w:pPr>
          <w:r w:rsidRPr="00DF3EBB">
            <w:rPr>
              <w:rStyle w:val="Platshllartext"/>
            </w:rPr>
            <w:t xml:space="preserve"> </w:t>
          </w:r>
        </w:p>
      </w:docPartBody>
    </w:docPart>
    <w:docPart>
      <w:docPartPr>
        <w:name w:val="1CF0FD62B26F4AAAB4A650EF813376B2"/>
        <w:category>
          <w:name w:val="Allmänt"/>
          <w:gallery w:val="placeholder"/>
        </w:category>
        <w:types>
          <w:type w:val="bbPlcHdr"/>
        </w:types>
        <w:behaviors>
          <w:behavior w:val="content"/>
        </w:behaviors>
        <w:guid w:val="{59DED252-1D72-4B53-8899-CAF53DFBB826}"/>
      </w:docPartPr>
      <w:docPartBody>
        <w:p w:rsidR="001F03F6" w:rsidRDefault="001F03F6" w:rsidP="001F03F6">
          <w:pPr>
            <w:pStyle w:val="1CF0FD62B26F4AAAB4A650EF813376B2"/>
          </w:pPr>
          <w:r w:rsidRPr="00DF3EBB">
            <w:rPr>
              <w:rStyle w:val="Platshllartext"/>
            </w:rPr>
            <w:t xml:space="preserve"> </w:t>
          </w:r>
        </w:p>
      </w:docPartBody>
    </w:docPart>
    <w:docPart>
      <w:docPartPr>
        <w:name w:val="96450CE96AFF4DB6879FC206020488B8"/>
        <w:category>
          <w:name w:val="Allmänt"/>
          <w:gallery w:val="placeholder"/>
        </w:category>
        <w:types>
          <w:type w:val="bbPlcHdr"/>
        </w:types>
        <w:behaviors>
          <w:behavior w:val="content"/>
        </w:behaviors>
        <w:guid w:val="{81E9F016-A4AC-43CF-ABD7-E3754E5EF835}"/>
      </w:docPartPr>
      <w:docPartBody>
        <w:p w:rsidR="001F03F6" w:rsidRDefault="001F03F6" w:rsidP="001F03F6">
          <w:pPr>
            <w:pStyle w:val="96450CE96AFF4DB6879FC206020488B8"/>
          </w:pPr>
          <w:r w:rsidRPr="00DF3EBB">
            <w:rPr>
              <w:rStyle w:val="Platshllartext"/>
            </w:rPr>
            <w:t xml:space="preserve"> </w:t>
          </w:r>
        </w:p>
      </w:docPartBody>
    </w:docPart>
    <w:docPart>
      <w:docPartPr>
        <w:name w:val="134DA296B6FD449EB82885612A4B51A9"/>
        <w:category>
          <w:name w:val="Allmänt"/>
          <w:gallery w:val="placeholder"/>
        </w:category>
        <w:types>
          <w:type w:val="bbPlcHdr"/>
        </w:types>
        <w:behaviors>
          <w:behavior w:val="content"/>
        </w:behaviors>
        <w:guid w:val="{3B3C50B7-C928-4105-B333-89B380B0E2E2}"/>
      </w:docPartPr>
      <w:docPartBody>
        <w:p w:rsidR="001F03F6" w:rsidRDefault="001F03F6" w:rsidP="001F03F6">
          <w:pPr>
            <w:pStyle w:val="134DA296B6FD449EB82885612A4B51A9"/>
          </w:pPr>
          <w:r w:rsidRPr="00DF3EBB">
            <w:rPr>
              <w:rStyle w:val="Platshllartext"/>
            </w:rPr>
            <w:t xml:space="preserve"> </w:t>
          </w:r>
        </w:p>
      </w:docPartBody>
    </w:docPart>
    <w:docPart>
      <w:docPartPr>
        <w:name w:val="A0E5BB88D0054CEFB7DF49DB9E144581"/>
        <w:category>
          <w:name w:val="Allmänt"/>
          <w:gallery w:val="placeholder"/>
        </w:category>
        <w:types>
          <w:type w:val="bbPlcHdr"/>
        </w:types>
        <w:behaviors>
          <w:behavior w:val="content"/>
        </w:behaviors>
        <w:guid w:val="{F597881D-CB99-49CF-A137-C7073BA84A2A}"/>
      </w:docPartPr>
      <w:docPartBody>
        <w:p w:rsidR="001F03F6" w:rsidRDefault="001F03F6" w:rsidP="001F03F6">
          <w:pPr>
            <w:pStyle w:val="A0E5BB88D0054CEFB7DF49DB9E144581"/>
          </w:pPr>
          <w:r w:rsidRPr="00DF3EBB">
            <w:rPr>
              <w:rStyle w:val="Platshllartext"/>
            </w:rPr>
            <w:t xml:space="preserve"> </w:t>
          </w:r>
        </w:p>
      </w:docPartBody>
    </w:docPart>
    <w:docPart>
      <w:docPartPr>
        <w:name w:val="A637F82796B84F6CAB8BEAC5B08A8092"/>
        <w:category>
          <w:name w:val="Allmänt"/>
          <w:gallery w:val="placeholder"/>
        </w:category>
        <w:types>
          <w:type w:val="bbPlcHdr"/>
        </w:types>
        <w:behaviors>
          <w:behavior w:val="content"/>
        </w:behaviors>
        <w:guid w:val="{B92FD7BC-B482-4256-89B0-4E9F614FCB84}"/>
      </w:docPartPr>
      <w:docPartBody>
        <w:p w:rsidR="001F03F6" w:rsidRDefault="001F03F6" w:rsidP="001F03F6">
          <w:pPr>
            <w:pStyle w:val="A637F82796B84F6CAB8BEAC5B08A8092"/>
          </w:pPr>
          <w:r w:rsidRPr="00DF3EBB">
            <w:rPr>
              <w:rStyle w:val="Platshllartext"/>
            </w:rPr>
            <w:t xml:space="preserve"> </w:t>
          </w:r>
        </w:p>
      </w:docPartBody>
    </w:docPart>
    <w:docPart>
      <w:docPartPr>
        <w:name w:val="CE33F5E999EC4CE9A3B8F3A3F39B97D6"/>
        <w:category>
          <w:name w:val="Allmänt"/>
          <w:gallery w:val="placeholder"/>
        </w:category>
        <w:types>
          <w:type w:val="bbPlcHdr"/>
        </w:types>
        <w:behaviors>
          <w:behavior w:val="content"/>
        </w:behaviors>
        <w:guid w:val="{2F88AF90-89B9-40C2-8509-B1FE36C0E626}"/>
      </w:docPartPr>
      <w:docPartBody>
        <w:p w:rsidR="001F03F6" w:rsidRDefault="001F03F6" w:rsidP="001F03F6">
          <w:pPr>
            <w:pStyle w:val="CE33F5E999EC4CE9A3B8F3A3F39B97D6"/>
          </w:pPr>
          <w:r w:rsidRPr="00DF3EBB">
            <w:rPr>
              <w:rStyle w:val="Platshllartext"/>
            </w:rPr>
            <w:t xml:space="preserve"> </w:t>
          </w:r>
        </w:p>
      </w:docPartBody>
    </w:docPart>
    <w:docPart>
      <w:docPartPr>
        <w:name w:val="36C4DF17D57E49788BBE415201C1C103"/>
        <w:category>
          <w:name w:val="Allmänt"/>
          <w:gallery w:val="placeholder"/>
        </w:category>
        <w:types>
          <w:type w:val="bbPlcHdr"/>
        </w:types>
        <w:behaviors>
          <w:behavior w:val="content"/>
        </w:behaviors>
        <w:guid w:val="{459F546A-19CF-4ADA-A96A-9B2A7722F9A8}"/>
      </w:docPartPr>
      <w:docPartBody>
        <w:p w:rsidR="001F03F6" w:rsidRDefault="001F03F6" w:rsidP="001F03F6">
          <w:pPr>
            <w:pStyle w:val="36C4DF17D57E49788BBE415201C1C103"/>
          </w:pPr>
          <w:r w:rsidRPr="00DF3EBB">
            <w:rPr>
              <w:rStyle w:val="Platshllartext"/>
            </w:rPr>
            <w:t xml:space="preserve"> </w:t>
          </w:r>
        </w:p>
      </w:docPartBody>
    </w:docPart>
    <w:docPart>
      <w:docPartPr>
        <w:name w:val="7EE3C779FC5646AA97B21EB65129F24F"/>
        <w:category>
          <w:name w:val="Allmänt"/>
          <w:gallery w:val="placeholder"/>
        </w:category>
        <w:types>
          <w:type w:val="bbPlcHdr"/>
        </w:types>
        <w:behaviors>
          <w:behavior w:val="content"/>
        </w:behaviors>
        <w:guid w:val="{CAE0D496-EB31-429E-BB0F-7AFF25B34A7C}"/>
      </w:docPartPr>
      <w:docPartBody>
        <w:p w:rsidR="001F03F6" w:rsidRDefault="001F03F6" w:rsidP="001F03F6">
          <w:pPr>
            <w:pStyle w:val="7EE3C779FC5646AA97B21EB65129F24F"/>
          </w:pPr>
          <w:r w:rsidRPr="00DF3EBB">
            <w:rPr>
              <w:rStyle w:val="Platshllartext"/>
            </w:rPr>
            <w:t xml:space="preserve"> </w:t>
          </w:r>
        </w:p>
      </w:docPartBody>
    </w:docPart>
    <w:docPart>
      <w:docPartPr>
        <w:name w:val="F31819438FFD439EAC9D2C998E0CB691"/>
        <w:category>
          <w:name w:val="Allmänt"/>
          <w:gallery w:val="placeholder"/>
        </w:category>
        <w:types>
          <w:type w:val="bbPlcHdr"/>
        </w:types>
        <w:behaviors>
          <w:behavior w:val="content"/>
        </w:behaviors>
        <w:guid w:val="{F2CD8081-D545-445A-9460-C11EBDD3DE75}"/>
      </w:docPartPr>
      <w:docPartBody>
        <w:p w:rsidR="001F03F6" w:rsidRDefault="001F03F6" w:rsidP="001F03F6">
          <w:pPr>
            <w:pStyle w:val="F31819438FFD439EAC9D2C998E0CB691"/>
          </w:pPr>
          <w:r w:rsidRPr="00DF3EBB">
            <w:rPr>
              <w:rStyle w:val="Platshllartext"/>
            </w:rPr>
            <w:t xml:space="preserve"> </w:t>
          </w:r>
        </w:p>
      </w:docPartBody>
    </w:docPart>
    <w:docPart>
      <w:docPartPr>
        <w:name w:val="98A643DA8452446FA339453C21D27D97"/>
        <w:category>
          <w:name w:val="Allmänt"/>
          <w:gallery w:val="placeholder"/>
        </w:category>
        <w:types>
          <w:type w:val="bbPlcHdr"/>
        </w:types>
        <w:behaviors>
          <w:behavior w:val="content"/>
        </w:behaviors>
        <w:guid w:val="{B1613D03-2364-4F0A-AD3C-5454049EFC14}"/>
      </w:docPartPr>
      <w:docPartBody>
        <w:p w:rsidR="001F03F6" w:rsidRDefault="001F03F6" w:rsidP="001F03F6">
          <w:pPr>
            <w:pStyle w:val="98A643DA8452446FA339453C21D27D97"/>
          </w:pPr>
          <w:r w:rsidRPr="00DF3EBB">
            <w:rPr>
              <w:rStyle w:val="Platshllartext"/>
            </w:rPr>
            <w:t xml:space="preserve"> </w:t>
          </w:r>
        </w:p>
      </w:docPartBody>
    </w:docPart>
    <w:docPart>
      <w:docPartPr>
        <w:name w:val="72ED02ADCD1349E1A8BAC803C4E0AFA7"/>
        <w:category>
          <w:name w:val="Allmänt"/>
          <w:gallery w:val="placeholder"/>
        </w:category>
        <w:types>
          <w:type w:val="bbPlcHdr"/>
        </w:types>
        <w:behaviors>
          <w:behavior w:val="content"/>
        </w:behaviors>
        <w:guid w:val="{CF2DA6F3-1E47-42CC-B584-2DC5E64B9953}"/>
      </w:docPartPr>
      <w:docPartBody>
        <w:p w:rsidR="001F03F6" w:rsidRDefault="001F03F6" w:rsidP="001F03F6">
          <w:pPr>
            <w:pStyle w:val="72ED02ADCD1349E1A8BAC803C4E0AFA7"/>
          </w:pPr>
          <w:r w:rsidRPr="00DF3EBB">
            <w:rPr>
              <w:rStyle w:val="Platshllartext"/>
            </w:rPr>
            <w:t xml:space="preserve"> </w:t>
          </w:r>
        </w:p>
      </w:docPartBody>
    </w:docPart>
    <w:docPart>
      <w:docPartPr>
        <w:name w:val="C8D73D92B94B4EA2954547EE20659B51"/>
        <w:category>
          <w:name w:val="Allmänt"/>
          <w:gallery w:val="placeholder"/>
        </w:category>
        <w:types>
          <w:type w:val="bbPlcHdr"/>
        </w:types>
        <w:behaviors>
          <w:behavior w:val="content"/>
        </w:behaviors>
        <w:guid w:val="{6D97C206-3697-45DE-8788-FC76D1CD527A}"/>
      </w:docPartPr>
      <w:docPartBody>
        <w:p w:rsidR="001F03F6" w:rsidRDefault="001F03F6" w:rsidP="001F03F6">
          <w:pPr>
            <w:pStyle w:val="C8D73D92B94B4EA2954547EE20659B51"/>
          </w:pPr>
          <w:r w:rsidRPr="00DF3EBB">
            <w:rPr>
              <w:rStyle w:val="Platshllartext"/>
            </w:rPr>
            <w:t xml:space="preserve"> </w:t>
          </w:r>
        </w:p>
      </w:docPartBody>
    </w:docPart>
    <w:docPart>
      <w:docPartPr>
        <w:name w:val="1E66B78925FD430DA6089C7933D527AE"/>
        <w:category>
          <w:name w:val="Allmänt"/>
          <w:gallery w:val="placeholder"/>
        </w:category>
        <w:types>
          <w:type w:val="bbPlcHdr"/>
        </w:types>
        <w:behaviors>
          <w:behavior w:val="content"/>
        </w:behaviors>
        <w:guid w:val="{EC42ABA0-A4F0-4748-A312-E3E6CBB2A499}"/>
      </w:docPartPr>
      <w:docPartBody>
        <w:p w:rsidR="001F03F6" w:rsidRDefault="001F03F6" w:rsidP="001F03F6">
          <w:pPr>
            <w:pStyle w:val="1E66B78925FD430DA6089C7933D527AE"/>
          </w:pPr>
          <w:r w:rsidRPr="00DF3EBB">
            <w:rPr>
              <w:rStyle w:val="Platshllartext"/>
            </w:rPr>
            <w:t xml:space="preserve"> </w:t>
          </w:r>
        </w:p>
      </w:docPartBody>
    </w:docPart>
    <w:docPart>
      <w:docPartPr>
        <w:name w:val="BEE10A8B159A47B79D36D1BA2077E588"/>
        <w:category>
          <w:name w:val="Allmänt"/>
          <w:gallery w:val="placeholder"/>
        </w:category>
        <w:types>
          <w:type w:val="bbPlcHdr"/>
        </w:types>
        <w:behaviors>
          <w:behavior w:val="content"/>
        </w:behaviors>
        <w:guid w:val="{CC9B24F2-8BAF-4BC1-9D58-56D397C7C4A3}"/>
      </w:docPartPr>
      <w:docPartBody>
        <w:p w:rsidR="001F03F6" w:rsidRDefault="001F03F6" w:rsidP="001F03F6">
          <w:pPr>
            <w:pStyle w:val="BEE10A8B159A47B79D36D1BA2077E588"/>
          </w:pPr>
          <w:r w:rsidRPr="00DF3EBB">
            <w:rPr>
              <w:rStyle w:val="Platshllartext"/>
            </w:rPr>
            <w:t xml:space="preserve"> </w:t>
          </w:r>
        </w:p>
      </w:docPartBody>
    </w:docPart>
    <w:docPart>
      <w:docPartPr>
        <w:name w:val="B6F0760C6D4F462D87C847639013BAC0"/>
        <w:category>
          <w:name w:val="Allmänt"/>
          <w:gallery w:val="placeholder"/>
        </w:category>
        <w:types>
          <w:type w:val="bbPlcHdr"/>
        </w:types>
        <w:behaviors>
          <w:behavior w:val="content"/>
        </w:behaviors>
        <w:guid w:val="{4E07A914-3E84-41E3-9762-B7E8DDD1D5CC}"/>
      </w:docPartPr>
      <w:docPartBody>
        <w:p w:rsidR="001F03F6" w:rsidRDefault="001F03F6" w:rsidP="001F03F6">
          <w:pPr>
            <w:pStyle w:val="B6F0760C6D4F462D87C847639013BAC0"/>
          </w:pPr>
          <w:r w:rsidRPr="00DF3EBB">
            <w:rPr>
              <w:rStyle w:val="Platshllartext"/>
            </w:rPr>
            <w:t xml:space="preserve"> </w:t>
          </w:r>
        </w:p>
      </w:docPartBody>
    </w:docPart>
    <w:docPart>
      <w:docPartPr>
        <w:name w:val="DAFCC7F793364C9DBD18158D08336DC0"/>
        <w:category>
          <w:name w:val="Allmänt"/>
          <w:gallery w:val="placeholder"/>
        </w:category>
        <w:types>
          <w:type w:val="bbPlcHdr"/>
        </w:types>
        <w:behaviors>
          <w:behavior w:val="content"/>
        </w:behaviors>
        <w:guid w:val="{5DC6B6DB-7A00-47B1-B4B0-FAB8DDE1DA76}"/>
      </w:docPartPr>
      <w:docPartBody>
        <w:p w:rsidR="001F03F6" w:rsidRDefault="001F03F6" w:rsidP="001F03F6">
          <w:pPr>
            <w:pStyle w:val="DAFCC7F793364C9DBD18158D08336DC0"/>
          </w:pPr>
          <w:r w:rsidRPr="00DF3EBB">
            <w:rPr>
              <w:rStyle w:val="Platshllartext"/>
            </w:rPr>
            <w:t xml:space="preserve"> </w:t>
          </w:r>
        </w:p>
      </w:docPartBody>
    </w:docPart>
    <w:docPart>
      <w:docPartPr>
        <w:name w:val="8AC1D2691A9F48F9A8A2E8AFCF1F4E81"/>
        <w:category>
          <w:name w:val="Allmänt"/>
          <w:gallery w:val="placeholder"/>
        </w:category>
        <w:types>
          <w:type w:val="bbPlcHdr"/>
        </w:types>
        <w:behaviors>
          <w:behavior w:val="content"/>
        </w:behaviors>
        <w:guid w:val="{0592AB9D-F5CE-451F-8BF9-1866021CC31F}"/>
      </w:docPartPr>
      <w:docPartBody>
        <w:p w:rsidR="001F03F6" w:rsidRDefault="001F03F6" w:rsidP="001F03F6">
          <w:pPr>
            <w:pStyle w:val="8AC1D2691A9F48F9A8A2E8AFCF1F4E81"/>
          </w:pPr>
          <w:r w:rsidRPr="00DF3EBB">
            <w:rPr>
              <w:rStyle w:val="Platshllartext"/>
            </w:rPr>
            <w:t xml:space="preserve"> </w:t>
          </w:r>
        </w:p>
      </w:docPartBody>
    </w:docPart>
    <w:docPart>
      <w:docPartPr>
        <w:name w:val="BA14BC54682E4406BB85F653783F506E"/>
        <w:category>
          <w:name w:val="Allmänt"/>
          <w:gallery w:val="placeholder"/>
        </w:category>
        <w:types>
          <w:type w:val="bbPlcHdr"/>
        </w:types>
        <w:behaviors>
          <w:behavior w:val="content"/>
        </w:behaviors>
        <w:guid w:val="{6B293A6D-515C-44AA-8728-9A1004AAD434}"/>
      </w:docPartPr>
      <w:docPartBody>
        <w:p w:rsidR="001F03F6" w:rsidRDefault="001F03F6" w:rsidP="001F03F6">
          <w:pPr>
            <w:pStyle w:val="BA14BC54682E4406BB85F653783F506E"/>
          </w:pPr>
          <w:r w:rsidRPr="00DF3EBB">
            <w:rPr>
              <w:rStyle w:val="Platshllartext"/>
            </w:rPr>
            <w:t xml:space="preserve"> </w:t>
          </w:r>
        </w:p>
      </w:docPartBody>
    </w:docPart>
    <w:docPart>
      <w:docPartPr>
        <w:name w:val="64C1A6AA14104684A3A19E2B79834B03"/>
        <w:category>
          <w:name w:val="Allmänt"/>
          <w:gallery w:val="placeholder"/>
        </w:category>
        <w:types>
          <w:type w:val="bbPlcHdr"/>
        </w:types>
        <w:behaviors>
          <w:behavior w:val="content"/>
        </w:behaviors>
        <w:guid w:val="{687187BB-C0DF-4E40-B826-BCE6DD50841F}"/>
      </w:docPartPr>
      <w:docPartBody>
        <w:p w:rsidR="001F03F6" w:rsidRDefault="001F03F6" w:rsidP="001F03F6">
          <w:pPr>
            <w:pStyle w:val="64C1A6AA14104684A3A19E2B79834B03"/>
          </w:pPr>
          <w:r w:rsidRPr="00DF3EBB">
            <w:rPr>
              <w:rStyle w:val="Platshllartext"/>
            </w:rPr>
            <w:t xml:space="preserve"> </w:t>
          </w:r>
        </w:p>
      </w:docPartBody>
    </w:docPart>
    <w:docPart>
      <w:docPartPr>
        <w:name w:val="F764BB32420F49A99A8AC4C9D591A3C8"/>
        <w:category>
          <w:name w:val="Allmänt"/>
          <w:gallery w:val="placeholder"/>
        </w:category>
        <w:types>
          <w:type w:val="bbPlcHdr"/>
        </w:types>
        <w:behaviors>
          <w:behavior w:val="content"/>
        </w:behaviors>
        <w:guid w:val="{2374416D-649D-4D1F-8350-C8F09B9FFD65}"/>
      </w:docPartPr>
      <w:docPartBody>
        <w:p w:rsidR="001F03F6" w:rsidRDefault="001F03F6" w:rsidP="001F03F6">
          <w:pPr>
            <w:pStyle w:val="F764BB32420F49A99A8AC4C9D591A3C8"/>
          </w:pPr>
          <w:r w:rsidRPr="00DF3EBB">
            <w:rPr>
              <w:rStyle w:val="Platshllartext"/>
            </w:rPr>
            <w:t xml:space="preserve"> </w:t>
          </w:r>
        </w:p>
      </w:docPartBody>
    </w:docPart>
    <w:docPart>
      <w:docPartPr>
        <w:name w:val="F03E80ED9844457680415B477E9DD774"/>
        <w:category>
          <w:name w:val="Allmänt"/>
          <w:gallery w:val="placeholder"/>
        </w:category>
        <w:types>
          <w:type w:val="bbPlcHdr"/>
        </w:types>
        <w:behaviors>
          <w:behavior w:val="content"/>
        </w:behaviors>
        <w:guid w:val="{877DF703-716C-47A3-B9D6-DDC9D0CE4538}"/>
      </w:docPartPr>
      <w:docPartBody>
        <w:p w:rsidR="001F03F6" w:rsidRDefault="001F03F6" w:rsidP="001F03F6">
          <w:pPr>
            <w:pStyle w:val="F03E80ED9844457680415B477E9DD774"/>
          </w:pPr>
          <w:r w:rsidRPr="00DF3EBB">
            <w:rPr>
              <w:rStyle w:val="Platshllartext"/>
            </w:rPr>
            <w:t xml:space="preserve"> </w:t>
          </w:r>
        </w:p>
      </w:docPartBody>
    </w:docPart>
    <w:docPart>
      <w:docPartPr>
        <w:name w:val="E348B924710440228D0C9D6B9F4502EB"/>
        <w:category>
          <w:name w:val="Allmänt"/>
          <w:gallery w:val="placeholder"/>
        </w:category>
        <w:types>
          <w:type w:val="bbPlcHdr"/>
        </w:types>
        <w:behaviors>
          <w:behavior w:val="content"/>
        </w:behaviors>
        <w:guid w:val="{B3F09ED4-75D5-44D9-B928-35AEA7231FDF}"/>
      </w:docPartPr>
      <w:docPartBody>
        <w:p w:rsidR="001F03F6" w:rsidRDefault="001F03F6" w:rsidP="001F03F6">
          <w:pPr>
            <w:pStyle w:val="E348B924710440228D0C9D6B9F4502EB"/>
          </w:pPr>
          <w:r w:rsidRPr="00DF3EBB">
            <w:rPr>
              <w:rStyle w:val="Platshllartext"/>
            </w:rPr>
            <w:t xml:space="preserve"> </w:t>
          </w:r>
        </w:p>
      </w:docPartBody>
    </w:docPart>
    <w:docPart>
      <w:docPartPr>
        <w:name w:val="EA8AE0C96FB74DDF8EF7A938D166071E"/>
        <w:category>
          <w:name w:val="Allmänt"/>
          <w:gallery w:val="placeholder"/>
        </w:category>
        <w:types>
          <w:type w:val="bbPlcHdr"/>
        </w:types>
        <w:behaviors>
          <w:behavior w:val="content"/>
        </w:behaviors>
        <w:guid w:val="{BF2ACCD3-C04D-4A46-9BC8-D47E4DB11258}"/>
      </w:docPartPr>
      <w:docPartBody>
        <w:p w:rsidR="001F03F6" w:rsidRDefault="001F03F6" w:rsidP="001F03F6">
          <w:pPr>
            <w:pStyle w:val="EA8AE0C96FB74DDF8EF7A938D166071E"/>
          </w:pPr>
          <w:r w:rsidRPr="00DF3EBB">
            <w:rPr>
              <w:rStyle w:val="Platshllartext"/>
            </w:rPr>
            <w:t xml:space="preserve"> </w:t>
          </w:r>
        </w:p>
      </w:docPartBody>
    </w:docPart>
    <w:docPart>
      <w:docPartPr>
        <w:name w:val="CF4D229654CA43F5AB3C5DFC1740C203"/>
        <w:category>
          <w:name w:val="Allmänt"/>
          <w:gallery w:val="placeholder"/>
        </w:category>
        <w:types>
          <w:type w:val="bbPlcHdr"/>
        </w:types>
        <w:behaviors>
          <w:behavior w:val="content"/>
        </w:behaviors>
        <w:guid w:val="{67C3C979-0889-4EF2-897E-708968E888F0}"/>
      </w:docPartPr>
      <w:docPartBody>
        <w:p w:rsidR="001F03F6" w:rsidRDefault="001F03F6" w:rsidP="001F03F6">
          <w:pPr>
            <w:pStyle w:val="CF4D229654CA43F5AB3C5DFC1740C203"/>
          </w:pPr>
          <w:r w:rsidRPr="00DF3EBB">
            <w:rPr>
              <w:rStyle w:val="Platshllartext"/>
            </w:rPr>
            <w:t xml:space="preserve"> </w:t>
          </w:r>
        </w:p>
      </w:docPartBody>
    </w:docPart>
    <w:docPart>
      <w:docPartPr>
        <w:name w:val="A66AB53C713E48D0A620128CEF82EE1A"/>
        <w:category>
          <w:name w:val="Allmänt"/>
          <w:gallery w:val="placeholder"/>
        </w:category>
        <w:types>
          <w:type w:val="bbPlcHdr"/>
        </w:types>
        <w:behaviors>
          <w:behavior w:val="content"/>
        </w:behaviors>
        <w:guid w:val="{E852B000-57D0-47AC-B2E7-D90D1DC41472}"/>
      </w:docPartPr>
      <w:docPartBody>
        <w:p w:rsidR="001F03F6" w:rsidRDefault="001F03F6" w:rsidP="001F03F6">
          <w:pPr>
            <w:pStyle w:val="A66AB53C713E48D0A620128CEF82EE1A"/>
          </w:pPr>
          <w:r w:rsidRPr="00DF3EBB">
            <w:rPr>
              <w:rStyle w:val="Platshllartext"/>
            </w:rPr>
            <w:t xml:space="preserve"> </w:t>
          </w:r>
        </w:p>
      </w:docPartBody>
    </w:docPart>
    <w:docPart>
      <w:docPartPr>
        <w:name w:val="4796AEB2D70D49A98F2B4A1AF330C230"/>
        <w:category>
          <w:name w:val="Allmänt"/>
          <w:gallery w:val="placeholder"/>
        </w:category>
        <w:types>
          <w:type w:val="bbPlcHdr"/>
        </w:types>
        <w:behaviors>
          <w:behavior w:val="content"/>
        </w:behaviors>
        <w:guid w:val="{F17C1E11-1FAC-469D-B18A-94A920234870}"/>
      </w:docPartPr>
      <w:docPartBody>
        <w:p w:rsidR="001F03F6" w:rsidRDefault="001F03F6" w:rsidP="001F03F6">
          <w:pPr>
            <w:pStyle w:val="4796AEB2D70D49A98F2B4A1AF330C230"/>
          </w:pPr>
          <w:r w:rsidRPr="00DF3EBB">
            <w:rPr>
              <w:rStyle w:val="Platshllartext"/>
            </w:rPr>
            <w:t xml:space="preserve"> </w:t>
          </w:r>
        </w:p>
      </w:docPartBody>
    </w:docPart>
    <w:docPart>
      <w:docPartPr>
        <w:name w:val="5B0D975F1CFA41A483B8E4B4DE85DA2B"/>
        <w:category>
          <w:name w:val="Allmänt"/>
          <w:gallery w:val="placeholder"/>
        </w:category>
        <w:types>
          <w:type w:val="bbPlcHdr"/>
        </w:types>
        <w:behaviors>
          <w:behavior w:val="content"/>
        </w:behaviors>
        <w:guid w:val="{5391A3DE-E700-454D-8106-C74D030D75F9}"/>
      </w:docPartPr>
      <w:docPartBody>
        <w:p w:rsidR="001F03F6" w:rsidRDefault="001F03F6" w:rsidP="001F03F6">
          <w:pPr>
            <w:pStyle w:val="5B0D975F1CFA41A483B8E4B4DE85DA2B"/>
          </w:pPr>
          <w:r w:rsidRPr="00DF3EBB">
            <w:rPr>
              <w:rStyle w:val="Platshllartext"/>
            </w:rPr>
            <w:t xml:space="preserve"> </w:t>
          </w:r>
        </w:p>
      </w:docPartBody>
    </w:docPart>
    <w:docPart>
      <w:docPartPr>
        <w:name w:val="0222FB625B40472FBBCCE08C923D678C"/>
        <w:category>
          <w:name w:val="Allmänt"/>
          <w:gallery w:val="placeholder"/>
        </w:category>
        <w:types>
          <w:type w:val="bbPlcHdr"/>
        </w:types>
        <w:behaviors>
          <w:behavior w:val="content"/>
        </w:behaviors>
        <w:guid w:val="{D58CD941-49C8-4BFA-BA28-62A80F0D08DD}"/>
      </w:docPartPr>
      <w:docPartBody>
        <w:p w:rsidR="001F03F6" w:rsidRDefault="001F03F6" w:rsidP="001F03F6">
          <w:pPr>
            <w:pStyle w:val="0222FB625B40472FBBCCE08C923D678C"/>
          </w:pPr>
          <w:r w:rsidRPr="00DF3EBB">
            <w:rPr>
              <w:rStyle w:val="Platshllartext"/>
            </w:rPr>
            <w:t xml:space="preserve"> </w:t>
          </w:r>
        </w:p>
      </w:docPartBody>
    </w:docPart>
    <w:docPart>
      <w:docPartPr>
        <w:name w:val="D5D7C007FEAD4D369CB772F024B06197"/>
        <w:category>
          <w:name w:val="Allmänt"/>
          <w:gallery w:val="placeholder"/>
        </w:category>
        <w:types>
          <w:type w:val="bbPlcHdr"/>
        </w:types>
        <w:behaviors>
          <w:behavior w:val="content"/>
        </w:behaviors>
        <w:guid w:val="{D09C7254-2A7C-4017-9BDF-865097C6DB77}"/>
      </w:docPartPr>
      <w:docPartBody>
        <w:p w:rsidR="001F03F6" w:rsidRDefault="001F03F6" w:rsidP="001F03F6">
          <w:pPr>
            <w:pStyle w:val="D5D7C007FEAD4D369CB772F024B06197"/>
          </w:pPr>
          <w:r w:rsidRPr="00DF3EBB">
            <w:rPr>
              <w:rStyle w:val="Platshllartext"/>
            </w:rPr>
            <w:t xml:space="preserve"> </w:t>
          </w:r>
        </w:p>
      </w:docPartBody>
    </w:docPart>
    <w:docPart>
      <w:docPartPr>
        <w:name w:val="11711AAC92D743479712D23AA460FDAD"/>
        <w:category>
          <w:name w:val="Allmänt"/>
          <w:gallery w:val="placeholder"/>
        </w:category>
        <w:types>
          <w:type w:val="bbPlcHdr"/>
        </w:types>
        <w:behaviors>
          <w:behavior w:val="content"/>
        </w:behaviors>
        <w:guid w:val="{746B0D2B-D415-42C7-8F48-CAB7DD23B053}"/>
      </w:docPartPr>
      <w:docPartBody>
        <w:p w:rsidR="001F03F6" w:rsidRDefault="001F03F6" w:rsidP="001F03F6">
          <w:pPr>
            <w:pStyle w:val="11711AAC92D743479712D23AA460FDAD"/>
          </w:pPr>
          <w:r w:rsidRPr="00DF3EBB">
            <w:rPr>
              <w:rStyle w:val="Platshllartext"/>
            </w:rPr>
            <w:t xml:space="preserve"> </w:t>
          </w:r>
        </w:p>
      </w:docPartBody>
    </w:docPart>
    <w:docPart>
      <w:docPartPr>
        <w:name w:val="99BD5C08AD104F1DB0F1947F2F24F43A"/>
        <w:category>
          <w:name w:val="Allmänt"/>
          <w:gallery w:val="placeholder"/>
        </w:category>
        <w:types>
          <w:type w:val="bbPlcHdr"/>
        </w:types>
        <w:behaviors>
          <w:behavior w:val="content"/>
        </w:behaviors>
        <w:guid w:val="{9AA0E5C1-3362-45A4-ABB4-1D1ACF16BD2D}"/>
      </w:docPartPr>
      <w:docPartBody>
        <w:p w:rsidR="001F03F6" w:rsidRDefault="001F03F6" w:rsidP="001F03F6">
          <w:pPr>
            <w:pStyle w:val="99BD5C08AD104F1DB0F1947F2F24F43A"/>
          </w:pPr>
          <w:r w:rsidRPr="00DF3EBB">
            <w:rPr>
              <w:rStyle w:val="Platshllartext"/>
            </w:rPr>
            <w:t xml:space="preserve"> </w:t>
          </w:r>
        </w:p>
      </w:docPartBody>
    </w:docPart>
    <w:docPart>
      <w:docPartPr>
        <w:name w:val="F8B7F29ED3C54EF2BE6C7391CC24C443"/>
        <w:category>
          <w:name w:val="Allmänt"/>
          <w:gallery w:val="placeholder"/>
        </w:category>
        <w:types>
          <w:type w:val="bbPlcHdr"/>
        </w:types>
        <w:behaviors>
          <w:behavior w:val="content"/>
        </w:behaviors>
        <w:guid w:val="{BA8006E8-02FA-4073-AE97-5F44FA4D046F}"/>
      </w:docPartPr>
      <w:docPartBody>
        <w:p w:rsidR="001F03F6" w:rsidRDefault="001F03F6" w:rsidP="001F03F6">
          <w:pPr>
            <w:pStyle w:val="F8B7F29ED3C54EF2BE6C7391CC24C443"/>
          </w:pPr>
          <w:r w:rsidRPr="00DF3EBB">
            <w:rPr>
              <w:rStyle w:val="Platshllartext"/>
            </w:rPr>
            <w:t xml:space="preserve"> </w:t>
          </w:r>
        </w:p>
      </w:docPartBody>
    </w:docPart>
    <w:docPart>
      <w:docPartPr>
        <w:name w:val="5614AE966DFF4EA8B28445C3A339DB5E"/>
        <w:category>
          <w:name w:val="Allmänt"/>
          <w:gallery w:val="placeholder"/>
        </w:category>
        <w:types>
          <w:type w:val="bbPlcHdr"/>
        </w:types>
        <w:behaviors>
          <w:behavior w:val="content"/>
        </w:behaviors>
        <w:guid w:val="{D6A0D482-7615-4EC6-B236-DC36FD993FEB}"/>
      </w:docPartPr>
      <w:docPartBody>
        <w:p w:rsidR="001F03F6" w:rsidRDefault="001F03F6" w:rsidP="001F03F6">
          <w:pPr>
            <w:pStyle w:val="5614AE966DFF4EA8B28445C3A339DB5E"/>
          </w:pPr>
          <w:r w:rsidRPr="00DF3EBB">
            <w:rPr>
              <w:rStyle w:val="Platshllartext"/>
            </w:rPr>
            <w:t xml:space="preserve"> </w:t>
          </w:r>
        </w:p>
      </w:docPartBody>
    </w:docPart>
    <w:docPart>
      <w:docPartPr>
        <w:name w:val="B76C926FD90C4404B3DBB96F95402FBE"/>
        <w:category>
          <w:name w:val="Allmänt"/>
          <w:gallery w:val="placeholder"/>
        </w:category>
        <w:types>
          <w:type w:val="bbPlcHdr"/>
        </w:types>
        <w:behaviors>
          <w:behavior w:val="content"/>
        </w:behaviors>
        <w:guid w:val="{4C013EA6-21FB-4E88-97C7-D70687CA245D}"/>
      </w:docPartPr>
      <w:docPartBody>
        <w:p w:rsidR="001F03F6" w:rsidRDefault="001F03F6" w:rsidP="001F03F6">
          <w:pPr>
            <w:pStyle w:val="B76C926FD90C4404B3DBB96F95402FBE"/>
          </w:pPr>
          <w:r w:rsidRPr="00DF3EBB">
            <w:rPr>
              <w:rStyle w:val="Platshllartext"/>
            </w:rPr>
            <w:t xml:space="preserve"> </w:t>
          </w:r>
        </w:p>
      </w:docPartBody>
    </w:docPart>
    <w:docPart>
      <w:docPartPr>
        <w:name w:val="6F264D8D7F814BD3A5D61366E116BF42"/>
        <w:category>
          <w:name w:val="Allmänt"/>
          <w:gallery w:val="placeholder"/>
        </w:category>
        <w:types>
          <w:type w:val="bbPlcHdr"/>
        </w:types>
        <w:behaviors>
          <w:behavior w:val="content"/>
        </w:behaviors>
        <w:guid w:val="{815FDD03-9BE4-483F-B728-E2E114EDB249}"/>
      </w:docPartPr>
      <w:docPartBody>
        <w:p w:rsidR="001F03F6" w:rsidRDefault="001F03F6" w:rsidP="001F03F6">
          <w:pPr>
            <w:pStyle w:val="6F264D8D7F814BD3A5D61366E116BF42"/>
          </w:pPr>
          <w:r w:rsidRPr="00DF3EBB">
            <w:rPr>
              <w:rStyle w:val="Platshllartext"/>
            </w:rPr>
            <w:t xml:space="preserve"> </w:t>
          </w:r>
        </w:p>
      </w:docPartBody>
    </w:docPart>
    <w:docPart>
      <w:docPartPr>
        <w:name w:val="845D7B274FCF40B9829AD92F462B65F2"/>
        <w:category>
          <w:name w:val="Allmänt"/>
          <w:gallery w:val="placeholder"/>
        </w:category>
        <w:types>
          <w:type w:val="bbPlcHdr"/>
        </w:types>
        <w:behaviors>
          <w:behavior w:val="content"/>
        </w:behaviors>
        <w:guid w:val="{C008CC4C-1D1C-46FA-BE5C-6F8FEAA5B55A}"/>
      </w:docPartPr>
      <w:docPartBody>
        <w:p w:rsidR="001F03F6" w:rsidRDefault="001F03F6" w:rsidP="001F03F6">
          <w:pPr>
            <w:pStyle w:val="845D7B274FCF40B9829AD92F462B65F2"/>
          </w:pPr>
          <w:r w:rsidRPr="00DF3EBB">
            <w:rPr>
              <w:rStyle w:val="Platshllartext"/>
            </w:rPr>
            <w:t xml:space="preserve"> </w:t>
          </w:r>
        </w:p>
      </w:docPartBody>
    </w:docPart>
    <w:docPart>
      <w:docPartPr>
        <w:name w:val="4AD3175D51324EDD99E12A024B2DF9EE"/>
        <w:category>
          <w:name w:val="Allmänt"/>
          <w:gallery w:val="placeholder"/>
        </w:category>
        <w:types>
          <w:type w:val="bbPlcHdr"/>
        </w:types>
        <w:behaviors>
          <w:behavior w:val="content"/>
        </w:behaviors>
        <w:guid w:val="{49AC16A7-4E72-44DF-8EA9-10B86F8658A7}"/>
      </w:docPartPr>
      <w:docPartBody>
        <w:p w:rsidR="001F03F6" w:rsidRDefault="001F03F6" w:rsidP="001F03F6">
          <w:pPr>
            <w:pStyle w:val="4AD3175D51324EDD99E12A024B2DF9EE"/>
          </w:pPr>
          <w:r w:rsidRPr="00DF3EBB">
            <w:rPr>
              <w:rStyle w:val="Platshllartext"/>
            </w:rPr>
            <w:t xml:space="preserve"> </w:t>
          </w:r>
        </w:p>
      </w:docPartBody>
    </w:docPart>
    <w:docPart>
      <w:docPartPr>
        <w:name w:val="421E475F225F4352B8BB08D6E1880205"/>
        <w:category>
          <w:name w:val="Allmänt"/>
          <w:gallery w:val="placeholder"/>
        </w:category>
        <w:types>
          <w:type w:val="bbPlcHdr"/>
        </w:types>
        <w:behaviors>
          <w:behavior w:val="content"/>
        </w:behaviors>
        <w:guid w:val="{C22390DB-2D54-4B1F-AECC-0AAAED57D2D6}"/>
      </w:docPartPr>
      <w:docPartBody>
        <w:p w:rsidR="001F03F6" w:rsidRDefault="001F03F6" w:rsidP="001F03F6">
          <w:pPr>
            <w:pStyle w:val="421E475F225F4352B8BB08D6E1880205"/>
          </w:pPr>
          <w:r w:rsidRPr="00DF3EBB">
            <w:rPr>
              <w:rStyle w:val="Platshllartext"/>
            </w:rPr>
            <w:t xml:space="preserve"> </w:t>
          </w:r>
        </w:p>
      </w:docPartBody>
    </w:docPart>
    <w:docPart>
      <w:docPartPr>
        <w:name w:val="7E0D115C30C24415B8CEC860D6EAC3BC"/>
        <w:category>
          <w:name w:val="Allmänt"/>
          <w:gallery w:val="placeholder"/>
        </w:category>
        <w:types>
          <w:type w:val="bbPlcHdr"/>
        </w:types>
        <w:behaviors>
          <w:behavior w:val="content"/>
        </w:behaviors>
        <w:guid w:val="{A07BB36D-3E5E-43FA-B934-6BBE04329153}"/>
      </w:docPartPr>
      <w:docPartBody>
        <w:p w:rsidR="001F03F6" w:rsidRDefault="001F03F6" w:rsidP="001F03F6">
          <w:pPr>
            <w:pStyle w:val="7E0D115C30C24415B8CEC860D6EAC3BC"/>
          </w:pPr>
          <w:r w:rsidRPr="00DF3EBB">
            <w:rPr>
              <w:rStyle w:val="Platshllartext"/>
            </w:rPr>
            <w:t xml:space="preserve"> </w:t>
          </w:r>
        </w:p>
      </w:docPartBody>
    </w:docPart>
    <w:docPart>
      <w:docPartPr>
        <w:name w:val="1A5AB78741D54010B816D23C44E3A985"/>
        <w:category>
          <w:name w:val="Allmänt"/>
          <w:gallery w:val="placeholder"/>
        </w:category>
        <w:types>
          <w:type w:val="bbPlcHdr"/>
        </w:types>
        <w:behaviors>
          <w:behavior w:val="content"/>
        </w:behaviors>
        <w:guid w:val="{3D9F12CE-DF85-4E9D-89F8-E1E9661DF5EB}"/>
      </w:docPartPr>
      <w:docPartBody>
        <w:p w:rsidR="001F03F6" w:rsidRDefault="001F03F6" w:rsidP="001F03F6">
          <w:pPr>
            <w:pStyle w:val="1A5AB78741D54010B816D23C44E3A985"/>
          </w:pPr>
          <w:r w:rsidRPr="00DF3EBB">
            <w:rPr>
              <w:rStyle w:val="Platshllartext"/>
            </w:rPr>
            <w:t xml:space="preserve"> </w:t>
          </w:r>
        </w:p>
      </w:docPartBody>
    </w:docPart>
    <w:docPart>
      <w:docPartPr>
        <w:name w:val="D0485C5238DC4FC4B0E954DC82D81757"/>
        <w:category>
          <w:name w:val="Allmänt"/>
          <w:gallery w:val="placeholder"/>
        </w:category>
        <w:types>
          <w:type w:val="bbPlcHdr"/>
        </w:types>
        <w:behaviors>
          <w:behavior w:val="content"/>
        </w:behaviors>
        <w:guid w:val="{E9835289-6093-4FDA-A513-303EF70C9521}"/>
      </w:docPartPr>
      <w:docPartBody>
        <w:p w:rsidR="001F03F6" w:rsidRDefault="001F03F6" w:rsidP="001F03F6">
          <w:pPr>
            <w:pStyle w:val="D0485C5238DC4FC4B0E954DC82D81757"/>
          </w:pPr>
          <w:r w:rsidRPr="00DF3EBB">
            <w:rPr>
              <w:rStyle w:val="Platshllartext"/>
            </w:rPr>
            <w:t xml:space="preserve"> </w:t>
          </w:r>
        </w:p>
      </w:docPartBody>
    </w:docPart>
    <w:docPart>
      <w:docPartPr>
        <w:name w:val="924F9274A17142A0AECDA47A0F47DFBE"/>
        <w:category>
          <w:name w:val="Allmänt"/>
          <w:gallery w:val="placeholder"/>
        </w:category>
        <w:types>
          <w:type w:val="bbPlcHdr"/>
        </w:types>
        <w:behaviors>
          <w:behavior w:val="content"/>
        </w:behaviors>
        <w:guid w:val="{8BA09E23-AD9C-49E4-A740-04CB6F1BCAC2}"/>
      </w:docPartPr>
      <w:docPartBody>
        <w:p w:rsidR="001F03F6" w:rsidRDefault="001F03F6" w:rsidP="001F03F6">
          <w:pPr>
            <w:pStyle w:val="924F9274A17142A0AECDA47A0F47DFBE"/>
          </w:pPr>
          <w:r w:rsidRPr="00DF3EBB">
            <w:rPr>
              <w:rStyle w:val="Platshllartext"/>
            </w:rPr>
            <w:t xml:space="preserve"> </w:t>
          </w:r>
        </w:p>
      </w:docPartBody>
    </w:docPart>
    <w:docPart>
      <w:docPartPr>
        <w:name w:val="D143238F6F02446A9BF71D3E7ED01B84"/>
        <w:category>
          <w:name w:val="Allmänt"/>
          <w:gallery w:val="placeholder"/>
        </w:category>
        <w:types>
          <w:type w:val="bbPlcHdr"/>
        </w:types>
        <w:behaviors>
          <w:behavior w:val="content"/>
        </w:behaviors>
        <w:guid w:val="{3959E0A0-BF96-4130-9C72-223139C058B8}"/>
      </w:docPartPr>
      <w:docPartBody>
        <w:p w:rsidR="001F03F6" w:rsidRDefault="001F03F6" w:rsidP="001F03F6">
          <w:pPr>
            <w:pStyle w:val="D143238F6F02446A9BF71D3E7ED01B84"/>
          </w:pPr>
          <w:r w:rsidRPr="00DF3EBB">
            <w:rPr>
              <w:rStyle w:val="Platshllartext"/>
            </w:rPr>
            <w:t xml:space="preserve"> </w:t>
          </w:r>
        </w:p>
      </w:docPartBody>
    </w:docPart>
    <w:docPart>
      <w:docPartPr>
        <w:name w:val="F42996DF76674862BB2A20F7676B6082"/>
        <w:category>
          <w:name w:val="Allmänt"/>
          <w:gallery w:val="placeholder"/>
        </w:category>
        <w:types>
          <w:type w:val="bbPlcHdr"/>
        </w:types>
        <w:behaviors>
          <w:behavior w:val="content"/>
        </w:behaviors>
        <w:guid w:val="{A6B6D52E-B2A7-4072-871A-CC15AF6FF37E}"/>
      </w:docPartPr>
      <w:docPartBody>
        <w:p w:rsidR="001F03F6" w:rsidRDefault="001F03F6" w:rsidP="001F03F6">
          <w:pPr>
            <w:pStyle w:val="F42996DF76674862BB2A20F7676B6082"/>
          </w:pPr>
          <w:r w:rsidRPr="00DF3EBB">
            <w:rPr>
              <w:rStyle w:val="Platshllartext"/>
            </w:rPr>
            <w:t xml:space="preserve"> </w:t>
          </w:r>
        </w:p>
      </w:docPartBody>
    </w:docPart>
    <w:docPart>
      <w:docPartPr>
        <w:name w:val="747B012228DA4E21AC8B98DCB470D6A5"/>
        <w:category>
          <w:name w:val="Allmänt"/>
          <w:gallery w:val="placeholder"/>
        </w:category>
        <w:types>
          <w:type w:val="bbPlcHdr"/>
        </w:types>
        <w:behaviors>
          <w:behavior w:val="content"/>
        </w:behaviors>
        <w:guid w:val="{A9C1B2D0-EE99-438D-9DD6-EBC51651EC88}"/>
      </w:docPartPr>
      <w:docPartBody>
        <w:p w:rsidR="001F03F6" w:rsidRDefault="001F03F6" w:rsidP="001F03F6">
          <w:pPr>
            <w:pStyle w:val="747B012228DA4E21AC8B98DCB470D6A5"/>
          </w:pPr>
          <w:r w:rsidRPr="00DF3EBB">
            <w:rPr>
              <w:rStyle w:val="Platshllartext"/>
            </w:rPr>
            <w:t xml:space="preserve"> </w:t>
          </w:r>
        </w:p>
      </w:docPartBody>
    </w:docPart>
    <w:docPart>
      <w:docPartPr>
        <w:name w:val="9F91EE8418BF4024A8B71535226D869D"/>
        <w:category>
          <w:name w:val="Allmänt"/>
          <w:gallery w:val="placeholder"/>
        </w:category>
        <w:types>
          <w:type w:val="bbPlcHdr"/>
        </w:types>
        <w:behaviors>
          <w:behavior w:val="content"/>
        </w:behaviors>
        <w:guid w:val="{19C30C7E-6ABA-49A1-A636-B39B4C8A3925}"/>
      </w:docPartPr>
      <w:docPartBody>
        <w:p w:rsidR="001F03F6" w:rsidRDefault="001F03F6" w:rsidP="001F03F6">
          <w:pPr>
            <w:pStyle w:val="9F91EE8418BF4024A8B71535226D869D"/>
          </w:pPr>
          <w:r w:rsidRPr="00DF3EBB">
            <w:rPr>
              <w:rStyle w:val="Platshllartext"/>
            </w:rPr>
            <w:t xml:space="preserve"> </w:t>
          </w:r>
        </w:p>
      </w:docPartBody>
    </w:docPart>
    <w:docPart>
      <w:docPartPr>
        <w:name w:val="7FC34A31D1E14CA3966024C71DC07E69"/>
        <w:category>
          <w:name w:val="Allmänt"/>
          <w:gallery w:val="placeholder"/>
        </w:category>
        <w:types>
          <w:type w:val="bbPlcHdr"/>
        </w:types>
        <w:behaviors>
          <w:behavior w:val="content"/>
        </w:behaviors>
        <w:guid w:val="{E34E3E91-1723-480B-A797-40B4C12A8722}"/>
      </w:docPartPr>
      <w:docPartBody>
        <w:p w:rsidR="001F03F6" w:rsidRDefault="001F03F6" w:rsidP="001F03F6">
          <w:pPr>
            <w:pStyle w:val="7FC34A31D1E14CA3966024C71DC07E69"/>
          </w:pPr>
          <w:r w:rsidRPr="00DF3EBB">
            <w:rPr>
              <w:rStyle w:val="Platshllartext"/>
            </w:rPr>
            <w:t xml:space="preserve"> </w:t>
          </w:r>
        </w:p>
      </w:docPartBody>
    </w:docPart>
    <w:docPart>
      <w:docPartPr>
        <w:name w:val="B230C850D5DF486CB8E2CFFD0EB91636"/>
        <w:category>
          <w:name w:val="Allmänt"/>
          <w:gallery w:val="placeholder"/>
        </w:category>
        <w:types>
          <w:type w:val="bbPlcHdr"/>
        </w:types>
        <w:behaviors>
          <w:behavior w:val="content"/>
        </w:behaviors>
        <w:guid w:val="{FBF0F8DD-4683-4B65-97AD-A07A67B72B07}"/>
      </w:docPartPr>
      <w:docPartBody>
        <w:p w:rsidR="001F03F6" w:rsidRDefault="001F03F6" w:rsidP="001F03F6">
          <w:pPr>
            <w:pStyle w:val="B230C850D5DF486CB8E2CFFD0EB91636"/>
          </w:pPr>
          <w:r w:rsidRPr="00DF3EBB">
            <w:rPr>
              <w:rStyle w:val="Platshllartext"/>
            </w:rPr>
            <w:t xml:space="preserve"> </w:t>
          </w:r>
        </w:p>
      </w:docPartBody>
    </w:docPart>
    <w:docPart>
      <w:docPartPr>
        <w:name w:val="F0D36518FB2F4103A09758B0CBD0E829"/>
        <w:category>
          <w:name w:val="Allmänt"/>
          <w:gallery w:val="placeholder"/>
        </w:category>
        <w:types>
          <w:type w:val="bbPlcHdr"/>
        </w:types>
        <w:behaviors>
          <w:behavior w:val="content"/>
        </w:behaviors>
        <w:guid w:val="{8CEDB6AD-D61B-4945-82D2-3747BC638BA1}"/>
      </w:docPartPr>
      <w:docPartBody>
        <w:p w:rsidR="001F03F6" w:rsidRDefault="001F03F6" w:rsidP="001F03F6">
          <w:pPr>
            <w:pStyle w:val="F0D36518FB2F4103A09758B0CBD0E829"/>
          </w:pPr>
          <w:r w:rsidRPr="00DF3EBB">
            <w:rPr>
              <w:rStyle w:val="Platshllartext"/>
            </w:rPr>
            <w:t xml:space="preserve"> </w:t>
          </w:r>
        </w:p>
      </w:docPartBody>
    </w:docPart>
    <w:docPart>
      <w:docPartPr>
        <w:name w:val="54637E421D5C4511AE9CD951F6BA6F0D"/>
        <w:category>
          <w:name w:val="Allmänt"/>
          <w:gallery w:val="placeholder"/>
        </w:category>
        <w:types>
          <w:type w:val="bbPlcHdr"/>
        </w:types>
        <w:behaviors>
          <w:behavior w:val="content"/>
        </w:behaviors>
        <w:guid w:val="{73A51160-F699-4DA3-9D58-BE26093EE99D}"/>
      </w:docPartPr>
      <w:docPartBody>
        <w:p w:rsidR="001F03F6" w:rsidRDefault="001F03F6" w:rsidP="001F03F6">
          <w:pPr>
            <w:pStyle w:val="54637E421D5C4511AE9CD951F6BA6F0D"/>
          </w:pPr>
          <w:r w:rsidRPr="00DF3EBB">
            <w:rPr>
              <w:rStyle w:val="Platshllartext"/>
            </w:rPr>
            <w:t xml:space="preserve"> </w:t>
          </w:r>
        </w:p>
      </w:docPartBody>
    </w:docPart>
    <w:docPart>
      <w:docPartPr>
        <w:name w:val="B33CEDCBBBEC40BE88C9FA8124F4C03A"/>
        <w:category>
          <w:name w:val="Allmänt"/>
          <w:gallery w:val="placeholder"/>
        </w:category>
        <w:types>
          <w:type w:val="bbPlcHdr"/>
        </w:types>
        <w:behaviors>
          <w:behavior w:val="content"/>
        </w:behaviors>
        <w:guid w:val="{DDEC9A4A-4349-4556-9E21-9B34681E6DB0}"/>
      </w:docPartPr>
      <w:docPartBody>
        <w:p w:rsidR="001F03F6" w:rsidRDefault="001F03F6" w:rsidP="001F03F6">
          <w:pPr>
            <w:pStyle w:val="B33CEDCBBBEC40BE88C9FA8124F4C03A"/>
          </w:pPr>
          <w:r w:rsidRPr="00DF3EBB">
            <w:rPr>
              <w:rStyle w:val="Platshllartext"/>
            </w:rPr>
            <w:t xml:space="preserve"> </w:t>
          </w:r>
        </w:p>
      </w:docPartBody>
    </w:docPart>
    <w:docPart>
      <w:docPartPr>
        <w:name w:val="9FE9A050487D4943B92BC45F402F3217"/>
        <w:category>
          <w:name w:val="Allmänt"/>
          <w:gallery w:val="placeholder"/>
        </w:category>
        <w:types>
          <w:type w:val="bbPlcHdr"/>
        </w:types>
        <w:behaviors>
          <w:behavior w:val="content"/>
        </w:behaviors>
        <w:guid w:val="{7A05EB18-2605-44F3-984F-B203C203CE09}"/>
      </w:docPartPr>
      <w:docPartBody>
        <w:p w:rsidR="001F03F6" w:rsidRDefault="001F03F6" w:rsidP="001F03F6">
          <w:pPr>
            <w:pStyle w:val="9FE9A050487D4943B92BC45F402F3217"/>
          </w:pPr>
          <w:r w:rsidRPr="00DF3EBB">
            <w:rPr>
              <w:rStyle w:val="Platshllartext"/>
            </w:rPr>
            <w:t xml:space="preserve"> </w:t>
          </w:r>
        </w:p>
      </w:docPartBody>
    </w:docPart>
    <w:docPart>
      <w:docPartPr>
        <w:name w:val="E470A6FFD4724BBE8A8B15823D5DEE61"/>
        <w:category>
          <w:name w:val="Allmänt"/>
          <w:gallery w:val="placeholder"/>
        </w:category>
        <w:types>
          <w:type w:val="bbPlcHdr"/>
        </w:types>
        <w:behaviors>
          <w:behavior w:val="content"/>
        </w:behaviors>
        <w:guid w:val="{8FE7FA91-1281-47D8-9034-4664112491AC}"/>
      </w:docPartPr>
      <w:docPartBody>
        <w:p w:rsidR="001F03F6" w:rsidRDefault="001F03F6" w:rsidP="001F03F6">
          <w:pPr>
            <w:pStyle w:val="E470A6FFD4724BBE8A8B15823D5DEE61"/>
          </w:pPr>
          <w:r w:rsidRPr="00DF3EBB">
            <w:rPr>
              <w:rStyle w:val="Platshllartext"/>
            </w:rPr>
            <w:t xml:space="preserve"> </w:t>
          </w:r>
        </w:p>
      </w:docPartBody>
    </w:docPart>
    <w:docPart>
      <w:docPartPr>
        <w:name w:val="5C84EC2BCAF24C60BC8E51DDC6EDEFBF"/>
        <w:category>
          <w:name w:val="Allmänt"/>
          <w:gallery w:val="placeholder"/>
        </w:category>
        <w:types>
          <w:type w:val="bbPlcHdr"/>
        </w:types>
        <w:behaviors>
          <w:behavior w:val="content"/>
        </w:behaviors>
        <w:guid w:val="{82022A8D-500B-4E69-ADE2-A73EDC95A686}"/>
      </w:docPartPr>
      <w:docPartBody>
        <w:p w:rsidR="001F03F6" w:rsidRDefault="001F03F6" w:rsidP="001F03F6">
          <w:pPr>
            <w:pStyle w:val="5C84EC2BCAF24C60BC8E51DDC6EDEFBF"/>
          </w:pPr>
          <w:r w:rsidRPr="00DF3EBB">
            <w:rPr>
              <w:rStyle w:val="Platshllartext"/>
            </w:rPr>
            <w:t xml:space="preserve"> </w:t>
          </w:r>
        </w:p>
      </w:docPartBody>
    </w:docPart>
    <w:docPart>
      <w:docPartPr>
        <w:name w:val="10BA019D1EA3430799BBF0B5A32FC5B3"/>
        <w:category>
          <w:name w:val="Allmänt"/>
          <w:gallery w:val="placeholder"/>
        </w:category>
        <w:types>
          <w:type w:val="bbPlcHdr"/>
        </w:types>
        <w:behaviors>
          <w:behavior w:val="content"/>
        </w:behaviors>
        <w:guid w:val="{92516D98-B2E2-4994-96B8-B65FC4D0C8A5}"/>
      </w:docPartPr>
      <w:docPartBody>
        <w:p w:rsidR="001F03F6" w:rsidRDefault="001F03F6" w:rsidP="001F03F6">
          <w:pPr>
            <w:pStyle w:val="10BA019D1EA3430799BBF0B5A32FC5B3"/>
          </w:pPr>
          <w:r w:rsidRPr="00DF3EBB">
            <w:rPr>
              <w:rStyle w:val="Platshllartext"/>
            </w:rPr>
            <w:t xml:space="preserve"> </w:t>
          </w:r>
        </w:p>
      </w:docPartBody>
    </w:docPart>
    <w:docPart>
      <w:docPartPr>
        <w:name w:val="81F22D819D3B4BE98D042023682F8C78"/>
        <w:category>
          <w:name w:val="Allmänt"/>
          <w:gallery w:val="placeholder"/>
        </w:category>
        <w:types>
          <w:type w:val="bbPlcHdr"/>
        </w:types>
        <w:behaviors>
          <w:behavior w:val="content"/>
        </w:behaviors>
        <w:guid w:val="{C30301D9-9C69-435F-82A2-F70E5FA78CB5}"/>
      </w:docPartPr>
      <w:docPartBody>
        <w:p w:rsidR="001F03F6" w:rsidRDefault="001F03F6" w:rsidP="001F03F6">
          <w:pPr>
            <w:pStyle w:val="81F22D819D3B4BE98D042023682F8C78"/>
          </w:pPr>
          <w:r w:rsidRPr="00DF3EBB">
            <w:rPr>
              <w:rStyle w:val="Platshllartext"/>
            </w:rPr>
            <w:t xml:space="preserve"> </w:t>
          </w:r>
        </w:p>
      </w:docPartBody>
    </w:docPart>
    <w:docPart>
      <w:docPartPr>
        <w:name w:val="E2123577F19740B2936130DDB076B005"/>
        <w:category>
          <w:name w:val="Allmänt"/>
          <w:gallery w:val="placeholder"/>
        </w:category>
        <w:types>
          <w:type w:val="bbPlcHdr"/>
        </w:types>
        <w:behaviors>
          <w:behavior w:val="content"/>
        </w:behaviors>
        <w:guid w:val="{1D467B76-956D-4B88-B550-224F406F3CC2}"/>
      </w:docPartPr>
      <w:docPartBody>
        <w:p w:rsidR="001F03F6" w:rsidRDefault="001F03F6" w:rsidP="001F03F6">
          <w:pPr>
            <w:pStyle w:val="E2123577F19740B2936130DDB076B005"/>
          </w:pPr>
          <w:r w:rsidRPr="00DF3EBB">
            <w:rPr>
              <w:rStyle w:val="Platshllartext"/>
            </w:rPr>
            <w:t xml:space="preserve"> </w:t>
          </w:r>
        </w:p>
      </w:docPartBody>
    </w:docPart>
    <w:docPart>
      <w:docPartPr>
        <w:name w:val="2BFD0CE612AB4DB18A3B9CA6DE4B020F"/>
        <w:category>
          <w:name w:val="Allmänt"/>
          <w:gallery w:val="placeholder"/>
        </w:category>
        <w:types>
          <w:type w:val="bbPlcHdr"/>
        </w:types>
        <w:behaviors>
          <w:behavior w:val="content"/>
        </w:behaviors>
        <w:guid w:val="{34BAD423-FE9C-453E-9B4E-D8FE1135C54A}"/>
      </w:docPartPr>
      <w:docPartBody>
        <w:p w:rsidR="001F03F6" w:rsidRDefault="001F03F6" w:rsidP="001F03F6">
          <w:pPr>
            <w:pStyle w:val="2BFD0CE612AB4DB18A3B9CA6DE4B020F"/>
          </w:pPr>
          <w:r w:rsidRPr="00DF3EBB">
            <w:rPr>
              <w:rStyle w:val="Platshllartext"/>
            </w:rPr>
            <w:t xml:space="preserve"> </w:t>
          </w:r>
        </w:p>
      </w:docPartBody>
    </w:docPart>
    <w:docPart>
      <w:docPartPr>
        <w:name w:val="F86184492C1A46C68AB6C43308C80DB3"/>
        <w:category>
          <w:name w:val="Allmänt"/>
          <w:gallery w:val="placeholder"/>
        </w:category>
        <w:types>
          <w:type w:val="bbPlcHdr"/>
        </w:types>
        <w:behaviors>
          <w:behavior w:val="content"/>
        </w:behaviors>
        <w:guid w:val="{C19EC3D5-6306-436F-BBBD-B3A149045347}"/>
      </w:docPartPr>
      <w:docPartBody>
        <w:p w:rsidR="001F03F6" w:rsidRDefault="001F03F6" w:rsidP="001F03F6">
          <w:pPr>
            <w:pStyle w:val="F86184492C1A46C68AB6C43308C80DB3"/>
          </w:pPr>
          <w:r w:rsidRPr="00DF3EBB">
            <w:rPr>
              <w:rStyle w:val="Platshllartext"/>
            </w:rPr>
            <w:t xml:space="preserve"> </w:t>
          </w:r>
        </w:p>
      </w:docPartBody>
    </w:docPart>
    <w:docPart>
      <w:docPartPr>
        <w:name w:val="3D9E5CF8CD5F48659DF9102D4398B508"/>
        <w:category>
          <w:name w:val="Allmänt"/>
          <w:gallery w:val="placeholder"/>
        </w:category>
        <w:types>
          <w:type w:val="bbPlcHdr"/>
        </w:types>
        <w:behaviors>
          <w:behavior w:val="content"/>
        </w:behaviors>
        <w:guid w:val="{7673EF8E-A2CC-434A-B132-5277DE3B8EEA}"/>
      </w:docPartPr>
      <w:docPartBody>
        <w:p w:rsidR="001F03F6" w:rsidRDefault="001F03F6" w:rsidP="001F03F6">
          <w:pPr>
            <w:pStyle w:val="3D9E5CF8CD5F48659DF9102D4398B508"/>
          </w:pPr>
          <w:r w:rsidRPr="00DF3EBB">
            <w:rPr>
              <w:rStyle w:val="Platshllartext"/>
            </w:rPr>
            <w:t xml:space="preserve"> </w:t>
          </w:r>
        </w:p>
      </w:docPartBody>
    </w:docPart>
    <w:docPart>
      <w:docPartPr>
        <w:name w:val="68A72583019E45B4AFDDE00C7B3264C5"/>
        <w:category>
          <w:name w:val="Allmänt"/>
          <w:gallery w:val="placeholder"/>
        </w:category>
        <w:types>
          <w:type w:val="bbPlcHdr"/>
        </w:types>
        <w:behaviors>
          <w:behavior w:val="content"/>
        </w:behaviors>
        <w:guid w:val="{22A57EF3-E085-45D5-B998-BFF4155A7CA7}"/>
      </w:docPartPr>
      <w:docPartBody>
        <w:p w:rsidR="001F03F6" w:rsidRDefault="001F03F6" w:rsidP="001F03F6">
          <w:pPr>
            <w:pStyle w:val="68A72583019E45B4AFDDE00C7B3264C5"/>
          </w:pPr>
          <w:r w:rsidRPr="00DF3EBB">
            <w:rPr>
              <w:rStyle w:val="Platshllartext"/>
            </w:rPr>
            <w:t xml:space="preserve"> </w:t>
          </w:r>
        </w:p>
      </w:docPartBody>
    </w:docPart>
    <w:docPart>
      <w:docPartPr>
        <w:name w:val="D6CAE818DDF84EEA98CAFF66780455A1"/>
        <w:category>
          <w:name w:val="Allmänt"/>
          <w:gallery w:val="placeholder"/>
        </w:category>
        <w:types>
          <w:type w:val="bbPlcHdr"/>
        </w:types>
        <w:behaviors>
          <w:behavior w:val="content"/>
        </w:behaviors>
        <w:guid w:val="{31C2BA03-5F62-4847-B1A3-1885EC9193D3}"/>
      </w:docPartPr>
      <w:docPartBody>
        <w:p w:rsidR="001F03F6" w:rsidRDefault="001F03F6" w:rsidP="001F03F6">
          <w:pPr>
            <w:pStyle w:val="D6CAE818DDF84EEA98CAFF66780455A1"/>
          </w:pPr>
          <w:r w:rsidRPr="00DF3EBB">
            <w:rPr>
              <w:rStyle w:val="Platshllartext"/>
            </w:rPr>
            <w:t xml:space="preserve"> </w:t>
          </w:r>
        </w:p>
      </w:docPartBody>
    </w:docPart>
    <w:docPart>
      <w:docPartPr>
        <w:name w:val="3DB83DCF77FB42A5A52DF5D203406039"/>
        <w:category>
          <w:name w:val="Allmänt"/>
          <w:gallery w:val="placeholder"/>
        </w:category>
        <w:types>
          <w:type w:val="bbPlcHdr"/>
        </w:types>
        <w:behaviors>
          <w:behavior w:val="content"/>
        </w:behaviors>
        <w:guid w:val="{E8A2C252-3978-4D17-9B1C-32C65DDE95D2}"/>
      </w:docPartPr>
      <w:docPartBody>
        <w:p w:rsidR="001F03F6" w:rsidRDefault="001F03F6" w:rsidP="001F03F6">
          <w:pPr>
            <w:pStyle w:val="3DB83DCF77FB42A5A52DF5D203406039"/>
          </w:pPr>
          <w:r w:rsidRPr="00DF3EBB">
            <w:rPr>
              <w:rStyle w:val="Platshllartext"/>
            </w:rPr>
            <w:t xml:space="preserve"> </w:t>
          </w:r>
        </w:p>
      </w:docPartBody>
    </w:docPart>
    <w:docPart>
      <w:docPartPr>
        <w:name w:val="C7B4CBC70D2949C3A14582530A6E06B1"/>
        <w:category>
          <w:name w:val="Allmänt"/>
          <w:gallery w:val="placeholder"/>
        </w:category>
        <w:types>
          <w:type w:val="bbPlcHdr"/>
        </w:types>
        <w:behaviors>
          <w:behavior w:val="content"/>
        </w:behaviors>
        <w:guid w:val="{D718CAEB-7BC6-43DD-8879-B55F2FA0BF70}"/>
      </w:docPartPr>
      <w:docPartBody>
        <w:p w:rsidR="001F03F6" w:rsidRDefault="001F03F6" w:rsidP="001F03F6">
          <w:pPr>
            <w:pStyle w:val="C7B4CBC70D2949C3A14582530A6E06B1"/>
          </w:pPr>
          <w:r w:rsidRPr="00DF3EBB">
            <w:rPr>
              <w:rStyle w:val="Platshllartext"/>
            </w:rPr>
            <w:t xml:space="preserve"> </w:t>
          </w:r>
        </w:p>
      </w:docPartBody>
    </w:docPart>
    <w:docPart>
      <w:docPartPr>
        <w:name w:val="291E1E76690048DF9737CE9BA1AEFBBB"/>
        <w:category>
          <w:name w:val="Allmänt"/>
          <w:gallery w:val="placeholder"/>
        </w:category>
        <w:types>
          <w:type w:val="bbPlcHdr"/>
        </w:types>
        <w:behaviors>
          <w:behavior w:val="content"/>
        </w:behaviors>
        <w:guid w:val="{CB879AB9-251C-49BB-94AD-15889A351E90}"/>
      </w:docPartPr>
      <w:docPartBody>
        <w:p w:rsidR="001F03F6" w:rsidRDefault="001F03F6" w:rsidP="001F03F6">
          <w:pPr>
            <w:pStyle w:val="291E1E76690048DF9737CE9BA1AEFBBB"/>
          </w:pPr>
          <w:r w:rsidRPr="00DF3EBB">
            <w:rPr>
              <w:rStyle w:val="Platshllartext"/>
            </w:rPr>
            <w:t xml:space="preserve"> </w:t>
          </w:r>
        </w:p>
      </w:docPartBody>
    </w:docPart>
    <w:docPart>
      <w:docPartPr>
        <w:name w:val="EE186EA9263846C187C65BADB3F9F9A5"/>
        <w:category>
          <w:name w:val="Allmänt"/>
          <w:gallery w:val="placeholder"/>
        </w:category>
        <w:types>
          <w:type w:val="bbPlcHdr"/>
        </w:types>
        <w:behaviors>
          <w:behavior w:val="content"/>
        </w:behaviors>
        <w:guid w:val="{3D8C51B6-9B46-4AAC-81F7-259F69F341B2}"/>
      </w:docPartPr>
      <w:docPartBody>
        <w:p w:rsidR="001F03F6" w:rsidRDefault="001F03F6" w:rsidP="001F03F6">
          <w:pPr>
            <w:pStyle w:val="EE186EA9263846C187C65BADB3F9F9A5"/>
          </w:pPr>
          <w:r w:rsidRPr="00DF3EBB">
            <w:rPr>
              <w:rStyle w:val="Platshllartext"/>
            </w:rPr>
            <w:t xml:space="preserve"> </w:t>
          </w:r>
        </w:p>
      </w:docPartBody>
    </w:docPart>
    <w:docPart>
      <w:docPartPr>
        <w:name w:val="29222309D4724E988B0FFD84F096FE8F"/>
        <w:category>
          <w:name w:val="Allmänt"/>
          <w:gallery w:val="placeholder"/>
        </w:category>
        <w:types>
          <w:type w:val="bbPlcHdr"/>
        </w:types>
        <w:behaviors>
          <w:behavior w:val="content"/>
        </w:behaviors>
        <w:guid w:val="{15C19A31-42CD-43D9-84F1-C758E80EB8E9}"/>
      </w:docPartPr>
      <w:docPartBody>
        <w:p w:rsidR="001F03F6" w:rsidRDefault="001F03F6" w:rsidP="001F03F6">
          <w:pPr>
            <w:pStyle w:val="29222309D4724E988B0FFD84F096FE8F"/>
          </w:pPr>
          <w:r w:rsidRPr="00DF3EBB">
            <w:rPr>
              <w:rStyle w:val="Platshllartext"/>
            </w:rPr>
            <w:t xml:space="preserve"> </w:t>
          </w:r>
        </w:p>
      </w:docPartBody>
    </w:docPart>
    <w:docPart>
      <w:docPartPr>
        <w:name w:val="C41ED9306A5049EB94849A3A3C2741EE"/>
        <w:category>
          <w:name w:val="Allmänt"/>
          <w:gallery w:val="placeholder"/>
        </w:category>
        <w:types>
          <w:type w:val="bbPlcHdr"/>
        </w:types>
        <w:behaviors>
          <w:behavior w:val="content"/>
        </w:behaviors>
        <w:guid w:val="{3F0A31C6-7208-4DFE-9BB9-A9B1AF547680}"/>
      </w:docPartPr>
      <w:docPartBody>
        <w:p w:rsidR="001F03F6" w:rsidRDefault="001F03F6" w:rsidP="001F03F6">
          <w:pPr>
            <w:pStyle w:val="C41ED9306A5049EB94849A3A3C2741EE"/>
          </w:pPr>
          <w:r w:rsidRPr="00DF3EBB">
            <w:rPr>
              <w:rStyle w:val="Platshllartext"/>
            </w:rPr>
            <w:t xml:space="preserve"> </w:t>
          </w:r>
        </w:p>
      </w:docPartBody>
    </w:docPart>
    <w:docPart>
      <w:docPartPr>
        <w:name w:val="E5AB5B3AE5B844A2BF6699ADAB30D40E"/>
        <w:category>
          <w:name w:val="Allmänt"/>
          <w:gallery w:val="placeholder"/>
        </w:category>
        <w:types>
          <w:type w:val="bbPlcHdr"/>
        </w:types>
        <w:behaviors>
          <w:behavior w:val="content"/>
        </w:behaviors>
        <w:guid w:val="{DDF68F25-7A72-4C3F-9CF9-0C3D05BF7F16}"/>
      </w:docPartPr>
      <w:docPartBody>
        <w:p w:rsidR="001F03F6" w:rsidRDefault="001F03F6" w:rsidP="001F03F6">
          <w:pPr>
            <w:pStyle w:val="E5AB5B3AE5B844A2BF6699ADAB30D40E"/>
          </w:pPr>
          <w:r w:rsidRPr="00DF3EBB">
            <w:rPr>
              <w:rStyle w:val="Platshllartext"/>
            </w:rPr>
            <w:t xml:space="preserve"> </w:t>
          </w:r>
        </w:p>
      </w:docPartBody>
    </w:docPart>
    <w:docPart>
      <w:docPartPr>
        <w:name w:val="0B7B4733B34144D58EBA749315DBAF7E"/>
        <w:category>
          <w:name w:val="Allmänt"/>
          <w:gallery w:val="placeholder"/>
        </w:category>
        <w:types>
          <w:type w:val="bbPlcHdr"/>
        </w:types>
        <w:behaviors>
          <w:behavior w:val="content"/>
        </w:behaviors>
        <w:guid w:val="{506C97E5-18B6-41C4-A16B-F863FA1FA69F}"/>
      </w:docPartPr>
      <w:docPartBody>
        <w:p w:rsidR="001F03F6" w:rsidRDefault="001F03F6" w:rsidP="001F03F6">
          <w:pPr>
            <w:pStyle w:val="0B7B4733B34144D58EBA749315DBAF7E"/>
          </w:pPr>
          <w:r w:rsidRPr="00DF3EBB">
            <w:rPr>
              <w:rStyle w:val="Platshllartext"/>
            </w:rPr>
            <w:t xml:space="preserve"> </w:t>
          </w:r>
        </w:p>
      </w:docPartBody>
    </w:docPart>
    <w:docPart>
      <w:docPartPr>
        <w:name w:val="200AC4A7B3224135BBC95C34C345A828"/>
        <w:category>
          <w:name w:val="Allmänt"/>
          <w:gallery w:val="placeholder"/>
        </w:category>
        <w:types>
          <w:type w:val="bbPlcHdr"/>
        </w:types>
        <w:behaviors>
          <w:behavior w:val="content"/>
        </w:behaviors>
        <w:guid w:val="{DF34096A-81CF-4471-971F-4922876EFBF6}"/>
      </w:docPartPr>
      <w:docPartBody>
        <w:p w:rsidR="001F03F6" w:rsidRDefault="001F03F6" w:rsidP="001F03F6">
          <w:pPr>
            <w:pStyle w:val="200AC4A7B3224135BBC95C34C345A828"/>
          </w:pPr>
          <w:r w:rsidRPr="00DF3EBB">
            <w:rPr>
              <w:rStyle w:val="Platshllartext"/>
            </w:rPr>
            <w:t xml:space="preserve"> </w:t>
          </w:r>
        </w:p>
      </w:docPartBody>
    </w:docPart>
    <w:docPart>
      <w:docPartPr>
        <w:name w:val="A497860DC20A46358BBFE9853851E554"/>
        <w:category>
          <w:name w:val="Allmänt"/>
          <w:gallery w:val="placeholder"/>
        </w:category>
        <w:types>
          <w:type w:val="bbPlcHdr"/>
        </w:types>
        <w:behaviors>
          <w:behavior w:val="content"/>
        </w:behaviors>
        <w:guid w:val="{70CC31C3-FF88-4981-ADC2-E1D1686FAEA3}"/>
      </w:docPartPr>
      <w:docPartBody>
        <w:p w:rsidR="001F03F6" w:rsidRDefault="001F03F6" w:rsidP="001F03F6">
          <w:pPr>
            <w:pStyle w:val="A497860DC20A46358BBFE9853851E554"/>
          </w:pPr>
          <w:r w:rsidRPr="00DF3EBB">
            <w:rPr>
              <w:rStyle w:val="Platshllartext"/>
            </w:rPr>
            <w:t xml:space="preserve"> </w:t>
          </w:r>
        </w:p>
      </w:docPartBody>
    </w:docPart>
    <w:docPart>
      <w:docPartPr>
        <w:name w:val="B909365E37ED4E1F86D023DD88E2886E"/>
        <w:category>
          <w:name w:val="Allmänt"/>
          <w:gallery w:val="placeholder"/>
        </w:category>
        <w:types>
          <w:type w:val="bbPlcHdr"/>
        </w:types>
        <w:behaviors>
          <w:behavior w:val="content"/>
        </w:behaviors>
        <w:guid w:val="{859357AB-B9F2-49CD-8A23-1FDB37AB05DB}"/>
      </w:docPartPr>
      <w:docPartBody>
        <w:p w:rsidR="001F03F6" w:rsidRDefault="001F03F6" w:rsidP="001F03F6">
          <w:pPr>
            <w:pStyle w:val="B909365E37ED4E1F86D023DD88E2886E"/>
          </w:pPr>
          <w:r w:rsidRPr="00DF3EBB">
            <w:rPr>
              <w:rStyle w:val="Platshllartext"/>
            </w:rPr>
            <w:t xml:space="preserve"> </w:t>
          </w:r>
        </w:p>
      </w:docPartBody>
    </w:docPart>
    <w:docPart>
      <w:docPartPr>
        <w:name w:val="2ADDC7D5B0AE4CD1B4AFF8EC7C43391D"/>
        <w:category>
          <w:name w:val="Allmänt"/>
          <w:gallery w:val="placeholder"/>
        </w:category>
        <w:types>
          <w:type w:val="bbPlcHdr"/>
        </w:types>
        <w:behaviors>
          <w:behavior w:val="content"/>
        </w:behaviors>
        <w:guid w:val="{A3AB2D14-A3D9-4F91-B5B6-C458BA8B9ED1}"/>
      </w:docPartPr>
      <w:docPartBody>
        <w:p w:rsidR="001F03F6" w:rsidRDefault="001F03F6" w:rsidP="001F03F6">
          <w:pPr>
            <w:pStyle w:val="2ADDC7D5B0AE4CD1B4AFF8EC7C43391D"/>
          </w:pPr>
          <w:r w:rsidRPr="00DF3EBB">
            <w:rPr>
              <w:rStyle w:val="Platshllartext"/>
            </w:rPr>
            <w:t xml:space="preserve"> </w:t>
          </w:r>
        </w:p>
      </w:docPartBody>
    </w:docPart>
    <w:docPart>
      <w:docPartPr>
        <w:name w:val="EC346F920EF54659BD1C98CD8A548E8A"/>
        <w:category>
          <w:name w:val="Allmänt"/>
          <w:gallery w:val="placeholder"/>
        </w:category>
        <w:types>
          <w:type w:val="bbPlcHdr"/>
        </w:types>
        <w:behaviors>
          <w:behavior w:val="content"/>
        </w:behaviors>
        <w:guid w:val="{612A5B17-F81A-48E6-B6F6-AD2F69AC6390}"/>
      </w:docPartPr>
      <w:docPartBody>
        <w:p w:rsidR="001F03F6" w:rsidRDefault="001F03F6" w:rsidP="001F03F6">
          <w:pPr>
            <w:pStyle w:val="EC346F920EF54659BD1C98CD8A548E8A"/>
          </w:pPr>
          <w:r w:rsidRPr="00DF3EBB">
            <w:rPr>
              <w:rStyle w:val="Platshllartext"/>
            </w:rPr>
            <w:t xml:space="preserve"> </w:t>
          </w:r>
        </w:p>
      </w:docPartBody>
    </w:docPart>
    <w:docPart>
      <w:docPartPr>
        <w:name w:val="03F6F78BFE9746F896A74007359DD0FD"/>
        <w:category>
          <w:name w:val="Allmänt"/>
          <w:gallery w:val="placeholder"/>
        </w:category>
        <w:types>
          <w:type w:val="bbPlcHdr"/>
        </w:types>
        <w:behaviors>
          <w:behavior w:val="content"/>
        </w:behaviors>
        <w:guid w:val="{4F96659A-A9E1-4B9E-B89C-4424CCE2998E}"/>
      </w:docPartPr>
      <w:docPartBody>
        <w:p w:rsidR="001F03F6" w:rsidRDefault="001F03F6" w:rsidP="001F03F6">
          <w:pPr>
            <w:pStyle w:val="03F6F78BFE9746F896A74007359DD0FD"/>
          </w:pPr>
          <w:r w:rsidRPr="00DF3EBB">
            <w:rPr>
              <w:rStyle w:val="Platshllartext"/>
            </w:rPr>
            <w:t xml:space="preserve"> </w:t>
          </w:r>
        </w:p>
      </w:docPartBody>
    </w:docPart>
    <w:docPart>
      <w:docPartPr>
        <w:name w:val="A7C1FD1F862F4D2A96D06D6C27F3D4A9"/>
        <w:category>
          <w:name w:val="Allmänt"/>
          <w:gallery w:val="placeholder"/>
        </w:category>
        <w:types>
          <w:type w:val="bbPlcHdr"/>
        </w:types>
        <w:behaviors>
          <w:behavior w:val="content"/>
        </w:behaviors>
        <w:guid w:val="{B3BD96DE-C608-425D-BB25-77CAEDDFCB26}"/>
      </w:docPartPr>
      <w:docPartBody>
        <w:p w:rsidR="001F03F6" w:rsidRDefault="001F03F6" w:rsidP="001F03F6">
          <w:pPr>
            <w:pStyle w:val="A7C1FD1F862F4D2A96D06D6C27F3D4A9"/>
          </w:pPr>
          <w:r w:rsidRPr="00DF3EBB">
            <w:rPr>
              <w:rStyle w:val="Platshllartext"/>
            </w:rPr>
            <w:t xml:space="preserve"> </w:t>
          </w:r>
        </w:p>
      </w:docPartBody>
    </w:docPart>
    <w:docPart>
      <w:docPartPr>
        <w:name w:val="B4774331634946B893F798FCF301A22E"/>
        <w:category>
          <w:name w:val="Allmänt"/>
          <w:gallery w:val="placeholder"/>
        </w:category>
        <w:types>
          <w:type w:val="bbPlcHdr"/>
        </w:types>
        <w:behaviors>
          <w:behavior w:val="content"/>
        </w:behaviors>
        <w:guid w:val="{D503151C-06A3-441D-AD5B-3989351993E9}"/>
      </w:docPartPr>
      <w:docPartBody>
        <w:p w:rsidR="001F03F6" w:rsidRDefault="001F03F6" w:rsidP="001F03F6">
          <w:pPr>
            <w:pStyle w:val="B4774331634946B893F798FCF301A22E"/>
          </w:pPr>
          <w:r w:rsidRPr="00DF3EBB">
            <w:rPr>
              <w:rStyle w:val="Platshllartext"/>
            </w:rPr>
            <w:t xml:space="preserve"> </w:t>
          </w:r>
        </w:p>
      </w:docPartBody>
    </w:docPart>
    <w:docPart>
      <w:docPartPr>
        <w:name w:val="BB935DBFAC9E48B9BEDE73BABF6EE45F"/>
        <w:category>
          <w:name w:val="Allmänt"/>
          <w:gallery w:val="placeholder"/>
        </w:category>
        <w:types>
          <w:type w:val="bbPlcHdr"/>
        </w:types>
        <w:behaviors>
          <w:behavior w:val="content"/>
        </w:behaviors>
        <w:guid w:val="{C91DAA08-E996-4F3C-92B9-FEBFDDAED6E5}"/>
      </w:docPartPr>
      <w:docPartBody>
        <w:p w:rsidR="001F03F6" w:rsidRDefault="001F03F6" w:rsidP="001F03F6">
          <w:pPr>
            <w:pStyle w:val="BB935DBFAC9E48B9BEDE73BABF6EE45F"/>
          </w:pPr>
          <w:r w:rsidRPr="00DF3EBB">
            <w:rPr>
              <w:rStyle w:val="Platshllartext"/>
            </w:rPr>
            <w:t xml:space="preserve"> </w:t>
          </w:r>
        </w:p>
      </w:docPartBody>
    </w:docPart>
    <w:docPart>
      <w:docPartPr>
        <w:name w:val="5EAB097705484790BB5E23B832C697F7"/>
        <w:category>
          <w:name w:val="Allmänt"/>
          <w:gallery w:val="placeholder"/>
        </w:category>
        <w:types>
          <w:type w:val="bbPlcHdr"/>
        </w:types>
        <w:behaviors>
          <w:behavior w:val="content"/>
        </w:behaviors>
        <w:guid w:val="{DE246531-B448-46E7-82AE-49AE8571684D}"/>
      </w:docPartPr>
      <w:docPartBody>
        <w:p w:rsidR="001F03F6" w:rsidRDefault="001F03F6" w:rsidP="001F03F6">
          <w:pPr>
            <w:pStyle w:val="5EAB097705484790BB5E23B832C697F7"/>
          </w:pPr>
          <w:r w:rsidRPr="00DF3EBB">
            <w:rPr>
              <w:rStyle w:val="Platshllartext"/>
            </w:rPr>
            <w:t xml:space="preserve"> </w:t>
          </w:r>
        </w:p>
      </w:docPartBody>
    </w:docPart>
    <w:docPart>
      <w:docPartPr>
        <w:name w:val="2E1C6018F0784EF28CD1CC36BAF26D6D"/>
        <w:category>
          <w:name w:val="Allmänt"/>
          <w:gallery w:val="placeholder"/>
        </w:category>
        <w:types>
          <w:type w:val="bbPlcHdr"/>
        </w:types>
        <w:behaviors>
          <w:behavior w:val="content"/>
        </w:behaviors>
        <w:guid w:val="{C78F3EEE-06D1-4A7A-A812-86DF336E72BD}"/>
      </w:docPartPr>
      <w:docPartBody>
        <w:p w:rsidR="001F03F6" w:rsidRDefault="001F03F6" w:rsidP="001F03F6">
          <w:pPr>
            <w:pStyle w:val="2E1C6018F0784EF28CD1CC36BAF26D6D"/>
          </w:pPr>
          <w:r w:rsidRPr="00DF3EBB">
            <w:rPr>
              <w:rStyle w:val="Platshllartext"/>
            </w:rPr>
            <w:t xml:space="preserve"> </w:t>
          </w:r>
        </w:p>
      </w:docPartBody>
    </w:docPart>
    <w:docPart>
      <w:docPartPr>
        <w:name w:val="F9D5389F97C84A67BEC6E5AD62422601"/>
        <w:category>
          <w:name w:val="Allmänt"/>
          <w:gallery w:val="placeholder"/>
        </w:category>
        <w:types>
          <w:type w:val="bbPlcHdr"/>
        </w:types>
        <w:behaviors>
          <w:behavior w:val="content"/>
        </w:behaviors>
        <w:guid w:val="{E3EE78B9-86C7-44A6-94AC-006E3A04AF61}"/>
      </w:docPartPr>
      <w:docPartBody>
        <w:p w:rsidR="001F03F6" w:rsidRDefault="001F03F6" w:rsidP="001F03F6">
          <w:pPr>
            <w:pStyle w:val="F9D5389F97C84A67BEC6E5AD62422601"/>
          </w:pPr>
          <w:r w:rsidRPr="00DF3EBB">
            <w:rPr>
              <w:rStyle w:val="Platshllartext"/>
            </w:rPr>
            <w:t xml:space="preserve"> </w:t>
          </w:r>
        </w:p>
      </w:docPartBody>
    </w:docPart>
    <w:docPart>
      <w:docPartPr>
        <w:name w:val="68C6CC0F5D9D490195F6C85C89FE6588"/>
        <w:category>
          <w:name w:val="Allmänt"/>
          <w:gallery w:val="placeholder"/>
        </w:category>
        <w:types>
          <w:type w:val="bbPlcHdr"/>
        </w:types>
        <w:behaviors>
          <w:behavior w:val="content"/>
        </w:behaviors>
        <w:guid w:val="{C713568B-B25B-4280-B8BC-F8BD8F686596}"/>
      </w:docPartPr>
      <w:docPartBody>
        <w:p w:rsidR="001F03F6" w:rsidRDefault="001F03F6" w:rsidP="001F03F6">
          <w:pPr>
            <w:pStyle w:val="68C6CC0F5D9D490195F6C85C89FE6588"/>
          </w:pPr>
          <w:r w:rsidRPr="00DF3EBB">
            <w:rPr>
              <w:rStyle w:val="Platshllartext"/>
            </w:rPr>
            <w:t xml:space="preserve"> </w:t>
          </w:r>
        </w:p>
      </w:docPartBody>
    </w:docPart>
    <w:docPart>
      <w:docPartPr>
        <w:name w:val="4ADD1AA5BD2D4BD6B9722EFA4F734C41"/>
        <w:category>
          <w:name w:val="Allmänt"/>
          <w:gallery w:val="placeholder"/>
        </w:category>
        <w:types>
          <w:type w:val="bbPlcHdr"/>
        </w:types>
        <w:behaviors>
          <w:behavior w:val="content"/>
        </w:behaviors>
        <w:guid w:val="{EB300E24-9843-4191-9038-F80756EC36D5}"/>
      </w:docPartPr>
      <w:docPartBody>
        <w:p w:rsidR="001F03F6" w:rsidRDefault="001F03F6" w:rsidP="001F03F6">
          <w:pPr>
            <w:pStyle w:val="4ADD1AA5BD2D4BD6B9722EFA4F734C41"/>
          </w:pPr>
          <w:r w:rsidRPr="00DF3EBB">
            <w:rPr>
              <w:rStyle w:val="Platshllartext"/>
            </w:rPr>
            <w:t xml:space="preserve"> </w:t>
          </w:r>
        </w:p>
      </w:docPartBody>
    </w:docPart>
    <w:docPart>
      <w:docPartPr>
        <w:name w:val="629834A3744C4DDFAEA068F9D20B371E"/>
        <w:category>
          <w:name w:val="Allmänt"/>
          <w:gallery w:val="placeholder"/>
        </w:category>
        <w:types>
          <w:type w:val="bbPlcHdr"/>
        </w:types>
        <w:behaviors>
          <w:behavior w:val="content"/>
        </w:behaviors>
        <w:guid w:val="{4CBBC20C-CB21-41CB-94EF-CD6F977F75F0}"/>
      </w:docPartPr>
      <w:docPartBody>
        <w:p w:rsidR="001F03F6" w:rsidRDefault="001F03F6" w:rsidP="001F03F6">
          <w:pPr>
            <w:pStyle w:val="629834A3744C4DDFAEA068F9D20B371E"/>
          </w:pPr>
          <w:r w:rsidRPr="00DF3EBB">
            <w:rPr>
              <w:rStyle w:val="Platshllartext"/>
            </w:rPr>
            <w:t xml:space="preserve"> </w:t>
          </w:r>
        </w:p>
      </w:docPartBody>
    </w:docPart>
    <w:docPart>
      <w:docPartPr>
        <w:name w:val="92F9E91CBB1D4CF4A2B6FD75891ECB48"/>
        <w:category>
          <w:name w:val="Allmänt"/>
          <w:gallery w:val="placeholder"/>
        </w:category>
        <w:types>
          <w:type w:val="bbPlcHdr"/>
        </w:types>
        <w:behaviors>
          <w:behavior w:val="content"/>
        </w:behaviors>
        <w:guid w:val="{CCAD698C-06E8-44C1-98DD-F171C5E5D3F0}"/>
      </w:docPartPr>
      <w:docPartBody>
        <w:p w:rsidR="001F03F6" w:rsidRDefault="001F03F6" w:rsidP="001F03F6">
          <w:pPr>
            <w:pStyle w:val="92F9E91CBB1D4CF4A2B6FD75891ECB48"/>
          </w:pPr>
          <w:r w:rsidRPr="00DF3EBB">
            <w:rPr>
              <w:rStyle w:val="Platshllartext"/>
            </w:rPr>
            <w:t xml:space="preserve"> </w:t>
          </w:r>
        </w:p>
      </w:docPartBody>
    </w:docPart>
    <w:docPart>
      <w:docPartPr>
        <w:name w:val="68E0511875EC46C79A9B5A6607003590"/>
        <w:category>
          <w:name w:val="Allmänt"/>
          <w:gallery w:val="placeholder"/>
        </w:category>
        <w:types>
          <w:type w:val="bbPlcHdr"/>
        </w:types>
        <w:behaviors>
          <w:behavior w:val="content"/>
        </w:behaviors>
        <w:guid w:val="{50911C98-4695-4883-813E-7BA0BF8EB456}"/>
      </w:docPartPr>
      <w:docPartBody>
        <w:p w:rsidR="001F03F6" w:rsidRDefault="001F03F6" w:rsidP="001F03F6">
          <w:pPr>
            <w:pStyle w:val="68E0511875EC46C79A9B5A6607003590"/>
          </w:pPr>
          <w:r w:rsidRPr="00DF3EBB">
            <w:rPr>
              <w:rStyle w:val="Platshllartext"/>
            </w:rPr>
            <w:t xml:space="preserve"> </w:t>
          </w:r>
        </w:p>
      </w:docPartBody>
    </w:docPart>
    <w:docPart>
      <w:docPartPr>
        <w:name w:val="E619A16CEA9A4BDB89B06AAABB9CEC34"/>
        <w:category>
          <w:name w:val="Allmänt"/>
          <w:gallery w:val="placeholder"/>
        </w:category>
        <w:types>
          <w:type w:val="bbPlcHdr"/>
        </w:types>
        <w:behaviors>
          <w:behavior w:val="content"/>
        </w:behaviors>
        <w:guid w:val="{A2140B06-FE3A-4EAC-B2D6-9D7AF1F0BD83}"/>
      </w:docPartPr>
      <w:docPartBody>
        <w:p w:rsidR="001F03F6" w:rsidRDefault="001F03F6" w:rsidP="001F03F6">
          <w:pPr>
            <w:pStyle w:val="E619A16CEA9A4BDB89B06AAABB9CEC34"/>
          </w:pPr>
          <w:r w:rsidRPr="00DF3EBB">
            <w:rPr>
              <w:rStyle w:val="Platshllartext"/>
            </w:rPr>
            <w:t xml:space="preserve"> </w:t>
          </w:r>
        </w:p>
      </w:docPartBody>
    </w:docPart>
    <w:docPart>
      <w:docPartPr>
        <w:name w:val="4EB9B01CC48A497B94259A9F7F6BC16A"/>
        <w:category>
          <w:name w:val="Allmänt"/>
          <w:gallery w:val="placeholder"/>
        </w:category>
        <w:types>
          <w:type w:val="bbPlcHdr"/>
        </w:types>
        <w:behaviors>
          <w:behavior w:val="content"/>
        </w:behaviors>
        <w:guid w:val="{28E99260-D841-4851-A8F6-C39255982F03}"/>
      </w:docPartPr>
      <w:docPartBody>
        <w:p w:rsidR="001F03F6" w:rsidRDefault="001F03F6" w:rsidP="001F03F6">
          <w:pPr>
            <w:pStyle w:val="4EB9B01CC48A497B94259A9F7F6BC16A"/>
          </w:pPr>
          <w:r w:rsidRPr="00DF3EBB">
            <w:rPr>
              <w:rStyle w:val="Platshllartext"/>
            </w:rPr>
            <w:t xml:space="preserve"> </w:t>
          </w:r>
        </w:p>
      </w:docPartBody>
    </w:docPart>
    <w:docPart>
      <w:docPartPr>
        <w:name w:val="312FF06B3E6B4E61810AB092B88C7083"/>
        <w:category>
          <w:name w:val="Allmänt"/>
          <w:gallery w:val="placeholder"/>
        </w:category>
        <w:types>
          <w:type w:val="bbPlcHdr"/>
        </w:types>
        <w:behaviors>
          <w:behavior w:val="content"/>
        </w:behaviors>
        <w:guid w:val="{90A954C0-0683-4183-9495-E636C1C632EC}"/>
      </w:docPartPr>
      <w:docPartBody>
        <w:p w:rsidR="001F03F6" w:rsidRDefault="001F03F6" w:rsidP="001F03F6">
          <w:pPr>
            <w:pStyle w:val="312FF06B3E6B4E61810AB092B88C7083"/>
          </w:pPr>
          <w:r w:rsidRPr="00DF3EBB">
            <w:rPr>
              <w:rStyle w:val="Platshllartext"/>
            </w:rPr>
            <w:t xml:space="preserve"> </w:t>
          </w:r>
        </w:p>
      </w:docPartBody>
    </w:docPart>
    <w:docPart>
      <w:docPartPr>
        <w:name w:val="DAD550452AA6437B92A9B09168580D63"/>
        <w:category>
          <w:name w:val="Allmänt"/>
          <w:gallery w:val="placeholder"/>
        </w:category>
        <w:types>
          <w:type w:val="bbPlcHdr"/>
        </w:types>
        <w:behaviors>
          <w:behavior w:val="content"/>
        </w:behaviors>
        <w:guid w:val="{9AD23537-F1DC-4FE1-97EE-08F374B6F07F}"/>
      </w:docPartPr>
      <w:docPartBody>
        <w:p w:rsidR="001F03F6" w:rsidRDefault="001F03F6" w:rsidP="001F03F6">
          <w:pPr>
            <w:pStyle w:val="DAD550452AA6437B92A9B09168580D63"/>
          </w:pPr>
          <w:r w:rsidRPr="00DF3EBB">
            <w:rPr>
              <w:rStyle w:val="Platshllartext"/>
            </w:rPr>
            <w:t xml:space="preserve"> </w:t>
          </w:r>
        </w:p>
      </w:docPartBody>
    </w:docPart>
    <w:docPart>
      <w:docPartPr>
        <w:name w:val="4F0CCC37AABD434EA2B33A8E6538DCA5"/>
        <w:category>
          <w:name w:val="Allmänt"/>
          <w:gallery w:val="placeholder"/>
        </w:category>
        <w:types>
          <w:type w:val="bbPlcHdr"/>
        </w:types>
        <w:behaviors>
          <w:behavior w:val="content"/>
        </w:behaviors>
        <w:guid w:val="{F6363E19-8316-4986-9197-CCD122FDA733}"/>
      </w:docPartPr>
      <w:docPartBody>
        <w:p w:rsidR="001F03F6" w:rsidRDefault="001F03F6" w:rsidP="001F03F6">
          <w:pPr>
            <w:pStyle w:val="4F0CCC37AABD434EA2B33A8E6538DCA5"/>
          </w:pPr>
          <w:r w:rsidRPr="00DF3EBB">
            <w:rPr>
              <w:rStyle w:val="Platshllartext"/>
            </w:rPr>
            <w:t xml:space="preserve"> </w:t>
          </w:r>
        </w:p>
      </w:docPartBody>
    </w:docPart>
    <w:docPart>
      <w:docPartPr>
        <w:name w:val="A72C763CB4534A7BA734058C29A29C88"/>
        <w:category>
          <w:name w:val="Allmänt"/>
          <w:gallery w:val="placeholder"/>
        </w:category>
        <w:types>
          <w:type w:val="bbPlcHdr"/>
        </w:types>
        <w:behaviors>
          <w:behavior w:val="content"/>
        </w:behaviors>
        <w:guid w:val="{0EF9432E-03B3-4835-B529-8060A72D19C4}"/>
      </w:docPartPr>
      <w:docPartBody>
        <w:p w:rsidR="001F03F6" w:rsidRDefault="001F03F6" w:rsidP="001F03F6">
          <w:pPr>
            <w:pStyle w:val="A72C763CB4534A7BA734058C29A29C88"/>
          </w:pPr>
          <w:r w:rsidRPr="00DF3EBB">
            <w:rPr>
              <w:rStyle w:val="Platshllartext"/>
            </w:rPr>
            <w:t xml:space="preserve"> </w:t>
          </w:r>
        </w:p>
      </w:docPartBody>
    </w:docPart>
    <w:docPart>
      <w:docPartPr>
        <w:name w:val="8D979645DCDC462288B8103B27E46399"/>
        <w:category>
          <w:name w:val="Allmänt"/>
          <w:gallery w:val="placeholder"/>
        </w:category>
        <w:types>
          <w:type w:val="bbPlcHdr"/>
        </w:types>
        <w:behaviors>
          <w:behavior w:val="content"/>
        </w:behaviors>
        <w:guid w:val="{B66034A9-F20B-4CFD-B980-92CC188F638B}"/>
      </w:docPartPr>
      <w:docPartBody>
        <w:p w:rsidR="001F03F6" w:rsidRDefault="001F03F6" w:rsidP="001F03F6">
          <w:pPr>
            <w:pStyle w:val="8D979645DCDC462288B8103B27E46399"/>
          </w:pPr>
          <w:r w:rsidRPr="00DF3EBB">
            <w:rPr>
              <w:rStyle w:val="Platshllartext"/>
            </w:rPr>
            <w:t xml:space="preserve"> </w:t>
          </w:r>
        </w:p>
      </w:docPartBody>
    </w:docPart>
    <w:docPart>
      <w:docPartPr>
        <w:name w:val="252135FA354749FBB119885C096AC6D8"/>
        <w:category>
          <w:name w:val="Allmänt"/>
          <w:gallery w:val="placeholder"/>
        </w:category>
        <w:types>
          <w:type w:val="bbPlcHdr"/>
        </w:types>
        <w:behaviors>
          <w:behavior w:val="content"/>
        </w:behaviors>
        <w:guid w:val="{F8E6174E-06EA-4BEB-AB41-1A6A4FEE9771}"/>
      </w:docPartPr>
      <w:docPartBody>
        <w:p w:rsidR="001F03F6" w:rsidRDefault="001F03F6" w:rsidP="001F03F6">
          <w:pPr>
            <w:pStyle w:val="252135FA354749FBB119885C096AC6D8"/>
          </w:pPr>
          <w:r w:rsidRPr="00DF3EBB">
            <w:rPr>
              <w:rStyle w:val="Platshllartext"/>
            </w:rPr>
            <w:t xml:space="preserve"> </w:t>
          </w:r>
        </w:p>
      </w:docPartBody>
    </w:docPart>
    <w:docPart>
      <w:docPartPr>
        <w:name w:val="64C66800D84A43ED87BB763098634192"/>
        <w:category>
          <w:name w:val="Allmänt"/>
          <w:gallery w:val="placeholder"/>
        </w:category>
        <w:types>
          <w:type w:val="bbPlcHdr"/>
        </w:types>
        <w:behaviors>
          <w:behavior w:val="content"/>
        </w:behaviors>
        <w:guid w:val="{63A3CA70-16D3-4041-AA68-5A1196820EE5}"/>
      </w:docPartPr>
      <w:docPartBody>
        <w:p w:rsidR="001F03F6" w:rsidRDefault="001F03F6" w:rsidP="001F03F6">
          <w:pPr>
            <w:pStyle w:val="64C66800D84A43ED87BB763098634192"/>
          </w:pPr>
          <w:r w:rsidRPr="00DF3EBB">
            <w:rPr>
              <w:rStyle w:val="Platshllartext"/>
            </w:rPr>
            <w:t xml:space="preserve"> </w:t>
          </w:r>
        </w:p>
      </w:docPartBody>
    </w:docPart>
    <w:docPart>
      <w:docPartPr>
        <w:name w:val="1CE06934883F405A896EBDF00F272EBB"/>
        <w:category>
          <w:name w:val="Allmänt"/>
          <w:gallery w:val="placeholder"/>
        </w:category>
        <w:types>
          <w:type w:val="bbPlcHdr"/>
        </w:types>
        <w:behaviors>
          <w:behavior w:val="content"/>
        </w:behaviors>
        <w:guid w:val="{ED82A890-FCC2-408B-B9B1-7072430BB134}"/>
      </w:docPartPr>
      <w:docPartBody>
        <w:p w:rsidR="001F03F6" w:rsidRDefault="001F03F6" w:rsidP="001F03F6">
          <w:pPr>
            <w:pStyle w:val="1CE06934883F405A896EBDF00F272EBB"/>
          </w:pPr>
          <w:r w:rsidRPr="00DF3EBB">
            <w:rPr>
              <w:rStyle w:val="Platshllartext"/>
            </w:rPr>
            <w:t xml:space="preserve"> </w:t>
          </w:r>
        </w:p>
      </w:docPartBody>
    </w:docPart>
    <w:docPart>
      <w:docPartPr>
        <w:name w:val="9D9E28A446DE43828D66EAEE1E98FFC4"/>
        <w:category>
          <w:name w:val="Allmänt"/>
          <w:gallery w:val="placeholder"/>
        </w:category>
        <w:types>
          <w:type w:val="bbPlcHdr"/>
        </w:types>
        <w:behaviors>
          <w:behavior w:val="content"/>
        </w:behaviors>
        <w:guid w:val="{15379E1C-3178-43CE-9207-63E6AED092A7}"/>
      </w:docPartPr>
      <w:docPartBody>
        <w:p w:rsidR="001F03F6" w:rsidRDefault="001F03F6" w:rsidP="001F03F6">
          <w:pPr>
            <w:pStyle w:val="9D9E28A446DE43828D66EAEE1E98FFC4"/>
          </w:pPr>
          <w:r w:rsidRPr="00DF3EBB">
            <w:rPr>
              <w:rStyle w:val="Platshllartext"/>
            </w:rPr>
            <w:t xml:space="preserve"> </w:t>
          </w:r>
        </w:p>
      </w:docPartBody>
    </w:docPart>
    <w:docPart>
      <w:docPartPr>
        <w:name w:val="582B0B6A492C466CA410753ADB4F6D67"/>
        <w:category>
          <w:name w:val="Allmänt"/>
          <w:gallery w:val="placeholder"/>
        </w:category>
        <w:types>
          <w:type w:val="bbPlcHdr"/>
        </w:types>
        <w:behaviors>
          <w:behavior w:val="content"/>
        </w:behaviors>
        <w:guid w:val="{F82A15D6-B143-4D21-BBBC-6E14CFA710BB}"/>
      </w:docPartPr>
      <w:docPartBody>
        <w:p w:rsidR="001F03F6" w:rsidRDefault="001F03F6" w:rsidP="001F03F6">
          <w:pPr>
            <w:pStyle w:val="582B0B6A492C466CA410753ADB4F6D67"/>
          </w:pPr>
          <w:r w:rsidRPr="00DF3EBB">
            <w:rPr>
              <w:rStyle w:val="Platshllartext"/>
            </w:rPr>
            <w:t xml:space="preserve"> </w:t>
          </w:r>
        </w:p>
      </w:docPartBody>
    </w:docPart>
    <w:docPart>
      <w:docPartPr>
        <w:name w:val="DDBE11AA29B14500AD153C8D24D754B4"/>
        <w:category>
          <w:name w:val="Allmänt"/>
          <w:gallery w:val="placeholder"/>
        </w:category>
        <w:types>
          <w:type w:val="bbPlcHdr"/>
        </w:types>
        <w:behaviors>
          <w:behavior w:val="content"/>
        </w:behaviors>
        <w:guid w:val="{0D021275-58A8-40F1-979A-C634D2C1E0A9}"/>
      </w:docPartPr>
      <w:docPartBody>
        <w:p w:rsidR="001F03F6" w:rsidRDefault="001F03F6" w:rsidP="001F03F6">
          <w:pPr>
            <w:pStyle w:val="DDBE11AA29B14500AD153C8D24D754B4"/>
          </w:pPr>
          <w:r w:rsidRPr="00DF3EBB">
            <w:rPr>
              <w:rStyle w:val="Platshllartext"/>
            </w:rPr>
            <w:t xml:space="preserve"> </w:t>
          </w:r>
        </w:p>
      </w:docPartBody>
    </w:docPart>
    <w:docPart>
      <w:docPartPr>
        <w:name w:val="DD54CF8B348C44289A0452809665AD5E"/>
        <w:category>
          <w:name w:val="Allmänt"/>
          <w:gallery w:val="placeholder"/>
        </w:category>
        <w:types>
          <w:type w:val="bbPlcHdr"/>
        </w:types>
        <w:behaviors>
          <w:behavior w:val="content"/>
        </w:behaviors>
        <w:guid w:val="{32DD9D7D-1D32-4D65-9CA6-D6C31222B47D}"/>
      </w:docPartPr>
      <w:docPartBody>
        <w:p w:rsidR="001F03F6" w:rsidRDefault="001F03F6" w:rsidP="001F03F6">
          <w:pPr>
            <w:pStyle w:val="DD54CF8B348C44289A0452809665AD5E"/>
          </w:pPr>
          <w:r w:rsidRPr="00DF3EBB">
            <w:rPr>
              <w:rStyle w:val="Platshllartext"/>
            </w:rPr>
            <w:t xml:space="preserve"> </w:t>
          </w:r>
        </w:p>
      </w:docPartBody>
    </w:docPart>
    <w:docPart>
      <w:docPartPr>
        <w:name w:val="14328EE18E604C6F94252CAAD0D21D4C"/>
        <w:category>
          <w:name w:val="Allmänt"/>
          <w:gallery w:val="placeholder"/>
        </w:category>
        <w:types>
          <w:type w:val="bbPlcHdr"/>
        </w:types>
        <w:behaviors>
          <w:behavior w:val="content"/>
        </w:behaviors>
        <w:guid w:val="{54D24262-08C0-4E18-85B9-E819AEFAEDFD}"/>
      </w:docPartPr>
      <w:docPartBody>
        <w:p w:rsidR="001F03F6" w:rsidRDefault="001F03F6" w:rsidP="001F03F6">
          <w:pPr>
            <w:pStyle w:val="14328EE18E604C6F94252CAAD0D21D4C"/>
          </w:pPr>
          <w:r w:rsidRPr="00DF3EBB">
            <w:rPr>
              <w:rStyle w:val="Platshllartext"/>
            </w:rPr>
            <w:t xml:space="preserve"> </w:t>
          </w:r>
        </w:p>
      </w:docPartBody>
    </w:docPart>
    <w:docPart>
      <w:docPartPr>
        <w:name w:val="DC23EDD90DD046309E95A9DD0091EE4E"/>
        <w:category>
          <w:name w:val="Allmänt"/>
          <w:gallery w:val="placeholder"/>
        </w:category>
        <w:types>
          <w:type w:val="bbPlcHdr"/>
        </w:types>
        <w:behaviors>
          <w:behavior w:val="content"/>
        </w:behaviors>
        <w:guid w:val="{866FA2E5-7E19-4A03-9372-B06D86578E47}"/>
      </w:docPartPr>
      <w:docPartBody>
        <w:p w:rsidR="001F03F6" w:rsidRDefault="001F03F6" w:rsidP="001F03F6">
          <w:pPr>
            <w:pStyle w:val="DC23EDD90DD046309E95A9DD0091EE4E"/>
          </w:pPr>
          <w:r w:rsidRPr="00DF3EBB">
            <w:rPr>
              <w:rStyle w:val="Platshllartext"/>
            </w:rPr>
            <w:t xml:space="preserve"> </w:t>
          </w:r>
        </w:p>
      </w:docPartBody>
    </w:docPart>
    <w:docPart>
      <w:docPartPr>
        <w:name w:val="1241EFD278F94473A6200E14441C6571"/>
        <w:category>
          <w:name w:val="Allmänt"/>
          <w:gallery w:val="placeholder"/>
        </w:category>
        <w:types>
          <w:type w:val="bbPlcHdr"/>
        </w:types>
        <w:behaviors>
          <w:behavior w:val="content"/>
        </w:behaviors>
        <w:guid w:val="{E59A64CF-1928-4133-84A0-5B788C8EB70A}"/>
      </w:docPartPr>
      <w:docPartBody>
        <w:p w:rsidR="001F03F6" w:rsidRDefault="001F03F6" w:rsidP="001F03F6">
          <w:pPr>
            <w:pStyle w:val="1241EFD278F94473A6200E14441C6571"/>
          </w:pPr>
          <w:r w:rsidRPr="00DF3EBB">
            <w:rPr>
              <w:rStyle w:val="Platshllartext"/>
            </w:rPr>
            <w:t xml:space="preserve"> </w:t>
          </w:r>
        </w:p>
      </w:docPartBody>
    </w:docPart>
    <w:docPart>
      <w:docPartPr>
        <w:name w:val="147F90B4F1A94D44B1C922D9C292EC28"/>
        <w:category>
          <w:name w:val="Allmänt"/>
          <w:gallery w:val="placeholder"/>
        </w:category>
        <w:types>
          <w:type w:val="bbPlcHdr"/>
        </w:types>
        <w:behaviors>
          <w:behavior w:val="content"/>
        </w:behaviors>
        <w:guid w:val="{B3AD92BD-C0CA-4DEF-AFA8-91683FC4886A}"/>
      </w:docPartPr>
      <w:docPartBody>
        <w:p w:rsidR="001F03F6" w:rsidRDefault="001F03F6" w:rsidP="001F03F6">
          <w:pPr>
            <w:pStyle w:val="147F90B4F1A94D44B1C922D9C292EC28"/>
          </w:pPr>
          <w:r w:rsidRPr="00DF3EBB">
            <w:rPr>
              <w:rStyle w:val="Platshllartext"/>
            </w:rPr>
            <w:t xml:space="preserve"> </w:t>
          </w:r>
        </w:p>
      </w:docPartBody>
    </w:docPart>
    <w:docPart>
      <w:docPartPr>
        <w:name w:val="AF3353F507BE4A5ABA8E31C59BFA1C75"/>
        <w:category>
          <w:name w:val="Allmänt"/>
          <w:gallery w:val="placeholder"/>
        </w:category>
        <w:types>
          <w:type w:val="bbPlcHdr"/>
        </w:types>
        <w:behaviors>
          <w:behavior w:val="content"/>
        </w:behaviors>
        <w:guid w:val="{3086FE1B-49D9-4D87-9AE1-00A62C0BF1D4}"/>
      </w:docPartPr>
      <w:docPartBody>
        <w:p w:rsidR="001F03F6" w:rsidRDefault="001F03F6" w:rsidP="001F03F6">
          <w:pPr>
            <w:pStyle w:val="AF3353F507BE4A5ABA8E31C59BFA1C75"/>
          </w:pPr>
          <w:r w:rsidRPr="00DF3EBB">
            <w:rPr>
              <w:rStyle w:val="Platshllartext"/>
            </w:rPr>
            <w:t xml:space="preserve"> </w:t>
          </w:r>
        </w:p>
      </w:docPartBody>
    </w:docPart>
    <w:docPart>
      <w:docPartPr>
        <w:name w:val="234282CE2D9B4230906F2A8D3661B8CF"/>
        <w:category>
          <w:name w:val="Allmänt"/>
          <w:gallery w:val="placeholder"/>
        </w:category>
        <w:types>
          <w:type w:val="bbPlcHdr"/>
        </w:types>
        <w:behaviors>
          <w:behavior w:val="content"/>
        </w:behaviors>
        <w:guid w:val="{BE909FF4-9457-49A8-8541-F2C95C417827}"/>
      </w:docPartPr>
      <w:docPartBody>
        <w:p w:rsidR="001F03F6" w:rsidRDefault="001F03F6" w:rsidP="001F03F6">
          <w:pPr>
            <w:pStyle w:val="234282CE2D9B4230906F2A8D3661B8CF"/>
          </w:pPr>
          <w:r w:rsidRPr="00DF3EBB">
            <w:rPr>
              <w:rStyle w:val="Platshllartext"/>
            </w:rPr>
            <w:t xml:space="preserve"> </w:t>
          </w:r>
        </w:p>
      </w:docPartBody>
    </w:docPart>
    <w:docPart>
      <w:docPartPr>
        <w:name w:val="97F50163433F4B1CB0DFB3A652F93C08"/>
        <w:category>
          <w:name w:val="Allmänt"/>
          <w:gallery w:val="placeholder"/>
        </w:category>
        <w:types>
          <w:type w:val="bbPlcHdr"/>
        </w:types>
        <w:behaviors>
          <w:behavior w:val="content"/>
        </w:behaviors>
        <w:guid w:val="{3353D51C-0DFB-4E5D-B54E-73A849B37B1C}"/>
      </w:docPartPr>
      <w:docPartBody>
        <w:p w:rsidR="001F03F6" w:rsidRDefault="001F03F6" w:rsidP="001F03F6">
          <w:pPr>
            <w:pStyle w:val="97F50163433F4B1CB0DFB3A652F93C08"/>
          </w:pPr>
          <w:r w:rsidRPr="00DF3EBB">
            <w:rPr>
              <w:rStyle w:val="Platshllartext"/>
            </w:rPr>
            <w:t xml:space="preserve"> </w:t>
          </w:r>
        </w:p>
      </w:docPartBody>
    </w:docPart>
    <w:docPart>
      <w:docPartPr>
        <w:name w:val="09FF4C96E5984E2C999D361D494B50D3"/>
        <w:category>
          <w:name w:val="Allmänt"/>
          <w:gallery w:val="placeholder"/>
        </w:category>
        <w:types>
          <w:type w:val="bbPlcHdr"/>
        </w:types>
        <w:behaviors>
          <w:behavior w:val="content"/>
        </w:behaviors>
        <w:guid w:val="{4CCABB1E-48F5-45EB-9EBF-0861C1652A40}"/>
      </w:docPartPr>
      <w:docPartBody>
        <w:p w:rsidR="001F03F6" w:rsidRDefault="001F03F6" w:rsidP="001F03F6">
          <w:pPr>
            <w:pStyle w:val="09FF4C96E5984E2C999D361D494B50D3"/>
          </w:pPr>
          <w:r w:rsidRPr="00DF3EBB">
            <w:rPr>
              <w:rStyle w:val="Platshllartext"/>
            </w:rPr>
            <w:t xml:space="preserve"> </w:t>
          </w:r>
        </w:p>
      </w:docPartBody>
    </w:docPart>
    <w:docPart>
      <w:docPartPr>
        <w:name w:val="92F6203A136F48D98A29FC3E993E6A8D"/>
        <w:category>
          <w:name w:val="Allmänt"/>
          <w:gallery w:val="placeholder"/>
        </w:category>
        <w:types>
          <w:type w:val="bbPlcHdr"/>
        </w:types>
        <w:behaviors>
          <w:behavior w:val="content"/>
        </w:behaviors>
        <w:guid w:val="{AC5D7E8F-FE88-4B91-8741-E7CF88D4FEFB}"/>
      </w:docPartPr>
      <w:docPartBody>
        <w:p w:rsidR="001F03F6" w:rsidRDefault="001F03F6" w:rsidP="001F03F6">
          <w:pPr>
            <w:pStyle w:val="92F6203A136F48D98A29FC3E993E6A8D"/>
          </w:pPr>
          <w:r w:rsidRPr="00DF3EBB">
            <w:rPr>
              <w:rStyle w:val="Platshllartext"/>
            </w:rPr>
            <w:t xml:space="preserve"> </w:t>
          </w:r>
        </w:p>
      </w:docPartBody>
    </w:docPart>
    <w:docPart>
      <w:docPartPr>
        <w:name w:val="BA8775E4BBA849BB89D32F3A39065677"/>
        <w:category>
          <w:name w:val="Allmänt"/>
          <w:gallery w:val="placeholder"/>
        </w:category>
        <w:types>
          <w:type w:val="bbPlcHdr"/>
        </w:types>
        <w:behaviors>
          <w:behavior w:val="content"/>
        </w:behaviors>
        <w:guid w:val="{84C305E8-B289-4873-AABD-B22BF72FCF85}"/>
      </w:docPartPr>
      <w:docPartBody>
        <w:p w:rsidR="001F03F6" w:rsidRDefault="001F03F6" w:rsidP="001F03F6">
          <w:pPr>
            <w:pStyle w:val="BA8775E4BBA849BB89D32F3A39065677"/>
          </w:pPr>
          <w:r w:rsidRPr="00DF3EBB">
            <w:rPr>
              <w:rStyle w:val="Platshllartext"/>
            </w:rPr>
            <w:t xml:space="preserve"> </w:t>
          </w:r>
        </w:p>
      </w:docPartBody>
    </w:docPart>
    <w:docPart>
      <w:docPartPr>
        <w:name w:val="61B62E80C4F140429D98B4A56EFFBF8B"/>
        <w:category>
          <w:name w:val="Allmänt"/>
          <w:gallery w:val="placeholder"/>
        </w:category>
        <w:types>
          <w:type w:val="bbPlcHdr"/>
        </w:types>
        <w:behaviors>
          <w:behavior w:val="content"/>
        </w:behaviors>
        <w:guid w:val="{1D839DFB-A176-4C19-B2B3-BEE861B4228C}"/>
      </w:docPartPr>
      <w:docPartBody>
        <w:p w:rsidR="001F03F6" w:rsidRDefault="001F03F6" w:rsidP="001F03F6">
          <w:pPr>
            <w:pStyle w:val="61B62E80C4F140429D98B4A56EFFBF8B"/>
          </w:pPr>
          <w:r w:rsidRPr="00DF3EBB">
            <w:rPr>
              <w:rStyle w:val="Platshllartext"/>
            </w:rPr>
            <w:t xml:space="preserve"> </w:t>
          </w:r>
        </w:p>
      </w:docPartBody>
    </w:docPart>
    <w:docPart>
      <w:docPartPr>
        <w:name w:val="D312F87F9FD241E69E156FFB7DEF5070"/>
        <w:category>
          <w:name w:val="Allmänt"/>
          <w:gallery w:val="placeholder"/>
        </w:category>
        <w:types>
          <w:type w:val="bbPlcHdr"/>
        </w:types>
        <w:behaviors>
          <w:behavior w:val="content"/>
        </w:behaviors>
        <w:guid w:val="{DCA4F69D-6CFE-43D9-B28E-8FD96065EE75}"/>
      </w:docPartPr>
      <w:docPartBody>
        <w:p w:rsidR="001F03F6" w:rsidRDefault="001F03F6" w:rsidP="001F03F6">
          <w:pPr>
            <w:pStyle w:val="D312F87F9FD241E69E156FFB7DEF5070"/>
          </w:pPr>
          <w:r w:rsidRPr="00DF3EBB">
            <w:rPr>
              <w:rStyle w:val="Platshllartext"/>
            </w:rPr>
            <w:t xml:space="preserve"> </w:t>
          </w:r>
        </w:p>
      </w:docPartBody>
    </w:docPart>
    <w:docPart>
      <w:docPartPr>
        <w:name w:val="3C0A33F8EA3941B29665871D5BAE5016"/>
        <w:category>
          <w:name w:val="Allmänt"/>
          <w:gallery w:val="placeholder"/>
        </w:category>
        <w:types>
          <w:type w:val="bbPlcHdr"/>
        </w:types>
        <w:behaviors>
          <w:behavior w:val="content"/>
        </w:behaviors>
        <w:guid w:val="{A3501FEE-AE4A-4B63-A789-25A4A26D611E}"/>
      </w:docPartPr>
      <w:docPartBody>
        <w:p w:rsidR="001F03F6" w:rsidRDefault="001F03F6" w:rsidP="001F03F6">
          <w:pPr>
            <w:pStyle w:val="3C0A33F8EA3941B29665871D5BAE5016"/>
          </w:pPr>
          <w:r w:rsidRPr="00DF3EBB">
            <w:rPr>
              <w:rStyle w:val="Platshllartext"/>
            </w:rPr>
            <w:t xml:space="preserve"> </w:t>
          </w:r>
        </w:p>
      </w:docPartBody>
    </w:docPart>
    <w:docPart>
      <w:docPartPr>
        <w:name w:val="F062ACA4B8F3402BA8E2F6405F738911"/>
        <w:category>
          <w:name w:val="Allmänt"/>
          <w:gallery w:val="placeholder"/>
        </w:category>
        <w:types>
          <w:type w:val="bbPlcHdr"/>
        </w:types>
        <w:behaviors>
          <w:behavior w:val="content"/>
        </w:behaviors>
        <w:guid w:val="{25BA17C9-B9B9-4302-8037-E30E7244BA1F}"/>
      </w:docPartPr>
      <w:docPartBody>
        <w:p w:rsidR="001F03F6" w:rsidRDefault="001F03F6" w:rsidP="001F03F6">
          <w:pPr>
            <w:pStyle w:val="F062ACA4B8F3402BA8E2F6405F738911"/>
          </w:pPr>
          <w:r w:rsidRPr="00DF3EBB">
            <w:rPr>
              <w:rStyle w:val="Platshllartext"/>
            </w:rPr>
            <w:t xml:space="preserve"> </w:t>
          </w:r>
        </w:p>
      </w:docPartBody>
    </w:docPart>
    <w:docPart>
      <w:docPartPr>
        <w:name w:val="8D15F8BCDE844E608D95375D443CE365"/>
        <w:category>
          <w:name w:val="Allmänt"/>
          <w:gallery w:val="placeholder"/>
        </w:category>
        <w:types>
          <w:type w:val="bbPlcHdr"/>
        </w:types>
        <w:behaviors>
          <w:behavior w:val="content"/>
        </w:behaviors>
        <w:guid w:val="{0F3265E3-F649-4FC7-B55E-C121DAAC3AFC}"/>
      </w:docPartPr>
      <w:docPartBody>
        <w:p w:rsidR="001F03F6" w:rsidRDefault="001F03F6" w:rsidP="001F03F6">
          <w:pPr>
            <w:pStyle w:val="8D15F8BCDE844E608D95375D443CE365"/>
          </w:pPr>
          <w:r w:rsidRPr="00DF3EBB">
            <w:rPr>
              <w:rStyle w:val="Platshllartext"/>
            </w:rPr>
            <w:t xml:space="preserve"> </w:t>
          </w:r>
        </w:p>
      </w:docPartBody>
    </w:docPart>
    <w:docPart>
      <w:docPartPr>
        <w:name w:val="CD4F0DB548544D239303A1EE1C24EE67"/>
        <w:category>
          <w:name w:val="Allmänt"/>
          <w:gallery w:val="placeholder"/>
        </w:category>
        <w:types>
          <w:type w:val="bbPlcHdr"/>
        </w:types>
        <w:behaviors>
          <w:behavior w:val="content"/>
        </w:behaviors>
        <w:guid w:val="{73339FF0-8174-424C-A59A-81A5A346DB68}"/>
      </w:docPartPr>
      <w:docPartBody>
        <w:p w:rsidR="001F03F6" w:rsidRDefault="001F03F6" w:rsidP="001F03F6">
          <w:pPr>
            <w:pStyle w:val="CD4F0DB548544D239303A1EE1C24EE67"/>
          </w:pPr>
          <w:r w:rsidRPr="00DF3EBB">
            <w:rPr>
              <w:rStyle w:val="Platshllartext"/>
            </w:rPr>
            <w:t xml:space="preserve"> </w:t>
          </w:r>
        </w:p>
      </w:docPartBody>
    </w:docPart>
    <w:docPart>
      <w:docPartPr>
        <w:name w:val="E10504DEBF374889869AA380F0CB43E0"/>
        <w:category>
          <w:name w:val="Allmänt"/>
          <w:gallery w:val="placeholder"/>
        </w:category>
        <w:types>
          <w:type w:val="bbPlcHdr"/>
        </w:types>
        <w:behaviors>
          <w:behavior w:val="content"/>
        </w:behaviors>
        <w:guid w:val="{5E051233-D36F-4EA0-9A4B-0092018954A4}"/>
      </w:docPartPr>
      <w:docPartBody>
        <w:p w:rsidR="001F03F6" w:rsidRDefault="001F03F6" w:rsidP="001F03F6">
          <w:pPr>
            <w:pStyle w:val="E10504DEBF374889869AA380F0CB43E0"/>
          </w:pPr>
          <w:r w:rsidRPr="00DF3EBB">
            <w:rPr>
              <w:rStyle w:val="Platshllartext"/>
            </w:rPr>
            <w:t xml:space="preserve"> </w:t>
          </w:r>
        </w:p>
      </w:docPartBody>
    </w:docPart>
    <w:docPart>
      <w:docPartPr>
        <w:name w:val="733491D3CE5040459EA4B1BCE476BE54"/>
        <w:category>
          <w:name w:val="Allmänt"/>
          <w:gallery w:val="placeholder"/>
        </w:category>
        <w:types>
          <w:type w:val="bbPlcHdr"/>
        </w:types>
        <w:behaviors>
          <w:behavior w:val="content"/>
        </w:behaviors>
        <w:guid w:val="{DFF0A34F-B4D0-4E00-B506-65ED2D73E671}"/>
      </w:docPartPr>
      <w:docPartBody>
        <w:p w:rsidR="001F03F6" w:rsidRDefault="001F03F6" w:rsidP="001F03F6">
          <w:pPr>
            <w:pStyle w:val="733491D3CE5040459EA4B1BCE476BE54"/>
          </w:pPr>
          <w:r w:rsidRPr="00DF3EBB">
            <w:rPr>
              <w:rStyle w:val="Platshllartext"/>
            </w:rPr>
            <w:t xml:space="preserve"> </w:t>
          </w:r>
        </w:p>
      </w:docPartBody>
    </w:docPart>
    <w:docPart>
      <w:docPartPr>
        <w:name w:val="96990A87D1A148F9A6B98DB2A29A0A3C"/>
        <w:category>
          <w:name w:val="Allmänt"/>
          <w:gallery w:val="placeholder"/>
        </w:category>
        <w:types>
          <w:type w:val="bbPlcHdr"/>
        </w:types>
        <w:behaviors>
          <w:behavior w:val="content"/>
        </w:behaviors>
        <w:guid w:val="{1E0ECACA-71FE-4D72-AB8F-64FEA73B94D5}"/>
      </w:docPartPr>
      <w:docPartBody>
        <w:p w:rsidR="001F03F6" w:rsidRDefault="001F03F6" w:rsidP="001F03F6">
          <w:pPr>
            <w:pStyle w:val="96990A87D1A148F9A6B98DB2A29A0A3C"/>
          </w:pPr>
          <w:r w:rsidRPr="00DF3EBB">
            <w:rPr>
              <w:rStyle w:val="Platshllartext"/>
            </w:rPr>
            <w:t xml:space="preserve"> </w:t>
          </w:r>
        </w:p>
      </w:docPartBody>
    </w:docPart>
    <w:docPart>
      <w:docPartPr>
        <w:name w:val="E01B108AA2D844699590D606ECB868D5"/>
        <w:category>
          <w:name w:val="Allmänt"/>
          <w:gallery w:val="placeholder"/>
        </w:category>
        <w:types>
          <w:type w:val="bbPlcHdr"/>
        </w:types>
        <w:behaviors>
          <w:behavior w:val="content"/>
        </w:behaviors>
        <w:guid w:val="{267DF7C9-0334-4073-956F-66E3EE09F427}"/>
      </w:docPartPr>
      <w:docPartBody>
        <w:p w:rsidR="001F03F6" w:rsidRDefault="001F03F6" w:rsidP="001F03F6">
          <w:pPr>
            <w:pStyle w:val="E01B108AA2D844699590D606ECB868D5"/>
          </w:pPr>
          <w:r w:rsidRPr="00DF3EBB">
            <w:rPr>
              <w:rStyle w:val="Platshllartext"/>
            </w:rPr>
            <w:t xml:space="preserve"> </w:t>
          </w:r>
        </w:p>
      </w:docPartBody>
    </w:docPart>
    <w:docPart>
      <w:docPartPr>
        <w:name w:val="DD68CF7C07D04DE6BB0F3F736D5495BE"/>
        <w:category>
          <w:name w:val="Allmänt"/>
          <w:gallery w:val="placeholder"/>
        </w:category>
        <w:types>
          <w:type w:val="bbPlcHdr"/>
        </w:types>
        <w:behaviors>
          <w:behavior w:val="content"/>
        </w:behaviors>
        <w:guid w:val="{FE60B2EB-F3E7-4561-9C4A-529DB5B07F33}"/>
      </w:docPartPr>
      <w:docPartBody>
        <w:p w:rsidR="001F03F6" w:rsidRDefault="001F03F6" w:rsidP="001F03F6">
          <w:pPr>
            <w:pStyle w:val="DD68CF7C07D04DE6BB0F3F736D5495BE"/>
          </w:pPr>
          <w:r w:rsidRPr="00DF3EBB">
            <w:rPr>
              <w:rStyle w:val="Platshllartext"/>
            </w:rPr>
            <w:t xml:space="preserve"> </w:t>
          </w:r>
        </w:p>
      </w:docPartBody>
    </w:docPart>
    <w:docPart>
      <w:docPartPr>
        <w:name w:val="21596DFB990C4BB883CF313ED52A0830"/>
        <w:category>
          <w:name w:val="Allmänt"/>
          <w:gallery w:val="placeholder"/>
        </w:category>
        <w:types>
          <w:type w:val="bbPlcHdr"/>
        </w:types>
        <w:behaviors>
          <w:behavior w:val="content"/>
        </w:behaviors>
        <w:guid w:val="{DB170D81-8893-4B7F-BD24-7372337AB59A}"/>
      </w:docPartPr>
      <w:docPartBody>
        <w:p w:rsidR="001F03F6" w:rsidRDefault="001F03F6" w:rsidP="001F03F6">
          <w:pPr>
            <w:pStyle w:val="21596DFB990C4BB883CF313ED52A0830"/>
          </w:pPr>
          <w:r w:rsidRPr="00DF3EBB">
            <w:rPr>
              <w:rStyle w:val="Platshllartext"/>
            </w:rPr>
            <w:t xml:space="preserve"> </w:t>
          </w:r>
        </w:p>
      </w:docPartBody>
    </w:docPart>
    <w:docPart>
      <w:docPartPr>
        <w:name w:val="90F111F054FB402889B40DABEA612E91"/>
        <w:category>
          <w:name w:val="Allmänt"/>
          <w:gallery w:val="placeholder"/>
        </w:category>
        <w:types>
          <w:type w:val="bbPlcHdr"/>
        </w:types>
        <w:behaviors>
          <w:behavior w:val="content"/>
        </w:behaviors>
        <w:guid w:val="{FF6D4D83-FFE5-46F9-B3D2-460A07F781BB}"/>
      </w:docPartPr>
      <w:docPartBody>
        <w:p w:rsidR="001F03F6" w:rsidRDefault="001F03F6" w:rsidP="001F03F6">
          <w:pPr>
            <w:pStyle w:val="90F111F054FB402889B40DABEA612E91"/>
          </w:pPr>
          <w:r w:rsidRPr="00DF3EBB">
            <w:rPr>
              <w:rStyle w:val="Platshllartext"/>
            </w:rPr>
            <w:t xml:space="preserve"> </w:t>
          </w:r>
        </w:p>
      </w:docPartBody>
    </w:docPart>
    <w:docPart>
      <w:docPartPr>
        <w:name w:val="5D4CEA15EDD640878CE06A011C10C22A"/>
        <w:category>
          <w:name w:val="Allmänt"/>
          <w:gallery w:val="placeholder"/>
        </w:category>
        <w:types>
          <w:type w:val="bbPlcHdr"/>
        </w:types>
        <w:behaviors>
          <w:behavior w:val="content"/>
        </w:behaviors>
        <w:guid w:val="{351FA073-4D8B-4BAF-B744-0917313E19D6}"/>
      </w:docPartPr>
      <w:docPartBody>
        <w:p w:rsidR="001F03F6" w:rsidRDefault="001F03F6" w:rsidP="001F03F6">
          <w:pPr>
            <w:pStyle w:val="5D4CEA15EDD640878CE06A011C10C22A"/>
          </w:pPr>
          <w:r w:rsidRPr="00DF3EBB">
            <w:rPr>
              <w:rStyle w:val="Platshllartext"/>
            </w:rPr>
            <w:t xml:space="preserve"> </w:t>
          </w:r>
        </w:p>
      </w:docPartBody>
    </w:docPart>
    <w:docPart>
      <w:docPartPr>
        <w:name w:val="CE516FA99AA1424B9F8104741A08E64D"/>
        <w:category>
          <w:name w:val="Allmänt"/>
          <w:gallery w:val="placeholder"/>
        </w:category>
        <w:types>
          <w:type w:val="bbPlcHdr"/>
        </w:types>
        <w:behaviors>
          <w:behavior w:val="content"/>
        </w:behaviors>
        <w:guid w:val="{59CB5F48-D0E7-49B9-BB0F-92A7A31DB9BC}"/>
      </w:docPartPr>
      <w:docPartBody>
        <w:p w:rsidR="001F03F6" w:rsidRDefault="001F03F6" w:rsidP="001F03F6">
          <w:pPr>
            <w:pStyle w:val="CE516FA99AA1424B9F8104741A08E64D"/>
          </w:pPr>
          <w:r w:rsidRPr="00DF3EBB">
            <w:rPr>
              <w:rStyle w:val="Platshllartext"/>
            </w:rPr>
            <w:t xml:space="preserve"> </w:t>
          </w:r>
        </w:p>
      </w:docPartBody>
    </w:docPart>
    <w:docPart>
      <w:docPartPr>
        <w:name w:val="D310D95AE3CB4FE88B0F981C1C9EB061"/>
        <w:category>
          <w:name w:val="Allmänt"/>
          <w:gallery w:val="placeholder"/>
        </w:category>
        <w:types>
          <w:type w:val="bbPlcHdr"/>
        </w:types>
        <w:behaviors>
          <w:behavior w:val="content"/>
        </w:behaviors>
        <w:guid w:val="{9228CF95-D042-40A8-9F3E-AA0E818934CC}"/>
      </w:docPartPr>
      <w:docPartBody>
        <w:p w:rsidR="001F03F6" w:rsidRDefault="001F03F6" w:rsidP="001F03F6">
          <w:pPr>
            <w:pStyle w:val="D310D95AE3CB4FE88B0F981C1C9EB061"/>
          </w:pPr>
          <w:r w:rsidRPr="00DF3EBB">
            <w:rPr>
              <w:rStyle w:val="Platshllartext"/>
            </w:rPr>
            <w:t xml:space="preserve"> </w:t>
          </w:r>
        </w:p>
      </w:docPartBody>
    </w:docPart>
    <w:docPart>
      <w:docPartPr>
        <w:name w:val="83D42A8832184656AF548E315550E50D"/>
        <w:category>
          <w:name w:val="Allmänt"/>
          <w:gallery w:val="placeholder"/>
        </w:category>
        <w:types>
          <w:type w:val="bbPlcHdr"/>
        </w:types>
        <w:behaviors>
          <w:behavior w:val="content"/>
        </w:behaviors>
        <w:guid w:val="{92B86A11-CF49-4064-8639-833CC38985A1}"/>
      </w:docPartPr>
      <w:docPartBody>
        <w:p w:rsidR="001F03F6" w:rsidRDefault="001F03F6" w:rsidP="001F03F6">
          <w:pPr>
            <w:pStyle w:val="83D42A8832184656AF548E315550E50D"/>
          </w:pPr>
          <w:r w:rsidRPr="00DF3EBB">
            <w:rPr>
              <w:rStyle w:val="Platshllartext"/>
            </w:rPr>
            <w:t xml:space="preserve"> </w:t>
          </w:r>
        </w:p>
      </w:docPartBody>
    </w:docPart>
    <w:docPart>
      <w:docPartPr>
        <w:name w:val="405C3E76FCB343A99CB0ADD111CA7AFE"/>
        <w:category>
          <w:name w:val="Allmänt"/>
          <w:gallery w:val="placeholder"/>
        </w:category>
        <w:types>
          <w:type w:val="bbPlcHdr"/>
        </w:types>
        <w:behaviors>
          <w:behavior w:val="content"/>
        </w:behaviors>
        <w:guid w:val="{E77BF202-6D80-4D5D-9160-AD2E0A5CF0B1}"/>
      </w:docPartPr>
      <w:docPartBody>
        <w:p w:rsidR="001F03F6" w:rsidRDefault="001F03F6" w:rsidP="001F03F6">
          <w:pPr>
            <w:pStyle w:val="405C3E76FCB343A99CB0ADD111CA7AFE"/>
          </w:pPr>
          <w:r w:rsidRPr="00DF3EBB">
            <w:rPr>
              <w:rStyle w:val="Platshllartext"/>
            </w:rPr>
            <w:t xml:space="preserve"> </w:t>
          </w:r>
        </w:p>
      </w:docPartBody>
    </w:docPart>
    <w:docPart>
      <w:docPartPr>
        <w:name w:val="90ADC93D5D1A42D58497EA9FF89A6A08"/>
        <w:category>
          <w:name w:val="Allmänt"/>
          <w:gallery w:val="placeholder"/>
        </w:category>
        <w:types>
          <w:type w:val="bbPlcHdr"/>
        </w:types>
        <w:behaviors>
          <w:behavior w:val="content"/>
        </w:behaviors>
        <w:guid w:val="{F811CF9A-BC37-4A94-A61E-2FBF024408FB}"/>
      </w:docPartPr>
      <w:docPartBody>
        <w:p w:rsidR="001F03F6" w:rsidRDefault="001F03F6" w:rsidP="001F03F6">
          <w:pPr>
            <w:pStyle w:val="90ADC93D5D1A42D58497EA9FF89A6A08"/>
          </w:pPr>
          <w:r w:rsidRPr="00DF3EBB">
            <w:rPr>
              <w:rStyle w:val="Platshllartext"/>
            </w:rPr>
            <w:t xml:space="preserve"> </w:t>
          </w:r>
        </w:p>
      </w:docPartBody>
    </w:docPart>
    <w:docPart>
      <w:docPartPr>
        <w:name w:val="5FAD49B643F2448AAAD0CF83F10F616A"/>
        <w:category>
          <w:name w:val="Allmänt"/>
          <w:gallery w:val="placeholder"/>
        </w:category>
        <w:types>
          <w:type w:val="bbPlcHdr"/>
        </w:types>
        <w:behaviors>
          <w:behavior w:val="content"/>
        </w:behaviors>
        <w:guid w:val="{9277F940-31A5-4BAE-8A3C-37903FC5983C}"/>
      </w:docPartPr>
      <w:docPartBody>
        <w:p w:rsidR="001F03F6" w:rsidRDefault="001F03F6" w:rsidP="001F03F6">
          <w:pPr>
            <w:pStyle w:val="5FAD49B643F2448AAAD0CF83F10F616A"/>
          </w:pPr>
          <w:r w:rsidRPr="00DF3EBB">
            <w:rPr>
              <w:rStyle w:val="Platshllartext"/>
            </w:rPr>
            <w:t xml:space="preserve"> </w:t>
          </w:r>
        </w:p>
      </w:docPartBody>
    </w:docPart>
    <w:docPart>
      <w:docPartPr>
        <w:name w:val="92C85E9EE8C44813959E0FC8D49A49F5"/>
        <w:category>
          <w:name w:val="Allmänt"/>
          <w:gallery w:val="placeholder"/>
        </w:category>
        <w:types>
          <w:type w:val="bbPlcHdr"/>
        </w:types>
        <w:behaviors>
          <w:behavior w:val="content"/>
        </w:behaviors>
        <w:guid w:val="{9B132891-E7F7-4432-A597-3696556C273A}"/>
      </w:docPartPr>
      <w:docPartBody>
        <w:p w:rsidR="001F03F6" w:rsidRDefault="001F03F6" w:rsidP="001F03F6">
          <w:pPr>
            <w:pStyle w:val="92C85E9EE8C44813959E0FC8D49A49F5"/>
          </w:pPr>
          <w:r w:rsidRPr="00DF3EBB">
            <w:rPr>
              <w:rStyle w:val="Platshllartext"/>
            </w:rPr>
            <w:t xml:space="preserve"> </w:t>
          </w:r>
        </w:p>
      </w:docPartBody>
    </w:docPart>
    <w:docPart>
      <w:docPartPr>
        <w:name w:val="0A5E9CF5392A4524A01210100BBA1A07"/>
        <w:category>
          <w:name w:val="Allmänt"/>
          <w:gallery w:val="placeholder"/>
        </w:category>
        <w:types>
          <w:type w:val="bbPlcHdr"/>
        </w:types>
        <w:behaviors>
          <w:behavior w:val="content"/>
        </w:behaviors>
        <w:guid w:val="{83D9E122-F30A-4CCE-BC0B-09A269A9AD1E}"/>
      </w:docPartPr>
      <w:docPartBody>
        <w:p w:rsidR="001F03F6" w:rsidRDefault="001F03F6" w:rsidP="001F03F6">
          <w:pPr>
            <w:pStyle w:val="0A5E9CF5392A4524A01210100BBA1A07"/>
          </w:pPr>
          <w:r w:rsidRPr="00DF3EBB">
            <w:rPr>
              <w:rStyle w:val="Platshllartext"/>
            </w:rPr>
            <w:t xml:space="preserve"> </w:t>
          </w:r>
        </w:p>
      </w:docPartBody>
    </w:docPart>
    <w:docPart>
      <w:docPartPr>
        <w:name w:val="0D60B49F0C404C6E88BFFEA185F37314"/>
        <w:category>
          <w:name w:val="Allmänt"/>
          <w:gallery w:val="placeholder"/>
        </w:category>
        <w:types>
          <w:type w:val="bbPlcHdr"/>
        </w:types>
        <w:behaviors>
          <w:behavior w:val="content"/>
        </w:behaviors>
        <w:guid w:val="{E67EB048-316E-48CB-BE32-125AB2517F75}"/>
      </w:docPartPr>
      <w:docPartBody>
        <w:p w:rsidR="001F03F6" w:rsidRDefault="001F03F6" w:rsidP="001F03F6">
          <w:pPr>
            <w:pStyle w:val="0D60B49F0C404C6E88BFFEA185F37314"/>
          </w:pPr>
          <w:r w:rsidRPr="00DF3EBB">
            <w:rPr>
              <w:rStyle w:val="Platshllartext"/>
            </w:rPr>
            <w:t xml:space="preserve"> </w:t>
          </w:r>
        </w:p>
      </w:docPartBody>
    </w:docPart>
    <w:docPart>
      <w:docPartPr>
        <w:name w:val="B1A8EC9D406C4BE0AD415B26F15CB2FD"/>
        <w:category>
          <w:name w:val="Allmänt"/>
          <w:gallery w:val="placeholder"/>
        </w:category>
        <w:types>
          <w:type w:val="bbPlcHdr"/>
        </w:types>
        <w:behaviors>
          <w:behavior w:val="content"/>
        </w:behaviors>
        <w:guid w:val="{40296AFA-703A-45E0-BDA3-D47FC08BE0D8}"/>
      </w:docPartPr>
      <w:docPartBody>
        <w:p w:rsidR="001F03F6" w:rsidRDefault="001F03F6" w:rsidP="001F03F6">
          <w:pPr>
            <w:pStyle w:val="B1A8EC9D406C4BE0AD415B26F15CB2FD"/>
          </w:pPr>
          <w:r w:rsidRPr="00DF3EBB">
            <w:rPr>
              <w:rStyle w:val="Platshllartext"/>
            </w:rPr>
            <w:t xml:space="preserve"> </w:t>
          </w:r>
        </w:p>
      </w:docPartBody>
    </w:docPart>
    <w:docPart>
      <w:docPartPr>
        <w:name w:val="E0A9410621FA4BE293451DA2E8884C17"/>
        <w:category>
          <w:name w:val="Allmänt"/>
          <w:gallery w:val="placeholder"/>
        </w:category>
        <w:types>
          <w:type w:val="bbPlcHdr"/>
        </w:types>
        <w:behaviors>
          <w:behavior w:val="content"/>
        </w:behaviors>
        <w:guid w:val="{290455B1-9A04-44FA-9BA0-21113513C335}"/>
      </w:docPartPr>
      <w:docPartBody>
        <w:p w:rsidR="001F03F6" w:rsidRDefault="001F03F6" w:rsidP="001F03F6">
          <w:pPr>
            <w:pStyle w:val="E0A9410621FA4BE293451DA2E8884C17"/>
          </w:pPr>
          <w:r w:rsidRPr="00DF3EBB">
            <w:rPr>
              <w:rStyle w:val="Platshllartext"/>
            </w:rPr>
            <w:t xml:space="preserve"> </w:t>
          </w:r>
        </w:p>
      </w:docPartBody>
    </w:docPart>
    <w:docPart>
      <w:docPartPr>
        <w:name w:val="BECD5FC04594447AB9FA8B9CD00F8A60"/>
        <w:category>
          <w:name w:val="Allmänt"/>
          <w:gallery w:val="placeholder"/>
        </w:category>
        <w:types>
          <w:type w:val="bbPlcHdr"/>
        </w:types>
        <w:behaviors>
          <w:behavior w:val="content"/>
        </w:behaviors>
        <w:guid w:val="{494C37BC-079F-440D-B09B-209B45CCAC4C}"/>
      </w:docPartPr>
      <w:docPartBody>
        <w:p w:rsidR="001F03F6" w:rsidRDefault="001F03F6" w:rsidP="001F03F6">
          <w:pPr>
            <w:pStyle w:val="BECD5FC04594447AB9FA8B9CD00F8A60"/>
          </w:pPr>
          <w:r w:rsidRPr="00DF3EBB">
            <w:rPr>
              <w:rStyle w:val="Platshllartext"/>
            </w:rPr>
            <w:t xml:space="preserve"> </w:t>
          </w:r>
        </w:p>
      </w:docPartBody>
    </w:docPart>
    <w:docPart>
      <w:docPartPr>
        <w:name w:val="B664CDFCCC8C43EB8F4878496DFC64AA"/>
        <w:category>
          <w:name w:val="Allmänt"/>
          <w:gallery w:val="placeholder"/>
        </w:category>
        <w:types>
          <w:type w:val="bbPlcHdr"/>
        </w:types>
        <w:behaviors>
          <w:behavior w:val="content"/>
        </w:behaviors>
        <w:guid w:val="{C0174E2A-BFAB-49EA-8523-307F0FD12152}"/>
      </w:docPartPr>
      <w:docPartBody>
        <w:p w:rsidR="001F03F6" w:rsidRDefault="001F03F6" w:rsidP="001F03F6">
          <w:pPr>
            <w:pStyle w:val="B664CDFCCC8C43EB8F4878496DFC64AA"/>
          </w:pPr>
          <w:r w:rsidRPr="00DF3EBB">
            <w:rPr>
              <w:rStyle w:val="Platshllartext"/>
            </w:rPr>
            <w:t xml:space="preserve"> </w:t>
          </w:r>
        </w:p>
      </w:docPartBody>
    </w:docPart>
    <w:docPart>
      <w:docPartPr>
        <w:name w:val="DE168C2987694C4D9DAE085ECC082E5D"/>
        <w:category>
          <w:name w:val="Allmänt"/>
          <w:gallery w:val="placeholder"/>
        </w:category>
        <w:types>
          <w:type w:val="bbPlcHdr"/>
        </w:types>
        <w:behaviors>
          <w:behavior w:val="content"/>
        </w:behaviors>
        <w:guid w:val="{89AE2E2D-8FED-4425-9A24-FF930EDA926F}"/>
      </w:docPartPr>
      <w:docPartBody>
        <w:p w:rsidR="001F03F6" w:rsidRDefault="001F03F6" w:rsidP="001F03F6">
          <w:pPr>
            <w:pStyle w:val="DE168C2987694C4D9DAE085ECC082E5D"/>
          </w:pPr>
          <w:r w:rsidRPr="00DF3EBB">
            <w:rPr>
              <w:rStyle w:val="Platshllartext"/>
            </w:rPr>
            <w:t xml:space="preserve"> </w:t>
          </w:r>
        </w:p>
      </w:docPartBody>
    </w:docPart>
    <w:docPart>
      <w:docPartPr>
        <w:name w:val="43386A753C984D29929BA5EF8494CFFE"/>
        <w:category>
          <w:name w:val="Allmänt"/>
          <w:gallery w:val="placeholder"/>
        </w:category>
        <w:types>
          <w:type w:val="bbPlcHdr"/>
        </w:types>
        <w:behaviors>
          <w:behavior w:val="content"/>
        </w:behaviors>
        <w:guid w:val="{B4C60CD0-FB7F-4AFA-B8A3-C695848007A2}"/>
      </w:docPartPr>
      <w:docPartBody>
        <w:p w:rsidR="001F03F6" w:rsidRDefault="001F03F6" w:rsidP="001F03F6">
          <w:pPr>
            <w:pStyle w:val="43386A753C984D29929BA5EF8494CFFE"/>
          </w:pPr>
          <w:r w:rsidRPr="00DF3EBB">
            <w:rPr>
              <w:rStyle w:val="Platshllartext"/>
            </w:rPr>
            <w:t xml:space="preserve"> </w:t>
          </w:r>
        </w:p>
      </w:docPartBody>
    </w:docPart>
    <w:docPart>
      <w:docPartPr>
        <w:name w:val="DA7E4A38B25D4C758F4624ED8E3F3BD7"/>
        <w:category>
          <w:name w:val="Allmänt"/>
          <w:gallery w:val="placeholder"/>
        </w:category>
        <w:types>
          <w:type w:val="bbPlcHdr"/>
        </w:types>
        <w:behaviors>
          <w:behavior w:val="content"/>
        </w:behaviors>
        <w:guid w:val="{897EB822-E07F-41BA-981F-314DA96D4370}"/>
      </w:docPartPr>
      <w:docPartBody>
        <w:p w:rsidR="001F03F6" w:rsidRDefault="001F03F6" w:rsidP="001F03F6">
          <w:pPr>
            <w:pStyle w:val="DA7E4A38B25D4C758F4624ED8E3F3BD7"/>
          </w:pPr>
          <w:r w:rsidRPr="00DF3EBB">
            <w:rPr>
              <w:rStyle w:val="Platshllartext"/>
            </w:rPr>
            <w:t xml:space="preserve"> </w:t>
          </w:r>
        </w:p>
      </w:docPartBody>
    </w:docPart>
    <w:docPart>
      <w:docPartPr>
        <w:name w:val="7E1C5B013D8442AE8020E0EB624D6806"/>
        <w:category>
          <w:name w:val="Allmänt"/>
          <w:gallery w:val="placeholder"/>
        </w:category>
        <w:types>
          <w:type w:val="bbPlcHdr"/>
        </w:types>
        <w:behaviors>
          <w:behavior w:val="content"/>
        </w:behaviors>
        <w:guid w:val="{CF8E554D-60B3-435A-B5CD-9B48ADDEEB8B}"/>
      </w:docPartPr>
      <w:docPartBody>
        <w:p w:rsidR="001F03F6" w:rsidRDefault="001F03F6" w:rsidP="001F03F6">
          <w:pPr>
            <w:pStyle w:val="7E1C5B013D8442AE8020E0EB624D6806"/>
          </w:pPr>
          <w:r w:rsidRPr="00DF3EBB">
            <w:rPr>
              <w:rStyle w:val="Platshllartext"/>
            </w:rPr>
            <w:t xml:space="preserve"> </w:t>
          </w:r>
        </w:p>
      </w:docPartBody>
    </w:docPart>
    <w:docPart>
      <w:docPartPr>
        <w:name w:val="077C27A697C74A4B841C69FFB2E9FFC2"/>
        <w:category>
          <w:name w:val="Allmänt"/>
          <w:gallery w:val="placeholder"/>
        </w:category>
        <w:types>
          <w:type w:val="bbPlcHdr"/>
        </w:types>
        <w:behaviors>
          <w:behavior w:val="content"/>
        </w:behaviors>
        <w:guid w:val="{C59CCBCD-9F07-4766-8C4E-82E8A76332A6}"/>
      </w:docPartPr>
      <w:docPartBody>
        <w:p w:rsidR="001F03F6" w:rsidRDefault="001F03F6" w:rsidP="001F03F6">
          <w:pPr>
            <w:pStyle w:val="077C27A697C74A4B841C69FFB2E9FFC2"/>
          </w:pPr>
          <w:r w:rsidRPr="00DF3EBB">
            <w:rPr>
              <w:rStyle w:val="Platshllartext"/>
            </w:rPr>
            <w:t xml:space="preserve"> </w:t>
          </w:r>
        </w:p>
      </w:docPartBody>
    </w:docPart>
    <w:docPart>
      <w:docPartPr>
        <w:name w:val="5F2A3E5878CF424B8F0A1015991E0F50"/>
        <w:category>
          <w:name w:val="Allmänt"/>
          <w:gallery w:val="placeholder"/>
        </w:category>
        <w:types>
          <w:type w:val="bbPlcHdr"/>
        </w:types>
        <w:behaviors>
          <w:behavior w:val="content"/>
        </w:behaviors>
        <w:guid w:val="{49BBE2D4-5349-4B56-AD37-21F34D7F3124}"/>
      </w:docPartPr>
      <w:docPartBody>
        <w:p w:rsidR="001F03F6" w:rsidRDefault="001F03F6" w:rsidP="001F03F6">
          <w:pPr>
            <w:pStyle w:val="5F2A3E5878CF424B8F0A1015991E0F50"/>
          </w:pPr>
          <w:r w:rsidRPr="00DF3EBB">
            <w:rPr>
              <w:rStyle w:val="Platshllartext"/>
            </w:rPr>
            <w:t xml:space="preserve"> </w:t>
          </w:r>
        </w:p>
      </w:docPartBody>
    </w:docPart>
    <w:docPart>
      <w:docPartPr>
        <w:name w:val="8A48BA2B1EDC404695C2972BAD61C839"/>
        <w:category>
          <w:name w:val="Allmänt"/>
          <w:gallery w:val="placeholder"/>
        </w:category>
        <w:types>
          <w:type w:val="bbPlcHdr"/>
        </w:types>
        <w:behaviors>
          <w:behavior w:val="content"/>
        </w:behaviors>
        <w:guid w:val="{27496FBD-167C-47DA-923E-1B50F8109B4F}"/>
      </w:docPartPr>
      <w:docPartBody>
        <w:p w:rsidR="001F03F6" w:rsidRDefault="001F03F6" w:rsidP="001F03F6">
          <w:pPr>
            <w:pStyle w:val="8A48BA2B1EDC404695C2972BAD61C839"/>
          </w:pPr>
          <w:r w:rsidRPr="00DF3EBB">
            <w:rPr>
              <w:rStyle w:val="Platshllartext"/>
            </w:rPr>
            <w:t xml:space="preserve"> </w:t>
          </w:r>
        </w:p>
      </w:docPartBody>
    </w:docPart>
    <w:docPart>
      <w:docPartPr>
        <w:name w:val="8DAC23C3CD4B446295B78ADFFBEE9BC6"/>
        <w:category>
          <w:name w:val="Allmänt"/>
          <w:gallery w:val="placeholder"/>
        </w:category>
        <w:types>
          <w:type w:val="bbPlcHdr"/>
        </w:types>
        <w:behaviors>
          <w:behavior w:val="content"/>
        </w:behaviors>
        <w:guid w:val="{3E9838EA-19EA-4D08-9469-8AE1DC8F8E3A}"/>
      </w:docPartPr>
      <w:docPartBody>
        <w:p w:rsidR="001F03F6" w:rsidRDefault="001F03F6" w:rsidP="001F03F6">
          <w:pPr>
            <w:pStyle w:val="8DAC23C3CD4B446295B78ADFFBEE9BC6"/>
          </w:pPr>
          <w:r w:rsidRPr="00DF3EBB">
            <w:rPr>
              <w:rStyle w:val="Platshllartext"/>
            </w:rPr>
            <w:t xml:space="preserve"> </w:t>
          </w:r>
        </w:p>
      </w:docPartBody>
    </w:docPart>
    <w:docPart>
      <w:docPartPr>
        <w:name w:val="2EF9C29E7CDA4BADA1A28D12BD7E67D2"/>
        <w:category>
          <w:name w:val="Allmänt"/>
          <w:gallery w:val="placeholder"/>
        </w:category>
        <w:types>
          <w:type w:val="bbPlcHdr"/>
        </w:types>
        <w:behaviors>
          <w:behavior w:val="content"/>
        </w:behaviors>
        <w:guid w:val="{A6ACBF8B-2533-4D64-BF11-D3E9076C9EBD}"/>
      </w:docPartPr>
      <w:docPartBody>
        <w:p w:rsidR="001F03F6" w:rsidRDefault="001F03F6" w:rsidP="001F03F6">
          <w:pPr>
            <w:pStyle w:val="2EF9C29E7CDA4BADA1A28D12BD7E67D2"/>
          </w:pPr>
          <w:r w:rsidRPr="00DF3EBB">
            <w:rPr>
              <w:rStyle w:val="Platshllartext"/>
            </w:rPr>
            <w:t xml:space="preserve"> </w:t>
          </w:r>
        </w:p>
      </w:docPartBody>
    </w:docPart>
    <w:docPart>
      <w:docPartPr>
        <w:name w:val="FE38618458B44EC096821785AAB23AE2"/>
        <w:category>
          <w:name w:val="Allmänt"/>
          <w:gallery w:val="placeholder"/>
        </w:category>
        <w:types>
          <w:type w:val="bbPlcHdr"/>
        </w:types>
        <w:behaviors>
          <w:behavior w:val="content"/>
        </w:behaviors>
        <w:guid w:val="{E409D5FB-0CD0-416A-BADD-2A2CDC3DD07A}"/>
      </w:docPartPr>
      <w:docPartBody>
        <w:p w:rsidR="001F03F6" w:rsidRDefault="001F03F6" w:rsidP="001F03F6">
          <w:pPr>
            <w:pStyle w:val="FE38618458B44EC096821785AAB23AE2"/>
          </w:pPr>
          <w:r w:rsidRPr="00DF3EBB">
            <w:rPr>
              <w:rStyle w:val="Platshllartext"/>
            </w:rPr>
            <w:t xml:space="preserve"> </w:t>
          </w:r>
        </w:p>
      </w:docPartBody>
    </w:docPart>
    <w:docPart>
      <w:docPartPr>
        <w:name w:val="28FDACFC074E48429DDA2CE0D9622EC8"/>
        <w:category>
          <w:name w:val="Allmänt"/>
          <w:gallery w:val="placeholder"/>
        </w:category>
        <w:types>
          <w:type w:val="bbPlcHdr"/>
        </w:types>
        <w:behaviors>
          <w:behavior w:val="content"/>
        </w:behaviors>
        <w:guid w:val="{932376F2-61E7-41D5-BFE1-0E5C88CF2157}"/>
      </w:docPartPr>
      <w:docPartBody>
        <w:p w:rsidR="001F03F6" w:rsidRDefault="001F03F6" w:rsidP="001F03F6">
          <w:pPr>
            <w:pStyle w:val="28FDACFC074E48429DDA2CE0D9622EC8"/>
          </w:pPr>
          <w:r w:rsidRPr="00DF3EBB">
            <w:rPr>
              <w:rStyle w:val="Platshllartext"/>
            </w:rPr>
            <w:t xml:space="preserve"> </w:t>
          </w:r>
        </w:p>
      </w:docPartBody>
    </w:docPart>
    <w:docPart>
      <w:docPartPr>
        <w:name w:val="2CB0803485AE4E9581C4098FAF4578A9"/>
        <w:category>
          <w:name w:val="Allmänt"/>
          <w:gallery w:val="placeholder"/>
        </w:category>
        <w:types>
          <w:type w:val="bbPlcHdr"/>
        </w:types>
        <w:behaviors>
          <w:behavior w:val="content"/>
        </w:behaviors>
        <w:guid w:val="{64C8A52C-BD6C-4D06-92D3-D4CACF0E29DA}"/>
      </w:docPartPr>
      <w:docPartBody>
        <w:p w:rsidR="001F03F6" w:rsidRDefault="001F03F6" w:rsidP="001F03F6">
          <w:pPr>
            <w:pStyle w:val="2CB0803485AE4E9581C4098FAF4578A9"/>
          </w:pPr>
          <w:r w:rsidRPr="00DF3EBB">
            <w:rPr>
              <w:rStyle w:val="Platshllartext"/>
            </w:rPr>
            <w:t xml:space="preserve"> </w:t>
          </w:r>
        </w:p>
      </w:docPartBody>
    </w:docPart>
    <w:docPart>
      <w:docPartPr>
        <w:name w:val="AB0363FAC58A4BE38EBA2EAF15318003"/>
        <w:category>
          <w:name w:val="Allmänt"/>
          <w:gallery w:val="placeholder"/>
        </w:category>
        <w:types>
          <w:type w:val="bbPlcHdr"/>
        </w:types>
        <w:behaviors>
          <w:behavior w:val="content"/>
        </w:behaviors>
        <w:guid w:val="{54C9A11F-C097-468E-837B-3BDB1E1AB9FF}"/>
      </w:docPartPr>
      <w:docPartBody>
        <w:p w:rsidR="001F03F6" w:rsidRDefault="001F03F6" w:rsidP="001F03F6">
          <w:pPr>
            <w:pStyle w:val="AB0363FAC58A4BE38EBA2EAF15318003"/>
          </w:pPr>
          <w:r w:rsidRPr="00DF3EBB">
            <w:rPr>
              <w:rStyle w:val="Platshllartext"/>
            </w:rPr>
            <w:t xml:space="preserve"> </w:t>
          </w:r>
        </w:p>
      </w:docPartBody>
    </w:docPart>
    <w:docPart>
      <w:docPartPr>
        <w:name w:val="239FDE64C93648BFB8AE635ED5466302"/>
        <w:category>
          <w:name w:val="Allmänt"/>
          <w:gallery w:val="placeholder"/>
        </w:category>
        <w:types>
          <w:type w:val="bbPlcHdr"/>
        </w:types>
        <w:behaviors>
          <w:behavior w:val="content"/>
        </w:behaviors>
        <w:guid w:val="{35105C70-6154-40D3-B320-04A33077083D}"/>
      </w:docPartPr>
      <w:docPartBody>
        <w:p w:rsidR="001F03F6" w:rsidRDefault="001F03F6" w:rsidP="001F03F6">
          <w:pPr>
            <w:pStyle w:val="239FDE64C93648BFB8AE635ED5466302"/>
          </w:pPr>
          <w:r w:rsidRPr="00DF3EBB">
            <w:rPr>
              <w:rStyle w:val="Platshllartext"/>
            </w:rPr>
            <w:t xml:space="preserve"> </w:t>
          </w:r>
        </w:p>
      </w:docPartBody>
    </w:docPart>
    <w:docPart>
      <w:docPartPr>
        <w:name w:val="670B8A55C5DB484BAD72ABAF9EC70CF9"/>
        <w:category>
          <w:name w:val="Allmänt"/>
          <w:gallery w:val="placeholder"/>
        </w:category>
        <w:types>
          <w:type w:val="bbPlcHdr"/>
        </w:types>
        <w:behaviors>
          <w:behavior w:val="content"/>
        </w:behaviors>
        <w:guid w:val="{2905F583-A504-4923-8563-78FCF145E865}"/>
      </w:docPartPr>
      <w:docPartBody>
        <w:p w:rsidR="001F03F6" w:rsidRDefault="001F03F6" w:rsidP="001F03F6">
          <w:pPr>
            <w:pStyle w:val="670B8A55C5DB484BAD72ABAF9EC70CF9"/>
          </w:pPr>
          <w:r w:rsidRPr="00DF3EBB">
            <w:rPr>
              <w:rStyle w:val="Platshllartext"/>
            </w:rPr>
            <w:t xml:space="preserve"> </w:t>
          </w:r>
        </w:p>
      </w:docPartBody>
    </w:docPart>
    <w:docPart>
      <w:docPartPr>
        <w:name w:val="36350FDE7EED4F30968880DE111726F2"/>
        <w:category>
          <w:name w:val="Allmänt"/>
          <w:gallery w:val="placeholder"/>
        </w:category>
        <w:types>
          <w:type w:val="bbPlcHdr"/>
        </w:types>
        <w:behaviors>
          <w:behavior w:val="content"/>
        </w:behaviors>
        <w:guid w:val="{A04EEA1A-B367-413F-814B-61F7608FFF18}"/>
      </w:docPartPr>
      <w:docPartBody>
        <w:p w:rsidR="001F03F6" w:rsidRDefault="001F03F6" w:rsidP="001F03F6">
          <w:pPr>
            <w:pStyle w:val="36350FDE7EED4F30968880DE111726F2"/>
          </w:pPr>
          <w:r w:rsidRPr="00DF3EBB">
            <w:rPr>
              <w:rStyle w:val="Platshllartext"/>
            </w:rPr>
            <w:t xml:space="preserve"> </w:t>
          </w:r>
        </w:p>
      </w:docPartBody>
    </w:docPart>
    <w:docPart>
      <w:docPartPr>
        <w:name w:val="038D4E71666E4969AC128CB065E73014"/>
        <w:category>
          <w:name w:val="Allmänt"/>
          <w:gallery w:val="placeholder"/>
        </w:category>
        <w:types>
          <w:type w:val="bbPlcHdr"/>
        </w:types>
        <w:behaviors>
          <w:behavior w:val="content"/>
        </w:behaviors>
        <w:guid w:val="{934AC1B9-31C2-4375-85E1-B2DEB6F5D342}"/>
      </w:docPartPr>
      <w:docPartBody>
        <w:p w:rsidR="001F03F6" w:rsidRDefault="001F03F6" w:rsidP="001F03F6">
          <w:pPr>
            <w:pStyle w:val="038D4E71666E4969AC128CB065E73014"/>
          </w:pPr>
          <w:r w:rsidRPr="00DF3EBB">
            <w:rPr>
              <w:rStyle w:val="Platshllartext"/>
            </w:rPr>
            <w:t xml:space="preserve"> </w:t>
          </w:r>
        </w:p>
      </w:docPartBody>
    </w:docPart>
    <w:docPart>
      <w:docPartPr>
        <w:name w:val="481FF87672874B37AAE888CE483AE4AB"/>
        <w:category>
          <w:name w:val="Allmänt"/>
          <w:gallery w:val="placeholder"/>
        </w:category>
        <w:types>
          <w:type w:val="bbPlcHdr"/>
        </w:types>
        <w:behaviors>
          <w:behavior w:val="content"/>
        </w:behaviors>
        <w:guid w:val="{95C2D913-C38D-4C4D-9220-4D39C5A4FE10}"/>
      </w:docPartPr>
      <w:docPartBody>
        <w:p w:rsidR="001F03F6" w:rsidRDefault="001F03F6" w:rsidP="001F03F6">
          <w:pPr>
            <w:pStyle w:val="481FF87672874B37AAE888CE483AE4AB"/>
          </w:pPr>
          <w:r w:rsidRPr="00DF3EBB">
            <w:rPr>
              <w:rStyle w:val="Platshllartext"/>
            </w:rPr>
            <w:t xml:space="preserve"> </w:t>
          </w:r>
        </w:p>
      </w:docPartBody>
    </w:docPart>
    <w:docPart>
      <w:docPartPr>
        <w:name w:val="EC357BC311CB4917B6E95DA722CE4473"/>
        <w:category>
          <w:name w:val="Allmänt"/>
          <w:gallery w:val="placeholder"/>
        </w:category>
        <w:types>
          <w:type w:val="bbPlcHdr"/>
        </w:types>
        <w:behaviors>
          <w:behavior w:val="content"/>
        </w:behaviors>
        <w:guid w:val="{948A3A82-700F-4F4A-8E41-DFAE32A09101}"/>
      </w:docPartPr>
      <w:docPartBody>
        <w:p w:rsidR="001F03F6" w:rsidRDefault="001F03F6" w:rsidP="001F03F6">
          <w:pPr>
            <w:pStyle w:val="EC357BC311CB4917B6E95DA722CE4473"/>
          </w:pPr>
          <w:r w:rsidRPr="00DF3EBB">
            <w:rPr>
              <w:rStyle w:val="Platshllartext"/>
            </w:rPr>
            <w:t xml:space="preserve"> </w:t>
          </w:r>
        </w:p>
      </w:docPartBody>
    </w:docPart>
    <w:docPart>
      <w:docPartPr>
        <w:name w:val="CA8463A6B41C453AB30102DD7A8C5C95"/>
        <w:category>
          <w:name w:val="Allmänt"/>
          <w:gallery w:val="placeholder"/>
        </w:category>
        <w:types>
          <w:type w:val="bbPlcHdr"/>
        </w:types>
        <w:behaviors>
          <w:behavior w:val="content"/>
        </w:behaviors>
        <w:guid w:val="{DE503359-9111-4DD7-A7D6-D5D96CA0EB75}"/>
      </w:docPartPr>
      <w:docPartBody>
        <w:p w:rsidR="001F03F6" w:rsidRDefault="001F03F6" w:rsidP="001F03F6">
          <w:pPr>
            <w:pStyle w:val="CA8463A6B41C453AB30102DD7A8C5C95"/>
          </w:pPr>
          <w:r w:rsidRPr="00DF3EBB">
            <w:rPr>
              <w:rStyle w:val="Platshllartext"/>
            </w:rPr>
            <w:t xml:space="preserve"> </w:t>
          </w:r>
        </w:p>
      </w:docPartBody>
    </w:docPart>
    <w:docPart>
      <w:docPartPr>
        <w:name w:val="352F74081F2945B5BDBB6C6610157054"/>
        <w:category>
          <w:name w:val="Allmänt"/>
          <w:gallery w:val="placeholder"/>
        </w:category>
        <w:types>
          <w:type w:val="bbPlcHdr"/>
        </w:types>
        <w:behaviors>
          <w:behavior w:val="content"/>
        </w:behaviors>
        <w:guid w:val="{58EE6926-71D0-45DB-837A-40FBE19DA7FB}"/>
      </w:docPartPr>
      <w:docPartBody>
        <w:p w:rsidR="001F03F6" w:rsidRDefault="001F03F6" w:rsidP="001F03F6">
          <w:pPr>
            <w:pStyle w:val="352F74081F2945B5BDBB6C6610157054"/>
          </w:pPr>
          <w:r w:rsidRPr="00DF3EBB">
            <w:rPr>
              <w:rStyle w:val="Platshllartext"/>
            </w:rPr>
            <w:t xml:space="preserve"> </w:t>
          </w:r>
        </w:p>
      </w:docPartBody>
    </w:docPart>
    <w:docPart>
      <w:docPartPr>
        <w:name w:val="3BC6C0A14C6048EC83885F1C6DABEFF4"/>
        <w:category>
          <w:name w:val="Allmänt"/>
          <w:gallery w:val="placeholder"/>
        </w:category>
        <w:types>
          <w:type w:val="bbPlcHdr"/>
        </w:types>
        <w:behaviors>
          <w:behavior w:val="content"/>
        </w:behaviors>
        <w:guid w:val="{06EA1E82-622F-4702-87FD-DDF4EB6E17BF}"/>
      </w:docPartPr>
      <w:docPartBody>
        <w:p w:rsidR="001F03F6" w:rsidRDefault="001F03F6" w:rsidP="001F03F6">
          <w:pPr>
            <w:pStyle w:val="3BC6C0A14C6048EC83885F1C6DABEFF4"/>
          </w:pPr>
          <w:r w:rsidRPr="00DF3EBB">
            <w:rPr>
              <w:rStyle w:val="Platshllartext"/>
            </w:rPr>
            <w:t xml:space="preserve"> </w:t>
          </w:r>
        </w:p>
      </w:docPartBody>
    </w:docPart>
    <w:docPart>
      <w:docPartPr>
        <w:name w:val="5A394CCC0E574D649BF3B8CA61BB9221"/>
        <w:category>
          <w:name w:val="Allmänt"/>
          <w:gallery w:val="placeholder"/>
        </w:category>
        <w:types>
          <w:type w:val="bbPlcHdr"/>
        </w:types>
        <w:behaviors>
          <w:behavior w:val="content"/>
        </w:behaviors>
        <w:guid w:val="{B2B20CE1-9472-4EDC-A851-F5A944251863}"/>
      </w:docPartPr>
      <w:docPartBody>
        <w:p w:rsidR="001F03F6" w:rsidRDefault="001F03F6" w:rsidP="001F03F6">
          <w:pPr>
            <w:pStyle w:val="5A394CCC0E574D649BF3B8CA61BB9221"/>
          </w:pPr>
          <w:r w:rsidRPr="00DF3EBB">
            <w:rPr>
              <w:rStyle w:val="Platshllartext"/>
            </w:rPr>
            <w:t xml:space="preserve"> </w:t>
          </w:r>
        </w:p>
      </w:docPartBody>
    </w:docPart>
    <w:docPart>
      <w:docPartPr>
        <w:name w:val="7ADD219FBEE84D91A95195A8D15A2D4E"/>
        <w:category>
          <w:name w:val="Allmänt"/>
          <w:gallery w:val="placeholder"/>
        </w:category>
        <w:types>
          <w:type w:val="bbPlcHdr"/>
        </w:types>
        <w:behaviors>
          <w:behavior w:val="content"/>
        </w:behaviors>
        <w:guid w:val="{924977CE-0D84-47B2-A114-FF5186B67E15}"/>
      </w:docPartPr>
      <w:docPartBody>
        <w:p w:rsidR="001F03F6" w:rsidRDefault="001F03F6" w:rsidP="001F03F6">
          <w:pPr>
            <w:pStyle w:val="7ADD219FBEE84D91A95195A8D15A2D4E"/>
          </w:pPr>
          <w:r w:rsidRPr="00DF3EBB">
            <w:rPr>
              <w:rStyle w:val="Platshllartext"/>
            </w:rPr>
            <w:t xml:space="preserve"> </w:t>
          </w:r>
        </w:p>
      </w:docPartBody>
    </w:docPart>
    <w:docPart>
      <w:docPartPr>
        <w:name w:val="FA726AD27CE64F88B9F21ACB10D72877"/>
        <w:category>
          <w:name w:val="Allmänt"/>
          <w:gallery w:val="placeholder"/>
        </w:category>
        <w:types>
          <w:type w:val="bbPlcHdr"/>
        </w:types>
        <w:behaviors>
          <w:behavior w:val="content"/>
        </w:behaviors>
        <w:guid w:val="{A3B8D69A-F521-44F9-9674-5D8F5FC38CDB}"/>
      </w:docPartPr>
      <w:docPartBody>
        <w:p w:rsidR="001F03F6" w:rsidRDefault="001F03F6" w:rsidP="001F03F6">
          <w:pPr>
            <w:pStyle w:val="FA726AD27CE64F88B9F21ACB10D72877"/>
          </w:pPr>
          <w:r w:rsidRPr="00DF3EBB">
            <w:rPr>
              <w:rStyle w:val="Platshllartext"/>
            </w:rPr>
            <w:t xml:space="preserve"> </w:t>
          </w:r>
        </w:p>
      </w:docPartBody>
    </w:docPart>
    <w:docPart>
      <w:docPartPr>
        <w:name w:val="CE544EDA5AE74A9989B44F8E8B14B352"/>
        <w:category>
          <w:name w:val="Allmänt"/>
          <w:gallery w:val="placeholder"/>
        </w:category>
        <w:types>
          <w:type w:val="bbPlcHdr"/>
        </w:types>
        <w:behaviors>
          <w:behavior w:val="content"/>
        </w:behaviors>
        <w:guid w:val="{154ADC3A-98F7-409B-BD00-820791DD4B15}"/>
      </w:docPartPr>
      <w:docPartBody>
        <w:p w:rsidR="001F03F6" w:rsidRDefault="001F03F6" w:rsidP="001F03F6">
          <w:pPr>
            <w:pStyle w:val="CE544EDA5AE74A9989B44F8E8B14B352"/>
          </w:pPr>
          <w:r w:rsidRPr="00DF3EBB">
            <w:rPr>
              <w:rStyle w:val="Platshllartext"/>
            </w:rPr>
            <w:t xml:space="preserve"> </w:t>
          </w:r>
        </w:p>
      </w:docPartBody>
    </w:docPart>
    <w:docPart>
      <w:docPartPr>
        <w:name w:val="66D58F6C9EB4470AB36345B5A294E6C5"/>
        <w:category>
          <w:name w:val="Allmänt"/>
          <w:gallery w:val="placeholder"/>
        </w:category>
        <w:types>
          <w:type w:val="bbPlcHdr"/>
        </w:types>
        <w:behaviors>
          <w:behavior w:val="content"/>
        </w:behaviors>
        <w:guid w:val="{6379F41C-4D68-4606-941F-79AC3DD89DB2}"/>
      </w:docPartPr>
      <w:docPartBody>
        <w:p w:rsidR="001F03F6" w:rsidRDefault="001F03F6" w:rsidP="001F03F6">
          <w:pPr>
            <w:pStyle w:val="66D58F6C9EB4470AB36345B5A294E6C5"/>
          </w:pPr>
          <w:r w:rsidRPr="00DF3EBB">
            <w:rPr>
              <w:rStyle w:val="Platshllartext"/>
            </w:rPr>
            <w:t xml:space="preserve"> </w:t>
          </w:r>
        </w:p>
      </w:docPartBody>
    </w:docPart>
    <w:docPart>
      <w:docPartPr>
        <w:name w:val="9648A5E5437041778B01B781D5877348"/>
        <w:category>
          <w:name w:val="Allmänt"/>
          <w:gallery w:val="placeholder"/>
        </w:category>
        <w:types>
          <w:type w:val="bbPlcHdr"/>
        </w:types>
        <w:behaviors>
          <w:behavior w:val="content"/>
        </w:behaviors>
        <w:guid w:val="{887A1532-C636-48E9-B999-9042625E1DD9}"/>
      </w:docPartPr>
      <w:docPartBody>
        <w:p w:rsidR="001F03F6" w:rsidRDefault="001F03F6" w:rsidP="001F03F6">
          <w:pPr>
            <w:pStyle w:val="9648A5E5437041778B01B781D5877348"/>
          </w:pPr>
          <w:r w:rsidRPr="00DF3EBB">
            <w:rPr>
              <w:rStyle w:val="Platshllartext"/>
            </w:rPr>
            <w:t xml:space="preserve"> </w:t>
          </w:r>
        </w:p>
      </w:docPartBody>
    </w:docPart>
    <w:docPart>
      <w:docPartPr>
        <w:name w:val="248B361996A74B07AE95FD92E445BC1E"/>
        <w:category>
          <w:name w:val="Allmänt"/>
          <w:gallery w:val="placeholder"/>
        </w:category>
        <w:types>
          <w:type w:val="bbPlcHdr"/>
        </w:types>
        <w:behaviors>
          <w:behavior w:val="content"/>
        </w:behaviors>
        <w:guid w:val="{B1EAEE3C-3EDB-48E7-B153-9E100D49008A}"/>
      </w:docPartPr>
      <w:docPartBody>
        <w:p w:rsidR="001F03F6" w:rsidRDefault="001F03F6" w:rsidP="001F03F6">
          <w:pPr>
            <w:pStyle w:val="248B361996A74B07AE95FD92E445BC1E"/>
          </w:pPr>
          <w:r w:rsidRPr="00DF3EBB">
            <w:rPr>
              <w:rStyle w:val="Platshllartext"/>
            </w:rPr>
            <w:t xml:space="preserve"> </w:t>
          </w:r>
        </w:p>
      </w:docPartBody>
    </w:docPart>
    <w:docPart>
      <w:docPartPr>
        <w:name w:val="D3014563BDAB4713A207766672D4EBDD"/>
        <w:category>
          <w:name w:val="Allmänt"/>
          <w:gallery w:val="placeholder"/>
        </w:category>
        <w:types>
          <w:type w:val="bbPlcHdr"/>
        </w:types>
        <w:behaviors>
          <w:behavior w:val="content"/>
        </w:behaviors>
        <w:guid w:val="{827563B6-E433-48F8-8699-F4E5D208EDAC}"/>
      </w:docPartPr>
      <w:docPartBody>
        <w:p w:rsidR="001F03F6" w:rsidRDefault="001F03F6" w:rsidP="001F03F6">
          <w:pPr>
            <w:pStyle w:val="D3014563BDAB4713A207766672D4EBDD"/>
          </w:pPr>
          <w:r w:rsidRPr="00DF3EBB">
            <w:rPr>
              <w:rStyle w:val="Platshllartext"/>
            </w:rPr>
            <w:t xml:space="preserve"> </w:t>
          </w:r>
        </w:p>
      </w:docPartBody>
    </w:docPart>
    <w:docPart>
      <w:docPartPr>
        <w:name w:val="0AAA7BC8291D47F2A01AA7084E6E4F05"/>
        <w:category>
          <w:name w:val="Allmänt"/>
          <w:gallery w:val="placeholder"/>
        </w:category>
        <w:types>
          <w:type w:val="bbPlcHdr"/>
        </w:types>
        <w:behaviors>
          <w:behavior w:val="content"/>
        </w:behaviors>
        <w:guid w:val="{D28514EB-76B6-4CEA-B4FD-6DCBFBC89DA2}"/>
      </w:docPartPr>
      <w:docPartBody>
        <w:p w:rsidR="001F03F6" w:rsidRDefault="001F03F6" w:rsidP="001F03F6">
          <w:pPr>
            <w:pStyle w:val="0AAA7BC8291D47F2A01AA7084E6E4F05"/>
          </w:pPr>
          <w:r w:rsidRPr="00DF3EBB">
            <w:rPr>
              <w:rStyle w:val="Platshllartext"/>
            </w:rPr>
            <w:t xml:space="preserve"> </w:t>
          </w:r>
        </w:p>
      </w:docPartBody>
    </w:docPart>
    <w:docPart>
      <w:docPartPr>
        <w:name w:val="6D21AB1235BC45718AEFF2BF082607BE"/>
        <w:category>
          <w:name w:val="Allmänt"/>
          <w:gallery w:val="placeholder"/>
        </w:category>
        <w:types>
          <w:type w:val="bbPlcHdr"/>
        </w:types>
        <w:behaviors>
          <w:behavior w:val="content"/>
        </w:behaviors>
        <w:guid w:val="{0E51EEBC-5639-44EE-B348-33CFBE0D1AA5}"/>
      </w:docPartPr>
      <w:docPartBody>
        <w:p w:rsidR="001F03F6" w:rsidRDefault="001F03F6" w:rsidP="001F03F6">
          <w:pPr>
            <w:pStyle w:val="6D21AB1235BC45718AEFF2BF082607BE"/>
          </w:pPr>
          <w:r w:rsidRPr="00DF3EBB">
            <w:rPr>
              <w:rStyle w:val="Platshllartext"/>
            </w:rPr>
            <w:t xml:space="preserve"> </w:t>
          </w:r>
        </w:p>
      </w:docPartBody>
    </w:docPart>
    <w:docPart>
      <w:docPartPr>
        <w:name w:val="0BED78F1D22746B98909A11D35D851DF"/>
        <w:category>
          <w:name w:val="Allmänt"/>
          <w:gallery w:val="placeholder"/>
        </w:category>
        <w:types>
          <w:type w:val="bbPlcHdr"/>
        </w:types>
        <w:behaviors>
          <w:behavior w:val="content"/>
        </w:behaviors>
        <w:guid w:val="{7672F7B5-32F0-4D40-9274-A3454643C591}"/>
      </w:docPartPr>
      <w:docPartBody>
        <w:p w:rsidR="001F03F6" w:rsidRDefault="001F03F6" w:rsidP="001F03F6">
          <w:pPr>
            <w:pStyle w:val="0BED78F1D22746B98909A11D35D851DF"/>
          </w:pPr>
          <w:r w:rsidRPr="00DF3EBB">
            <w:rPr>
              <w:rStyle w:val="Platshllartext"/>
            </w:rPr>
            <w:t xml:space="preserve"> </w:t>
          </w:r>
        </w:p>
      </w:docPartBody>
    </w:docPart>
    <w:docPart>
      <w:docPartPr>
        <w:name w:val="1D4C2C458DFF459BA3BB5D2F9BAD0AA9"/>
        <w:category>
          <w:name w:val="Allmänt"/>
          <w:gallery w:val="placeholder"/>
        </w:category>
        <w:types>
          <w:type w:val="bbPlcHdr"/>
        </w:types>
        <w:behaviors>
          <w:behavior w:val="content"/>
        </w:behaviors>
        <w:guid w:val="{33614D30-E6F7-44A5-83EB-DD8C2F051F7A}"/>
      </w:docPartPr>
      <w:docPartBody>
        <w:p w:rsidR="001F03F6" w:rsidRDefault="001F03F6" w:rsidP="001F03F6">
          <w:pPr>
            <w:pStyle w:val="1D4C2C458DFF459BA3BB5D2F9BAD0AA9"/>
          </w:pPr>
          <w:r w:rsidRPr="00DF3EBB">
            <w:rPr>
              <w:rStyle w:val="Platshllartext"/>
            </w:rPr>
            <w:t xml:space="preserve"> </w:t>
          </w:r>
        </w:p>
      </w:docPartBody>
    </w:docPart>
    <w:docPart>
      <w:docPartPr>
        <w:name w:val="46A0D6B214C34397891E31590C9C1CFA"/>
        <w:category>
          <w:name w:val="Allmänt"/>
          <w:gallery w:val="placeholder"/>
        </w:category>
        <w:types>
          <w:type w:val="bbPlcHdr"/>
        </w:types>
        <w:behaviors>
          <w:behavior w:val="content"/>
        </w:behaviors>
        <w:guid w:val="{DCAC0C47-8331-4826-8EE5-355FAC0B967D}"/>
      </w:docPartPr>
      <w:docPartBody>
        <w:p w:rsidR="001F03F6" w:rsidRDefault="001F03F6" w:rsidP="001F03F6">
          <w:pPr>
            <w:pStyle w:val="46A0D6B214C34397891E31590C9C1CFA"/>
          </w:pPr>
          <w:r w:rsidRPr="00DF3EBB">
            <w:rPr>
              <w:rStyle w:val="Platshllartext"/>
            </w:rPr>
            <w:t xml:space="preserve"> </w:t>
          </w:r>
        </w:p>
      </w:docPartBody>
    </w:docPart>
    <w:docPart>
      <w:docPartPr>
        <w:name w:val="AC8B8AE14DD34F61BF1371793DB4A2F6"/>
        <w:category>
          <w:name w:val="Allmänt"/>
          <w:gallery w:val="placeholder"/>
        </w:category>
        <w:types>
          <w:type w:val="bbPlcHdr"/>
        </w:types>
        <w:behaviors>
          <w:behavior w:val="content"/>
        </w:behaviors>
        <w:guid w:val="{73640BB5-6912-4B3A-B7C8-6E5D4AC0109E}"/>
      </w:docPartPr>
      <w:docPartBody>
        <w:p w:rsidR="001F03F6" w:rsidRDefault="001F03F6" w:rsidP="001F03F6">
          <w:pPr>
            <w:pStyle w:val="AC8B8AE14DD34F61BF1371793DB4A2F6"/>
          </w:pPr>
          <w:r w:rsidRPr="00DF3EBB">
            <w:rPr>
              <w:rStyle w:val="Platshllartext"/>
            </w:rPr>
            <w:t xml:space="preserve"> </w:t>
          </w:r>
        </w:p>
      </w:docPartBody>
    </w:docPart>
    <w:docPart>
      <w:docPartPr>
        <w:name w:val="D6D2E47486F946269AF10338595E5C08"/>
        <w:category>
          <w:name w:val="Allmänt"/>
          <w:gallery w:val="placeholder"/>
        </w:category>
        <w:types>
          <w:type w:val="bbPlcHdr"/>
        </w:types>
        <w:behaviors>
          <w:behavior w:val="content"/>
        </w:behaviors>
        <w:guid w:val="{562DF13C-F484-4A11-8453-0CE7E8649A32}"/>
      </w:docPartPr>
      <w:docPartBody>
        <w:p w:rsidR="001F03F6" w:rsidRDefault="001F03F6" w:rsidP="001F03F6">
          <w:pPr>
            <w:pStyle w:val="D6D2E47486F946269AF10338595E5C08"/>
          </w:pPr>
          <w:r w:rsidRPr="00DF3EBB">
            <w:rPr>
              <w:rStyle w:val="Platshllartext"/>
            </w:rPr>
            <w:t xml:space="preserve"> </w:t>
          </w:r>
        </w:p>
      </w:docPartBody>
    </w:docPart>
    <w:docPart>
      <w:docPartPr>
        <w:name w:val="259EB3D71E054FE4B7E574C6FBFBBBF0"/>
        <w:category>
          <w:name w:val="Allmänt"/>
          <w:gallery w:val="placeholder"/>
        </w:category>
        <w:types>
          <w:type w:val="bbPlcHdr"/>
        </w:types>
        <w:behaviors>
          <w:behavior w:val="content"/>
        </w:behaviors>
        <w:guid w:val="{717BA9CE-1E01-4442-9B50-D246C8978B81}"/>
      </w:docPartPr>
      <w:docPartBody>
        <w:p w:rsidR="001F03F6" w:rsidRDefault="001F03F6" w:rsidP="001F03F6">
          <w:pPr>
            <w:pStyle w:val="259EB3D71E054FE4B7E574C6FBFBBBF0"/>
          </w:pPr>
          <w:r w:rsidRPr="00DF3EBB">
            <w:rPr>
              <w:rStyle w:val="Platshllartext"/>
            </w:rPr>
            <w:t xml:space="preserve"> </w:t>
          </w:r>
        </w:p>
      </w:docPartBody>
    </w:docPart>
    <w:docPart>
      <w:docPartPr>
        <w:name w:val="D5B7D882BB4844B497FB29043BA67AB3"/>
        <w:category>
          <w:name w:val="Allmänt"/>
          <w:gallery w:val="placeholder"/>
        </w:category>
        <w:types>
          <w:type w:val="bbPlcHdr"/>
        </w:types>
        <w:behaviors>
          <w:behavior w:val="content"/>
        </w:behaviors>
        <w:guid w:val="{D597F38B-C798-434A-9EDF-608FB681FF97}"/>
      </w:docPartPr>
      <w:docPartBody>
        <w:p w:rsidR="001F03F6" w:rsidRDefault="001F03F6" w:rsidP="001F03F6">
          <w:pPr>
            <w:pStyle w:val="D5B7D882BB4844B497FB29043BA67AB3"/>
          </w:pPr>
          <w:r w:rsidRPr="00DF3EBB">
            <w:rPr>
              <w:rStyle w:val="Platshllartext"/>
            </w:rPr>
            <w:t xml:space="preserve"> </w:t>
          </w:r>
        </w:p>
      </w:docPartBody>
    </w:docPart>
    <w:docPart>
      <w:docPartPr>
        <w:name w:val="41FFFA693BEA42C590A71F073DFC8C06"/>
        <w:category>
          <w:name w:val="Allmänt"/>
          <w:gallery w:val="placeholder"/>
        </w:category>
        <w:types>
          <w:type w:val="bbPlcHdr"/>
        </w:types>
        <w:behaviors>
          <w:behavior w:val="content"/>
        </w:behaviors>
        <w:guid w:val="{5D1C840E-FECF-4AE2-895D-E0AD427FFEFC}"/>
      </w:docPartPr>
      <w:docPartBody>
        <w:p w:rsidR="001F03F6" w:rsidRDefault="001F03F6" w:rsidP="001F03F6">
          <w:pPr>
            <w:pStyle w:val="41FFFA693BEA42C590A71F073DFC8C06"/>
          </w:pPr>
          <w:r w:rsidRPr="00DF3EBB">
            <w:rPr>
              <w:rStyle w:val="Platshllartext"/>
            </w:rPr>
            <w:t xml:space="preserve"> </w:t>
          </w:r>
        </w:p>
      </w:docPartBody>
    </w:docPart>
    <w:docPart>
      <w:docPartPr>
        <w:name w:val="DEB302FB46644137ACAFAB3743BCF38B"/>
        <w:category>
          <w:name w:val="Allmänt"/>
          <w:gallery w:val="placeholder"/>
        </w:category>
        <w:types>
          <w:type w:val="bbPlcHdr"/>
        </w:types>
        <w:behaviors>
          <w:behavior w:val="content"/>
        </w:behaviors>
        <w:guid w:val="{FE203C63-6F90-4B00-B0A3-E9358D89C13C}"/>
      </w:docPartPr>
      <w:docPartBody>
        <w:p w:rsidR="001F03F6" w:rsidRDefault="001F03F6" w:rsidP="001F03F6">
          <w:pPr>
            <w:pStyle w:val="DEB302FB46644137ACAFAB3743BCF38B"/>
          </w:pPr>
          <w:r w:rsidRPr="00DF3EBB">
            <w:rPr>
              <w:rStyle w:val="Platshllartext"/>
            </w:rPr>
            <w:t xml:space="preserve"> </w:t>
          </w:r>
        </w:p>
      </w:docPartBody>
    </w:docPart>
    <w:docPart>
      <w:docPartPr>
        <w:name w:val="B2B86143D9DE41CFB8F1E34E1869CA6F"/>
        <w:category>
          <w:name w:val="Allmänt"/>
          <w:gallery w:val="placeholder"/>
        </w:category>
        <w:types>
          <w:type w:val="bbPlcHdr"/>
        </w:types>
        <w:behaviors>
          <w:behavior w:val="content"/>
        </w:behaviors>
        <w:guid w:val="{98E75A9A-DDAC-40C7-9831-E4095B1F9D3A}"/>
      </w:docPartPr>
      <w:docPartBody>
        <w:p w:rsidR="001F03F6" w:rsidRDefault="001F03F6" w:rsidP="001F03F6">
          <w:pPr>
            <w:pStyle w:val="B2B86143D9DE41CFB8F1E34E1869CA6F"/>
          </w:pPr>
          <w:r w:rsidRPr="00DF3EBB">
            <w:rPr>
              <w:rStyle w:val="Platshllartext"/>
            </w:rPr>
            <w:t xml:space="preserve"> </w:t>
          </w:r>
        </w:p>
      </w:docPartBody>
    </w:docPart>
    <w:docPart>
      <w:docPartPr>
        <w:name w:val="5B849C00798E42239EDE1D74793310E9"/>
        <w:category>
          <w:name w:val="Allmänt"/>
          <w:gallery w:val="placeholder"/>
        </w:category>
        <w:types>
          <w:type w:val="bbPlcHdr"/>
        </w:types>
        <w:behaviors>
          <w:behavior w:val="content"/>
        </w:behaviors>
        <w:guid w:val="{E36C077D-12E3-4278-811B-C99308053AC0}"/>
      </w:docPartPr>
      <w:docPartBody>
        <w:p w:rsidR="001F03F6" w:rsidRDefault="001F03F6" w:rsidP="001F03F6">
          <w:pPr>
            <w:pStyle w:val="5B849C00798E42239EDE1D74793310E9"/>
          </w:pPr>
          <w:r w:rsidRPr="00DF3EBB">
            <w:rPr>
              <w:rStyle w:val="Platshllartext"/>
            </w:rPr>
            <w:t xml:space="preserve"> </w:t>
          </w:r>
        </w:p>
      </w:docPartBody>
    </w:docPart>
    <w:docPart>
      <w:docPartPr>
        <w:name w:val="82E5542D6046405BB0E0C706E38EC60D"/>
        <w:category>
          <w:name w:val="Allmänt"/>
          <w:gallery w:val="placeholder"/>
        </w:category>
        <w:types>
          <w:type w:val="bbPlcHdr"/>
        </w:types>
        <w:behaviors>
          <w:behavior w:val="content"/>
        </w:behaviors>
        <w:guid w:val="{D5AB256A-F4A8-4CE2-8BE4-B27DADB902DE}"/>
      </w:docPartPr>
      <w:docPartBody>
        <w:p w:rsidR="001F03F6" w:rsidRDefault="001F03F6" w:rsidP="001F03F6">
          <w:pPr>
            <w:pStyle w:val="82E5542D6046405BB0E0C706E38EC60D"/>
          </w:pPr>
          <w:r w:rsidRPr="00DF3EBB">
            <w:rPr>
              <w:rStyle w:val="Platshllartext"/>
            </w:rPr>
            <w:t xml:space="preserve"> </w:t>
          </w:r>
        </w:p>
      </w:docPartBody>
    </w:docPart>
    <w:docPart>
      <w:docPartPr>
        <w:name w:val="3FDE8FF1E5F34979956FBDE093E6C2E4"/>
        <w:category>
          <w:name w:val="Allmänt"/>
          <w:gallery w:val="placeholder"/>
        </w:category>
        <w:types>
          <w:type w:val="bbPlcHdr"/>
        </w:types>
        <w:behaviors>
          <w:behavior w:val="content"/>
        </w:behaviors>
        <w:guid w:val="{4EA3F4B9-8661-4680-86F8-97CCBE3AA55D}"/>
      </w:docPartPr>
      <w:docPartBody>
        <w:p w:rsidR="001F03F6" w:rsidRDefault="001F03F6" w:rsidP="001F03F6">
          <w:pPr>
            <w:pStyle w:val="3FDE8FF1E5F34979956FBDE093E6C2E4"/>
          </w:pPr>
          <w:r w:rsidRPr="00DF3EBB">
            <w:rPr>
              <w:rStyle w:val="Platshllartext"/>
            </w:rPr>
            <w:t xml:space="preserve"> </w:t>
          </w:r>
        </w:p>
      </w:docPartBody>
    </w:docPart>
    <w:docPart>
      <w:docPartPr>
        <w:name w:val="42CD2033464049A18F5093E7551C8110"/>
        <w:category>
          <w:name w:val="Allmänt"/>
          <w:gallery w:val="placeholder"/>
        </w:category>
        <w:types>
          <w:type w:val="bbPlcHdr"/>
        </w:types>
        <w:behaviors>
          <w:behavior w:val="content"/>
        </w:behaviors>
        <w:guid w:val="{7330166F-8F63-4D66-B220-1AD899B711CA}"/>
      </w:docPartPr>
      <w:docPartBody>
        <w:p w:rsidR="001F03F6" w:rsidRDefault="001F03F6" w:rsidP="001F03F6">
          <w:pPr>
            <w:pStyle w:val="42CD2033464049A18F5093E7551C8110"/>
          </w:pPr>
          <w:r w:rsidRPr="00DF3EBB">
            <w:rPr>
              <w:rStyle w:val="Platshllartext"/>
            </w:rPr>
            <w:t xml:space="preserve"> </w:t>
          </w:r>
        </w:p>
      </w:docPartBody>
    </w:docPart>
    <w:docPart>
      <w:docPartPr>
        <w:name w:val="76FB4DD50FF74B17A77BF26A904BA072"/>
        <w:category>
          <w:name w:val="Allmänt"/>
          <w:gallery w:val="placeholder"/>
        </w:category>
        <w:types>
          <w:type w:val="bbPlcHdr"/>
        </w:types>
        <w:behaviors>
          <w:behavior w:val="content"/>
        </w:behaviors>
        <w:guid w:val="{EC90513E-E9BC-4F3D-A966-5AFAF171B523}"/>
      </w:docPartPr>
      <w:docPartBody>
        <w:p w:rsidR="001F03F6" w:rsidRDefault="001F03F6" w:rsidP="001F03F6">
          <w:pPr>
            <w:pStyle w:val="76FB4DD50FF74B17A77BF26A904BA072"/>
          </w:pPr>
          <w:r w:rsidRPr="00DF3EBB">
            <w:rPr>
              <w:rStyle w:val="Platshllartext"/>
            </w:rPr>
            <w:t xml:space="preserve"> </w:t>
          </w:r>
        </w:p>
      </w:docPartBody>
    </w:docPart>
    <w:docPart>
      <w:docPartPr>
        <w:name w:val="31631E160BF94BF295E82466E03F8DC3"/>
        <w:category>
          <w:name w:val="Allmänt"/>
          <w:gallery w:val="placeholder"/>
        </w:category>
        <w:types>
          <w:type w:val="bbPlcHdr"/>
        </w:types>
        <w:behaviors>
          <w:behavior w:val="content"/>
        </w:behaviors>
        <w:guid w:val="{B1964411-EDAE-48A8-A875-C1F4A8F98554}"/>
      </w:docPartPr>
      <w:docPartBody>
        <w:p w:rsidR="001F03F6" w:rsidRDefault="001F03F6" w:rsidP="001F03F6">
          <w:pPr>
            <w:pStyle w:val="31631E160BF94BF295E82466E03F8DC3"/>
          </w:pPr>
          <w:r w:rsidRPr="00DF3EBB">
            <w:rPr>
              <w:rStyle w:val="Platshllartext"/>
            </w:rPr>
            <w:t xml:space="preserve"> </w:t>
          </w:r>
        </w:p>
      </w:docPartBody>
    </w:docPart>
    <w:docPart>
      <w:docPartPr>
        <w:name w:val="FBE882CA60B54DF782E033C7C4689C49"/>
        <w:category>
          <w:name w:val="Allmänt"/>
          <w:gallery w:val="placeholder"/>
        </w:category>
        <w:types>
          <w:type w:val="bbPlcHdr"/>
        </w:types>
        <w:behaviors>
          <w:behavior w:val="content"/>
        </w:behaviors>
        <w:guid w:val="{329DB09E-F24A-4C3A-954B-6DAE7653CA92}"/>
      </w:docPartPr>
      <w:docPartBody>
        <w:p w:rsidR="001F03F6" w:rsidRDefault="001F03F6" w:rsidP="001F03F6">
          <w:pPr>
            <w:pStyle w:val="FBE882CA60B54DF782E033C7C4689C49"/>
          </w:pPr>
          <w:r w:rsidRPr="00DF3EBB">
            <w:rPr>
              <w:rStyle w:val="Platshllartext"/>
            </w:rPr>
            <w:t xml:space="preserve"> </w:t>
          </w:r>
        </w:p>
      </w:docPartBody>
    </w:docPart>
    <w:docPart>
      <w:docPartPr>
        <w:name w:val="FA9561C19DB441AC89130ECC05F83584"/>
        <w:category>
          <w:name w:val="Allmänt"/>
          <w:gallery w:val="placeholder"/>
        </w:category>
        <w:types>
          <w:type w:val="bbPlcHdr"/>
        </w:types>
        <w:behaviors>
          <w:behavior w:val="content"/>
        </w:behaviors>
        <w:guid w:val="{D86716B1-BAFA-4AF1-ABB9-9DFC63E662C5}"/>
      </w:docPartPr>
      <w:docPartBody>
        <w:p w:rsidR="001F03F6" w:rsidRDefault="001F03F6" w:rsidP="001F03F6">
          <w:pPr>
            <w:pStyle w:val="FA9561C19DB441AC89130ECC05F83584"/>
          </w:pPr>
          <w:r w:rsidRPr="00DF3EBB">
            <w:rPr>
              <w:rStyle w:val="Platshllartext"/>
            </w:rPr>
            <w:t xml:space="preserve"> </w:t>
          </w:r>
        </w:p>
      </w:docPartBody>
    </w:docPart>
    <w:docPart>
      <w:docPartPr>
        <w:name w:val="B4521D62F9724554814EF4E8B29031C3"/>
        <w:category>
          <w:name w:val="Allmänt"/>
          <w:gallery w:val="placeholder"/>
        </w:category>
        <w:types>
          <w:type w:val="bbPlcHdr"/>
        </w:types>
        <w:behaviors>
          <w:behavior w:val="content"/>
        </w:behaviors>
        <w:guid w:val="{BE326BFA-8E73-4FD0-B103-177DD1E38CDE}"/>
      </w:docPartPr>
      <w:docPartBody>
        <w:p w:rsidR="001F03F6" w:rsidRDefault="001F03F6" w:rsidP="001F03F6">
          <w:pPr>
            <w:pStyle w:val="B4521D62F9724554814EF4E8B29031C3"/>
          </w:pPr>
          <w:r w:rsidRPr="00DF3EBB">
            <w:rPr>
              <w:rStyle w:val="Platshllartext"/>
            </w:rPr>
            <w:t xml:space="preserve"> </w:t>
          </w:r>
        </w:p>
      </w:docPartBody>
    </w:docPart>
    <w:docPart>
      <w:docPartPr>
        <w:name w:val="E461F4EFFB974ED7B638F578771F0740"/>
        <w:category>
          <w:name w:val="Allmänt"/>
          <w:gallery w:val="placeholder"/>
        </w:category>
        <w:types>
          <w:type w:val="bbPlcHdr"/>
        </w:types>
        <w:behaviors>
          <w:behavior w:val="content"/>
        </w:behaviors>
        <w:guid w:val="{87B192EC-0651-4D8F-9FE1-73CFCCA619B0}"/>
      </w:docPartPr>
      <w:docPartBody>
        <w:p w:rsidR="001F03F6" w:rsidRDefault="001F03F6" w:rsidP="001F03F6">
          <w:pPr>
            <w:pStyle w:val="E461F4EFFB974ED7B638F578771F0740"/>
          </w:pPr>
          <w:r w:rsidRPr="00DF3EBB">
            <w:rPr>
              <w:rStyle w:val="Platshllartext"/>
            </w:rPr>
            <w:t xml:space="preserve"> </w:t>
          </w:r>
        </w:p>
      </w:docPartBody>
    </w:docPart>
    <w:docPart>
      <w:docPartPr>
        <w:name w:val="3D96EB09E1E64E0CAF8801F219E8AFF2"/>
        <w:category>
          <w:name w:val="Allmänt"/>
          <w:gallery w:val="placeholder"/>
        </w:category>
        <w:types>
          <w:type w:val="bbPlcHdr"/>
        </w:types>
        <w:behaviors>
          <w:behavior w:val="content"/>
        </w:behaviors>
        <w:guid w:val="{42DF8703-2E5F-4C13-A691-5850D1971709}"/>
      </w:docPartPr>
      <w:docPartBody>
        <w:p w:rsidR="001F03F6" w:rsidRDefault="001F03F6" w:rsidP="001F03F6">
          <w:pPr>
            <w:pStyle w:val="3D96EB09E1E64E0CAF8801F219E8AFF2"/>
          </w:pPr>
          <w:r w:rsidRPr="00DF3EBB">
            <w:rPr>
              <w:rStyle w:val="Platshllartext"/>
            </w:rPr>
            <w:t xml:space="preserve"> </w:t>
          </w:r>
        </w:p>
      </w:docPartBody>
    </w:docPart>
    <w:docPart>
      <w:docPartPr>
        <w:name w:val="C0CFAB02F5F4486A916D6488AA018A2A"/>
        <w:category>
          <w:name w:val="Allmänt"/>
          <w:gallery w:val="placeholder"/>
        </w:category>
        <w:types>
          <w:type w:val="bbPlcHdr"/>
        </w:types>
        <w:behaviors>
          <w:behavior w:val="content"/>
        </w:behaviors>
        <w:guid w:val="{3865793F-D093-4F48-AB70-0735A1E182D2}"/>
      </w:docPartPr>
      <w:docPartBody>
        <w:p w:rsidR="001F03F6" w:rsidRDefault="001F03F6" w:rsidP="001F03F6">
          <w:pPr>
            <w:pStyle w:val="C0CFAB02F5F4486A916D6488AA018A2A"/>
          </w:pPr>
          <w:r w:rsidRPr="00DF3EBB">
            <w:rPr>
              <w:rStyle w:val="Platshllartext"/>
            </w:rPr>
            <w:t xml:space="preserve"> </w:t>
          </w:r>
        </w:p>
      </w:docPartBody>
    </w:docPart>
    <w:docPart>
      <w:docPartPr>
        <w:name w:val="FDD8F04FD2C84C939D016F71B0023BE0"/>
        <w:category>
          <w:name w:val="Allmänt"/>
          <w:gallery w:val="placeholder"/>
        </w:category>
        <w:types>
          <w:type w:val="bbPlcHdr"/>
        </w:types>
        <w:behaviors>
          <w:behavior w:val="content"/>
        </w:behaviors>
        <w:guid w:val="{433CC84D-FA6E-4A52-8368-0E75E7004421}"/>
      </w:docPartPr>
      <w:docPartBody>
        <w:p w:rsidR="001F03F6" w:rsidRDefault="001F03F6" w:rsidP="001F03F6">
          <w:pPr>
            <w:pStyle w:val="FDD8F04FD2C84C939D016F71B0023BE0"/>
          </w:pPr>
          <w:r w:rsidRPr="00DF3EBB">
            <w:rPr>
              <w:rStyle w:val="Platshllartext"/>
            </w:rPr>
            <w:t xml:space="preserve"> </w:t>
          </w:r>
        </w:p>
      </w:docPartBody>
    </w:docPart>
    <w:docPart>
      <w:docPartPr>
        <w:name w:val="CFBEFDDAB10E4667BD0E2E7DEEACE386"/>
        <w:category>
          <w:name w:val="Allmänt"/>
          <w:gallery w:val="placeholder"/>
        </w:category>
        <w:types>
          <w:type w:val="bbPlcHdr"/>
        </w:types>
        <w:behaviors>
          <w:behavior w:val="content"/>
        </w:behaviors>
        <w:guid w:val="{9689E6E4-DA21-4C98-9B2D-22B582537D54}"/>
      </w:docPartPr>
      <w:docPartBody>
        <w:p w:rsidR="001F03F6" w:rsidRDefault="001F03F6" w:rsidP="001F03F6">
          <w:pPr>
            <w:pStyle w:val="CFBEFDDAB10E4667BD0E2E7DEEACE386"/>
          </w:pPr>
          <w:r w:rsidRPr="00DF3EBB">
            <w:rPr>
              <w:rStyle w:val="Platshllartext"/>
            </w:rPr>
            <w:t xml:space="preserve"> </w:t>
          </w:r>
        </w:p>
      </w:docPartBody>
    </w:docPart>
    <w:docPart>
      <w:docPartPr>
        <w:name w:val="F86B0FBA3ACA409F808A47185B9316DA"/>
        <w:category>
          <w:name w:val="Allmänt"/>
          <w:gallery w:val="placeholder"/>
        </w:category>
        <w:types>
          <w:type w:val="bbPlcHdr"/>
        </w:types>
        <w:behaviors>
          <w:behavior w:val="content"/>
        </w:behaviors>
        <w:guid w:val="{BC8A91D8-F753-4C73-A6A3-04936EB15435}"/>
      </w:docPartPr>
      <w:docPartBody>
        <w:p w:rsidR="001F03F6" w:rsidRDefault="001F03F6" w:rsidP="001F03F6">
          <w:pPr>
            <w:pStyle w:val="F86B0FBA3ACA409F808A47185B9316DA"/>
          </w:pPr>
          <w:r w:rsidRPr="00DF3EBB">
            <w:rPr>
              <w:rStyle w:val="Platshllartext"/>
            </w:rPr>
            <w:t xml:space="preserve"> </w:t>
          </w:r>
        </w:p>
      </w:docPartBody>
    </w:docPart>
    <w:docPart>
      <w:docPartPr>
        <w:name w:val="A6E25F0B000741A78B554EA17BB7F8A3"/>
        <w:category>
          <w:name w:val="Allmänt"/>
          <w:gallery w:val="placeholder"/>
        </w:category>
        <w:types>
          <w:type w:val="bbPlcHdr"/>
        </w:types>
        <w:behaviors>
          <w:behavior w:val="content"/>
        </w:behaviors>
        <w:guid w:val="{D61FD826-77EC-4E85-BC14-104D2FA64C48}"/>
      </w:docPartPr>
      <w:docPartBody>
        <w:p w:rsidR="001F03F6" w:rsidRDefault="001F03F6" w:rsidP="001F03F6">
          <w:pPr>
            <w:pStyle w:val="A6E25F0B000741A78B554EA17BB7F8A3"/>
          </w:pPr>
          <w:r w:rsidRPr="00DF3EBB">
            <w:rPr>
              <w:rStyle w:val="Platshllartext"/>
            </w:rPr>
            <w:t xml:space="preserve"> </w:t>
          </w:r>
        </w:p>
      </w:docPartBody>
    </w:docPart>
    <w:docPart>
      <w:docPartPr>
        <w:name w:val="91D8E877793A41CBBF58E2AC574EA44A"/>
        <w:category>
          <w:name w:val="Allmänt"/>
          <w:gallery w:val="placeholder"/>
        </w:category>
        <w:types>
          <w:type w:val="bbPlcHdr"/>
        </w:types>
        <w:behaviors>
          <w:behavior w:val="content"/>
        </w:behaviors>
        <w:guid w:val="{8987E499-D289-43E1-AAF9-5CC4E44C63E4}"/>
      </w:docPartPr>
      <w:docPartBody>
        <w:p w:rsidR="001F03F6" w:rsidRDefault="001F03F6" w:rsidP="001F03F6">
          <w:pPr>
            <w:pStyle w:val="91D8E877793A41CBBF58E2AC574EA44A"/>
          </w:pPr>
          <w:r w:rsidRPr="00DF3EBB">
            <w:rPr>
              <w:rStyle w:val="Platshllartext"/>
            </w:rPr>
            <w:t xml:space="preserve"> </w:t>
          </w:r>
        </w:p>
      </w:docPartBody>
    </w:docPart>
    <w:docPart>
      <w:docPartPr>
        <w:name w:val="90E216D35D3E4A4E98054909D21A46D5"/>
        <w:category>
          <w:name w:val="Allmänt"/>
          <w:gallery w:val="placeholder"/>
        </w:category>
        <w:types>
          <w:type w:val="bbPlcHdr"/>
        </w:types>
        <w:behaviors>
          <w:behavior w:val="content"/>
        </w:behaviors>
        <w:guid w:val="{86CCF723-7672-4021-9B4C-14EB968E184C}"/>
      </w:docPartPr>
      <w:docPartBody>
        <w:p w:rsidR="001F03F6" w:rsidRDefault="001F03F6" w:rsidP="001F03F6">
          <w:pPr>
            <w:pStyle w:val="90E216D35D3E4A4E98054909D21A46D5"/>
          </w:pPr>
          <w:r w:rsidRPr="00DF3EBB">
            <w:rPr>
              <w:rStyle w:val="Platshllartext"/>
            </w:rPr>
            <w:t xml:space="preserve"> </w:t>
          </w:r>
        </w:p>
      </w:docPartBody>
    </w:docPart>
    <w:docPart>
      <w:docPartPr>
        <w:name w:val="6AF18429BE124B45BAD2212523E6FAD6"/>
        <w:category>
          <w:name w:val="Allmänt"/>
          <w:gallery w:val="placeholder"/>
        </w:category>
        <w:types>
          <w:type w:val="bbPlcHdr"/>
        </w:types>
        <w:behaviors>
          <w:behavior w:val="content"/>
        </w:behaviors>
        <w:guid w:val="{145EC47C-121B-4E16-8A9E-E4E76E31CEB4}"/>
      </w:docPartPr>
      <w:docPartBody>
        <w:p w:rsidR="001F03F6" w:rsidRDefault="001F03F6" w:rsidP="001F03F6">
          <w:pPr>
            <w:pStyle w:val="6AF18429BE124B45BAD2212523E6FAD6"/>
          </w:pPr>
          <w:r w:rsidRPr="00DF3EBB">
            <w:rPr>
              <w:rStyle w:val="Platshllartext"/>
            </w:rPr>
            <w:t xml:space="preserve"> </w:t>
          </w:r>
        </w:p>
      </w:docPartBody>
    </w:docPart>
    <w:docPart>
      <w:docPartPr>
        <w:name w:val="CFE3FD7095F744099684B8589A785B78"/>
        <w:category>
          <w:name w:val="Allmänt"/>
          <w:gallery w:val="placeholder"/>
        </w:category>
        <w:types>
          <w:type w:val="bbPlcHdr"/>
        </w:types>
        <w:behaviors>
          <w:behavior w:val="content"/>
        </w:behaviors>
        <w:guid w:val="{1D31BBA5-DED7-4F3F-BE01-D1919225776C}"/>
      </w:docPartPr>
      <w:docPartBody>
        <w:p w:rsidR="001F03F6" w:rsidRDefault="001F03F6" w:rsidP="001F03F6">
          <w:pPr>
            <w:pStyle w:val="CFE3FD7095F744099684B8589A785B78"/>
          </w:pPr>
          <w:r w:rsidRPr="00DF3EBB">
            <w:rPr>
              <w:rStyle w:val="Platshllartext"/>
            </w:rPr>
            <w:t xml:space="preserve"> </w:t>
          </w:r>
        </w:p>
      </w:docPartBody>
    </w:docPart>
    <w:docPart>
      <w:docPartPr>
        <w:name w:val="74F31396557547058A3DBEC9F54644BF"/>
        <w:category>
          <w:name w:val="Allmänt"/>
          <w:gallery w:val="placeholder"/>
        </w:category>
        <w:types>
          <w:type w:val="bbPlcHdr"/>
        </w:types>
        <w:behaviors>
          <w:behavior w:val="content"/>
        </w:behaviors>
        <w:guid w:val="{09ACE731-7B32-4EA5-8B97-2754063521AB}"/>
      </w:docPartPr>
      <w:docPartBody>
        <w:p w:rsidR="001F03F6" w:rsidRDefault="001F03F6" w:rsidP="001F03F6">
          <w:pPr>
            <w:pStyle w:val="74F31396557547058A3DBEC9F54644BF"/>
          </w:pPr>
          <w:r w:rsidRPr="00DF3EBB">
            <w:rPr>
              <w:rStyle w:val="Platshllartext"/>
            </w:rPr>
            <w:t xml:space="preserve"> </w:t>
          </w:r>
        </w:p>
      </w:docPartBody>
    </w:docPart>
    <w:docPart>
      <w:docPartPr>
        <w:name w:val="1CD526C8D5854021A01553DBCA1BA7DA"/>
        <w:category>
          <w:name w:val="Allmänt"/>
          <w:gallery w:val="placeholder"/>
        </w:category>
        <w:types>
          <w:type w:val="bbPlcHdr"/>
        </w:types>
        <w:behaviors>
          <w:behavior w:val="content"/>
        </w:behaviors>
        <w:guid w:val="{4534C522-F2B5-4938-9B36-C66E7105A967}"/>
      </w:docPartPr>
      <w:docPartBody>
        <w:p w:rsidR="001F03F6" w:rsidRDefault="001F03F6" w:rsidP="001F03F6">
          <w:pPr>
            <w:pStyle w:val="1CD526C8D5854021A01553DBCA1BA7DA"/>
          </w:pPr>
          <w:r w:rsidRPr="00DF3EBB">
            <w:rPr>
              <w:rStyle w:val="Platshllartext"/>
            </w:rPr>
            <w:t xml:space="preserve"> </w:t>
          </w:r>
        </w:p>
      </w:docPartBody>
    </w:docPart>
    <w:docPart>
      <w:docPartPr>
        <w:name w:val="5143AC518DA347198E67AB6EB1B2DA08"/>
        <w:category>
          <w:name w:val="Allmänt"/>
          <w:gallery w:val="placeholder"/>
        </w:category>
        <w:types>
          <w:type w:val="bbPlcHdr"/>
        </w:types>
        <w:behaviors>
          <w:behavior w:val="content"/>
        </w:behaviors>
        <w:guid w:val="{22E90284-8E2F-45EB-9D8F-1BAD8F05CB45}"/>
      </w:docPartPr>
      <w:docPartBody>
        <w:p w:rsidR="001F03F6" w:rsidRDefault="001F03F6" w:rsidP="001F03F6">
          <w:pPr>
            <w:pStyle w:val="5143AC518DA347198E67AB6EB1B2DA08"/>
          </w:pPr>
          <w:r w:rsidRPr="00DF3EBB">
            <w:rPr>
              <w:rStyle w:val="Platshllartext"/>
            </w:rPr>
            <w:t xml:space="preserve"> </w:t>
          </w:r>
        </w:p>
      </w:docPartBody>
    </w:docPart>
    <w:docPart>
      <w:docPartPr>
        <w:name w:val="E0BF9FFC80384730B9C279B1A2DE5C90"/>
        <w:category>
          <w:name w:val="Allmänt"/>
          <w:gallery w:val="placeholder"/>
        </w:category>
        <w:types>
          <w:type w:val="bbPlcHdr"/>
        </w:types>
        <w:behaviors>
          <w:behavior w:val="content"/>
        </w:behaviors>
        <w:guid w:val="{2431563E-5E19-4974-A0F1-84E2D9BEE46B}"/>
      </w:docPartPr>
      <w:docPartBody>
        <w:p w:rsidR="001F03F6" w:rsidRDefault="001F03F6" w:rsidP="001F03F6">
          <w:pPr>
            <w:pStyle w:val="E0BF9FFC80384730B9C279B1A2DE5C90"/>
          </w:pPr>
          <w:r w:rsidRPr="00DF3EBB">
            <w:rPr>
              <w:rStyle w:val="Platshllartext"/>
            </w:rPr>
            <w:t xml:space="preserve"> </w:t>
          </w:r>
        </w:p>
      </w:docPartBody>
    </w:docPart>
    <w:docPart>
      <w:docPartPr>
        <w:name w:val="1A9A489744344EA5B8F5B27284A98ECE"/>
        <w:category>
          <w:name w:val="Allmänt"/>
          <w:gallery w:val="placeholder"/>
        </w:category>
        <w:types>
          <w:type w:val="bbPlcHdr"/>
        </w:types>
        <w:behaviors>
          <w:behavior w:val="content"/>
        </w:behaviors>
        <w:guid w:val="{FB3C98A6-A172-414F-BE3F-8EE7139E453D}"/>
      </w:docPartPr>
      <w:docPartBody>
        <w:p w:rsidR="001F03F6" w:rsidRDefault="001F03F6" w:rsidP="001F03F6">
          <w:pPr>
            <w:pStyle w:val="1A9A489744344EA5B8F5B27284A98ECE"/>
          </w:pPr>
          <w:r w:rsidRPr="00DF3EBB">
            <w:rPr>
              <w:rStyle w:val="Platshllartext"/>
            </w:rPr>
            <w:t xml:space="preserve"> </w:t>
          </w:r>
        </w:p>
      </w:docPartBody>
    </w:docPart>
    <w:docPart>
      <w:docPartPr>
        <w:name w:val="BE9AF7FAB69F4897B1AD0566747F435C"/>
        <w:category>
          <w:name w:val="Allmänt"/>
          <w:gallery w:val="placeholder"/>
        </w:category>
        <w:types>
          <w:type w:val="bbPlcHdr"/>
        </w:types>
        <w:behaviors>
          <w:behavior w:val="content"/>
        </w:behaviors>
        <w:guid w:val="{A7A35AFE-B57B-496F-B391-CCBA6DBBBBE5}"/>
      </w:docPartPr>
      <w:docPartBody>
        <w:p w:rsidR="001F03F6" w:rsidRDefault="001F03F6" w:rsidP="001F03F6">
          <w:pPr>
            <w:pStyle w:val="BE9AF7FAB69F4897B1AD0566747F435C"/>
          </w:pPr>
          <w:r w:rsidRPr="00DF3EBB">
            <w:rPr>
              <w:rStyle w:val="Platshllartext"/>
            </w:rPr>
            <w:t xml:space="preserve"> </w:t>
          </w:r>
        </w:p>
      </w:docPartBody>
    </w:docPart>
    <w:docPart>
      <w:docPartPr>
        <w:name w:val="64A4F711DA8543F9A2998A898DC6ACCA"/>
        <w:category>
          <w:name w:val="Allmänt"/>
          <w:gallery w:val="placeholder"/>
        </w:category>
        <w:types>
          <w:type w:val="bbPlcHdr"/>
        </w:types>
        <w:behaviors>
          <w:behavior w:val="content"/>
        </w:behaviors>
        <w:guid w:val="{6B9AEE7F-C4E6-447E-90B2-58D4D4CE93C1}"/>
      </w:docPartPr>
      <w:docPartBody>
        <w:p w:rsidR="001F03F6" w:rsidRDefault="001F03F6" w:rsidP="001F03F6">
          <w:pPr>
            <w:pStyle w:val="64A4F711DA8543F9A2998A898DC6ACCA"/>
          </w:pPr>
          <w:r w:rsidRPr="00DF3EBB">
            <w:rPr>
              <w:rStyle w:val="Platshllartext"/>
            </w:rPr>
            <w:t xml:space="preserve"> </w:t>
          </w:r>
        </w:p>
      </w:docPartBody>
    </w:docPart>
    <w:docPart>
      <w:docPartPr>
        <w:name w:val="71DB239846644794B9A05E11D41F33D0"/>
        <w:category>
          <w:name w:val="Allmänt"/>
          <w:gallery w:val="placeholder"/>
        </w:category>
        <w:types>
          <w:type w:val="bbPlcHdr"/>
        </w:types>
        <w:behaviors>
          <w:behavior w:val="content"/>
        </w:behaviors>
        <w:guid w:val="{55EC7D91-4F9C-4B68-A237-D064A00A67C6}"/>
      </w:docPartPr>
      <w:docPartBody>
        <w:p w:rsidR="001F03F6" w:rsidRDefault="001F03F6" w:rsidP="001F03F6">
          <w:pPr>
            <w:pStyle w:val="71DB239846644794B9A05E11D41F33D0"/>
          </w:pPr>
          <w:r w:rsidRPr="00DF3EBB">
            <w:rPr>
              <w:rStyle w:val="Platshllartext"/>
            </w:rPr>
            <w:t xml:space="preserve"> </w:t>
          </w:r>
        </w:p>
      </w:docPartBody>
    </w:docPart>
    <w:docPart>
      <w:docPartPr>
        <w:name w:val="088BA1E5C18E4397BDA07E66844DAEBD"/>
        <w:category>
          <w:name w:val="Allmänt"/>
          <w:gallery w:val="placeholder"/>
        </w:category>
        <w:types>
          <w:type w:val="bbPlcHdr"/>
        </w:types>
        <w:behaviors>
          <w:behavior w:val="content"/>
        </w:behaviors>
        <w:guid w:val="{FF46056D-95BE-4176-81ED-C61B76DCF16E}"/>
      </w:docPartPr>
      <w:docPartBody>
        <w:p w:rsidR="001F03F6" w:rsidRDefault="001F03F6" w:rsidP="001F03F6">
          <w:pPr>
            <w:pStyle w:val="088BA1E5C18E4397BDA07E66844DAEBD"/>
          </w:pPr>
          <w:r w:rsidRPr="00DF3EBB">
            <w:rPr>
              <w:rStyle w:val="Platshllartext"/>
            </w:rPr>
            <w:t xml:space="preserve"> </w:t>
          </w:r>
        </w:p>
      </w:docPartBody>
    </w:docPart>
    <w:docPart>
      <w:docPartPr>
        <w:name w:val="5F22EE31DE15497A915145D00225B6FF"/>
        <w:category>
          <w:name w:val="Allmänt"/>
          <w:gallery w:val="placeholder"/>
        </w:category>
        <w:types>
          <w:type w:val="bbPlcHdr"/>
        </w:types>
        <w:behaviors>
          <w:behavior w:val="content"/>
        </w:behaviors>
        <w:guid w:val="{1B3D973A-9B8B-434E-9A3B-2428867B9A04}"/>
      </w:docPartPr>
      <w:docPartBody>
        <w:p w:rsidR="001F03F6" w:rsidRDefault="001F03F6" w:rsidP="001F03F6">
          <w:pPr>
            <w:pStyle w:val="5F22EE31DE15497A915145D00225B6FF"/>
          </w:pPr>
          <w:r w:rsidRPr="00DF3EBB">
            <w:rPr>
              <w:rStyle w:val="Platshllartext"/>
            </w:rPr>
            <w:t xml:space="preserve"> </w:t>
          </w:r>
        </w:p>
      </w:docPartBody>
    </w:docPart>
    <w:docPart>
      <w:docPartPr>
        <w:name w:val="DB68D9F2BE1745CFAFB3BF5E8B0F5BE0"/>
        <w:category>
          <w:name w:val="Allmänt"/>
          <w:gallery w:val="placeholder"/>
        </w:category>
        <w:types>
          <w:type w:val="bbPlcHdr"/>
        </w:types>
        <w:behaviors>
          <w:behavior w:val="content"/>
        </w:behaviors>
        <w:guid w:val="{37440927-4F9B-473C-A5A3-0D9239E911CD}"/>
      </w:docPartPr>
      <w:docPartBody>
        <w:p w:rsidR="001F03F6" w:rsidRDefault="001F03F6" w:rsidP="001F03F6">
          <w:pPr>
            <w:pStyle w:val="DB68D9F2BE1745CFAFB3BF5E8B0F5BE0"/>
          </w:pPr>
          <w:r w:rsidRPr="00DF3EBB">
            <w:rPr>
              <w:rStyle w:val="Platshllartext"/>
            </w:rPr>
            <w:t xml:space="preserve"> </w:t>
          </w:r>
        </w:p>
      </w:docPartBody>
    </w:docPart>
    <w:docPart>
      <w:docPartPr>
        <w:name w:val="A0E039D92BEA4E069DE105F36AE879C2"/>
        <w:category>
          <w:name w:val="Allmänt"/>
          <w:gallery w:val="placeholder"/>
        </w:category>
        <w:types>
          <w:type w:val="bbPlcHdr"/>
        </w:types>
        <w:behaviors>
          <w:behavior w:val="content"/>
        </w:behaviors>
        <w:guid w:val="{F18F7943-1C8B-482D-999E-A9210F24CD30}"/>
      </w:docPartPr>
      <w:docPartBody>
        <w:p w:rsidR="001F03F6" w:rsidRDefault="001F03F6" w:rsidP="001F03F6">
          <w:pPr>
            <w:pStyle w:val="A0E039D92BEA4E069DE105F36AE879C2"/>
          </w:pPr>
          <w:r w:rsidRPr="00DF3EBB">
            <w:rPr>
              <w:rStyle w:val="Platshllartext"/>
            </w:rPr>
            <w:t xml:space="preserve"> </w:t>
          </w:r>
        </w:p>
      </w:docPartBody>
    </w:docPart>
    <w:docPart>
      <w:docPartPr>
        <w:name w:val="A071658F9A6B4E0B8E14316829F88771"/>
        <w:category>
          <w:name w:val="Allmänt"/>
          <w:gallery w:val="placeholder"/>
        </w:category>
        <w:types>
          <w:type w:val="bbPlcHdr"/>
        </w:types>
        <w:behaviors>
          <w:behavior w:val="content"/>
        </w:behaviors>
        <w:guid w:val="{3DC2B5A6-59EA-407C-B37F-DFA3BE6B8DF8}"/>
      </w:docPartPr>
      <w:docPartBody>
        <w:p w:rsidR="001F03F6" w:rsidRDefault="001F03F6" w:rsidP="001F03F6">
          <w:pPr>
            <w:pStyle w:val="A071658F9A6B4E0B8E14316829F88771"/>
          </w:pPr>
          <w:r w:rsidRPr="00DF3EBB">
            <w:rPr>
              <w:rStyle w:val="Platshllartext"/>
            </w:rPr>
            <w:t xml:space="preserve"> </w:t>
          </w:r>
        </w:p>
      </w:docPartBody>
    </w:docPart>
    <w:docPart>
      <w:docPartPr>
        <w:name w:val="F4E147C276A847439D41AC514C2024DD"/>
        <w:category>
          <w:name w:val="Allmänt"/>
          <w:gallery w:val="placeholder"/>
        </w:category>
        <w:types>
          <w:type w:val="bbPlcHdr"/>
        </w:types>
        <w:behaviors>
          <w:behavior w:val="content"/>
        </w:behaviors>
        <w:guid w:val="{7ABAC793-CB04-4F86-AFC0-EA0316B88145}"/>
      </w:docPartPr>
      <w:docPartBody>
        <w:p w:rsidR="001F03F6" w:rsidRDefault="001F03F6" w:rsidP="001F03F6">
          <w:pPr>
            <w:pStyle w:val="F4E147C276A847439D41AC514C2024DD"/>
          </w:pPr>
          <w:r w:rsidRPr="00DF3EBB">
            <w:rPr>
              <w:rStyle w:val="Platshllartext"/>
            </w:rPr>
            <w:t xml:space="preserve"> </w:t>
          </w:r>
        </w:p>
      </w:docPartBody>
    </w:docPart>
    <w:docPart>
      <w:docPartPr>
        <w:name w:val="250EBC65DA6349BB80F9E16E81227FA6"/>
        <w:category>
          <w:name w:val="Allmänt"/>
          <w:gallery w:val="placeholder"/>
        </w:category>
        <w:types>
          <w:type w:val="bbPlcHdr"/>
        </w:types>
        <w:behaviors>
          <w:behavior w:val="content"/>
        </w:behaviors>
        <w:guid w:val="{BDB4E6F5-FC88-4CC0-B2F0-24D964E0FE27}"/>
      </w:docPartPr>
      <w:docPartBody>
        <w:p w:rsidR="001F03F6" w:rsidRDefault="001F03F6" w:rsidP="001F03F6">
          <w:pPr>
            <w:pStyle w:val="250EBC65DA6349BB80F9E16E81227FA6"/>
          </w:pPr>
          <w:r w:rsidRPr="00DF3EBB">
            <w:rPr>
              <w:rStyle w:val="Platshllartext"/>
            </w:rPr>
            <w:t xml:space="preserve"> </w:t>
          </w:r>
        </w:p>
      </w:docPartBody>
    </w:docPart>
    <w:docPart>
      <w:docPartPr>
        <w:name w:val="9207240CCFBB49F29D1F6DAC670E0678"/>
        <w:category>
          <w:name w:val="Allmänt"/>
          <w:gallery w:val="placeholder"/>
        </w:category>
        <w:types>
          <w:type w:val="bbPlcHdr"/>
        </w:types>
        <w:behaviors>
          <w:behavior w:val="content"/>
        </w:behaviors>
        <w:guid w:val="{F188E570-361C-4992-81A3-A70737127BAB}"/>
      </w:docPartPr>
      <w:docPartBody>
        <w:p w:rsidR="001F03F6" w:rsidRDefault="001F03F6" w:rsidP="001F03F6">
          <w:pPr>
            <w:pStyle w:val="9207240CCFBB49F29D1F6DAC670E0678"/>
          </w:pPr>
          <w:r w:rsidRPr="00DF3EBB">
            <w:rPr>
              <w:rStyle w:val="Platshllartext"/>
            </w:rPr>
            <w:t xml:space="preserve"> </w:t>
          </w:r>
        </w:p>
      </w:docPartBody>
    </w:docPart>
    <w:docPart>
      <w:docPartPr>
        <w:name w:val="DAEE871D22484E2BA7829D2317ACD089"/>
        <w:category>
          <w:name w:val="Allmänt"/>
          <w:gallery w:val="placeholder"/>
        </w:category>
        <w:types>
          <w:type w:val="bbPlcHdr"/>
        </w:types>
        <w:behaviors>
          <w:behavior w:val="content"/>
        </w:behaviors>
        <w:guid w:val="{429D134D-2EC4-482A-B3DA-2998F0BDFB50}"/>
      </w:docPartPr>
      <w:docPartBody>
        <w:p w:rsidR="001F03F6" w:rsidRDefault="001F03F6" w:rsidP="001F03F6">
          <w:pPr>
            <w:pStyle w:val="DAEE871D22484E2BA7829D2317ACD089"/>
          </w:pPr>
          <w:r w:rsidRPr="00DF3EBB">
            <w:rPr>
              <w:rStyle w:val="Platshllartext"/>
            </w:rPr>
            <w:t xml:space="preserve"> </w:t>
          </w:r>
        </w:p>
      </w:docPartBody>
    </w:docPart>
    <w:docPart>
      <w:docPartPr>
        <w:name w:val="83C955A304D84E6EA0D2A0EBE5DD413C"/>
        <w:category>
          <w:name w:val="Allmänt"/>
          <w:gallery w:val="placeholder"/>
        </w:category>
        <w:types>
          <w:type w:val="bbPlcHdr"/>
        </w:types>
        <w:behaviors>
          <w:behavior w:val="content"/>
        </w:behaviors>
        <w:guid w:val="{7C7AFE1B-DD7F-46A2-A424-94468FC6CDFD}"/>
      </w:docPartPr>
      <w:docPartBody>
        <w:p w:rsidR="001F03F6" w:rsidRDefault="001F03F6" w:rsidP="001F03F6">
          <w:pPr>
            <w:pStyle w:val="83C955A304D84E6EA0D2A0EBE5DD413C"/>
          </w:pPr>
          <w:r w:rsidRPr="00DF3EBB">
            <w:rPr>
              <w:rStyle w:val="Platshllartext"/>
            </w:rPr>
            <w:t xml:space="preserve"> </w:t>
          </w:r>
        </w:p>
      </w:docPartBody>
    </w:docPart>
    <w:docPart>
      <w:docPartPr>
        <w:name w:val="4F7047B7BB5441B0A178FB352CA56F12"/>
        <w:category>
          <w:name w:val="Allmänt"/>
          <w:gallery w:val="placeholder"/>
        </w:category>
        <w:types>
          <w:type w:val="bbPlcHdr"/>
        </w:types>
        <w:behaviors>
          <w:behavior w:val="content"/>
        </w:behaviors>
        <w:guid w:val="{4F396C08-B7F6-42DF-9C2F-98BFFF270C14}"/>
      </w:docPartPr>
      <w:docPartBody>
        <w:p w:rsidR="001F03F6" w:rsidRDefault="001F03F6" w:rsidP="001F03F6">
          <w:pPr>
            <w:pStyle w:val="4F7047B7BB5441B0A178FB352CA56F12"/>
          </w:pPr>
          <w:r w:rsidRPr="00DF3EBB">
            <w:rPr>
              <w:rStyle w:val="Platshllartext"/>
            </w:rPr>
            <w:t xml:space="preserve"> </w:t>
          </w:r>
        </w:p>
      </w:docPartBody>
    </w:docPart>
    <w:docPart>
      <w:docPartPr>
        <w:name w:val="5402AB34CA6949E8AE229DB0CED7E88F"/>
        <w:category>
          <w:name w:val="Allmänt"/>
          <w:gallery w:val="placeholder"/>
        </w:category>
        <w:types>
          <w:type w:val="bbPlcHdr"/>
        </w:types>
        <w:behaviors>
          <w:behavior w:val="content"/>
        </w:behaviors>
        <w:guid w:val="{C383372A-5132-4A9E-9792-A86409390EC5}"/>
      </w:docPartPr>
      <w:docPartBody>
        <w:p w:rsidR="001F03F6" w:rsidRDefault="001F03F6" w:rsidP="001F03F6">
          <w:pPr>
            <w:pStyle w:val="5402AB34CA6949E8AE229DB0CED7E88F"/>
          </w:pPr>
          <w:r w:rsidRPr="00DF3EBB">
            <w:rPr>
              <w:rStyle w:val="Platshllartext"/>
            </w:rPr>
            <w:t xml:space="preserve"> </w:t>
          </w:r>
        </w:p>
      </w:docPartBody>
    </w:docPart>
    <w:docPart>
      <w:docPartPr>
        <w:name w:val="794632003B8D4D62B38FDCFFB216565E"/>
        <w:category>
          <w:name w:val="Allmänt"/>
          <w:gallery w:val="placeholder"/>
        </w:category>
        <w:types>
          <w:type w:val="bbPlcHdr"/>
        </w:types>
        <w:behaviors>
          <w:behavior w:val="content"/>
        </w:behaviors>
        <w:guid w:val="{72430AF4-89C5-4B34-913A-23EB33D0275C}"/>
      </w:docPartPr>
      <w:docPartBody>
        <w:p w:rsidR="001F03F6" w:rsidRDefault="001F03F6" w:rsidP="001F03F6">
          <w:pPr>
            <w:pStyle w:val="794632003B8D4D62B38FDCFFB216565E"/>
          </w:pPr>
          <w:r w:rsidRPr="00DF3EBB">
            <w:rPr>
              <w:rStyle w:val="Platshllartext"/>
            </w:rPr>
            <w:t xml:space="preserve"> </w:t>
          </w:r>
        </w:p>
      </w:docPartBody>
    </w:docPart>
    <w:docPart>
      <w:docPartPr>
        <w:name w:val="50FBDCF423164CCBB97F7B9F8F770910"/>
        <w:category>
          <w:name w:val="Allmänt"/>
          <w:gallery w:val="placeholder"/>
        </w:category>
        <w:types>
          <w:type w:val="bbPlcHdr"/>
        </w:types>
        <w:behaviors>
          <w:behavior w:val="content"/>
        </w:behaviors>
        <w:guid w:val="{44835DD1-5325-4C18-BC21-1EBDF1802072}"/>
      </w:docPartPr>
      <w:docPartBody>
        <w:p w:rsidR="001F03F6" w:rsidRDefault="001F03F6" w:rsidP="001F03F6">
          <w:pPr>
            <w:pStyle w:val="50FBDCF423164CCBB97F7B9F8F770910"/>
          </w:pPr>
          <w:r w:rsidRPr="00DF3EBB">
            <w:rPr>
              <w:rStyle w:val="Platshllartext"/>
            </w:rPr>
            <w:t xml:space="preserve"> </w:t>
          </w:r>
        </w:p>
      </w:docPartBody>
    </w:docPart>
    <w:docPart>
      <w:docPartPr>
        <w:name w:val="5178CBE46C5343EABC961B76DA424708"/>
        <w:category>
          <w:name w:val="Allmänt"/>
          <w:gallery w:val="placeholder"/>
        </w:category>
        <w:types>
          <w:type w:val="bbPlcHdr"/>
        </w:types>
        <w:behaviors>
          <w:behavior w:val="content"/>
        </w:behaviors>
        <w:guid w:val="{C89C81BC-14EE-4B2A-8AAE-203E677B8154}"/>
      </w:docPartPr>
      <w:docPartBody>
        <w:p w:rsidR="001F03F6" w:rsidRDefault="001F03F6" w:rsidP="001F03F6">
          <w:pPr>
            <w:pStyle w:val="5178CBE46C5343EABC961B76DA424708"/>
          </w:pPr>
          <w:r w:rsidRPr="00DF3EBB">
            <w:rPr>
              <w:rStyle w:val="Platshllartext"/>
            </w:rPr>
            <w:t xml:space="preserve"> </w:t>
          </w:r>
        </w:p>
      </w:docPartBody>
    </w:docPart>
    <w:docPart>
      <w:docPartPr>
        <w:name w:val="AD4B8797F7C9470C84C39CC61E32ECC1"/>
        <w:category>
          <w:name w:val="Allmänt"/>
          <w:gallery w:val="placeholder"/>
        </w:category>
        <w:types>
          <w:type w:val="bbPlcHdr"/>
        </w:types>
        <w:behaviors>
          <w:behavior w:val="content"/>
        </w:behaviors>
        <w:guid w:val="{4646B5D6-08CC-4805-BFDD-2D745B44137D}"/>
      </w:docPartPr>
      <w:docPartBody>
        <w:p w:rsidR="001F03F6" w:rsidRDefault="001F03F6" w:rsidP="001F03F6">
          <w:pPr>
            <w:pStyle w:val="AD4B8797F7C9470C84C39CC61E32ECC1"/>
          </w:pPr>
          <w:r w:rsidRPr="00DF3EBB">
            <w:rPr>
              <w:rStyle w:val="Platshllartext"/>
            </w:rPr>
            <w:t xml:space="preserve"> </w:t>
          </w:r>
        </w:p>
      </w:docPartBody>
    </w:docPart>
    <w:docPart>
      <w:docPartPr>
        <w:name w:val="BFBE52BAEC94462098F2190AE995F4A0"/>
        <w:category>
          <w:name w:val="Allmänt"/>
          <w:gallery w:val="placeholder"/>
        </w:category>
        <w:types>
          <w:type w:val="bbPlcHdr"/>
        </w:types>
        <w:behaviors>
          <w:behavior w:val="content"/>
        </w:behaviors>
        <w:guid w:val="{350E7A9E-5A71-4418-BB27-09D4E44C6571}"/>
      </w:docPartPr>
      <w:docPartBody>
        <w:p w:rsidR="001F03F6" w:rsidRDefault="001F03F6" w:rsidP="001F03F6">
          <w:pPr>
            <w:pStyle w:val="BFBE52BAEC94462098F2190AE995F4A0"/>
          </w:pPr>
          <w:r w:rsidRPr="00DF3EBB">
            <w:rPr>
              <w:rStyle w:val="Platshllartext"/>
            </w:rPr>
            <w:t xml:space="preserve"> </w:t>
          </w:r>
        </w:p>
      </w:docPartBody>
    </w:docPart>
    <w:docPart>
      <w:docPartPr>
        <w:name w:val="E4538A65F71A4371BDA99648E00AC4CE"/>
        <w:category>
          <w:name w:val="Allmänt"/>
          <w:gallery w:val="placeholder"/>
        </w:category>
        <w:types>
          <w:type w:val="bbPlcHdr"/>
        </w:types>
        <w:behaviors>
          <w:behavior w:val="content"/>
        </w:behaviors>
        <w:guid w:val="{9CF51492-92A6-48B2-9F64-0F04CDA168C1}"/>
      </w:docPartPr>
      <w:docPartBody>
        <w:p w:rsidR="001F03F6" w:rsidRDefault="001F03F6" w:rsidP="001F03F6">
          <w:pPr>
            <w:pStyle w:val="E4538A65F71A4371BDA99648E00AC4CE"/>
          </w:pPr>
          <w:r w:rsidRPr="00DF3EBB">
            <w:rPr>
              <w:rStyle w:val="Platshllartext"/>
            </w:rPr>
            <w:t xml:space="preserve"> </w:t>
          </w:r>
        </w:p>
      </w:docPartBody>
    </w:docPart>
    <w:docPart>
      <w:docPartPr>
        <w:name w:val="0B15964973734467A4D80DFAA5F9D069"/>
        <w:category>
          <w:name w:val="Allmänt"/>
          <w:gallery w:val="placeholder"/>
        </w:category>
        <w:types>
          <w:type w:val="bbPlcHdr"/>
        </w:types>
        <w:behaviors>
          <w:behavior w:val="content"/>
        </w:behaviors>
        <w:guid w:val="{5BBB13F6-A91E-43C1-B6F4-09929C6A878A}"/>
      </w:docPartPr>
      <w:docPartBody>
        <w:p w:rsidR="001F03F6" w:rsidRDefault="001F03F6" w:rsidP="001F03F6">
          <w:pPr>
            <w:pStyle w:val="0B15964973734467A4D80DFAA5F9D069"/>
          </w:pPr>
          <w:r w:rsidRPr="00DF3EBB">
            <w:rPr>
              <w:rStyle w:val="Platshllartext"/>
            </w:rPr>
            <w:t xml:space="preserve"> </w:t>
          </w:r>
        </w:p>
      </w:docPartBody>
    </w:docPart>
    <w:docPart>
      <w:docPartPr>
        <w:name w:val="FED7164794884D94A76048E56AA552B4"/>
        <w:category>
          <w:name w:val="Allmänt"/>
          <w:gallery w:val="placeholder"/>
        </w:category>
        <w:types>
          <w:type w:val="bbPlcHdr"/>
        </w:types>
        <w:behaviors>
          <w:behavior w:val="content"/>
        </w:behaviors>
        <w:guid w:val="{FBB3887F-CAB9-4981-B0EE-D35E7B5F660C}"/>
      </w:docPartPr>
      <w:docPartBody>
        <w:p w:rsidR="001F03F6" w:rsidRDefault="001F03F6" w:rsidP="001F03F6">
          <w:pPr>
            <w:pStyle w:val="FED7164794884D94A76048E56AA552B4"/>
          </w:pPr>
          <w:r w:rsidRPr="00DF3EBB">
            <w:rPr>
              <w:rStyle w:val="Platshllartext"/>
            </w:rPr>
            <w:t xml:space="preserve"> </w:t>
          </w:r>
        </w:p>
      </w:docPartBody>
    </w:docPart>
    <w:docPart>
      <w:docPartPr>
        <w:name w:val="1DCC0C3A2B9C48D0B18AD170B645C4C4"/>
        <w:category>
          <w:name w:val="Allmänt"/>
          <w:gallery w:val="placeholder"/>
        </w:category>
        <w:types>
          <w:type w:val="bbPlcHdr"/>
        </w:types>
        <w:behaviors>
          <w:behavior w:val="content"/>
        </w:behaviors>
        <w:guid w:val="{F21833C2-4CFD-4E32-B8C7-A47C1C961312}"/>
      </w:docPartPr>
      <w:docPartBody>
        <w:p w:rsidR="001F03F6" w:rsidRDefault="001F03F6" w:rsidP="001F03F6">
          <w:pPr>
            <w:pStyle w:val="1DCC0C3A2B9C48D0B18AD170B645C4C4"/>
          </w:pPr>
          <w:r w:rsidRPr="00DF3EBB">
            <w:rPr>
              <w:rStyle w:val="Platshllartext"/>
            </w:rPr>
            <w:t xml:space="preserve"> </w:t>
          </w:r>
        </w:p>
      </w:docPartBody>
    </w:docPart>
    <w:docPart>
      <w:docPartPr>
        <w:name w:val="F0AF3652622A4A4A9CE1549FF970A4D0"/>
        <w:category>
          <w:name w:val="Allmänt"/>
          <w:gallery w:val="placeholder"/>
        </w:category>
        <w:types>
          <w:type w:val="bbPlcHdr"/>
        </w:types>
        <w:behaviors>
          <w:behavior w:val="content"/>
        </w:behaviors>
        <w:guid w:val="{7CC34450-89F5-42EC-9C13-D372FFB4AD6C}"/>
      </w:docPartPr>
      <w:docPartBody>
        <w:p w:rsidR="001F03F6" w:rsidRDefault="001F03F6" w:rsidP="001F03F6">
          <w:pPr>
            <w:pStyle w:val="F0AF3652622A4A4A9CE1549FF970A4D0"/>
          </w:pPr>
          <w:r w:rsidRPr="00DF3EBB">
            <w:rPr>
              <w:rStyle w:val="Platshllartext"/>
            </w:rPr>
            <w:t xml:space="preserve"> </w:t>
          </w:r>
        </w:p>
      </w:docPartBody>
    </w:docPart>
    <w:docPart>
      <w:docPartPr>
        <w:name w:val="5B26C188923F44CE88957DB1F6435B6D"/>
        <w:category>
          <w:name w:val="Allmänt"/>
          <w:gallery w:val="placeholder"/>
        </w:category>
        <w:types>
          <w:type w:val="bbPlcHdr"/>
        </w:types>
        <w:behaviors>
          <w:behavior w:val="content"/>
        </w:behaviors>
        <w:guid w:val="{6B2EFC86-084F-4F31-92AF-C8076AAE1EDE}"/>
      </w:docPartPr>
      <w:docPartBody>
        <w:p w:rsidR="001F03F6" w:rsidRDefault="001F03F6" w:rsidP="001F03F6">
          <w:pPr>
            <w:pStyle w:val="5B26C188923F44CE88957DB1F6435B6D"/>
          </w:pPr>
          <w:r w:rsidRPr="00DF3EBB">
            <w:rPr>
              <w:rStyle w:val="Platshllartext"/>
            </w:rPr>
            <w:t xml:space="preserve"> </w:t>
          </w:r>
        </w:p>
      </w:docPartBody>
    </w:docPart>
    <w:docPart>
      <w:docPartPr>
        <w:name w:val="25A7633AC1B2419290F496909910E00B"/>
        <w:category>
          <w:name w:val="Allmänt"/>
          <w:gallery w:val="placeholder"/>
        </w:category>
        <w:types>
          <w:type w:val="bbPlcHdr"/>
        </w:types>
        <w:behaviors>
          <w:behavior w:val="content"/>
        </w:behaviors>
        <w:guid w:val="{253F098A-5530-4889-99FA-429969273021}"/>
      </w:docPartPr>
      <w:docPartBody>
        <w:p w:rsidR="001F03F6" w:rsidRDefault="001F03F6" w:rsidP="001F03F6">
          <w:pPr>
            <w:pStyle w:val="25A7633AC1B2419290F496909910E00B"/>
          </w:pPr>
          <w:r w:rsidRPr="00DF3EBB">
            <w:rPr>
              <w:rStyle w:val="Platshllartext"/>
            </w:rPr>
            <w:t xml:space="preserve"> </w:t>
          </w:r>
        </w:p>
      </w:docPartBody>
    </w:docPart>
    <w:docPart>
      <w:docPartPr>
        <w:name w:val="861067485B424667901F6674987F9DC0"/>
        <w:category>
          <w:name w:val="Allmänt"/>
          <w:gallery w:val="placeholder"/>
        </w:category>
        <w:types>
          <w:type w:val="bbPlcHdr"/>
        </w:types>
        <w:behaviors>
          <w:behavior w:val="content"/>
        </w:behaviors>
        <w:guid w:val="{461EC0C4-B5B9-44A3-BC74-FFDBCDA7F6BC}"/>
      </w:docPartPr>
      <w:docPartBody>
        <w:p w:rsidR="001F03F6" w:rsidRDefault="001F03F6" w:rsidP="001F03F6">
          <w:pPr>
            <w:pStyle w:val="861067485B424667901F6674987F9DC0"/>
          </w:pPr>
          <w:r w:rsidRPr="00DF3EBB">
            <w:rPr>
              <w:rStyle w:val="Platshllartext"/>
            </w:rPr>
            <w:t xml:space="preserve"> </w:t>
          </w:r>
        </w:p>
      </w:docPartBody>
    </w:docPart>
    <w:docPart>
      <w:docPartPr>
        <w:name w:val="6CDAD0D966B44B7CA7D407931195C29E"/>
        <w:category>
          <w:name w:val="Allmänt"/>
          <w:gallery w:val="placeholder"/>
        </w:category>
        <w:types>
          <w:type w:val="bbPlcHdr"/>
        </w:types>
        <w:behaviors>
          <w:behavior w:val="content"/>
        </w:behaviors>
        <w:guid w:val="{C3643D06-C715-4A72-A9F1-E6FFE754F72A}"/>
      </w:docPartPr>
      <w:docPartBody>
        <w:p w:rsidR="001F03F6" w:rsidRDefault="001F03F6" w:rsidP="001F03F6">
          <w:pPr>
            <w:pStyle w:val="6CDAD0D966B44B7CA7D407931195C29E"/>
          </w:pPr>
          <w:r w:rsidRPr="00DF3EBB">
            <w:rPr>
              <w:rStyle w:val="Platshllartext"/>
            </w:rPr>
            <w:t xml:space="preserve"> </w:t>
          </w:r>
        </w:p>
      </w:docPartBody>
    </w:docPart>
    <w:docPart>
      <w:docPartPr>
        <w:name w:val="9A041788B25449B892690EEE2A6D5B63"/>
        <w:category>
          <w:name w:val="Allmänt"/>
          <w:gallery w:val="placeholder"/>
        </w:category>
        <w:types>
          <w:type w:val="bbPlcHdr"/>
        </w:types>
        <w:behaviors>
          <w:behavior w:val="content"/>
        </w:behaviors>
        <w:guid w:val="{97513C5A-D850-438F-B0D6-2784EF9ABF6A}"/>
      </w:docPartPr>
      <w:docPartBody>
        <w:p w:rsidR="001F03F6" w:rsidRDefault="001F03F6" w:rsidP="001F03F6">
          <w:pPr>
            <w:pStyle w:val="9A041788B25449B892690EEE2A6D5B63"/>
          </w:pPr>
          <w:r w:rsidRPr="00DF3EBB">
            <w:rPr>
              <w:rStyle w:val="Platshllartext"/>
            </w:rPr>
            <w:t xml:space="preserve"> </w:t>
          </w:r>
        </w:p>
      </w:docPartBody>
    </w:docPart>
    <w:docPart>
      <w:docPartPr>
        <w:name w:val="6287BC38AE6C4FA5A93F427813A4C661"/>
        <w:category>
          <w:name w:val="Allmänt"/>
          <w:gallery w:val="placeholder"/>
        </w:category>
        <w:types>
          <w:type w:val="bbPlcHdr"/>
        </w:types>
        <w:behaviors>
          <w:behavior w:val="content"/>
        </w:behaviors>
        <w:guid w:val="{00736DDC-9417-4322-939D-0AE483DF9ABF}"/>
      </w:docPartPr>
      <w:docPartBody>
        <w:p w:rsidR="001F03F6" w:rsidRDefault="001F03F6" w:rsidP="001F03F6">
          <w:pPr>
            <w:pStyle w:val="6287BC38AE6C4FA5A93F427813A4C661"/>
          </w:pPr>
          <w:r w:rsidRPr="00DF3EBB">
            <w:rPr>
              <w:rStyle w:val="Platshllartext"/>
            </w:rPr>
            <w:t xml:space="preserve"> </w:t>
          </w:r>
        </w:p>
      </w:docPartBody>
    </w:docPart>
    <w:docPart>
      <w:docPartPr>
        <w:name w:val="71AC9508DCC84D5EA629CCDAB4A8EB2E"/>
        <w:category>
          <w:name w:val="Allmänt"/>
          <w:gallery w:val="placeholder"/>
        </w:category>
        <w:types>
          <w:type w:val="bbPlcHdr"/>
        </w:types>
        <w:behaviors>
          <w:behavior w:val="content"/>
        </w:behaviors>
        <w:guid w:val="{5128DCA2-D1EA-4E39-A977-23684558B10C}"/>
      </w:docPartPr>
      <w:docPartBody>
        <w:p w:rsidR="001F03F6" w:rsidRDefault="001F03F6" w:rsidP="001F03F6">
          <w:pPr>
            <w:pStyle w:val="71AC9508DCC84D5EA629CCDAB4A8EB2E"/>
          </w:pPr>
          <w:r w:rsidRPr="00DF3EBB">
            <w:rPr>
              <w:rStyle w:val="Platshllartext"/>
            </w:rPr>
            <w:t xml:space="preserve"> </w:t>
          </w:r>
        </w:p>
      </w:docPartBody>
    </w:docPart>
    <w:docPart>
      <w:docPartPr>
        <w:name w:val="33FCC3BB0C2F42829CE6E8AC5BDF6B4F"/>
        <w:category>
          <w:name w:val="Allmänt"/>
          <w:gallery w:val="placeholder"/>
        </w:category>
        <w:types>
          <w:type w:val="bbPlcHdr"/>
        </w:types>
        <w:behaviors>
          <w:behavior w:val="content"/>
        </w:behaviors>
        <w:guid w:val="{8C27F2A7-ED7C-4FE2-9F01-E32506386474}"/>
      </w:docPartPr>
      <w:docPartBody>
        <w:p w:rsidR="001F03F6" w:rsidRDefault="001F03F6" w:rsidP="001F03F6">
          <w:pPr>
            <w:pStyle w:val="33FCC3BB0C2F42829CE6E8AC5BDF6B4F"/>
          </w:pPr>
          <w:r w:rsidRPr="00DF3EBB">
            <w:rPr>
              <w:rStyle w:val="Platshllartext"/>
            </w:rPr>
            <w:t xml:space="preserve"> </w:t>
          </w:r>
        </w:p>
      </w:docPartBody>
    </w:docPart>
    <w:docPart>
      <w:docPartPr>
        <w:name w:val="4D8906DBD9F2471CA63FE12D2D36A805"/>
        <w:category>
          <w:name w:val="Allmänt"/>
          <w:gallery w:val="placeholder"/>
        </w:category>
        <w:types>
          <w:type w:val="bbPlcHdr"/>
        </w:types>
        <w:behaviors>
          <w:behavior w:val="content"/>
        </w:behaviors>
        <w:guid w:val="{24F598AF-AE30-47AE-A5E4-14EA80330C56}"/>
      </w:docPartPr>
      <w:docPartBody>
        <w:p w:rsidR="001F03F6" w:rsidRDefault="001F03F6" w:rsidP="001F03F6">
          <w:pPr>
            <w:pStyle w:val="4D8906DBD9F2471CA63FE12D2D36A805"/>
          </w:pPr>
          <w:r w:rsidRPr="00DF3EBB">
            <w:rPr>
              <w:rStyle w:val="Platshllartext"/>
            </w:rPr>
            <w:t xml:space="preserve"> </w:t>
          </w:r>
        </w:p>
      </w:docPartBody>
    </w:docPart>
    <w:docPart>
      <w:docPartPr>
        <w:name w:val="BBB84FDFBD6B487CAFD1A2B6C0C8D3BA"/>
        <w:category>
          <w:name w:val="Allmänt"/>
          <w:gallery w:val="placeholder"/>
        </w:category>
        <w:types>
          <w:type w:val="bbPlcHdr"/>
        </w:types>
        <w:behaviors>
          <w:behavior w:val="content"/>
        </w:behaviors>
        <w:guid w:val="{6F30499F-C4E3-4EF7-8699-916AB8A8A1C0}"/>
      </w:docPartPr>
      <w:docPartBody>
        <w:p w:rsidR="001F03F6" w:rsidRDefault="001F03F6" w:rsidP="001F03F6">
          <w:pPr>
            <w:pStyle w:val="BBB84FDFBD6B487CAFD1A2B6C0C8D3BA"/>
          </w:pPr>
          <w:r w:rsidRPr="00DF3EBB">
            <w:rPr>
              <w:rStyle w:val="Platshllartext"/>
            </w:rPr>
            <w:t xml:space="preserve"> </w:t>
          </w:r>
        </w:p>
      </w:docPartBody>
    </w:docPart>
    <w:docPart>
      <w:docPartPr>
        <w:name w:val="4CA98ABA83B24FA1AAE670E6133ACE60"/>
        <w:category>
          <w:name w:val="Allmänt"/>
          <w:gallery w:val="placeholder"/>
        </w:category>
        <w:types>
          <w:type w:val="bbPlcHdr"/>
        </w:types>
        <w:behaviors>
          <w:behavior w:val="content"/>
        </w:behaviors>
        <w:guid w:val="{BC7DBBAC-494B-421A-B589-9C826F91D79B}"/>
      </w:docPartPr>
      <w:docPartBody>
        <w:p w:rsidR="001F03F6" w:rsidRDefault="001F03F6" w:rsidP="001F03F6">
          <w:pPr>
            <w:pStyle w:val="4CA98ABA83B24FA1AAE670E6133ACE60"/>
          </w:pPr>
          <w:r w:rsidRPr="00DF3EBB">
            <w:rPr>
              <w:rStyle w:val="Platshllartext"/>
            </w:rPr>
            <w:t xml:space="preserve"> </w:t>
          </w:r>
        </w:p>
      </w:docPartBody>
    </w:docPart>
    <w:docPart>
      <w:docPartPr>
        <w:name w:val="4627510F0C384131ACC3F3FDD2E18836"/>
        <w:category>
          <w:name w:val="Allmänt"/>
          <w:gallery w:val="placeholder"/>
        </w:category>
        <w:types>
          <w:type w:val="bbPlcHdr"/>
        </w:types>
        <w:behaviors>
          <w:behavior w:val="content"/>
        </w:behaviors>
        <w:guid w:val="{F124BF92-0C94-4117-A684-159A5A97B227}"/>
      </w:docPartPr>
      <w:docPartBody>
        <w:p w:rsidR="001F03F6" w:rsidRDefault="001F03F6" w:rsidP="001F03F6">
          <w:pPr>
            <w:pStyle w:val="4627510F0C384131ACC3F3FDD2E18836"/>
          </w:pPr>
          <w:r w:rsidRPr="00DF3EBB">
            <w:rPr>
              <w:rStyle w:val="Platshllartext"/>
            </w:rPr>
            <w:t xml:space="preserve"> </w:t>
          </w:r>
        </w:p>
      </w:docPartBody>
    </w:docPart>
    <w:docPart>
      <w:docPartPr>
        <w:name w:val="FEBBB0E9CDC74131B244BC9488C971BF"/>
        <w:category>
          <w:name w:val="Allmänt"/>
          <w:gallery w:val="placeholder"/>
        </w:category>
        <w:types>
          <w:type w:val="bbPlcHdr"/>
        </w:types>
        <w:behaviors>
          <w:behavior w:val="content"/>
        </w:behaviors>
        <w:guid w:val="{8E6A3BE7-1CE7-4D92-985A-2DEC3DA9ABC3}"/>
      </w:docPartPr>
      <w:docPartBody>
        <w:p w:rsidR="001F03F6" w:rsidRDefault="001F03F6" w:rsidP="001F03F6">
          <w:pPr>
            <w:pStyle w:val="FEBBB0E9CDC74131B244BC9488C971BF"/>
          </w:pPr>
          <w:r w:rsidRPr="00DF3EBB">
            <w:rPr>
              <w:rStyle w:val="Platshllartext"/>
            </w:rPr>
            <w:t xml:space="preserve"> </w:t>
          </w:r>
        </w:p>
      </w:docPartBody>
    </w:docPart>
    <w:docPart>
      <w:docPartPr>
        <w:name w:val="BF39028AD3A841A5A537FD0A05E21B50"/>
        <w:category>
          <w:name w:val="Allmänt"/>
          <w:gallery w:val="placeholder"/>
        </w:category>
        <w:types>
          <w:type w:val="bbPlcHdr"/>
        </w:types>
        <w:behaviors>
          <w:behavior w:val="content"/>
        </w:behaviors>
        <w:guid w:val="{93901E6C-D65F-4A98-A36D-F1726A42BB99}"/>
      </w:docPartPr>
      <w:docPartBody>
        <w:p w:rsidR="001F03F6" w:rsidRDefault="001F03F6" w:rsidP="001F03F6">
          <w:pPr>
            <w:pStyle w:val="BF39028AD3A841A5A537FD0A05E21B50"/>
          </w:pPr>
          <w:r w:rsidRPr="00DF3EBB">
            <w:rPr>
              <w:rStyle w:val="Platshllartext"/>
            </w:rPr>
            <w:t xml:space="preserve"> </w:t>
          </w:r>
        </w:p>
      </w:docPartBody>
    </w:docPart>
    <w:docPart>
      <w:docPartPr>
        <w:name w:val="9ACC0644E379406BAB57C154655A3283"/>
        <w:category>
          <w:name w:val="Allmänt"/>
          <w:gallery w:val="placeholder"/>
        </w:category>
        <w:types>
          <w:type w:val="bbPlcHdr"/>
        </w:types>
        <w:behaviors>
          <w:behavior w:val="content"/>
        </w:behaviors>
        <w:guid w:val="{1949E642-58C5-4BC0-A1C2-EFB11906E456}"/>
      </w:docPartPr>
      <w:docPartBody>
        <w:p w:rsidR="001F03F6" w:rsidRDefault="001F03F6" w:rsidP="001F03F6">
          <w:pPr>
            <w:pStyle w:val="9ACC0644E379406BAB57C154655A3283"/>
          </w:pPr>
          <w:r w:rsidRPr="00DF3EBB">
            <w:rPr>
              <w:rStyle w:val="Platshllartext"/>
            </w:rPr>
            <w:t xml:space="preserve"> </w:t>
          </w:r>
        </w:p>
      </w:docPartBody>
    </w:docPart>
    <w:docPart>
      <w:docPartPr>
        <w:name w:val="EF89DA3125644B159EFA7DC053ADD028"/>
        <w:category>
          <w:name w:val="Allmänt"/>
          <w:gallery w:val="placeholder"/>
        </w:category>
        <w:types>
          <w:type w:val="bbPlcHdr"/>
        </w:types>
        <w:behaviors>
          <w:behavior w:val="content"/>
        </w:behaviors>
        <w:guid w:val="{012E0C61-2651-4C8C-8DA7-4BFF738AFB6A}"/>
      </w:docPartPr>
      <w:docPartBody>
        <w:p w:rsidR="001F03F6" w:rsidRDefault="001F03F6" w:rsidP="001F03F6">
          <w:pPr>
            <w:pStyle w:val="EF89DA3125644B159EFA7DC053ADD028"/>
          </w:pPr>
          <w:r w:rsidRPr="00DF3EBB">
            <w:rPr>
              <w:rStyle w:val="Platshllartext"/>
            </w:rPr>
            <w:t xml:space="preserve"> </w:t>
          </w:r>
        </w:p>
      </w:docPartBody>
    </w:docPart>
    <w:docPart>
      <w:docPartPr>
        <w:name w:val="244E05A155BC4E34B1A2214E7753971F"/>
        <w:category>
          <w:name w:val="Allmänt"/>
          <w:gallery w:val="placeholder"/>
        </w:category>
        <w:types>
          <w:type w:val="bbPlcHdr"/>
        </w:types>
        <w:behaviors>
          <w:behavior w:val="content"/>
        </w:behaviors>
        <w:guid w:val="{D047FA5B-B910-4254-A8B8-6BC882788004}"/>
      </w:docPartPr>
      <w:docPartBody>
        <w:p w:rsidR="001F03F6" w:rsidRDefault="001F03F6" w:rsidP="001F03F6">
          <w:pPr>
            <w:pStyle w:val="244E05A155BC4E34B1A2214E7753971F"/>
          </w:pPr>
          <w:r w:rsidRPr="00DF3EBB">
            <w:rPr>
              <w:rStyle w:val="Platshllartext"/>
            </w:rPr>
            <w:t xml:space="preserve"> </w:t>
          </w:r>
        </w:p>
      </w:docPartBody>
    </w:docPart>
    <w:docPart>
      <w:docPartPr>
        <w:name w:val="FC9E19CE960A46F793E6A2FCC4EC27CC"/>
        <w:category>
          <w:name w:val="Allmänt"/>
          <w:gallery w:val="placeholder"/>
        </w:category>
        <w:types>
          <w:type w:val="bbPlcHdr"/>
        </w:types>
        <w:behaviors>
          <w:behavior w:val="content"/>
        </w:behaviors>
        <w:guid w:val="{C77517EC-6A70-493B-8370-9D1245CB2AFE}"/>
      </w:docPartPr>
      <w:docPartBody>
        <w:p w:rsidR="001F03F6" w:rsidRDefault="001F03F6" w:rsidP="001F03F6">
          <w:pPr>
            <w:pStyle w:val="FC9E19CE960A46F793E6A2FCC4EC27CC"/>
          </w:pPr>
          <w:r w:rsidRPr="00DF3EBB">
            <w:rPr>
              <w:rStyle w:val="Platshllartext"/>
            </w:rPr>
            <w:t xml:space="preserve"> </w:t>
          </w:r>
        </w:p>
      </w:docPartBody>
    </w:docPart>
    <w:docPart>
      <w:docPartPr>
        <w:name w:val="455F22F7DBBA48F8BE865D21C24E0C97"/>
        <w:category>
          <w:name w:val="Allmänt"/>
          <w:gallery w:val="placeholder"/>
        </w:category>
        <w:types>
          <w:type w:val="bbPlcHdr"/>
        </w:types>
        <w:behaviors>
          <w:behavior w:val="content"/>
        </w:behaviors>
        <w:guid w:val="{EAE237EA-D7E3-4814-AB52-5158EF564F31}"/>
      </w:docPartPr>
      <w:docPartBody>
        <w:p w:rsidR="001F03F6" w:rsidRDefault="001F03F6" w:rsidP="001F03F6">
          <w:pPr>
            <w:pStyle w:val="455F22F7DBBA48F8BE865D21C24E0C97"/>
          </w:pPr>
          <w:r w:rsidRPr="00DF3EBB">
            <w:rPr>
              <w:rStyle w:val="Platshllartext"/>
            </w:rPr>
            <w:t xml:space="preserve"> </w:t>
          </w:r>
        </w:p>
      </w:docPartBody>
    </w:docPart>
    <w:docPart>
      <w:docPartPr>
        <w:name w:val="FF4E6DC41CCF4CCDB9D9B9F35492EE06"/>
        <w:category>
          <w:name w:val="Allmänt"/>
          <w:gallery w:val="placeholder"/>
        </w:category>
        <w:types>
          <w:type w:val="bbPlcHdr"/>
        </w:types>
        <w:behaviors>
          <w:behavior w:val="content"/>
        </w:behaviors>
        <w:guid w:val="{90723360-E38F-4DAA-958B-0DE2904A55F5}"/>
      </w:docPartPr>
      <w:docPartBody>
        <w:p w:rsidR="001F03F6" w:rsidRDefault="001F03F6" w:rsidP="001F03F6">
          <w:pPr>
            <w:pStyle w:val="FF4E6DC41CCF4CCDB9D9B9F35492EE06"/>
          </w:pPr>
          <w:r w:rsidRPr="00DF3EBB">
            <w:rPr>
              <w:rStyle w:val="Platshllartext"/>
            </w:rPr>
            <w:t xml:space="preserve"> </w:t>
          </w:r>
        </w:p>
      </w:docPartBody>
    </w:docPart>
    <w:docPart>
      <w:docPartPr>
        <w:name w:val="155B6B3B092247F2A1A44AEBF49C1946"/>
        <w:category>
          <w:name w:val="Allmänt"/>
          <w:gallery w:val="placeholder"/>
        </w:category>
        <w:types>
          <w:type w:val="bbPlcHdr"/>
        </w:types>
        <w:behaviors>
          <w:behavior w:val="content"/>
        </w:behaviors>
        <w:guid w:val="{C281845A-F2E1-4513-8035-B3C5008853C1}"/>
      </w:docPartPr>
      <w:docPartBody>
        <w:p w:rsidR="001F03F6" w:rsidRDefault="001F03F6" w:rsidP="001F03F6">
          <w:pPr>
            <w:pStyle w:val="155B6B3B092247F2A1A44AEBF49C1946"/>
          </w:pPr>
          <w:r w:rsidRPr="00DF3EBB">
            <w:rPr>
              <w:rStyle w:val="Platshllartext"/>
            </w:rPr>
            <w:t xml:space="preserve"> </w:t>
          </w:r>
        </w:p>
      </w:docPartBody>
    </w:docPart>
    <w:docPart>
      <w:docPartPr>
        <w:name w:val="313A756BF03E428B926901E11B52894D"/>
        <w:category>
          <w:name w:val="Allmänt"/>
          <w:gallery w:val="placeholder"/>
        </w:category>
        <w:types>
          <w:type w:val="bbPlcHdr"/>
        </w:types>
        <w:behaviors>
          <w:behavior w:val="content"/>
        </w:behaviors>
        <w:guid w:val="{C7AFED1A-10A7-4728-BB52-39AA7ABAD8C5}"/>
      </w:docPartPr>
      <w:docPartBody>
        <w:p w:rsidR="001F03F6" w:rsidRDefault="001F03F6" w:rsidP="001F03F6">
          <w:pPr>
            <w:pStyle w:val="313A756BF03E428B926901E11B52894D"/>
          </w:pPr>
          <w:r w:rsidRPr="00DF3EBB">
            <w:rPr>
              <w:rStyle w:val="Platshllartext"/>
            </w:rPr>
            <w:t xml:space="preserve"> </w:t>
          </w:r>
        </w:p>
      </w:docPartBody>
    </w:docPart>
    <w:docPart>
      <w:docPartPr>
        <w:name w:val="19D0D7F40EBB49EBBF2649422A43E01A"/>
        <w:category>
          <w:name w:val="Allmänt"/>
          <w:gallery w:val="placeholder"/>
        </w:category>
        <w:types>
          <w:type w:val="bbPlcHdr"/>
        </w:types>
        <w:behaviors>
          <w:behavior w:val="content"/>
        </w:behaviors>
        <w:guid w:val="{D81DB66B-11D2-4BA0-AE8C-C57A0763BBFB}"/>
      </w:docPartPr>
      <w:docPartBody>
        <w:p w:rsidR="001F03F6" w:rsidRDefault="001F03F6" w:rsidP="001F03F6">
          <w:pPr>
            <w:pStyle w:val="19D0D7F40EBB49EBBF2649422A43E01A"/>
          </w:pPr>
          <w:r w:rsidRPr="00DF3EBB">
            <w:rPr>
              <w:rStyle w:val="Platshllartext"/>
            </w:rPr>
            <w:t xml:space="preserve"> </w:t>
          </w:r>
        </w:p>
      </w:docPartBody>
    </w:docPart>
    <w:docPart>
      <w:docPartPr>
        <w:name w:val="530F37F84BF8450C8CE20429F0695FCC"/>
        <w:category>
          <w:name w:val="Allmänt"/>
          <w:gallery w:val="placeholder"/>
        </w:category>
        <w:types>
          <w:type w:val="bbPlcHdr"/>
        </w:types>
        <w:behaviors>
          <w:behavior w:val="content"/>
        </w:behaviors>
        <w:guid w:val="{D03BA010-1140-4212-A732-3B5FB88F4247}"/>
      </w:docPartPr>
      <w:docPartBody>
        <w:p w:rsidR="001F03F6" w:rsidRDefault="001F03F6" w:rsidP="001F03F6">
          <w:pPr>
            <w:pStyle w:val="530F37F84BF8450C8CE20429F0695FCC"/>
          </w:pPr>
          <w:r w:rsidRPr="00DF3EBB">
            <w:rPr>
              <w:rStyle w:val="Platshllartext"/>
            </w:rPr>
            <w:t xml:space="preserve"> </w:t>
          </w:r>
        </w:p>
      </w:docPartBody>
    </w:docPart>
    <w:docPart>
      <w:docPartPr>
        <w:name w:val="D9C833152A4B471DB931A33F53419983"/>
        <w:category>
          <w:name w:val="Allmänt"/>
          <w:gallery w:val="placeholder"/>
        </w:category>
        <w:types>
          <w:type w:val="bbPlcHdr"/>
        </w:types>
        <w:behaviors>
          <w:behavior w:val="content"/>
        </w:behaviors>
        <w:guid w:val="{57CA0C14-66FB-4CC1-B44F-EA7F3DA28F39}"/>
      </w:docPartPr>
      <w:docPartBody>
        <w:p w:rsidR="001F03F6" w:rsidRDefault="001F03F6" w:rsidP="001F03F6">
          <w:pPr>
            <w:pStyle w:val="D9C833152A4B471DB931A33F53419983"/>
          </w:pPr>
          <w:r w:rsidRPr="00DF3EBB">
            <w:rPr>
              <w:rStyle w:val="Platshllartext"/>
            </w:rPr>
            <w:t xml:space="preserve"> </w:t>
          </w:r>
        </w:p>
      </w:docPartBody>
    </w:docPart>
    <w:docPart>
      <w:docPartPr>
        <w:name w:val="E18D05FF93984C31ADBF7E869644A89B"/>
        <w:category>
          <w:name w:val="Allmänt"/>
          <w:gallery w:val="placeholder"/>
        </w:category>
        <w:types>
          <w:type w:val="bbPlcHdr"/>
        </w:types>
        <w:behaviors>
          <w:behavior w:val="content"/>
        </w:behaviors>
        <w:guid w:val="{F594D5A3-0ABE-48C9-88BA-D009B10D3886}"/>
      </w:docPartPr>
      <w:docPartBody>
        <w:p w:rsidR="001F03F6" w:rsidRDefault="001F03F6" w:rsidP="001F03F6">
          <w:pPr>
            <w:pStyle w:val="E18D05FF93984C31ADBF7E869644A89B"/>
          </w:pPr>
          <w:r w:rsidRPr="00DF3EBB">
            <w:rPr>
              <w:rStyle w:val="Platshllartext"/>
            </w:rPr>
            <w:t xml:space="preserve"> </w:t>
          </w:r>
        </w:p>
      </w:docPartBody>
    </w:docPart>
    <w:docPart>
      <w:docPartPr>
        <w:name w:val="9511FA4CE91648D2856BA38E68BC2524"/>
        <w:category>
          <w:name w:val="Allmänt"/>
          <w:gallery w:val="placeholder"/>
        </w:category>
        <w:types>
          <w:type w:val="bbPlcHdr"/>
        </w:types>
        <w:behaviors>
          <w:behavior w:val="content"/>
        </w:behaviors>
        <w:guid w:val="{6E10F056-4CEB-474D-93AB-57BB3F511422}"/>
      </w:docPartPr>
      <w:docPartBody>
        <w:p w:rsidR="001F03F6" w:rsidRDefault="001F03F6" w:rsidP="001F03F6">
          <w:pPr>
            <w:pStyle w:val="9511FA4CE91648D2856BA38E68BC2524"/>
          </w:pPr>
          <w:r w:rsidRPr="00DF3EBB">
            <w:rPr>
              <w:rStyle w:val="Platshllartext"/>
            </w:rPr>
            <w:t xml:space="preserve"> </w:t>
          </w:r>
        </w:p>
      </w:docPartBody>
    </w:docPart>
    <w:docPart>
      <w:docPartPr>
        <w:name w:val="2703573E632B4854BCFCB779664CE56C"/>
        <w:category>
          <w:name w:val="Allmänt"/>
          <w:gallery w:val="placeholder"/>
        </w:category>
        <w:types>
          <w:type w:val="bbPlcHdr"/>
        </w:types>
        <w:behaviors>
          <w:behavior w:val="content"/>
        </w:behaviors>
        <w:guid w:val="{5D8BFF7E-7D75-474B-8194-522396C79DD4}"/>
      </w:docPartPr>
      <w:docPartBody>
        <w:p w:rsidR="001F03F6" w:rsidRDefault="001F03F6" w:rsidP="001F03F6">
          <w:pPr>
            <w:pStyle w:val="2703573E632B4854BCFCB779664CE56C"/>
          </w:pPr>
          <w:r w:rsidRPr="00DF3EBB">
            <w:rPr>
              <w:rStyle w:val="Platshllartext"/>
            </w:rPr>
            <w:t xml:space="preserve"> </w:t>
          </w:r>
        </w:p>
      </w:docPartBody>
    </w:docPart>
    <w:docPart>
      <w:docPartPr>
        <w:name w:val="F0FA620F4AA340C58FE7C93A8D05D772"/>
        <w:category>
          <w:name w:val="Allmänt"/>
          <w:gallery w:val="placeholder"/>
        </w:category>
        <w:types>
          <w:type w:val="bbPlcHdr"/>
        </w:types>
        <w:behaviors>
          <w:behavior w:val="content"/>
        </w:behaviors>
        <w:guid w:val="{F1AA3B04-C10F-48E8-BA08-6C384763ABFC}"/>
      </w:docPartPr>
      <w:docPartBody>
        <w:p w:rsidR="001F03F6" w:rsidRDefault="001F03F6" w:rsidP="001F03F6">
          <w:pPr>
            <w:pStyle w:val="F0FA620F4AA340C58FE7C93A8D05D772"/>
          </w:pPr>
          <w:r w:rsidRPr="00DF3EBB">
            <w:rPr>
              <w:rStyle w:val="Platshllartext"/>
            </w:rPr>
            <w:t xml:space="preserve"> </w:t>
          </w:r>
        </w:p>
      </w:docPartBody>
    </w:docPart>
    <w:docPart>
      <w:docPartPr>
        <w:name w:val="BB4FF42F96DB40ADBAF3E78722156051"/>
        <w:category>
          <w:name w:val="Allmänt"/>
          <w:gallery w:val="placeholder"/>
        </w:category>
        <w:types>
          <w:type w:val="bbPlcHdr"/>
        </w:types>
        <w:behaviors>
          <w:behavior w:val="content"/>
        </w:behaviors>
        <w:guid w:val="{30F366E3-FCF2-40F4-AAF4-7DB63FFD85BE}"/>
      </w:docPartPr>
      <w:docPartBody>
        <w:p w:rsidR="001F03F6" w:rsidRDefault="001F03F6" w:rsidP="001F03F6">
          <w:pPr>
            <w:pStyle w:val="BB4FF42F96DB40ADBAF3E78722156051"/>
          </w:pPr>
          <w:r w:rsidRPr="00DF3EBB">
            <w:rPr>
              <w:rStyle w:val="Platshllartext"/>
            </w:rPr>
            <w:t xml:space="preserve"> </w:t>
          </w:r>
        </w:p>
      </w:docPartBody>
    </w:docPart>
    <w:docPart>
      <w:docPartPr>
        <w:name w:val="132DBCB149B349DD90124A80E19A1489"/>
        <w:category>
          <w:name w:val="Allmänt"/>
          <w:gallery w:val="placeholder"/>
        </w:category>
        <w:types>
          <w:type w:val="bbPlcHdr"/>
        </w:types>
        <w:behaviors>
          <w:behavior w:val="content"/>
        </w:behaviors>
        <w:guid w:val="{1F9CCF72-7498-4960-B737-A53B912C99F0}"/>
      </w:docPartPr>
      <w:docPartBody>
        <w:p w:rsidR="001F03F6" w:rsidRDefault="001F03F6" w:rsidP="001F03F6">
          <w:pPr>
            <w:pStyle w:val="132DBCB149B349DD90124A80E19A1489"/>
          </w:pPr>
          <w:r w:rsidRPr="00DF3EBB">
            <w:rPr>
              <w:rStyle w:val="Platshllartext"/>
            </w:rPr>
            <w:t xml:space="preserve"> </w:t>
          </w:r>
        </w:p>
      </w:docPartBody>
    </w:docPart>
    <w:docPart>
      <w:docPartPr>
        <w:name w:val="47972DDB113E43F78208BA1476F40CCA"/>
        <w:category>
          <w:name w:val="Allmänt"/>
          <w:gallery w:val="placeholder"/>
        </w:category>
        <w:types>
          <w:type w:val="bbPlcHdr"/>
        </w:types>
        <w:behaviors>
          <w:behavior w:val="content"/>
        </w:behaviors>
        <w:guid w:val="{91C1AAD8-0DF1-4FCB-A155-181ACE5F4678}"/>
      </w:docPartPr>
      <w:docPartBody>
        <w:p w:rsidR="001F03F6" w:rsidRDefault="001F03F6" w:rsidP="001F03F6">
          <w:pPr>
            <w:pStyle w:val="47972DDB113E43F78208BA1476F40CCA"/>
          </w:pPr>
          <w:r w:rsidRPr="00DF3EBB">
            <w:rPr>
              <w:rStyle w:val="Platshllartext"/>
            </w:rPr>
            <w:t xml:space="preserve"> </w:t>
          </w:r>
        </w:p>
      </w:docPartBody>
    </w:docPart>
    <w:docPart>
      <w:docPartPr>
        <w:name w:val="9C6603F5C1594436B6EAD10B8FFC0D37"/>
        <w:category>
          <w:name w:val="Allmänt"/>
          <w:gallery w:val="placeholder"/>
        </w:category>
        <w:types>
          <w:type w:val="bbPlcHdr"/>
        </w:types>
        <w:behaviors>
          <w:behavior w:val="content"/>
        </w:behaviors>
        <w:guid w:val="{F6E66192-37EA-4DD7-B030-8ACC3F0F86B2}"/>
      </w:docPartPr>
      <w:docPartBody>
        <w:p w:rsidR="001F03F6" w:rsidRDefault="001F03F6" w:rsidP="001F03F6">
          <w:pPr>
            <w:pStyle w:val="9C6603F5C1594436B6EAD10B8FFC0D37"/>
          </w:pPr>
          <w:r w:rsidRPr="00DF3EBB">
            <w:rPr>
              <w:rStyle w:val="Platshllartext"/>
            </w:rPr>
            <w:t xml:space="preserve"> </w:t>
          </w:r>
        </w:p>
      </w:docPartBody>
    </w:docPart>
    <w:docPart>
      <w:docPartPr>
        <w:name w:val="52BB8F58DCA54DD2ACE7EC4DEFC5BFC8"/>
        <w:category>
          <w:name w:val="Allmänt"/>
          <w:gallery w:val="placeholder"/>
        </w:category>
        <w:types>
          <w:type w:val="bbPlcHdr"/>
        </w:types>
        <w:behaviors>
          <w:behavior w:val="content"/>
        </w:behaviors>
        <w:guid w:val="{4195755A-FA2D-4298-83ED-7887ED751066}"/>
      </w:docPartPr>
      <w:docPartBody>
        <w:p w:rsidR="001F03F6" w:rsidRDefault="001F03F6" w:rsidP="001F03F6">
          <w:pPr>
            <w:pStyle w:val="52BB8F58DCA54DD2ACE7EC4DEFC5BFC8"/>
          </w:pPr>
          <w:r w:rsidRPr="00DF3EBB">
            <w:rPr>
              <w:rStyle w:val="Platshllartext"/>
            </w:rPr>
            <w:t xml:space="preserve"> </w:t>
          </w:r>
        </w:p>
      </w:docPartBody>
    </w:docPart>
    <w:docPart>
      <w:docPartPr>
        <w:name w:val="39B10C6081014B678D660AF18AED9367"/>
        <w:category>
          <w:name w:val="Allmänt"/>
          <w:gallery w:val="placeholder"/>
        </w:category>
        <w:types>
          <w:type w:val="bbPlcHdr"/>
        </w:types>
        <w:behaviors>
          <w:behavior w:val="content"/>
        </w:behaviors>
        <w:guid w:val="{504847F7-57F0-4553-8B6B-DE7E36C42681}"/>
      </w:docPartPr>
      <w:docPartBody>
        <w:p w:rsidR="001F03F6" w:rsidRDefault="001F03F6" w:rsidP="001F03F6">
          <w:pPr>
            <w:pStyle w:val="39B10C6081014B678D660AF18AED9367"/>
          </w:pPr>
          <w:r w:rsidRPr="00DF3EBB">
            <w:rPr>
              <w:rStyle w:val="Platshllartext"/>
            </w:rPr>
            <w:t xml:space="preserve"> </w:t>
          </w:r>
        </w:p>
      </w:docPartBody>
    </w:docPart>
    <w:docPart>
      <w:docPartPr>
        <w:name w:val="F09FA4D8F495461C98F93D118EA85F06"/>
        <w:category>
          <w:name w:val="Allmänt"/>
          <w:gallery w:val="placeholder"/>
        </w:category>
        <w:types>
          <w:type w:val="bbPlcHdr"/>
        </w:types>
        <w:behaviors>
          <w:behavior w:val="content"/>
        </w:behaviors>
        <w:guid w:val="{FC6CA935-CB62-455F-82DC-BD0B43554733}"/>
      </w:docPartPr>
      <w:docPartBody>
        <w:p w:rsidR="001F03F6" w:rsidRDefault="001F03F6" w:rsidP="001F03F6">
          <w:pPr>
            <w:pStyle w:val="F09FA4D8F495461C98F93D118EA85F06"/>
          </w:pPr>
          <w:r w:rsidRPr="00DF3EBB">
            <w:rPr>
              <w:rStyle w:val="Platshllartext"/>
            </w:rPr>
            <w:t xml:space="preserve"> </w:t>
          </w:r>
        </w:p>
      </w:docPartBody>
    </w:docPart>
    <w:docPart>
      <w:docPartPr>
        <w:name w:val="FD4999046B2346A6AF0BAAC06A145694"/>
        <w:category>
          <w:name w:val="Allmänt"/>
          <w:gallery w:val="placeholder"/>
        </w:category>
        <w:types>
          <w:type w:val="bbPlcHdr"/>
        </w:types>
        <w:behaviors>
          <w:behavior w:val="content"/>
        </w:behaviors>
        <w:guid w:val="{281D19E5-A431-4E98-8117-7F03BCAD4D10}"/>
      </w:docPartPr>
      <w:docPartBody>
        <w:p w:rsidR="001F03F6" w:rsidRDefault="001F03F6" w:rsidP="001F03F6">
          <w:pPr>
            <w:pStyle w:val="FD4999046B2346A6AF0BAAC06A145694"/>
          </w:pPr>
          <w:r w:rsidRPr="00DF3EBB">
            <w:rPr>
              <w:rStyle w:val="Platshllartext"/>
            </w:rPr>
            <w:t xml:space="preserve"> </w:t>
          </w:r>
        </w:p>
      </w:docPartBody>
    </w:docPart>
    <w:docPart>
      <w:docPartPr>
        <w:name w:val="6C96E080BB2840B9878A9F1C396CF97E"/>
        <w:category>
          <w:name w:val="Allmänt"/>
          <w:gallery w:val="placeholder"/>
        </w:category>
        <w:types>
          <w:type w:val="bbPlcHdr"/>
        </w:types>
        <w:behaviors>
          <w:behavior w:val="content"/>
        </w:behaviors>
        <w:guid w:val="{5E1CD1B2-E8A8-4B97-96C6-93567ED1890A}"/>
      </w:docPartPr>
      <w:docPartBody>
        <w:p w:rsidR="001F03F6" w:rsidRDefault="001F03F6" w:rsidP="001F03F6">
          <w:pPr>
            <w:pStyle w:val="6C96E080BB2840B9878A9F1C396CF97E"/>
          </w:pPr>
          <w:r w:rsidRPr="00DF3EBB">
            <w:rPr>
              <w:rStyle w:val="Platshllartext"/>
            </w:rPr>
            <w:t xml:space="preserve"> </w:t>
          </w:r>
        </w:p>
      </w:docPartBody>
    </w:docPart>
    <w:docPart>
      <w:docPartPr>
        <w:name w:val="76391F96893944DAB5095A49A39C6DC4"/>
        <w:category>
          <w:name w:val="Allmänt"/>
          <w:gallery w:val="placeholder"/>
        </w:category>
        <w:types>
          <w:type w:val="bbPlcHdr"/>
        </w:types>
        <w:behaviors>
          <w:behavior w:val="content"/>
        </w:behaviors>
        <w:guid w:val="{1C25AA32-EAA3-400A-B9A6-E086486B7607}"/>
      </w:docPartPr>
      <w:docPartBody>
        <w:p w:rsidR="001F03F6" w:rsidRDefault="001F03F6" w:rsidP="001F03F6">
          <w:pPr>
            <w:pStyle w:val="76391F96893944DAB5095A49A39C6DC4"/>
          </w:pPr>
          <w:r w:rsidRPr="00DF3EBB">
            <w:rPr>
              <w:rStyle w:val="Platshllartext"/>
            </w:rPr>
            <w:t xml:space="preserve"> </w:t>
          </w:r>
        </w:p>
      </w:docPartBody>
    </w:docPart>
    <w:docPart>
      <w:docPartPr>
        <w:name w:val="070281F70BC540E698915E390EABDF30"/>
        <w:category>
          <w:name w:val="Allmänt"/>
          <w:gallery w:val="placeholder"/>
        </w:category>
        <w:types>
          <w:type w:val="bbPlcHdr"/>
        </w:types>
        <w:behaviors>
          <w:behavior w:val="content"/>
        </w:behaviors>
        <w:guid w:val="{CBD5D81E-4FF9-4A92-A47C-8C686319BFAF}"/>
      </w:docPartPr>
      <w:docPartBody>
        <w:p w:rsidR="001F03F6" w:rsidRDefault="001F03F6" w:rsidP="001F03F6">
          <w:pPr>
            <w:pStyle w:val="070281F70BC540E698915E390EABDF30"/>
          </w:pPr>
          <w:r w:rsidRPr="00DF3EBB">
            <w:rPr>
              <w:rStyle w:val="Platshllartext"/>
            </w:rPr>
            <w:t xml:space="preserve"> </w:t>
          </w:r>
        </w:p>
      </w:docPartBody>
    </w:docPart>
    <w:docPart>
      <w:docPartPr>
        <w:name w:val="759C7CF28BCA470B97091759772C91E6"/>
        <w:category>
          <w:name w:val="Allmänt"/>
          <w:gallery w:val="placeholder"/>
        </w:category>
        <w:types>
          <w:type w:val="bbPlcHdr"/>
        </w:types>
        <w:behaviors>
          <w:behavior w:val="content"/>
        </w:behaviors>
        <w:guid w:val="{5E854134-C920-45E0-884C-A5E21D895043}"/>
      </w:docPartPr>
      <w:docPartBody>
        <w:p w:rsidR="001F03F6" w:rsidRDefault="001F03F6" w:rsidP="001F03F6">
          <w:pPr>
            <w:pStyle w:val="759C7CF28BCA470B97091759772C91E6"/>
          </w:pPr>
          <w:r w:rsidRPr="00DF3EBB">
            <w:rPr>
              <w:rStyle w:val="Platshllartext"/>
            </w:rPr>
            <w:t xml:space="preserve"> </w:t>
          </w:r>
        </w:p>
      </w:docPartBody>
    </w:docPart>
    <w:docPart>
      <w:docPartPr>
        <w:name w:val="3058BCF38AF64CA18FE98B20E7CC44AE"/>
        <w:category>
          <w:name w:val="Allmänt"/>
          <w:gallery w:val="placeholder"/>
        </w:category>
        <w:types>
          <w:type w:val="bbPlcHdr"/>
        </w:types>
        <w:behaviors>
          <w:behavior w:val="content"/>
        </w:behaviors>
        <w:guid w:val="{10D8DB6F-E441-48B6-A981-D385A17BC483}"/>
      </w:docPartPr>
      <w:docPartBody>
        <w:p w:rsidR="001F03F6" w:rsidRDefault="001F03F6" w:rsidP="001F03F6">
          <w:pPr>
            <w:pStyle w:val="3058BCF38AF64CA18FE98B20E7CC44AE"/>
          </w:pPr>
          <w:r w:rsidRPr="00DF3EBB">
            <w:rPr>
              <w:rStyle w:val="Platshllartext"/>
            </w:rPr>
            <w:t xml:space="preserve"> </w:t>
          </w:r>
        </w:p>
      </w:docPartBody>
    </w:docPart>
    <w:docPart>
      <w:docPartPr>
        <w:name w:val="C016D41BB16549A9B99F15E2A0D9077C"/>
        <w:category>
          <w:name w:val="Allmänt"/>
          <w:gallery w:val="placeholder"/>
        </w:category>
        <w:types>
          <w:type w:val="bbPlcHdr"/>
        </w:types>
        <w:behaviors>
          <w:behavior w:val="content"/>
        </w:behaviors>
        <w:guid w:val="{22D768D7-1200-4842-9236-F68D7F7A6E4F}"/>
      </w:docPartPr>
      <w:docPartBody>
        <w:p w:rsidR="001F03F6" w:rsidRDefault="001F03F6" w:rsidP="001F03F6">
          <w:pPr>
            <w:pStyle w:val="C016D41BB16549A9B99F15E2A0D9077C"/>
          </w:pPr>
          <w:r w:rsidRPr="00DF3EBB">
            <w:rPr>
              <w:rStyle w:val="Platshllartext"/>
            </w:rPr>
            <w:t xml:space="preserve"> </w:t>
          </w:r>
        </w:p>
      </w:docPartBody>
    </w:docPart>
    <w:docPart>
      <w:docPartPr>
        <w:name w:val="A69B723FA054495EB674FABB27853BE9"/>
        <w:category>
          <w:name w:val="Allmänt"/>
          <w:gallery w:val="placeholder"/>
        </w:category>
        <w:types>
          <w:type w:val="bbPlcHdr"/>
        </w:types>
        <w:behaviors>
          <w:behavior w:val="content"/>
        </w:behaviors>
        <w:guid w:val="{8F28C8CE-40AC-4CC6-A4C9-DE7AA2BAB9E2}"/>
      </w:docPartPr>
      <w:docPartBody>
        <w:p w:rsidR="001F03F6" w:rsidRDefault="001F03F6" w:rsidP="001F03F6">
          <w:pPr>
            <w:pStyle w:val="A69B723FA054495EB674FABB27853BE9"/>
          </w:pPr>
          <w:r w:rsidRPr="00DF3EBB">
            <w:rPr>
              <w:rStyle w:val="Platshllartext"/>
            </w:rPr>
            <w:t xml:space="preserve"> </w:t>
          </w:r>
        </w:p>
      </w:docPartBody>
    </w:docPart>
    <w:docPart>
      <w:docPartPr>
        <w:name w:val="3AE48EF7071448618A1E0C1093007080"/>
        <w:category>
          <w:name w:val="Allmänt"/>
          <w:gallery w:val="placeholder"/>
        </w:category>
        <w:types>
          <w:type w:val="bbPlcHdr"/>
        </w:types>
        <w:behaviors>
          <w:behavior w:val="content"/>
        </w:behaviors>
        <w:guid w:val="{A6A62B7A-8A35-4E7E-A614-3D9E1517231A}"/>
      </w:docPartPr>
      <w:docPartBody>
        <w:p w:rsidR="001F03F6" w:rsidRDefault="001F03F6" w:rsidP="001F03F6">
          <w:pPr>
            <w:pStyle w:val="3AE48EF7071448618A1E0C1093007080"/>
          </w:pPr>
          <w:r w:rsidRPr="00DF3EBB">
            <w:rPr>
              <w:rStyle w:val="Platshllartext"/>
            </w:rPr>
            <w:t xml:space="preserve"> </w:t>
          </w:r>
        </w:p>
      </w:docPartBody>
    </w:docPart>
    <w:docPart>
      <w:docPartPr>
        <w:name w:val="4217150E75A04E70B68D6EBAFBCF2731"/>
        <w:category>
          <w:name w:val="Allmänt"/>
          <w:gallery w:val="placeholder"/>
        </w:category>
        <w:types>
          <w:type w:val="bbPlcHdr"/>
        </w:types>
        <w:behaviors>
          <w:behavior w:val="content"/>
        </w:behaviors>
        <w:guid w:val="{FD8193E9-2B1C-4A98-AC10-5205A52BF45B}"/>
      </w:docPartPr>
      <w:docPartBody>
        <w:p w:rsidR="001F03F6" w:rsidRDefault="001F03F6" w:rsidP="001F03F6">
          <w:pPr>
            <w:pStyle w:val="4217150E75A04E70B68D6EBAFBCF2731"/>
          </w:pPr>
          <w:r w:rsidRPr="00DF3EBB">
            <w:rPr>
              <w:rStyle w:val="Platshllartext"/>
            </w:rPr>
            <w:t xml:space="preserve"> </w:t>
          </w:r>
        </w:p>
      </w:docPartBody>
    </w:docPart>
    <w:docPart>
      <w:docPartPr>
        <w:name w:val="E8E42FF6B1BB4C09AB6B06C13DA89AB8"/>
        <w:category>
          <w:name w:val="Allmänt"/>
          <w:gallery w:val="placeholder"/>
        </w:category>
        <w:types>
          <w:type w:val="bbPlcHdr"/>
        </w:types>
        <w:behaviors>
          <w:behavior w:val="content"/>
        </w:behaviors>
        <w:guid w:val="{4841A857-52DE-46E5-8814-145D634EC524}"/>
      </w:docPartPr>
      <w:docPartBody>
        <w:p w:rsidR="001F03F6" w:rsidRDefault="001F03F6" w:rsidP="001F03F6">
          <w:pPr>
            <w:pStyle w:val="E8E42FF6B1BB4C09AB6B06C13DA89AB8"/>
          </w:pPr>
          <w:r w:rsidRPr="00DF3EBB">
            <w:rPr>
              <w:rStyle w:val="Platshllartext"/>
            </w:rPr>
            <w:t xml:space="preserve"> </w:t>
          </w:r>
        </w:p>
      </w:docPartBody>
    </w:docPart>
    <w:docPart>
      <w:docPartPr>
        <w:name w:val="2CF4ED0B08274FA1AF9E10F95AEC9CB3"/>
        <w:category>
          <w:name w:val="Allmänt"/>
          <w:gallery w:val="placeholder"/>
        </w:category>
        <w:types>
          <w:type w:val="bbPlcHdr"/>
        </w:types>
        <w:behaviors>
          <w:behavior w:val="content"/>
        </w:behaviors>
        <w:guid w:val="{CA2A47D9-5E73-488E-8D3B-BE7FC492BDEC}"/>
      </w:docPartPr>
      <w:docPartBody>
        <w:p w:rsidR="001F03F6" w:rsidRDefault="001F03F6" w:rsidP="001F03F6">
          <w:pPr>
            <w:pStyle w:val="2CF4ED0B08274FA1AF9E10F95AEC9CB3"/>
          </w:pPr>
          <w:r w:rsidRPr="00DF3EBB">
            <w:rPr>
              <w:rStyle w:val="Platshllartext"/>
            </w:rPr>
            <w:t xml:space="preserve"> </w:t>
          </w:r>
        </w:p>
      </w:docPartBody>
    </w:docPart>
    <w:docPart>
      <w:docPartPr>
        <w:name w:val="994386DA79C640F989CCC8103D05952B"/>
        <w:category>
          <w:name w:val="Allmänt"/>
          <w:gallery w:val="placeholder"/>
        </w:category>
        <w:types>
          <w:type w:val="bbPlcHdr"/>
        </w:types>
        <w:behaviors>
          <w:behavior w:val="content"/>
        </w:behaviors>
        <w:guid w:val="{3FC843A6-743A-4E99-8B29-946A663C67D0}"/>
      </w:docPartPr>
      <w:docPartBody>
        <w:p w:rsidR="001F03F6" w:rsidRDefault="001F03F6" w:rsidP="001F03F6">
          <w:pPr>
            <w:pStyle w:val="994386DA79C640F989CCC8103D05952B"/>
          </w:pPr>
          <w:r w:rsidRPr="00DF3EBB">
            <w:rPr>
              <w:rStyle w:val="Platshllartext"/>
            </w:rPr>
            <w:t xml:space="preserve"> </w:t>
          </w:r>
        </w:p>
      </w:docPartBody>
    </w:docPart>
    <w:docPart>
      <w:docPartPr>
        <w:name w:val="2E8AD7C5ACC34975B8914F2F292DFA9C"/>
        <w:category>
          <w:name w:val="Allmänt"/>
          <w:gallery w:val="placeholder"/>
        </w:category>
        <w:types>
          <w:type w:val="bbPlcHdr"/>
        </w:types>
        <w:behaviors>
          <w:behavior w:val="content"/>
        </w:behaviors>
        <w:guid w:val="{B7F4FB0A-393E-4B2F-B234-5C37FEE67724}"/>
      </w:docPartPr>
      <w:docPartBody>
        <w:p w:rsidR="001F03F6" w:rsidRDefault="001F03F6" w:rsidP="001F03F6">
          <w:pPr>
            <w:pStyle w:val="2E8AD7C5ACC34975B8914F2F292DFA9C"/>
          </w:pPr>
          <w:r w:rsidRPr="00DF3EBB">
            <w:rPr>
              <w:rStyle w:val="Platshllartext"/>
            </w:rPr>
            <w:t xml:space="preserve"> </w:t>
          </w:r>
        </w:p>
      </w:docPartBody>
    </w:docPart>
    <w:docPart>
      <w:docPartPr>
        <w:name w:val="F60D355F586A49D788778975A3139840"/>
        <w:category>
          <w:name w:val="Allmänt"/>
          <w:gallery w:val="placeholder"/>
        </w:category>
        <w:types>
          <w:type w:val="bbPlcHdr"/>
        </w:types>
        <w:behaviors>
          <w:behavior w:val="content"/>
        </w:behaviors>
        <w:guid w:val="{3518847C-854F-4E24-B2DC-4CF89BA9EC27}"/>
      </w:docPartPr>
      <w:docPartBody>
        <w:p w:rsidR="001F03F6" w:rsidRDefault="001F03F6" w:rsidP="001F03F6">
          <w:pPr>
            <w:pStyle w:val="F60D355F586A49D788778975A3139840"/>
          </w:pPr>
          <w:r w:rsidRPr="00DF3EBB">
            <w:rPr>
              <w:rStyle w:val="Platshllartext"/>
            </w:rPr>
            <w:t xml:space="preserve"> </w:t>
          </w:r>
        </w:p>
      </w:docPartBody>
    </w:docPart>
    <w:docPart>
      <w:docPartPr>
        <w:name w:val="9F85B8010CBF4BC49C23A86BC5093DF7"/>
        <w:category>
          <w:name w:val="Allmänt"/>
          <w:gallery w:val="placeholder"/>
        </w:category>
        <w:types>
          <w:type w:val="bbPlcHdr"/>
        </w:types>
        <w:behaviors>
          <w:behavior w:val="content"/>
        </w:behaviors>
        <w:guid w:val="{99484C0E-3CE5-4E3D-ACFB-5AF18EF6B1E1}"/>
      </w:docPartPr>
      <w:docPartBody>
        <w:p w:rsidR="001F03F6" w:rsidRDefault="001F03F6" w:rsidP="001F03F6">
          <w:pPr>
            <w:pStyle w:val="9F85B8010CBF4BC49C23A86BC5093DF7"/>
          </w:pPr>
          <w:r w:rsidRPr="00DF3EBB">
            <w:rPr>
              <w:rStyle w:val="Platshllartext"/>
            </w:rPr>
            <w:t xml:space="preserve"> </w:t>
          </w:r>
        </w:p>
      </w:docPartBody>
    </w:docPart>
    <w:docPart>
      <w:docPartPr>
        <w:name w:val="366B22C89A5A4D6EBC00F616ADC5336F"/>
        <w:category>
          <w:name w:val="Allmänt"/>
          <w:gallery w:val="placeholder"/>
        </w:category>
        <w:types>
          <w:type w:val="bbPlcHdr"/>
        </w:types>
        <w:behaviors>
          <w:behavior w:val="content"/>
        </w:behaviors>
        <w:guid w:val="{8772A1F2-3111-47CD-AD5B-EDE640C5E131}"/>
      </w:docPartPr>
      <w:docPartBody>
        <w:p w:rsidR="001F03F6" w:rsidRDefault="001F03F6" w:rsidP="001F03F6">
          <w:pPr>
            <w:pStyle w:val="366B22C89A5A4D6EBC00F616ADC5336F"/>
          </w:pPr>
          <w:r w:rsidRPr="00DF3EBB">
            <w:rPr>
              <w:rStyle w:val="Platshllartext"/>
            </w:rPr>
            <w:t xml:space="preserve"> </w:t>
          </w:r>
        </w:p>
      </w:docPartBody>
    </w:docPart>
    <w:docPart>
      <w:docPartPr>
        <w:name w:val="22E9B50347024EB9BD08623F010A27BA"/>
        <w:category>
          <w:name w:val="Allmänt"/>
          <w:gallery w:val="placeholder"/>
        </w:category>
        <w:types>
          <w:type w:val="bbPlcHdr"/>
        </w:types>
        <w:behaviors>
          <w:behavior w:val="content"/>
        </w:behaviors>
        <w:guid w:val="{B6FB4E53-0B91-4604-A87F-DF2EFE807B14}"/>
      </w:docPartPr>
      <w:docPartBody>
        <w:p w:rsidR="001F03F6" w:rsidRDefault="001F03F6" w:rsidP="001F03F6">
          <w:pPr>
            <w:pStyle w:val="22E9B50347024EB9BD08623F010A27BA"/>
          </w:pPr>
          <w:r w:rsidRPr="00DF3EBB">
            <w:rPr>
              <w:rStyle w:val="Platshllartext"/>
            </w:rPr>
            <w:t xml:space="preserve"> </w:t>
          </w:r>
        </w:p>
      </w:docPartBody>
    </w:docPart>
    <w:docPart>
      <w:docPartPr>
        <w:name w:val="58F0E6578C7B4942B6A4B35545340D60"/>
        <w:category>
          <w:name w:val="Allmänt"/>
          <w:gallery w:val="placeholder"/>
        </w:category>
        <w:types>
          <w:type w:val="bbPlcHdr"/>
        </w:types>
        <w:behaviors>
          <w:behavior w:val="content"/>
        </w:behaviors>
        <w:guid w:val="{4B75412D-F46F-488F-AAE9-C66B6A7B5CD2}"/>
      </w:docPartPr>
      <w:docPartBody>
        <w:p w:rsidR="001F03F6" w:rsidRDefault="001F03F6" w:rsidP="001F03F6">
          <w:pPr>
            <w:pStyle w:val="58F0E6578C7B4942B6A4B35545340D60"/>
          </w:pPr>
          <w:r w:rsidRPr="00DF3EBB">
            <w:rPr>
              <w:rStyle w:val="Platshllartext"/>
            </w:rPr>
            <w:t xml:space="preserve"> </w:t>
          </w:r>
        </w:p>
      </w:docPartBody>
    </w:docPart>
    <w:docPart>
      <w:docPartPr>
        <w:name w:val="E6045E7234CE4001B2DDFAF4933FD959"/>
        <w:category>
          <w:name w:val="Allmänt"/>
          <w:gallery w:val="placeholder"/>
        </w:category>
        <w:types>
          <w:type w:val="bbPlcHdr"/>
        </w:types>
        <w:behaviors>
          <w:behavior w:val="content"/>
        </w:behaviors>
        <w:guid w:val="{2F5CE975-0BF1-4D18-9AB2-8BB7AECBAA11}"/>
      </w:docPartPr>
      <w:docPartBody>
        <w:p w:rsidR="001F03F6" w:rsidRDefault="001F03F6" w:rsidP="001F03F6">
          <w:pPr>
            <w:pStyle w:val="E6045E7234CE4001B2DDFAF4933FD959"/>
          </w:pPr>
          <w:r w:rsidRPr="00DF3EBB">
            <w:rPr>
              <w:rStyle w:val="Platshllartext"/>
            </w:rPr>
            <w:t xml:space="preserve"> </w:t>
          </w:r>
        </w:p>
      </w:docPartBody>
    </w:docPart>
    <w:docPart>
      <w:docPartPr>
        <w:name w:val="D449CD990FF5419D8BB922DC804C65EC"/>
        <w:category>
          <w:name w:val="Allmänt"/>
          <w:gallery w:val="placeholder"/>
        </w:category>
        <w:types>
          <w:type w:val="bbPlcHdr"/>
        </w:types>
        <w:behaviors>
          <w:behavior w:val="content"/>
        </w:behaviors>
        <w:guid w:val="{2DEDA077-CAE5-451D-BA3C-F0EAAF8FE413}"/>
      </w:docPartPr>
      <w:docPartBody>
        <w:p w:rsidR="001F03F6" w:rsidRDefault="001F03F6" w:rsidP="001F03F6">
          <w:pPr>
            <w:pStyle w:val="D449CD990FF5419D8BB922DC804C65EC"/>
          </w:pPr>
          <w:r w:rsidRPr="00DF3EBB">
            <w:rPr>
              <w:rStyle w:val="Platshllartext"/>
            </w:rPr>
            <w:t xml:space="preserve"> </w:t>
          </w:r>
        </w:p>
      </w:docPartBody>
    </w:docPart>
    <w:docPart>
      <w:docPartPr>
        <w:name w:val="24E091DD652644EA901AB859FC00C53A"/>
        <w:category>
          <w:name w:val="Allmänt"/>
          <w:gallery w:val="placeholder"/>
        </w:category>
        <w:types>
          <w:type w:val="bbPlcHdr"/>
        </w:types>
        <w:behaviors>
          <w:behavior w:val="content"/>
        </w:behaviors>
        <w:guid w:val="{FA1689B3-C1DA-4554-A306-65FD706D34BA}"/>
      </w:docPartPr>
      <w:docPartBody>
        <w:p w:rsidR="001F03F6" w:rsidRDefault="001F03F6" w:rsidP="001F03F6">
          <w:pPr>
            <w:pStyle w:val="24E091DD652644EA901AB859FC00C53A"/>
          </w:pPr>
          <w:r w:rsidRPr="00DF3EBB">
            <w:rPr>
              <w:rStyle w:val="Platshllartext"/>
            </w:rPr>
            <w:t xml:space="preserve"> </w:t>
          </w:r>
        </w:p>
      </w:docPartBody>
    </w:docPart>
    <w:docPart>
      <w:docPartPr>
        <w:name w:val="1A7702F0F5C44B319F1BDB642598B6E5"/>
        <w:category>
          <w:name w:val="Allmänt"/>
          <w:gallery w:val="placeholder"/>
        </w:category>
        <w:types>
          <w:type w:val="bbPlcHdr"/>
        </w:types>
        <w:behaviors>
          <w:behavior w:val="content"/>
        </w:behaviors>
        <w:guid w:val="{785543DB-D21C-4E1A-B8A8-3D92922508BA}"/>
      </w:docPartPr>
      <w:docPartBody>
        <w:p w:rsidR="001F03F6" w:rsidRDefault="001F03F6" w:rsidP="001F03F6">
          <w:pPr>
            <w:pStyle w:val="1A7702F0F5C44B319F1BDB642598B6E5"/>
          </w:pPr>
          <w:r w:rsidRPr="00DF3EBB">
            <w:rPr>
              <w:rStyle w:val="Platshllartext"/>
            </w:rPr>
            <w:t xml:space="preserve"> </w:t>
          </w:r>
        </w:p>
      </w:docPartBody>
    </w:docPart>
    <w:docPart>
      <w:docPartPr>
        <w:name w:val="6C936625735A43DEB8EB25B2A9034B7F"/>
        <w:category>
          <w:name w:val="Allmänt"/>
          <w:gallery w:val="placeholder"/>
        </w:category>
        <w:types>
          <w:type w:val="bbPlcHdr"/>
        </w:types>
        <w:behaviors>
          <w:behavior w:val="content"/>
        </w:behaviors>
        <w:guid w:val="{55642940-D97D-4517-A3A9-CF5AAE5260F1}"/>
      </w:docPartPr>
      <w:docPartBody>
        <w:p w:rsidR="001F03F6" w:rsidRDefault="001F03F6" w:rsidP="001F03F6">
          <w:pPr>
            <w:pStyle w:val="6C936625735A43DEB8EB25B2A9034B7F"/>
          </w:pPr>
          <w:r w:rsidRPr="00DF3EBB">
            <w:rPr>
              <w:rStyle w:val="Platshllartext"/>
            </w:rPr>
            <w:t xml:space="preserve"> </w:t>
          </w:r>
        </w:p>
      </w:docPartBody>
    </w:docPart>
    <w:docPart>
      <w:docPartPr>
        <w:name w:val="2BA294CBE7C743C3A8F18CCA24B28D7C"/>
        <w:category>
          <w:name w:val="Allmänt"/>
          <w:gallery w:val="placeholder"/>
        </w:category>
        <w:types>
          <w:type w:val="bbPlcHdr"/>
        </w:types>
        <w:behaviors>
          <w:behavior w:val="content"/>
        </w:behaviors>
        <w:guid w:val="{9FDA6A1C-16CE-4BA9-88ED-5B0CCB3238F4}"/>
      </w:docPartPr>
      <w:docPartBody>
        <w:p w:rsidR="001F03F6" w:rsidRDefault="001F03F6" w:rsidP="001F03F6">
          <w:pPr>
            <w:pStyle w:val="2BA294CBE7C743C3A8F18CCA24B28D7C"/>
          </w:pPr>
          <w:r w:rsidRPr="00DF3EBB">
            <w:rPr>
              <w:rStyle w:val="Platshllartext"/>
            </w:rPr>
            <w:t xml:space="preserve"> </w:t>
          </w:r>
        </w:p>
      </w:docPartBody>
    </w:docPart>
    <w:docPart>
      <w:docPartPr>
        <w:name w:val="A82F95CDF38342EE943E0C05AACE4CB8"/>
        <w:category>
          <w:name w:val="Allmänt"/>
          <w:gallery w:val="placeholder"/>
        </w:category>
        <w:types>
          <w:type w:val="bbPlcHdr"/>
        </w:types>
        <w:behaviors>
          <w:behavior w:val="content"/>
        </w:behaviors>
        <w:guid w:val="{37AD9E3C-5656-4936-BA1E-FE021080BECC}"/>
      </w:docPartPr>
      <w:docPartBody>
        <w:p w:rsidR="001F03F6" w:rsidRDefault="001F03F6" w:rsidP="001F03F6">
          <w:pPr>
            <w:pStyle w:val="A82F95CDF38342EE943E0C05AACE4CB8"/>
          </w:pPr>
          <w:r w:rsidRPr="00DF3EBB">
            <w:rPr>
              <w:rStyle w:val="Platshllartext"/>
            </w:rPr>
            <w:t xml:space="preserve"> </w:t>
          </w:r>
        </w:p>
      </w:docPartBody>
    </w:docPart>
    <w:docPart>
      <w:docPartPr>
        <w:name w:val="9BE1BBEEA28145D3B540BD8985E8215C"/>
        <w:category>
          <w:name w:val="Allmänt"/>
          <w:gallery w:val="placeholder"/>
        </w:category>
        <w:types>
          <w:type w:val="bbPlcHdr"/>
        </w:types>
        <w:behaviors>
          <w:behavior w:val="content"/>
        </w:behaviors>
        <w:guid w:val="{15863035-C652-4617-AB45-349A7D1BFF1D}"/>
      </w:docPartPr>
      <w:docPartBody>
        <w:p w:rsidR="001F03F6" w:rsidRDefault="001F03F6" w:rsidP="001F03F6">
          <w:pPr>
            <w:pStyle w:val="9BE1BBEEA28145D3B540BD8985E8215C"/>
          </w:pPr>
          <w:r w:rsidRPr="00DF3EBB">
            <w:rPr>
              <w:rStyle w:val="Platshllartext"/>
            </w:rPr>
            <w:t xml:space="preserve"> </w:t>
          </w:r>
        </w:p>
      </w:docPartBody>
    </w:docPart>
    <w:docPart>
      <w:docPartPr>
        <w:name w:val="3FF2B56EAEA34607849D45D10BF38CC0"/>
        <w:category>
          <w:name w:val="Allmänt"/>
          <w:gallery w:val="placeholder"/>
        </w:category>
        <w:types>
          <w:type w:val="bbPlcHdr"/>
        </w:types>
        <w:behaviors>
          <w:behavior w:val="content"/>
        </w:behaviors>
        <w:guid w:val="{AC57F14E-FB06-4E72-8B55-92DBDD034044}"/>
      </w:docPartPr>
      <w:docPartBody>
        <w:p w:rsidR="001F03F6" w:rsidRDefault="001F03F6" w:rsidP="001F03F6">
          <w:pPr>
            <w:pStyle w:val="3FF2B56EAEA34607849D45D10BF38CC0"/>
          </w:pPr>
          <w:r w:rsidRPr="00DF3EBB">
            <w:rPr>
              <w:rStyle w:val="Platshllartext"/>
            </w:rPr>
            <w:t xml:space="preserve"> </w:t>
          </w:r>
        </w:p>
      </w:docPartBody>
    </w:docPart>
    <w:docPart>
      <w:docPartPr>
        <w:name w:val="D14532BCEAE84096877A47FFBD1CF55C"/>
        <w:category>
          <w:name w:val="Allmänt"/>
          <w:gallery w:val="placeholder"/>
        </w:category>
        <w:types>
          <w:type w:val="bbPlcHdr"/>
        </w:types>
        <w:behaviors>
          <w:behavior w:val="content"/>
        </w:behaviors>
        <w:guid w:val="{1ADE1FAC-816C-435B-A65B-AE3B20C23894}"/>
      </w:docPartPr>
      <w:docPartBody>
        <w:p w:rsidR="001F03F6" w:rsidRDefault="001F03F6" w:rsidP="001F03F6">
          <w:pPr>
            <w:pStyle w:val="D14532BCEAE84096877A47FFBD1CF55C"/>
          </w:pPr>
          <w:r w:rsidRPr="00DF3EBB">
            <w:rPr>
              <w:rStyle w:val="Platshllartext"/>
            </w:rPr>
            <w:t xml:space="preserve"> </w:t>
          </w:r>
        </w:p>
      </w:docPartBody>
    </w:docPart>
    <w:docPart>
      <w:docPartPr>
        <w:name w:val="A7F189679199436C9A97C9593E645AD3"/>
        <w:category>
          <w:name w:val="Allmänt"/>
          <w:gallery w:val="placeholder"/>
        </w:category>
        <w:types>
          <w:type w:val="bbPlcHdr"/>
        </w:types>
        <w:behaviors>
          <w:behavior w:val="content"/>
        </w:behaviors>
        <w:guid w:val="{CD0D92A2-E2FD-47D1-881F-C9A8DAA62D15}"/>
      </w:docPartPr>
      <w:docPartBody>
        <w:p w:rsidR="001F03F6" w:rsidRDefault="001F03F6" w:rsidP="001F03F6">
          <w:pPr>
            <w:pStyle w:val="A7F189679199436C9A97C9593E645AD3"/>
          </w:pPr>
          <w:r w:rsidRPr="00DF3EBB">
            <w:rPr>
              <w:rStyle w:val="Platshllartext"/>
            </w:rPr>
            <w:t xml:space="preserve"> </w:t>
          </w:r>
        </w:p>
      </w:docPartBody>
    </w:docPart>
    <w:docPart>
      <w:docPartPr>
        <w:name w:val="20BB82D09481471D90E5582A14D013C2"/>
        <w:category>
          <w:name w:val="Allmänt"/>
          <w:gallery w:val="placeholder"/>
        </w:category>
        <w:types>
          <w:type w:val="bbPlcHdr"/>
        </w:types>
        <w:behaviors>
          <w:behavior w:val="content"/>
        </w:behaviors>
        <w:guid w:val="{5509E1D1-B081-4E41-90D5-D8241D858545}"/>
      </w:docPartPr>
      <w:docPartBody>
        <w:p w:rsidR="001F03F6" w:rsidRDefault="001F03F6" w:rsidP="001F03F6">
          <w:pPr>
            <w:pStyle w:val="20BB82D09481471D90E5582A14D013C2"/>
          </w:pPr>
          <w:r w:rsidRPr="00DF3EBB">
            <w:rPr>
              <w:rStyle w:val="Platshllartext"/>
            </w:rPr>
            <w:t xml:space="preserve"> </w:t>
          </w:r>
        </w:p>
      </w:docPartBody>
    </w:docPart>
    <w:docPart>
      <w:docPartPr>
        <w:name w:val="882DE298A9444193936BFD39DA0BDBA3"/>
        <w:category>
          <w:name w:val="Allmänt"/>
          <w:gallery w:val="placeholder"/>
        </w:category>
        <w:types>
          <w:type w:val="bbPlcHdr"/>
        </w:types>
        <w:behaviors>
          <w:behavior w:val="content"/>
        </w:behaviors>
        <w:guid w:val="{D9319F9E-F6ED-406E-B5C3-8252E00E2BA1}"/>
      </w:docPartPr>
      <w:docPartBody>
        <w:p w:rsidR="001F03F6" w:rsidRDefault="001F03F6" w:rsidP="001F03F6">
          <w:pPr>
            <w:pStyle w:val="882DE298A9444193936BFD39DA0BDBA3"/>
          </w:pPr>
          <w:r w:rsidRPr="00DF3EBB">
            <w:rPr>
              <w:rStyle w:val="Platshllartext"/>
            </w:rPr>
            <w:t xml:space="preserve"> </w:t>
          </w:r>
        </w:p>
      </w:docPartBody>
    </w:docPart>
    <w:docPart>
      <w:docPartPr>
        <w:name w:val="6F9B5A4F52134BB3AAABD61386AA9953"/>
        <w:category>
          <w:name w:val="Allmänt"/>
          <w:gallery w:val="placeholder"/>
        </w:category>
        <w:types>
          <w:type w:val="bbPlcHdr"/>
        </w:types>
        <w:behaviors>
          <w:behavior w:val="content"/>
        </w:behaviors>
        <w:guid w:val="{C836668C-8862-4458-8373-54585620B0DB}"/>
      </w:docPartPr>
      <w:docPartBody>
        <w:p w:rsidR="001F03F6" w:rsidRDefault="001F03F6" w:rsidP="001F03F6">
          <w:pPr>
            <w:pStyle w:val="6F9B5A4F52134BB3AAABD61386AA9953"/>
          </w:pPr>
          <w:r w:rsidRPr="00DF3EBB">
            <w:rPr>
              <w:rStyle w:val="Platshllartext"/>
            </w:rPr>
            <w:t xml:space="preserve"> </w:t>
          </w:r>
        </w:p>
      </w:docPartBody>
    </w:docPart>
    <w:docPart>
      <w:docPartPr>
        <w:name w:val="D3A4CF677CE94EFD8C43C89B8083ABAD"/>
        <w:category>
          <w:name w:val="Allmänt"/>
          <w:gallery w:val="placeholder"/>
        </w:category>
        <w:types>
          <w:type w:val="bbPlcHdr"/>
        </w:types>
        <w:behaviors>
          <w:behavior w:val="content"/>
        </w:behaviors>
        <w:guid w:val="{B71CF9CC-F3A9-4B2D-BFAF-052139F35790}"/>
      </w:docPartPr>
      <w:docPartBody>
        <w:p w:rsidR="001F03F6" w:rsidRDefault="001F03F6" w:rsidP="001F03F6">
          <w:pPr>
            <w:pStyle w:val="D3A4CF677CE94EFD8C43C89B8083ABAD"/>
          </w:pPr>
          <w:r w:rsidRPr="00DF3EBB">
            <w:rPr>
              <w:rStyle w:val="Platshllartext"/>
            </w:rPr>
            <w:t xml:space="preserve"> </w:t>
          </w:r>
        </w:p>
      </w:docPartBody>
    </w:docPart>
    <w:docPart>
      <w:docPartPr>
        <w:name w:val="B5680D8A041041ACB585CD72B826408A"/>
        <w:category>
          <w:name w:val="Allmänt"/>
          <w:gallery w:val="placeholder"/>
        </w:category>
        <w:types>
          <w:type w:val="bbPlcHdr"/>
        </w:types>
        <w:behaviors>
          <w:behavior w:val="content"/>
        </w:behaviors>
        <w:guid w:val="{A6C8040D-237F-47D6-B09F-A3EB314AF6CD}"/>
      </w:docPartPr>
      <w:docPartBody>
        <w:p w:rsidR="001F03F6" w:rsidRDefault="001F03F6" w:rsidP="001F03F6">
          <w:pPr>
            <w:pStyle w:val="B5680D8A041041ACB585CD72B826408A"/>
          </w:pPr>
          <w:r w:rsidRPr="00DF3EBB">
            <w:rPr>
              <w:rStyle w:val="Platshllartext"/>
            </w:rPr>
            <w:t xml:space="preserve"> </w:t>
          </w:r>
        </w:p>
      </w:docPartBody>
    </w:docPart>
    <w:docPart>
      <w:docPartPr>
        <w:name w:val="95EAF25D27824545A6C060A193E8A062"/>
        <w:category>
          <w:name w:val="Allmänt"/>
          <w:gallery w:val="placeholder"/>
        </w:category>
        <w:types>
          <w:type w:val="bbPlcHdr"/>
        </w:types>
        <w:behaviors>
          <w:behavior w:val="content"/>
        </w:behaviors>
        <w:guid w:val="{24B7C8A6-364F-4DC6-955C-3FCD97E5D1A2}"/>
      </w:docPartPr>
      <w:docPartBody>
        <w:p w:rsidR="001F03F6" w:rsidRDefault="001F03F6" w:rsidP="001F03F6">
          <w:pPr>
            <w:pStyle w:val="95EAF25D27824545A6C060A193E8A062"/>
          </w:pPr>
          <w:r w:rsidRPr="00DF3EBB">
            <w:rPr>
              <w:rStyle w:val="Platshllartext"/>
            </w:rPr>
            <w:t xml:space="preserve"> </w:t>
          </w:r>
        </w:p>
      </w:docPartBody>
    </w:docPart>
    <w:docPart>
      <w:docPartPr>
        <w:name w:val="DF5631A1598C4385B7149A7BB6051648"/>
        <w:category>
          <w:name w:val="Allmänt"/>
          <w:gallery w:val="placeholder"/>
        </w:category>
        <w:types>
          <w:type w:val="bbPlcHdr"/>
        </w:types>
        <w:behaviors>
          <w:behavior w:val="content"/>
        </w:behaviors>
        <w:guid w:val="{AD53BCAB-6D76-4B6B-A106-95824858F329}"/>
      </w:docPartPr>
      <w:docPartBody>
        <w:p w:rsidR="001F03F6" w:rsidRDefault="001F03F6" w:rsidP="001F03F6">
          <w:pPr>
            <w:pStyle w:val="DF5631A1598C4385B7149A7BB6051648"/>
          </w:pPr>
          <w:r w:rsidRPr="00DF3EBB">
            <w:rPr>
              <w:rStyle w:val="Platshllartext"/>
            </w:rPr>
            <w:t xml:space="preserve"> </w:t>
          </w:r>
        </w:p>
      </w:docPartBody>
    </w:docPart>
    <w:docPart>
      <w:docPartPr>
        <w:name w:val="68DD1F6C819F41B2B2C9067486F4A872"/>
        <w:category>
          <w:name w:val="Allmänt"/>
          <w:gallery w:val="placeholder"/>
        </w:category>
        <w:types>
          <w:type w:val="bbPlcHdr"/>
        </w:types>
        <w:behaviors>
          <w:behavior w:val="content"/>
        </w:behaviors>
        <w:guid w:val="{E41A237C-79CB-4DDE-8600-F17669E6E8D8}"/>
      </w:docPartPr>
      <w:docPartBody>
        <w:p w:rsidR="001F03F6" w:rsidRDefault="001F03F6" w:rsidP="001F03F6">
          <w:pPr>
            <w:pStyle w:val="68DD1F6C819F41B2B2C9067486F4A872"/>
          </w:pPr>
          <w:r w:rsidRPr="00DF3EBB">
            <w:rPr>
              <w:rStyle w:val="Platshllartext"/>
            </w:rPr>
            <w:t xml:space="preserve"> </w:t>
          </w:r>
        </w:p>
      </w:docPartBody>
    </w:docPart>
    <w:docPart>
      <w:docPartPr>
        <w:name w:val="36F597B6F98B4F61A875CD50E9EBE33C"/>
        <w:category>
          <w:name w:val="Allmänt"/>
          <w:gallery w:val="placeholder"/>
        </w:category>
        <w:types>
          <w:type w:val="bbPlcHdr"/>
        </w:types>
        <w:behaviors>
          <w:behavior w:val="content"/>
        </w:behaviors>
        <w:guid w:val="{01A50616-5E36-4DD9-B8AE-11EFDA0EDB97}"/>
      </w:docPartPr>
      <w:docPartBody>
        <w:p w:rsidR="001F03F6" w:rsidRDefault="001F03F6" w:rsidP="001F03F6">
          <w:pPr>
            <w:pStyle w:val="36F597B6F98B4F61A875CD50E9EBE33C"/>
          </w:pPr>
          <w:r w:rsidRPr="00DF3EBB">
            <w:rPr>
              <w:rStyle w:val="Platshllartext"/>
            </w:rPr>
            <w:t xml:space="preserve"> </w:t>
          </w:r>
        </w:p>
      </w:docPartBody>
    </w:docPart>
    <w:docPart>
      <w:docPartPr>
        <w:name w:val="E169491A0EE44107B0F663CA049A686D"/>
        <w:category>
          <w:name w:val="Allmänt"/>
          <w:gallery w:val="placeholder"/>
        </w:category>
        <w:types>
          <w:type w:val="bbPlcHdr"/>
        </w:types>
        <w:behaviors>
          <w:behavior w:val="content"/>
        </w:behaviors>
        <w:guid w:val="{8A019D39-9A5F-4E6A-B3A8-569B3C52626E}"/>
      </w:docPartPr>
      <w:docPartBody>
        <w:p w:rsidR="001F03F6" w:rsidRDefault="001F03F6" w:rsidP="001F03F6">
          <w:pPr>
            <w:pStyle w:val="E169491A0EE44107B0F663CA049A686D"/>
          </w:pPr>
          <w:r w:rsidRPr="00DF3EBB">
            <w:rPr>
              <w:rStyle w:val="Platshllartext"/>
            </w:rPr>
            <w:t xml:space="preserve"> </w:t>
          </w:r>
        </w:p>
      </w:docPartBody>
    </w:docPart>
    <w:docPart>
      <w:docPartPr>
        <w:name w:val="91FEAE974C1F4E61AA680C63EF7F728C"/>
        <w:category>
          <w:name w:val="Allmänt"/>
          <w:gallery w:val="placeholder"/>
        </w:category>
        <w:types>
          <w:type w:val="bbPlcHdr"/>
        </w:types>
        <w:behaviors>
          <w:behavior w:val="content"/>
        </w:behaviors>
        <w:guid w:val="{FAE20F33-34E3-4DE3-AD39-CE9971CED4BE}"/>
      </w:docPartPr>
      <w:docPartBody>
        <w:p w:rsidR="001F03F6" w:rsidRDefault="001F03F6" w:rsidP="001F03F6">
          <w:pPr>
            <w:pStyle w:val="91FEAE974C1F4E61AA680C63EF7F728C"/>
          </w:pPr>
          <w:r w:rsidRPr="00DF3EBB">
            <w:rPr>
              <w:rStyle w:val="Platshllartext"/>
            </w:rPr>
            <w:t xml:space="preserve"> </w:t>
          </w:r>
        </w:p>
      </w:docPartBody>
    </w:docPart>
    <w:docPart>
      <w:docPartPr>
        <w:name w:val="A3BB56CBAA694B899776315D58C27F8F"/>
        <w:category>
          <w:name w:val="Allmänt"/>
          <w:gallery w:val="placeholder"/>
        </w:category>
        <w:types>
          <w:type w:val="bbPlcHdr"/>
        </w:types>
        <w:behaviors>
          <w:behavior w:val="content"/>
        </w:behaviors>
        <w:guid w:val="{B53EC423-2A75-4CBA-9662-B9A7A3A186AB}"/>
      </w:docPartPr>
      <w:docPartBody>
        <w:p w:rsidR="001F03F6" w:rsidRDefault="001F03F6" w:rsidP="001F03F6">
          <w:pPr>
            <w:pStyle w:val="A3BB56CBAA694B899776315D58C27F8F"/>
          </w:pPr>
          <w:r w:rsidRPr="00DF3EBB">
            <w:rPr>
              <w:rStyle w:val="Platshllartext"/>
            </w:rPr>
            <w:t xml:space="preserve"> </w:t>
          </w:r>
        </w:p>
      </w:docPartBody>
    </w:docPart>
    <w:docPart>
      <w:docPartPr>
        <w:name w:val="E143DBEA02D0403199F20ED1F36BAC07"/>
        <w:category>
          <w:name w:val="Allmänt"/>
          <w:gallery w:val="placeholder"/>
        </w:category>
        <w:types>
          <w:type w:val="bbPlcHdr"/>
        </w:types>
        <w:behaviors>
          <w:behavior w:val="content"/>
        </w:behaviors>
        <w:guid w:val="{F44552A1-7F43-4D6E-A052-E5A70D3538E1}"/>
      </w:docPartPr>
      <w:docPartBody>
        <w:p w:rsidR="001F03F6" w:rsidRDefault="001F03F6" w:rsidP="001F03F6">
          <w:pPr>
            <w:pStyle w:val="E143DBEA02D0403199F20ED1F36BAC07"/>
          </w:pPr>
          <w:r w:rsidRPr="00DF3EBB">
            <w:rPr>
              <w:rStyle w:val="Platshllartext"/>
            </w:rPr>
            <w:t xml:space="preserve"> </w:t>
          </w:r>
        </w:p>
      </w:docPartBody>
    </w:docPart>
    <w:docPart>
      <w:docPartPr>
        <w:name w:val="5532D34DCBFA494AB42BB83DF772027B"/>
        <w:category>
          <w:name w:val="Allmänt"/>
          <w:gallery w:val="placeholder"/>
        </w:category>
        <w:types>
          <w:type w:val="bbPlcHdr"/>
        </w:types>
        <w:behaviors>
          <w:behavior w:val="content"/>
        </w:behaviors>
        <w:guid w:val="{2F1EA725-AB69-4FD8-B7CB-109269C64B74}"/>
      </w:docPartPr>
      <w:docPartBody>
        <w:p w:rsidR="001F03F6" w:rsidRDefault="001F03F6" w:rsidP="001F03F6">
          <w:pPr>
            <w:pStyle w:val="5532D34DCBFA494AB42BB83DF772027B"/>
          </w:pPr>
          <w:r w:rsidRPr="00DF3EBB">
            <w:rPr>
              <w:rStyle w:val="Platshllartext"/>
            </w:rPr>
            <w:t xml:space="preserve"> </w:t>
          </w:r>
        </w:p>
      </w:docPartBody>
    </w:docPart>
    <w:docPart>
      <w:docPartPr>
        <w:name w:val="A3964253520D48EEB1E07AA9ECE8F6D0"/>
        <w:category>
          <w:name w:val="Allmänt"/>
          <w:gallery w:val="placeholder"/>
        </w:category>
        <w:types>
          <w:type w:val="bbPlcHdr"/>
        </w:types>
        <w:behaviors>
          <w:behavior w:val="content"/>
        </w:behaviors>
        <w:guid w:val="{5ADB416D-8E30-4838-805B-81F2FC1CEEC2}"/>
      </w:docPartPr>
      <w:docPartBody>
        <w:p w:rsidR="001F03F6" w:rsidRDefault="001F03F6" w:rsidP="001F03F6">
          <w:pPr>
            <w:pStyle w:val="A3964253520D48EEB1E07AA9ECE8F6D0"/>
          </w:pPr>
          <w:r w:rsidRPr="00DF3EBB">
            <w:rPr>
              <w:rStyle w:val="Platshllartext"/>
            </w:rPr>
            <w:t xml:space="preserve"> </w:t>
          </w:r>
        </w:p>
      </w:docPartBody>
    </w:docPart>
    <w:docPart>
      <w:docPartPr>
        <w:name w:val="9C76647F90FE4C498E8E9E31A8C489CC"/>
        <w:category>
          <w:name w:val="Allmänt"/>
          <w:gallery w:val="placeholder"/>
        </w:category>
        <w:types>
          <w:type w:val="bbPlcHdr"/>
        </w:types>
        <w:behaviors>
          <w:behavior w:val="content"/>
        </w:behaviors>
        <w:guid w:val="{5176714C-CDCA-471C-BF3F-FF75B5B6CAEB}"/>
      </w:docPartPr>
      <w:docPartBody>
        <w:p w:rsidR="001F03F6" w:rsidRDefault="001F03F6" w:rsidP="001F03F6">
          <w:pPr>
            <w:pStyle w:val="9C76647F90FE4C498E8E9E31A8C489CC"/>
          </w:pPr>
          <w:r w:rsidRPr="00DF3EBB">
            <w:rPr>
              <w:rStyle w:val="Platshllartext"/>
            </w:rPr>
            <w:t xml:space="preserve"> </w:t>
          </w:r>
        </w:p>
      </w:docPartBody>
    </w:docPart>
    <w:docPart>
      <w:docPartPr>
        <w:name w:val="12F7B21038984CDC90903328BD1BD868"/>
        <w:category>
          <w:name w:val="Allmänt"/>
          <w:gallery w:val="placeholder"/>
        </w:category>
        <w:types>
          <w:type w:val="bbPlcHdr"/>
        </w:types>
        <w:behaviors>
          <w:behavior w:val="content"/>
        </w:behaviors>
        <w:guid w:val="{ECE4AB5E-CA72-4FA9-BD42-433DA6D59A1B}"/>
      </w:docPartPr>
      <w:docPartBody>
        <w:p w:rsidR="001F03F6" w:rsidRDefault="001F03F6" w:rsidP="001F03F6">
          <w:pPr>
            <w:pStyle w:val="12F7B21038984CDC90903328BD1BD868"/>
          </w:pPr>
          <w:r w:rsidRPr="00DF3EBB">
            <w:rPr>
              <w:rStyle w:val="Platshllartext"/>
            </w:rPr>
            <w:t xml:space="preserve"> </w:t>
          </w:r>
        </w:p>
      </w:docPartBody>
    </w:docPart>
    <w:docPart>
      <w:docPartPr>
        <w:name w:val="372E2908E80E48CE80559D050C48EDCD"/>
        <w:category>
          <w:name w:val="Allmänt"/>
          <w:gallery w:val="placeholder"/>
        </w:category>
        <w:types>
          <w:type w:val="bbPlcHdr"/>
        </w:types>
        <w:behaviors>
          <w:behavior w:val="content"/>
        </w:behaviors>
        <w:guid w:val="{C4C2E217-DC5E-4F80-B93B-648633DB5BC1}"/>
      </w:docPartPr>
      <w:docPartBody>
        <w:p w:rsidR="001F03F6" w:rsidRDefault="001F03F6" w:rsidP="001F03F6">
          <w:pPr>
            <w:pStyle w:val="372E2908E80E48CE80559D050C48EDCD"/>
          </w:pPr>
          <w:r w:rsidRPr="00DF3EBB">
            <w:rPr>
              <w:rStyle w:val="Platshllartext"/>
            </w:rPr>
            <w:t xml:space="preserve"> </w:t>
          </w:r>
        </w:p>
      </w:docPartBody>
    </w:docPart>
    <w:docPart>
      <w:docPartPr>
        <w:name w:val="C722E40FE3F247AE8504974FAD0210F9"/>
        <w:category>
          <w:name w:val="Allmänt"/>
          <w:gallery w:val="placeholder"/>
        </w:category>
        <w:types>
          <w:type w:val="bbPlcHdr"/>
        </w:types>
        <w:behaviors>
          <w:behavior w:val="content"/>
        </w:behaviors>
        <w:guid w:val="{AB2EF8F5-1E41-4D49-89C3-40018523E7E2}"/>
      </w:docPartPr>
      <w:docPartBody>
        <w:p w:rsidR="001F03F6" w:rsidRDefault="001F03F6" w:rsidP="001F03F6">
          <w:pPr>
            <w:pStyle w:val="C722E40FE3F247AE8504974FAD0210F9"/>
          </w:pPr>
          <w:r w:rsidRPr="00DF3EBB">
            <w:rPr>
              <w:rStyle w:val="Platshllartext"/>
            </w:rPr>
            <w:t xml:space="preserve"> </w:t>
          </w:r>
        </w:p>
      </w:docPartBody>
    </w:docPart>
    <w:docPart>
      <w:docPartPr>
        <w:name w:val="744EFB1E46924522827E157B1240CE58"/>
        <w:category>
          <w:name w:val="Allmänt"/>
          <w:gallery w:val="placeholder"/>
        </w:category>
        <w:types>
          <w:type w:val="bbPlcHdr"/>
        </w:types>
        <w:behaviors>
          <w:behavior w:val="content"/>
        </w:behaviors>
        <w:guid w:val="{CCE9329B-C2AE-47F8-B74D-4BFD2694B9F9}"/>
      </w:docPartPr>
      <w:docPartBody>
        <w:p w:rsidR="001F03F6" w:rsidRDefault="001F03F6" w:rsidP="001F03F6">
          <w:pPr>
            <w:pStyle w:val="744EFB1E46924522827E157B1240CE58"/>
          </w:pPr>
          <w:r w:rsidRPr="00DF3EBB">
            <w:rPr>
              <w:rStyle w:val="Platshllartext"/>
            </w:rPr>
            <w:t xml:space="preserve"> </w:t>
          </w:r>
        </w:p>
      </w:docPartBody>
    </w:docPart>
    <w:docPart>
      <w:docPartPr>
        <w:name w:val="C496D994748241E7BE0E80CCD0FED807"/>
        <w:category>
          <w:name w:val="Allmänt"/>
          <w:gallery w:val="placeholder"/>
        </w:category>
        <w:types>
          <w:type w:val="bbPlcHdr"/>
        </w:types>
        <w:behaviors>
          <w:behavior w:val="content"/>
        </w:behaviors>
        <w:guid w:val="{B789537A-8BD9-4D20-B9EA-83F7611E6378}"/>
      </w:docPartPr>
      <w:docPartBody>
        <w:p w:rsidR="001F03F6" w:rsidRDefault="001F03F6" w:rsidP="001F03F6">
          <w:pPr>
            <w:pStyle w:val="C496D994748241E7BE0E80CCD0FED807"/>
          </w:pPr>
          <w:r w:rsidRPr="00DF3EBB">
            <w:rPr>
              <w:rStyle w:val="Platshllartext"/>
            </w:rPr>
            <w:t xml:space="preserve"> </w:t>
          </w:r>
        </w:p>
      </w:docPartBody>
    </w:docPart>
    <w:docPart>
      <w:docPartPr>
        <w:name w:val="77E37B576EE140CE88D3D06F86C95EDA"/>
        <w:category>
          <w:name w:val="Allmänt"/>
          <w:gallery w:val="placeholder"/>
        </w:category>
        <w:types>
          <w:type w:val="bbPlcHdr"/>
        </w:types>
        <w:behaviors>
          <w:behavior w:val="content"/>
        </w:behaviors>
        <w:guid w:val="{8EDC870C-151E-48B7-B9D2-C8E2F3589D4E}"/>
      </w:docPartPr>
      <w:docPartBody>
        <w:p w:rsidR="001F03F6" w:rsidRDefault="001F03F6" w:rsidP="001F03F6">
          <w:pPr>
            <w:pStyle w:val="77E37B576EE140CE88D3D06F86C95EDA"/>
          </w:pPr>
          <w:r w:rsidRPr="00DF3EBB">
            <w:rPr>
              <w:rStyle w:val="Platshllartext"/>
            </w:rPr>
            <w:t xml:space="preserve"> </w:t>
          </w:r>
        </w:p>
      </w:docPartBody>
    </w:docPart>
    <w:docPart>
      <w:docPartPr>
        <w:name w:val="990F983A4F034720AC887D60B4A0EAB0"/>
        <w:category>
          <w:name w:val="Allmänt"/>
          <w:gallery w:val="placeholder"/>
        </w:category>
        <w:types>
          <w:type w:val="bbPlcHdr"/>
        </w:types>
        <w:behaviors>
          <w:behavior w:val="content"/>
        </w:behaviors>
        <w:guid w:val="{0B18C362-A403-4251-8B84-ABAE117D1D73}"/>
      </w:docPartPr>
      <w:docPartBody>
        <w:p w:rsidR="001F03F6" w:rsidRDefault="001F03F6" w:rsidP="001F03F6">
          <w:pPr>
            <w:pStyle w:val="990F983A4F034720AC887D60B4A0EAB0"/>
          </w:pPr>
          <w:r w:rsidRPr="00DF3EBB">
            <w:rPr>
              <w:rStyle w:val="Platshllartext"/>
            </w:rPr>
            <w:t xml:space="preserve"> </w:t>
          </w:r>
        </w:p>
      </w:docPartBody>
    </w:docPart>
    <w:docPart>
      <w:docPartPr>
        <w:name w:val="B7689280352642F1A5197F6D5FFDE0BB"/>
        <w:category>
          <w:name w:val="Allmänt"/>
          <w:gallery w:val="placeholder"/>
        </w:category>
        <w:types>
          <w:type w:val="bbPlcHdr"/>
        </w:types>
        <w:behaviors>
          <w:behavior w:val="content"/>
        </w:behaviors>
        <w:guid w:val="{CEFDEC11-92AB-4CBB-9010-12538688056E}"/>
      </w:docPartPr>
      <w:docPartBody>
        <w:p w:rsidR="001F03F6" w:rsidRDefault="001F03F6" w:rsidP="001F03F6">
          <w:pPr>
            <w:pStyle w:val="B7689280352642F1A5197F6D5FFDE0BB"/>
          </w:pPr>
          <w:r w:rsidRPr="00DF3EBB">
            <w:rPr>
              <w:rStyle w:val="Platshllartext"/>
            </w:rPr>
            <w:t xml:space="preserve"> </w:t>
          </w:r>
        </w:p>
      </w:docPartBody>
    </w:docPart>
    <w:docPart>
      <w:docPartPr>
        <w:name w:val="09E1FA258DE14A7680A8193DC4DAB8D6"/>
        <w:category>
          <w:name w:val="Allmänt"/>
          <w:gallery w:val="placeholder"/>
        </w:category>
        <w:types>
          <w:type w:val="bbPlcHdr"/>
        </w:types>
        <w:behaviors>
          <w:behavior w:val="content"/>
        </w:behaviors>
        <w:guid w:val="{1DCF0F6D-B7E0-448A-B6F6-EEE5F767E863}"/>
      </w:docPartPr>
      <w:docPartBody>
        <w:p w:rsidR="001F03F6" w:rsidRDefault="001F03F6" w:rsidP="001F03F6">
          <w:pPr>
            <w:pStyle w:val="09E1FA258DE14A7680A8193DC4DAB8D6"/>
          </w:pPr>
          <w:r w:rsidRPr="00DF3EBB">
            <w:rPr>
              <w:rStyle w:val="Platshllartext"/>
            </w:rPr>
            <w:t xml:space="preserve"> </w:t>
          </w:r>
        </w:p>
      </w:docPartBody>
    </w:docPart>
    <w:docPart>
      <w:docPartPr>
        <w:name w:val="BB784569271B483A8D2B70473E277135"/>
        <w:category>
          <w:name w:val="Allmänt"/>
          <w:gallery w:val="placeholder"/>
        </w:category>
        <w:types>
          <w:type w:val="bbPlcHdr"/>
        </w:types>
        <w:behaviors>
          <w:behavior w:val="content"/>
        </w:behaviors>
        <w:guid w:val="{FD6599C4-AF28-40DE-9BA0-BC725FD2EA4E}"/>
      </w:docPartPr>
      <w:docPartBody>
        <w:p w:rsidR="001F03F6" w:rsidRDefault="001F03F6" w:rsidP="001F03F6">
          <w:pPr>
            <w:pStyle w:val="BB784569271B483A8D2B70473E277135"/>
          </w:pPr>
          <w:r w:rsidRPr="00DF3EBB">
            <w:rPr>
              <w:rStyle w:val="Platshllartext"/>
            </w:rPr>
            <w:t xml:space="preserve"> </w:t>
          </w:r>
        </w:p>
      </w:docPartBody>
    </w:docPart>
    <w:docPart>
      <w:docPartPr>
        <w:name w:val="A1A0F03485C54499B0226DD1F0D900AA"/>
        <w:category>
          <w:name w:val="Allmänt"/>
          <w:gallery w:val="placeholder"/>
        </w:category>
        <w:types>
          <w:type w:val="bbPlcHdr"/>
        </w:types>
        <w:behaviors>
          <w:behavior w:val="content"/>
        </w:behaviors>
        <w:guid w:val="{0B4D55FA-2F59-4B19-90DA-0B8E307DE27C}"/>
      </w:docPartPr>
      <w:docPartBody>
        <w:p w:rsidR="001F03F6" w:rsidRDefault="001F03F6" w:rsidP="001F03F6">
          <w:pPr>
            <w:pStyle w:val="A1A0F03485C54499B0226DD1F0D900AA"/>
          </w:pPr>
          <w:r w:rsidRPr="00DF3EBB">
            <w:rPr>
              <w:rStyle w:val="Platshllartext"/>
            </w:rPr>
            <w:t xml:space="preserve"> </w:t>
          </w:r>
        </w:p>
      </w:docPartBody>
    </w:docPart>
    <w:docPart>
      <w:docPartPr>
        <w:name w:val="2E0DE66482A34480AE2AE511440905DE"/>
        <w:category>
          <w:name w:val="Allmänt"/>
          <w:gallery w:val="placeholder"/>
        </w:category>
        <w:types>
          <w:type w:val="bbPlcHdr"/>
        </w:types>
        <w:behaviors>
          <w:behavior w:val="content"/>
        </w:behaviors>
        <w:guid w:val="{51CFFB5E-B549-4D7A-BD7A-58EB63D081D7}"/>
      </w:docPartPr>
      <w:docPartBody>
        <w:p w:rsidR="001F03F6" w:rsidRDefault="001F03F6" w:rsidP="001F03F6">
          <w:pPr>
            <w:pStyle w:val="2E0DE66482A34480AE2AE511440905DE"/>
          </w:pPr>
          <w:r w:rsidRPr="00DF3EBB">
            <w:rPr>
              <w:rStyle w:val="Platshllartext"/>
            </w:rPr>
            <w:t xml:space="preserve"> </w:t>
          </w:r>
        </w:p>
      </w:docPartBody>
    </w:docPart>
    <w:docPart>
      <w:docPartPr>
        <w:name w:val="E1DB2D151FF744C391542A837F4539A0"/>
        <w:category>
          <w:name w:val="Allmänt"/>
          <w:gallery w:val="placeholder"/>
        </w:category>
        <w:types>
          <w:type w:val="bbPlcHdr"/>
        </w:types>
        <w:behaviors>
          <w:behavior w:val="content"/>
        </w:behaviors>
        <w:guid w:val="{7F853893-5B86-4037-AE3D-BF6B1C6CA699}"/>
      </w:docPartPr>
      <w:docPartBody>
        <w:p w:rsidR="001F03F6" w:rsidRDefault="001F03F6" w:rsidP="001F03F6">
          <w:pPr>
            <w:pStyle w:val="E1DB2D151FF744C391542A837F4539A0"/>
          </w:pPr>
          <w:r w:rsidRPr="00DF3EBB">
            <w:rPr>
              <w:rStyle w:val="Platshllartext"/>
            </w:rPr>
            <w:t xml:space="preserve"> </w:t>
          </w:r>
        </w:p>
      </w:docPartBody>
    </w:docPart>
    <w:docPart>
      <w:docPartPr>
        <w:name w:val="FEEE221DDF864A95AAFDF3A213D3AE1E"/>
        <w:category>
          <w:name w:val="Allmänt"/>
          <w:gallery w:val="placeholder"/>
        </w:category>
        <w:types>
          <w:type w:val="bbPlcHdr"/>
        </w:types>
        <w:behaviors>
          <w:behavior w:val="content"/>
        </w:behaviors>
        <w:guid w:val="{29DB686A-A26A-4895-9819-549585E6CA6A}"/>
      </w:docPartPr>
      <w:docPartBody>
        <w:p w:rsidR="001F03F6" w:rsidRDefault="001F03F6" w:rsidP="001F03F6">
          <w:pPr>
            <w:pStyle w:val="FEEE221DDF864A95AAFDF3A213D3AE1E"/>
          </w:pPr>
          <w:r w:rsidRPr="00DF3EBB">
            <w:rPr>
              <w:rStyle w:val="Platshllartext"/>
            </w:rPr>
            <w:t xml:space="preserve"> </w:t>
          </w:r>
        </w:p>
      </w:docPartBody>
    </w:docPart>
    <w:docPart>
      <w:docPartPr>
        <w:name w:val="74EB289D92AB4E2E87DB3A55094DB1B6"/>
        <w:category>
          <w:name w:val="Allmänt"/>
          <w:gallery w:val="placeholder"/>
        </w:category>
        <w:types>
          <w:type w:val="bbPlcHdr"/>
        </w:types>
        <w:behaviors>
          <w:behavior w:val="content"/>
        </w:behaviors>
        <w:guid w:val="{7DC4AC25-ED84-456D-94F1-0BC13B6C0DAA}"/>
      </w:docPartPr>
      <w:docPartBody>
        <w:p w:rsidR="001F03F6" w:rsidRDefault="001F03F6" w:rsidP="001F03F6">
          <w:pPr>
            <w:pStyle w:val="74EB289D92AB4E2E87DB3A55094DB1B6"/>
          </w:pPr>
          <w:r w:rsidRPr="00DF3EBB">
            <w:rPr>
              <w:rStyle w:val="Platshllartext"/>
            </w:rPr>
            <w:t xml:space="preserve"> </w:t>
          </w:r>
        </w:p>
      </w:docPartBody>
    </w:docPart>
    <w:docPart>
      <w:docPartPr>
        <w:name w:val="6F922E1E3E4D44108431952220A7509C"/>
        <w:category>
          <w:name w:val="Allmänt"/>
          <w:gallery w:val="placeholder"/>
        </w:category>
        <w:types>
          <w:type w:val="bbPlcHdr"/>
        </w:types>
        <w:behaviors>
          <w:behavior w:val="content"/>
        </w:behaviors>
        <w:guid w:val="{7B6DBC74-D8EB-4977-8CF8-12627FAEE2E0}"/>
      </w:docPartPr>
      <w:docPartBody>
        <w:p w:rsidR="001F03F6" w:rsidRDefault="001F03F6" w:rsidP="001F03F6">
          <w:pPr>
            <w:pStyle w:val="6F922E1E3E4D44108431952220A7509C"/>
          </w:pPr>
          <w:r w:rsidRPr="00DF3EBB">
            <w:rPr>
              <w:rStyle w:val="Platshllartext"/>
            </w:rPr>
            <w:t xml:space="preserve"> </w:t>
          </w:r>
        </w:p>
      </w:docPartBody>
    </w:docPart>
    <w:docPart>
      <w:docPartPr>
        <w:name w:val="B715F08478B3417C8833EF4E3360DDC6"/>
        <w:category>
          <w:name w:val="Allmänt"/>
          <w:gallery w:val="placeholder"/>
        </w:category>
        <w:types>
          <w:type w:val="bbPlcHdr"/>
        </w:types>
        <w:behaviors>
          <w:behavior w:val="content"/>
        </w:behaviors>
        <w:guid w:val="{DDD33073-26BE-427E-A7A9-BE229EC4CF03}"/>
      </w:docPartPr>
      <w:docPartBody>
        <w:p w:rsidR="001F03F6" w:rsidRDefault="001F03F6" w:rsidP="001F03F6">
          <w:pPr>
            <w:pStyle w:val="B715F08478B3417C8833EF4E3360DDC6"/>
          </w:pPr>
          <w:r w:rsidRPr="00DF3EBB">
            <w:rPr>
              <w:rStyle w:val="Platshllartext"/>
            </w:rPr>
            <w:t xml:space="preserve"> </w:t>
          </w:r>
        </w:p>
      </w:docPartBody>
    </w:docPart>
    <w:docPart>
      <w:docPartPr>
        <w:name w:val="D982A3DA58AE4B4ABD6E34792EAFE798"/>
        <w:category>
          <w:name w:val="Allmänt"/>
          <w:gallery w:val="placeholder"/>
        </w:category>
        <w:types>
          <w:type w:val="bbPlcHdr"/>
        </w:types>
        <w:behaviors>
          <w:behavior w:val="content"/>
        </w:behaviors>
        <w:guid w:val="{AD1DEEA3-4585-44FC-9B9A-943D8B39DFB6}"/>
      </w:docPartPr>
      <w:docPartBody>
        <w:p w:rsidR="001F03F6" w:rsidRDefault="001F03F6" w:rsidP="001F03F6">
          <w:pPr>
            <w:pStyle w:val="D982A3DA58AE4B4ABD6E34792EAFE798"/>
          </w:pPr>
          <w:r w:rsidRPr="00DF3EBB">
            <w:rPr>
              <w:rStyle w:val="Platshllartext"/>
            </w:rPr>
            <w:t xml:space="preserve"> </w:t>
          </w:r>
        </w:p>
      </w:docPartBody>
    </w:docPart>
    <w:docPart>
      <w:docPartPr>
        <w:name w:val="4BA909D4946C482C9822973B9A516EE5"/>
        <w:category>
          <w:name w:val="Allmänt"/>
          <w:gallery w:val="placeholder"/>
        </w:category>
        <w:types>
          <w:type w:val="bbPlcHdr"/>
        </w:types>
        <w:behaviors>
          <w:behavior w:val="content"/>
        </w:behaviors>
        <w:guid w:val="{DF0C96AA-9CA7-433F-9AD9-D91095160F12}"/>
      </w:docPartPr>
      <w:docPartBody>
        <w:p w:rsidR="001F03F6" w:rsidRDefault="001F03F6" w:rsidP="001F03F6">
          <w:pPr>
            <w:pStyle w:val="4BA909D4946C482C9822973B9A516EE5"/>
          </w:pPr>
          <w:r w:rsidRPr="00DF3EBB">
            <w:rPr>
              <w:rStyle w:val="Platshllartext"/>
            </w:rPr>
            <w:t xml:space="preserve"> </w:t>
          </w:r>
        </w:p>
      </w:docPartBody>
    </w:docPart>
    <w:docPart>
      <w:docPartPr>
        <w:name w:val="9B9B683DA35443DFB7EEE908F5EE6509"/>
        <w:category>
          <w:name w:val="Allmänt"/>
          <w:gallery w:val="placeholder"/>
        </w:category>
        <w:types>
          <w:type w:val="bbPlcHdr"/>
        </w:types>
        <w:behaviors>
          <w:behavior w:val="content"/>
        </w:behaviors>
        <w:guid w:val="{33453755-CACA-4E97-B9FD-6455D2311DC7}"/>
      </w:docPartPr>
      <w:docPartBody>
        <w:p w:rsidR="001F03F6" w:rsidRDefault="001F03F6" w:rsidP="001F03F6">
          <w:pPr>
            <w:pStyle w:val="9B9B683DA35443DFB7EEE908F5EE6509"/>
          </w:pPr>
          <w:r w:rsidRPr="00DF3EBB">
            <w:rPr>
              <w:rStyle w:val="Platshllartext"/>
            </w:rPr>
            <w:t xml:space="preserve"> </w:t>
          </w:r>
        </w:p>
      </w:docPartBody>
    </w:docPart>
    <w:docPart>
      <w:docPartPr>
        <w:name w:val="7D977B0A40B24124AA158D3241DD6B62"/>
        <w:category>
          <w:name w:val="Allmänt"/>
          <w:gallery w:val="placeholder"/>
        </w:category>
        <w:types>
          <w:type w:val="bbPlcHdr"/>
        </w:types>
        <w:behaviors>
          <w:behavior w:val="content"/>
        </w:behaviors>
        <w:guid w:val="{E0A21692-0F97-4182-BBD7-68AED414BB01}"/>
      </w:docPartPr>
      <w:docPartBody>
        <w:p w:rsidR="001F03F6" w:rsidRDefault="001F03F6" w:rsidP="001F03F6">
          <w:pPr>
            <w:pStyle w:val="7D977B0A40B24124AA158D3241DD6B62"/>
          </w:pPr>
          <w:r w:rsidRPr="00DF3EBB">
            <w:rPr>
              <w:rStyle w:val="Platshllartext"/>
            </w:rPr>
            <w:t xml:space="preserve"> </w:t>
          </w:r>
        </w:p>
      </w:docPartBody>
    </w:docPart>
    <w:docPart>
      <w:docPartPr>
        <w:name w:val="5234BD93D9EF4723B71091CC2EC69067"/>
        <w:category>
          <w:name w:val="Allmänt"/>
          <w:gallery w:val="placeholder"/>
        </w:category>
        <w:types>
          <w:type w:val="bbPlcHdr"/>
        </w:types>
        <w:behaviors>
          <w:behavior w:val="content"/>
        </w:behaviors>
        <w:guid w:val="{6DFA55AC-C3BC-46E9-A14F-F42EB44414C0}"/>
      </w:docPartPr>
      <w:docPartBody>
        <w:p w:rsidR="001F03F6" w:rsidRDefault="001F03F6" w:rsidP="001F03F6">
          <w:pPr>
            <w:pStyle w:val="5234BD93D9EF4723B71091CC2EC69067"/>
          </w:pPr>
          <w:r w:rsidRPr="00DF3EBB">
            <w:rPr>
              <w:rStyle w:val="Platshllartext"/>
            </w:rPr>
            <w:t xml:space="preserve"> </w:t>
          </w:r>
        </w:p>
      </w:docPartBody>
    </w:docPart>
    <w:docPart>
      <w:docPartPr>
        <w:name w:val="925E4242958C40969EE6218518FCA178"/>
        <w:category>
          <w:name w:val="Allmänt"/>
          <w:gallery w:val="placeholder"/>
        </w:category>
        <w:types>
          <w:type w:val="bbPlcHdr"/>
        </w:types>
        <w:behaviors>
          <w:behavior w:val="content"/>
        </w:behaviors>
        <w:guid w:val="{7AD05F31-31E8-466F-A3A0-FDA6F05E6BB0}"/>
      </w:docPartPr>
      <w:docPartBody>
        <w:p w:rsidR="001F03F6" w:rsidRDefault="001F03F6" w:rsidP="001F03F6">
          <w:pPr>
            <w:pStyle w:val="925E4242958C40969EE6218518FCA178"/>
          </w:pPr>
          <w:r w:rsidRPr="00DF3EBB">
            <w:rPr>
              <w:rStyle w:val="Platshllartext"/>
            </w:rPr>
            <w:t xml:space="preserve"> </w:t>
          </w:r>
        </w:p>
      </w:docPartBody>
    </w:docPart>
    <w:docPart>
      <w:docPartPr>
        <w:name w:val="C40901D81CA24FB4A23CA762202BD17C"/>
        <w:category>
          <w:name w:val="Allmänt"/>
          <w:gallery w:val="placeholder"/>
        </w:category>
        <w:types>
          <w:type w:val="bbPlcHdr"/>
        </w:types>
        <w:behaviors>
          <w:behavior w:val="content"/>
        </w:behaviors>
        <w:guid w:val="{8F0F3BD6-80B7-47E7-8605-80953919365F}"/>
      </w:docPartPr>
      <w:docPartBody>
        <w:p w:rsidR="001F03F6" w:rsidRDefault="001F03F6" w:rsidP="001F03F6">
          <w:pPr>
            <w:pStyle w:val="C40901D81CA24FB4A23CA762202BD17C"/>
          </w:pPr>
          <w:r w:rsidRPr="00DF3EBB">
            <w:rPr>
              <w:rStyle w:val="Platshllartext"/>
            </w:rPr>
            <w:t xml:space="preserve"> </w:t>
          </w:r>
        </w:p>
      </w:docPartBody>
    </w:docPart>
    <w:docPart>
      <w:docPartPr>
        <w:name w:val="28DB34F6EBED48CA878335A0ABA9768E"/>
        <w:category>
          <w:name w:val="Allmänt"/>
          <w:gallery w:val="placeholder"/>
        </w:category>
        <w:types>
          <w:type w:val="bbPlcHdr"/>
        </w:types>
        <w:behaviors>
          <w:behavior w:val="content"/>
        </w:behaviors>
        <w:guid w:val="{8D1E7A4D-4ABF-488D-8834-88322A36072C}"/>
      </w:docPartPr>
      <w:docPartBody>
        <w:p w:rsidR="001F03F6" w:rsidRDefault="001F03F6" w:rsidP="001F03F6">
          <w:pPr>
            <w:pStyle w:val="28DB34F6EBED48CA878335A0ABA9768E"/>
          </w:pPr>
          <w:r w:rsidRPr="00DF3EBB">
            <w:rPr>
              <w:rStyle w:val="Platshllartext"/>
            </w:rPr>
            <w:t xml:space="preserve"> </w:t>
          </w:r>
        </w:p>
      </w:docPartBody>
    </w:docPart>
    <w:docPart>
      <w:docPartPr>
        <w:name w:val="E8F31AEBE0ED4366A29A059E53E73E27"/>
        <w:category>
          <w:name w:val="Allmänt"/>
          <w:gallery w:val="placeholder"/>
        </w:category>
        <w:types>
          <w:type w:val="bbPlcHdr"/>
        </w:types>
        <w:behaviors>
          <w:behavior w:val="content"/>
        </w:behaviors>
        <w:guid w:val="{869C70E1-C39A-4B3C-B6D8-D9C9FF04B0CC}"/>
      </w:docPartPr>
      <w:docPartBody>
        <w:p w:rsidR="001F03F6" w:rsidRDefault="001F03F6" w:rsidP="001F03F6">
          <w:pPr>
            <w:pStyle w:val="E8F31AEBE0ED4366A29A059E53E73E27"/>
          </w:pPr>
          <w:r w:rsidRPr="00DF3EBB">
            <w:rPr>
              <w:rStyle w:val="Platshllartext"/>
            </w:rPr>
            <w:t xml:space="preserve"> </w:t>
          </w:r>
        </w:p>
      </w:docPartBody>
    </w:docPart>
    <w:docPart>
      <w:docPartPr>
        <w:name w:val="4D559246078D453FBA7312960C2B4779"/>
        <w:category>
          <w:name w:val="Allmänt"/>
          <w:gallery w:val="placeholder"/>
        </w:category>
        <w:types>
          <w:type w:val="bbPlcHdr"/>
        </w:types>
        <w:behaviors>
          <w:behavior w:val="content"/>
        </w:behaviors>
        <w:guid w:val="{E55232C3-505C-4100-A92F-C3C3BCFD3F96}"/>
      </w:docPartPr>
      <w:docPartBody>
        <w:p w:rsidR="001F03F6" w:rsidRDefault="001F03F6" w:rsidP="001F03F6">
          <w:pPr>
            <w:pStyle w:val="4D559246078D453FBA7312960C2B4779"/>
          </w:pPr>
          <w:r w:rsidRPr="00DF3EBB">
            <w:rPr>
              <w:rStyle w:val="Platshllartext"/>
            </w:rPr>
            <w:t xml:space="preserve"> </w:t>
          </w:r>
        </w:p>
      </w:docPartBody>
    </w:docPart>
    <w:docPart>
      <w:docPartPr>
        <w:name w:val="2892606811374A8F896F2DC07274294E"/>
        <w:category>
          <w:name w:val="Allmänt"/>
          <w:gallery w:val="placeholder"/>
        </w:category>
        <w:types>
          <w:type w:val="bbPlcHdr"/>
        </w:types>
        <w:behaviors>
          <w:behavior w:val="content"/>
        </w:behaviors>
        <w:guid w:val="{383F3DA4-4D09-436B-8C48-532EB4F33633}"/>
      </w:docPartPr>
      <w:docPartBody>
        <w:p w:rsidR="001F03F6" w:rsidRDefault="001F03F6" w:rsidP="001F03F6">
          <w:pPr>
            <w:pStyle w:val="2892606811374A8F896F2DC07274294E"/>
          </w:pPr>
          <w:r w:rsidRPr="00DF3EBB">
            <w:rPr>
              <w:rStyle w:val="Platshllartext"/>
            </w:rPr>
            <w:t xml:space="preserve"> </w:t>
          </w:r>
        </w:p>
      </w:docPartBody>
    </w:docPart>
    <w:docPart>
      <w:docPartPr>
        <w:name w:val="6EB569ED14054505A1C80EC74E2BEE2D"/>
        <w:category>
          <w:name w:val="Allmänt"/>
          <w:gallery w:val="placeholder"/>
        </w:category>
        <w:types>
          <w:type w:val="bbPlcHdr"/>
        </w:types>
        <w:behaviors>
          <w:behavior w:val="content"/>
        </w:behaviors>
        <w:guid w:val="{846E6964-32E8-4CF9-9243-16C6BC158E57}"/>
      </w:docPartPr>
      <w:docPartBody>
        <w:p w:rsidR="001F03F6" w:rsidRDefault="001F03F6" w:rsidP="001F03F6">
          <w:pPr>
            <w:pStyle w:val="6EB569ED14054505A1C80EC74E2BEE2D"/>
          </w:pPr>
          <w:r w:rsidRPr="00DF3EBB">
            <w:rPr>
              <w:rStyle w:val="Platshllartext"/>
            </w:rPr>
            <w:t xml:space="preserve"> </w:t>
          </w:r>
        </w:p>
      </w:docPartBody>
    </w:docPart>
    <w:docPart>
      <w:docPartPr>
        <w:name w:val="91E8BA68158E4823820F422C34A178C8"/>
        <w:category>
          <w:name w:val="Allmänt"/>
          <w:gallery w:val="placeholder"/>
        </w:category>
        <w:types>
          <w:type w:val="bbPlcHdr"/>
        </w:types>
        <w:behaviors>
          <w:behavior w:val="content"/>
        </w:behaviors>
        <w:guid w:val="{BA8AE54B-6521-40E7-8B4F-5787B60E8849}"/>
      </w:docPartPr>
      <w:docPartBody>
        <w:p w:rsidR="001F03F6" w:rsidRDefault="001F03F6" w:rsidP="001F03F6">
          <w:pPr>
            <w:pStyle w:val="91E8BA68158E4823820F422C34A178C8"/>
          </w:pPr>
          <w:r w:rsidRPr="00DF3EBB">
            <w:rPr>
              <w:rStyle w:val="Platshllartext"/>
            </w:rPr>
            <w:t xml:space="preserve"> </w:t>
          </w:r>
        </w:p>
      </w:docPartBody>
    </w:docPart>
    <w:docPart>
      <w:docPartPr>
        <w:name w:val="F785A1BBF84D4BB3B27586D4A328AF1A"/>
        <w:category>
          <w:name w:val="Allmänt"/>
          <w:gallery w:val="placeholder"/>
        </w:category>
        <w:types>
          <w:type w:val="bbPlcHdr"/>
        </w:types>
        <w:behaviors>
          <w:behavior w:val="content"/>
        </w:behaviors>
        <w:guid w:val="{81B3AB43-833C-4A9C-8818-BDF2E00F42B5}"/>
      </w:docPartPr>
      <w:docPartBody>
        <w:p w:rsidR="001F03F6" w:rsidRDefault="001F03F6" w:rsidP="001F03F6">
          <w:pPr>
            <w:pStyle w:val="F785A1BBF84D4BB3B27586D4A328AF1A"/>
          </w:pPr>
          <w:r w:rsidRPr="00DF3EBB">
            <w:rPr>
              <w:rStyle w:val="Platshllartext"/>
            </w:rPr>
            <w:t xml:space="preserve"> </w:t>
          </w:r>
        </w:p>
      </w:docPartBody>
    </w:docPart>
    <w:docPart>
      <w:docPartPr>
        <w:name w:val="53BD7542A5A54AA692214B4B459A5B9E"/>
        <w:category>
          <w:name w:val="Allmänt"/>
          <w:gallery w:val="placeholder"/>
        </w:category>
        <w:types>
          <w:type w:val="bbPlcHdr"/>
        </w:types>
        <w:behaviors>
          <w:behavior w:val="content"/>
        </w:behaviors>
        <w:guid w:val="{4BA174D2-6B88-48ED-A50E-734194C484FF}"/>
      </w:docPartPr>
      <w:docPartBody>
        <w:p w:rsidR="001F03F6" w:rsidRDefault="001F03F6" w:rsidP="001F03F6">
          <w:pPr>
            <w:pStyle w:val="53BD7542A5A54AA692214B4B459A5B9E"/>
          </w:pPr>
          <w:r w:rsidRPr="00DF3EBB">
            <w:rPr>
              <w:rStyle w:val="Platshllartext"/>
            </w:rPr>
            <w:t xml:space="preserve"> </w:t>
          </w:r>
        </w:p>
      </w:docPartBody>
    </w:docPart>
    <w:docPart>
      <w:docPartPr>
        <w:name w:val="1F59A64FDC834F538899A131245A7C67"/>
        <w:category>
          <w:name w:val="Allmänt"/>
          <w:gallery w:val="placeholder"/>
        </w:category>
        <w:types>
          <w:type w:val="bbPlcHdr"/>
        </w:types>
        <w:behaviors>
          <w:behavior w:val="content"/>
        </w:behaviors>
        <w:guid w:val="{45FAA718-5A6E-444D-BB67-0BD3A7603510}"/>
      </w:docPartPr>
      <w:docPartBody>
        <w:p w:rsidR="001F03F6" w:rsidRDefault="001F03F6" w:rsidP="001F03F6">
          <w:pPr>
            <w:pStyle w:val="1F59A64FDC834F538899A131245A7C67"/>
          </w:pPr>
          <w:r w:rsidRPr="00DF3EBB">
            <w:rPr>
              <w:rStyle w:val="Platshllartext"/>
            </w:rPr>
            <w:t xml:space="preserve"> </w:t>
          </w:r>
        </w:p>
      </w:docPartBody>
    </w:docPart>
    <w:docPart>
      <w:docPartPr>
        <w:name w:val="5455D55A24E24F65B5C0BEF25562D13F"/>
        <w:category>
          <w:name w:val="Allmänt"/>
          <w:gallery w:val="placeholder"/>
        </w:category>
        <w:types>
          <w:type w:val="bbPlcHdr"/>
        </w:types>
        <w:behaviors>
          <w:behavior w:val="content"/>
        </w:behaviors>
        <w:guid w:val="{ADE15F1C-E229-4A7E-B591-F8FFBFEEF1C3}"/>
      </w:docPartPr>
      <w:docPartBody>
        <w:p w:rsidR="001F03F6" w:rsidRDefault="001F03F6" w:rsidP="001F03F6">
          <w:pPr>
            <w:pStyle w:val="5455D55A24E24F65B5C0BEF25562D13F"/>
          </w:pPr>
          <w:r w:rsidRPr="00DF3EBB">
            <w:rPr>
              <w:rStyle w:val="Platshllartext"/>
            </w:rPr>
            <w:t xml:space="preserve"> </w:t>
          </w:r>
        </w:p>
      </w:docPartBody>
    </w:docPart>
    <w:docPart>
      <w:docPartPr>
        <w:name w:val="EBEE654B0B0C4256A18F91F209EDC39C"/>
        <w:category>
          <w:name w:val="Allmänt"/>
          <w:gallery w:val="placeholder"/>
        </w:category>
        <w:types>
          <w:type w:val="bbPlcHdr"/>
        </w:types>
        <w:behaviors>
          <w:behavior w:val="content"/>
        </w:behaviors>
        <w:guid w:val="{950662C9-2E93-48AC-844E-CA7253870E1D}"/>
      </w:docPartPr>
      <w:docPartBody>
        <w:p w:rsidR="001F03F6" w:rsidRDefault="001F03F6" w:rsidP="001F03F6">
          <w:pPr>
            <w:pStyle w:val="EBEE654B0B0C4256A18F91F209EDC39C"/>
          </w:pPr>
          <w:r w:rsidRPr="00DF3EBB">
            <w:rPr>
              <w:rStyle w:val="Platshllartext"/>
            </w:rPr>
            <w:t xml:space="preserve"> </w:t>
          </w:r>
        </w:p>
      </w:docPartBody>
    </w:docPart>
    <w:docPart>
      <w:docPartPr>
        <w:name w:val="8BAFA970F6A44CA19F49297B07FF3CC3"/>
        <w:category>
          <w:name w:val="Allmänt"/>
          <w:gallery w:val="placeholder"/>
        </w:category>
        <w:types>
          <w:type w:val="bbPlcHdr"/>
        </w:types>
        <w:behaviors>
          <w:behavior w:val="content"/>
        </w:behaviors>
        <w:guid w:val="{13F4145C-963D-4195-A579-52B87450646E}"/>
      </w:docPartPr>
      <w:docPartBody>
        <w:p w:rsidR="001F03F6" w:rsidRDefault="001F03F6" w:rsidP="001F03F6">
          <w:pPr>
            <w:pStyle w:val="8BAFA970F6A44CA19F49297B07FF3CC3"/>
          </w:pPr>
          <w:r w:rsidRPr="00DF3EBB">
            <w:rPr>
              <w:rStyle w:val="Platshllartext"/>
            </w:rPr>
            <w:t xml:space="preserve"> </w:t>
          </w:r>
        </w:p>
      </w:docPartBody>
    </w:docPart>
    <w:docPart>
      <w:docPartPr>
        <w:name w:val="11D2646D72AE472892F4CD2BE0BBFDD5"/>
        <w:category>
          <w:name w:val="Allmänt"/>
          <w:gallery w:val="placeholder"/>
        </w:category>
        <w:types>
          <w:type w:val="bbPlcHdr"/>
        </w:types>
        <w:behaviors>
          <w:behavior w:val="content"/>
        </w:behaviors>
        <w:guid w:val="{DDCB6BF8-4407-4A29-A736-68975FCB4B29}"/>
      </w:docPartPr>
      <w:docPartBody>
        <w:p w:rsidR="00CC76F4" w:rsidRDefault="001F03F6" w:rsidP="001F03F6">
          <w:pPr>
            <w:pStyle w:val="11D2646D72AE472892F4CD2BE0BBFDD5"/>
          </w:pPr>
          <w:r w:rsidRPr="00DF3EBB">
            <w:rPr>
              <w:rStyle w:val="Platshllartext"/>
            </w:rPr>
            <w:t xml:space="preserve"> </w:t>
          </w:r>
        </w:p>
      </w:docPartBody>
    </w:docPart>
    <w:docPart>
      <w:docPartPr>
        <w:name w:val="BBCEDD11B1BC478AB2B029EF5F12DD38"/>
        <w:category>
          <w:name w:val="Allmänt"/>
          <w:gallery w:val="placeholder"/>
        </w:category>
        <w:types>
          <w:type w:val="bbPlcHdr"/>
        </w:types>
        <w:behaviors>
          <w:behavior w:val="content"/>
        </w:behaviors>
        <w:guid w:val="{3F9760A5-FB39-4AB1-B1D1-17A70276216C}"/>
      </w:docPartPr>
      <w:docPartBody>
        <w:p w:rsidR="00CC76F4" w:rsidRDefault="001F03F6" w:rsidP="001F03F6">
          <w:pPr>
            <w:pStyle w:val="BBCEDD11B1BC478AB2B029EF5F12DD38"/>
          </w:pPr>
          <w:r w:rsidRPr="00DF3EBB">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1A4"/>
    <w:rsid w:val="000B3E4E"/>
    <w:rsid w:val="000B4FA6"/>
    <w:rsid w:val="00151994"/>
    <w:rsid w:val="00164A51"/>
    <w:rsid w:val="0019669C"/>
    <w:rsid w:val="001C31A4"/>
    <w:rsid w:val="001F03F6"/>
    <w:rsid w:val="003F6629"/>
    <w:rsid w:val="00665D57"/>
    <w:rsid w:val="00697876"/>
    <w:rsid w:val="00792A8F"/>
    <w:rsid w:val="007B52AB"/>
    <w:rsid w:val="00837911"/>
    <w:rsid w:val="00BF1DBF"/>
    <w:rsid w:val="00CC055B"/>
    <w:rsid w:val="00CC76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F03F6"/>
    <w:rPr>
      <w:color w:val="FF0000"/>
    </w:rPr>
  </w:style>
  <w:style w:type="paragraph" w:customStyle="1" w:styleId="AEE94F84935A49A6B4CFF01730501AF3">
    <w:name w:val="AEE94F84935A49A6B4CFF01730501AF3"/>
  </w:style>
  <w:style w:type="paragraph" w:customStyle="1" w:styleId="DBDCF37789884081A51A066A97182207">
    <w:name w:val="DBDCF37789884081A51A066A97182207"/>
    <w:rsid w:val="001C31A4"/>
  </w:style>
  <w:style w:type="paragraph" w:customStyle="1" w:styleId="C04EA72481D440A1968A9F5D39E47D01">
    <w:name w:val="C04EA72481D440A1968A9F5D39E47D01"/>
    <w:rsid w:val="001C31A4"/>
  </w:style>
  <w:style w:type="paragraph" w:customStyle="1" w:styleId="EBFFE85ACA4E4F03818C93C1F992758A">
    <w:name w:val="EBFFE85ACA4E4F03818C93C1F992758A"/>
    <w:rsid w:val="001C31A4"/>
  </w:style>
  <w:style w:type="paragraph" w:customStyle="1" w:styleId="64645230088046348CD9364C2108D671">
    <w:name w:val="64645230088046348CD9364C2108D671"/>
    <w:rsid w:val="001C31A4"/>
  </w:style>
  <w:style w:type="paragraph" w:customStyle="1" w:styleId="64E0635DC159455681BFDD3855832157">
    <w:name w:val="64E0635DC159455681BFDD3855832157"/>
    <w:rsid w:val="001C31A4"/>
  </w:style>
  <w:style w:type="paragraph" w:customStyle="1" w:styleId="BAE51575394B4BBEB94665059BBA1923">
    <w:name w:val="BAE51575394B4BBEB94665059BBA1923"/>
    <w:rsid w:val="001C31A4"/>
  </w:style>
  <w:style w:type="paragraph" w:customStyle="1" w:styleId="4FB32CB3BFCF4B8BADD56E0383DCDD8F">
    <w:name w:val="4FB32CB3BFCF4B8BADD56E0383DCDD8F"/>
    <w:rsid w:val="001C31A4"/>
  </w:style>
  <w:style w:type="paragraph" w:customStyle="1" w:styleId="7568715024684D55B5FBFAF017F53474">
    <w:name w:val="7568715024684D55B5FBFAF017F53474"/>
    <w:rsid w:val="001C31A4"/>
  </w:style>
  <w:style w:type="paragraph" w:customStyle="1" w:styleId="95FD65A629B94444A56103CDCDB23C9A">
    <w:name w:val="95FD65A629B94444A56103CDCDB23C9A"/>
    <w:rsid w:val="001C31A4"/>
  </w:style>
  <w:style w:type="paragraph" w:customStyle="1" w:styleId="0E485AB6404C4FD29BEBD79E0885BE39">
    <w:name w:val="0E485AB6404C4FD29BEBD79E0885BE39"/>
    <w:rsid w:val="001C31A4"/>
  </w:style>
  <w:style w:type="paragraph" w:customStyle="1" w:styleId="F62918F2F3B0414F9702437ADB2BC14D">
    <w:name w:val="F62918F2F3B0414F9702437ADB2BC14D"/>
    <w:rsid w:val="001C31A4"/>
  </w:style>
  <w:style w:type="paragraph" w:customStyle="1" w:styleId="C85A064949FD43EE8230F0ABB0F1CA82">
    <w:name w:val="C85A064949FD43EE8230F0ABB0F1CA82"/>
    <w:rsid w:val="001C31A4"/>
  </w:style>
  <w:style w:type="paragraph" w:customStyle="1" w:styleId="10FBB393C0B549988985025158AD29EC">
    <w:name w:val="10FBB393C0B549988985025158AD29EC"/>
    <w:rsid w:val="001C31A4"/>
  </w:style>
  <w:style w:type="paragraph" w:customStyle="1" w:styleId="25BADF56DDB3412C8DE2B1446884923B">
    <w:name w:val="25BADF56DDB3412C8DE2B1446884923B"/>
    <w:rsid w:val="001C31A4"/>
  </w:style>
  <w:style w:type="paragraph" w:customStyle="1" w:styleId="EFE069A9B17A4FE59A27C78E9743CC47">
    <w:name w:val="EFE069A9B17A4FE59A27C78E9743CC47"/>
    <w:rsid w:val="001C31A4"/>
  </w:style>
  <w:style w:type="paragraph" w:customStyle="1" w:styleId="8C25B4211C2B4A758296797791929500">
    <w:name w:val="8C25B4211C2B4A758296797791929500"/>
    <w:rsid w:val="001C31A4"/>
  </w:style>
  <w:style w:type="paragraph" w:customStyle="1" w:styleId="830D4C936E3544FA84BD51CA28E6921A">
    <w:name w:val="830D4C936E3544FA84BD51CA28E6921A"/>
    <w:rsid w:val="001C31A4"/>
  </w:style>
  <w:style w:type="paragraph" w:customStyle="1" w:styleId="9D10AA1D34A5462AA8BBE34CE29C048B">
    <w:name w:val="9D10AA1D34A5462AA8BBE34CE29C048B"/>
    <w:rsid w:val="001C31A4"/>
  </w:style>
  <w:style w:type="paragraph" w:customStyle="1" w:styleId="26EE80F7B52A4B77A556F90076486E8D">
    <w:name w:val="26EE80F7B52A4B77A556F90076486E8D"/>
    <w:rsid w:val="001C31A4"/>
  </w:style>
  <w:style w:type="paragraph" w:customStyle="1" w:styleId="F3DC3A839399438B8C04AFB8E759DB8F">
    <w:name w:val="F3DC3A839399438B8C04AFB8E759DB8F"/>
    <w:rsid w:val="001C31A4"/>
  </w:style>
  <w:style w:type="paragraph" w:customStyle="1" w:styleId="79236D1AC8914100BD8AA6F930A10F5B">
    <w:name w:val="79236D1AC8914100BD8AA6F930A10F5B"/>
    <w:rsid w:val="001C31A4"/>
  </w:style>
  <w:style w:type="paragraph" w:customStyle="1" w:styleId="2B2A0149913F4811A94CB5030CBA4BD6">
    <w:name w:val="2B2A0149913F4811A94CB5030CBA4BD6"/>
    <w:rsid w:val="001C31A4"/>
  </w:style>
  <w:style w:type="paragraph" w:customStyle="1" w:styleId="959C9CA7D6CB4388B0D51ECC5CAE64D1">
    <w:name w:val="959C9CA7D6CB4388B0D51ECC5CAE64D1"/>
    <w:rsid w:val="001C31A4"/>
  </w:style>
  <w:style w:type="paragraph" w:customStyle="1" w:styleId="437159CC54244968B901B03723A1AF32">
    <w:name w:val="437159CC54244968B901B03723A1AF32"/>
    <w:rsid w:val="001C31A4"/>
  </w:style>
  <w:style w:type="paragraph" w:customStyle="1" w:styleId="DC97F6F68C8E4D1EA2AE1E3FAA9EC4AA">
    <w:name w:val="DC97F6F68C8E4D1EA2AE1E3FAA9EC4AA"/>
    <w:rsid w:val="001C31A4"/>
  </w:style>
  <w:style w:type="paragraph" w:customStyle="1" w:styleId="FAE286814E2745F29548C17AF0687BBF">
    <w:name w:val="FAE286814E2745F29548C17AF0687BBF"/>
    <w:rsid w:val="001C31A4"/>
  </w:style>
  <w:style w:type="paragraph" w:customStyle="1" w:styleId="3E94E658239C425EAF864D66C289BD42">
    <w:name w:val="3E94E658239C425EAF864D66C289BD42"/>
    <w:rsid w:val="001C31A4"/>
  </w:style>
  <w:style w:type="paragraph" w:customStyle="1" w:styleId="08B72C5A3AAD48FC85103D071D295F6C">
    <w:name w:val="08B72C5A3AAD48FC85103D071D295F6C"/>
    <w:rsid w:val="001C31A4"/>
  </w:style>
  <w:style w:type="paragraph" w:customStyle="1" w:styleId="1D14441E12604829952458F341469A92">
    <w:name w:val="1D14441E12604829952458F341469A92"/>
    <w:rsid w:val="001C31A4"/>
  </w:style>
  <w:style w:type="paragraph" w:customStyle="1" w:styleId="1D9904B9E57D4855B2DDDCA628D4917C">
    <w:name w:val="1D9904B9E57D4855B2DDDCA628D4917C"/>
    <w:rsid w:val="001C31A4"/>
  </w:style>
  <w:style w:type="paragraph" w:customStyle="1" w:styleId="7A0CFF3605234F5E92D2FA939D9964C9">
    <w:name w:val="7A0CFF3605234F5E92D2FA939D9964C9"/>
    <w:rsid w:val="001C31A4"/>
  </w:style>
  <w:style w:type="paragraph" w:customStyle="1" w:styleId="A30DF4C7EE7F43C091DF0D9F06E538A9">
    <w:name w:val="A30DF4C7EE7F43C091DF0D9F06E538A9"/>
    <w:rsid w:val="001C31A4"/>
  </w:style>
  <w:style w:type="paragraph" w:customStyle="1" w:styleId="1AF9799A4F2945CFBF580DB907CCFC60">
    <w:name w:val="1AF9799A4F2945CFBF580DB907CCFC60"/>
    <w:rsid w:val="001C31A4"/>
  </w:style>
  <w:style w:type="paragraph" w:customStyle="1" w:styleId="1C298D02B5614F65896168908E52FC84">
    <w:name w:val="1C298D02B5614F65896168908E52FC84"/>
    <w:rsid w:val="001C31A4"/>
  </w:style>
  <w:style w:type="paragraph" w:customStyle="1" w:styleId="F07494DDC5C548A4A3A0B2F163200DA5">
    <w:name w:val="F07494DDC5C548A4A3A0B2F163200DA5"/>
    <w:rsid w:val="001C31A4"/>
  </w:style>
  <w:style w:type="paragraph" w:customStyle="1" w:styleId="026CFD1338D14E4AA6B0EDCEB83FFAC4">
    <w:name w:val="026CFD1338D14E4AA6B0EDCEB83FFAC4"/>
    <w:rsid w:val="001C31A4"/>
  </w:style>
  <w:style w:type="paragraph" w:customStyle="1" w:styleId="145D16AABC794917A73AE3E260550E95">
    <w:name w:val="145D16AABC794917A73AE3E260550E95"/>
    <w:rsid w:val="001C31A4"/>
  </w:style>
  <w:style w:type="paragraph" w:customStyle="1" w:styleId="9B4B912F43C64B6584D8DEE87210D2A5">
    <w:name w:val="9B4B912F43C64B6584D8DEE87210D2A5"/>
    <w:rsid w:val="001C31A4"/>
  </w:style>
  <w:style w:type="paragraph" w:customStyle="1" w:styleId="6E1BC67131A64F86B52A0327861AA7A8">
    <w:name w:val="6E1BC67131A64F86B52A0327861AA7A8"/>
    <w:rsid w:val="001C31A4"/>
  </w:style>
  <w:style w:type="paragraph" w:customStyle="1" w:styleId="87B539EBB13D4F6DA34B83B0474B2935">
    <w:name w:val="87B539EBB13D4F6DA34B83B0474B2935"/>
    <w:rsid w:val="001C31A4"/>
  </w:style>
  <w:style w:type="paragraph" w:customStyle="1" w:styleId="6C9116D8CB344EADA978F55335CB848F">
    <w:name w:val="6C9116D8CB344EADA978F55335CB848F"/>
    <w:rsid w:val="001C31A4"/>
  </w:style>
  <w:style w:type="paragraph" w:customStyle="1" w:styleId="208CF9D4080747B1A768A2017A9E1503">
    <w:name w:val="208CF9D4080747B1A768A2017A9E1503"/>
    <w:rsid w:val="001C31A4"/>
  </w:style>
  <w:style w:type="paragraph" w:customStyle="1" w:styleId="C4AFB17C578C460DBD752E46E1C4B82A">
    <w:name w:val="C4AFB17C578C460DBD752E46E1C4B82A"/>
    <w:rsid w:val="001C31A4"/>
  </w:style>
  <w:style w:type="paragraph" w:customStyle="1" w:styleId="F0A67EEED583486CBF88D4A69F2AF044">
    <w:name w:val="F0A67EEED583486CBF88D4A69F2AF044"/>
    <w:rsid w:val="001C31A4"/>
  </w:style>
  <w:style w:type="paragraph" w:customStyle="1" w:styleId="B9129D9D4C3A43D2B6A8961941145499">
    <w:name w:val="B9129D9D4C3A43D2B6A8961941145499"/>
    <w:rsid w:val="001C31A4"/>
  </w:style>
  <w:style w:type="paragraph" w:customStyle="1" w:styleId="88C4F308F04C452E8047579EB1247498">
    <w:name w:val="88C4F308F04C452E8047579EB1247498"/>
    <w:rsid w:val="001C31A4"/>
  </w:style>
  <w:style w:type="paragraph" w:customStyle="1" w:styleId="5917D8BA4F78413DAC875D86C0BABA0C">
    <w:name w:val="5917D8BA4F78413DAC875D86C0BABA0C"/>
    <w:rsid w:val="001C31A4"/>
  </w:style>
  <w:style w:type="paragraph" w:customStyle="1" w:styleId="1BA01D57AB864036BB56DD98504946F7">
    <w:name w:val="1BA01D57AB864036BB56DD98504946F7"/>
    <w:rsid w:val="001C31A4"/>
  </w:style>
  <w:style w:type="paragraph" w:customStyle="1" w:styleId="294DFC804A694340A385311CDBF5774B">
    <w:name w:val="294DFC804A694340A385311CDBF5774B"/>
    <w:rsid w:val="001C31A4"/>
  </w:style>
  <w:style w:type="paragraph" w:customStyle="1" w:styleId="202E89BEA0AF46ADBE36234369C6387B">
    <w:name w:val="202E89BEA0AF46ADBE36234369C6387B"/>
    <w:rsid w:val="001C31A4"/>
  </w:style>
  <w:style w:type="paragraph" w:customStyle="1" w:styleId="7996171095364C01AF9ACB25BB6C2711">
    <w:name w:val="7996171095364C01AF9ACB25BB6C2711"/>
    <w:rsid w:val="001C31A4"/>
  </w:style>
  <w:style w:type="paragraph" w:customStyle="1" w:styleId="FC5EF061B04940579BBEF5B025A4AB73">
    <w:name w:val="FC5EF061B04940579BBEF5B025A4AB73"/>
    <w:rsid w:val="001C31A4"/>
  </w:style>
  <w:style w:type="paragraph" w:customStyle="1" w:styleId="AD22B57768ED47A9A70593B5AF21D3AA">
    <w:name w:val="AD22B57768ED47A9A70593B5AF21D3AA"/>
    <w:rsid w:val="001C31A4"/>
  </w:style>
  <w:style w:type="paragraph" w:customStyle="1" w:styleId="3C02E656A8664FC296299A69C9242226">
    <w:name w:val="3C02E656A8664FC296299A69C9242226"/>
    <w:rsid w:val="001C31A4"/>
  </w:style>
  <w:style w:type="paragraph" w:customStyle="1" w:styleId="6B109C4186DE4D8BA0810AD2DF163B31">
    <w:name w:val="6B109C4186DE4D8BA0810AD2DF163B31"/>
    <w:rsid w:val="001C31A4"/>
  </w:style>
  <w:style w:type="paragraph" w:customStyle="1" w:styleId="542500886B5A496D93B28360D037959D">
    <w:name w:val="542500886B5A496D93B28360D037959D"/>
    <w:rsid w:val="001C31A4"/>
  </w:style>
  <w:style w:type="paragraph" w:customStyle="1" w:styleId="B6ADD5FB11574A6D8C17BD67ABA4CD77">
    <w:name w:val="B6ADD5FB11574A6D8C17BD67ABA4CD77"/>
    <w:rsid w:val="001C31A4"/>
  </w:style>
  <w:style w:type="paragraph" w:customStyle="1" w:styleId="6344F6C320724B838894C204984BBBD4">
    <w:name w:val="6344F6C320724B838894C204984BBBD4"/>
    <w:rsid w:val="001C31A4"/>
  </w:style>
  <w:style w:type="paragraph" w:customStyle="1" w:styleId="62740A5C3B5E4B2C92E3F79A6831CC51">
    <w:name w:val="62740A5C3B5E4B2C92E3F79A6831CC51"/>
    <w:rsid w:val="001C31A4"/>
  </w:style>
  <w:style w:type="paragraph" w:customStyle="1" w:styleId="A6E9BF525E8F46A0824D70507500CBFC">
    <w:name w:val="A6E9BF525E8F46A0824D70507500CBFC"/>
    <w:rsid w:val="001C31A4"/>
  </w:style>
  <w:style w:type="paragraph" w:customStyle="1" w:styleId="9177965A52BB48F1932269396C6CDB2A">
    <w:name w:val="9177965A52BB48F1932269396C6CDB2A"/>
    <w:rsid w:val="001C31A4"/>
  </w:style>
  <w:style w:type="paragraph" w:customStyle="1" w:styleId="737D216C969C49A6877898B6A8A14218">
    <w:name w:val="737D216C969C49A6877898B6A8A14218"/>
    <w:rsid w:val="001C31A4"/>
  </w:style>
  <w:style w:type="paragraph" w:customStyle="1" w:styleId="37BED756AA3B46F497830F736158C3C6">
    <w:name w:val="37BED756AA3B46F497830F736158C3C6"/>
    <w:rsid w:val="001C31A4"/>
  </w:style>
  <w:style w:type="paragraph" w:customStyle="1" w:styleId="B41DC7B595F8468AB28F35D074C1C422">
    <w:name w:val="B41DC7B595F8468AB28F35D074C1C422"/>
    <w:rsid w:val="001C31A4"/>
  </w:style>
  <w:style w:type="paragraph" w:customStyle="1" w:styleId="4F9844269F164862B0462F68E6CA30C3">
    <w:name w:val="4F9844269F164862B0462F68E6CA30C3"/>
    <w:rsid w:val="001C31A4"/>
  </w:style>
  <w:style w:type="paragraph" w:customStyle="1" w:styleId="984312AC7EAC4DE18EDE8DD8541765B2">
    <w:name w:val="984312AC7EAC4DE18EDE8DD8541765B2"/>
    <w:rsid w:val="001C31A4"/>
  </w:style>
  <w:style w:type="paragraph" w:customStyle="1" w:styleId="D02559347F59411AB0F38C52948AA607">
    <w:name w:val="D02559347F59411AB0F38C52948AA607"/>
    <w:rsid w:val="001C31A4"/>
  </w:style>
  <w:style w:type="paragraph" w:customStyle="1" w:styleId="64CC0AC8CBDC4FEA8EAA2888C936082C">
    <w:name w:val="64CC0AC8CBDC4FEA8EAA2888C936082C"/>
    <w:rsid w:val="001C31A4"/>
  </w:style>
  <w:style w:type="paragraph" w:customStyle="1" w:styleId="54C3A68D02514091A065F25516A840B4">
    <w:name w:val="54C3A68D02514091A065F25516A840B4"/>
    <w:rsid w:val="001C31A4"/>
  </w:style>
  <w:style w:type="paragraph" w:customStyle="1" w:styleId="85882B8A6B84422AACA7C1F6C984B2D8">
    <w:name w:val="85882B8A6B84422AACA7C1F6C984B2D8"/>
    <w:rsid w:val="001C31A4"/>
  </w:style>
  <w:style w:type="paragraph" w:customStyle="1" w:styleId="4415D11A52EE45EBB67C5B2C4C554FD0">
    <w:name w:val="4415D11A52EE45EBB67C5B2C4C554FD0"/>
    <w:rsid w:val="001C31A4"/>
  </w:style>
  <w:style w:type="paragraph" w:customStyle="1" w:styleId="1293DB8FE4714848BC711FA981F86015">
    <w:name w:val="1293DB8FE4714848BC711FA981F86015"/>
    <w:rsid w:val="001C31A4"/>
  </w:style>
  <w:style w:type="paragraph" w:customStyle="1" w:styleId="BF1950AB69A247A89C37DCE0A367E8CF">
    <w:name w:val="BF1950AB69A247A89C37DCE0A367E8CF"/>
    <w:rsid w:val="001C31A4"/>
  </w:style>
  <w:style w:type="paragraph" w:customStyle="1" w:styleId="E6CEF99C8CB74B17BEDDEF49EEFD1A46">
    <w:name w:val="E6CEF99C8CB74B17BEDDEF49EEFD1A46"/>
    <w:rsid w:val="001C31A4"/>
  </w:style>
  <w:style w:type="paragraph" w:customStyle="1" w:styleId="15148FDCC6E04FCBA3700A3C7790D1FB">
    <w:name w:val="15148FDCC6E04FCBA3700A3C7790D1FB"/>
    <w:rsid w:val="001C31A4"/>
  </w:style>
  <w:style w:type="paragraph" w:customStyle="1" w:styleId="29D1E5D5DB354E82A247C51CA64CD55F">
    <w:name w:val="29D1E5D5DB354E82A247C51CA64CD55F"/>
    <w:rsid w:val="001C31A4"/>
  </w:style>
  <w:style w:type="paragraph" w:customStyle="1" w:styleId="E6116414B4174CDF9212E9C3772A2C65">
    <w:name w:val="E6116414B4174CDF9212E9C3772A2C65"/>
    <w:rsid w:val="001C31A4"/>
  </w:style>
  <w:style w:type="paragraph" w:customStyle="1" w:styleId="5F73B128ACC74CC2A042933C2AD291A5">
    <w:name w:val="5F73B128ACC74CC2A042933C2AD291A5"/>
    <w:rsid w:val="001C31A4"/>
  </w:style>
  <w:style w:type="paragraph" w:customStyle="1" w:styleId="75FB0BEB38344E06A852E219C2C3BA0F">
    <w:name w:val="75FB0BEB38344E06A852E219C2C3BA0F"/>
    <w:rsid w:val="001C31A4"/>
  </w:style>
  <w:style w:type="paragraph" w:customStyle="1" w:styleId="5EE02CDDB6174AD7B87817D60A5387DC">
    <w:name w:val="5EE02CDDB6174AD7B87817D60A5387DC"/>
    <w:rsid w:val="001C31A4"/>
  </w:style>
  <w:style w:type="paragraph" w:customStyle="1" w:styleId="A4977EA0F9E7472A970738D702762C77">
    <w:name w:val="A4977EA0F9E7472A970738D702762C77"/>
    <w:rsid w:val="001C31A4"/>
  </w:style>
  <w:style w:type="paragraph" w:customStyle="1" w:styleId="72691E6278FF4DEE9AD9F422793B1AA5">
    <w:name w:val="72691E6278FF4DEE9AD9F422793B1AA5"/>
    <w:rsid w:val="001C31A4"/>
  </w:style>
  <w:style w:type="paragraph" w:customStyle="1" w:styleId="C607B51BC5B54F3AAB8954FD5E8BAA94">
    <w:name w:val="C607B51BC5B54F3AAB8954FD5E8BAA94"/>
    <w:rsid w:val="001C31A4"/>
  </w:style>
  <w:style w:type="paragraph" w:customStyle="1" w:styleId="D5F28A39F33C4CAE98D7FD786CD2B3AE">
    <w:name w:val="D5F28A39F33C4CAE98D7FD786CD2B3AE"/>
    <w:rsid w:val="001C31A4"/>
  </w:style>
  <w:style w:type="paragraph" w:customStyle="1" w:styleId="E44B95C4FFA644A2BB67BE7F1860E291">
    <w:name w:val="E44B95C4FFA644A2BB67BE7F1860E291"/>
    <w:rsid w:val="001C31A4"/>
  </w:style>
  <w:style w:type="paragraph" w:customStyle="1" w:styleId="6AB16C9008214B4BA84C31EEE89888D0">
    <w:name w:val="6AB16C9008214B4BA84C31EEE89888D0"/>
    <w:rsid w:val="001C31A4"/>
  </w:style>
  <w:style w:type="paragraph" w:customStyle="1" w:styleId="DFB6CFC363B64C7D90E18B0E5EB22573">
    <w:name w:val="DFB6CFC363B64C7D90E18B0E5EB22573"/>
    <w:rsid w:val="001C31A4"/>
  </w:style>
  <w:style w:type="paragraph" w:customStyle="1" w:styleId="5900D349F13A44E98A7337B9D0602856">
    <w:name w:val="5900D349F13A44E98A7337B9D0602856"/>
    <w:rsid w:val="001C31A4"/>
  </w:style>
  <w:style w:type="paragraph" w:customStyle="1" w:styleId="E33A933269124F9896630EF92A053551">
    <w:name w:val="E33A933269124F9896630EF92A053551"/>
    <w:rsid w:val="001C31A4"/>
  </w:style>
  <w:style w:type="paragraph" w:customStyle="1" w:styleId="B9FD143A349E45008B02CD72A1B25C4A">
    <w:name w:val="B9FD143A349E45008B02CD72A1B25C4A"/>
    <w:rsid w:val="001C31A4"/>
  </w:style>
  <w:style w:type="paragraph" w:customStyle="1" w:styleId="42F95E45D5C94D7195B0C19962CF953C">
    <w:name w:val="42F95E45D5C94D7195B0C19962CF953C"/>
    <w:rsid w:val="001C31A4"/>
  </w:style>
  <w:style w:type="paragraph" w:customStyle="1" w:styleId="73556DF23281493D90D18BEAC868D1CC">
    <w:name w:val="73556DF23281493D90D18BEAC868D1CC"/>
    <w:rsid w:val="001C31A4"/>
  </w:style>
  <w:style w:type="paragraph" w:customStyle="1" w:styleId="F19E726A817D4C5D8454223504638291">
    <w:name w:val="F19E726A817D4C5D8454223504638291"/>
    <w:rsid w:val="001C31A4"/>
  </w:style>
  <w:style w:type="paragraph" w:customStyle="1" w:styleId="E0709A587DB84A6FB246C8534E8ABCCA">
    <w:name w:val="E0709A587DB84A6FB246C8534E8ABCCA"/>
    <w:rsid w:val="001C31A4"/>
  </w:style>
  <w:style w:type="paragraph" w:customStyle="1" w:styleId="B01D69BD727649CDBBA2E5CE06974DE3">
    <w:name w:val="B01D69BD727649CDBBA2E5CE06974DE3"/>
    <w:rsid w:val="001C31A4"/>
  </w:style>
  <w:style w:type="paragraph" w:customStyle="1" w:styleId="3116287B16B045A6A22A46038136148D">
    <w:name w:val="3116287B16B045A6A22A46038136148D"/>
    <w:rsid w:val="001C31A4"/>
  </w:style>
  <w:style w:type="paragraph" w:customStyle="1" w:styleId="6538172CEFF84D41AAE91FDEB81B31F1">
    <w:name w:val="6538172CEFF84D41AAE91FDEB81B31F1"/>
    <w:rsid w:val="001C31A4"/>
  </w:style>
  <w:style w:type="paragraph" w:customStyle="1" w:styleId="8E44029EA8C64F43A7C5890F32348BE3">
    <w:name w:val="8E44029EA8C64F43A7C5890F32348BE3"/>
    <w:rsid w:val="001C31A4"/>
  </w:style>
  <w:style w:type="paragraph" w:customStyle="1" w:styleId="EAF9616FE02541DE808FB31BE16C232E">
    <w:name w:val="EAF9616FE02541DE808FB31BE16C232E"/>
    <w:rsid w:val="001C31A4"/>
  </w:style>
  <w:style w:type="paragraph" w:customStyle="1" w:styleId="73CE2B1900274444A4CE2BB6F10E53AD">
    <w:name w:val="73CE2B1900274444A4CE2BB6F10E53AD"/>
    <w:rsid w:val="001C31A4"/>
  </w:style>
  <w:style w:type="paragraph" w:customStyle="1" w:styleId="0EAFDD2081B946A1BAF418E3FA2260D5">
    <w:name w:val="0EAFDD2081B946A1BAF418E3FA2260D5"/>
    <w:rsid w:val="001C31A4"/>
  </w:style>
  <w:style w:type="paragraph" w:customStyle="1" w:styleId="C865810232E24D81BA3D42491DAAC8CD">
    <w:name w:val="C865810232E24D81BA3D42491DAAC8CD"/>
    <w:rsid w:val="001C31A4"/>
  </w:style>
  <w:style w:type="paragraph" w:customStyle="1" w:styleId="A4C771A1C791488E9B691E87AF1762F7">
    <w:name w:val="A4C771A1C791488E9B691E87AF1762F7"/>
    <w:rsid w:val="001C31A4"/>
  </w:style>
  <w:style w:type="paragraph" w:customStyle="1" w:styleId="2F86CE36F7CF4EEC959442CF5277F230">
    <w:name w:val="2F86CE36F7CF4EEC959442CF5277F230"/>
    <w:rsid w:val="001C31A4"/>
  </w:style>
  <w:style w:type="paragraph" w:customStyle="1" w:styleId="DBA759C9167146F497F8C06F6451A66D">
    <w:name w:val="DBA759C9167146F497F8C06F6451A66D"/>
    <w:rsid w:val="001C31A4"/>
  </w:style>
  <w:style w:type="paragraph" w:customStyle="1" w:styleId="CB3082CB80074EACADDC6CC4EB7A9193">
    <w:name w:val="CB3082CB80074EACADDC6CC4EB7A9193"/>
    <w:rsid w:val="001C31A4"/>
  </w:style>
  <w:style w:type="paragraph" w:customStyle="1" w:styleId="F59E15D800D040E896B925A09047D6C7">
    <w:name w:val="F59E15D800D040E896B925A09047D6C7"/>
    <w:rsid w:val="001C31A4"/>
  </w:style>
  <w:style w:type="paragraph" w:customStyle="1" w:styleId="848195792F8D4C8C83971AB42591757F">
    <w:name w:val="848195792F8D4C8C83971AB42591757F"/>
    <w:rsid w:val="001C31A4"/>
  </w:style>
  <w:style w:type="paragraph" w:customStyle="1" w:styleId="053CD4E5656847F09937BF8A4B34E97F">
    <w:name w:val="053CD4E5656847F09937BF8A4B34E97F"/>
    <w:rsid w:val="001C31A4"/>
  </w:style>
  <w:style w:type="paragraph" w:customStyle="1" w:styleId="E9CCE90962C347A3927BFA98ABDA0837">
    <w:name w:val="E9CCE90962C347A3927BFA98ABDA0837"/>
    <w:rsid w:val="001C31A4"/>
  </w:style>
  <w:style w:type="paragraph" w:customStyle="1" w:styleId="A3ECE37958A94747B0AE0776E4593409">
    <w:name w:val="A3ECE37958A94747B0AE0776E4593409"/>
    <w:rsid w:val="001C31A4"/>
  </w:style>
  <w:style w:type="paragraph" w:customStyle="1" w:styleId="88DAAA6ED10047B3A2DBE3A5278A74BA">
    <w:name w:val="88DAAA6ED10047B3A2DBE3A5278A74BA"/>
    <w:rsid w:val="001C31A4"/>
  </w:style>
  <w:style w:type="paragraph" w:customStyle="1" w:styleId="56B22723F438434B9D519C2982CA81B7">
    <w:name w:val="56B22723F438434B9D519C2982CA81B7"/>
    <w:rsid w:val="001C31A4"/>
  </w:style>
  <w:style w:type="paragraph" w:customStyle="1" w:styleId="DCDEE071985B46ED8F8C1F2D310746DE">
    <w:name w:val="DCDEE071985B46ED8F8C1F2D310746DE"/>
    <w:rsid w:val="001C31A4"/>
  </w:style>
  <w:style w:type="paragraph" w:customStyle="1" w:styleId="868603EEE8F1447B9BF54843F626607D">
    <w:name w:val="868603EEE8F1447B9BF54843F626607D"/>
    <w:rsid w:val="001C31A4"/>
  </w:style>
  <w:style w:type="paragraph" w:customStyle="1" w:styleId="0426C4284DC544078A3BB11909B7EB7F">
    <w:name w:val="0426C4284DC544078A3BB11909B7EB7F"/>
    <w:rsid w:val="001C31A4"/>
  </w:style>
  <w:style w:type="paragraph" w:customStyle="1" w:styleId="4F8BE89636B940D590F7BF75AD19E5B3">
    <w:name w:val="4F8BE89636B940D590F7BF75AD19E5B3"/>
    <w:rsid w:val="001C31A4"/>
  </w:style>
  <w:style w:type="paragraph" w:customStyle="1" w:styleId="5716DBD2BA27424A8F7547311B151C15">
    <w:name w:val="5716DBD2BA27424A8F7547311B151C15"/>
    <w:rsid w:val="001C31A4"/>
  </w:style>
  <w:style w:type="paragraph" w:customStyle="1" w:styleId="E83F5626396546AAA9DC730A5B192BEF">
    <w:name w:val="E83F5626396546AAA9DC730A5B192BEF"/>
    <w:rsid w:val="001C31A4"/>
  </w:style>
  <w:style w:type="paragraph" w:customStyle="1" w:styleId="9BF8AE2CC8D3471390D9FBD298DAE1BC">
    <w:name w:val="9BF8AE2CC8D3471390D9FBD298DAE1BC"/>
    <w:rsid w:val="001C31A4"/>
  </w:style>
  <w:style w:type="paragraph" w:customStyle="1" w:styleId="C5F51391BE8E4392ADAF07761766B41C">
    <w:name w:val="C5F51391BE8E4392ADAF07761766B41C"/>
    <w:rsid w:val="001C31A4"/>
  </w:style>
  <w:style w:type="paragraph" w:customStyle="1" w:styleId="96B28F997A7F4707BE1EE4CA0662D940">
    <w:name w:val="96B28F997A7F4707BE1EE4CA0662D940"/>
    <w:rsid w:val="001C31A4"/>
  </w:style>
  <w:style w:type="paragraph" w:customStyle="1" w:styleId="BC3C65CC5DA2418DB947773E4FEA6F15">
    <w:name w:val="BC3C65CC5DA2418DB947773E4FEA6F15"/>
    <w:rsid w:val="001C31A4"/>
  </w:style>
  <w:style w:type="paragraph" w:customStyle="1" w:styleId="6095E9ACB2D445B4BFE299094F4D066D">
    <w:name w:val="6095E9ACB2D445B4BFE299094F4D066D"/>
    <w:rsid w:val="001C31A4"/>
  </w:style>
  <w:style w:type="paragraph" w:customStyle="1" w:styleId="F8B72556CFBA44AEBE27E83E1F11AF81">
    <w:name w:val="F8B72556CFBA44AEBE27E83E1F11AF81"/>
    <w:rsid w:val="001C31A4"/>
  </w:style>
  <w:style w:type="paragraph" w:customStyle="1" w:styleId="11FC4E29BDF94FE4BC6543DFC77FC763">
    <w:name w:val="11FC4E29BDF94FE4BC6543DFC77FC763"/>
    <w:rsid w:val="001C31A4"/>
  </w:style>
  <w:style w:type="paragraph" w:customStyle="1" w:styleId="6562B509EF1E40EBB56A8F72D5E102E2">
    <w:name w:val="6562B509EF1E40EBB56A8F72D5E102E2"/>
    <w:rsid w:val="001C31A4"/>
  </w:style>
  <w:style w:type="paragraph" w:customStyle="1" w:styleId="89B3FC4B875D4570A1694E5878232F48">
    <w:name w:val="89B3FC4B875D4570A1694E5878232F48"/>
    <w:rsid w:val="001C31A4"/>
  </w:style>
  <w:style w:type="paragraph" w:customStyle="1" w:styleId="C86A275AD63944C4924FFEA48F29D8D2">
    <w:name w:val="C86A275AD63944C4924FFEA48F29D8D2"/>
    <w:rsid w:val="001C31A4"/>
  </w:style>
  <w:style w:type="paragraph" w:customStyle="1" w:styleId="FE125E8E753D4A67ACCB75FA4578AD49">
    <w:name w:val="FE125E8E753D4A67ACCB75FA4578AD49"/>
    <w:rsid w:val="001C31A4"/>
  </w:style>
  <w:style w:type="paragraph" w:customStyle="1" w:styleId="496D627DC6BE413AA9CFC18C1FB799C8">
    <w:name w:val="496D627DC6BE413AA9CFC18C1FB799C8"/>
    <w:rsid w:val="001C31A4"/>
  </w:style>
  <w:style w:type="paragraph" w:customStyle="1" w:styleId="E50526779CB6454498B5E6305868F1DC">
    <w:name w:val="E50526779CB6454498B5E6305868F1DC"/>
    <w:rsid w:val="001C31A4"/>
  </w:style>
  <w:style w:type="paragraph" w:customStyle="1" w:styleId="CC71B0C8E93A451096092FB5854402C3">
    <w:name w:val="CC71B0C8E93A451096092FB5854402C3"/>
    <w:rsid w:val="001C31A4"/>
  </w:style>
  <w:style w:type="paragraph" w:customStyle="1" w:styleId="79BC3978D0DA4860BB94BED9F1DB337A">
    <w:name w:val="79BC3978D0DA4860BB94BED9F1DB337A"/>
    <w:rsid w:val="001C31A4"/>
  </w:style>
  <w:style w:type="paragraph" w:customStyle="1" w:styleId="132FCFC779384602BA2443794211E5CB">
    <w:name w:val="132FCFC779384602BA2443794211E5CB"/>
    <w:rsid w:val="001C31A4"/>
  </w:style>
  <w:style w:type="paragraph" w:customStyle="1" w:styleId="C09A50D381674C4DB8B25E7019B443A6">
    <w:name w:val="C09A50D381674C4DB8B25E7019B443A6"/>
    <w:rsid w:val="001C31A4"/>
  </w:style>
  <w:style w:type="paragraph" w:customStyle="1" w:styleId="587B33BAA8E349BFA49B59863E43EAA2">
    <w:name w:val="587B33BAA8E349BFA49B59863E43EAA2"/>
    <w:rsid w:val="001C31A4"/>
  </w:style>
  <w:style w:type="paragraph" w:customStyle="1" w:styleId="E52AED5976E84FAFA3503B365FFF5CB3">
    <w:name w:val="E52AED5976E84FAFA3503B365FFF5CB3"/>
    <w:rsid w:val="001C31A4"/>
  </w:style>
  <w:style w:type="paragraph" w:customStyle="1" w:styleId="4E714093FFF14E459BB9A94CD5CDB91E">
    <w:name w:val="4E714093FFF14E459BB9A94CD5CDB91E"/>
    <w:rsid w:val="001C31A4"/>
  </w:style>
  <w:style w:type="paragraph" w:customStyle="1" w:styleId="0C7734911B3B473CB272D9E2B6589779">
    <w:name w:val="0C7734911B3B473CB272D9E2B6589779"/>
    <w:rsid w:val="001C31A4"/>
  </w:style>
  <w:style w:type="paragraph" w:customStyle="1" w:styleId="164D1CE9F8D141DEB4181315D1DF5508">
    <w:name w:val="164D1CE9F8D141DEB4181315D1DF5508"/>
    <w:rsid w:val="001C31A4"/>
  </w:style>
  <w:style w:type="paragraph" w:customStyle="1" w:styleId="70C70D9574F84F079E643502F427ADE7">
    <w:name w:val="70C70D9574F84F079E643502F427ADE7"/>
    <w:rsid w:val="001C31A4"/>
  </w:style>
  <w:style w:type="paragraph" w:customStyle="1" w:styleId="17A84374CD334E41B89209A11D4E0379">
    <w:name w:val="17A84374CD334E41B89209A11D4E0379"/>
    <w:rsid w:val="001C31A4"/>
  </w:style>
  <w:style w:type="paragraph" w:customStyle="1" w:styleId="8B4441EEA87646B4A304D04FD250FE2E">
    <w:name w:val="8B4441EEA87646B4A304D04FD250FE2E"/>
    <w:rsid w:val="001C31A4"/>
  </w:style>
  <w:style w:type="paragraph" w:customStyle="1" w:styleId="DB2ED10110F3429F90DC13F7D06A9B7B">
    <w:name w:val="DB2ED10110F3429F90DC13F7D06A9B7B"/>
    <w:rsid w:val="001C31A4"/>
  </w:style>
  <w:style w:type="paragraph" w:customStyle="1" w:styleId="0A7639C7B25743F485EF96BF9F0E7100">
    <w:name w:val="0A7639C7B25743F485EF96BF9F0E7100"/>
    <w:rsid w:val="001C31A4"/>
  </w:style>
  <w:style w:type="paragraph" w:customStyle="1" w:styleId="056A62D4569949FCACF7F0C317C5876A">
    <w:name w:val="056A62D4569949FCACF7F0C317C5876A"/>
    <w:rsid w:val="001C31A4"/>
  </w:style>
  <w:style w:type="paragraph" w:customStyle="1" w:styleId="F23C8939A3ED4F2093C97FD4210CDD33">
    <w:name w:val="F23C8939A3ED4F2093C97FD4210CDD33"/>
    <w:rsid w:val="001C31A4"/>
  </w:style>
  <w:style w:type="paragraph" w:customStyle="1" w:styleId="6CF16D444D9345E8AA059B52A60AF76B">
    <w:name w:val="6CF16D444D9345E8AA059B52A60AF76B"/>
    <w:rsid w:val="001C31A4"/>
  </w:style>
  <w:style w:type="paragraph" w:customStyle="1" w:styleId="F67F4E546E804A02BA3603121DC009F1">
    <w:name w:val="F67F4E546E804A02BA3603121DC009F1"/>
    <w:rsid w:val="001C31A4"/>
  </w:style>
  <w:style w:type="paragraph" w:customStyle="1" w:styleId="3FA4D6298B6A48EBBB35613DE8B0D00C">
    <w:name w:val="3FA4D6298B6A48EBBB35613DE8B0D00C"/>
    <w:rsid w:val="001C31A4"/>
  </w:style>
  <w:style w:type="paragraph" w:customStyle="1" w:styleId="07B4AB9235BA4478847BFF5AC4EB7B97">
    <w:name w:val="07B4AB9235BA4478847BFF5AC4EB7B97"/>
    <w:rsid w:val="001C31A4"/>
  </w:style>
  <w:style w:type="paragraph" w:customStyle="1" w:styleId="A922578721604EBEB2382659B11CFA7B">
    <w:name w:val="A922578721604EBEB2382659B11CFA7B"/>
    <w:rsid w:val="001C31A4"/>
  </w:style>
  <w:style w:type="paragraph" w:customStyle="1" w:styleId="F8621B3906E74323847641781994AAE5">
    <w:name w:val="F8621B3906E74323847641781994AAE5"/>
    <w:rsid w:val="001C31A4"/>
  </w:style>
  <w:style w:type="paragraph" w:customStyle="1" w:styleId="E4C8D08BC6E0485D8D6D3C4DF56A0F69">
    <w:name w:val="E4C8D08BC6E0485D8D6D3C4DF56A0F69"/>
    <w:rsid w:val="001C31A4"/>
  </w:style>
  <w:style w:type="paragraph" w:customStyle="1" w:styleId="4E84419A7331431ABBE5C43F97DC266C">
    <w:name w:val="4E84419A7331431ABBE5C43F97DC266C"/>
    <w:rsid w:val="001C31A4"/>
  </w:style>
  <w:style w:type="paragraph" w:customStyle="1" w:styleId="4270C636037F4AF7948E5CA9D780FD0E">
    <w:name w:val="4270C636037F4AF7948E5CA9D780FD0E"/>
    <w:rsid w:val="001C31A4"/>
  </w:style>
  <w:style w:type="paragraph" w:customStyle="1" w:styleId="C3337FD579E74FC4897581AB7FD46494">
    <w:name w:val="C3337FD579E74FC4897581AB7FD46494"/>
    <w:rsid w:val="001C31A4"/>
  </w:style>
  <w:style w:type="paragraph" w:customStyle="1" w:styleId="39D39DB8B40A4F39A0C4BA7797A8FDB4">
    <w:name w:val="39D39DB8B40A4F39A0C4BA7797A8FDB4"/>
    <w:rsid w:val="001C31A4"/>
  </w:style>
  <w:style w:type="paragraph" w:customStyle="1" w:styleId="966D798DED914591A8B6AAA345F19CEB">
    <w:name w:val="966D798DED914591A8B6AAA345F19CEB"/>
    <w:rsid w:val="001C31A4"/>
  </w:style>
  <w:style w:type="paragraph" w:customStyle="1" w:styleId="3487913A47FF4EAAA8ED940C77D12FBC">
    <w:name w:val="3487913A47FF4EAAA8ED940C77D12FBC"/>
    <w:rsid w:val="001C31A4"/>
  </w:style>
  <w:style w:type="paragraph" w:customStyle="1" w:styleId="B4B1D0A5029043398909062E76B32343">
    <w:name w:val="B4B1D0A5029043398909062E76B32343"/>
    <w:rsid w:val="001C31A4"/>
  </w:style>
  <w:style w:type="paragraph" w:customStyle="1" w:styleId="BBFA4466A21440CAAE9253187B92BC31">
    <w:name w:val="BBFA4466A21440CAAE9253187B92BC31"/>
    <w:rsid w:val="001C31A4"/>
  </w:style>
  <w:style w:type="paragraph" w:customStyle="1" w:styleId="88A66E89941D49009F9D5DBFCEBF19EF">
    <w:name w:val="88A66E89941D49009F9D5DBFCEBF19EF"/>
    <w:rsid w:val="001C31A4"/>
  </w:style>
  <w:style w:type="paragraph" w:customStyle="1" w:styleId="40D4FB58044A4D9FAA453F86F2EDF702">
    <w:name w:val="40D4FB58044A4D9FAA453F86F2EDF702"/>
    <w:rsid w:val="001C31A4"/>
  </w:style>
  <w:style w:type="paragraph" w:customStyle="1" w:styleId="D62888B2DAE14A2EA936EC5A73C51F07">
    <w:name w:val="D62888B2DAE14A2EA936EC5A73C51F07"/>
    <w:rsid w:val="001C31A4"/>
  </w:style>
  <w:style w:type="paragraph" w:customStyle="1" w:styleId="597C52F1C3BE46A69AF42D34E454DAC3">
    <w:name w:val="597C52F1C3BE46A69AF42D34E454DAC3"/>
    <w:rsid w:val="001C31A4"/>
  </w:style>
  <w:style w:type="paragraph" w:customStyle="1" w:styleId="DD41B65FD14546238FAEBB0F27259901">
    <w:name w:val="DD41B65FD14546238FAEBB0F27259901"/>
    <w:rsid w:val="001C31A4"/>
  </w:style>
  <w:style w:type="paragraph" w:customStyle="1" w:styleId="EB61D3AA3234437F88B7C0F331D7E98A">
    <w:name w:val="EB61D3AA3234437F88B7C0F331D7E98A"/>
    <w:rsid w:val="001C31A4"/>
  </w:style>
  <w:style w:type="paragraph" w:customStyle="1" w:styleId="7B3963C492DB42408D2716711818C638">
    <w:name w:val="7B3963C492DB42408D2716711818C638"/>
    <w:rsid w:val="001C31A4"/>
  </w:style>
  <w:style w:type="paragraph" w:customStyle="1" w:styleId="B52B593143394D339A80730794F63F96">
    <w:name w:val="B52B593143394D339A80730794F63F96"/>
    <w:rsid w:val="001C31A4"/>
  </w:style>
  <w:style w:type="paragraph" w:customStyle="1" w:styleId="D9B003E22FC24E3B94C2E50EFBF40939">
    <w:name w:val="D9B003E22FC24E3B94C2E50EFBF40939"/>
    <w:rsid w:val="001C31A4"/>
  </w:style>
  <w:style w:type="paragraph" w:customStyle="1" w:styleId="FBF6DC3DE4174E0B9CD0F72F30BB3D70">
    <w:name w:val="FBF6DC3DE4174E0B9CD0F72F30BB3D70"/>
    <w:rsid w:val="001C31A4"/>
  </w:style>
  <w:style w:type="paragraph" w:customStyle="1" w:styleId="1E98AA599B3E4C1CAD82286250DFD471">
    <w:name w:val="1E98AA599B3E4C1CAD82286250DFD471"/>
    <w:rsid w:val="001C31A4"/>
  </w:style>
  <w:style w:type="paragraph" w:customStyle="1" w:styleId="9D86AF7BCBDA4FDEA8DD1FBF581F7E20">
    <w:name w:val="9D86AF7BCBDA4FDEA8DD1FBF581F7E20"/>
    <w:rsid w:val="001C31A4"/>
  </w:style>
  <w:style w:type="paragraph" w:customStyle="1" w:styleId="2588CE833AF44097B07D7314751164A6">
    <w:name w:val="2588CE833AF44097B07D7314751164A6"/>
    <w:rsid w:val="001C31A4"/>
  </w:style>
  <w:style w:type="paragraph" w:customStyle="1" w:styleId="3F2B5A9DF47B4D4383C2E0917EDB8FC8">
    <w:name w:val="3F2B5A9DF47B4D4383C2E0917EDB8FC8"/>
    <w:rsid w:val="001C31A4"/>
  </w:style>
  <w:style w:type="paragraph" w:customStyle="1" w:styleId="A73A1B69F1B3412AB8FD7D4B346EE521">
    <w:name w:val="A73A1B69F1B3412AB8FD7D4B346EE521"/>
    <w:rsid w:val="001C31A4"/>
  </w:style>
  <w:style w:type="paragraph" w:customStyle="1" w:styleId="690E746200034EAFBF84088A98B8DF29">
    <w:name w:val="690E746200034EAFBF84088A98B8DF29"/>
    <w:rsid w:val="001C31A4"/>
  </w:style>
  <w:style w:type="paragraph" w:customStyle="1" w:styleId="0AE4B06F04EA4C8796DCB214C48796BB">
    <w:name w:val="0AE4B06F04EA4C8796DCB214C48796BB"/>
    <w:rsid w:val="001C31A4"/>
  </w:style>
  <w:style w:type="paragraph" w:customStyle="1" w:styleId="5FF2E34F52444D1AAF0CE5D54537F32C">
    <w:name w:val="5FF2E34F52444D1AAF0CE5D54537F32C"/>
    <w:rsid w:val="001C31A4"/>
  </w:style>
  <w:style w:type="paragraph" w:customStyle="1" w:styleId="4DEF9B6017764F46B1ED879451710685">
    <w:name w:val="4DEF9B6017764F46B1ED879451710685"/>
    <w:rsid w:val="001C31A4"/>
  </w:style>
  <w:style w:type="paragraph" w:customStyle="1" w:styleId="5891F0B829EA45A5872135878E66BA57">
    <w:name w:val="5891F0B829EA45A5872135878E66BA57"/>
    <w:rsid w:val="001C31A4"/>
  </w:style>
  <w:style w:type="paragraph" w:customStyle="1" w:styleId="A85321DD98634EA08E0C50DBAC397F72">
    <w:name w:val="A85321DD98634EA08E0C50DBAC397F72"/>
    <w:rsid w:val="001C31A4"/>
  </w:style>
  <w:style w:type="paragraph" w:customStyle="1" w:styleId="FDF3128F2E3A4ECAA9904B566EDABCE7">
    <w:name w:val="FDF3128F2E3A4ECAA9904B566EDABCE7"/>
    <w:rsid w:val="001C31A4"/>
  </w:style>
  <w:style w:type="paragraph" w:customStyle="1" w:styleId="1F7093B6F5EB4F6683254E3E83EC2ABE">
    <w:name w:val="1F7093B6F5EB4F6683254E3E83EC2ABE"/>
    <w:rsid w:val="001C31A4"/>
  </w:style>
  <w:style w:type="paragraph" w:customStyle="1" w:styleId="B2A4FE5AAB82413BAD9CBAC445534252">
    <w:name w:val="B2A4FE5AAB82413BAD9CBAC445534252"/>
    <w:rsid w:val="001C31A4"/>
  </w:style>
  <w:style w:type="paragraph" w:customStyle="1" w:styleId="4E59D68DC0A948D784C3FB8B2EED0499">
    <w:name w:val="4E59D68DC0A948D784C3FB8B2EED0499"/>
    <w:rsid w:val="001C31A4"/>
  </w:style>
  <w:style w:type="paragraph" w:customStyle="1" w:styleId="DD57F4B21D8945478EAD85D4030E344F">
    <w:name w:val="DD57F4B21D8945478EAD85D4030E344F"/>
    <w:rsid w:val="001C31A4"/>
  </w:style>
  <w:style w:type="paragraph" w:customStyle="1" w:styleId="B37042CC85604F3CB6CC4B7D3F2D5A5A">
    <w:name w:val="B37042CC85604F3CB6CC4B7D3F2D5A5A"/>
    <w:rsid w:val="001C31A4"/>
  </w:style>
  <w:style w:type="paragraph" w:customStyle="1" w:styleId="588D4AA16692409A94C7D3086BE132C3">
    <w:name w:val="588D4AA16692409A94C7D3086BE132C3"/>
    <w:rsid w:val="001C31A4"/>
  </w:style>
  <w:style w:type="paragraph" w:customStyle="1" w:styleId="E4EB250173304F39A6EB4CE8DE5DCD51">
    <w:name w:val="E4EB250173304F39A6EB4CE8DE5DCD51"/>
    <w:rsid w:val="001C31A4"/>
  </w:style>
  <w:style w:type="paragraph" w:customStyle="1" w:styleId="D243407E2F284F3E8410B3A779F4A5B1">
    <w:name w:val="D243407E2F284F3E8410B3A779F4A5B1"/>
    <w:rsid w:val="001C31A4"/>
  </w:style>
  <w:style w:type="paragraph" w:customStyle="1" w:styleId="C97E97BD6E354BCEAD70271E397DBC34">
    <w:name w:val="C97E97BD6E354BCEAD70271E397DBC34"/>
    <w:rsid w:val="001C31A4"/>
  </w:style>
  <w:style w:type="paragraph" w:customStyle="1" w:styleId="2789F9AA830A432795AC186B6C336223">
    <w:name w:val="2789F9AA830A432795AC186B6C336223"/>
    <w:rsid w:val="001C31A4"/>
  </w:style>
  <w:style w:type="paragraph" w:customStyle="1" w:styleId="A5A4F8F9D019467896950C32BABC5EFD">
    <w:name w:val="A5A4F8F9D019467896950C32BABC5EFD"/>
    <w:rsid w:val="001C31A4"/>
  </w:style>
  <w:style w:type="paragraph" w:customStyle="1" w:styleId="ECC6BA869AC8464EA3091692E08D236D">
    <w:name w:val="ECC6BA869AC8464EA3091692E08D236D"/>
    <w:rsid w:val="001C31A4"/>
  </w:style>
  <w:style w:type="paragraph" w:customStyle="1" w:styleId="2D74FF43383541459CC91095277EB6E5">
    <w:name w:val="2D74FF43383541459CC91095277EB6E5"/>
    <w:rsid w:val="001C31A4"/>
  </w:style>
  <w:style w:type="paragraph" w:customStyle="1" w:styleId="ED020306523F4FD8B12BA3FA33CB7B60">
    <w:name w:val="ED020306523F4FD8B12BA3FA33CB7B60"/>
    <w:rsid w:val="001C31A4"/>
  </w:style>
  <w:style w:type="paragraph" w:customStyle="1" w:styleId="971E952F7C0B49138481460B7CF1C540">
    <w:name w:val="971E952F7C0B49138481460B7CF1C540"/>
    <w:rsid w:val="001C31A4"/>
  </w:style>
  <w:style w:type="paragraph" w:customStyle="1" w:styleId="5CAEDA7205384466BD032A8B3DE6B1FB">
    <w:name w:val="5CAEDA7205384466BD032A8B3DE6B1FB"/>
    <w:rsid w:val="001C31A4"/>
  </w:style>
  <w:style w:type="paragraph" w:customStyle="1" w:styleId="10ADDE69639F46E38C7AD5C140557D24">
    <w:name w:val="10ADDE69639F46E38C7AD5C140557D24"/>
    <w:rsid w:val="001C31A4"/>
  </w:style>
  <w:style w:type="paragraph" w:customStyle="1" w:styleId="6EE447A66B9C4C2D96E96773195BFF50">
    <w:name w:val="6EE447A66B9C4C2D96E96773195BFF50"/>
    <w:rsid w:val="001C31A4"/>
  </w:style>
  <w:style w:type="paragraph" w:customStyle="1" w:styleId="14FD136E6B46460B99E795E7B3AAB4BE">
    <w:name w:val="14FD136E6B46460B99E795E7B3AAB4BE"/>
    <w:rsid w:val="001C31A4"/>
  </w:style>
  <w:style w:type="paragraph" w:customStyle="1" w:styleId="0ED707752E8F49628622A0AA7FA87DCC">
    <w:name w:val="0ED707752E8F49628622A0AA7FA87DCC"/>
    <w:rsid w:val="001C31A4"/>
  </w:style>
  <w:style w:type="paragraph" w:customStyle="1" w:styleId="AF0210439C7746ECA7B862E9D39C8C84">
    <w:name w:val="AF0210439C7746ECA7B862E9D39C8C84"/>
    <w:rsid w:val="001C31A4"/>
  </w:style>
  <w:style w:type="paragraph" w:customStyle="1" w:styleId="7EA727D7CA644B448889F5AFF2E6A3EB">
    <w:name w:val="7EA727D7CA644B448889F5AFF2E6A3EB"/>
    <w:rsid w:val="001C31A4"/>
  </w:style>
  <w:style w:type="paragraph" w:customStyle="1" w:styleId="8D81EF0EC34445D5B67187C1898C80C2">
    <w:name w:val="8D81EF0EC34445D5B67187C1898C80C2"/>
    <w:rsid w:val="001C31A4"/>
  </w:style>
  <w:style w:type="paragraph" w:customStyle="1" w:styleId="5FE56F0335A34D78853A66C7BDD87AB9">
    <w:name w:val="5FE56F0335A34D78853A66C7BDD87AB9"/>
    <w:rsid w:val="001C31A4"/>
  </w:style>
  <w:style w:type="paragraph" w:customStyle="1" w:styleId="9645967A0EBF4BD1A4F539D0750F1679">
    <w:name w:val="9645967A0EBF4BD1A4F539D0750F1679"/>
    <w:rsid w:val="001C31A4"/>
  </w:style>
  <w:style w:type="paragraph" w:customStyle="1" w:styleId="5540029ED45D4E2FA364A72A19DF2489">
    <w:name w:val="5540029ED45D4E2FA364A72A19DF2489"/>
    <w:rsid w:val="001C31A4"/>
  </w:style>
  <w:style w:type="paragraph" w:customStyle="1" w:styleId="5528710FEA9641D080FF3192AC618BED">
    <w:name w:val="5528710FEA9641D080FF3192AC618BED"/>
    <w:rsid w:val="001C31A4"/>
  </w:style>
  <w:style w:type="paragraph" w:customStyle="1" w:styleId="2CB24FDF302D4290A8F754DEF5C32A89">
    <w:name w:val="2CB24FDF302D4290A8F754DEF5C32A89"/>
    <w:rsid w:val="001C31A4"/>
  </w:style>
  <w:style w:type="paragraph" w:customStyle="1" w:styleId="7D23176811A24E11B05EA702EBC60D5F">
    <w:name w:val="7D23176811A24E11B05EA702EBC60D5F"/>
    <w:rsid w:val="001C31A4"/>
  </w:style>
  <w:style w:type="paragraph" w:customStyle="1" w:styleId="5BAC9C6385754E6596CB958E777B30F1">
    <w:name w:val="5BAC9C6385754E6596CB958E777B30F1"/>
    <w:rsid w:val="001C31A4"/>
  </w:style>
  <w:style w:type="paragraph" w:customStyle="1" w:styleId="F72553169D7443B1B0262CBBBBCAC8D6">
    <w:name w:val="F72553169D7443B1B0262CBBBBCAC8D6"/>
    <w:rsid w:val="001C31A4"/>
  </w:style>
  <w:style w:type="paragraph" w:customStyle="1" w:styleId="F6B378FA0D91401886775A75AA18151D">
    <w:name w:val="F6B378FA0D91401886775A75AA18151D"/>
    <w:rsid w:val="001C31A4"/>
  </w:style>
  <w:style w:type="paragraph" w:customStyle="1" w:styleId="AB8062FBBC1F4724B58BFC67BFD88162">
    <w:name w:val="AB8062FBBC1F4724B58BFC67BFD88162"/>
    <w:rsid w:val="001C31A4"/>
  </w:style>
  <w:style w:type="paragraph" w:customStyle="1" w:styleId="EF734115D3114E719264444F1599F0C9">
    <w:name w:val="EF734115D3114E719264444F1599F0C9"/>
    <w:rsid w:val="001C31A4"/>
  </w:style>
  <w:style w:type="paragraph" w:customStyle="1" w:styleId="7390A80141354D908523BD579180FE91">
    <w:name w:val="7390A80141354D908523BD579180FE91"/>
    <w:rsid w:val="001C31A4"/>
  </w:style>
  <w:style w:type="paragraph" w:customStyle="1" w:styleId="0C5431041EAD4DB8B067B87E133001D9">
    <w:name w:val="0C5431041EAD4DB8B067B87E133001D9"/>
    <w:rsid w:val="001C31A4"/>
  </w:style>
  <w:style w:type="paragraph" w:customStyle="1" w:styleId="CCEE32C53DE44F169F3EBFFC51FAA1F5">
    <w:name w:val="CCEE32C53DE44F169F3EBFFC51FAA1F5"/>
    <w:rsid w:val="001C31A4"/>
  </w:style>
  <w:style w:type="paragraph" w:customStyle="1" w:styleId="ACB9EE69A2114EE69541DB6663418117">
    <w:name w:val="ACB9EE69A2114EE69541DB6663418117"/>
    <w:rsid w:val="001C31A4"/>
  </w:style>
  <w:style w:type="paragraph" w:customStyle="1" w:styleId="607EF425F20E450EAFFE7516AA749AAB">
    <w:name w:val="607EF425F20E450EAFFE7516AA749AAB"/>
    <w:rsid w:val="001C31A4"/>
  </w:style>
  <w:style w:type="paragraph" w:customStyle="1" w:styleId="3337529DD6CB48C0BE1F19305BA58A86">
    <w:name w:val="3337529DD6CB48C0BE1F19305BA58A86"/>
    <w:rsid w:val="001C31A4"/>
  </w:style>
  <w:style w:type="paragraph" w:customStyle="1" w:styleId="BCF9C627198C47DABCAD30D9814D2287">
    <w:name w:val="BCF9C627198C47DABCAD30D9814D2287"/>
    <w:rsid w:val="001C31A4"/>
  </w:style>
  <w:style w:type="paragraph" w:customStyle="1" w:styleId="3EE8BD4D99EB40DCBECF1CD7A5E07BF2">
    <w:name w:val="3EE8BD4D99EB40DCBECF1CD7A5E07BF2"/>
    <w:rsid w:val="001C31A4"/>
  </w:style>
  <w:style w:type="paragraph" w:customStyle="1" w:styleId="7A069B92478F4C718D7EA28ADA6C013D">
    <w:name w:val="7A069B92478F4C718D7EA28ADA6C013D"/>
    <w:rsid w:val="001C31A4"/>
  </w:style>
  <w:style w:type="paragraph" w:customStyle="1" w:styleId="36505D1D8AAC437097824013E66614D5">
    <w:name w:val="36505D1D8AAC437097824013E66614D5"/>
    <w:rsid w:val="001C31A4"/>
  </w:style>
  <w:style w:type="paragraph" w:customStyle="1" w:styleId="0424BE347A6A4B0BA790AFADAD1B17DF">
    <w:name w:val="0424BE347A6A4B0BA790AFADAD1B17DF"/>
    <w:rsid w:val="001C31A4"/>
  </w:style>
  <w:style w:type="paragraph" w:customStyle="1" w:styleId="B13202D5E2D0446BB50F4CC5D893FC0C">
    <w:name w:val="B13202D5E2D0446BB50F4CC5D893FC0C"/>
    <w:rsid w:val="001C31A4"/>
  </w:style>
  <w:style w:type="paragraph" w:customStyle="1" w:styleId="9CBFDC79BCE54FDD8FF45EDBD584E651">
    <w:name w:val="9CBFDC79BCE54FDD8FF45EDBD584E651"/>
    <w:rsid w:val="001C31A4"/>
  </w:style>
  <w:style w:type="paragraph" w:customStyle="1" w:styleId="4BBCD65FCFF84D34849F1566F34AB5B6">
    <w:name w:val="4BBCD65FCFF84D34849F1566F34AB5B6"/>
    <w:rsid w:val="001C31A4"/>
  </w:style>
  <w:style w:type="paragraph" w:customStyle="1" w:styleId="D9EB084417414124B8479A111BCBF39A">
    <w:name w:val="D9EB084417414124B8479A111BCBF39A"/>
    <w:rsid w:val="001C31A4"/>
  </w:style>
  <w:style w:type="paragraph" w:customStyle="1" w:styleId="9591519E42AA4A91AF0966F5226D830D">
    <w:name w:val="9591519E42AA4A91AF0966F5226D830D"/>
    <w:rsid w:val="001C31A4"/>
  </w:style>
  <w:style w:type="paragraph" w:customStyle="1" w:styleId="B6CE7B6ECC964954906DD7FD0F6449F0">
    <w:name w:val="B6CE7B6ECC964954906DD7FD0F6449F0"/>
    <w:rsid w:val="001C31A4"/>
  </w:style>
  <w:style w:type="paragraph" w:customStyle="1" w:styleId="20B3B1881454466DB442F6C889B6429D">
    <w:name w:val="20B3B1881454466DB442F6C889B6429D"/>
    <w:rsid w:val="001C31A4"/>
  </w:style>
  <w:style w:type="paragraph" w:customStyle="1" w:styleId="55B2DEBCB2FC42E380B151714EC932D3">
    <w:name w:val="55B2DEBCB2FC42E380B151714EC932D3"/>
    <w:rsid w:val="001C31A4"/>
  </w:style>
  <w:style w:type="paragraph" w:customStyle="1" w:styleId="FB83E78021704482B6132401E0B2C3DF">
    <w:name w:val="FB83E78021704482B6132401E0B2C3DF"/>
    <w:rsid w:val="001C31A4"/>
  </w:style>
  <w:style w:type="paragraph" w:customStyle="1" w:styleId="3546DAC8C4B14F6489705B1ED9D90C0E">
    <w:name w:val="3546DAC8C4B14F6489705B1ED9D90C0E"/>
    <w:rsid w:val="001C31A4"/>
  </w:style>
  <w:style w:type="paragraph" w:customStyle="1" w:styleId="CED2A73D0ADE48D7B70A2F098C79030E">
    <w:name w:val="CED2A73D0ADE48D7B70A2F098C79030E"/>
    <w:rsid w:val="001C31A4"/>
  </w:style>
  <w:style w:type="paragraph" w:customStyle="1" w:styleId="1DE763DBA1F543BF88BA2CB457221070">
    <w:name w:val="1DE763DBA1F543BF88BA2CB457221070"/>
    <w:rsid w:val="001C31A4"/>
  </w:style>
  <w:style w:type="paragraph" w:customStyle="1" w:styleId="82ACBBB1C8354C64B1B5F1CBBF2F0586">
    <w:name w:val="82ACBBB1C8354C64B1B5F1CBBF2F0586"/>
    <w:rsid w:val="001C31A4"/>
  </w:style>
  <w:style w:type="paragraph" w:customStyle="1" w:styleId="133ACD3E263B444EADC3EC1204842D74">
    <w:name w:val="133ACD3E263B444EADC3EC1204842D74"/>
    <w:rsid w:val="001C31A4"/>
  </w:style>
  <w:style w:type="paragraph" w:customStyle="1" w:styleId="B618D52DBB8548629EC91C224BC5DFC4">
    <w:name w:val="B618D52DBB8548629EC91C224BC5DFC4"/>
    <w:rsid w:val="001C31A4"/>
  </w:style>
  <w:style w:type="paragraph" w:customStyle="1" w:styleId="C429F19EE6E2421386A9E440818EE9C7">
    <w:name w:val="C429F19EE6E2421386A9E440818EE9C7"/>
    <w:rsid w:val="001C31A4"/>
  </w:style>
  <w:style w:type="paragraph" w:customStyle="1" w:styleId="656A8BDD73284DE598C37E46B7467DC4">
    <w:name w:val="656A8BDD73284DE598C37E46B7467DC4"/>
    <w:rsid w:val="001C31A4"/>
  </w:style>
  <w:style w:type="paragraph" w:customStyle="1" w:styleId="7EB79B7A81FF49D982D4932037844E73">
    <w:name w:val="7EB79B7A81FF49D982D4932037844E73"/>
    <w:rsid w:val="001C31A4"/>
  </w:style>
  <w:style w:type="paragraph" w:customStyle="1" w:styleId="0FDC705FCADE422F81E1A50EE8557EBB">
    <w:name w:val="0FDC705FCADE422F81E1A50EE8557EBB"/>
    <w:rsid w:val="001C31A4"/>
  </w:style>
  <w:style w:type="paragraph" w:customStyle="1" w:styleId="7C0C8FB6D984415FA621EE72D0C88C03">
    <w:name w:val="7C0C8FB6D984415FA621EE72D0C88C03"/>
    <w:rsid w:val="001C31A4"/>
  </w:style>
  <w:style w:type="paragraph" w:customStyle="1" w:styleId="F4E091FD0D884916AEBA828BAF48FF56">
    <w:name w:val="F4E091FD0D884916AEBA828BAF48FF56"/>
    <w:rsid w:val="001C31A4"/>
  </w:style>
  <w:style w:type="paragraph" w:customStyle="1" w:styleId="C16DD6A3519646639044B62853C4106B">
    <w:name w:val="C16DD6A3519646639044B62853C4106B"/>
    <w:rsid w:val="001C31A4"/>
  </w:style>
  <w:style w:type="paragraph" w:customStyle="1" w:styleId="175DCCA2ABD743129EF41DBBDB8279B0">
    <w:name w:val="175DCCA2ABD743129EF41DBBDB8279B0"/>
    <w:rsid w:val="001C31A4"/>
  </w:style>
  <w:style w:type="paragraph" w:customStyle="1" w:styleId="275ABCF2BC734F178D5C9741554DCD4B">
    <w:name w:val="275ABCF2BC734F178D5C9741554DCD4B"/>
    <w:rsid w:val="001C31A4"/>
  </w:style>
  <w:style w:type="paragraph" w:customStyle="1" w:styleId="E2C277F2D86D4DBBB59D7DF64A5CAA32">
    <w:name w:val="E2C277F2D86D4DBBB59D7DF64A5CAA32"/>
    <w:rsid w:val="001C31A4"/>
  </w:style>
  <w:style w:type="paragraph" w:customStyle="1" w:styleId="0D387CB0019144F3885DB5440B3D9D1B">
    <w:name w:val="0D387CB0019144F3885DB5440B3D9D1B"/>
    <w:rsid w:val="001C31A4"/>
  </w:style>
  <w:style w:type="paragraph" w:customStyle="1" w:styleId="E59F405FA4B948D1B09CB61F16FA3C3B">
    <w:name w:val="E59F405FA4B948D1B09CB61F16FA3C3B"/>
    <w:rsid w:val="001C31A4"/>
  </w:style>
  <w:style w:type="paragraph" w:customStyle="1" w:styleId="FB25E50ABFD146B2A152FC6575702D88">
    <w:name w:val="FB25E50ABFD146B2A152FC6575702D88"/>
    <w:rsid w:val="001C31A4"/>
  </w:style>
  <w:style w:type="paragraph" w:customStyle="1" w:styleId="B5B060DDBD3B44EA9CA9A48C2A967140">
    <w:name w:val="B5B060DDBD3B44EA9CA9A48C2A967140"/>
    <w:rsid w:val="001C31A4"/>
  </w:style>
  <w:style w:type="paragraph" w:customStyle="1" w:styleId="7598FF54973D45C09F4603C1D15167A0">
    <w:name w:val="7598FF54973D45C09F4603C1D15167A0"/>
    <w:rsid w:val="001C31A4"/>
  </w:style>
  <w:style w:type="paragraph" w:customStyle="1" w:styleId="2A0536A43A2A40C489983850046EB19D">
    <w:name w:val="2A0536A43A2A40C489983850046EB19D"/>
    <w:rsid w:val="001C31A4"/>
  </w:style>
  <w:style w:type="paragraph" w:customStyle="1" w:styleId="3A2E877437F24F7C855A4B62F22B88FF">
    <w:name w:val="3A2E877437F24F7C855A4B62F22B88FF"/>
    <w:rsid w:val="001C31A4"/>
  </w:style>
  <w:style w:type="paragraph" w:customStyle="1" w:styleId="A4CC7355204E471EBF5C97A3A4CD905C">
    <w:name w:val="A4CC7355204E471EBF5C97A3A4CD905C"/>
    <w:rsid w:val="001C31A4"/>
  </w:style>
  <w:style w:type="paragraph" w:customStyle="1" w:styleId="A79FA818EBA24FCD9C2242B2F54E6A91">
    <w:name w:val="A79FA818EBA24FCD9C2242B2F54E6A91"/>
    <w:rsid w:val="001C31A4"/>
  </w:style>
  <w:style w:type="paragraph" w:customStyle="1" w:styleId="E7C3505F77B244389C14F3426F02C2DC">
    <w:name w:val="E7C3505F77B244389C14F3426F02C2DC"/>
    <w:rsid w:val="001C31A4"/>
  </w:style>
  <w:style w:type="paragraph" w:customStyle="1" w:styleId="FC423A3FAA364084A87061B1BE434D89">
    <w:name w:val="FC423A3FAA364084A87061B1BE434D89"/>
    <w:rsid w:val="001C31A4"/>
  </w:style>
  <w:style w:type="paragraph" w:customStyle="1" w:styleId="AB33AA89303A4C14B20D95B415B5CD5D">
    <w:name w:val="AB33AA89303A4C14B20D95B415B5CD5D"/>
    <w:rsid w:val="001C31A4"/>
  </w:style>
  <w:style w:type="paragraph" w:customStyle="1" w:styleId="3AE5103E397144BDAFD63D933C4AFC77">
    <w:name w:val="3AE5103E397144BDAFD63D933C4AFC77"/>
    <w:rsid w:val="001C31A4"/>
  </w:style>
  <w:style w:type="paragraph" w:customStyle="1" w:styleId="29A3C6470848409C9C8385C0BC102152">
    <w:name w:val="29A3C6470848409C9C8385C0BC102152"/>
    <w:rsid w:val="001C31A4"/>
  </w:style>
  <w:style w:type="paragraph" w:customStyle="1" w:styleId="582D4C46BE7842588C2118A665A5EC49">
    <w:name w:val="582D4C46BE7842588C2118A665A5EC49"/>
    <w:rsid w:val="001C31A4"/>
  </w:style>
  <w:style w:type="paragraph" w:customStyle="1" w:styleId="F4892CE31B8B4D9AA281861AE53F9B5E">
    <w:name w:val="F4892CE31B8B4D9AA281861AE53F9B5E"/>
    <w:rsid w:val="001C31A4"/>
  </w:style>
  <w:style w:type="paragraph" w:customStyle="1" w:styleId="0EA4AB9266464CFF9959A0F5F62281F3">
    <w:name w:val="0EA4AB9266464CFF9959A0F5F62281F3"/>
    <w:rsid w:val="001C31A4"/>
  </w:style>
  <w:style w:type="paragraph" w:customStyle="1" w:styleId="0B9F2974214640959B92802D45E0FE48">
    <w:name w:val="0B9F2974214640959B92802D45E0FE48"/>
    <w:rsid w:val="001C31A4"/>
  </w:style>
  <w:style w:type="paragraph" w:customStyle="1" w:styleId="4BDE268D89E947B08029B5D0FD970C29">
    <w:name w:val="4BDE268D89E947B08029B5D0FD970C29"/>
    <w:rsid w:val="001C31A4"/>
  </w:style>
  <w:style w:type="paragraph" w:customStyle="1" w:styleId="EB36ECA20D8E4E0280423BD3C8CA939A">
    <w:name w:val="EB36ECA20D8E4E0280423BD3C8CA939A"/>
    <w:rsid w:val="001C31A4"/>
  </w:style>
  <w:style w:type="paragraph" w:customStyle="1" w:styleId="655F976C153D4DD287ABC7363F709E62">
    <w:name w:val="655F976C153D4DD287ABC7363F709E62"/>
    <w:rsid w:val="001C31A4"/>
  </w:style>
  <w:style w:type="paragraph" w:customStyle="1" w:styleId="30D08941EBC148B59B9B412CB7583897">
    <w:name w:val="30D08941EBC148B59B9B412CB7583897"/>
    <w:rsid w:val="001C31A4"/>
  </w:style>
  <w:style w:type="paragraph" w:customStyle="1" w:styleId="F7999788586C4964A7AD79A972D2C3A1">
    <w:name w:val="F7999788586C4964A7AD79A972D2C3A1"/>
    <w:rsid w:val="001C31A4"/>
  </w:style>
  <w:style w:type="paragraph" w:customStyle="1" w:styleId="33897AD50CF344F8A90B7454F9A160A2">
    <w:name w:val="33897AD50CF344F8A90B7454F9A160A2"/>
    <w:rsid w:val="001C31A4"/>
  </w:style>
  <w:style w:type="paragraph" w:customStyle="1" w:styleId="351A187BEF4249C0A9EDA08196288E54">
    <w:name w:val="351A187BEF4249C0A9EDA08196288E54"/>
    <w:rsid w:val="001C31A4"/>
  </w:style>
  <w:style w:type="paragraph" w:customStyle="1" w:styleId="731190EFE2BE489A9883D9E24EE41927">
    <w:name w:val="731190EFE2BE489A9883D9E24EE41927"/>
    <w:rsid w:val="001C31A4"/>
  </w:style>
  <w:style w:type="paragraph" w:customStyle="1" w:styleId="DDFCE4B014484A39A8849C53747F1CE4">
    <w:name w:val="DDFCE4B014484A39A8849C53747F1CE4"/>
    <w:rsid w:val="001C31A4"/>
  </w:style>
  <w:style w:type="paragraph" w:customStyle="1" w:styleId="75F049693F0A45959F427A4BD4D5EFF7">
    <w:name w:val="75F049693F0A45959F427A4BD4D5EFF7"/>
    <w:rsid w:val="001C31A4"/>
  </w:style>
  <w:style w:type="paragraph" w:customStyle="1" w:styleId="365F34ADC323470AB511BE7F3E60A6C2">
    <w:name w:val="365F34ADC323470AB511BE7F3E60A6C2"/>
    <w:rsid w:val="001C31A4"/>
  </w:style>
  <w:style w:type="paragraph" w:customStyle="1" w:styleId="DA6360624908442E993FD2E769DF7E07">
    <w:name w:val="DA6360624908442E993FD2E769DF7E07"/>
    <w:rsid w:val="001C31A4"/>
  </w:style>
  <w:style w:type="paragraph" w:customStyle="1" w:styleId="A37F68C9A22F4C0D8A1DE5B4E2881BF9">
    <w:name w:val="A37F68C9A22F4C0D8A1DE5B4E2881BF9"/>
    <w:rsid w:val="001C31A4"/>
  </w:style>
  <w:style w:type="paragraph" w:customStyle="1" w:styleId="9AF304667C4D48538EB8F277A6E4EE8B">
    <w:name w:val="9AF304667C4D48538EB8F277A6E4EE8B"/>
    <w:rsid w:val="001C31A4"/>
  </w:style>
  <w:style w:type="paragraph" w:customStyle="1" w:styleId="2DAF62E4316E4E47A86E2F1407AC9F28">
    <w:name w:val="2DAF62E4316E4E47A86E2F1407AC9F28"/>
    <w:rsid w:val="001C31A4"/>
  </w:style>
  <w:style w:type="paragraph" w:customStyle="1" w:styleId="F67AB532FB1A4E6396A470686D30771C">
    <w:name w:val="F67AB532FB1A4E6396A470686D30771C"/>
    <w:rsid w:val="001C31A4"/>
  </w:style>
  <w:style w:type="paragraph" w:customStyle="1" w:styleId="4F316E576C014AC79960A68BB521813E">
    <w:name w:val="4F316E576C014AC79960A68BB521813E"/>
    <w:rsid w:val="001C31A4"/>
  </w:style>
  <w:style w:type="paragraph" w:customStyle="1" w:styleId="19E519500B254FA69B337D6E659730F9">
    <w:name w:val="19E519500B254FA69B337D6E659730F9"/>
    <w:rsid w:val="001C31A4"/>
  </w:style>
  <w:style w:type="paragraph" w:customStyle="1" w:styleId="4BE156007CB347F59EDE6BC5C15ABC9D">
    <w:name w:val="4BE156007CB347F59EDE6BC5C15ABC9D"/>
    <w:rsid w:val="001C31A4"/>
  </w:style>
  <w:style w:type="paragraph" w:customStyle="1" w:styleId="00BBDBD5EFD440A8A6D0423013885340">
    <w:name w:val="00BBDBD5EFD440A8A6D0423013885340"/>
    <w:rsid w:val="001C31A4"/>
  </w:style>
  <w:style w:type="paragraph" w:customStyle="1" w:styleId="072F847F3FA4489C98B8D63C1ABFCD1A">
    <w:name w:val="072F847F3FA4489C98B8D63C1ABFCD1A"/>
    <w:rsid w:val="001C31A4"/>
  </w:style>
  <w:style w:type="paragraph" w:customStyle="1" w:styleId="015CA60960FD496D8957621B7FC6A4F7">
    <w:name w:val="015CA60960FD496D8957621B7FC6A4F7"/>
    <w:rsid w:val="001C31A4"/>
  </w:style>
  <w:style w:type="paragraph" w:customStyle="1" w:styleId="F77294F9B2144F60B1847EF56423C9EA">
    <w:name w:val="F77294F9B2144F60B1847EF56423C9EA"/>
    <w:rsid w:val="001C31A4"/>
  </w:style>
  <w:style w:type="paragraph" w:customStyle="1" w:styleId="BB694EA32E89461E83FEC0C945616370">
    <w:name w:val="BB694EA32E89461E83FEC0C945616370"/>
    <w:rsid w:val="001C31A4"/>
  </w:style>
  <w:style w:type="paragraph" w:customStyle="1" w:styleId="5A427771A5604D15A63DC553976ACDD7">
    <w:name w:val="5A427771A5604D15A63DC553976ACDD7"/>
    <w:rsid w:val="001C31A4"/>
  </w:style>
  <w:style w:type="paragraph" w:customStyle="1" w:styleId="3EB044B625A246C0B75FB567DAAC0691">
    <w:name w:val="3EB044B625A246C0B75FB567DAAC0691"/>
    <w:rsid w:val="001C31A4"/>
  </w:style>
  <w:style w:type="paragraph" w:customStyle="1" w:styleId="6F2C04EF1DE04468AE284FAF4FCD0102">
    <w:name w:val="6F2C04EF1DE04468AE284FAF4FCD0102"/>
    <w:rsid w:val="001C31A4"/>
  </w:style>
  <w:style w:type="paragraph" w:customStyle="1" w:styleId="0E38F3A8C93F4E569520F23AEC8B62E1">
    <w:name w:val="0E38F3A8C93F4E569520F23AEC8B62E1"/>
    <w:rsid w:val="001C31A4"/>
  </w:style>
  <w:style w:type="paragraph" w:customStyle="1" w:styleId="59390418F8F9464FB077AA717F30B898">
    <w:name w:val="59390418F8F9464FB077AA717F30B898"/>
    <w:rsid w:val="001C31A4"/>
  </w:style>
  <w:style w:type="paragraph" w:customStyle="1" w:styleId="E5F73AF936384495A60C07FFC40D6986">
    <w:name w:val="E5F73AF936384495A60C07FFC40D6986"/>
    <w:rsid w:val="001C31A4"/>
  </w:style>
  <w:style w:type="paragraph" w:customStyle="1" w:styleId="9C0D58129540402290749589A439E967">
    <w:name w:val="9C0D58129540402290749589A439E967"/>
    <w:rsid w:val="001C31A4"/>
  </w:style>
  <w:style w:type="paragraph" w:customStyle="1" w:styleId="0FDF5FE355AA498DAE2362C14C7C45A2">
    <w:name w:val="0FDF5FE355AA498DAE2362C14C7C45A2"/>
    <w:rsid w:val="001C31A4"/>
  </w:style>
  <w:style w:type="paragraph" w:customStyle="1" w:styleId="62250410BF264A3B84AEC7AAC8672A4F">
    <w:name w:val="62250410BF264A3B84AEC7AAC8672A4F"/>
    <w:rsid w:val="001C31A4"/>
  </w:style>
  <w:style w:type="paragraph" w:customStyle="1" w:styleId="65D8ACA7C82F4B5E8D32A5C0B5E4299E">
    <w:name w:val="65D8ACA7C82F4B5E8D32A5C0B5E4299E"/>
    <w:rsid w:val="001C31A4"/>
  </w:style>
  <w:style w:type="paragraph" w:customStyle="1" w:styleId="C759536FC58044E1949D60886559262E">
    <w:name w:val="C759536FC58044E1949D60886559262E"/>
    <w:rsid w:val="001C31A4"/>
  </w:style>
  <w:style w:type="paragraph" w:customStyle="1" w:styleId="A4FD4A8669C54E71B1221EADEE5C984B">
    <w:name w:val="A4FD4A8669C54E71B1221EADEE5C984B"/>
    <w:rsid w:val="001C31A4"/>
  </w:style>
  <w:style w:type="paragraph" w:customStyle="1" w:styleId="48D5FF248F7F4825BBE3EADA9A50906C">
    <w:name w:val="48D5FF248F7F4825BBE3EADA9A50906C"/>
    <w:rsid w:val="001C31A4"/>
  </w:style>
  <w:style w:type="paragraph" w:customStyle="1" w:styleId="7206AB1AD35B400982C6DB791E7A4589">
    <w:name w:val="7206AB1AD35B400982C6DB791E7A4589"/>
    <w:rsid w:val="001C31A4"/>
  </w:style>
  <w:style w:type="paragraph" w:customStyle="1" w:styleId="C2948EF4FE874A7CBC794B04AA0049CF">
    <w:name w:val="C2948EF4FE874A7CBC794B04AA0049CF"/>
    <w:rsid w:val="001C31A4"/>
  </w:style>
  <w:style w:type="paragraph" w:customStyle="1" w:styleId="6885634713B8420E8D267DDDD5A86475">
    <w:name w:val="6885634713B8420E8D267DDDD5A86475"/>
    <w:rsid w:val="001C31A4"/>
  </w:style>
  <w:style w:type="paragraph" w:customStyle="1" w:styleId="A00A16E503A74A01B1215B2B7E5C42A6">
    <w:name w:val="A00A16E503A74A01B1215B2B7E5C42A6"/>
    <w:rsid w:val="001C31A4"/>
  </w:style>
  <w:style w:type="paragraph" w:customStyle="1" w:styleId="1A37B072BF2041C0B71A03EA49535A1D">
    <w:name w:val="1A37B072BF2041C0B71A03EA49535A1D"/>
    <w:rsid w:val="001C31A4"/>
  </w:style>
  <w:style w:type="paragraph" w:customStyle="1" w:styleId="BA51AA43E996497A9558FC9D02EB8FEC">
    <w:name w:val="BA51AA43E996497A9558FC9D02EB8FEC"/>
    <w:rsid w:val="001C31A4"/>
  </w:style>
  <w:style w:type="paragraph" w:customStyle="1" w:styleId="869A1B018F7D45F191C1322B1CBA4146">
    <w:name w:val="869A1B018F7D45F191C1322B1CBA4146"/>
    <w:rsid w:val="001C31A4"/>
  </w:style>
  <w:style w:type="paragraph" w:customStyle="1" w:styleId="30C08F126E9D450AB5F348C689853601">
    <w:name w:val="30C08F126E9D450AB5F348C689853601"/>
    <w:rsid w:val="001C31A4"/>
  </w:style>
  <w:style w:type="paragraph" w:customStyle="1" w:styleId="DB0F7DA8E63F4A1494224914117AC675">
    <w:name w:val="DB0F7DA8E63F4A1494224914117AC675"/>
    <w:rsid w:val="001C31A4"/>
  </w:style>
  <w:style w:type="paragraph" w:customStyle="1" w:styleId="51A545A5CB5248B2AD9D2734A411237C">
    <w:name w:val="51A545A5CB5248B2AD9D2734A411237C"/>
    <w:rsid w:val="001C31A4"/>
  </w:style>
  <w:style w:type="paragraph" w:customStyle="1" w:styleId="61483F0BA8E048F28C861D708538CDAF">
    <w:name w:val="61483F0BA8E048F28C861D708538CDAF"/>
    <w:rsid w:val="001C31A4"/>
  </w:style>
  <w:style w:type="paragraph" w:customStyle="1" w:styleId="96E6550C189C4C83A55D2F7A111DE88D">
    <w:name w:val="96E6550C189C4C83A55D2F7A111DE88D"/>
    <w:rsid w:val="001C31A4"/>
  </w:style>
  <w:style w:type="paragraph" w:customStyle="1" w:styleId="82D1FCFC9F1D45A28D87A045E4F92E75">
    <w:name w:val="82D1FCFC9F1D45A28D87A045E4F92E75"/>
    <w:rsid w:val="001C31A4"/>
  </w:style>
  <w:style w:type="paragraph" w:customStyle="1" w:styleId="3C876EE919A3408B8168352FACC46A12">
    <w:name w:val="3C876EE919A3408B8168352FACC46A12"/>
    <w:rsid w:val="001C31A4"/>
  </w:style>
  <w:style w:type="paragraph" w:customStyle="1" w:styleId="C06BB898D97D47BFB9F2931C1A5921BC">
    <w:name w:val="C06BB898D97D47BFB9F2931C1A5921BC"/>
    <w:rsid w:val="001C31A4"/>
  </w:style>
  <w:style w:type="paragraph" w:customStyle="1" w:styleId="ABC4C65B9EB74C03B13BD6CE1E396F62">
    <w:name w:val="ABC4C65B9EB74C03B13BD6CE1E396F62"/>
    <w:rsid w:val="001C31A4"/>
  </w:style>
  <w:style w:type="paragraph" w:customStyle="1" w:styleId="7C6839000B594809AFD4CCC13D6CF927">
    <w:name w:val="7C6839000B594809AFD4CCC13D6CF927"/>
    <w:rsid w:val="001C31A4"/>
  </w:style>
  <w:style w:type="paragraph" w:customStyle="1" w:styleId="80FC453DA96C43179075100EF745644D">
    <w:name w:val="80FC453DA96C43179075100EF745644D"/>
    <w:rsid w:val="001C31A4"/>
  </w:style>
  <w:style w:type="paragraph" w:customStyle="1" w:styleId="C19AC102B9784316A36523B6E5D5A37C">
    <w:name w:val="C19AC102B9784316A36523B6E5D5A37C"/>
    <w:rsid w:val="001C31A4"/>
  </w:style>
  <w:style w:type="paragraph" w:customStyle="1" w:styleId="4D98358BA53A475C8588FD2CE6E0C237">
    <w:name w:val="4D98358BA53A475C8588FD2CE6E0C237"/>
    <w:rsid w:val="001C31A4"/>
  </w:style>
  <w:style w:type="paragraph" w:customStyle="1" w:styleId="CCD0C4A1363640CC8BD5DF4D401EEFE1">
    <w:name w:val="CCD0C4A1363640CC8BD5DF4D401EEFE1"/>
    <w:rsid w:val="001C31A4"/>
  </w:style>
  <w:style w:type="paragraph" w:customStyle="1" w:styleId="6219896E32F14FF5ADF52E4B5F4949B4">
    <w:name w:val="6219896E32F14FF5ADF52E4B5F4949B4"/>
    <w:rsid w:val="001C31A4"/>
  </w:style>
  <w:style w:type="paragraph" w:customStyle="1" w:styleId="37A4A1F85AF54712B7099799D179DCCA">
    <w:name w:val="37A4A1F85AF54712B7099799D179DCCA"/>
    <w:rsid w:val="001C31A4"/>
  </w:style>
  <w:style w:type="paragraph" w:customStyle="1" w:styleId="D09832F77CDD49D7AE7F46DEB7868FC2">
    <w:name w:val="D09832F77CDD49D7AE7F46DEB7868FC2"/>
    <w:rsid w:val="001C31A4"/>
  </w:style>
  <w:style w:type="paragraph" w:customStyle="1" w:styleId="56A344B723F541049580644E4197A2C6">
    <w:name w:val="56A344B723F541049580644E4197A2C6"/>
    <w:rsid w:val="001C31A4"/>
  </w:style>
  <w:style w:type="paragraph" w:customStyle="1" w:styleId="FDF38F787C354472BE13821F5EBA7ECE">
    <w:name w:val="FDF38F787C354472BE13821F5EBA7ECE"/>
    <w:rsid w:val="001C31A4"/>
  </w:style>
  <w:style w:type="paragraph" w:customStyle="1" w:styleId="DB1D949077F443C5AAD8261FA299C1FF">
    <w:name w:val="DB1D949077F443C5AAD8261FA299C1FF"/>
    <w:rsid w:val="001C31A4"/>
  </w:style>
  <w:style w:type="paragraph" w:customStyle="1" w:styleId="848EF99EC1454C2FA86A80151D662969">
    <w:name w:val="848EF99EC1454C2FA86A80151D662969"/>
    <w:rsid w:val="001C31A4"/>
  </w:style>
  <w:style w:type="paragraph" w:customStyle="1" w:styleId="8EF907C8A3D34FF5A8D65F07DC3DCE34">
    <w:name w:val="8EF907C8A3D34FF5A8D65F07DC3DCE34"/>
    <w:rsid w:val="001C31A4"/>
  </w:style>
  <w:style w:type="paragraph" w:customStyle="1" w:styleId="ABD2F616E2CA4B49A74D5050BB4399C1">
    <w:name w:val="ABD2F616E2CA4B49A74D5050BB4399C1"/>
    <w:rsid w:val="001C31A4"/>
  </w:style>
  <w:style w:type="paragraph" w:customStyle="1" w:styleId="C6BCBC2677204DABB103AAE897F9A3E5">
    <w:name w:val="C6BCBC2677204DABB103AAE897F9A3E5"/>
    <w:rsid w:val="001C31A4"/>
  </w:style>
  <w:style w:type="paragraph" w:customStyle="1" w:styleId="0D100B1F2A184BBBB4635B52847ED305">
    <w:name w:val="0D100B1F2A184BBBB4635B52847ED305"/>
    <w:rsid w:val="001C31A4"/>
  </w:style>
  <w:style w:type="paragraph" w:customStyle="1" w:styleId="D40807D91FBF4208A58634660C9B010A">
    <w:name w:val="D40807D91FBF4208A58634660C9B010A"/>
    <w:rsid w:val="001C31A4"/>
  </w:style>
  <w:style w:type="paragraph" w:customStyle="1" w:styleId="1E29AD50C78F4C89A6B10717BDD9E398">
    <w:name w:val="1E29AD50C78F4C89A6B10717BDD9E398"/>
    <w:rsid w:val="001C31A4"/>
  </w:style>
  <w:style w:type="paragraph" w:customStyle="1" w:styleId="E89012B595894F8BAB70C017373C1003">
    <w:name w:val="E89012B595894F8BAB70C017373C1003"/>
    <w:rsid w:val="001C31A4"/>
  </w:style>
  <w:style w:type="paragraph" w:customStyle="1" w:styleId="027A4AA0B070487AA2CB0137707C6DCF">
    <w:name w:val="027A4AA0B070487AA2CB0137707C6DCF"/>
    <w:rsid w:val="001C31A4"/>
  </w:style>
  <w:style w:type="paragraph" w:customStyle="1" w:styleId="24C75B19ED0141048BA39D162D9B0834">
    <w:name w:val="24C75B19ED0141048BA39D162D9B0834"/>
    <w:rsid w:val="001C31A4"/>
  </w:style>
  <w:style w:type="paragraph" w:customStyle="1" w:styleId="4A1CBF4AC897451B80E236068803589A">
    <w:name w:val="4A1CBF4AC897451B80E236068803589A"/>
    <w:rsid w:val="001C31A4"/>
  </w:style>
  <w:style w:type="paragraph" w:customStyle="1" w:styleId="1EBDADA1BD724B6F89180944AB849E90">
    <w:name w:val="1EBDADA1BD724B6F89180944AB849E90"/>
    <w:rsid w:val="001C31A4"/>
  </w:style>
  <w:style w:type="paragraph" w:customStyle="1" w:styleId="7ECB9E1CCDEA4356981FF2FD0B01BBB9">
    <w:name w:val="7ECB9E1CCDEA4356981FF2FD0B01BBB9"/>
    <w:rsid w:val="001C31A4"/>
  </w:style>
  <w:style w:type="paragraph" w:customStyle="1" w:styleId="A089F7F7FDFF4579968C7F18490E2B6D">
    <w:name w:val="A089F7F7FDFF4579968C7F18490E2B6D"/>
    <w:rsid w:val="001C31A4"/>
  </w:style>
  <w:style w:type="paragraph" w:customStyle="1" w:styleId="6AA7524B25E8487D98492F2475AC7134">
    <w:name w:val="6AA7524B25E8487D98492F2475AC7134"/>
    <w:rsid w:val="001C31A4"/>
  </w:style>
  <w:style w:type="paragraph" w:customStyle="1" w:styleId="FD16D41EF6754666A0094453B7C9279E">
    <w:name w:val="FD16D41EF6754666A0094453B7C9279E"/>
    <w:rsid w:val="001C31A4"/>
  </w:style>
  <w:style w:type="paragraph" w:customStyle="1" w:styleId="48E87A084739452AA6AC7DA17B50500E">
    <w:name w:val="48E87A084739452AA6AC7DA17B50500E"/>
    <w:rsid w:val="001C31A4"/>
  </w:style>
  <w:style w:type="paragraph" w:customStyle="1" w:styleId="144F6DE5F5F9458A9A042E3007B995EB">
    <w:name w:val="144F6DE5F5F9458A9A042E3007B995EB"/>
    <w:rsid w:val="001C31A4"/>
  </w:style>
  <w:style w:type="paragraph" w:customStyle="1" w:styleId="7EEA154A72624088A00860C96ACAD8E2">
    <w:name w:val="7EEA154A72624088A00860C96ACAD8E2"/>
    <w:rsid w:val="001C31A4"/>
  </w:style>
  <w:style w:type="paragraph" w:customStyle="1" w:styleId="08326DE4E61543DF9DEC7F62E1C6F47E">
    <w:name w:val="08326DE4E61543DF9DEC7F62E1C6F47E"/>
    <w:rsid w:val="001C31A4"/>
  </w:style>
  <w:style w:type="paragraph" w:customStyle="1" w:styleId="172E477831374DF9A4EB98C190B456FC">
    <w:name w:val="172E477831374DF9A4EB98C190B456FC"/>
    <w:rsid w:val="001C31A4"/>
  </w:style>
  <w:style w:type="paragraph" w:customStyle="1" w:styleId="0CA1228843B74CD69C6E9895D8C3E793">
    <w:name w:val="0CA1228843B74CD69C6E9895D8C3E793"/>
    <w:rsid w:val="001C31A4"/>
  </w:style>
  <w:style w:type="paragraph" w:customStyle="1" w:styleId="6B9D1E9BAF75422A92E68224D9F8B5F9">
    <w:name w:val="6B9D1E9BAF75422A92E68224D9F8B5F9"/>
    <w:rsid w:val="001C31A4"/>
  </w:style>
  <w:style w:type="paragraph" w:customStyle="1" w:styleId="DDE7C5BA2C764436972F5BEECA50AA46">
    <w:name w:val="DDE7C5BA2C764436972F5BEECA50AA46"/>
    <w:rsid w:val="001C31A4"/>
  </w:style>
  <w:style w:type="paragraph" w:customStyle="1" w:styleId="3A96C63415134D35A4D38C4D998C518D">
    <w:name w:val="3A96C63415134D35A4D38C4D998C518D"/>
    <w:rsid w:val="001C31A4"/>
  </w:style>
  <w:style w:type="paragraph" w:customStyle="1" w:styleId="26DC393E2D8B4DDFA4CB180448C600AC">
    <w:name w:val="26DC393E2D8B4DDFA4CB180448C600AC"/>
    <w:rsid w:val="001C31A4"/>
  </w:style>
  <w:style w:type="paragraph" w:customStyle="1" w:styleId="A10AA000ECFA41E484C1B72E575E5B39">
    <w:name w:val="A10AA000ECFA41E484C1B72E575E5B39"/>
    <w:rsid w:val="001C31A4"/>
  </w:style>
  <w:style w:type="paragraph" w:customStyle="1" w:styleId="FDD9DE8337FA4EDD970989384E92E5CF">
    <w:name w:val="FDD9DE8337FA4EDD970989384E92E5CF"/>
    <w:rsid w:val="001C31A4"/>
  </w:style>
  <w:style w:type="paragraph" w:customStyle="1" w:styleId="91BEFAD5051B4126AAD6D34EB68A0D75">
    <w:name w:val="91BEFAD5051B4126AAD6D34EB68A0D75"/>
    <w:rsid w:val="001C31A4"/>
  </w:style>
  <w:style w:type="paragraph" w:customStyle="1" w:styleId="BB77AC396CCF4CB5A821977232AC52A9">
    <w:name w:val="BB77AC396CCF4CB5A821977232AC52A9"/>
    <w:rsid w:val="001C31A4"/>
  </w:style>
  <w:style w:type="paragraph" w:customStyle="1" w:styleId="AF133D051792409F913ED6F8306D3CC0">
    <w:name w:val="AF133D051792409F913ED6F8306D3CC0"/>
    <w:rsid w:val="001C31A4"/>
  </w:style>
  <w:style w:type="paragraph" w:customStyle="1" w:styleId="72ACDC9368564863BC1DC00D1513E68A">
    <w:name w:val="72ACDC9368564863BC1DC00D1513E68A"/>
    <w:rsid w:val="001C31A4"/>
  </w:style>
  <w:style w:type="paragraph" w:customStyle="1" w:styleId="0B1B44D577AD4EA3BC994915EB1937EF">
    <w:name w:val="0B1B44D577AD4EA3BC994915EB1937EF"/>
    <w:rsid w:val="001C31A4"/>
  </w:style>
  <w:style w:type="paragraph" w:customStyle="1" w:styleId="E53C4E5BAA4B401AA025A530D1BDCD5E">
    <w:name w:val="E53C4E5BAA4B401AA025A530D1BDCD5E"/>
    <w:rsid w:val="001C31A4"/>
  </w:style>
  <w:style w:type="paragraph" w:customStyle="1" w:styleId="276ED5191CB740268711485DF27056FF">
    <w:name w:val="276ED5191CB740268711485DF27056FF"/>
    <w:rsid w:val="001C31A4"/>
  </w:style>
  <w:style w:type="paragraph" w:customStyle="1" w:styleId="A4C710174E4D4ACB9EC7D94D3477A8F9">
    <w:name w:val="A4C710174E4D4ACB9EC7D94D3477A8F9"/>
    <w:rsid w:val="001C31A4"/>
  </w:style>
  <w:style w:type="paragraph" w:customStyle="1" w:styleId="3FF147AF1B4740378F858A606EAAC3CB">
    <w:name w:val="3FF147AF1B4740378F858A606EAAC3CB"/>
    <w:rsid w:val="001C31A4"/>
  </w:style>
  <w:style w:type="paragraph" w:customStyle="1" w:styleId="2F73516B2D264493A390D00BCAA6CA98">
    <w:name w:val="2F73516B2D264493A390D00BCAA6CA98"/>
    <w:rsid w:val="001C31A4"/>
  </w:style>
  <w:style w:type="paragraph" w:customStyle="1" w:styleId="91EA2C2D731146A68B675BB8554D109F">
    <w:name w:val="91EA2C2D731146A68B675BB8554D109F"/>
    <w:rsid w:val="001C31A4"/>
  </w:style>
  <w:style w:type="paragraph" w:customStyle="1" w:styleId="0989F7A7346E4D5891FE4D0F0792B903">
    <w:name w:val="0989F7A7346E4D5891FE4D0F0792B903"/>
    <w:rsid w:val="001C31A4"/>
  </w:style>
  <w:style w:type="paragraph" w:customStyle="1" w:styleId="DBE084703DD841558A90FAC3EACD968D">
    <w:name w:val="DBE084703DD841558A90FAC3EACD968D"/>
    <w:rsid w:val="001C31A4"/>
  </w:style>
  <w:style w:type="paragraph" w:customStyle="1" w:styleId="7F1F585B423840E5A1E19DC8483CCB87">
    <w:name w:val="7F1F585B423840E5A1E19DC8483CCB87"/>
    <w:rsid w:val="001C31A4"/>
  </w:style>
  <w:style w:type="paragraph" w:customStyle="1" w:styleId="43ED9092963B4F02BD340F3B87436DD5">
    <w:name w:val="43ED9092963B4F02BD340F3B87436DD5"/>
    <w:rsid w:val="001C31A4"/>
  </w:style>
  <w:style w:type="paragraph" w:customStyle="1" w:styleId="C3D87730E97B4F52BF5AAA19A03339F1">
    <w:name w:val="C3D87730E97B4F52BF5AAA19A03339F1"/>
    <w:rsid w:val="001C31A4"/>
  </w:style>
  <w:style w:type="paragraph" w:customStyle="1" w:styleId="DB0C4E49B76D400E8C977734A853DA77">
    <w:name w:val="DB0C4E49B76D400E8C977734A853DA77"/>
    <w:rsid w:val="001C31A4"/>
  </w:style>
  <w:style w:type="paragraph" w:customStyle="1" w:styleId="2EBDD78C8CBB4C5892F9751813C96DDC">
    <w:name w:val="2EBDD78C8CBB4C5892F9751813C96DDC"/>
    <w:rsid w:val="001C31A4"/>
  </w:style>
  <w:style w:type="paragraph" w:customStyle="1" w:styleId="1C6AA22C294449C2940AD7574E96CEC0">
    <w:name w:val="1C6AA22C294449C2940AD7574E96CEC0"/>
    <w:rsid w:val="001C31A4"/>
  </w:style>
  <w:style w:type="paragraph" w:customStyle="1" w:styleId="6690647B46B14A808CA375EA929F72C3">
    <w:name w:val="6690647B46B14A808CA375EA929F72C3"/>
    <w:rsid w:val="001C31A4"/>
  </w:style>
  <w:style w:type="paragraph" w:customStyle="1" w:styleId="D6BE04EA246243FCBC223B2C9A3A9E6A">
    <w:name w:val="D6BE04EA246243FCBC223B2C9A3A9E6A"/>
    <w:rsid w:val="001C31A4"/>
  </w:style>
  <w:style w:type="paragraph" w:customStyle="1" w:styleId="80936FDC66114510AB618C7D5E39DCDE">
    <w:name w:val="80936FDC66114510AB618C7D5E39DCDE"/>
    <w:rsid w:val="001C31A4"/>
  </w:style>
  <w:style w:type="paragraph" w:customStyle="1" w:styleId="D902908EAFD84C8AA81819DD5AF2767E">
    <w:name w:val="D902908EAFD84C8AA81819DD5AF2767E"/>
    <w:rsid w:val="001C31A4"/>
  </w:style>
  <w:style w:type="paragraph" w:customStyle="1" w:styleId="99CF752B7A014BE5B2F1ED44582B5073">
    <w:name w:val="99CF752B7A014BE5B2F1ED44582B5073"/>
    <w:rsid w:val="001C31A4"/>
  </w:style>
  <w:style w:type="paragraph" w:customStyle="1" w:styleId="E4DAF425D8F34ADEB1E1E8F0A58E1AF8">
    <w:name w:val="E4DAF425D8F34ADEB1E1E8F0A58E1AF8"/>
    <w:rsid w:val="001C31A4"/>
  </w:style>
  <w:style w:type="paragraph" w:customStyle="1" w:styleId="AF369AF040434D56AA030D9C6315DB07">
    <w:name w:val="AF369AF040434D56AA030D9C6315DB07"/>
    <w:rsid w:val="001C31A4"/>
  </w:style>
  <w:style w:type="paragraph" w:customStyle="1" w:styleId="D6126EDE11E647DDAD10F4AF6871B896">
    <w:name w:val="D6126EDE11E647DDAD10F4AF6871B896"/>
    <w:rsid w:val="001C31A4"/>
  </w:style>
  <w:style w:type="paragraph" w:customStyle="1" w:styleId="C227D5B947A34511BFE10BD22DEC7094">
    <w:name w:val="C227D5B947A34511BFE10BD22DEC7094"/>
    <w:rsid w:val="001C31A4"/>
  </w:style>
  <w:style w:type="paragraph" w:customStyle="1" w:styleId="E624B706967947EA82DA2994568C7CE6">
    <w:name w:val="E624B706967947EA82DA2994568C7CE6"/>
    <w:rsid w:val="001C31A4"/>
  </w:style>
  <w:style w:type="paragraph" w:customStyle="1" w:styleId="7AEA09EEF05248BE9040A72731DA77DF">
    <w:name w:val="7AEA09EEF05248BE9040A72731DA77DF"/>
    <w:rsid w:val="001C31A4"/>
  </w:style>
  <w:style w:type="paragraph" w:customStyle="1" w:styleId="2BAA6B5F5C7846B9B99668D7D377AD76">
    <w:name w:val="2BAA6B5F5C7846B9B99668D7D377AD76"/>
    <w:rsid w:val="001C31A4"/>
  </w:style>
  <w:style w:type="paragraph" w:customStyle="1" w:styleId="A83286875A1A413BA2E843E1ADF18265">
    <w:name w:val="A83286875A1A413BA2E843E1ADF18265"/>
    <w:rsid w:val="001C31A4"/>
  </w:style>
  <w:style w:type="paragraph" w:customStyle="1" w:styleId="ABC54BBBFA53472189E553E147A37D61">
    <w:name w:val="ABC54BBBFA53472189E553E147A37D61"/>
    <w:rsid w:val="001C31A4"/>
  </w:style>
  <w:style w:type="paragraph" w:customStyle="1" w:styleId="C0B8DE137C9E4487ADED06E5496811D2">
    <w:name w:val="C0B8DE137C9E4487ADED06E5496811D2"/>
    <w:rsid w:val="001C31A4"/>
  </w:style>
  <w:style w:type="paragraph" w:customStyle="1" w:styleId="8C0B0CAC7A5E41C1AF976D6629922893">
    <w:name w:val="8C0B0CAC7A5E41C1AF976D6629922893"/>
    <w:rsid w:val="001C31A4"/>
  </w:style>
  <w:style w:type="paragraph" w:customStyle="1" w:styleId="FBF196CCF551420A8514B8E5C5200FB4">
    <w:name w:val="FBF196CCF551420A8514B8E5C5200FB4"/>
    <w:rsid w:val="001C31A4"/>
  </w:style>
  <w:style w:type="paragraph" w:customStyle="1" w:styleId="E319AC5B1A2346BBB8C5FFA418752695">
    <w:name w:val="E319AC5B1A2346BBB8C5FFA418752695"/>
    <w:rsid w:val="001C31A4"/>
  </w:style>
  <w:style w:type="paragraph" w:customStyle="1" w:styleId="8E65F9BC26C14ADFA3F0EE628BB7A33D">
    <w:name w:val="8E65F9BC26C14ADFA3F0EE628BB7A33D"/>
    <w:rsid w:val="001C31A4"/>
  </w:style>
  <w:style w:type="paragraph" w:customStyle="1" w:styleId="C47A7678979541799F5E0B53082ABB57">
    <w:name w:val="C47A7678979541799F5E0B53082ABB57"/>
    <w:rsid w:val="001C31A4"/>
  </w:style>
  <w:style w:type="paragraph" w:customStyle="1" w:styleId="41927C4388E344F690216CF237EB25F5">
    <w:name w:val="41927C4388E344F690216CF237EB25F5"/>
    <w:rsid w:val="001C31A4"/>
  </w:style>
  <w:style w:type="paragraph" w:customStyle="1" w:styleId="1F06C46D85654754ABB5AA8AC28E977F">
    <w:name w:val="1F06C46D85654754ABB5AA8AC28E977F"/>
    <w:rsid w:val="001C31A4"/>
  </w:style>
  <w:style w:type="paragraph" w:customStyle="1" w:styleId="37A34E2EEB864A8FA62FFBBA473B1034">
    <w:name w:val="37A34E2EEB864A8FA62FFBBA473B1034"/>
    <w:rsid w:val="001C31A4"/>
  </w:style>
  <w:style w:type="paragraph" w:customStyle="1" w:styleId="E27436E0B83B4D2D830EBD3942A739ED">
    <w:name w:val="E27436E0B83B4D2D830EBD3942A739ED"/>
    <w:rsid w:val="001C31A4"/>
  </w:style>
  <w:style w:type="paragraph" w:customStyle="1" w:styleId="4B841970A52D4BA19F1EDF22CBA421B5">
    <w:name w:val="4B841970A52D4BA19F1EDF22CBA421B5"/>
    <w:rsid w:val="001C31A4"/>
  </w:style>
  <w:style w:type="paragraph" w:customStyle="1" w:styleId="F944C81C3D6C48BE939FFFA39D199FCE">
    <w:name w:val="F944C81C3D6C48BE939FFFA39D199FCE"/>
    <w:rsid w:val="001C31A4"/>
  </w:style>
  <w:style w:type="paragraph" w:customStyle="1" w:styleId="6B8392A3F1754BC298FEF75C36228DA2">
    <w:name w:val="6B8392A3F1754BC298FEF75C36228DA2"/>
    <w:rsid w:val="001C31A4"/>
  </w:style>
  <w:style w:type="paragraph" w:customStyle="1" w:styleId="D0EAB25CF0FE4441B5CA7181BAC6992F">
    <w:name w:val="D0EAB25CF0FE4441B5CA7181BAC6992F"/>
    <w:rsid w:val="001C31A4"/>
  </w:style>
  <w:style w:type="paragraph" w:customStyle="1" w:styleId="130F92B5607541D198134B45A6BDA524">
    <w:name w:val="130F92B5607541D198134B45A6BDA524"/>
    <w:rsid w:val="001C31A4"/>
  </w:style>
  <w:style w:type="paragraph" w:customStyle="1" w:styleId="32BD7A4F8D5A4653B2D563E5D57EFB36">
    <w:name w:val="32BD7A4F8D5A4653B2D563E5D57EFB36"/>
    <w:rsid w:val="001C31A4"/>
  </w:style>
  <w:style w:type="paragraph" w:customStyle="1" w:styleId="C2F4AB2E5D944E32990D9C1909B4F45C">
    <w:name w:val="C2F4AB2E5D944E32990D9C1909B4F45C"/>
    <w:rsid w:val="001C31A4"/>
  </w:style>
  <w:style w:type="paragraph" w:customStyle="1" w:styleId="4D16FEE29C8E41FF98320124A0AEAE58">
    <w:name w:val="4D16FEE29C8E41FF98320124A0AEAE58"/>
    <w:rsid w:val="001C31A4"/>
  </w:style>
  <w:style w:type="paragraph" w:customStyle="1" w:styleId="80D92262A4B949BD9DE149A40E48E068">
    <w:name w:val="80D92262A4B949BD9DE149A40E48E068"/>
    <w:rsid w:val="001C31A4"/>
  </w:style>
  <w:style w:type="paragraph" w:customStyle="1" w:styleId="4B092B43AA444AAEAED2032DBD817F20">
    <w:name w:val="4B092B43AA444AAEAED2032DBD817F20"/>
    <w:rsid w:val="001C31A4"/>
  </w:style>
  <w:style w:type="paragraph" w:customStyle="1" w:styleId="DA20683437B54D73B2DCF27B8BEEB95D">
    <w:name w:val="DA20683437B54D73B2DCF27B8BEEB95D"/>
    <w:rsid w:val="001C31A4"/>
  </w:style>
  <w:style w:type="paragraph" w:customStyle="1" w:styleId="6305FD06B20147D0B943205EA6B8456B">
    <w:name w:val="6305FD06B20147D0B943205EA6B8456B"/>
    <w:rsid w:val="001C31A4"/>
  </w:style>
  <w:style w:type="paragraph" w:customStyle="1" w:styleId="F7A4342DD4DA47EA8EB037D4B0E5D59C">
    <w:name w:val="F7A4342DD4DA47EA8EB037D4B0E5D59C"/>
    <w:rsid w:val="001C31A4"/>
  </w:style>
  <w:style w:type="paragraph" w:customStyle="1" w:styleId="CDFAD8F831D84A85AD4718E3C0507B45">
    <w:name w:val="CDFAD8F831D84A85AD4718E3C0507B45"/>
    <w:rsid w:val="001C31A4"/>
  </w:style>
  <w:style w:type="paragraph" w:customStyle="1" w:styleId="BA5AF9A252AD40AC9AA68A16C6D4CF3B">
    <w:name w:val="BA5AF9A252AD40AC9AA68A16C6D4CF3B"/>
    <w:rsid w:val="001C31A4"/>
  </w:style>
  <w:style w:type="paragraph" w:customStyle="1" w:styleId="3A3816A7FC7E44939566116D555A7C4D">
    <w:name w:val="3A3816A7FC7E44939566116D555A7C4D"/>
    <w:rsid w:val="001C31A4"/>
  </w:style>
  <w:style w:type="paragraph" w:customStyle="1" w:styleId="DCC501C0DE5E4ACC85EB8C994BF20559">
    <w:name w:val="DCC501C0DE5E4ACC85EB8C994BF20559"/>
    <w:rsid w:val="001C31A4"/>
  </w:style>
  <w:style w:type="paragraph" w:customStyle="1" w:styleId="0C3E5586C9114F218E65995B25D484CD">
    <w:name w:val="0C3E5586C9114F218E65995B25D484CD"/>
    <w:rsid w:val="001C31A4"/>
  </w:style>
  <w:style w:type="paragraph" w:customStyle="1" w:styleId="D5B02F97613A45B98BDD77F3E7611C28">
    <w:name w:val="D5B02F97613A45B98BDD77F3E7611C28"/>
    <w:rsid w:val="001C31A4"/>
  </w:style>
  <w:style w:type="paragraph" w:customStyle="1" w:styleId="2574B1C7E1CC46FA807BCC6EC09437EB">
    <w:name w:val="2574B1C7E1CC46FA807BCC6EC09437EB"/>
    <w:rsid w:val="001C31A4"/>
  </w:style>
  <w:style w:type="paragraph" w:customStyle="1" w:styleId="84201CD29DB64AF5A5D096D95230A460">
    <w:name w:val="84201CD29DB64AF5A5D096D95230A460"/>
    <w:rsid w:val="001C31A4"/>
  </w:style>
  <w:style w:type="paragraph" w:customStyle="1" w:styleId="38449B85D88E4FAF851E568DE2DF2DED">
    <w:name w:val="38449B85D88E4FAF851E568DE2DF2DED"/>
    <w:rsid w:val="001C31A4"/>
  </w:style>
  <w:style w:type="paragraph" w:customStyle="1" w:styleId="E797E8A057034948BA397916D86D17C1">
    <w:name w:val="E797E8A057034948BA397916D86D17C1"/>
    <w:rsid w:val="001C31A4"/>
  </w:style>
  <w:style w:type="paragraph" w:customStyle="1" w:styleId="67556183692841348841AF4BC519EEFF">
    <w:name w:val="67556183692841348841AF4BC519EEFF"/>
    <w:rsid w:val="001C31A4"/>
  </w:style>
  <w:style w:type="paragraph" w:customStyle="1" w:styleId="39446000A5C540D6A2B9DAC14E149359">
    <w:name w:val="39446000A5C540D6A2B9DAC14E149359"/>
    <w:rsid w:val="001C31A4"/>
  </w:style>
  <w:style w:type="paragraph" w:customStyle="1" w:styleId="FCCE82CF16A04280A3B43CDE48D571EE">
    <w:name w:val="FCCE82CF16A04280A3B43CDE48D571EE"/>
    <w:rsid w:val="001C31A4"/>
  </w:style>
  <w:style w:type="paragraph" w:customStyle="1" w:styleId="9D834BDB630A415C8A707FBE46223EB0">
    <w:name w:val="9D834BDB630A415C8A707FBE46223EB0"/>
    <w:rsid w:val="001C31A4"/>
  </w:style>
  <w:style w:type="paragraph" w:customStyle="1" w:styleId="3E7ABF4418EC4D1A8B24D96EC2392599">
    <w:name w:val="3E7ABF4418EC4D1A8B24D96EC2392599"/>
    <w:rsid w:val="001C31A4"/>
  </w:style>
  <w:style w:type="paragraph" w:customStyle="1" w:styleId="1BC0BE36FBDB4E96AED257074A87ECF1">
    <w:name w:val="1BC0BE36FBDB4E96AED257074A87ECF1"/>
    <w:rsid w:val="001C31A4"/>
  </w:style>
  <w:style w:type="paragraph" w:customStyle="1" w:styleId="E9703AED45464205824A17B730C88BD0">
    <w:name w:val="E9703AED45464205824A17B730C88BD0"/>
    <w:rsid w:val="001C31A4"/>
  </w:style>
  <w:style w:type="paragraph" w:customStyle="1" w:styleId="CF41986B6C8F4FFD8801C0FE8F063929">
    <w:name w:val="CF41986B6C8F4FFD8801C0FE8F063929"/>
    <w:rsid w:val="001C31A4"/>
  </w:style>
  <w:style w:type="paragraph" w:customStyle="1" w:styleId="2B8E223531614B15AC82EB6FB236697B">
    <w:name w:val="2B8E223531614B15AC82EB6FB236697B"/>
    <w:rsid w:val="001C31A4"/>
  </w:style>
  <w:style w:type="paragraph" w:customStyle="1" w:styleId="60338BAF0BB1493A92C4905916A6EEE6">
    <w:name w:val="60338BAF0BB1493A92C4905916A6EEE6"/>
    <w:rsid w:val="001C31A4"/>
  </w:style>
  <w:style w:type="paragraph" w:customStyle="1" w:styleId="CF7DF60AD7AF40048740D324E03A18AB">
    <w:name w:val="CF7DF60AD7AF40048740D324E03A18AB"/>
    <w:rsid w:val="001C31A4"/>
  </w:style>
  <w:style w:type="paragraph" w:customStyle="1" w:styleId="03B5B5AB23374139B91B10BF1184DACB">
    <w:name w:val="03B5B5AB23374139B91B10BF1184DACB"/>
    <w:rsid w:val="001C31A4"/>
  </w:style>
  <w:style w:type="paragraph" w:customStyle="1" w:styleId="1FD24AEFFB554F89B4793638ABED6968">
    <w:name w:val="1FD24AEFFB554F89B4793638ABED6968"/>
    <w:rsid w:val="001C31A4"/>
  </w:style>
  <w:style w:type="paragraph" w:customStyle="1" w:styleId="EBAF0ACE852149A5871BA2C5E82AC25E">
    <w:name w:val="EBAF0ACE852149A5871BA2C5E82AC25E"/>
    <w:rsid w:val="001C31A4"/>
  </w:style>
  <w:style w:type="paragraph" w:customStyle="1" w:styleId="6A31EBD45AE541A2991D432C94EE40C2">
    <w:name w:val="6A31EBD45AE541A2991D432C94EE40C2"/>
    <w:rsid w:val="001C31A4"/>
  </w:style>
  <w:style w:type="paragraph" w:customStyle="1" w:styleId="C5C3ABECCF514E3181BCFD46AABBF46D">
    <w:name w:val="C5C3ABECCF514E3181BCFD46AABBF46D"/>
    <w:rsid w:val="001C31A4"/>
  </w:style>
  <w:style w:type="paragraph" w:customStyle="1" w:styleId="7484EEA316E447C5A15CA32E0E742352">
    <w:name w:val="7484EEA316E447C5A15CA32E0E742352"/>
    <w:rsid w:val="001C31A4"/>
  </w:style>
  <w:style w:type="paragraph" w:customStyle="1" w:styleId="7CB5797747E8488680C67D627F9B0713">
    <w:name w:val="7CB5797747E8488680C67D627F9B0713"/>
    <w:rsid w:val="001C31A4"/>
  </w:style>
  <w:style w:type="paragraph" w:customStyle="1" w:styleId="06DC9E9EEDA244188EF3259A8BD40B9A">
    <w:name w:val="06DC9E9EEDA244188EF3259A8BD40B9A"/>
    <w:rsid w:val="001C31A4"/>
  </w:style>
  <w:style w:type="paragraph" w:customStyle="1" w:styleId="A90533BFAA774FDAA0496A23B188F9AD">
    <w:name w:val="A90533BFAA774FDAA0496A23B188F9AD"/>
    <w:rsid w:val="001C31A4"/>
  </w:style>
  <w:style w:type="paragraph" w:customStyle="1" w:styleId="5F0BB980B1F14D328932A6C47E33BDBD">
    <w:name w:val="5F0BB980B1F14D328932A6C47E33BDBD"/>
    <w:rsid w:val="001C31A4"/>
  </w:style>
  <w:style w:type="paragraph" w:customStyle="1" w:styleId="90B87801173846F4A76BA980EA600ACE">
    <w:name w:val="90B87801173846F4A76BA980EA600ACE"/>
    <w:rsid w:val="001C31A4"/>
  </w:style>
  <w:style w:type="paragraph" w:customStyle="1" w:styleId="8EAEED25CE8F4DB992000493096BC2E2">
    <w:name w:val="8EAEED25CE8F4DB992000493096BC2E2"/>
    <w:rsid w:val="001C31A4"/>
  </w:style>
  <w:style w:type="paragraph" w:customStyle="1" w:styleId="1C29159332194A3BAC30EBC3EF834BBA">
    <w:name w:val="1C29159332194A3BAC30EBC3EF834BBA"/>
    <w:rsid w:val="001C31A4"/>
  </w:style>
  <w:style w:type="paragraph" w:customStyle="1" w:styleId="E05EAD86CF0B409492832A5A37965B46">
    <w:name w:val="E05EAD86CF0B409492832A5A37965B46"/>
    <w:rsid w:val="001C31A4"/>
  </w:style>
  <w:style w:type="paragraph" w:customStyle="1" w:styleId="FDD05CD5039A47A38E41EB957FDBDA70">
    <w:name w:val="FDD05CD5039A47A38E41EB957FDBDA70"/>
    <w:rsid w:val="001C31A4"/>
  </w:style>
  <w:style w:type="paragraph" w:customStyle="1" w:styleId="E93906B2228148EEB97ADD9E017B1720">
    <w:name w:val="E93906B2228148EEB97ADD9E017B1720"/>
    <w:rsid w:val="001C31A4"/>
  </w:style>
  <w:style w:type="paragraph" w:customStyle="1" w:styleId="47E6A7F0EC104464A90580D1A92E93E4">
    <w:name w:val="47E6A7F0EC104464A90580D1A92E93E4"/>
    <w:rsid w:val="001C31A4"/>
  </w:style>
  <w:style w:type="paragraph" w:customStyle="1" w:styleId="5B1EFD24B0694670ACF8660175CB935F">
    <w:name w:val="5B1EFD24B0694670ACF8660175CB935F"/>
    <w:rsid w:val="001C31A4"/>
  </w:style>
  <w:style w:type="paragraph" w:customStyle="1" w:styleId="743F5039F14E49DF91B6075CCEA1F6C5">
    <w:name w:val="743F5039F14E49DF91B6075CCEA1F6C5"/>
    <w:rsid w:val="001C31A4"/>
  </w:style>
  <w:style w:type="paragraph" w:customStyle="1" w:styleId="39BB4780031F429CA32E3546C308F859">
    <w:name w:val="39BB4780031F429CA32E3546C308F859"/>
    <w:rsid w:val="001C31A4"/>
  </w:style>
  <w:style w:type="paragraph" w:customStyle="1" w:styleId="2B4B3C14A35047CFA33F3C57F983FD2E">
    <w:name w:val="2B4B3C14A35047CFA33F3C57F983FD2E"/>
    <w:rsid w:val="001C31A4"/>
  </w:style>
  <w:style w:type="paragraph" w:customStyle="1" w:styleId="ABBF67D312804A54806AB7A906A2F2FC">
    <w:name w:val="ABBF67D312804A54806AB7A906A2F2FC"/>
    <w:rsid w:val="001C31A4"/>
  </w:style>
  <w:style w:type="paragraph" w:customStyle="1" w:styleId="CE4D5B237D0048D99D64726B1B0D6C73">
    <w:name w:val="CE4D5B237D0048D99D64726B1B0D6C73"/>
    <w:rsid w:val="001C31A4"/>
  </w:style>
  <w:style w:type="paragraph" w:customStyle="1" w:styleId="7AC1F476A9E24FD5A65F36157C1DDF64">
    <w:name w:val="7AC1F476A9E24FD5A65F36157C1DDF64"/>
    <w:rsid w:val="001C31A4"/>
  </w:style>
  <w:style w:type="paragraph" w:customStyle="1" w:styleId="6CF7F17C90F746F79BB56B55CE014CC7">
    <w:name w:val="6CF7F17C90F746F79BB56B55CE014CC7"/>
    <w:rsid w:val="001C31A4"/>
  </w:style>
  <w:style w:type="paragraph" w:customStyle="1" w:styleId="B13B0FB7F9374EC5962BDC7C44F9D508">
    <w:name w:val="B13B0FB7F9374EC5962BDC7C44F9D508"/>
    <w:rsid w:val="001C31A4"/>
  </w:style>
  <w:style w:type="paragraph" w:customStyle="1" w:styleId="C704F24BD95A4FB8AD3462831BC76B8A">
    <w:name w:val="C704F24BD95A4FB8AD3462831BC76B8A"/>
    <w:rsid w:val="001C31A4"/>
  </w:style>
  <w:style w:type="paragraph" w:customStyle="1" w:styleId="790E8FA12CFB4259915A0C9553F58C71">
    <w:name w:val="790E8FA12CFB4259915A0C9553F58C71"/>
    <w:rsid w:val="001C31A4"/>
  </w:style>
  <w:style w:type="paragraph" w:customStyle="1" w:styleId="EFBF8E4CD5D34BC2827DB094E53B03EB">
    <w:name w:val="EFBF8E4CD5D34BC2827DB094E53B03EB"/>
    <w:rsid w:val="001C31A4"/>
  </w:style>
  <w:style w:type="paragraph" w:customStyle="1" w:styleId="82FAE97D9FFD471CAA4A8C9FFB87578F">
    <w:name w:val="82FAE97D9FFD471CAA4A8C9FFB87578F"/>
    <w:rsid w:val="001C31A4"/>
  </w:style>
  <w:style w:type="paragraph" w:customStyle="1" w:styleId="2E6307F3EDDC4E33815F87D706AEC911">
    <w:name w:val="2E6307F3EDDC4E33815F87D706AEC911"/>
    <w:rsid w:val="001C31A4"/>
  </w:style>
  <w:style w:type="paragraph" w:customStyle="1" w:styleId="04B0592984E7488784F92E3A01FEC1F0">
    <w:name w:val="04B0592984E7488784F92E3A01FEC1F0"/>
    <w:rsid w:val="001C31A4"/>
  </w:style>
  <w:style w:type="paragraph" w:customStyle="1" w:styleId="1F85CD53E2D64AA5B2349F63C858D055">
    <w:name w:val="1F85CD53E2D64AA5B2349F63C858D055"/>
    <w:rsid w:val="001C31A4"/>
  </w:style>
  <w:style w:type="paragraph" w:customStyle="1" w:styleId="4BEF841670994F83AD6D4CE58F4A6F02">
    <w:name w:val="4BEF841670994F83AD6D4CE58F4A6F02"/>
    <w:rsid w:val="001C31A4"/>
  </w:style>
  <w:style w:type="paragraph" w:customStyle="1" w:styleId="647C17F813E948C1B05D38E43817DC76">
    <w:name w:val="647C17F813E948C1B05D38E43817DC76"/>
    <w:rsid w:val="001C31A4"/>
  </w:style>
  <w:style w:type="paragraph" w:customStyle="1" w:styleId="7CACEFAD187D45D293B8A5A2A9EAD066">
    <w:name w:val="7CACEFAD187D45D293B8A5A2A9EAD066"/>
    <w:rsid w:val="001C31A4"/>
  </w:style>
  <w:style w:type="paragraph" w:customStyle="1" w:styleId="82D103C9F0D74F7398E8E7D90E819397">
    <w:name w:val="82D103C9F0D74F7398E8E7D90E819397"/>
    <w:rsid w:val="001C31A4"/>
  </w:style>
  <w:style w:type="paragraph" w:customStyle="1" w:styleId="F6540056B24146AE8659DDA3FEDEB4D1">
    <w:name w:val="F6540056B24146AE8659DDA3FEDEB4D1"/>
    <w:rsid w:val="001C31A4"/>
  </w:style>
  <w:style w:type="paragraph" w:customStyle="1" w:styleId="A2FBB89F364642A8A49E7ECC07BFDED9">
    <w:name w:val="A2FBB89F364642A8A49E7ECC07BFDED9"/>
    <w:rsid w:val="001C31A4"/>
  </w:style>
  <w:style w:type="paragraph" w:customStyle="1" w:styleId="829D9AF0FFEB4AC18A6DF0A814FC479A">
    <w:name w:val="829D9AF0FFEB4AC18A6DF0A814FC479A"/>
    <w:rsid w:val="001C31A4"/>
  </w:style>
  <w:style w:type="paragraph" w:customStyle="1" w:styleId="A8138423D478434AA619400155FE0B6D">
    <w:name w:val="A8138423D478434AA619400155FE0B6D"/>
    <w:rsid w:val="001C31A4"/>
  </w:style>
  <w:style w:type="paragraph" w:customStyle="1" w:styleId="54BD411EC63942CDB6FB1FA1B05AAD97">
    <w:name w:val="54BD411EC63942CDB6FB1FA1B05AAD97"/>
    <w:rsid w:val="001C31A4"/>
  </w:style>
  <w:style w:type="paragraph" w:customStyle="1" w:styleId="50583E55818F456DAC314F3DC69F888E">
    <w:name w:val="50583E55818F456DAC314F3DC69F888E"/>
    <w:rsid w:val="001C31A4"/>
  </w:style>
  <w:style w:type="paragraph" w:customStyle="1" w:styleId="3179A07D881940C8B1C35EF7430FC48B">
    <w:name w:val="3179A07D881940C8B1C35EF7430FC48B"/>
    <w:rsid w:val="001C31A4"/>
  </w:style>
  <w:style w:type="paragraph" w:customStyle="1" w:styleId="2CAA71ADB44F417684220B944944951B">
    <w:name w:val="2CAA71ADB44F417684220B944944951B"/>
    <w:rsid w:val="001C31A4"/>
  </w:style>
  <w:style w:type="paragraph" w:customStyle="1" w:styleId="C2F8C1FE1132463C9F3E76CE4E710D27">
    <w:name w:val="C2F8C1FE1132463C9F3E76CE4E710D27"/>
    <w:rsid w:val="001C31A4"/>
  </w:style>
  <w:style w:type="paragraph" w:customStyle="1" w:styleId="F7F97B78B9F94C7F8943089A2104ABEE">
    <w:name w:val="F7F97B78B9F94C7F8943089A2104ABEE"/>
    <w:rsid w:val="001C31A4"/>
  </w:style>
  <w:style w:type="paragraph" w:customStyle="1" w:styleId="FB419999A92948CB9A856BF5AA6AB2ED">
    <w:name w:val="FB419999A92948CB9A856BF5AA6AB2ED"/>
    <w:rsid w:val="001C31A4"/>
  </w:style>
  <w:style w:type="paragraph" w:customStyle="1" w:styleId="1A67188E6DEB49DE94BF50D35AEA4FDC">
    <w:name w:val="1A67188E6DEB49DE94BF50D35AEA4FDC"/>
    <w:rsid w:val="001C31A4"/>
  </w:style>
  <w:style w:type="paragraph" w:customStyle="1" w:styleId="81B97157498C4116B51190A22A48173E">
    <w:name w:val="81B97157498C4116B51190A22A48173E"/>
    <w:rsid w:val="001C31A4"/>
  </w:style>
  <w:style w:type="paragraph" w:customStyle="1" w:styleId="D01F64B642654EB7BC1FBD117E363F8F">
    <w:name w:val="D01F64B642654EB7BC1FBD117E363F8F"/>
    <w:rsid w:val="001C31A4"/>
  </w:style>
  <w:style w:type="paragraph" w:customStyle="1" w:styleId="01607CE5E3EE4459AE6007CCF4A8E34D">
    <w:name w:val="01607CE5E3EE4459AE6007CCF4A8E34D"/>
    <w:rsid w:val="001C31A4"/>
  </w:style>
  <w:style w:type="paragraph" w:customStyle="1" w:styleId="D8E98BAAAD68486C94A99AB3200A861D">
    <w:name w:val="D8E98BAAAD68486C94A99AB3200A861D"/>
    <w:rsid w:val="001C31A4"/>
  </w:style>
  <w:style w:type="paragraph" w:customStyle="1" w:styleId="01529FBAC916413FAD7D7C654023FA4D">
    <w:name w:val="01529FBAC916413FAD7D7C654023FA4D"/>
    <w:rsid w:val="001C31A4"/>
  </w:style>
  <w:style w:type="paragraph" w:customStyle="1" w:styleId="B32E87474E6F4898BF775BA9ACC6A405">
    <w:name w:val="B32E87474E6F4898BF775BA9ACC6A405"/>
    <w:rsid w:val="001C31A4"/>
  </w:style>
  <w:style w:type="paragraph" w:customStyle="1" w:styleId="A1FFCA37BCED450CB0BE68FB2F7F0CD3">
    <w:name w:val="A1FFCA37BCED450CB0BE68FB2F7F0CD3"/>
    <w:rsid w:val="001C31A4"/>
  </w:style>
  <w:style w:type="paragraph" w:customStyle="1" w:styleId="BE1668FE2E2C44FDB390AF1E065C0197">
    <w:name w:val="BE1668FE2E2C44FDB390AF1E065C0197"/>
    <w:rsid w:val="001C31A4"/>
  </w:style>
  <w:style w:type="paragraph" w:customStyle="1" w:styleId="90070B87F4244B89BBA1EEEFD04F8D13">
    <w:name w:val="90070B87F4244B89BBA1EEEFD04F8D13"/>
    <w:rsid w:val="001C31A4"/>
  </w:style>
  <w:style w:type="paragraph" w:customStyle="1" w:styleId="6EF56314416B4C53ACAE96ECC8405D6E">
    <w:name w:val="6EF56314416B4C53ACAE96ECC8405D6E"/>
    <w:rsid w:val="001C31A4"/>
  </w:style>
  <w:style w:type="paragraph" w:customStyle="1" w:styleId="CD1E9D8494E147D7BC1D397EE3AB2405">
    <w:name w:val="CD1E9D8494E147D7BC1D397EE3AB2405"/>
    <w:rsid w:val="001C31A4"/>
  </w:style>
  <w:style w:type="paragraph" w:customStyle="1" w:styleId="244166D149E0443BB5639141865D0516">
    <w:name w:val="244166D149E0443BB5639141865D0516"/>
    <w:rsid w:val="001C31A4"/>
  </w:style>
  <w:style w:type="paragraph" w:customStyle="1" w:styleId="BBE831785FAE499E9E8E2CFE56E05ADB">
    <w:name w:val="BBE831785FAE499E9E8E2CFE56E05ADB"/>
    <w:rsid w:val="001C31A4"/>
  </w:style>
  <w:style w:type="paragraph" w:customStyle="1" w:styleId="2C0D9E25429740A9932196054A1C849A">
    <w:name w:val="2C0D9E25429740A9932196054A1C849A"/>
    <w:rsid w:val="001C31A4"/>
  </w:style>
  <w:style w:type="paragraph" w:customStyle="1" w:styleId="8BE820E6181146EAB80E35C1A6D84DED">
    <w:name w:val="8BE820E6181146EAB80E35C1A6D84DED"/>
    <w:rsid w:val="001C31A4"/>
  </w:style>
  <w:style w:type="paragraph" w:customStyle="1" w:styleId="C5910C8C5E0841AD854A6B413D59158D">
    <w:name w:val="C5910C8C5E0841AD854A6B413D59158D"/>
    <w:rsid w:val="001C31A4"/>
  </w:style>
  <w:style w:type="paragraph" w:customStyle="1" w:styleId="DA32D577C32F427CAA98F105E66CC26F">
    <w:name w:val="DA32D577C32F427CAA98F105E66CC26F"/>
    <w:rsid w:val="001C31A4"/>
  </w:style>
  <w:style w:type="paragraph" w:customStyle="1" w:styleId="713262E730DE47F9843CF5C7F6466358">
    <w:name w:val="713262E730DE47F9843CF5C7F6466358"/>
    <w:rsid w:val="001C31A4"/>
  </w:style>
  <w:style w:type="paragraph" w:customStyle="1" w:styleId="9A5019D89DF7493BA84177EBB2935842">
    <w:name w:val="9A5019D89DF7493BA84177EBB2935842"/>
    <w:rsid w:val="001C31A4"/>
  </w:style>
  <w:style w:type="paragraph" w:customStyle="1" w:styleId="642E280141D545DCB1D7B1D3B4F93B50">
    <w:name w:val="642E280141D545DCB1D7B1D3B4F93B50"/>
    <w:rsid w:val="001C31A4"/>
  </w:style>
  <w:style w:type="paragraph" w:customStyle="1" w:styleId="92C1FEDB8DD24356B160B8550F8C2A47">
    <w:name w:val="92C1FEDB8DD24356B160B8550F8C2A47"/>
    <w:rsid w:val="001C31A4"/>
  </w:style>
  <w:style w:type="paragraph" w:customStyle="1" w:styleId="E027A0F4024A4FC9ABD8AD2E2408C3F0">
    <w:name w:val="E027A0F4024A4FC9ABD8AD2E2408C3F0"/>
    <w:rsid w:val="001C31A4"/>
  </w:style>
  <w:style w:type="paragraph" w:customStyle="1" w:styleId="8EC5E29E112B4AA4BA0BF04219D02F85">
    <w:name w:val="8EC5E29E112B4AA4BA0BF04219D02F85"/>
    <w:rsid w:val="001C31A4"/>
  </w:style>
  <w:style w:type="paragraph" w:customStyle="1" w:styleId="C67EA6770A0E4D5BB63A6A0AAE91191F">
    <w:name w:val="C67EA6770A0E4D5BB63A6A0AAE91191F"/>
    <w:rsid w:val="001C31A4"/>
  </w:style>
  <w:style w:type="paragraph" w:customStyle="1" w:styleId="2C1E3ACAEE4F424AB0AC3719AC9F9B5A">
    <w:name w:val="2C1E3ACAEE4F424AB0AC3719AC9F9B5A"/>
    <w:rsid w:val="001C31A4"/>
  </w:style>
  <w:style w:type="paragraph" w:customStyle="1" w:styleId="C5511965226441A29175D0FD785EAC83">
    <w:name w:val="C5511965226441A29175D0FD785EAC83"/>
    <w:rsid w:val="001C31A4"/>
  </w:style>
  <w:style w:type="paragraph" w:customStyle="1" w:styleId="84D1F432A80F4DF082FA83C8A9B8324C">
    <w:name w:val="84D1F432A80F4DF082FA83C8A9B8324C"/>
    <w:rsid w:val="001C31A4"/>
  </w:style>
  <w:style w:type="paragraph" w:customStyle="1" w:styleId="F4508DA9108749F390526D1B6FEA39B1">
    <w:name w:val="F4508DA9108749F390526D1B6FEA39B1"/>
    <w:rsid w:val="001C31A4"/>
  </w:style>
  <w:style w:type="paragraph" w:customStyle="1" w:styleId="DB70B80888E940E1980C007B6AD5974C">
    <w:name w:val="DB70B80888E940E1980C007B6AD5974C"/>
    <w:rsid w:val="001C31A4"/>
  </w:style>
  <w:style w:type="paragraph" w:customStyle="1" w:styleId="B96946A2FF364B8DA98ADF09D4E0B4D9">
    <w:name w:val="B96946A2FF364B8DA98ADF09D4E0B4D9"/>
    <w:rsid w:val="001C31A4"/>
  </w:style>
  <w:style w:type="paragraph" w:customStyle="1" w:styleId="5886BD217B0343089D32FAA73F32FCE5">
    <w:name w:val="5886BD217B0343089D32FAA73F32FCE5"/>
    <w:rsid w:val="001C31A4"/>
  </w:style>
  <w:style w:type="paragraph" w:customStyle="1" w:styleId="F44512BBB68740FCBC43601067A31BDD">
    <w:name w:val="F44512BBB68740FCBC43601067A31BDD"/>
    <w:rsid w:val="001C31A4"/>
  </w:style>
  <w:style w:type="paragraph" w:customStyle="1" w:styleId="540D66553D624A7DBEAB64880995EA58">
    <w:name w:val="540D66553D624A7DBEAB64880995EA58"/>
    <w:rsid w:val="001C31A4"/>
  </w:style>
  <w:style w:type="paragraph" w:customStyle="1" w:styleId="CA18B54A04C94510B540BB545B057D11">
    <w:name w:val="CA18B54A04C94510B540BB545B057D11"/>
    <w:rsid w:val="001C31A4"/>
  </w:style>
  <w:style w:type="paragraph" w:customStyle="1" w:styleId="6DBA5FA0D0A44B9ABD11E545E9291406">
    <w:name w:val="6DBA5FA0D0A44B9ABD11E545E9291406"/>
    <w:rsid w:val="001C31A4"/>
  </w:style>
  <w:style w:type="paragraph" w:customStyle="1" w:styleId="F83D08AFF82F409099321D74F97FC42F">
    <w:name w:val="F83D08AFF82F409099321D74F97FC42F"/>
    <w:rsid w:val="001C31A4"/>
  </w:style>
  <w:style w:type="paragraph" w:customStyle="1" w:styleId="D90671354FF94B44934FD9E126C443D7">
    <w:name w:val="D90671354FF94B44934FD9E126C443D7"/>
    <w:rsid w:val="001C31A4"/>
  </w:style>
  <w:style w:type="paragraph" w:customStyle="1" w:styleId="9FF7E02189D64F56B5EE29C73308FCF9">
    <w:name w:val="9FF7E02189D64F56B5EE29C73308FCF9"/>
    <w:rsid w:val="001C31A4"/>
  </w:style>
  <w:style w:type="paragraph" w:customStyle="1" w:styleId="C4BD16F73BE74BBA9E81417B0FA1F725">
    <w:name w:val="C4BD16F73BE74BBA9E81417B0FA1F725"/>
    <w:rsid w:val="001C31A4"/>
  </w:style>
  <w:style w:type="paragraph" w:customStyle="1" w:styleId="6C54DE31797C433D9273BDF952C61CC6">
    <w:name w:val="6C54DE31797C433D9273BDF952C61CC6"/>
    <w:rsid w:val="001C31A4"/>
  </w:style>
  <w:style w:type="paragraph" w:customStyle="1" w:styleId="EE8F9860668948DE8C308604E8C64084">
    <w:name w:val="EE8F9860668948DE8C308604E8C64084"/>
    <w:rsid w:val="001C31A4"/>
  </w:style>
  <w:style w:type="paragraph" w:customStyle="1" w:styleId="7B1A71D024B448ADA912B618D32F3BBF">
    <w:name w:val="7B1A71D024B448ADA912B618D32F3BBF"/>
    <w:rsid w:val="001C31A4"/>
  </w:style>
  <w:style w:type="paragraph" w:customStyle="1" w:styleId="974A192E57C6410A838DC8574CA5E3D7">
    <w:name w:val="974A192E57C6410A838DC8574CA5E3D7"/>
    <w:rsid w:val="001C31A4"/>
  </w:style>
  <w:style w:type="paragraph" w:customStyle="1" w:styleId="5C3086CC4A6140D681AB10B7C0EB38B1">
    <w:name w:val="5C3086CC4A6140D681AB10B7C0EB38B1"/>
    <w:rsid w:val="001C31A4"/>
  </w:style>
  <w:style w:type="paragraph" w:customStyle="1" w:styleId="28F96F5E85244299AD391C4678939512">
    <w:name w:val="28F96F5E85244299AD391C4678939512"/>
    <w:rsid w:val="001C31A4"/>
  </w:style>
  <w:style w:type="paragraph" w:customStyle="1" w:styleId="B2B63D837E674DFEBE428BB1792ED870">
    <w:name w:val="B2B63D837E674DFEBE428BB1792ED870"/>
    <w:rsid w:val="001C31A4"/>
  </w:style>
  <w:style w:type="paragraph" w:customStyle="1" w:styleId="9B13CB1610804A46B2EC797DCEBD4CD7">
    <w:name w:val="9B13CB1610804A46B2EC797DCEBD4CD7"/>
    <w:rsid w:val="001C31A4"/>
  </w:style>
  <w:style w:type="paragraph" w:customStyle="1" w:styleId="D79D24B6ACB3439FA3957FCE5577A101">
    <w:name w:val="D79D24B6ACB3439FA3957FCE5577A101"/>
    <w:rsid w:val="001C31A4"/>
  </w:style>
  <w:style w:type="paragraph" w:customStyle="1" w:styleId="DD089B678A3945DB9DFC1E06151BD8FA">
    <w:name w:val="DD089B678A3945DB9DFC1E06151BD8FA"/>
    <w:rsid w:val="001C31A4"/>
  </w:style>
  <w:style w:type="paragraph" w:customStyle="1" w:styleId="98B32D94BC7441DAAA3C3B2D662F10AD">
    <w:name w:val="98B32D94BC7441DAAA3C3B2D662F10AD"/>
    <w:rsid w:val="001C31A4"/>
  </w:style>
  <w:style w:type="paragraph" w:customStyle="1" w:styleId="6DDC1E07FE714996B1584CA155A908DC">
    <w:name w:val="6DDC1E07FE714996B1584CA155A908DC"/>
    <w:rsid w:val="001C31A4"/>
  </w:style>
  <w:style w:type="paragraph" w:customStyle="1" w:styleId="6F6CFA65BBF54187B0BC96A08EA551AC">
    <w:name w:val="6F6CFA65BBF54187B0BC96A08EA551AC"/>
    <w:rsid w:val="001C31A4"/>
  </w:style>
  <w:style w:type="paragraph" w:customStyle="1" w:styleId="EB08757C18FE4451A5CA8793D3B7BF87">
    <w:name w:val="EB08757C18FE4451A5CA8793D3B7BF87"/>
    <w:rsid w:val="001C31A4"/>
  </w:style>
  <w:style w:type="paragraph" w:customStyle="1" w:styleId="CAB193BB819B45ED8BFCC844BBB59F15">
    <w:name w:val="CAB193BB819B45ED8BFCC844BBB59F15"/>
    <w:rsid w:val="001C31A4"/>
  </w:style>
  <w:style w:type="paragraph" w:customStyle="1" w:styleId="C4043DEABCD048D2B571CE097BAA6071">
    <w:name w:val="C4043DEABCD048D2B571CE097BAA6071"/>
    <w:rsid w:val="001C31A4"/>
  </w:style>
  <w:style w:type="paragraph" w:customStyle="1" w:styleId="F184E55184F44E9DA798B5CB53247D61">
    <w:name w:val="F184E55184F44E9DA798B5CB53247D61"/>
    <w:rsid w:val="001C31A4"/>
  </w:style>
  <w:style w:type="paragraph" w:customStyle="1" w:styleId="FE7F00CAD78B48E8AAAC11A6BD571D8F">
    <w:name w:val="FE7F00CAD78B48E8AAAC11A6BD571D8F"/>
    <w:rsid w:val="001C31A4"/>
  </w:style>
  <w:style w:type="paragraph" w:customStyle="1" w:styleId="5EF502D17F7B4A188EFD7CB40E08A6BF">
    <w:name w:val="5EF502D17F7B4A188EFD7CB40E08A6BF"/>
    <w:rsid w:val="001C31A4"/>
  </w:style>
  <w:style w:type="paragraph" w:customStyle="1" w:styleId="45A2F9B364F24484A7B1AE1EAE0E846D">
    <w:name w:val="45A2F9B364F24484A7B1AE1EAE0E846D"/>
    <w:rsid w:val="001C31A4"/>
  </w:style>
  <w:style w:type="paragraph" w:customStyle="1" w:styleId="30C81665CCCE4ADF8BD217321E110A05">
    <w:name w:val="30C81665CCCE4ADF8BD217321E110A05"/>
    <w:rsid w:val="001C31A4"/>
  </w:style>
  <w:style w:type="paragraph" w:customStyle="1" w:styleId="B33A951B32C342A0A5FC107F9B9B0188">
    <w:name w:val="B33A951B32C342A0A5FC107F9B9B0188"/>
    <w:rsid w:val="001C31A4"/>
  </w:style>
  <w:style w:type="paragraph" w:customStyle="1" w:styleId="80A1275DFA674334B79C758144D3869B">
    <w:name w:val="80A1275DFA674334B79C758144D3869B"/>
    <w:rsid w:val="001C31A4"/>
  </w:style>
  <w:style w:type="paragraph" w:customStyle="1" w:styleId="8713FEC4C5274B20AF9282B14FAC21BF">
    <w:name w:val="8713FEC4C5274B20AF9282B14FAC21BF"/>
    <w:rsid w:val="001C31A4"/>
  </w:style>
  <w:style w:type="paragraph" w:customStyle="1" w:styleId="E04BF36F88794E1F86EAF7FB408C6823">
    <w:name w:val="E04BF36F88794E1F86EAF7FB408C6823"/>
    <w:rsid w:val="001C31A4"/>
  </w:style>
  <w:style w:type="paragraph" w:customStyle="1" w:styleId="3B0F37D2252F455F8A2B18E99E04D939">
    <w:name w:val="3B0F37D2252F455F8A2B18E99E04D939"/>
    <w:rsid w:val="001C31A4"/>
  </w:style>
  <w:style w:type="paragraph" w:customStyle="1" w:styleId="F2561C73A8274864B04A6E6219C31BE1">
    <w:name w:val="F2561C73A8274864B04A6E6219C31BE1"/>
    <w:rsid w:val="001C31A4"/>
  </w:style>
  <w:style w:type="paragraph" w:customStyle="1" w:styleId="F552FBDDBC5D4AB09EFDB1D31DD54074">
    <w:name w:val="F552FBDDBC5D4AB09EFDB1D31DD54074"/>
    <w:rsid w:val="001C31A4"/>
  </w:style>
  <w:style w:type="paragraph" w:customStyle="1" w:styleId="919FCCBE50FF48718F7A440E61DC2C74">
    <w:name w:val="919FCCBE50FF48718F7A440E61DC2C74"/>
    <w:rsid w:val="001C31A4"/>
  </w:style>
  <w:style w:type="paragraph" w:customStyle="1" w:styleId="0D8D8CBCB1B04C85B51EF95365FDAB31">
    <w:name w:val="0D8D8CBCB1B04C85B51EF95365FDAB31"/>
    <w:rsid w:val="001C31A4"/>
  </w:style>
  <w:style w:type="paragraph" w:customStyle="1" w:styleId="AD44F71B91FD445EA8303C4B9143904C">
    <w:name w:val="AD44F71B91FD445EA8303C4B9143904C"/>
    <w:rsid w:val="001C31A4"/>
  </w:style>
  <w:style w:type="paragraph" w:customStyle="1" w:styleId="09FEF4546AE64CDD8D844D699E12C34B">
    <w:name w:val="09FEF4546AE64CDD8D844D699E12C34B"/>
    <w:rsid w:val="001C31A4"/>
  </w:style>
  <w:style w:type="paragraph" w:customStyle="1" w:styleId="CD318CEFCDDD42A48D3918734B5A4776">
    <w:name w:val="CD318CEFCDDD42A48D3918734B5A4776"/>
    <w:rsid w:val="001C31A4"/>
  </w:style>
  <w:style w:type="paragraph" w:customStyle="1" w:styleId="F07179B56ED74630895740727D366B9F">
    <w:name w:val="F07179B56ED74630895740727D366B9F"/>
    <w:rsid w:val="001C31A4"/>
  </w:style>
  <w:style w:type="paragraph" w:customStyle="1" w:styleId="C9C21085C0E546E09BDE2723B344D3D3">
    <w:name w:val="C9C21085C0E546E09BDE2723B344D3D3"/>
    <w:rsid w:val="001C31A4"/>
  </w:style>
  <w:style w:type="paragraph" w:customStyle="1" w:styleId="26D3C4147EB64F60830499FCBACD33A1">
    <w:name w:val="26D3C4147EB64F60830499FCBACD33A1"/>
    <w:rsid w:val="001C31A4"/>
  </w:style>
  <w:style w:type="paragraph" w:customStyle="1" w:styleId="62EA5840616049D0B6FF2B0E712C57C4">
    <w:name w:val="62EA5840616049D0B6FF2B0E712C57C4"/>
    <w:rsid w:val="001C31A4"/>
  </w:style>
  <w:style w:type="paragraph" w:customStyle="1" w:styleId="43E2775766C940F5BA130FF9240A38B3">
    <w:name w:val="43E2775766C940F5BA130FF9240A38B3"/>
    <w:rsid w:val="001C31A4"/>
  </w:style>
  <w:style w:type="paragraph" w:customStyle="1" w:styleId="CA74491B06604EF5A33D54ACEDE0CD73">
    <w:name w:val="CA74491B06604EF5A33D54ACEDE0CD73"/>
    <w:rsid w:val="001C31A4"/>
  </w:style>
  <w:style w:type="paragraph" w:customStyle="1" w:styleId="881DB257BBD9429C8B90DDD90D5AF2FF">
    <w:name w:val="881DB257BBD9429C8B90DDD90D5AF2FF"/>
    <w:rsid w:val="001C31A4"/>
  </w:style>
  <w:style w:type="paragraph" w:customStyle="1" w:styleId="6CED69E1F51645E68CA371C81176770D">
    <w:name w:val="6CED69E1F51645E68CA371C81176770D"/>
    <w:rsid w:val="001C31A4"/>
  </w:style>
  <w:style w:type="paragraph" w:customStyle="1" w:styleId="90B7C66A1FFD4290B8AC112DB54994F8">
    <w:name w:val="90B7C66A1FFD4290B8AC112DB54994F8"/>
    <w:rsid w:val="001C31A4"/>
  </w:style>
  <w:style w:type="paragraph" w:customStyle="1" w:styleId="525BFC1B625149258E5D62909336BC21">
    <w:name w:val="525BFC1B625149258E5D62909336BC21"/>
    <w:rsid w:val="001C31A4"/>
  </w:style>
  <w:style w:type="paragraph" w:customStyle="1" w:styleId="653E2C48094B47D4BD3624B5FD807AFA">
    <w:name w:val="653E2C48094B47D4BD3624B5FD807AFA"/>
    <w:rsid w:val="001C31A4"/>
  </w:style>
  <w:style w:type="paragraph" w:customStyle="1" w:styleId="2491C6F7EC084CDE996B4C9AACBF8071">
    <w:name w:val="2491C6F7EC084CDE996B4C9AACBF8071"/>
    <w:rsid w:val="001C31A4"/>
  </w:style>
  <w:style w:type="paragraph" w:customStyle="1" w:styleId="C7FB8243DAF149519A216C674C46CFB2">
    <w:name w:val="C7FB8243DAF149519A216C674C46CFB2"/>
    <w:rsid w:val="001C31A4"/>
  </w:style>
  <w:style w:type="paragraph" w:customStyle="1" w:styleId="3E9FEE11ED2F4BC49CBA06CB0AC004B2">
    <w:name w:val="3E9FEE11ED2F4BC49CBA06CB0AC004B2"/>
    <w:rsid w:val="001C31A4"/>
  </w:style>
  <w:style w:type="paragraph" w:customStyle="1" w:styleId="6FEB0EB8BDB94F5490976A3AB7AE3553">
    <w:name w:val="6FEB0EB8BDB94F5490976A3AB7AE3553"/>
    <w:rsid w:val="001C31A4"/>
  </w:style>
  <w:style w:type="paragraph" w:customStyle="1" w:styleId="5430A3FF0F6945329E84CFBB72896B2A">
    <w:name w:val="5430A3FF0F6945329E84CFBB72896B2A"/>
    <w:rsid w:val="001C31A4"/>
  </w:style>
  <w:style w:type="paragraph" w:customStyle="1" w:styleId="8C267057CCC1441A86D226B6CD212A14">
    <w:name w:val="8C267057CCC1441A86D226B6CD212A14"/>
    <w:rsid w:val="001C31A4"/>
  </w:style>
  <w:style w:type="paragraph" w:customStyle="1" w:styleId="209CA64B9BCD41C78FA1D3E2E97F0B4C">
    <w:name w:val="209CA64B9BCD41C78FA1D3E2E97F0B4C"/>
    <w:rsid w:val="001C31A4"/>
  </w:style>
  <w:style w:type="paragraph" w:customStyle="1" w:styleId="FED38B5DDE48462C90171A8659281A8D">
    <w:name w:val="FED38B5DDE48462C90171A8659281A8D"/>
    <w:rsid w:val="001C31A4"/>
  </w:style>
  <w:style w:type="paragraph" w:customStyle="1" w:styleId="BCBE0E87585B4D55BDFF9B5B34ECC94D">
    <w:name w:val="BCBE0E87585B4D55BDFF9B5B34ECC94D"/>
    <w:rsid w:val="001C31A4"/>
  </w:style>
  <w:style w:type="paragraph" w:customStyle="1" w:styleId="A2BF731561974FADACF6CEC61A27F116">
    <w:name w:val="A2BF731561974FADACF6CEC61A27F116"/>
    <w:rsid w:val="001C31A4"/>
  </w:style>
  <w:style w:type="paragraph" w:customStyle="1" w:styleId="84614D2127964F498B44D8BE43F1B819">
    <w:name w:val="84614D2127964F498B44D8BE43F1B819"/>
    <w:rsid w:val="001C31A4"/>
  </w:style>
  <w:style w:type="paragraph" w:customStyle="1" w:styleId="BF0AC1ADCA5E43C9BCFA439D3A3175E3">
    <w:name w:val="BF0AC1ADCA5E43C9BCFA439D3A3175E3"/>
    <w:rsid w:val="001C31A4"/>
  </w:style>
  <w:style w:type="paragraph" w:customStyle="1" w:styleId="D3CE4EE3052947C2811C060420F1A179">
    <w:name w:val="D3CE4EE3052947C2811C060420F1A179"/>
    <w:rsid w:val="001C31A4"/>
  </w:style>
  <w:style w:type="paragraph" w:customStyle="1" w:styleId="7799AF82AC6246C09B92D5B2AFB5E304">
    <w:name w:val="7799AF82AC6246C09B92D5B2AFB5E304"/>
    <w:rsid w:val="001C31A4"/>
  </w:style>
  <w:style w:type="paragraph" w:customStyle="1" w:styleId="C73609CC4E29468A8DA90F6B7BB761AA">
    <w:name w:val="C73609CC4E29468A8DA90F6B7BB761AA"/>
    <w:rsid w:val="001C31A4"/>
  </w:style>
  <w:style w:type="paragraph" w:customStyle="1" w:styleId="F69CAF5E78034A2D9008EACB69C18EA3">
    <w:name w:val="F69CAF5E78034A2D9008EACB69C18EA3"/>
    <w:rsid w:val="001C31A4"/>
  </w:style>
  <w:style w:type="paragraph" w:customStyle="1" w:styleId="FC290016471348CB9475B8E00F19B85D">
    <w:name w:val="FC290016471348CB9475B8E00F19B85D"/>
    <w:rsid w:val="001C31A4"/>
  </w:style>
  <w:style w:type="paragraph" w:customStyle="1" w:styleId="33FCA85A78B84390BBBA77D17D1B8191">
    <w:name w:val="33FCA85A78B84390BBBA77D17D1B8191"/>
    <w:rsid w:val="001C31A4"/>
  </w:style>
  <w:style w:type="paragraph" w:customStyle="1" w:styleId="928108D2257F4D24B177FD5E1439631B">
    <w:name w:val="928108D2257F4D24B177FD5E1439631B"/>
    <w:rsid w:val="001C31A4"/>
  </w:style>
  <w:style w:type="paragraph" w:customStyle="1" w:styleId="8667606AFE90434294C28EEA2DD159BF">
    <w:name w:val="8667606AFE90434294C28EEA2DD159BF"/>
    <w:rsid w:val="001C31A4"/>
  </w:style>
  <w:style w:type="paragraph" w:customStyle="1" w:styleId="39AB7C2456C945F183371471E4CFE4C1">
    <w:name w:val="39AB7C2456C945F183371471E4CFE4C1"/>
    <w:rsid w:val="001C31A4"/>
  </w:style>
  <w:style w:type="paragraph" w:customStyle="1" w:styleId="71E841DEDC3A4A25820D89A9D7DB309C">
    <w:name w:val="71E841DEDC3A4A25820D89A9D7DB309C"/>
    <w:rsid w:val="001C31A4"/>
  </w:style>
  <w:style w:type="paragraph" w:customStyle="1" w:styleId="2725E234A28B4D7994EBCB3422F664D8">
    <w:name w:val="2725E234A28B4D7994EBCB3422F664D8"/>
    <w:rsid w:val="001C31A4"/>
  </w:style>
  <w:style w:type="paragraph" w:customStyle="1" w:styleId="38B3E93E869647D280017B46163B4D4C">
    <w:name w:val="38B3E93E869647D280017B46163B4D4C"/>
    <w:rsid w:val="001C31A4"/>
  </w:style>
  <w:style w:type="paragraph" w:customStyle="1" w:styleId="4A26D0DF061B496A9DF3EF3F38232452">
    <w:name w:val="4A26D0DF061B496A9DF3EF3F38232452"/>
    <w:rsid w:val="001C31A4"/>
  </w:style>
  <w:style w:type="paragraph" w:customStyle="1" w:styleId="A9B63FD536AC49F58865A0A535098776">
    <w:name w:val="A9B63FD536AC49F58865A0A535098776"/>
    <w:rsid w:val="001C31A4"/>
  </w:style>
  <w:style w:type="paragraph" w:customStyle="1" w:styleId="635C53079EBC49E98AD275CBADF9D7E1">
    <w:name w:val="635C53079EBC49E98AD275CBADF9D7E1"/>
    <w:rsid w:val="001C31A4"/>
  </w:style>
  <w:style w:type="paragraph" w:customStyle="1" w:styleId="A4F982BAC6BF46339D3B1061AB3B8A35">
    <w:name w:val="A4F982BAC6BF46339D3B1061AB3B8A35"/>
    <w:rsid w:val="001C31A4"/>
  </w:style>
  <w:style w:type="paragraph" w:customStyle="1" w:styleId="D3D68043E6A346DE98AC58C870764FFF">
    <w:name w:val="D3D68043E6A346DE98AC58C870764FFF"/>
    <w:rsid w:val="001C31A4"/>
  </w:style>
  <w:style w:type="paragraph" w:customStyle="1" w:styleId="6A7AF47B9119431AB4119EC0626E9BE9">
    <w:name w:val="6A7AF47B9119431AB4119EC0626E9BE9"/>
    <w:rsid w:val="001C31A4"/>
  </w:style>
  <w:style w:type="paragraph" w:customStyle="1" w:styleId="84CF6F19FFD740ADADDAB4A849CFE0FD">
    <w:name w:val="84CF6F19FFD740ADADDAB4A849CFE0FD"/>
    <w:rsid w:val="001C31A4"/>
  </w:style>
  <w:style w:type="paragraph" w:customStyle="1" w:styleId="E73821ED514941D8B4A32F336621605F">
    <w:name w:val="E73821ED514941D8B4A32F336621605F"/>
    <w:rsid w:val="001C31A4"/>
  </w:style>
  <w:style w:type="paragraph" w:customStyle="1" w:styleId="A16F2A7BBA4741FF8A4185F6B9361BEF">
    <w:name w:val="A16F2A7BBA4741FF8A4185F6B9361BEF"/>
    <w:rsid w:val="001C31A4"/>
  </w:style>
  <w:style w:type="paragraph" w:customStyle="1" w:styleId="184103F8CE584DAC93D1E62572500B68">
    <w:name w:val="184103F8CE584DAC93D1E62572500B68"/>
    <w:rsid w:val="001C31A4"/>
  </w:style>
  <w:style w:type="paragraph" w:customStyle="1" w:styleId="AC46A007B6B2481DA97D307C0811ECC0">
    <w:name w:val="AC46A007B6B2481DA97D307C0811ECC0"/>
    <w:rsid w:val="001C31A4"/>
  </w:style>
  <w:style w:type="paragraph" w:customStyle="1" w:styleId="8327332BC7284C3DBA426F07A7893C75">
    <w:name w:val="8327332BC7284C3DBA426F07A7893C75"/>
    <w:rsid w:val="001C31A4"/>
  </w:style>
  <w:style w:type="paragraph" w:customStyle="1" w:styleId="5AF490D18C5B4163AC1BB49338987844">
    <w:name w:val="5AF490D18C5B4163AC1BB49338987844"/>
    <w:rsid w:val="001C31A4"/>
  </w:style>
  <w:style w:type="paragraph" w:customStyle="1" w:styleId="8385807D2B1B43A3B530FC00099A5F9D">
    <w:name w:val="8385807D2B1B43A3B530FC00099A5F9D"/>
    <w:rsid w:val="001C31A4"/>
  </w:style>
  <w:style w:type="paragraph" w:customStyle="1" w:styleId="35521812C6AA4690A0474A5425CAE4B1">
    <w:name w:val="35521812C6AA4690A0474A5425CAE4B1"/>
    <w:rsid w:val="001C31A4"/>
  </w:style>
  <w:style w:type="paragraph" w:customStyle="1" w:styleId="E361EBAC62F1448787F632464CF8C293">
    <w:name w:val="E361EBAC62F1448787F632464CF8C293"/>
    <w:rsid w:val="001C31A4"/>
  </w:style>
  <w:style w:type="paragraph" w:customStyle="1" w:styleId="3EEAE9693E784598A334559CA7925B93">
    <w:name w:val="3EEAE9693E784598A334559CA7925B93"/>
    <w:rsid w:val="001C31A4"/>
  </w:style>
  <w:style w:type="paragraph" w:customStyle="1" w:styleId="952D469C1386487B841FE76BEB73197E">
    <w:name w:val="952D469C1386487B841FE76BEB73197E"/>
    <w:rsid w:val="001C31A4"/>
  </w:style>
  <w:style w:type="paragraph" w:customStyle="1" w:styleId="2024C19255F14704A39587879A5D849C">
    <w:name w:val="2024C19255F14704A39587879A5D849C"/>
    <w:rsid w:val="001C31A4"/>
  </w:style>
  <w:style w:type="paragraph" w:customStyle="1" w:styleId="8097BD385ABD492DA897AFF131A88015">
    <w:name w:val="8097BD385ABD492DA897AFF131A88015"/>
    <w:rsid w:val="001C31A4"/>
  </w:style>
  <w:style w:type="paragraph" w:customStyle="1" w:styleId="8E98F824D4BA430AB076CE5C124396CA">
    <w:name w:val="8E98F824D4BA430AB076CE5C124396CA"/>
    <w:rsid w:val="001C31A4"/>
  </w:style>
  <w:style w:type="paragraph" w:customStyle="1" w:styleId="CBC3E2784A694617B9A82ED93DA1017D">
    <w:name w:val="CBC3E2784A694617B9A82ED93DA1017D"/>
    <w:rsid w:val="001C31A4"/>
  </w:style>
  <w:style w:type="paragraph" w:customStyle="1" w:styleId="1644EEA18132420D9B5431F3E5967EEC">
    <w:name w:val="1644EEA18132420D9B5431F3E5967EEC"/>
    <w:rsid w:val="001C31A4"/>
  </w:style>
  <w:style w:type="paragraph" w:customStyle="1" w:styleId="15EF0CB721C141719EDFCD44A6A88C41">
    <w:name w:val="15EF0CB721C141719EDFCD44A6A88C41"/>
    <w:rsid w:val="001C31A4"/>
  </w:style>
  <w:style w:type="paragraph" w:customStyle="1" w:styleId="C9671110CF56462EA0B617E9D171F965">
    <w:name w:val="C9671110CF56462EA0B617E9D171F965"/>
    <w:rsid w:val="001C31A4"/>
  </w:style>
  <w:style w:type="paragraph" w:customStyle="1" w:styleId="5AD7B669BE314697924441F5397B8EC7">
    <w:name w:val="5AD7B669BE314697924441F5397B8EC7"/>
    <w:rsid w:val="001C31A4"/>
  </w:style>
  <w:style w:type="paragraph" w:customStyle="1" w:styleId="59170F0ADE844DCEAB65108C796F1405">
    <w:name w:val="59170F0ADE844DCEAB65108C796F1405"/>
    <w:rsid w:val="001C31A4"/>
  </w:style>
  <w:style w:type="paragraph" w:customStyle="1" w:styleId="FB84FED558F648EAB885032BB3E346DC">
    <w:name w:val="FB84FED558F648EAB885032BB3E346DC"/>
    <w:rsid w:val="001C31A4"/>
  </w:style>
  <w:style w:type="paragraph" w:customStyle="1" w:styleId="8EFD85B9282D483AB0E91E5EDA75D9CB">
    <w:name w:val="8EFD85B9282D483AB0E91E5EDA75D9CB"/>
    <w:rsid w:val="001C31A4"/>
  </w:style>
  <w:style w:type="paragraph" w:customStyle="1" w:styleId="47E8AA9FFAAF4CE2A54587B4E7E7D5F8">
    <w:name w:val="47E8AA9FFAAF4CE2A54587B4E7E7D5F8"/>
    <w:rsid w:val="001C31A4"/>
  </w:style>
  <w:style w:type="paragraph" w:customStyle="1" w:styleId="11DB9EEFC57045E4AE492E691D46714B">
    <w:name w:val="11DB9EEFC57045E4AE492E691D46714B"/>
    <w:rsid w:val="001C31A4"/>
  </w:style>
  <w:style w:type="paragraph" w:customStyle="1" w:styleId="09249DDF39CB4F2F8E6286B4BE50C000">
    <w:name w:val="09249DDF39CB4F2F8E6286B4BE50C000"/>
    <w:rsid w:val="001C31A4"/>
  </w:style>
  <w:style w:type="paragraph" w:customStyle="1" w:styleId="4812FC0DC2684FC5BD2E2DCA323741D3">
    <w:name w:val="4812FC0DC2684FC5BD2E2DCA323741D3"/>
    <w:rsid w:val="001C31A4"/>
  </w:style>
  <w:style w:type="paragraph" w:customStyle="1" w:styleId="BAEACD08F0F44B75820ED140EBD47DB8">
    <w:name w:val="BAEACD08F0F44B75820ED140EBD47DB8"/>
    <w:rsid w:val="001C31A4"/>
  </w:style>
  <w:style w:type="paragraph" w:customStyle="1" w:styleId="33C00E25739E49D88E25E2FC5AA644B8">
    <w:name w:val="33C00E25739E49D88E25E2FC5AA644B8"/>
    <w:rsid w:val="001C31A4"/>
  </w:style>
  <w:style w:type="paragraph" w:customStyle="1" w:styleId="CCB8FCF5CD18428C8112798312CB03B6">
    <w:name w:val="CCB8FCF5CD18428C8112798312CB03B6"/>
    <w:rsid w:val="001C31A4"/>
  </w:style>
  <w:style w:type="paragraph" w:customStyle="1" w:styleId="89EB34AB94654925994CB94CF52202BE">
    <w:name w:val="89EB34AB94654925994CB94CF52202BE"/>
    <w:rsid w:val="001C31A4"/>
  </w:style>
  <w:style w:type="paragraph" w:customStyle="1" w:styleId="F8DD3B092F0048368FC886092BD15EC3">
    <w:name w:val="F8DD3B092F0048368FC886092BD15EC3"/>
    <w:rsid w:val="001C31A4"/>
  </w:style>
  <w:style w:type="paragraph" w:customStyle="1" w:styleId="94B1044C9A3A49EE8FC5890443299407">
    <w:name w:val="94B1044C9A3A49EE8FC5890443299407"/>
    <w:rsid w:val="001C31A4"/>
  </w:style>
  <w:style w:type="paragraph" w:customStyle="1" w:styleId="F3A593077A354CA2871B3853B50ADC50">
    <w:name w:val="F3A593077A354CA2871B3853B50ADC50"/>
    <w:rsid w:val="001C31A4"/>
  </w:style>
  <w:style w:type="paragraph" w:customStyle="1" w:styleId="CA4B1F1E95B04072AC66F719FC090D24">
    <w:name w:val="CA4B1F1E95B04072AC66F719FC090D24"/>
    <w:rsid w:val="001C31A4"/>
  </w:style>
  <w:style w:type="paragraph" w:customStyle="1" w:styleId="1565E42F159C41A9B4611130759275FF">
    <w:name w:val="1565E42F159C41A9B4611130759275FF"/>
    <w:rsid w:val="001C31A4"/>
  </w:style>
  <w:style w:type="paragraph" w:customStyle="1" w:styleId="91CE7E9B55C941AD956A83D28472642D">
    <w:name w:val="91CE7E9B55C941AD956A83D28472642D"/>
    <w:rsid w:val="001C31A4"/>
  </w:style>
  <w:style w:type="paragraph" w:customStyle="1" w:styleId="4024D661711C4B45BEF1050BA968CEE8">
    <w:name w:val="4024D661711C4B45BEF1050BA968CEE8"/>
    <w:rsid w:val="001C31A4"/>
  </w:style>
  <w:style w:type="paragraph" w:customStyle="1" w:styleId="1D912F4A6CC040579804DFDE2967B8B5">
    <w:name w:val="1D912F4A6CC040579804DFDE2967B8B5"/>
    <w:rsid w:val="001C31A4"/>
  </w:style>
  <w:style w:type="paragraph" w:customStyle="1" w:styleId="47473C0858D147D9BCC654F128A41108">
    <w:name w:val="47473C0858D147D9BCC654F128A41108"/>
    <w:rsid w:val="001C31A4"/>
  </w:style>
  <w:style w:type="paragraph" w:customStyle="1" w:styleId="64D48A87E0104D78A2F7F0B6F8822956">
    <w:name w:val="64D48A87E0104D78A2F7F0B6F8822956"/>
    <w:rsid w:val="001C31A4"/>
  </w:style>
  <w:style w:type="paragraph" w:customStyle="1" w:styleId="2A3752A47DC24E399C746C1F7F17A840">
    <w:name w:val="2A3752A47DC24E399C746C1F7F17A840"/>
    <w:rsid w:val="001C31A4"/>
  </w:style>
  <w:style w:type="paragraph" w:customStyle="1" w:styleId="CF14E39CB9E04DD28E7E89B59CE39632">
    <w:name w:val="CF14E39CB9E04DD28E7E89B59CE39632"/>
    <w:rsid w:val="001C31A4"/>
  </w:style>
  <w:style w:type="paragraph" w:customStyle="1" w:styleId="8216D36BA6464AC0891EFED3FE2FBCB3">
    <w:name w:val="8216D36BA6464AC0891EFED3FE2FBCB3"/>
    <w:rsid w:val="001C31A4"/>
  </w:style>
  <w:style w:type="paragraph" w:customStyle="1" w:styleId="126768E7ED134B0E8C237F61AE944F39">
    <w:name w:val="126768E7ED134B0E8C237F61AE944F39"/>
    <w:rsid w:val="001C31A4"/>
  </w:style>
  <w:style w:type="paragraph" w:customStyle="1" w:styleId="BE24CE1FEEF147B8A8BE8A283715C059">
    <w:name w:val="BE24CE1FEEF147B8A8BE8A283715C059"/>
    <w:rsid w:val="001C31A4"/>
  </w:style>
  <w:style w:type="paragraph" w:customStyle="1" w:styleId="EB9F11DC72064EF692927EB63B1E3DCB">
    <w:name w:val="EB9F11DC72064EF692927EB63B1E3DCB"/>
    <w:rsid w:val="001C31A4"/>
  </w:style>
  <w:style w:type="paragraph" w:customStyle="1" w:styleId="76E9D78242A8454EAE8FC03318A02B81">
    <w:name w:val="76E9D78242A8454EAE8FC03318A02B81"/>
    <w:rsid w:val="001C31A4"/>
  </w:style>
  <w:style w:type="paragraph" w:customStyle="1" w:styleId="363168C132634A579A2CA893C53A4503">
    <w:name w:val="363168C132634A579A2CA893C53A4503"/>
    <w:rsid w:val="001C31A4"/>
  </w:style>
  <w:style w:type="paragraph" w:customStyle="1" w:styleId="5165E423C9754F80B771F11D5E8646C7">
    <w:name w:val="5165E423C9754F80B771F11D5E8646C7"/>
    <w:rsid w:val="001C31A4"/>
  </w:style>
  <w:style w:type="paragraph" w:customStyle="1" w:styleId="8FE0DC9FB633498F9A3C304097E7AFCD">
    <w:name w:val="8FE0DC9FB633498F9A3C304097E7AFCD"/>
    <w:rsid w:val="001C31A4"/>
  </w:style>
  <w:style w:type="paragraph" w:customStyle="1" w:styleId="C08959BED4A04E028DB97E21E8DC024D">
    <w:name w:val="C08959BED4A04E028DB97E21E8DC024D"/>
    <w:rsid w:val="001C31A4"/>
  </w:style>
  <w:style w:type="paragraph" w:customStyle="1" w:styleId="58F40B8321D54607A41AA6234B9D29C5">
    <w:name w:val="58F40B8321D54607A41AA6234B9D29C5"/>
    <w:rsid w:val="001C31A4"/>
  </w:style>
  <w:style w:type="paragraph" w:customStyle="1" w:styleId="9B3D3576C20A4707A071172F9CA08BF5">
    <w:name w:val="9B3D3576C20A4707A071172F9CA08BF5"/>
    <w:rsid w:val="001C31A4"/>
  </w:style>
  <w:style w:type="paragraph" w:customStyle="1" w:styleId="C493CDB7AB3044DB9BECD61236A79CD2">
    <w:name w:val="C493CDB7AB3044DB9BECD61236A79CD2"/>
    <w:rsid w:val="001C31A4"/>
  </w:style>
  <w:style w:type="paragraph" w:customStyle="1" w:styleId="800C9F2543D04037BE3717210BF702A5">
    <w:name w:val="800C9F2543D04037BE3717210BF702A5"/>
    <w:rsid w:val="001C31A4"/>
  </w:style>
  <w:style w:type="paragraph" w:customStyle="1" w:styleId="C85A4B454B224B308B66BB393B0A2181">
    <w:name w:val="C85A4B454B224B308B66BB393B0A2181"/>
    <w:rsid w:val="001C31A4"/>
  </w:style>
  <w:style w:type="paragraph" w:customStyle="1" w:styleId="6783EC998B964360AE55E0B339619CF4">
    <w:name w:val="6783EC998B964360AE55E0B339619CF4"/>
    <w:rsid w:val="001C31A4"/>
  </w:style>
  <w:style w:type="paragraph" w:customStyle="1" w:styleId="22F48093602D4F08B72184649A7509C1">
    <w:name w:val="22F48093602D4F08B72184649A7509C1"/>
    <w:rsid w:val="001C31A4"/>
  </w:style>
  <w:style w:type="paragraph" w:customStyle="1" w:styleId="18086FCDB39E44F4AA5BC3BFA4978C74">
    <w:name w:val="18086FCDB39E44F4AA5BC3BFA4978C74"/>
    <w:rsid w:val="001C31A4"/>
  </w:style>
  <w:style w:type="paragraph" w:customStyle="1" w:styleId="DFCBE4E6E7264EE6BEEAA0AE7B45A581">
    <w:name w:val="DFCBE4E6E7264EE6BEEAA0AE7B45A581"/>
    <w:rsid w:val="001C31A4"/>
  </w:style>
  <w:style w:type="paragraph" w:customStyle="1" w:styleId="BF3899D2600C434480850E32DA304D75">
    <w:name w:val="BF3899D2600C434480850E32DA304D75"/>
    <w:rsid w:val="001C31A4"/>
  </w:style>
  <w:style w:type="paragraph" w:customStyle="1" w:styleId="4D819BCCF2064D9A81A5709B6CE9AD2F">
    <w:name w:val="4D819BCCF2064D9A81A5709B6CE9AD2F"/>
    <w:rsid w:val="001C31A4"/>
  </w:style>
  <w:style w:type="paragraph" w:customStyle="1" w:styleId="D71E15CFA7604ABA8C3A1C674ECCB873">
    <w:name w:val="D71E15CFA7604ABA8C3A1C674ECCB873"/>
    <w:rsid w:val="001C31A4"/>
  </w:style>
  <w:style w:type="paragraph" w:customStyle="1" w:styleId="1BC8AFD7E5034699853B8DD2D768C4A4">
    <w:name w:val="1BC8AFD7E5034699853B8DD2D768C4A4"/>
    <w:rsid w:val="001C31A4"/>
  </w:style>
  <w:style w:type="paragraph" w:customStyle="1" w:styleId="9743610A239C4B2B9054AC9D630DD204">
    <w:name w:val="9743610A239C4B2B9054AC9D630DD204"/>
    <w:rsid w:val="001C31A4"/>
  </w:style>
  <w:style w:type="paragraph" w:customStyle="1" w:styleId="5FD05E6120554AB2A5C1CA5433DE2754">
    <w:name w:val="5FD05E6120554AB2A5C1CA5433DE2754"/>
    <w:rsid w:val="001C31A4"/>
  </w:style>
  <w:style w:type="paragraph" w:customStyle="1" w:styleId="094B50CE2A4948DBBCA61E143E30BC51">
    <w:name w:val="094B50CE2A4948DBBCA61E143E30BC51"/>
    <w:rsid w:val="001C31A4"/>
  </w:style>
  <w:style w:type="paragraph" w:customStyle="1" w:styleId="DB8462BB05AF409CBA380C74AF3C631C">
    <w:name w:val="DB8462BB05AF409CBA380C74AF3C631C"/>
    <w:rsid w:val="001C31A4"/>
  </w:style>
  <w:style w:type="paragraph" w:customStyle="1" w:styleId="8D387F7C47FD480AA1CD3510A7822E8F">
    <w:name w:val="8D387F7C47FD480AA1CD3510A7822E8F"/>
    <w:rsid w:val="001C31A4"/>
  </w:style>
  <w:style w:type="paragraph" w:customStyle="1" w:styleId="B612A5B5DBB64C3EB72E6D59D5EA677A">
    <w:name w:val="B612A5B5DBB64C3EB72E6D59D5EA677A"/>
    <w:rsid w:val="001C31A4"/>
  </w:style>
  <w:style w:type="paragraph" w:customStyle="1" w:styleId="5E052CD356D24B64A91FDA59852A09C7">
    <w:name w:val="5E052CD356D24B64A91FDA59852A09C7"/>
    <w:rsid w:val="001C31A4"/>
  </w:style>
  <w:style w:type="paragraph" w:customStyle="1" w:styleId="EA5B24038AE9412CB54529E9B9A7EB0F">
    <w:name w:val="EA5B24038AE9412CB54529E9B9A7EB0F"/>
    <w:rsid w:val="001C31A4"/>
  </w:style>
  <w:style w:type="paragraph" w:customStyle="1" w:styleId="A56CD81F871A4C96B2E9866E7C781346">
    <w:name w:val="A56CD81F871A4C96B2E9866E7C781346"/>
    <w:rsid w:val="001C31A4"/>
  </w:style>
  <w:style w:type="paragraph" w:customStyle="1" w:styleId="F00014D5375C4378AB303B9D3E22909F">
    <w:name w:val="F00014D5375C4378AB303B9D3E22909F"/>
    <w:rsid w:val="001C31A4"/>
  </w:style>
  <w:style w:type="paragraph" w:customStyle="1" w:styleId="911E784EB6814883A36FA2C791595942">
    <w:name w:val="911E784EB6814883A36FA2C791595942"/>
    <w:rsid w:val="001C31A4"/>
  </w:style>
  <w:style w:type="paragraph" w:customStyle="1" w:styleId="5B3DD2CCDF5B46CE99DA660E50B4E950">
    <w:name w:val="5B3DD2CCDF5B46CE99DA660E50B4E950"/>
    <w:rsid w:val="001C31A4"/>
  </w:style>
  <w:style w:type="paragraph" w:customStyle="1" w:styleId="4BE7270A01F44FB498130C17DFE5CABD">
    <w:name w:val="4BE7270A01F44FB498130C17DFE5CABD"/>
    <w:rsid w:val="001C31A4"/>
  </w:style>
  <w:style w:type="paragraph" w:customStyle="1" w:styleId="2EC9A527565249758FC2F8314D80E176">
    <w:name w:val="2EC9A527565249758FC2F8314D80E176"/>
    <w:rsid w:val="001C31A4"/>
  </w:style>
  <w:style w:type="paragraph" w:customStyle="1" w:styleId="6B2D895B04574DAC8C683CDFE4B5BF90">
    <w:name w:val="6B2D895B04574DAC8C683CDFE4B5BF90"/>
    <w:rsid w:val="001C31A4"/>
  </w:style>
  <w:style w:type="paragraph" w:customStyle="1" w:styleId="9E84223CDC394628A598DAD82BE19581">
    <w:name w:val="9E84223CDC394628A598DAD82BE19581"/>
    <w:rsid w:val="001C31A4"/>
  </w:style>
  <w:style w:type="paragraph" w:customStyle="1" w:styleId="5408CBEEACDC4D5F995B503B81A6152B">
    <w:name w:val="5408CBEEACDC4D5F995B503B81A6152B"/>
    <w:rsid w:val="001C31A4"/>
  </w:style>
  <w:style w:type="paragraph" w:customStyle="1" w:styleId="7EC6168493EC41A2921FA73D09C77684">
    <w:name w:val="7EC6168493EC41A2921FA73D09C77684"/>
    <w:rsid w:val="001C31A4"/>
  </w:style>
  <w:style w:type="paragraph" w:customStyle="1" w:styleId="FBBBAB9AF93A402585FAB968D26331FB">
    <w:name w:val="FBBBAB9AF93A402585FAB968D26331FB"/>
    <w:rsid w:val="001C31A4"/>
  </w:style>
  <w:style w:type="paragraph" w:customStyle="1" w:styleId="EE880A2545054E75B461E913034F4261">
    <w:name w:val="EE880A2545054E75B461E913034F4261"/>
    <w:rsid w:val="001C31A4"/>
  </w:style>
  <w:style w:type="paragraph" w:customStyle="1" w:styleId="347865EFDE7B4A7FA529007B298A9432">
    <w:name w:val="347865EFDE7B4A7FA529007B298A9432"/>
    <w:rsid w:val="001C31A4"/>
  </w:style>
  <w:style w:type="paragraph" w:customStyle="1" w:styleId="88C14A0B0B55483791B1D7DA2CAB80A5">
    <w:name w:val="88C14A0B0B55483791B1D7DA2CAB80A5"/>
    <w:rsid w:val="001C31A4"/>
  </w:style>
  <w:style w:type="paragraph" w:customStyle="1" w:styleId="8CD15FCE4D1940F9A0D73A8D53529F6E">
    <w:name w:val="8CD15FCE4D1940F9A0D73A8D53529F6E"/>
    <w:rsid w:val="001C31A4"/>
  </w:style>
  <w:style w:type="paragraph" w:customStyle="1" w:styleId="D071C54A3AEA4D63AA585F9A52091448">
    <w:name w:val="D071C54A3AEA4D63AA585F9A52091448"/>
    <w:rsid w:val="001C31A4"/>
  </w:style>
  <w:style w:type="paragraph" w:customStyle="1" w:styleId="06D4F63A490A448397F2A74DBF3BD728">
    <w:name w:val="06D4F63A490A448397F2A74DBF3BD728"/>
    <w:rsid w:val="001C31A4"/>
  </w:style>
  <w:style w:type="paragraph" w:customStyle="1" w:styleId="40460DBEE4C04067A2A89EF57DA15D90">
    <w:name w:val="40460DBEE4C04067A2A89EF57DA15D90"/>
    <w:rsid w:val="001C31A4"/>
  </w:style>
  <w:style w:type="paragraph" w:customStyle="1" w:styleId="6D75CD21517C42488899973ABFE82E71">
    <w:name w:val="6D75CD21517C42488899973ABFE82E71"/>
    <w:rsid w:val="001C31A4"/>
  </w:style>
  <w:style w:type="paragraph" w:customStyle="1" w:styleId="F4E68F3EFFAE47CEAD9C6EBB5B4993BB">
    <w:name w:val="F4E68F3EFFAE47CEAD9C6EBB5B4993BB"/>
    <w:rsid w:val="001C31A4"/>
  </w:style>
  <w:style w:type="paragraph" w:customStyle="1" w:styleId="5BA469C7458A40549BF2A84A06BEF7E7">
    <w:name w:val="5BA469C7458A40549BF2A84A06BEF7E7"/>
    <w:rsid w:val="001C31A4"/>
  </w:style>
  <w:style w:type="paragraph" w:customStyle="1" w:styleId="DBE53A3FDB5A4304B7FA9E6C352768DC">
    <w:name w:val="DBE53A3FDB5A4304B7FA9E6C352768DC"/>
    <w:rsid w:val="001C31A4"/>
  </w:style>
  <w:style w:type="paragraph" w:customStyle="1" w:styleId="58568D77D6344056827B703BC621A270">
    <w:name w:val="58568D77D6344056827B703BC621A270"/>
    <w:rsid w:val="001C31A4"/>
  </w:style>
  <w:style w:type="paragraph" w:customStyle="1" w:styleId="C8E417BC2EA64B2AB61B4E867B4E59F1">
    <w:name w:val="C8E417BC2EA64B2AB61B4E867B4E59F1"/>
    <w:rsid w:val="001C31A4"/>
  </w:style>
  <w:style w:type="paragraph" w:customStyle="1" w:styleId="7F4ECABFFD6D413ABE8BA4D8992D7810">
    <w:name w:val="7F4ECABFFD6D413ABE8BA4D8992D7810"/>
    <w:rsid w:val="001C31A4"/>
  </w:style>
  <w:style w:type="paragraph" w:customStyle="1" w:styleId="1E1F5CE8F7524DDA883903E1EF102ECE">
    <w:name w:val="1E1F5CE8F7524DDA883903E1EF102ECE"/>
    <w:rsid w:val="001C31A4"/>
  </w:style>
  <w:style w:type="paragraph" w:customStyle="1" w:styleId="48BF84CC30F04A53B1A480AF4D9D448C">
    <w:name w:val="48BF84CC30F04A53B1A480AF4D9D448C"/>
    <w:rsid w:val="001C31A4"/>
  </w:style>
  <w:style w:type="paragraph" w:customStyle="1" w:styleId="A96E45376A684D68B1856181D9CE05CC">
    <w:name w:val="A96E45376A684D68B1856181D9CE05CC"/>
    <w:rsid w:val="001C31A4"/>
  </w:style>
  <w:style w:type="paragraph" w:customStyle="1" w:styleId="AEF421C653874527BA39D46AA7C1DC5C">
    <w:name w:val="AEF421C653874527BA39D46AA7C1DC5C"/>
    <w:rsid w:val="001C31A4"/>
  </w:style>
  <w:style w:type="paragraph" w:customStyle="1" w:styleId="D13C1CD013F0407BA41501FC2879AD91">
    <w:name w:val="D13C1CD013F0407BA41501FC2879AD91"/>
    <w:rsid w:val="001C31A4"/>
  </w:style>
  <w:style w:type="paragraph" w:customStyle="1" w:styleId="6286CCF10E5C4053A36DDFE4E3D6AFBB">
    <w:name w:val="6286CCF10E5C4053A36DDFE4E3D6AFBB"/>
    <w:rsid w:val="001C31A4"/>
  </w:style>
  <w:style w:type="paragraph" w:customStyle="1" w:styleId="8B64EFD832B44999A823A485A6A4C7FB">
    <w:name w:val="8B64EFD832B44999A823A485A6A4C7FB"/>
    <w:rsid w:val="001C31A4"/>
  </w:style>
  <w:style w:type="paragraph" w:customStyle="1" w:styleId="9335D5B1B5CF414B92A698E4A4F36FAD">
    <w:name w:val="9335D5B1B5CF414B92A698E4A4F36FAD"/>
    <w:rsid w:val="001C31A4"/>
  </w:style>
  <w:style w:type="paragraph" w:customStyle="1" w:styleId="4D3CFF185C4947899DC75E91BF812BDB">
    <w:name w:val="4D3CFF185C4947899DC75E91BF812BDB"/>
    <w:rsid w:val="001C31A4"/>
  </w:style>
  <w:style w:type="paragraph" w:customStyle="1" w:styleId="3A76645A94CF4D3BB29406A96C3C4204">
    <w:name w:val="3A76645A94CF4D3BB29406A96C3C4204"/>
    <w:rsid w:val="001C31A4"/>
  </w:style>
  <w:style w:type="paragraph" w:customStyle="1" w:styleId="B53DEE963A41414DBF4E57F9FFFE1B24">
    <w:name w:val="B53DEE963A41414DBF4E57F9FFFE1B24"/>
    <w:rsid w:val="001C31A4"/>
  </w:style>
  <w:style w:type="paragraph" w:customStyle="1" w:styleId="26BEA9B28BA44C459CE4B8F92AFEB590">
    <w:name w:val="26BEA9B28BA44C459CE4B8F92AFEB590"/>
    <w:rsid w:val="001C31A4"/>
  </w:style>
  <w:style w:type="paragraph" w:customStyle="1" w:styleId="BF22DE046246432BB90546BBA812E68F">
    <w:name w:val="BF22DE046246432BB90546BBA812E68F"/>
    <w:rsid w:val="001C31A4"/>
  </w:style>
  <w:style w:type="paragraph" w:customStyle="1" w:styleId="AEE7C8D9B90C48DD92473B181E22BE7B">
    <w:name w:val="AEE7C8D9B90C48DD92473B181E22BE7B"/>
    <w:rsid w:val="001C31A4"/>
  </w:style>
  <w:style w:type="paragraph" w:customStyle="1" w:styleId="401B8E1A8CDC410BA5BCBBD1E9980C9E">
    <w:name w:val="401B8E1A8CDC410BA5BCBBD1E9980C9E"/>
    <w:rsid w:val="001C31A4"/>
  </w:style>
  <w:style w:type="paragraph" w:customStyle="1" w:styleId="58A999D162C74E9C9FC8F5BCCB5E3451">
    <w:name w:val="58A999D162C74E9C9FC8F5BCCB5E3451"/>
    <w:rsid w:val="001C31A4"/>
  </w:style>
  <w:style w:type="paragraph" w:customStyle="1" w:styleId="FA4A4B279EAB4399B548A3FCA8D420A7">
    <w:name w:val="FA4A4B279EAB4399B548A3FCA8D420A7"/>
    <w:rsid w:val="001C31A4"/>
  </w:style>
  <w:style w:type="paragraph" w:customStyle="1" w:styleId="FD823A653E234D2CA51B9668CA1E96F2">
    <w:name w:val="FD823A653E234D2CA51B9668CA1E96F2"/>
    <w:rsid w:val="001C31A4"/>
  </w:style>
  <w:style w:type="paragraph" w:customStyle="1" w:styleId="CB029F3A2BE54B34B4F900E93D826502">
    <w:name w:val="CB029F3A2BE54B34B4F900E93D826502"/>
    <w:rsid w:val="001C31A4"/>
  </w:style>
  <w:style w:type="paragraph" w:customStyle="1" w:styleId="45FD39FBC8284567AB2CA19C5152045D">
    <w:name w:val="45FD39FBC8284567AB2CA19C5152045D"/>
    <w:rsid w:val="001C31A4"/>
  </w:style>
  <w:style w:type="paragraph" w:customStyle="1" w:styleId="7E37E3B95E8744F7A306C000FF118E6B">
    <w:name w:val="7E37E3B95E8744F7A306C000FF118E6B"/>
    <w:rsid w:val="001C31A4"/>
  </w:style>
  <w:style w:type="paragraph" w:customStyle="1" w:styleId="3C28DF8F6EB441F49ECA726EEADBF888">
    <w:name w:val="3C28DF8F6EB441F49ECA726EEADBF888"/>
    <w:rsid w:val="001C31A4"/>
  </w:style>
  <w:style w:type="paragraph" w:customStyle="1" w:styleId="2EC3C269EBF143C7A976F8800EB6F192">
    <w:name w:val="2EC3C269EBF143C7A976F8800EB6F192"/>
    <w:rsid w:val="001C31A4"/>
  </w:style>
  <w:style w:type="paragraph" w:customStyle="1" w:styleId="FE374009187E474CBA4D1C7D7C22E049">
    <w:name w:val="FE374009187E474CBA4D1C7D7C22E049"/>
    <w:rsid w:val="001C31A4"/>
  </w:style>
  <w:style w:type="paragraph" w:customStyle="1" w:styleId="9BD4A004EC754DCBB942FC9A7EFCAD4F">
    <w:name w:val="9BD4A004EC754DCBB942FC9A7EFCAD4F"/>
    <w:rsid w:val="001C31A4"/>
  </w:style>
  <w:style w:type="paragraph" w:customStyle="1" w:styleId="66AFB8ED69144A7692A20837601FA850">
    <w:name w:val="66AFB8ED69144A7692A20837601FA850"/>
    <w:rsid w:val="001C31A4"/>
  </w:style>
  <w:style w:type="paragraph" w:customStyle="1" w:styleId="265740BC53EE49D4BE9518A918AA0996">
    <w:name w:val="265740BC53EE49D4BE9518A918AA0996"/>
    <w:rsid w:val="001C31A4"/>
  </w:style>
  <w:style w:type="paragraph" w:customStyle="1" w:styleId="2E12111ABC014EE681701BBE76846A03">
    <w:name w:val="2E12111ABC014EE681701BBE76846A03"/>
    <w:rsid w:val="001C31A4"/>
  </w:style>
  <w:style w:type="paragraph" w:customStyle="1" w:styleId="0693BC37FAB54AC88028652AD1B56834">
    <w:name w:val="0693BC37FAB54AC88028652AD1B56834"/>
    <w:rsid w:val="001C31A4"/>
  </w:style>
  <w:style w:type="paragraph" w:customStyle="1" w:styleId="89F15EE976BA4E01B1A60EE11625CC9D">
    <w:name w:val="89F15EE976BA4E01B1A60EE11625CC9D"/>
    <w:rsid w:val="001C31A4"/>
  </w:style>
  <w:style w:type="paragraph" w:customStyle="1" w:styleId="6D90E68E1B4A41A1B3E79BC99D888EE9">
    <w:name w:val="6D90E68E1B4A41A1B3E79BC99D888EE9"/>
    <w:rsid w:val="001C31A4"/>
  </w:style>
  <w:style w:type="paragraph" w:customStyle="1" w:styleId="367D9829A9F048859A887F60BCD03543">
    <w:name w:val="367D9829A9F048859A887F60BCD03543"/>
    <w:rsid w:val="001C31A4"/>
  </w:style>
  <w:style w:type="paragraph" w:customStyle="1" w:styleId="32305732FA6C4BEDBEDCB97E4A62EAC4">
    <w:name w:val="32305732FA6C4BEDBEDCB97E4A62EAC4"/>
    <w:rsid w:val="001C31A4"/>
  </w:style>
  <w:style w:type="paragraph" w:customStyle="1" w:styleId="C918AB2DFEB14729B450667E350BBDE4">
    <w:name w:val="C918AB2DFEB14729B450667E350BBDE4"/>
    <w:rsid w:val="001C31A4"/>
  </w:style>
  <w:style w:type="paragraph" w:customStyle="1" w:styleId="68FBF075708D4719B642359E8951AE47">
    <w:name w:val="68FBF075708D4719B642359E8951AE47"/>
    <w:rsid w:val="001C31A4"/>
  </w:style>
  <w:style w:type="paragraph" w:customStyle="1" w:styleId="9DDBE0AAC5C042DD959B179E6FDCA856">
    <w:name w:val="9DDBE0AAC5C042DD959B179E6FDCA856"/>
    <w:rsid w:val="001C31A4"/>
  </w:style>
  <w:style w:type="paragraph" w:customStyle="1" w:styleId="F5B7EBE561CD4EED88A064FEEA787CFC">
    <w:name w:val="F5B7EBE561CD4EED88A064FEEA787CFC"/>
    <w:rsid w:val="001C31A4"/>
  </w:style>
  <w:style w:type="paragraph" w:customStyle="1" w:styleId="F29E5EB47D95460ABD1C773AB3C519C9">
    <w:name w:val="F29E5EB47D95460ABD1C773AB3C519C9"/>
    <w:rsid w:val="001C31A4"/>
  </w:style>
  <w:style w:type="paragraph" w:customStyle="1" w:styleId="61D7185371B1450F80FC96C5EE98F493">
    <w:name w:val="61D7185371B1450F80FC96C5EE98F493"/>
    <w:rsid w:val="001C31A4"/>
  </w:style>
  <w:style w:type="paragraph" w:customStyle="1" w:styleId="9558397CBCB04A62BD48547D6247E115">
    <w:name w:val="9558397CBCB04A62BD48547D6247E115"/>
    <w:rsid w:val="001C31A4"/>
  </w:style>
  <w:style w:type="paragraph" w:customStyle="1" w:styleId="6A1AE9DE37A340C395275144ED57759E">
    <w:name w:val="6A1AE9DE37A340C395275144ED57759E"/>
    <w:rsid w:val="001C31A4"/>
  </w:style>
  <w:style w:type="paragraph" w:customStyle="1" w:styleId="C1AEB184EE6446478CC9BE7C43BC425E">
    <w:name w:val="C1AEB184EE6446478CC9BE7C43BC425E"/>
    <w:rsid w:val="001C31A4"/>
  </w:style>
  <w:style w:type="paragraph" w:customStyle="1" w:styleId="BA942D8FF66A4D358F5B2BA84CCFA347">
    <w:name w:val="BA942D8FF66A4D358F5B2BA84CCFA347"/>
    <w:rsid w:val="001C31A4"/>
  </w:style>
  <w:style w:type="paragraph" w:customStyle="1" w:styleId="5F4B7A9A125146688963BC0CE44C9687">
    <w:name w:val="5F4B7A9A125146688963BC0CE44C9687"/>
    <w:rsid w:val="001C31A4"/>
  </w:style>
  <w:style w:type="paragraph" w:customStyle="1" w:styleId="F2E38E8F3AEC415383C6CC5590DB8C5F">
    <w:name w:val="F2E38E8F3AEC415383C6CC5590DB8C5F"/>
    <w:rsid w:val="001C31A4"/>
  </w:style>
  <w:style w:type="paragraph" w:customStyle="1" w:styleId="C65782F3F9F84143A9C66FD3B0D865D5">
    <w:name w:val="C65782F3F9F84143A9C66FD3B0D865D5"/>
    <w:rsid w:val="001C31A4"/>
  </w:style>
  <w:style w:type="paragraph" w:customStyle="1" w:styleId="05236261916846A49B293318D0854AD5">
    <w:name w:val="05236261916846A49B293318D0854AD5"/>
    <w:rsid w:val="001C31A4"/>
  </w:style>
  <w:style w:type="paragraph" w:customStyle="1" w:styleId="D18A267696584280B2EF069C44CA262D">
    <w:name w:val="D18A267696584280B2EF069C44CA262D"/>
    <w:rsid w:val="001C31A4"/>
  </w:style>
  <w:style w:type="paragraph" w:customStyle="1" w:styleId="9202118605DC456689D468705BD83860">
    <w:name w:val="9202118605DC456689D468705BD83860"/>
    <w:rsid w:val="001C31A4"/>
  </w:style>
  <w:style w:type="paragraph" w:customStyle="1" w:styleId="F6D6AECDD1B949A0AA0199A223BD327B">
    <w:name w:val="F6D6AECDD1B949A0AA0199A223BD327B"/>
    <w:rsid w:val="001C31A4"/>
  </w:style>
  <w:style w:type="paragraph" w:customStyle="1" w:styleId="F57A4C2E1D714BDDBDA6F331100E7CBC">
    <w:name w:val="F57A4C2E1D714BDDBDA6F331100E7CBC"/>
    <w:rsid w:val="001C31A4"/>
  </w:style>
  <w:style w:type="paragraph" w:customStyle="1" w:styleId="85290F5FC52640528C2922C977FAA194">
    <w:name w:val="85290F5FC52640528C2922C977FAA194"/>
    <w:rsid w:val="001C31A4"/>
  </w:style>
  <w:style w:type="paragraph" w:customStyle="1" w:styleId="EAA2512456734435841D66EBF7607CA4">
    <w:name w:val="EAA2512456734435841D66EBF7607CA4"/>
    <w:rsid w:val="001C31A4"/>
  </w:style>
  <w:style w:type="paragraph" w:customStyle="1" w:styleId="4F3D87BE392E4B0B96CCAFCA299BFFE3">
    <w:name w:val="4F3D87BE392E4B0B96CCAFCA299BFFE3"/>
    <w:rsid w:val="001C31A4"/>
  </w:style>
  <w:style w:type="paragraph" w:customStyle="1" w:styleId="5FC297DD5CCC4D7CABA4D81C95D02F29">
    <w:name w:val="5FC297DD5CCC4D7CABA4D81C95D02F29"/>
    <w:rsid w:val="001C31A4"/>
  </w:style>
  <w:style w:type="paragraph" w:customStyle="1" w:styleId="05662760908D4D22A2D24DB78886911A">
    <w:name w:val="05662760908D4D22A2D24DB78886911A"/>
    <w:rsid w:val="001C31A4"/>
  </w:style>
  <w:style w:type="paragraph" w:customStyle="1" w:styleId="76F5558712BF40879234F19F6305A689">
    <w:name w:val="76F5558712BF40879234F19F6305A689"/>
    <w:rsid w:val="001C31A4"/>
  </w:style>
  <w:style w:type="paragraph" w:customStyle="1" w:styleId="0FDB80BDC6D54CDD8615E9DB48C189BD">
    <w:name w:val="0FDB80BDC6D54CDD8615E9DB48C189BD"/>
    <w:rsid w:val="001C31A4"/>
  </w:style>
  <w:style w:type="paragraph" w:customStyle="1" w:styleId="C7A0384EFA9845428E16EAF7E08D1B79">
    <w:name w:val="C7A0384EFA9845428E16EAF7E08D1B79"/>
    <w:rsid w:val="001C31A4"/>
  </w:style>
  <w:style w:type="paragraph" w:customStyle="1" w:styleId="B481A49D592E41F2BB64CE50FC523388">
    <w:name w:val="B481A49D592E41F2BB64CE50FC523388"/>
    <w:rsid w:val="001C31A4"/>
  </w:style>
  <w:style w:type="paragraph" w:customStyle="1" w:styleId="A8234CE6537D436BBBF66F4A81A401AB">
    <w:name w:val="A8234CE6537D436BBBF66F4A81A401AB"/>
    <w:rsid w:val="001C31A4"/>
  </w:style>
  <w:style w:type="paragraph" w:customStyle="1" w:styleId="45DF133C72914C52873BE262B4C5E7EA">
    <w:name w:val="45DF133C72914C52873BE262B4C5E7EA"/>
    <w:rsid w:val="001C31A4"/>
  </w:style>
  <w:style w:type="paragraph" w:customStyle="1" w:styleId="313B42CEE59240B6A3CBB83674D4E488">
    <w:name w:val="313B42CEE59240B6A3CBB83674D4E488"/>
    <w:rsid w:val="001C31A4"/>
  </w:style>
  <w:style w:type="paragraph" w:customStyle="1" w:styleId="1BDAF7354A9144D2A4C82E71EEACFAF7">
    <w:name w:val="1BDAF7354A9144D2A4C82E71EEACFAF7"/>
    <w:rsid w:val="001C31A4"/>
  </w:style>
  <w:style w:type="paragraph" w:customStyle="1" w:styleId="1EF76BAE4EE7405DA4C8D5A3739899B0">
    <w:name w:val="1EF76BAE4EE7405DA4C8D5A3739899B0"/>
    <w:rsid w:val="001C31A4"/>
  </w:style>
  <w:style w:type="paragraph" w:customStyle="1" w:styleId="0C1E1AD5D2E84A66B3B934F8F15EA7BF">
    <w:name w:val="0C1E1AD5D2E84A66B3B934F8F15EA7BF"/>
    <w:rsid w:val="001C31A4"/>
  </w:style>
  <w:style w:type="paragraph" w:customStyle="1" w:styleId="37684AA17C244471B352E02B6707BF2D">
    <w:name w:val="37684AA17C244471B352E02B6707BF2D"/>
    <w:rsid w:val="001C31A4"/>
  </w:style>
  <w:style w:type="paragraph" w:customStyle="1" w:styleId="99AC10A5DD924FA5BA529BED24A8FB74">
    <w:name w:val="99AC10A5DD924FA5BA529BED24A8FB74"/>
    <w:rsid w:val="001C31A4"/>
  </w:style>
  <w:style w:type="paragraph" w:customStyle="1" w:styleId="83B8C23A68834B8C9547903E502C2CB5">
    <w:name w:val="83B8C23A68834B8C9547903E502C2CB5"/>
    <w:rsid w:val="001C31A4"/>
  </w:style>
  <w:style w:type="paragraph" w:customStyle="1" w:styleId="422D195384844474A50F37216F994647">
    <w:name w:val="422D195384844474A50F37216F994647"/>
    <w:rsid w:val="001C31A4"/>
  </w:style>
  <w:style w:type="paragraph" w:customStyle="1" w:styleId="9F351180599147E2B7D5A7BAD538A66D">
    <w:name w:val="9F351180599147E2B7D5A7BAD538A66D"/>
    <w:rsid w:val="001C31A4"/>
  </w:style>
  <w:style w:type="paragraph" w:customStyle="1" w:styleId="6158D9C56D874906A982D6B71E7176C3">
    <w:name w:val="6158D9C56D874906A982D6B71E7176C3"/>
    <w:rsid w:val="001C31A4"/>
  </w:style>
  <w:style w:type="paragraph" w:customStyle="1" w:styleId="3917B9EBBE5C402A8AD8D4F5DA5A476E">
    <w:name w:val="3917B9EBBE5C402A8AD8D4F5DA5A476E"/>
    <w:rsid w:val="001C31A4"/>
  </w:style>
  <w:style w:type="paragraph" w:customStyle="1" w:styleId="289FB57C6FD54D00A715FF2668F147FE">
    <w:name w:val="289FB57C6FD54D00A715FF2668F147FE"/>
    <w:rsid w:val="001C31A4"/>
  </w:style>
  <w:style w:type="paragraph" w:customStyle="1" w:styleId="4287BA9AC139414DA2912D5B8EBC1EA2">
    <w:name w:val="4287BA9AC139414DA2912D5B8EBC1EA2"/>
    <w:rsid w:val="001C31A4"/>
  </w:style>
  <w:style w:type="paragraph" w:customStyle="1" w:styleId="401B02A4CDC24BAB97BB6F9F588C5984">
    <w:name w:val="401B02A4CDC24BAB97BB6F9F588C5984"/>
    <w:rsid w:val="001C31A4"/>
  </w:style>
  <w:style w:type="paragraph" w:customStyle="1" w:styleId="5266821A51544CD281DC1B52339FB2C6">
    <w:name w:val="5266821A51544CD281DC1B52339FB2C6"/>
    <w:rsid w:val="001C31A4"/>
  </w:style>
  <w:style w:type="paragraph" w:customStyle="1" w:styleId="1C174B52F89941AB8CDFCD8F2C91E1E4">
    <w:name w:val="1C174B52F89941AB8CDFCD8F2C91E1E4"/>
    <w:rsid w:val="001C31A4"/>
  </w:style>
  <w:style w:type="paragraph" w:customStyle="1" w:styleId="C34F38C5C4114592B6B1D93E398CE35D">
    <w:name w:val="C34F38C5C4114592B6B1D93E398CE35D"/>
    <w:rsid w:val="001C31A4"/>
  </w:style>
  <w:style w:type="paragraph" w:customStyle="1" w:styleId="399272E32F4E46FD8ADD3EDB50079126">
    <w:name w:val="399272E32F4E46FD8ADD3EDB50079126"/>
    <w:rsid w:val="001C31A4"/>
  </w:style>
  <w:style w:type="paragraph" w:customStyle="1" w:styleId="49E401A3FF9F49D1A6D88C4CB6529E8E">
    <w:name w:val="49E401A3FF9F49D1A6D88C4CB6529E8E"/>
    <w:rsid w:val="001C31A4"/>
  </w:style>
  <w:style w:type="paragraph" w:customStyle="1" w:styleId="75A861E95FDA4B6A9567B08E36528C88">
    <w:name w:val="75A861E95FDA4B6A9567B08E36528C88"/>
    <w:rsid w:val="001C31A4"/>
  </w:style>
  <w:style w:type="paragraph" w:customStyle="1" w:styleId="CCCB9D618889457D80623D92237E201C">
    <w:name w:val="CCCB9D618889457D80623D92237E201C"/>
    <w:rsid w:val="001C31A4"/>
  </w:style>
  <w:style w:type="paragraph" w:customStyle="1" w:styleId="4DB2A366A2B0400F876BC4C66F6AA565">
    <w:name w:val="4DB2A366A2B0400F876BC4C66F6AA565"/>
    <w:rsid w:val="001C31A4"/>
  </w:style>
  <w:style w:type="paragraph" w:customStyle="1" w:styleId="72F21C62C5AB4594B69B181A2C9F8557">
    <w:name w:val="72F21C62C5AB4594B69B181A2C9F8557"/>
    <w:rsid w:val="001C31A4"/>
  </w:style>
  <w:style w:type="paragraph" w:customStyle="1" w:styleId="91F5383C1DD74286912C592F2F80BFEE">
    <w:name w:val="91F5383C1DD74286912C592F2F80BFEE"/>
    <w:rsid w:val="001C31A4"/>
  </w:style>
  <w:style w:type="paragraph" w:customStyle="1" w:styleId="1D4161A6FB1A4B3C9757733429968945">
    <w:name w:val="1D4161A6FB1A4B3C9757733429968945"/>
    <w:rsid w:val="001C31A4"/>
  </w:style>
  <w:style w:type="paragraph" w:customStyle="1" w:styleId="2E65067B824B4BCABAAEF04FC80BDB50">
    <w:name w:val="2E65067B824B4BCABAAEF04FC80BDB50"/>
    <w:rsid w:val="001C31A4"/>
  </w:style>
  <w:style w:type="paragraph" w:customStyle="1" w:styleId="3BAB3F0687FB40F3BA3C51726B31F7C3">
    <w:name w:val="3BAB3F0687FB40F3BA3C51726B31F7C3"/>
    <w:rsid w:val="001C31A4"/>
  </w:style>
  <w:style w:type="paragraph" w:customStyle="1" w:styleId="8B6BDA7A191944CCA376639BFBB58B86">
    <w:name w:val="8B6BDA7A191944CCA376639BFBB58B86"/>
    <w:rsid w:val="001C31A4"/>
  </w:style>
  <w:style w:type="paragraph" w:customStyle="1" w:styleId="421412709E954296B99B23451BF93C9D">
    <w:name w:val="421412709E954296B99B23451BF93C9D"/>
    <w:rsid w:val="001C31A4"/>
  </w:style>
  <w:style w:type="paragraph" w:customStyle="1" w:styleId="8D324D94653D4FB78AB34C43CF2048F3">
    <w:name w:val="8D324D94653D4FB78AB34C43CF2048F3"/>
    <w:rsid w:val="001C31A4"/>
  </w:style>
  <w:style w:type="paragraph" w:customStyle="1" w:styleId="FFA4CD5077544209ADF365006EDDD60D">
    <w:name w:val="FFA4CD5077544209ADF365006EDDD60D"/>
    <w:rsid w:val="001C31A4"/>
  </w:style>
  <w:style w:type="paragraph" w:customStyle="1" w:styleId="4351CBFD7B3A44DBB8F0D61B39D0DEE2">
    <w:name w:val="4351CBFD7B3A44DBB8F0D61B39D0DEE2"/>
    <w:rsid w:val="001C31A4"/>
  </w:style>
  <w:style w:type="paragraph" w:customStyle="1" w:styleId="0B7809D0FC3D472C9650A0B13A7ACA14">
    <w:name w:val="0B7809D0FC3D472C9650A0B13A7ACA14"/>
    <w:rsid w:val="001C31A4"/>
  </w:style>
  <w:style w:type="paragraph" w:customStyle="1" w:styleId="F5B86BD2C2424C45B4FAA7509F6C7690">
    <w:name w:val="F5B86BD2C2424C45B4FAA7509F6C7690"/>
    <w:rsid w:val="001C31A4"/>
  </w:style>
  <w:style w:type="paragraph" w:customStyle="1" w:styleId="CD828976C5FB40768182E8BCBFDE0341">
    <w:name w:val="CD828976C5FB40768182E8BCBFDE0341"/>
    <w:rsid w:val="001C31A4"/>
  </w:style>
  <w:style w:type="paragraph" w:customStyle="1" w:styleId="24F6D53E51CC4AD8BFE78E29AF84A5F0">
    <w:name w:val="24F6D53E51CC4AD8BFE78E29AF84A5F0"/>
    <w:rsid w:val="001C31A4"/>
  </w:style>
  <w:style w:type="paragraph" w:customStyle="1" w:styleId="6E29CF18FD2E47889994A8D6C63456DC">
    <w:name w:val="6E29CF18FD2E47889994A8D6C63456DC"/>
    <w:rsid w:val="001C31A4"/>
  </w:style>
  <w:style w:type="paragraph" w:customStyle="1" w:styleId="4C0E14092F7849FCA307FA2D304496D2">
    <w:name w:val="4C0E14092F7849FCA307FA2D304496D2"/>
    <w:rsid w:val="001C31A4"/>
  </w:style>
  <w:style w:type="paragraph" w:customStyle="1" w:styleId="B9DC02010B3F4214A166A21638DCD9C7">
    <w:name w:val="B9DC02010B3F4214A166A21638DCD9C7"/>
    <w:rsid w:val="001C31A4"/>
  </w:style>
  <w:style w:type="paragraph" w:customStyle="1" w:styleId="38A6AF88D1244A5A828E1619C302EDBD">
    <w:name w:val="38A6AF88D1244A5A828E1619C302EDBD"/>
    <w:rsid w:val="001C31A4"/>
  </w:style>
  <w:style w:type="paragraph" w:customStyle="1" w:styleId="51875056BE6043C7B158B7DC05A70F63">
    <w:name w:val="51875056BE6043C7B158B7DC05A70F63"/>
    <w:rsid w:val="001C31A4"/>
  </w:style>
  <w:style w:type="paragraph" w:customStyle="1" w:styleId="24225298FB7943708C365B5F5F92FA61">
    <w:name w:val="24225298FB7943708C365B5F5F92FA61"/>
    <w:rsid w:val="001C31A4"/>
  </w:style>
  <w:style w:type="paragraph" w:customStyle="1" w:styleId="2F5BB44D2EBE471EA363E49A9C777CBC">
    <w:name w:val="2F5BB44D2EBE471EA363E49A9C777CBC"/>
    <w:rsid w:val="001C31A4"/>
  </w:style>
  <w:style w:type="paragraph" w:customStyle="1" w:styleId="844885E00E0E439BB4CBDD3D7C8EA8E8">
    <w:name w:val="844885E00E0E439BB4CBDD3D7C8EA8E8"/>
    <w:rsid w:val="001C31A4"/>
  </w:style>
  <w:style w:type="paragraph" w:customStyle="1" w:styleId="C16E4827A3BA4298BEFDD0B1C4019631">
    <w:name w:val="C16E4827A3BA4298BEFDD0B1C4019631"/>
    <w:rsid w:val="001C31A4"/>
  </w:style>
  <w:style w:type="paragraph" w:customStyle="1" w:styleId="F174336C36F542389F79DA4059472A50">
    <w:name w:val="F174336C36F542389F79DA4059472A50"/>
    <w:rsid w:val="001C31A4"/>
  </w:style>
  <w:style w:type="paragraph" w:customStyle="1" w:styleId="3BB7486D9F494BE78B8DCB2ED50AD376">
    <w:name w:val="3BB7486D9F494BE78B8DCB2ED50AD376"/>
    <w:rsid w:val="001C31A4"/>
  </w:style>
  <w:style w:type="paragraph" w:customStyle="1" w:styleId="BD1E7189F0DE4457B0D2F00AAEF65758">
    <w:name w:val="BD1E7189F0DE4457B0D2F00AAEF65758"/>
    <w:rsid w:val="001C31A4"/>
  </w:style>
  <w:style w:type="paragraph" w:customStyle="1" w:styleId="7C975696007D4A6D8464035252873B20">
    <w:name w:val="7C975696007D4A6D8464035252873B20"/>
    <w:rsid w:val="001C31A4"/>
  </w:style>
  <w:style w:type="paragraph" w:customStyle="1" w:styleId="15C7F40BABF841DDB33FD6560055497C">
    <w:name w:val="15C7F40BABF841DDB33FD6560055497C"/>
    <w:rsid w:val="001C31A4"/>
  </w:style>
  <w:style w:type="paragraph" w:customStyle="1" w:styleId="708E295DAFA0429DA2C39FAFC8065B31">
    <w:name w:val="708E295DAFA0429DA2C39FAFC8065B31"/>
    <w:rsid w:val="001C31A4"/>
  </w:style>
  <w:style w:type="paragraph" w:customStyle="1" w:styleId="3D7E3584E0C14806B85C23D7CD623B03">
    <w:name w:val="3D7E3584E0C14806B85C23D7CD623B03"/>
    <w:rsid w:val="001C31A4"/>
  </w:style>
  <w:style w:type="paragraph" w:customStyle="1" w:styleId="BFD9FEC985BE49FBA6CB01E711E9E2E5">
    <w:name w:val="BFD9FEC985BE49FBA6CB01E711E9E2E5"/>
    <w:rsid w:val="001C31A4"/>
  </w:style>
  <w:style w:type="paragraph" w:customStyle="1" w:styleId="6880C53BEBE9417083E67E35AA38E85B">
    <w:name w:val="6880C53BEBE9417083E67E35AA38E85B"/>
    <w:rsid w:val="001C31A4"/>
  </w:style>
  <w:style w:type="paragraph" w:customStyle="1" w:styleId="A4454E840ACB4D4FAD4054591FD44D24">
    <w:name w:val="A4454E840ACB4D4FAD4054591FD44D24"/>
    <w:rsid w:val="001C31A4"/>
  </w:style>
  <w:style w:type="paragraph" w:customStyle="1" w:styleId="C886FC054EC845EF903B8AF093FD977D">
    <w:name w:val="C886FC054EC845EF903B8AF093FD977D"/>
    <w:rsid w:val="001C31A4"/>
  </w:style>
  <w:style w:type="paragraph" w:customStyle="1" w:styleId="A5893AA85E87471D83389C6C793A54AC">
    <w:name w:val="A5893AA85E87471D83389C6C793A54AC"/>
    <w:rsid w:val="001C31A4"/>
  </w:style>
  <w:style w:type="paragraph" w:customStyle="1" w:styleId="426365241EDA47909C5138A703CD9443">
    <w:name w:val="426365241EDA47909C5138A703CD9443"/>
    <w:rsid w:val="001C31A4"/>
  </w:style>
  <w:style w:type="paragraph" w:customStyle="1" w:styleId="481F355AA9764954873AA18D82685C19">
    <w:name w:val="481F355AA9764954873AA18D82685C19"/>
    <w:rsid w:val="001C31A4"/>
  </w:style>
  <w:style w:type="paragraph" w:customStyle="1" w:styleId="4098F13678A34208B8D3C29A3CDA6A85">
    <w:name w:val="4098F13678A34208B8D3C29A3CDA6A85"/>
    <w:rsid w:val="001C31A4"/>
  </w:style>
  <w:style w:type="paragraph" w:customStyle="1" w:styleId="846A1441B6254AAABAB89A678E689D53">
    <w:name w:val="846A1441B6254AAABAB89A678E689D53"/>
    <w:rsid w:val="001C31A4"/>
  </w:style>
  <w:style w:type="paragraph" w:customStyle="1" w:styleId="412E379424694E8996E159CBC7BD4460">
    <w:name w:val="412E379424694E8996E159CBC7BD4460"/>
    <w:rsid w:val="001C31A4"/>
  </w:style>
  <w:style w:type="paragraph" w:customStyle="1" w:styleId="DF42955478DA481782E568B726961A4C">
    <w:name w:val="DF42955478DA481782E568B726961A4C"/>
    <w:rsid w:val="001C31A4"/>
  </w:style>
  <w:style w:type="paragraph" w:customStyle="1" w:styleId="8F6E6788DCEF4F97B3D6AA15F1F1CFFB">
    <w:name w:val="8F6E6788DCEF4F97B3D6AA15F1F1CFFB"/>
    <w:rsid w:val="001C31A4"/>
  </w:style>
  <w:style w:type="paragraph" w:customStyle="1" w:styleId="18CA5C5B1B0945F4BD0FA33BBA3A88EB">
    <w:name w:val="18CA5C5B1B0945F4BD0FA33BBA3A88EB"/>
    <w:rsid w:val="001C31A4"/>
  </w:style>
  <w:style w:type="paragraph" w:customStyle="1" w:styleId="9DB1A10ABACF4E6E8B491A444FC5BC6C">
    <w:name w:val="9DB1A10ABACF4E6E8B491A444FC5BC6C"/>
    <w:rsid w:val="001C31A4"/>
  </w:style>
  <w:style w:type="paragraph" w:customStyle="1" w:styleId="636CEF23F1C840D98389F3159BA2FC7F">
    <w:name w:val="636CEF23F1C840D98389F3159BA2FC7F"/>
    <w:rsid w:val="001C31A4"/>
  </w:style>
  <w:style w:type="paragraph" w:customStyle="1" w:styleId="8A1112F351F34E1883E2414247D32861">
    <w:name w:val="8A1112F351F34E1883E2414247D32861"/>
    <w:rsid w:val="001C31A4"/>
  </w:style>
  <w:style w:type="paragraph" w:customStyle="1" w:styleId="479962D5F2184843AF55BBB5522FF50F">
    <w:name w:val="479962D5F2184843AF55BBB5522FF50F"/>
    <w:rsid w:val="001C31A4"/>
  </w:style>
  <w:style w:type="paragraph" w:customStyle="1" w:styleId="1F0B1D6ABA954CD8ADDCB1036DEF851F">
    <w:name w:val="1F0B1D6ABA954CD8ADDCB1036DEF851F"/>
    <w:rsid w:val="001C31A4"/>
  </w:style>
  <w:style w:type="paragraph" w:customStyle="1" w:styleId="A4BB9B6A7829445A8A2EE979CAD97362">
    <w:name w:val="A4BB9B6A7829445A8A2EE979CAD97362"/>
    <w:rsid w:val="001C31A4"/>
  </w:style>
  <w:style w:type="paragraph" w:customStyle="1" w:styleId="E6D447AFDB724B54A4DFCD77E5C70904">
    <w:name w:val="E6D447AFDB724B54A4DFCD77E5C70904"/>
    <w:rsid w:val="001C31A4"/>
  </w:style>
  <w:style w:type="paragraph" w:customStyle="1" w:styleId="0AF7B4E436B0475388423F6AB952CB6D">
    <w:name w:val="0AF7B4E436B0475388423F6AB952CB6D"/>
    <w:rsid w:val="001C31A4"/>
  </w:style>
  <w:style w:type="paragraph" w:customStyle="1" w:styleId="B19761605AF74595B2958AD96D3CCEB1">
    <w:name w:val="B19761605AF74595B2958AD96D3CCEB1"/>
    <w:rsid w:val="001C31A4"/>
  </w:style>
  <w:style w:type="paragraph" w:customStyle="1" w:styleId="189FD3807EBC47968F9096E6A3618E4B">
    <w:name w:val="189FD3807EBC47968F9096E6A3618E4B"/>
    <w:rsid w:val="001C31A4"/>
  </w:style>
  <w:style w:type="paragraph" w:customStyle="1" w:styleId="7526CC22C0C64026B5F9D845025DCE0E">
    <w:name w:val="7526CC22C0C64026B5F9D845025DCE0E"/>
    <w:rsid w:val="001C31A4"/>
  </w:style>
  <w:style w:type="paragraph" w:customStyle="1" w:styleId="BF4A57768E2442F8B41F6467116C25EB">
    <w:name w:val="BF4A57768E2442F8B41F6467116C25EB"/>
    <w:rsid w:val="001C31A4"/>
  </w:style>
  <w:style w:type="paragraph" w:customStyle="1" w:styleId="7AD77AB4FE0E45578D68B9CD9941DAE8">
    <w:name w:val="7AD77AB4FE0E45578D68B9CD9941DAE8"/>
    <w:rsid w:val="001C31A4"/>
  </w:style>
  <w:style w:type="paragraph" w:customStyle="1" w:styleId="0E6DFC81791C45D9BD7556597A2F161F">
    <w:name w:val="0E6DFC81791C45D9BD7556597A2F161F"/>
    <w:rsid w:val="001C31A4"/>
  </w:style>
  <w:style w:type="paragraph" w:customStyle="1" w:styleId="7AC7FE2B07A7474FB079110DA31CDF8D">
    <w:name w:val="7AC7FE2B07A7474FB079110DA31CDF8D"/>
    <w:rsid w:val="001C31A4"/>
  </w:style>
  <w:style w:type="paragraph" w:customStyle="1" w:styleId="6C06982E167E4028A943363230D92719">
    <w:name w:val="6C06982E167E4028A943363230D92719"/>
    <w:rsid w:val="001C31A4"/>
  </w:style>
  <w:style w:type="paragraph" w:customStyle="1" w:styleId="9759DFD90AFF43C5983AABD02830EC85">
    <w:name w:val="9759DFD90AFF43C5983AABD02830EC85"/>
    <w:rsid w:val="001C31A4"/>
  </w:style>
  <w:style w:type="paragraph" w:customStyle="1" w:styleId="8433EBF8D2944909A2D8D31B68F083E2">
    <w:name w:val="8433EBF8D2944909A2D8D31B68F083E2"/>
    <w:rsid w:val="001C31A4"/>
  </w:style>
  <w:style w:type="paragraph" w:customStyle="1" w:styleId="432E58ED26604AC9BF3BD060207D0206">
    <w:name w:val="432E58ED26604AC9BF3BD060207D0206"/>
    <w:rsid w:val="001C31A4"/>
  </w:style>
  <w:style w:type="paragraph" w:customStyle="1" w:styleId="FF1EACC806DF42A8B0AD617501A3E22E">
    <w:name w:val="FF1EACC806DF42A8B0AD617501A3E22E"/>
    <w:rsid w:val="001C31A4"/>
  </w:style>
  <w:style w:type="paragraph" w:customStyle="1" w:styleId="CF9B2D7252E248F89C773B8E462BA649">
    <w:name w:val="CF9B2D7252E248F89C773B8E462BA649"/>
    <w:rsid w:val="001C31A4"/>
  </w:style>
  <w:style w:type="paragraph" w:customStyle="1" w:styleId="E5991B09E58549938B7DBA60A73B0AA3">
    <w:name w:val="E5991B09E58549938B7DBA60A73B0AA3"/>
    <w:rsid w:val="001C31A4"/>
  </w:style>
  <w:style w:type="paragraph" w:customStyle="1" w:styleId="944907FA6D52443FB63C29DB0FDCF663">
    <w:name w:val="944907FA6D52443FB63C29DB0FDCF663"/>
    <w:rsid w:val="001C31A4"/>
  </w:style>
  <w:style w:type="paragraph" w:customStyle="1" w:styleId="1B25C339545A49AABF5E29C6CB751944">
    <w:name w:val="1B25C339545A49AABF5E29C6CB751944"/>
    <w:rsid w:val="001C31A4"/>
  </w:style>
  <w:style w:type="paragraph" w:customStyle="1" w:styleId="1DCE391FFB1B4892AC268C120FE0C5CA">
    <w:name w:val="1DCE391FFB1B4892AC268C120FE0C5CA"/>
    <w:rsid w:val="001C31A4"/>
  </w:style>
  <w:style w:type="paragraph" w:customStyle="1" w:styleId="22403A18C24843B2BB549213FBC8651C">
    <w:name w:val="22403A18C24843B2BB549213FBC8651C"/>
    <w:rsid w:val="001C31A4"/>
  </w:style>
  <w:style w:type="paragraph" w:customStyle="1" w:styleId="D06F8D27650E43EEA7E996DE697AECBD">
    <w:name w:val="D06F8D27650E43EEA7E996DE697AECBD"/>
    <w:rsid w:val="001C31A4"/>
  </w:style>
  <w:style w:type="paragraph" w:customStyle="1" w:styleId="707283A5FBE34DD4A0417E852ABB772D">
    <w:name w:val="707283A5FBE34DD4A0417E852ABB772D"/>
    <w:rsid w:val="001C31A4"/>
  </w:style>
  <w:style w:type="paragraph" w:customStyle="1" w:styleId="E187ED722D104AA08F64E530A006CFD6">
    <w:name w:val="E187ED722D104AA08F64E530A006CFD6"/>
    <w:rsid w:val="001C31A4"/>
  </w:style>
  <w:style w:type="paragraph" w:customStyle="1" w:styleId="A4144A20A33D48B39EFD72CB4AB658D7">
    <w:name w:val="A4144A20A33D48B39EFD72CB4AB658D7"/>
    <w:rsid w:val="001C31A4"/>
  </w:style>
  <w:style w:type="paragraph" w:customStyle="1" w:styleId="08AE6A05C82F42828A791B29FD2E30FB">
    <w:name w:val="08AE6A05C82F42828A791B29FD2E30FB"/>
    <w:rsid w:val="001C31A4"/>
  </w:style>
  <w:style w:type="paragraph" w:customStyle="1" w:styleId="B2667E6EF0B843259055C97597ED6A5D">
    <w:name w:val="B2667E6EF0B843259055C97597ED6A5D"/>
    <w:rsid w:val="001C31A4"/>
  </w:style>
  <w:style w:type="paragraph" w:customStyle="1" w:styleId="6D6A763F47D3403AA954852D6BAC9BEF">
    <w:name w:val="6D6A763F47D3403AA954852D6BAC9BEF"/>
    <w:rsid w:val="001C31A4"/>
  </w:style>
  <w:style w:type="paragraph" w:customStyle="1" w:styleId="D56E2BD259D941AAAE2C2A56BE536F8D">
    <w:name w:val="D56E2BD259D941AAAE2C2A56BE536F8D"/>
    <w:rsid w:val="001C31A4"/>
  </w:style>
  <w:style w:type="paragraph" w:customStyle="1" w:styleId="3989093B235E4FCE870CEF94D48A874B">
    <w:name w:val="3989093B235E4FCE870CEF94D48A874B"/>
    <w:rsid w:val="001C31A4"/>
  </w:style>
  <w:style w:type="paragraph" w:customStyle="1" w:styleId="4CDA0C7DA9F840358AA40E69ECD6480C">
    <w:name w:val="4CDA0C7DA9F840358AA40E69ECD6480C"/>
    <w:rsid w:val="001C31A4"/>
  </w:style>
  <w:style w:type="paragraph" w:customStyle="1" w:styleId="2192B9A491914FB9945F6921542DBC22">
    <w:name w:val="2192B9A491914FB9945F6921542DBC22"/>
    <w:rsid w:val="001C31A4"/>
  </w:style>
  <w:style w:type="paragraph" w:customStyle="1" w:styleId="F91943E5862C4869BC126E22DFAF98B2">
    <w:name w:val="F91943E5862C4869BC126E22DFAF98B2"/>
    <w:rsid w:val="001C31A4"/>
  </w:style>
  <w:style w:type="paragraph" w:customStyle="1" w:styleId="A900E134749249C08CCEC8B4C82B391D">
    <w:name w:val="A900E134749249C08CCEC8B4C82B391D"/>
    <w:rsid w:val="001C31A4"/>
  </w:style>
  <w:style w:type="paragraph" w:customStyle="1" w:styleId="AF3AD44A90FD4234BC55E11B37603EC0">
    <w:name w:val="AF3AD44A90FD4234BC55E11B37603EC0"/>
    <w:rsid w:val="001C31A4"/>
  </w:style>
  <w:style w:type="paragraph" w:customStyle="1" w:styleId="1D8C1B9F082D4BDB81ABF8940A0B8081">
    <w:name w:val="1D8C1B9F082D4BDB81ABF8940A0B8081"/>
    <w:rsid w:val="001C31A4"/>
  </w:style>
  <w:style w:type="paragraph" w:customStyle="1" w:styleId="2D078E5B3F224B348CC7DFB4C7452003">
    <w:name w:val="2D078E5B3F224B348CC7DFB4C7452003"/>
    <w:rsid w:val="001C31A4"/>
  </w:style>
  <w:style w:type="paragraph" w:customStyle="1" w:styleId="64A1A03CCAEE44CB9431B1D2DF8FBDC4">
    <w:name w:val="64A1A03CCAEE44CB9431B1D2DF8FBDC4"/>
    <w:rsid w:val="001C31A4"/>
  </w:style>
  <w:style w:type="paragraph" w:customStyle="1" w:styleId="7A9861F15705441EBA97DE2E9500FBB7">
    <w:name w:val="7A9861F15705441EBA97DE2E9500FBB7"/>
    <w:rsid w:val="001C31A4"/>
  </w:style>
  <w:style w:type="paragraph" w:customStyle="1" w:styleId="0679CF8387244DEAA425789A51AFE7A8">
    <w:name w:val="0679CF8387244DEAA425789A51AFE7A8"/>
    <w:rsid w:val="001C31A4"/>
  </w:style>
  <w:style w:type="paragraph" w:customStyle="1" w:styleId="6635FC44F9D54E29B45247F544D7BD0E">
    <w:name w:val="6635FC44F9D54E29B45247F544D7BD0E"/>
    <w:rsid w:val="001C31A4"/>
  </w:style>
  <w:style w:type="paragraph" w:customStyle="1" w:styleId="875AF48A437C41F8B1EAD7C2C7605059">
    <w:name w:val="875AF48A437C41F8B1EAD7C2C7605059"/>
    <w:rsid w:val="001C31A4"/>
  </w:style>
  <w:style w:type="paragraph" w:customStyle="1" w:styleId="904B0729A9EB4DE88B70898BC2389633">
    <w:name w:val="904B0729A9EB4DE88B70898BC2389633"/>
    <w:rsid w:val="001C31A4"/>
  </w:style>
  <w:style w:type="paragraph" w:customStyle="1" w:styleId="B3C8A76214574381B007690C12692C5D">
    <w:name w:val="B3C8A76214574381B007690C12692C5D"/>
    <w:rsid w:val="001C31A4"/>
  </w:style>
  <w:style w:type="paragraph" w:customStyle="1" w:styleId="3DA4979A6977427E94BE01200FC7945E">
    <w:name w:val="3DA4979A6977427E94BE01200FC7945E"/>
    <w:rsid w:val="001C31A4"/>
  </w:style>
  <w:style w:type="paragraph" w:customStyle="1" w:styleId="3770826FF7054F1FB207C4D8C3164A85">
    <w:name w:val="3770826FF7054F1FB207C4D8C3164A85"/>
    <w:rsid w:val="001C31A4"/>
  </w:style>
  <w:style w:type="paragraph" w:customStyle="1" w:styleId="092A5BB2F5024FD38BCC3C47F6701893">
    <w:name w:val="092A5BB2F5024FD38BCC3C47F6701893"/>
    <w:rsid w:val="001C31A4"/>
  </w:style>
  <w:style w:type="paragraph" w:customStyle="1" w:styleId="858CBF80933E4213AF7EBAA0E1039EF8">
    <w:name w:val="858CBF80933E4213AF7EBAA0E1039EF8"/>
    <w:rsid w:val="001C31A4"/>
  </w:style>
  <w:style w:type="paragraph" w:customStyle="1" w:styleId="21BDF0F2C66A48A2A5C2FBA444B80C20">
    <w:name w:val="21BDF0F2C66A48A2A5C2FBA444B80C20"/>
    <w:rsid w:val="001C31A4"/>
  </w:style>
  <w:style w:type="paragraph" w:customStyle="1" w:styleId="3F8E90DED1E847F6A725E28BC4246532">
    <w:name w:val="3F8E90DED1E847F6A725E28BC4246532"/>
    <w:rsid w:val="001C31A4"/>
  </w:style>
  <w:style w:type="paragraph" w:customStyle="1" w:styleId="18477D7862504AA398913415A5F2B42A">
    <w:name w:val="18477D7862504AA398913415A5F2B42A"/>
    <w:rsid w:val="001C31A4"/>
  </w:style>
  <w:style w:type="paragraph" w:customStyle="1" w:styleId="B8CBA9326F1B45638E3DF614EA667AA8">
    <w:name w:val="B8CBA9326F1B45638E3DF614EA667AA8"/>
    <w:rsid w:val="001C31A4"/>
  </w:style>
  <w:style w:type="paragraph" w:customStyle="1" w:styleId="CA55FA16668C457CB66425B98A28D6D9">
    <w:name w:val="CA55FA16668C457CB66425B98A28D6D9"/>
    <w:rsid w:val="001C31A4"/>
  </w:style>
  <w:style w:type="paragraph" w:customStyle="1" w:styleId="FA2C0D59B1C143B69CD123ADF21FFC11">
    <w:name w:val="FA2C0D59B1C143B69CD123ADF21FFC11"/>
    <w:rsid w:val="001C31A4"/>
  </w:style>
  <w:style w:type="paragraph" w:customStyle="1" w:styleId="93CC31D99B64427EBB1D2E286754446E">
    <w:name w:val="93CC31D99B64427EBB1D2E286754446E"/>
    <w:rsid w:val="001C31A4"/>
  </w:style>
  <w:style w:type="paragraph" w:customStyle="1" w:styleId="288166DE2FF840EC9F2FEE4EBBF9C73A">
    <w:name w:val="288166DE2FF840EC9F2FEE4EBBF9C73A"/>
    <w:rsid w:val="001C31A4"/>
  </w:style>
  <w:style w:type="paragraph" w:customStyle="1" w:styleId="D47C648D7C52449595B849B5C9747388">
    <w:name w:val="D47C648D7C52449595B849B5C9747388"/>
    <w:rsid w:val="001C31A4"/>
  </w:style>
  <w:style w:type="paragraph" w:customStyle="1" w:styleId="50FA69D7E8B24F18A9D14D010F3601B1">
    <w:name w:val="50FA69D7E8B24F18A9D14D010F3601B1"/>
    <w:rsid w:val="001C31A4"/>
  </w:style>
  <w:style w:type="paragraph" w:customStyle="1" w:styleId="62B96D4516634B989475E94D956D93D6">
    <w:name w:val="62B96D4516634B989475E94D956D93D6"/>
    <w:rsid w:val="001C31A4"/>
  </w:style>
  <w:style w:type="paragraph" w:customStyle="1" w:styleId="1A09B3B215914963A64A54EF11B05F61">
    <w:name w:val="1A09B3B215914963A64A54EF11B05F61"/>
    <w:rsid w:val="001C31A4"/>
  </w:style>
  <w:style w:type="paragraph" w:customStyle="1" w:styleId="77E4DAF50AA2475094441BEE58371290">
    <w:name w:val="77E4DAF50AA2475094441BEE58371290"/>
    <w:rsid w:val="001C31A4"/>
  </w:style>
  <w:style w:type="paragraph" w:customStyle="1" w:styleId="0ED584C66F364836B5D954CF027D347B">
    <w:name w:val="0ED584C66F364836B5D954CF027D347B"/>
    <w:rsid w:val="001C31A4"/>
  </w:style>
  <w:style w:type="paragraph" w:customStyle="1" w:styleId="5AE4885AF6CD4425A815F22484E2A8ED">
    <w:name w:val="5AE4885AF6CD4425A815F22484E2A8ED"/>
    <w:rsid w:val="001C31A4"/>
  </w:style>
  <w:style w:type="paragraph" w:customStyle="1" w:styleId="D22D1731E6B84785B85B62A1D838054C">
    <w:name w:val="D22D1731E6B84785B85B62A1D838054C"/>
    <w:rsid w:val="001C31A4"/>
  </w:style>
  <w:style w:type="paragraph" w:customStyle="1" w:styleId="158F46C82651406EBA5EBD41EA3DD80F">
    <w:name w:val="158F46C82651406EBA5EBD41EA3DD80F"/>
    <w:rsid w:val="001C31A4"/>
  </w:style>
  <w:style w:type="paragraph" w:customStyle="1" w:styleId="044C7A23E9A446E5B3DD7BE9280B07BB">
    <w:name w:val="044C7A23E9A446E5B3DD7BE9280B07BB"/>
    <w:rsid w:val="001C31A4"/>
  </w:style>
  <w:style w:type="paragraph" w:customStyle="1" w:styleId="27F84E5AAB334B2688486DA42B96FA04">
    <w:name w:val="27F84E5AAB334B2688486DA42B96FA04"/>
    <w:rsid w:val="001C31A4"/>
  </w:style>
  <w:style w:type="paragraph" w:customStyle="1" w:styleId="A488851D9F1F48DB8241827314639860">
    <w:name w:val="A488851D9F1F48DB8241827314639860"/>
    <w:rsid w:val="001C31A4"/>
  </w:style>
  <w:style w:type="paragraph" w:customStyle="1" w:styleId="FA06D7FF191E4AA185511D38A942CF68">
    <w:name w:val="FA06D7FF191E4AA185511D38A942CF68"/>
    <w:rsid w:val="001C31A4"/>
  </w:style>
  <w:style w:type="paragraph" w:customStyle="1" w:styleId="A8A19B6FD11043A39C537BF8AC45D922">
    <w:name w:val="A8A19B6FD11043A39C537BF8AC45D922"/>
    <w:rsid w:val="001C31A4"/>
  </w:style>
  <w:style w:type="paragraph" w:customStyle="1" w:styleId="E0A4E304124D42259478531173533AEF">
    <w:name w:val="E0A4E304124D42259478531173533AEF"/>
    <w:rsid w:val="001C31A4"/>
  </w:style>
  <w:style w:type="paragraph" w:customStyle="1" w:styleId="2A8C629826ED47EDB08F287A7CEB72B5">
    <w:name w:val="2A8C629826ED47EDB08F287A7CEB72B5"/>
    <w:rsid w:val="001C31A4"/>
  </w:style>
  <w:style w:type="paragraph" w:customStyle="1" w:styleId="36CD1B9D8B3646BE84128B34EA2C7718">
    <w:name w:val="36CD1B9D8B3646BE84128B34EA2C7718"/>
    <w:rsid w:val="001C31A4"/>
  </w:style>
  <w:style w:type="paragraph" w:customStyle="1" w:styleId="00E00886F3694B3EB8723D8A3DC8DEA7">
    <w:name w:val="00E00886F3694B3EB8723D8A3DC8DEA7"/>
    <w:rsid w:val="001C31A4"/>
  </w:style>
  <w:style w:type="paragraph" w:customStyle="1" w:styleId="212DD67DB79A488092F1B7D7575B2695">
    <w:name w:val="212DD67DB79A488092F1B7D7575B2695"/>
    <w:rsid w:val="001C31A4"/>
  </w:style>
  <w:style w:type="paragraph" w:customStyle="1" w:styleId="2C282753464143B784DB7FAABBB30EB3">
    <w:name w:val="2C282753464143B784DB7FAABBB30EB3"/>
    <w:rsid w:val="001C31A4"/>
  </w:style>
  <w:style w:type="paragraph" w:customStyle="1" w:styleId="937FE0A15244468AB58BFA8325FECF4D">
    <w:name w:val="937FE0A15244468AB58BFA8325FECF4D"/>
    <w:rsid w:val="001C31A4"/>
  </w:style>
  <w:style w:type="paragraph" w:customStyle="1" w:styleId="5C07F0B11BC34060996C4B3CDD183AAF">
    <w:name w:val="5C07F0B11BC34060996C4B3CDD183AAF"/>
    <w:rsid w:val="001C31A4"/>
  </w:style>
  <w:style w:type="paragraph" w:customStyle="1" w:styleId="2F6BE0F6D4CB4C6CA916956C9C077D95">
    <w:name w:val="2F6BE0F6D4CB4C6CA916956C9C077D95"/>
    <w:rsid w:val="001C31A4"/>
  </w:style>
  <w:style w:type="paragraph" w:customStyle="1" w:styleId="DC80A950E92B4AB2B4F72BE83EB552A0">
    <w:name w:val="DC80A950E92B4AB2B4F72BE83EB552A0"/>
    <w:rsid w:val="001C31A4"/>
  </w:style>
  <w:style w:type="paragraph" w:customStyle="1" w:styleId="9393D5A5036B4F008092B628594B22A5">
    <w:name w:val="9393D5A5036B4F008092B628594B22A5"/>
    <w:rsid w:val="00837911"/>
  </w:style>
  <w:style w:type="paragraph" w:customStyle="1" w:styleId="0603440601EA473396900F918A713EFC">
    <w:name w:val="0603440601EA473396900F918A713EFC"/>
    <w:rsid w:val="00837911"/>
  </w:style>
  <w:style w:type="paragraph" w:customStyle="1" w:styleId="CEA4B9542D994127B1742EE528DF9772">
    <w:name w:val="CEA4B9542D994127B1742EE528DF9772"/>
    <w:rsid w:val="00837911"/>
  </w:style>
  <w:style w:type="paragraph" w:customStyle="1" w:styleId="2ECC478A73404AD094F763FE7B7AFE4E">
    <w:name w:val="2ECC478A73404AD094F763FE7B7AFE4E"/>
    <w:rsid w:val="00837911"/>
  </w:style>
  <w:style w:type="paragraph" w:customStyle="1" w:styleId="2F1D28A9F0474DD8A10BAE48E1135205">
    <w:name w:val="2F1D28A9F0474DD8A10BAE48E1135205"/>
    <w:rsid w:val="00837911"/>
  </w:style>
  <w:style w:type="paragraph" w:customStyle="1" w:styleId="EAC8E084DA0740D58D7B4C51980BDC4B">
    <w:name w:val="EAC8E084DA0740D58D7B4C51980BDC4B"/>
    <w:rsid w:val="00837911"/>
  </w:style>
  <w:style w:type="paragraph" w:customStyle="1" w:styleId="EC42DD350E75470F8311F350331B1637">
    <w:name w:val="EC42DD350E75470F8311F350331B1637"/>
    <w:rsid w:val="00837911"/>
  </w:style>
  <w:style w:type="paragraph" w:customStyle="1" w:styleId="334F23B85DE14385A041221F4A5E4EEF">
    <w:name w:val="334F23B85DE14385A041221F4A5E4EEF"/>
    <w:rsid w:val="00837911"/>
  </w:style>
  <w:style w:type="paragraph" w:customStyle="1" w:styleId="E89FB5FFFC154783BBB98B044776D60E">
    <w:name w:val="E89FB5FFFC154783BBB98B044776D60E"/>
    <w:rsid w:val="00837911"/>
  </w:style>
  <w:style w:type="paragraph" w:customStyle="1" w:styleId="2472B0AE1B2446D5A15DE821BEEFC22A">
    <w:name w:val="2472B0AE1B2446D5A15DE821BEEFC22A"/>
    <w:rsid w:val="00837911"/>
  </w:style>
  <w:style w:type="paragraph" w:customStyle="1" w:styleId="11A026F0E0A74FF2865148EA7708C1E8">
    <w:name w:val="11A026F0E0A74FF2865148EA7708C1E8"/>
    <w:rsid w:val="00837911"/>
  </w:style>
  <w:style w:type="paragraph" w:customStyle="1" w:styleId="A64704A7E40443028AD5DA6100C20930">
    <w:name w:val="A64704A7E40443028AD5DA6100C20930"/>
    <w:rsid w:val="00837911"/>
  </w:style>
  <w:style w:type="paragraph" w:customStyle="1" w:styleId="7CDE072086C547C5A93E9821C378DFD7">
    <w:name w:val="7CDE072086C547C5A93E9821C378DFD7"/>
    <w:rsid w:val="00837911"/>
  </w:style>
  <w:style w:type="paragraph" w:customStyle="1" w:styleId="85AD821BEB774B12883A66722F238652">
    <w:name w:val="85AD821BEB774B12883A66722F238652"/>
    <w:rsid w:val="00837911"/>
  </w:style>
  <w:style w:type="paragraph" w:customStyle="1" w:styleId="71C2DCEED27F4664892D3D19045D0638">
    <w:name w:val="71C2DCEED27F4664892D3D19045D0638"/>
    <w:rsid w:val="00837911"/>
  </w:style>
  <w:style w:type="paragraph" w:customStyle="1" w:styleId="7A8A78D73FA5428991F0E42E529554A8">
    <w:name w:val="7A8A78D73FA5428991F0E42E529554A8"/>
    <w:rsid w:val="00837911"/>
  </w:style>
  <w:style w:type="paragraph" w:customStyle="1" w:styleId="CF7E3AAE99564544A95D14A5E2978B60">
    <w:name w:val="CF7E3AAE99564544A95D14A5E2978B60"/>
    <w:rsid w:val="00837911"/>
  </w:style>
  <w:style w:type="paragraph" w:customStyle="1" w:styleId="8A4742AD568546388A5B029CC9D334A1">
    <w:name w:val="8A4742AD568546388A5B029CC9D334A1"/>
    <w:rsid w:val="00837911"/>
  </w:style>
  <w:style w:type="paragraph" w:customStyle="1" w:styleId="84C9797D7F074061B108239B6A021100">
    <w:name w:val="84C9797D7F074061B108239B6A021100"/>
    <w:rsid w:val="00837911"/>
  </w:style>
  <w:style w:type="paragraph" w:customStyle="1" w:styleId="0E448BEB53D44F68BBE0AF423900EF3A">
    <w:name w:val="0E448BEB53D44F68BBE0AF423900EF3A"/>
    <w:rsid w:val="00837911"/>
  </w:style>
  <w:style w:type="paragraph" w:customStyle="1" w:styleId="5BEA60E1206A4F15A190CDDE29A3F7D2">
    <w:name w:val="5BEA60E1206A4F15A190CDDE29A3F7D2"/>
    <w:rsid w:val="00837911"/>
  </w:style>
  <w:style w:type="paragraph" w:customStyle="1" w:styleId="0A84E19FB64C45EEBC8D54F1E73060A7">
    <w:name w:val="0A84E19FB64C45EEBC8D54F1E73060A7"/>
    <w:rsid w:val="00837911"/>
  </w:style>
  <w:style w:type="paragraph" w:customStyle="1" w:styleId="8A5A223D4C8F4C16A4DDFFA622583A2A">
    <w:name w:val="8A5A223D4C8F4C16A4DDFFA622583A2A"/>
    <w:rsid w:val="00837911"/>
  </w:style>
  <w:style w:type="paragraph" w:customStyle="1" w:styleId="AEB6A9867739405399E1079733CF02D3">
    <w:name w:val="AEB6A9867739405399E1079733CF02D3"/>
    <w:rsid w:val="00837911"/>
  </w:style>
  <w:style w:type="paragraph" w:customStyle="1" w:styleId="C99E4F4EA03249D1BB24AFEB02A2D5EB">
    <w:name w:val="C99E4F4EA03249D1BB24AFEB02A2D5EB"/>
    <w:rsid w:val="00837911"/>
  </w:style>
  <w:style w:type="paragraph" w:customStyle="1" w:styleId="B0708617CE4141F3BE61B932ABFE2015">
    <w:name w:val="B0708617CE4141F3BE61B932ABFE2015"/>
    <w:rsid w:val="00837911"/>
  </w:style>
  <w:style w:type="paragraph" w:customStyle="1" w:styleId="ACAE2909BBEC4B08AB47165552182C13">
    <w:name w:val="ACAE2909BBEC4B08AB47165552182C13"/>
    <w:rsid w:val="00837911"/>
  </w:style>
  <w:style w:type="paragraph" w:customStyle="1" w:styleId="7E3B860B0DDE4DB6AA0A47441B80CC9E">
    <w:name w:val="7E3B860B0DDE4DB6AA0A47441B80CC9E"/>
    <w:rsid w:val="00837911"/>
  </w:style>
  <w:style w:type="paragraph" w:customStyle="1" w:styleId="DBEC6C45D2944A54B23B5AB21BA4DDFB">
    <w:name w:val="DBEC6C45D2944A54B23B5AB21BA4DDFB"/>
    <w:rsid w:val="00837911"/>
  </w:style>
  <w:style w:type="paragraph" w:customStyle="1" w:styleId="DA51AA7EA0FF41798389DF3251ACD19E">
    <w:name w:val="DA51AA7EA0FF41798389DF3251ACD19E"/>
    <w:rsid w:val="00837911"/>
  </w:style>
  <w:style w:type="paragraph" w:customStyle="1" w:styleId="E6EDBFAB6CC147D5B13C0AE21ED3E043">
    <w:name w:val="E6EDBFAB6CC147D5B13C0AE21ED3E043"/>
    <w:rsid w:val="00837911"/>
  </w:style>
  <w:style w:type="paragraph" w:customStyle="1" w:styleId="F0ACAB0B89574BE5B7AB4958B98C0152">
    <w:name w:val="F0ACAB0B89574BE5B7AB4958B98C0152"/>
    <w:rsid w:val="00837911"/>
  </w:style>
  <w:style w:type="paragraph" w:customStyle="1" w:styleId="DDB4029C5EB54113AFAE0C000F8E296C">
    <w:name w:val="DDB4029C5EB54113AFAE0C000F8E296C"/>
    <w:rsid w:val="00837911"/>
  </w:style>
  <w:style w:type="paragraph" w:customStyle="1" w:styleId="1C00702D62764752BB74627C5A30BAA7">
    <w:name w:val="1C00702D62764752BB74627C5A30BAA7"/>
    <w:rsid w:val="00837911"/>
  </w:style>
  <w:style w:type="paragraph" w:customStyle="1" w:styleId="A8EFD381401D435ABA0DF2F34DA21818">
    <w:name w:val="A8EFD381401D435ABA0DF2F34DA21818"/>
    <w:rsid w:val="00837911"/>
  </w:style>
  <w:style w:type="paragraph" w:customStyle="1" w:styleId="D820D7A03E4F4DCB91B09FA5AEE7F379">
    <w:name w:val="D820D7A03E4F4DCB91B09FA5AEE7F379"/>
    <w:rsid w:val="00837911"/>
  </w:style>
  <w:style w:type="paragraph" w:customStyle="1" w:styleId="9F2FA14574FE4D39B23E965F16795762">
    <w:name w:val="9F2FA14574FE4D39B23E965F16795762"/>
    <w:rsid w:val="00837911"/>
  </w:style>
  <w:style w:type="paragraph" w:customStyle="1" w:styleId="9B2001A7755243AA94F4D866837DE7D3">
    <w:name w:val="9B2001A7755243AA94F4D866837DE7D3"/>
    <w:rsid w:val="00837911"/>
  </w:style>
  <w:style w:type="paragraph" w:customStyle="1" w:styleId="3618D73695DC4F539E441B87DEBD79CC">
    <w:name w:val="3618D73695DC4F539E441B87DEBD79CC"/>
    <w:rsid w:val="00837911"/>
  </w:style>
  <w:style w:type="paragraph" w:customStyle="1" w:styleId="AE2A8B6A0CF1482087E10F3A5BBC77B6">
    <w:name w:val="AE2A8B6A0CF1482087E10F3A5BBC77B6"/>
    <w:rsid w:val="00837911"/>
  </w:style>
  <w:style w:type="paragraph" w:customStyle="1" w:styleId="0158779A671D466092884934FCF618F6">
    <w:name w:val="0158779A671D466092884934FCF618F6"/>
    <w:rsid w:val="00837911"/>
  </w:style>
  <w:style w:type="paragraph" w:customStyle="1" w:styleId="1B0AE10F849D4AAABE97E95D5B3DC4EA">
    <w:name w:val="1B0AE10F849D4AAABE97E95D5B3DC4EA"/>
    <w:rsid w:val="00837911"/>
  </w:style>
  <w:style w:type="paragraph" w:customStyle="1" w:styleId="A777D55522F143ED9F6F95E930807685">
    <w:name w:val="A777D55522F143ED9F6F95E930807685"/>
    <w:rsid w:val="00837911"/>
  </w:style>
  <w:style w:type="paragraph" w:customStyle="1" w:styleId="2AD6BE8A9E414A24B9702D00FA1EDD4E">
    <w:name w:val="2AD6BE8A9E414A24B9702D00FA1EDD4E"/>
    <w:rsid w:val="00837911"/>
  </w:style>
  <w:style w:type="paragraph" w:customStyle="1" w:styleId="8D0A90BF6DF048CBA11785AC065B41B0">
    <w:name w:val="8D0A90BF6DF048CBA11785AC065B41B0"/>
    <w:rsid w:val="00837911"/>
  </w:style>
  <w:style w:type="paragraph" w:customStyle="1" w:styleId="CE2D8FC03E734DE3A76060682ABBDDC8">
    <w:name w:val="CE2D8FC03E734DE3A76060682ABBDDC8"/>
    <w:rsid w:val="00837911"/>
  </w:style>
  <w:style w:type="paragraph" w:customStyle="1" w:styleId="340DD889641C46B596921334A4E9D40E">
    <w:name w:val="340DD889641C46B596921334A4E9D40E"/>
    <w:rsid w:val="00837911"/>
  </w:style>
  <w:style w:type="paragraph" w:customStyle="1" w:styleId="1EB9727624CF466ABB07032062166715">
    <w:name w:val="1EB9727624CF466ABB07032062166715"/>
    <w:rsid w:val="00837911"/>
  </w:style>
  <w:style w:type="paragraph" w:customStyle="1" w:styleId="8434B64F355E41178200D99C4C8F7F95">
    <w:name w:val="8434B64F355E41178200D99C4C8F7F95"/>
    <w:rsid w:val="00837911"/>
  </w:style>
  <w:style w:type="paragraph" w:customStyle="1" w:styleId="E73F9006345B484598B7FE668C752C7A">
    <w:name w:val="E73F9006345B484598B7FE668C752C7A"/>
    <w:rsid w:val="00837911"/>
  </w:style>
  <w:style w:type="paragraph" w:customStyle="1" w:styleId="9F1D7EA014DF4BBF8D39C5315DC25FF8">
    <w:name w:val="9F1D7EA014DF4BBF8D39C5315DC25FF8"/>
    <w:rsid w:val="00837911"/>
  </w:style>
  <w:style w:type="paragraph" w:customStyle="1" w:styleId="B5A62DBC91A5496095DD96AB9AFEDD40">
    <w:name w:val="B5A62DBC91A5496095DD96AB9AFEDD40"/>
    <w:rsid w:val="00837911"/>
  </w:style>
  <w:style w:type="paragraph" w:customStyle="1" w:styleId="B9E890069DFF4617BF8E41F44B6D86EC">
    <w:name w:val="B9E890069DFF4617BF8E41F44B6D86EC"/>
    <w:rsid w:val="00837911"/>
  </w:style>
  <w:style w:type="paragraph" w:customStyle="1" w:styleId="680DD0C83CF94B6C98E6A389F32C6049">
    <w:name w:val="680DD0C83CF94B6C98E6A389F32C6049"/>
    <w:rsid w:val="00837911"/>
  </w:style>
  <w:style w:type="paragraph" w:customStyle="1" w:styleId="DD0977E3E85144E9A405123206F1EFA2">
    <w:name w:val="DD0977E3E85144E9A405123206F1EFA2"/>
    <w:rsid w:val="00837911"/>
  </w:style>
  <w:style w:type="paragraph" w:customStyle="1" w:styleId="1DEA472F622C4B838AD9DD2BF11AF8EC">
    <w:name w:val="1DEA472F622C4B838AD9DD2BF11AF8EC"/>
    <w:rsid w:val="00837911"/>
  </w:style>
  <w:style w:type="paragraph" w:customStyle="1" w:styleId="3B98354312C64CDC85993EC2A539F400">
    <w:name w:val="3B98354312C64CDC85993EC2A539F400"/>
    <w:rsid w:val="00837911"/>
  </w:style>
  <w:style w:type="paragraph" w:customStyle="1" w:styleId="D043D2C09AF64C0B9F25205A416092C4">
    <w:name w:val="D043D2C09AF64C0B9F25205A416092C4"/>
    <w:rsid w:val="00837911"/>
  </w:style>
  <w:style w:type="paragraph" w:customStyle="1" w:styleId="40130AD9E8EF4EE895F05F780D9F2EF7">
    <w:name w:val="40130AD9E8EF4EE895F05F780D9F2EF7"/>
    <w:rsid w:val="00837911"/>
  </w:style>
  <w:style w:type="paragraph" w:customStyle="1" w:styleId="345773C00ACC4796AD3BA9201B52CDD3">
    <w:name w:val="345773C00ACC4796AD3BA9201B52CDD3"/>
    <w:rsid w:val="00837911"/>
  </w:style>
  <w:style w:type="paragraph" w:customStyle="1" w:styleId="358FCBF2C8F649D78F12598E6464F20E">
    <w:name w:val="358FCBF2C8F649D78F12598E6464F20E"/>
    <w:rsid w:val="00837911"/>
  </w:style>
  <w:style w:type="paragraph" w:customStyle="1" w:styleId="ED11223505394730B26A94DCA77F61F4">
    <w:name w:val="ED11223505394730B26A94DCA77F61F4"/>
    <w:rsid w:val="00837911"/>
  </w:style>
  <w:style w:type="paragraph" w:customStyle="1" w:styleId="0543A32D750E48EC8EA8BF3006FA9EF6">
    <w:name w:val="0543A32D750E48EC8EA8BF3006FA9EF6"/>
    <w:rsid w:val="00837911"/>
  </w:style>
  <w:style w:type="paragraph" w:customStyle="1" w:styleId="3126A156A5ED46388F5AEDA5F09789F5">
    <w:name w:val="3126A156A5ED46388F5AEDA5F09789F5"/>
    <w:rsid w:val="00837911"/>
  </w:style>
  <w:style w:type="paragraph" w:customStyle="1" w:styleId="17DE097D608141B781FE4D7785C3F79E">
    <w:name w:val="17DE097D608141B781FE4D7785C3F79E"/>
    <w:rsid w:val="00837911"/>
  </w:style>
  <w:style w:type="paragraph" w:customStyle="1" w:styleId="4C42F06B36FF4F90AA23BF3B9767DE8E">
    <w:name w:val="4C42F06B36FF4F90AA23BF3B9767DE8E"/>
    <w:rsid w:val="00837911"/>
  </w:style>
  <w:style w:type="paragraph" w:customStyle="1" w:styleId="AC2DBA5CD52D40AF8B075A46C5140815">
    <w:name w:val="AC2DBA5CD52D40AF8B075A46C5140815"/>
    <w:rsid w:val="00837911"/>
  </w:style>
  <w:style w:type="paragraph" w:customStyle="1" w:styleId="2B8A98490E3C44C9AEE7D18845574CF3">
    <w:name w:val="2B8A98490E3C44C9AEE7D18845574CF3"/>
    <w:rsid w:val="00837911"/>
  </w:style>
  <w:style w:type="paragraph" w:customStyle="1" w:styleId="D67481DC76BB45ACB514E25960918E5F">
    <w:name w:val="D67481DC76BB45ACB514E25960918E5F"/>
    <w:rsid w:val="00837911"/>
  </w:style>
  <w:style w:type="paragraph" w:customStyle="1" w:styleId="005791FC2AED4E9CAEE461684EB78CA4">
    <w:name w:val="005791FC2AED4E9CAEE461684EB78CA4"/>
    <w:rsid w:val="00837911"/>
  </w:style>
  <w:style w:type="paragraph" w:customStyle="1" w:styleId="7AC3F54B09C844DD85769A135D0994BD">
    <w:name w:val="7AC3F54B09C844DD85769A135D0994BD"/>
    <w:rsid w:val="00837911"/>
  </w:style>
  <w:style w:type="paragraph" w:customStyle="1" w:styleId="38C69549589F49699FF05BB1DECC5198">
    <w:name w:val="38C69549589F49699FF05BB1DECC5198"/>
    <w:rsid w:val="00837911"/>
  </w:style>
  <w:style w:type="paragraph" w:customStyle="1" w:styleId="5A0852DE905A46FF87634B6AAB562D08">
    <w:name w:val="5A0852DE905A46FF87634B6AAB562D08"/>
    <w:rsid w:val="00837911"/>
  </w:style>
  <w:style w:type="paragraph" w:customStyle="1" w:styleId="DB459CE5C4E74C499CE077513DCCF915">
    <w:name w:val="DB459CE5C4E74C499CE077513DCCF915"/>
    <w:rsid w:val="00837911"/>
  </w:style>
  <w:style w:type="paragraph" w:customStyle="1" w:styleId="CE11E033B0F7403A82116069439DF9C8">
    <w:name w:val="CE11E033B0F7403A82116069439DF9C8"/>
    <w:rsid w:val="00837911"/>
  </w:style>
  <w:style w:type="paragraph" w:customStyle="1" w:styleId="E42D7A9FC18F43C68BC6721AAF41C703">
    <w:name w:val="E42D7A9FC18F43C68BC6721AAF41C703"/>
    <w:rsid w:val="00837911"/>
  </w:style>
  <w:style w:type="paragraph" w:customStyle="1" w:styleId="AF2B29662AC146E6A056CAF77E364CFD">
    <w:name w:val="AF2B29662AC146E6A056CAF77E364CFD"/>
    <w:rsid w:val="00837911"/>
  </w:style>
  <w:style w:type="paragraph" w:customStyle="1" w:styleId="4E8EAAC93C174539B464ABACCA7B9186">
    <w:name w:val="4E8EAAC93C174539B464ABACCA7B9186"/>
    <w:rsid w:val="00837911"/>
  </w:style>
  <w:style w:type="paragraph" w:customStyle="1" w:styleId="52BFC29BB9114E54B23C1299724A1EF2">
    <w:name w:val="52BFC29BB9114E54B23C1299724A1EF2"/>
    <w:rsid w:val="00837911"/>
  </w:style>
  <w:style w:type="paragraph" w:customStyle="1" w:styleId="69C0DFF799B64B28B032AB94FF596972">
    <w:name w:val="69C0DFF799B64B28B032AB94FF596972"/>
    <w:rsid w:val="00837911"/>
  </w:style>
  <w:style w:type="paragraph" w:customStyle="1" w:styleId="FE5A6BE448FF4DCEB9AD7B5D782E6D5B">
    <w:name w:val="FE5A6BE448FF4DCEB9AD7B5D782E6D5B"/>
    <w:rsid w:val="00837911"/>
  </w:style>
  <w:style w:type="paragraph" w:customStyle="1" w:styleId="4D19105F29854C3F8F8E6245C4CA329A">
    <w:name w:val="4D19105F29854C3F8F8E6245C4CA329A"/>
    <w:rsid w:val="00837911"/>
  </w:style>
  <w:style w:type="paragraph" w:customStyle="1" w:styleId="ED9793895AA747598C4444353A4107D8">
    <w:name w:val="ED9793895AA747598C4444353A4107D8"/>
    <w:rsid w:val="00837911"/>
  </w:style>
  <w:style w:type="paragraph" w:customStyle="1" w:styleId="4573B5BC4D5942E3A1A36379E3A9C3E1">
    <w:name w:val="4573B5BC4D5942E3A1A36379E3A9C3E1"/>
    <w:rsid w:val="00837911"/>
  </w:style>
  <w:style w:type="paragraph" w:customStyle="1" w:styleId="1E4B7BB8E59B4DEDB3ED82607F044554">
    <w:name w:val="1E4B7BB8E59B4DEDB3ED82607F044554"/>
    <w:rsid w:val="00837911"/>
  </w:style>
  <w:style w:type="paragraph" w:customStyle="1" w:styleId="F08A4D6EED944E18B16698D0002DFCF7">
    <w:name w:val="F08A4D6EED944E18B16698D0002DFCF7"/>
    <w:rsid w:val="00837911"/>
  </w:style>
  <w:style w:type="paragraph" w:customStyle="1" w:styleId="175C2E70C6E34CBD9210AFF7B1E00FC5">
    <w:name w:val="175C2E70C6E34CBD9210AFF7B1E00FC5"/>
    <w:rsid w:val="00837911"/>
  </w:style>
  <w:style w:type="paragraph" w:customStyle="1" w:styleId="801B03EB9B8B4A2E9887FE95AEB59344">
    <w:name w:val="801B03EB9B8B4A2E9887FE95AEB59344"/>
    <w:rsid w:val="00837911"/>
  </w:style>
  <w:style w:type="paragraph" w:customStyle="1" w:styleId="D78EEC8F72184E21A66550CCB5A6CF6C">
    <w:name w:val="D78EEC8F72184E21A66550CCB5A6CF6C"/>
    <w:rsid w:val="00837911"/>
  </w:style>
  <w:style w:type="paragraph" w:customStyle="1" w:styleId="18EFEC542FD54ABABA22FA15981D9949">
    <w:name w:val="18EFEC542FD54ABABA22FA15981D9949"/>
    <w:rsid w:val="00837911"/>
  </w:style>
  <w:style w:type="paragraph" w:customStyle="1" w:styleId="2B2F32724FBC43FFBEDFB7C90A8A9721">
    <w:name w:val="2B2F32724FBC43FFBEDFB7C90A8A9721"/>
    <w:rsid w:val="00837911"/>
  </w:style>
  <w:style w:type="paragraph" w:customStyle="1" w:styleId="D024421A7E8948AC96DB26850EEC701F">
    <w:name w:val="D024421A7E8948AC96DB26850EEC701F"/>
    <w:rsid w:val="00837911"/>
  </w:style>
  <w:style w:type="paragraph" w:customStyle="1" w:styleId="141A9796FBBC48F88CAB326304493752">
    <w:name w:val="141A9796FBBC48F88CAB326304493752"/>
    <w:rsid w:val="00837911"/>
  </w:style>
  <w:style w:type="paragraph" w:customStyle="1" w:styleId="0E72A22B58FF46038ABB2125AC539B66">
    <w:name w:val="0E72A22B58FF46038ABB2125AC539B66"/>
    <w:rsid w:val="00837911"/>
  </w:style>
  <w:style w:type="paragraph" w:customStyle="1" w:styleId="6CAC9D49E26749E1B1E953A839EAA9F8">
    <w:name w:val="6CAC9D49E26749E1B1E953A839EAA9F8"/>
    <w:rsid w:val="00837911"/>
  </w:style>
  <w:style w:type="paragraph" w:customStyle="1" w:styleId="FF517C5B4AD8422EBB181E03F439CEA0">
    <w:name w:val="FF517C5B4AD8422EBB181E03F439CEA0"/>
    <w:rsid w:val="00837911"/>
  </w:style>
  <w:style w:type="paragraph" w:customStyle="1" w:styleId="281210EE1597480EA162B60604C8EBFA">
    <w:name w:val="281210EE1597480EA162B60604C8EBFA"/>
    <w:rsid w:val="00837911"/>
  </w:style>
  <w:style w:type="paragraph" w:customStyle="1" w:styleId="B816E7935FEB4B208A30DDF94045D7F4">
    <w:name w:val="B816E7935FEB4B208A30DDF94045D7F4"/>
    <w:rsid w:val="00837911"/>
  </w:style>
  <w:style w:type="paragraph" w:customStyle="1" w:styleId="7916390BDB4A4AB79A4EBC0E71D2F2C3">
    <w:name w:val="7916390BDB4A4AB79A4EBC0E71D2F2C3"/>
    <w:rsid w:val="00837911"/>
  </w:style>
  <w:style w:type="paragraph" w:customStyle="1" w:styleId="BBA5BB7BCB2C426B8AE53AC6C517A80B">
    <w:name w:val="BBA5BB7BCB2C426B8AE53AC6C517A80B"/>
    <w:rsid w:val="00837911"/>
  </w:style>
  <w:style w:type="paragraph" w:customStyle="1" w:styleId="481A623A370B4DF981D558E5BE2C939A">
    <w:name w:val="481A623A370B4DF981D558E5BE2C939A"/>
    <w:rsid w:val="00837911"/>
  </w:style>
  <w:style w:type="paragraph" w:customStyle="1" w:styleId="4693F4ABA8E2427C8378D7DD1EE8C2B6">
    <w:name w:val="4693F4ABA8E2427C8378D7DD1EE8C2B6"/>
    <w:rsid w:val="00837911"/>
  </w:style>
  <w:style w:type="paragraph" w:customStyle="1" w:styleId="9AAEA72CF9D54808810BA7A5487BA8C6">
    <w:name w:val="9AAEA72CF9D54808810BA7A5487BA8C6"/>
    <w:rsid w:val="00837911"/>
  </w:style>
  <w:style w:type="paragraph" w:customStyle="1" w:styleId="0D1E0DF511A04A8680466AFEEDC4FDD5">
    <w:name w:val="0D1E0DF511A04A8680466AFEEDC4FDD5"/>
    <w:rsid w:val="00837911"/>
  </w:style>
  <w:style w:type="paragraph" w:customStyle="1" w:styleId="F51F4EBE76EE4E15B3A03267309AA543">
    <w:name w:val="F51F4EBE76EE4E15B3A03267309AA543"/>
    <w:rsid w:val="00837911"/>
  </w:style>
  <w:style w:type="paragraph" w:customStyle="1" w:styleId="92965E300E2A4F369B9AB5922C7A5F80">
    <w:name w:val="92965E300E2A4F369B9AB5922C7A5F80"/>
    <w:rsid w:val="00837911"/>
  </w:style>
  <w:style w:type="paragraph" w:customStyle="1" w:styleId="27228D181041490CAF0499C5E1EE6667">
    <w:name w:val="27228D181041490CAF0499C5E1EE6667"/>
    <w:rsid w:val="00837911"/>
  </w:style>
  <w:style w:type="paragraph" w:customStyle="1" w:styleId="DAE86C15DAA9424A906C21645506F7AE">
    <w:name w:val="DAE86C15DAA9424A906C21645506F7AE"/>
    <w:rsid w:val="00837911"/>
  </w:style>
  <w:style w:type="paragraph" w:customStyle="1" w:styleId="E81FCBB5D4144E55AF40D2CC4F844325">
    <w:name w:val="E81FCBB5D4144E55AF40D2CC4F844325"/>
    <w:rsid w:val="00837911"/>
  </w:style>
  <w:style w:type="paragraph" w:customStyle="1" w:styleId="680083F847554175B921D84E458678E3">
    <w:name w:val="680083F847554175B921D84E458678E3"/>
    <w:rsid w:val="00837911"/>
  </w:style>
  <w:style w:type="paragraph" w:customStyle="1" w:styleId="937B39779F81483E9E96CEE782FEC710">
    <w:name w:val="937B39779F81483E9E96CEE782FEC710"/>
    <w:rsid w:val="00837911"/>
  </w:style>
  <w:style w:type="paragraph" w:customStyle="1" w:styleId="03E7ABC9D0474168B01015DD12106AD8">
    <w:name w:val="03E7ABC9D0474168B01015DD12106AD8"/>
    <w:rsid w:val="00837911"/>
  </w:style>
  <w:style w:type="paragraph" w:customStyle="1" w:styleId="8416A9365BFB4727AE5A31318B306D5F">
    <w:name w:val="8416A9365BFB4727AE5A31318B306D5F"/>
    <w:rsid w:val="00837911"/>
  </w:style>
  <w:style w:type="paragraph" w:customStyle="1" w:styleId="8EDBE46F6D6542B29C113EEC3B2ABBF8">
    <w:name w:val="8EDBE46F6D6542B29C113EEC3B2ABBF8"/>
    <w:rsid w:val="00837911"/>
  </w:style>
  <w:style w:type="paragraph" w:customStyle="1" w:styleId="C71BA5C6BA3149AE80E1E17C0D87B337">
    <w:name w:val="C71BA5C6BA3149AE80E1E17C0D87B337"/>
    <w:rsid w:val="00837911"/>
  </w:style>
  <w:style w:type="paragraph" w:customStyle="1" w:styleId="2261FB1D7F8145F0947451279644E3B4">
    <w:name w:val="2261FB1D7F8145F0947451279644E3B4"/>
    <w:rsid w:val="00837911"/>
  </w:style>
  <w:style w:type="paragraph" w:customStyle="1" w:styleId="90F7260B4A6A4F7E8CA8471516EEA9F6">
    <w:name w:val="90F7260B4A6A4F7E8CA8471516EEA9F6"/>
    <w:rsid w:val="00837911"/>
  </w:style>
  <w:style w:type="paragraph" w:customStyle="1" w:styleId="714AEB427D8E4548BFBD2882522C10AB">
    <w:name w:val="714AEB427D8E4548BFBD2882522C10AB"/>
    <w:rsid w:val="00837911"/>
  </w:style>
  <w:style w:type="paragraph" w:customStyle="1" w:styleId="70F3E54CF0864A52A439F580258C27F8">
    <w:name w:val="70F3E54CF0864A52A439F580258C27F8"/>
    <w:rsid w:val="00837911"/>
  </w:style>
  <w:style w:type="paragraph" w:customStyle="1" w:styleId="7EE665AF73024B4EBAF28D8225A0655B">
    <w:name w:val="7EE665AF73024B4EBAF28D8225A0655B"/>
    <w:rsid w:val="00837911"/>
  </w:style>
  <w:style w:type="paragraph" w:customStyle="1" w:styleId="C7D75CCEA7CB44338A1BCA6EF87A69DE">
    <w:name w:val="C7D75CCEA7CB44338A1BCA6EF87A69DE"/>
    <w:rsid w:val="00837911"/>
  </w:style>
  <w:style w:type="paragraph" w:customStyle="1" w:styleId="59D59E038A244ED1894D234D82FD99AB">
    <w:name w:val="59D59E038A244ED1894D234D82FD99AB"/>
    <w:rsid w:val="00837911"/>
  </w:style>
  <w:style w:type="paragraph" w:customStyle="1" w:styleId="CB22984D5DF7419BA4715C4A8B7AAD16">
    <w:name w:val="CB22984D5DF7419BA4715C4A8B7AAD16"/>
    <w:rsid w:val="00837911"/>
  </w:style>
  <w:style w:type="paragraph" w:customStyle="1" w:styleId="35AAF15E20F1489DB2051F16A128A7C2">
    <w:name w:val="35AAF15E20F1489DB2051F16A128A7C2"/>
    <w:rsid w:val="00837911"/>
  </w:style>
  <w:style w:type="paragraph" w:customStyle="1" w:styleId="A193E494152C499C960ABBCA61EA9373">
    <w:name w:val="A193E494152C499C960ABBCA61EA9373"/>
    <w:rsid w:val="00837911"/>
  </w:style>
  <w:style w:type="paragraph" w:customStyle="1" w:styleId="E7848143C02F4623BA759C25B2ABBBCC">
    <w:name w:val="E7848143C02F4623BA759C25B2ABBBCC"/>
    <w:rsid w:val="00837911"/>
  </w:style>
  <w:style w:type="paragraph" w:customStyle="1" w:styleId="91E3028BB4684265B4CDCEDBC3532E6C">
    <w:name w:val="91E3028BB4684265B4CDCEDBC3532E6C"/>
    <w:rsid w:val="00837911"/>
  </w:style>
  <w:style w:type="paragraph" w:customStyle="1" w:styleId="B3779454067D4495B404C75BCE5F3565">
    <w:name w:val="B3779454067D4495B404C75BCE5F3565"/>
    <w:rsid w:val="00837911"/>
  </w:style>
  <w:style w:type="paragraph" w:customStyle="1" w:styleId="17D4F9A8C0414A36B0A9AD3482136556">
    <w:name w:val="17D4F9A8C0414A36B0A9AD3482136556"/>
    <w:rsid w:val="00837911"/>
  </w:style>
  <w:style w:type="paragraph" w:customStyle="1" w:styleId="6CCA0F06D92546569320263144DEDE31">
    <w:name w:val="6CCA0F06D92546569320263144DEDE31"/>
    <w:rsid w:val="00837911"/>
  </w:style>
  <w:style w:type="paragraph" w:customStyle="1" w:styleId="5458E00C7E72453092C3E80CA151CF99">
    <w:name w:val="5458E00C7E72453092C3E80CA151CF99"/>
    <w:rsid w:val="00837911"/>
  </w:style>
  <w:style w:type="paragraph" w:customStyle="1" w:styleId="8DA70D69AA8D4EC3AD49C82AEAFFE6FF">
    <w:name w:val="8DA70D69AA8D4EC3AD49C82AEAFFE6FF"/>
    <w:rsid w:val="00837911"/>
  </w:style>
  <w:style w:type="paragraph" w:customStyle="1" w:styleId="EBB26A794B61402EB2C2612A0005247C">
    <w:name w:val="EBB26A794B61402EB2C2612A0005247C"/>
    <w:rsid w:val="00837911"/>
  </w:style>
  <w:style w:type="paragraph" w:customStyle="1" w:styleId="56960CDCC1AA47189AFD3168A7DB633E">
    <w:name w:val="56960CDCC1AA47189AFD3168A7DB633E"/>
    <w:rsid w:val="00837911"/>
  </w:style>
  <w:style w:type="paragraph" w:customStyle="1" w:styleId="BA4C6D4BD7A4459E8BAB575562000B59">
    <w:name w:val="BA4C6D4BD7A4459E8BAB575562000B59"/>
    <w:rsid w:val="00837911"/>
  </w:style>
  <w:style w:type="paragraph" w:customStyle="1" w:styleId="653E77BEB9894E7085FCAD56AD33A8E4">
    <w:name w:val="653E77BEB9894E7085FCAD56AD33A8E4"/>
    <w:rsid w:val="00837911"/>
  </w:style>
  <w:style w:type="paragraph" w:customStyle="1" w:styleId="F26D894F72A947508EE2FAE3EEAD055A">
    <w:name w:val="F26D894F72A947508EE2FAE3EEAD055A"/>
    <w:rsid w:val="00837911"/>
  </w:style>
  <w:style w:type="paragraph" w:customStyle="1" w:styleId="2DE7AAC162A641FF8ACABC25825DE7D2">
    <w:name w:val="2DE7AAC162A641FF8ACABC25825DE7D2"/>
    <w:rsid w:val="00837911"/>
  </w:style>
  <w:style w:type="paragraph" w:customStyle="1" w:styleId="14EA4C02B2ED4B22A132DEDC70BFEA94">
    <w:name w:val="14EA4C02B2ED4B22A132DEDC70BFEA94"/>
    <w:rsid w:val="00837911"/>
  </w:style>
  <w:style w:type="paragraph" w:customStyle="1" w:styleId="AEE48796FB0E484FB896F78388D6650A">
    <w:name w:val="AEE48796FB0E484FB896F78388D6650A"/>
    <w:rsid w:val="00837911"/>
  </w:style>
  <w:style w:type="paragraph" w:customStyle="1" w:styleId="7918E11B8F48425BB92EC19BE32A6E57">
    <w:name w:val="7918E11B8F48425BB92EC19BE32A6E57"/>
    <w:rsid w:val="00837911"/>
  </w:style>
  <w:style w:type="paragraph" w:customStyle="1" w:styleId="64CE2EC4E41D488FA84760428355B8EF">
    <w:name w:val="64CE2EC4E41D488FA84760428355B8EF"/>
    <w:rsid w:val="00837911"/>
  </w:style>
  <w:style w:type="paragraph" w:customStyle="1" w:styleId="71F13D6E95F34262A45AE56555287880">
    <w:name w:val="71F13D6E95F34262A45AE56555287880"/>
    <w:rsid w:val="00837911"/>
  </w:style>
  <w:style w:type="paragraph" w:customStyle="1" w:styleId="0EB63C2FD951417197E1A69807496FFB">
    <w:name w:val="0EB63C2FD951417197E1A69807496FFB"/>
    <w:rsid w:val="00837911"/>
  </w:style>
  <w:style w:type="paragraph" w:customStyle="1" w:styleId="BA7301360A264D75BD47E64D53706EA2">
    <w:name w:val="BA7301360A264D75BD47E64D53706EA2"/>
    <w:rsid w:val="00837911"/>
  </w:style>
  <w:style w:type="paragraph" w:customStyle="1" w:styleId="2264D99F5EEC404982B96CDD7B065053">
    <w:name w:val="2264D99F5EEC404982B96CDD7B065053"/>
    <w:rsid w:val="00837911"/>
  </w:style>
  <w:style w:type="paragraph" w:customStyle="1" w:styleId="459AF1E064C748F093D1132C8F1765BF">
    <w:name w:val="459AF1E064C748F093D1132C8F1765BF"/>
    <w:rsid w:val="00837911"/>
  </w:style>
  <w:style w:type="paragraph" w:customStyle="1" w:styleId="236E56E3C59346D48C0BAEBB9B42E753">
    <w:name w:val="236E56E3C59346D48C0BAEBB9B42E753"/>
    <w:rsid w:val="00837911"/>
  </w:style>
  <w:style w:type="paragraph" w:customStyle="1" w:styleId="FE9BB8B56B7A4F3A9E077B24E7A7A6BD">
    <w:name w:val="FE9BB8B56B7A4F3A9E077B24E7A7A6BD"/>
    <w:rsid w:val="00837911"/>
  </w:style>
  <w:style w:type="paragraph" w:customStyle="1" w:styleId="6E35E56AB05543E7947AA341CA2D068F">
    <w:name w:val="6E35E56AB05543E7947AA341CA2D068F"/>
    <w:rsid w:val="00837911"/>
  </w:style>
  <w:style w:type="paragraph" w:customStyle="1" w:styleId="624DE5BA8875419F97A5C06C3B2C28A7">
    <w:name w:val="624DE5BA8875419F97A5C06C3B2C28A7"/>
    <w:rsid w:val="00837911"/>
  </w:style>
  <w:style w:type="paragraph" w:customStyle="1" w:styleId="CB12B34BB06B42889A7A9B714DF14076">
    <w:name w:val="CB12B34BB06B42889A7A9B714DF14076"/>
    <w:rsid w:val="00837911"/>
  </w:style>
  <w:style w:type="paragraph" w:customStyle="1" w:styleId="E6F7F89DCE4E43DF81E1FC69BF145995">
    <w:name w:val="E6F7F89DCE4E43DF81E1FC69BF145995"/>
    <w:rsid w:val="00837911"/>
  </w:style>
  <w:style w:type="paragraph" w:customStyle="1" w:styleId="C396EB7D24674067A1859C90C5F85612">
    <w:name w:val="C396EB7D24674067A1859C90C5F85612"/>
    <w:rsid w:val="00837911"/>
  </w:style>
  <w:style w:type="paragraph" w:customStyle="1" w:styleId="389F013F46D345F08AC34C5095DE9A03">
    <w:name w:val="389F013F46D345F08AC34C5095DE9A03"/>
    <w:rsid w:val="00837911"/>
  </w:style>
  <w:style w:type="paragraph" w:customStyle="1" w:styleId="F87F313E9F324EEA9E03A2C9F030251A">
    <w:name w:val="F87F313E9F324EEA9E03A2C9F030251A"/>
    <w:rsid w:val="00837911"/>
  </w:style>
  <w:style w:type="paragraph" w:customStyle="1" w:styleId="BE5BDF9AA66741639E98CFDD3618EC91">
    <w:name w:val="BE5BDF9AA66741639E98CFDD3618EC91"/>
    <w:rsid w:val="00837911"/>
  </w:style>
  <w:style w:type="paragraph" w:customStyle="1" w:styleId="515F91C01F8343E6A83AFD36CB1F2182">
    <w:name w:val="515F91C01F8343E6A83AFD36CB1F2182"/>
    <w:rsid w:val="00837911"/>
  </w:style>
  <w:style w:type="paragraph" w:customStyle="1" w:styleId="CDFF0696BA4241759D579FBBE65DA4F2">
    <w:name w:val="CDFF0696BA4241759D579FBBE65DA4F2"/>
    <w:rsid w:val="00837911"/>
  </w:style>
  <w:style w:type="paragraph" w:customStyle="1" w:styleId="9B91F0FFD2364FE480F658EE00D60A1F">
    <w:name w:val="9B91F0FFD2364FE480F658EE00D60A1F"/>
    <w:rsid w:val="00837911"/>
  </w:style>
  <w:style w:type="paragraph" w:customStyle="1" w:styleId="C0E5B5ABFBE845EC95B37DE95A30764D">
    <w:name w:val="C0E5B5ABFBE845EC95B37DE95A30764D"/>
    <w:rsid w:val="00837911"/>
  </w:style>
  <w:style w:type="paragraph" w:customStyle="1" w:styleId="196C75BB780344768AC3131942CB76D7">
    <w:name w:val="196C75BB780344768AC3131942CB76D7"/>
    <w:rsid w:val="00837911"/>
  </w:style>
  <w:style w:type="paragraph" w:customStyle="1" w:styleId="EE6D35AED2A549F9A54310AE50D6E1FD">
    <w:name w:val="EE6D35AED2A549F9A54310AE50D6E1FD"/>
    <w:rsid w:val="00837911"/>
  </w:style>
  <w:style w:type="paragraph" w:customStyle="1" w:styleId="B09DF292EFC6476BBBE373E521D296E0">
    <w:name w:val="B09DF292EFC6476BBBE373E521D296E0"/>
    <w:rsid w:val="00837911"/>
  </w:style>
  <w:style w:type="paragraph" w:customStyle="1" w:styleId="BBD1F7044E49410F814E2A5E6EB18CEE">
    <w:name w:val="BBD1F7044E49410F814E2A5E6EB18CEE"/>
    <w:rsid w:val="00837911"/>
  </w:style>
  <w:style w:type="paragraph" w:customStyle="1" w:styleId="2C1DAB77EA9646199E6C10DE166CA63D">
    <w:name w:val="2C1DAB77EA9646199E6C10DE166CA63D"/>
    <w:rsid w:val="00837911"/>
  </w:style>
  <w:style w:type="paragraph" w:customStyle="1" w:styleId="F947D0194E3248A399F03A0881BC560D">
    <w:name w:val="F947D0194E3248A399F03A0881BC560D"/>
    <w:rsid w:val="00837911"/>
  </w:style>
  <w:style w:type="paragraph" w:customStyle="1" w:styleId="31DB5DCA82464F1383E2E83B2687FA73">
    <w:name w:val="31DB5DCA82464F1383E2E83B2687FA73"/>
    <w:rsid w:val="00837911"/>
  </w:style>
  <w:style w:type="paragraph" w:customStyle="1" w:styleId="A3333E0098EB48BB9D9FED2A1F47AAED">
    <w:name w:val="A3333E0098EB48BB9D9FED2A1F47AAED"/>
    <w:rsid w:val="00837911"/>
  </w:style>
  <w:style w:type="paragraph" w:customStyle="1" w:styleId="7C1B769DA976455894087D676901D353">
    <w:name w:val="7C1B769DA976455894087D676901D353"/>
    <w:rsid w:val="00837911"/>
  </w:style>
  <w:style w:type="paragraph" w:customStyle="1" w:styleId="F8E3557843EE4C0996D1733991E6BD2B">
    <w:name w:val="F8E3557843EE4C0996D1733991E6BD2B"/>
    <w:rsid w:val="00837911"/>
  </w:style>
  <w:style w:type="paragraph" w:customStyle="1" w:styleId="8C95549FFBAD4B76B225D52C0E66B1C7">
    <w:name w:val="8C95549FFBAD4B76B225D52C0E66B1C7"/>
    <w:rsid w:val="00837911"/>
  </w:style>
  <w:style w:type="paragraph" w:customStyle="1" w:styleId="8B3058E1097746298777842EB870BE38">
    <w:name w:val="8B3058E1097746298777842EB870BE38"/>
    <w:rsid w:val="00837911"/>
  </w:style>
  <w:style w:type="paragraph" w:customStyle="1" w:styleId="74EF02FE0E1B4B87AF686C28AFF84684">
    <w:name w:val="74EF02FE0E1B4B87AF686C28AFF84684"/>
    <w:rsid w:val="00837911"/>
  </w:style>
  <w:style w:type="paragraph" w:customStyle="1" w:styleId="8D4759AB98D340DA89B4C1A57CA41BFD">
    <w:name w:val="8D4759AB98D340DA89B4C1A57CA41BFD"/>
    <w:rsid w:val="00837911"/>
  </w:style>
  <w:style w:type="paragraph" w:customStyle="1" w:styleId="2F5831FBF48047E5918086E66BBBBABB">
    <w:name w:val="2F5831FBF48047E5918086E66BBBBABB"/>
    <w:rsid w:val="00837911"/>
  </w:style>
  <w:style w:type="paragraph" w:customStyle="1" w:styleId="1DF128B42F614810BAB313996D16C307">
    <w:name w:val="1DF128B42F614810BAB313996D16C307"/>
    <w:rsid w:val="00837911"/>
  </w:style>
  <w:style w:type="paragraph" w:customStyle="1" w:styleId="FD6A84B89E0C47B1AAE076E4BD295586">
    <w:name w:val="FD6A84B89E0C47B1AAE076E4BD295586"/>
    <w:rsid w:val="00837911"/>
  </w:style>
  <w:style w:type="paragraph" w:customStyle="1" w:styleId="444F12ECA3CF42A6BA8401AD65AE1C0C">
    <w:name w:val="444F12ECA3CF42A6BA8401AD65AE1C0C"/>
    <w:rsid w:val="00837911"/>
  </w:style>
  <w:style w:type="paragraph" w:customStyle="1" w:styleId="A0DA0EB092264EA3828CBC91D5791A50">
    <w:name w:val="A0DA0EB092264EA3828CBC91D5791A50"/>
    <w:rsid w:val="00837911"/>
  </w:style>
  <w:style w:type="paragraph" w:customStyle="1" w:styleId="B7311ED9F949448BAE48BAFD18D57DC5">
    <w:name w:val="B7311ED9F949448BAE48BAFD18D57DC5"/>
    <w:rsid w:val="00837911"/>
  </w:style>
  <w:style w:type="paragraph" w:customStyle="1" w:styleId="48ED7D09A2544ED2A433B2A7E917A8FC">
    <w:name w:val="48ED7D09A2544ED2A433B2A7E917A8FC"/>
    <w:rsid w:val="00837911"/>
  </w:style>
  <w:style w:type="paragraph" w:customStyle="1" w:styleId="DC7F05A30071416BB9D366E4B241D40D">
    <w:name w:val="DC7F05A30071416BB9D366E4B241D40D"/>
    <w:rsid w:val="00837911"/>
  </w:style>
  <w:style w:type="paragraph" w:customStyle="1" w:styleId="5D587B117ADC4DE1A1804EB36DF110A1">
    <w:name w:val="5D587B117ADC4DE1A1804EB36DF110A1"/>
    <w:rsid w:val="00837911"/>
  </w:style>
  <w:style w:type="paragraph" w:customStyle="1" w:styleId="DC69989C0D04404CBE265D6A3AB9D123">
    <w:name w:val="DC69989C0D04404CBE265D6A3AB9D123"/>
    <w:rsid w:val="00837911"/>
  </w:style>
  <w:style w:type="paragraph" w:customStyle="1" w:styleId="608FD170466D41EA9C803D566444F9D9">
    <w:name w:val="608FD170466D41EA9C803D566444F9D9"/>
    <w:rsid w:val="00837911"/>
  </w:style>
  <w:style w:type="paragraph" w:customStyle="1" w:styleId="BC5678913CEA44339CA4C2166ABE8B70">
    <w:name w:val="BC5678913CEA44339CA4C2166ABE8B70"/>
    <w:rsid w:val="00837911"/>
  </w:style>
  <w:style w:type="paragraph" w:customStyle="1" w:styleId="1FECF0ECCC004260821BF82511FBA095">
    <w:name w:val="1FECF0ECCC004260821BF82511FBA095"/>
    <w:rsid w:val="00837911"/>
  </w:style>
  <w:style w:type="paragraph" w:customStyle="1" w:styleId="00B8A7633C7A45A19928AB61B24525CF">
    <w:name w:val="00B8A7633C7A45A19928AB61B24525CF"/>
    <w:rsid w:val="00837911"/>
  </w:style>
  <w:style w:type="paragraph" w:customStyle="1" w:styleId="68E1ADF184E14189AAECF9340B170922">
    <w:name w:val="68E1ADF184E14189AAECF9340B170922"/>
    <w:rsid w:val="00837911"/>
  </w:style>
  <w:style w:type="paragraph" w:customStyle="1" w:styleId="8B9F33BB6B3744E9BD624C2A9FFCAB10">
    <w:name w:val="8B9F33BB6B3744E9BD624C2A9FFCAB10"/>
    <w:rsid w:val="00837911"/>
  </w:style>
  <w:style w:type="paragraph" w:customStyle="1" w:styleId="3337D9886B394A20B81C81C359C7384A">
    <w:name w:val="3337D9886B394A20B81C81C359C7384A"/>
    <w:rsid w:val="00837911"/>
  </w:style>
  <w:style w:type="paragraph" w:customStyle="1" w:styleId="2C8DDDB4B1394F33ACBC8EAABEC2F1CE">
    <w:name w:val="2C8DDDB4B1394F33ACBC8EAABEC2F1CE"/>
    <w:rsid w:val="00837911"/>
  </w:style>
  <w:style w:type="paragraph" w:customStyle="1" w:styleId="2C3A888AB8E542E79DE3DF32EE3E85F2">
    <w:name w:val="2C3A888AB8E542E79DE3DF32EE3E85F2"/>
    <w:rsid w:val="00837911"/>
  </w:style>
  <w:style w:type="paragraph" w:customStyle="1" w:styleId="06A8740FCCCB4BA78A96CAC2236B492B">
    <w:name w:val="06A8740FCCCB4BA78A96CAC2236B492B"/>
    <w:rsid w:val="00837911"/>
  </w:style>
  <w:style w:type="paragraph" w:customStyle="1" w:styleId="11F4739F63E2406287BF08D237C97DC5">
    <w:name w:val="11F4739F63E2406287BF08D237C97DC5"/>
    <w:rsid w:val="00837911"/>
  </w:style>
  <w:style w:type="paragraph" w:customStyle="1" w:styleId="C66D741802D047468F257E7C8427808B">
    <w:name w:val="C66D741802D047468F257E7C8427808B"/>
    <w:rsid w:val="00837911"/>
  </w:style>
  <w:style w:type="paragraph" w:customStyle="1" w:styleId="4B0FFB3C76D54EA2A02A311091369D2D">
    <w:name w:val="4B0FFB3C76D54EA2A02A311091369D2D"/>
    <w:rsid w:val="00837911"/>
  </w:style>
  <w:style w:type="paragraph" w:customStyle="1" w:styleId="33EBC72BB0A84E77881CE0083C9B8BCE">
    <w:name w:val="33EBC72BB0A84E77881CE0083C9B8BCE"/>
    <w:rsid w:val="00837911"/>
  </w:style>
  <w:style w:type="paragraph" w:customStyle="1" w:styleId="B493870D11794E72ACCA0F97BB729720">
    <w:name w:val="B493870D11794E72ACCA0F97BB729720"/>
    <w:rsid w:val="00837911"/>
  </w:style>
  <w:style w:type="paragraph" w:customStyle="1" w:styleId="514363B090434232BCF8AFF2786E2A09">
    <w:name w:val="514363B090434232BCF8AFF2786E2A09"/>
    <w:rsid w:val="00837911"/>
  </w:style>
  <w:style w:type="paragraph" w:customStyle="1" w:styleId="4EBC2972AAF54116BB5C215D1F5A98C1">
    <w:name w:val="4EBC2972AAF54116BB5C215D1F5A98C1"/>
    <w:rsid w:val="00837911"/>
  </w:style>
  <w:style w:type="paragraph" w:customStyle="1" w:styleId="360855AF876645B0841BF8A046C29FE7">
    <w:name w:val="360855AF876645B0841BF8A046C29FE7"/>
    <w:rsid w:val="00837911"/>
  </w:style>
  <w:style w:type="paragraph" w:customStyle="1" w:styleId="3D27086F6B834A0F8EB6D083F720DA64">
    <w:name w:val="3D27086F6B834A0F8EB6D083F720DA64"/>
    <w:rsid w:val="00837911"/>
  </w:style>
  <w:style w:type="paragraph" w:customStyle="1" w:styleId="46C75EB4588742A1BB7CC9095ED570B0">
    <w:name w:val="46C75EB4588742A1BB7CC9095ED570B0"/>
    <w:rsid w:val="00837911"/>
  </w:style>
  <w:style w:type="paragraph" w:customStyle="1" w:styleId="B3831F0CC039468090E654901110B437">
    <w:name w:val="B3831F0CC039468090E654901110B437"/>
    <w:rsid w:val="00837911"/>
  </w:style>
  <w:style w:type="paragraph" w:customStyle="1" w:styleId="5EA94A02E02A4D72858D6946DEFE7919">
    <w:name w:val="5EA94A02E02A4D72858D6946DEFE7919"/>
    <w:rsid w:val="00837911"/>
  </w:style>
  <w:style w:type="paragraph" w:customStyle="1" w:styleId="4DE63B31D5E743258F77B0DF21BB2DD2">
    <w:name w:val="4DE63B31D5E743258F77B0DF21BB2DD2"/>
    <w:rsid w:val="00837911"/>
  </w:style>
  <w:style w:type="paragraph" w:customStyle="1" w:styleId="5402EB916F434E54AFCC12C0683DD182">
    <w:name w:val="5402EB916F434E54AFCC12C0683DD182"/>
    <w:rsid w:val="00837911"/>
  </w:style>
  <w:style w:type="paragraph" w:customStyle="1" w:styleId="F030A83974A54570BA361AA8AE485F12">
    <w:name w:val="F030A83974A54570BA361AA8AE485F12"/>
    <w:rsid w:val="00837911"/>
  </w:style>
  <w:style w:type="paragraph" w:customStyle="1" w:styleId="454821A62E644CA3AA24E14CFD2530E7">
    <w:name w:val="454821A62E644CA3AA24E14CFD2530E7"/>
    <w:rsid w:val="00837911"/>
  </w:style>
  <w:style w:type="paragraph" w:customStyle="1" w:styleId="60F1B0B0DAD24ED7BA162927FFBE81AD">
    <w:name w:val="60F1B0B0DAD24ED7BA162927FFBE81AD"/>
    <w:rsid w:val="00837911"/>
  </w:style>
  <w:style w:type="paragraph" w:customStyle="1" w:styleId="7512010D5EE04AF79F7720DBC12E4FC1">
    <w:name w:val="7512010D5EE04AF79F7720DBC12E4FC1"/>
    <w:rsid w:val="00837911"/>
  </w:style>
  <w:style w:type="paragraph" w:customStyle="1" w:styleId="623348C061DB42B99EAE7317DF3B3ADC">
    <w:name w:val="623348C061DB42B99EAE7317DF3B3ADC"/>
    <w:rsid w:val="00837911"/>
  </w:style>
  <w:style w:type="paragraph" w:customStyle="1" w:styleId="045CA536FEC9445D8BD7ED32D6D946F8">
    <w:name w:val="045CA536FEC9445D8BD7ED32D6D946F8"/>
    <w:rsid w:val="00837911"/>
  </w:style>
  <w:style w:type="paragraph" w:customStyle="1" w:styleId="B65762BD6D7D44A1A9D029628849F3C7">
    <w:name w:val="B65762BD6D7D44A1A9D029628849F3C7"/>
    <w:rsid w:val="00837911"/>
  </w:style>
  <w:style w:type="paragraph" w:customStyle="1" w:styleId="FE9EE53A690D44B2B1D9080638A5447E">
    <w:name w:val="FE9EE53A690D44B2B1D9080638A5447E"/>
    <w:rsid w:val="00837911"/>
  </w:style>
  <w:style w:type="paragraph" w:customStyle="1" w:styleId="95B1531575B84F348E66778F81A48CE8">
    <w:name w:val="95B1531575B84F348E66778F81A48CE8"/>
    <w:rsid w:val="00837911"/>
  </w:style>
  <w:style w:type="paragraph" w:customStyle="1" w:styleId="2DF0540C35D746A9B114FA6936D2834D">
    <w:name w:val="2DF0540C35D746A9B114FA6936D2834D"/>
    <w:rsid w:val="00837911"/>
  </w:style>
  <w:style w:type="paragraph" w:customStyle="1" w:styleId="DDAE8EE1C81C40018BD25647D5507342">
    <w:name w:val="DDAE8EE1C81C40018BD25647D5507342"/>
    <w:rsid w:val="00837911"/>
  </w:style>
  <w:style w:type="paragraph" w:customStyle="1" w:styleId="13BBFE1C83EF4E02959C998524CD478A">
    <w:name w:val="13BBFE1C83EF4E02959C998524CD478A"/>
    <w:rsid w:val="00837911"/>
  </w:style>
  <w:style w:type="paragraph" w:customStyle="1" w:styleId="7BBDBCFF052E4060A5C0F6B1E0EB2A0B">
    <w:name w:val="7BBDBCFF052E4060A5C0F6B1E0EB2A0B"/>
    <w:rsid w:val="00837911"/>
  </w:style>
  <w:style w:type="paragraph" w:customStyle="1" w:styleId="B2C3391ADFA44C33B40D09BAF809ADEC">
    <w:name w:val="B2C3391ADFA44C33B40D09BAF809ADEC"/>
    <w:rsid w:val="00837911"/>
  </w:style>
  <w:style w:type="paragraph" w:customStyle="1" w:styleId="09938E55DA9C4BB4A5662C04EF672E3F">
    <w:name w:val="09938E55DA9C4BB4A5662C04EF672E3F"/>
    <w:rsid w:val="00837911"/>
  </w:style>
  <w:style w:type="paragraph" w:customStyle="1" w:styleId="6CAE9DA1AD1F4A7D9CB0D43F7127FED4">
    <w:name w:val="6CAE9DA1AD1F4A7D9CB0D43F7127FED4"/>
    <w:rsid w:val="00837911"/>
  </w:style>
  <w:style w:type="paragraph" w:customStyle="1" w:styleId="435529693DCA48EFB10D460333D0E082">
    <w:name w:val="435529693DCA48EFB10D460333D0E082"/>
    <w:rsid w:val="00837911"/>
  </w:style>
  <w:style w:type="paragraph" w:customStyle="1" w:styleId="EF9E46881CC84D3687E054A6C80E62DC">
    <w:name w:val="EF9E46881CC84D3687E054A6C80E62DC"/>
    <w:rsid w:val="00837911"/>
  </w:style>
  <w:style w:type="paragraph" w:customStyle="1" w:styleId="DB9D5B92FD8441EAB0A0AB5FC8CF537B">
    <w:name w:val="DB9D5B92FD8441EAB0A0AB5FC8CF537B"/>
    <w:rsid w:val="00837911"/>
  </w:style>
  <w:style w:type="paragraph" w:customStyle="1" w:styleId="D7D8BEFCE90D4D73BBC89FA4608EE59E">
    <w:name w:val="D7D8BEFCE90D4D73BBC89FA4608EE59E"/>
    <w:rsid w:val="00837911"/>
  </w:style>
  <w:style w:type="paragraph" w:customStyle="1" w:styleId="AD811E4DA4A14DC4A01699427EFAD8EE">
    <w:name w:val="AD811E4DA4A14DC4A01699427EFAD8EE"/>
    <w:rsid w:val="00837911"/>
  </w:style>
  <w:style w:type="paragraph" w:customStyle="1" w:styleId="FDD8FD2EAB124670A6BE87AA5254453F">
    <w:name w:val="FDD8FD2EAB124670A6BE87AA5254453F"/>
    <w:rsid w:val="00837911"/>
  </w:style>
  <w:style w:type="paragraph" w:customStyle="1" w:styleId="4EF9DCCD473B4669A5B0278BF913EDA0">
    <w:name w:val="4EF9DCCD473B4669A5B0278BF913EDA0"/>
    <w:rsid w:val="00837911"/>
  </w:style>
  <w:style w:type="paragraph" w:customStyle="1" w:styleId="2E93A93F456E4D70B052B5369A4D0465">
    <w:name w:val="2E93A93F456E4D70B052B5369A4D0465"/>
    <w:rsid w:val="00837911"/>
  </w:style>
  <w:style w:type="paragraph" w:customStyle="1" w:styleId="6298D85A8CC447209F690B56BDDEBD51">
    <w:name w:val="6298D85A8CC447209F690B56BDDEBD51"/>
    <w:rsid w:val="00837911"/>
  </w:style>
  <w:style w:type="paragraph" w:customStyle="1" w:styleId="87A935AC714A4A8887EAFFDCCA5FD5E2">
    <w:name w:val="87A935AC714A4A8887EAFFDCCA5FD5E2"/>
    <w:rsid w:val="00837911"/>
  </w:style>
  <w:style w:type="paragraph" w:customStyle="1" w:styleId="7CC060EBA52140238DDC2B1D0377DA80">
    <w:name w:val="7CC060EBA52140238DDC2B1D0377DA80"/>
    <w:rsid w:val="00837911"/>
  </w:style>
  <w:style w:type="paragraph" w:customStyle="1" w:styleId="88DD38047262454BB7D924D150CF31FB">
    <w:name w:val="88DD38047262454BB7D924D150CF31FB"/>
    <w:rsid w:val="00837911"/>
  </w:style>
  <w:style w:type="paragraph" w:customStyle="1" w:styleId="DDB058DA5D8B4CEEAE96C6F4753727B9">
    <w:name w:val="DDB058DA5D8B4CEEAE96C6F4753727B9"/>
    <w:rsid w:val="00837911"/>
  </w:style>
  <w:style w:type="paragraph" w:customStyle="1" w:styleId="DC411B335A714D0D970AE00C8D2DFE89">
    <w:name w:val="DC411B335A714D0D970AE00C8D2DFE89"/>
    <w:rsid w:val="00837911"/>
  </w:style>
  <w:style w:type="paragraph" w:customStyle="1" w:styleId="463081B541A64D44B84B41561D1CD0FD">
    <w:name w:val="463081B541A64D44B84B41561D1CD0FD"/>
    <w:rsid w:val="00837911"/>
  </w:style>
  <w:style w:type="paragraph" w:customStyle="1" w:styleId="5EA36B9F9BE84DEEB144164BC96395DE">
    <w:name w:val="5EA36B9F9BE84DEEB144164BC96395DE"/>
    <w:rsid w:val="00837911"/>
  </w:style>
  <w:style w:type="paragraph" w:customStyle="1" w:styleId="1A2110327D9C4F94815E11D06B28C823">
    <w:name w:val="1A2110327D9C4F94815E11D06B28C823"/>
    <w:rsid w:val="00837911"/>
  </w:style>
  <w:style w:type="paragraph" w:customStyle="1" w:styleId="152C0719393E4F00A25DE30092787B0D">
    <w:name w:val="152C0719393E4F00A25DE30092787B0D"/>
    <w:rsid w:val="00837911"/>
  </w:style>
  <w:style w:type="paragraph" w:customStyle="1" w:styleId="BFFAE5DE4B5F4E9997932620D270628D">
    <w:name w:val="BFFAE5DE4B5F4E9997932620D270628D"/>
    <w:rsid w:val="00837911"/>
  </w:style>
  <w:style w:type="paragraph" w:customStyle="1" w:styleId="30F3F5E3173E43D6AE9ED98C2500EBE2">
    <w:name w:val="30F3F5E3173E43D6AE9ED98C2500EBE2"/>
    <w:rsid w:val="00837911"/>
  </w:style>
  <w:style w:type="paragraph" w:customStyle="1" w:styleId="8B9C6E6B5E6B4A0CB7211768B61ED342">
    <w:name w:val="8B9C6E6B5E6B4A0CB7211768B61ED342"/>
    <w:rsid w:val="00837911"/>
  </w:style>
  <w:style w:type="paragraph" w:customStyle="1" w:styleId="0FDB95CD99E44086974ECCCBB607D561">
    <w:name w:val="0FDB95CD99E44086974ECCCBB607D561"/>
    <w:rsid w:val="00837911"/>
  </w:style>
  <w:style w:type="paragraph" w:customStyle="1" w:styleId="820AD8FF4F944A50A16F8E9742B8C848">
    <w:name w:val="820AD8FF4F944A50A16F8E9742B8C848"/>
    <w:rsid w:val="00837911"/>
  </w:style>
  <w:style w:type="paragraph" w:customStyle="1" w:styleId="AF6D287A0F93468394EE25AD0F9E1B61">
    <w:name w:val="AF6D287A0F93468394EE25AD0F9E1B61"/>
    <w:rsid w:val="00837911"/>
  </w:style>
  <w:style w:type="paragraph" w:customStyle="1" w:styleId="52F4857EA67E4A429181C59D4CC9C0F2">
    <w:name w:val="52F4857EA67E4A429181C59D4CC9C0F2"/>
    <w:rsid w:val="00837911"/>
  </w:style>
  <w:style w:type="paragraph" w:customStyle="1" w:styleId="A3423C1CE7F94A648C308C177AFFCE75">
    <w:name w:val="A3423C1CE7F94A648C308C177AFFCE75"/>
    <w:rsid w:val="00837911"/>
  </w:style>
  <w:style w:type="paragraph" w:customStyle="1" w:styleId="0949D98C4F9443E6A1209B253D21A275">
    <w:name w:val="0949D98C4F9443E6A1209B253D21A275"/>
    <w:rsid w:val="00837911"/>
  </w:style>
  <w:style w:type="paragraph" w:customStyle="1" w:styleId="81A20E35C1BF4956A758B32F007EC3BE">
    <w:name w:val="81A20E35C1BF4956A758B32F007EC3BE"/>
    <w:rsid w:val="00837911"/>
  </w:style>
  <w:style w:type="paragraph" w:customStyle="1" w:styleId="88625ED508CA4B99B385EF938C8F4869">
    <w:name w:val="88625ED508CA4B99B385EF938C8F4869"/>
    <w:rsid w:val="00837911"/>
  </w:style>
  <w:style w:type="paragraph" w:customStyle="1" w:styleId="CAAD7060D2B34013A1CAEB8F4B325485">
    <w:name w:val="CAAD7060D2B34013A1CAEB8F4B325485"/>
    <w:rsid w:val="00837911"/>
  </w:style>
  <w:style w:type="paragraph" w:customStyle="1" w:styleId="3D71BC08E26E4AC494D490230DD07003">
    <w:name w:val="3D71BC08E26E4AC494D490230DD07003"/>
    <w:rsid w:val="00837911"/>
  </w:style>
  <w:style w:type="paragraph" w:customStyle="1" w:styleId="5EC4F05F6C53403184C40DB54F4DBC47">
    <w:name w:val="5EC4F05F6C53403184C40DB54F4DBC47"/>
    <w:rsid w:val="00837911"/>
  </w:style>
  <w:style w:type="paragraph" w:customStyle="1" w:styleId="DCE11981ECFE41999D6819B2E1EA6312">
    <w:name w:val="DCE11981ECFE41999D6819B2E1EA6312"/>
    <w:rsid w:val="00837911"/>
  </w:style>
  <w:style w:type="paragraph" w:customStyle="1" w:styleId="C8F71479AD9B49A982778E46AD3BE262">
    <w:name w:val="C8F71479AD9B49A982778E46AD3BE262"/>
    <w:rsid w:val="00837911"/>
  </w:style>
  <w:style w:type="paragraph" w:customStyle="1" w:styleId="2C75334721714081BCE80496C367ABC4">
    <w:name w:val="2C75334721714081BCE80496C367ABC4"/>
    <w:rsid w:val="00837911"/>
  </w:style>
  <w:style w:type="paragraph" w:customStyle="1" w:styleId="153E69AC407447008124BA710609E7E6">
    <w:name w:val="153E69AC407447008124BA710609E7E6"/>
    <w:rsid w:val="00837911"/>
  </w:style>
  <w:style w:type="paragraph" w:customStyle="1" w:styleId="0982AFEF81A84B6ABBEE0A2C047E2BE2">
    <w:name w:val="0982AFEF81A84B6ABBEE0A2C047E2BE2"/>
    <w:rsid w:val="00837911"/>
  </w:style>
  <w:style w:type="paragraph" w:customStyle="1" w:styleId="5B71269E97724A7890DEF379F59411BB">
    <w:name w:val="5B71269E97724A7890DEF379F59411BB"/>
    <w:rsid w:val="00837911"/>
  </w:style>
  <w:style w:type="paragraph" w:customStyle="1" w:styleId="5F38A864131240238C08F63E9A14DCD8">
    <w:name w:val="5F38A864131240238C08F63E9A14DCD8"/>
    <w:rsid w:val="00837911"/>
  </w:style>
  <w:style w:type="paragraph" w:customStyle="1" w:styleId="3E78E9320AD5463F9B99C9A0B93975E6">
    <w:name w:val="3E78E9320AD5463F9B99C9A0B93975E6"/>
    <w:rsid w:val="00837911"/>
  </w:style>
  <w:style w:type="paragraph" w:customStyle="1" w:styleId="ADA3472B423F4C02BE92D440C9CA2816">
    <w:name w:val="ADA3472B423F4C02BE92D440C9CA2816"/>
    <w:rsid w:val="00837911"/>
  </w:style>
  <w:style w:type="paragraph" w:customStyle="1" w:styleId="10FA4D9F5D204DDD805C06635E844A36">
    <w:name w:val="10FA4D9F5D204DDD805C06635E844A36"/>
    <w:rsid w:val="00837911"/>
  </w:style>
  <w:style w:type="paragraph" w:customStyle="1" w:styleId="16B741BF12DE4D6FB12C4A63C48E423C">
    <w:name w:val="16B741BF12DE4D6FB12C4A63C48E423C"/>
    <w:rsid w:val="00837911"/>
  </w:style>
  <w:style w:type="paragraph" w:customStyle="1" w:styleId="8CB0DFFC57AB49378928CB7C5BFCA6C9">
    <w:name w:val="8CB0DFFC57AB49378928CB7C5BFCA6C9"/>
    <w:rsid w:val="00837911"/>
  </w:style>
  <w:style w:type="paragraph" w:customStyle="1" w:styleId="EFC9793CF4084877B9670C152FB167FB">
    <w:name w:val="EFC9793CF4084877B9670C152FB167FB"/>
    <w:rsid w:val="00837911"/>
  </w:style>
  <w:style w:type="paragraph" w:customStyle="1" w:styleId="4B844C49E0E6419A99F2E56ED74945F1">
    <w:name w:val="4B844C49E0E6419A99F2E56ED74945F1"/>
    <w:rsid w:val="00837911"/>
  </w:style>
  <w:style w:type="paragraph" w:customStyle="1" w:styleId="8D5F4830DD234A858B01ABF602FFEC00">
    <w:name w:val="8D5F4830DD234A858B01ABF602FFEC00"/>
    <w:rsid w:val="00837911"/>
  </w:style>
  <w:style w:type="paragraph" w:customStyle="1" w:styleId="7377720E029E42E985029059B1F85B9C">
    <w:name w:val="7377720E029E42E985029059B1F85B9C"/>
    <w:rsid w:val="00837911"/>
  </w:style>
  <w:style w:type="paragraph" w:customStyle="1" w:styleId="F0A9A073700A4EF3AB1C490D60698441">
    <w:name w:val="F0A9A073700A4EF3AB1C490D60698441"/>
    <w:rsid w:val="00837911"/>
  </w:style>
  <w:style w:type="paragraph" w:customStyle="1" w:styleId="D76D60D9BF8A486EBEA74318A2397331">
    <w:name w:val="D76D60D9BF8A486EBEA74318A2397331"/>
    <w:rsid w:val="00837911"/>
  </w:style>
  <w:style w:type="paragraph" w:customStyle="1" w:styleId="A0AF580E7A6D42E1944628AE671C4833">
    <w:name w:val="A0AF580E7A6D42E1944628AE671C4833"/>
    <w:rsid w:val="00837911"/>
  </w:style>
  <w:style w:type="paragraph" w:customStyle="1" w:styleId="325BC1A417A1471E801F58105061F570">
    <w:name w:val="325BC1A417A1471E801F58105061F570"/>
    <w:rsid w:val="00837911"/>
  </w:style>
  <w:style w:type="paragraph" w:customStyle="1" w:styleId="BE10F71EB8A0481E8D3AF4AAB69A641E">
    <w:name w:val="BE10F71EB8A0481E8D3AF4AAB69A641E"/>
    <w:rsid w:val="00837911"/>
  </w:style>
  <w:style w:type="paragraph" w:customStyle="1" w:styleId="9FEC8E91790B424C8DFC568734734D25">
    <w:name w:val="9FEC8E91790B424C8DFC568734734D25"/>
    <w:rsid w:val="00837911"/>
  </w:style>
  <w:style w:type="paragraph" w:customStyle="1" w:styleId="61F67D3147234518B08474B1D55E5959">
    <w:name w:val="61F67D3147234518B08474B1D55E5959"/>
    <w:rsid w:val="00837911"/>
  </w:style>
  <w:style w:type="paragraph" w:customStyle="1" w:styleId="A5DF4AB52C714DA585555A7C30975F1C">
    <w:name w:val="A5DF4AB52C714DA585555A7C30975F1C"/>
    <w:rsid w:val="00837911"/>
  </w:style>
  <w:style w:type="paragraph" w:customStyle="1" w:styleId="A0B174C5108C44169604FBB08FFAAA2B">
    <w:name w:val="A0B174C5108C44169604FBB08FFAAA2B"/>
    <w:rsid w:val="00837911"/>
  </w:style>
  <w:style w:type="paragraph" w:customStyle="1" w:styleId="D9F20732D53C437DA49367F3AB0A11DA">
    <w:name w:val="D9F20732D53C437DA49367F3AB0A11DA"/>
    <w:rsid w:val="00837911"/>
  </w:style>
  <w:style w:type="paragraph" w:customStyle="1" w:styleId="1A3022A3907F4AF48FAB3BDD0C080EC9">
    <w:name w:val="1A3022A3907F4AF48FAB3BDD0C080EC9"/>
    <w:rsid w:val="00837911"/>
  </w:style>
  <w:style w:type="paragraph" w:customStyle="1" w:styleId="0C0CE87724EC4FC2AA71F0027B27E4C9">
    <w:name w:val="0C0CE87724EC4FC2AA71F0027B27E4C9"/>
    <w:rsid w:val="00837911"/>
  </w:style>
  <w:style w:type="paragraph" w:customStyle="1" w:styleId="813FE327DB674EA7AC89ECD47D93EEC5">
    <w:name w:val="813FE327DB674EA7AC89ECD47D93EEC5"/>
    <w:rsid w:val="00837911"/>
  </w:style>
  <w:style w:type="paragraph" w:customStyle="1" w:styleId="66178E07B8FF446A807DB9A723AAF909">
    <w:name w:val="66178E07B8FF446A807DB9A723AAF909"/>
    <w:rsid w:val="00837911"/>
  </w:style>
  <w:style w:type="paragraph" w:customStyle="1" w:styleId="A136FDC06E6F40BC819A146251B28071">
    <w:name w:val="A136FDC06E6F40BC819A146251B28071"/>
    <w:rsid w:val="00837911"/>
  </w:style>
  <w:style w:type="paragraph" w:customStyle="1" w:styleId="A8F16D7854A04F2FA4D161F9269F0453">
    <w:name w:val="A8F16D7854A04F2FA4D161F9269F0453"/>
    <w:rsid w:val="00837911"/>
  </w:style>
  <w:style w:type="paragraph" w:customStyle="1" w:styleId="0B1AA1AD1BF648D79CA4300880BD24B2">
    <w:name w:val="0B1AA1AD1BF648D79CA4300880BD24B2"/>
    <w:rsid w:val="00837911"/>
  </w:style>
  <w:style w:type="paragraph" w:customStyle="1" w:styleId="1DC41ED207BD4880BA4184A663B766BE">
    <w:name w:val="1DC41ED207BD4880BA4184A663B766BE"/>
    <w:rsid w:val="00837911"/>
  </w:style>
  <w:style w:type="paragraph" w:customStyle="1" w:styleId="0A8C6696093C452796770CC684783DBF">
    <w:name w:val="0A8C6696093C452796770CC684783DBF"/>
    <w:rsid w:val="00837911"/>
  </w:style>
  <w:style w:type="paragraph" w:customStyle="1" w:styleId="56C80EDC018C46DCB2870D67E3DFE253">
    <w:name w:val="56C80EDC018C46DCB2870D67E3DFE253"/>
    <w:rsid w:val="00837911"/>
  </w:style>
  <w:style w:type="paragraph" w:customStyle="1" w:styleId="ADEA993421D7441E8C3E18F9811C0202">
    <w:name w:val="ADEA993421D7441E8C3E18F9811C0202"/>
    <w:rsid w:val="00837911"/>
  </w:style>
  <w:style w:type="paragraph" w:customStyle="1" w:styleId="596FCE2B60E845079B616046A825EC3E">
    <w:name w:val="596FCE2B60E845079B616046A825EC3E"/>
    <w:rsid w:val="00837911"/>
  </w:style>
  <w:style w:type="paragraph" w:customStyle="1" w:styleId="237C74FA29894509ABCF9471F0246EE6">
    <w:name w:val="237C74FA29894509ABCF9471F0246EE6"/>
    <w:rsid w:val="00837911"/>
  </w:style>
  <w:style w:type="paragraph" w:customStyle="1" w:styleId="327E6586BBB943C59E3A5B4A6CC92DBF">
    <w:name w:val="327E6586BBB943C59E3A5B4A6CC92DBF"/>
    <w:rsid w:val="00837911"/>
  </w:style>
  <w:style w:type="paragraph" w:customStyle="1" w:styleId="AD3D9F021F3E4B188B53C85472FB1394">
    <w:name w:val="AD3D9F021F3E4B188B53C85472FB1394"/>
    <w:rsid w:val="00837911"/>
  </w:style>
  <w:style w:type="paragraph" w:customStyle="1" w:styleId="83B257865F034A8EB009C9E11ADFE1BF">
    <w:name w:val="83B257865F034A8EB009C9E11ADFE1BF"/>
    <w:rsid w:val="00837911"/>
  </w:style>
  <w:style w:type="paragraph" w:customStyle="1" w:styleId="F5C5EC70CAA14F83BAC05A84A6298249">
    <w:name w:val="F5C5EC70CAA14F83BAC05A84A6298249"/>
    <w:rsid w:val="00837911"/>
  </w:style>
  <w:style w:type="paragraph" w:customStyle="1" w:styleId="6C71D5325538418B9345EAA08FDC2B72">
    <w:name w:val="6C71D5325538418B9345EAA08FDC2B72"/>
    <w:rsid w:val="00837911"/>
  </w:style>
  <w:style w:type="paragraph" w:customStyle="1" w:styleId="7CB102EC1DD545B89A160E948CCB3811">
    <w:name w:val="7CB102EC1DD545B89A160E948CCB3811"/>
    <w:rsid w:val="00837911"/>
  </w:style>
  <w:style w:type="paragraph" w:customStyle="1" w:styleId="602C8C241D94429F897A6069F305360C">
    <w:name w:val="602C8C241D94429F897A6069F305360C"/>
    <w:rsid w:val="00837911"/>
  </w:style>
  <w:style w:type="paragraph" w:customStyle="1" w:styleId="DD21EAE9F81F4861899A73D6E1B6328A">
    <w:name w:val="DD21EAE9F81F4861899A73D6E1B6328A"/>
    <w:rsid w:val="00837911"/>
  </w:style>
  <w:style w:type="paragraph" w:customStyle="1" w:styleId="FAF68A96994C4EAF9D723C5C700AA409">
    <w:name w:val="FAF68A96994C4EAF9D723C5C700AA409"/>
    <w:rsid w:val="00837911"/>
  </w:style>
  <w:style w:type="paragraph" w:customStyle="1" w:styleId="50E5C20B84694FE993F9C155D95EDEB3">
    <w:name w:val="50E5C20B84694FE993F9C155D95EDEB3"/>
    <w:rsid w:val="00837911"/>
  </w:style>
  <w:style w:type="paragraph" w:customStyle="1" w:styleId="83912D3F81674E719FB677A6C07E0EF8">
    <w:name w:val="83912D3F81674E719FB677A6C07E0EF8"/>
    <w:rsid w:val="00837911"/>
  </w:style>
  <w:style w:type="paragraph" w:customStyle="1" w:styleId="74DEDC1E6E5A4060BF4E023B4CFDE0C8">
    <w:name w:val="74DEDC1E6E5A4060BF4E023B4CFDE0C8"/>
    <w:rsid w:val="00837911"/>
  </w:style>
  <w:style w:type="paragraph" w:customStyle="1" w:styleId="F57568A6385D41BBB5DE3F428A8EDF0A">
    <w:name w:val="F57568A6385D41BBB5DE3F428A8EDF0A"/>
    <w:rsid w:val="00837911"/>
  </w:style>
  <w:style w:type="paragraph" w:customStyle="1" w:styleId="44A6989400654CD486F97A28C36B275B">
    <w:name w:val="44A6989400654CD486F97A28C36B275B"/>
    <w:rsid w:val="00837911"/>
  </w:style>
  <w:style w:type="paragraph" w:customStyle="1" w:styleId="053527E272404A6C81C0302BD1B896A4">
    <w:name w:val="053527E272404A6C81C0302BD1B896A4"/>
    <w:rsid w:val="00837911"/>
  </w:style>
  <w:style w:type="paragraph" w:customStyle="1" w:styleId="3A5EA50AF0F241D2954781CDC995E3E8">
    <w:name w:val="3A5EA50AF0F241D2954781CDC995E3E8"/>
    <w:rsid w:val="00837911"/>
  </w:style>
  <w:style w:type="paragraph" w:customStyle="1" w:styleId="2A1DF0B602904DF7B1305A9B555AA689">
    <w:name w:val="2A1DF0B602904DF7B1305A9B555AA689"/>
    <w:rsid w:val="00837911"/>
  </w:style>
  <w:style w:type="paragraph" w:customStyle="1" w:styleId="65174D4C768B4F919B71E0BDB3CF24BB">
    <w:name w:val="65174D4C768B4F919B71E0BDB3CF24BB"/>
    <w:rsid w:val="00837911"/>
  </w:style>
  <w:style w:type="paragraph" w:customStyle="1" w:styleId="465DD3C8F82C44588AF9676BD2BD68B3">
    <w:name w:val="465DD3C8F82C44588AF9676BD2BD68B3"/>
    <w:rsid w:val="00837911"/>
  </w:style>
  <w:style w:type="paragraph" w:customStyle="1" w:styleId="23C15A5449464734AB5E087812F55680">
    <w:name w:val="23C15A5449464734AB5E087812F55680"/>
    <w:rsid w:val="00837911"/>
  </w:style>
  <w:style w:type="paragraph" w:customStyle="1" w:styleId="96854AABD28B441E8974A9678D262F72">
    <w:name w:val="96854AABD28B441E8974A9678D262F72"/>
    <w:rsid w:val="00837911"/>
  </w:style>
  <w:style w:type="paragraph" w:customStyle="1" w:styleId="7CEBE2C69EA04EDF8B5EFED719CF94BF">
    <w:name w:val="7CEBE2C69EA04EDF8B5EFED719CF94BF"/>
    <w:rsid w:val="00837911"/>
  </w:style>
  <w:style w:type="paragraph" w:customStyle="1" w:styleId="77022E917C064EA6AD7F7CA5746E7D4B">
    <w:name w:val="77022E917C064EA6AD7F7CA5746E7D4B"/>
    <w:rsid w:val="00837911"/>
  </w:style>
  <w:style w:type="paragraph" w:customStyle="1" w:styleId="00DFC85D5DAB4FF1902A61A8F4B21910">
    <w:name w:val="00DFC85D5DAB4FF1902A61A8F4B21910"/>
    <w:rsid w:val="00837911"/>
  </w:style>
  <w:style w:type="paragraph" w:customStyle="1" w:styleId="48F68424D53F4E7F9920FC12CCCDF0F0">
    <w:name w:val="48F68424D53F4E7F9920FC12CCCDF0F0"/>
    <w:rsid w:val="00837911"/>
  </w:style>
  <w:style w:type="paragraph" w:customStyle="1" w:styleId="5D182E768AC14BB9A8C26035B5CB34BC">
    <w:name w:val="5D182E768AC14BB9A8C26035B5CB34BC"/>
    <w:rsid w:val="00837911"/>
  </w:style>
  <w:style w:type="paragraph" w:customStyle="1" w:styleId="44E43EE53FC340DEA89301B39D3F967F">
    <w:name w:val="44E43EE53FC340DEA89301B39D3F967F"/>
    <w:rsid w:val="00837911"/>
  </w:style>
  <w:style w:type="paragraph" w:customStyle="1" w:styleId="A5A0B943CCBB4FA4AFE6BF32BE8A38A6">
    <w:name w:val="A5A0B943CCBB4FA4AFE6BF32BE8A38A6"/>
    <w:rsid w:val="00837911"/>
  </w:style>
  <w:style w:type="paragraph" w:customStyle="1" w:styleId="30D665782EB94544A172ADE9C7AD385B">
    <w:name w:val="30D665782EB94544A172ADE9C7AD385B"/>
    <w:rsid w:val="00837911"/>
  </w:style>
  <w:style w:type="paragraph" w:customStyle="1" w:styleId="F5C224650F6B48BCAB39D330CA739D10">
    <w:name w:val="F5C224650F6B48BCAB39D330CA739D10"/>
    <w:rsid w:val="00837911"/>
  </w:style>
  <w:style w:type="paragraph" w:customStyle="1" w:styleId="6B1A8062CE7F40D2978F2E589B1AB157">
    <w:name w:val="6B1A8062CE7F40D2978F2E589B1AB157"/>
    <w:rsid w:val="00837911"/>
  </w:style>
  <w:style w:type="paragraph" w:customStyle="1" w:styleId="02E1080C4F25424B834F30C04F011E71">
    <w:name w:val="02E1080C4F25424B834F30C04F011E71"/>
    <w:rsid w:val="00837911"/>
  </w:style>
  <w:style w:type="paragraph" w:customStyle="1" w:styleId="5D3D2C3571684F36834809B8A49DC6B7">
    <w:name w:val="5D3D2C3571684F36834809B8A49DC6B7"/>
    <w:rsid w:val="00837911"/>
  </w:style>
  <w:style w:type="paragraph" w:customStyle="1" w:styleId="2C179CAF64224A8C9678B90DF1113A12">
    <w:name w:val="2C179CAF64224A8C9678B90DF1113A12"/>
    <w:rsid w:val="00837911"/>
  </w:style>
  <w:style w:type="paragraph" w:customStyle="1" w:styleId="65C82F48672D4204AB25C878DDEC8C83">
    <w:name w:val="65C82F48672D4204AB25C878DDEC8C83"/>
    <w:rsid w:val="00837911"/>
  </w:style>
  <w:style w:type="paragraph" w:customStyle="1" w:styleId="93EF45B37E594880ADA8B14CDAE8EB92">
    <w:name w:val="93EF45B37E594880ADA8B14CDAE8EB92"/>
    <w:rsid w:val="00837911"/>
  </w:style>
  <w:style w:type="paragraph" w:customStyle="1" w:styleId="8FDD5BF4C3B14D688A8B3F267D6D5772">
    <w:name w:val="8FDD5BF4C3B14D688A8B3F267D6D5772"/>
    <w:rsid w:val="00837911"/>
  </w:style>
  <w:style w:type="paragraph" w:customStyle="1" w:styleId="7A3F93BBCB614808A5DAB7DB8CEB21A1">
    <w:name w:val="7A3F93BBCB614808A5DAB7DB8CEB21A1"/>
    <w:rsid w:val="00837911"/>
  </w:style>
  <w:style w:type="paragraph" w:customStyle="1" w:styleId="E22AE6457789441099501DF7BBA9C555">
    <w:name w:val="E22AE6457789441099501DF7BBA9C555"/>
    <w:rsid w:val="00837911"/>
  </w:style>
  <w:style w:type="paragraph" w:customStyle="1" w:styleId="A5A2314BBC6D407684ADEA12233DDBD7">
    <w:name w:val="A5A2314BBC6D407684ADEA12233DDBD7"/>
    <w:rsid w:val="00837911"/>
  </w:style>
  <w:style w:type="paragraph" w:customStyle="1" w:styleId="A1F8150B763145489BD94F82641F9779">
    <w:name w:val="A1F8150B763145489BD94F82641F9779"/>
    <w:rsid w:val="00837911"/>
  </w:style>
  <w:style w:type="paragraph" w:customStyle="1" w:styleId="2747509DDE354E59A6DBCAA92565E904">
    <w:name w:val="2747509DDE354E59A6DBCAA92565E904"/>
    <w:rsid w:val="00837911"/>
  </w:style>
  <w:style w:type="paragraph" w:customStyle="1" w:styleId="2EDDCA0F2FAF415E863C6B525F228187">
    <w:name w:val="2EDDCA0F2FAF415E863C6B525F228187"/>
    <w:rsid w:val="00837911"/>
  </w:style>
  <w:style w:type="paragraph" w:customStyle="1" w:styleId="78EC6EE681A5473FAB5733C1ED8BDEC2">
    <w:name w:val="78EC6EE681A5473FAB5733C1ED8BDEC2"/>
    <w:rsid w:val="00837911"/>
  </w:style>
  <w:style w:type="paragraph" w:customStyle="1" w:styleId="EF9732EF81044169B66F528F97A70A07">
    <w:name w:val="EF9732EF81044169B66F528F97A70A07"/>
    <w:rsid w:val="00837911"/>
  </w:style>
  <w:style w:type="paragraph" w:customStyle="1" w:styleId="30EF88CB46274683A3330B78ABB81D13">
    <w:name w:val="30EF88CB46274683A3330B78ABB81D13"/>
    <w:rsid w:val="00837911"/>
  </w:style>
  <w:style w:type="paragraph" w:customStyle="1" w:styleId="61763A5433964796BE78D439AE987A85">
    <w:name w:val="61763A5433964796BE78D439AE987A85"/>
    <w:rsid w:val="00837911"/>
  </w:style>
  <w:style w:type="paragraph" w:customStyle="1" w:styleId="8597E4A385964485843FCA40EA9B9382">
    <w:name w:val="8597E4A385964485843FCA40EA9B9382"/>
    <w:rsid w:val="00837911"/>
  </w:style>
  <w:style w:type="paragraph" w:customStyle="1" w:styleId="E6E1E7995EC24663B4F313C098382EEC">
    <w:name w:val="E6E1E7995EC24663B4F313C098382EEC"/>
    <w:rsid w:val="00837911"/>
  </w:style>
  <w:style w:type="paragraph" w:customStyle="1" w:styleId="02D85CA742C3430EBF6D5685EA5E121F">
    <w:name w:val="02D85CA742C3430EBF6D5685EA5E121F"/>
    <w:rsid w:val="00837911"/>
  </w:style>
  <w:style w:type="paragraph" w:customStyle="1" w:styleId="17692639AAE14180ACEB2D292B1E0F4C">
    <w:name w:val="17692639AAE14180ACEB2D292B1E0F4C"/>
    <w:rsid w:val="00837911"/>
  </w:style>
  <w:style w:type="paragraph" w:customStyle="1" w:styleId="3C330897F9E14EFA9268A5CA5C6FA799">
    <w:name w:val="3C330897F9E14EFA9268A5CA5C6FA799"/>
    <w:rsid w:val="00837911"/>
  </w:style>
  <w:style w:type="paragraph" w:customStyle="1" w:styleId="C66C5A2D4EC24270851E2D42A87FE6D3">
    <w:name w:val="C66C5A2D4EC24270851E2D42A87FE6D3"/>
    <w:rsid w:val="00837911"/>
  </w:style>
  <w:style w:type="paragraph" w:customStyle="1" w:styleId="C7F6908108F944AA91DE58037B24A089">
    <w:name w:val="C7F6908108F944AA91DE58037B24A089"/>
    <w:rsid w:val="00837911"/>
  </w:style>
  <w:style w:type="paragraph" w:customStyle="1" w:styleId="0582E797C6E447AD8981FC2A31A2731C">
    <w:name w:val="0582E797C6E447AD8981FC2A31A2731C"/>
    <w:rsid w:val="00837911"/>
  </w:style>
  <w:style w:type="paragraph" w:customStyle="1" w:styleId="C890550893554514B34C6759A36CC7AC">
    <w:name w:val="C890550893554514B34C6759A36CC7AC"/>
    <w:rsid w:val="00837911"/>
  </w:style>
  <w:style w:type="paragraph" w:customStyle="1" w:styleId="273AA55E5CDF490ABAF116858E6B356C">
    <w:name w:val="273AA55E5CDF490ABAF116858E6B356C"/>
    <w:rsid w:val="00837911"/>
  </w:style>
  <w:style w:type="paragraph" w:customStyle="1" w:styleId="76EAA6D60F0643C2B02B91C10115CD39">
    <w:name w:val="76EAA6D60F0643C2B02B91C10115CD39"/>
    <w:rsid w:val="00837911"/>
  </w:style>
  <w:style w:type="paragraph" w:customStyle="1" w:styleId="03AACCBC51474D00BED145C23025FFDE">
    <w:name w:val="03AACCBC51474D00BED145C23025FFDE"/>
    <w:rsid w:val="00837911"/>
  </w:style>
  <w:style w:type="paragraph" w:customStyle="1" w:styleId="E3866A2A534C45B4A4BA17451D7307C9">
    <w:name w:val="E3866A2A534C45B4A4BA17451D7307C9"/>
    <w:rsid w:val="00837911"/>
  </w:style>
  <w:style w:type="paragraph" w:customStyle="1" w:styleId="B6E0BF5494604D0283376F15A112D7B1">
    <w:name w:val="B6E0BF5494604D0283376F15A112D7B1"/>
    <w:rsid w:val="00837911"/>
  </w:style>
  <w:style w:type="paragraph" w:customStyle="1" w:styleId="B5177DFB563640A1A4ECA01E7A81B0B7">
    <w:name w:val="B5177DFB563640A1A4ECA01E7A81B0B7"/>
    <w:rsid w:val="00837911"/>
  </w:style>
  <w:style w:type="paragraph" w:customStyle="1" w:styleId="1D94CF182B614D439E9914F1E1CB1595">
    <w:name w:val="1D94CF182B614D439E9914F1E1CB1595"/>
    <w:rsid w:val="00837911"/>
  </w:style>
  <w:style w:type="paragraph" w:customStyle="1" w:styleId="50A604DF8701449481307E029D64A439">
    <w:name w:val="50A604DF8701449481307E029D64A439"/>
    <w:rsid w:val="00837911"/>
  </w:style>
  <w:style w:type="paragraph" w:customStyle="1" w:styleId="B439A386117245FCA23233EEA8BE8C74">
    <w:name w:val="B439A386117245FCA23233EEA8BE8C74"/>
    <w:rsid w:val="00837911"/>
  </w:style>
  <w:style w:type="paragraph" w:customStyle="1" w:styleId="9B8044B96BE84CFD85928E6D883E2986">
    <w:name w:val="9B8044B96BE84CFD85928E6D883E2986"/>
    <w:rsid w:val="00837911"/>
  </w:style>
  <w:style w:type="paragraph" w:customStyle="1" w:styleId="0B02CA9A5C264E38B04BEDF6BAC8AE86">
    <w:name w:val="0B02CA9A5C264E38B04BEDF6BAC8AE86"/>
    <w:rsid w:val="00837911"/>
  </w:style>
  <w:style w:type="paragraph" w:customStyle="1" w:styleId="22E96ACB79854A02921721A7B0F9D004">
    <w:name w:val="22E96ACB79854A02921721A7B0F9D004"/>
    <w:rsid w:val="00837911"/>
  </w:style>
  <w:style w:type="paragraph" w:customStyle="1" w:styleId="22DFDB47E9414D0CA88087E19FBD399A">
    <w:name w:val="22DFDB47E9414D0CA88087E19FBD399A"/>
    <w:rsid w:val="00837911"/>
  </w:style>
  <w:style w:type="paragraph" w:customStyle="1" w:styleId="A77ADA10B961418CA339D9F4FC98D745">
    <w:name w:val="A77ADA10B961418CA339D9F4FC98D745"/>
    <w:rsid w:val="00837911"/>
  </w:style>
  <w:style w:type="paragraph" w:customStyle="1" w:styleId="C4452820F6FB40688CF674E6D02EDC07">
    <w:name w:val="C4452820F6FB40688CF674E6D02EDC07"/>
    <w:rsid w:val="00837911"/>
  </w:style>
  <w:style w:type="paragraph" w:customStyle="1" w:styleId="4C2F74DFB8BF4E5CA443B87D5135A2E9">
    <w:name w:val="4C2F74DFB8BF4E5CA443B87D5135A2E9"/>
    <w:rsid w:val="00837911"/>
  </w:style>
  <w:style w:type="paragraph" w:customStyle="1" w:styleId="FF1820622B0F45E3AE4577210EF929F2">
    <w:name w:val="FF1820622B0F45E3AE4577210EF929F2"/>
    <w:rsid w:val="00837911"/>
  </w:style>
  <w:style w:type="paragraph" w:customStyle="1" w:styleId="70453E9CCD46481CBB650E3BB08A41A9">
    <w:name w:val="70453E9CCD46481CBB650E3BB08A41A9"/>
    <w:rsid w:val="00837911"/>
  </w:style>
  <w:style w:type="paragraph" w:customStyle="1" w:styleId="568DB88DD8554F4BA8E10BC1284789D6">
    <w:name w:val="568DB88DD8554F4BA8E10BC1284789D6"/>
    <w:rsid w:val="00837911"/>
  </w:style>
  <w:style w:type="paragraph" w:customStyle="1" w:styleId="FC3560E0AEBB48AF8B4EE0E555244DD0">
    <w:name w:val="FC3560E0AEBB48AF8B4EE0E555244DD0"/>
    <w:rsid w:val="00837911"/>
  </w:style>
  <w:style w:type="paragraph" w:customStyle="1" w:styleId="DBA942F2FD304837961D7E79C8553CC7">
    <w:name w:val="DBA942F2FD304837961D7E79C8553CC7"/>
    <w:rsid w:val="00837911"/>
  </w:style>
  <w:style w:type="paragraph" w:customStyle="1" w:styleId="C0ABF7AFCEC2483F86295FB76EB917AB">
    <w:name w:val="C0ABF7AFCEC2483F86295FB76EB917AB"/>
    <w:rsid w:val="00837911"/>
  </w:style>
  <w:style w:type="paragraph" w:customStyle="1" w:styleId="E39B7F6E49C54615AB81591BBCD00133">
    <w:name w:val="E39B7F6E49C54615AB81591BBCD00133"/>
    <w:rsid w:val="00837911"/>
  </w:style>
  <w:style w:type="paragraph" w:customStyle="1" w:styleId="3BDA91EA955549498FA38988F7EE6E2E">
    <w:name w:val="3BDA91EA955549498FA38988F7EE6E2E"/>
    <w:rsid w:val="00837911"/>
  </w:style>
  <w:style w:type="paragraph" w:customStyle="1" w:styleId="C53B925AD6574470AF2C09BCBBBA8A1F">
    <w:name w:val="C53B925AD6574470AF2C09BCBBBA8A1F"/>
    <w:rsid w:val="00837911"/>
  </w:style>
  <w:style w:type="paragraph" w:customStyle="1" w:styleId="7961F063BB7A4552BD60F1529F82F7DF">
    <w:name w:val="7961F063BB7A4552BD60F1529F82F7DF"/>
    <w:rsid w:val="00837911"/>
  </w:style>
  <w:style w:type="paragraph" w:customStyle="1" w:styleId="EFEC51BC5A9A4E14A06E3733F557AA95">
    <w:name w:val="EFEC51BC5A9A4E14A06E3733F557AA95"/>
    <w:rsid w:val="00837911"/>
  </w:style>
  <w:style w:type="paragraph" w:customStyle="1" w:styleId="808BF6D5AC8446D0B50B30CF66D33544">
    <w:name w:val="808BF6D5AC8446D0B50B30CF66D33544"/>
    <w:rsid w:val="00837911"/>
  </w:style>
  <w:style w:type="paragraph" w:customStyle="1" w:styleId="F2DBB254B82B4782A169D802239292C0">
    <w:name w:val="F2DBB254B82B4782A169D802239292C0"/>
    <w:rsid w:val="00837911"/>
  </w:style>
  <w:style w:type="paragraph" w:customStyle="1" w:styleId="AFA02354AEC54F97B72AF65FB4D1B7F0">
    <w:name w:val="AFA02354AEC54F97B72AF65FB4D1B7F0"/>
    <w:rsid w:val="00837911"/>
  </w:style>
  <w:style w:type="paragraph" w:customStyle="1" w:styleId="B893FE535FBA4B43A2942E7AE479E522">
    <w:name w:val="B893FE535FBA4B43A2942E7AE479E522"/>
    <w:rsid w:val="00837911"/>
  </w:style>
  <w:style w:type="paragraph" w:customStyle="1" w:styleId="E7DF1CFC64134200ACE092340D2E1954">
    <w:name w:val="E7DF1CFC64134200ACE092340D2E1954"/>
    <w:rsid w:val="00837911"/>
  </w:style>
  <w:style w:type="paragraph" w:customStyle="1" w:styleId="AD591F346DB949DBB1BFD9A6CC921A0E">
    <w:name w:val="AD591F346DB949DBB1BFD9A6CC921A0E"/>
    <w:rsid w:val="00837911"/>
  </w:style>
  <w:style w:type="paragraph" w:customStyle="1" w:styleId="A8694669D79347BFB64F890D66ECC24E">
    <w:name w:val="A8694669D79347BFB64F890D66ECC24E"/>
    <w:rsid w:val="00837911"/>
  </w:style>
  <w:style w:type="paragraph" w:customStyle="1" w:styleId="7B6948889D5B46A399F4A1FFE89C1065">
    <w:name w:val="7B6948889D5B46A399F4A1FFE89C1065"/>
    <w:rsid w:val="00837911"/>
  </w:style>
  <w:style w:type="paragraph" w:customStyle="1" w:styleId="F666B415369B4FCAB4A83E2EF78F21C1">
    <w:name w:val="F666B415369B4FCAB4A83E2EF78F21C1"/>
    <w:rsid w:val="00837911"/>
  </w:style>
  <w:style w:type="paragraph" w:customStyle="1" w:styleId="762B383EB54E446085887F29686EC316">
    <w:name w:val="762B383EB54E446085887F29686EC316"/>
    <w:rsid w:val="00837911"/>
  </w:style>
  <w:style w:type="paragraph" w:customStyle="1" w:styleId="4AB05FAB58A34872A77AAB214375ADD5">
    <w:name w:val="4AB05FAB58A34872A77AAB214375ADD5"/>
    <w:rsid w:val="00837911"/>
  </w:style>
  <w:style w:type="paragraph" w:customStyle="1" w:styleId="27A54AD999B7438D9BA4B91B940BE0B0">
    <w:name w:val="27A54AD999B7438D9BA4B91B940BE0B0"/>
    <w:rsid w:val="00837911"/>
  </w:style>
  <w:style w:type="paragraph" w:customStyle="1" w:styleId="220FF77D30FE4C5BA638F378D08E0A8E">
    <w:name w:val="220FF77D30FE4C5BA638F378D08E0A8E"/>
    <w:rsid w:val="00837911"/>
  </w:style>
  <w:style w:type="paragraph" w:customStyle="1" w:styleId="4425027C98834398B8F0D252F653CCB7">
    <w:name w:val="4425027C98834398B8F0D252F653CCB7"/>
    <w:rsid w:val="00837911"/>
  </w:style>
  <w:style w:type="paragraph" w:customStyle="1" w:styleId="44556CE1FA074A41BE85A7CEC6D476CA">
    <w:name w:val="44556CE1FA074A41BE85A7CEC6D476CA"/>
    <w:rsid w:val="00837911"/>
  </w:style>
  <w:style w:type="paragraph" w:customStyle="1" w:styleId="1FBE7E3FA07143AFAFC6C684156A1036">
    <w:name w:val="1FBE7E3FA07143AFAFC6C684156A1036"/>
    <w:rsid w:val="00837911"/>
  </w:style>
  <w:style w:type="paragraph" w:customStyle="1" w:styleId="12C1A5FBC7C74E0E81A740688AAFA1F7">
    <w:name w:val="12C1A5FBC7C74E0E81A740688AAFA1F7"/>
    <w:rsid w:val="00837911"/>
  </w:style>
  <w:style w:type="paragraph" w:customStyle="1" w:styleId="5CB460F48C33447084D1B71F241F9A64">
    <w:name w:val="5CB460F48C33447084D1B71F241F9A64"/>
    <w:rsid w:val="00837911"/>
  </w:style>
  <w:style w:type="paragraph" w:customStyle="1" w:styleId="7F70358DC41841099BF57A6391021ED1">
    <w:name w:val="7F70358DC41841099BF57A6391021ED1"/>
    <w:rsid w:val="00837911"/>
  </w:style>
  <w:style w:type="paragraph" w:customStyle="1" w:styleId="89CE087AC7BE44A3B4FC7DFDE10D6DB2">
    <w:name w:val="89CE087AC7BE44A3B4FC7DFDE10D6DB2"/>
    <w:rsid w:val="00837911"/>
  </w:style>
  <w:style w:type="paragraph" w:customStyle="1" w:styleId="F510712B79D44F85B47034CD393243F6">
    <w:name w:val="F510712B79D44F85B47034CD393243F6"/>
    <w:rsid w:val="00837911"/>
  </w:style>
  <w:style w:type="paragraph" w:customStyle="1" w:styleId="7F0A5C710E7E4B7989DC3F910AABE747">
    <w:name w:val="7F0A5C710E7E4B7989DC3F910AABE747"/>
    <w:rsid w:val="00837911"/>
  </w:style>
  <w:style w:type="paragraph" w:customStyle="1" w:styleId="403AEEB6CE3947F7822A573C050430E8">
    <w:name w:val="403AEEB6CE3947F7822A573C050430E8"/>
    <w:rsid w:val="00837911"/>
  </w:style>
  <w:style w:type="paragraph" w:customStyle="1" w:styleId="F102E26AACF2495BBA2E36C0D4765847">
    <w:name w:val="F102E26AACF2495BBA2E36C0D4765847"/>
    <w:rsid w:val="00837911"/>
  </w:style>
  <w:style w:type="paragraph" w:customStyle="1" w:styleId="132DC30DD5B84B9C90E35B9416B87B51">
    <w:name w:val="132DC30DD5B84B9C90E35B9416B87B51"/>
    <w:rsid w:val="00837911"/>
  </w:style>
  <w:style w:type="paragraph" w:customStyle="1" w:styleId="DAF49B5F9B284F5D91D4A90C5A4E806D">
    <w:name w:val="DAF49B5F9B284F5D91D4A90C5A4E806D"/>
    <w:rsid w:val="00837911"/>
  </w:style>
  <w:style w:type="paragraph" w:customStyle="1" w:styleId="2321B36D07DA4110A8D40E1F228C8252">
    <w:name w:val="2321B36D07DA4110A8D40E1F228C8252"/>
    <w:rsid w:val="00837911"/>
  </w:style>
  <w:style w:type="paragraph" w:customStyle="1" w:styleId="E9EB48949505445EAB47C71B26A597FE">
    <w:name w:val="E9EB48949505445EAB47C71B26A597FE"/>
    <w:rsid w:val="00837911"/>
  </w:style>
  <w:style w:type="paragraph" w:customStyle="1" w:styleId="B99CB75F4F6B4D1791E69399559C31D3">
    <w:name w:val="B99CB75F4F6B4D1791E69399559C31D3"/>
    <w:rsid w:val="00837911"/>
  </w:style>
  <w:style w:type="paragraph" w:customStyle="1" w:styleId="7FFAB7233B96485AA1E8345EC9E63C06">
    <w:name w:val="7FFAB7233B96485AA1E8345EC9E63C06"/>
    <w:rsid w:val="00837911"/>
  </w:style>
  <w:style w:type="paragraph" w:customStyle="1" w:styleId="A0BC881FFC57497B87D1555BE3A263A4">
    <w:name w:val="A0BC881FFC57497B87D1555BE3A263A4"/>
    <w:rsid w:val="00837911"/>
  </w:style>
  <w:style w:type="paragraph" w:customStyle="1" w:styleId="658A223BD2FA46148CAB89A9075F47C5">
    <w:name w:val="658A223BD2FA46148CAB89A9075F47C5"/>
    <w:rsid w:val="00837911"/>
  </w:style>
  <w:style w:type="paragraph" w:customStyle="1" w:styleId="6ADB67D2B449491B95EFC2A7489E5C78">
    <w:name w:val="6ADB67D2B449491B95EFC2A7489E5C78"/>
    <w:rsid w:val="00837911"/>
  </w:style>
  <w:style w:type="paragraph" w:customStyle="1" w:styleId="AF95ADDDE34F49BB883957AD99CE5538">
    <w:name w:val="AF95ADDDE34F49BB883957AD99CE5538"/>
    <w:rsid w:val="00837911"/>
  </w:style>
  <w:style w:type="paragraph" w:customStyle="1" w:styleId="11D6D80F1EAE45A58862B075E82A95F6">
    <w:name w:val="11D6D80F1EAE45A58862B075E82A95F6"/>
    <w:rsid w:val="00837911"/>
  </w:style>
  <w:style w:type="paragraph" w:customStyle="1" w:styleId="277CB0609EC74FF58F1916F2A7839E48">
    <w:name w:val="277CB0609EC74FF58F1916F2A7839E48"/>
    <w:rsid w:val="00665D57"/>
  </w:style>
  <w:style w:type="paragraph" w:customStyle="1" w:styleId="8C789ACE1DDC49C8A000E91249D94BAB">
    <w:name w:val="8C789ACE1DDC49C8A000E91249D94BAB"/>
    <w:rsid w:val="00665D57"/>
  </w:style>
  <w:style w:type="paragraph" w:customStyle="1" w:styleId="5EBD6489F73343E49F61C43295FA09D8">
    <w:name w:val="5EBD6489F73343E49F61C43295FA09D8"/>
    <w:rsid w:val="00665D57"/>
  </w:style>
  <w:style w:type="paragraph" w:customStyle="1" w:styleId="09F6FE4F54D84F76966AFD44D39AE6D2">
    <w:name w:val="09F6FE4F54D84F76966AFD44D39AE6D2"/>
    <w:rsid w:val="00665D57"/>
  </w:style>
  <w:style w:type="paragraph" w:customStyle="1" w:styleId="B7B9377EA72B4A829CCE302DFD530BE3">
    <w:name w:val="B7B9377EA72B4A829CCE302DFD530BE3"/>
    <w:rsid w:val="00665D57"/>
  </w:style>
  <w:style w:type="paragraph" w:customStyle="1" w:styleId="6E22E0C5834744239035369D8621C8E2">
    <w:name w:val="6E22E0C5834744239035369D8621C8E2"/>
    <w:rsid w:val="00665D57"/>
  </w:style>
  <w:style w:type="paragraph" w:customStyle="1" w:styleId="207F139341EE4682B93DF679F70FAB77">
    <w:name w:val="207F139341EE4682B93DF679F70FAB77"/>
    <w:rsid w:val="00665D57"/>
  </w:style>
  <w:style w:type="paragraph" w:customStyle="1" w:styleId="CCE65DDCFC824A07A25AF4BCDE7D80C7">
    <w:name w:val="CCE65DDCFC824A07A25AF4BCDE7D80C7"/>
    <w:rsid w:val="00665D57"/>
  </w:style>
  <w:style w:type="paragraph" w:customStyle="1" w:styleId="A5E01762415A443280D15EEE5CE9038E">
    <w:name w:val="A5E01762415A443280D15EEE5CE9038E"/>
    <w:rsid w:val="00665D57"/>
  </w:style>
  <w:style w:type="paragraph" w:customStyle="1" w:styleId="4A0D4D5C2DC149D1B9C3B9414987D5D5">
    <w:name w:val="4A0D4D5C2DC149D1B9C3B9414987D5D5"/>
    <w:rsid w:val="00665D57"/>
  </w:style>
  <w:style w:type="paragraph" w:customStyle="1" w:styleId="1325AB78813048CBADC704A49FBE2420">
    <w:name w:val="1325AB78813048CBADC704A49FBE2420"/>
    <w:rsid w:val="00665D57"/>
  </w:style>
  <w:style w:type="paragraph" w:customStyle="1" w:styleId="DEFD12A01E0E42EC995E6D74E082E0BA">
    <w:name w:val="DEFD12A01E0E42EC995E6D74E082E0BA"/>
    <w:rsid w:val="00665D57"/>
  </w:style>
  <w:style w:type="paragraph" w:customStyle="1" w:styleId="41B2F78AB09147989937358ED7518F23">
    <w:name w:val="41B2F78AB09147989937358ED7518F23"/>
    <w:rsid w:val="00665D57"/>
  </w:style>
  <w:style w:type="paragraph" w:customStyle="1" w:styleId="0FC356EC7353424EB6F5D78CF7C1BEBC">
    <w:name w:val="0FC356EC7353424EB6F5D78CF7C1BEBC"/>
    <w:rsid w:val="00665D57"/>
  </w:style>
  <w:style w:type="paragraph" w:customStyle="1" w:styleId="AA60BFB7C5E84E18AA80DA3CD272A753">
    <w:name w:val="AA60BFB7C5E84E18AA80DA3CD272A753"/>
    <w:rsid w:val="00665D57"/>
  </w:style>
  <w:style w:type="paragraph" w:customStyle="1" w:styleId="7BB737B101644FB9A2C07C6500631461">
    <w:name w:val="7BB737B101644FB9A2C07C6500631461"/>
    <w:rsid w:val="00665D57"/>
  </w:style>
  <w:style w:type="paragraph" w:customStyle="1" w:styleId="C7D51FBBB60A4E3D8E7D9F7870B4582E">
    <w:name w:val="C7D51FBBB60A4E3D8E7D9F7870B4582E"/>
    <w:rsid w:val="00665D57"/>
  </w:style>
  <w:style w:type="paragraph" w:customStyle="1" w:styleId="52EFC3D2257D4A7989E5E7096FBF1409">
    <w:name w:val="52EFC3D2257D4A7989E5E7096FBF1409"/>
    <w:rsid w:val="00665D57"/>
  </w:style>
  <w:style w:type="paragraph" w:customStyle="1" w:styleId="03FCB96C19044980A76A7B36317441AA">
    <w:name w:val="03FCB96C19044980A76A7B36317441AA"/>
    <w:rsid w:val="00665D57"/>
  </w:style>
  <w:style w:type="paragraph" w:customStyle="1" w:styleId="92AA07434BD247D89D38EDEF374C85C1">
    <w:name w:val="92AA07434BD247D89D38EDEF374C85C1"/>
    <w:rsid w:val="00665D57"/>
  </w:style>
  <w:style w:type="paragraph" w:customStyle="1" w:styleId="4CF96F2CAF9C4715A91E8E704CB33DF9">
    <w:name w:val="4CF96F2CAF9C4715A91E8E704CB33DF9"/>
    <w:rsid w:val="00665D57"/>
  </w:style>
  <w:style w:type="paragraph" w:customStyle="1" w:styleId="72D7F427F36143598687DFD7A0DC383B">
    <w:name w:val="72D7F427F36143598687DFD7A0DC383B"/>
    <w:rsid w:val="00665D57"/>
  </w:style>
  <w:style w:type="paragraph" w:customStyle="1" w:styleId="09B6B8EC595747648968FEA0196298DC">
    <w:name w:val="09B6B8EC595747648968FEA0196298DC"/>
    <w:rsid w:val="00665D57"/>
  </w:style>
  <w:style w:type="paragraph" w:customStyle="1" w:styleId="39B5992F33EB4D17A8632F3E9645BE13">
    <w:name w:val="39B5992F33EB4D17A8632F3E9645BE13"/>
    <w:rsid w:val="00665D57"/>
  </w:style>
  <w:style w:type="paragraph" w:customStyle="1" w:styleId="B2FEFBC45A924D55B6DF61F98E805FB0">
    <w:name w:val="B2FEFBC45A924D55B6DF61F98E805FB0"/>
    <w:rsid w:val="00665D57"/>
  </w:style>
  <w:style w:type="paragraph" w:customStyle="1" w:styleId="77F82CEF16724A4D8FA5B740A97B6016">
    <w:name w:val="77F82CEF16724A4D8FA5B740A97B6016"/>
    <w:rsid w:val="00665D57"/>
  </w:style>
  <w:style w:type="paragraph" w:customStyle="1" w:styleId="831C62529AC147AD8529F2279DB8C513">
    <w:name w:val="831C62529AC147AD8529F2279DB8C513"/>
    <w:rsid w:val="00665D57"/>
  </w:style>
  <w:style w:type="paragraph" w:customStyle="1" w:styleId="179C8B19410C42C19D4FBE4BC6C1DDD8">
    <w:name w:val="179C8B19410C42C19D4FBE4BC6C1DDD8"/>
    <w:rsid w:val="00665D57"/>
  </w:style>
  <w:style w:type="paragraph" w:customStyle="1" w:styleId="3DAA6249562646038B66FA8DBFDA69AE">
    <w:name w:val="3DAA6249562646038B66FA8DBFDA69AE"/>
    <w:rsid w:val="00665D57"/>
  </w:style>
  <w:style w:type="paragraph" w:customStyle="1" w:styleId="4A440EC98FCE4A88AAEDCEF952DD1E1E">
    <w:name w:val="4A440EC98FCE4A88AAEDCEF952DD1E1E"/>
    <w:rsid w:val="00665D57"/>
  </w:style>
  <w:style w:type="paragraph" w:customStyle="1" w:styleId="9E01F1E3B7914B60B1000F44EDAEB1AF">
    <w:name w:val="9E01F1E3B7914B60B1000F44EDAEB1AF"/>
    <w:rsid w:val="00665D57"/>
  </w:style>
  <w:style w:type="paragraph" w:customStyle="1" w:styleId="80C702F37145427CA859FB06E84070E4">
    <w:name w:val="80C702F37145427CA859FB06E84070E4"/>
    <w:rsid w:val="00665D57"/>
  </w:style>
  <w:style w:type="paragraph" w:customStyle="1" w:styleId="D92B8DD660574C2599F985E1E972EA93">
    <w:name w:val="D92B8DD660574C2599F985E1E972EA93"/>
    <w:rsid w:val="00665D57"/>
  </w:style>
  <w:style w:type="paragraph" w:customStyle="1" w:styleId="65D82608A2F64CE6B5BBEA95D2A046AB">
    <w:name w:val="65D82608A2F64CE6B5BBEA95D2A046AB"/>
    <w:rsid w:val="00665D57"/>
  </w:style>
  <w:style w:type="paragraph" w:customStyle="1" w:styleId="5248E9081EE74DF68A92E27A3334B608">
    <w:name w:val="5248E9081EE74DF68A92E27A3334B608"/>
    <w:rsid w:val="00665D57"/>
  </w:style>
  <w:style w:type="paragraph" w:customStyle="1" w:styleId="EEEB7E9D72774C59B9E1C064F5CC4721">
    <w:name w:val="EEEB7E9D72774C59B9E1C064F5CC4721"/>
    <w:rsid w:val="00665D57"/>
  </w:style>
  <w:style w:type="paragraph" w:customStyle="1" w:styleId="B25255C3E0EF4E4CAD17BA5D3452D1EE">
    <w:name w:val="B25255C3E0EF4E4CAD17BA5D3452D1EE"/>
    <w:rsid w:val="00665D57"/>
  </w:style>
  <w:style w:type="paragraph" w:customStyle="1" w:styleId="5763E9E29B264B1CA5EC1272474FD1F8">
    <w:name w:val="5763E9E29B264B1CA5EC1272474FD1F8"/>
    <w:rsid w:val="00665D57"/>
  </w:style>
  <w:style w:type="paragraph" w:customStyle="1" w:styleId="C55F5B6AD5DE43F382935FB16A9BF636">
    <w:name w:val="C55F5B6AD5DE43F382935FB16A9BF636"/>
    <w:rsid w:val="00665D57"/>
  </w:style>
  <w:style w:type="paragraph" w:customStyle="1" w:styleId="7D59AD8D1FBA467EB3D09FF9CF9AC170">
    <w:name w:val="7D59AD8D1FBA467EB3D09FF9CF9AC170"/>
    <w:rsid w:val="00665D57"/>
  </w:style>
  <w:style w:type="paragraph" w:customStyle="1" w:styleId="A97B111A7F9C417C80792F5C9043080D">
    <w:name w:val="A97B111A7F9C417C80792F5C9043080D"/>
    <w:rsid w:val="00665D57"/>
  </w:style>
  <w:style w:type="paragraph" w:customStyle="1" w:styleId="6744C2D6C6194BCD92BE767314E16028">
    <w:name w:val="6744C2D6C6194BCD92BE767314E16028"/>
    <w:rsid w:val="00665D57"/>
  </w:style>
  <w:style w:type="paragraph" w:customStyle="1" w:styleId="0F6C662620094B9F8A2A2789FFFF9F8C">
    <w:name w:val="0F6C662620094B9F8A2A2789FFFF9F8C"/>
    <w:rsid w:val="00665D57"/>
  </w:style>
  <w:style w:type="paragraph" w:customStyle="1" w:styleId="81B5ABF391E94F0A8C76EB0FD7B75417">
    <w:name w:val="81B5ABF391E94F0A8C76EB0FD7B75417"/>
    <w:rsid w:val="00665D57"/>
  </w:style>
  <w:style w:type="paragraph" w:customStyle="1" w:styleId="B4F5B464A0B048D8B7D5A30C60DC73A4">
    <w:name w:val="B4F5B464A0B048D8B7D5A30C60DC73A4"/>
    <w:rsid w:val="00665D57"/>
  </w:style>
  <w:style w:type="paragraph" w:customStyle="1" w:styleId="F0E79D06FAAC4701B655D13BCFDF9CAD">
    <w:name w:val="F0E79D06FAAC4701B655D13BCFDF9CAD"/>
    <w:rsid w:val="00665D57"/>
  </w:style>
  <w:style w:type="paragraph" w:customStyle="1" w:styleId="E3E4AAAB00E54EA7B16308D9542911DF">
    <w:name w:val="E3E4AAAB00E54EA7B16308D9542911DF"/>
    <w:rsid w:val="00665D57"/>
  </w:style>
  <w:style w:type="paragraph" w:customStyle="1" w:styleId="CE36EC609A0F4B759CA58B641BB31FC4">
    <w:name w:val="CE36EC609A0F4B759CA58B641BB31FC4"/>
    <w:rsid w:val="00665D57"/>
  </w:style>
  <w:style w:type="paragraph" w:customStyle="1" w:styleId="67FC71F85D33489A9CAAA7D7D0D01530">
    <w:name w:val="67FC71F85D33489A9CAAA7D7D0D01530"/>
    <w:rsid w:val="00665D57"/>
  </w:style>
  <w:style w:type="paragraph" w:customStyle="1" w:styleId="F0AC4117145649168564E34C4E0827BF">
    <w:name w:val="F0AC4117145649168564E34C4E0827BF"/>
    <w:rsid w:val="00665D57"/>
  </w:style>
  <w:style w:type="paragraph" w:customStyle="1" w:styleId="EAD84FCB96E8441BA51B89AB07D12B41">
    <w:name w:val="EAD84FCB96E8441BA51B89AB07D12B41"/>
    <w:rsid w:val="00665D57"/>
  </w:style>
  <w:style w:type="paragraph" w:customStyle="1" w:styleId="7D679087E0CC44FAAD21E61A0C533DA6">
    <w:name w:val="7D679087E0CC44FAAD21E61A0C533DA6"/>
    <w:rsid w:val="00665D57"/>
  </w:style>
  <w:style w:type="paragraph" w:customStyle="1" w:styleId="C3337C34959446D2A5E6126A9E6290BF">
    <w:name w:val="C3337C34959446D2A5E6126A9E6290BF"/>
    <w:rsid w:val="00665D57"/>
  </w:style>
  <w:style w:type="paragraph" w:customStyle="1" w:styleId="0217CDA688254FACBBB6DCC33B9AF1FF">
    <w:name w:val="0217CDA688254FACBBB6DCC33B9AF1FF"/>
    <w:rsid w:val="00665D57"/>
  </w:style>
  <w:style w:type="paragraph" w:customStyle="1" w:styleId="EA0D551F12944BD69BDF1586F6B9B6AA">
    <w:name w:val="EA0D551F12944BD69BDF1586F6B9B6AA"/>
    <w:rsid w:val="00665D57"/>
  </w:style>
  <w:style w:type="paragraph" w:customStyle="1" w:styleId="6310974B2ED84061BAEC0E85C1F637F2">
    <w:name w:val="6310974B2ED84061BAEC0E85C1F637F2"/>
    <w:rsid w:val="00665D57"/>
  </w:style>
  <w:style w:type="paragraph" w:customStyle="1" w:styleId="CA5FF38E8E114399B2780873D3498585">
    <w:name w:val="CA5FF38E8E114399B2780873D3498585"/>
    <w:rsid w:val="00665D57"/>
  </w:style>
  <w:style w:type="paragraph" w:customStyle="1" w:styleId="E92B4D0723C74911BE79FEFFDD0AA53A">
    <w:name w:val="E92B4D0723C74911BE79FEFFDD0AA53A"/>
    <w:rsid w:val="00665D57"/>
  </w:style>
  <w:style w:type="paragraph" w:customStyle="1" w:styleId="5A4C6C700B284298A08C39C66D3DCD43">
    <w:name w:val="5A4C6C700B284298A08C39C66D3DCD43"/>
    <w:rsid w:val="00665D57"/>
  </w:style>
  <w:style w:type="paragraph" w:customStyle="1" w:styleId="2C39D9C3D38A46DA8140F76FB8A186A0">
    <w:name w:val="2C39D9C3D38A46DA8140F76FB8A186A0"/>
    <w:rsid w:val="00665D57"/>
  </w:style>
  <w:style w:type="paragraph" w:customStyle="1" w:styleId="206EC12F85D745FDA95A45C332BE19F4">
    <w:name w:val="206EC12F85D745FDA95A45C332BE19F4"/>
    <w:rsid w:val="00665D57"/>
  </w:style>
  <w:style w:type="paragraph" w:customStyle="1" w:styleId="6DA3C56E7F28460FBFD90F8984052DB4">
    <w:name w:val="6DA3C56E7F28460FBFD90F8984052DB4"/>
    <w:rsid w:val="00665D57"/>
  </w:style>
  <w:style w:type="paragraph" w:customStyle="1" w:styleId="AF2E7FB81B6C43DAA2506BE37F65A55A">
    <w:name w:val="AF2E7FB81B6C43DAA2506BE37F65A55A"/>
    <w:rsid w:val="00665D57"/>
  </w:style>
  <w:style w:type="paragraph" w:customStyle="1" w:styleId="BCF3B2CA8951481AA6E6014A15355F0F">
    <w:name w:val="BCF3B2CA8951481AA6E6014A15355F0F"/>
    <w:rsid w:val="00665D57"/>
  </w:style>
  <w:style w:type="paragraph" w:customStyle="1" w:styleId="C4C87855516D482A97F6AFDE5F89EF16">
    <w:name w:val="C4C87855516D482A97F6AFDE5F89EF16"/>
    <w:rsid w:val="00665D57"/>
  </w:style>
  <w:style w:type="paragraph" w:customStyle="1" w:styleId="072BCFC521704194B7F05E692AFC8EAF">
    <w:name w:val="072BCFC521704194B7F05E692AFC8EAF"/>
    <w:rsid w:val="00665D57"/>
  </w:style>
  <w:style w:type="paragraph" w:customStyle="1" w:styleId="D7F642ABA28E4EE19707FF0B94C8F9E5">
    <w:name w:val="D7F642ABA28E4EE19707FF0B94C8F9E5"/>
    <w:rsid w:val="00665D57"/>
  </w:style>
  <w:style w:type="paragraph" w:customStyle="1" w:styleId="A762F846105D44FE8CDD88F48630E077">
    <w:name w:val="A762F846105D44FE8CDD88F48630E077"/>
    <w:rsid w:val="00665D57"/>
  </w:style>
  <w:style w:type="paragraph" w:customStyle="1" w:styleId="1D32EEBFFF24434486A6201B55E74EBB">
    <w:name w:val="1D32EEBFFF24434486A6201B55E74EBB"/>
    <w:rsid w:val="00665D57"/>
  </w:style>
  <w:style w:type="paragraph" w:customStyle="1" w:styleId="F7212421A43B4E87A3BED157CC189148">
    <w:name w:val="F7212421A43B4E87A3BED157CC189148"/>
    <w:rsid w:val="00665D57"/>
  </w:style>
  <w:style w:type="paragraph" w:customStyle="1" w:styleId="F9FAAB6A1DC847C79AB85AA217A069F0">
    <w:name w:val="F9FAAB6A1DC847C79AB85AA217A069F0"/>
    <w:rsid w:val="00665D57"/>
  </w:style>
  <w:style w:type="paragraph" w:customStyle="1" w:styleId="08B02174A20A4260A06B16511828E270">
    <w:name w:val="08B02174A20A4260A06B16511828E270"/>
    <w:rsid w:val="00665D57"/>
  </w:style>
  <w:style w:type="paragraph" w:customStyle="1" w:styleId="007404607EF54722862D92D5AA3608D0">
    <w:name w:val="007404607EF54722862D92D5AA3608D0"/>
    <w:rsid w:val="00665D57"/>
  </w:style>
  <w:style w:type="paragraph" w:customStyle="1" w:styleId="6EBB36C5C58348C88A3C26B951B5C9B5">
    <w:name w:val="6EBB36C5C58348C88A3C26B951B5C9B5"/>
    <w:rsid w:val="00665D57"/>
  </w:style>
  <w:style w:type="paragraph" w:customStyle="1" w:styleId="4A62B7CC0CF64098893AFD78826A48D7">
    <w:name w:val="4A62B7CC0CF64098893AFD78826A48D7"/>
    <w:rsid w:val="00665D57"/>
  </w:style>
  <w:style w:type="paragraph" w:customStyle="1" w:styleId="024AA00FAA7A4475990A14ECFDA5CBE5">
    <w:name w:val="024AA00FAA7A4475990A14ECFDA5CBE5"/>
    <w:rsid w:val="00665D57"/>
  </w:style>
  <w:style w:type="paragraph" w:customStyle="1" w:styleId="6B3D1EAB224543678A66EDC9B97C0189">
    <w:name w:val="6B3D1EAB224543678A66EDC9B97C0189"/>
    <w:rsid w:val="00665D57"/>
  </w:style>
  <w:style w:type="paragraph" w:customStyle="1" w:styleId="3C8106CAE9244DCABB42E1E24636C397">
    <w:name w:val="3C8106CAE9244DCABB42E1E24636C397"/>
    <w:rsid w:val="00665D57"/>
  </w:style>
  <w:style w:type="paragraph" w:customStyle="1" w:styleId="F3CBA86A234C4D02B31A900DD3BB3D85">
    <w:name w:val="F3CBA86A234C4D02B31A900DD3BB3D85"/>
    <w:rsid w:val="00665D57"/>
  </w:style>
  <w:style w:type="paragraph" w:customStyle="1" w:styleId="4B94E90EE92B40C8B1340E61FBC2895B">
    <w:name w:val="4B94E90EE92B40C8B1340E61FBC2895B"/>
    <w:rsid w:val="00665D57"/>
  </w:style>
  <w:style w:type="paragraph" w:customStyle="1" w:styleId="8E4916B5E8C74999BFFEB0D6BD5BEE23">
    <w:name w:val="8E4916B5E8C74999BFFEB0D6BD5BEE23"/>
    <w:rsid w:val="00665D57"/>
  </w:style>
  <w:style w:type="paragraph" w:customStyle="1" w:styleId="A045DE4A3C51450AA6F0B4A8161CCD9A">
    <w:name w:val="A045DE4A3C51450AA6F0B4A8161CCD9A"/>
    <w:rsid w:val="00665D57"/>
  </w:style>
  <w:style w:type="paragraph" w:customStyle="1" w:styleId="D91D0B58E83F4F3992E3EAF6F287EE20">
    <w:name w:val="D91D0B58E83F4F3992E3EAF6F287EE20"/>
    <w:rsid w:val="00665D57"/>
  </w:style>
  <w:style w:type="paragraph" w:customStyle="1" w:styleId="D3996B56A822451DA8C07255EFD38364">
    <w:name w:val="D3996B56A822451DA8C07255EFD38364"/>
    <w:rsid w:val="00665D57"/>
  </w:style>
  <w:style w:type="paragraph" w:customStyle="1" w:styleId="31B505702CBF401BA75FEC892BD8A55A">
    <w:name w:val="31B505702CBF401BA75FEC892BD8A55A"/>
    <w:rsid w:val="00665D57"/>
  </w:style>
  <w:style w:type="paragraph" w:customStyle="1" w:styleId="412F5AE7BF774A19BACA8D876C48149A">
    <w:name w:val="412F5AE7BF774A19BACA8D876C48149A"/>
    <w:rsid w:val="00665D57"/>
  </w:style>
  <w:style w:type="paragraph" w:customStyle="1" w:styleId="7362172E11F5433DA6E78EE0EC4908DC">
    <w:name w:val="7362172E11F5433DA6E78EE0EC4908DC"/>
    <w:rsid w:val="00665D57"/>
  </w:style>
  <w:style w:type="paragraph" w:customStyle="1" w:styleId="34E2D6D61A4148858F02BDCD33894D3F">
    <w:name w:val="34E2D6D61A4148858F02BDCD33894D3F"/>
    <w:rsid w:val="00665D57"/>
  </w:style>
  <w:style w:type="paragraph" w:customStyle="1" w:styleId="3B57C2599A48481DB57DB3DA011CE43A">
    <w:name w:val="3B57C2599A48481DB57DB3DA011CE43A"/>
    <w:rsid w:val="00665D57"/>
  </w:style>
  <w:style w:type="paragraph" w:customStyle="1" w:styleId="62966356D93448AAB41A3AB638521144">
    <w:name w:val="62966356D93448AAB41A3AB638521144"/>
    <w:rsid w:val="00665D57"/>
  </w:style>
  <w:style w:type="paragraph" w:customStyle="1" w:styleId="F01641159A0C47B69982E8EF7BBF6F13">
    <w:name w:val="F01641159A0C47B69982E8EF7BBF6F13"/>
    <w:rsid w:val="00665D57"/>
  </w:style>
  <w:style w:type="paragraph" w:customStyle="1" w:styleId="DDA7AA1EE6284EB79DB59DE39B2F0492">
    <w:name w:val="DDA7AA1EE6284EB79DB59DE39B2F0492"/>
    <w:rsid w:val="00665D57"/>
  </w:style>
  <w:style w:type="paragraph" w:customStyle="1" w:styleId="0343E95C54614EFFB3C120F7D50996AE">
    <w:name w:val="0343E95C54614EFFB3C120F7D50996AE"/>
    <w:rsid w:val="00665D57"/>
  </w:style>
  <w:style w:type="paragraph" w:customStyle="1" w:styleId="31F7C0C2E127472CB5C24D623B33B9DF">
    <w:name w:val="31F7C0C2E127472CB5C24D623B33B9DF"/>
    <w:rsid w:val="00665D57"/>
  </w:style>
  <w:style w:type="paragraph" w:customStyle="1" w:styleId="864B86E8AF064FEB9F02B97E96265844">
    <w:name w:val="864B86E8AF064FEB9F02B97E96265844"/>
    <w:rsid w:val="00665D57"/>
  </w:style>
  <w:style w:type="paragraph" w:customStyle="1" w:styleId="4C7E93E1A60543EEA425A67A38F37116">
    <w:name w:val="4C7E93E1A60543EEA425A67A38F37116"/>
    <w:rsid w:val="00665D57"/>
  </w:style>
  <w:style w:type="paragraph" w:customStyle="1" w:styleId="A1E700E7D01C4C43B48A9FC439350884">
    <w:name w:val="A1E700E7D01C4C43B48A9FC439350884"/>
    <w:rsid w:val="00665D57"/>
  </w:style>
  <w:style w:type="paragraph" w:customStyle="1" w:styleId="B8C6B6540C684A208FE85DE17DEEED0B">
    <w:name w:val="B8C6B6540C684A208FE85DE17DEEED0B"/>
    <w:rsid w:val="00665D57"/>
  </w:style>
  <w:style w:type="paragraph" w:customStyle="1" w:styleId="190F20D4FD57466DADF762F2E5C22215">
    <w:name w:val="190F20D4FD57466DADF762F2E5C22215"/>
    <w:rsid w:val="00665D57"/>
  </w:style>
  <w:style w:type="paragraph" w:customStyle="1" w:styleId="B8FF19DF949145C6BC22299837B2178C">
    <w:name w:val="B8FF19DF949145C6BC22299837B2178C"/>
    <w:rsid w:val="00665D57"/>
  </w:style>
  <w:style w:type="paragraph" w:customStyle="1" w:styleId="EAB8F1A5684543DDB816CE9AF64B4065">
    <w:name w:val="EAB8F1A5684543DDB816CE9AF64B4065"/>
    <w:rsid w:val="00665D57"/>
  </w:style>
  <w:style w:type="paragraph" w:customStyle="1" w:styleId="DF08043B616149C896083701640E6725">
    <w:name w:val="DF08043B616149C896083701640E6725"/>
    <w:rsid w:val="00665D57"/>
  </w:style>
  <w:style w:type="paragraph" w:customStyle="1" w:styleId="4C46D38A750744CDB8666E897026CE3E">
    <w:name w:val="4C46D38A750744CDB8666E897026CE3E"/>
    <w:rsid w:val="00665D57"/>
  </w:style>
  <w:style w:type="paragraph" w:customStyle="1" w:styleId="9D6E76D1A73344B1B4B27BE8487084F5">
    <w:name w:val="9D6E76D1A73344B1B4B27BE8487084F5"/>
    <w:rsid w:val="00665D57"/>
  </w:style>
  <w:style w:type="paragraph" w:customStyle="1" w:styleId="C2B6FE5F2BA741BA81CD6A9A0ED96079">
    <w:name w:val="C2B6FE5F2BA741BA81CD6A9A0ED96079"/>
    <w:rsid w:val="00665D57"/>
  </w:style>
  <w:style w:type="paragraph" w:customStyle="1" w:styleId="377ADCAD80E44303A72A63E8392ED6DF">
    <w:name w:val="377ADCAD80E44303A72A63E8392ED6DF"/>
    <w:rsid w:val="00665D57"/>
  </w:style>
  <w:style w:type="paragraph" w:customStyle="1" w:styleId="67A884D94E25445D8308AE1287C56781">
    <w:name w:val="67A884D94E25445D8308AE1287C56781"/>
    <w:rsid w:val="00665D57"/>
  </w:style>
  <w:style w:type="paragraph" w:customStyle="1" w:styleId="2C939D2FE1D14DD0B3D6A60356665987">
    <w:name w:val="2C939D2FE1D14DD0B3D6A60356665987"/>
    <w:rsid w:val="00665D57"/>
  </w:style>
  <w:style w:type="paragraph" w:customStyle="1" w:styleId="08099BF653874CEA8E9C2C7749BF36CB">
    <w:name w:val="08099BF653874CEA8E9C2C7749BF36CB"/>
    <w:rsid w:val="00665D57"/>
  </w:style>
  <w:style w:type="paragraph" w:customStyle="1" w:styleId="AF334112892D487BA5CB337C056F1CF8">
    <w:name w:val="AF334112892D487BA5CB337C056F1CF8"/>
    <w:rsid w:val="00665D57"/>
  </w:style>
  <w:style w:type="paragraph" w:customStyle="1" w:styleId="BA530498ACF7463C9A9F3C933AD8AE69">
    <w:name w:val="BA530498ACF7463C9A9F3C933AD8AE69"/>
    <w:rsid w:val="00665D57"/>
  </w:style>
  <w:style w:type="paragraph" w:customStyle="1" w:styleId="8E82F1CB5C7145BB8B2A60FEBBA4BEBA">
    <w:name w:val="8E82F1CB5C7145BB8B2A60FEBBA4BEBA"/>
    <w:rsid w:val="00665D57"/>
  </w:style>
  <w:style w:type="paragraph" w:customStyle="1" w:styleId="66905E311DA04309974F38B536A82E13">
    <w:name w:val="66905E311DA04309974F38B536A82E13"/>
    <w:rsid w:val="00665D57"/>
  </w:style>
  <w:style w:type="paragraph" w:customStyle="1" w:styleId="750210FEAD924691AEDE5F9BBE45FF78">
    <w:name w:val="750210FEAD924691AEDE5F9BBE45FF78"/>
    <w:rsid w:val="00665D57"/>
  </w:style>
  <w:style w:type="paragraph" w:customStyle="1" w:styleId="B15D74C6A8184DBA86FB9A22037E6F56">
    <w:name w:val="B15D74C6A8184DBA86FB9A22037E6F56"/>
    <w:rsid w:val="00665D57"/>
  </w:style>
  <w:style w:type="paragraph" w:customStyle="1" w:styleId="4FFD6D200FD848CAAEB2DFCB8C7CA505">
    <w:name w:val="4FFD6D200FD848CAAEB2DFCB8C7CA505"/>
    <w:rsid w:val="00665D57"/>
  </w:style>
  <w:style w:type="paragraph" w:customStyle="1" w:styleId="E048D3793B8E4011BEDD1C6CF25D9683">
    <w:name w:val="E048D3793B8E4011BEDD1C6CF25D9683"/>
    <w:rsid w:val="00665D57"/>
  </w:style>
  <w:style w:type="paragraph" w:customStyle="1" w:styleId="3C0C118D01534EE890B9186C05395ED0">
    <w:name w:val="3C0C118D01534EE890B9186C05395ED0"/>
    <w:rsid w:val="00665D57"/>
  </w:style>
  <w:style w:type="paragraph" w:customStyle="1" w:styleId="4121AA15F6E84183B717DD42850FA5FD">
    <w:name w:val="4121AA15F6E84183B717DD42850FA5FD"/>
    <w:rsid w:val="00665D57"/>
  </w:style>
  <w:style w:type="paragraph" w:customStyle="1" w:styleId="1CE4A0A6A50347F980DDAE1EF8A62C41">
    <w:name w:val="1CE4A0A6A50347F980DDAE1EF8A62C41"/>
    <w:rsid w:val="00665D57"/>
  </w:style>
  <w:style w:type="paragraph" w:customStyle="1" w:styleId="4017E43D01FD4C7895D2D0A5DA82B813">
    <w:name w:val="4017E43D01FD4C7895D2D0A5DA82B813"/>
    <w:rsid w:val="00665D57"/>
  </w:style>
  <w:style w:type="paragraph" w:customStyle="1" w:styleId="15BBD6EC73CA48368982C9C98EB207D2">
    <w:name w:val="15BBD6EC73CA48368982C9C98EB207D2"/>
    <w:rsid w:val="00665D57"/>
  </w:style>
  <w:style w:type="paragraph" w:customStyle="1" w:styleId="DEC51E9FF3CD440EBBA7760465B2B678">
    <w:name w:val="DEC51E9FF3CD440EBBA7760465B2B678"/>
    <w:rsid w:val="00665D57"/>
  </w:style>
  <w:style w:type="paragraph" w:customStyle="1" w:styleId="B4FAD67087784F86A4C78493D3BCD52E">
    <w:name w:val="B4FAD67087784F86A4C78493D3BCD52E"/>
    <w:rsid w:val="00665D57"/>
  </w:style>
  <w:style w:type="paragraph" w:customStyle="1" w:styleId="0E228D98273A40899A341BC79DD8D624">
    <w:name w:val="0E228D98273A40899A341BC79DD8D624"/>
    <w:rsid w:val="00665D57"/>
  </w:style>
  <w:style w:type="paragraph" w:customStyle="1" w:styleId="AF0EE88902134F27BEF502017C4176A6">
    <w:name w:val="AF0EE88902134F27BEF502017C4176A6"/>
    <w:rsid w:val="00665D57"/>
  </w:style>
  <w:style w:type="paragraph" w:customStyle="1" w:styleId="3A71E8D6D53A4E1FB35D5207B4DEE90D">
    <w:name w:val="3A71E8D6D53A4E1FB35D5207B4DEE90D"/>
    <w:rsid w:val="00665D57"/>
  </w:style>
  <w:style w:type="paragraph" w:customStyle="1" w:styleId="A524DD6418DA44DF84DFE8FA98FD1394">
    <w:name w:val="A524DD6418DA44DF84DFE8FA98FD1394"/>
    <w:rsid w:val="00665D57"/>
  </w:style>
  <w:style w:type="paragraph" w:customStyle="1" w:styleId="A93C883E4E3949519A1C70BAA97E97A4">
    <w:name w:val="A93C883E4E3949519A1C70BAA97E97A4"/>
    <w:rsid w:val="00665D57"/>
  </w:style>
  <w:style w:type="paragraph" w:customStyle="1" w:styleId="ED834C06271446D1ABB5E354ABF7B4A6">
    <w:name w:val="ED834C06271446D1ABB5E354ABF7B4A6"/>
    <w:rsid w:val="00665D57"/>
  </w:style>
  <w:style w:type="paragraph" w:customStyle="1" w:styleId="EAEE369984D84C369151C46AA92F6ACF">
    <w:name w:val="EAEE369984D84C369151C46AA92F6ACF"/>
    <w:rsid w:val="00665D57"/>
  </w:style>
  <w:style w:type="paragraph" w:customStyle="1" w:styleId="A2AAEF54CFA6451895EF67682CCD2EC2">
    <w:name w:val="A2AAEF54CFA6451895EF67682CCD2EC2"/>
    <w:rsid w:val="00665D57"/>
  </w:style>
  <w:style w:type="paragraph" w:customStyle="1" w:styleId="C9E4EE29137B46A1A7A9823B1ED1D66D">
    <w:name w:val="C9E4EE29137B46A1A7A9823B1ED1D66D"/>
    <w:rsid w:val="00665D57"/>
  </w:style>
  <w:style w:type="paragraph" w:customStyle="1" w:styleId="21154EB95B12422FB623BE5F5CFDDB8C">
    <w:name w:val="21154EB95B12422FB623BE5F5CFDDB8C"/>
    <w:rsid w:val="00665D57"/>
  </w:style>
  <w:style w:type="paragraph" w:customStyle="1" w:styleId="A5E1EF29E7BD4748839A53BFB7FF5E0B">
    <w:name w:val="A5E1EF29E7BD4748839A53BFB7FF5E0B"/>
    <w:rsid w:val="00665D57"/>
  </w:style>
  <w:style w:type="paragraph" w:customStyle="1" w:styleId="B594BF95AA9A4F11AB7FA135388314F1">
    <w:name w:val="B594BF95AA9A4F11AB7FA135388314F1"/>
    <w:rsid w:val="00665D57"/>
  </w:style>
  <w:style w:type="paragraph" w:customStyle="1" w:styleId="F3F53CF296F54786A2BE28E7C8EF66A3">
    <w:name w:val="F3F53CF296F54786A2BE28E7C8EF66A3"/>
    <w:rsid w:val="00665D57"/>
  </w:style>
  <w:style w:type="paragraph" w:customStyle="1" w:styleId="7CAB8F89A65A46DEB1F4F50B61B2F142">
    <w:name w:val="7CAB8F89A65A46DEB1F4F50B61B2F142"/>
    <w:rsid w:val="00665D57"/>
  </w:style>
  <w:style w:type="paragraph" w:customStyle="1" w:styleId="36A3AC813F674B17BEE8CA7DA746899E">
    <w:name w:val="36A3AC813F674B17BEE8CA7DA746899E"/>
    <w:rsid w:val="00665D57"/>
  </w:style>
  <w:style w:type="paragraph" w:customStyle="1" w:styleId="9D9E61C50FB4436DBEA1ED86423A4F6C">
    <w:name w:val="9D9E61C50FB4436DBEA1ED86423A4F6C"/>
    <w:rsid w:val="00665D57"/>
  </w:style>
  <w:style w:type="paragraph" w:customStyle="1" w:styleId="73A5F6FF7F444E0EB0B72353B37CAA32">
    <w:name w:val="73A5F6FF7F444E0EB0B72353B37CAA32"/>
    <w:rsid w:val="00665D57"/>
  </w:style>
  <w:style w:type="paragraph" w:customStyle="1" w:styleId="F9DE2339C9FB4771B481A7B750E2D5AC">
    <w:name w:val="F9DE2339C9FB4771B481A7B750E2D5AC"/>
    <w:rsid w:val="00665D57"/>
  </w:style>
  <w:style w:type="paragraph" w:customStyle="1" w:styleId="6A7CB2AA037A469BB64790DF33F93401">
    <w:name w:val="6A7CB2AA037A469BB64790DF33F93401"/>
    <w:rsid w:val="00665D57"/>
  </w:style>
  <w:style w:type="paragraph" w:customStyle="1" w:styleId="1AFDFE42FC3046F397931BD81F981809">
    <w:name w:val="1AFDFE42FC3046F397931BD81F981809"/>
    <w:rsid w:val="00665D57"/>
  </w:style>
  <w:style w:type="paragraph" w:customStyle="1" w:styleId="20B8B7B4AB5946FCBDE9C3A405309990">
    <w:name w:val="20B8B7B4AB5946FCBDE9C3A405309990"/>
    <w:rsid w:val="00665D57"/>
  </w:style>
  <w:style w:type="paragraph" w:customStyle="1" w:styleId="C4CBBE0DF4C14C0F8B6FAC94AE4A5734">
    <w:name w:val="C4CBBE0DF4C14C0F8B6FAC94AE4A5734"/>
    <w:rsid w:val="00665D57"/>
  </w:style>
  <w:style w:type="paragraph" w:customStyle="1" w:styleId="1C6D6D56A85A48F9847A44EF24D24A8E">
    <w:name w:val="1C6D6D56A85A48F9847A44EF24D24A8E"/>
    <w:rsid w:val="00665D57"/>
  </w:style>
  <w:style w:type="paragraph" w:customStyle="1" w:styleId="6FD302604ECE40D08FC84132B907149B">
    <w:name w:val="6FD302604ECE40D08FC84132B907149B"/>
    <w:rsid w:val="00665D57"/>
  </w:style>
  <w:style w:type="paragraph" w:customStyle="1" w:styleId="B251A65CB0A64E22B5BD01DC8E5CB86C">
    <w:name w:val="B251A65CB0A64E22B5BD01DC8E5CB86C"/>
    <w:rsid w:val="00665D57"/>
  </w:style>
  <w:style w:type="paragraph" w:customStyle="1" w:styleId="8AF43A314DF448B4BCE67C8EADEA4886">
    <w:name w:val="8AF43A314DF448B4BCE67C8EADEA4886"/>
    <w:rsid w:val="00665D57"/>
  </w:style>
  <w:style w:type="paragraph" w:customStyle="1" w:styleId="8F0AD3B8510A48D58A21E3B8165BDFEF">
    <w:name w:val="8F0AD3B8510A48D58A21E3B8165BDFEF"/>
    <w:rsid w:val="00665D57"/>
  </w:style>
  <w:style w:type="paragraph" w:customStyle="1" w:styleId="E3D4FB460D114E46980C67B271DF0688">
    <w:name w:val="E3D4FB460D114E46980C67B271DF0688"/>
    <w:rsid w:val="00665D57"/>
  </w:style>
  <w:style w:type="paragraph" w:customStyle="1" w:styleId="749E7071C3184C81AFD6C6D508C3331D">
    <w:name w:val="749E7071C3184C81AFD6C6D508C3331D"/>
    <w:rsid w:val="00665D57"/>
  </w:style>
  <w:style w:type="paragraph" w:customStyle="1" w:styleId="7DA98E87DB3D41C791C9295068768F93">
    <w:name w:val="7DA98E87DB3D41C791C9295068768F93"/>
    <w:rsid w:val="00665D57"/>
  </w:style>
  <w:style w:type="paragraph" w:customStyle="1" w:styleId="55A06AF8C46E43A0908B4943FB1DBC2F">
    <w:name w:val="55A06AF8C46E43A0908B4943FB1DBC2F"/>
    <w:rsid w:val="00665D57"/>
  </w:style>
  <w:style w:type="paragraph" w:customStyle="1" w:styleId="FD9E7399D068474B9171C6BD5D085374">
    <w:name w:val="FD9E7399D068474B9171C6BD5D085374"/>
    <w:rsid w:val="00665D57"/>
  </w:style>
  <w:style w:type="paragraph" w:customStyle="1" w:styleId="64E283036D014DC4A3FD254B77C2DA9E">
    <w:name w:val="64E283036D014DC4A3FD254B77C2DA9E"/>
    <w:rsid w:val="00665D57"/>
  </w:style>
  <w:style w:type="paragraph" w:customStyle="1" w:styleId="BEA2C055713C4241A9A72D0A6005E6EF">
    <w:name w:val="BEA2C055713C4241A9A72D0A6005E6EF"/>
    <w:rsid w:val="00665D57"/>
  </w:style>
  <w:style w:type="paragraph" w:customStyle="1" w:styleId="ADB55B6FFBA44DEA80AAE828A48EE9B1">
    <w:name w:val="ADB55B6FFBA44DEA80AAE828A48EE9B1"/>
    <w:rsid w:val="00665D57"/>
  </w:style>
  <w:style w:type="paragraph" w:customStyle="1" w:styleId="2023A64D9E004026A9A08E8FF06962BA">
    <w:name w:val="2023A64D9E004026A9A08E8FF06962BA"/>
    <w:rsid w:val="00665D57"/>
  </w:style>
  <w:style w:type="paragraph" w:customStyle="1" w:styleId="0A96CDD99F7E447F9856B80BF0E23AA8">
    <w:name w:val="0A96CDD99F7E447F9856B80BF0E23AA8"/>
    <w:rsid w:val="00665D57"/>
  </w:style>
  <w:style w:type="paragraph" w:customStyle="1" w:styleId="02C5947DE13D4E2885F2893B27828AB9">
    <w:name w:val="02C5947DE13D4E2885F2893B27828AB9"/>
    <w:rsid w:val="00665D57"/>
  </w:style>
  <w:style w:type="paragraph" w:customStyle="1" w:styleId="8507156D70174BEA9DB99B32EC281572">
    <w:name w:val="8507156D70174BEA9DB99B32EC281572"/>
    <w:rsid w:val="00665D57"/>
  </w:style>
  <w:style w:type="paragraph" w:customStyle="1" w:styleId="46086C45A42949AC84DAD6D76C277998">
    <w:name w:val="46086C45A42949AC84DAD6D76C277998"/>
    <w:rsid w:val="00665D57"/>
  </w:style>
  <w:style w:type="paragraph" w:customStyle="1" w:styleId="ABCCF6D79D944488AEF287E3B4B999E1">
    <w:name w:val="ABCCF6D79D944488AEF287E3B4B999E1"/>
    <w:rsid w:val="00665D57"/>
  </w:style>
  <w:style w:type="paragraph" w:customStyle="1" w:styleId="797C7BB0829B46CFB2A169B84F0DDEDF">
    <w:name w:val="797C7BB0829B46CFB2A169B84F0DDEDF"/>
    <w:rsid w:val="00665D57"/>
  </w:style>
  <w:style w:type="paragraph" w:customStyle="1" w:styleId="2F9D0903B2224C1797E032699F4BDB5E">
    <w:name w:val="2F9D0903B2224C1797E032699F4BDB5E"/>
    <w:rsid w:val="00665D57"/>
  </w:style>
  <w:style w:type="paragraph" w:customStyle="1" w:styleId="CF206751ADE84709BE9CD06551C835D5">
    <w:name w:val="CF206751ADE84709BE9CD06551C835D5"/>
    <w:rsid w:val="00665D57"/>
  </w:style>
  <w:style w:type="paragraph" w:customStyle="1" w:styleId="E9173A115F414D2592EB220CBBB54E03">
    <w:name w:val="E9173A115F414D2592EB220CBBB54E03"/>
    <w:rsid w:val="00665D57"/>
  </w:style>
  <w:style w:type="paragraph" w:customStyle="1" w:styleId="8FA455398C39471A84C2EFE07B1D44E5">
    <w:name w:val="8FA455398C39471A84C2EFE07B1D44E5"/>
    <w:rsid w:val="00665D57"/>
  </w:style>
  <w:style w:type="paragraph" w:customStyle="1" w:styleId="FAEBE259F18A4F26A4AC38B77C39DD0A">
    <w:name w:val="FAEBE259F18A4F26A4AC38B77C39DD0A"/>
    <w:rsid w:val="00665D57"/>
  </w:style>
  <w:style w:type="paragraph" w:customStyle="1" w:styleId="2E2FCD28945C423790A7A5BABCF13D28">
    <w:name w:val="2E2FCD28945C423790A7A5BABCF13D28"/>
    <w:rsid w:val="00665D57"/>
  </w:style>
  <w:style w:type="paragraph" w:customStyle="1" w:styleId="ED0F985C61644E1190ECB1BCD68CEBAF">
    <w:name w:val="ED0F985C61644E1190ECB1BCD68CEBAF"/>
    <w:rsid w:val="00665D57"/>
  </w:style>
  <w:style w:type="paragraph" w:customStyle="1" w:styleId="62686BC57E2A4B27B8CC4D5BBEED8A3B">
    <w:name w:val="62686BC57E2A4B27B8CC4D5BBEED8A3B"/>
    <w:rsid w:val="00665D57"/>
  </w:style>
  <w:style w:type="paragraph" w:customStyle="1" w:styleId="25FDF7E4540B46FFB54DD135D3519B70">
    <w:name w:val="25FDF7E4540B46FFB54DD135D3519B70"/>
    <w:rsid w:val="00665D57"/>
  </w:style>
  <w:style w:type="paragraph" w:customStyle="1" w:styleId="0B3DB05447E84269BF8BF113CA544B85">
    <w:name w:val="0B3DB05447E84269BF8BF113CA544B85"/>
    <w:rsid w:val="00665D57"/>
  </w:style>
  <w:style w:type="paragraph" w:customStyle="1" w:styleId="89703CC53FE346D6AF786C5186E3E22A">
    <w:name w:val="89703CC53FE346D6AF786C5186E3E22A"/>
    <w:rsid w:val="00665D57"/>
  </w:style>
  <w:style w:type="paragraph" w:customStyle="1" w:styleId="39F9D78A82EC4FC2906D3748502FBC20">
    <w:name w:val="39F9D78A82EC4FC2906D3748502FBC20"/>
    <w:rsid w:val="00665D57"/>
  </w:style>
  <w:style w:type="paragraph" w:customStyle="1" w:styleId="F2B1786331CA46118F3DA5047B1735A5">
    <w:name w:val="F2B1786331CA46118F3DA5047B1735A5"/>
    <w:rsid w:val="00665D57"/>
  </w:style>
  <w:style w:type="paragraph" w:customStyle="1" w:styleId="0C5ABC6C0196448485745B513DD9D1E9">
    <w:name w:val="0C5ABC6C0196448485745B513DD9D1E9"/>
    <w:rsid w:val="00665D57"/>
  </w:style>
  <w:style w:type="paragraph" w:customStyle="1" w:styleId="D6CE953C0DBB4EBABCF32481804CDF1F">
    <w:name w:val="D6CE953C0DBB4EBABCF32481804CDF1F"/>
    <w:rsid w:val="00665D57"/>
  </w:style>
  <w:style w:type="paragraph" w:customStyle="1" w:styleId="C3A42A0D45934BD1A8A7EB08107AB801">
    <w:name w:val="C3A42A0D45934BD1A8A7EB08107AB801"/>
    <w:rsid w:val="00665D57"/>
  </w:style>
  <w:style w:type="paragraph" w:customStyle="1" w:styleId="3707FE9C17444BCD942E5AEED86850FB">
    <w:name w:val="3707FE9C17444BCD942E5AEED86850FB"/>
    <w:rsid w:val="00665D57"/>
  </w:style>
  <w:style w:type="paragraph" w:customStyle="1" w:styleId="B268CA6880E747E5AFFFFBA839431BB2">
    <w:name w:val="B268CA6880E747E5AFFFFBA839431BB2"/>
    <w:rsid w:val="00665D57"/>
  </w:style>
  <w:style w:type="paragraph" w:customStyle="1" w:styleId="161826F4EDBF47249750D421BEC4E908">
    <w:name w:val="161826F4EDBF47249750D421BEC4E908"/>
    <w:rsid w:val="00665D57"/>
  </w:style>
  <w:style w:type="paragraph" w:customStyle="1" w:styleId="0E61AADD9D384C758BA8BEA1052981AC">
    <w:name w:val="0E61AADD9D384C758BA8BEA1052981AC"/>
    <w:rsid w:val="00665D57"/>
  </w:style>
  <w:style w:type="paragraph" w:customStyle="1" w:styleId="87AC714B3FD14C4891B130EF78225A2F">
    <w:name w:val="87AC714B3FD14C4891B130EF78225A2F"/>
    <w:rsid w:val="00665D57"/>
  </w:style>
  <w:style w:type="paragraph" w:customStyle="1" w:styleId="0A3299F0D00D4D63AC6907E8824B9908">
    <w:name w:val="0A3299F0D00D4D63AC6907E8824B9908"/>
    <w:rsid w:val="00665D57"/>
  </w:style>
  <w:style w:type="paragraph" w:customStyle="1" w:styleId="8F57FCF8692F43A4B3AADAE1DFAF0812">
    <w:name w:val="8F57FCF8692F43A4B3AADAE1DFAF0812"/>
    <w:rsid w:val="00665D57"/>
  </w:style>
  <w:style w:type="paragraph" w:customStyle="1" w:styleId="76B4F1514EE245C2BABA8AF76510E95B">
    <w:name w:val="76B4F1514EE245C2BABA8AF76510E95B"/>
    <w:rsid w:val="00665D57"/>
  </w:style>
  <w:style w:type="paragraph" w:customStyle="1" w:styleId="4C4A2A3014A4474994F248EA6EB0402E">
    <w:name w:val="4C4A2A3014A4474994F248EA6EB0402E"/>
    <w:rsid w:val="00665D57"/>
  </w:style>
  <w:style w:type="paragraph" w:customStyle="1" w:styleId="D1FA54FD4C804E4DA639D1D02B310B9E">
    <w:name w:val="D1FA54FD4C804E4DA639D1D02B310B9E"/>
    <w:rsid w:val="00665D57"/>
  </w:style>
  <w:style w:type="paragraph" w:customStyle="1" w:styleId="27BBC8E7AEF84CF0803A0B232ADD24A9">
    <w:name w:val="27BBC8E7AEF84CF0803A0B232ADD24A9"/>
    <w:rsid w:val="00665D57"/>
  </w:style>
  <w:style w:type="paragraph" w:customStyle="1" w:styleId="7BB5A50CF61045FBBD790F904B493221">
    <w:name w:val="7BB5A50CF61045FBBD790F904B493221"/>
    <w:rsid w:val="00665D57"/>
  </w:style>
  <w:style w:type="paragraph" w:customStyle="1" w:styleId="1EAA6DA825F24EDDAEDBA5A7DC83CF96">
    <w:name w:val="1EAA6DA825F24EDDAEDBA5A7DC83CF96"/>
    <w:rsid w:val="00665D57"/>
  </w:style>
  <w:style w:type="paragraph" w:customStyle="1" w:styleId="82720F1AD2334F20A7009FC736245792">
    <w:name w:val="82720F1AD2334F20A7009FC736245792"/>
    <w:rsid w:val="00665D57"/>
  </w:style>
  <w:style w:type="paragraph" w:customStyle="1" w:styleId="52963D0510284A0A889AADBED174840B">
    <w:name w:val="52963D0510284A0A889AADBED174840B"/>
    <w:rsid w:val="00665D57"/>
  </w:style>
  <w:style w:type="paragraph" w:customStyle="1" w:styleId="E05DF7A664A8456D9D1C4EAC202C2A11">
    <w:name w:val="E05DF7A664A8456D9D1C4EAC202C2A11"/>
    <w:rsid w:val="00665D57"/>
  </w:style>
  <w:style w:type="paragraph" w:customStyle="1" w:styleId="D3EA756C66C24FCAB9693C327D63D104">
    <w:name w:val="D3EA756C66C24FCAB9693C327D63D104"/>
    <w:rsid w:val="00665D57"/>
  </w:style>
  <w:style w:type="paragraph" w:customStyle="1" w:styleId="B127B401AFAB4E359CAEB76B41AC0E6A">
    <w:name w:val="B127B401AFAB4E359CAEB76B41AC0E6A"/>
    <w:rsid w:val="00665D57"/>
  </w:style>
  <w:style w:type="paragraph" w:customStyle="1" w:styleId="210570B4E3B84C9998D663750AC67675">
    <w:name w:val="210570B4E3B84C9998D663750AC67675"/>
    <w:rsid w:val="00665D57"/>
  </w:style>
  <w:style w:type="paragraph" w:customStyle="1" w:styleId="102ED4015BB4478AA2664E41C79FB7BE">
    <w:name w:val="102ED4015BB4478AA2664E41C79FB7BE"/>
    <w:rsid w:val="00665D57"/>
  </w:style>
  <w:style w:type="paragraph" w:customStyle="1" w:styleId="8C8BA603C3D9432EB0AEC694314AECD6">
    <w:name w:val="8C8BA603C3D9432EB0AEC694314AECD6"/>
    <w:rsid w:val="00665D57"/>
  </w:style>
  <w:style w:type="paragraph" w:customStyle="1" w:styleId="27EBF3319BD34E4AA6866B8D69E2F055">
    <w:name w:val="27EBF3319BD34E4AA6866B8D69E2F055"/>
    <w:rsid w:val="00665D57"/>
  </w:style>
  <w:style w:type="paragraph" w:customStyle="1" w:styleId="E5BC6D79E3EF4DA79214E32BABD25BC0">
    <w:name w:val="E5BC6D79E3EF4DA79214E32BABD25BC0"/>
    <w:rsid w:val="00665D57"/>
  </w:style>
  <w:style w:type="paragraph" w:customStyle="1" w:styleId="B071F7395D524DF1BCC60221F2A7CA03">
    <w:name w:val="B071F7395D524DF1BCC60221F2A7CA03"/>
    <w:rsid w:val="00665D57"/>
  </w:style>
  <w:style w:type="paragraph" w:customStyle="1" w:styleId="E0E8EDB7C4454AD5BB8DFDC563A8DA4C">
    <w:name w:val="E0E8EDB7C4454AD5BB8DFDC563A8DA4C"/>
    <w:rsid w:val="00665D57"/>
  </w:style>
  <w:style w:type="paragraph" w:customStyle="1" w:styleId="8E488E2629034E678B94D3258A2A6F37">
    <w:name w:val="8E488E2629034E678B94D3258A2A6F37"/>
    <w:rsid w:val="00665D57"/>
  </w:style>
  <w:style w:type="paragraph" w:customStyle="1" w:styleId="39782A5EDE0A46B88CEDF19DAC267B02">
    <w:name w:val="39782A5EDE0A46B88CEDF19DAC267B02"/>
    <w:rsid w:val="00665D57"/>
  </w:style>
  <w:style w:type="paragraph" w:customStyle="1" w:styleId="36E7E748B16346EBA1864F12AEB7758A">
    <w:name w:val="36E7E748B16346EBA1864F12AEB7758A"/>
    <w:rsid w:val="00665D57"/>
  </w:style>
  <w:style w:type="paragraph" w:customStyle="1" w:styleId="38CA1853C47A4818B7B8FEBBAAC17157">
    <w:name w:val="38CA1853C47A4818B7B8FEBBAAC17157"/>
    <w:rsid w:val="00665D57"/>
  </w:style>
  <w:style w:type="paragraph" w:customStyle="1" w:styleId="D80A7B21A660439CAC10378B0AB858A4">
    <w:name w:val="D80A7B21A660439CAC10378B0AB858A4"/>
    <w:rsid w:val="00665D57"/>
  </w:style>
  <w:style w:type="paragraph" w:customStyle="1" w:styleId="76A0FBB4014644DA8E1D49141092453E">
    <w:name w:val="76A0FBB4014644DA8E1D49141092453E"/>
    <w:rsid w:val="00665D57"/>
  </w:style>
  <w:style w:type="paragraph" w:customStyle="1" w:styleId="161C7FB9E58A425AA788B4893DDFD548">
    <w:name w:val="161C7FB9E58A425AA788B4893DDFD548"/>
    <w:rsid w:val="00665D57"/>
  </w:style>
  <w:style w:type="paragraph" w:customStyle="1" w:styleId="A5B85AD3A26D4220B36D8CFB966EAF0F">
    <w:name w:val="A5B85AD3A26D4220B36D8CFB966EAF0F"/>
    <w:rsid w:val="00665D57"/>
  </w:style>
  <w:style w:type="paragraph" w:customStyle="1" w:styleId="F2640911205146AAA295DD9062C20C89">
    <w:name w:val="F2640911205146AAA295DD9062C20C89"/>
    <w:rsid w:val="00665D57"/>
  </w:style>
  <w:style w:type="paragraph" w:customStyle="1" w:styleId="0CA891A4D6CD46C78E7E688DCA2C9E39">
    <w:name w:val="0CA891A4D6CD46C78E7E688DCA2C9E39"/>
    <w:rsid w:val="00665D57"/>
  </w:style>
  <w:style w:type="paragraph" w:customStyle="1" w:styleId="40BCDAA8119C4D078E9046116E106B68">
    <w:name w:val="40BCDAA8119C4D078E9046116E106B68"/>
    <w:rsid w:val="00665D57"/>
  </w:style>
  <w:style w:type="paragraph" w:customStyle="1" w:styleId="1A163BAAD92444CEBED4E3A00EE0955F">
    <w:name w:val="1A163BAAD92444CEBED4E3A00EE0955F"/>
    <w:rsid w:val="00665D57"/>
  </w:style>
  <w:style w:type="paragraph" w:customStyle="1" w:styleId="43585237DBBB4F15974122A1D82AF11C">
    <w:name w:val="43585237DBBB4F15974122A1D82AF11C"/>
    <w:rsid w:val="00665D57"/>
  </w:style>
  <w:style w:type="paragraph" w:customStyle="1" w:styleId="A7CB455CF88148049D7B30915DCD2C7E">
    <w:name w:val="A7CB455CF88148049D7B30915DCD2C7E"/>
    <w:rsid w:val="00665D57"/>
  </w:style>
  <w:style w:type="paragraph" w:customStyle="1" w:styleId="7E48D2C3363C4420B0C29D788F94FAE8">
    <w:name w:val="7E48D2C3363C4420B0C29D788F94FAE8"/>
    <w:rsid w:val="00665D57"/>
  </w:style>
  <w:style w:type="paragraph" w:customStyle="1" w:styleId="B75C03EA1AA84E349C5B6E03A6322919">
    <w:name w:val="B75C03EA1AA84E349C5B6E03A6322919"/>
    <w:rsid w:val="00665D57"/>
  </w:style>
  <w:style w:type="paragraph" w:customStyle="1" w:styleId="606E73AEADE147CCA81B17427ECE9D36">
    <w:name w:val="606E73AEADE147CCA81B17427ECE9D36"/>
    <w:rsid w:val="00665D57"/>
  </w:style>
  <w:style w:type="paragraph" w:customStyle="1" w:styleId="6E9296F884D747DC82F25B8A22649162">
    <w:name w:val="6E9296F884D747DC82F25B8A22649162"/>
    <w:rsid w:val="00665D57"/>
  </w:style>
  <w:style w:type="paragraph" w:customStyle="1" w:styleId="FD3F87EB190B4163AEDC516EE2A34174">
    <w:name w:val="FD3F87EB190B4163AEDC516EE2A34174"/>
    <w:rsid w:val="00665D57"/>
  </w:style>
  <w:style w:type="paragraph" w:customStyle="1" w:styleId="8177171A015040A68265263B0C4388FC">
    <w:name w:val="8177171A015040A68265263B0C4388FC"/>
    <w:rsid w:val="00665D57"/>
  </w:style>
  <w:style w:type="paragraph" w:customStyle="1" w:styleId="91D14153113B4AC8A0E5DAFFAA36BA74">
    <w:name w:val="91D14153113B4AC8A0E5DAFFAA36BA74"/>
    <w:rsid w:val="00665D57"/>
  </w:style>
  <w:style w:type="paragraph" w:customStyle="1" w:styleId="6EED72B1AE244510A7532C35D8A65F9F">
    <w:name w:val="6EED72B1AE244510A7532C35D8A65F9F"/>
    <w:rsid w:val="00665D57"/>
  </w:style>
  <w:style w:type="paragraph" w:customStyle="1" w:styleId="7AA495C8E36C4D7FB9532A49CAA48077">
    <w:name w:val="7AA495C8E36C4D7FB9532A49CAA48077"/>
    <w:rsid w:val="00665D57"/>
  </w:style>
  <w:style w:type="paragraph" w:customStyle="1" w:styleId="025390B15FA34A6AA5E2C097690CB465">
    <w:name w:val="025390B15FA34A6AA5E2C097690CB465"/>
    <w:rsid w:val="00665D57"/>
  </w:style>
  <w:style w:type="paragraph" w:customStyle="1" w:styleId="38A7981D53984499BEC44E4C696EDC20">
    <w:name w:val="38A7981D53984499BEC44E4C696EDC20"/>
    <w:rsid w:val="00665D57"/>
  </w:style>
  <w:style w:type="paragraph" w:customStyle="1" w:styleId="BD74CA9F85114828BBA94E35D695E406">
    <w:name w:val="BD74CA9F85114828BBA94E35D695E406"/>
    <w:rsid w:val="00665D57"/>
  </w:style>
  <w:style w:type="paragraph" w:customStyle="1" w:styleId="EB8CEFB870424035B1D0AB78F0362C2E">
    <w:name w:val="EB8CEFB870424035B1D0AB78F0362C2E"/>
    <w:rsid w:val="00665D57"/>
  </w:style>
  <w:style w:type="paragraph" w:customStyle="1" w:styleId="82BDBB598FF44190B0BAC380D64447A7">
    <w:name w:val="82BDBB598FF44190B0BAC380D64447A7"/>
    <w:rsid w:val="00665D57"/>
  </w:style>
  <w:style w:type="paragraph" w:customStyle="1" w:styleId="3A8875B9075440B49C221DA2BFF9A099">
    <w:name w:val="3A8875B9075440B49C221DA2BFF9A099"/>
    <w:rsid w:val="00665D57"/>
  </w:style>
  <w:style w:type="paragraph" w:customStyle="1" w:styleId="366FBE1EA9B443F8BBD05891C7F859FF">
    <w:name w:val="366FBE1EA9B443F8BBD05891C7F859FF"/>
    <w:rsid w:val="00665D57"/>
  </w:style>
  <w:style w:type="paragraph" w:customStyle="1" w:styleId="EF32E13D54884C3EA68D1761B2E0933D">
    <w:name w:val="EF32E13D54884C3EA68D1761B2E0933D"/>
    <w:rsid w:val="00665D57"/>
  </w:style>
  <w:style w:type="paragraph" w:customStyle="1" w:styleId="6E95168C834843CB9B4D6CE3F2B8DBA6">
    <w:name w:val="6E95168C834843CB9B4D6CE3F2B8DBA6"/>
    <w:rsid w:val="00665D57"/>
  </w:style>
  <w:style w:type="paragraph" w:customStyle="1" w:styleId="F529AC014BA04293B0EDA32E2BC87A64">
    <w:name w:val="F529AC014BA04293B0EDA32E2BC87A64"/>
    <w:rsid w:val="00665D57"/>
  </w:style>
  <w:style w:type="paragraph" w:customStyle="1" w:styleId="B98D5812C19C4F14A82AFE0E8A753C4C">
    <w:name w:val="B98D5812C19C4F14A82AFE0E8A753C4C"/>
    <w:rsid w:val="00665D57"/>
  </w:style>
  <w:style w:type="paragraph" w:customStyle="1" w:styleId="A35A7284B331457CB149AC109E69569E">
    <w:name w:val="A35A7284B331457CB149AC109E69569E"/>
    <w:rsid w:val="00665D57"/>
  </w:style>
  <w:style w:type="paragraph" w:customStyle="1" w:styleId="155CD62FC57E429298A0EDB1958970D8">
    <w:name w:val="155CD62FC57E429298A0EDB1958970D8"/>
    <w:rsid w:val="00665D57"/>
  </w:style>
  <w:style w:type="paragraph" w:customStyle="1" w:styleId="E09068CE0AE94776AE0F3B04D087C282">
    <w:name w:val="E09068CE0AE94776AE0F3B04D087C282"/>
    <w:rsid w:val="00665D57"/>
  </w:style>
  <w:style w:type="paragraph" w:customStyle="1" w:styleId="410D6A6851C94ED998EFE2283212D5BD">
    <w:name w:val="410D6A6851C94ED998EFE2283212D5BD"/>
    <w:rsid w:val="00665D57"/>
  </w:style>
  <w:style w:type="paragraph" w:customStyle="1" w:styleId="5760716F54EC436484ED55A19D2AEB3A">
    <w:name w:val="5760716F54EC436484ED55A19D2AEB3A"/>
    <w:rsid w:val="00665D57"/>
  </w:style>
  <w:style w:type="paragraph" w:customStyle="1" w:styleId="2925048C24FC425890E655E6A3470077">
    <w:name w:val="2925048C24FC425890E655E6A3470077"/>
    <w:rsid w:val="00665D57"/>
  </w:style>
  <w:style w:type="paragraph" w:customStyle="1" w:styleId="5A6B86EB5BC54E7AA2D2C4631B523354">
    <w:name w:val="5A6B86EB5BC54E7AA2D2C4631B523354"/>
    <w:rsid w:val="00665D57"/>
  </w:style>
  <w:style w:type="paragraph" w:customStyle="1" w:styleId="0E4157C8DF2A44CD9A2E0A9F5AF47288">
    <w:name w:val="0E4157C8DF2A44CD9A2E0A9F5AF47288"/>
    <w:rsid w:val="00665D57"/>
  </w:style>
  <w:style w:type="paragraph" w:customStyle="1" w:styleId="4D698CB8B1B043978471177EA400793D">
    <w:name w:val="4D698CB8B1B043978471177EA400793D"/>
    <w:rsid w:val="00665D57"/>
  </w:style>
  <w:style w:type="paragraph" w:customStyle="1" w:styleId="7E901296EECC41659994FF21B90E1DF6">
    <w:name w:val="7E901296EECC41659994FF21B90E1DF6"/>
    <w:rsid w:val="00665D57"/>
  </w:style>
  <w:style w:type="paragraph" w:customStyle="1" w:styleId="DDF6DEED639642E0ABE5DDB61BBBC14E">
    <w:name w:val="DDF6DEED639642E0ABE5DDB61BBBC14E"/>
    <w:rsid w:val="00665D57"/>
  </w:style>
  <w:style w:type="paragraph" w:customStyle="1" w:styleId="D989483003D24FFEA8826E23E8430672">
    <w:name w:val="D989483003D24FFEA8826E23E8430672"/>
    <w:rsid w:val="00665D57"/>
  </w:style>
  <w:style w:type="paragraph" w:customStyle="1" w:styleId="6AB844BAAEF245678A5C3C86CF0ADF31">
    <w:name w:val="6AB844BAAEF245678A5C3C86CF0ADF31"/>
    <w:rsid w:val="00665D57"/>
  </w:style>
  <w:style w:type="paragraph" w:customStyle="1" w:styleId="5EB2CDB015FC4F61B2E4C71D537EA0BE">
    <w:name w:val="5EB2CDB015FC4F61B2E4C71D537EA0BE"/>
    <w:rsid w:val="00665D57"/>
  </w:style>
  <w:style w:type="paragraph" w:customStyle="1" w:styleId="5EF0483DB4394947A238F8226A26DAD0">
    <w:name w:val="5EF0483DB4394947A238F8226A26DAD0"/>
    <w:rsid w:val="00665D57"/>
  </w:style>
  <w:style w:type="paragraph" w:customStyle="1" w:styleId="3D72FBFFF2484587A09F7AF6B05614E8">
    <w:name w:val="3D72FBFFF2484587A09F7AF6B05614E8"/>
    <w:rsid w:val="00665D57"/>
  </w:style>
  <w:style w:type="paragraph" w:customStyle="1" w:styleId="60D2D8E646E74B55A8B60244D92EC614">
    <w:name w:val="60D2D8E646E74B55A8B60244D92EC614"/>
    <w:rsid w:val="00665D57"/>
  </w:style>
  <w:style w:type="paragraph" w:customStyle="1" w:styleId="F1B62AADA6CA4B9E99AC18502F31C1A2">
    <w:name w:val="F1B62AADA6CA4B9E99AC18502F31C1A2"/>
    <w:rsid w:val="00665D57"/>
  </w:style>
  <w:style w:type="paragraph" w:customStyle="1" w:styleId="AC6B7D5BE0424EE19FEA0D16B4E03A36">
    <w:name w:val="AC6B7D5BE0424EE19FEA0D16B4E03A36"/>
    <w:rsid w:val="00665D57"/>
  </w:style>
  <w:style w:type="paragraph" w:customStyle="1" w:styleId="EF398DED8A1C4872A047B083C28AC3C0">
    <w:name w:val="EF398DED8A1C4872A047B083C28AC3C0"/>
    <w:rsid w:val="00665D57"/>
  </w:style>
  <w:style w:type="paragraph" w:customStyle="1" w:styleId="60A131570F694D8787BD3A10E0783CB1">
    <w:name w:val="60A131570F694D8787BD3A10E0783CB1"/>
    <w:rsid w:val="00665D57"/>
  </w:style>
  <w:style w:type="paragraph" w:customStyle="1" w:styleId="BCF3D8148F9B44B181165E3FA7B1120D">
    <w:name w:val="BCF3D8148F9B44B181165E3FA7B1120D"/>
    <w:rsid w:val="00665D57"/>
  </w:style>
  <w:style w:type="paragraph" w:customStyle="1" w:styleId="C5607DCCC76A47B1B7C5A6D9E2186939">
    <w:name w:val="C5607DCCC76A47B1B7C5A6D9E2186939"/>
    <w:rsid w:val="00665D57"/>
  </w:style>
  <w:style w:type="paragraph" w:customStyle="1" w:styleId="D6D2206D457948A98068FF2918120D41">
    <w:name w:val="D6D2206D457948A98068FF2918120D41"/>
    <w:rsid w:val="00665D57"/>
  </w:style>
  <w:style w:type="paragraph" w:customStyle="1" w:styleId="C4B75B09D1E14495A0941A6C09C8A7DD">
    <w:name w:val="C4B75B09D1E14495A0941A6C09C8A7DD"/>
    <w:rsid w:val="00665D57"/>
  </w:style>
  <w:style w:type="paragraph" w:customStyle="1" w:styleId="BDD6174FAF7149A28F4041D767BBD913">
    <w:name w:val="BDD6174FAF7149A28F4041D767BBD913"/>
    <w:rsid w:val="00665D57"/>
  </w:style>
  <w:style w:type="paragraph" w:customStyle="1" w:styleId="18943478356C4489B46A543BCC892A41">
    <w:name w:val="18943478356C4489B46A543BCC892A41"/>
    <w:rsid w:val="00665D57"/>
  </w:style>
  <w:style w:type="paragraph" w:customStyle="1" w:styleId="58DE5D3DEA014EA9B62D5CFB2ECED94A">
    <w:name w:val="58DE5D3DEA014EA9B62D5CFB2ECED94A"/>
    <w:rsid w:val="00665D57"/>
  </w:style>
  <w:style w:type="paragraph" w:customStyle="1" w:styleId="62966F9D50E54DEC96469980B0753908">
    <w:name w:val="62966F9D50E54DEC96469980B0753908"/>
    <w:rsid w:val="00665D57"/>
  </w:style>
  <w:style w:type="paragraph" w:customStyle="1" w:styleId="F6775D12E0ED462EA541D7F701A2C588">
    <w:name w:val="F6775D12E0ED462EA541D7F701A2C588"/>
    <w:rsid w:val="00665D57"/>
  </w:style>
  <w:style w:type="paragraph" w:customStyle="1" w:styleId="A8AE69C5CD1F43DEB691BEBBC0992393">
    <w:name w:val="A8AE69C5CD1F43DEB691BEBBC0992393"/>
    <w:rsid w:val="00665D57"/>
  </w:style>
  <w:style w:type="paragraph" w:customStyle="1" w:styleId="F14DF0635E714350B2ED32FE6A76C536">
    <w:name w:val="F14DF0635E714350B2ED32FE6A76C536"/>
    <w:rsid w:val="00665D57"/>
  </w:style>
  <w:style w:type="paragraph" w:customStyle="1" w:styleId="0ADB99A68170455DB25800883838696A">
    <w:name w:val="0ADB99A68170455DB25800883838696A"/>
    <w:rsid w:val="00665D57"/>
  </w:style>
  <w:style w:type="paragraph" w:customStyle="1" w:styleId="F3AA38F4C1964A36A8454AA7D2B63B75">
    <w:name w:val="F3AA38F4C1964A36A8454AA7D2B63B75"/>
    <w:rsid w:val="00665D57"/>
  </w:style>
  <w:style w:type="paragraph" w:customStyle="1" w:styleId="59E374FE3AA1435393D28C320B684429">
    <w:name w:val="59E374FE3AA1435393D28C320B684429"/>
    <w:rsid w:val="00665D57"/>
  </w:style>
  <w:style w:type="paragraph" w:customStyle="1" w:styleId="F4290CE184DF4F2DA7B0F3AFA4DBAFB8">
    <w:name w:val="F4290CE184DF4F2DA7B0F3AFA4DBAFB8"/>
    <w:rsid w:val="00665D57"/>
  </w:style>
  <w:style w:type="paragraph" w:customStyle="1" w:styleId="B4432DF6CCB64435862DA1FCCEDB2268">
    <w:name w:val="B4432DF6CCB64435862DA1FCCEDB2268"/>
    <w:rsid w:val="00665D57"/>
  </w:style>
  <w:style w:type="paragraph" w:customStyle="1" w:styleId="7AAFAB61FF12428386A90EF5E2AF6106">
    <w:name w:val="7AAFAB61FF12428386A90EF5E2AF6106"/>
    <w:rsid w:val="00665D57"/>
  </w:style>
  <w:style w:type="paragraph" w:customStyle="1" w:styleId="655CD2A2948B46E1A33CF01F850DD3D7">
    <w:name w:val="655CD2A2948B46E1A33CF01F850DD3D7"/>
    <w:rsid w:val="00665D57"/>
  </w:style>
  <w:style w:type="paragraph" w:customStyle="1" w:styleId="75962FB6DC7B4079A4DF87F94F511987">
    <w:name w:val="75962FB6DC7B4079A4DF87F94F511987"/>
    <w:rsid w:val="00665D57"/>
  </w:style>
  <w:style w:type="paragraph" w:customStyle="1" w:styleId="293D52D8A00B43BCA39AC6BFA72B41D8">
    <w:name w:val="293D52D8A00B43BCA39AC6BFA72B41D8"/>
    <w:rsid w:val="00665D57"/>
  </w:style>
  <w:style w:type="paragraph" w:customStyle="1" w:styleId="58C4EA9A2CC8495884C01285654D0574">
    <w:name w:val="58C4EA9A2CC8495884C01285654D0574"/>
    <w:rsid w:val="00665D57"/>
  </w:style>
  <w:style w:type="paragraph" w:customStyle="1" w:styleId="65B81AF72E384BEAA588101B405705F7">
    <w:name w:val="65B81AF72E384BEAA588101B405705F7"/>
    <w:rsid w:val="00665D57"/>
  </w:style>
  <w:style w:type="paragraph" w:customStyle="1" w:styleId="8ABA99F2D30B4FCDAA10DF6503C2DCC6">
    <w:name w:val="8ABA99F2D30B4FCDAA10DF6503C2DCC6"/>
    <w:rsid w:val="00665D57"/>
  </w:style>
  <w:style w:type="paragraph" w:customStyle="1" w:styleId="AB0B2793D79F4B3E9E0CEF2D0F24681E">
    <w:name w:val="AB0B2793D79F4B3E9E0CEF2D0F24681E"/>
    <w:rsid w:val="00665D57"/>
  </w:style>
  <w:style w:type="paragraph" w:customStyle="1" w:styleId="B05CAAE6B86244229CB366DD59AEB1FD">
    <w:name w:val="B05CAAE6B86244229CB366DD59AEB1FD"/>
    <w:rsid w:val="00665D57"/>
  </w:style>
  <w:style w:type="paragraph" w:customStyle="1" w:styleId="98FAA0A8937F4CF5B547BDE93D5A9F8A">
    <w:name w:val="98FAA0A8937F4CF5B547BDE93D5A9F8A"/>
    <w:rsid w:val="00665D57"/>
  </w:style>
  <w:style w:type="paragraph" w:customStyle="1" w:styleId="7EACEB1366004CD0B535D47649E1201C">
    <w:name w:val="7EACEB1366004CD0B535D47649E1201C"/>
    <w:rsid w:val="00665D57"/>
  </w:style>
  <w:style w:type="paragraph" w:customStyle="1" w:styleId="9980389978784BE18154DA4CF3D7093C">
    <w:name w:val="9980389978784BE18154DA4CF3D7093C"/>
    <w:rsid w:val="00665D57"/>
  </w:style>
  <w:style w:type="paragraph" w:customStyle="1" w:styleId="8FC520DE8E8F4C70885FC83696972B23">
    <w:name w:val="8FC520DE8E8F4C70885FC83696972B23"/>
    <w:rsid w:val="00665D57"/>
  </w:style>
  <w:style w:type="paragraph" w:customStyle="1" w:styleId="B107B505D3DD43F7957D9F7C93BA8EAA">
    <w:name w:val="B107B505D3DD43F7957D9F7C93BA8EAA"/>
    <w:rsid w:val="00665D57"/>
  </w:style>
  <w:style w:type="paragraph" w:customStyle="1" w:styleId="A31755248C7C491DA04CEBAA57274441">
    <w:name w:val="A31755248C7C491DA04CEBAA57274441"/>
    <w:rsid w:val="00665D57"/>
  </w:style>
  <w:style w:type="paragraph" w:customStyle="1" w:styleId="7ED2D5D3D4B14EF1AED69A992F3FB9E0">
    <w:name w:val="7ED2D5D3D4B14EF1AED69A992F3FB9E0"/>
    <w:rsid w:val="00665D57"/>
  </w:style>
  <w:style w:type="paragraph" w:customStyle="1" w:styleId="51D0C9BA02DC4ACA92DEEF32B0FA927F">
    <w:name w:val="51D0C9BA02DC4ACA92DEEF32B0FA927F"/>
    <w:rsid w:val="00665D57"/>
  </w:style>
  <w:style w:type="paragraph" w:customStyle="1" w:styleId="EB860D34F66749C29416DF24399B9B17">
    <w:name w:val="EB860D34F66749C29416DF24399B9B17"/>
    <w:rsid w:val="00665D57"/>
  </w:style>
  <w:style w:type="paragraph" w:customStyle="1" w:styleId="60D12F6336FC447FBE21CBD6985E97C9">
    <w:name w:val="60D12F6336FC447FBE21CBD6985E97C9"/>
    <w:rsid w:val="00665D57"/>
  </w:style>
  <w:style w:type="paragraph" w:customStyle="1" w:styleId="52CC40E4591C487A9A35B04D52DB6E7C">
    <w:name w:val="52CC40E4591C487A9A35B04D52DB6E7C"/>
    <w:rsid w:val="00665D57"/>
  </w:style>
  <w:style w:type="paragraph" w:customStyle="1" w:styleId="C49C286B963D418396AFA475C285DC96">
    <w:name w:val="C49C286B963D418396AFA475C285DC96"/>
    <w:rsid w:val="00665D57"/>
  </w:style>
  <w:style w:type="paragraph" w:customStyle="1" w:styleId="5796A303A9AA4B48A12C140C391EF70C">
    <w:name w:val="5796A303A9AA4B48A12C140C391EF70C"/>
    <w:rsid w:val="00665D57"/>
  </w:style>
  <w:style w:type="paragraph" w:customStyle="1" w:styleId="05DD3CB77F8E4C85B01189AD25E75115">
    <w:name w:val="05DD3CB77F8E4C85B01189AD25E75115"/>
    <w:rsid w:val="00665D57"/>
  </w:style>
  <w:style w:type="paragraph" w:customStyle="1" w:styleId="288C0E6C5A6B4B89967E74F3F19D8C65">
    <w:name w:val="288C0E6C5A6B4B89967E74F3F19D8C65"/>
    <w:rsid w:val="00665D57"/>
  </w:style>
  <w:style w:type="paragraph" w:customStyle="1" w:styleId="B7BF38D4E9C8451CB7EC9AFE98AD2D4A">
    <w:name w:val="B7BF38D4E9C8451CB7EC9AFE98AD2D4A"/>
    <w:rsid w:val="00665D57"/>
  </w:style>
  <w:style w:type="paragraph" w:customStyle="1" w:styleId="37FADC0F3CB547C296970D3048979014">
    <w:name w:val="37FADC0F3CB547C296970D3048979014"/>
    <w:rsid w:val="00665D57"/>
  </w:style>
  <w:style w:type="paragraph" w:customStyle="1" w:styleId="389A8F189EA6454C9BC4B3872A484013">
    <w:name w:val="389A8F189EA6454C9BC4B3872A484013"/>
    <w:rsid w:val="00665D57"/>
  </w:style>
  <w:style w:type="paragraph" w:customStyle="1" w:styleId="CEB61FBB7F0E48A993C4978A621FDE03">
    <w:name w:val="CEB61FBB7F0E48A993C4978A621FDE03"/>
    <w:rsid w:val="00665D57"/>
  </w:style>
  <w:style w:type="paragraph" w:customStyle="1" w:styleId="8602EC4D51904926A7AE884F822E3090">
    <w:name w:val="8602EC4D51904926A7AE884F822E3090"/>
    <w:rsid w:val="00151994"/>
  </w:style>
  <w:style w:type="paragraph" w:customStyle="1" w:styleId="7EC9C27E11EA490EB6F5C6CA781B48CD">
    <w:name w:val="7EC9C27E11EA490EB6F5C6CA781B48CD"/>
    <w:rsid w:val="00151994"/>
  </w:style>
  <w:style w:type="paragraph" w:customStyle="1" w:styleId="22ABFD7348574B35944DA7F2AC2715FC">
    <w:name w:val="22ABFD7348574B35944DA7F2AC2715FC"/>
    <w:rsid w:val="00151994"/>
  </w:style>
  <w:style w:type="paragraph" w:customStyle="1" w:styleId="3C5E792C56BD4BDAA196577ADCB46C2A">
    <w:name w:val="3C5E792C56BD4BDAA196577ADCB46C2A"/>
    <w:rsid w:val="00151994"/>
  </w:style>
  <w:style w:type="paragraph" w:customStyle="1" w:styleId="DD322C235F334F5A84A9ACB4FDF4DDD6">
    <w:name w:val="DD322C235F334F5A84A9ACB4FDF4DDD6"/>
    <w:rsid w:val="00151994"/>
  </w:style>
  <w:style w:type="paragraph" w:customStyle="1" w:styleId="EE41E4FD25D24E01B981DF7B1967CD9D">
    <w:name w:val="EE41E4FD25D24E01B981DF7B1967CD9D"/>
    <w:rsid w:val="00151994"/>
  </w:style>
  <w:style w:type="paragraph" w:customStyle="1" w:styleId="109175C4EEC24B3DA8526EF75E088081">
    <w:name w:val="109175C4EEC24B3DA8526EF75E088081"/>
    <w:rsid w:val="00151994"/>
  </w:style>
  <w:style w:type="paragraph" w:customStyle="1" w:styleId="E9DADFA1C5E34620AC6AA7D34F3DA3BC">
    <w:name w:val="E9DADFA1C5E34620AC6AA7D34F3DA3BC"/>
    <w:rsid w:val="00151994"/>
  </w:style>
  <w:style w:type="paragraph" w:customStyle="1" w:styleId="C998EFB327CB4E5A9A7BA3EA79426994">
    <w:name w:val="C998EFB327CB4E5A9A7BA3EA79426994"/>
    <w:rsid w:val="00151994"/>
  </w:style>
  <w:style w:type="paragraph" w:customStyle="1" w:styleId="3C0079B1689A429BA17D851E493D9882">
    <w:name w:val="3C0079B1689A429BA17D851E493D9882"/>
    <w:rsid w:val="00151994"/>
  </w:style>
  <w:style w:type="paragraph" w:customStyle="1" w:styleId="9F6EE0D7AF604A2198C7D1E0CF1201F7">
    <w:name w:val="9F6EE0D7AF604A2198C7D1E0CF1201F7"/>
    <w:rsid w:val="00151994"/>
  </w:style>
  <w:style w:type="paragraph" w:customStyle="1" w:styleId="6BA6F5B04DF74BF68C592E7601CE86A6">
    <w:name w:val="6BA6F5B04DF74BF68C592E7601CE86A6"/>
    <w:rsid w:val="00151994"/>
  </w:style>
  <w:style w:type="paragraph" w:customStyle="1" w:styleId="5BB499A96E3B4B648A32061206EF35B7">
    <w:name w:val="5BB499A96E3B4B648A32061206EF35B7"/>
    <w:rsid w:val="00151994"/>
  </w:style>
  <w:style w:type="paragraph" w:customStyle="1" w:styleId="D10C3E9D3FA5488FB1553FEC2037DC13">
    <w:name w:val="D10C3E9D3FA5488FB1553FEC2037DC13"/>
    <w:rsid w:val="00151994"/>
  </w:style>
  <w:style w:type="paragraph" w:customStyle="1" w:styleId="E30155BE37B949538D6717F73071E64F">
    <w:name w:val="E30155BE37B949538D6717F73071E64F"/>
    <w:rsid w:val="00151994"/>
  </w:style>
  <w:style w:type="paragraph" w:customStyle="1" w:styleId="6E44492C2FA14024B555D40BA64BED76">
    <w:name w:val="6E44492C2FA14024B555D40BA64BED76"/>
    <w:rsid w:val="00151994"/>
  </w:style>
  <w:style w:type="paragraph" w:customStyle="1" w:styleId="1468ECCEF8FE41F0A63A872B9A94F93B">
    <w:name w:val="1468ECCEF8FE41F0A63A872B9A94F93B"/>
    <w:rsid w:val="00151994"/>
  </w:style>
  <w:style w:type="paragraph" w:customStyle="1" w:styleId="4D43F97BE818436BBA0094C03767B01E">
    <w:name w:val="4D43F97BE818436BBA0094C03767B01E"/>
    <w:rsid w:val="00151994"/>
  </w:style>
  <w:style w:type="paragraph" w:customStyle="1" w:styleId="04D4C3BC5B84435390F61ED8FA0F7307">
    <w:name w:val="04D4C3BC5B84435390F61ED8FA0F7307"/>
    <w:rsid w:val="00151994"/>
  </w:style>
  <w:style w:type="paragraph" w:customStyle="1" w:styleId="102D80AD4E5F486CA5DBB2D1FE95F61A">
    <w:name w:val="102D80AD4E5F486CA5DBB2D1FE95F61A"/>
    <w:rsid w:val="00151994"/>
  </w:style>
  <w:style w:type="paragraph" w:customStyle="1" w:styleId="DEE43CAD575E4193926951500501CC9E">
    <w:name w:val="DEE43CAD575E4193926951500501CC9E"/>
    <w:rsid w:val="00151994"/>
  </w:style>
  <w:style w:type="paragraph" w:customStyle="1" w:styleId="4C061AEC739E41BA9710CA9D0E45B273">
    <w:name w:val="4C061AEC739E41BA9710CA9D0E45B273"/>
    <w:rsid w:val="00151994"/>
  </w:style>
  <w:style w:type="paragraph" w:customStyle="1" w:styleId="96375B086DF84CC8B3CEB4BCD68A7C8C">
    <w:name w:val="96375B086DF84CC8B3CEB4BCD68A7C8C"/>
    <w:rsid w:val="00151994"/>
  </w:style>
  <w:style w:type="paragraph" w:customStyle="1" w:styleId="1173669FE8EF4911AF3DC5D0C7AA8138">
    <w:name w:val="1173669FE8EF4911AF3DC5D0C7AA8138"/>
    <w:rsid w:val="00151994"/>
  </w:style>
  <w:style w:type="paragraph" w:customStyle="1" w:styleId="61305465A60043FC81817528C1101364">
    <w:name w:val="61305465A60043FC81817528C1101364"/>
    <w:rsid w:val="00151994"/>
  </w:style>
  <w:style w:type="paragraph" w:customStyle="1" w:styleId="8F398BEDC5814355A442E3161715FA18">
    <w:name w:val="8F398BEDC5814355A442E3161715FA18"/>
    <w:rsid w:val="00151994"/>
  </w:style>
  <w:style w:type="paragraph" w:customStyle="1" w:styleId="99207B0E271B45ECB769A654F9775D10">
    <w:name w:val="99207B0E271B45ECB769A654F9775D10"/>
    <w:rsid w:val="00151994"/>
  </w:style>
  <w:style w:type="paragraph" w:customStyle="1" w:styleId="188DDA20AB014929A0B85E18A121B508">
    <w:name w:val="188DDA20AB014929A0B85E18A121B508"/>
    <w:rsid w:val="00151994"/>
  </w:style>
  <w:style w:type="paragraph" w:customStyle="1" w:styleId="81D17595DABD4EE4A302AF66EDB2B100">
    <w:name w:val="81D17595DABD4EE4A302AF66EDB2B100"/>
    <w:rsid w:val="00151994"/>
  </w:style>
  <w:style w:type="paragraph" w:customStyle="1" w:styleId="55BAB5C8430E4376B89AAED6281355B7">
    <w:name w:val="55BAB5C8430E4376B89AAED6281355B7"/>
    <w:rsid w:val="00151994"/>
  </w:style>
  <w:style w:type="paragraph" w:customStyle="1" w:styleId="A15F7C454FAC4461B3808D7A4CF1B726">
    <w:name w:val="A15F7C454FAC4461B3808D7A4CF1B726"/>
    <w:rsid w:val="00151994"/>
  </w:style>
  <w:style w:type="paragraph" w:customStyle="1" w:styleId="0AEC2B8F8A8B4E70B9EB3FA2B533C66F">
    <w:name w:val="0AEC2B8F8A8B4E70B9EB3FA2B533C66F"/>
    <w:rsid w:val="00151994"/>
  </w:style>
  <w:style w:type="paragraph" w:customStyle="1" w:styleId="B51CF72F736C4E6E87A6802F0809EF93">
    <w:name w:val="B51CF72F736C4E6E87A6802F0809EF93"/>
    <w:rsid w:val="00151994"/>
  </w:style>
  <w:style w:type="paragraph" w:customStyle="1" w:styleId="A279A87998894383BE21095F5198B3FC">
    <w:name w:val="A279A87998894383BE21095F5198B3FC"/>
    <w:rsid w:val="00151994"/>
  </w:style>
  <w:style w:type="paragraph" w:customStyle="1" w:styleId="F5E1ED275FFF4D3EA09AB32907B00F5F">
    <w:name w:val="F5E1ED275FFF4D3EA09AB32907B00F5F"/>
    <w:rsid w:val="00151994"/>
  </w:style>
  <w:style w:type="paragraph" w:customStyle="1" w:styleId="EBA35DBF61514961BFE5F84E45B6B417">
    <w:name w:val="EBA35DBF61514961BFE5F84E45B6B417"/>
    <w:rsid w:val="00151994"/>
  </w:style>
  <w:style w:type="paragraph" w:customStyle="1" w:styleId="A389383A05894D489EB178369D2BBA68">
    <w:name w:val="A389383A05894D489EB178369D2BBA68"/>
    <w:rsid w:val="00151994"/>
  </w:style>
  <w:style w:type="paragraph" w:customStyle="1" w:styleId="A80B67626A954B978FA666657E37AFA4">
    <w:name w:val="A80B67626A954B978FA666657E37AFA4"/>
    <w:rsid w:val="00151994"/>
  </w:style>
  <w:style w:type="paragraph" w:customStyle="1" w:styleId="640E79B04F8546A8BB65C5F092CC0669">
    <w:name w:val="640E79B04F8546A8BB65C5F092CC0669"/>
    <w:rsid w:val="00151994"/>
  </w:style>
  <w:style w:type="paragraph" w:customStyle="1" w:styleId="766B5865A02349D5B01222D250D5E927">
    <w:name w:val="766B5865A02349D5B01222D250D5E927"/>
    <w:rsid w:val="00151994"/>
  </w:style>
  <w:style w:type="paragraph" w:customStyle="1" w:styleId="9060FFBFF62E416DB83D9217BB9E6201">
    <w:name w:val="9060FFBFF62E416DB83D9217BB9E6201"/>
    <w:rsid w:val="00151994"/>
  </w:style>
  <w:style w:type="paragraph" w:customStyle="1" w:styleId="CDADBDB6F7324C95BC4CFA9800101ECF">
    <w:name w:val="CDADBDB6F7324C95BC4CFA9800101ECF"/>
    <w:rsid w:val="00151994"/>
  </w:style>
  <w:style w:type="paragraph" w:customStyle="1" w:styleId="3C23BDA90AD442FCA5B30160FE19526B">
    <w:name w:val="3C23BDA90AD442FCA5B30160FE19526B"/>
    <w:rsid w:val="00151994"/>
  </w:style>
  <w:style w:type="paragraph" w:customStyle="1" w:styleId="69C06C5FAA484F87A0118B83604F2FF3">
    <w:name w:val="69C06C5FAA484F87A0118B83604F2FF3"/>
    <w:rsid w:val="00151994"/>
  </w:style>
  <w:style w:type="paragraph" w:customStyle="1" w:styleId="641F26078F9A452A96633404E81166F4">
    <w:name w:val="641F26078F9A452A96633404E81166F4"/>
    <w:rsid w:val="00151994"/>
  </w:style>
  <w:style w:type="paragraph" w:customStyle="1" w:styleId="5ED41444790640B5BA4D810055745F40">
    <w:name w:val="5ED41444790640B5BA4D810055745F40"/>
    <w:rsid w:val="00151994"/>
  </w:style>
  <w:style w:type="paragraph" w:customStyle="1" w:styleId="C63F9FB4E3E84C6DAFCB4775937D39BC">
    <w:name w:val="C63F9FB4E3E84C6DAFCB4775937D39BC"/>
    <w:rsid w:val="00151994"/>
  </w:style>
  <w:style w:type="paragraph" w:customStyle="1" w:styleId="9E2E4CB60F52479585057E081011FB68">
    <w:name w:val="9E2E4CB60F52479585057E081011FB68"/>
    <w:rsid w:val="00151994"/>
  </w:style>
  <w:style w:type="paragraph" w:customStyle="1" w:styleId="29158D69C44E461AA97B94621B7DA825">
    <w:name w:val="29158D69C44E461AA97B94621B7DA825"/>
    <w:rsid w:val="00151994"/>
  </w:style>
  <w:style w:type="paragraph" w:customStyle="1" w:styleId="B0A40081A5A14747A3D5B9A42F7054CB">
    <w:name w:val="B0A40081A5A14747A3D5B9A42F7054CB"/>
    <w:rsid w:val="00151994"/>
  </w:style>
  <w:style w:type="paragraph" w:customStyle="1" w:styleId="8942904A65AC41A09EBAFCA249A16B34">
    <w:name w:val="8942904A65AC41A09EBAFCA249A16B34"/>
    <w:rsid w:val="00151994"/>
  </w:style>
  <w:style w:type="paragraph" w:customStyle="1" w:styleId="B5C711D6C6D44BE5A08A9C21C98C0EFF">
    <w:name w:val="B5C711D6C6D44BE5A08A9C21C98C0EFF"/>
    <w:rsid w:val="00151994"/>
  </w:style>
  <w:style w:type="paragraph" w:customStyle="1" w:styleId="5E94C8DE65CE4A78B89A82D3E84AD0AA">
    <w:name w:val="5E94C8DE65CE4A78B89A82D3E84AD0AA"/>
    <w:rsid w:val="00151994"/>
  </w:style>
  <w:style w:type="paragraph" w:customStyle="1" w:styleId="70063CBB875E46B3B518FA89C08DC9A6">
    <w:name w:val="70063CBB875E46B3B518FA89C08DC9A6"/>
    <w:rsid w:val="00151994"/>
  </w:style>
  <w:style w:type="paragraph" w:customStyle="1" w:styleId="13141FE5D6704AAAB7C594248ED01B06">
    <w:name w:val="13141FE5D6704AAAB7C594248ED01B06"/>
    <w:rsid w:val="00151994"/>
  </w:style>
  <w:style w:type="paragraph" w:customStyle="1" w:styleId="E70645FC523F408BAC6B20AC2A020ADA">
    <w:name w:val="E70645FC523F408BAC6B20AC2A020ADA"/>
    <w:rsid w:val="00151994"/>
  </w:style>
  <w:style w:type="paragraph" w:customStyle="1" w:styleId="AC62E170350446A09425A13C81AD13CE">
    <w:name w:val="AC62E170350446A09425A13C81AD13CE"/>
    <w:rsid w:val="00151994"/>
  </w:style>
  <w:style w:type="paragraph" w:customStyle="1" w:styleId="6650A02F1BD848339696EE15AF40BE14">
    <w:name w:val="6650A02F1BD848339696EE15AF40BE14"/>
    <w:rsid w:val="00151994"/>
  </w:style>
  <w:style w:type="paragraph" w:customStyle="1" w:styleId="8BF8E0FDC8E943ADB59E69D438D5B4E0">
    <w:name w:val="8BF8E0FDC8E943ADB59E69D438D5B4E0"/>
    <w:rsid w:val="00151994"/>
  </w:style>
  <w:style w:type="paragraph" w:customStyle="1" w:styleId="3C0AEEFF33DF48AE9B068B6C993B91A0">
    <w:name w:val="3C0AEEFF33DF48AE9B068B6C993B91A0"/>
    <w:rsid w:val="00151994"/>
  </w:style>
  <w:style w:type="paragraph" w:customStyle="1" w:styleId="7FBB10DA7E39490EAF62F69C8CBCE79E">
    <w:name w:val="7FBB10DA7E39490EAF62F69C8CBCE79E"/>
    <w:rsid w:val="00151994"/>
  </w:style>
  <w:style w:type="paragraph" w:customStyle="1" w:styleId="7822125302D244A4BDC8ABD073281189">
    <w:name w:val="7822125302D244A4BDC8ABD073281189"/>
    <w:rsid w:val="00151994"/>
  </w:style>
  <w:style w:type="paragraph" w:customStyle="1" w:styleId="25536AA166B54F35A54C53549CC6B425">
    <w:name w:val="25536AA166B54F35A54C53549CC6B425"/>
    <w:rsid w:val="00151994"/>
  </w:style>
  <w:style w:type="paragraph" w:customStyle="1" w:styleId="2B316400339148679796F4DB64C87DE3">
    <w:name w:val="2B316400339148679796F4DB64C87DE3"/>
    <w:rsid w:val="00151994"/>
  </w:style>
  <w:style w:type="paragraph" w:customStyle="1" w:styleId="057AF1C6683F4834B43C8265A7A3F911">
    <w:name w:val="057AF1C6683F4834B43C8265A7A3F911"/>
    <w:rsid w:val="00151994"/>
  </w:style>
  <w:style w:type="paragraph" w:customStyle="1" w:styleId="3BECFD2FFEB341E0B1E86864C3F19846">
    <w:name w:val="3BECFD2FFEB341E0B1E86864C3F19846"/>
    <w:rsid w:val="00151994"/>
  </w:style>
  <w:style w:type="paragraph" w:customStyle="1" w:styleId="3826E3D8F291403B92D04279F14D460F">
    <w:name w:val="3826E3D8F291403B92D04279F14D460F"/>
    <w:rsid w:val="00151994"/>
  </w:style>
  <w:style w:type="paragraph" w:customStyle="1" w:styleId="B6311CAA70144BF5AD9D7B7FA016F675">
    <w:name w:val="B6311CAA70144BF5AD9D7B7FA016F675"/>
    <w:rsid w:val="00151994"/>
  </w:style>
  <w:style w:type="paragraph" w:customStyle="1" w:styleId="C889A47B63834956A8577AAD90789205">
    <w:name w:val="C889A47B63834956A8577AAD90789205"/>
    <w:rsid w:val="00151994"/>
  </w:style>
  <w:style w:type="paragraph" w:customStyle="1" w:styleId="B0DAC4F1F8874E36B6667E42836D7BF8">
    <w:name w:val="B0DAC4F1F8874E36B6667E42836D7BF8"/>
    <w:rsid w:val="00151994"/>
  </w:style>
  <w:style w:type="paragraph" w:customStyle="1" w:styleId="CA55BF4E0CBA4E639DE2F606414A8A45">
    <w:name w:val="CA55BF4E0CBA4E639DE2F606414A8A45"/>
    <w:rsid w:val="00151994"/>
  </w:style>
  <w:style w:type="paragraph" w:customStyle="1" w:styleId="89C7DF2AC781490192883387766C0936">
    <w:name w:val="89C7DF2AC781490192883387766C0936"/>
    <w:rsid w:val="00151994"/>
  </w:style>
  <w:style w:type="paragraph" w:customStyle="1" w:styleId="3625F93FB7FB4CE5BEE0B1A1A7975332">
    <w:name w:val="3625F93FB7FB4CE5BEE0B1A1A7975332"/>
    <w:rsid w:val="00151994"/>
  </w:style>
  <w:style w:type="paragraph" w:customStyle="1" w:styleId="B7321E0F975C4CA9BEFDA9DF670CDE83">
    <w:name w:val="B7321E0F975C4CA9BEFDA9DF670CDE83"/>
    <w:rsid w:val="00151994"/>
  </w:style>
  <w:style w:type="paragraph" w:customStyle="1" w:styleId="327B808E70764E3CB4FE7B2B72B26B33">
    <w:name w:val="327B808E70764E3CB4FE7B2B72B26B33"/>
    <w:rsid w:val="00151994"/>
  </w:style>
  <w:style w:type="paragraph" w:customStyle="1" w:styleId="50DF0CD967E742D78D755D693EC3976E">
    <w:name w:val="50DF0CD967E742D78D755D693EC3976E"/>
    <w:rsid w:val="00151994"/>
  </w:style>
  <w:style w:type="paragraph" w:customStyle="1" w:styleId="75EE6E7FD29F405DA2592765CD62BC5A">
    <w:name w:val="75EE6E7FD29F405DA2592765CD62BC5A"/>
    <w:rsid w:val="00151994"/>
  </w:style>
  <w:style w:type="paragraph" w:customStyle="1" w:styleId="FEB839BF8D1E418CA3C56E64F28D0D99">
    <w:name w:val="FEB839BF8D1E418CA3C56E64F28D0D99"/>
    <w:rsid w:val="00151994"/>
  </w:style>
  <w:style w:type="paragraph" w:customStyle="1" w:styleId="4B32175817D54156B9FF6E02BD4FC0A6">
    <w:name w:val="4B32175817D54156B9FF6E02BD4FC0A6"/>
    <w:rsid w:val="00151994"/>
  </w:style>
  <w:style w:type="paragraph" w:customStyle="1" w:styleId="5EAB517C9EEB42A686D4250CB289295D">
    <w:name w:val="5EAB517C9EEB42A686D4250CB289295D"/>
    <w:rsid w:val="00151994"/>
  </w:style>
  <w:style w:type="paragraph" w:customStyle="1" w:styleId="1D850BBD59B64F6FB3F07447E5C6D0AD">
    <w:name w:val="1D850BBD59B64F6FB3F07447E5C6D0AD"/>
    <w:rsid w:val="00151994"/>
  </w:style>
  <w:style w:type="paragraph" w:customStyle="1" w:styleId="A2B45A999D8D41548BBFA161B6DEA8B1">
    <w:name w:val="A2B45A999D8D41548BBFA161B6DEA8B1"/>
    <w:rsid w:val="00151994"/>
  </w:style>
  <w:style w:type="paragraph" w:customStyle="1" w:styleId="D86B175B2FE9483383BFFAD8B6808AEF">
    <w:name w:val="D86B175B2FE9483383BFFAD8B6808AEF"/>
    <w:rsid w:val="00151994"/>
  </w:style>
  <w:style w:type="paragraph" w:customStyle="1" w:styleId="E578A6F3CAFD47D88E1621C40C941F74">
    <w:name w:val="E578A6F3CAFD47D88E1621C40C941F74"/>
    <w:rsid w:val="00151994"/>
  </w:style>
  <w:style w:type="paragraph" w:customStyle="1" w:styleId="3797038B478049D5A6089362C3CDCD5C">
    <w:name w:val="3797038B478049D5A6089362C3CDCD5C"/>
    <w:rsid w:val="00151994"/>
  </w:style>
  <w:style w:type="paragraph" w:customStyle="1" w:styleId="34451C1EBD3C4CA0BB1896BD734B73F8">
    <w:name w:val="34451C1EBD3C4CA0BB1896BD734B73F8"/>
    <w:rsid w:val="00151994"/>
  </w:style>
  <w:style w:type="paragraph" w:customStyle="1" w:styleId="61BDA051D60B48A2938BC4608B57676D">
    <w:name w:val="61BDA051D60B48A2938BC4608B57676D"/>
    <w:rsid w:val="00151994"/>
  </w:style>
  <w:style w:type="paragraph" w:customStyle="1" w:styleId="280C5C105FF849AD9415B59FC1BE9E4B">
    <w:name w:val="280C5C105FF849AD9415B59FC1BE9E4B"/>
    <w:rsid w:val="00151994"/>
  </w:style>
  <w:style w:type="paragraph" w:customStyle="1" w:styleId="A1BCD5ABB17C4C0A8099CAD95C79715B">
    <w:name w:val="A1BCD5ABB17C4C0A8099CAD95C79715B"/>
    <w:rsid w:val="00151994"/>
  </w:style>
  <w:style w:type="paragraph" w:customStyle="1" w:styleId="A7B611ABBAD74179BA0F4AAE3AAF735D">
    <w:name w:val="A7B611ABBAD74179BA0F4AAE3AAF735D"/>
    <w:rsid w:val="00151994"/>
  </w:style>
  <w:style w:type="paragraph" w:customStyle="1" w:styleId="83673C38312B4BB2B5B3D58F2CE1F0A2">
    <w:name w:val="83673C38312B4BB2B5B3D58F2CE1F0A2"/>
    <w:rsid w:val="00151994"/>
  </w:style>
  <w:style w:type="paragraph" w:customStyle="1" w:styleId="037C225C1DC24E9889B3C94BEBF94B81">
    <w:name w:val="037C225C1DC24E9889B3C94BEBF94B81"/>
    <w:rsid w:val="00151994"/>
  </w:style>
  <w:style w:type="paragraph" w:customStyle="1" w:styleId="BAD0BFF0CDC947E59B0F7CCA4CC75A7B">
    <w:name w:val="BAD0BFF0CDC947E59B0F7CCA4CC75A7B"/>
    <w:rsid w:val="00151994"/>
  </w:style>
  <w:style w:type="paragraph" w:customStyle="1" w:styleId="09A776CB3E2A4FEDA760ABC9D3C8FA4E">
    <w:name w:val="09A776CB3E2A4FEDA760ABC9D3C8FA4E"/>
    <w:rsid w:val="00151994"/>
  </w:style>
  <w:style w:type="paragraph" w:customStyle="1" w:styleId="4A02EDBDDDF241949284CCDC140A2897">
    <w:name w:val="4A02EDBDDDF241949284CCDC140A2897"/>
    <w:rsid w:val="00151994"/>
  </w:style>
  <w:style w:type="paragraph" w:customStyle="1" w:styleId="7845659FB0034D49898DF5A500F71206">
    <w:name w:val="7845659FB0034D49898DF5A500F71206"/>
    <w:rsid w:val="00151994"/>
  </w:style>
  <w:style w:type="paragraph" w:customStyle="1" w:styleId="151AA9D3BA3C41139DFD60FFA7FF049E">
    <w:name w:val="151AA9D3BA3C41139DFD60FFA7FF049E"/>
    <w:rsid w:val="00151994"/>
  </w:style>
  <w:style w:type="paragraph" w:customStyle="1" w:styleId="E7B8E002DD944C4D88D79CEEE888F19B">
    <w:name w:val="E7B8E002DD944C4D88D79CEEE888F19B"/>
    <w:rsid w:val="00151994"/>
  </w:style>
  <w:style w:type="paragraph" w:customStyle="1" w:styleId="052B935B896542659D43DCCFB1FC38B5">
    <w:name w:val="052B935B896542659D43DCCFB1FC38B5"/>
    <w:rsid w:val="00151994"/>
  </w:style>
  <w:style w:type="paragraph" w:customStyle="1" w:styleId="4CCF66DC11AE41F7BFBC3667905E06A0">
    <w:name w:val="4CCF66DC11AE41F7BFBC3667905E06A0"/>
    <w:rsid w:val="00151994"/>
  </w:style>
  <w:style w:type="paragraph" w:customStyle="1" w:styleId="5C189DB06531414298CE2A4FBC402563">
    <w:name w:val="5C189DB06531414298CE2A4FBC402563"/>
    <w:rsid w:val="00151994"/>
  </w:style>
  <w:style w:type="paragraph" w:customStyle="1" w:styleId="4BFC3AA74CCC4E8A86CD9FB2FD44AE77">
    <w:name w:val="4BFC3AA74CCC4E8A86CD9FB2FD44AE77"/>
    <w:rsid w:val="00151994"/>
  </w:style>
  <w:style w:type="paragraph" w:customStyle="1" w:styleId="BA5AABA83919463D93540EEAE49B9870">
    <w:name w:val="BA5AABA83919463D93540EEAE49B9870"/>
    <w:rsid w:val="00151994"/>
  </w:style>
  <w:style w:type="paragraph" w:customStyle="1" w:styleId="4648E17360F14721B05D7953CD557EAF">
    <w:name w:val="4648E17360F14721B05D7953CD557EAF"/>
    <w:rsid w:val="00151994"/>
  </w:style>
  <w:style w:type="paragraph" w:customStyle="1" w:styleId="31F41C6DF81E466389BB5B1CB7161FDD">
    <w:name w:val="31F41C6DF81E466389BB5B1CB7161FDD"/>
    <w:rsid w:val="00151994"/>
  </w:style>
  <w:style w:type="paragraph" w:customStyle="1" w:styleId="A97E1EE171B049EDB94F57FF6A6F50ED">
    <w:name w:val="A97E1EE171B049EDB94F57FF6A6F50ED"/>
    <w:rsid w:val="00151994"/>
  </w:style>
  <w:style w:type="paragraph" w:customStyle="1" w:styleId="EEE59F887F684289BDC6EB4717E9AE86">
    <w:name w:val="EEE59F887F684289BDC6EB4717E9AE86"/>
    <w:rsid w:val="00151994"/>
  </w:style>
  <w:style w:type="paragraph" w:customStyle="1" w:styleId="E646BF6FC2D74704A9C9BE547F3C7A3D">
    <w:name w:val="E646BF6FC2D74704A9C9BE547F3C7A3D"/>
    <w:rsid w:val="00151994"/>
  </w:style>
  <w:style w:type="paragraph" w:customStyle="1" w:styleId="7AD9B44C9CC849F8A7ADE3F503ADE31A">
    <w:name w:val="7AD9B44C9CC849F8A7ADE3F503ADE31A"/>
    <w:rsid w:val="00151994"/>
  </w:style>
  <w:style w:type="paragraph" w:customStyle="1" w:styleId="63DC8E22E6094C92B6FC7758AA8135F5">
    <w:name w:val="63DC8E22E6094C92B6FC7758AA8135F5"/>
    <w:rsid w:val="00151994"/>
  </w:style>
  <w:style w:type="paragraph" w:customStyle="1" w:styleId="757A1BA9F8334B50849658FB23787B3A">
    <w:name w:val="757A1BA9F8334B50849658FB23787B3A"/>
    <w:rsid w:val="00151994"/>
  </w:style>
  <w:style w:type="paragraph" w:customStyle="1" w:styleId="B3DCA9B7F67B4DB6964464B09AD752E1">
    <w:name w:val="B3DCA9B7F67B4DB6964464B09AD752E1"/>
    <w:rsid w:val="00151994"/>
  </w:style>
  <w:style w:type="paragraph" w:customStyle="1" w:styleId="8C800245FAF3449FB13D4357E02660D5">
    <w:name w:val="8C800245FAF3449FB13D4357E02660D5"/>
    <w:rsid w:val="00151994"/>
  </w:style>
  <w:style w:type="paragraph" w:customStyle="1" w:styleId="C145C6716B5948E0A70F9ECC9ABF311F">
    <w:name w:val="C145C6716B5948E0A70F9ECC9ABF311F"/>
    <w:rsid w:val="00151994"/>
  </w:style>
  <w:style w:type="paragraph" w:customStyle="1" w:styleId="2C55D53EFA7B4F95B7A093439447036D">
    <w:name w:val="2C55D53EFA7B4F95B7A093439447036D"/>
    <w:rsid w:val="00151994"/>
  </w:style>
  <w:style w:type="paragraph" w:customStyle="1" w:styleId="80063E69BB5440A995EB2C9AEC385E77">
    <w:name w:val="80063E69BB5440A995EB2C9AEC385E77"/>
    <w:rsid w:val="00151994"/>
  </w:style>
  <w:style w:type="paragraph" w:customStyle="1" w:styleId="3AF4E785E56946B686D723A49022269D">
    <w:name w:val="3AF4E785E56946B686D723A49022269D"/>
    <w:rsid w:val="00151994"/>
  </w:style>
  <w:style w:type="paragraph" w:customStyle="1" w:styleId="8434B40B5BAB41D581DA3D9AC46F1688">
    <w:name w:val="8434B40B5BAB41D581DA3D9AC46F1688"/>
    <w:rsid w:val="00151994"/>
  </w:style>
  <w:style w:type="paragraph" w:customStyle="1" w:styleId="3FB90F3B50A2431DB90D70A00FE8B075">
    <w:name w:val="3FB90F3B50A2431DB90D70A00FE8B075"/>
    <w:rsid w:val="00151994"/>
  </w:style>
  <w:style w:type="paragraph" w:customStyle="1" w:styleId="42CE1FD3A40445698AE2494228A790CB">
    <w:name w:val="42CE1FD3A40445698AE2494228A790CB"/>
    <w:rsid w:val="00151994"/>
  </w:style>
  <w:style w:type="paragraph" w:customStyle="1" w:styleId="2FE2654876CC4ED399844F3579C2C628">
    <w:name w:val="2FE2654876CC4ED399844F3579C2C628"/>
    <w:rsid w:val="00151994"/>
  </w:style>
  <w:style w:type="paragraph" w:customStyle="1" w:styleId="B2F50257DCE94E10B820AD26F5EFAAAB">
    <w:name w:val="B2F50257DCE94E10B820AD26F5EFAAAB"/>
    <w:rsid w:val="00151994"/>
  </w:style>
  <w:style w:type="paragraph" w:customStyle="1" w:styleId="9936D117D4E1447690EA6FB52FFA23F8">
    <w:name w:val="9936D117D4E1447690EA6FB52FFA23F8"/>
    <w:rsid w:val="00151994"/>
  </w:style>
  <w:style w:type="paragraph" w:customStyle="1" w:styleId="35E3EF680D714A02881B190E85888835">
    <w:name w:val="35E3EF680D714A02881B190E85888835"/>
    <w:rsid w:val="00151994"/>
  </w:style>
  <w:style w:type="paragraph" w:customStyle="1" w:styleId="552078353BC84D1DAB4BBCE0BC1C698A">
    <w:name w:val="552078353BC84D1DAB4BBCE0BC1C698A"/>
    <w:rsid w:val="00151994"/>
  </w:style>
  <w:style w:type="paragraph" w:customStyle="1" w:styleId="0019B651EAAA4234BE0A9E6A6E0BFE01">
    <w:name w:val="0019B651EAAA4234BE0A9E6A6E0BFE01"/>
    <w:rsid w:val="00151994"/>
  </w:style>
  <w:style w:type="paragraph" w:customStyle="1" w:styleId="75A4D9BB312242D5A00B86BDFFEBA7D4">
    <w:name w:val="75A4D9BB312242D5A00B86BDFFEBA7D4"/>
    <w:rsid w:val="00151994"/>
  </w:style>
  <w:style w:type="paragraph" w:customStyle="1" w:styleId="ED15FF29E1F047B185CAB8C5F90A42D9">
    <w:name w:val="ED15FF29E1F047B185CAB8C5F90A42D9"/>
    <w:rsid w:val="00151994"/>
  </w:style>
  <w:style w:type="paragraph" w:customStyle="1" w:styleId="420B59B64B014B8D9FBD453832E0E85C">
    <w:name w:val="420B59B64B014B8D9FBD453832E0E85C"/>
    <w:rsid w:val="00151994"/>
  </w:style>
  <w:style w:type="paragraph" w:customStyle="1" w:styleId="6ADE7D44D28846B18A471A50073F4112">
    <w:name w:val="6ADE7D44D28846B18A471A50073F4112"/>
    <w:rsid w:val="00151994"/>
  </w:style>
  <w:style w:type="paragraph" w:customStyle="1" w:styleId="AF0E8B266FD046679969A8C87B0455FE">
    <w:name w:val="AF0E8B266FD046679969A8C87B0455FE"/>
    <w:rsid w:val="00151994"/>
  </w:style>
  <w:style w:type="paragraph" w:customStyle="1" w:styleId="89987DC015B6441E9D03BE30C1634F7C">
    <w:name w:val="89987DC015B6441E9D03BE30C1634F7C"/>
    <w:rsid w:val="00151994"/>
  </w:style>
  <w:style w:type="paragraph" w:customStyle="1" w:styleId="7C337A8071844DC0A30400537E9DA649">
    <w:name w:val="7C337A8071844DC0A30400537E9DA649"/>
    <w:rsid w:val="00151994"/>
  </w:style>
  <w:style w:type="paragraph" w:customStyle="1" w:styleId="8A9B54ED37A94A6A9EE47EA630CF7EF4">
    <w:name w:val="8A9B54ED37A94A6A9EE47EA630CF7EF4"/>
    <w:rsid w:val="00151994"/>
  </w:style>
  <w:style w:type="paragraph" w:customStyle="1" w:styleId="4E8147246C724B66BED45E4FDCB78017">
    <w:name w:val="4E8147246C724B66BED45E4FDCB78017"/>
    <w:rsid w:val="00151994"/>
  </w:style>
  <w:style w:type="paragraph" w:customStyle="1" w:styleId="EFCBCBF8A92A4078B92F01828A868D1F">
    <w:name w:val="EFCBCBF8A92A4078B92F01828A868D1F"/>
    <w:rsid w:val="00151994"/>
  </w:style>
  <w:style w:type="paragraph" w:customStyle="1" w:styleId="46A528EC5BB7490295DC3C47063644AD">
    <w:name w:val="46A528EC5BB7490295DC3C47063644AD"/>
    <w:rsid w:val="00151994"/>
  </w:style>
  <w:style w:type="paragraph" w:customStyle="1" w:styleId="46DD10BBC1F049A3B92DF62A14069BB5">
    <w:name w:val="46DD10BBC1F049A3B92DF62A14069BB5"/>
    <w:rsid w:val="00151994"/>
  </w:style>
  <w:style w:type="paragraph" w:customStyle="1" w:styleId="DBABA6C130324D54A6920EED6848BE4F">
    <w:name w:val="DBABA6C130324D54A6920EED6848BE4F"/>
    <w:rsid w:val="00151994"/>
  </w:style>
  <w:style w:type="paragraph" w:customStyle="1" w:styleId="A1581A9BA8F84075AA5AC6E7230E09CC">
    <w:name w:val="A1581A9BA8F84075AA5AC6E7230E09CC"/>
    <w:rsid w:val="00151994"/>
  </w:style>
  <w:style w:type="paragraph" w:customStyle="1" w:styleId="058C40CC3D5946DCB377D025F2767C9C">
    <w:name w:val="058C40CC3D5946DCB377D025F2767C9C"/>
    <w:rsid w:val="00151994"/>
  </w:style>
  <w:style w:type="paragraph" w:customStyle="1" w:styleId="9D4DCFEA69FB4618AE904E2BBA65CD50">
    <w:name w:val="9D4DCFEA69FB4618AE904E2BBA65CD50"/>
    <w:rsid w:val="00151994"/>
  </w:style>
  <w:style w:type="paragraph" w:customStyle="1" w:styleId="8EDA85EA68634979A6DBFCAD8DC1B0BA">
    <w:name w:val="8EDA85EA68634979A6DBFCAD8DC1B0BA"/>
    <w:rsid w:val="00151994"/>
  </w:style>
  <w:style w:type="paragraph" w:customStyle="1" w:styleId="3D996C4A82C7485CA1347D79F2C8DABF">
    <w:name w:val="3D996C4A82C7485CA1347D79F2C8DABF"/>
    <w:rsid w:val="00151994"/>
  </w:style>
  <w:style w:type="paragraph" w:customStyle="1" w:styleId="5C471063FE2947C3B790837FB0B4D57F">
    <w:name w:val="5C471063FE2947C3B790837FB0B4D57F"/>
    <w:rsid w:val="00151994"/>
  </w:style>
  <w:style w:type="paragraph" w:customStyle="1" w:styleId="0D054205B46549BC80A5CFA619FEE5A5">
    <w:name w:val="0D054205B46549BC80A5CFA619FEE5A5"/>
    <w:rsid w:val="00151994"/>
  </w:style>
  <w:style w:type="paragraph" w:customStyle="1" w:styleId="D28D895EED724023B2ECEA220D26BDE2">
    <w:name w:val="D28D895EED724023B2ECEA220D26BDE2"/>
    <w:rsid w:val="00151994"/>
  </w:style>
  <w:style w:type="paragraph" w:customStyle="1" w:styleId="1F2A1DBCD855460F8B5B3C285AE07A44">
    <w:name w:val="1F2A1DBCD855460F8B5B3C285AE07A44"/>
    <w:rsid w:val="00151994"/>
  </w:style>
  <w:style w:type="paragraph" w:customStyle="1" w:styleId="47FF3C8D7F2A4ABEAB07FF0C488CCB42">
    <w:name w:val="47FF3C8D7F2A4ABEAB07FF0C488CCB42"/>
    <w:rsid w:val="00151994"/>
  </w:style>
  <w:style w:type="paragraph" w:customStyle="1" w:styleId="1605C517D4314A2AA29D129F649B7C0D">
    <w:name w:val="1605C517D4314A2AA29D129F649B7C0D"/>
    <w:rsid w:val="00151994"/>
  </w:style>
  <w:style w:type="paragraph" w:customStyle="1" w:styleId="66DB5B9BF9C74B07A353FC965509B58D">
    <w:name w:val="66DB5B9BF9C74B07A353FC965509B58D"/>
    <w:rsid w:val="00151994"/>
  </w:style>
  <w:style w:type="paragraph" w:customStyle="1" w:styleId="6620EF8FBBC04A78BC4EEB2E010B7257">
    <w:name w:val="6620EF8FBBC04A78BC4EEB2E010B7257"/>
    <w:rsid w:val="00151994"/>
  </w:style>
  <w:style w:type="paragraph" w:customStyle="1" w:styleId="AB5E49ECC95A4C149C8B5F25D42CCDBF">
    <w:name w:val="AB5E49ECC95A4C149C8B5F25D42CCDBF"/>
    <w:rsid w:val="00151994"/>
  </w:style>
  <w:style w:type="paragraph" w:customStyle="1" w:styleId="313A6F8909D4426395399E0EC103BD7D">
    <w:name w:val="313A6F8909D4426395399E0EC103BD7D"/>
    <w:rsid w:val="00151994"/>
  </w:style>
  <w:style w:type="paragraph" w:customStyle="1" w:styleId="047351F6A1624C7EBB4FF522C7801DC3">
    <w:name w:val="047351F6A1624C7EBB4FF522C7801DC3"/>
    <w:rsid w:val="00151994"/>
  </w:style>
  <w:style w:type="paragraph" w:customStyle="1" w:styleId="E8386B6164AC479A899B01E2F7F34D0D">
    <w:name w:val="E8386B6164AC479A899B01E2F7F34D0D"/>
    <w:rsid w:val="00151994"/>
  </w:style>
  <w:style w:type="paragraph" w:customStyle="1" w:styleId="C6B000E1C13E4710B7314B2A05F3C242">
    <w:name w:val="C6B000E1C13E4710B7314B2A05F3C242"/>
    <w:rsid w:val="00151994"/>
  </w:style>
  <w:style w:type="paragraph" w:customStyle="1" w:styleId="069D4018259F462A9B9A943E30F6504D">
    <w:name w:val="069D4018259F462A9B9A943E30F6504D"/>
    <w:rsid w:val="00151994"/>
  </w:style>
  <w:style w:type="paragraph" w:customStyle="1" w:styleId="169D61E0955844E88202B66040CB8924">
    <w:name w:val="169D61E0955844E88202B66040CB8924"/>
    <w:rsid w:val="00151994"/>
  </w:style>
  <w:style w:type="paragraph" w:customStyle="1" w:styleId="BC13C19C39AA4BDA83F1C0DBC4CA2D39">
    <w:name w:val="BC13C19C39AA4BDA83F1C0DBC4CA2D39"/>
    <w:rsid w:val="00151994"/>
  </w:style>
  <w:style w:type="paragraph" w:customStyle="1" w:styleId="6DDDFD6D540846769E37933B57A98410">
    <w:name w:val="6DDDFD6D540846769E37933B57A98410"/>
    <w:rsid w:val="00151994"/>
  </w:style>
  <w:style w:type="paragraph" w:customStyle="1" w:styleId="48B7AD7B50474176AADE29BA78223B6E">
    <w:name w:val="48B7AD7B50474176AADE29BA78223B6E"/>
    <w:rsid w:val="00151994"/>
  </w:style>
  <w:style w:type="paragraph" w:customStyle="1" w:styleId="F207A73EB0294632A7B071DF834C9DD3">
    <w:name w:val="F207A73EB0294632A7B071DF834C9DD3"/>
    <w:rsid w:val="00151994"/>
  </w:style>
  <w:style w:type="paragraph" w:customStyle="1" w:styleId="E9288447FC7E479994617E18C633C190">
    <w:name w:val="E9288447FC7E479994617E18C633C190"/>
    <w:rsid w:val="00151994"/>
  </w:style>
  <w:style w:type="paragraph" w:customStyle="1" w:styleId="5A4B91DF318D45F98B8B1A0EB1053A7D">
    <w:name w:val="5A4B91DF318D45F98B8B1A0EB1053A7D"/>
    <w:rsid w:val="00151994"/>
  </w:style>
  <w:style w:type="paragraph" w:customStyle="1" w:styleId="45019658159748638DF12C65B0139DF7">
    <w:name w:val="45019658159748638DF12C65B0139DF7"/>
    <w:rsid w:val="00151994"/>
  </w:style>
  <w:style w:type="paragraph" w:customStyle="1" w:styleId="51C138F3E9B5414DB6F93A4C622B213D">
    <w:name w:val="51C138F3E9B5414DB6F93A4C622B213D"/>
    <w:rsid w:val="00151994"/>
  </w:style>
  <w:style w:type="paragraph" w:customStyle="1" w:styleId="9155D3164B764D39A89C7984C3C63802">
    <w:name w:val="9155D3164B764D39A89C7984C3C63802"/>
    <w:rsid w:val="00151994"/>
  </w:style>
  <w:style w:type="paragraph" w:customStyle="1" w:styleId="772E8A9B98DC4FC1A56A501B925DC10C">
    <w:name w:val="772E8A9B98DC4FC1A56A501B925DC10C"/>
    <w:rsid w:val="00151994"/>
  </w:style>
  <w:style w:type="paragraph" w:customStyle="1" w:styleId="B81008B5AB4048059E3B594799FB19DE">
    <w:name w:val="B81008B5AB4048059E3B594799FB19DE"/>
    <w:rsid w:val="00151994"/>
  </w:style>
  <w:style w:type="paragraph" w:customStyle="1" w:styleId="D3ECA5D13BC344F8A9C5586598C45EF9">
    <w:name w:val="D3ECA5D13BC344F8A9C5586598C45EF9"/>
    <w:rsid w:val="00151994"/>
  </w:style>
  <w:style w:type="paragraph" w:customStyle="1" w:styleId="9DA0B7030C9D4C68BFFD44C16DB904EE">
    <w:name w:val="9DA0B7030C9D4C68BFFD44C16DB904EE"/>
    <w:rsid w:val="00151994"/>
  </w:style>
  <w:style w:type="paragraph" w:customStyle="1" w:styleId="8D839FA5863548FFB3073519FCCDECD2">
    <w:name w:val="8D839FA5863548FFB3073519FCCDECD2"/>
    <w:rsid w:val="00151994"/>
  </w:style>
  <w:style w:type="paragraph" w:customStyle="1" w:styleId="0927AD460FF840B6B67AE6DD0275282A">
    <w:name w:val="0927AD460FF840B6B67AE6DD0275282A"/>
    <w:rsid w:val="00151994"/>
  </w:style>
  <w:style w:type="paragraph" w:customStyle="1" w:styleId="58966D82D1074C7A9AC76EB0A8363F7F">
    <w:name w:val="58966D82D1074C7A9AC76EB0A8363F7F"/>
    <w:rsid w:val="00151994"/>
  </w:style>
  <w:style w:type="paragraph" w:customStyle="1" w:styleId="1EA94A9F203A490B916EBF74D50C74A6">
    <w:name w:val="1EA94A9F203A490B916EBF74D50C74A6"/>
    <w:rsid w:val="00151994"/>
  </w:style>
  <w:style w:type="paragraph" w:customStyle="1" w:styleId="A9D8E7425E7A49DA9DF0F1341595227D">
    <w:name w:val="A9D8E7425E7A49DA9DF0F1341595227D"/>
    <w:rsid w:val="00151994"/>
  </w:style>
  <w:style w:type="paragraph" w:customStyle="1" w:styleId="3D4316D1ED8948D6B3A7A75BF2D16546">
    <w:name w:val="3D4316D1ED8948D6B3A7A75BF2D16546"/>
    <w:rsid w:val="00151994"/>
  </w:style>
  <w:style w:type="paragraph" w:customStyle="1" w:styleId="99C3010DF53B4CFEA17FF7659EFB85C9">
    <w:name w:val="99C3010DF53B4CFEA17FF7659EFB85C9"/>
    <w:rsid w:val="00151994"/>
  </w:style>
  <w:style w:type="paragraph" w:customStyle="1" w:styleId="268D08139678470185F3B02F12B34E48">
    <w:name w:val="268D08139678470185F3B02F12B34E48"/>
    <w:rsid w:val="00151994"/>
  </w:style>
  <w:style w:type="paragraph" w:customStyle="1" w:styleId="28304AC113A94241A4B49F45237F45BB">
    <w:name w:val="28304AC113A94241A4B49F45237F45BB"/>
    <w:rsid w:val="00151994"/>
  </w:style>
  <w:style w:type="paragraph" w:customStyle="1" w:styleId="66BB9DBDD3D746C58C8577EB591D407E">
    <w:name w:val="66BB9DBDD3D746C58C8577EB591D407E"/>
    <w:rsid w:val="00151994"/>
  </w:style>
  <w:style w:type="paragraph" w:customStyle="1" w:styleId="CB1BF62B528C4C4182B08DE4C34887D3">
    <w:name w:val="CB1BF62B528C4C4182B08DE4C34887D3"/>
    <w:rsid w:val="00151994"/>
  </w:style>
  <w:style w:type="paragraph" w:customStyle="1" w:styleId="6734F0119FD94A5E86ACFD055F184168">
    <w:name w:val="6734F0119FD94A5E86ACFD055F184168"/>
    <w:rsid w:val="00151994"/>
  </w:style>
  <w:style w:type="paragraph" w:customStyle="1" w:styleId="4350A7CA0F9840B1B1734D2348EC27D0">
    <w:name w:val="4350A7CA0F9840B1B1734D2348EC27D0"/>
    <w:rsid w:val="00151994"/>
  </w:style>
  <w:style w:type="paragraph" w:customStyle="1" w:styleId="98B5F54E131B41DC916976A923B0BACF">
    <w:name w:val="98B5F54E131B41DC916976A923B0BACF"/>
    <w:rsid w:val="00151994"/>
  </w:style>
  <w:style w:type="paragraph" w:customStyle="1" w:styleId="58A87613B6024006B4A014A2E29FAD97">
    <w:name w:val="58A87613B6024006B4A014A2E29FAD97"/>
    <w:rsid w:val="00151994"/>
  </w:style>
  <w:style w:type="paragraph" w:customStyle="1" w:styleId="73FE5B1AD2EB4A3BB437151925A5A8E3">
    <w:name w:val="73FE5B1AD2EB4A3BB437151925A5A8E3"/>
    <w:rsid w:val="00151994"/>
  </w:style>
  <w:style w:type="paragraph" w:customStyle="1" w:styleId="881A9209B0804E749A64534797AC5AB6">
    <w:name w:val="881A9209B0804E749A64534797AC5AB6"/>
    <w:rsid w:val="00151994"/>
  </w:style>
  <w:style w:type="paragraph" w:customStyle="1" w:styleId="D7A2F4D5FA1148349D977A614DFF75D7">
    <w:name w:val="D7A2F4D5FA1148349D977A614DFF75D7"/>
    <w:rsid w:val="00151994"/>
  </w:style>
  <w:style w:type="paragraph" w:customStyle="1" w:styleId="1AF3316AECC242698BB1C9A1EEF2C849">
    <w:name w:val="1AF3316AECC242698BB1C9A1EEF2C849"/>
    <w:rsid w:val="00151994"/>
  </w:style>
  <w:style w:type="paragraph" w:customStyle="1" w:styleId="10886384F2094563BE40161DC78743A2">
    <w:name w:val="10886384F2094563BE40161DC78743A2"/>
    <w:rsid w:val="00151994"/>
  </w:style>
  <w:style w:type="paragraph" w:customStyle="1" w:styleId="62702DDF0A8E473BAC16F5C8788FCF7E">
    <w:name w:val="62702DDF0A8E473BAC16F5C8788FCF7E"/>
    <w:rsid w:val="00151994"/>
  </w:style>
  <w:style w:type="paragraph" w:customStyle="1" w:styleId="06A1668A3A264711BDCBBBA270026DDA">
    <w:name w:val="06A1668A3A264711BDCBBBA270026DDA"/>
    <w:rsid w:val="00151994"/>
  </w:style>
  <w:style w:type="paragraph" w:customStyle="1" w:styleId="DBE2A5153EEE4C1081C8251A3E99908A">
    <w:name w:val="DBE2A5153EEE4C1081C8251A3E99908A"/>
    <w:rsid w:val="00151994"/>
  </w:style>
  <w:style w:type="paragraph" w:customStyle="1" w:styleId="F7D9C6D6C99541E7BED9476751114014">
    <w:name w:val="F7D9C6D6C99541E7BED9476751114014"/>
    <w:rsid w:val="00151994"/>
  </w:style>
  <w:style w:type="paragraph" w:customStyle="1" w:styleId="75303653727D4596A239FB1D3F0016CE">
    <w:name w:val="75303653727D4596A239FB1D3F0016CE"/>
    <w:rsid w:val="00151994"/>
  </w:style>
  <w:style w:type="paragraph" w:customStyle="1" w:styleId="BED87A30EB6C48B59080F7F2903B88E6">
    <w:name w:val="BED87A30EB6C48B59080F7F2903B88E6"/>
    <w:rsid w:val="00151994"/>
  </w:style>
  <w:style w:type="paragraph" w:customStyle="1" w:styleId="FA9B17A280FF4BB6B2A1423778E3695C">
    <w:name w:val="FA9B17A280FF4BB6B2A1423778E3695C"/>
    <w:rsid w:val="00151994"/>
  </w:style>
  <w:style w:type="paragraph" w:customStyle="1" w:styleId="467642F9299D468287A13F6AA1873688">
    <w:name w:val="467642F9299D468287A13F6AA1873688"/>
    <w:rsid w:val="00151994"/>
  </w:style>
  <w:style w:type="paragraph" w:customStyle="1" w:styleId="6AEE9566E01941559FC42F0C6CCF2324">
    <w:name w:val="6AEE9566E01941559FC42F0C6CCF2324"/>
    <w:rsid w:val="00151994"/>
  </w:style>
  <w:style w:type="paragraph" w:customStyle="1" w:styleId="98393B99032941599806873ABA357970">
    <w:name w:val="98393B99032941599806873ABA357970"/>
    <w:rsid w:val="00151994"/>
  </w:style>
  <w:style w:type="paragraph" w:customStyle="1" w:styleId="CB79E416CF4945E69AC5B8EE6848B750">
    <w:name w:val="CB79E416CF4945E69AC5B8EE6848B750"/>
    <w:rsid w:val="00151994"/>
  </w:style>
  <w:style w:type="paragraph" w:customStyle="1" w:styleId="EF506E0A75A941788655BA11BF2D684B">
    <w:name w:val="EF506E0A75A941788655BA11BF2D684B"/>
    <w:rsid w:val="00151994"/>
  </w:style>
  <w:style w:type="paragraph" w:customStyle="1" w:styleId="3CC6572F29164FF4809283F2CAA7BDCC">
    <w:name w:val="3CC6572F29164FF4809283F2CAA7BDCC"/>
    <w:rsid w:val="00151994"/>
  </w:style>
  <w:style w:type="paragraph" w:customStyle="1" w:styleId="79D8BCB67299477FBE978F4E2719A486">
    <w:name w:val="79D8BCB67299477FBE978F4E2719A486"/>
    <w:rsid w:val="00151994"/>
  </w:style>
  <w:style w:type="paragraph" w:customStyle="1" w:styleId="B06AA93256A143B895623D19B441C087">
    <w:name w:val="B06AA93256A143B895623D19B441C087"/>
    <w:rsid w:val="00151994"/>
  </w:style>
  <w:style w:type="paragraph" w:customStyle="1" w:styleId="7DE50DCC520744A3BAAD38114330D4BE">
    <w:name w:val="7DE50DCC520744A3BAAD38114330D4BE"/>
    <w:rsid w:val="00151994"/>
  </w:style>
  <w:style w:type="paragraph" w:customStyle="1" w:styleId="FC23B2CD5D384DFE839E0D2C64D90D69">
    <w:name w:val="FC23B2CD5D384DFE839E0D2C64D90D69"/>
    <w:rsid w:val="00151994"/>
  </w:style>
  <w:style w:type="paragraph" w:customStyle="1" w:styleId="7B6DF39F27264C418B194E5F751F9D52">
    <w:name w:val="7B6DF39F27264C418B194E5F751F9D52"/>
    <w:rsid w:val="00151994"/>
  </w:style>
  <w:style w:type="paragraph" w:customStyle="1" w:styleId="832C969BE0F74CEE989445B0F3E1A160">
    <w:name w:val="832C969BE0F74CEE989445B0F3E1A160"/>
    <w:rsid w:val="00151994"/>
  </w:style>
  <w:style w:type="paragraph" w:customStyle="1" w:styleId="E097D4C0CD504615B80ACB594DE2F2E6">
    <w:name w:val="E097D4C0CD504615B80ACB594DE2F2E6"/>
    <w:rsid w:val="00151994"/>
  </w:style>
  <w:style w:type="paragraph" w:customStyle="1" w:styleId="CD8EA19263FA4608B3BEC14AF951663A">
    <w:name w:val="CD8EA19263FA4608B3BEC14AF951663A"/>
    <w:rsid w:val="00151994"/>
  </w:style>
  <w:style w:type="paragraph" w:customStyle="1" w:styleId="F5D1894045F6481C9E675354A88030F7">
    <w:name w:val="F5D1894045F6481C9E675354A88030F7"/>
    <w:rsid w:val="00151994"/>
  </w:style>
  <w:style w:type="paragraph" w:customStyle="1" w:styleId="14E2FFE9B65243D7B33739BDA076E414">
    <w:name w:val="14E2FFE9B65243D7B33739BDA076E414"/>
    <w:rsid w:val="00151994"/>
  </w:style>
  <w:style w:type="paragraph" w:customStyle="1" w:styleId="DDEB3446974F4AE0939CE80C9F1A8E55">
    <w:name w:val="DDEB3446974F4AE0939CE80C9F1A8E55"/>
    <w:rsid w:val="00151994"/>
  </w:style>
  <w:style w:type="paragraph" w:customStyle="1" w:styleId="8F41EA3F0DE34DA0BBC64301F44BE283">
    <w:name w:val="8F41EA3F0DE34DA0BBC64301F44BE283"/>
    <w:rsid w:val="00151994"/>
  </w:style>
  <w:style w:type="paragraph" w:customStyle="1" w:styleId="EC15BF4E48B84EA5B276E68915641C3F">
    <w:name w:val="EC15BF4E48B84EA5B276E68915641C3F"/>
    <w:rsid w:val="00151994"/>
  </w:style>
  <w:style w:type="paragraph" w:customStyle="1" w:styleId="9F5041B685E749E1A1BE389BDCF180F6">
    <w:name w:val="9F5041B685E749E1A1BE389BDCF180F6"/>
    <w:rsid w:val="00151994"/>
  </w:style>
  <w:style w:type="paragraph" w:customStyle="1" w:styleId="23BF4E776BDE4A509E51A32074C3C883">
    <w:name w:val="23BF4E776BDE4A509E51A32074C3C883"/>
    <w:rsid w:val="00151994"/>
  </w:style>
  <w:style w:type="paragraph" w:customStyle="1" w:styleId="8385B8412ED24711AD274583B010E2C1">
    <w:name w:val="8385B8412ED24711AD274583B010E2C1"/>
    <w:rsid w:val="00151994"/>
  </w:style>
  <w:style w:type="paragraph" w:customStyle="1" w:styleId="12EAAE8AF16E41F0B2517CF9BAD6B98C">
    <w:name w:val="12EAAE8AF16E41F0B2517CF9BAD6B98C"/>
    <w:rsid w:val="00151994"/>
  </w:style>
  <w:style w:type="paragraph" w:customStyle="1" w:styleId="01853644E82942B48C80349D6625DACD">
    <w:name w:val="01853644E82942B48C80349D6625DACD"/>
    <w:rsid w:val="00151994"/>
  </w:style>
  <w:style w:type="paragraph" w:customStyle="1" w:styleId="FABC15DAC9BE4F81AC00791EE3AAB8AD">
    <w:name w:val="FABC15DAC9BE4F81AC00791EE3AAB8AD"/>
    <w:rsid w:val="00151994"/>
  </w:style>
  <w:style w:type="paragraph" w:customStyle="1" w:styleId="6E6D8718EB474276A7764C6885FB4E1E">
    <w:name w:val="6E6D8718EB474276A7764C6885FB4E1E"/>
    <w:rsid w:val="00151994"/>
  </w:style>
  <w:style w:type="paragraph" w:customStyle="1" w:styleId="03BBEA904B924CC7B9186E8505ED6132">
    <w:name w:val="03BBEA904B924CC7B9186E8505ED6132"/>
    <w:rsid w:val="00151994"/>
  </w:style>
  <w:style w:type="paragraph" w:customStyle="1" w:styleId="E66D5399A30149D5BD4E989F2A91BFE1">
    <w:name w:val="E66D5399A30149D5BD4E989F2A91BFE1"/>
    <w:rsid w:val="00151994"/>
  </w:style>
  <w:style w:type="paragraph" w:customStyle="1" w:styleId="5F7B6EC73E7641F99511F5FAC0B2CEF0">
    <w:name w:val="5F7B6EC73E7641F99511F5FAC0B2CEF0"/>
    <w:rsid w:val="00151994"/>
  </w:style>
  <w:style w:type="paragraph" w:customStyle="1" w:styleId="88F8D61662A34664BB9AEE7888D1DD7E">
    <w:name w:val="88F8D61662A34664BB9AEE7888D1DD7E"/>
    <w:rsid w:val="00151994"/>
  </w:style>
  <w:style w:type="paragraph" w:customStyle="1" w:styleId="28256FC9905046D9AC560044103D5150">
    <w:name w:val="28256FC9905046D9AC560044103D5150"/>
    <w:rsid w:val="00151994"/>
  </w:style>
  <w:style w:type="paragraph" w:customStyle="1" w:styleId="DCE28C6D17C84B5F9A7BC0BAA88AC7B0">
    <w:name w:val="DCE28C6D17C84B5F9A7BC0BAA88AC7B0"/>
    <w:rsid w:val="00151994"/>
  </w:style>
  <w:style w:type="paragraph" w:customStyle="1" w:styleId="A483AFB34BA74E29ADC720387270DBE9">
    <w:name w:val="A483AFB34BA74E29ADC720387270DBE9"/>
    <w:rsid w:val="00151994"/>
  </w:style>
  <w:style w:type="paragraph" w:customStyle="1" w:styleId="B14E83ED18B04DC192AF392C2CA4AD5F">
    <w:name w:val="B14E83ED18B04DC192AF392C2CA4AD5F"/>
    <w:rsid w:val="00151994"/>
  </w:style>
  <w:style w:type="paragraph" w:customStyle="1" w:styleId="ACDCFFF87BAC449999482A2C5B983124">
    <w:name w:val="ACDCFFF87BAC449999482A2C5B983124"/>
    <w:rsid w:val="00151994"/>
  </w:style>
  <w:style w:type="paragraph" w:customStyle="1" w:styleId="CE8A502FF7CF4EF99D36E933415D1E70">
    <w:name w:val="CE8A502FF7CF4EF99D36E933415D1E70"/>
    <w:rsid w:val="00151994"/>
  </w:style>
  <w:style w:type="paragraph" w:customStyle="1" w:styleId="1813504F03F645EDAE2D6301567790C4">
    <w:name w:val="1813504F03F645EDAE2D6301567790C4"/>
    <w:rsid w:val="00151994"/>
  </w:style>
  <w:style w:type="paragraph" w:customStyle="1" w:styleId="C4CB0C5AF7CB4EB08E3359F5E7E68A1C">
    <w:name w:val="C4CB0C5AF7CB4EB08E3359F5E7E68A1C"/>
    <w:rsid w:val="00151994"/>
  </w:style>
  <w:style w:type="paragraph" w:customStyle="1" w:styleId="BA97F7F3D83448FF80B1A458685CE3BC">
    <w:name w:val="BA97F7F3D83448FF80B1A458685CE3BC"/>
    <w:rsid w:val="00151994"/>
  </w:style>
  <w:style w:type="paragraph" w:customStyle="1" w:styleId="79A4CEE1AFDF45E388C32E7C19CC31E9">
    <w:name w:val="79A4CEE1AFDF45E388C32E7C19CC31E9"/>
    <w:rsid w:val="00151994"/>
  </w:style>
  <w:style w:type="paragraph" w:customStyle="1" w:styleId="3FB5920524584D9590A9DFB778AD631A">
    <w:name w:val="3FB5920524584D9590A9DFB778AD631A"/>
    <w:rsid w:val="00151994"/>
  </w:style>
  <w:style w:type="paragraph" w:customStyle="1" w:styleId="B26ED6114E9F4E7E9F4411C876BE510B">
    <w:name w:val="B26ED6114E9F4E7E9F4411C876BE510B"/>
    <w:rsid w:val="00151994"/>
  </w:style>
  <w:style w:type="paragraph" w:customStyle="1" w:styleId="AA823ADD9D4746E1A75BEB7DCE47F5F9">
    <w:name w:val="AA823ADD9D4746E1A75BEB7DCE47F5F9"/>
    <w:rsid w:val="00151994"/>
  </w:style>
  <w:style w:type="paragraph" w:customStyle="1" w:styleId="7690FB2C67044317B548F4D9052E040E">
    <w:name w:val="7690FB2C67044317B548F4D9052E040E"/>
    <w:rsid w:val="00151994"/>
  </w:style>
  <w:style w:type="paragraph" w:customStyle="1" w:styleId="91F0777B7D5B4D7EB0F5EF5C960ED00F">
    <w:name w:val="91F0777B7D5B4D7EB0F5EF5C960ED00F"/>
    <w:rsid w:val="00151994"/>
  </w:style>
  <w:style w:type="paragraph" w:customStyle="1" w:styleId="18B1F7B28D734FB8AA0C8B3509521F4A">
    <w:name w:val="18B1F7B28D734FB8AA0C8B3509521F4A"/>
    <w:rsid w:val="00151994"/>
  </w:style>
  <w:style w:type="paragraph" w:customStyle="1" w:styleId="EBDEAB529FDB4B5CBFC9B8480DDD8136">
    <w:name w:val="EBDEAB529FDB4B5CBFC9B8480DDD8136"/>
    <w:rsid w:val="00151994"/>
  </w:style>
  <w:style w:type="paragraph" w:customStyle="1" w:styleId="BE82A88BCBE647E7A13B734AA48EA681">
    <w:name w:val="BE82A88BCBE647E7A13B734AA48EA681"/>
    <w:rsid w:val="00151994"/>
  </w:style>
  <w:style w:type="paragraph" w:customStyle="1" w:styleId="39B5A74FC6454971BA178AD1C88D4DA7">
    <w:name w:val="39B5A74FC6454971BA178AD1C88D4DA7"/>
    <w:rsid w:val="00151994"/>
  </w:style>
  <w:style w:type="paragraph" w:customStyle="1" w:styleId="C15CB88B4D1D410482FEC76A45FF2196">
    <w:name w:val="C15CB88B4D1D410482FEC76A45FF2196"/>
    <w:rsid w:val="00151994"/>
  </w:style>
  <w:style w:type="paragraph" w:customStyle="1" w:styleId="9D120BE5E8D64C7F932711520C7FC7D3">
    <w:name w:val="9D120BE5E8D64C7F932711520C7FC7D3"/>
    <w:rsid w:val="00151994"/>
  </w:style>
  <w:style w:type="paragraph" w:customStyle="1" w:styleId="83AF6D4BC6F6404CB36B3A7F9C9CD735">
    <w:name w:val="83AF6D4BC6F6404CB36B3A7F9C9CD735"/>
    <w:rsid w:val="00151994"/>
  </w:style>
  <w:style w:type="paragraph" w:customStyle="1" w:styleId="32404517EEA24F308117CB4B6C975FE9">
    <w:name w:val="32404517EEA24F308117CB4B6C975FE9"/>
    <w:rsid w:val="00151994"/>
  </w:style>
  <w:style w:type="paragraph" w:customStyle="1" w:styleId="6EC144E6141D44A8A1A9CA26946F7C72">
    <w:name w:val="6EC144E6141D44A8A1A9CA26946F7C72"/>
    <w:rsid w:val="00151994"/>
  </w:style>
  <w:style w:type="paragraph" w:customStyle="1" w:styleId="8E09E6FE93514F07B60302AFA20977CC">
    <w:name w:val="8E09E6FE93514F07B60302AFA20977CC"/>
    <w:rsid w:val="00151994"/>
  </w:style>
  <w:style w:type="paragraph" w:customStyle="1" w:styleId="6DA5123C84E64D0487E05A3343367B3D">
    <w:name w:val="6DA5123C84E64D0487E05A3343367B3D"/>
    <w:rsid w:val="00151994"/>
  </w:style>
  <w:style w:type="paragraph" w:customStyle="1" w:styleId="F158810E8D744CDFBAF9F4773710DE0D">
    <w:name w:val="F158810E8D744CDFBAF9F4773710DE0D"/>
    <w:rsid w:val="00151994"/>
  </w:style>
  <w:style w:type="paragraph" w:customStyle="1" w:styleId="16F8CF990DC740EFA64588CDEDE4C73B">
    <w:name w:val="16F8CF990DC740EFA64588CDEDE4C73B"/>
    <w:rsid w:val="00151994"/>
  </w:style>
  <w:style w:type="paragraph" w:customStyle="1" w:styleId="DC138C48838D41218E6098D79F2397CE">
    <w:name w:val="DC138C48838D41218E6098D79F2397CE"/>
    <w:rsid w:val="00151994"/>
  </w:style>
  <w:style w:type="paragraph" w:customStyle="1" w:styleId="B362A072557A433B85EFC6BA365F6D6B">
    <w:name w:val="B362A072557A433B85EFC6BA365F6D6B"/>
    <w:rsid w:val="00151994"/>
  </w:style>
  <w:style w:type="paragraph" w:customStyle="1" w:styleId="D88097F48E5645C08830A1D529F83D5D">
    <w:name w:val="D88097F48E5645C08830A1D529F83D5D"/>
    <w:rsid w:val="00151994"/>
  </w:style>
  <w:style w:type="paragraph" w:customStyle="1" w:styleId="92DF90986AB14296BCDA798E122BF0F3">
    <w:name w:val="92DF90986AB14296BCDA798E122BF0F3"/>
    <w:rsid w:val="00151994"/>
  </w:style>
  <w:style w:type="paragraph" w:customStyle="1" w:styleId="67C58233CFF0411591C6C5395BDB366D">
    <w:name w:val="67C58233CFF0411591C6C5395BDB366D"/>
    <w:rsid w:val="00151994"/>
  </w:style>
  <w:style w:type="paragraph" w:customStyle="1" w:styleId="0579FBA2646045E1935853F0AF36107E">
    <w:name w:val="0579FBA2646045E1935853F0AF36107E"/>
    <w:rsid w:val="00151994"/>
  </w:style>
  <w:style w:type="paragraph" w:customStyle="1" w:styleId="19FD8F9C6DB14B20BF0772A2B3E00B1D">
    <w:name w:val="19FD8F9C6DB14B20BF0772A2B3E00B1D"/>
    <w:rsid w:val="00151994"/>
  </w:style>
  <w:style w:type="paragraph" w:customStyle="1" w:styleId="6D5DECC9C823463CA7EEBB0E4866982F">
    <w:name w:val="6D5DECC9C823463CA7EEBB0E4866982F"/>
    <w:rsid w:val="00151994"/>
  </w:style>
  <w:style w:type="paragraph" w:customStyle="1" w:styleId="BB2B12253C89494DA58D22AE5DC95F60">
    <w:name w:val="BB2B12253C89494DA58D22AE5DC95F60"/>
    <w:rsid w:val="00151994"/>
  </w:style>
  <w:style w:type="paragraph" w:customStyle="1" w:styleId="1316D3BAAAD544709F5E86FC69ED4785">
    <w:name w:val="1316D3BAAAD544709F5E86FC69ED4785"/>
    <w:rsid w:val="00151994"/>
  </w:style>
  <w:style w:type="paragraph" w:customStyle="1" w:styleId="6A0851182B48412BBC97A4F1AC6DDF08">
    <w:name w:val="6A0851182B48412BBC97A4F1AC6DDF08"/>
    <w:rsid w:val="00151994"/>
  </w:style>
  <w:style w:type="paragraph" w:customStyle="1" w:styleId="52D012CE047A4AAABF77CF4200008EA7">
    <w:name w:val="52D012CE047A4AAABF77CF4200008EA7"/>
    <w:rsid w:val="00151994"/>
  </w:style>
  <w:style w:type="paragraph" w:customStyle="1" w:styleId="B2D0BB6E59B54FE481AC9ED6788656ED">
    <w:name w:val="B2D0BB6E59B54FE481AC9ED6788656ED"/>
    <w:rsid w:val="00151994"/>
  </w:style>
  <w:style w:type="paragraph" w:customStyle="1" w:styleId="50C96AADA7824F619595EAAACE81F580">
    <w:name w:val="50C96AADA7824F619595EAAACE81F580"/>
    <w:rsid w:val="00151994"/>
  </w:style>
  <w:style w:type="paragraph" w:customStyle="1" w:styleId="CAF8E14BBE7B42F9B82591BF4696A368">
    <w:name w:val="CAF8E14BBE7B42F9B82591BF4696A368"/>
    <w:rsid w:val="00151994"/>
  </w:style>
  <w:style w:type="paragraph" w:customStyle="1" w:styleId="42DE54660C6649BAB36D47805D2DBEA2">
    <w:name w:val="42DE54660C6649BAB36D47805D2DBEA2"/>
    <w:rsid w:val="00151994"/>
  </w:style>
  <w:style w:type="paragraph" w:customStyle="1" w:styleId="73D6F63E19864BA497438C45332B8AC8">
    <w:name w:val="73D6F63E19864BA497438C45332B8AC8"/>
    <w:rsid w:val="00151994"/>
  </w:style>
  <w:style w:type="paragraph" w:customStyle="1" w:styleId="CBD12B24DDB74C50B08443EDE493ADE9">
    <w:name w:val="CBD12B24DDB74C50B08443EDE493ADE9"/>
    <w:rsid w:val="00151994"/>
  </w:style>
  <w:style w:type="paragraph" w:customStyle="1" w:styleId="C6F8F8B5564B4DF9AE92637D075C18E8">
    <w:name w:val="C6F8F8B5564B4DF9AE92637D075C18E8"/>
    <w:rsid w:val="00151994"/>
  </w:style>
  <w:style w:type="paragraph" w:customStyle="1" w:styleId="D5D3DF18AAF4469D915B80C191E03116">
    <w:name w:val="D5D3DF18AAF4469D915B80C191E03116"/>
    <w:rsid w:val="00151994"/>
  </w:style>
  <w:style w:type="paragraph" w:customStyle="1" w:styleId="0E4F44116C0741BDA07AEB8D4624E322">
    <w:name w:val="0E4F44116C0741BDA07AEB8D4624E322"/>
    <w:rsid w:val="00151994"/>
  </w:style>
  <w:style w:type="paragraph" w:customStyle="1" w:styleId="0908E134833847AABF55DEA2D6505120">
    <w:name w:val="0908E134833847AABF55DEA2D6505120"/>
    <w:rsid w:val="00151994"/>
  </w:style>
  <w:style w:type="paragraph" w:customStyle="1" w:styleId="A51A76811BA749F7BEF0F10F36EA41FF">
    <w:name w:val="A51A76811BA749F7BEF0F10F36EA41FF"/>
    <w:rsid w:val="00151994"/>
  </w:style>
  <w:style w:type="paragraph" w:customStyle="1" w:styleId="DB567C288F3A4686874258E3849FA67B">
    <w:name w:val="DB567C288F3A4686874258E3849FA67B"/>
    <w:rsid w:val="00151994"/>
  </w:style>
  <w:style w:type="paragraph" w:customStyle="1" w:styleId="5D4E620142BB4DDCA546CA2EA5836C4F">
    <w:name w:val="5D4E620142BB4DDCA546CA2EA5836C4F"/>
    <w:rsid w:val="00151994"/>
  </w:style>
  <w:style w:type="paragraph" w:customStyle="1" w:styleId="09A53BA775C3492DA1B1ECA4A33EA81F">
    <w:name w:val="09A53BA775C3492DA1B1ECA4A33EA81F"/>
    <w:rsid w:val="00151994"/>
  </w:style>
  <w:style w:type="paragraph" w:customStyle="1" w:styleId="137DEBC44ADD494BA03C392F23C00022">
    <w:name w:val="137DEBC44ADD494BA03C392F23C00022"/>
    <w:rsid w:val="00151994"/>
  </w:style>
  <w:style w:type="paragraph" w:customStyle="1" w:styleId="900196D774F5436BB592278C24E379C8">
    <w:name w:val="900196D774F5436BB592278C24E379C8"/>
    <w:rsid w:val="00151994"/>
  </w:style>
  <w:style w:type="paragraph" w:customStyle="1" w:styleId="0884B366C32540BBBB859328B36E1A66">
    <w:name w:val="0884B366C32540BBBB859328B36E1A66"/>
    <w:rsid w:val="00151994"/>
  </w:style>
  <w:style w:type="paragraph" w:customStyle="1" w:styleId="E94BB6A8E9E44157AEE5B32E3FBA6C59">
    <w:name w:val="E94BB6A8E9E44157AEE5B32E3FBA6C59"/>
    <w:rsid w:val="00151994"/>
  </w:style>
  <w:style w:type="paragraph" w:customStyle="1" w:styleId="6CF51EBAF392487DB7FD07E63D669CA1">
    <w:name w:val="6CF51EBAF392487DB7FD07E63D669CA1"/>
    <w:rsid w:val="00151994"/>
  </w:style>
  <w:style w:type="paragraph" w:customStyle="1" w:styleId="161021D28E044FCD946BADBBB1653E2E">
    <w:name w:val="161021D28E044FCD946BADBBB1653E2E"/>
    <w:rsid w:val="00151994"/>
  </w:style>
  <w:style w:type="paragraph" w:customStyle="1" w:styleId="0CD706E2D7064A77BC85447DD820690B">
    <w:name w:val="0CD706E2D7064A77BC85447DD820690B"/>
    <w:rsid w:val="00151994"/>
  </w:style>
  <w:style w:type="paragraph" w:customStyle="1" w:styleId="4D60613BB47A4024ADB93BC0588F41F8">
    <w:name w:val="4D60613BB47A4024ADB93BC0588F41F8"/>
    <w:rsid w:val="00151994"/>
  </w:style>
  <w:style w:type="paragraph" w:customStyle="1" w:styleId="FF5C30E28F534878B2207CFFB6F9FE3F">
    <w:name w:val="FF5C30E28F534878B2207CFFB6F9FE3F"/>
    <w:rsid w:val="00151994"/>
  </w:style>
  <w:style w:type="paragraph" w:customStyle="1" w:styleId="4281F02971834C078997929F146677D8">
    <w:name w:val="4281F02971834C078997929F146677D8"/>
    <w:rsid w:val="00151994"/>
  </w:style>
  <w:style w:type="paragraph" w:customStyle="1" w:styleId="D94638B9649744F7AE50DC0702BAC3F4">
    <w:name w:val="D94638B9649744F7AE50DC0702BAC3F4"/>
    <w:rsid w:val="00151994"/>
  </w:style>
  <w:style w:type="paragraph" w:customStyle="1" w:styleId="7771F0F6466E491FA33286195EF27A62">
    <w:name w:val="7771F0F6466E491FA33286195EF27A62"/>
    <w:rsid w:val="00151994"/>
  </w:style>
  <w:style w:type="paragraph" w:customStyle="1" w:styleId="0C7604B3049145B58A86B407B161F9B9">
    <w:name w:val="0C7604B3049145B58A86B407B161F9B9"/>
    <w:rsid w:val="00151994"/>
  </w:style>
  <w:style w:type="paragraph" w:customStyle="1" w:styleId="A62D8FAD74BE49B19B8FF5EA5C548010">
    <w:name w:val="A62D8FAD74BE49B19B8FF5EA5C548010"/>
    <w:rsid w:val="00151994"/>
  </w:style>
  <w:style w:type="paragraph" w:customStyle="1" w:styleId="13D09CF08F084C9985E6BE7B0A5C1825">
    <w:name w:val="13D09CF08F084C9985E6BE7B0A5C1825"/>
    <w:rsid w:val="00151994"/>
  </w:style>
  <w:style w:type="paragraph" w:customStyle="1" w:styleId="E0AA447E290D4F3B8CCFFDB6FB6542D6">
    <w:name w:val="E0AA447E290D4F3B8CCFFDB6FB6542D6"/>
    <w:rsid w:val="00151994"/>
  </w:style>
  <w:style w:type="paragraph" w:customStyle="1" w:styleId="F4C0CC9EEA6B4D2F9C4C4C51CD718AE9">
    <w:name w:val="F4C0CC9EEA6B4D2F9C4C4C51CD718AE9"/>
    <w:rsid w:val="00151994"/>
  </w:style>
  <w:style w:type="paragraph" w:customStyle="1" w:styleId="0A81F92E172A4F258EA1AA7DA0055A63">
    <w:name w:val="0A81F92E172A4F258EA1AA7DA0055A63"/>
    <w:rsid w:val="00151994"/>
  </w:style>
  <w:style w:type="paragraph" w:customStyle="1" w:styleId="865EFB26FAD54090945A2276D1CE6EE4">
    <w:name w:val="865EFB26FAD54090945A2276D1CE6EE4"/>
    <w:rsid w:val="00151994"/>
  </w:style>
  <w:style w:type="paragraph" w:customStyle="1" w:styleId="572306FE930D4A89AC442F497CE88C90">
    <w:name w:val="572306FE930D4A89AC442F497CE88C90"/>
    <w:rsid w:val="00151994"/>
  </w:style>
  <w:style w:type="paragraph" w:customStyle="1" w:styleId="AB940BFBB838452099CC7A48A019AB50">
    <w:name w:val="AB940BFBB838452099CC7A48A019AB50"/>
    <w:rsid w:val="00151994"/>
  </w:style>
  <w:style w:type="paragraph" w:customStyle="1" w:styleId="CD3D146DC0C7435186631C788677A5CD">
    <w:name w:val="CD3D146DC0C7435186631C788677A5CD"/>
    <w:rsid w:val="00151994"/>
  </w:style>
  <w:style w:type="paragraph" w:customStyle="1" w:styleId="E92DE46B50594955B3E2B7773853051B">
    <w:name w:val="E92DE46B50594955B3E2B7773853051B"/>
    <w:rsid w:val="00151994"/>
  </w:style>
  <w:style w:type="paragraph" w:customStyle="1" w:styleId="355B49655C4B436599D90A0A30BCC1C9">
    <w:name w:val="355B49655C4B436599D90A0A30BCC1C9"/>
    <w:rsid w:val="00151994"/>
  </w:style>
  <w:style w:type="paragraph" w:customStyle="1" w:styleId="41FED8721775472CB76506B026213FAB">
    <w:name w:val="41FED8721775472CB76506B026213FAB"/>
    <w:rsid w:val="00151994"/>
  </w:style>
  <w:style w:type="paragraph" w:customStyle="1" w:styleId="6E05F68736D040669C5389379B2EAE2E">
    <w:name w:val="6E05F68736D040669C5389379B2EAE2E"/>
    <w:rsid w:val="00151994"/>
  </w:style>
  <w:style w:type="paragraph" w:customStyle="1" w:styleId="7141067946B844F58EF962BA6737F6CC">
    <w:name w:val="7141067946B844F58EF962BA6737F6CC"/>
    <w:rsid w:val="00151994"/>
  </w:style>
  <w:style w:type="paragraph" w:customStyle="1" w:styleId="DF09AF0DD10F4F4AB575743094D14758">
    <w:name w:val="DF09AF0DD10F4F4AB575743094D14758"/>
    <w:rsid w:val="00151994"/>
  </w:style>
  <w:style w:type="paragraph" w:customStyle="1" w:styleId="C39D1B7538E54D04841191BD5B6F3C5C">
    <w:name w:val="C39D1B7538E54D04841191BD5B6F3C5C"/>
    <w:rsid w:val="00151994"/>
  </w:style>
  <w:style w:type="paragraph" w:customStyle="1" w:styleId="EF67707608354B7490881B722BE21AFB">
    <w:name w:val="EF67707608354B7490881B722BE21AFB"/>
    <w:rsid w:val="00151994"/>
  </w:style>
  <w:style w:type="paragraph" w:customStyle="1" w:styleId="0955F84B25854E6993BA91C14EC1DD83">
    <w:name w:val="0955F84B25854E6993BA91C14EC1DD83"/>
    <w:rsid w:val="00151994"/>
  </w:style>
  <w:style w:type="paragraph" w:customStyle="1" w:styleId="9E919DC52FC94F6ABB11DEA672650215">
    <w:name w:val="9E919DC52FC94F6ABB11DEA672650215"/>
    <w:rsid w:val="00151994"/>
  </w:style>
  <w:style w:type="paragraph" w:customStyle="1" w:styleId="A88B1128646C46BDA424EF891944A53C">
    <w:name w:val="A88B1128646C46BDA424EF891944A53C"/>
    <w:rsid w:val="00151994"/>
  </w:style>
  <w:style w:type="paragraph" w:customStyle="1" w:styleId="8009E1E4254F4736A53EEC894B33EF55">
    <w:name w:val="8009E1E4254F4736A53EEC894B33EF55"/>
    <w:rsid w:val="00151994"/>
  </w:style>
  <w:style w:type="paragraph" w:customStyle="1" w:styleId="B54C0DBB345546FD9C04B420086CD6D5">
    <w:name w:val="B54C0DBB345546FD9C04B420086CD6D5"/>
    <w:rsid w:val="00151994"/>
  </w:style>
  <w:style w:type="paragraph" w:customStyle="1" w:styleId="CF126FB7B5BC44E6B21FCE47AAEB7133">
    <w:name w:val="CF126FB7B5BC44E6B21FCE47AAEB7133"/>
    <w:rsid w:val="00151994"/>
  </w:style>
  <w:style w:type="paragraph" w:customStyle="1" w:styleId="0980CA5A749F4EC3BA8B554605B2E8B7">
    <w:name w:val="0980CA5A749F4EC3BA8B554605B2E8B7"/>
    <w:rsid w:val="00151994"/>
  </w:style>
  <w:style w:type="paragraph" w:customStyle="1" w:styleId="1B2D0B5C15E84C9881F4B668706C59E5">
    <w:name w:val="1B2D0B5C15E84C9881F4B668706C59E5"/>
    <w:rsid w:val="00151994"/>
  </w:style>
  <w:style w:type="paragraph" w:customStyle="1" w:styleId="8B51E3101D924B45915BAC88032DCDE8">
    <w:name w:val="8B51E3101D924B45915BAC88032DCDE8"/>
    <w:rsid w:val="00151994"/>
  </w:style>
  <w:style w:type="paragraph" w:customStyle="1" w:styleId="B9EE4290D73B4046A0587DBB16068595">
    <w:name w:val="B9EE4290D73B4046A0587DBB16068595"/>
    <w:rsid w:val="00151994"/>
  </w:style>
  <w:style w:type="paragraph" w:customStyle="1" w:styleId="98DE6725C0674A73AF4B1978F0330E84">
    <w:name w:val="98DE6725C0674A73AF4B1978F0330E84"/>
    <w:rsid w:val="00151994"/>
  </w:style>
  <w:style w:type="paragraph" w:customStyle="1" w:styleId="554E1690A96D4A608378E7CD9B2F5266">
    <w:name w:val="554E1690A96D4A608378E7CD9B2F5266"/>
    <w:rsid w:val="00151994"/>
  </w:style>
  <w:style w:type="paragraph" w:customStyle="1" w:styleId="BC84913F0DE54A18AF933051F7B07D47">
    <w:name w:val="BC84913F0DE54A18AF933051F7B07D47"/>
    <w:rsid w:val="00151994"/>
  </w:style>
  <w:style w:type="paragraph" w:customStyle="1" w:styleId="2EBE2FEBBFB44F41AFA442AE49BA86D6">
    <w:name w:val="2EBE2FEBBFB44F41AFA442AE49BA86D6"/>
    <w:rsid w:val="00151994"/>
  </w:style>
  <w:style w:type="paragraph" w:customStyle="1" w:styleId="15DFC6C6B10C4CE6B00BF1F811847716">
    <w:name w:val="15DFC6C6B10C4CE6B00BF1F811847716"/>
    <w:rsid w:val="00151994"/>
  </w:style>
  <w:style w:type="paragraph" w:customStyle="1" w:styleId="9D9CF5145007400ABE9E46E542084653">
    <w:name w:val="9D9CF5145007400ABE9E46E542084653"/>
    <w:rsid w:val="00151994"/>
  </w:style>
  <w:style w:type="paragraph" w:customStyle="1" w:styleId="4BD938FDE2604EA2AE4D2D9D94B7C22D">
    <w:name w:val="4BD938FDE2604EA2AE4D2D9D94B7C22D"/>
    <w:rsid w:val="00151994"/>
  </w:style>
  <w:style w:type="paragraph" w:customStyle="1" w:styleId="0FC43C181C4C48E0BCC052C24F8B1AA5">
    <w:name w:val="0FC43C181C4C48E0BCC052C24F8B1AA5"/>
    <w:rsid w:val="00151994"/>
  </w:style>
  <w:style w:type="paragraph" w:customStyle="1" w:styleId="A50152452BC24F0782AEC7A670137D8F">
    <w:name w:val="A50152452BC24F0782AEC7A670137D8F"/>
    <w:rsid w:val="00151994"/>
  </w:style>
  <w:style w:type="paragraph" w:customStyle="1" w:styleId="414ABFCF00064F23A13C363550211F6E">
    <w:name w:val="414ABFCF00064F23A13C363550211F6E"/>
    <w:rsid w:val="00151994"/>
  </w:style>
  <w:style w:type="paragraph" w:customStyle="1" w:styleId="9652CE50306F4B5FA8419276AEFF8608">
    <w:name w:val="9652CE50306F4B5FA8419276AEFF8608"/>
    <w:rsid w:val="00151994"/>
  </w:style>
  <w:style w:type="paragraph" w:customStyle="1" w:styleId="9DFE80AFFC964953887BBF0B8B25605D">
    <w:name w:val="9DFE80AFFC964953887BBF0B8B25605D"/>
    <w:rsid w:val="00151994"/>
  </w:style>
  <w:style w:type="paragraph" w:customStyle="1" w:styleId="A7B56A063CFF41C9BF4A4D6A0C7A4912">
    <w:name w:val="A7B56A063CFF41C9BF4A4D6A0C7A4912"/>
    <w:rsid w:val="00151994"/>
  </w:style>
  <w:style w:type="paragraph" w:customStyle="1" w:styleId="7AF1857BAEF840E7A59535099C880B6F">
    <w:name w:val="7AF1857BAEF840E7A59535099C880B6F"/>
    <w:rsid w:val="00151994"/>
  </w:style>
  <w:style w:type="paragraph" w:customStyle="1" w:styleId="89D1291BEEA141A08BAABDC8E90CB00C">
    <w:name w:val="89D1291BEEA141A08BAABDC8E90CB00C"/>
    <w:rsid w:val="00151994"/>
  </w:style>
  <w:style w:type="paragraph" w:customStyle="1" w:styleId="1DF63B21EBD849B6BAE39B7F61753CD2">
    <w:name w:val="1DF63B21EBD849B6BAE39B7F61753CD2"/>
    <w:rsid w:val="00151994"/>
  </w:style>
  <w:style w:type="paragraph" w:customStyle="1" w:styleId="E732D7D2714245E590E4AE3939B4493A">
    <w:name w:val="E732D7D2714245E590E4AE3939B4493A"/>
    <w:rsid w:val="00151994"/>
  </w:style>
  <w:style w:type="paragraph" w:customStyle="1" w:styleId="679736F559784D54B2FF1C3D37601BA5">
    <w:name w:val="679736F559784D54B2FF1C3D37601BA5"/>
    <w:rsid w:val="00151994"/>
  </w:style>
  <w:style w:type="paragraph" w:customStyle="1" w:styleId="D957E0EFF1C04EB6ADFAF4725E14FAD9">
    <w:name w:val="D957E0EFF1C04EB6ADFAF4725E14FAD9"/>
    <w:rsid w:val="00151994"/>
  </w:style>
  <w:style w:type="paragraph" w:customStyle="1" w:styleId="EA7AB2C7AE3B401D97EB7819705C2E73">
    <w:name w:val="EA7AB2C7AE3B401D97EB7819705C2E73"/>
    <w:rsid w:val="00151994"/>
  </w:style>
  <w:style w:type="paragraph" w:customStyle="1" w:styleId="1BDDF7755C8940EA8F68968C4B26F0DB">
    <w:name w:val="1BDDF7755C8940EA8F68968C4B26F0DB"/>
    <w:rsid w:val="00151994"/>
  </w:style>
  <w:style w:type="paragraph" w:customStyle="1" w:styleId="A646299503A24A7CB6D3F2AF100AAD95">
    <w:name w:val="A646299503A24A7CB6D3F2AF100AAD95"/>
    <w:rsid w:val="00151994"/>
  </w:style>
  <w:style w:type="paragraph" w:customStyle="1" w:styleId="79DF5E525BFA44BBB7D4D9A301933EE9">
    <w:name w:val="79DF5E525BFA44BBB7D4D9A301933EE9"/>
    <w:rsid w:val="00151994"/>
  </w:style>
  <w:style w:type="paragraph" w:customStyle="1" w:styleId="586233153DB7420F83F9C189ACBA9E83">
    <w:name w:val="586233153DB7420F83F9C189ACBA9E83"/>
    <w:rsid w:val="00151994"/>
  </w:style>
  <w:style w:type="paragraph" w:customStyle="1" w:styleId="3AE3A44DDAFE455CAAE7064A5D76AFF3">
    <w:name w:val="3AE3A44DDAFE455CAAE7064A5D76AFF3"/>
    <w:rsid w:val="00151994"/>
  </w:style>
  <w:style w:type="paragraph" w:customStyle="1" w:styleId="CC7C953D457244B381BA83462DED2BEC">
    <w:name w:val="CC7C953D457244B381BA83462DED2BEC"/>
    <w:rsid w:val="00151994"/>
  </w:style>
  <w:style w:type="paragraph" w:customStyle="1" w:styleId="D087138065AD463B8ACE14AF490A5763">
    <w:name w:val="D087138065AD463B8ACE14AF490A5763"/>
    <w:rsid w:val="00151994"/>
  </w:style>
  <w:style w:type="paragraph" w:customStyle="1" w:styleId="27FBA7AA257842C4A2F7884472A2BABD">
    <w:name w:val="27FBA7AA257842C4A2F7884472A2BABD"/>
    <w:rsid w:val="00151994"/>
  </w:style>
  <w:style w:type="paragraph" w:customStyle="1" w:styleId="36AC76B168184728A2299DBFA6120763">
    <w:name w:val="36AC76B168184728A2299DBFA6120763"/>
    <w:rsid w:val="00151994"/>
  </w:style>
  <w:style w:type="paragraph" w:customStyle="1" w:styleId="0ABD289C22114E7EBF036F496131B8DA">
    <w:name w:val="0ABD289C22114E7EBF036F496131B8DA"/>
    <w:rsid w:val="00151994"/>
  </w:style>
  <w:style w:type="paragraph" w:customStyle="1" w:styleId="6B4043C0118D42DEB925456B414DC778">
    <w:name w:val="6B4043C0118D42DEB925456B414DC778"/>
    <w:rsid w:val="00151994"/>
  </w:style>
  <w:style w:type="paragraph" w:customStyle="1" w:styleId="1FF0892DAE98418EAA20C187E17B539A">
    <w:name w:val="1FF0892DAE98418EAA20C187E17B539A"/>
    <w:rsid w:val="00151994"/>
  </w:style>
  <w:style w:type="paragraph" w:customStyle="1" w:styleId="034F7BB896204346A18BA06BE7119ECF">
    <w:name w:val="034F7BB896204346A18BA06BE7119ECF"/>
    <w:rsid w:val="00151994"/>
  </w:style>
  <w:style w:type="paragraph" w:customStyle="1" w:styleId="E0842011CBF341CC907C37C3CD37E964">
    <w:name w:val="E0842011CBF341CC907C37C3CD37E964"/>
    <w:rsid w:val="00151994"/>
  </w:style>
  <w:style w:type="paragraph" w:customStyle="1" w:styleId="EB70F4C29BD9477FBD1035F63888FD75">
    <w:name w:val="EB70F4C29BD9477FBD1035F63888FD75"/>
    <w:rsid w:val="00151994"/>
  </w:style>
  <w:style w:type="paragraph" w:customStyle="1" w:styleId="3A2AC36CC7C14E47834228A1965AB2E3">
    <w:name w:val="3A2AC36CC7C14E47834228A1965AB2E3"/>
    <w:rsid w:val="00151994"/>
  </w:style>
  <w:style w:type="paragraph" w:customStyle="1" w:styleId="0DBFE9C614844BA788CDCB664995BFA7">
    <w:name w:val="0DBFE9C614844BA788CDCB664995BFA7"/>
    <w:rsid w:val="00151994"/>
  </w:style>
  <w:style w:type="paragraph" w:customStyle="1" w:styleId="4956F44151A34E019D947219DCB99416">
    <w:name w:val="4956F44151A34E019D947219DCB99416"/>
    <w:rsid w:val="00151994"/>
  </w:style>
  <w:style w:type="paragraph" w:customStyle="1" w:styleId="1C110A8935D04B90AACC11F9B7A0E9C6">
    <w:name w:val="1C110A8935D04B90AACC11F9B7A0E9C6"/>
    <w:rsid w:val="00151994"/>
  </w:style>
  <w:style w:type="paragraph" w:customStyle="1" w:styleId="36D5B22193AF4DFAAF8688A39E5B592C">
    <w:name w:val="36D5B22193AF4DFAAF8688A39E5B592C"/>
    <w:rsid w:val="00151994"/>
  </w:style>
  <w:style w:type="paragraph" w:customStyle="1" w:styleId="0593F853A4A24322AC5E2DCB7858AB95">
    <w:name w:val="0593F853A4A24322AC5E2DCB7858AB95"/>
    <w:rsid w:val="00151994"/>
  </w:style>
  <w:style w:type="paragraph" w:customStyle="1" w:styleId="41E15533051E41849CFAD30F11F0F5CE">
    <w:name w:val="41E15533051E41849CFAD30F11F0F5CE"/>
    <w:rsid w:val="00151994"/>
  </w:style>
  <w:style w:type="paragraph" w:customStyle="1" w:styleId="CD95443DCB4749FC8D839A261AD8C26D">
    <w:name w:val="CD95443DCB4749FC8D839A261AD8C26D"/>
    <w:rsid w:val="00151994"/>
  </w:style>
  <w:style w:type="paragraph" w:customStyle="1" w:styleId="2F6E499728FD468D8FB06481973B04B3">
    <w:name w:val="2F6E499728FD468D8FB06481973B04B3"/>
    <w:rsid w:val="00151994"/>
  </w:style>
  <w:style w:type="paragraph" w:customStyle="1" w:styleId="43DC0BC10D964591A4DDEDBFF03493F1">
    <w:name w:val="43DC0BC10D964591A4DDEDBFF03493F1"/>
    <w:rsid w:val="00151994"/>
  </w:style>
  <w:style w:type="paragraph" w:customStyle="1" w:styleId="1FEBD5FCFC2F4230BC9C95913C675167">
    <w:name w:val="1FEBD5FCFC2F4230BC9C95913C675167"/>
    <w:rsid w:val="00151994"/>
  </w:style>
  <w:style w:type="paragraph" w:customStyle="1" w:styleId="D9D925AFB52F46E6B87211CCF7C3D00A">
    <w:name w:val="D9D925AFB52F46E6B87211CCF7C3D00A"/>
    <w:rsid w:val="00151994"/>
  </w:style>
  <w:style w:type="paragraph" w:customStyle="1" w:styleId="7273FE3E4DFD472187EF1E88B9BEDA4F">
    <w:name w:val="7273FE3E4DFD472187EF1E88B9BEDA4F"/>
    <w:rsid w:val="00151994"/>
  </w:style>
  <w:style w:type="paragraph" w:customStyle="1" w:styleId="9E46B6780FD542B480004FEC430684B3">
    <w:name w:val="9E46B6780FD542B480004FEC430684B3"/>
    <w:rsid w:val="00151994"/>
  </w:style>
  <w:style w:type="paragraph" w:customStyle="1" w:styleId="3064DDEB508F4285842C78C99A427EDB">
    <w:name w:val="3064DDEB508F4285842C78C99A427EDB"/>
    <w:rsid w:val="00151994"/>
  </w:style>
  <w:style w:type="paragraph" w:customStyle="1" w:styleId="A60467781946465AB619712BC844D4AA">
    <w:name w:val="A60467781946465AB619712BC844D4AA"/>
    <w:rsid w:val="00151994"/>
  </w:style>
  <w:style w:type="paragraph" w:customStyle="1" w:styleId="53AF18352C974E8E997EEBEE192841EE">
    <w:name w:val="53AF18352C974E8E997EEBEE192841EE"/>
    <w:rsid w:val="00151994"/>
  </w:style>
  <w:style w:type="paragraph" w:customStyle="1" w:styleId="A0BDB15DB67F40C991BE1388F844B1C7">
    <w:name w:val="A0BDB15DB67F40C991BE1388F844B1C7"/>
    <w:rsid w:val="00151994"/>
  </w:style>
  <w:style w:type="paragraph" w:customStyle="1" w:styleId="23D546FC40E348C682C2D72CB09F26DB">
    <w:name w:val="23D546FC40E348C682C2D72CB09F26DB"/>
    <w:rsid w:val="00151994"/>
  </w:style>
  <w:style w:type="paragraph" w:customStyle="1" w:styleId="F14659784C1048109E0086080C05F33B">
    <w:name w:val="F14659784C1048109E0086080C05F33B"/>
    <w:rsid w:val="00151994"/>
  </w:style>
  <w:style w:type="paragraph" w:customStyle="1" w:styleId="F20448DC56F64D7CA0C14D213A243C75">
    <w:name w:val="F20448DC56F64D7CA0C14D213A243C75"/>
    <w:rsid w:val="00151994"/>
  </w:style>
  <w:style w:type="paragraph" w:customStyle="1" w:styleId="364307B3788A43D7895D620C16C1B4F9">
    <w:name w:val="364307B3788A43D7895D620C16C1B4F9"/>
    <w:rsid w:val="00151994"/>
  </w:style>
  <w:style w:type="paragraph" w:customStyle="1" w:styleId="7650CE31274347F5B6664F60FD0101AD">
    <w:name w:val="7650CE31274347F5B6664F60FD0101AD"/>
    <w:rsid w:val="00151994"/>
  </w:style>
  <w:style w:type="paragraph" w:customStyle="1" w:styleId="5E175F6EE2C546B1B5B1C1AD46BFAF6B">
    <w:name w:val="5E175F6EE2C546B1B5B1C1AD46BFAF6B"/>
    <w:rsid w:val="00151994"/>
  </w:style>
  <w:style w:type="paragraph" w:customStyle="1" w:styleId="2C3B3A31731F427398F628F79EE207E9">
    <w:name w:val="2C3B3A31731F427398F628F79EE207E9"/>
    <w:rsid w:val="00151994"/>
  </w:style>
  <w:style w:type="paragraph" w:customStyle="1" w:styleId="957198842549418AAEEDF87BB40A5A00">
    <w:name w:val="957198842549418AAEEDF87BB40A5A00"/>
    <w:rsid w:val="00151994"/>
  </w:style>
  <w:style w:type="paragraph" w:customStyle="1" w:styleId="BD38A97B5DA042558F826B3BB5CD2E54">
    <w:name w:val="BD38A97B5DA042558F826B3BB5CD2E54"/>
    <w:rsid w:val="00151994"/>
  </w:style>
  <w:style w:type="paragraph" w:customStyle="1" w:styleId="51ED8A016781400BB73FABA37750D9F9">
    <w:name w:val="51ED8A016781400BB73FABA37750D9F9"/>
    <w:rsid w:val="00151994"/>
  </w:style>
  <w:style w:type="paragraph" w:customStyle="1" w:styleId="F463BEEDBFC64C09BA266DF747A7AE1E">
    <w:name w:val="F463BEEDBFC64C09BA266DF747A7AE1E"/>
    <w:rsid w:val="00151994"/>
  </w:style>
  <w:style w:type="paragraph" w:customStyle="1" w:styleId="8E0B59510EE046CE97405D7B4B28321E">
    <w:name w:val="8E0B59510EE046CE97405D7B4B28321E"/>
    <w:rsid w:val="00151994"/>
  </w:style>
  <w:style w:type="paragraph" w:customStyle="1" w:styleId="881630EF44E746E99F7566E850DC3CB8">
    <w:name w:val="881630EF44E746E99F7566E850DC3CB8"/>
    <w:rsid w:val="00151994"/>
  </w:style>
  <w:style w:type="paragraph" w:customStyle="1" w:styleId="9874BD50FFE947D3BFC82AA485A064BC">
    <w:name w:val="9874BD50FFE947D3BFC82AA485A064BC"/>
    <w:rsid w:val="00151994"/>
  </w:style>
  <w:style w:type="paragraph" w:customStyle="1" w:styleId="35D4FD608EFF41D4B82024870BA8BF62">
    <w:name w:val="35D4FD608EFF41D4B82024870BA8BF62"/>
    <w:rsid w:val="00151994"/>
  </w:style>
  <w:style w:type="paragraph" w:customStyle="1" w:styleId="FD280012643240B9A1B58B42C28E0A62">
    <w:name w:val="FD280012643240B9A1B58B42C28E0A62"/>
    <w:rsid w:val="00151994"/>
  </w:style>
  <w:style w:type="paragraph" w:customStyle="1" w:styleId="7E7A03926B414DA0B4A960D5541C519D">
    <w:name w:val="7E7A03926B414DA0B4A960D5541C519D"/>
    <w:rsid w:val="00151994"/>
  </w:style>
  <w:style w:type="paragraph" w:customStyle="1" w:styleId="99689A8681D04B77B1B0B74E0A034048">
    <w:name w:val="99689A8681D04B77B1B0B74E0A034048"/>
    <w:rsid w:val="00151994"/>
  </w:style>
  <w:style w:type="paragraph" w:customStyle="1" w:styleId="D492E9C21F134443B3FE35FDF8764E4B">
    <w:name w:val="D492E9C21F134443B3FE35FDF8764E4B"/>
    <w:rsid w:val="00151994"/>
  </w:style>
  <w:style w:type="paragraph" w:customStyle="1" w:styleId="3F9E405EA2EE439AA4C755055D263063">
    <w:name w:val="3F9E405EA2EE439AA4C755055D263063"/>
    <w:rsid w:val="00151994"/>
  </w:style>
  <w:style w:type="paragraph" w:customStyle="1" w:styleId="22C728735D5B468DA22B99D22E1A32E8">
    <w:name w:val="22C728735D5B468DA22B99D22E1A32E8"/>
    <w:rsid w:val="00151994"/>
  </w:style>
  <w:style w:type="paragraph" w:customStyle="1" w:styleId="FFF1AF7952B24E5890801B7BA082FE19">
    <w:name w:val="FFF1AF7952B24E5890801B7BA082FE19"/>
    <w:rsid w:val="00151994"/>
  </w:style>
  <w:style w:type="paragraph" w:customStyle="1" w:styleId="4313AE60784345DD873DA1CC025B35EE">
    <w:name w:val="4313AE60784345DD873DA1CC025B35EE"/>
    <w:rsid w:val="00151994"/>
  </w:style>
  <w:style w:type="paragraph" w:customStyle="1" w:styleId="DD946CE4CEDC40F99050743DCCFBFEAF">
    <w:name w:val="DD946CE4CEDC40F99050743DCCFBFEAF"/>
    <w:rsid w:val="00151994"/>
  </w:style>
  <w:style w:type="paragraph" w:customStyle="1" w:styleId="AA566596F1EE427A9FB38F0ACFDCED6E">
    <w:name w:val="AA566596F1EE427A9FB38F0ACFDCED6E"/>
    <w:rsid w:val="00151994"/>
  </w:style>
  <w:style w:type="paragraph" w:customStyle="1" w:styleId="BCD767A8C4BE4E1FAC8C3FC4025E249D">
    <w:name w:val="BCD767A8C4BE4E1FAC8C3FC4025E249D"/>
    <w:rsid w:val="00151994"/>
  </w:style>
  <w:style w:type="paragraph" w:customStyle="1" w:styleId="B485A6435BDD45CDA984E674C14D6B73">
    <w:name w:val="B485A6435BDD45CDA984E674C14D6B73"/>
    <w:rsid w:val="00151994"/>
  </w:style>
  <w:style w:type="paragraph" w:customStyle="1" w:styleId="D6CC874D1D3F4E989E4699A0898C4599">
    <w:name w:val="D6CC874D1D3F4E989E4699A0898C4599"/>
    <w:rsid w:val="00151994"/>
  </w:style>
  <w:style w:type="paragraph" w:customStyle="1" w:styleId="5DD985AAA62443ED8BD8EE5BDE18CD0D">
    <w:name w:val="5DD985AAA62443ED8BD8EE5BDE18CD0D"/>
    <w:rsid w:val="00151994"/>
  </w:style>
  <w:style w:type="paragraph" w:customStyle="1" w:styleId="83435F4B51FE409E9926168EC6973CB8">
    <w:name w:val="83435F4B51FE409E9926168EC6973CB8"/>
    <w:rsid w:val="00151994"/>
  </w:style>
  <w:style w:type="paragraph" w:customStyle="1" w:styleId="EFD46355FEE14BD3B7BDCE11B7C3AB34">
    <w:name w:val="EFD46355FEE14BD3B7BDCE11B7C3AB34"/>
    <w:rsid w:val="00151994"/>
  </w:style>
  <w:style w:type="paragraph" w:customStyle="1" w:styleId="A149E807BBB24AF2BAEDAA82E60648C6">
    <w:name w:val="A149E807BBB24AF2BAEDAA82E60648C6"/>
    <w:rsid w:val="00151994"/>
  </w:style>
  <w:style w:type="paragraph" w:customStyle="1" w:styleId="9DC9FBE72E0B40BF867F63341E436B76">
    <w:name w:val="9DC9FBE72E0B40BF867F63341E436B76"/>
    <w:rsid w:val="00151994"/>
  </w:style>
  <w:style w:type="paragraph" w:customStyle="1" w:styleId="9365A1244A0B480AB63497E2524EC541">
    <w:name w:val="9365A1244A0B480AB63497E2524EC541"/>
    <w:rsid w:val="00151994"/>
  </w:style>
  <w:style w:type="paragraph" w:customStyle="1" w:styleId="3E9DD21399864706BBE4B7D02783A540">
    <w:name w:val="3E9DD21399864706BBE4B7D02783A540"/>
    <w:rsid w:val="00151994"/>
  </w:style>
  <w:style w:type="paragraph" w:customStyle="1" w:styleId="52EAA496ECAA4A60BD23C4E475C4BFBD">
    <w:name w:val="52EAA496ECAA4A60BD23C4E475C4BFBD"/>
    <w:rsid w:val="00151994"/>
  </w:style>
  <w:style w:type="paragraph" w:customStyle="1" w:styleId="EF7ABB8D4216441AA1582F7F6BA58E32">
    <w:name w:val="EF7ABB8D4216441AA1582F7F6BA58E32"/>
    <w:rsid w:val="00151994"/>
  </w:style>
  <w:style w:type="paragraph" w:customStyle="1" w:styleId="216AF83D2B204BBA849CE2149C1D35BE">
    <w:name w:val="216AF83D2B204BBA849CE2149C1D35BE"/>
    <w:rsid w:val="00151994"/>
  </w:style>
  <w:style w:type="paragraph" w:customStyle="1" w:styleId="9C71D877065447048F98E6AAE58D1355">
    <w:name w:val="9C71D877065447048F98E6AAE58D1355"/>
    <w:rsid w:val="00151994"/>
  </w:style>
  <w:style w:type="paragraph" w:customStyle="1" w:styleId="BA069E4488F949D39AB3A397664F2363">
    <w:name w:val="BA069E4488F949D39AB3A397664F2363"/>
    <w:rsid w:val="00151994"/>
  </w:style>
  <w:style w:type="paragraph" w:customStyle="1" w:styleId="CD11FF9ED2FB4030BE486702C9D46B20">
    <w:name w:val="CD11FF9ED2FB4030BE486702C9D46B20"/>
    <w:rsid w:val="00151994"/>
  </w:style>
  <w:style w:type="paragraph" w:customStyle="1" w:styleId="DA2AB954BC204A68B8366666600CD2EF">
    <w:name w:val="DA2AB954BC204A68B8366666600CD2EF"/>
    <w:rsid w:val="00151994"/>
  </w:style>
  <w:style w:type="paragraph" w:customStyle="1" w:styleId="51833E3745E946BD960F51C3ACA901F7">
    <w:name w:val="51833E3745E946BD960F51C3ACA901F7"/>
    <w:rsid w:val="00151994"/>
  </w:style>
  <w:style w:type="paragraph" w:customStyle="1" w:styleId="7879D03A03264C4EA669A61E765C50AA">
    <w:name w:val="7879D03A03264C4EA669A61E765C50AA"/>
    <w:rsid w:val="00151994"/>
  </w:style>
  <w:style w:type="paragraph" w:customStyle="1" w:styleId="F9D290D772A44B6AA4B5A569822D39E8">
    <w:name w:val="F9D290D772A44B6AA4B5A569822D39E8"/>
    <w:rsid w:val="00151994"/>
  </w:style>
  <w:style w:type="paragraph" w:customStyle="1" w:styleId="AEC261D2DF744A7E9F016B069E302F76">
    <w:name w:val="AEC261D2DF744A7E9F016B069E302F76"/>
    <w:rsid w:val="00151994"/>
  </w:style>
  <w:style w:type="paragraph" w:customStyle="1" w:styleId="E783D12C5F3E4EF8A2FC0E862A2AC2C7">
    <w:name w:val="E783D12C5F3E4EF8A2FC0E862A2AC2C7"/>
    <w:rsid w:val="00151994"/>
  </w:style>
  <w:style w:type="paragraph" w:customStyle="1" w:styleId="2EA9914575A840C08889D873AE018419">
    <w:name w:val="2EA9914575A840C08889D873AE018419"/>
    <w:rsid w:val="00151994"/>
  </w:style>
  <w:style w:type="paragraph" w:customStyle="1" w:styleId="F5461CE233D447128AA65BEA6C569A0C">
    <w:name w:val="F5461CE233D447128AA65BEA6C569A0C"/>
    <w:rsid w:val="00151994"/>
  </w:style>
  <w:style w:type="paragraph" w:customStyle="1" w:styleId="7BD51F095A354C058B0B32FB927D3986">
    <w:name w:val="7BD51F095A354C058B0B32FB927D3986"/>
    <w:rsid w:val="00151994"/>
  </w:style>
  <w:style w:type="paragraph" w:customStyle="1" w:styleId="337C382755B04D87A3602F8D4D537196">
    <w:name w:val="337C382755B04D87A3602F8D4D537196"/>
    <w:rsid w:val="00151994"/>
  </w:style>
  <w:style w:type="paragraph" w:customStyle="1" w:styleId="49739AD6A3614D4E9CD23DF609FE21B3">
    <w:name w:val="49739AD6A3614D4E9CD23DF609FE21B3"/>
    <w:rsid w:val="00151994"/>
  </w:style>
  <w:style w:type="paragraph" w:customStyle="1" w:styleId="5FA4B962690E4F23B0820B624BE5A5D2">
    <w:name w:val="5FA4B962690E4F23B0820B624BE5A5D2"/>
    <w:rsid w:val="00151994"/>
  </w:style>
  <w:style w:type="paragraph" w:customStyle="1" w:styleId="68ADE135830E41ADB1708E7C69DFC925">
    <w:name w:val="68ADE135830E41ADB1708E7C69DFC925"/>
    <w:rsid w:val="00151994"/>
  </w:style>
  <w:style w:type="paragraph" w:customStyle="1" w:styleId="9AC0338BE4FB4FACB0A258E2DA4EC57D">
    <w:name w:val="9AC0338BE4FB4FACB0A258E2DA4EC57D"/>
    <w:rsid w:val="00151994"/>
  </w:style>
  <w:style w:type="paragraph" w:customStyle="1" w:styleId="9435DE6434BB4EFF9EB6EB9FFC2E815A">
    <w:name w:val="9435DE6434BB4EFF9EB6EB9FFC2E815A"/>
    <w:rsid w:val="00151994"/>
  </w:style>
  <w:style w:type="paragraph" w:customStyle="1" w:styleId="AC0FA11314294686A4AE90B1C515ADBD">
    <w:name w:val="AC0FA11314294686A4AE90B1C515ADBD"/>
    <w:rsid w:val="00151994"/>
  </w:style>
  <w:style w:type="paragraph" w:customStyle="1" w:styleId="592F7D76E2A644F9B306CD8098181907">
    <w:name w:val="592F7D76E2A644F9B306CD8098181907"/>
    <w:rsid w:val="00151994"/>
  </w:style>
  <w:style w:type="paragraph" w:customStyle="1" w:styleId="BB3494011DA546EEA200C0EE17429698">
    <w:name w:val="BB3494011DA546EEA200C0EE17429698"/>
    <w:rsid w:val="00151994"/>
  </w:style>
  <w:style w:type="paragraph" w:customStyle="1" w:styleId="F2A248173705415995089690EA5BD8F8">
    <w:name w:val="F2A248173705415995089690EA5BD8F8"/>
    <w:rsid w:val="00151994"/>
  </w:style>
  <w:style w:type="paragraph" w:customStyle="1" w:styleId="4C97602A44D14C12B34B6036EB7C9A02">
    <w:name w:val="4C97602A44D14C12B34B6036EB7C9A02"/>
    <w:rsid w:val="00151994"/>
  </w:style>
  <w:style w:type="paragraph" w:customStyle="1" w:styleId="622C1A4381D64402AA344BF6219CF822">
    <w:name w:val="622C1A4381D64402AA344BF6219CF822"/>
    <w:rsid w:val="00151994"/>
  </w:style>
  <w:style w:type="paragraph" w:customStyle="1" w:styleId="E493900519DC4AA7A0DE664578281933">
    <w:name w:val="E493900519DC4AA7A0DE664578281933"/>
    <w:rsid w:val="00151994"/>
  </w:style>
  <w:style w:type="paragraph" w:customStyle="1" w:styleId="3ED9A3ABBEB14FE39BD61ED780955FD0">
    <w:name w:val="3ED9A3ABBEB14FE39BD61ED780955FD0"/>
    <w:rsid w:val="00151994"/>
  </w:style>
  <w:style w:type="paragraph" w:customStyle="1" w:styleId="B9559B31F0984066B00826CFAEA5982B">
    <w:name w:val="B9559B31F0984066B00826CFAEA5982B"/>
    <w:rsid w:val="00151994"/>
  </w:style>
  <w:style w:type="paragraph" w:customStyle="1" w:styleId="A2EE078C05984E3BA63D3D95D76F1589">
    <w:name w:val="A2EE078C05984E3BA63D3D95D76F1589"/>
    <w:rsid w:val="00151994"/>
  </w:style>
  <w:style w:type="paragraph" w:customStyle="1" w:styleId="ABA0772E60074E69B0A4A146B2C0778E">
    <w:name w:val="ABA0772E60074E69B0A4A146B2C0778E"/>
    <w:rsid w:val="00151994"/>
  </w:style>
  <w:style w:type="paragraph" w:customStyle="1" w:styleId="B75C004B9E554682AC6550F2A84AA5D2">
    <w:name w:val="B75C004B9E554682AC6550F2A84AA5D2"/>
    <w:rsid w:val="00151994"/>
  </w:style>
  <w:style w:type="paragraph" w:customStyle="1" w:styleId="5F4A7F855BC94E7594A478D7D562E733">
    <w:name w:val="5F4A7F855BC94E7594A478D7D562E733"/>
    <w:rsid w:val="00151994"/>
  </w:style>
  <w:style w:type="paragraph" w:customStyle="1" w:styleId="3910326A476A4BDF951A2C948D70BE7F">
    <w:name w:val="3910326A476A4BDF951A2C948D70BE7F"/>
    <w:rsid w:val="00151994"/>
  </w:style>
  <w:style w:type="paragraph" w:customStyle="1" w:styleId="4B6DCAD15E084D4DA8D1EF28B0B47E6C">
    <w:name w:val="4B6DCAD15E084D4DA8D1EF28B0B47E6C"/>
    <w:rsid w:val="00151994"/>
  </w:style>
  <w:style w:type="paragraph" w:customStyle="1" w:styleId="DFBB2382AEC44B1E92D97DD7ED916D24">
    <w:name w:val="DFBB2382AEC44B1E92D97DD7ED916D24"/>
    <w:rsid w:val="00151994"/>
  </w:style>
  <w:style w:type="paragraph" w:customStyle="1" w:styleId="B5D367427C0D4B289455584A8FA42DAB">
    <w:name w:val="B5D367427C0D4B289455584A8FA42DAB"/>
    <w:rsid w:val="00151994"/>
  </w:style>
  <w:style w:type="paragraph" w:customStyle="1" w:styleId="D0D8FCB6629D46D297A6BF90C8275F13">
    <w:name w:val="D0D8FCB6629D46D297A6BF90C8275F13"/>
    <w:rsid w:val="00151994"/>
  </w:style>
  <w:style w:type="paragraph" w:customStyle="1" w:styleId="2A2AA7859FA5434BA2D030E2A759D329">
    <w:name w:val="2A2AA7859FA5434BA2D030E2A759D329"/>
    <w:rsid w:val="00151994"/>
  </w:style>
  <w:style w:type="paragraph" w:customStyle="1" w:styleId="CC41034A72624BC2B57CD18BF7B19069">
    <w:name w:val="CC41034A72624BC2B57CD18BF7B19069"/>
    <w:rsid w:val="00151994"/>
  </w:style>
  <w:style w:type="paragraph" w:customStyle="1" w:styleId="1932E632460B4E0EA4F6015198E045DB">
    <w:name w:val="1932E632460B4E0EA4F6015198E045DB"/>
    <w:rsid w:val="00151994"/>
  </w:style>
  <w:style w:type="paragraph" w:customStyle="1" w:styleId="587DBFB9A4F94110A682E943CE8D4DA9">
    <w:name w:val="587DBFB9A4F94110A682E943CE8D4DA9"/>
    <w:rsid w:val="00151994"/>
  </w:style>
  <w:style w:type="paragraph" w:customStyle="1" w:styleId="3FCF17B746BC4A54AE5C04EB2C508772">
    <w:name w:val="3FCF17B746BC4A54AE5C04EB2C508772"/>
    <w:rsid w:val="00151994"/>
  </w:style>
  <w:style w:type="paragraph" w:customStyle="1" w:styleId="B15A671DE2474F1C9264096B4D841A59">
    <w:name w:val="B15A671DE2474F1C9264096B4D841A59"/>
    <w:rsid w:val="00151994"/>
  </w:style>
  <w:style w:type="paragraph" w:customStyle="1" w:styleId="9F57EA780BD946D6B9A90A75F0F579A2">
    <w:name w:val="9F57EA780BD946D6B9A90A75F0F579A2"/>
    <w:rsid w:val="00151994"/>
  </w:style>
  <w:style w:type="paragraph" w:customStyle="1" w:styleId="E0E2B1E692C6433184701A80740A4488">
    <w:name w:val="E0E2B1E692C6433184701A80740A4488"/>
    <w:rsid w:val="00151994"/>
  </w:style>
  <w:style w:type="paragraph" w:customStyle="1" w:styleId="5FBA773C07BC402FBEEEED631279703C">
    <w:name w:val="5FBA773C07BC402FBEEEED631279703C"/>
    <w:rsid w:val="00151994"/>
  </w:style>
  <w:style w:type="paragraph" w:customStyle="1" w:styleId="EA5F80E803984CC4BD6BD360F531798E">
    <w:name w:val="EA5F80E803984CC4BD6BD360F531798E"/>
    <w:rsid w:val="00151994"/>
  </w:style>
  <w:style w:type="paragraph" w:customStyle="1" w:styleId="877D775E6CAF407A858365709B2DF7C1">
    <w:name w:val="877D775E6CAF407A858365709B2DF7C1"/>
    <w:rsid w:val="00151994"/>
  </w:style>
  <w:style w:type="paragraph" w:customStyle="1" w:styleId="9A91EF187C7D44E1ACC4B8CDA5DFD2FA">
    <w:name w:val="9A91EF187C7D44E1ACC4B8CDA5DFD2FA"/>
    <w:rsid w:val="00151994"/>
  </w:style>
  <w:style w:type="paragraph" w:customStyle="1" w:styleId="C49375DA501A4C248EDD668DDB707991">
    <w:name w:val="C49375DA501A4C248EDD668DDB707991"/>
    <w:rsid w:val="00151994"/>
  </w:style>
  <w:style w:type="paragraph" w:customStyle="1" w:styleId="7B429E14D6634FDE8D52FAE4B01249EF">
    <w:name w:val="7B429E14D6634FDE8D52FAE4B01249EF"/>
    <w:rsid w:val="00151994"/>
  </w:style>
  <w:style w:type="paragraph" w:customStyle="1" w:styleId="DBD3D75F089742A1876E2D3E184224B7">
    <w:name w:val="DBD3D75F089742A1876E2D3E184224B7"/>
    <w:rsid w:val="00151994"/>
  </w:style>
  <w:style w:type="paragraph" w:customStyle="1" w:styleId="763CFD240738489CAB4119DFA686C5C5">
    <w:name w:val="763CFD240738489CAB4119DFA686C5C5"/>
    <w:rsid w:val="00151994"/>
  </w:style>
  <w:style w:type="paragraph" w:customStyle="1" w:styleId="F979D7F7AD3D4CB987BD3CE7713FA2B5">
    <w:name w:val="F979D7F7AD3D4CB987BD3CE7713FA2B5"/>
    <w:rsid w:val="00151994"/>
  </w:style>
  <w:style w:type="paragraph" w:customStyle="1" w:styleId="3D907AF7744D4F579C8546D47B4421C5">
    <w:name w:val="3D907AF7744D4F579C8546D47B4421C5"/>
    <w:rsid w:val="00151994"/>
  </w:style>
  <w:style w:type="paragraph" w:customStyle="1" w:styleId="3437B6E6E9A24819A8E2C73CC3645236">
    <w:name w:val="3437B6E6E9A24819A8E2C73CC3645236"/>
    <w:rsid w:val="00151994"/>
  </w:style>
  <w:style w:type="paragraph" w:customStyle="1" w:styleId="023B956C069D434C8423A1192B020CC6">
    <w:name w:val="023B956C069D434C8423A1192B020CC6"/>
    <w:rsid w:val="00151994"/>
  </w:style>
  <w:style w:type="paragraph" w:customStyle="1" w:styleId="73D5FD37C8794E7095B5803BD58D2D11">
    <w:name w:val="73D5FD37C8794E7095B5803BD58D2D11"/>
    <w:rsid w:val="00151994"/>
  </w:style>
  <w:style w:type="paragraph" w:customStyle="1" w:styleId="512864F765874759892806AFB06C9C14">
    <w:name w:val="512864F765874759892806AFB06C9C14"/>
    <w:rsid w:val="00151994"/>
  </w:style>
  <w:style w:type="paragraph" w:customStyle="1" w:styleId="1D4F2ADA3D144A7BB1327598663DE021">
    <w:name w:val="1D4F2ADA3D144A7BB1327598663DE021"/>
    <w:rsid w:val="00151994"/>
  </w:style>
  <w:style w:type="paragraph" w:customStyle="1" w:styleId="44D3515B3D9B487DAA2225AAFEB409A4">
    <w:name w:val="44D3515B3D9B487DAA2225AAFEB409A4"/>
    <w:rsid w:val="00151994"/>
  </w:style>
  <w:style w:type="paragraph" w:customStyle="1" w:styleId="82966B0B40344FBAA41122A6A0E2436B">
    <w:name w:val="82966B0B40344FBAA41122A6A0E2436B"/>
    <w:rsid w:val="00151994"/>
  </w:style>
  <w:style w:type="paragraph" w:customStyle="1" w:styleId="14A3F89292B443778E0EBD953E7AE683">
    <w:name w:val="14A3F89292B443778E0EBD953E7AE683"/>
    <w:rsid w:val="00151994"/>
  </w:style>
  <w:style w:type="paragraph" w:customStyle="1" w:styleId="AACD0284EFEF4BBB925F04492291783C">
    <w:name w:val="AACD0284EFEF4BBB925F04492291783C"/>
    <w:rsid w:val="00151994"/>
  </w:style>
  <w:style w:type="paragraph" w:customStyle="1" w:styleId="00E0CCA997DE4FA3ABFA2D571451017A">
    <w:name w:val="00E0CCA997DE4FA3ABFA2D571451017A"/>
    <w:rsid w:val="00151994"/>
  </w:style>
  <w:style w:type="paragraph" w:customStyle="1" w:styleId="64FD7717FEE6459CBB76884015C9B1FE">
    <w:name w:val="64FD7717FEE6459CBB76884015C9B1FE"/>
    <w:rsid w:val="00151994"/>
  </w:style>
  <w:style w:type="paragraph" w:customStyle="1" w:styleId="BBF2D4982D7749DDBBF23427B7341513">
    <w:name w:val="BBF2D4982D7749DDBBF23427B7341513"/>
    <w:rsid w:val="00151994"/>
  </w:style>
  <w:style w:type="paragraph" w:customStyle="1" w:styleId="B43DE36FF59241959A10775E277C4EFD">
    <w:name w:val="B43DE36FF59241959A10775E277C4EFD"/>
    <w:rsid w:val="00151994"/>
  </w:style>
  <w:style w:type="paragraph" w:customStyle="1" w:styleId="57BAD916EDE940F2B7556EDAFF439DA2">
    <w:name w:val="57BAD916EDE940F2B7556EDAFF439DA2"/>
    <w:rsid w:val="00151994"/>
  </w:style>
  <w:style w:type="paragraph" w:customStyle="1" w:styleId="81BE464E940248548A685953BF47FB8D">
    <w:name w:val="81BE464E940248548A685953BF47FB8D"/>
    <w:rsid w:val="00151994"/>
  </w:style>
  <w:style w:type="paragraph" w:customStyle="1" w:styleId="18101A812E4E4CA6A2CEDA1887BA2800">
    <w:name w:val="18101A812E4E4CA6A2CEDA1887BA2800"/>
    <w:rsid w:val="00151994"/>
  </w:style>
  <w:style w:type="paragraph" w:customStyle="1" w:styleId="E296E36639DB4DB89F474F2F7F5B99B7">
    <w:name w:val="E296E36639DB4DB89F474F2F7F5B99B7"/>
    <w:rsid w:val="00151994"/>
  </w:style>
  <w:style w:type="paragraph" w:customStyle="1" w:styleId="56DA36E5F5FE46B688C1A150B117214C">
    <w:name w:val="56DA36E5F5FE46B688C1A150B117214C"/>
    <w:rsid w:val="00151994"/>
  </w:style>
  <w:style w:type="paragraph" w:customStyle="1" w:styleId="A1D3BE47A99140F1A502CF02A6867141">
    <w:name w:val="A1D3BE47A99140F1A502CF02A6867141"/>
    <w:rsid w:val="00151994"/>
  </w:style>
  <w:style w:type="paragraph" w:customStyle="1" w:styleId="E0EFE84E9D084A9B9FDB90C015911B03">
    <w:name w:val="E0EFE84E9D084A9B9FDB90C015911B03"/>
    <w:rsid w:val="00151994"/>
  </w:style>
  <w:style w:type="paragraph" w:customStyle="1" w:styleId="1FEEB05C46AC4F1EB60457E1275F81BF">
    <w:name w:val="1FEEB05C46AC4F1EB60457E1275F81BF"/>
    <w:rsid w:val="00151994"/>
  </w:style>
  <w:style w:type="paragraph" w:customStyle="1" w:styleId="452B6D24A5084B389FF9AFFC4ECC3FE1">
    <w:name w:val="452B6D24A5084B389FF9AFFC4ECC3FE1"/>
    <w:rsid w:val="00151994"/>
  </w:style>
  <w:style w:type="paragraph" w:customStyle="1" w:styleId="D38CA622F9F3458882518B7F3549EE57">
    <w:name w:val="D38CA622F9F3458882518B7F3549EE57"/>
    <w:rsid w:val="00151994"/>
  </w:style>
  <w:style w:type="paragraph" w:customStyle="1" w:styleId="65740393EE45453F84926AAC7814DFE6">
    <w:name w:val="65740393EE45453F84926AAC7814DFE6"/>
    <w:rsid w:val="00151994"/>
  </w:style>
  <w:style w:type="paragraph" w:customStyle="1" w:styleId="E198BA399D5748D09B9F03D1CC041241">
    <w:name w:val="E198BA399D5748D09B9F03D1CC041241"/>
    <w:rsid w:val="00151994"/>
  </w:style>
  <w:style w:type="paragraph" w:customStyle="1" w:styleId="2474ABB0F95A442EBDF1EA3519B28BA7">
    <w:name w:val="2474ABB0F95A442EBDF1EA3519B28BA7"/>
    <w:rsid w:val="00151994"/>
  </w:style>
  <w:style w:type="paragraph" w:customStyle="1" w:styleId="D81FB0C140724461BB262D49A78FC9C2">
    <w:name w:val="D81FB0C140724461BB262D49A78FC9C2"/>
    <w:rsid w:val="00151994"/>
  </w:style>
  <w:style w:type="paragraph" w:customStyle="1" w:styleId="AA6DC0BF65964DBB8E256223A8DF41B4">
    <w:name w:val="AA6DC0BF65964DBB8E256223A8DF41B4"/>
    <w:rsid w:val="00151994"/>
  </w:style>
  <w:style w:type="paragraph" w:customStyle="1" w:styleId="75D184B33DB040F29459DF657E9A2C7F">
    <w:name w:val="75D184B33DB040F29459DF657E9A2C7F"/>
    <w:rsid w:val="00151994"/>
  </w:style>
  <w:style w:type="paragraph" w:customStyle="1" w:styleId="91E2E4E12E684368897F9BE344D96C19">
    <w:name w:val="91E2E4E12E684368897F9BE344D96C19"/>
    <w:rsid w:val="00151994"/>
  </w:style>
  <w:style w:type="paragraph" w:customStyle="1" w:styleId="01031419137240CD97FEDF48EABCC877">
    <w:name w:val="01031419137240CD97FEDF48EABCC877"/>
    <w:rsid w:val="00151994"/>
  </w:style>
  <w:style w:type="paragraph" w:customStyle="1" w:styleId="FF1DA9FAB4D84CEAAEFE5BAD5A9B421B">
    <w:name w:val="FF1DA9FAB4D84CEAAEFE5BAD5A9B421B"/>
    <w:rsid w:val="00151994"/>
  </w:style>
  <w:style w:type="paragraph" w:customStyle="1" w:styleId="F915F44F8015497CBE26829333EA357A">
    <w:name w:val="F915F44F8015497CBE26829333EA357A"/>
    <w:rsid w:val="00151994"/>
  </w:style>
  <w:style w:type="paragraph" w:customStyle="1" w:styleId="D53545CD20FF4277A79152B574B25215">
    <w:name w:val="D53545CD20FF4277A79152B574B25215"/>
    <w:rsid w:val="00151994"/>
  </w:style>
  <w:style w:type="paragraph" w:customStyle="1" w:styleId="A4964149CC6D4764A0ECF509B9631708">
    <w:name w:val="A4964149CC6D4764A0ECF509B9631708"/>
    <w:rsid w:val="00151994"/>
  </w:style>
  <w:style w:type="paragraph" w:customStyle="1" w:styleId="B471835233894BD3A70EFBDE0489CCD6">
    <w:name w:val="B471835233894BD3A70EFBDE0489CCD6"/>
    <w:rsid w:val="00151994"/>
  </w:style>
  <w:style w:type="paragraph" w:customStyle="1" w:styleId="FAAB411936EF4F4F83AFEC34E0C54D94">
    <w:name w:val="FAAB411936EF4F4F83AFEC34E0C54D94"/>
    <w:rsid w:val="00151994"/>
  </w:style>
  <w:style w:type="paragraph" w:customStyle="1" w:styleId="06A10178226148FA8F1697868C65FB17">
    <w:name w:val="06A10178226148FA8F1697868C65FB17"/>
    <w:rsid w:val="00151994"/>
  </w:style>
  <w:style w:type="paragraph" w:customStyle="1" w:styleId="20DD8E12BA664EBFB6C2643633B74122">
    <w:name w:val="20DD8E12BA664EBFB6C2643633B74122"/>
    <w:rsid w:val="00151994"/>
  </w:style>
  <w:style w:type="paragraph" w:customStyle="1" w:styleId="19C847D7D73D4EC78495299D7FDF405A">
    <w:name w:val="19C847D7D73D4EC78495299D7FDF405A"/>
    <w:rsid w:val="00151994"/>
  </w:style>
  <w:style w:type="paragraph" w:customStyle="1" w:styleId="0FF20FB60A9C48D5AA54091AD7D23B9B">
    <w:name w:val="0FF20FB60A9C48D5AA54091AD7D23B9B"/>
    <w:rsid w:val="00151994"/>
  </w:style>
  <w:style w:type="paragraph" w:customStyle="1" w:styleId="9528E8E2A9B24584B6791E7A9FA8FFC9">
    <w:name w:val="9528E8E2A9B24584B6791E7A9FA8FFC9"/>
    <w:rsid w:val="00151994"/>
  </w:style>
  <w:style w:type="paragraph" w:customStyle="1" w:styleId="AF582E59B75C4D3491EC2314A39249C8">
    <w:name w:val="AF582E59B75C4D3491EC2314A39249C8"/>
    <w:rsid w:val="00151994"/>
  </w:style>
  <w:style w:type="paragraph" w:customStyle="1" w:styleId="CF83C79B58394875B3FE0A642AA72D68">
    <w:name w:val="CF83C79B58394875B3FE0A642AA72D68"/>
    <w:rsid w:val="00151994"/>
  </w:style>
  <w:style w:type="paragraph" w:customStyle="1" w:styleId="D8E7E30B52D046B9AE9E65E248570FB1">
    <w:name w:val="D8E7E30B52D046B9AE9E65E248570FB1"/>
    <w:rsid w:val="00151994"/>
  </w:style>
  <w:style w:type="paragraph" w:customStyle="1" w:styleId="C8E03C5F44D845DAB163CB9BC8626FFD">
    <w:name w:val="C8E03C5F44D845DAB163CB9BC8626FFD"/>
    <w:rsid w:val="00151994"/>
  </w:style>
  <w:style w:type="paragraph" w:customStyle="1" w:styleId="23D04C21E4B54461929CA17CB88FD86E">
    <w:name w:val="23D04C21E4B54461929CA17CB88FD86E"/>
    <w:rsid w:val="00151994"/>
  </w:style>
  <w:style w:type="paragraph" w:customStyle="1" w:styleId="750ADD3FBD034F79A85D3FF5E5CD1D3D">
    <w:name w:val="750ADD3FBD034F79A85D3FF5E5CD1D3D"/>
    <w:rsid w:val="00151994"/>
  </w:style>
  <w:style w:type="paragraph" w:customStyle="1" w:styleId="04E6B95D9292404FB68CD29D84683104">
    <w:name w:val="04E6B95D9292404FB68CD29D84683104"/>
    <w:rsid w:val="00151994"/>
  </w:style>
  <w:style w:type="paragraph" w:customStyle="1" w:styleId="D04AB0264A7442D4B4A0D303024E4E8A">
    <w:name w:val="D04AB0264A7442D4B4A0D303024E4E8A"/>
    <w:rsid w:val="00151994"/>
  </w:style>
  <w:style w:type="paragraph" w:customStyle="1" w:styleId="9E12B037F55C4CB4A2C15D6C4CBAE00B">
    <w:name w:val="9E12B037F55C4CB4A2C15D6C4CBAE00B"/>
    <w:rsid w:val="00151994"/>
  </w:style>
  <w:style w:type="paragraph" w:customStyle="1" w:styleId="951A8A3BE7B54D3D991AE7AF221FC59C">
    <w:name w:val="951A8A3BE7B54D3D991AE7AF221FC59C"/>
    <w:rsid w:val="00151994"/>
  </w:style>
  <w:style w:type="paragraph" w:customStyle="1" w:styleId="75400761DA2C488A9AE363C31CC15213">
    <w:name w:val="75400761DA2C488A9AE363C31CC15213"/>
    <w:rsid w:val="00151994"/>
  </w:style>
  <w:style w:type="paragraph" w:customStyle="1" w:styleId="0F9A59305E2F4AC29CE68F5C363F9F01">
    <w:name w:val="0F9A59305E2F4AC29CE68F5C363F9F01"/>
    <w:rsid w:val="00151994"/>
  </w:style>
  <w:style w:type="paragraph" w:customStyle="1" w:styleId="F9782F65DDCC4707B30DE79678CDE6C0">
    <w:name w:val="F9782F65DDCC4707B30DE79678CDE6C0"/>
    <w:rsid w:val="00151994"/>
  </w:style>
  <w:style w:type="paragraph" w:customStyle="1" w:styleId="CAAF10274E4D49AAB4F7632C0C56DF07">
    <w:name w:val="CAAF10274E4D49AAB4F7632C0C56DF07"/>
    <w:rsid w:val="00151994"/>
  </w:style>
  <w:style w:type="paragraph" w:customStyle="1" w:styleId="3DD4D5182AB847FF98B91A3E749D540F">
    <w:name w:val="3DD4D5182AB847FF98B91A3E749D540F"/>
    <w:rsid w:val="00151994"/>
  </w:style>
  <w:style w:type="paragraph" w:customStyle="1" w:styleId="AD4C2789131E49DDA6A325EF4B7023A1">
    <w:name w:val="AD4C2789131E49DDA6A325EF4B7023A1"/>
    <w:rsid w:val="00151994"/>
  </w:style>
  <w:style w:type="paragraph" w:customStyle="1" w:styleId="E7AEFDD814074EA7A857CE7361BB84F8">
    <w:name w:val="E7AEFDD814074EA7A857CE7361BB84F8"/>
    <w:rsid w:val="00151994"/>
  </w:style>
  <w:style w:type="paragraph" w:customStyle="1" w:styleId="22016B84FC754782BDD2F729A839D1D1">
    <w:name w:val="22016B84FC754782BDD2F729A839D1D1"/>
    <w:rsid w:val="00151994"/>
  </w:style>
  <w:style w:type="paragraph" w:customStyle="1" w:styleId="1D2A43797CEF46F1AB33CC0B813CF90C">
    <w:name w:val="1D2A43797CEF46F1AB33CC0B813CF90C"/>
    <w:rsid w:val="00151994"/>
  </w:style>
  <w:style w:type="paragraph" w:customStyle="1" w:styleId="DDCC15782FF046C38959F96E20A0105E">
    <w:name w:val="DDCC15782FF046C38959F96E20A0105E"/>
    <w:rsid w:val="00151994"/>
  </w:style>
  <w:style w:type="paragraph" w:customStyle="1" w:styleId="2FDD6ED127374C669A47A3346226F7F7">
    <w:name w:val="2FDD6ED127374C669A47A3346226F7F7"/>
    <w:rsid w:val="00151994"/>
  </w:style>
  <w:style w:type="paragraph" w:customStyle="1" w:styleId="5A4E9F4C318740A99663BD4A71584F7C">
    <w:name w:val="5A4E9F4C318740A99663BD4A71584F7C"/>
    <w:rsid w:val="00151994"/>
  </w:style>
  <w:style w:type="paragraph" w:customStyle="1" w:styleId="B8F37EFE37CF4022AE2F74FA53498869">
    <w:name w:val="B8F37EFE37CF4022AE2F74FA53498869"/>
    <w:rsid w:val="00151994"/>
  </w:style>
  <w:style w:type="paragraph" w:customStyle="1" w:styleId="52BA62D5FA0D440C8565558C0FD3963F">
    <w:name w:val="52BA62D5FA0D440C8565558C0FD3963F"/>
    <w:rsid w:val="00151994"/>
  </w:style>
  <w:style w:type="paragraph" w:customStyle="1" w:styleId="DE7FA7C3064D40B38948A75F6D92FAEC">
    <w:name w:val="DE7FA7C3064D40B38948A75F6D92FAEC"/>
    <w:rsid w:val="00151994"/>
  </w:style>
  <w:style w:type="paragraph" w:customStyle="1" w:styleId="1F46CA6D52A74376823714259532A783">
    <w:name w:val="1F46CA6D52A74376823714259532A783"/>
    <w:rsid w:val="00151994"/>
  </w:style>
  <w:style w:type="paragraph" w:customStyle="1" w:styleId="D6018B017D8549C280904487A89A9381">
    <w:name w:val="D6018B017D8549C280904487A89A9381"/>
    <w:rsid w:val="00151994"/>
  </w:style>
  <w:style w:type="paragraph" w:customStyle="1" w:styleId="616A9E6741B54CE6B73D3EE7F481BC9F">
    <w:name w:val="616A9E6741B54CE6B73D3EE7F481BC9F"/>
    <w:rsid w:val="00151994"/>
  </w:style>
  <w:style w:type="paragraph" w:customStyle="1" w:styleId="F8AD5193F5654941961E1AE6C397DFA8">
    <w:name w:val="F8AD5193F5654941961E1AE6C397DFA8"/>
    <w:rsid w:val="00151994"/>
  </w:style>
  <w:style w:type="paragraph" w:customStyle="1" w:styleId="A3FBBD87DE0F4F0DBEB88DF5A8E2772C">
    <w:name w:val="A3FBBD87DE0F4F0DBEB88DF5A8E2772C"/>
    <w:rsid w:val="00151994"/>
  </w:style>
  <w:style w:type="paragraph" w:customStyle="1" w:styleId="A9BDC21CA2834D478759F4D9F987D276">
    <w:name w:val="A9BDC21CA2834D478759F4D9F987D276"/>
    <w:rsid w:val="00151994"/>
  </w:style>
  <w:style w:type="paragraph" w:customStyle="1" w:styleId="DF953B832051422A9C0F461050A6EBD0">
    <w:name w:val="DF953B832051422A9C0F461050A6EBD0"/>
    <w:rsid w:val="00151994"/>
  </w:style>
  <w:style w:type="paragraph" w:customStyle="1" w:styleId="52681F610EF040369304BE4135A80465">
    <w:name w:val="52681F610EF040369304BE4135A80465"/>
    <w:rsid w:val="00151994"/>
  </w:style>
  <w:style w:type="paragraph" w:customStyle="1" w:styleId="EFFA2F63399F46809EAFDEBB1D2F7BFA">
    <w:name w:val="EFFA2F63399F46809EAFDEBB1D2F7BFA"/>
    <w:rsid w:val="00151994"/>
  </w:style>
  <w:style w:type="paragraph" w:customStyle="1" w:styleId="0339DF12548F4E98AADAAAA2EE3892C5">
    <w:name w:val="0339DF12548F4E98AADAAAA2EE3892C5"/>
    <w:rsid w:val="00151994"/>
  </w:style>
  <w:style w:type="paragraph" w:customStyle="1" w:styleId="2E2707F5F97B4F448B5EEE57395C9835">
    <w:name w:val="2E2707F5F97B4F448B5EEE57395C9835"/>
    <w:rsid w:val="00151994"/>
  </w:style>
  <w:style w:type="paragraph" w:customStyle="1" w:styleId="321F6CBDCE39440E91F2B9151E6483AD">
    <w:name w:val="321F6CBDCE39440E91F2B9151E6483AD"/>
    <w:rsid w:val="00151994"/>
  </w:style>
  <w:style w:type="paragraph" w:customStyle="1" w:styleId="70E0C3D3DB8048308A00128C15FC606B">
    <w:name w:val="70E0C3D3DB8048308A00128C15FC606B"/>
    <w:rsid w:val="00151994"/>
  </w:style>
  <w:style w:type="paragraph" w:customStyle="1" w:styleId="1F33EDE0F2F24FA19DA36D34348D1FB6">
    <w:name w:val="1F33EDE0F2F24FA19DA36D34348D1FB6"/>
    <w:rsid w:val="00151994"/>
  </w:style>
  <w:style w:type="paragraph" w:customStyle="1" w:styleId="BB0E43D85CC649CCA53386DE27BEBB3C">
    <w:name w:val="BB0E43D85CC649CCA53386DE27BEBB3C"/>
    <w:rsid w:val="00151994"/>
  </w:style>
  <w:style w:type="paragraph" w:customStyle="1" w:styleId="42F9F35B33A14DFCAC28D38A98FEB7C3">
    <w:name w:val="42F9F35B33A14DFCAC28D38A98FEB7C3"/>
    <w:rsid w:val="00151994"/>
  </w:style>
  <w:style w:type="paragraph" w:customStyle="1" w:styleId="C424186400874B40AC4C68609A5473C5">
    <w:name w:val="C424186400874B40AC4C68609A5473C5"/>
    <w:rsid w:val="00151994"/>
  </w:style>
  <w:style w:type="paragraph" w:customStyle="1" w:styleId="9A8F9031926B40718648805B42FC6B85">
    <w:name w:val="9A8F9031926B40718648805B42FC6B85"/>
    <w:rsid w:val="00151994"/>
  </w:style>
  <w:style w:type="paragraph" w:customStyle="1" w:styleId="918E41BB4F2F49CEB7E6BFBD25BC540B">
    <w:name w:val="918E41BB4F2F49CEB7E6BFBD25BC540B"/>
    <w:rsid w:val="00151994"/>
  </w:style>
  <w:style w:type="paragraph" w:customStyle="1" w:styleId="B5A836A4A94D466D8E9D2C1BA7E95859">
    <w:name w:val="B5A836A4A94D466D8E9D2C1BA7E95859"/>
    <w:rsid w:val="00151994"/>
  </w:style>
  <w:style w:type="paragraph" w:customStyle="1" w:styleId="87A0C6DE9E41457C825239F2A667D96A">
    <w:name w:val="87A0C6DE9E41457C825239F2A667D96A"/>
    <w:rsid w:val="00151994"/>
  </w:style>
  <w:style w:type="paragraph" w:customStyle="1" w:styleId="FFF7AF7DCB82451388B49F75EB5E21D3">
    <w:name w:val="FFF7AF7DCB82451388B49F75EB5E21D3"/>
    <w:rsid w:val="00151994"/>
  </w:style>
  <w:style w:type="paragraph" w:customStyle="1" w:styleId="4F785BEF545E423282130FE2E5777C76">
    <w:name w:val="4F785BEF545E423282130FE2E5777C76"/>
    <w:rsid w:val="00151994"/>
  </w:style>
  <w:style w:type="paragraph" w:customStyle="1" w:styleId="0104C864D09D419495618F089A72E518">
    <w:name w:val="0104C864D09D419495618F089A72E518"/>
    <w:rsid w:val="00151994"/>
  </w:style>
  <w:style w:type="paragraph" w:customStyle="1" w:styleId="51A0AB777A5D423887043F951484F56D">
    <w:name w:val="51A0AB777A5D423887043F951484F56D"/>
    <w:rsid w:val="00151994"/>
  </w:style>
  <w:style w:type="paragraph" w:customStyle="1" w:styleId="6A0339DD8B3942E6B65F5FEFDBEC9B72">
    <w:name w:val="6A0339DD8B3942E6B65F5FEFDBEC9B72"/>
    <w:rsid w:val="00151994"/>
  </w:style>
  <w:style w:type="paragraph" w:customStyle="1" w:styleId="23B5F998BAAB439489F3C48DAB87C991">
    <w:name w:val="23B5F998BAAB439489F3C48DAB87C991"/>
    <w:rsid w:val="00151994"/>
  </w:style>
  <w:style w:type="paragraph" w:customStyle="1" w:styleId="0ADEFDDA762C422EBD54660CE52BB517">
    <w:name w:val="0ADEFDDA762C422EBD54660CE52BB517"/>
    <w:rsid w:val="00151994"/>
  </w:style>
  <w:style w:type="paragraph" w:customStyle="1" w:styleId="B49E8C6AE2324B9E91AE3D127F3C7114">
    <w:name w:val="B49E8C6AE2324B9E91AE3D127F3C7114"/>
    <w:rsid w:val="00151994"/>
  </w:style>
  <w:style w:type="paragraph" w:customStyle="1" w:styleId="70C419AB245B4DF6A76CD03643AFCB65">
    <w:name w:val="70C419AB245B4DF6A76CD03643AFCB65"/>
    <w:rsid w:val="00151994"/>
  </w:style>
  <w:style w:type="paragraph" w:customStyle="1" w:styleId="40C99BB15B9E4AA5B3921707689AD4F9">
    <w:name w:val="40C99BB15B9E4AA5B3921707689AD4F9"/>
    <w:rsid w:val="00151994"/>
  </w:style>
  <w:style w:type="paragraph" w:customStyle="1" w:styleId="7AA0B72F1F574BCE8A729452D67CF748">
    <w:name w:val="7AA0B72F1F574BCE8A729452D67CF748"/>
    <w:rsid w:val="00151994"/>
  </w:style>
  <w:style w:type="paragraph" w:customStyle="1" w:styleId="0F4C90739E114941B1764BBB4C08425E">
    <w:name w:val="0F4C90739E114941B1764BBB4C08425E"/>
    <w:rsid w:val="00151994"/>
  </w:style>
  <w:style w:type="paragraph" w:customStyle="1" w:styleId="A349E3F9F22349B9AC532B946461BE6F">
    <w:name w:val="A349E3F9F22349B9AC532B946461BE6F"/>
    <w:rsid w:val="00151994"/>
  </w:style>
  <w:style w:type="paragraph" w:customStyle="1" w:styleId="989A0D4DFCEE486D979ED6A2B6DDC5B4">
    <w:name w:val="989A0D4DFCEE486D979ED6A2B6DDC5B4"/>
    <w:rsid w:val="00151994"/>
  </w:style>
  <w:style w:type="paragraph" w:customStyle="1" w:styleId="0A9163381D6540FFB1D997E29739B908">
    <w:name w:val="0A9163381D6540FFB1D997E29739B908"/>
    <w:rsid w:val="00151994"/>
  </w:style>
  <w:style w:type="paragraph" w:customStyle="1" w:styleId="A3AC1E40720B4098A4EB391937B6CBCF">
    <w:name w:val="A3AC1E40720B4098A4EB391937B6CBCF"/>
    <w:rsid w:val="00151994"/>
  </w:style>
  <w:style w:type="paragraph" w:customStyle="1" w:styleId="087FB12EDAEB42FDBF12A02B3567F310">
    <w:name w:val="087FB12EDAEB42FDBF12A02B3567F310"/>
    <w:rsid w:val="00151994"/>
  </w:style>
  <w:style w:type="paragraph" w:customStyle="1" w:styleId="2DFD11234A954009BA76F363CB0B63C3">
    <w:name w:val="2DFD11234A954009BA76F363CB0B63C3"/>
    <w:rsid w:val="00151994"/>
  </w:style>
  <w:style w:type="paragraph" w:customStyle="1" w:styleId="2F5942B27DA74ECC810146D2C168B907">
    <w:name w:val="2F5942B27DA74ECC810146D2C168B907"/>
    <w:rsid w:val="00151994"/>
  </w:style>
  <w:style w:type="paragraph" w:customStyle="1" w:styleId="7CD72C8491EC4F1F820E1BFEBA5DD539">
    <w:name w:val="7CD72C8491EC4F1F820E1BFEBA5DD539"/>
    <w:rsid w:val="00151994"/>
  </w:style>
  <w:style w:type="paragraph" w:customStyle="1" w:styleId="7E00A6EAA2564B478381B304EB2A3A86">
    <w:name w:val="7E00A6EAA2564B478381B304EB2A3A86"/>
    <w:rsid w:val="00151994"/>
  </w:style>
  <w:style w:type="paragraph" w:customStyle="1" w:styleId="3B2ADF9175DF44A885717C1E77C7F0A6">
    <w:name w:val="3B2ADF9175DF44A885717C1E77C7F0A6"/>
    <w:rsid w:val="00151994"/>
  </w:style>
  <w:style w:type="paragraph" w:customStyle="1" w:styleId="3418D4B9A86C4646AB79A7E05AE13BA1">
    <w:name w:val="3418D4B9A86C4646AB79A7E05AE13BA1"/>
    <w:rsid w:val="00151994"/>
  </w:style>
  <w:style w:type="paragraph" w:customStyle="1" w:styleId="01B218DC5AA04A9AAE1AB8510C708038">
    <w:name w:val="01B218DC5AA04A9AAE1AB8510C708038"/>
    <w:rsid w:val="00151994"/>
  </w:style>
  <w:style w:type="paragraph" w:customStyle="1" w:styleId="F641F369B2FE4EC0B81C5E7634BAC0BA">
    <w:name w:val="F641F369B2FE4EC0B81C5E7634BAC0BA"/>
    <w:rsid w:val="00151994"/>
  </w:style>
  <w:style w:type="paragraph" w:customStyle="1" w:styleId="B646538BE39E4CFB844FD5157ECDDDDE">
    <w:name w:val="B646538BE39E4CFB844FD5157ECDDDDE"/>
    <w:rsid w:val="00151994"/>
  </w:style>
  <w:style w:type="paragraph" w:customStyle="1" w:styleId="888942BEBEE84FD7ACCFA38C97F38791">
    <w:name w:val="888942BEBEE84FD7ACCFA38C97F38791"/>
    <w:rsid w:val="00151994"/>
  </w:style>
  <w:style w:type="paragraph" w:customStyle="1" w:styleId="0109A413FCDC4105B98DD1B196908056">
    <w:name w:val="0109A413FCDC4105B98DD1B196908056"/>
    <w:rsid w:val="00151994"/>
  </w:style>
  <w:style w:type="paragraph" w:customStyle="1" w:styleId="01198FA76E344C239C1EA10B5AD26A1D">
    <w:name w:val="01198FA76E344C239C1EA10B5AD26A1D"/>
    <w:rsid w:val="00151994"/>
  </w:style>
  <w:style w:type="paragraph" w:customStyle="1" w:styleId="876CB3FD471C4136AD00A27CB532FC88">
    <w:name w:val="876CB3FD471C4136AD00A27CB532FC88"/>
    <w:rsid w:val="00151994"/>
  </w:style>
  <w:style w:type="paragraph" w:customStyle="1" w:styleId="53F8E2A04A754CD7810902ED6A145200">
    <w:name w:val="53F8E2A04A754CD7810902ED6A145200"/>
    <w:rsid w:val="00151994"/>
  </w:style>
  <w:style w:type="paragraph" w:customStyle="1" w:styleId="05D255A675F147AD82D7707F5F3F41B1">
    <w:name w:val="05D255A675F147AD82D7707F5F3F41B1"/>
    <w:rsid w:val="00151994"/>
  </w:style>
  <w:style w:type="paragraph" w:customStyle="1" w:styleId="18B0FCC82C5E46EC87A5D3FD20032DB2">
    <w:name w:val="18B0FCC82C5E46EC87A5D3FD20032DB2"/>
    <w:rsid w:val="00151994"/>
  </w:style>
  <w:style w:type="paragraph" w:customStyle="1" w:styleId="B3604790E2C54708824DCDF52EE46936">
    <w:name w:val="B3604790E2C54708824DCDF52EE46936"/>
    <w:rsid w:val="00151994"/>
  </w:style>
  <w:style w:type="paragraph" w:customStyle="1" w:styleId="9A4D91A09ED14D6FA153C56CB1CF3D76">
    <w:name w:val="9A4D91A09ED14D6FA153C56CB1CF3D76"/>
    <w:rsid w:val="00151994"/>
  </w:style>
  <w:style w:type="paragraph" w:customStyle="1" w:styleId="881CFCEBC2E044088FC03383AAF090BF">
    <w:name w:val="881CFCEBC2E044088FC03383AAF090BF"/>
    <w:rsid w:val="00151994"/>
  </w:style>
  <w:style w:type="paragraph" w:customStyle="1" w:styleId="4F82F44D67FC4B48B14D69F7F53FF681">
    <w:name w:val="4F82F44D67FC4B48B14D69F7F53FF681"/>
    <w:rsid w:val="00151994"/>
  </w:style>
  <w:style w:type="paragraph" w:customStyle="1" w:styleId="AFB3E6AAB66F4FD383FCAD2E328DD463">
    <w:name w:val="AFB3E6AAB66F4FD383FCAD2E328DD463"/>
    <w:rsid w:val="00151994"/>
  </w:style>
  <w:style w:type="paragraph" w:customStyle="1" w:styleId="5567805AC1DA481F897D65939A52C839">
    <w:name w:val="5567805AC1DA481F897D65939A52C839"/>
    <w:rsid w:val="00151994"/>
  </w:style>
  <w:style w:type="paragraph" w:customStyle="1" w:styleId="CC2011B06CFC4068AAF52EF80A00E84E">
    <w:name w:val="CC2011B06CFC4068AAF52EF80A00E84E"/>
    <w:rsid w:val="00151994"/>
  </w:style>
  <w:style w:type="paragraph" w:customStyle="1" w:styleId="0D9D0D328F7846CBA5E373A3611BA61B">
    <w:name w:val="0D9D0D328F7846CBA5E373A3611BA61B"/>
    <w:rsid w:val="00151994"/>
  </w:style>
  <w:style w:type="paragraph" w:customStyle="1" w:styleId="1327154CBA4B44D6B49197A670735C91">
    <w:name w:val="1327154CBA4B44D6B49197A670735C91"/>
    <w:rsid w:val="00151994"/>
  </w:style>
  <w:style w:type="paragraph" w:customStyle="1" w:styleId="A0C0FC6D29E04A019BA06B2F4296F3F3">
    <w:name w:val="A0C0FC6D29E04A019BA06B2F4296F3F3"/>
    <w:rsid w:val="00151994"/>
  </w:style>
  <w:style w:type="paragraph" w:customStyle="1" w:styleId="AA29C2E45DCE475FB3F5665C53651148">
    <w:name w:val="AA29C2E45DCE475FB3F5665C53651148"/>
    <w:rsid w:val="00151994"/>
  </w:style>
  <w:style w:type="paragraph" w:customStyle="1" w:styleId="523E2C2BA8494561AA81720C0E934900">
    <w:name w:val="523E2C2BA8494561AA81720C0E934900"/>
    <w:rsid w:val="00151994"/>
  </w:style>
  <w:style w:type="paragraph" w:customStyle="1" w:styleId="4A39142CA1774E8E8A6538D44BF38B73">
    <w:name w:val="4A39142CA1774E8E8A6538D44BF38B73"/>
    <w:rsid w:val="00151994"/>
  </w:style>
  <w:style w:type="paragraph" w:customStyle="1" w:styleId="22F176374DC5478E98E0193145B6C7FB">
    <w:name w:val="22F176374DC5478E98E0193145B6C7FB"/>
    <w:rsid w:val="00151994"/>
  </w:style>
  <w:style w:type="paragraph" w:customStyle="1" w:styleId="CDB4C3096BF64B0AB9F0080157E1BB5D">
    <w:name w:val="CDB4C3096BF64B0AB9F0080157E1BB5D"/>
    <w:rsid w:val="00151994"/>
  </w:style>
  <w:style w:type="paragraph" w:customStyle="1" w:styleId="01BAED0577874B9B8E3A453F6E6216C8">
    <w:name w:val="01BAED0577874B9B8E3A453F6E6216C8"/>
    <w:rsid w:val="00151994"/>
  </w:style>
  <w:style w:type="paragraph" w:customStyle="1" w:styleId="C4EC5289052E4619803C83435F80D5A6">
    <w:name w:val="C4EC5289052E4619803C83435F80D5A6"/>
    <w:rsid w:val="00151994"/>
  </w:style>
  <w:style w:type="paragraph" w:customStyle="1" w:styleId="3DBCBF69B58343398B24D2F972F2C9E1">
    <w:name w:val="3DBCBF69B58343398B24D2F972F2C9E1"/>
    <w:rsid w:val="00151994"/>
  </w:style>
  <w:style w:type="paragraph" w:customStyle="1" w:styleId="4F79FC68F9BE4A848D48F2D0D1AB2584">
    <w:name w:val="4F79FC68F9BE4A848D48F2D0D1AB2584"/>
    <w:rsid w:val="00151994"/>
  </w:style>
  <w:style w:type="paragraph" w:customStyle="1" w:styleId="22B685DCEE9945838A146C4DC5BC3FE1">
    <w:name w:val="22B685DCEE9945838A146C4DC5BC3FE1"/>
    <w:rsid w:val="00151994"/>
  </w:style>
  <w:style w:type="paragraph" w:customStyle="1" w:styleId="2C7E95F0490A46A9AC26A2AE8E91ED08">
    <w:name w:val="2C7E95F0490A46A9AC26A2AE8E91ED08"/>
    <w:rsid w:val="00151994"/>
  </w:style>
  <w:style w:type="paragraph" w:customStyle="1" w:styleId="BDF94829C34A4C93A5D8966CC7B7807F">
    <w:name w:val="BDF94829C34A4C93A5D8966CC7B7807F"/>
    <w:rsid w:val="00151994"/>
  </w:style>
  <w:style w:type="paragraph" w:customStyle="1" w:styleId="C3976AD8E5E74CD1BBB70A6B332D0C7E">
    <w:name w:val="C3976AD8E5E74CD1BBB70A6B332D0C7E"/>
    <w:rsid w:val="00151994"/>
  </w:style>
  <w:style w:type="paragraph" w:customStyle="1" w:styleId="6E316540AA484095B53C4DEF5A2304C8">
    <w:name w:val="6E316540AA484095B53C4DEF5A2304C8"/>
    <w:rsid w:val="00151994"/>
  </w:style>
  <w:style w:type="paragraph" w:customStyle="1" w:styleId="E433DC9CDAA64D818A2A0ADC93AD057C">
    <w:name w:val="E433DC9CDAA64D818A2A0ADC93AD057C"/>
    <w:rsid w:val="00151994"/>
  </w:style>
  <w:style w:type="paragraph" w:customStyle="1" w:styleId="FB3F44E5FE4E41599AD6B2D13755828B">
    <w:name w:val="FB3F44E5FE4E41599AD6B2D13755828B"/>
    <w:rsid w:val="00151994"/>
  </w:style>
  <w:style w:type="paragraph" w:customStyle="1" w:styleId="FE481FF64B834262A3943990019E6EE3">
    <w:name w:val="FE481FF64B834262A3943990019E6EE3"/>
    <w:rsid w:val="00151994"/>
  </w:style>
  <w:style w:type="paragraph" w:customStyle="1" w:styleId="0CB00D091A6444EF9AA3B13EAA40BAD4">
    <w:name w:val="0CB00D091A6444EF9AA3B13EAA40BAD4"/>
    <w:rsid w:val="00151994"/>
  </w:style>
  <w:style w:type="paragraph" w:customStyle="1" w:styleId="2BF27CDC8EF845A0A3F1145BD2F716A3">
    <w:name w:val="2BF27CDC8EF845A0A3F1145BD2F716A3"/>
    <w:rsid w:val="00151994"/>
  </w:style>
  <w:style w:type="paragraph" w:customStyle="1" w:styleId="E952FB080C5146E187B0048BBEDFC45F">
    <w:name w:val="E952FB080C5146E187B0048BBEDFC45F"/>
    <w:rsid w:val="00151994"/>
  </w:style>
  <w:style w:type="paragraph" w:customStyle="1" w:styleId="0FA6FC05E222485FA7E9290B1030D353">
    <w:name w:val="0FA6FC05E222485FA7E9290B1030D353"/>
    <w:rsid w:val="00151994"/>
  </w:style>
  <w:style w:type="paragraph" w:customStyle="1" w:styleId="CCD548086B0D4E6B931FAF32225061F2">
    <w:name w:val="CCD548086B0D4E6B931FAF32225061F2"/>
    <w:rsid w:val="00151994"/>
  </w:style>
  <w:style w:type="paragraph" w:customStyle="1" w:styleId="1C2CA240618046558748BCE7D0E95D05">
    <w:name w:val="1C2CA240618046558748BCE7D0E95D05"/>
    <w:rsid w:val="00151994"/>
  </w:style>
  <w:style w:type="paragraph" w:customStyle="1" w:styleId="87D5E561212A410693BB7F4327AB1830">
    <w:name w:val="87D5E561212A410693BB7F4327AB1830"/>
    <w:rsid w:val="00151994"/>
  </w:style>
  <w:style w:type="paragraph" w:customStyle="1" w:styleId="8A8DE19FE1AC4A1098DB4475D1060406">
    <w:name w:val="8A8DE19FE1AC4A1098DB4475D1060406"/>
    <w:rsid w:val="00151994"/>
  </w:style>
  <w:style w:type="paragraph" w:customStyle="1" w:styleId="F2E05B50B243415BA3CA9D831F2DE9A8">
    <w:name w:val="F2E05B50B243415BA3CA9D831F2DE9A8"/>
    <w:rsid w:val="00151994"/>
  </w:style>
  <w:style w:type="paragraph" w:customStyle="1" w:styleId="2BB2001901D24A2E83B04CF1F7B5B72A">
    <w:name w:val="2BB2001901D24A2E83B04CF1F7B5B72A"/>
    <w:rsid w:val="00151994"/>
  </w:style>
  <w:style w:type="paragraph" w:customStyle="1" w:styleId="A775A39E07E6485CADFC4EF5943C3B81">
    <w:name w:val="A775A39E07E6485CADFC4EF5943C3B81"/>
    <w:rsid w:val="00151994"/>
  </w:style>
  <w:style w:type="paragraph" w:customStyle="1" w:styleId="25EF571448B6441590A2A596AF7383BB">
    <w:name w:val="25EF571448B6441590A2A596AF7383BB"/>
    <w:rsid w:val="00151994"/>
  </w:style>
  <w:style w:type="paragraph" w:customStyle="1" w:styleId="82CBE78BEA464D19A3B9A7ACA88A2E4F">
    <w:name w:val="82CBE78BEA464D19A3B9A7ACA88A2E4F"/>
    <w:rsid w:val="00151994"/>
  </w:style>
  <w:style w:type="paragraph" w:customStyle="1" w:styleId="097AAFADF5B64DF4B90D3BF5E6439D11">
    <w:name w:val="097AAFADF5B64DF4B90D3BF5E6439D11"/>
    <w:rsid w:val="00151994"/>
  </w:style>
  <w:style w:type="paragraph" w:customStyle="1" w:styleId="9D9D3E543B6744EBB220BB2E425D0542">
    <w:name w:val="9D9D3E543B6744EBB220BB2E425D0542"/>
    <w:rsid w:val="00151994"/>
  </w:style>
  <w:style w:type="paragraph" w:customStyle="1" w:styleId="98818B2DCB89443DAA4C1CE542329A75">
    <w:name w:val="98818B2DCB89443DAA4C1CE542329A75"/>
    <w:rsid w:val="00151994"/>
  </w:style>
  <w:style w:type="paragraph" w:customStyle="1" w:styleId="8F42BD4FBFA843458909E4E8E1A3A7D4">
    <w:name w:val="8F42BD4FBFA843458909E4E8E1A3A7D4"/>
    <w:rsid w:val="00151994"/>
  </w:style>
  <w:style w:type="paragraph" w:customStyle="1" w:styleId="F170574C802C45CEBCB485A755CF0173">
    <w:name w:val="F170574C802C45CEBCB485A755CF0173"/>
    <w:rsid w:val="00151994"/>
  </w:style>
  <w:style w:type="paragraph" w:customStyle="1" w:styleId="4C7E845DD71849DAB91CD2E0BBC77877">
    <w:name w:val="4C7E845DD71849DAB91CD2E0BBC77877"/>
    <w:rsid w:val="00151994"/>
  </w:style>
  <w:style w:type="paragraph" w:customStyle="1" w:styleId="44E6210D835B4B2DA6B94368130B1A4E">
    <w:name w:val="44E6210D835B4B2DA6B94368130B1A4E"/>
    <w:rsid w:val="00151994"/>
  </w:style>
  <w:style w:type="paragraph" w:customStyle="1" w:styleId="DFDE7FF9A2804717B4638DD4B7D317A7">
    <w:name w:val="DFDE7FF9A2804717B4638DD4B7D317A7"/>
    <w:rsid w:val="00151994"/>
  </w:style>
  <w:style w:type="paragraph" w:customStyle="1" w:styleId="AD1BFC901BCA4E4CA444B236CDB802DC">
    <w:name w:val="AD1BFC901BCA4E4CA444B236CDB802DC"/>
    <w:rsid w:val="00151994"/>
  </w:style>
  <w:style w:type="paragraph" w:customStyle="1" w:styleId="6BF7465B8472460C9978B1B0EDAFF973">
    <w:name w:val="6BF7465B8472460C9978B1B0EDAFF973"/>
    <w:rsid w:val="00151994"/>
  </w:style>
  <w:style w:type="paragraph" w:customStyle="1" w:styleId="AB28EC64EB4941B2B33B8E6BC48F3E4A">
    <w:name w:val="AB28EC64EB4941B2B33B8E6BC48F3E4A"/>
    <w:rsid w:val="00151994"/>
  </w:style>
  <w:style w:type="paragraph" w:customStyle="1" w:styleId="76C51BCC9BB94339A08EC68FDFF2DB0F">
    <w:name w:val="76C51BCC9BB94339A08EC68FDFF2DB0F"/>
    <w:rsid w:val="00151994"/>
  </w:style>
  <w:style w:type="paragraph" w:customStyle="1" w:styleId="3233B4265F934E61ABD2257C6E2C4834">
    <w:name w:val="3233B4265F934E61ABD2257C6E2C4834"/>
    <w:rsid w:val="00151994"/>
  </w:style>
  <w:style w:type="paragraph" w:customStyle="1" w:styleId="D488DBBAE4A04131AF73E3A86682D2FC">
    <w:name w:val="D488DBBAE4A04131AF73E3A86682D2FC"/>
    <w:rsid w:val="00151994"/>
  </w:style>
  <w:style w:type="paragraph" w:customStyle="1" w:styleId="D857913367174A34835D3424F74DAF90">
    <w:name w:val="D857913367174A34835D3424F74DAF90"/>
    <w:rsid w:val="00151994"/>
  </w:style>
  <w:style w:type="paragraph" w:customStyle="1" w:styleId="8C7D056822434E0FA7CC4741E7ADF0EC">
    <w:name w:val="8C7D056822434E0FA7CC4741E7ADF0EC"/>
    <w:rsid w:val="00151994"/>
  </w:style>
  <w:style w:type="paragraph" w:customStyle="1" w:styleId="0E51D22D31624193AA78A135EB30EE5F">
    <w:name w:val="0E51D22D31624193AA78A135EB30EE5F"/>
    <w:rsid w:val="00151994"/>
  </w:style>
  <w:style w:type="paragraph" w:customStyle="1" w:styleId="7325450979E4422885A32F5B07CF97B8">
    <w:name w:val="7325450979E4422885A32F5B07CF97B8"/>
    <w:rsid w:val="00151994"/>
  </w:style>
  <w:style w:type="paragraph" w:customStyle="1" w:styleId="A19140CDFE714CC480675B93089C8C2F">
    <w:name w:val="A19140CDFE714CC480675B93089C8C2F"/>
    <w:rsid w:val="00151994"/>
  </w:style>
  <w:style w:type="paragraph" w:customStyle="1" w:styleId="B2490014F315425EB3AC93E1495C49F6">
    <w:name w:val="B2490014F315425EB3AC93E1495C49F6"/>
    <w:rsid w:val="00151994"/>
  </w:style>
  <w:style w:type="paragraph" w:customStyle="1" w:styleId="A2DB553928B14EB0A16AE6FCE7F23991">
    <w:name w:val="A2DB553928B14EB0A16AE6FCE7F23991"/>
    <w:rsid w:val="00151994"/>
  </w:style>
  <w:style w:type="paragraph" w:customStyle="1" w:styleId="DDE3625394574B4CA96F46BB24E51FB9">
    <w:name w:val="DDE3625394574B4CA96F46BB24E51FB9"/>
    <w:rsid w:val="00151994"/>
  </w:style>
  <w:style w:type="paragraph" w:customStyle="1" w:styleId="F1F8F40BB9C640F4A1DC4F84A2B4F8E3">
    <w:name w:val="F1F8F40BB9C640F4A1DC4F84A2B4F8E3"/>
    <w:rsid w:val="00151994"/>
  </w:style>
  <w:style w:type="paragraph" w:customStyle="1" w:styleId="62652E59867E4604AAD08866FCC17B0E">
    <w:name w:val="62652E59867E4604AAD08866FCC17B0E"/>
    <w:rsid w:val="00151994"/>
  </w:style>
  <w:style w:type="paragraph" w:customStyle="1" w:styleId="D2BB2F3B079C4084A3CC13AC08403F2F">
    <w:name w:val="D2BB2F3B079C4084A3CC13AC08403F2F"/>
    <w:rsid w:val="00151994"/>
  </w:style>
  <w:style w:type="paragraph" w:customStyle="1" w:styleId="9C97BBB3E2D94748B056C86FAECD5119">
    <w:name w:val="9C97BBB3E2D94748B056C86FAECD5119"/>
    <w:rsid w:val="00151994"/>
  </w:style>
  <w:style w:type="paragraph" w:customStyle="1" w:styleId="EFFF155CD4CB4345932C807DC0D2AEB0">
    <w:name w:val="EFFF155CD4CB4345932C807DC0D2AEB0"/>
    <w:rsid w:val="00151994"/>
  </w:style>
  <w:style w:type="paragraph" w:customStyle="1" w:styleId="638AE221054345CCA8A72DDF8F5F2329">
    <w:name w:val="638AE221054345CCA8A72DDF8F5F2329"/>
    <w:rsid w:val="00151994"/>
  </w:style>
  <w:style w:type="paragraph" w:customStyle="1" w:styleId="DC3B08AE5DCB4820B7F2970F98576A8F">
    <w:name w:val="DC3B08AE5DCB4820B7F2970F98576A8F"/>
    <w:rsid w:val="00151994"/>
  </w:style>
  <w:style w:type="paragraph" w:customStyle="1" w:styleId="08F153B9657B4259BD0E7D72AE3F2B0A">
    <w:name w:val="08F153B9657B4259BD0E7D72AE3F2B0A"/>
    <w:rsid w:val="00151994"/>
  </w:style>
  <w:style w:type="paragraph" w:customStyle="1" w:styleId="AE21571AD9C040CEBEC1F5C164920DB9">
    <w:name w:val="AE21571AD9C040CEBEC1F5C164920DB9"/>
    <w:rsid w:val="00151994"/>
  </w:style>
  <w:style w:type="paragraph" w:customStyle="1" w:styleId="D8A67CFA6D0547839386574B606B308A">
    <w:name w:val="D8A67CFA6D0547839386574B606B308A"/>
    <w:rsid w:val="00151994"/>
  </w:style>
  <w:style w:type="paragraph" w:customStyle="1" w:styleId="6F67242D7F4548849FFFE56AD3D2C773">
    <w:name w:val="6F67242D7F4548849FFFE56AD3D2C773"/>
    <w:rsid w:val="00151994"/>
  </w:style>
  <w:style w:type="paragraph" w:customStyle="1" w:styleId="39442153E81347A19818DC5FFF36F6F1">
    <w:name w:val="39442153E81347A19818DC5FFF36F6F1"/>
    <w:rsid w:val="00151994"/>
  </w:style>
  <w:style w:type="paragraph" w:customStyle="1" w:styleId="3883383990344F3C9C1937E91EBB8288">
    <w:name w:val="3883383990344F3C9C1937E91EBB8288"/>
    <w:rsid w:val="00151994"/>
  </w:style>
  <w:style w:type="paragraph" w:customStyle="1" w:styleId="D90177E0E26B421B94A03FBDA86E53C6">
    <w:name w:val="D90177E0E26B421B94A03FBDA86E53C6"/>
    <w:rsid w:val="00151994"/>
  </w:style>
  <w:style w:type="paragraph" w:customStyle="1" w:styleId="171B49E8BEEF4D23BD05AAADDC319C6A">
    <w:name w:val="171B49E8BEEF4D23BD05AAADDC319C6A"/>
    <w:rsid w:val="00151994"/>
  </w:style>
  <w:style w:type="paragraph" w:customStyle="1" w:styleId="E5C4362D800D498D9B40E406F06C2205">
    <w:name w:val="E5C4362D800D498D9B40E406F06C2205"/>
    <w:rsid w:val="00151994"/>
  </w:style>
  <w:style w:type="paragraph" w:customStyle="1" w:styleId="57D5B0F0C3524B4FB7DE87CE0DE7B482">
    <w:name w:val="57D5B0F0C3524B4FB7DE87CE0DE7B482"/>
    <w:rsid w:val="00151994"/>
  </w:style>
  <w:style w:type="paragraph" w:customStyle="1" w:styleId="6B3579FBA2574C7CAB909D77016E636D">
    <w:name w:val="6B3579FBA2574C7CAB909D77016E636D"/>
    <w:rsid w:val="00151994"/>
  </w:style>
  <w:style w:type="paragraph" w:customStyle="1" w:styleId="E6C644B1D3054C58BC4A372AE528C1D9">
    <w:name w:val="E6C644B1D3054C58BC4A372AE528C1D9"/>
    <w:rsid w:val="00151994"/>
  </w:style>
  <w:style w:type="paragraph" w:customStyle="1" w:styleId="B745CA63B3524A9EA5265CBFDD9CB001">
    <w:name w:val="B745CA63B3524A9EA5265CBFDD9CB001"/>
    <w:rsid w:val="00151994"/>
  </w:style>
  <w:style w:type="paragraph" w:customStyle="1" w:styleId="2BD7B167D9F943878D7198007F84464F">
    <w:name w:val="2BD7B167D9F943878D7198007F84464F"/>
    <w:rsid w:val="00151994"/>
  </w:style>
  <w:style w:type="paragraph" w:customStyle="1" w:styleId="D1BFBE8EEBEE4536B70EC51AB815FF9F">
    <w:name w:val="D1BFBE8EEBEE4536B70EC51AB815FF9F"/>
    <w:rsid w:val="00151994"/>
  </w:style>
  <w:style w:type="paragraph" w:customStyle="1" w:styleId="5D1633BCCAD34B79BDF8FE0C6DCDED4D">
    <w:name w:val="5D1633BCCAD34B79BDF8FE0C6DCDED4D"/>
    <w:rsid w:val="00151994"/>
  </w:style>
  <w:style w:type="paragraph" w:customStyle="1" w:styleId="BCF8800F9FA24C579D1FA33156E2491A">
    <w:name w:val="BCF8800F9FA24C579D1FA33156E2491A"/>
    <w:rsid w:val="00151994"/>
  </w:style>
  <w:style w:type="paragraph" w:customStyle="1" w:styleId="A8BA63664591462288B3C41A12388720">
    <w:name w:val="A8BA63664591462288B3C41A12388720"/>
    <w:rsid w:val="00151994"/>
  </w:style>
  <w:style w:type="paragraph" w:customStyle="1" w:styleId="092779C908E04474BC55E54F08D28C3A">
    <w:name w:val="092779C908E04474BC55E54F08D28C3A"/>
    <w:rsid w:val="00151994"/>
  </w:style>
  <w:style w:type="paragraph" w:customStyle="1" w:styleId="D7723052A9774E2DBC02FAE0E647ABE1">
    <w:name w:val="D7723052A9774E2DBC02FAE0E647ABE1"/>
    <w:rsid w:val="00151994"/>
  </w:style>
  <w:style w:type="paragraph" w:customStyle="1" w:styleId="ABA7079F6F2E4B3399FBBF01C0E7DAE3">
    <w:name w:val="ABA7079F6F2E4B3399FBBF01C0E7DAE3"/>
    <w:rsid w:val="00151994"/>
  </w:style>
  <w:style w:type="paragraph" w:customStyle="1" w:styleId="FD10B05E44A840D1B3F242C08845888C">
    <w:name w:val="FD10B05E44A840D1B3F242C08845888C"/>
    <w:rsid w:val="00151994"/>
  </w:style>
  <w:style w:type="paragraph" w:customStyle="1" w:styleId="DECD6841AA6E4E578C93195BFE3DF56B">
    <w:name w:val="DECD6841AA6E4E578C93195BFE3DF56B"/>
    <w:rsid w:val="00151994"/>
  </w:style>
  <w:style w:type="paragraph" w:customStyle="1" w:styleId="267DD47455C64E42959D21E66926610B">
    <w:name w:val="267DD47455C64E42959D21E66926610B"/>
    <w:rsid w:val="00151994"/>
  </w:style>
  <w:style w:type="paragraph" w:customStyle="1" w:styleId="8F456FC49CA74478AD1217883256046F">
    <w:name w:val="8F456FC49CA74478AD1217883256046F"/>
    <w:rsid w:val="00151994"/>
  </w:style>
  <w:style w:type="paragraph" w:customStyle="1" w:styleId="EED43412FD0C4AA7A39B5587FA502D4E">
    <w:name w:val="EED43412FD0C4AA7A39B5587FA502D4E"/>
    <w:rsid w:val="00151994"/>
  </w:style>
  <w:style w:type="paragraph" w:customStyle="1" w:styleId="5482D8ED98384C0EA942E67E16039624">
    <w:name w:val="5482D8ED98384C0EA942E67E16039624"/>
    <w:rsid w:val="00151994"/>
  </w:style>
  <w:style w:type="paragraph" w:customStyle="1" w:styleId="4CBDF2A537DE4F76A746C5389525E44B">
    <w:name w:val="4CBDF2A537DE4F76A746C5389525E44B"/>
    <w:rsid w:val="00151994"/>
  </w:style>
  <w:style w:type="paragraph" w:customStyle="1" w:styleId="5E9EEF3AD817470C877D7BD78731A2EC">
    <w:name w:val="5E9EEF3AD817470C877D7BD78731A2EC"/>
    <w:rsid w:val="00151994"/>
  </w:style>
  <w:style w:type="paragraph" w:customStyle="1" w:styleId="F65DFFB5458A463BA01852AD5D317742">
    <w:name w:val="F65DFFB5458A463BA01852AD5D317742"/>
    <w:rsid w:val="00151994"/>
  </w:style>
  <w:style w:type="paragraph" w:customStyle="1" w:styleId="E4EB36DB332E4B8689D89DC73B1C5194">
    <w:name w:val="E4EB36DB332E4B8689D89DC73B1C5194"/>
    <w:rsid w:val="00151994"/>
  </w:style>
  <w:style w:type="paragraph" w:customStyle="1" w:styleId="24C08D34308C4296944CFA91B6A1ABA4">
    <w:name w:val="24C08D34308C4296944CFA91B6A1ABA4"/>
    <w:rsid w:val="00151994"/>
  </w:style>
  <w:style w:type="paragraph" w:customStyle="1" w:styleId="6D00F3053B5B449083D25849339FF630">
    <w:name w:val="6D00F3053B5B449083D25849339FF630"/>
    <w:rsid w:val="00151994"/>
  </w:style>
  <w:style w:type="paragraph" w:customStyle="1" w:styleId="AAEFAF7AACCB48C4BEAB5FF398ABEAA6">
    <w:name w:val="AAEFAF7AACCB48C4BEAB5FF398ABEAA6"/>
    <w:rsid w:val="00151994"/>
  </w:style>
  <w:style w:type="paragraph" w:customStyle="1" w:styleId="7F4FE1D1C34F4FC880A60248CB74C8B6">
    <w:name w:val="7F4FE1D1C34F4FC880A60248CB74C8B6"/>
    <w:rsid w:val="00151994"/>
  </w:style>
  <w:style w:type="paragraph" w:customStyle="1" w:styleId="486B3443A1C6480AB61603FFA765BF9B">
    <w:name w:val="486B3443A1C6480AB61603FFA765BF9B"/>
    <w:rsid w:val="00151994"/>
  </w:style>
  <w:style w:type="paragraph" w:customStyle="1" w:styleId="A13555F2668B40BBB6C21DFC2101DE1C">
    <w:name w:val="A13555F2668B40BBB6C21DFC2101DE1C"/>
    <w:rsid w:val="00151994"/>
  </w:style>
  <w:style w:type="paragraph" w:customStyle="1" w:styleId="1116C57E97A04907A91716BF4047B6E0">
    <w:name w:val="1116C57E97A04907A91716BF4047B6E0"/>
    <w:rsid w:val="00151994"/>
  </w:style>
  <w:style w:type="paragraph" w:customStyle="1" w:styleId="F515C3DC97854E62BC004A1ECAC0C71F">
    <w:name w:val="F515C3DC97854E62BC004A1ECAC0C71F"/>
    <w:rsid w:val="00151994"/>
  </w:style>
  <w:style w:type="paragraph" w:customStyle="1" w:styleId="50DF82901685476886DDFBC2352C1DA7">
    <w:name w:val="50DF82901685476886DDFBC2352C1DA7"/>
    <w:rsid w:val="00151994"/>
  </w:style>
  <w:style w:type="paragraph" w:customStyle="1" w:styleId="915DF5A35BC2421EA43BFE54759B104D">
    <w:name w:val="915DF5A35BC2421EA43BFE54759B104D"/>
    <w:rsid w:val="00151994"/>
  </w:style>
  <w:style w:type="paragraph" w:customStyle="1" w:styleId="7B372B1542D34884B8CEA3200C853204">
    <w:name w:val="7B372B1542D34884B8CEA3200C853204"/>
    <w:rsid w:val="00151994"/>
  </w:style>
  <w:style w:type="paragraph" w:customStyle="1" w:styleId="36C0CD64CD984EE99C878D927CD6DCAF">
    <w:name w:val="36C0CD64CD984EE99C878D927CD6DCAF"/>
    <w:rsid w:val="00151994"/>
  </w:style>
  <w:style w:type="paragraph" w:customStyle="1" w:styleId="B5C96421086B46339D3AAB52D8CC0DA6">
    <w:name w:val="B5C96421086B46339D3AAB52D8CC0DA6"/>
    <w:rsid w:val="00151994"/>
  </w:style>
  <w:style w:type="paragraph" w:customStyle="1" w:styleId="5A458AE66AFC4D7495EEEF7DA34D853C">
    <w:name w:val="5A458AE66AFC4D7495EEEF7DA34D853C"/>
    <w:rsid w:val="00151994"/>
  </w:style>
  <w:style w:type="paragraph" w:customStyle="1" w:styleId="CFCD43C0F9B043658FD6FFA8024F3A86">
    <w:name w:val="CFCD43C0F9B043658FD6FFA8024F3A86"/>
    <w:rsid w:val="00151994"/>
  </w:style>
  <w:style w:type="paragraph" w:customStyle="1" w:styleId="3BCC2733EEEA48FE933F548BA6947C43">
    <w:name w:val="3BCC2733EEEA48FE933F548BA6947C43"/>
    <w:rsid w:val="00151994"/>
  </w:style>
  <w:style w:type="paragraph" w:customStyle="1" w:styleId="9955A09E70A5490EB2D41C7DD27E93E7">
    <w:name w:val="9955A09E70A5490EB2D41C7DD27E93E7"/>
    <w:rsid w:val="00151994"/>
  </w:style>
  <w:style w:type="paragraph" w:customStyle="1" w:styleId="1417B50D1E634927B0BC6927034D5B6C">
    <w:name w:val="1417B50D1E634927B0BC6927034D5B6C"/>
    <w:rsid w:val="00151994"/>
  </w:style>
  <w:style w:type="paragraph" w:customStyle="1" w:styleId="3CAA8EC40015416D90A6873D3D9FB623">
    <w:name w:val="3CAA8EC40015416D90A6873D3D9FB623"/>
    <w:rsid w:val="00151994"/>
  </w:style>
  <w:style w:type="paragraph" w:customStyle="1" w:styleId="21E2C013A0544834A1801853B37CD979">
    <w:name w:val="21E2C013A0544834A1801853B37CD979"/>
    <w:rsid w:val="00151994"/>
  </w:style>
  <w:style w:type="paragraph" w:customStyle="1" w:styleId="B01AB70922354711BD7248D31D780DF8">
    <w:name w:val="B01AB70922354711BD7248D31D780DF8"/>
    <w:rsid w:val="00151994"/>
  </w:style>
  <w:style w:type="paragraph" w:customStyle="1" w:styleId="65E31041518D4DC490528147BF166314">
    <w:name w:val="65E31041518D4DC490528147BF166314"/>
    <w:rsid w:val="00151994"/>
  </w:style>
  <w:style w:type="paragraph" w:customStyle="1" w:styleId="165A332BFE48468BA059670EE2C46B55">
    <w:name w:val="165A332BFE48468BA059670EE2C46B55"/>
    <w:rsid w:val="00151994"/>
  </w:style>
  <w:style w:type="paragraph" w:customStyle="1" w:styleId="904B4AE2C25849518199ED513A14AE56">
    <w:name w:val="904B4AE2C25849518199ED513A14AE56"/>
    <w:rsid w:val="00151994"/>
  </w:style>
  <w:style w:type="paragraph" w:customStyle="1" w:styleId="77EC473BA942442EBD751F001E18370D">
    <w:name w:val="77EC473BA942442EBD751F001E18370D"/>
    <w:rsid w:val="00151994"/>
  </w:style>
  <w:style w:type="paragraph" w:customStyle="1" w:styleId="DFB79DAF91D44D5D960AA2BB595B263D">
    <w:name w:val="DFB79DAF91D44D5D960AA2BB595B263D"/>
    <w:rsid w:val="00151994"/>
  </w:style>
  <w:style w:type="paragraph" w:customStyle="1" w:styleId="EE9082340CF14C2E92F0DC843B685E2A">
    <w:name w:val="EE9082340CF14C2E92F0DC843B685E2A"/>
    <w:rsid w:val="00151994"/>
  </w:style>
  <w:style w:type="paragraph" w:customStyle="1" w:styleId="DA071F3FD6C24C4C90DACF2EFC87CE5C">
    <w:name w:val="DA071F3FD6C24C4C90DACF2EFC87CE5C"/>
    <w:rsid w:val="00151994"/>
  </w:style>
  <w:style w:type="paragraph" w:customStyle="1" w:styleId="B86018CEC2074C04A8913AA09C4B2001">
    <w:name w:val="B86018CEC2074C04A8913AA09C4B2001"/>
    <w:rsid w:val="00151994"/>
  </w:style>
  <w:style w:type="paragraph" w:customStyle="1" w:styleId="2C2CD0BBC8494D8C9608EC07DC521363">
    <w:name w:val="2C2CD0BBC8494D8C9608EC07DC521363"/>
    <w:rsid w:val="00151994"/>
  </w:style>
  <w:style w:type="paragraph" w:customStyle="1" w:styleId="4083E46CD97B469AA8A6038B00B4E6EC">
    <w:name w:val="4083E46CD97B469AA8A6038B00B4E6EC"/>
    <w:rsid w:val="00151994"/>
  </w:style>
  <w:style w:type="paragraph" w:customStyle="1" w:styleId="A36C1C6207CC49EF80AB678C202D1A63">
    <w:name w:val="A36C1C6207CC49EF80AB678C202D1A63"/>
    <w:rsid w:val="00151994"/>
  </w:style>
  <w:style w:type="paragraph" w:customStyle="1" w:styleId="C73ED8C529554A768EE08BCDDD783D6A">
    <w:name w:val="C73ED8C529554A768EE08BCDDD783D6A"/>
    <w:rsid w:val="00151994"/>
  </w:style>
  <w:style w:type="paragraph" w:customStyle="1" w:styleId="6317EAF23FEC4E8AB6B55D5816DCF8D6">
    <w:name w:val="6317EAF23FEC4E8AB6B55D5816DCF8D6"/>
    <w:rsid w:val="00151994"/>
  </w:style>
  <w:style w:type="paragraph" w:customStyle="1" w:styleId="327DFB75E8A2443B950868EBA117FDFF">
    <w:name w:val="327DFB75E8A2443B950868EBA117FDFF"/>
    <w:rsid w:val="00151994"/>
  </w:style>
  <w:style w:type="paragraph" w:customStyle="1" w:styleId="A1CAC9DB91A847DC800005EBA72D7C19">
    <w:name w:val="A1CAC9DB91A847DC800005EBA72D7C19"/>
    <w:rsid w:val="00151994"/>
  </w:style>
  <w:style w:type="paragraph" w:customStyle="1" w:styleId="6C25282ED95742E2B23FF9D4189115A9">
    <w:name w:val="6C25282ED95742E2B23FF9D4189115A9"/>
    <w:rsid w:val="00151994"/>
  </w:style>
  <w:style w:type="paragraph" w:customStyle="1" w:styleId="EC5CAEA93AF342F0B9973E2633C91580">
    <w:name w:val="EC5CAEA93AF342F0B9973E2633C91580"/>
    <w:rsid w:val="00151994"/>
  </w:style>
  <w:style w:type="paragraph" w:customStyle="1" w:styleId="B30072B1F29D495AA1FD92A1C0535A91">
    <w:name w:val="B30072B1F29D495AA1FD92A1C0535A91"/>
    <w:rsid w:val="00151994"/>
  </w:style>
  <w:style w:type="paragraph" w:customStyle="1" w:styleId="1297FB70204645B7936BAE3E6DC57C1A">
    <w:name w:val="1297FB70204645B7936BAE3E6DC57C1A"/>
    <w:rsid w:val="00151994"/>
  </w:style>
  <w:style w:type="paragraph" w:customStyle="1" w:styleId="12CC6BC75A8D46DCBBF55363F76DE2A0">
    <w:name w:val="12CC6BC75A8D46DCBBF55363F76DE2A0"/>
    <w:rsid w:val="00151994"/>
  </w:style>
  <w:style w:type="paragraph" w:customStyle="1" w:styleId="E282AFCC551B43E987E4A8D43E5FC55C">
    <w:name w:val="E282AFCC551B43E987E4A8D43E5FC55C"/>
    <w:rsid w:val="00151994"/>
  </w:style>
  <w:style w:type="paragraph" w:customStyle="1" w:styleId="12A7CAB1000E4DE4B90196D26F6C50C7">
    <w:name w:val="12A7CAB1000E4DE4B90196D26F6C50C7"/>
    <w:rsid w:val="00151994"/>
  </w:style>
  <w:style w:type="paragraph" w:customStyle="1" w:styleId="B15CD1946C1B498093D32192561D8453">
    <w:name w:val="B15CD1946C1B498093D32192561D8453"/>
    <w:rsid w:val="00151994"/>
  </w:style>
  <w:style w:type="paragraph" w:customStyle="1" w:styleId="6C8F6791191840E38AF2191CB5CC02E1">
    <w:name w:val="6C8F6791191840E38AF2191CB5CC02E1"/>
    <w:rsid w:val="00151994"/>
  </w:style>
  <w:style w:type="paragraph" w:customStyle="1" w:styleId="78DD2A7E6B1644A586E2EE60F702AD7C">
    <w:name w:val="78DD2A7E6B1644A586E2EE60F702AD7C"/>
    <w:rsid w:val="00151994"/>
  </w:style>
  <w:style w:type="paragraph" w:customStyle="1" w:styleId="91E8250096074B609758B9E4C9869F2E">
    <w:name w:val="91E8250096074B609758B9E4C9869F2E"/>
    <w:rsid w:val="00151994"/>
  </w:style>
  <w:style w:type="paragraph" w:customStyle="1" w:styleId="A4CA7896EAAA4A0DB4BF619093DB1666">
    <w:name w:val="A4CA7896EAAA4A0DB4BF619093DB1666"/>
    <w:rsid w:val="00151994"/>
  </w:style>
  <w:style w:type="paragraph" w:customStyle="1" w:styleId="495FD202F3574432B8DB39591FA652B9">
    <w:name w:val="495FD202F3574432B8DB39591FA652B9"/>
    <w:rsid w:val="00151994"/>
  </w:style>
  <w:style w:type="paragraph" w:customStyle="1" w:styleId="914508B0066C4C9A8CD5F06A55D98567">
    <w:name w:val="914508B0066C4C9A8CD5F06A55D98567"/>
    <w:rsid w:val="00151994"/>
  </w:style>
  <w:style w:type="paragraph" w:customStyle="1" w:styleId="F80B6D8C6CFF4AC1824491DD267B3EB1">
    <w:name w:val="F80B6D8C6CFF4AC1824491DD267B3EB1"/>
    <w:rsid w:val="00151994"/>
  </w:style>
  <w:style w:type="paragraph" w:customStyle="1" w:styleId="F5B971D7652147F7AC152A7678CB4543">
    <w:name w:val="F5B971D7652147F7AC152A7678CB4543"/>
    <w:rsid w:val="00151994"/>
  </w:style>
  <w:style w:type="paragraph" w:customStyle="1" w:styleId="00A3283708104011A5866EE1D2CFBD43">
    <w:name w:val="00A3283708104011A5866EE1D2CFBD43"/>
    <w:rsid w:val="00151994"/>
  </w:style>
  <w:style w:type="paragraph" w:customStyle="1" w:styleId="A98909D470414417A3793C13E6C8E96F">
    <w:name w:val="A98909D470414417A3793C13E6C8E96F"/>
    <w:rsid w:val="00151994"/>
  </w:style>
  <w:style w:type="paragraph" w:customStyle="1" w:styleId="BB78370C269D471F88B4DC6053E8A5B8">
    <w:name w:val="BB78370C269D471F88B4DC6053E8A5B8"/>
    <w:rsid w:val="00151994"/>
  </w:style>
  <w:style w:type="paragraph" w:customStyle="1" w:styleId="B22BD4F3ACA94D6D9850CB8D10684AD2">
    <w:name w:val="B22BD4F3ACA94D6D9850CB8D10684AD2"/>
    <w:rsid w:val="00151994"/>
  </w:style>
  <w:style w:type="paragraph" w:customStyle="1" w:styleId="76F4129254B94818B7E3581F9B31980D">
    <w:name w:val="76F4129254B94818B7E3581F9B31980D"/>
    <w:rsid w:val="00151994"/>
  </w:style>
  <w:style w:type="paragraph" w:customStyle="1" w:styleId="A82F423B3144478482935AC285785B9F">
    <w:name w:val="A82F423B3144478482935AC285785B9F"/>
    <w:rsid w:val="00151994"/>
  </w:style>
  <w:style w:type="paragraph" w:customStyle="1" w:styleId="2B8FD6FE0F3848D38D11771DC52744AD">
    <w:name w:val="2B8FD6FE0F3848D38D11771DC52744AD"/>
    <w:rsid w:val="00151994"/>
  </w:style>
  <w:style w:type="paragraph" w:customStyle="1" w:styleId="8670A3886319427AAFFDBDCDBDF4176E">
    <w:name w:val="8670A3886319427AAFFDBDCDBDF4176E"/>
    <w:rsid w:val="00151994"/>
  </w:style>
  <w:style w:type="paragraph" w:customStyle="1" w:styleId="9D61540240B249268C1C9C62DB2580DB">
    <w:name w:val="9D61540240B249268C1C9C62DB2580DB"/>
    <w:rsid w:val="00151994"/>
  </w:style>
  <w:style w:type="paragraph" w:customStyle="1" w:styleId="0AA717134DD54E96940948AEDD842EF5">
    <w:name w:val="0AA717134DD54E96940948AEDD842EF5"/>
    <w:rsid w:val="00151994"/>
  </w:style>
  <w:style w:type="paragraph" w:customStyle="1" w:styleId="7334FF8ABE3845BF9037C9436B7589AD">
    <w:name w:val="7334FF8ABE3845BF9037C9436B7589AD"/>
    <w:rsid w:val="00151994"/>
  </w:style>
  <w:style w:type="paragraph" w:customStyle="1" w:styleId="AFD20540DE324A9DB2783C6E08DC3AC0">
    <w:name w:val="AFD20540DE324A9DB2783C6E08DC3AC0"/>
    <w:rsid w:val="00151994"/>
  </w:style>
  <w:style w:type="paragraph" w:customStyle="1" w:styleId="1284546C72944D8BAE2EB99E8F248175">
    <w:name w:val="1284546C72944D8BAE2EB99E8F248175"/>
    <w:rsid w:val="00151994"/>
  </w:style>
  <w:style w:type="paragraph" w:customStyle="1" w:styleId="F1E5F6FAB6BB4571A4C5A64B6D918AA0">
    <w:name w:val="F1E5F6FAB6BB4571A4C5A64B6D918AA0"/>
    <w:rsid w:val="00151994"/>
  </w:style>
  <w:style w:type="paragraph" w:customStyle="1" w:styleId="48B69562B5024DE99D9E0B07488C33EA">
    <w:name w:val="48B69562B5024DE99D9E0B07488C33EA"/>
    <w:rsid w:val="00151994"/>
  </w:style>
  <w:style w:type="paragraph" w:customStyle="1" w:styleId="4677BC11337342FE843839B1EF662928">
    <w:name w:val="4677BC11337342FE843839B1EF662928"/>
    <w:rsid w:val="00151994"/>
  </w:style>
  <w:style w:type="paragraph" w:customStyle="1" w:styleId="F12994FAE179418BBEB1D39B6E6F31DA">
    <w:name w:val="F12994FAE179418BBEB1D39B6E6F31DA"/>
    <w:rsid w:val="00151994"/>
  </w:style>
  <w:style w:type="paragraph" w:customStyle="1" w:styleId="84F2F8ACA15F48DD8E0E54F1CB226B95">
    <w:name w:val="84F2F8ACA15F48DD8E0E54F1CB226B95"/>
    <w:rsid w:val="00151994"/>
  </w:style>
  <w:style w:type="paragraph" w:customStyle="1" w:styleId="7C9ADCE5C63D4AF891C59B0623012431">
    <w:name w:val="7C9ADCE5C63D4AF891C59B0623012431"/>
    <w:rsid w:val="00151994"/>
  </w:style>
  <w:style w:type="paragraph" w:customStyle="1" w:styleId="A86D9760D3714F62AE43F4A386521F78">
    <w:name w:val="A86D9760D3714F62AE43F4A386521F78"/>
    <w:rsid w:val="00151994"/>
  </w:style>
  <w:style w:type="paragraph" w:customStyle="1" w:styleId="F623C21117AF4C56951CA81ED39FFF4B">
    <w:name w:val="F623C21117AF4C56951CA81ED39FFF4B"/>
    <w:rsid w:val="00151994"/>
  </w:style>
  <w:style w:type="paragraph" w:customStyle="1" w:styleId="90DC78F6315A4406B41872656CC5B9DE">
    <w:name w:val="90DC78F6315A4406B41872656CC5B9DE"/>
    <w:rsid w:val="00151994"/>
  </w:style>
  <w:style w:type="paragraph" w:customStyle="1" w:styleId="5A739D5AEBBD4934B96C0AEC514E0876">
    <w:name w:val="5A739D5AEBBD4934B96C0AEC514E0876"/>
    <w:rsid w:val="00151994"/>
  </w:style>
  <w:style w:type="paragraph" w:customStyle="1" w:styleId="514BA6B484144BABB5D60A150FBD164E">
    <w:name w:val="514BA6B484144BABB5D60A150FBD164E"/>
    <w:rsid w:val="00151994"/>
  </w:style>
  <w:style w:type="paragraph" w:customStyle="1" w:styleId="06C3323D1D00480590C538E09C24FD3D">
    <w:name w:val="06C3323D1D00480590C538E09C24FD3D"/>
    <w:rsid w:val="00151994"/>
  </w:style>
  <w:style w:type="paragraph" w:customStyle="1" w:styleId="26DE108B35164531A771BE91F8BA0EFD">
    <w:name w:val="26DE108B35164531A771BE91F8BA0EFD"/>
    <w:rsid w:val="00151994"/>
  </w:style>
  <w:style w:type="paragraph" w:customStyle="1" w:styleId="67905F31E62B465B81CEB784B5D7E798">
    <w:name w:val="67905F31E62B465B81CEB784B5D7E798"/>
    <w:rsid w:val="00151994"/>
  </w:style>
  <w:style w:type="paragraph" w:customStyle="1" w:styleId="7D64F91E80F0458384D7AB093818BE53">
    <w:name w:val="7D64F91E80F0458384D7AB093818BE53"/>
    <w:rsid w:val="00151994"/>
  </w:style>
  <w:style w:type="paragraph" w:customStyle="1" w:styleId="6D23C19E34BC43F49966E69B14F2C115">
    <w:name w:val="6D23C19E34BC43F49966E69B14F2C115"/>
    <w:rsid w:val="00151994"/>
  </w:style>
  <w:style w:type="paragraph" w:customStyle="1" w:styleId="B956BA35FAB9450EA99528B864A825B6">
    <w:name w:val="B956BA35FAB9450EA99528B864A825B6"/>
    <w:rsid w:val="00151994"/>
  </w:style>
  <w:style w:type="paragraph" w:customStyle="1" w:styleId="A3E8E949EAAA437494F63176CCF00492">
    <w:name w:val="A3E8E949EAAA437494F63176CCF00492"/>
    <w:rsid w:val="00151994"/>
  </w:style>
  <w:style w:type="paragraph" w:customStyle="1" w:styleId="D27A16A85F534E84A850E7C3421CDB59">
    <w:name w:val="D27A16A85F534E84A850E7C3421CDB59"/>
    <w:rsid w:val="00151994"/>
  </w:style>
  <w:style w:type="paragraph" w:customStyle="1" w:styleId="FD78F0A33DE94274BC250B71544F64CA">
    <w:name w:val="FD78F0A33DE94274BC250B71544F64CA"/>
    <w:rsid w:val="00151994"/>
  </w:style>
  <w:style w:type="paragraph" w:customStyle="1" w:styleId="FF1322ACE7DD4695A14BC14B9D9CA275">
    <w:name w:val="FF1322ACE7DD4695A14BC14B9D9CA275"/>
    <w:rsid w:val="00151994"/>
  </w:style>
  <w:style w:type="paragraph" w:customStyle="1" w:styleId="1A522ED7DC864AACB8C047719703BF0E">
    <w:name w:val="1A522ED7DC864AACB8C047719703BF0E"/>
    <w:rsid w:val="00151994"/>
  </w:style>
  <w:style w:type="paragraph" w:customStyle="1" w:styleId="9702C85E976F4CF68C557DF334E84E4F">
    <w:name w:val="9702C85E976F4CF68C557DF334E84E4F"/>
    <w:rsid w:val="00151994"/>
  </w:style>
  <w:style w:type="paragraph" w:customStyle="1" w:styleId="0E369A9CC27A4736ACF3D098938F8D96">
    <w:name w:val="0E369A9CC27A4736ACF3D098938F8D96"/>
    <w:rsid w:val="00151994"/>
  </w:style>
  <w:style w:type="paragraph" w:customStyle="1" w:styleId="78FE494630E6496DA0EBFFB1EE4D3F2A">
    <w:name w:val="78FE494630E6496DA0EBFFB1EE4D3F2A"/>
    <w:rsid w:val="00151994"/>
  </w:style>
  <w:style w:type="paragraph" w:customStyle="1" w:styleId="AF75A93DBEE047FE98E6514A1877D297">
    <w:name w:val="AF75A93DBEE047FE98E6514A1877D297"/>
    <w:rsid w:val="00151994"/>
  </w:style>
  <w:style w:type="paragraph" w:customStyle="1" w:styleId="5D47A06ABFDD47EF818E16CAC9EDE746">
    <w:name w:val="5D47A06ABFDD47EF818E16CAC9EDE746"/>
    <w:rsid w:val="00151994"/>
  </w:style>
  <w:style w:type="paragraph" w:customStyle="1" w:styleId="D7729A5E81A940B5B3A6B32B3114FE79">
    <w:name w:val="D7729A5E81A940B5B3A6B32B3114FE79"/>
    <w:rsid w:val="00151994"/>
  </w:style>
  <w:style w:type="paragraph" w:customStyle="1" w:styleId="6357BD1DD15A47F080CCE96B03975EA0">
    <w:name w:val="6357BD1DD15A47F080CCE96B03975EA0"/>
    <w:rsid w:val="00151994"/>
  </w:style>
  <w:style w:type="paragraph" w:customStyle="1" w:styleId="E70EBEC836F745F0977CC9A4D3AADAA5">
    <w:name w:val="E70EBEC836F745F0977CC9A4D3AADAA5"/>
    <w:rsid w:val="00151994"/>
  </w:style>
  <w:style w:type="paragraph" w:customStyle="1" w:styleId="39871EE8F8D5448391ED36B8C52FC452">
    <w:name w:val="39871EE8F8D5448391ED36B8C52FC452"/>
    <w:rsid w:val="00151994"/>
  </w:style>
  <w:style w:type="paragraph" w:customStyle="1" w:styleId="DCB79C9B6D31437FB2C3FC5D69E66988">
    <w:name w:val="DCB79C9B6D31437FB2C3FC5D69E66988"/>
    <w:rsid w:val="00151994"/>
  </w:style>
  <w:style w:type="paragraph" w:customStyle="1" w:styleId="17E501E8B8EF4A1894A0974EC1DA9EB0">
    <w:name w:val="17E501E8B8EF4A1894A0974EC1DA9EB0"/>
    <w:rsid w:val="00151994"/>
  </w:style>
  <w:style w:type="paragraph" w:customStyle="1" w:styleId="5FDBF767CEE94BD69C00294CDA2932F8">
    <w:name w:val="5FDBF767CEE94BD69C00294CDA2932F8"/>
    <w:rsid w:val="00151994"/>
  </w:style>
  <w:style w:type="paragraph" w:customStyle="1" w:styleId="DD5BF4A6AC984709B70B57D97D0DC87F">
    <w:name w:val="DD5BF4A6AC984709B70B57D97D0DC87F"/>
    <w:rsid w:val="00151994"/>
  </w:style>
  <w:style w:type="paragraph" w:customStyle="1" w:styleId="E7B4D7CE1713451BA9E86061D22EE618">
    <w:name w:val="E7B4D7CE1713451BA9E86061D22EE618"/>
    <w:rsid w:val="00151994"/>
  </w:style>
  <w:style w:type="paragraph" w:customStyle="1" w:styleId="9B13D1477DB84D469D58F669B6956FC9">
    <w:name w:val="9B13D1477DB84D469D58F669B6956FC9"/>
    <w:rsid w:val="00151994"/>
  </w:style>
  <w:style w:type="paragraph" w:customStyle="1" w:styleId="B3480A6A02994B3DA30C05B5CDC8D2D7">
    <w:name w:val="B3480A6A02994B3DA30C05B5CDC8D2D7"/>
    <w:rsid w:val="00151994"/>
  </w:style>
  <w:style w:type="paragraph" w:customStyle="1" w:styleId="60CA8B0186EB473685CC506F7F24220A">
    <w:name w:val="60CA8B0186EB473685CC506F7F24220A"/>
    <w:rsid w:val="00151994"/>
  </w:style>
  <w:style w:type="paragraph" w:customStyle="1" w:styleId="7AEC9A4F6E094C2C8D9D6096BC891A75">
    <w:name w:val="7AEC9A4F6E094C2C8D9D6096BC891A75"/>
    <w:rsid w:val="00151994"/>
  </w:style>
  <w:style w:type="paragraph" w:customStyle="1" w:styleId="CDC27BC38CAF43D5BAF498F6ED0EBF01">
    <w:name w:val="CDC27BC38CAF43D5BAF498F6ED0EBF01"/>
    <w:rsid w:val="00151994"/>
  </w:style>
  <w:style w:type="paragraph" w:customStyle="1" w:styleId="95662BF83BA64E338EE139EC3E9AC5B6">
    <w:name w:val="95662BF83BA64E338EE139EC3E9AC5B6"/>
    <w:rsid w:val="00151994"/>
  </w:style>
  <w:style w:type="paragraph" w:customStyle="1" w:styleId="24E117A8EF5440E8B4007CC0FC4E3676">
    <w:name w:val="24E117A8EF5440E8B4007CC0FC4E3676"/>
    <w:rsid w:val="00151994"/>
  </w:style>
  <w:style w:type="paragraph" w:customStyle="1" w:styleId="4508E84FCFB7492889275BCEC0437376">
    <w:name w:val="4508E84FCFB7492889275BCEC0437376"/>
    <w:rsid w:val="00151994"/>
  </w:style>
  <w:style w:type="paragraph" w:customStyle="1" w:styleId="B9FCA8FFFDDE482CB93E48AADAE63F1C">
    <w:name w:val="B9FCA8FFFDDE482CB93E48AADAE63F1C"/>
    <w:rsid w:val="00151994"/>
  </w:style>
  <w:style w:type="paragraph" w:customStyle="1" w:styleId="3860186D0F884C6782EBB1A2026B04F8">
    <w:name w:val="3860186D0F884C6782EBB1A2026B04F8"/>
    <w:rsid w:val="00151994"/>
  </w:style>
  <w:style w:type="paragraph" w:customStyle="1" w:styleId="BCC330E84EA846BAAB4C4B595242930F">
    <w:name w:val="BCC330E84EA846BAAB4C4B595242930F"/>
    <w:rsid w:val="00151994"/>
  </w:style>
  <w:style w:type="paragraph" w:customStyle="1" w:styleId="A7DF8F3FC0404F1FA90D170DD758E46E">
    <w:name w:val="A7DF8F3FC0404F1FA90D170DD758E46E"/>
    <w:rsid w:val="00151994"/>
  </w:style>
  <w:style w:type="paragraph" w:customStyle="1" w:styleId="575C474BB39440F2BFECD6EDA78D8EFF">
    <w:name w:val="575C474BB39440F2BFECD6EDA78D8EFF"/>
    <w:rsid w:val="00151994"/>
  </w:style>
  <w:style w:type="paragraph" w:customStyle="1" w:styleId="B3BCEF7BE9EF4087BBA791C329A23B59">
    <w:name w:val="B3BCEF7BE9EF4087BBA791C329A23B59"/>
    <w:rsid w:val="00151994"/>
  </w:style>
  <w:style w:type="paragraph" w:customStyle="1" w:styleId="12C938B977524576965E4688FC85628D">
    <w:name w:val="12C938B977524576965E4688FC85628D"/>
    <w:rsid w:val="00151994"/>
  </w:style>
  <w:style w:type="paragraph" w:customStyle="1" w:styleId="194238E0468F411AAAF54B356EA02066">
    <w:name w:val="194238E0468F411AAAF54B356EA02066"/>
    <w:rsid w:val="00151994"/>
  </w:style>
  <w:style w:type="paragraph" w:customStyle="1" w:styleId="ECBB721D5C5E4B7DB793853CEDD34B64">
    <w:name w:val="ECBB721D5C5E4B7DB793853CEDD34B64"/>
    <w:rsid w:val="00151994"/>
  </w:style>
  <w:style w:type="paragraph" w:customStyle="1" w:styleId="1EB32053B87D45C2A669802E91B32C25">
    <w:name w:val="1EB32053B87D45C2A669802E91B32C25"/>
    <w:rsid w:val="00151994"/>
  </w:style>
  <w:style w:type="paragraph" w:customStyle="1" w:styleId="2F1EB67A449245449EFA435A09001263">
    <w:name w:val="2F1EB67A449245449EFA435A09001263"/>
    <w:rsid w:val="00151994"/>
  </w:style>
  <w:style w:type="paragraph" w:customStyle="1" w:styleId="D6C5D5849A084A9B9733650A4AD5AA30">
    <w:name w:val="D6C5D5849A084A9B9733650A4AD5AA30"/>
    <w:rsid w:val="00151994"/>
  </w:style>
  <w:style w:type="paragraph" w:customStyle="1" w:styleId="BA1BDBB11F6141AA992CEE926C64A810">
    <w:name w:val="BA1BDBB11F6141AA992CEE926C64A810"/>
    <w:rsid w:val="00151994"/>
  </w:style>
  <w:style w:type="paragraph" w:customStyle="1" w:styleId="8D7BA9FEAE3A47A282887F34656D0397">
    <w:name w:val="8D7BA9FEAE3A47A282887F34656D0397"/>
    <w:rsid w:val="00151994"/>
  </w:style>
  <w:style w:type="paragraph" w:customStyle="1" w:styleId="3BF60CEECF474B47929912BF02D34649">
    <w:name w:val="3BF60CEECF474B47929912BF02D34649"/>
    <w:rsid w:val="00151994"/>
  </w:style>
  <w:style w:type="paragraph" w:customStyle="1" w:styleId="528859B338AE4AA9B29FF0FC798D86BF">
    <w:name w:val="528859B338AE4AA9B29FF0FC798D86BF"/>
    <w:rsid w:val="00151994"/>
  </w:style>
  <w:style w:type="paragraph" w:customStyle="1" w:styleId="15C182EC2FE744D8859DA042677F5B66">
    <w:name w:val="15C182EC2FE744D8859DA042677F5B66"/>
    <w:rsid w:val="00151994"/>
  </w:style>
  <w:style w:type="paragraph" w:customStyle="1" w:styleId="58A88AEC4A89456A84195362040788A7">
    <w:name w:val="58A88AEC4A89456A84195362040788A7"/>
    <w:rsid w:val="00151994"/>
  </w:style>
  <w:style w:type="paragraph" w:customStyle="1" w:styleId="A08F2DBD56DD4F49999B755940DC719B">
    <w:name w:val="A08F2DBD56DD4F49999B755940DC719B"/>
    <w:rsid w:val="00151994"/>
  </w:style>
  <w:style w:type="paragraph" w:customStyle="1" w:styleId="D406E4AFC48C4E139D147B9171A7FE95">
    <w:name w:val="D406E4AFC48C4E139D147B9171A7FE95"/>
    <w:rsid w:val="00151994"/>
  </w:style>
  <w:style w:type="paragraph" w:customStyle="1" w:styleId="9031315A992D4AF2B287CF1BA8DD11B8">
    <w:name w:val="9031315A992D4AF2B287CF1BA8DD11B8"/>
    <w:rsid w:val="00151994"/>
  </w:style>
  <w:style w:type="paragraph" w:customStyle="1" w:styleId="2ACCCC6DD50B426F82597D4DC2352384">
    <w:name w:val="2ACCCC6DD50B426F82597D4DC2352384"/>
    <w:rsid w:val="00151994"/>
  </w:style>
  <w:style w:type="paragraph" w:customStyle="1" w:styleId="FA8ABDA2494C4067B4A7D8CE18F883BA">
    <w:name w:val="FA8ABDA2494C4067B4A7D8CE18F883BA"/>
    <w:rsid w:val="00151994"/>
  </w:style>
  <w:style w:type="paragraph" w:customStyle="1" w:styleId="7840A6F57D7142E4BDE3042B22D7B332">
    <w:name w:val="7840A6F57D7142E4BDE3042B22D7B332"/>
    <w:rsid w:val="00151994"/>
  </w:style>
  <w:style w:type="paragraph" w:customStyle="1" w:styleId="7F7695D489724B00B6F6306739F39B87">
    <w:name w:val="7F7695D489724B00B6F6306739F39B87"/>
    <w:rsid w:val="00151994"/>
  </w:style>
  <w:style w:type="paragraph" w:customStyle="1" w:styleId="3A23A81672C642A98FBE41D994B63519">
    <w:name w:val="3A23A81672C642A98FBE41D994B63519"/>
    <w:rsid w:val="00151994"/>
  </w:style>
  <w:style w:type="paragraph" w:customStyle="1" w:styleId="54C52D5A2EFE4892948029E7E5937DC9">
    <w:name w:val="54C52D5A2EFE4892948029E7E5937DC9"/>
    <w:rsid w:val="00151994"/>
  </w:style>
  <w:style w:type="paragraph" w:customStyle="1" w:styleId="35739177BB814DE0BB0BF0BC178636C8">
    <w:name w:val="35739177BB814DE0BB0BF0BC178636C8"/>
    <w:rsid w:val="00151994"/>
  </w:style>
  <w:style w:type="paragraph" w:customStyle="1" w:styleId="A8F3AEB5C10E4CE6B8DBD728959FA62E">
    <w:name w:val="A8F3AEB5C10E4CE6B8DBD728959FA62E"/>
    <w:rsid w:val="00151994"/>
  </w:style>
  <w:style w:type="paragraph" w:customStyle="1" w:styleId="EAA7551A27DE4CCCAC84024DB454D903">
    <w:name w:val="EAA7551A27DE4CCCAC84024DB454D903"/>
    <w:rsid w:val="00151994"/>
  </w:style>
  <w:style w:type="paragraph" w:customStyle="1" w:styleId="4814B85B6DD3442EAEB3B6B5FBAD37C1">
    <w:name w:val="4814B85B6DD3442EAEB3B6B5FBAD37C1"/>
    <w:rsid w:val="00151994"/>
  </w:style>
  <w:style w:type="paragraph" w:customStyle="1" w:styleId="0773A3B06FA3468C80EC5031D2A82BF2">
    <w:name w:val="0773A3B06FA3468C80EC5031D2A82BF2"/>
    <w:rsid w:val="00151994"/>
  </w:style>
  <w:style w:type="paragraph" w:customStyle="1" w:styleId="DB60FBD52FED429B973213B847B8B46B">
    <w:name w:val="DB60FBD52FED429B973213B847B8B46B"/>
    <w:rsid w:val="00151994"/>
  </w:style>
  <w:style w:type="paragraph" w:customStyle="1" w:styleId="4D059A5F54324A388BA1784B4C869360">
    <w:name w:val="4D059A5F54324A388BA1784B4C869360"/>
    <w:rsid w:val="00151994"/>
  </w:style>
  <w:style w:type="paragraph" w:customStyle="1" w:styleId="2C6FF7FBEDD8491BBC2D29D363C73560">
    <w:name w:val="2C6FF7FBEDD8491BBC2D29D363C73560"/>
    <w:rsid w:val="00151994"/>
  </w:style>
  <w:style w:type="paragraph" w:customStyle="1" w:styleId="B1DCB2453AD1401FB5BE8D64F5D3CB92">
    <w:name w:val="B1DCB2453AD1401FB5BE8D64F5D3CB92"/>
    <w:rsid w:val="00151994"/>
  </w:style>
  <w:style w:type="paragraph" w:customStyle="1" w:styleId="B2BA6866D11C40C291A78ACE3C1F3598">
    <w:name w:val="B2BA6866D11C40C291A78ACE3C1F3598"/>
    <w:rsid w:val="00151994"/>
  </w:style>
  <w:style w:type="paragraph" w:customStyle="1" w:styleId="B03DE6C884DD4344B7380C311A056423">
    <w:name w:val="B03DE6C884DD4344B7380C311A056423"/>
    <w:rsid w:val="00151994"/>
  </w:style>
  <w:style w:type="paragraph" w:customStyle="1" w:styleId="EB59730CAC444E429474F35D0F4ACA98">
    <w:name w:val="EB59730CAC444E429474F35D0F4ACA98"/>
    <w:rsid w:val="00151994"/>
  </w:style>
  <w:style w:type="paragraph" w:customStyle="1" w:styleId="191BA09A7FFB444FB54512E6878B3959">
    <w:name w:val="191BA09A7FFB444FB54512E6878B3959"/>
    <w:rsid w:val="00151994"/>
  </w:style>
  <w:style w:type="paragraph" w:customStyle="1" w:styleId="D5D6CBFDF17244A6B1D1857E02836A3C">
    <w:name w:val="D5D6CBFDF17244A6B1D1857E02836A3C"/>
    <w:rsid w:val="00151994"/>
  </w:style>
  <w:style w:type="paragraph" w:customStyle="1" w:styleId="EA819C0391984C4A853CCEAE862D7C21">
    <w:name w:val="EA819C0391984C4A853CCEAE862D7C21"/>
    <w:rsid w:val="00151994"/>
  </w:style>
  <w:style w:type="paragraph" w:customStyle="1" w:styleId="1A3E05AFBB3143C3B5695C977E92ECC5">
    <w:name w:val="1A3E05AFBB3143C3B5695C977E92ECC5"/>
    <w:rsid w:val="00151994"/>
  </w:style>
  <w:style w:type="paragraph" w:customStyle="1" w:styleId="448F4F4D13AD4E82BF3A9B8546266D30">
    <w:name w:val="448F4F4D13AD4E82BF3A9B8546266D30"/>
    <w:rsid w:val="00151994"/>
  </w:style>
  <w:style w:type="paragraph" w:customStyle="1" w:styleId="294ABC3FAE8A4AACAC6017D8BCD9AE12">
    <w:name w:val="294ABC3FAE8A4AACAC6017D8BCD9AE12"/>
    <w:rsid w:val="00151994"/>
  </w:style>
  <w:style w:type="paragraph" w:customStyle="1" w:styleId="28CA3DEC72B04353AA8683E687F50A11">
    <w:name w:val="28CA3DEC72B04353AA8683E687F50A11"/>
    <w:rsid w:val="00151994"/>
  </w:style>
  <w:style w:type="paragraph" w:customStyle="1" w:styleId="6D4695C05CC5488C953B4B4CB43C1523">
    <w:name w:val="6D4695C05CC5488C953B4B4CB43C1523"/>
    <w:rsid w:val="00151994"/>
  </w:style>
  <w:style w:type="paragraph" w:customStyle="1" w:styleId="30605DA4EADF4BC8B6B93E8C9F00FBAC">
    <w:name w:val="30605DA4EADF4BC8B6B93E8C9F00FBAC"/>
    <w:rsid w:val="00151994"/>
  </w:style>
  <w:style w:type="paragraph" w:customStyle="1" w:styleId="334AC941A5A9431BB3B9813F5DCD931C">
    <w:name w:val="334AC941A5A9431BB3B9813F5DCD931C"/>
    <w:rsid w:val="00151994"/>
  </w:style>
  <w:style w:type="paragraph" w:customStyle="1" w:styleId="C52D1F965E5449A4AB79546FB50F82A5">
    <w:name w:val="C52D1F965E5449A4AB79546FB50F82A5"/>
    <w:rsid w:val="00151994"/>
  </w:style>
  <w:style w:type="paragraph" w:customStyle="1" w:styleId="EC638E93AC424D359EFDA668F9756299">
    <w:name w:val="EC638E93AC424D359EFDA668F9756299"/>
    <w:rsid w:val="00151994"/>
  </w:style>
  <w:style w:type="paragraph" w:customStyle="1" w:styleId="3FB5794FE81B49AEA5AC6BE88B5439B9">
    <w:name w:val="3FB5794FE81B49AEA5AC6BE88B5439B9"/>
    <w:rsid w:val="00151994"/>
  </w:style>
  <w:style w:type="paragraph" w:customStyle="1" w:styleId="9EEFEE71B18945A4B3A1BFD3C870D014">
    <w:name w:val="9EEFEE71B18945A4B3A1BFD3C870D014"/>
    <w:rsid w:val="00151994"/>
  </w:style>
  <w:style w:type="paragraph" w:customStyle="1" w:styleId="F55999F078D34D83A42AFE97A5D71D20">
    <w:name w:val="F55999F078D34D83A42AFE97A5D71D20"/>
    <w:rsid w:val="00151994"/>
  </w:style>
  <w:style w:type="paragraph" w:customStyle="1" w:styleId="44A1DD1D4E48400B8BF0B81F238D06D7">
    <w:name w:val="44A1DD1D4E48400B8BF0B81F238D06D7"/>
    <w:rsid w:val="00151994"/>
  </w:style>
  <w:style w:type="paragraph" w:customStyle="1" w:styleId="7F2CF8599452432BAF6C91656B01E9EC">
    <w:name w:val="7F2CF8599452432BAF6C91656B01E9EC"/>
    <w:rsid w:val="00151994"/>
  </w:style>
  <w:style w:type="paragraph" w:customStyle="1" w:styleId="EC652DEB4F13467CABAB158C4017A8BD">
    <w:name w:val="EC652DEB4F13467CABAB158C4017A8BD"/>
    <w:rsid w:val="00151994"/>
  </w:style>
  <w:style w:type="paragraph" w:customStyle="1" w:styleId="9931E2AC95E248FE8D8F8927CD84C895">
    <w:name w:val="9931E2AC95E248FE8D8F8927CD84C895"/>
    <w:rsid w:val="00151994"/>
  </w:style>
  <w:style w:type="paragraph" w:customStyle="1" w:styleId="4840BAB52B67483CAF830AF439E754D5">
    <w:name w:val="4840BAB52B67483CAF830AF439E754D5"/>
    <w:rsid w:val="00151994"/>
  </w:style>
  <w:style w:type="paragraph" w:customStyle="1" w:styleId="6C3F5394ADD547ABBA9849A39D414F51">
    <w:name w:val="6C3F5394ADD547ABBA9849A39D414F51"/>
    <w:rsid w:val="00151994"/>
  </w:style>
  <w:style w:type="paragraph" w:customStyle="1" w:styleId="C468514456414313B265483AC85E6E60">
    <w:name w:val="C468514456414313B265483AC85E6E60"/>
    <w:rsid w:val="00151994"/>
  </w:style>
  <w:style w:type="paragraph" w:customStyle="1" w:styleId="F6A4603701294B38AEF1236D5F0197E4">
    <w:name w:val="F6A4603701294B38AEF1236D5F0197E4"/>
    <w:rsid w:val="00151994"/>
  </w:style>
  <w:style w:type="paragraph" w:customStyle="1" w:styleId="8352430C46CC4B67B4860E93213F75C6">
    <w:name w:val="8352430C46CC4B67B4860E93213F75C6"/>
    <w:rsid w:val="00151994"/>
  </w:style>
  <w:style w:type="paragraph" w:customStyle="1" w:styleId="8C1BD759327C498BA24A012608EA2604">
    <w:name w:val="8C1BD759327C498BA24A012608EA2604"/>
    <w:rsid w:val="00151994"/>
  </w:style>
  <w:style w:type="paragraph" w:customStyle="1" w:styleId="A6456CD832834AEFA109BFF6AE3C6594">
    <w:name w:val="A6456CD832834AEFA109BFF6AE3C6594"/>
    <w:rsid w:val="00151994"/>
  </w:style>
  <w:style w:type="paragraph" w:customStyle="1" w:styleId="55A5E836B66B4DF6AACE0F62E71206F8">
    <w:name w:val="55A5E836B66B4DF6AACE0F62E71206F8"/>
    <w:rsid w:val="00151994"/>
  </w:style>
  <w:style w:type="paragraph" w:customStyle="1" w:styleId="31630AA4CB9E45E5B45C1DCF3A4D07A1">
    <w:name w:val="31630AA4CB9E45E5B45C1DCF3A4D07A1"/>
    <w:rsid w:val="00151994"/>
  </w:style>
  <w:style w:type="paragraph" w:customStyle="1" w:styleId="1D5EAE64993D45F1979DA200246CC85B">
    <w:name w:val="1D5EAE64993D45F1979DA200246CC85B"/>
    <w:rsid w:val="00151994"/>
  </w:style>
  <w:style w:type="paragraph" w:customStyle="1" w:styleId="4EA8F414B541402A9E8D21127B50FA9A">
    <w:name w:val="4EA8F414B541402A9E8D21127B50FA9A"/>
    <w:rsid w:val="00151994"/>
  </w:style>
  <w:style w:type="paragraph" w:customStyle="1" w:styleId="5F63598238394A0092B7C8B05DBA7D86">
    <w:name w:val="5F63598238394A0092B7C8B05DBA7D86"/>
    <w:rsid w:val="00151994"/>
  </w:style>
  <w:style w:type="paragraph" w:customStyle="1" w:styleId="1B2F790A0CBB4AFFB645037008D7E44D">
    <w:name w:val="1B2F790A0CBB4AFFB645037008D7E44D"/>
    <w:rsid w:val="00151994"/>
  </w:style>
  <w:style w:type="paragraph" w:customStyle="1" w:styleId="132277747C894C9299BE2AFA48FDA8D0">
    <w:name w:val="132277747C894C9299BE2AFA48FDA8D0"/>
    <w:rsid w:val="00151994"/>
  </w:style>
  <w:style w:type="paragraph" w:customStyle="1" w:styleId="FAE06D9FAEFB4FB5A902508D36AE5D8D">
    <w:name w:val="FAE06D9FAEFB4FB5A902508D36AE5D8D"/>
    <w:rsid w:val="00151994"/>
  </w:style>
  <w:style w:type="paragraph" w:customStyle="1" w:styleId="79FB616E67004F0D9AB9ED06E6B0381B">
    <w:name w:val="79FB616E67004F0D9AB9ED06E6B0381B"/>
    <w:rsid w:val="00151994"/>
  </w:style>
  <w:style w:type="paragraph" w:customStyle="1" w:styleId="C6C21C56A03A4C2A8234F38C47070308">
    <w:name w:val="C6C21C56A03A4C2A8234F38C47070308"/>
    <w:rsid w:val="00151994"/>
  </w:style>
  <w:style w:type="paragraph" w:customStyle="1" w:styleId="6928C4EE4DD2445C851A0A649178A17F">
    <w:name w:val="6928C4EE4DD2445C851A0A649178A17F"/>
    <w:rsid w:val="00151994"/>
  </w:style>
  <w:style w:type="paragraph" w:customStyle="1" w:styleId="7B8D40AB681C40BD8318250F40FE10A8">
    <w:name w:val="7B8D40AB681C40BD8318250F40FE10A8"/>
    <w:rsid w:val="00151994"/>
  </w:style>
  <w:style w:type="paragraph" w:customStyle="1" w:styleId="01BADF088F224B4887CDC6BC3E9EB0D3">
    <w:name w:val="01BADF088F224B4887CDC6BC3E9EB0D3"/>
    <w:rsid w:val="00151994"/>
  </w:style>
  <w:style w:type="paragraph" w:customStyle="1" w:styleId="A58EF7C7E98B4F719C6983B4159EF101">
    <w:name w:val="A58EF7C7E98B4F719C6983B4159EF101"/>
    <w:rsid w:val="00151994"/>
  </w:style>
  <w:style w:type="paragraph" w:customStyle="1" w:styleId="DE0A83C98CFF4EC6A339AC34A44A32FE">
    <w:name w:val="DE0A83C98CFF4EC6A339AC34A44A32FE"/>
    <w:rsid w:val="00151994"/>
  </w:style>
  <w:style w:type="paragraph" w:customStyle="1" w:styleId="9683D1C99F5E4FD6B8DF4141EFB0F5D0">
    <w:name w:val="9683D1C99F5E4FD6B8DF4141EFB0F5D0"/>
    <w:rsid w:val="00151994"/>
  </w:style>
  <w:style w:type="paragraph" w:customStyle="1" w:styleId="D8681D0622EB4803BFFEABEB0F83C517">
    <w:name w:val="D8681D0622EB4803BFFEABEB0F83C517"/>
    <w:rsid w:val="00151994"/>
  </w:style>
  <w:style w:type="paragraph" w:customStyle="1" w:styleId="A6178637B0B5471FA2ADDF5F1832682A">
    <w:name w:val="A6178637B0B5471FA2ADDF5F1832682A"/>
    <w:rsid w:val="00151994"/>
  </w:style>
  <w:style w:type="paragraph" w:customStyle="1" w:styleId="B6EF59C56A514C9E8784BFA519A2E207">
    <w:name w:val="B6EF59C56A514C9E8784BFA519A2E207"/>
    <w:rsid w:val="00151994"/>
  </w:style>
  <w:style w:type="paragraph" w:customStyle="1" w:styleId="82B5755F39C7433194F79A5F4EF29700">
    <w:name w:val="82B5755F39C7433194F79A5F4EF29700"/>
    <w:rsid w:val="00151994"/>
  </w:style>
  <w:style w:type="paragraph" w:customStyle="1" w:styleId="38947D8E70B14CD3BAB69BADA2F23E8F">
    <w:name w:val="38947D8E70B14CD3BAB69BADA2F23E8F"/>
    <w:rsid w:val="00151994"/>
  </w:style>
  <w:style w:type="paragraph" w:customStyle="1" w:styleId="A180CA6BE09B4636BC27BEBF3F556D61">
    <w:name w:val="A180CA6BE09B4636BC27BEBF3F556D61"/>
    <w:rsid w:val="00151994"/>
  </w:style>
  <w:style w:type="paragraph" w:customStyle="1" w:styleId="5815FD8FAC8B422BB91DB280AA79C095">
    <w:name w:val="5815FD8FAC8B422BB91DB280AA79C095"/>
    <w:rsid w:val="00151994"/>
  </w:style>
  <w:style w:type="paragraph" w:customStyle="1" w:styleId="AB141DD27EE449199DB6FD0EAF24D30C">
    <w:name w:val="AB141DD27EE449199DB6FD0EAF24D30C"/>
    <w:rsid w:val="00151994"/>
  </w:style>
  <w:style w:type="paragraph" w:customStyle="1" w:styleId="70844DEE926249FEA6AEAF8493961F08">
    <w:name w:val="70844DEE926249FEA6AEAF8493961F08"/>
    <w:rsid w:val="00151994"/>
  </w:style>
  <w:style w:type="paragraph" w:customStyle="1" w:styleId="086484E37AB34A1AAB7A9023C6EC7C6B">
    <w:name w:val="086484E37AB34A1AAB7A9023C6EC7C6B"/>
    <w:rsid w:val="00151994"/>
  </w:style>
  <w:style w:type="paragraph" w:customStyle="1" w:styleId="5F378D02110749DF9AC1B0743DF44B6A">
    <w:name w:val="5F378D02110749DF9AC1B0743DF44B6A"/>
    <w:rsid w:val="00151994"/>
  </w:style>
  <w:style w:type="paragraph" w:customStyle="1" w:styleId="BB19F72E59FB45BE88DA207F120683DF">
    <w:name w:val="BB19F72E59FB45BE88DA207F120683DF"/>
    <w:rsid w:val="00151994"/>
  </w:style>
  <w:style w:type="paragraph" w:customStyle="1" w:styleId="DC9D81FDEE6C4DE68CC764A19CD00386">
    <w:name w:val="DC9D81FDEE6C4DE68CC764A19CD00386"/>
    <w:rsid w:val="00151994"/>
  </w:style>
  <w:style w:type="paragraph" w:customStyle="1" w:styleId="823F69A4798C48B9860A9C88129599BD">
    <w:name w:val="823F69A4798C48B9860A9C88129599BD"/>
    <w:rsid w:val="00151994"/>
  </w:style>
  <w:style w:type="paragraph" w:customStyle="1" w:styleId="A6003B6D04BA46AF9BB51CEFED36A42A">
    <w:name w:val="A6003B6D04BA46AF9BB51CEFED36A42A"/>
    <w:rsid w:val="00151994"/>
  </w:style>
  <w:style w:type="paragraph" w:customStyle="1" w:styleId="D0BF590AC7A04C0885F4409DE6F07516">
    <w:name w:val="D0BF590AC7A04C0885F4409DE6F07516"/>
    <w:rsid w:val="00151994"/>
  </w:style>
  <w:style w:type="paragraph" w:customStyle="1" w:styleId="3693D144D8A24AD2928CE465C4E6C378">
    <w:name w:val="3693D144D8A24AD2928CE465C4E6C378"/>
    <w:rsid w:val="00151994"/>
  </w:style>
  <w:style w:type="paragraph" w:customStyle="1" w:styleId="5086570A20DB43F4AA7AD4C975D9AB71">
    <w:name w:val="5086570A20DB43F4AA7AD4C975D9AB71"/>
    <w:rsid w:val="00151994"/>
  </w:style>
  <w:style w:type="paragraph" w:customStyle="1" w:styleId="A3F071B1355241D48748D86AFF56AAC7">
    <w:name w:val="A3F071B1355241D48748D86AFF56AAC7"/>
    <w:rsid w:val="00151994"/>
  </w:style>
  <w:style w:type="paragraph" w:customStyle="1" w:styleId="F8A77B479613468CBCF361616F35FE15">
    <w:name w:val="F8A77B479613468CBCF361616F35FE15"/>
    <w:rsid w:val="00151994"/>
  </w:style>
  <w:style w:type="paragraph" w:customStyle="1" w:styleId="5E4727C3FD314AAF9E8497C29C77A125">
    <w:name w:val="5E4727C3FD314AAF9E8497C29C77A125"/>
    <w:rsid w:val="00151994"/>
  </w:style>
  <w:style w:type="paragraph" w:customStyle="1" w:styleId="26F15E30AE584675BD7A64007FD20195">
    <w:name w:val="26F15E30AE584675BD7A64007FD20195"/>
    <w:rsid w:val="00151994"/>
  </w:style>
  <w:style w:type="paragraph" w:customStyle="1" w:styleId="C1FEBEB33E4A4D26BD2572AAB68D8DA7">
    <w:name w:val="C1FEBEB33E4A4D26BD2572AAB68D8DA7"/>
    <w:rsid w:val="00151994"/>
  </w:style>
  <w:style w:type="paragraph" w:customStyle="1" w:styleId="59035CCBFE6D4A9F818D8205B323AF9D">
    <w:name w:val="59035CCBFE6D4A9F818D8205B323AF9D"/>
    <w:rsid w:val="00151994"/>
  </w:style>
  <w:style w:type="paragraph" w:customStyle="1" w:styleId="5DE6C31D3BDD4031B1EABEAC51E3BA0E">
    <w:name w:val="5DE6C31D3BDD4031B1EABEAC51E3BA0E"/>
    <w:rsid w:val="00151994"/>
  </w:style>
  <w:style w:type="paragraph" w:customStyle="1" w:styleId="265803387B434AA7BE60BF5F55D743E1">
    <w:name w:val="265803387B434AA7BE60BF5F55D743E1"/>
    <w:rsid w:val="00151994"/>
  </w:style>
  <w:style w:type="paragraph" w:customStyle="1" w:styleId="8ADDAFD3231440B49AD30E2D1318AF97">
    <w:name w:val="8ADDAFD3231440B49AD30E2D1318AF97"/>
    <w:rsid w:val="00151994"/>
  </w:style>
  <w:style w:type="paragraph" w:customStyle="1" w:styleId="6F5AFBC181174A579C8173ED7690943D">
    <w:name w:val="6F5AFBC181174A579C8173ED7690943D"/>
    <w:rsid w:val="00151994"/>
  </w:style>
  <w:style w:type="paragraph" w:customStyle="1" w:styleId="C6E82B93033D40A88BFED1A8D08F9066">
    <w:name w:val="C6E82B93033D40A88BFED1A8D08F9066"/>
    <w:rsid w:val="00151994"/>
  </w:style>
  <w:style w:type="paragraph" w:customStyle="1" w:styleId="781E892002DD46BCAEE67F6C035C3176">
    <w:name w:val="781E892002DD46BCAEE67F6C035C3176"/>
    <w:rsid w:val="00151994"/>
  </w:style>
  <w:style w:type="paragraph" w:customStyle="1" w:styleId="DAC4B543A2594438A98E19F7CE9A4BB7">
    <w:name w:val="DAC4B543A2594438A98E19F7CE9A4BB7"/>
    <w:rsid w:val="00151994"/>
  </w:style>
  <w:style w:type="paragraph" w:customStyle="1" w:styleId="1D28DDB819224A76A0F6F48C90786B7A">
    <w:name w:val="1D28DDB819224A76A0F6F48C90786B7A"/>
    <w:rsid w:val="00151994"/>
  </w:style>
  <w:style w:type="paragraph" w:customStyle="1" w:styleId="429C4550C9704D7C9C7E5C753EFEE815">
    <w:name w:val="429C4550C9704D7C9C7E5C753EFEE815"/>
    <w:rsid w:val="00151994"/>
  </w:style>
  <w:style w:type="paragraph" w:customStyle="1" w:styleId="ACB93529829E455996CAFDDC156BC9B0">
    <w:name w:val="ACB93529829E455996CAFDDC156BC9B0"/>
    <w:rsid w:val="00151994"/>
  </w:style>
  <w:style w:type="paragraph" w:customStyle="1" w:styleId="472056F387D64493BCB59596EBA2F040">
    <w:name w:val="472056F387D64493BCB59596EBA2F040"/>
    <w:rsid w:val="00151994"/>
  </w:style>
  <w:style w:type="paragraph" w:customStyle="1" w:styleId="B5F3392F5FE548528B20401E3BA796AC">
    <w:name w:val="B5F3392F5FE548528B20401E3BA796AC"/>
    <w:rsid w:val="00151994"/>
  </w:style>
  <w:style w:type="paragraph" w:customStyle="1" w:styleId="8E5D789E9D3D44049E549F149864CFDF">
    <w:name w:val="8E5D789E9D3D44049E549F149864CFDF"/>
    <w:rsid w:val="00151994"/>
  </w:style>
  <w:style w:type="paragraph" w:customStyle="1" w:styleId="0FDF8272FDEF42549B9999ABE491B4A2">
    <w:name w:val="0FDF8272FDEF42549B9999ABE491B4A2"/>
    <w:rsid w:val="00151994"/>
  </w:style>
  <w:style w:type="paragraph" w:customStyle="1" w:styleId="42FAAADAA95342BEB00616604F37953D">
    <w:name w:val="42FAAADAA95342BEB00616604F37953D"/>
    <w:rsid w:val="00151994"/>
  </w:style>
  <w:style w:type="paragraph" w:customStyle="1" w:styleId="704F4A9F63EC450EBDC9BC25CA7E1E85">
    <w:name w:val="704F4A9F63EC450EBDC9BC25CA7E1E85"/>
    <w:rsid w:val="00151994"/>
  </w:style>
  <w:style w:type="paragraph" w:customStyle="1" w:styleId="0DE92794A31E4B509083AB296FB4EBC2">
    <w:name w:val="0DE92794A31E4B509083AB296FB4EBC2"/>
    <w:rsid w:val="00151994"/>
  </w:style>
  <w:style w:type="paragraph" w:customStyle="1" w:styleId="0B04C2F1A79345A29F20C0BA4E562B1F">
    <w:name w:val="0B04C2F1A79345A29F20C0BA4E562B1F"/>
    <w:rsid w:val="00151994"/>
  </w:style>
  <w:style w:type="paragraph" w:customStyle="1" w:styleId="041821E25EBE4EA987D68131B3F083BC">
    <w:name w:val="041821E25EBE4EA987D68131B3F083BC"/>
    <w:rsid w:val="00151994"/>
  </w:style>
  <w:style w:type="paragraph" w:customStyle="1" w:styleId="E8086AB806544EAEB7CE0B0FD8298DD5">
    <w:name w:val="E8086AB806544EAEB7CE0B0FD8298DD5"/>
    <w:rsid w:val="00151994"/>
  </w:style>
  <w:style w:type="paragraph" w:customStyle="1" w:styleId="52F2959A10F54A8CBD43EBF33F195EAB">
    <w:name w:val="52F2959A10F54A8CBD43EBF33F195EAB"/>
    <w:rsid w:val="00151994"/>
  </w:style>
  <w:style w:type="paragraph" w:customStyle="1" w:styleId="74273A760A184CD2AE812DDC657FBE83">
    <w:name w:val="74273A760A184CD2AE812DDC657FBE83"/>
    <w:rsid w:val="00151994"/>
  </w:style>
  <w:style w:type="paragraph" w:customStyle="1" w:styleId="DC2E2CEFE8DE40B2B850BF62F814DCD1">
    <w:name w:val="DC2E2CEFE8DE40B2B850BF62F814DCD1"/>
    <w:rsid w:val="00151994"/>
  </w:style>
  <w:style w:type="paragraph" w:customStyle="1" w:styleId="BBC116B8D24743FCAB3C417332D77F07">
    <w:name w:val="BBC116B8D24743FCAB3C417332D77F07"/>
    <w:rsid w:val="00151994"/>
  </w:style>
  <w:style w:type="paragraph" w:customStyle="1" w:styleId="A0E56A5E5D76475F8A743190237A27D2">
    <w:name w:val="A0E56A5E5D76475F8A743190237A27D2"/>
    <w:rsid w:val="00151994"/>
  </w:style>
  <w:style w:type="paragraph" w:customStyle="1" w:styleId="9C48E3D72813472C991C088D9894D55D">
    <w:name w:val="9C48E3D72813472C991C088D9894D55D"/>
    <w:rsid w:val="00151994"/>
  </w:style>
  <w:style w:type="paragraph" w:customStyle="1" w:styleId="CB59A8C2DB7745E09790C1BAC46B83E6">
    <w:name w:val="CB59A8C2DB7745E09790C1BAC46B83E6"/>
    <w:rsid w:val="00151994"/>
  </w:style>
  <w:style w:type="paragraph" w:customStyle="1" w:styleId="133497A455844797B09558CC26288B00">
    <w:name w:val="133497A455844797B09558CC26288B00"/>
    <w:rsid w:val="00151994"/>
  </w:style>
  <w:style w:type="paragraph" w:customStyle="1" w:styleId="C99EF3D95AB24096AB534628DD9746EF">
    <w:name w:val="C99EF3D95AB24096AB534628DD9746EF"/>
    <w:rsid w:val="00151994"/>
  </w:style>
  <w:style w:type="paragraph" w:customStyle="1" w:styleId="AA0950314AF14BDDA296F63C0FEE6341">
    <w:name w:val="AA0950314AF14BDDA296F63C0FEE6341"/>
    <w:rsid w:val="00151994"/>
  </w:style>
  <w:style w:type="paragraph" w:customStyle="1" w:styleId="C6975AF363FD48D6AC87BED5E897AA8F">
    <w:name w:val="C6975AF363FD48D6AC87BED5E897AA8F"/>
    <w:rsid w:val="00151994"/>
  </w:style>
  <w:style w:type="paragraph" w:customStyle="1" w:styleId="B04B1D09A30641F88B92A52695CD5A9A">
    <w:name w:val="B04B1D09A30641F88B92A52695CD5A9A"/>
    <w:rsid w:val="00151994"/>
  </w:style>
  <w:style w:type="paragraph" w:customStyle="1" w:styleId="084B57E2801645AFB445FCAD1B8C5B95">
    <w:name w:val="084B57E2801645AFB445FCAD1B8C5B95"/>
    <w:rsid w:val="00151994"/>
  </w:style>
  <w:style w:type="paragraph" w:customStyle="1" w:styleId="95863A02C36A4AFC8C9C452C1799925A">
    <w:name w:val="95863A02C36A4AFC8C9C452C1799925A"/>
    <w:rsid w:val="00151994"/>
  </w:style>
  <w:style w:type="paragraph" w:customStyle="1" w:styleId="34273ECDDFF94606971B69E96FB32BBA">
    <w:name w:val="34273ECDDFF94606971B69E96FB32BBA"/>
    <w:rsid w:val="00151994"/>
  </w:style>
  <w:style w:type="paragraph" w:customStyle="1" w:styleId="A41C0673D554438F9445E02D8C8EB50E">
    <w:name w:val="A41C0673D554438F9445E02D8C8EB50E"/>
    <w:rsid w:val="00151994"/>
  </w:style>
  <w:style w:type="paragraph" w:customStyle="1" w:styleId="DF9C09B369974EE18574992C6857E548">
    <w:name w:val="DF9C09B369974EE18574992C6857E548"/>
    <w:rsid w:val="00151994"/>
  </w:style>
  <w:style w:type="paragraph" w:customStyle="1" w:styleId="ABD1E21EE8A94A1D86ABE3D9A4C49154">
    <w:name w:val="ABD1E21EE8A94A1D86ABE3D9A4C49154"/>
    <w:rsid w:val="00151994"/>
  </w:style>
  <w:style w:type="paragraph" w:customStyle="1" w:styleId="33807D5B05C84D5185BF07E9AA17B474">
    <w:name w:val="33807D5B05C84D5185BF07E9AA17B474"/>
    <w:rsid w:val="00151994"/>
  </w:style>
  <w:style w:type="paragraph" w:customStyle="1" w:styleId="709260DF05CD41248BC444BA0DCDF280">
    <w:name w:val="709260DF05CD41248BC444BA0DCDF280"/>
    <w:rsid w:val="00151994"/>
  </w:style>
  <w:style w:type="paragraph" w:customStyle="1" w:styleId="BEA6067821BB4029A8F25E3EE3CA8DA4">
    <w:name w:val="BEA6067821BB4029A8F25E3EE3CA8DA4"/>
    <w:rsid w:val="00151994"/>
  </w:style>
  <w:style w:type="paragraph" w:customStyle="1" w:styleId="51E08582356541FCBDF9EE46D6B3C42D">
    <w:name w:val="51E08582356541FCBDF9EE46D6B3C42D"/>
    <w:rsid w:val="00151994"/>
  </w:style>
  <w:style w:type="paragraph" w:customStyle="1" w:styleId="F94DA1CB03074BE4B1D89552DE0DA422">
    <w:name w:val="F94DA1CB03074BE4B1D89552DE0DA422"/>
    <w:rsid w:val="00151994"/>
  </w:style>
  <w:style w:type="paragraph" w:customStyle="1" w:styleId="F3055FB3BE5946729B792BE0237DE444">
    <w:name w:val="F3055FB3BE5946729B792BE0237DE444"/>
    <w:rsid w:val="00151994"/>
  </w:style>
  <w:style w:type="paragraph" w:customStyle="1" w:styleId="37401D6B1780425385479E4213444572">
    <w:name w:val="37401D6B1780425385479E4213444572"/>
    <w:rsid w:val="00151994"/>
  </w:style>
  <w:style w:type="paragraph" w:customStyle="1" w:styleId="12ED99C38D844EA490431FC24F5FD1F8">
    <w:name w:val="12ED99C38D844EA490431FC24F5FD1F8"/>
    <w:rsid w:val="00151994"/>
  </w:style>
  <w:style w:type="paragraph" w:customStyle="1" w:styleId="B45A77241C8E4191889C0FB74CA02041">
    <w:name w:val="B45A77241C8E4191889C0FB74CA02041"/>
    <w:rsid w:val="00151994"/>
  </w:style>
  <w:style w:type="paragraph" w:customStyle="1" w:styleId="27D9D5B081E74AFAB35AC604E1946AE0">
    <w:name w:val="27D9D5B081E74AFAB35AC604E1946AE0"/>
    <w:rsid w:val="00151994"/>
  </w:style>
  <w:style w:type="paragraph" w:customStyle="1" w:styleId="A608BF67B19B4CDB85B6C61CCFA8A469">
    <w:name w:val="A608BF67B19B4CDB85B6C61CCFA8A469"/>
    <w:rsid w:val="00151994"/>
  </w:style>
  <w:style w:type="paragraph" w:customStyle="1" w:styleId="732F5E386C334265ABC6BC45B3922686">
    <w:name w:val="732F5E386C334265ABC6BC45B3922686"/>
    <w:rsid w:val="00151994"/>
  </w:style>
  <w:style w:type="paragraph" w:customStyle="1" w:styleId="5C36FE72F8BE4C20933179C703B981DD">
    <w:name w:val="5C36FE72F8BE4C20933179C703B981DD"/>
    <w:rsid w:val="00151994"/>
  </w:style>
  <w:style w:type="paragraph" w:customStyle="1" w:styleId="F2FF30F4C2CC45BD8BBD65F9E18AB66F">
    <w:name w:val="F2FF30F4C2CC45BD8BBD65F9E18AB66F"/>
    <w:rsid w:val="00151994"/>
  </w:style>
  <w:style w:type="paragraph" w:customStyle="1" w:styleId="83937B46E6A94E15B7E9D002FB18D37F">
    <w:name w:val="83937B46E6A94E15B7E9D002FB18D37F"/>
    <w:rsid w:val="00151994"/>
  </w:style>
  <w:style w:type="paragraph" w:customStyle="1" w:styleId="AA848BE7ADDE4F5AAB0301B9A363E3F3">
    <w:name w:val="AA848BE7ADDE4F5AAB0301B9A363E3F3"/>
    <w:rsid w:val="00151994"/>
  </w:style>
  <w:style w:type="paragraph" w:customStyle="1" w:styleId="21DC8C63852940C6A84980E38339EA92">
    <w:name w:val="21DC8C63852940C6A84980E38339EA92"/>
    <w:rsid w:val="00151994"/>
  </w:style>
  <w:style w:type="paragraph" w:customStyle="1" w:styleId="EE18FF8A14544580A2AE996D02653CD6">
    <w:name w:val="EE18FF8A14544580A2AE996D02653CD6"/>
    <w:rsid w:val="00151994"/>
  </w:style>
  <w:style w:type="paragraph" w:customStyle="1" w:styleId="7048875998EE45AE987A72FF60AE4B92">
    <w:name w:val="7048875998EE45AE987A72FF60AE4B92"/>
    <w:rsid w:val="00151994"/>
  </w:style>
  <w:style w:type="paragraph" w:customStyle="1" w:styleId="4C6ABDFD51F3416F8854C155DCB17CC0">
    <w:name w:val="4C6ABDFD51F3416F8854C155DCB17CC0"/>
    <w:rsid w:val="00151994"/>
  </w:style>
  <w:style w:type="paragraph" w:customStyle="1" w:styleId="82783F30197642B1896EAC8A6AC8067B">
    <w:name w:val="82783F30197642B1896EAC8A6AC8067B"/>
    <w:rsid w:val="00151994"/>
  </w:style>
  <w:style w:type="paragraph" w:customStyle="1" w:styleId="6EDAFD7332524D789A5116F2885D30FD">
    <w:name w:val="6EDAFD7332524D789A5116F2885D30FD"/>
    <w:rsid w:val="00151994"/>
  </w:style>
  <w:style w:type="paragraph" w:customStyle="1" w:styleId="1091B226AD0B46E482310F0FBC0F481F">
    <w:name w:val="1091B226AD0B46E482310F0FBC0F481F"/>
    <w:rsid w:val="00151994"/>
  </w:style>
  <w:style w:type="paragraph" w:customStyle="1" w:styleId="3FD66EA107674497B6DD84390B80D863">
    <w:name w:val="3FD66EA107674497B6DD84390B80D863"/>
    <w:rsid w:val="00151994"/>
  </w:style>
  <w:style w:type="paragraph" w:customStyle="1" w:styleId="57E9C4EFC4B04015A6C7B0CD9164BE11">
    <w:name w:val="57E9C4EFC4B04015A6C7B0CD9164BE11"/>
    <w:rsid w:val="00151994"/>
  </w:style>
  <w:style w:type="paragraph" w:customStyle="1" w:styleId="9540CE418C1746E09678CE40E07D2B63">
    <w:name w:val="9540CE418C1746E09678CE40E07D2B63"/>
    <w:rsid w:val="00151994"/>
  </w:style>
  <w:style w:type="paragraph" w:customStyle="1" w:styleId="08C9B0DE24024931890064C08DBF772A">
    <w:name w:val="08C9B0DE24024931890064C08DBF772A"/>
    <w:rsid w:val="00151994"/>
  </w:style>
  <w:style w:type="paragraph" w:customStyle="1" w:styleId="698957722BCF4271B6F7C20D5E1804B6">
    <w:name w:val="698957722BCF4271B6F7C20D5E1804B6"/>
    <w:rsid w:val="00151994"/>
  </w:style>
  <w:style w:type="paragraph" w:customStyle="1" w:styleId="DB9EA291752040DC8F30992FF4CB7CC8">
    <w:name w:val="DB9EA291752040DC8F30992FF4CB7CC8"/>
    <w:rsid w:val="00151994"/>
  </w:style>
  <w:style w:type="paragraph" w:customStyle="1" w:styleId="DD48968435304CD48881FDDF4AF610BC">
    <w:name w:val="DD48968435304CD48881FDDF4AF610BC"/>
    <w:rsid w:val="00151994"/>
  </w:style>
  <w:style w:type="paragraph" w:customStyle="1" w:styleId="425CE5FB560C4F88A4571678D6BC1D22">
    <w:name w:val="425CE5FB560C4F88A4571678D6BC1D22"/>
    <w:rsid w:val="00151994"/>
  </w:style>
  <w:style w:type="paragraph" w:customStyle="1" w:styleId="5EFAA3B0F6574F0A88D3783626CB7476">
    <w:name w:val="5EFAA3B0F6574F0A88D3783626CB7476"/>
    <w:rsid w:val="00151994"/>
  </w:style>
  <w:style w:type="paragraph" w:customStyle="1" w:styleId="4241AADE1DF241CE8C1B0765D5C6DCDA">
    <w:name w:val="4241AADE1DF241CE8C1B0765D5C6DCDA"/>
    <w:rsid w:val="00151994"/>
  </w:style>
  <w:style w:type="paragraph" w:customStyle="1" w:styleId="2D7B61680E2449849C6FB5FECE69C1C5">
    <w:name w:val="2D7B61680E2449849C6FB5FECE69C1C5"/>
    <w:rsid w:val="00151994"/>
  </w:style>
  <w:style w:type="paragraph" w:customStyle="1" w:styleId="99860386A80E484E8F6B2F82B9970E15">
    <w:name w:val="99860386A80E484E8F6B2F82B9970E15"/>
    <w:rsid w:val="00151994"/>
  </w:style>
  <w:style w:type="paragraph" w:customStyle="1" w:styleId="C40C1E67C2EC4050BD70520CD527C2F2">
    <w:name w:val="C40C1E67C2EC4050BD70520CD527C2F2"/>
    <w:rsid w:val="00151994"/>
  </w:style>
  <w:style w:type="paragraph" w:customStyle="1" w:styleId="B125BA9B523D425183AA4A656C63D710">
    <w:name w:val="B125BA9B523D425183AA4A656C63D710"/>
    <w:rsid w:val="00151994"/>
  </w:style>
  <w:style w:type="paragraph" w:customStyle="1" w:styleId="1F66C48E79534435ADDCC0338A3804D3">
    <w:name w:val="1F66C48E79534435ADDCC0338A3804D3"/>
    <w:rsid w:val="00151994"/>
  </w:style>
  <w:style w:type="paragraph" w:customStyle="1" w:styleId="D68C7DD65CFF4042934CFC913F4DBFD0">
    <w:name w:val="D68C7DD65CFF4042934CFC913F4DBFD0"/>
    <w:rsid w:val="00151994"/>
  </w:style>
  <w:style w:type="paragraph" w:customStyle="1" w:styleId="1257DFCE65A7474DB9E7A42F5979C615">
    <w:name w:val="1257DFCE65A7474DB9E7A42F5979C615"/>
    <w:rsid w:val="00151994"/>
  </w:style>
  <w:style w:type="paragraph" w:customStyle="1" w:styleId="5694E0A1AD3F4B1E8F83003703F8A771">
    <w:name w:val="5694E0A1AD3F4B1E8F83003703F8A771"/>
    <w:rsid w:val="00151994"/>
  </w:style>
  <w:style w:type="paragraph" w:customStyle="1" w:styleId="1C59D31096B14D098062101DCAAD63DF">
    <w:name w:val="1C59D31096B14D098062101DCAAD63DF"/>
    <w:rsid w:val="00151994"/>
  </w:style>
  <w:style w:type="paragraph" w:customStyle="1" w:styleId="40763D95009D4D78A8F0C97F18AE6F9F">
    <w:name w:val="40763D95009D4D78A8F0C97F18AE6F9F"/>
    <w:rsid w:val="00151994"/>
  </w:style>
  <w:style w:type="paragraph" w:customStyle="1" w:styleId="AEE6388C8BA94F928874AC36530FFEA9">
    <w:name w:val="AEE6388C8BA94F928874AC36530FFEA9"/>
    <w:rsid w:val="00151994"/>
  </w:style>
  <w:style w:type="paragraph" w:customStyle="1" w:styleId="00F1B9FE25F74C8696A4DC22454CA019">
    <w:name w:val="00F1B9FE25F74C8696A4DC22454CA019"/>
    <w:rsid w:val="00151994"/>
  </w:style>
  <w:style w:type="paragraph" w:customStyle="1" w:styleId="044113B8365F441CAC168CB6426B9C54">
    <w:name w:val="044113B8365F441CAC168CB6426B9C54"/>
    <w:rsid w:val="00151994"/>
  </w:style>
  <w:style w:type="paragraph" w:customStyle="1" w:styleId="28F545816885475A979F5A1F99FA74E2">
    <w:name w:val="28F545816885475A979F5A1F99FA74E2"/>
    <w:rsid w:val="00151994"/>
  </w:style>
  <w:style w:type="paragraph" w:customStyle="1" w:styleId="A974A7600D6B49B3A7F1A14DEF4BF6AB">
    <w:name w:val="A974A7600D6B49B3A7F1A14DEF4BF6AB"/>
    <w:rsid w:val="00151994"/>
  </w:style>
  <w:style w:type="paragraph" w:customStyle="1" w:styleId="52A1B8446A57400A9197E6ABBD0641D5">
    <w:name w:val="52A1B8446A57400A9197E6ABBD0641D5"/>
    <w:rsid w:val="00151994"/>
  </w:style>
  <w:style w:type="paragraph" w:customStyle="1" w:styleId="55C55FB2D391487189723EB9BB2F9E6E">
    <w:name w:val="55C55FB2D391487189723EB9BB2F9E6E"/>
    <w:rsid w:val="00151994"/>
  </w:style>
  <w:style w:type="paragraph" w:customStyle="1" w:styleId="49A6912B41CA44D787B25A08048020C7">
    <w:name w:val="49A6912B41CA44D787B25A08048020C7"/>
    <w:rsid w:val="00151994"/>
  </w:style>
  <w:style w:type="paragraph" w:customStyle="1" w:styleId="A5380EF5D89943A998542DA92DD0305C">
    <w:name w:val="A5380EF5D89943A998542DA92DD0305C"/>
    <w:rsid w:val="00151994"/>
  </w:style>
  <w:style w:type="paragraph" w:customStyle="1" w:styleId="3E55B1338B414CF4A6884E740BCFF6A0">
    <w:name w:val="3E55B1338B414CF4A6884E740BCFF6A0"/>
    <w:rsid w:val="00151994"/>
  </w:style>
  <w:style w:type="paragraph" w:customStyle="1" w:styleId="53132FE9B4444ADDAAF75E42F2CDD735">
    <w:name w:val="53132FE9B4444ADDAAF75E42F2CDD735"/>
    <w:rsid w:val="00151994"/>
  </w:style>
  <w:style w:type="paragraph" w:customStyle="1" w:styleId="0CEE8CEE6DFF42139A4110031478252B">
    <w:name w:val="0CEE8CEE6DFF42139A4110031478252B"/>
    <w:rsid w:val="00151994"/>
  </w:style>
  <w:style w:type="paragraph" w:customStyle="1" w:styleId="87424A6B49D04741A944D02C875001A1">
    <w:name w:val="87424A6B49D04741A944D02C875001A1"/>
    <w:rsid w:val="00151994"/>
  </w:style>
  <w:style w:type="paragraph" w:customStyle="1" w:styleId="27163300127D4328B4C3B2861730698E">
    <w:name w:val="27163300127D4328B4C3B2861730698E"/>
    <w:rsid w:val="00151994"/>
  </w:style>
  <w:style w:type="paragraph" w:customStyle="1" w:styleId="C085F5A4B7784030AA03AC89913266A7">
    <w:name w:val="C085F5A4B7784030AA03AC89913266A7"/>
    <w:rsid w:val="00151994"/>
  </w:style>
  <w:style w:type="paragraph" w:customStyle="1" w:styleId="D0C0F87F0C0D4A1993F1F5DEA834F9D5">
    <w:name w:val="D0C0F87F0C0D4A1993F1F5DEA834F9D5"/>
    <w:rsid w:val="00697876"/>
  </w:style>
  <w:style w:type="paragraph" w:customStyle="1" w:styleId="9A30AB5C559B4D8FAA51D51F6A93BC80">
    <w:name w:val="9A30AB5C559B4D8FAA51D51F6A93BC80"/>
    <w:rsid w:val="00697876"/>
  </w:style>
  <w:style w:type="paragraph" w:customStyle="1" w:styleId="8826B2448A454452AFBA44FF22F81C2C">
    <w:name w:val="8826B2448A454452AFBA44FF22F81C2C"/>
    <w:rsid w:val="00697876"/>
  </w:style>
  <w:style w:type="paragraph" w:customStyle="1" w:styleId="2F2A845D2D8049E6B1A7B43FE1E5E30C">
    <w:name w:val="2F2A845D2D8049E6B1A7B43FE1E5E30C"/>
    <w:rsid w:val="00697876"/>
  </w:style>
  <w:style w:type="paragraph" w:customStyle="1" w:styleId="E6583619AAC645E1BC565D2D521A6CFC">
    <w:name w:val="E6583619AAC645E1BC565D2D521A6CFC"/>
    <w:rsid w:val="00697876"/>
  </w:style>
  <w:style w:type="paragraph" w:customStyle="1" w:styleId="5DDD158D305B44FEB0F32E1E92E1B0E4">
    <w:name w:val="5DDD158D305B44FEB0F32E1E92E1B0E4"/>
    <w:rsid w:val="00697876"/>
  </w:style>
  <w:style w:type="paragraph" w:customStyle="1" w:styleId="1D7B2F1F5B1448BBA00AF32AE1EC0AB8">
    <w:name w:val="1D7B2F1F5B1448BBA00AF32AE1EC0AB8"/>
    <w:rsid w:val="00697876"/>
  </w:style>
  <w:style w:type="paragraph" w:customStyle="1" w:styleId="309B58BBC06243A68F566D72AFBC16CA">
    <w:name w:val="309B58BBC06243A68F566D72AFBC16CA"/>
    <w:rsid w:val="00697876"/>
  </w:style>
  <w:style w:type="paragraph" w:customStyle="1" w:styleId="0E33A3FE2B614C8B9D23B4E22DC6063C">
    <w:name w:val="0E33A3FE2B614C8B9D23B4E22DC6063C"/>
    <w:rsid w:val="00697876"/>
  </w:style>
  <w:style w:type="paragraph" w:customStyle="1" w:styleId="0127C91C35D949A98B1B6C0695B93D4A">
    <w:name w:val="0127C91C35D949A98B1B6C0695B93D4A"/>
    <w:rsid w:val="0019669C"/>
  </w:style>
  <w:style w:type="paragraph" w:customStyle="1" w:styleId="CCCB6808F4444976ABF4CA215B6A4364">
    <w:name w:val="CCCB6808F4444976ABF4CA215B6A4364"/>
    <w:rsid w:val="0019669C"/>
  </w:style>
  <w:style w:type="paragraph" w:customStyle="1" w:styleId="BE1E7ECA334A445BA2579D8A9452B131">
    <w:name w:val="BE1E7ECA334A445BA2579D8A9452B131"/>
    <w:rsid w:val="0019669C"/>
  </w:style>
  <w:style w:type="paragraph" w:customStyle="1" w:styleId="48030583977843438512604ECA6CFA6E">
    <w:name w:val="48030583977843438512604ECA6CFA6E"/>
    <w:rsid w:val="0019669C"/>
  </w:style>
  <w:style w:type="paragraph" w:customStyle="1" w:styleId="0C59047A56344A039CF36EC38AF5AF01">
    <w:name w:val="0C59047A56344A039CF36EC38AF5AF01"/>
    <w:rsid w:val="0019669C"/>
  </w:style>
  <w:style w:type="paragraph" w:customStyle="1" w:styleId="E5F24981010140AEAAF4227C44CF4BC5">
    <w:name w:val="E5F24981010140AEAAF4227C44CF4BC5"/>
    <w:rsid w:val="0019669C"/>
  </w:style>
  <w:style w:type="paragraph" w:customStyle="1" w:styleId="5398DFE8FA074CCEA53A996A0CEE4708">
    <w:name w:val="5398DFE8FA074CCEA53A996A0CEE4708"/>
    <w:rsid w:val="0019669C"/>
  </w:style>
  <w:style w:type="paragraph" w:customStyle="1" w:styleId="74B3F2FB3DC14274B0A1F27474A6F047">
    <w:name w:val="74B3F2FB3DC14274B0A1F27474A6F047"/>
    <w:rsid w:val="0019669C"/>
  </w:style>
  <w:style w:type="paragraph" w:customStyle="1" w:styleId="06C9893DE7394110B55E7222010DBCEE">
    <w:name w:val="06C9893DE7394110B55E7222010DBCEE"/>
    <w:rsid w:val="0019669C"/>
  </w:style>
  <w:style w:type="paragraph" w:customStyle="1" w:styleId="2FFF36F3F07D4D76854656B12EB1C76A">
    <w:name w:val="2FFF36F3F07D4D76854656B12EB1C76A"/>
    <w:rsid w:val="0019669C"/>
  </w:style>
  <w:style w:type="paragraph" w:customStyle="1" w:styleId="8B72D3F67BB442B79CD11AD034EAF7F2">
    <w:name w:val="8B72D3F67BB442B79CD11AD034EAF7F2"/>
    <w:rsid w:val="0019669C"/>
  </w:style>
  <w:style w:type="paragraph" w:customStyle="1" w:styleId="F532059C3443460B8FA6A571A5B2C77B">
    <w:name w:val="F532059C3443460B8FA6A571A5B2C77B"/>
    <w:rsid w:val="0019669C"/>
  </w:style>
  <w:style w:type="paragraph" w:customStyle="1" w:styleId="199D4FAE8E3F4774912D82BF19ED05E6">
    <w:name w:val="199D4FAE8E3F4774912D82BF19ED05E6"/>
    <w:rsid w:val="0019669C"/>
  </w:style>
  <w:style w:type="paragraph" w:customStyle="1" w:styleId="8394F58902A8406CA28C4AE2743DA96C">
    <w:name w:val="8394F58902A8406CA28C4AE2743DA96C"/>
    <w:rsid w:val="0019669C"/>
  </w:style>
  <w:style w:type="paragraph" w:customStyle="1" w:styleId="4B2F3FFB9CE44EAF87FE5E5622523CF5">
    <w:name w:val="4B2F3FFB9CE44EAF87FE5E5622523CF5"/>
    <w:rsid w:val="0019669C"/>
  </w:style>
  <w:style w:type="paragraph" w:customStyle="1" w:styleId="DC4C4C8BC2784FF18055AFFE28FDB262">
    <w:name w:val="DC4C4C8BC2784FF18055AFFE28FDB262"/>
    <w:rsid w:val="0019669C"/>
  </w:style>
  <w:style w:type="paragraph" w:customStyle="1" w:styleId="E85F1DE4827B41A5987C85FF4E473DD8">
    <w:name w:val="E85F1DE4827B41A5987C85FF4E473DD8"/>
    <w:rsid w:val="0019669C"/>
  </w:style>
  <w:style w:type="paragraph" w:customStyle="1" w:styleId="F887C909BD754270B2E43DAFAABE5781">
    <w:name w:val="F887C909BD754270B2E43DAFAABE5781"/>
    <w:rsid w:val="0019669C"/>
  </w:style>
  <w:style w:type="paragraph" w:customStyle="1" w:styleId="ADAFC9618FD442B0ABF92A826176A6CE">
    <w:name w:val="ADAFC9618FD442B0ABF92A826176A6CE"/>
    <w:rsid w:val="0019669C"/>
  </w:style>
  <w:style w:type="paragraph" w:customStyle="1" w:styleId="3FA74B12469A4E0CBC052CA15A4FD6CB">
    <w:name w:val="3FA74B12469A4E0CBC052CA15A4FD6CB"/>
    <w:rsid w:val="0019669C"/>
  </w:style>
  <w:style w:type="paragraph" w:customStyle="1" w:styleId="BBA91626EB1F4AC880122A070ECB2DDB">
    <w:name w:val="BBA91626EB1F4AC880122A070ECB2DDB"/>
    <w:rsid w:val="0019669C"/>
  </w:style>
  <w:style w:type="paragraph" w:customStyle="1" w:styleId="2E7A916A2321409CB40873684A223D4C">
    <w:name w:val="2E7A916A2321409CB40873684A223D4C"/>
    <w:rsid w:val="0019669C"/>
  </w:style>
  <w:style w:type="paragraph" w:customStyle="1" w:styleId="6B38028BFF7C428BA0F7952F90B701D0">
    <w:name w:val="6B38028BFF7C428BA0F7952F90B701D0"/>
    <w:rsid w:val="0019669C"/>
  </w:style>
  <w:style w:type="paragraph" w:customStyle="1" w:styleId="16D4F6FC033B4B8B987556EB2C23E3E7">
    <w:name w:val="16D4F6FC033B4B8B987556EB2C23E3E7"/>
    <w:rsid w:val="0019669C"/>
  </w:style>
  <w:style w:type="paragraph" w:customStyle="1" w:styleId="B1DD263A15FA43048DA7F2782129FA3C">
    <w:name w:val="B1DD263A15FA43048DA7F2782129FA3C"/>
    <w:rsid w:val="0019669C"/>
  </w:style>
  <w:style w:type="paragraph" w:customStyle="1" w:styleId="D22795C2C94B4C50BBA25E2215A4EC7C">
    <w:name w:val="D22795C2C94B4C50BBA25E2215A4EC7C"/>
    <w:rsid w:val="0019669C"/>
  </w:style>
  <w:style w:type="paragraph" w:customStyle="1" w:styleId="047B9BB84A534F878EC8AE2A065C31D5">
    <w:name w:val="047B9BB84A534F878EC8AE2A065C31D5"/>
    <w:rsid w:val="0019669C"/>
  </w:style>
  <w:style w:type="paragraph" w:customStyle="1" w:styleId="A1477BE18BB1449FA0985EC093443306">
    <w:name w:val="A1477BE18BB1449FA0985EC093443306"/>
    <w:rsid w:val="0019669C"/>
  </w:style>
  <w:style w:type="paragraph" w:customStyle="1" w:styleId="D106894802144C9293364BD833EC3280">
    <w:name w:val="D106894802144C9293364BD833EC3280"/>
    <w:rsid w:val="0019669C"/>
  </w:style>
  <w:style w:type="paragraph" w:customStyle="1" w:styleId="CB11616629D048A8B1B923E9022E7AB1">
    <w:name w:val="CB11616629D048A8B1B923E9022E7AB1"/>
    <w:rsid w:val="0019669C"/>
  </w:style>
  <w:style w:type="paragraph" w:customStyle="1" w:styleId="AD9C41005DE04DC49293D3A79AB34650">
    <w:name w:val="AD9C41005DE04DC49293D3A79AB34650"/>
    <w:rsid w:val="0019669C"/>
  </w:style>
  <w:style w:type="paragraph" w:customStyle="1" w:styleId="025551BDB67B40109B1CB074398B9CD4">
    <w:name w:val="025551BDB67B40109B1CB074398B9CD4"/>
    <w:rsid w:val="0019669C"/>
  </w:style>
  <w:style w:type="paragraph" w:customStyle="1" w:styleId="9D629E1BAB1A4A0E8AFCB3F5A81F3BEC">
    <w:name w:val="9D629E1BAB1A4A0E8AFCB3F5A81F3BEC"/>
    <w:rsid w:val="0019669C"/>
  </w:style>
  <w:style w:type="paragraph" w:customStyle="1" w:styleId="1298B8F18A4A49B39F25E5EA101F122E">
    <w:name w:val="1298B8F18A4A49B39F25E5EA101F122E"/>
    <w:rsid w:val="0019669C"/>
  </w:style>
  <w:style w:type="paragraph" w:customStyle="1" w:styleId="B58EC87714BA4B6DA211171E044A5E60">
    <w:name w:val="B58EC87714BA4B6DA211171E044A5E60"/>
    <w:rsid w:val="0019669C"/>
  </w:style>
  <w:style w:type="paragraph" w:customStyle="1" w:styleId="E51208970A364256B8907CF40A313FAA">
    <w:name w:val="E51208970A364256B8907CF40A313FAA"/>
    <w:rsid w:val="0019669C"/>
  </w:style>
  <w:style w:type="paragraph" w:customStyle="1" w:styleId="EFFA73AE0E5142A3842D812CE22C8519">
    <w:name w:val="EFFA73AE0E5142A3842D812CE22C8519"/>
    <w:rsid w:val="0019669C"/>
  </w:style>
  <w:style w:type="paragraph" w:customStyle="1" w:styleId="CC7B72ED3008482681DC255E7AE9AFDD">
    <w:name w:val="CC7B72ED3008482681DC255E7AE9AFDD"/>
    <w:rsid w:val="0019669C"/>
  </w:style>
  <w:style w:type="paragraph" w:customStyle="1" w:styleId="02782CA7F9A14CB4836AFC776869EEC6">
    <w:name w:val="02782CA7F9A14CB4836AFC776869EEC6"/>
    <w:rsid w:val="0019669C"/>
  </w:style>
  <w:style w:type="paragraph" w:customStyle="1" w:styleId="D014145D0A084FED8A2F12B1B73E0A0C">
    <w:name w:val="D014145D0A084FED8A2F12B1B73E0A0C"/>
    <w:rsid w:val="0019669C"/>
  </w:style>
  <w:style w:type="paragraph" w:customStyle="1" w:styleId="254E645CFF5F4CB4B68262C85BAC58A7">
    <w:name w:val="254E645CFF5F4CB4B68262C85BAC58A7"/>
    <w:rsid w:val="0019669C"/>
  </w:style>
  <w:style w:type="paragraph" w:customStyle="1" w:styleId="968CB3EB54504D7A96DE4715BC9667CD">
    <w:name w:val="968CB3EB54504D7A96DE4715BC9667CD"/>
    <w:rsid w:val="0019669C"/>
  </w:style>
  <w:style w:type="paragraph" w:customStyle="1" w:styleId="9A7CF657494D433D8599BC60FC29EA98">
    <w:name w:val="9A7CF657494D433D8599BC60FC29EA98"/>
    <w:rsid w:val="0019669C"/>
  </w:style>
  <w:style w:type="paragraph" w:customStyle="1" w:styleId="5806895D30EE4222A5EF4F591B426992">
    <w:name w:val="5806895D30EE4222A5EF4F591B426992"/>
    <w:rsid w:val="0019669C"/>
  </w:style>
  <w:style w:type="paragraph" w:customStyle="1" w:styleId="1F627FF8BB9940B2B1A26F8F24DC09CE">
    <w:name w:val="1F627FF8BB9940B2B1A26F8F24DC09CE"/>
    <w:rsid w:val="0019669C"/>
  </w:style>
  <w:style w:type="paragraph" w:customStyle="1" w:styleId="683D1EECFE1C44D5944504AE76EBE038">
    <w:name w:val="683D1EECFE1C44D5944504AE76EBE038"/>
    <w:rsid w:val="0019669C"/>
  </w:style>
  <w:style w:type="paragraph" w:customStyle="1" w:styleId="556E0C8BBF2F49D59A6081654592FFD0">
    <w:name w:val="556E0C8BBF2F49D59A6081654592FFD0"/>
    <w:rsid w:val="0019669C"/>
  </w:style>
  <w:style w:type="paragraph" w:customStyle="1" w:styleId="DEE65D48672746E185B392D682048347">
    <w:name w:val="DEE65D48672746E185B392D682048347"/>
    <w:rsid w:val="0019669C"/>
  </w:style>
  <w:style w:type="paragraph" w:customStyle="1" w:styleId="1A7975299FF443F4AF621FE83FC3475D">
    <w:name w:val="1A7975299FF443F4AF621FE83FC3475D"/>
    <w:rsid w:val="0019669C"/>
  </w:style>
  <w:style w:type="paragraph" w:customStyle="1" w:styleId="5701D1A2CAF546C0855454CDCDB177A3">
    <w:name w:val="5701D1A2CAF546C0855454CDCDB177A3"/>
    <w:rsid w:val="0019669C"/>
  </w:style>
  <w:style w:type="paragraph" w:customStyle="1" w:styleId="9F180F318EEF489BA3948C22BC3DF1CD">
    <w:name w:val="9F180F318EEF489BA3948C22BC3DF1CD"/>
    <w:rsid w:val="0019669C"/>
  </w:style>
  <w:style w:type="paragraph" w:customStyle="1" w:styleId="BBB12DF4352447059F6756E5ECF6BEB3">
    <w:name w:val="BBB12DF4352447059F6756E5ECF6BEB3"/>
    <w:rsid w:val="0019669C"/>
  </w:style>
  <w:style w:type="paragraph" w:customStyle="1" w:styleId="A83A3C367017473CBD07CFB663B30FC6">
    <w:name w:val="A83A3C367017473CBD07CFB663B30FC6"/>
    <w:rsid w:val="0019669C"/>
  </w:style>
  <w:style w:type="paragraph" w:customStyle="1" w:styleId="F9B129B15DB64D05A51B86815B6B48F7">
    <w:name w:val="F9B129B15DB64D05A51B86815B6B48F7"/>
    <w:rsid w:val="0019669C"/>
  </w:style>
  <w:style w:type="paragraph" w:customStyle="1" w:styleId="E7375A50DD3D4105AF51F5AD394DA038">
    <w:name w:val="E7375A50DD3D4105AF51F5AD394DA038"/>
    <w:rsid w:val="0019669C"/>
  </w:style>
  <w:style w:type="paragraph" w:customStyle="1" w:styleId="5766B141148B402FAF9568E30634942F">
    <w:name w:val="5766B141148B402FAF9568E30634942F"/>
    <w:rsid w:val="0019669C"/>
  </w:style>
  <w:style w:type="paragraph" w:customStyle="1" w:styleId="7E79AD2989754A54B44785533717F2BE">
    <w:name w:val="7E79AD2989754A54B44785533717F2BE"/>
    <w:rsid w:val="0019669C"/>
  </w:style>
  <w:style w:type="paragraph" w:customStyle="1" w:styleId="9A04F8C8C8004AC79A54E557A246ED53">
    <w:name w:val="9A04F8C8C8004AC79A54E557A246ED53"/>
    <w:rsid w:val="0019669C"/>
  </w:style>
  <w:style w:type="paragraph" w:customStyle="1" w:styleId="AC9E67F866184CD9AA192783F6378795">
    <w:name w:val="AC9E67F866184CD9AA192783F6378795"/>
    <w:rsid w:val="0019669C"/>
  </w:style>
  <w:style w:type="paragraph" w:customStyle="1" w:styleId="B7A93E4F3A7244CB9E38F7B6A8D21599">
    <w:name w:val="B7A93E4F3A7244CB9E38F7B6A8D21599"/>
    <w:rsid w:val="0019669C"/>
  </w:style>
  <w:style w:type="paragraph" w:customStyle="1" w:styleId="B8D2087E2B454193988FD44F87F1F376">
    <w:name w:val="B8D2087E2B454193988FD44F87F1F376"/>
    <w:rsid w:val="0019669C"/>
  </w:style>
  <w:style w:type="paragraph" w:customStyle="1" w:styleId="CCE31826569142B8B33FA1C154CD93AD">
    <w:name w:val="CCE31826569142B8B33FA1C154CD93AD"/>
    <w:rsid w:val="0019669C"/>
  </w:style>
  <w:style w:type="paragraph" w:customStyle="1" w:styleId="760463D4799A4FCDB5027CA4AF65201C">
    <w:name w:val="760463D4799A4FCDB5027CA4AF65201C"/>
    <w:rsid w:val="0019669C"/>
  </w:style>
  <w:style w:type="paragraph" w:customStyle="1" w:styleId="45D512A68C8549CCAC00195D02B94548">
    <w:name w:val="45D512A68C8549CCAC00195D02B94548"/>
    <w:rsid w:val="0019669C"/>
  </w:style>
  <w:style w:type="paragraph" w:customStyle="1" w:styleId="49C7E5D462C446B8A57EEE3B6070E642">
    <w:name w:val="49C7E5D462C446B8A57EEE3B6070E642"/>
    <w:rsid w:val="0019669C"/>
  </w:style>
  <w:style w:type="paragraph" w:customStyle="1" w:styleId="54B75181C2294F7BA78E6846B8C28E10">
    <w:name w:val="54B75181C2294F7BA78E6846B8C28E10"/>
    <w:rsid w:val="0019669C"/>
  </w:style>
  <w:style w:type="paragraph" w:customStyle="1" w:styleId="9278814B3CF647C6A29617CAC0ABDA50">
    <w:name w:val="9278814B3CF647C6A29617CAC0ABDA50"/>
    <w:rsid w:val="0019669C"/>
  </w:style>
  <w:style w:type="paragraph" w:customStyle="1" w:styleId="936342BB6CFA44E1A2813B18D1AEB58C">
    <w:name w:val="936342BB6CFA44E1A2813B18D1AEB58C"/>
    <w:rsid w:val="0019669C"/>
  </w:style>
  <w:style w:type="paragraph" w:customStyle="1" w:styleId="D9814E1301D74F1CA0B48B2730A8DDBC">
    <w:name w:val="D9814E1301D74F1CA0B48B2730A8DDBC"/>
    <w:rsid w:val="0019669C"/>
  </w:style>
  <w:style w:type="paragraph" w:customStyle="1" w:styleId="8DFAC76BB9BA42CF8C3A275A6AD6E612">
    <w:name w:val="8DFAC76BB9BA42CF8C3A275A6AD6E612"/>
    <w:rsid w:val="0019669C"/>
  </w:style>
  <w:style w:type="paragraph" w:customStyle="1" w:styleId="E877F76B7D2C48E69F5FC0FB6511F24E">
    <w:name w:val="E877F76B7D2C48E69F5FC0FB6511F24E"/>
    <w:rsid w:val="0019669C"/>
  </w:style>
  <w:style w:type="paragraph" w:customStyle="1" w:styleId="4D0CD360674944689FC0CE9527C1FE20">
    <w:name w:val="4D0CD360674944689FC0CE9527C1FE20"/>
    <w:rsid w:val="0019669C"/>
  </w:style>
  <w:style w:type="paragraph" w:customStyle="1" w:styleId="BB95455875C5435392C0BFDB5CB0BE3F">
    <w:name w:val="BB95455875C5435392C0BFDB5CB0BE3F"/>
    <w:rsid w:val="0019669C"/>
  </w:style>
  <w:style w:type="paragraph" w:customStyle="1" w:styleId="8C0E66423BB547F59ABC6E800365DA43">
    <w:name w:val="8C0E66423BB547F59ABC6E800365DA43"/>
    <w:rsid w:val="0019669C"/>
  </w:style>
  <w:style w:type="paragraph" w:customStyle="1" w:styleId="BA2E16EF7C33445EAA4657305AF8B14A">
    <w:name w:val="BA2E16EF7C33445EAA4657305AF8B14A"/>
    <w:rsid w:val="0019669C"/>
  </w:style>
  <w:style w:type="paragraph" w:customStyle="1" w:styleId="D9CA412686034ED6A5005748F5F24048">
    <w:name w:val="D9CA412686034ED6A5005748F5F24048"/>
    <w:rsid w:val="0019669C"/>
  </w:style>
  <w:style w:type="paragraph" w:customStyle="1" w:styleId="EB32C5699AC943E2BF091ECCE601719A">
    <w:name w:val="EB32C5699AC943E2BF091ECCE601719A"/>
    <w:rsid w:val="0019669C"/>
  </w:style>
  <w:style w:type="paragraph" w:customStyle="1" w:styleId="5D71BFB9DE1F467A98471556C056B832">
    <w:name w:val="5D71BFB9DE1F467A98471556C056B832"/>
    <w:rsid w:val="0019669C"/>
  </w:style>
  <w:style w:type="paragraph" w:customStyle="1" w:styleId="1F4AEED0D3874574AA287942F59EC110">
    <w:name w:val="1F4AEED0D3874574AA287942F59EC110"/>
    <w:rsid w:val="0019669C"/>
  </w:style>
  <w:style w:type="paragraph" w:customStyle="1" w:styleId="939C8D275F644CA2B2C5AB216FBE1FCB">
    <w:name w:val="939C8D275F644CA2B2C5AB216FBE1FCB"/>
    <w:rsid w:val="0019669C"/>
  </w:style>
  <w:style w:type="paragraph" w:customStyle="1" w:styleId="CED32C5888404601A6BA28EA01970419">
    <w:name w:val="CED32C5888404601A6BA28EA01970419"/>
    <w:rsid w:val="0019669C"/>
  </w:style>
  <w:style w:type="paragraph" w:customStyle="1" w:styleId="DC2900D039FD4ED397F64F8B20C17F6B">
    <w:name w:val="DC2900D039FD4ED397F64F8B20C17F6B"/>
    <w:rsid w:val="0019669C"/>
  </w:style>
  <w:style w:type="paragraph" w:customStyle="1" w:styleId="3464ACAF00844818AC973F71CFEEF085">
    <w:name w:val="3464ACAF00844818AC973F71CFEEF085"/>
    <w:rsid w:val="0019669C"/>
  </w:style>
  <w:style w:type="paragraph" w:customStyle="1" w:styleId="6055DA3FECAF4F42A06741B183A5E897">
    <w:name w:val="6055DA3FECAF4F42A06741B183A5E897"/>
    <w:rsid w:val="0019669C"/>
  </w:style>
  <w:style w:type="paragraph" w:customStyle="1" w:styleId="E89AA69B431B45F0B12F08BC4891037D">
    <w:name w:val="E89AA69B431B45F0B12F08BC4891037D"/>
    <w:rsid w:val="0019669C"/>
  </w:style>
  <w:style w:type="paragraph" w:customStyle="1" w:styleId="3C4148825CF74AAA963288AE1DA89447">
    <w:name w:val="3C4148825CF74AAA963288AE1DA89447"/>
    <w:rsid w:val="0019669C"/>
  </w:style>
  <w:style w:type="paragraph" w:customStyle="1" w:styleId="13F1D692C4604D46BAF043717EEBEA94">
    <w:name w:val="13F1D692C4604D46BAF043717EEBEA94"/>
    <w:rsid w:val="0019669C"/>
  </w:style>
  <w:style w:type="paragraph" w:customStyle="1" w:styleId="63EC46CEA36F44A1806E3D7A253BE187">
    <w:name w:val="63EC46CEA36F44A1806E3D7A253BE187"/>
    <w:rsid w:val="0019669C"/>
  </w:style>
  <w:style w:type="paragraph" w:customStyle="1" w:styleId="337FC77AA1DF438E8C789616603025A5">
    <w:name w:val="337FC77AA1DF438E8C789616603025A5"/>
    <w:rsid w:val="0019669C"/>
  </w:style>
  <w:style w:type="paragraph" w:customStyle="1" w:styleId="68B08D7DD3A84B26A9721D2C68AE9857">
    <w:name w:val="68B08D7DD3A84B26A9721D2C68AE9857"/>
    <w:rsid w:val="0019669C"/>
  </w:style>
  <w:style w:type="paragraph" w:customStyle="1" w:styleId="2066FA8D6B8647AE96639BF562FF7ABB">
    <w:name w:val="2066FA8D6B8647AE96639BF562FF7ABB"/>
    <w:rsid w:val="0019669C"/>
  </w:style>
  <w:style w:type="paragraph" w:customStyle="1" w:styleId="AC9B0A60B5EC44F99EC39132A664C780">
    <w:name w:val="AC9B0A60B5EC44F99EC39132A664C780"/>
    <w:rsid w:val="0019669C"/>
  </w:style>
  <w:style w:type="paragraph" w:customStyle="1" w:styleId="BFF38EC633024116BE461C260E9A05DC">
    <w:name w:val="BFF38EC633024116BE461C260E9A05DC"/>
    <w:rsid w:val="0019669C"/>
  </w:style>
  <w:style w:type="paragraph" w:customStyle="1" w:styleId="5861BBD6420A48FA9324CC4F07AF3F8B">
    <w:name w:val="5861BBD6420A48FA9324CC4F07AF3F8B"/>
    <w:rsid w:val="0019669C"/>
  </w:style>
  <w:style w:type="paragraph" w:customStyle="1" w:styleId="B206553379994AED9FEC8A9B1F9A2E4A">
    <w:name w:val="B206553379994AED9FEC8A9B1F9A2E4A"/>
    <w:rsid w:val="0019669C"/>
  </w:style>
  <w:style w:type="paragraph" w:customStyle="1" w:styleId="4A63C5604403488B9B050AE7058D47A2">
    <w:name w:val="4A63C5604403488B9B050AE7058D47A2"/>
    <w:rsid w:val="0019669C"/>
  </w:style>
  <w:style w:type="paragraph" w:customStyle="1" w:styleId="AB0358601F9A4F05A5A9B069BAE23E4A">
    <w:name w:val="AB0358601F9A4F05A5A9B069BAE23E4A"/>
    <w:rsid w:val="0019669C"/>
  </w:style>
  <w:style w:type="paragraph" w:customStyle="1" w:styleId="70568AE109004E2B921BD34BE808BA4A">
    <w:name w:val="70568AE109004E2B921BD34BE808BA4A"/>
    <w:rsid w:val="0019669C"/>
  </w:style>
  <w:style w:type="paragraph" w:customStyle="1" w:styleId="C63620303F2C46BEBA2C9805E0A6BFCA">
    <w:name w:val="C63620303F2C46BEBA2C9805E0A6BFCA"/>
    <w:rsid w:val="0019669C"/>
  </w:style>
  <w:style w:type="paragraph" w:customStyle="1" w:styleId="887614405D5749E6B0CD5F98420EBDAD">
    <w:name w:val="887614405D5749E6B0CD5F98420EBDAD"/>
    <w:rsid w:val="0019669C"/>
  </w:style>
  <w:style w:type="paragraph" w:customStyle="1" w:styleId="0FD8E124B9CC4A6AA73A56881F26B9E3">
    <w:name w:val="0FD8E124B9CC4A6AA73A56881F26B9E3"/>
    <w:rsid w:val="0019669C"/>
  </w:style>
  <w:style w:type="paragraph" w:customStyle="1" w:styleId="B4E1C948F7FA4B4DA0BE79E8E5664656">
    <w:name w:val="B4E1C948F7FA4B4DA0BE79E8E5664656"/>
    <w:rsid w:val="0019669C"/>
  </w:style>
  <w:style w:type="paragraph" w:customStyle="1" w:styleId="6384DD6516744EB9A6C713A1CFCD95E2">
    <w:name w:val="6384DD6516744EB9A6C713A1CFCD95E2"/>
    <w:rsid w:val="0019669C"/>
  </w:style>
  <w:style w:type="paragraph" w:customStyle="1" w:styleId="03D09060B2AE49AFABA02D171DDEA38E">
    <w:name w:val="03D09060B2AE49AFABA02D171DDEA38E"/>
    <w:rsid w:val="0019669C"/>
  </w:style>
  <w:style w:type="paragraph" w:customStyle="1" w:styleId="2CC7831AB2B848708A9DC03A9444C65B">
    <w:name w:val="2CC7831AB2B848708A9DC03A9444C65B"/>
    <w:rsid w:val="0019669C"/>
  </w:style>
  <w:style w:type="paragraph" w:customStyle="1" w:styleId="7E0CA3BAA4014BB2A648715006448233">
    <w:name w:val="7E0CA3BAA4014BB2A648715006448233"/>
    <w:rsid w:val="0019669C"/>
  </w:style>
  <w:style w:type="paragraph" w:customStyle="1" w:styleId="31BB5D04DE39443A8EC00F26635BCBA4">
    <w:name w:val="31BB5D04DE39443A8EC00F26635BCBA4"/>
    <w:rsid w:val="0019669C"/>
  </w:style>
  <w:style w:type="paragraph" w:customStyle="1" w:styleId="7C3EF38440F445CD9F43884B7A70F8CA">
    <w:name w:val="7C3EF38440F445CD9F43884B7A70F8CA"/>
    <w:rsid w:val="0019669C"/>
  </w:style>
  <w:style w:type="paragraph" w:customStyle="1" w:styleId="FC76A16FA64746FF81579BF375EFB8F3">
    <w:name w:val="FC76A16FA64746FF81579BF375EFB8F3"/>
    <w:rsid w:val="0019669C"/>
  </w:style>
  <w:style w:type="paragraph" w:customStyle="1" w:styleId="C9C60D54311741F88A2EF1CE7130C58C">
    <w:name w:val="C9C60D54311741F88A2EF1CE7130C58C"/>
    <w:rsid w:val="0019669C"/>
  </w:style>
  <w:style w:type="paragraph" w:customStyle="1" w:styleId="BC1020DB1D2543BBA72D7A68CE81B704">
    <w:name w:val="BC1020DB1D2543BBA72D7A68CE81B704"/>
    <w:rsid w:val="0019669C"/>
  </w:style>
  <w:style w:type="paragraph" w:customStyle="1" w:styleId="4A3C9308AF6740CD864AAD3DDA303DBC">
    <w:name w:val="4A3C9308AF6740CD864AAD3DDA303DBC"/>
    <w:rsid w:val="0019669C"/>
  </w:style>
  <w:style w:type="paragraph" w:customStyle="1" w:styleId="2A5DEEFD994A4EAD87F9F0313786C9E5">
    <w:name w:val="2A5DEEFD994A4EAD87F9F0313786C9E5"/>
    <w:rsid w:val="0019669C"/>
  </w:style>
  <w:style w:type="paragraph" w:customStyle="1" w:styleId="F4C0B04FFBE0405E9BDC02B3171BEE28">
    <w:name w:val="F4C0B04FFBE0405E9BDC02B3171BEE28"/>
    <w:rsid w:val="0019669C"/>
  </w:style>
  <w:style w:type="paragraph" w:customStyle="1" w:styleId="5C424262C6904840BD6A764BF696CDBA">
    <w:name w:val="5C424262C6904840BD6A764BF696CDBA"/>
    <w:rsid w:val="0019669C"/>
  </w:style>
  <w:style w:type="paragraph" w:customStyle="1" w:styleId="69685F7BABB84A1BB4A889B00BD8C34E">
    <w:name w:val="69685F7BABB84A1BB4A889B00BD8C34E"/>
    <w:rsid w:val="0019669C"/>
  </w:style>
  <w:style w:type="paragraph" w:customStyle="1" w:styleId="B48BA724ED0A46A480D4EC3D7E565823">
    <w:name w:val="B48BA724ED0A46A480D4EC3D7E565823"/>
    <w:rsid w:val="0019669C"/>
  </w:style>
  <w:style w:type="paragraph" w:customStyle="1" w:styleId="BC3DABA456B3406582EF788632603847">
    <w:name w:val="BC3DABA456B3406582EF788632603847"/>
    <w:rsid w:val="0019669C"/>
  </w:style>
  <w:style w:type="paragraph" w:customStyle="1" w:styleId="2B9F03710B62403383368BB9C26D6C62">
    <w:name w:val="2B9F03710B62403383368BB9C26D6C62"/>
    <w:rsid w:val="0019669C"/>
  </w:style>
  <w:style w:type="paragraph" w:customStyle="1" w:styleId="E15720E9CA2842A097065F2BA31BE702">
    <w:name w:val="E15720E9CA2842A097065F2BA31BE702"/>
    <w:rsid w:val="0019669C"/>
  </w:style>
  <w:style w:type="paragraph" w:customStyle="1" w:styleId="819E632CDDBD4CE299BB2A493F726A38">
    <w:name w:val="819E632CDDBD4CE299BB2A493F726A38"/>
    <w:rsid w:val="0019669C"/>
  </w:style>
  <w:style w:type="paragraph" w:customStyle="1" w:styleId="FE2B135F052E42538F270392BF5CB7DE">
    <w:name w:val="FE2B135F052E42538F270392BF5CB7DE"/>
    <w:rsid w:val="0019669C"/>
  </w:style>
  <w:style w:type="paragraph" w:customStyle="1" w:styleId="DB901447C70E4483A0DB91682545F1E7">
    <w:name w:val="DB901447C70E4483A0DB91682545F1E7"/>
    <w:rsid w:val="0019669C"/>
  </w:style>
  <w:style w:type="paragraph" w:customStyle="1" w:styleId="801AF92FE2374D0390093E27A9F5BC3C">
    <w:name w:val="801AF92FE2374D0390093E27A9F5BC3C"/>
    <w:rsid w:val="0019669C"/>
  </w:style>
  <w:style w:type="paragraph" w:customStyle="1" w:styleId="20F0ED6DB5AE4D69BD85BF7F660EE902">
    <w:name w:val="20F0ED6DB5AE4D69BD85BF7F660EE902"/>
    <w:rsid w:val="0019669C"/>
  </w:style>
  <w:style w:type="paragraph" w:customStyle="1" w:styleId="EADA84D068104A91AFBDF1D9E824D32E">
    <w:name w:val="EADA84D068104A91AFBDF1D9E824D32E"/>
    <w:rsid w:val="0019669C"/>
  </w:style>
  <w:style w:type="paragraph" w:customStyle="1" w:styleId="F9BF79AF82124A3BBCB5AC8F1279AB86">
    <w:name w:val="F9BF79AF82124A3BBCB5AC8F1279AB86"/>
    <w:rsid w:val="0019669C"/>
  </w:style>
  <w:style w:type="paragraph" w:customStyle="1" w:styleId="D0700FC0443146CC81A7CB0008C0D5E8">
    <w:name w:val="D0700FC0443146CC81A7CB0008C0D5E8"/>
    <w:rsid w:val="0019669C"/>
  </w:style>
  <w:style w:type="paragraph" w:customStyle="1" w:styleId="3C485174DC0B485FA6D671DB8D070BDE">
    <w:name w:val="3C485174DC0B485FA6D671DB8D070BDE"/>
    <w:rsid w:val="0019669C"/>
  </w:style>
  <w:style w:type="paragraph" w:customStyle="1" w:styleId="76B6767D8AD74F8286DC40BF60EE86E2">
    <w:name w:val="76B6767D8AD74F8286DC40BF60EE86E2"/>
    <w:rsid w:val="0019669C"/>
  </w:style>
  <w:style w:type="paragraph" w:customStyle="1" w:styleId="2F5D6BA34DA14081B503B8CE39BBD43D">
    <w:name w:val="2F5D6BA34DA14081B503B8CE39BBD43D"/>
    <w:rsid w:val="0019669C"/>
  </w:style>
  <w:style w:type="paragraph" w:customStyle="1" w:styleId="DCB89E71E3F54704A8DB8C17B92492A9">
    <w:name w:val="DCB89E71E3F54704A8DB8C17B92492A9"/>
    <w:rsid w:val="0019669C"/>
  </w:style>
  <w:style w:type="paragraph" w:customStyle="1" w:styleId="C1A44862081D45B7B11ABCE02C8BCC6E">
    <w:name w:val="C1A44862081D45B7B11ABCE02C8BCC6E"/>
    <w:rsid w:val="0019669C"/>
  </w:style>
  <w:style w:type="paragraph" w:customStyle="1" w:styleId="240BCE0D1E124E27B7C8ED1045DF3FE0">
    <w:name w:val="240BCE0D1E124E27B7C8ED1045DF3FE0"/>
    <w:rsid w:val="0019669C"/>
  </w:style>
  <w:style w:type="paragraph" w:customStyle="1" w:styleId="96185F299C564792A3CA4C1D5FE7DE95">
    <w:name w:val="96185F299C564792A3CA4C1D5FE7DE95"/>
    <w:rsid w:val="0019669C"/>
  </w:style>
  <w:style w:type="paragraph" w:customStyle="1" w:styleId="49DB64446E624AD8AAD568B20001CED9">
    <w:name w:val="49DB64446E624AD8AAD568B20001CED9"/>
    <w:rsid w:val="0019669C"/>
  </w:style>
  <w:style w:type="paragraph" w:customStyle="1" w:styleId="3E9CD051246A48A080653488E3AB88AD">
    <w:name w:val="3E9CD051246A48A080653488E3AB88AD"/>
    <w:rsid w:val="0019669C"/>
  </w:style>
  <w:style w:type="paragraph" w:customStyle="1" w:styleId="C005A257280B447BA5102414D8C58E91">
    <w:name w:val="C005A257280B447BA5102414D8C58E91"/>
    <w:rsid w:val="0019669C"/>
  </w:style>
  <w:style w:type="paragraph" w:customStyle="1" w:styleId="B05E9425E94849EBAE4163A392BA280A">
    <w:name w:val="B05E9425E94849EBAE4163A392BA280A"/>
    <w:rsid w:val="0019669C"/>
  </w:style>
  <w:style w:type="paragraph" w:customStyle="1" w:styleId="EE9E8B2140E240F39FCAC69210364414">
    <w:name w:val="EE9E8B2140E240F39FCAC69210364414"/>
    <w:rsid w:val="0019669C"/>
  </w:style>
  <w:style w:type="paragraph" w:customStyle="1" w:styleId="B4DFC47F8F134331A82351DDE1FD3455">
    <w:name w:val="B4DFC47F8F134331A82351DDE1FD3455"/>
    <w:rsid w:val="0019669C"/>
  </w:style>
  <w:style w:type="paragraph" w:customStyle="1" w:styleId="86FEEA17F5964FFDB7030D97D62ACCDF">
    <w:name w:val="86FEEA17F5964FFDB7030D97D62ACCDF"/>
    <w:rsid w:val="0019669C"/>
  </w:style>
  <w:style w:type="paragraph" w:customStyle="1" w:styleId="3D045F0057C349C9844FA0F050A0A6AF">
    <w:name w:val="3D045F0057C349C9844FA0F050A0A6AF"/>
    <w:rsid w:val="0019669C"/>
  </w:style>
  <w:style w:type="paragraph" w:customStyle="1" w:styleId="CF41CDBEB61F4107AAB8FA2D4F3B5CD4">
    <w:name w:val="CF41CDBEB61F4107AAB8FA2D4F3B5CD4"/>
    <w:rsid w:val="0019669C"/>
  </w:style>
  <w:style w:type="paragraph" w:customStyle="1" w:styleId="BF9E65FAF7A045C9BE9BABC57DC15984">
    <w:name w:val="BF9E65FAF7A045C9BE9BABC57DC15984"/>
    <w:rsid w:val="0019669C"/>
  </w:style>
  <w:style w:type="paragraph" w:customStyle="1" w:styleId="2B5974C45D704C659C020A5A7EA31565">
    <w:name w:val="2B5974C45D704C659C020A5A7EA31565"/>
    <w:rsid w:val="0019669C"/>
  </w:style>
  <w:style w:type="paragraph" w:customStyle="1" w:styleId="36371EC2D9534A70814D631F0774DC7F">
    <w:name w:val="36371EC2D9534A70814D631F0774DC7F"/>
    <w:rsid w:val="0019669C"/>
  </w:style>
  <w:style w:type="paragraph" w:customStyle="1" w:styleId="42D577BFAAE14191A2C729CA21179F76">
    <w:name w:val="42D577BFAAE14191A2C729CA21179F76"/>
    <w:rsid w:val="0019669C"/>
  </w:style>
  <w:style w:type="paragraph" w:customStyle="1" w:styleId="3A4B2BB0DCCD4A3587D77021F36454FB">
    <w:name w:val="3A4B2BB0DCCD4A3587D77021F36454FB"/>
    <w:rsid w:val="0019669C"/>
  </w:style>
  <w:style w:type="paragraph" w:customStyle="1" w:styleId="20ABCB74151C4C98A997F65DC0F0ABAF">
    <w:name w:val="20ABCB74151C4C98A997F65DC0F0ABAF"/>
    <w:rsid w:val="0019669C"/>
  </w:style>
  <w:style w:type="paragraph" w:customStyle="1" w:styleId="D7D54B49CAAD486C93387EFFD4DFBD77">
    <w:name w:val="D7D54B49CAAD486C93387EFFD4DFBD77"/>
    <w:rsid w:val="0019669C"/>
  </w:style>
  <w:style w:type="paragraph" w:customStyle="1" w:styleId="11852DAD95474713AB045E2C2C772FEF">
    <w:name w:val="11852DAD95474713AB045E2C2C772FEF"/>
    <w:rsid w:val="0019669C"/>
  </w:style>
  <w:style w:type="paragraph" w:customStyle="1" w:styleId="456EAFB7BA5B4A778AFEA50FC7A71078">
    <w:name w:val="456EAFB7BA5B4A778AFEA50FC7A71078"/>
    <w:rsid w:val="0019669C"/>
  </w:style>
  <w:style w:type="paragraph" w:customStyle="1" w:styleId="E3ABD327CDB44CB2AF5C2E134D06212A">
    <w:name w:val="E3ABD327CDB44CB2AF5C2E134D06212A"/>
    <w:rsid w:val="0019669C"/>
  </w:style>
  <w:style w:type="paragraph" w:customStyle="1" w:styleId="0BDFB09511BA4BF5854EB9A001A599BB">
    <w:name w:val="0BDFB09511BA4BF5854EB9A001A599BB"/>
    <w:rsid w:val="0019669C"/>
  </w:style>
  <w:style w:type="paragraph" w:customStyle="1" w:styleId="691C124C199449CFB1F86B519B1899BE">
    <w:name w:val="691C124C199449CFB1F86B519B1899BE"/>
    <w:rsid w:val="0019669C"/>
  </w:style>
  <w:style w:type="paragraph" w:customStyle="1" w:styleId="B70304ED71E94DB6870306CE62D8600E">
    <w:name w:val="B70304ED71E94DB6870306CE62D8600E"/>
    <w:rsid w:val="0019669C"/>
  </w:style>
  <w:style w:type="paragraph" w:customStyle="1" w:styleId="1D2616E84B69439084AE095F23B4581C">
    <w:name w:val="1D2616E84B69439084AE095F23B4581C"/>
    <w:rsid w:val="0019669C"/>
  </w:style>
  <w:style w:type="paragraph" w:customStyle="1" w:styleId="C3CA5BE52CCA4E6986877DC07712B395">
    <w:name w:val="C3CA5BE52CCA4E6986877DC07712B395"/>
    <w:rsid w:val="0019669C"/>
  </w:style>
  <w:style w:type="paragraph" w:customStyle="1" w:styleId="E62F7903A13144F683E1964F7A217ED4">
    <w:name w:val="E62F7903A13144F683E1964F7A217ED4"/>
    <w:rsid w:val="0019669C"/>
  </w:style>
  <w:style w:type="paragraph" w:customStyle="1" w:styleId="9A4FFE8D6ECF4257985167FE290B37DE">
    <w:name w:val="9A4FFE8D6ECF4257985167FE290B37DE"/>
    <w:rsid w:val="0019669C"/>
  </w:style>
  <w:style w:type="paragraph" w:customStyle="1" w:styleId="FC4DA745948F4F38B9F6AB271877C176">
    <w:name w:val="FC4DA745948F4F38B9F6AB271877C176"/>
    <w:rsid w:val="0019669C"/>
  </w:style>
  <w:style w:type="paragraph" w:customStyle="1" w:styleId="D5C2921521154D3D8E9CAF31F8BD8335">
    <w:name w:val="D5C2921521154D3D8E9CAF31F8BD8335"/>
    <w:rsid w:val="0019669C"/>
  </w:style>
  <w:style w:type="paragraph" w:customStyle="1" w:styleId="19CBB788315840DDABEAA1D1F53E97F2">
    <w:name w:val="19CBB788315840DDABEAA1D1F53E97F2"/>
    <w:rsid w:val="0019669C"/>
  </w:style>
  <w:style w:type="paragraph" w:customStyle="1" w:styleId="BF54FEBE53E346F5A9D1E1491E390F78">
    <w:name w:val="BF54FEBE53E346F5A9D1E1491E390F78"/>
    <w:rsid w:val="0019669C"/>
  </w:style>
  <w:style w:type="paragraph" w:customStyle="1" w:styleId="A6E98EBAD4194628B12AA1C4355EB55F">
    <w:name w:val="A6E98EBAD4194628B12AA1C4355EB55F"/>
    <w:rsid w:val="0019669C"/>
  </w:style>
  <w:style w:type="paragraph" w:customStyle="1" w:styleId="73E4EB53F27143FCB23BD2AE2A42A653">
    <w:name w:val="73E4EB53F27143FCB23BD2AE2A42A653"/>
    <w:rsid w:val="0019669C"/>
  </w:style>
  <w:style w:type="paragraph" w:customStyle="1" w:styleId="621388E4982F48D080E4B28B4F8BF33E">
    <w:name w:val="621388E4982F48D080E4B28B4F8BF33E"/>
    <w:rsid w:val="0019669C"/>
  </w:style>
  <w:style w:type="paragraph" w:customStyle="1" w:styleId="621E9C7EBABF4FE38C7F47099A5985B2">
    <w:name w:val="621E9C7EBABF4FE38C7F47099A5985B2"/>
    <w:rsid w:val="0019669C"/>
  </w:style>
  <w:style w:type="paragraph" w:customStyle="1" w:styleId="CB2E57A83A074FE582E3B403ECBB726C">
    <w:name w:val="CB2E57A83A074FE582E3B403ECBB726C"/>
    <w:rsid w:val="0019669C"/>
  </w:style>
  <w:style w:type="paragraph" w:customStyle="1" w:styleId="E03C8DBD602F425E9215490D152CBB20">
    <w:name w:val="E03C8DBD602F425E9215490D152CBB20"/>
    <w:rsid w:val="0019669C"/>
  </w:style>
  <w:style w:type="paragraph" w:customStyle="1" w:styleId="64091F1FF3FB4E68935A9AA248B3A145">
    <w:name w:val="64091F1FF3FB4E68935A9AA248B3A145"/>
    <w:rsid w:val="0019669C"/>
  </w:style>
  <w:style w:type="paragraph" w:customStyle="1" w:styleId="22F997FCF1A746C5AD8EF8A1504B8F61">
    <w:name w:val="22F997FCF1A746C5AD8EF8A1504B8F61"/>
    <w:rsid w:val="0019669C"/>
  </w:style>
  <w:style w:type="paragraph" w:customStyle="1" w:styleId="9DC7D610425C40BB8A55FA7FF37D1BB1">
    <w:name w:val="9DC7D610425C40BB8A55FA7FF37D1BB1"/>
    <w:rsid w:val="0019669C"/>
  </w:style>
  <w:style w:type="paragraph" w:customStyle="1" w:styleId="1A44E879102348CB872BD23FC9F0CC31">
    <w:name w:val="1A44E879102348CB872BD23FC9F0CC31"/>
    <w:rsid w:val="0019669C"/>
  </w:style>
  <w:style w:type="paragraph" w:customStyle="1" w:styleId="489558209DDF40E5B9ECF4D64D96C27C">
    <w:name w:val="489558209DDF40E5B9ECF4D64D96C27C"/>
    <w:rsid w:val="0019669C"/>
  </w:style>
  <w:style w:type="paragraph" w:customStyle="1" w:styleId="19E9B79D4FFA4728940F95D606FDFF56">
    <w:name w:val="19E9B79D4FFA4728940F95D606FDFF56"/>
    <w:rsid w:val="0019669C"/>
  </w:style>
  <w:style w:type="paragraph" w:customStyle="1" w:styleId="F20717DA213E4992B66E4DF5F87FCF7F">
    <w:name w:val="F20717DA213E4992B66E4DF5F87FCF7F"/>
    <w:rsid w:val="0019669C"/>
  </w:style>
  <w:style w:type="paragraph" w:customStyle="1" w:styleId="0794ACAA888D44879F43CF464A5CC7A1">
    <w:name w:val="0794ACAA888D44879F43CF464A5CC7A1"/>
    <w:rsid w:val="0019669C"/>
  </w:style>
  <w:style w:type="paragraph" w:customStyle="1" w:styleId="60E62D21C1B34E3197A0919DD89F2735">
    <w:name w:val="60E62D21C1B34E3197A0919DD89F2735"/>
    <w:rsid w:val="0019669C"/>
  </w:style>
  <w:style w:type="paragraph" w:customStyle="1" w:styleId="1398E38D694A48A8A4D4D739DF1C8069">
    <w:name w:val="1398E38D694A48A8A4D4D739DF1C8069"/>
    <w:rsid w:val="0019669C"/>
  </w:style>
  <w:style w:type="paragraph" w:customStyle="1" w:styleId="8225BD20C0994FADA6B4E57C507E6336">
    <w:name w:val="8225BD20C0994FADA6B4E57C507E6336"/>
    <w:rsid w:val="0019669C"/>
  </w:style>
  <w:style w:type="paragraph" w:customStyle="1" w:styleId="2FD28D25A6D147258D24993473669A4B">
    <w:name w:val="2FD28D25A6D147258D24993473669A4B"/>
    <w:rsid w:val="0019669C"/>
  </w:style>
  <w:style w:type="paragraph" w:customStyle="1" w:styleId="89764993D7034B43BC7FBC3498F0418E">
    <w:name w:val="89764993D7034B43BC7FBC3498F0418E"/>
    <w:rsid w:val="0019669C"/>
  </w:style>
  <w:style w:type="paragraph" w:customStyle="1" w:styleId="DB22A572176C43EE94AA5CA896171797">
    <w:name w:val="DB22A572176C43EE94AA5CA896171797"/>
    <w:rsid w:val="0019669C"/>
  </w:style>
  <w:style w:type="paragraph" w:customStyle="1" w:styleId="A23F6FB7D90D40B4BE15CF559C6422A2">
    <w:name w:val="A23F6FB7D90D40B4BE15CF559C6422A2"/>
    <w:rsid w:val="0019669C"/>
  </w:style>
  <w:style w:type="paragraph" w:customStyle="1" w:styleId="DFC7AB7D6F5E41B48920598F90758BB2">
    <w:name w:val="DFC7AB7D6F5E41B48920598F90758BB2"/>
    <w:rsid w:val="0019669C"/>
  </w:style>
  <w:style w:type="paragraph" w:customStyle="1" w:styleId="DF430C571B254C809C5DAE626D70AB2C">
    <w:name w:val="DF430C571B254C809C5DAE626D70AB2C"/>
    <w:rsid w:val="0019669C"/>
  </w:style>
  <w:style w:type="paragraph" w:customStyle="1" w:styleId="029D29B9267C4BBE8EC6F04C8AA40CEC">
    <w:name w:val="029D29B9267C4BBE8EC6F04C8AA40CEC"/>
    <w:rsid w:val="0019669C"/>
  </w:style>
  <w:style w:type="paragraph" w:customStyle="1" w:styleId="6CD79E2EC1904890A6DC1CDD81019C86">
    <w:name w:val="6CD79E2EC1904890A6DC1CDD81019C86"/>
    <w:rsid w:val="0019669C"/>
  </w:style>
  <w:style w:type="paragraph" w:customStyle="1" w:styleId="CA172E76C3E04F2E994E14ED4CEA6976">
    <w:name w:val="CA172E76C3E04F2E994E14ED4CEA6976"/>
    <w:rsid w:val="0019669C"/>
  </w:style>
  <w:style w:type="paragraph" w:customStyle="1" w:styleId="601EA50B3D2B41B8B52922AF1CD680D4">
    <w:name w:val="601EA50B3D2B41B8B52922AF1CD680D4"/>
    <w:rsid w:val="0019669C"/>
  </w:style>
  <w:style w:type="paragraph" w:customStyle="1" w:styleId="F6BF596A21F74C59AF39919384CA7028">
    <w:name w:val="F6BF596A21F74C59AF39919384CA7028"/>
    <w:rsid w:val="0019669C"/>
  </w:style>
  <w:style w:type="paragraph" w:customStyle="1" w:styleId="423F8251003F467DB0D1A31518042632">
    <w:name w:val="423F8251003F467DB0D1A31518042632"/>
    <w:rsid w:val="0019669C"/>
  </w:style>
  <w:style w:type="paragraph" w:customStyle="1" w:styleId="ABA43C8442804F83B346FE02318A9D03">
    <w:name w:val="ABA43C8442804F83B346FE02318A9D03"/>
    <w:rsid w:val="0019669C"/>
  </w:style>
  <w:style w:type="paragraph" w:customStyle="1" w:styleId="5345CA4A37584EA8BF6F8B8FDCD04F60">
    <w:name w:val="5345CA4A37584EA8BF6F8B8FDCD04F60"/>
    <w:rsid w:val="0019669C"/>
  </w:style>
  <w:style w:type="paragraph" w:customStyle="1" w:styleId="A2802F9A86C6418782DEFA0F49A9B370">
    <w:name w:val="A2802F9A86C6418782DEFA0F49A9B370"/>
    <w:rsid w:val="0019669C"/>
  </w:style>
  <w:style w:type="paragraph" w:customStyle="1" w:styleId="DBFD4999D7C5420DBCD23E226D83FF0F">
    <w:name w:val="DBFD4999D7C5420DBCD23E226D83FF0F"/>
    <w:rsid w:val="0019669C"/>
  </w:style>
  <w:style w:type="paragraph" w:customStyle="1" w:styleId="E62A8A60E2CF419DACA7EF8576415704">
    <w:name w:val="E62A8A60E2CF419DACA7EF8576415704"/>
    <w:rsid w:val="0019669C"/>
  </w:style>
  <w:style w:type="paragraph" w:customStyle="1" w:styleId="C8ACEDE7AD8C40F3913F8F8B322456B2">
    <w:name w:val="C8ACEDE7AD8C40F3913F8F8B322456B2"/>
    <w:rsid w:val="0019669C"/>
  </w:style>
  <w:style w:type="paragraph" w:customStyle="1" w:styleId="36202FBD4DE44581B2FBC0FFC50AB1FA">
    <w:name w:val="36202FBD4DE44581B2FBC0FFC50AB1FA"/>
    <w:rsid w:val="0019669C"/>
  </w:style>
  <w:style w:type="paragraph" w:customStyle="1" w:styleId="DC32FC2A86BA49E5AD61BEF0531575A1">
    <w:name w:val="DC32FC2A86BA49E5AD61BEF0531575A1"/>
    <w:rsid w:val="0019669C"/>
  </w:style>
  <w:style w:type="paragraph" w:customStyle="1" w:styleId="065B063AAD254D668D0F0ACC9336D8E4">
    <w:name w:val="065B063AAD254D668D0F0ACC9336D8E4"/>
    <w:rsid w:val="0019669C"/>
  </w:style>
  <w:style w:type="paragraph" w:customStyle="1" w:styleId="614EDBC95CCA4668A5ADCD58E72BDFAF">
    <w:name w:val="614EDBC95CCA4668A5ADCD58E72BDFAF"/>
    <w:rsid w:val="0019669C"/>
  </w:style>
  <w:style w:type="paragraph" w:customStyle="1" w:styleId="FD320A4A47944C55975D2B9416B24515">
    <w:name w:val="FD320A4A47944C55975D2B9416B24515"/>
    <w:rsid w:val="0019669C"/>
  </w:style>
  <w:style w:type="paragraph" w:customStyle="1" w:styleId="DB41BD14B23144C3A1199C639B1E67F9">
    <w:name w:val="DB41BD14B23144C3A1199C639B1E67F9"/>
    <w:rsid w:val="0019669C"/>
  </w:style>
  <w:style w:type="paragraph" w:customStyle="1" w:styleId="3016D993E67E4EA58AC0F131353E990A">
    <w:name w:val="3016D993E67E4EA58AC0F131353E990A"/>
    <w:rsid w:val="0019669C"/>
  </w:style>
  <w:style w:type="paragraph" w:customStyle="1" w:styleId="9486F53ED03A40A5969A834F4770FFCF">
    <w:name w:val="9486F53ED03A40A5969A834F4770FFCF"/>
    <w:rsid w:val="0019669C"/>
  </w:style>
  <w:style w:type="paragraph" w:customStyle="1" w:styleId="7FF44C1E6ADE44108725A95B5F1FE6F5">
    <w:name w:val="7FF44C1E6ADE44108725A95B5F1FE6F5"/>
    <w:rsid w:val="0019669C"/>
  </w:style>
  <w:style w:type="paragraph" w:customStyle="1" w:styleId="D831B943976644ED930D703729C7E2E5">
    <w:name w:val="D831B943976644ED930D703729C7E2E5"/>
    <w:rsid w:val="0019669C"/>
  </w:style>
  <w:style w:type="paragraph" w:customStyle="1" w:styleId="B5473D8D87D644D28BA783E2EBD62B8F">
    <w:name w:val="B5473D8D87D644D28BA783E2EBD62B8F"/>
    <w:rsid w:val="0019669C"/>
  </w:style>
  <w:style w:type="paragraph" w:customStyle="1" w:styleId="1BA0FC5DFE32445FAB729101FCA26298">
    <w:name w:val="1BA0FC5DFE32445FAB729101FCA26298"/>
    <w:rsid w:val="0019669C"/>
  </w:style>
  <w:style w:type="paragraph" w:customStyle="1" w:styleId="06EDF8C1606A4BC392689CD66E2DBE52">
    <w:name w:val="06EDF8C1606A4BC392689CD66E2DBE52"/>
    <w:rsid w:val="0019669C"/>
  </w:style>
  <w:style w:type="paragraph" w:customStyle="1" w:styleId="BCCED9CC38E24461AAA8B80D82182B6C">
    <w:name w:val="BCCED9CC38E24461AAA8B80D82182B6C"/>
    <w:rsid w:val="0019669C"/>
  </w:style>
  <w:style w:type="paragraph" w:customStyle="1" w:styleId="B4D3BD68F50F420C94A6716FC92BEBC2">
    <w:name w:val="B4D3BD68F50F420C94A6716FC92BEBC2"/>
    <w:rsid w:val="0019669C"/>
  </w:style>
  <w:style w:type="paragraph" w:customStyle="1" w:styleId="1265763399E742229CB67364BA006B58">
    <w:name w:val="1265763399E742229CB67364BA006B58"/>
    <w:rsid w:val="0019669C"/>
  </w:style>
  <w:style w:type="paragraph" w:customStyle="1" w:styleId="810FAEF2D6334F9890ACF05C068A0E84">
    <w:name w:val="810FAEF2D6334F9890ACF05C068A0E84"/>
    <w:rsid w:val="0019669C"/>
  </w:style>
  <w:style w:type="paragraph" w:customStyle="1" w:styleId="E3B883EE871A4E139580DE334E1C4965">
    <w:name w:val="E3B883EE871A4E139580DE334E1C4965"/>
    <w:rsid w:val="0019669C"/>
  </w:style>
  <w:style w:type="paragraph" w:customStyle="1" w:styleId="C89FA4F2E4094EC682FD8661D20A488F">
    <w:name w:val="C89FA4F2E4094EC682FD8661D20A488F"/>
    <w:rsid w:val="0019669C"/>
  </w:style>
  <w:style w:type="paragraph" w:customStyle="1" w:styleId="4EDCD46BF06847789A6C331F0F80FFE3">
    <w:name w:val="4EDCD46BF06847789A6C331F0F80FFE3"/>
    <w:rsid w:val="0019669C"/>
  </w:style>
  <w:style w:type="paragraph" w:customStyle="1" w:styleId="0ED80152DC32487B8A8E41A5D21EBFA4">
    <w:name w:val="0ED80152DC32487B8A8E41A5D21EBFA4"/>
    <w:rsid w:val="0019669C"/>
  </w:style>
  <w:style w:type="paragraph" w:customStyle="1" w:styleId="38146F98618F45099935DD28E5923190">
    <w:name w:val="38146F98618F45099935DD28E5923190"/>
    <w:rsid w:val="0019669C"/>
  </w:style>
  <w:style w:type="paragraph" w:customStyle="1" w:styleId="63F91CA52DA248C197B20CD67D1F70F9">
    <w:name w:val="63F91CA52DA248C197B20CD67D1F70F9"/>
    <w:rsid w:val="0019669C"/>
  </w:style>
  <w:style w:type="paragraph" w:customStyle="1" w:styleId="B256FE28C31145CD99608B7C871AD4FA">
    <w:name w:val="B256FE28C31145CD99608B7C871AD4FA"/>
    <w:rsid w:val="0019669C"/>
  </w:style>
  <w:style w:type="paragraph" w:customStyle="1" w:styleId="3539EDBEE7D949929DF2635415A63ECE">
    <w:name w:val="3539EDBEE7D949929DF2635415A63ECE"/>
    <w:rsid w:val="0019669C"/>
  </w:style>
  <w:style w:type="paragraph" w:customStyle="1" w:styleId="F7CC408F896F4DB3BAE8C0DCB2946CA7">
    <w:name w:val="F7CC408F896F4DB3BAE8C0DCB2946CA7"/>
    <w:rsid w:val="0019669C"/>
  </w:style>
  <w:style w:type="paragraph" w:customStyle="1" w:styleId="E68CD09BE2AD4DFABC1724D5F4EE7A5A">
    <w:name w:val="E68CD09BE2AD4DFABC1724D5F4EE7A5A"/>
    <w:rsid w:val="0019669C"/>
  </w:style>
  <w:style w:type="paragraph" w:customStyle="1" w:styleId="333BAC43C8AC42E59706BC9B8F2C78EA">
    <w:name w:val="333BAC43C8AC42E59706BC9B8F2C78EA"/>
    <w:rsid w:val="0019669C"/>
  </w:style>
  <w:style w:type="paragraph" w:customStyle="1" w:styleId="FDBB8675CC8141DF8A990C801FA018A0">
    <w:name w:val="FDBB8675CC8141DF8A990C801FA018A0"/>
    <w:rsid w:val="0019669C"/>
  </w:style>
  <w:style w:type="paragraph" w:customStyle="1" w:styleId="2A1863E67D644C079036068BC696D55E">
    <w:name w:val="2A1863E67D644C079036068BC696D55E"/>
    <w:rsid w:val="0019669C"/>
  </w:style>
  <w:style w:type="paragraph" w:customStyle="1" w:styleId="86F76D4EDEC1486D99ED4B7B5EFC831A">
    <w:name w:val="86F76D4EDEC1486D99ED4B7B5EFC831A"/>
    <w:rsid w:val="0019669C"/>
  </w:style>
  <w:style w:type="paragraph" w:customStyle="1" w:styleId="26A51D39A9474E6599657A7E67A2158E">
    <w:name w:val="26A51D39A9474E6599657A7E67A2158E"/>
    <w:rsid w:val="0019669C"/>
  </w:style>
  <w:style w:type="paragraph" w:customStyle="1" w:styleId="45D9D50D744D485A972F14438D9171B0">
    <w:name w:val="45D9D50D744D485A972F14438D9171B0"/>
    <w:rsid w:val="0019669C"/>
  </w:style>
  <w:style w:type="paragraph" w:customStyle="1" w:styleId="BA9F35022DCE4872AD7B041B5E88E826">
    <w:name w:val="BA9F35022DCE4872AD7B041B5E88E826"/>
    <w:rsid w:val="0019669C"/>
  </w:style>
  <w:style w:type="paragraph" w:customStyle="1" w:styleId="CB67510F6EB14B8B949A7D33B76AB83F">
    <w:name w:val="CB67510F6EB14B8B949A7D33B76AB83F"/>
    <w:rsid w:val="0019669C"/>
  </w:style>
  <w:style w:type="paragraph" w:customStyle="1" w:styleId="1530388ECEF24F31B772C4729C03E1FC">
    <w:name w:val="1530388ECEF24F31B772C4729C03E1FC"/>
    <w:rsid w:val="0019669C"/>
  </w:style>
  <w:style w:type="paragraph" w:customStyle="1" w:styleId="6C88D6EF810B4F7E855CA882D693711A">
    <w:name w:val="6C88D6EF810B4F7E855CA882D693711A"/>
    <w:rsid w:val="0019669C"/>
  </w:style>
  <w:style w:type="paragraph" w:customStyle="1" w:styleId="55AEFF3DFA024FC7AB3A9C9CB7F2C2AD">
    <w:name w:val="55AEFF3DFA024FC7AB3A9C9CB7F2C2AD"/>
    <w:rsid w:val="0019669C"/>
  </w:style>
  <w:style w:type="paragraph" w:customStyle="1" w:styleId="CD312E4BD7684145AEAA6051ACD0DFE4">
    <w:name w:val="CD312E4BD7684145AEAA6051ACD0DFE4"/>
    <w:rsid w:val="0019669C"/>
  </w:style>
  <w:style w:type="paragraph" w:customStyle="1" w:styleId="C57FCFF3EEC14EC2B20590D7190D574D">
    <w:name w:val="C57FCFF3EEC14EC2B20590D7190D574D"/>
    <w:rsid w:val="0019669C"/>
  </w:style>
  <w:style w:type="paragraph" w:customStyle="1" w:styleId="C37BB25FE3EF4253897952F5E7E3CBDF">
    <w:name w:val="C37BB25FE3EF4253897952F5E7E3CBDF"/>
    <w:rsid w:val="0019669C"/>
  </w:style>
  <w:style w:type="paragraph" w:customStyle="1" w:styleId="3EE735AFAAC14C7A8D49A759E0CEEB7D">
    <w:name w:val="3EE735AFAAC14C7A8D49A759E0CEEB7D"/>
    <w:rsid w:val="0019669C"/>
  </w:style>
  <w:style w:type="paragraph" w:customStyle="1" w:styleId="4D610F1C08AA4CE686D742C0D1BDC58F">
    <w:name w:val="4D610F1C08AA4CE686D742C0D1BDC58F"/>
    <w:rsid w:val="0019669C"/>
  </w:style>
  <w:style w:type="paragraph" w:customStyle="1" w:styleId="1C5C87243DB94AD1BC875136A46E64C1">
    <w:name w:val="1C5C87243DB94AD1BC875136A46E64C1"/>
    <w:rsid w:val="0019669C"/>
  </w:style>
  <w:style w:type="paragraph" w:customStyle="1" w:styleId="C341AA5CCB41437A8A42EAD2D9DEA288">
    <w:name w:val="C341AA5CCB41437A8A42EAD2D9DEA288"/>
    <w:rsid w:val="0019669C"/>
  </w:style>
  <w:style w:type="paragraph" w:customStyle="1" w:styleId="9D6D24CE1F1A4BA7B41F425C7C266DFA">
    <w:name w:val="9D6D24CE1F1A4BA7B41F425C7C266DFA"/>
    <w:rsid w:val="0019669C"/>
  </w:style>
  <w:style w:type="paragraph" w:customStyle="1" w:styleId="7D4EA098547544C0AAD93ADDB3C0AAA1">
    <w:name w:val="7D4EA098547544C0AAD93ADDB3C0AAA1"/>
    <w:rsid w:val="0019669C"/>
  </w:style>
  <w:style w:type="paragraph" w:customStyle="1" w:styleId="5E376E8829A94FC7B345ECED436A303B">
    <w:name w:val="5E376E8829A94FC7B345ECED436A303B"/>
    <w:rsid w:val="0019669C"/>
  </w:style>
  <w:style w:type="paragraph" w:customStyle="1" w:styleId="77DC014CA14A4CB8B5E30D8B8C366BCE">
    <w:name w:val="77DC014CA14A4CB8B5E30D8B8C366BCE"/>
    <w:rsid w:val="0019669C"/>
  </w:style>
  <w:style w:type="paragraph" w:customStyle="1" w:styleId="0FFD0F2E9DEA41369037BE298F7DAFAC">
    <w:name w:val="0FFD0F2E9DEA41369037BE298F7DAFAC"/>
    <w:rsid w:val="0019669C"/>
  </w:style>
  <w:style w:type="paragraph" w:customStyle="1" w:styleId="1E2BF843D292444DA8B3BBABECB9FC8E">
    <w:name w:val="1E2BF843D292444DA8B3BBABECB9FC8E"/>
    <w:rsid w:val="0019669C"/>
  </w:style>
  <w:style w:type="paragraph" w:customStyle="1" w:styleId="FE8FED4C5DCC4A3B8FDDBF179AE0E868">
    <w:name w:val="FE8FED4C5DCC4A3B8FDDBF179AE0E868"/>
    <w:rsid w:val="0019669C"/>
  </w:style>
  <w:style w:type="paragraph" w:customStyle="1" w:styleId="D1FC330643F64FA9A26820B38F5DFBED">
    <w:name w:val="D1FC330643F64FA9A26820B38F5DFBED"/>
    <w:rsid w:val="0019669C"/>
  </w:style>
  <w:style w:type="paragraph" w:customStyle="1" w:styleId="B6174759BC7940FC93E76EA90C40CAF6">
    <w:name w:val="B6174759BC7940FC93E76EA90C40CAF6"/>
    <w:rsid w:val="0019669C"/>
  </w:style>
  <w:style w:type="paragraph" w:customStyle="1" w:styleId="A7B429B4A3974B84AD8884565BBE0C26">
    <w:name w:val="A7B429B4A3974B84AD8884565BBE0C26"/>
    <w:rsid w:val="0019669C"/>
  </w:style>
  <w:style w:type="paragraph" w:customStyle="1" w:styleId="EB2D7F59AB1742A681D2712B869D52D4">
    <w:name w:val="EB2D7F59AB1742A681D2712B869D52D4"/>
    <w:rsid w:val="0019669C"/>
  </w:style>
  <w:style w:type="paragraph" w:customStyle="1" w:styleId="F7417620957C40A0832F7DBF1B30DDC0">
    <w:name w:val="F7417620957C40A0832F7DBF1B30DDC0"/>
    <w:rsid w:val="0019669C"/>
  </w:style>
  <w:style w:type="paragraph" w:customStyle="1" w:styleId="80E21850422444B39F1B61A0D64D8A2F">
    <w:name w:val="80E21850422444B39F1B61A0D64D8A2F"/>
    <w:rsid w:val="0019669C"/>
  </w:style>
  <w:style w:type="paragraph" w:customStyle="1" w:styleId="5E18392BB1F549DE964A5405BF7272FD">
    <w:name w:val="5E18392BB1F549DE964A5405BF7272FD"/>
    <w:rsid w:val="0019669C"/>
  </w:style>
  <w:style w:type="paragraph" w:customStyle="1" w:styleId="DB013A8D738D4E55B72C4F6955EFFC5E">
    <w:name w:val="DB013A8D738D4E55B72C4F6955EFFC5E"/>
    <w:rsid w:val="0019669C"/>
  </w:style>
  <w:style w:type="paragraph" w:customStyle="1" w:styleId="05827D9D5C494BCC9A27C2FCF38FBBEA">
    <w:name w:val="05827D9D5C494BCC9A27C2FCF38FBBEA"/>
    <w:rsid w:val="0019669C"/>
  </w:style>
  <w:style w:type="paragraph" w:customStyle="1" w:styleId="F3ED5AAF731C4E0EB3C528D8CA36EDB7">
    <w:name w:val="F3ED5AAF731C4E0EB3C528D8CA36EDB7"/>
    <w:rsid w:val="0019669C"/>
  </w:style>
  <w:style w:type="paragraph" w:customStyle="1" w:styleId="F6CCAFFDEFE8495DA15C0D78D8FC45E8">
    <w:name w:val="F6CCAFFDEFE8495DA15C0D78D8FC45E8"/>
    <w:rsid w:val="0019669C"/>
  </w:style>
  <w:style w:type="paragraph" w:customStyle="1" w:styleId="CD0B8A6EF94242BC9A98263111F9F9BB">
    <w:name w:val="CD0B8A6EF94242BC9A98263111F9F9BB"/>
    <w:rsid w:val="0019669C"/>
  </w:style>
  <w:style w:type="paragraph" w:customStyle="1" w:styleId="6D18ACA6D28E4797A37BA0720C9EF2A5">
    <w:name w:val="6D18ACA6D28E4797A37BA0720C9EF2A5"/>
    <w:rsid w:val="0019669C"/>
  </w:style>
  <w:style w:type="paragraph" w:customStyle="1" w:styleId="86E3F632B7D64CA0B9EF5F8568B514B3">
    <w:name w:val="86E3F632B7D64CA0B9EF5F8568B514B3"/>
    <w:rsid w:val="0019669C"/>
  </w:style>
  <w:style w:type="paragraph" w:customStyle="1" w:styleId="09C9DA11AC524DC18DC86A5350F7135E">
    <w:name w:val="09C9DA11AC524DC18DC86A5350F7135E"/>
    <w:rsid w:val="0019669C"/>
  </w:style>
  <w:style w:type="paragraph" w:customStyle="1" w:styleId="7509C4608E914DDEA5EBCB23390C0B91">
    <w:name w:val="7509C4608E914DDEA5EBCB23390C0B91"/>
    <w:rsid w:val="0019669C"/>
  </w:style>
  <w:style w:type="paragraph" w:customStyle="1" w:styleId="E2961168AEDF4AD5B85BAC222D7C1493">
    <w:name w:val="E2961168AEDF4AD5B85BAC222D7C1493"/>
    <w:rsid w:val="0019669C"/>
  </w:style>
  <w:style w:type="paragraph" w:customStyle="1" w:styleId="FA88019FA41247AFBEB729CE5F62861A">
    <w:name w:val="FA88019FA41247AFBEB729CE5F62861A"/>
    <w:rsid w:val="0019669C"/>
  </w:style>
  <w:style w:type="paragraph" w:customStyle="1" w:styleId="2201EC02D68E4784A8073D033F91DD3A">
    <w:name w:val="2201EC02D68E4784A8073D033F91DD3A"/>
    <w:rsid w:val="0019669C"/>
  </w:style>
  <w:style w:type="paragraph" w:customStyle="1" w:styleId="69F8DB3ED3EF4BF69B89473A613C04F0">
    <w:name w:val="69F8DB3ED3EF4BF69B89473A613C04F0"/>
    <w:rsid w:val="0019669C"/>
  </w:style>
  <w:style w:type="paragraph" w:customStyle="1" w:styleId="B5FCE1715900417284858CC510DEBC21">
    <w:name w:val="B5FCE1715900417284858CC510DEBC21"/>
    <w:rsid w:val="0019669C"/>
  </w:style>
  <w:style w:type="paragraph" w:customStyle="1" w:styleId="642E8A3ABE54484581B4CD88F82D8410">
    <w:name w:val="642E8A3ABE54484581B4CD88F82D8410"/>
    <w:rsid w:val="0019669C"/>
  </w:style>
  <w:style w:type="paragraph" w:customStyle="1" w:styleId="4726FCC0D25B4CD8BB0E024572BEA4AE">
    <w:name w:val="4726FCC0D25B4CD8BB0E024572BEA4AE"/>
    <w:rsid w:val="0019669C"/>
  </w:style>
  <w:style w:type="paragraph" w:customStyle="1" w:styleId="5FD9D43B464D496789972D1DF5A1E95B">
    <w:name w:val="5FD9D43B464D496789972D1DF5A1E95B"/>
    <w:rsid w:val="0019669C"/>
  </w:style>
  <w:style w:type="paragraph" w:customStyle="1" w:styleId="1E21C0036B1A48148EC1CDD911C9F6A0">
    <w:name w:val="1E21C0036B1A48148EC1CDD911C9F6A0"/>
    <w:rsid w:val="0019669C"/>
  </w:style>
  <w:style w:type="paragraph" w:customStyle="1" w:styleId="224261E7611844B7A184F83A16FE0393">
    <w:name w:val="224261E7611844B7A184F83A16FE0393"/>
    <w:rsid w:val="0019669C"/>
  </w:style>
  <w:style w:type="paragraph" w:customStyle="1" w:styleId="3BD4A894CF004CDD83BCEDF87DFC5784">
    <w:name w:val="3BD4A894CF004CDD83BCEDF87DFC5784"/>
    <w:rsid w:val="0019669C"/>
  </w:style>
  <w:style w:type="paragraph" w:customStyle="1" w:styleId="7A954A18A2FA4D4E8E9BE9C71FFB7E00">
    <w:name w:val="7A954A18A2FA4D4E8E9BE9C71FFB7E00"/>
    <w:rsid w:val="0019669C"/>
  </w:style>
  <w:style w:type="paragraph" w:customStyle="1" w:styleId="24CDA5755EFB461B911EE3F8416C9824">
    <w:name w:val="24CDA5755EFB461B911EE3F8416C9824"/>
    <w:rsid w:val="0019669C"/>
  </w:style>
  <w:style w:type="paragraph" w:customStyle="1" w:styleId="A47EC934A8BB407A917E12DD0E04AA64">
    <w:name w:val="A47EC934A8BB407A917E12DD0E04AA64"/>
    <w:rsid w:val="0019669C"/>
  </w:style>
  <w:style w:type="paragraph" w:customStyle="1" w:styleId="D00A2D459DF64DD89337091E653F2DF6">
    <w:name w:val="D00A2D459DF64DD89337091E653F2DF6"/>
    <w:rsid w:val="0019669C"/>
  </w:style>
  <w:style w:type="paragraph" w:customStyle="1" w:styleId="0757F204DDCD488DB8FFB3FC82717327">
    <w:name w:val="0757F204DDCD488DB8FFB3FC82717327"/>
    <w:rsid w:val="0019669C"/>
  </w:style>
  <w:style w:type="paragraph" w:customStyle="1" w:styleId="94BA317ACFAC424EAC858E3C1687029C">
    <w:name w:val="94BA317ACFAC424EAC858E3C1687029C"/>
    <w:rsid w:val="0019669C"/>
  </w:style>
  <w:style w:type="paragraph" w:customStyle="1" w:styleId="6E831E01D8504D44869B95D7B79F40EA">
    <w:name w:val="6E831E01D8504D44869B95D7B79F40EA"/>
    <w:rsid w:val="0019669C"/>
  </w:style>
  <w:style w:type="paragraph" w:customStyle="1" w:styleId="0094D4FAFF5647F18A07F876A64C79F2">
    <w:name w:val="0094D4FAFF5647F18A07F876A64C79F2"/>
    <w:rsid w:val="0019669C"/>
  </w:style>
  <w:style w:type="paragraph" w:customStyle="1" w:styleId="EFD3B704D65D48238E3D2095B0633B9E">
    <w:name w:val="EFD3B704D65D48238E3D2095B0633B9E"/>
    <w:rsid w:val="0019669C"/>
  </w:style>
  <w:style w:type="paragraph" w:customStyle="1" w:styleId="77BF3C750D944F2193EA53D9943E708B">
    <w:name w:val="77BF3C750D944F2193EA53D9943E708B"/>
    <w:rsid w:val="0019669C"/>
  </w:style>
  <w:style w:type="paragraph" w:customStyle="1" w:styleId="3E3BDA353E3344C9B453B11BE810D245">
    <w:name w:val="3E3BDA353E3344C9B453B11BE810D245"/>
    <w:rsid w:val="0019669C"/>
  </w:style>
  <w:style w:type="paragraph" w:customStyle="1" w:styleId="791B7DE799E34CF1927439134E4A68F4">
    <w:name w:val="791B7DE799E34CF1927439134E4A68F4"/>
    <w:rsid w:val="0019669C"/>
  </w:style>
  <w:style w:type="paragraph" w:customStyle="1" w:styleId="1D9F4066131C4D5C8E660CA9538CFCEA">
    <w:name w:val="1D9F4066131C4D5C8E660CA9538CFCEA"/>
    <w:rsid w:val="0019669C"/>
  </w:style>
  <w:style w:type="paragraph" w:customStyle="1" w:styleId="608FFE88E9AE4FA7B2FA6ED75F0CDD61">
    <w:name w:val="608FFE88E9AE4FA7B2FA6ED75F0CDD61"/>
    <w:rsid w:val="0019669C"/>
  </w:style>
  <w:style w:type="paragraph" w:customStyle="1" w:styleId="4F3EB6C274EB4AE2A623002979EBA4C7">
    <w:name w:val="4F3EB6C274EB4AE2A623002979EBA4C7"/>
    <w:rsid w:val="0019669C"/>
  </w:style>
  <w:style w:type="paragraph" w:customStyle="1" w:styleId="49687763A3E44CB99104696C85CA8B88">
    <w:name w:val="49687763A3E44CB99104696C85CA8B88"/>
    <w:rsid w:val="0019669C"/>
  </w:style>
  <w:style w:type="paragraph" w:customStyle="1" w:styleId="DF66B3E540E44A26B839E45A6479854B">
    <w:name w:val="DF66B3E540E44A26B839E45A6479854B"/>
    <w:rsid w:val="0019669C"/>
  </w:style>
  <w:style w:type="paragraph" w:customStyle="1" w:styleId="C5FAB80069F24FF7BE6B05C2F7554427">
    <w:name w:val="C5FAB80069F24FF7BE6B05C2F7554427"/>
    <w:rsid w:val="0019669C"/>
  </w:style>
  <w:style w:type="paragraph" w:customStyle="1" w:styleId="42C50F902E9247DF90139F96C793D79F">
    <w:name w:val="42C50F902E9247DF90139F96C793D79F"/>
    <w:rsid w:val="0019669C"/>
  </w:style>
  <w:style w:type="paragraph" w:customStyle="1" w:styleId="FF9F1B41D6EE4947960EAF03A0FC85F6">
    <w:name w:val="FF9F1B41D6EE4947960EAF03A0FC85F6"/>
    <w:rsid w:val="0019669C"/>
  </w:style>
  <w:style w:type="paragraph" w:customStyle="1" w:styleId="5FEBA60ECF194139AAD9A27EB42EFC41">
    <w:name w:val="5FEBA60ECF194139AAD9A27EB42EFC41"/>
    <w:rsid w:val="0019669C"/>
  </w:style>
  <w:style w:type="paragraph" w:customStyle="1" w:styleId="2AFC5631FCDF420EAF5165900759E184">
    <w:name w:val="2AFC5631FCDF420EAF5165900759E184"/>
    <w:rsid w:val="0019669C"/>
  </w:style>
  <w:style w:type="paragraph" w:customStyle="1" w:styleId="60FAAE9981064D92B44689AA404D74A6">
    <w:name w:val="60FAAE9981064D92B44689AA404D74A6"/>
    <w:rsid w:val="0019669C"/>
  </w:style>
  <w:style w:type="paragraph" w:customStyle="1" w:styleId="08AF39932E744CDF9F2D82B0583E346F">
    <w:name w:val="08AF39932E744CDF9F2D82B0583E346F"/>
    <w:rsid w:val="0019669C"/>
  </w:style>
  <w:style w:type="paragraph" w:customStyle="1" w:styleId="219258BB158F42F8B7EE616734B7D0A8">
    <w:name w:val="219258BB158F42F8B7EE616734B7D0A8"/>
    <w:rsid w:val="0019669C"/>
  </w:style>
  <w:style w:type="paragraph" w:customStyle="1" w:styleId="EA55F76E8C9248CCA7A751F06C38DE27">
    <w:name w:val="EA55F76E8C9248CCA7A751F06C38DE27"/>
    <w:rsid w:val="0019669C"/>
  </w:style>
  <w:style w:type="paragraph" w:customStyle="1" w:styleId="40FC0DA7E5C549FEB7FF7EE60C8F3B4B">
    <w:name w:val="40FC0DA7E5C549FEB7FF7EE60C8F3B4B"/>
    <w:rsid w:val="0019669C"/>
  </w:style>
  <w:style w:type="paragraph" w:customStyle="1" w:styleId="17FA10441515410A919C6FFB8F747EC7">
    <w:name w:val="17FA10441515410A919C6FFB8F747EC7"/>
    <w:rsid w:val="0019669C"/>
  </w:style>
  <w:style w:type="paragraph" w:customStyle="1" w:styleId="67B227B4962443778FD8A0B7876F20FF">
    <w:name w:val="67B227B4962443778FD8A0B7876F20FF"/>
    <w:rsid w:val="0019669C"/>
  </w:style>
  <w:style w:type="paragraph" w:customStyle="1" w:styleId="2F53A18B65AD4439A0C9D09B835A5B1E">
    <w:name w:val="2F53A18B65AD4439A0C9D09B835A5B1E"/>
    <w:rsid w:val="0019669C"/>
  </w:style>
  <w:style w:type="paragraph" w:customStyle="1" w:styleId="01B21241E228415AAF798DD64025413C">
    <w:name w:val="01B21241E228415AAF798DD64025413C"/>
    <w:rsid w:val="0019669C"/>
  </w:style>
  <w:style w:type="paragraph" w:customStyle="1" w:styleId="4A4C7C1CB6E04D408156052F91EF7997">
    <w:name w:val="4A4C7C1CB6E04D408156052F91EF7997"/>
    <w:rsid w:val="0019669C"/>
  </w:style>
  <w:style w:type="paragraph" w:customStyle="1" w:styleId="0094F69800F44CE3ABD852FF51DA6494">
    <w:name w:val="0094F69800F44CE3ABD852FF51DA6494"/>
    <w:rsid w:val="0019669C"/>
  </w:style>
  <w:style w:type="paragraph" w:customStyle="1" w:styleId="87D841ECF65643BA9C3CE3DA6B3CBE99">
    <w:name w:val="87D841ECF65643BA9C3CE3DA6B3CBE99"/>
    <w:rsid w:val="0019669C"/>
  </w:style>
  <w:style w:type="paragraph" w:customStyle="1" w:styleId="F218714E5FA9485DA73840C9CDB90D62">
    <w:name w:val="F218714E5FA9485DA73840C9CDB90D62"/>
    <w:rsid w:val="0019669C"/>
  </w:style>
  <w:style w:type="paragraph" w:customStyle="1" w:styleId="4D0E55AEB6DE4B48B93D7A1D7C522F0C">
    <w:name w:val="4D0E55AEB6DE4B48B93D7A1D7C522F0C"/>
    <w:rsid w:val="0019669C"/>
  </w:style>
  <w:style w:type="paragraph" w:customStyle="1" w:styleId="243CF477CA834A4892AEF3FC87D29DDC">
    <w:name w:val="243CF477CA834A4892AEF3FC87D29DDC"/>
    <w:rsid w:val="0019669C"/>
  </w:style>
  <w:style w:type="paragraph" w:customStyle="1" w:styleId="B5342C93328E48FA8021EF2D80570DEC">
    <w:name w:val="B5342C93328E48FA8021EF2D80570DEC"/>
    <w:rsid w:val="0019669C"/>
  </w:style>
  <w:style w:type="paragraph" w:customStyle="1" w:styleId="F85A98855CFF42AC9111BFF103E7D501">
    <w:name w:val="F85A98855CFF42AC9111BFF103E7D501"/>
    <w:rsid w:val="0019669C"/>
  </w:style>
  <w:style w:type="paragraph" w:customStyle="1" w:styleId="F0A6240707A34EF38579BB252D560FF7">
    <w:name w:val="F0A6240707A34EF38579BB252D560FF7"/>
    <w:rsid w:val="0019669C"/>
  </w:style>
  <w:style w:type="paragraph" w:customStyle="1" w:styleId="DC3ECDEB8F444F9FB4A859245B0918C5">
    <w:name w:val="DC3ECDEB8F444F9FB4A859245B0918C5"/>
    <w:rsid w:val="0019669C"/>
  </w:style>
  <w:style w:type="paragraph" w:customStyle="1" w:styleId="CDAC5A1A34794310919DA136D6A0E875">
    <w:name w:val="CDAC5A1A34794310919DA136D6A0E875"/>
    <w:rsid w:val="0019669C"/>
  </w:style>
  <w:style w:type="paragraph" w:customStyle="1" w:styleId="5C1BC0C2192B4B9B8BEB4F58AC27A366">
    <w:name w:val="5C1BC0C2192B4B9B8BEB4F58AC27A366"/>
    <w:rsid w:val="0019669C"/>
  </w:style>
  <w:style w:type="paragraph" w:customStyle="1" w:styleId="2CA4278163F7480BB42A30B27CC1C410">
    <w:name w:val="2CA4278163F7480BB42A30B27CC1C410"/>
    <w:rsid w:val="0019669C"/>
  </w:style>
  <w:style w:type="paragraph" w:customStyle="1" w:styleId="EF58ECFBE011442CB04C8DCB84E36A7F">
    <w:name w:val="EF58ECFBE011442CB04C8DCB84E36A7F"/>
    <w:rsid w:val="0019669C"/>
  </w:style>
  <w:style w:type="paragraph" w:customStyle="1" w:styleId="906617BA1391411A875062F12104F474">
    <w:name w:val="906617BA1391411A875062F12104F474"/>
    <w:rsid w:val="0019669C"/>
  </w:style>
  <w:style w:type="paragraph" w:customStyle="1" w:styleId="4DCB484150BB4B56B2149DF21383B305">
    <w:name w:val="4DCB484150BB4B56B2149DF21383B305"/>
    <w:rsid w:val="0019669C"/>
  </w:style>
  <w:style w:type="paragraph" w:customStyle="1" w:styleId="D7699D1FF3474F3DB94A8B9F452514C5">
    <w:name w:val="D7699D1FF3474F3DB94A8B9F452514C5"/>
    <w:rsid w:val="0019669C"/>
  </w:style>
  <w:style w:type="paragraph" w:customStyle="1" w:styleId="5A88A61A7C934DAE9AD732FDC476D426">
    <w:name w:val="5A88A61A7C934DAE9AD732FDC476D426"/>
    <w:rsid w:val="0019669C"/>
  </w:style>
  <w:style w:type="paragraph" w:customStyle="1" w:styleId="7112C75C52994524ACB4FF2FD8A9EAA0">
    <w:name w:val="7112C75C52994524ACB4FF2FD8A9EAA0"/>
    <w:rsid w:val="0019669C"/>
  </w:style>
  <w:style w:type="paragraph" w:customStyle="1" w:styleId="EB68ADBAA0EC4ECA8F18C4E134C17D68">
    <w:name w:val="EB68ADBAA0EC4ECA8F18C4E134C17D68"/>
    <w:rsid w:val="0019669C"/>
  </w:style>
  <w:style w:type="paragraph" w:customStyle="1" w:styleId="1E90AFEE6D004C2BBE083D960473BCFE">
    <w:name w:val="1E90AFEE6D004C2BBE083D960473BCFE"/>
    <w:rsid w:val="0019669C"/>
  </w:style>
  <w:style w:type="paragraph" w:customStyle="1" w:styleId="4FA4AC446D934D0EACB6BAFFDFC1C509">
    <w:name w:val="4FA4AC446D934D0EACB6BAFFDFC1C509"/>
    <w:rsid w:val="0019669C"/>
  </w:style>
  <w:style w:type="paragraph" w:customStyle="1" w:styleId="C05D1728E9D9425FA10BA8E9C2A31A1B">
    <w:name w:val="C05D1728E9D9425FA10BA8E9C2A31A1B"/>
    <w:rsid w:val="0019669C"/>
  </w:style>
  <w:style w:type="paragraph" w:customStyle="1" w:styleId="69C06A5028334CE3A80186D347B0BD24">
    <w:name w:val="69C06A5028334CE3A80186D347B0BD24"/>
    <w:rsid w:val="0019669C"/>
  </w:style>
  <w:style w:type="paragraph" w:customStyle="1" w:styleId="88CA30C0286046CD8E43EE543A3D6C0E">
    <w:name w:val="88CA30C0286046CD8E43EE543A3D6C0E"/>
    <w:rsid w:val="0019669C"/>
  </w:style>
  <w:style w:type="paragraph" w:customStyle="1" w:styleId="EA6D362828E94A91B72B26BD72FCA093">
    <w:name w:val="EA6D362828E94A91B72B26BD72FCA093"/>
    <w:rsid w:val="0019669C"/>
  </w:style>
  <w:style w:type="paragraph" w:customStyle="1" w:styleId="3EAC2555EA8C49FABF5D00A657C7421B">
    <w:name w:val="3EAC2555EA8C49FABF5D00A657C7421B"/>
    <w:rsid w:val="0019669C"/>
  </w:style>
  <w:style w:type="paragraph" w:customStyle="1" w:styleId="FA08F71B3FCB45E5AA266B1BCFBC5F73">
    <w:name w:val="FA08F71B3FCB45E5AA266B1BCFBC5F73"/>
    <w:rsid w:val="0019669C"/>
  </w:style>
  <w:style w:type="paragraph" w:customStyle="1" w:styleId="72FAED7CCE1E42ECA34618B51DA258C2">
    <w:name w:val="72FAED7CCE1E42ECA34618B51DA258C2"/>
    <w:rsid w:val="0019669C"/>
  </w:style>
  <w:style w:type="paragraph" w:customStyle="1" w:styleId="C3482EF5428C4585BE444CD9FF9C6759">
    <w:name w:val="C3482EF5428C4585BE444CD9FF9C6759"/>
    <w:rsid w:val="0019669C"/>
  </w:style>
  <w:style w:type="paragraph" w:customStyle="1" w:styleId="16CA797795C44D5B87E99E3D830E58C5">
    <w:name w:val="16CA797795C44D5B87E99E3D830E58C5"/>
    <w:rsid w:val="0019669C"/>
  </w:style>
  <w:style w:type="paragraph" w:customStyle="1" w:styleId="0633283E85294A7087EAF8B2509751D0">
    <w:name w:val="0633283E85294A7087EAF8B2509751D0"/>
    <w:rsid w:val="0019669C"/>
  </w:style>
  <w:style w:type="paragraph" w:customStyle="1" w:styleId="4C9447B2161D49178EB5A5E1F51236FA">
    <w:name w:val="4C9447B2161D49178EB5A5E1F51236FA"/>
    <w:rsid w:val="0019669C"/>
  </w:style>
  <w:style w:type="paragraph" w:customStyle="1" w:styleId="C38B43672C1545AA940E3230143AC184">
    <w:name w:val="C38B43672C1545AA940E3230143AC184"/>
    <w:rsid w:val="0019669C"/>
  </w:style>
  <w:style w:type="paragraph" w:customStyle="1" w:styleId="79B7460348A84F5A9C16FBC934570F4E">
    <w:name w:val="79B7460348A84F5A9C16FBC934570F4E"/>
    <w:rsid w:val="0019669C"/>
  </w:style>
  <w:style w:type="paragraph" w:customStyle="1" w:styleId="12F45CB510224A0CB0DA97AF3F87F00E">
    <w:name w:val="12F45CB510224A0CB0DA97AF3F87F00E"/>
    <w:rsid w:val="0019669C"/>
  </w:style>
  <w:style w:type="paragraph" w:customStyle="1" w:styleId="200DC2284D964E62A74B80D8AE90181D">
    <w:name w:val="200DC2284D964E62A74B80D8AE90181D"/>
    <w:rsid w:val="0019669C"/>
  </w:style>
  <w:style w:type="paragraph" w:customStyle="1" w:styleId="8B1599FBE0924BAE8FAA38D9B74D20EF">
    <w:name w:val="8B1599FBE0924BAE8FAA38D9B74D20EF"/>
    <w:rsid w:val="0019669C"/>
  </w:style>
  <w:style w:type="paragraph" w:customStyle="1" w:styleId="46461C1E7592446190F54AAD05FBDE86">
    <w:name w:val="46461C1E7592446190F54AAD05FBDE86"/>
    <w:rsid w:val="0019669C"/>
  </w:style>
  <w:style w:type="paragraph" w:customStyle="1" w:styleId="C0297946CE2A4ACD9BCA5C37A66CEECD">
    <w:name w:val="C0297946CE2A4ACD9BCA5C37A66CEECD"/>
    <w:rsid w:val="0019669C"/>
  </w:style>
  <w:style w:type="paragraph" w:customStyle="1" w:styleId="90DB2E89A28D480BAEADBA1CAA5D1A83">
    <w:name w:val="90DB2E89A28D480BAEADBA1CAA5D1A83"/>
    <w:rsid w:val="0019669C"/>
  </w:style>
  <w:style w:type="paragraph" w:customStyle="1" w:styleId="E291F451C5A04F92B4A3C82C81829494">
    <w:name w:val="E291F451C5A04F92B4A3C82C81829494"/>
    <w:rsid w:val="0019669C"/>
  </w:style>
  <w:style w:type="paragraph" w:customStyle="1" w:styleId="449500AF43454147A41146D9A6C39F35">
    <w:name w:val="449500AF43454147A41146D9A6C39F35"/>
    <w:rsid w:val="0019669C"/>
  </w:style>
  <w:style w:type="paragraph" w:customStyle="1" w:styleId="A57CF2FDCA074480AC4C2184273F5686">
    <w:name w:val="A57CF2FDCA074480AC4C2184273F5686"/>
    <w:rsid w:val="0019669C"/>
  </w:style>
  <w:style w:type="paragraph" w:customStyle="1" w:styleId="1C1510C623D64648948C27D7B7B89808">
    <w:name w:val="1C1510C623D64648948C27D7B7B89808"/>
    <w:rsid w:val="0019669C"/>
  </w:style>
  <w:style w:type="paragraph" w:customStyle="1" w:styleId="754A97C108B049CA81AB457E87CB2247">
    <w:name w:val="754A97C108B049CA81AB457E87CB2247"/>
    <w:rsid w:val="0019669C"/>
  </w:style>
  <w:style w:type="paragraph" w:customStyle="1" w:styleId="AAB2A1CE419B495CA549F36ED952AFC4">
    <w:name w:val="AAB2A1CE419B495CA549F36ED952AFC4"/>
    <w:rsid w:val="0019669C"/>
  </w:style>
  <w:style w:type="paragraph" w:customStyle="1" w:styleId="03A910BEB56045F4973564787EBA962B">
    <w:name w:val="03A910BEB56045F4973564787EBA962B"/>
    <w:rsid w:val="0019669C"/>
  </w:style>
  <w:style w:type="paragraph" w:customStyle="1" w:styleId="830E25168210400C86ED81F74BEB412B">
    <w:name w:val="830E25168210400C86ED81F74BEB412B"/>
    <w:rsid w:val="0019669C"/>
  </w:style>
  <w:style w:type="paragraph" w:customStyle="1" w:styleId="AA9BB835A96346A0903D5A9439E5024B">
    <w:name w:val="AA9BB835A96346A0903D5A9439E5024B"/>
    <w:rsid w:val="0019669C"/>
  </w:style>
  <w:style w:type="paragraph" w:customStyle="1" w:styleId="16ADF154646E450FA60683F062ADE774">
    <w:name w:val="16ADF154646E450FA60683F062ADE774"/>
    <w:rsid w:val="0019669C"/>
  </w:style>
  <w:style w:type="paragraph" w:customStyle="1" w:styleId="29A8A6EB550B415883151DE1220031A2">
    <w:name w:val="29A8A6EB550B415883151DE1220031A2"/>
    <w:rsid w:val="0019669C"/>
  </w:style>
  <w:style w:type="paragraph" w:customStyle="1" w:styleId="908481836D444B2B835CD6FA6E090785">
    <w:name w:val="908481836D444B2B835CD6FA6E090785"/>
    <w:rsid w:val="0019669C"/>
  </w:style>
  <w:style w:type="paragraph" w:customStyle="1" w:styleId="7A7CA029D57640FABA02B9ADFC92BC6D">
    <w:name w:val="7A7CA029D57640FABA02B9ADFC92BC6D"/>
    <w:rsid w:val="0019669C"/>
  </w:style>
  <w:style w:type="paragraph" w:customStyle="1" w:styleId="D8D2425A6E7F4B7C9B88740714FD6E0F">
    <w:name w:val="D8D2425A6E7F4B7C9B88740714FD6E0F"/>
    <w:rsid w:val="0019669C"/>
  </w:style>
  <w:style w:type="paragraph" w:customStyle="1" w:styleId="E8A28EEA6AE84F1884D4930EFF5B2017">
    <w:name w:val="E8A28EEA6AE84F1884D4930EFF5B2017"/>
    <w:rsid w:val="0019669C"/>
  </w:style>
  <w:style w:type="paragraph" w:customStyle="1" w:styleId="1E450E1B18D349D09B4FF46482CE45BB">
    <w:name w:val="1E450E1B18D349D09B4FF46482CE45BB"/>
    <w:rsid w:val="0019669C"/>
  </w:style>
  <w:style w:type="paragraph" w:customStyle="1" w:styleId="74429F4052514FA38A1C4A6405ED18FB">
    <w:name w:val="74429F4052514FA38A1C4A6405ED18FB"/>
    <w:rsid w:val="0019669C"/>
  </w:style>
  <w:style w:type="paragraph" w:customStyle="1" w:styleId="A12E0BBD33984C0D9E32A3FE20845210">
    <w:name w:val="A12E0BBD33984C0D9E32A3FE20845210"/>
    <w:rsid w:val="0019669C"/>
  </w:style>
  <w:style w:type="paragraph" w:customStyle="1" w:styleId="7020B8F6AC5642F89105E40F40B57ECD">
    <w:name w:val="7020B8F6AC5642F89105E40F40B57ECD"/>
    <w:rsid w:val="0019669C"/>
  </w:style>
  <w:style w:type="paragraph" w:customStyle="1" w:styleId="793211CCB3AC408E8BDA6BCA36018538">
    <w:name w:val="793211CCB3AC408E8BDA6BCA36018538"/>
    <w:rsid w:val="0019669C"/>
  </w:style>
  <w:style w:type="paragraph" w:customStyle="1" w:styleId="EBB8B7DCE04444879D7F8BA741AB4E25">
    <w:name w:val="EBB8B7DCE04444879D7F8BA741AB4E25"/>
    <w:rsid w:val="0019669C"/>
  </w:style>
  <w:style w:type="paragraph" w:customStyle="1" w:styleId="1917F6E932AC423DA15AF930FD0FC628">
    <w:name w:val="1917F6E932AC423DA15AF930FD0FC628"/>
    <w:rsid w:val="0019669C"/>
  </w:style>
  <w:style w:type="paragraph" w:customStyle="1" w:styleId="5DD760490B2D47F49FC2C0F17E68B3C0">
    <w:name w:val="5DD760490B2D47F49FC2C0F17E68B3C0"/>
    <w:rsid w:val="0019669C"/>
  </w:style>
  <w:style w:type="paragraph" w:customStyle="1" w:styleId="903AB7CFD8C14FCEBB9000EAF4D9E35B">
    <w:name w:val="903AB7CFD8C14FCEBB9000EAF4D9E35B"/>
    <w:rsid w:val="0019669C"/>
  </w:style>
  <w:style w:type="paragraph" w:customStyle="1" w:styleId="F1834EE3D0824B989BFDB6FC1470A278">
    <w:name w:val="F1834EE3D0824B989BFDB6FC1470A278"/>
    <w:rsid w:val="0019669C"/>
  </w:style>
  <w:style w:type="paragraph" w:customStyle="1" w:styleId="F9F89EC560604418A3C3C50DBB54595F">
    <w:name w:val="F9F89EC560604418A3C3C50DBB54595F"/>
    <w:rsid w:val="0019669C"/>
  </w:style>
  <w:style w:type="paragraph" w:customStyle="1" w:styleId="F6E6D08779B94C91802181618EEF35E9">
    <w:name w:val="F6E6D08779B94C91802181618EEF35E9"/>
    <w:rsid w:val="0019669C"/>
  </w:style>
  <w:style w:type="paragraph" w:customStyle="1" w:styleId="8C3B0D7614B343B3A8B612F0ED5B2BDE">
    <w:name w:val="8C3B0D7614B343B3A8B612F0ED5B2BDE"/>
    <w:rsid w:val="0019669C"/>
  </w:style>
  <w:style w:type="paragraph" w:customStyle="1" w:styleId="AC54AD1E7F054D5C91286E96B07010DF">
    <w:name w:val="AC54AD1E7F054D5C91286E96B07010DF"/>
    <w:rsid w:val="0019669C"/>
  </w:style>
  <w:style w:type="paragraph" w:customStyle="1" w:styleId="FC1A6FA5EEF147419E72774E067CA8E3">
    <w:name w:val="FC1A6FA5EEF147419E72774E067CA8E3"/>
    <w:rsid w:val="0019669C"/>
  </w:style>
  <w:style w:type="paragraph" w:customStyle="1" w:styleId="46BC1A29243C44DFBA5632CF50A180E6">
    <w:name w:val="46BC1A29243C44DFBA5632CF50A180E6"/>
    <w:rsid w:val="0019669C"/>
  </w:style>
  <w:style w:type="paragraph" w:customStyle="1" w:styleId="ACF12CA6D7924E399AEBE065AD8B5A2C">
    <w:name w:val="ACF12CA6D7924E399AEBE065AD8B5A2C"/>
    <w:rsid w:val="0019669C"/>
  </w:style>
  <w:style w:type="paragraph" w:customStyle="1" w:styleId="7A9821FBF2B04B62BA50DDB9E3466A4D">
    <w:name w:val="7A9821FBF2B04B62BA50DDB9E3466A4D"/>
    <w:rsid w:val="0019669C"/>
  </w:style>
  <w:style w:type="paragraph" w:customStyle="1" w:styleId="3DDB38221B5E4FE6B0AED3469014703D">
    <w:name w:val="3DDB38221B5E4FE6B0AED3469014703D"/>
    <w:rsid w:val="0019669C"/>
  </w:style>
  <w:style w:type="paragraph" w:customStyle="1" w:styleId="18FA0C34930F4EB0AC68272E68234D38">
    <w:name w:val="18FA0C34930F4EB0AC68272E68234D38"/>
    <w:rsid w:val="0019669C"/>
  </w:style>
  <w:style w:type="paragraph" w:customStyle="1" w:styleId="F5F9A86E222A4E549AC0AFB0F509A366">
    <w:name w:val="F5F9A86E222A4E549AC0AFB0F509A366"/>
    <w:rsid w:val="0019669C"/>
  </w:style>
  <w:style w:type="paragraph" w:customStyle="1" w:styleId="DCAEEACF848A414C9768C55C94DF8D6E">
    <w:name w:val="DCAEEACF848A414C9768C55C94DF8D6E"/>
    <w:rsid w:val="0019669C"/>
  </w:style>
  <w:style w:type="paragraph" w:customStyle="1" w:styleId="0F144D6327D54F4C890763C74E51ADF0">
    <w:name w:val="0F144D6327D54F4C890763C74E51ADF0"/>
    <w:rsid w:val="0019669C"/>
  </w:style>
  <w:style w:type="paragraph" w:customStyle="1" w:styleId="9A52A15FD7BA41A0A2E3CC5D5B8D8135">
    <w:name w:val="9A52A15FD7BA41A0A2E3CC5D5B8D8135"/>
    <w:rsid w:val="0019669C"/>
  </w:style>
  <w:style w:type="paragraph" w:customStyle="1" w:styleId="32982E03788B4228850D64656DA67FBB">
    <w:name w:val="32982E03788B4228850D64656DA67FBB"/>
    <w:rsid w:val="0019669C"/>
  </w:style>
  <w:style w:type="paragraph" w:customStyle="1" w:styleId="2C6F6F5263044AB8B6250453EC2B4DB6">
    <w:name w:val="2C6F6F5263044AB8B6250453EC2B4DB6"/>
    <w:rsid w:val="0019669C"/>
  </w:style>
  <w:style w:type="paragraph" w:customStyle="1" w:styleId="63984404C3ED4AD5983D0FF0904F5E74">
    <w:name w:val="63984404C3ED4AD5983D0FF0904F5E74"/>
    <w:rsid w:val="0019669C"/>
  </w:style>
  <w:style w:type="paragraph" w:customStyle="1" w:styleId="05273D28594046049A75A7ED675E6B3C">
    <w:name w:val="05273D28594046049A75A7ED675E6B3C"/>
    <w:rsid w:val="0019669C"/>
  </w:style>
  <w:style w:type="paragraph" w:customStyle="1" w:styleId="EA235608FD7346BEBDFD1CDAEDDE4FC8">
    <w:name w:val="EA235608FD7346BEBDFD1CDAEDDE4FC8"/>
    <w:rsid w:val="0019669C"/>
  </w:style>
  <w:style w:type="paragraph" w:customStyle="1" w:styleId="A5187542D2A744BC8B4C2B7A445EC73C">
    <w:name w:val="A5187542D2A744BC8B4C2B7A445EC73C"/>
    <w:rsid w:val="0019669C"/>
  </w:style>
  <w:style w:type="paragraph" w:customStyle="1" w:styleId="8F6FA35F32BE495C9B78705D7D5FB401">
    <w:name w:val="8F6FA35F32BE495C9B78705D7D5FB401"/>
    <w:rsid w:val="0019669C"/>
  </w:style>
  <w:style w:type="paragraph" w:customStyle="1" w:styleId="EF7DCC460C7E442AB245F77DC9146A51">
    <w:name w:val="EF7DCC460C7E442AB245F77DC9146A51"/>
    <w:rsid w:val="0019669C"/>
  </w:style>
  <w:style w:type="paragraph" w:customStyle="1" w:styleId="CED5A6917A75469CA1C23B9571FAA761">
    <w:name w:val="CED5A6917A75469CA1C23B9571FAA761"/>
    <w:rsid w:val="0019669C"/>
  </w:style>
  <w:style w:type="paragraph" w:customStyle="1" w:styleId="DF3F2190E2244547AA35EAA9DEA18F26">
    <w:name w:val="DF3F2190E2244547AA35EAA9DEA18F26"/>
    <w:rsid w:val="0019669C"/>
  </w:style>
  <w:style w:type="paragraph" w:customStyle="1" w:styleId="6C1E14EEC64B439098A9D5F3BC2E6F4F">
    <w:name w:val="6C1E14EEC64B439098A9D5F3BC2E6F4F"/>
    <w:rsid w:val="0019669C"/>
  </w:style>
  <w:style w:type="paragraph" w:customStyle="1" w:styleId="F5EA19FE58D2480F86A2B9DAFA1E04D7">
    <w:name w:val="F5EA19FE58D2480F86A2B9DAFA1E04D7"/>
    <w:rsid w:val="0019669C"/>
  </w:style>
  <w:style w:type="paragraph" w:customStyle="1" w:styleId="4F4B6AF5C1034BE4A3F1D32992422A9E">
    <w:name w:val="4F4B6AF5C1034BE4A3F1D32992422A9E"/>
    <w:rsid w:val="0019669C"/>
  </w:style>
  <w:style w:type="paragraph" w:customStyle="1" w:styleId="759B32D18F8E4393B418B73ABBD9236D">
    <w:name w:val="759B32D18F8E4393B418B73ABBD9236D"/>
    <w:rsid w:val="0019669C"/>
  </w:style>
  <w:style w:type="paragraph" w:customStyle="1" w:styleId="76B03D00B5DB47138F37777485DBD7EB">
    <w:name w:val="76B03D00B5DB47138F37777485DBD7EB"/>
    <w:rsid w:val="0019669C"/>
  </w:style>
  <w:style w:type="paragraph" w:customStyle="1" w:styleId="79EE90DB52C54EA78F70EDDBC0D134A0">
    <w:name w:val="79EE90DB52C54EA78F70EDDBC0D134A0"/>
    <w:rsid w:val="0019669C"/>
  </w:style>
  <w:style w:type="paragraph" w:customStyle="1" w:styleId="58B102A692CE46D595F7B3336DE7DA71">
    <w:name w:val="58B102A692CE46D595F7B3336DE7DA71"/>
    <w:rsid w:val="0019669C"/>
  </w:style>
  <w:style w:type="paragraph" w:customStyle="1" w:styleId="02102922060F465CB635765B77FBCDA5">
    <w:name w:val="02102922060F465CB635765B77FBCDA5"/>
    <w:rsid w:val="0019669C"/>
  </w:style>
  <w:style w:type="paragraph" w:customStyle="1" w:styleId="7ED3193C163A489788A34A9D941AFF35">
    <w:name w:val="7ED3193C163A489788A34A9D941AFF35"/>
    <w:rsid w:val="0019669C"/>
  </w:style>
  <w:style w:type="paragraph" w:customStyle="1" w:styleId="7D78CFD2DD31496592F807498FC3358C">
    <w:name w:val="7D78CFD2DD31496592F807498FC3358C"/>
    <w:rsid w:val="0019669C"/>
  </w:style>
  <w:style w:type="paragraph" w:customStyle="1" w:styleId="07DEAE64FA1343E781CEFE6FE6287A81">
    <w:name w:val="07DEAE64FA1343E781CEFE6FE6287A81"/>
    <w:rsid w:val="0019669C"/>
  </w:style>
  <w:style w:type="paragraph" w:customStyle="1" w:styleId="B0F2E1679F444DA5AECAFB14194D19AC">
    <w:name w:val="B0F2E1679F444DA5AECAFB14194D19AC"/>
    <w:rsid w:val="0019669C"/>
  </w:style>
  <w:style w:type="paragraph" w:customStyle="1" w:styleId="786891622C744A898DAE397C791E938C">
    <w:name w:val="786891622C744A898DAE397C791E938C"/>
    <w:rsid w:val="0019669C"/>
  </w:style>
  <w:style w:type="paragraph" w:customStyle="1" w:styleId="EE53D77BE669469AB3ADB9CC9690A0BC">
    <w:name w:val="EE53D77BE669469AB3ADB9CC9690A0BC"/>
    <w:rsid w:val="0019669C"/>
  </w:style>
  <w:style w:type="paragraph" w:customStyle="1" w:styleId="4BB0700BA7244E15B968243FC745A978">
    <w:name w:val="4BB0700BA7244E15B968243FC745A978"/>
    <w:rsid w:val="0019669C"/>
  </w:style>
  <w:style w:type="paragraph" w:customStyle="1" w:styleId="64E16CE3046D416B80DAAF75FB2267D7">
    <w:name w:val="64E16CE3046D416B80DAAF75FB2267D7"/>
    <w:rsid w:val="0019669C"/>
  </w:style>
  <w:style w:type="paragraph" w:customStyle="1" w:styleId="1FEE9A4792CD4988B776A82F9ECD55DC">
    <w:name w:val="1FEE9A4792CD4988B776A82F9ECD55DC"/>
    <w:rsid w:val="0019669C"/>
  </w:style>
  <w:style w:type="paragraph" w:customStyle="1" w:styleId="C8E72FC0AE2544CC9ABFABC0493B86F7">
    <w:name w:val="C8E72FC0AE2544CC9ABFABC0493B86F7"/>
    <w:rsid w:val="0019669C"/>
  </w:style>
  <w:style w:type="paragraph" w:customStyle="1" w:styleId="E7676422521A4B629186EF0D0897D530">
    <w:name w:val="E7676422521A4B629186EF0D0897D530"/>
    <w:rsid w:val="0019669C"/>
  </w:style>
  <w:style w:type="paragraph" w:customStyle="1" w:styleId="44156C9FFA8F4C9D854682B49AD80FFD">
    <w:name w:val="44156C9FFA8F4C9D854682B49AD80FFD"/>
    <w:rsid w:val="0019669C"/>
  </w:style>
  <w:style w:type="paragraph" w:customStyle="1" w:styleId="BE6D45715FBE46D2B80F960B119142B5">
    <w:name w:val="BE6D45715FBE46D2B80F960B119142B5"/>
    <w:rsid w:val="0019669C"/>
  </w:style>
  <w:style w:type="paragraph" w:customStyle="1" w:styleId="4F3B3938C2F04A2BB5E95926C8BD75D4">
    <w:name w:val="4F3B3938C2F04A2BB5E95926C8BD75D4"/>
    <w:rsid w:val="0019669C"/>
  </w:style>
  <w:style w:type="paragraph" w:customStyle="1" w:styleId="28BE21CEBCB340C9863A1E30B53141D5">
    <w:name w:val="28BE21CEBCB340C9863A1E30B53141D5"/>
    <w:rsid w:val="0019669C"/>
  </w:style>
  <w:style w:type="paragraph" w:customStyle="1" w:styleId="5520CCF3B8564FC2A579ADEEF32662B6">
    <w:name w:val="5520CCF3B8564FC2A579ADEEF32662B6"/>
    <w:rsid w:val="0019669C"/>
  </w:style>
  <w:style w:type="paragraph" w:customStyle="1" w:styleId="C70AA23652404CC38B36F9D9AFE05B36">
    <w:name w:val="C70AA23652404CC38B36F9D9AFE05B36"/>
    <w:rsid w:val="0019669C"/>
  </w:style>
  <w:style w:type="paragraph" w:customStyle="1" w:styleId="1F12AE9521414BDCA4FF64D9E61ECFAE">
    <w:name w:val="1F12AE9521414BDCA4FF64D9E61ECFAE"/>
    <w:rsid w:val="0019669C"/>
  </w:style>
  <w:style w:type="paragraph" w:customStyle="1" w:styleId="5EB609FCFD0A4D298D4F00F04B2D0C93">
    <w:name w:val="5EB609FCFD0A4D298D4F00F04B2D0C93"/>
    <w:rsid w:val="0019669C"/>
  </w:style>
  <w:style w:type="paragraph" w:customStyle="1" w:styleId="9A77F082F12C49099BDE5C7EAC1B7AFE">
    <w:name w:val="9A77F082F12C49099BDE5C7EAC1B7AFE"/>
    <w:rsid w:val="0019669C"/>
  </w:style>
  <w:style w:type="paragraph" w:customStyle="1" w:styleId="DF0558F0776C4521873537A8C94EDE92">
    <w:name w:val="DF0558F0776C4521873537A8C94EDE92"/>
    <w:rsid w:val="0019669C"/>
  </w:style>
  <w:style w:type="paragraph" w:customStyle="1" w:styleId="C09EAFD6D3594E148F08BE7021121D13">
    <w:name w:val="C09EAFD6D3594E148F08BE7021121D13"/>
    <w:rsid w:val="0019669C"/>
  </w:style>
  <w:style w:type="paragraph" w:customStyle="1" w:styleId="61DAB66DF822439F8B6AA9EF7B7B0720">
    <w:name w:val="61DAB66DF822439F8B6AA9EF7B7B0720"/>
    <w:rsid w:val="0019669C"/>
  </w:style>
  <w:style w:type="paragraph" w:customStyle="1" w:styleId="290A1DBFE97E44F08EF1E36C9DB992D5">
    <w:name w:val="290A1DBFE97E44F08EF1E36C9DB992D5"/>
    <w:rsid w:val="0019669C"/>
  </w:style>
  <w:style w:type="paragraph" w:customStyle="1" w:styleId="561E2F22A78D4F9DBFCF6666EEE7E601">
    <w:name w:val="561E2F22A78D4F9DBFCF6666EEE7E601"/>
    <w:rsid w:val="0019669C"/>
  </w:style>
  <w:style w:type="paragraph" w:customStyle="1" w:styleId="7B0B2BE61F904607938D81C2D944918A">
    <w:name w:val="7B0B2BE61F904607938D81C2D944918A"/>
    <w:rsid w:val="0019669C"/>
  </w:style>
  <w:style w:type="paragraph" w:customStyle="1" w:styleId="CCE842073DB042AF98F657B156C361D2">
    <w:name w:val="CCE842073DB042AF98F657B156C361D2"/>
    <w:rsid w:val="0019669C"/>
  </w:style>
  <w:style w:type="paragraph" w:customStyle="1" w:styleId="6593BE63411948B3A87E9C4313B66B02">
    <w:name w:val="6593BE63411948B3A87E9C4313B66B02"/>
    <w:rsid w:val="0019669C"/>
  </w:style>
  <w:style w:type="paragraph" w:customStyle="1" w:styleId="C699A3A1A7664B2D80D41AA591310848">
    <w:name w:val="C699A3A1A7664B2D80D41AA591310848"/>
    <w:rsid w:val="0019669C"/>
  </w:style>
  <w:style w:type="paragraph" w:customStyle="1" w:styleId="5AACF8226DDF416EBCF3530D21B8E64E">
    <w:name w:val="5AACF8226DDF416EBCF3530D21B8E64E"/>
    <w:rsid w:val="0019669C"/>
  </w:style>
  <w:style w:type="paragraph" w:customStyle="1" w:styleId="989CB26B45F746409EEA2290BF02C2C9">
    <w:name w:val="989CB26B45F746409EEA2290BF02C2C9"/>
    <w:rsid w:val="0019669C"/>
  </w:style>
  <w:style w:type="paragraph" w:customStyle="1" w:styleId="3DF98DA1CC6E4C3C9FE519347729FD5F">
    <w:name w:val="3DF98DA1CC6E4C3C9FE519347729FD5F"/>
    <w:rsid w:val="0019669C"/>
  </w:style>
  <w:style w:type="paragraph" w:customStyle="1" w:styleId="9C798E3195234FB68190F8289A12F9FE">
    <w:name w:val="9C798E3195234FB68190F8289A12F9FE"/>
    <w:rsid w:val="0019669C"/>
  </w:style>
  <w:style w:type="paragraph" w:customStyle="1" w:styleId="B0CB376CE56A4A7C8E4E3ECBE84C73C6">
    <w:name w:val="B0CB376CE56A4A7C8E4E3ECBE84C73C6"/>
    <w:rsid w:val="0019669C"/>
  </w:style>
  <w:style w:type="paragraph" w:customStyle="1" w:styleId="178337B664C24A8A9706DEA1F77C9EA7">
    <w:name w:val="178337B664C24A8A9706DEA1F77C9EA7"/>
    <w:rsid w:val="0019669C"/>
  </w:style>
  <w:style w:type="paragraph" w:customStyle="1" w:styleId="5823B4E9ABCC4D07A8F401891B158A4A">
    <w:name w:val="5823B4E9ABCC4D07A8F401891B158A4A"/>
    <w:rsid w:val="0019669C"/>
  </w:style>
  <w:style w:type="paragraph" w:customStyle="1" w:styleId="4C607FDC138945D4A684622712D945F6">
    <w:name w:val="4C607FDC138945D4A684622712D945F6"/>
    <w:rsid w:val="0019669C"/>
  </w:style>
  <w:style w:type="paragraph" w:customStyle="1" w:styleId="1932764D4A784D3B9E15D63F34285ABC">
    <w:name w:val="1932764D4A784D3B9E15D63F34285ABC"/>
    <w:rsid w:val="0019669C"/>
  </w:style>
  <w:style w:type="paragraph" w:customStyle="1" w:styleId="B85B5822CEB44849818BE47DBDD90162">
    <w:name w:val="B85B5822CEB44849818BE47DBDD90162"/>
    <w:rsid w:val="0019669C"/>
  </w:style>
  <w:style w:type="paragraph" w:customStyle="1" w:styleId="73637EF3DBF3424EB49D049485511600">
    <w:name w:val="73637EF3DBF3424EB49D049485511600"/>
    <w:rsid w:val="0019669C"/>
  </w:style>
  <w:style w:type="paragraph" w:customStyle="1" w:styleId="CF33D0CF2E9C40DD9806566AEFA139B6">
    <w:name w:val="CF33D0CF2E9C40DD9806566AEFA139B6"/>
    <w:rsid w:val="0019669C"/>
  </w:style>
  <w:style w:type="paragraph" w:customStyle="1" w:styleId="2019762AACA94C419F6A73B28ED8458E">
    <w:name w:val="2019762AACA94C419F6A73B28ED8458E"/>
    <w:rsid w:val="0019669C"/>
  </w:style>
  <w:style w:type="paragraph" w:customStyle="1" w:styleId="E01DC9C6FFCF47A29DD34FAC69EEF44C">
    <w:name w:val="E01DC9C6FFCF47A29DD34FAC69EEF44C"/>
    <w:rsid w:val="0019669C"/>
  </w:style>
  <w:style w:type="paragraph" w:customStyle="1" w:styleId="97A50E8D3CE74CC28652D554D2B4C331">
    <w:name w:val="97A50E8D3CE74CC28652D554D2B4C331"/>
    <w:rsid w:val="0019669C"/>
  </w:style>
  <w:style w:type="paragraph" w:customStyle="1" w:styleId="EC145CF6E2CB48188D53EEEA0C61873E">
    <w:name w:val="EC145CF6E2CB48188D53EEEA0C61873E"/>
    <w:rsid w:val="0019669C"/>
  </w:style>
  <w:style w:type="paragraph" w:customStyle="1" w:styleId="AF76F328DFEB4248BF5F104B950B510D">
    <w:name w:val="AF76F328DFEB4248BF5F104B950B510D"/>
    <w:rsid w:val="0019669C"/>
  </w:style>
  <w:style w:type="paragraph" w:customStyle="1" w:styleId="48696BF3E7D042B2AE94CAFC92EA730F">
    <w:name w:val="48696BF3E7D042B2AE94CAFC92EA730F"/>
    <w:rsid w:val="0019669C"/>
  </w:style>
  <w:style w:type="paragraph" w:customStyle="1" w:styleId="F3A3FBAC2FE14D63850FCA344526ECB0">
    <w:name w:val="F3A3FBAC2FE14D63850FCA344526ECB0"/>
    <w:rsid w:val="0019669C"/>
  </w:style>
  <w:style w:type="paragraph" w:customStyle="1" w:styleId="4EA4E62AE68E410EADAA2074BD8FEB98">
    <w:name w:val="4EA4E62AE68E410EADAA2074BD8FEB98"/>
    <w:rsid w:val="0019669C"/>
  </w:style>
  <w:style w:type="paragraph" w:customStyle="1" w:styleId="C1D7BBE6895040BBA501F68274154662">
    <w:name w:val="C1D7BBE6895040BBA501F68274154662"/>
    <w:rsid w:val="0019669C"/>
  </w:style>
  <w:style w:type="paragraph" w:customStyle="1" w:styleId="464EE28CD6004DEFA63F47242DA6C801">
    <w:name w:val="464EE28CD6004DEFA63F47242DA6C801"/>
    <w:rsid w:val="0019669C"/>
  </w:style>
  <w:style w:type="paragraph" w:customStyle="1" w:styleId="ED6EA26FC2334B10B2A802130B0B7726">
    <w:name w:val="ED6EA26FC2334B10B2A802130B0B7726"/>
    <w:rsid w:val="0019669C"/>
  </w:style>
  <w:style w:type="paragraph" w:customStyle="1" w:styleId="2BAE683D18CE40E7BF8860950A9CA30E">
    <w:name w:val="2BAE683D18CE40E7BF8860950A9CA30E"/>
    <w:rsid w:val="0019669C"/>
  </w:style>
  <w:style w:type="paragraph" w:customStyle="1" w:styleId="AE260BEBC07F49E2965C8EC42A15FF6B">
    <w:name w:val="AE260BEBC07F49E2965C8EC42A15FF6B"/>
    <w:rsid w:val="0019669C"/>
  </w:style>
  <w:style w:type="paragraph" w:customStyle="1" w:styleId="DD8E50E154394B94B5456841A02AD6D5">
    <w:name w:val="DD8E50E154394B94B5456841A02AD6D5"/>
    <w:rsid w:val="0019669C"/>
  </w:style>
  <w:style w:type="paragraph" w:customStyle="1" w:styleId="9DB1DD3BBC144573A5F87B7ACF96796B">
    <w:name w:val="9DB1DD3BBC144573A5F87B7ACF96796B"/>
    <w:rsid w:val="0019669C"/>
  </w:style>
  <w:style w:type="paragraph" w:customStyle="1" w:styleId="27FB5164C768474499A5203D84151FF3">
    <w:name w:val="27FB5164C768474499A5203D84151FF3"/>
    <w:rsid w:val="0019669C"/>
  </w:style>
  <w:style w:type="paragraph" w:customStyle="1" w:styleId="056D5B4DA46F4639822C932A967AB6B6">
    <w:name w:val="056D5B4DA46F4639822C932A967AB6B6"/>
    <w:rsid w:val="0019669C"/>
  </w:style>
  <w:style w:type="paragraph" w:customStyle="1" w:styleId="2CFCBBB83B2743569DA67AB5990BAB7C">
    <w:name w:val="2CFCBBB83B2743569DA67AB5990BAB7C"/>
    <w:rsid w:val="0019669C"/>
  </w:style>
  <w:style w:type="paragraph" w:customStyle="1" w:styleId="ED5949695A3B4C759468B4D1E8B99EC7">
    <w:name w:val="ED5949695A3B4C759468B4D1E8B99EC7"/>
    <w:rsid w:val="0019669C"/>
  </w:style>
  <w:style w:type="paragraph" w:customStyle="1" w:styleId="B9440E9C1672469993C85DBAB7CAD40B">
    <w:name w:val="B9440E9C1672469993C85DBAB7CAD40B"/>
    <w:rsid w:val="0019669C"/>
  </w:style>
  <w:style w:type="paragraph" w:customStyle="1" w:styleId="FE688A0CDC2349868AC7AE945EF1C021">
    <w:name w:val="FE688A0CDC2349868AC7AE945EF1C021"/>
    <w:rsid w:val="0019669C"/>
  </w:style>
  <w:style w:type="paragraph" w:customStyle="1" w:styleId="0F4CFEA2D4014067AFE57E225AA6AD17">
    <w:name w:val="0F4CFEA2D4014067AFE57E225AA6AD17"/>
    <w:rsid w:val="0019669C"/>
  </w:style>
  <w:style w:type="paragraph" w:customStyle="1" w:styleId="B7F3D67A65604C3F97444156EA63A9AF">
    <w:name w:val="B7F3D67A65604C3F97444156EA63A9AF"/>
    <w:rsid w:val="0019669C"/>
  </w:style>
  <w:style w:type="paragraph" w:customStyle="1" w:styleId="19C3E9F4EC714CF084F17E10C46724B5">
    <w:name w:val="19C3E9F4EC714CF084F17E10C46724B5"/>
    <w:rsid w:val="0019669C"/>
  </w:style>
  <w:style w:type="paragraph" w:customStyle="1" w:styleId="69FC1A4E556F4B83B864BCF3EA3608AC">
    <w:name w:val="69FC1A4E556F4B83B864BCF3EA3608AC"/>
    <w:rsid w:val="0019669C"/>
  </w:style>
  <w:style w:type="paragraph" w:customStyle="1" w:styleId="B4E26F45E15A402B951F32C2D0916B34">
    <w:name w:val="B4E26F45E15A402B951F32C2D0916B34"/>
    <w:rsid w:val="0019669C"/>
  </w:style>
  <w:style w:type="paragraph" w:customStyle="1" w:styleId="4D6D69FCE857490B9CEA6CF58418790C">
    <w:name w:val="4D6D69FCE857490B9CEA6CF58418790C"/>
    <w:rsid w:val="0019669C"/>
  </w:style>
  <w:style w:type="paragraph" w:customStyle="1" w:styleId="6B5DA52BB3F140F38ADC9F05A3673CAB">
    <w:name w:val="6B5DA52BB3F140F38ADC9F05A3673CAB"/>
    <w:rsid w:val="0019669C"/>
  </w:style>
  <w:style w:type="paragraph" w:customStyle="1" w:styleId="157FE0E6EFC34F5FB00CDA77F3DC1759">
    <w:name w:val="157FE0E6EFC34F5FB00CDA77F3DC1759"/>
    <w:rsid w:val="0019669C"/>
  </w:style>
  <w:style w:type="paragraph" w:customStyle="1" w:styleId="1B2F1D494DB74FA7A825CCF17F0D5B27">
    <w:name w:val="1B2F1D494DB74FA7A825CCF17F0D5B27"/>
    <w:rsid w:val="0019669C"/>
  </w:style>
  <w:style w:type="paragraph" w:customStyle="1" w:styleId="395BF1667E2F4EBFA812CD08AC231CBB">
    <w:name w:val="395BF1667E2F4EBFA812CD08AC231CBB"/>
    <w:rsid w:val="0019669C"/>
  </w:style>
  <w:style w:type="paragraph" w:customStyle="1" w:styleId="A86FD1E97D5B49EDB6FC057822B3790F">
    <w:name w:val="A86FD1E97D5B49EDB6FC057822B3790F"/>
    <w:rsid w:val="0019669C"/>
  </w:style>
  <w:style w:type="paragraph" w:customStyle="1" w:styleId="701C81355A7043A7A3E09AFFE8090105">
    <w:name w:val="701C81355A7043A7A3E09AFFE8090105"/>
    <w:rsid w:val="0019669C"/>
  </w:style>
  <w:style w:type="paragraph" w:customStyle="1" w:styleId="B7B6B2B0B8854A229642FD41933D3208">
    <w:name w:val="B7B6B2B0B8854A229642FD41933D3208"/>
    <w:rsid w:val="0019669C"/>
  </w:style>
  <w:style w:type="paragraph" w:customStyle="1" w:styleId="C8DF6987D5874D9883BACA428CDBFC6D">
    <w:name w:val="C8DF6987D5874D9883BACA428CDBFC6D"/>
    <w:rsid w:val="0019669C"/>
  </w:style>
  <w:style w:type="paragraph" w:customStyle="1" w:styleId="70F40F1A1EA3448F904458081ACA01B8">
    <w:name w:val="70F40F1A1EA3448F904458081ACA01B8"/>
    <w:rsid w:val="0019669C"/>
  </w:style>
  <w:style w:type="paragraph" w:customStyle="1" w:styleId="9F72AFC403BE4FF5BF026A2D6486D926">
    <w:name w:val="9F72AFC403BE4FF5BF026A2D6486D926"/>
    <w:rsid w:val="0019669C"/>
  </w:style>
  <w:style w:type="paragraph" w:customStyle="1" w:styleId="E17A8196055E433BA25E6A4512A23C74">
    <w:name w:val="E17A8196055E433BA25E6A4512A23C74"/>
    <w:rsid w:val="0019669C"/>
  </w:style>
  <w:style w:type="paragraph" w:customStyle="1" w:styleId="1D9DBF437CEB43EDA2B5929D56C74782">
    <w:name w:val="1D9DBF437CEB43EDA2B5929D56C74782"/>
    <w:rsid w:val="0019669C"/>
  </w:style>
  <w:style w:type="paragraph" w:customStyle="1" w:styleId="846823F49F544F9B949B22FCC3A2AF6C">
    <w:name w:val="846823F49F544F9B949B22FCC3A2AF6C"/>
    <w:rsid w:val="0019669C"/>
  </w:style>
  <w:style w:type="paragraph" w:customStyle="1" w:styleId="72DD953916564624833F3BD98DB8F676">
    <w:name w:val="72DD953916564624833F3BD98DB8F676"/>
    <w:rsid w:val="0019669C"/>
  </w:style>
  <w:style w:type="paragraph" w:customStyle="1" w:styleId="8F196580633E461FBBC7FD6D61B0E3BD">
    <w:name w:val="8F196580633E461FBBC7FD6D61B0E3BD"/>
    <w:rsid w:val="0019669C"/>
  </w:style>
  <w:style w:type="paragraph" w:customStyle="1" w:styleId="99B932575A874F94BAC67013D7B48337">
    <w:name w:val="99B932575A874F94BAC67013D7B48337"/>
    <w:rsid w:val="0019669C"/>
  </w:style>
  <w:style w:type="paragraph" w:customStyle="1" w:styleId="82CF07D7D7514C749695EA68CD1DF5A4">
    <w:name w:val="82CF07D7D7514C749695EA68CD1DF5A4"/>
    <w:rsid w:val="0019669C"/>
  </w:style>
  <w:style w:type="paragraph" w:customStyle="1" w:styleId="4712FB3B338B487C9FF1CCACA9F667D9">
    <w:name w:val="4712FB3B338B487C9FF1CCACA9F667D9"/>
    <w:rsid w:val="0019669C"/>
  </w:style>
  <w:style w:type="paragraph" w:customStyle="1" w:styleId="6E560555C2ED4AF8A8369E04765012AD">
    <w:name w:val="6E560555C2ED4AF8A8369E04765012AD"/>
    <w:rsid w:val="0019669C"/>
  </w:style>
  <w:style w:type="paragraph" w:customStyle="1" w:styleId="36F4A422662F497BB6D5D621E80D8688">
    <w:name w:val="36F4A422662F497BB6D5D621E80D8688"/>
    <w:rsid w:val="0019669C"/>
  </w:style>
  <w:style w:type="paragraph" w:customStyle="1" w:styleId="FF1F494D563D4E868B8C6FADC3D72058">
    <w:name w:val="FF1F494D563D4E868B8C6FADC3D72058"/>
    <w:rsid w:val="0019669C"/>
  </w:style>
  <w:style w:type="paragraph" w:customStyle="1" w:styleId="A9ADD7A1465E4A70BEBDCD2B0167EBE5">
    <w:name w:val="A9ADD7A1465E4A70BEBDCD2B0167EBE5"/>
    <w:rsid w:val="0019669C"/>
  </w:style>
  <w:style w:type="paragraph" w:customStyle="1" w:styleId="CDC3AF1BB10D409890A5E787F5C9A060">
    <w:name w:val="CDC3AF1BB10D409890A5E787F5C9A060"/>
    <w:rsid w:val="0019669C"/>
  </w:style>
  <w:style w:type="paragraph" w:customStyle="1" w:styleId="A31F0A449B7243B08A136AC789EB403C">
    <w:name w:val="A31F0A449B7243B08A136AC789EB403C"/>
    <w:rsid w:val="0019669C"/>
  </w:style>
  <w:style w:type="paragraph" w:customStyle="1" w:styleId="DCC8425BDB99450EA09782EA5754D3DC">
    <w:name w:val="DCC8425BDB99450EA09782EA5754D3DC"/>
    <w:rsid w:val="0019669C"/>
  </w:style>
  <w:style w:type="paragraph" w:customStyle="1" w:styleId="EFE36CB002F348C59674FC5956AF29D7">
    <w:name w:val="EFE36CB002F348C59674FC5956AF29D7"/>
    <w:rsid w:val="0019669C"/>
  </w:style>
  <w:style w:type="paragraph" w:customStyle="1" w:styleId="8D567A7B346145799E7DEDFD1C741FAE">
    <w:name w:val="8D567A7B346145799E7DEDFD1C741FAE"/>
    <w:rsid w:val="0019669C"/>
  </w:style>
  <w:style w:type="paragraph" w:customStyle="1" w:styleId="20CD23FEB96D417DADBC790D3092F326">
    <w:name w:val="20CD23FEB96D417DADBC790D3092F326"/>
    <w:rsid w:val="0019669C"/>
  </w:style>
  <w:style w:type="paragraph" w:customStyle="1" w:styleId="C64F2798185A4A2FA6765A0C7C1B1AEC">
    <w:name w:val="C64F2798185A4A2FA6765A0C7C1B1AEC"/>
    <w:rsid w:val="0019669C"/>
  </w:style>
  <w:style w:type="paragraph" w:customStyle="1" w:styleId="6C4D3165EECF4050A2B9BADA4C681ABD">
    <w:name w:val="6C4D3165EECF4050A2B9BADA4C681ABD"/>
    <w:rsid w:val="0019669C"/>
  </w:style>
  <w:style w:type="paragraph" w:customStyle="1" w:styleId="83A3324BEF5043C5A5A7AF99DF89F594">
    <w:name w:val="83A3324BEF5043C5A5A7AF99DF89F594"/>
    <w:rsid w:val="0019669C"/>
  </w:style>
  <w:style w:type="paragraph" w:customStyle="1" w:styleId="15A3D46E66B14007A4CFE893D3864881">
    <w:name w:val="15A3D46E66B14007A4CFE893D3864881"/>
    <w:rsid w:val="0019669C"/>
  </w:style>
  <w:style w:type="paragraph" w:customStyle="1" w:styleId="CA386B90D5C04F74A2404ACC99356531">
    <w:name w:val="CA386B90D5C04F74A2404ACC99356531"/>
    <w:rsid w:val="0019669C"/>
  </w:style>
  <w:style w:type="paragraph" w:customStyle="1" w:styleId="2873E438B9894582B65A86558F1D2A6E">
    <w:name w:val="2873E438B9894582B65A86558F1D2A6E"/>
    <w:rsid w:val="0019669C"/>
  </w:style>
  <w:style w:type="paragraph" w:customStyle="1" w:styleId="3488256480064ADE90CEC75615DCD70F">
    <w:name w:val="3488256480064ADE90CEC75615DCD70F"/>
    <w:rsid w:val="0019669C"/>
  </w:style>
  <w:style w:type="paragraph" w:customStyle="1" w:styleId="79B2CDD8EAE74A6AB5E2676F3055AAB2">
    <w:name w:val="79B2CDD8EAE74A6AB5E2676F3055AAB2"/>
    <w:rsid w:val="0019669C"/>
  </w:style>
  <w:style w:type="paragraph" w:customStyle="1" w:styleId="A579F5F084F043B7BEFE0B81D5661B5D">
    <w:name w:val="A579F5F084F043B7BEFE0B81D5661B5D"/>
    <w:rsid w:val="0019669C"/>
  </w:style>
  <w:style w:type="paragraph" w:customStyle="1" w:styleId="4604DB76DED64570BAD666059E29F620">
    <w:name w:val="4604DB76DED64570BAD666059E29F620"/>
    <w:rsid w:val="0019669C"/>
  </w:style>
  <w:style w:type="paragraph" w:customStyle="1" w:styleId="564DF912FE0946A196C4701D419D61D2">
    <w:name w:val="564DF912FE0946A196C4701D419D61D2"/>
    <w:rsid w:val="0019669C"/>
  </w:style>
  <w:style w:type="paragraph" w:customStyle="1" w:styleId="BE1546A14B504355B13A835C6C4F3D5B">
    <w:name w:val="BE1546A14B504355B13A835C6C4F3D5B"/>
    <w:rsid w:val="0019669C"/>
  </w:style>
  <w:style w:type="paragraph" w:customStyle="1" w:styleId="4BBDAD4A12ED447D925309B4A57961BE">
    <w:name w:val="4BBDAD4A12ED447D925309B4A57961BE"/>
    <w:rsid w:val="0019669C"/>
  </w:style>
  <w:style w:type="paragraph" w:customStyle="1" w:styleId="ABAC710733F84462BA19228104825F62">
    <w:name w:val="ABAC710733F84462BA19228104825F62"/>
    <w:rsid w:val="0019669C"/>
  </w:style>
  <w:style w:type="paragraph" w:customStyle="1" w:styleId="5A19C58C77BE4B1AB5E25AF5290A7B12">
    <w:name w:val="5A19C58C77BE4B1AB5E25AF5290A7B12"/>
    <w:rsid w:val="0019669C"/>
  </w:style>
  <w:style w:type="paragraph" w:customStyle="1" w:styleId="0E396140A2B343B889B64CE39FA18F54">
    <w:name w:val="0E396140A2B343B889B64CE39FA18F54"/>
    <w:rsid w:val="0019669C"/>
  </w:style>
  <w:style w:type="paragraph" w:customStyle="1" w:styleId="B9E202F7B3E5458981FFB248F502C38E">
    <w:name w:val="B9E202F7B3E5458981FFB248F502C38E"/>
    <w:rsid w:val="0019669C"/>
  </w:style>
  <w:style w:type="paragraph" w:customStyle="1" w:styleId="8E910C78122F486D9CED2123F1E49931">
    <w:name w:val="8E910C78122F486D9CED2123F1E49931"/>
    <w:rsid w:val="0019669C"/>
  </w:style>
  <w:style w:type="paragraph" w:customStyle="1" w:styleId="1DCA6524706741C7948DEE7BA5D80C6D">
    <w:name w:val="1DCA6524706741C7948DEE7BA5D80C6D"/>
    <w:rsid w:val="0019669C"/>
  </w:style>
  <w:style w:type="paragraph" w:customStyle="1" w:styleId="823F4530935A411FAAC73B00B4AB20BB">
    <w:name w:val="823F4530935A411FAAC73B00B4AB20BB"/>
    <w:rsid w:val="0019669C"/>
  </w:style>
  <w:style w:type="paragraph" w:customStyle="1" w:styleId="5FFD3D44F4934507971CE46E4984E147">
    <w:name w:val="5FFD3D44F4934507971CE46E4984E147"/>
    <w:rsid w:val="0019669C"/>
  </w:style>
  <w:style w:type="paragraph" w:customStyle="1" w:styleId="224A01AF92684E949308877457337B11">
    <w:name w:val="224A01AF92684E949308877457337B11"/>
    <w:rsid w:val="0019669C"/>
  </w:style>
  <w:style w:type="paragraph" w:customStyle="1" w:styleId="19FE8E3A9B934A10BB3EB43DD259BEE7">
    <w:name w:val="19FE8E3A9B934A10BB3EB43DD259BEE7"/>
    <w:rsid w:val="0019669C"/>
  </w:style>
  <w:style w:type="paragraph" w:customStyle="1" w:styleId="51DC1CB26135449F9AEECD0EB6F8FA5E">
    <w:name w:val="51DC1CB26135449F9AEECD0EB6F8FA5E"/>
    <w:rsid w:val="0019669C"/>
  </w:style>
  <w:style w:type="paragraph" w:customStyle="1" w:styleId="566B3E9405D842B98F2947CBC2CCE229">
    <w:name w:val="566B3E9405D842B98F2947CBC2CCE229"/>
    <w:rsid w:val="0019669C"/>
  </w:style>
  <w:style w:type="paragraph" w:customStyle="1" w:styleId="52E92967180049A0B54125690D49D9EA">
    <w:name w:val="52E92967180049A0B54125690D49D9EA"/>
    <w:rsid w:val="0019669C"/>
  </w:style>
  <w:style w:type="paragraph" w:customStyle="1" w:styleId="259EA3237DCC4209949C1EEB6DA65355">
    <w:name w:val="259EA3237DCC4209949C1EEB6DA65355"/>
    <w:rsid w:val="0019669C"/>
  </w:style>
  <w:style w:type="paragraph" w:customStyle="1" w:styleId="F5A9421B508C42C1A2A5D74E44B22113">
    <w:name w:val="F5A9421B508C42C1A2A5D74E44B22113"/>
    <w:rsid w:val="0019669C"/>
  </w:style>
  <w:style w:type="paragraph" w:customStyle="1" w:styleId="6F3C8309F27B4FF5A92D679EDA64C57E">
    <w:name w:val="6F3C8309F27B4FF5A92D679EDA64C57E"/>
    <w:rsid w:val="0019669C"/>
  </w:style>
  <w:style w:type="paragraph" w:customStyle="1" w:styleId="0EDF579A35184F658FADD9D7DB6B769A">
    <w:name w:val="0EDF579A35184F658FADD9D7DB6B769A"/>
    <w:rsid w:val="0019669C"/>
  </w:style>
  <w:style w:type="paragraph" w:customStyle="1" w:styleId="BDB3F797A54644F99C913C2B3E95059D">
    <w:name w:val="BDB3F797A54644F99C913C2B3E95059D"/>
    <w:rsid w:val="0019669C"/>
  </w:style>
  <w:style w:type="paragraph" w:customStyle="1" w:styleId="3F708A1F7A824F4BBE293A38E5A2F53A">
    <w:name w:val="3F708A1F7A824F4BBE293A38E5A2F53A"/>
    <w:rsid w:val="0019669C"/>
  </w:style>
  <w:style w:type="paragraph" w:customStyle="1" w:styleId="E115A04F79A54A83B7B0140D24642633">
    <w:name w:val="E115A04F79A54A83B7B0140D24642633"/>
    <w:rsid w:val="0019669C"/>
  </w:style>
  <w:style w:type="paragraph" w:customStyle="1" w:styleId="AC334E207F7D4916AF453E6B40E36F81">
    <w:name w:val="AC334E207F7D4916AF453E6B40E36F81"/>
    <w:rsid w:val="0019669C"/>
  </w:style>
  <w:style w:type="paragraph" w:customStyle="1" w:styleId="5BAC7766AE0D4CD4B11C905381CD0F9A">
    <w:name w:val="5BAC7766AE0D4CD4B11C905381CD0F9A"/>
    <w:rsid w:val="0019669C"/>
  </w:style>
  <w:style w:type="paragraph" w:customStyle="1" w:styleId="BE8418C9C60A484CBE5C6BC078AB80B9">
    <w:name w:val="BE8418C9C60A484CBE5C6BC078AB80B9"/>
    <w:rsid w:val="0019669C"/>
  </w:style>
  <w:style w:type="paragraph" w:customStyle="1" w:styleId="41982B877A9E41DAB5D7C63127AD8D0E">
    <w:name w:val="41982B877A9E41DAB5D7C63127AD8D0E"/>
    <w:rsid w:val="0019669C"/>
  </w:style>
  <w:style w:type="paragraph" w:customStyle="1" w:styleId="AB98F17A776F453D8D740D4C1E1FC019">
    <w:name w:val="AB98F17A776F453D8D740D4C1E1FC019"/>
    <w:rsid w:val="0019669C"/>
  </w:style>
  <w:style w:type="paragraph" w:customStyle="1" w:styleId="67EF6F78033A4E248C01536FC6AA3AEA">
    <w:name w:val="67EF6F78033A4E248C01536FC6AA3AEA"/>
    <w:rsid w:val="001F03F6"/>
  </w:style>
  <w:style w:type="paragraph" w:customStyle="1" w:styleId="F79B49FFA2DC425CAE50C831D06FF03B">
    <w:name w:val="F79B49FFA2DC425CAE50C831D06FF03B"/>
    <w:rsid w:val="001F03F6"/>
  </w:style>
  <w:style w:type="paragraph" w:customStyle="1" w:styleId="4B5334FC21B14A4C99E118DB3F1CC117">
    <w:name w:val="4B5334FC21B14A4C99E118DB3F1CC117"/>
    <w:rsid w:val="001F03F6"/>
  </w:style>
  <w:style w:type="paragraph" w:customStyle="1" w:styleId="76388F9D1ECE41A98C465F278DDCB27A">
    <w:name w:val="76388F9D1ECE41A98C465F278DDCB27A"/>
    <w:rsid w:val="001F03F6"/>
  </w:style>
  <w:style w:type="paragraph" w:customStyle="1" w:styleId="94AEC7802EFD4A779A80E5D30D288A45">
    <w:name w:val="94AEC7802EFD4A779A80E5D30D288A45"/>
    <w:rsid w:val="001F03F6"/>
  </w:style>
  <w:style w:type="paragraph" w:customStyle="1" w:styleId="DC75842873AD4A0682CAB092122F183F">
    <w:name w:val="DC75842873AD4A0682CAB092122F183F"/>
    <w:rsid w:val="001F03F6"/>
  </w:style>
  <w:style w:type="paragraph" w:customStyle="1" w:styleId="E233DA36884341958990B55A833A701D">
    <w:name w:val="E233DA36884341958990B55A833A701D"/>
    <w:rsid w:val="001F03F6"/>
  </w:style>
  <w:style w:type="paragraph" w:customStyle="1" w:styleId="A7E4551EE90040CF86414EB815942C49">
    <w:name w:val="A7E4551EE90040CF86414EB815942C49"/>
    <w:rsid w:val="001F03F6"/>
  </w:style>
  <w:style w:type="paragraph" w:customStyle="1" w:styleId="9573A0F1BB09489EBED4AB34EACA95E5">
    <w:name w:val="9573A0F1BB09489EBED4AB34EACA95E5"/>
    <w:rsid w:val="001F03F6"/>
  </w:style>
  <w:style w:type="paragraph" w:customStyle="1" w:styleId="C880203AD47D4A7A8A3BC2CB57AF84B2">
    <w:name w:val="C880203AD47D4A7A8A3BC2CB57AF84B2"/>
    <w:rsid w:val="001F03F6"/>
  </w:style>
  <w:style w:type="paragraph" w:customStyle="1" w:styleId="C86710A24FBE40E99674DB206B7DD3F1">
    <w:name w:val="C86710A24FBE40E99674DB206B7DD3F1"/>
    <w:rsid w:val="001F03F6"/>
  </w:style>
  <w:style w:type="paragraph" w:customStyle="1" w:styleId="75A217587C3A4B1CB1A4EC4C89048C2E">
    <w:name w:val="75A217587C3A4B1CB1A4EC4C89048C2E"/>
    <w:rsid w:val="001F03F6"/>
  </w:style>
  <w:style w:type="paragraph" w:customStyle="1" w:styleId="6BAA223BE0674C94BDAA9EF7EB560BA0">
    <w:name w:val="6BAA223BE0674C94BDAA9EF7EB560BA0"/>
    <w:rsid w:val="001F03F6"/>
  </w:style>
  <w:style w:type="paragraph" w:customStyle="1" w:styleId="4571463A86524D7380B939B8CF57F4DD">
    <w:name w:val="4571463A86524D7380B939B8CF57F4DD"/>
    <w:rsid w:val="001F03F6"/>
  </w:style>
  <w:style w:type="paragraph" w:customStyle="1" w:styleId="F59447802B264DF7910C09BD59CF435A">
    <w:name w:val="F59447802B264DF7910C09BD59CF435A"/>
    <w:rsid w:val="001F03F6"/>
  </w:style>
  <w:style w:type="paragraph" w:customStyle="1" w:styleId="C0BBBDE591074C13A2641EDFFF697C3A">
    <w:name w:val="C0BBBDE591074C13A2641EDFFF697C3A"/>
    <w:rsid w:val="001F03F6"/>
  </w:style>
  <w:style w:type="paragraph" w:customStyle="1" w:styleId="F82716A7C6AC45D683FF721B4529481B">
    <w:name w:val="F82716A7C6AC45D683FF721B4529481B"/>
    <w:rsid w:val="001F03F6"/>
  </w:style>
  <w:style w:type="paragraph" w:customStyle="1" w:styleId="BFAA4F7CFDA14D42A536A6CEA682D066">
    <w:name w:val="BFAA4F7CFDA14D42A536A6CEA682D066"/>
    <w:rsid w:val="001F03F6"/>
  </w:style>
  <w:style w:type="paragraph" w:customStyle="1" w:styleId="FF475DA7CD9B48A6AB78C39281804F53">
    <w:name w:val="FF475DA7CD9B48A6AB78C39281804F53"/>
    <w:rsid w:val="001F03F6"/>
  </w:style>
  <w:style w:type="paragraph" w:customStyle="1" w:styleId="D59B84320E2A4353987E12B507A6BB55">
    <w:name w:val="D59B84320E2A4353987E12B507A6BB55"/>
    <w:rsid w:val="001F03F6"/>
  </w:style>
  <w:style w:type="paragraph" w:customStyle="1" w:styleId="41F424E0A6CB47E4ABA158DE62834CD0">
    <w:name w:val="41F424E0A6CB47E4ABA158DE62834CD0"/>
    <w:rsid w:val="001F03F6"/>
  </w:style>
  <w:style w:type="paragraph" w:customStyle="1" w:styleId="FECAA761783B4DA8B1E1D3F6E9CB4257">
    <w:name w:val="FECAA761783B4DA8B1E1D3F6E9CB4257"/>
    <w:rsid w:val="001F03F6"/>
  </w:style>
  <w:style w:type="paragraph" w:customStyle="1" w:styleId="73FD33B3BC044BFDB835A8C60D437257">
    <w:name w:val="73FD33B3BC044BFDB835A8C60D437257"/>
    <w:rsid w:val="001F03F6"/>
  </w:style>
  <w:style w:type="paragraph" w:customStyle="1" w:styleId="AAF1378AB06C42C4BD2E6C187D73E0BE">
    <w:name w:val="AAF1378AB06C42C4BD2E6C187D73E0BE"/>
    <w:rsid w:val="001F03F6"/>
  </w:style>
  <w:style w:type="paragraph" w:customStyle="1" w:styleId="1B1E99D324ED4B448732F036B01E7276">
    <w:name w:val="1B1E99D324ED4B448732F036B01E7276"/>
    <w:rsid w:val="001F03F6"/>
  </w:style>
  <w:style w:type="paragraph" w:customStyle="1" w:styleId="3DE291CAD0454FE283D4DAC2E8EF4E56">
    <w:name w:val="3DE291CAD0454FE283D4DAC2E8EF4E56"/>
    <w:rsid w:val="001F03F6"/>
  </w:style>
  <w:style w:type="paragraph" w:customStyle="1" w:styleId="D07F6BAC62AE473C9D0E9CBD6CBB92A3">
    <w:name w:val="D07F6BAC62AE473C9D0E9CBD6CBB92A3"/>
    <w:rsid w:val="001F03F6"/>
  </w:style>
  <w:style w:type="paragraph" w:customStyle="1" w:styleId="1C3C5F2DC7334820A4DEBA2B22DBFF34">
    <w:name w:val="1C3C5F2DC7334820A4DEBA2B22DBFF34"/>
    <w:rsid w:val="001F03F6"/>
  </w:style>
  <w:style w:type="paragraph" w:customStyle="1" w:styleId="04948F528DB9409FBC5C91B7AD84417D">
    <w:name w:val="04948F528DB9409FBC5C91B7AD84417D"/>
    <w:rsid w:val="001F03F6"/>
  </w:style>
  <w:style w:type="paragraph" w:customStyle="1" w:styleId="90D9D0D5E98D4F4CA28E2F914442F30C">
    <w:name w:val="90D9D0D5E98D4F4CA28E2F914442F30C"/>
    <w:rsid w:val="001F03F6"/>
  </w:style>
  <w:style w:type="paragraph" w:customStyle="1" w:styleId="DBF4696F1E644924B073B0FDF1E557A3">
    <w:name w:val="DBF4696F1E644924B073B0FDF1E557A3"/>
    <w:rsid w:val="001F03F6"/>
  </w:style>
  <w:style w:type="paragraph" w:customStyle="1" w:styleId="FB2F3A2D01404555BF28CC7054633CD8">
    <w:name w:val="FB2F3A2D01404555BF28CC7054633CD8"/>
    <w:rsid w:val="001F03F6"/>
  </w:style>
  <w:style w:type="paragraph" w:customStyle="1" w:styleId="D7EC3EC57D36440BAA55F508EF42578B">
    <w:name w:val="D7EC3EC57D36440BAA55F508EF42578B"/>
    <w:rsid w:val="001F03F6"/>
  </w:style>
  <w:style w:type="paragraph" w:customStyle="1" w:styleId="214BF047017B4407BE69EFB6F3889EA3">
    <w:name w:val="214BF047017B4407BE69EFB6F3889EA3"/>
    <w:rsid w:val="001F03F6"/>
  </w:style>
  <w:style w:type="paragraph" w:customStyle="1" w:styleId="91DB4A916C9C47BAB0D9182FE86F2CD1">
    <w:name w:val="91DB4A916C9C47BAB0D9182FE86F2CD1"/>
    <w:rsid w:val="001F03F6"/>
  </w:style>
  <w:style w:type="paragraph" w:customStyle="1" w:styleId="A1192C9F74C94427B314EFD80424B7C4">
    <w:name w:val="A1192C9F74C94427B314EFD80424B7C4"/>
    <w:rsid w:val="001F03F6"/>
  </w:style>
  <w:style w:type="paragraph" w:customStyle="1" w:styleId="4D6B98C392DA409EB981CC40221C057F">
    <w:name w:val="4D6B98C392DA409EB981CC40221C057F"/>
    <w:rsid w:val="001F03F6"/>
  </w:style>
  <w:style w:type="paragraph" w:customStyle="1" w:styleId="E21FF37A76914508A40679E735B72566">
    <w:name w:val="E21FF37A76914508A40679E735B72566"/>
    <w:rsid w:val="001F03F6"/>
  </w:style>
  <w:style w:type="paragraph" w:customStyle="1" w:styleId="91A3886A0B5744F08DD706E049130964">
    <w:name w:val="91A3886A0B5744F08DD706E049130964"/>
    <w:rsid w:val="001F03F6"/>
  </w:style>
  <w:style w:type="paragraph" w:customStyle="1" w:styleId="EDCA2D046E76439E806B8436B4DC532F">
    <w:name w:val="EDCA2D046E76439E806B8436B4DC532F"/>
    <w:rsid w:val="001F03F6"/>
  </w:style>
  <w:style w:type="paragraph" w:customStyle="1" w:styleId="BCEDA97A9EDA4E199DB1128FFAD44CEB">
    <w:name w:val="BCEDA97A9EDA4E199DB1128FFAD44CEB"/>
    <w:rsid w:val="001F03F6"/>
  </w:style>
  <w:style w:type="paragraph" w:customStyle="1" w:styleId="D1C563964B7841788E29036E3570DD5F">
    <w:name w:val="D1C563964B7841788E29036E3570DD5F"/>
    <w:rsid w:val="001F03F6"/>
  </w:style>
  <w:style w:type="paragraph" w:customStyle="1" w:styleId="D861025D27774CAC8580F1F1C687C245">
    <w:name w:val="D861025D27774CAC8580F1F1C687C245"/>
    <w:rsid w:val="001F03F6"/>
  </w:style>
  <w:style w:type="paragraph" w:customStyle="1" w:styleId="E3CC77D121B34890BB22ECCC837ADB0E">
    <w:name w:val="E3CC77D121B34890BB22ECCC837ADB0E"/>
    <w:rsid w:val="001F03F6"/>
  </w:style>
  <w:style w:type="paragraph" w:customStyle="1" w:styleId="D539FEE7DC0A4068A5E67F7B40503001">
    <w:name w:val="D539FEE7DC0A4068A5E67F7B40503001"/>
    <w:rsid w:val="001F03F6"/>
  </w:style>
  <w:style w:type="paragraph" w:customStyle="1" w:styleId="05462B016EE64D5D8C0F1D717C5B3F14">
    <w:name w:val="05462B016EE64D5D8C0F1D717C5B3F14"/>
    <w:rsid w:val="001F03F6"/>
  </w:style>
  <w:style w:type="paragraph" w:customStyle="1" w:styleId="42DE4DCFEEE14372892031EF2D0434BA">
    <w:name w:val="42DE4DCFEEE14372892031EF2D0434BA"/>
    <w:rsid w:val="001F03F6"/>
  </w:style>
  <w:style w:type="paragraph" w:customStyle="1" w:styleId="BB833269EF2A4941992317764D526416">
    <w:name w:val="BB833269EF2A4941992317764D526416"/>
    <w:rsid w:val="001F03F6"/>
  </w:style>
  <w:style w:type="paragraph" w:customStyle="1" w:styleId="0472E2EF6F104AD1B48F3888D3D95ACE">
    <w:name w:val="0472E2EF6F104AD1B48F3888D3D95ACE"/>
    <w:rsid w:val="001F03F6"/>
  </w:style>
  <w:style w:type="paragraph" w:customStyle="1" w:styleId="4B4ECC25D2D24E2F80F0D72B62ACD363">
    <w:name w:val="4B4ECC25D2D24E2F80F0D72B62ACD363"/>
    <w:rsid w:val="001F03F6"/>
  </w:style>
  <w:style w:type="paragraph" w:customStyle="1" w:styleId="D48CCFDD266644AD8791A7FEDB8A8993">
    <w:name w:val="D48CCFDD266644AD8791A7FEDB8A8993"/>
    <w:rsid w:val="001F03F6"/>
  </w:style>
  <w:style w:type="paragraph" w:customStyle="1" w:styleId="064DD53342424999B45CEC6F75B50212">
    <w:name w:val="064DD53342424999B45CEC6F75B50212"/>
    <w:rsid w:val="001F03F6"/>
  </w:style>
  <w:style w:type="paragraph" w:customStyle="1" w:styleId="A974EC91270042499CAD8C38F3463B78">
    <w:name w:val="A974EC91270042499CAD8C38F3463B78"/>
    <w:rsid w:val="001F03F6"/>
  </w:style>
  <w:style w:type="paragraph" w:customStyle="1" w:styleId="B9FE0A4A74C341E08FFFEF10D05DE34F">
    <w:name w:val="B9FE0A4A74C341E08FFFEF10D05DE34F"/>
    <w:rsid w:val="001F03F6"/>
  </w:style>
  <w:style w:type="paragraph" w:customStyle="1" w:styleId="D6C02423C6324DEBAA45CD1767E0FD96">
    <w:name w:val="D6C02423C6324DEBAA45CD1767E0FD96"/>
    <w:rsid w:val="001F03F6"/>
  </w:style>
  <w:style w:type="paragraph" w:customStyle="1" w:styleId="F49DE60649EC48D29203DF1E6A44A978">
    <w:name w:val="F49DE60649EC48D29203DF1E6A44A978"/>
    <w:rsid w:val="001F03F6"/>
  </w:style>
  <w:style w:type="paragraph" w:customStyle="1" w:styleId="C20FA655B1E54A8C8CFE9E4F7FE44D98">
    <w:name w:val="C20FA655B1E54A8C8CFE9E4F7FE44D98"/>
    <w:rsid w:val="001F03F6"/>
  </w:style>
  <w:style w:type="paragraph" w:customStyle="1" w:styleId="697B8799267D43E48A1FBB38DD407C60">
    <w:name w:val="697B8799267D43E48A1FBB38DD407C60"/>
    <w:rsid w:val="001F03F6"/>
  </w:style>
  <w:style w:type="paragraph" w:customStyle="1" w:styleId="38A33D7DA84B4F97864991120FEA55E6">
    <w:name w:val="38A33D7DA84B4F97864991120FEA55E6"/>
    <w:rsid w:val="001F03F6"/>
  </w:style>
  <w:style w:type="paragraph" w:customStyle="1" w:styleId="ECF61B4B67D146AD967E660DFEC9764F">
    <w:name w:val="ECF61B4B67D146AD967E660DFEC9764F"/>
    <w:rsid w:val="001F03F6"/>
  </w:style>
  <w:style w:type="paragraph" w:customStyle="1" w:styleId="5D90DF3B855443188C45CE9F7E2D2494">
    <w:name w:val="5D90DF3B855443188C45CE9F7E2D2494"/>
    <w:rsid w:val="001F03F6"/>
  </w:style>
  <w:style w:type="paragraph" w:customStyle="1" w:styleId="F7227C6C950749ABB71CD6B10FFCD155">
    <w:name w:val="F7227C6C950749ABB71CD6B10FFCD155"/>
    <w:rsid w:val="001F03F6"/>
  </w:style>
  <w:style w:type="paragraph" w:customStyle="1" w:styleId="1F447BD931044EECA1E788108737177F">
    <w:name w:val="1F447BD931044EECA1E788108737177F"/>
    <w:rsid w:val="001F03F6"/>
  </w:style>
  <w:style w:type="paragraph" w:customStyle="1" w:styleId="676C521B929E4F14A7B827D61F3884F9">
    <w:name w:val="676C521B929E4F14A7B827D61F3884F9"/>
    <w:rsid w:val="001F03F6"/>
  </w:style>
  <w:style w:type="paragraph" w:customStyle="1" w:styleId="8D28961481FA461682BD706A754E50A9">
    <w:name w:val="8D28961481FA461682BD706A754E50A9"/>
    <w:rsid w:val="001F03F6"/>
  </w:style>
  <w:style w:type="paragraph" w:customStyle="1" w:styleId="78340B5108C64A88AB84323B7BA42C90">
    <w:name w:val="78340B5108C64A88AB84323B7BA42C90"/>
    <w:rsid w:val="001F03F6"/>
  </w:style>
  <w:style w:type="paragraph" w:customStyle="1" w:styleId="A34111E2CE42400797EE3037BD855B25">
    <w:name w:val="A34111E2CE42400797EE3037BD855B25"/>
    <w:rsid w:val="001F03F6"/>
  </w:style>
  <w:style w:type="paragraph" w:customStyle="1" w:styleId="04496D8BA33648E8A1BD84DD0398220D">
    <w:name w:val="04496D8BA33648E8A1BD84DD0398220D"/>
    <w:rsid w:val="001F03F6"/>
  </w:style>
  <w:style w:type="paragraph" w:customStyle="1" w:styleId="AD52D68FF61A42559EE145DE64013251">
    <w:name w:val="AD52D68FF61A42559EE145DE64013251"/>
    <w:rsid w:val="001F03F6"/>
  </w:style>
  <w:style w:type="paragraph" w:customStyle="1" w:styleId="E4605DEE234B47BDB5E0BF71B1C2629B">
    <w:name w:val="E4605DEE234B47BDB5E0BF71B1C2629B"/>
    <w:rsid w:val="001F03F6"/>
  </w:style>
  <w:style w:type="paragraph" w:customStyle="1" w:styleId="23F4CD543B4342D1A11DABFB41D80FD9">
    <w:name w:val="23F4CD543B4342D1A11DABFB41D80FD9"/>
    <w:rsid w:val="001F03F6"/>
  </w:style>
  <w:style w:type="paragraph" w:customStyle="1" w:styleId="80C6C53C2FC340A3A441A4828E4A7FEF">
    <w:name w:val="80C6C53C2FC340A3A441A4828E4A7FEF"/>
    <w:rsid w:val="001F03F6"/>
  </w:style>
  <w:style w:type="paragraph" w:customStyle="1" w:styleId="BFBD402D3DD3449DAFD9136F97311CD5">
    <w:name w:val="BFBD402D3DD3449DAFD9136F97311CD5"/>
    <w:rsid w:val="001F03F6"/>
  </w:style>
  <w:style w:type="paragraph" w:customStyle="1" w:styleId="93D8ABBFD005414C926F39023331C8C3">
    <w:name w:val="93D8ABBFD005414C926F39023331C8C3"/>
    <w:rsid w:val="001F03F6"/>
  </w:style>
  <w:style w:type="paragraph" w:customStyle="1" w:styleId="6A533C0EF3634D0E9A189F53599253BD">
    <w:name w:val="6A533C0EF3634D0E9A189F53599253BD"/>
    <w:rsid w:val="001F03F6"/>
  </w:style>
  <w:style w:type="paragraph" w:customStyle="1" w:styleId="F2155EAF10FC42A98F7BD7F897F6A8B7">
    <w:name w:val="F2155EAF10FC42A98F7BD7F897F6A8B7"/>
    <w:rsid w:val="001F03F6"/>
  </w:style>
  <w:style w:type="paragraph" w:customStyle="1" w:styleId="F1923CE9F5EE414A8D048C764BE084C5">
    <w:name w:val="F1923CE9F5EE414A8D048C764BE084C5"/>
    <w:rsid w:val="001F03F6"/>
  </w:style>
  <w:style w:type="paragraph" w:customStyle="1" w:styleId="2B355BD083FC46F2A49E61AFCE6D0E14">
    <w:name w:val="2B355BD083FC46F2A49E61AFCE6D0E14"/>
    <w:rsid w:val="001F03F6"/>
  </w:style>
  <w:style w:type="paragraph" w:customStyle="1" w:styleId="6CC1D78EE2B34F58B8739DDB72F12EEF">
    <w:name w:val="6CC1D78EE2B34F58B8739DDB72F12EEF"/>
    <w:rsid w:val="001F03F6"/>
  </w:style>
  <w:style w:type="paragraph" w:customStyle="1" w:styleId="041D2ACCD9684B3E98336269825C92D4">
    <w:name w:val="041D2ACCD9684B3E98336269825C92D4"/>
    <w:rsid w:val="001F03F6"/>
  </w:style>
  <w:style w:type="paragraph" w:customStyle="1" w:styleId="A0C68F870E0C45A8998D8DF2999BFE32">
    <w:name w:val="A0C68F870E0C45A8998D8DF2999BFE32"/>
    <w:rsid w:val="001F03F6"/>
  </w:style>
  <w:style w:type="paragraph" w:customStyle="1" w:styleId="8ED0FAE38BD64C73933828674529B498">
    <w:name w:val="8ED0FAE38BD64C73933828674529B498"/>
    <w:rsid w:val="001F03F6"/>
  </w:style>
  <w:style w:type="paragraph" w:customStyle="1" w:styleId="CF39A181187142B996FD4AE9E6B8B508">
    <w:name w:val="CF39A181187142B996FD4AE9E6B8B508"/>
    <w:rsid w:val="001F03F6"/>
  </w:style>
  <w:style w:type="paragraph" w:customStyle="1" w:styleId="664E76D45D5E410A9CAB20B5063EE3DB">
    <w:name w:val="664E76D45D5E410A9CAB20B5063EE3DB"/>
    <w:rsid w:val="001F03F6"/>
  </w:style>
  <w:style w:type="paragraph" w:customStyle="1" w:styleId="F6BCFAF2F8F74F84AD559266D1F58247">
    <w:name w:val="F6BCFAF2F8F74F84AD559266D1F58247"/>
    <w:rsid w:val="001F03F6"/>
  </w:style>
  <w:style w:type="paragraph" w:customStyle="1" w:styleId="48F58638AB0A4688A8053C547B13533B">
    <w:name w:val="48F58638AB0A4688A8053C547B13533B"/>
    <w:rsid w:val="001F03F6"/>
  </w:style>
  <w:style w:type="paragraph" w:customStyle="1" w:styleId="1CF0FD62B26F4AAAB4A650EF813376B2">
    <w:name w:val="1CF0FD62B26F4AAAB4A650EF813376B2"/>
    <w:rsid w:val="001F03F6"/>
  </w:style>
  <w:style w:type="paragraph" w:customStyle="1" w:styleId="96450CE96AFF4DB6879FC206020488B8">
    <w:name w:val="96450CE96AFF4DB6879FC206020488B8"/>
    <w:rsid w:val="001F03F6"/>
  </w:style>
  <w:style w:type="paragraph" w:customStyle="1" w:styleId="134DA296B6FD449EB82885612A4B51A9">
    <w:name w:val="134DA296B6FD449EB82885612A4B51A9"/>
    <w:rsid w:val="001F03F6"/>
  </w:style>
  <w:style w:type="paragraph" w:customStyle="1" w:styleId="A0E5BB88D0054CEFB7DF49DB9E144581">
    <w:name w:val="A0E5BB88D0054CEFB7DF49DB9E144581"/>
    <w:rsid w:val="001F03F6"/>
  </w:style>
  <w:style w:type="paragraph" w:customStyle="1" w:styleId="A637F82796B84F6CAB8BEAC5B08A8092">
    <w:name w:val="A637F82796B84F6CAB8BEAC5B08A8092"/>
    <w:rsid w:val="001F03F6"/>
  </w:style>
  <w:style w:type="paragraph" w:customStyle="1" w:styleId="CE33F5E999EC4CE9A3B8F3A3F39B97D6">
    <w:name w:val="CE33F5E999EC4CE9A3B8F3A3F39B97D6"/>
    <w:rsid w:val="001F03F6"/>
  </w:style>
  <w:style w:type="paragraph" w:customStyle="1" w:styleId="36C4DF17D57E49788BBE415201C1C103">
    <w:name w:val="36C4DF17D57E49788BBE415201C1C103"/>
    <w:rsid w:val="001F03F6"/>
  </w:style>
  <w:style w:type="paragraph" w:customStyle="1" w:styleId="7EE3C779FC5646AA97B21EB65129F24F">
    <w:name w:val="7EE3C779FC5646AA97B21EB65129F24F"/>
    <w:rsid w:val="001F03F6"/>
  </w:style>
  <w:style w:type="paragraph" w:customStyle="1" w:styleId="F31819438FFD439EAC9D2C998E0CB691">
    <w:name w:val="F31819438FFD439EAC9D2C998E0CB691"/>
    <w:rsid w:val="001F03F6"/>
  </w:style>
  <w:style w:type="paragraph" w:customStyle="1" w:styleId="98A643DA8452446FA339453C21D27D97">
    <w:name w:val="98A643DA8452446FA339453C21D27D97"/>
    <w:rsid w:val="001F03F6"/>
  </w:style>
  <w:style w:type="paragraph" w:customStyle="1" w:styleId="72ED02ADCD1349E1A8BAC803C4E0AFA7">
    <w:name w:val="72ED02ADCD1349E1A8BAC803C4E0AFA7"/>
    <w:rsid w:val="001F03F6"/>
  </w:style>
  <w:style w:type="paragraph" w:customStyle="1" w:styleId="C8D73D92B94B4EA2954547EE20659B51">
    <w:name w:val="C8D73D92B94B4EA2954547EE20659B51"/>
    <w:rsid w:val="001F03F6"/>
  </w:style>
  <w:style w:type="paragraph" w:customStyle="1" w:styleId="1E66B78925FD430DA6089C7933D527AE">
    <w:name w:val="1E66B78925FD430DA6089C7933D527AE"/>
    <w:rsid w:val="001F03F6"/>
  </w:style>
  <w:style w:type="paragraph" w:customStyle="1" w:styleId="BEE10A8B159A47B79D36D1BA2077E588">
    <w:name w:val="BEE10A8B159A47B79D36D1BA2077E588"/>
    <w:rsid w:val="001F03F6"/>
  </w:style>
  <w:style w:type="paragraph" w:customStyle="1" w:styleId="B6F0760C6D4F462D87C847639013BAC0">
    <w:name w:val="B6F0760C6D4F462D87C847639013BAC0"/>
    <w:rsid w:val="001F03F6"/>
  </w:style>
  <w:style w:type="paragraph" w:customStyle="1" w:styleId="DAFCC7F793364C9DBD18158D08336DC0">
    <w:name w:val="DAFCC7F793364C9DBD18158D08336DC0"/>
    <w:rsid w:val="001F03F6"/>
  </w:style>
  <w:style w:type="paragraph" w:customStyle="1" w:styleId="8AC1D2691A9F48F9A8A2E8AFCF1F4E81">
    <w:name w:val="8AC1D2691A9F48F9A8A2E8AFCF1F4E81"/>
    <w:rsid w:val="001F03F6"/>
  </w:style>
  <w:style w:type="paragraph" w:customStyle="1" w:styleId="BA14BC54682E4406BB85F653783F506E">
    <w:name w:val="BA14BC54682E4406BB85F653783F506E"/>
    <w:rsid w:val="001F03F6"/>
  </w:style>
  <w:style w:type="paragraph" w:customStyle="1" w:styleId="64C1A6AA14104684A3A19E2B79834B03">
    <w:name w:val="64C1A6AA14104684A3A19E2B79834B03"/>
    <w:rsid w:val="001F03F6"/>
  </w:style>
  <w:style w:type="paragraph" w:customStyle="1" w:styleId="F764BB32420F49A99A8AC4C9D591A3C8">
    <w:name w:val="F764BB32420F49A99A8AC4C9D591A3C8"/>
    <w:rsid w:val="001F03F6"/>
  </w:style>
  <w:style w:type="paragraph" w:customStyle="1" w:styleId="F03E80ED9844457680415B477E9DD774">
    <w:name w:val="F03E80ED9844457680415B477E9DD774"/>
    <w:rsid w:val="001F03F6"/>
  </w:style>
  <w:style w:type="paragraph" w:customStyle="1" w:styleId="E348B924710440228D0C9D6B9F4502EB">
    <w:name w:val="E348B924710440228D0C9D6B9F4502EB"/>
    <w:rsid w:val="001F03F6"/>
  </w:style>
  <w:style w:type="paragraph" w:customStyle="1" w:styleId="EA8AE0C96FB74DDF8EF7A938D166071E">
    <w:name w:val="EA8AE0C96FB74DDF8EF7A938D166071E"/>
    <w:rsid w:val="001F03F6"/>
  </w:style>
  <w:style w:type="paragraph" w:customStyle="1" w:styleId="CF4D229654CA43F5AB3C5DFC1740C203">
    <w:name w:val="CF4D229654CA43F5AB3C5DFC1740C203"/>
    <w:rsid w:val="001F03F6"/>
  </w:style>
  <w:style w:type="paragraph" w:customStyle="1" w:styleId="A66AB53C713E48D0A620128CEF82EE1A">
    <w:name w:val="A66AB53C713E48D0A620128CEF82EE1A"/>
    <w:rsid w:val="001F03F6"/>
  </w:style>
  <w:style w:type="paragraph" w:customStyle="1" w:styleId="4796AEB2D70D49A98F2B4A1AF330C230">
    <w:name w:val="4796AEB2D70D49A98F2B4A1AF330C230"/>
    <w:rsid w:val="001F03F6"/>
  </w:style>
  <w:style w:type="paragraph" w:customStyle="1" w:styleId="5B0D975F1CFA41A483B8E4B4DE85DA2B">
    <w:name w:val="5B0D975F1CFA41A483B8E4B4DE85DA2B"/>
    <w:rsid w:val="001F03F6"/>
  </w:style>
  <w:style w:type="paragraph" w:customStyle="1" w:styleId="0222FB625B40472FBBCCE08C923D678C">
    <w:name w:val="0222FB625B40472FBBCCE08C923D678C"/>
    <w:rsid w:val="001F03F6"/>
  </w:style>
  <w:style w:type="paragraph" w:customStyle="1" w:styleId="D5D7C007FEAD4D369CB772F024B06197">
    <w:name w:val="D5D7C007FEAD4D369CB772F024B06197"/>
    <w:rsid w:val="001F03F6"/>
  </w:style>
  <w:style w:type="paragraph" w:customStyle="1" w:styleId="11711AAC92D743479712D23AA460FDAD">
    <w:name w:val="11711AAC92D743479712D23AA460FDAD"/>
    <w:rsid w:val="001F03F6"/>
  </w:style>
  <w:style w:type="paragraph" w:customStyle="1" w:styleId="99BD5C08AD104F1DB0F1947F2F24F43A">
    <w:name w:val="99BD5C08AD104F1DB0F1947F2F24F43A"/>
    <w:rsid w:val="001F03F6"/>
  </w:style>
  <w:style w:type="paragraph" w:customStyle="1" w:styleId="F8B7F29ED3C54EF2BE6C7391CC24C443">
    <w:name w:val="F8B7F29ED3C54EF2BE6C7391CC24C443"/>
    <w:rsid w:val="001F03F6"/>
  </w:style>
  <w:style w:type="paragraph" w:customStyle="1" w:styleId="5614AE966DFF4EA8B28445C3A339DB5E">
    <w:name w:val="5614AE966DFF4EA8B28445C3A339DB5E"/>
    <w:rsid w:val="001F03F6"/>
  </w:style>
  <w:style w:type="paragraph" w:customStyle="1" w:styleId="B76C926FD90C4404B3DBB96F95402FBE">
    <w:name w:val="B76C926FD90C4404B3DBB96F95402FBE"/>
    <w:rsid w:val="001F03F6"/>
  </w:style>
  <w:style w:type="paragraph" w:customStyle="1" w:styleId="6F264D8D7F814BD3A5D61366E116BF42">
    <w:name w:val="6F264D8D7F814BD3A5D61366E116BF42"/>
    <w:rsid w:val="001F03F6"/>
  </w:style>
  <w:style w:type="paragraph" w:customStyle="1" w:styleId="845D7B274FCF40B9829AD92F462B65F2">
    <w:name w:val="845D7B274FCF40B9829AD92F462B65F2"/>
    <w:rsid w:val="001F03F6"/>
  </w:style>
  <w:style w:type="paragraph" w:customStyle="1" w:styleId="4AD3175D51324EDD99E12A024B2DF9EE">
    <w:name w:val="4AD3175D51324EDD99E12A024B2DF9EE"/>
    <w:rsid w:val="001F03F6"/>
  </w:style>
  <w:style w:type="paragraph" w:customStyle="1" w:styleId="421E475F225F4352B8BB08D6E1880205">
    <w:name w:val="421E475F225F4352B8BB08D6E1880205"/>
    <w:rsid w:val="001F03F6"/>
  </w:style>
  <w:style w:type="paragraph" w:customStyle="1" w:styleId="7E0D115C30C24415B8CEC860D6EAC3BC">
    <w:name w:val="7E0D115C30C24415B8CEC860D6EAC3BC"/>
    <w:rsid w:val="001F03F6"/>
  </w:style>
  <w:style w:type="paragraph" w:customStyle="1" w:styleId="1A5AB78741D54010B816D23C44E3A985">
    <w:name w:val="1A5AB78741D54010B816D23C44E3A985"/>
    <w:rsid w:val="001F03F6"/>
  </w:style>
  <w:style w:type="paragraph" w:customStyle="1" w:styleId="D0485C5238DC4FC4B0E954DC82D81757">
    <w:name w:val="D0485C5238DC4FC4B0E954DC82D81757"/>
    <w:rsid w:val="001F03F6"/>
  </w:style>
  <w:style w:type="paragraph" w:customStyle="1" w:styleId="924F9274A17142A0AECDA47A0F47DFBE">
    <w:name w:val="924F9274A17142A0AECDA47A0F47DFBE"/>
    <w:rsid w:val="001F03F6"/>
  </w:style>
  <w:style w:type="paragraph" w:customStyle="1" w:styleId="D143238F6F02446A9BF71D3E7ED01B84">
    <w:name w:val="D143238F6F02446A9BF71D3E7ED01B84"/>
    <w:rsid w:val="001F03F6"/>
  </w:style>
  <w:style w:type="paragraph" w:customStyle="1" w:styleId="F42996DF76674862BB2A20F7676B6082">
    <w:name w:val="F42996DF76674862BB2A20F7676B6082"/>
    <w:rsid w:val="001F03F6"/>
  </w:style>
  <w:style w:type="paragraph" w:customStyle="1" w:styleId="747B012228DA4E21AC8B98DCB470D6A5">
    <w:name w:val="747B012228DA4E21AC8B98DCB470D6A5"/>
    <w:rsid w:val="001F03F6"/>
  </w:style>
  <w:style w:type="paragraph" w:customStyle="1" w:styleId="9F91EE8418BF4024A8B71535226D869D">
    <w:name w:val="9F91EE8418BF4024A8B71535226D869D"/>
    <w:rsid w:val="001F03F6"/>
  </w:style>
  <w:style w:type="paragraph" w:customStyle="1" w:styleId="7FC34A31D1E14CA3966024C71DC07E69">
    <w:name w:val="7FC34A31D1E14CA3966024C71DC07E69"/>
    <w:rsid w:val="001F03F6"/>
  </w:style>
  <w:style w:type="paragraph" w:customStyle="1" w:styleId="B230C850D5DF486CB8E2CFFD0EB91636">
    <w:name w:val="B230C850D5DF486CB8E2CFFD0EB91636"/>
    <w:rsid w:val="001F03F6"/>
  </w:style>
  <w:style w:type="paragraph" w:customStyle="1" w:styleId="F0D36518FB2F4103A09758B0CBD0E829">
    <w:name w:val="F0D36518FB2F4103A09758B0CBD0E829"/>
    <w:rsid w:val="001F03F6"/>
  </w:style>
  <w:style w:type="paragraph" w:customStyle="1" w:styleId="54637E421D5C4511AE9CD951F6BA6F0D">
    <w:name w:val="54637E421D5C4511AE9CD951F6BA6F0D"/>
    <w:rsid w:val="001F03F6"/>
  </w:style>
  <w:style w:type="paragraph" w:customStyle="1" w:styleId="B33CEDCBBBEC40BE88C9FA8124F4C03A">
    <w:name w:val="B33CEDCBBBEC40BE88C9FA8124F4C03A"/>
    <w:rsid w:val="001F03F6"/>
  </w:style>
  <w:style w:type="paragraph" w:customStyle="1" w:styleId="9FE9A050487D4943B92BC45F402F3217">
    <w:name w:val="9FE9A050487D4943B92BC45F402F3217"/>
    <w:rsid w:val="001F03F6"/>
  </w:style>
  <w:style w:type="paragraph" w:customStyle="1" w:styleId="E470A6FFD4724BBE8A8B15823D5DEE61">
    <w:name w:val="E470A6FFD4724BBE8A8B15823D5DEE61"/>
    <w:rsid w:val="001F03F6"/>
  </w:style>
  <w:style w:type="paragraph" w:customStyle="1" w:styleId="5C84EC2BCAF24C60BC8E51DDC6EDEFBF">
    <w:name w:val="5C84EC2BCAF24C60BC8E51DDC6EDEFBF"/>
    <w:rsid w:val="001F03F6"/>
  </w:style>
  <w:style w:type="paragraph" w:customStyle="1" w:styleId="10BA019D1EA3430799BBF0B5A32FC5B3">
    <w:name w:val="10BA019D1EA3430799BBF0B5A32FC5B3"/>
    <w:rsid w:val="001F03F6"/>
  </w:style>
  <w:style w:type="paragraph" w:customStyle="1" w:styleId="81F22D819D3B4BE98D042023682F8C78">
    <w:name w:val="81F22D819D3B4BE98D042023682F8C78"/>
    <w:rsid w:val="001F03F6"/>
  </w:style>
  <w:style w:type="paragraph" w:customStyle="1" w:styleId="E2123577F19740B2936130DDB076B005">
    <w:name w:val="E2123577F19740B2936130DDB076B005"/>
    <w:rsid w:val="001F03F6"/>
  </w:style>
  <w:style w:type="paragraph" w:customStyle="1" w:styleId="2BFD0CE612AB4DB18A3B9CA6DE4B020F">
    <w:name w:val="2BFD0CE612AB4DB18A3B9CA6DE4B020F"/>
    <w:rsid w:val="001F03F6"/>
  </w:style>
  <w:style w:type="paragraph" w:customStyle="1" w:styleId="F86184492C1A46C68AB6C43308C80DB3">
    <w:name w:val="F86184492C1A46C68AB6C43308C80DB3"/>
    <w:rsid w:val="001F03F6"/>
  </w:style>
  <w:style w:type="paragraph" w:customStyle="1" w:styleId="3D9E5CF8CD5F48659DF9102D4398B508">
    <w:name w:val="3D9E5CF8CD5F48659DF9102D4398B508"/>
    <w:rsid w:val="001F03F6"/>
  </w:style>
  <w:style w:type="paragraph" w:customStyle="1" w:styleId="68A72583019E45B4AFDDE00C7B3264C5">
    <w:name w:val="68A72583019E45B4AFDDE00C7B3264C5"/>
    <w:rsid w:val="001F03F6"/>
  </w:style>
  <w:style w:type="paragraph" w:customStyle="1" w:styleId="D6CAE818DDF84EEA98CAFF66780455A1">
    <w:name w:val="D6CAE818DDF84EEA98CAFF66780455A1"/>
    <w:rsid w:val="001F03F6"/>
  </w:style>
  <w:style w:type="paragraph" w:customStyle="1" w:styleId="3DB83DCF77FB42A5A52DF5D203406039">
    <w:name w:val="3DB83DCF77FB42A5A52DF5D203406039"/>
    <w:rsid w:val="001F03F6"/>
  </w:style>
  <w:style w:type="paragraph" w:customStyle="1" w:styleId="C7B4CBC70D2949C3A14582530A6E06B1">
    <w:name w:val="C7B4CBC70D2949C3A14582530A6E06B1"/>
    <w:rsid w:val="001F03F6"/>
  </w:style>
  <w:style w:type="paragraph" w:customStyle="1" w:styleId="291E1E76690048DF9737CE9BA1AEFBBB">
    <w:name w:val="291E1E76690048DF9737CE9BA1AEFBBB"/>
    <w:rsid w:val="001F03F6"/>
  </w:style>
  <w:style w:type="paragraph" w:customStyle="1" w:styleId="EE186EA9263846C187C65BADB3F9F9A5">
    <w:name w:val="EE186EA9263846C187C65BADB3F9F9A5"/>
    <w:rsid w:val="001F03F6"/>
  </w:style>
  <w:style w:type="paragraph" w:customStyle="1" w:styleId="29222309D4724E988B0FFD84F096FE8F">
    <w:name w:val="29222309D4724E988B0FFD84F096FE8F"/>
    <w:rsid w:val="001F03F6"/>
  </w:style>
  <w:style w:type="paragraph" w:customStyle="1" w:styleId="C41ED9306A5049EB94849A3A3C2741EE">
    <w:name w:val="C41ED9306A5049EB94849A3A3C2741EE"/>
    <w:rsid w:val="001F03F6"/>
  </w:style>
  <w:style w:type="paragraph" w:customStyle="1" w:styleId="E5AB5B3AE5B844A2BF6699ADAB30D40E">
    <w:name w:val="E5AB5B3AE5B844A2BF6699ADAB30D40E"/>
    <w:rsid w:val="001F03F6"/>
  </w:style>
  <w:style w:type="paragraph" w:customStyle="1" w:styleId="0B7B4733B34144D58EBA749315DBAF7E">
    <w:name w:val="0B7B4733B34144D58EBA749315DBAF7E"/>
    <w:rsid w:val="001F03F6"/>
  </w:style>
  <w:style w:type="paragraph" w:customStyle="1" w:styleId="200AC4A7B3224135BBC95C34C345A828">
    <w:name w:val="200AC4A7B3224135BBC95C34C345A828"/>
    <w:rsid w:val="001F03F6"/>
  </w:style>
  <w:style w:type="paragraph" w:customStyle="1" w:styleId="A497860DC20A46358BBFE9853851E554">
    <w:name w:val="A497860DC20A46358BBFE9853851E554"/>
    <w:rsid w:val="001F03F6"/>
  </w:style>
  <w:style w:type="paragraph" w:customStyle="1" w:styleId="B909365E37ED4E1F86D023DD88E2886E">
    <w:name w:val="B909365E37ED4E1F86D023DD88E2886E"/>
    <w:rsid w:val="001F03F6"/>
  </w:style>
  <w:style w:type="paragraph" w:customStyle="1" w:styleId="2ADDC7D5B0AE4CD1B4AFF8EC7C43391D">
    <w:name w:val="2ADDC7D5B0AE4CD1B4AFF8EC7C43391D"/>
    <w:rsid w:val="001F03F6"/>
  </w:style>
  <w:style w:type="paragraph" w:customStyle="1" w:styleId="EC346F920EF54659BD1C98CD8A548E8A">
    <w:name w:val="EC346F920EF54659BD1C98CD8A548E8A"/>
    <w:rsid w:val="001F03F6"/>
  </w:style>
  <w:style w:type="paragraph" w:customStyle="1" w:styleId="03F6F78BFE9746F896A74007359DD0FD">
    <w:name w:val="03F6F78BFE9746F896A74007359DD0FD"/>
    <w:rsid w:val="001F03F6"/>
  </w:style>
  <w:style w:type="paragraph" w:customStyle="1" w:styleId="A7C1FD1F862F4D2A96D06D6C27F3D4A9">
    <w:name w:val="A7C1FD1F862F4D2A96D06D6C27F3D4A9"/>
    <w:rsid w:val="001F03F6"/>
  </w:style>
  <w:style w:type="paragraph" w:customStyle="1" w:styleId="B4774331634946B893F798FCF301A22E">
    <w:name w:val="B4774331634946B893F798FCF301A22E"/>
    <w:rsid w:val="001F03F6"/>
  </w:style>
  <w:style w:type="paragraph" w:customStyle="1" w:styleId="BB935DBFAC9E48B9BEDE73BABF6EE45F">
    <w:name w:val="BB935DBFAC9E48B9BEDE73BABF6EE45F"/>
    <w:rsid w:val="001F03F6"/>
  </w:style>
  <w:style w:type="paragraph" w:customStyle="1" w:styleId="5EAB097705484790BB5E23B832C697F7">
    <w:name w:val="5EAB097705484790BB5E23B832C697F7"/>
    <w:rsid w:val="001F03F6"/>
  </w:style>
  <w:style w:type="paragraph" w:customStyle="1" w:styleId="2E1C6018F0784EF28CD1CC36BAF26D6D">
    <w:name w:val="2E1C6018F0784EF28CD1CC36BAF26D6D"/>
    <w:rsid w:val="001F03F6"/>
  </w:style>
  <w:style w:type="paragraph" w:customStyle="1" w:styleId="F9D5389F97C84A67BEC6E5AD62422601">
    <w:name w:val="F9D5389F97C84A67BEC6E5AD62422601"/>
    <w:rsid w:val="001F03F6"/>
  </w:style>
  <w:style w:type="paragraph" w:customStyle="1" w:styleId="68C6CC0F5D9D490195F6C85C89FE6588">
    <w:name w:val="68C6CC0F5D9D490195F6C85C89FE6588"/>
    <w:rsid w:val="001F03F6"/>
  </w:style>
  <w:style w:type="paragraph" w:customStyle="1" w:styleId="4ADD1AA5BD2D4BD6B9722EFA4F734C41">
    <w:name w:val="4ADD1AA5BD2D4BD6B9722EFA4F734C41"/>
    <w:rsid w:val="001F03F6"/>
  </w:style>
  <w:style w:type="paragraph" w:customStyle="1" w:styleId="629834A3744C4DDFAEA068F9D20B371E">
    <w:name w:val="629834A3744C4DDFAEA068F9D20B371E"/>
    <w:rsid w:val="001F03F6"/>
  </w:style>
  <w:style w:type="paragraph" w:customStyle="1" w:styleId="92F9E91CBB1D4CF4A2B6FD75891ECB48">
    <w:name w:val="92F9E91CBB1D4CF4A2B6FD75891ECB48"/>
    <w:rsid w:val="001F03F6"/>
  </w:style>
  <w:style w:type="paragraph" w:customStyle="1" w:styleId="68E0511875EC46C79A9B5A6607003590">
    <w:name w:val="68E0511875EC46C79A9B5A6607003590"/>
    <w:rsid w:val="001F03F6"/>
  </w:style>
  <w:style w:type="paragraph" w:customStyle="1" w:styleId="E619A16CEA9A4BDB89B06AAABB9CEC34">
    <w:name w:val="E619A16CEA9A4BDB89B06AAABB9CEC34"/>
    <w:rsid w:val="001F03F6"/>
  </w:style>
  <w:style w:type="paragraph" w:customStyle="1" w:styleId="4EB9B01CC48A497B94259A9F7F6BC16A">
    <w:name w:val="4EB9B01CC48A497B94259A9F7F6BC16A"/>
    <w:rsid w:val="001F03F6"/>
  </w:style>
  <w:style w:type="paragraph" w:customStyle="1" w:styleId="312FF06B3E6B4E61810AB092B88C7083">
    <w:name w:val="312FF06B3E6B4E61810AB092B88C7083"/>
    <w:rsid w:val="001F03F6"/>
  </w:style>
  <w:style w:type="paragraph" w:customStyle="1" w:styleId="DAD550452AA6437B92A9B09168580D63">
    <w:name w:val="DAD550452AA6437B92A9B09168580D63"/>
    <w:rsid w:val="001F03F6"/>
  </w:style>
  <w:style w:type="paragraph" w:customStyle="1" w:styleId="4F0CCC37AABD434EA2B33A8E6538DCA5">
    <w:name w:val="4F0CCC37AABD434EA2B33A8E6538DCA5"/>
    <w:rsid w:val="001F03F6"/>
  </w:style>
  <w:style w:type="paragraph" w:customStyle="1" w:styleId="A72C763CB4534A7BA734058C29A29C88">
    <w:name w:val="A72C763CB4534A7BA734058C29A29C88"/>
    <w:rsid w:val="001F03F6"/>
  </w:style>
  <w:style w:type="paragraph" w:customStyle="1" w:styleId="8D979645DCDC462288B8103B27E46399">
    <w:name w:val="8D979645DCDC462288B8103B27E46399"/>
    <w:rsid w:val="001F03F6"/>
  </w:style>
  <w:style w:type="paragraph" w:customStyle="1" w:styleId="252135FA354749FBB119885C096AC6D8">
    <w:name w:val="252135FA354749FBB119885C096AC6D8"/>
    <w:rsid w:val="001F03F6"/>
  </w:style>
  <w:style w:type="paragraph" w:customStyle="1" w:styleId="64C66800D84A43ED87BB763098634192">
    <w:name w:val="64C66800D84A43ED87BB763098634192"/>
    <w:rsid w:val="001F03F6"/>
  </w:style>
  <w:style w:type="paragraph" w:customStyle="1" w:styleId="1CE06934883F405A896EBDF00F272EBB">
    <w:name w:val="1CE06934883F405A896EBDF00F272EBB"/>
    <w:rsid w:val="001F03F6"/>
  </w:style>
  <w:style w:type="paragraph" w:customStyle="1" w:styleId="9D9E28A446DE43828D66EAEE1E98FFC4">
    <w:name w:val="9D9E28A446DE43828D66EAEE1E98FFC4"/>
    <w:rsid w:val="001F03F6"/>
  </w:style>
  <w:style w:type="paragraph" w:customStyle="1" w:styleId="582B0B6A492C466CA410753ADB4F6D67">
    <w:name w:val="582B0B6A492C466CA410753ADB4F6D67"/>
    <w:rsid w:val="001F03F6"/>
  </w:style>
  <w:style w:type="paragraph" w:customStyle="1" w:styleId="DDBE11AA29B14500AD153C8D24D754B4">
    <w:name w:val="DDBE11AA29B14500AD153C8D24D754B4"/>
    <w:rsid w:val="001F03F6"/>
  </w:style>
  <w:style w:type="paragraph" w:customStyle="1" w:styleId="DD54CF8B348C44289A0452809665AD5E">
    <w:name w:val="DD54CF8B348C44289A0452809665AD5E"/>
    <w:rsid w:val="001F03F6"/>
  </w:style>
  <w:style w:type="paragraph" w:customStyle="1" w:styleId="14328EE18E604C6F94252CAAD0D21D4C">
    <w:name w:val="14328EE18E604C6F94252CAAD0D21D4C"/>
    <w:rsid w:val="001F03F6"/>
  </w:style>
  <w:style w:type="paragraph" w:customStyle="1" w:styleId="DC23EDD90DD046309E95A9DD0091EE4E">
    <w:name w:val="DC23EDD90DD046309E95A9DD0091EE4E"/>
    <w:rsid w:val="001F03F6"/>
  </w:style>
  <w:style w:type="paragraph" w:customStyle="1" w:styleId="1241EFD278F94473A6200E14441C6571">
    <w:name w:val="1241EFD278F94473A6200E14441C6571"/>
    <w:rsid w:val="001F03F6"/>
  </w:style>
  <w:style w:type="paragraph" w:customStyle="1" w:styleId="147F90B4F1A94D44B1C922D9C292EC28">
    <w:name w:val="147F90B4F1A94D44B1C922D9C292EC28"/>
    <w:rsid w:val="001F03F6"/>
  </w:style>
  <w:style w:type="paragraph" w:customStyle="1" w:styleId="AF3353F507BE4A5ABA8E31C59BFA1C75">
    <w:name w:val="AF3353F507BE4A5ABA8E31C59BFA1C75"/>
    <w:rsid w:val="001F03F6"/>
  </w:style>
  <w:style w:type="paragraph" w:customStyle="1" w:styleId="234282CE2D9B4230906F2A8D3661B8CF">
    <w:name w:val="234282CE2D9B4230906F2A8D3661B8CF"/>
    <w:rsid w:val="001F03F6"/>
  </w:style>
  <w:style w:type="paragraph" w:customStyle="1" w:styleId="97F50163433F4B1CB0DFB3A652F93C08">
    <w:name w:val="97F50163433F4B1CB0DFB3A652F93C08"/>
    <w:rsid w:val="001F03F6"/>
  </w:style>
  <w:style w:type="paragraph" w:customStyle="1" w:styleId="09FF4C96E5984E2C999D361D494B50D3">
    <w:name w:val="09FF4C96E5984E2C999D361D494B50D3"/>
    <w:rsid w:val="001F03F6"/>
  </w:style>
  <w:style w:type="paragraph" w:customStyle="1" w:styleId="92F6203A136F48D98A29FC3E993E6A8D">
    <w:name w:val="92F6203A136F48D98A29FC3E993E6A8D"/>
    <w:rsid w:val="001F03F6"/>
  </w:style>
  <w:style w:type="paragraph" w:customStyle="1" w:styleId="BA8775E4BBA849BB89D32F3A39065677">
    <w:name w:val="BA8775E4BBA849BB89D32F3A39065677"/>
    <w:rsid w:val="001F03F6"/>
  </w:style>
  <w:style w:type="paragraph" w:customStyle="1" w:styleId="61B62E80C4F140429D98B4A56EFFBF8B">
    <w:name w:val="61B62E80C4F140429D98B4A56EFFBF8B"/>
    <w:rsid w:val="001F03F6"/>
  </w:style>
  <w:style w:type="paragraph" w:customStyle="1" w:styleId="D312F87F9FD241E69E156FFB7DEF5070">
    <w:name w:val="D312F87F9FD241E69E156FFB7DEF5070"/>
    <w:rsid w:val="001F03F6"/>
  </w:style>
  <w:style w:type="paragraph" w:customStyle="1" w:styleId="3C0A33F8EA3941B29665871D5BAE5016">
    <w:name w:val="3C0A33F8EA3941B29665871D5BAE5016"/>
    <w:rsid w:val="001F03F6"/>
  </w:style>
  <w:style w:type="paragraph" w:customStyle="1" w:styleId="F062ACA4B8F3402BA8E2F6405F738911">
    <w:name w:val="F062ACA4B8F3402BA8E2F6405F738911"/>
    <w:rsid w:val="001F03F6"/>
  </w:style>
  <w:style w:type="paragraph" w:customStyle="1" w:styleId="8D15F8BCDE844E608D95375D443CE365">
    <w:name w:val="8D15F8BCDE844E608D95375D443CE365"/>
    <w:rsid w:val="001F03F6"/>
  </w:style>
  <w:style w:type="paragraph" w:customStyle="1" w:styleId="CD4F0DB548544D239303A1EE1C24EE67">
    <w:name w:val="CD4F0DB548544D239303A1EE1C24EE67"/>
    <w:rsid w:val="001F03F6"/>
  </w:style>
  <w:style w:type="paragraph" w:customStyle="1" w:styleId="E10504DEBF374889869AA380F0CB43E0">
    <w:name w:val="E10504DEBF374889869AA380F0CB43E0"/>
    <w:rsid w:val="001F03F6"/>
  </w:style>
  <w:style w:type="paragraph" w:customStyle="1" w:styleId="733491D3CE5040459EA4B1BCE476BE54">
    <w:name w:val="733491D3CE5040459EA4B1BCE476BE54"/>
    <w:rsid w:val="001F03F6"/>
  </w:style>
  <w:style w:type="paragraph" w:customStyle="1" w:styleId="96990A87D1A148F9A6B98DB2A29A0A3C">
    <w:name w:val="96990A87D1A148F9A6B98DB2A29A0A3C"/>
    <w:rsid w:val="001F03F6"/>
  </w:style>
  <w:style w:type="paragraph" w:customStyle="1" w:styleId="E01B108AA2D844699590D606ECB868D5">
    <w:name w:val="E01B108AA2D844699590D606ECB868D5"/>
    <w:rsid w:val="001F03F6"/>
  </w:style>
  <w:style w:type="paragraph" w:customStyle="1" w:styleId="DD68CF7C07D04DE6BB0F3F736D5495BE">
    <w:name w:val="DD68CF7C07D04DE6BB0F3F736D5495BE"/>
    <w:rsid w:val="001F03F6"/>
  </w:style>
  <w:style w:type="paragraph" w:customStyle="1" w:styleId="21596DFB990C4BB883CF313ED52A0830">
    <w:name w:val="21596DFB990C4BB883CF313ED52A0830"/>
    <w:rsid w:val="001F03F6"/>
  </w:style>
  <w:style w:type="paragraph" w:customStyle="1" w:styleId="90F111F054FB402889B40DABEA612E91">
    <w:name w:val="90F111F054FB402889B40DABEA612E91"/>
    <w:rsid w:val="001F03F6"/>
  </w:style>
  <w:style w:type="paragraph" w:customStyle="1" w:styleId="5D4CEA15EDD640878CE06A011C10C22A">
    <w:name w:val="5D4CEA15EDD640878CE06A011C10C22A"/>
    <w:rsid w:val="001F03F6"/>
  </w:style>
  <w:style w:type="paragraph" w:customStyle="1" w:styleId="CE516FA99AA1424B9F8104741A08E64D">
    <w:name w:val="CE516FA99AA1424B9F8104741A08E64D"/>
    <w:rsid w:val="001F03F6"/>
  </w:style>
  <w:style w:type="paragraph" w:customStyle="1" w:styleId="D310D95AE3CB4FE88B0F981C1C9EB061">
    <w:name w:val="D310D95AE3CB4FE88B0F981C1C9EB061"/>
    <w:rsid w:val="001F03F6"/>
  </w:style>
  <w:style w:type="paragraph" w:customStyle="1" w:styleId="83D42A8832184656AF548E315550E50D">
    <w:name w:val="83D42A8832184656AF548E315550E50D"/>
    <w:rsid w:val="001F03F6"/>
  </w:style>
  <w:style w:type="paragraph" w:customStyle="1" w:styleId="405C3E76FCB343A99CB0ADD111CA7AFE">
    <w:name w:val="405C3E76FCB343A99CB0ADD111CA7AFE"/>
    <w:rsid w:val="001F03F6"/>
  </w:style>
  <w:style w:type="paragraph" w:customStyle="1" w:styleId="90ADC93D5D1A42D58497EA9FF89A6A08">
    <w:name w:val="90ADC93D5D1A42D58497EA9FF89A6A08"/>
    <w:rsid w:val="001F03F6"/>
  </w:style>
  <w:style w:type="paragraph" w:customStyle="1" w:styleId="5FAD49B643F2448AAAD0CF83F10F616A">
    <w:name w:val="5FAD49B643F2448AAAD0CF83F10F616A"/>
    <w:rsid w:val="001F03F6"/>
  </w:style>
  <w:style w:type="paragraph" w:customStyle="1" w:styleId="92C85E9EE8C44813959E0FC8D49A49F5">
    <w:name w:val="92C85E9EE8C44813959E0FC8D49A49F5"/>
    <w:rsid w:val="001F03F6"/>
  </w:style>
  <w:style w:type="paragraph" w:customStyle="1" w:styleId="0A5E9CF5392A4524A01210100BBA1A07">
    <w:name w:val="0A5E9CF5392A4524A01210100BBA1A07"/>
    <w:rsid w:val="001F03F6"/>
  </w:style>
  <w:style w:type="paragraph" w:customStyle="1" w:styleId="0D60B49F0C404C6E88BFFEA185F37314">
    <w:name w:val="0D60B49F0C404C6E88BFFEA185F37314"/>
    <w:rsid w:val="001F03F6"/>
  </w:style>
  <w:style w:type="paragraph" w:customStyle="1" w:styleId="B1A8EC9D406C4BE0AD415B26F15CB2FD">
    <w:name w:val="B1A8EC9D406C4BE0AD415B26F15CB2FD"/>
    <w:rsid w:val="001F03F6"/>
  </w:style>
  <w:style w:type="paragraph" w:customStyle="1" w:styleId="E0A9410621FA4BE293451DA2E8884C17">
    <w:name w:val="E0A9410621FA4BE293451DA2E8884C17"/>
    <w:rsid w:val="001F03F6"/>
  </w:style>
  <w:style w:type="paragraph" w:customStyle="1" w:styleId="BECD5FC04594447AB9FA8B9CD00F8A60">
    <w:name w:val="BECD5FC04594447AB9FA8B9CD00F8A60"/>
    <w:rsid w:val="001F03F6"/>
  </w:style>
  <w:style w:type="paragraph" w:customStyle="1" w:styleId="B664CDFCCC8C43EB8F4878496DFC64AA">
    <w:name w:val="B664CDFCCC8C43EB8F4878496DFC64AA"/>
    <w:rsid w:val="001F03F6"/>
  </w:style>
  <w:style w:type="paragraph" w:customStyle="1" w:styleId="DE168C2987694C4D9DAE085ECC082E5D">
    <w:name w:val="DE168C2987694C4D9DAE085ECC082E5D"/>
    <w:rsid w:val="001F03F6"/>
  </w:style>
  <w:style w:type="paragraph" w:customStyle="1" w:styleId="43386A753C984D29929BA5EF8494CFFE">
    <w:name w:val="43386A753C984D29929BA5EF8494CFFE"/>
    <w:rsid w:val="001F03F6"/>
  </w:style>
  <w:style w:type="paragraph" w:customStyle="1" w:styleId="DA7E4A38B25D4C758F4624ED8E3F3BD7">
    <w:name w:val="DA7E4A38B25D4C758F4624ED8E3F3BD7"/>
    <w:rsid w:val="001F03F6"/>
  </w:style>
  <w:style w:type="paragraph" w:customStyle="1" w:styleId="7E1C5B013D8442AE8020E0EB624D6806">
    <w:name w:val="7E1C5B013D8442AE8020E0EB624D6806"/>
    <w:rsid w:val="001F03F6"/>
  </w:style>
  <w:style w:type="paragraph" w:customStyle="1" w:styleId="077C27A697C74A4B841C69FFB2E9FFC2">
    <w:name w:val="077C27A697C74A4B841C69FFB2E9FFC2"/>
    <w:rsid w:val="001F03F6"/>
  </w:style>
  <w:style w:type="paragraph" w:customStyle="1" w:styleId="5F2A3E5878CF424B8F0A1015991E0F50">
    <w:name w:val="5F2A3E5878CF424B8F0A1015991E0F50"/>
    <w:rsid w:val="001F03F6"/>
  </w:style>
  <w:style w:type="paragraph" w:customStyle="1" w:styleId="8A48BA2B1EDC404695C2972BAD61C839">
    <w:name w:val="8A48BA2B1EDC404695C2972BAD61C839"/>
    <w:rsid w:val="001F03F6"/>
  </w:style>
  <w:style w:type="paragraph" w:customStyle="1" w:styleId="8DAC23C3CD4B446295B78ADFFBEE9BC6">
    <w:name w:val="8DAC23C3CD4B446295B78ADFFBEE9BC6"/>
    <w:rsid w:val="001F03F6"/>
  </w:style>
  <w:style w:type="paragraph" w:customStyle="1" w:styleId="2EF9C29E7CDA4BADA1A28D12BD7E67D2">
    <w:name w:val="2EF9C29E7CDA4BADA1A28D12BD7E67D2"/>
    <w:rsid w:val="001F03F6"/>
  </w:style>
  <w:style w:type="paragraph" w:customStyle="1" w:styleId="FE38618458B44EC096821785AAB23AE2">
    <w:name w:val="FE38618458B44EC096821785AAB23AE2"/>
    <w:rsid w:val="001F03F6"/>
  </w:style>
  <w:style w:type="paragraph" w:customStyle="1" w:styleId="28FDACFC074E48429DDA2CE0D9622EC8">
    <w:name w:val="28FDACFC074E48429DDA2CE0D9622EC8"/>
    <w:rsid w:val="001F03F6"/>
  </w:style>
  <w:style w:type="paragraph" w:customStyle="1" w:styleId="2CB0803485AE4E9581C4098FAF4578A9">
    <w:name w:val="2CB0803485AE4E9581C4098FAF4578A9"/>
    <w:rsid w:val="001F03F6"/>
  </w:style>
  <w:style w:type="paragraph" w:customStyle="1" w:styleId="AB0363FAC58A4BE38EBA2EAF15318003">
    <w:name w:val="AB0363FAC58A4BE38EBA2EAF15318003"/>
    <w:rsid w:val="001F03F6"/>
  </w:style>
  <w:style w:type="paragraph" w:customStyle="1" w:styleId="239FDE64C93648BFB8AE635ED5466302">
    <w:name w:val="239FDE64C93648BFB8AE635ED5466302"/>
    <w:rsid w:val="001F03F6"/>
  </w:style>
  <w:style w:type="paragraph" w:customStyle="1" w:styleId="670B8A55C5DB484BAD72ABAF9EC70CF9">
    <w:name w:val="670B8A55C5DB484BAD72ABAF9EC70CF9"/>
    <w:rsid w:val="001F03F6"/>
  </w:style>
  <w:style w:type="paragraph" w:customStyle="1" w:styleId="36350FDE7EED4F30968880DE111726F2">
    <w:name w:val="36350FDE7EED4F30968880DE111726F2"/>
    <w:rsid w:val="001F03F6"/>
  </w:style>
  <w:style w:type="paragraph" w:customStyle="1" w:styleId="038D4E71666E4969AC128CB065E73014">
    <w:name w:val="038D4E71666E4969AC128CB065E73014"/>
    <w:rsid w:val="001F03F6"/>
  </w:style>
  <w:style w:type="paragraph" w:customStyle="1" w:styleId="481FF87672874B37AAE888CE483AE4AB">
    <w:name w:val="481FF87672874B37AAE888CE483AE4AB"/>
    <w:rsid w:val="001F03F6"/>
  </w:style>
  <w:style w:type="paragraph" w:customStyle="1" w:styleId="EC357BC311CB4917B6E95DA722CE4473">
    <w:name w:val="EC357BC311CB4917B6E95DA722CE4473"/>
    <w:rsid w:val="001F03F6"/>
  </w:style>
  <w:style w:type="paragraph" w:customStyle="1" w:styleId="CA8463A6B41C453AB30102DD7A8C5C95">
    <w:name w:val="CA8463A6B41C453AB30102DD7A8C5C95"/>
    <w:rsid w:val="001F03F6"/>
  </w:style>
  <w:style w:type="paragraph" w:customStyle="1" w:styleId="352F74081F2945B5BDBB6C6610157054">
    <w:name w:val="352F74081F2945B5BDBB6C6610157054"/>
    <w:rsid w:val="001F03F6"/>
  </w:style>
  <w:style w:type="paragraph" w:customStyle="1" w:styleId="3BC6C0A14C6048EC83885F1C6DABEFF4">
    <w:name w:val="3BC6C0A14C6048EC83885F1C6DABEFF4"/>
    <w:rsid w:val="001F03F6"/>
  </w:style>
  <w:style w:type="paragraph" w:customStyle="1" w:styleId="5A394CCC0E574D649BF3B8CA61BB9221">
    <w:name w:val="5A394CCC0E574D649BF3B8CA61BB9221"/>
    <w:rsid w:val="001F03F6"/>
  </w:style>
  <w:style w:type="paragraph" w:customStyle="1" w:styleId="7ADD219FBEE84D91A95195A8D15A2D4E">
    <w:name w:val="7ADD219FBEE84D91A95195A8D15A2D4E"/>
    <w:rsid w:val="001F03F6"/>
  </w:style>
  <w:style w:type="paragraph" w:customStyle="1" w:styleId="FA726AD27CE64F88B9F21ACB10D72877">
    <w:name w:val="FA726AD27CE64F88B9F21ACB10D72877"/>
    <w:rsid w:val="001F03F6"/>
  </w:style>
  <w:style w:type="paragraph" w:customStyle="1" w:styleId="CE544EDA5AE74A9989B44F8E8B14B352">
    <w:name w:val="CE544EDA5AE74A9989B44F8E8B14B352"/>
    <w:rsid w:val="001F03F6"/>
  </w:style>
  <w:style w:type="paragraph" w:customStyle="1" w:styleId="66D58F6C9EB4470AB36345B5A294E6C5">
    <w:name w:val="66D58F6C9EB4470AB36345B5A294E6C5"/>
    <w:rsid w:val="001F03F6"/>
  </w:style>
  <w:style w:type="paragraph" w:customStyle="1" w:styleId="9648A5E5437041778B01B781D5877348">
    <w:name w:val="9648A5E5437041778B01B781D5877348"/>
    <w:rsid w:val="001F03F6"/>
  </w:style>
  <w:style w:type="paragraph" w:customStyle="1" w:styleId="248B361996A74B07AE95FD92E445BC1E">
    <w:name w:val="248B361996A74B07AE95FD92E445BC1E"/>
    <w:rsid w:val="001F03F6"/>
  </w:style>
  <w:style w:type="paragraph" w:customStyle="1" w:styleId="D3014563BDAB4713A207766672D4EBDD">
    <w:name w:val="D3014563BDAB4713A207766672D4EBDD"/>
    <w:rsid w:val="001F03F6"/>
  </w:style>
  <w:style w:type="paragraph" w:customStyle="1" w:styleId="0AAA7BC8291D47F2A01AA7084E6E4F05">
    <w:name w:val="0AAA7BC8291D47F2A01AA7084E6E4F05"/>
    <w:rsid w:val="001F03F6"/>
  </w:style>
  <w:style w:type="paragraph" w:customStyle="1" w:styleId="6D21AB1235BC45718AEFF2BF082607BE">
    <w:name w:val="6D21AB1235BC45718AEFF2BF082607BE"/>
    <w:rsid w:val="001F03F6"/>
  </w:style>
  <w:style w:type="paragraph" w:customStyle="1" w:styleId="0BED78F1D22746B98909A11D35D851DF">
    <w:name w:val="0BED78F1D22746B98909A11D35D851DF"/>
    <w:rsid w:val="001F03F6"/>
  </w:style>
  <w:style w:type="paragraph" w:customStyle="1" w:styleId="1D4C2C458DFF459BA3BB5D2F9BAD0AA9">
    <w:name w:val="1D4C2C458DFF459BA3BB5D2F9BAD0AA9"/>
    <w:rsid w:val="001F03F6"/>
  </w:style>
  <w:style w:type="paragraph" w:customStyle="1" w:styleId="46A0D6B214C34397891E31590C9C1CFA">
    <w:name w:val="46A0D6B214C34397891E31590C9C1CFA"/>
    <w:rsid w:val="001F03F6"/>
  </w:style>
  <w:style w:type="paragraph" w:customStyle="1" w:styleId="AC8B8AE14DD34F61BF1371793DB4A2F6">
    <w:name w:val="AC8B8AE14DD34F61BF1371793DB4A2F6"/>
    <w:rsid w:val="001F03F6"/>
  </w:style>
  <w:style w:type="paragraph" w:customStyle="1" w:styleId="D6D2E47486F946269AF10338595E5C08">
    <w:name w:val="D6D2E47486F946269AF10338595E5C08"/>
    <w:rsid w:val="001F03F6"/>
  </w:style>
  <w:style w:type="paragraph" w:customStyle="1" w:styleId="259EB3D71E054FE4B7E574C6FBFBBBF0">
    <w:name w:val="259EB3D71E054FE4B7E574C6FBFBBBF0"/>
    <w:rsid w:val="001F03F6"/>
  </w:style>
  <w:style w:type="paragraph" w:customStyle="1" w:styleId="D5B7D882BB4844B497FB29043BA67AB3">
    <w:name w:val="D5B7D882BB4844B497FB29043BA67AB3"/>
    <w:rsid w:val="001F03F6"/>
  </w:style>
  <w:style w:type="paragraph" w:customStyle="1" w:styleId="41FFFA693BEA42C590A71F073DFC8C06">
    <w:name w:val="41FFFA693BEA42C590A71F073DFC8C06"/>
    <w:rsid w:val="001F03F6"/>
  </w:style>
  <w:style w:type="paragraph" w:customStyle="1" w:styleId="DEB302FB46644137ACAFAB3743BCF38B">
    <w:name w:val="DEB302FB46644137ACAFAB3743BCF38B"/>
    <w:rsid w:val="001F03F6"/>
  </w:style>
  <w:style w:type="paragraph" w:customStyle="1" w:styleId="B2B86143D9DE41CFB8F1E34E1869CA6F">
    <w:name w:val="B2B86143D9DE41CFB8F1E34E1869CA6F"/>
    <w:rsid w:val="001F03F6"/>
  </w:style>
  <w:style w:type="paragraph" w:customStyle="1" w:styleId="5B849C00798E42239EDE1D74793310E9">
    <w:name w:val="5B849C00798E42239EDE1D74793310E9"/>
    <w:rsid w:val="001F03F6"/>
  </w:style>
  <w:style w:type="paragraph" w:customStyle="1" w:styleId="82E5542D6046405BB0E0C706E38EC60D">
    <w:name w:val="82E5542D6046405BB0E0C706E38EC60D"/>
    <w:rsid w:val="001F03F6"/>
  </w:style>
  <w:style w:type="paragraph" w:customStyle="1" w:styleId="3FDE8FF1E5F34979956FBDE093E6C2E4">
    <w:name w:val="3FDE8FF1E5F34979956FBDE093E6C2E4"/>
    <w:rsid w:val="001F03F6"/>
  </w:style>
  <w:style w:type="paragraph" w:customStyle="1" w:styleId="42CD2033464049A18F5093E7551C8110">
    <w:name w:val="42CD2033464049A18F5093E7551C8110"/>
    <w:rsid w:val="001F03F6"/>
  </w:style>
  <w:style w:type="paragraph" w:customStyle="1" w:styleId="76FB4DD50FF74B17A77BF26A904BA072">
    <w:name w:val="76FB4DD50FF74B17A77BF26A904BA072"/>
    <w:rsid w:val="001F03F6"/>
  </w:style>
  <w:style w:type="paragraph" w:customStyle="1" w:styleId="31631E160BF94BF295E82466E03F8DC3">
    <w:name w:val="31631E160BF94BF295E82466E03F8DC3"/>
    <w:rsid w:val="001F03F6"/>
  </w:style>
  <w:style w:type="paragraph" w:customStyle="1" w:styleId="FBE882CA60B54DF782E033C7C4689C49">
    <w:name w:val="FBE882CA60B54DF782E033C7C4689C49"/>
    <w:rsid w:val="001F03F6"/>
  </w:style>
  <w:style w:type="paragraph" w:customStyle="1" w:styleId="FA9561C19DB441AC89130ECC05F83584">
    <w:name w:val="FA9561C19DB441AC89130ECC05F83584"/>
    <w:rsid w:val="001F03F6"/>
  </w:style>
  <w:style w:type="paragraph" w:customStyle="1" w:styleId="B4521D62F9724554814EF4E8B29031C3">
    <w:name w:val="B4521D62F9724554814EF4E8B29031C3"/>
    <w:rsid w:val="001F03F6"/>
  </w:style>
  <w:style w:type="paragraph" w:customStyle="1" w:styleId="E461F4EFFB974ED7B638F578771F0740">
    <w:name w:val="E461F4EFFB974ED7B638F578771F0740"/>
    <w:rsid w:val="001F03F6"/>
  </w:style>
  <w:style w:type="paragraph" w:customStyle="1" w:styleId="3D96EB09E1E64E0CAF8801F219E8AFF2">
    <w:name w:val="3D96EB09E1E64E0CAF8801F219E8AFF2"/>
    <w:rsid w:val="001F03F6"/>
  </w:style>
  <w:style w:type="paragraph" w:customStyle="1" w:styleId="C0CFAB02F5F4486A916D6488AA018A2A">
    <w:name w:val="C0CFAB02F5F4486A916D6488AA018A2A"/>
    <w:rsid w:val="001F03F6"/>
  </w:style>
  <w:style w:type="paragraph" w:customStyle="1" w:styleId="FDD8F04FD2C84C939D016F71B0023BE0">
    <w:name w:val="FDD8F04FD2C84C939D016F71B0023BE0"/>
    <w:rsid w:val="001F03F6"/>
  </w:style>
  <w:style w:type="paragraph" w:customStyle="1" w:styleId="CFBEFDDAB10E4667BD0E2E7DEEACE386">
    <w:name w:val="CFBEFDDAB10E4667BD0E2E7DEEACE386"/>
    <w:rsid w:val="001F03F6"/>
  </w:style>
  <w:style w:type="paragraph" w:customStyle="1" w:styleId="F86B0FBA3ACA409F808A47185B9316DA">
    <w:name w:val="F86B0FBA3ACA409F808A47185B9316DA"/>
    <w:rsid w:val="001F03F6"/>
  </w:style>
  <w:style w:type="paragraph" w:customStyle="1" w:styleId="A6E25F0B000741A78B554EA17BB7F8A3">
    <w:name w:val="A6E25F0B000741A78B554EA17BB7F8A3"/>
    <w:rsid w:val="001F03F6"/>
  </w:style>
  <w:style w:type="paragraph" w:customStyle="1" w:styleId="91D8E877793A41CBBF58E2AC574EA44A">
    <w:name w:val="91D8E877793A41CBBF58E2AC574EA44A"/>
    <w:rsid w:val="001F03F6"/>
  </w:style>
  <w:style w:type="paragraph" w:customStyle="1" w:styleId="90E216D35D3E4A4E98054909D21A46D5">
    <w:name w:val="90E216D35D3E4A4E98054909D21A46D5"/>
    <w:rsid w:val="001F03F6"/>
  </w:style>
  <w:style w:type="paragraph" w:customStyle="1" w:styleId="6AF18429BE124B45BAD2212523E6FAD6">
    <w:name w:val="6AF18429BE124B45BAD2212523E6FAD6"/>
    <w:rsid w:val="001F03F6"/>
  </w:style>
  <w:style w:type="paragraph" w:customStyle="1" w:styleId="CFE3FD7095F744099684B8589A785B78">
    <w:name w:val="CFE3FD7095F744099684B8589A785B78"/>
    <w:rsid w:val="001F03F6"/>
  </w:style>
  <w:style w:type="paragraph" w:customStyle="1" w:styleId="74F31396557547058A3DBEC9F54644BF">
    <w:name w:val="74F31396557547058A3DBEC9F54644BF"/>
    <w:rsid w:val="001F03F6"/>
  </w:style>
  <w:style w:type="paragraph" w:customStyle="1" w:styleId="1CD526C8D5854021A01553DBCA1BA7DA">
    <w:name w:val="1CD526C8D5854021A01553DBCA1BA7DA"/>
    <w:rsid w:val="001F03F6"/>
  </w:style>
  <w:style w:type="paragraph" w:customStyle="1" w:styleId="5143AC518DA347198E67AB6EB1B2DA08">
    <w:name w:val="5143AC518DA347198E67AB6EB1B2DA08"/>
    <w:rsid w:val="001F03F6"/>
  </w:style>
  <w:style w:type="paragraph" w:customStyle="1" w:styleId="E0BF9FFC80384730B9C279B1A2DE5C90">
    <w:name w:val="E0BF9FFC80384730B9C279B1A2DE5C90"/>
    <w:rsid w:val="001F03F6"/>
  </w:style>
  <w:style w:type="paragraph" w:customStyle="1" w:styleId="1A9A489744344EA5B8F5B27284A98ECE">
    <w:name w:val="1A9A489744344EA5B8F5B27284A98ECE"/>
    <w:rsid w:val="001F03F6"/>
  </w:style>
  <w:style w:type="paragraph" w:customStyle="1" w:styleId="BE9AF7FAB69F4897B1AD0566747F435C">
    <w:name w:val="BE9AF7FAB69F4897B1AD0566747F435C"/>
    <w:rsid w:val="001F03F6"/>
  </w:style>
  <w:style w:type="paragraph" w:customStyle="1" w:styleId="64A4F711DA8543F9A2998A898DC6ACCA">
    <w:name w:val="64A4F711DA8543F9A2998A898DC6ACCA"/>
    <w:rsid w:val="001F03F6"/>
  </w:style>
  <w:style w:type="paragraph" w:customStyle="1" w:styleId="71DB239846644794B9A05E11D41F33D0">
    <w:name w:val="71DB239846644794B9A05E11D41F33D0"/>
    <w:rsid w:val="001F03F6"/>
  </w:style>
  <w:style w:type="paragraph" w:customStyle="1" w:styleId="088BA1E5C18E4397BDA07E66844DAEBD">
    <w:name w:val="088BA1E5C18E4397BDA07E66844DAEBD"/>
    <w:rsid w:val="001F03F6"/>
  </w:style>
  <w:style w:type="paragraph" w:customStyle="1" w:styleId="5F22EE31DE15497A915145D00225B6FF">
    <w:name w:val="5F22EE31DE15497A915145D00225B6FF"/>
    <w:rsid w:val="001F03F6"/>
  </w:style>
  <w:style w:type="paragraph" w:customStyle="1" w:styleId="DB68D9F2BE1745CFAFB3BF5E8B0F5BE0">
    <w:name w:val="DB68D9F2BE1745CFAFB3BF5E8B0F5BE0"/>
    <w:rsid w:val="001F03F6"/>
  </w:style>
  <w:style w:type="paragraph" w:customStyle="1" w:styleId="A0E039D92BEA4E069DE105F36AE879C2">
    <w:name w:val="A0E039D92BEA4E069DE105F36AE879C2"/>
    <w:rsid w:val="001F03F6"/>
  </w:style>
  <w:style w:type="paragraph" w:customStyle="1" w:styleId="A071658F9A6B4E0B8E14316829F88771">
    <w:name w:val="A071658F9A6B4E0B8E14316829F88771"/>
    <w:rsid w:val="001F03F6"/>
  </w:style>
  <w:style w:type="paragraph" w:customStyle="1" w:styleId="F4E147C276A847439D41AC514C2024DD">
    <w:name w:val="F4E147C276A847439D41AC514C2024DD"/>
    <w:rsid w:val="001F03F6"/>
  </w:style>
  <w:style w:type="paragraph" w:customStyle="1" w:styleId="250EBC65DA6349BB80F9E16E81227FA6">
    <w:name w:val="250EBC65DA6349BB80F9E16E81227FA6"/>
    <w:rsid w:val="001F03F6"/>
  </w:style>
  <w:style w:type="paragraph" w:customStyle="1" w:styleId="9207240CCFBB49F29D1F6DAC670E0678">
    <w:name w:val="9207240CCFBB49F29D1F6DAC670E0678"/>
    <w:rsid w:val="001F03F6"/>
  </w:style>
  <w:style w:type="paragraph" w:customStyle="1" w:styleId="DAEE871D22484E2BA7829D2317ACD089">
    <w:name w:val="DAEE871D22484E2BA7829D2317ACD089"/>
    <w:rsid w:val="001F03F6"/>
  </w:style>
  <w:style w:type="paragraph" w:customStyle="1" w:styleId="83C955A304D84E6EA0D2A0EBE5DD413C">
    <w:name w:val="83C955A304D84E6EA0D2A0EBE5DD413C"/>
    <w:rsid w:val="001F03F6"/>
  </w:style>
  <w:style w:type="paragraph" w:customStyle="1" w:styleId="4F7047B7BB5441B0A178FB352CA56F12">
    <w:name w:val="4F7047B7BB5441B0A178FB352CA56F12"/>
    <w:rsid w:val="001F03F6"/>
  </w:style>
  <w:style w:type="paragraph" w:customStyle="1" w:styleId="5402AB34CA6949E8AE229DB0CED7E88F">
    <w:name w:val="5402AB34CA6949E8AE229DB0CED7E88F"/>
    <w:rsid w:val="001F03F6"/>
  </w:style>
  <w:style w:type="paragraph" w:customStyle="1" w:styleId="794632003B8D4D62B38FDCFFB216565E">
    <w:name w:val="794632003B8D4D62B38FDCFFB216565E"/>
    <w:rsid w:val="001F03F6"/>
  </w:style>
  <w:style w:type="paragraph" w:customStyle="1" w:styleId="50FBDCF423164CCBB97F7B9F8F770910">
    <w:name w:val="50FBDCF423164CCBB97F7B9F8F770910"/>
    <w:rsid w:val="001F03F6"/>
  </w:style>
  <w:style w:type="paragraph" w:customStyle="1" w:styleId="5178CBE46C5343EABC961B76DA424708">
    <w:name w:val="5178CBE46C5343EABC961B76DA424708"/>
    <w:rsid w:val="001F03F6"/>
  </w:style>
  <w:style w:type="paragraph" w:customStyle="1" w:styleId="AD4B8797F7C9470C84C39CC61E32ECC1">
    <w:name w:val="AD4B8797F7C9470C84C39CC61E32ECC1"/>
    <w:rsid w:val="001F03F6"/>
  </w:style>
  <w:style w:type="paragraph" w:customStyle="1" w:styleId="BFBE52BAEC94462098F2190AE995F4A0">
    <w:name w:val="BFBE52BAEC94462098F2190AE995F4A0"/>
    <w:rsid w:val="001F03F6"/>
  </w:style>
  <w:style w:type="paragraph" w:customStyle="1" w:styleId="E4538A65F71A4371BDA99648E00AC4CE">
    <w:name w:val="E4538A65F71A4371BDA99648E00AC4CE"/>
    <w:rsid w:val="001F03F6"/>
  </w:style>
  <w:style w:type="paragraph" w:customStyle="1" w:styleId="0B15964973734467A4D80DFAA5F9D069">
    <w:name w:val="0B15964973734467A4D80DFAA5F9D069"/>
    <w:rsid w:val="001F03F6"/>
  </w:style>
  <w:style w:type="paragraph" w:customStyle="1" w:styleId="FED7164794884D94A76048E56AA552B4">
    <w:name w:val="FED7164794884D94A76048E56AA552B4"/>
    <w:rsid w:val="001F03F6"/>
  </w:style>
  <w:style w:type="paragraph" w:customStyle="1" w:styleId="1DCC0C3A2B9C48D0B18AD170B645C4C4">
    <w:name w:val="1DCC0C3A2B9C48D0B18AD170B645C4C4"/>
    <w:rsid w:val="001F03F6"/>
  </w:style>
  <w:style w:type="paragraph" w:customStyle="1" w:styleId="F0AF3652622A4A4A9CE1549FF970A4D0">
    <w:name w:val="F0AF3652622A4A4A9CE1549FF970A4D0"/>
    <w:rsid w:val="001F03F6"/>
  </w:style>
  <w:style w:type="paragraph" w:customStyle="1" w:styleId="5B26C188923F44CE88957DB1F6435B6D">
    <w:name w:val="5B26C188923F44CE88957DB1F6435B6D"/>
    <w:rsid w:val="001F03F6"/>
  </w:style>
  <w:style w:type="paragraph" w:customStyle="1" w:styleId="25A7633AC1B2419290F496909910E00B">
    <w:name w:val="25A7633AC1B2419290F496909910E00B"/>
    <w:rsid w:val="001F03F6"/>
  </w:style>
  <w:style w:type="paragraph" w:customStyle="1" w:styleId="861067485B424667901F6674987F9DC0">
    <w:name w:val="861067485B424667901F6674987F9DC0"/>
    <w:rsid w:val="001F03F6"/>
  </w:style>
  <w:style w:type="paragraph" w:customStyle="1" w:styleId="6CDAD0D966B44B7CA7D407931195C29E">
    <w:name w:val="6CDAD0D966B44B7CA7D407931195C29E"/>
    <w:rsid w:val="001F03F6"/>
  </w:style>
  <w:style w:type="paragraph" w:customStyle="1" w:styleId="9A041788B25449B892690EEE2A6D5B63">
    <w:name w:val="9A041788B25449B892690EEE2A6D5B63"/>
    <w:rsid w:val="001F03F6"/>
  </w:style>
  <w:style w:type="paragraph" w:customStyle="1" w:styleId="6287BC38AE6C4FA5A93F427813A4C661">
    <w:name w:val="6287BC38AE6C4FA5A93F427813A4C661"/>
    <w:rsid w:val="001F03F6"/>
  </w:style>
  <w:style w:type="paragraph" w:customStyle="1" w:styleId="71AC9508DCC84D5EA629CCDAB4A8EB2E">
    <w:name w:val="71AC9508DCC84D5EA629CCDAB4A8EB2E"/>
    <w:rsid w:val="001F03F6"/>
  </w:style>
  <w:style w:type="paragraph" w:customStyle="1" w:styleId="33FCC3BB0C2F42829CE6E8AC5BDF6B4F">
    <w:name w:val="33FCC3BB0C2F42829CE6E8AC5BDF6B4F"/>
    <w:rsid w:val="001F03F6"/>
  </w:style>
  <w:style w:type="paragraph" w:customStyle="1" w:styleId="4D8906DBD9F2471CA63FE12D2D36A805">
    <w:name w:val="4D8906DBD9F2471CA63FE12D2D36A805"/>
    <w:rsid w:val="001F03F6"/>
  </w:style>
  <w:style w:type="paragraph" w:customStyle="1" w:styleId="BBB84FDFBD6B487CAFD1A2B6C0C8D3BA">
    <w:name w:val="BBB84FDFBD6B487CAFD1A2B6C0C8D3BA"/>
    <w:rsid w:val="001F03F6"/>
  </w:style>
  <w:style w:type="paragraph" w:customStyle="1" w:styleId="4CA98ABA83B24FA1AAE670E6133ACE60">
    <w:name w:val="4CA98ABA83B24FA1AAE670E6133ACE60"/>
    <w:rsid w:val="001F03F6"/>
  </w:style>
  <w:style w:type="paragraph" w:customStyle="1" w:styleId="4627510F0C384131ACC3F3FDD2E18836">
    <w:name w:val="4627510F0C384131ACC3F3FDD2E18836"/>
    <w:rsid w:val="001F03F6"/>
  </w:style>
  <w:style w:type="paragraph" w:customStyle="1" w:styleId="FEBBB0E9CDC74131B244BC9488C971BF">
    <w:name w:val="FEBBB0E9CDC74131B244BC9488C971BF"/>
    <w:rsid w:val="001F03F6"/>
  </w:style>
  <w:style w:type="paragraph" w:customStyle="1" w:styleId="BF39028AD3A841A5A537FD0A05E21B50">
    <w:name w:val="BF39028AD3A841A5A537FD0A05E21B50"/>
    <w:rsid w:val="001F03F6"/>
  </w:style>
  <w:style w:type="paragraph" w:customStyle="1" w:styleId="9ACC0644E379406BAB57C154655A3283">
    <w:name w:val="9ACC0644E379406BAB57C154655A3283"/>
    <w:rsid w:val="001F03F6"/>
  </w:style>
  <w:style w:type="paragraph" w:customStyle="1" w:styleId="EF89DA3125644B159EFA7DC053ADD028">
    <w:name w:val="EF89DA3125644B159EFA7DC053ADD028"/>
    <w:rsid w:val="001F03F6"/>
  </w:style>
  <w:style w:type="paragraph" w:customStyle="1" w:styleId="244E05A155BC4E34B1A2214E7753971F">
    <w:name w:val="244E05A155BC4E34B1A2214E7753971F"/>
    <w:rsid w:val="001F03F6"/>
  </w:style>
  <w:style w:type="paragraph" w:customStyle="1" w:styleId="FC9E19CE960A46F793E6A2FCC4EC27CC">
    <w:name w:val="FC9E19CE960A46F793E6A2FCC4EC27CC"/>
    <w:rsid w:val="001F03F6"/>
  </w:style>
  <w:style w:type="paragraph" w:customStyle="1" w:styleId="455F22F7DBBA48F8BE865D21C24E0C97">
    <w:name w:val="455F22F7DBBA48F8BE865D21C24E0C97"/>
    <w:rsid w:val="001F03F6"/>
  </w:style>
  <w:style w:type="paragraph" w:customStyle="1" w:styleId="FF4E6DC41CCF4CCDB9D9B9F35492EE06">
    <w:name w:val="FF4E6DC41CCF4CCDB9D9B9F35492EE06"/>
    <w:rsid w:val="001F03F6"/>
  </w:style>
  <w:style w:type="paragraph" w:customStyle="1" w:styleId="155B6B3B092247F2A1A44AEBF49C1946">
    <w:name w:val="155B6B3B092247F2A1A44AEBF49C1946"/>
    <w:rsid w:val="001F03F6"/>
  </w:style>
  <w:style w:type="paragraph" w:customStyle="1" w:styleId="313A756BF03E428B926901E11B52894D">
    <w:name w:val="313A756BF03E428B926901E11B52894D"/>
    <w:rsid w:val="001F03F6"/>
  </w:style>
  <w:style w:type="paragraph" w:customStyle="1" w:styleId="19D0D7F40EBB49EBBF2649422A43E01A">
    <w:name w:val="19D0D7F40EBB49EBBF2649422A43E01A"/>
    <w:rsid w:val="001F03F6"/>
  </w:style>
  <w:style w:type="paragraph" w:customStyle="1" w:styleId="530F37F84BF8450C8CE20429F0695FCC">
    <w:name w:val="530F37F84BF8450C8CE20429F0695FCC"/>
    <w:rsid w:val="001F03F6"/>
  </w:style>
  <w:style w:type="paragraph" w:customStyle="1" w:styleId="D9C833152A4B471DB931A33F53419983">
    <w:name w:val="D9C833152A4B471DB931A33F53419983"/>
    <w:rsid w:val="001F03F6"/>
  </w:style>
  <w:style w:type="paragraph" w:customStyle="1" w:styleId="E18D05FF93984C31ADBF7E869644A89B">
    <w:name w:val="E18D05FF93984C31ADBF7E869644A89B"/>
    <w:rsid w:val="001F03F6"/>
  </w:style>
  <w:style w:type="paragraph" w:customStyle="1" w:styleId="9511FA4CE91648D2856BA38E68BC2524">
    <w:name w:val="9511FA4CE91648D2856BA38E68BC2524"/>
    <w:rsid w:val="001F03F6"/>
  </w:style>
  <w:style w:type="paragraph" w:customStyle="1" w:styleId="2703573E632B4854BCFCB779664CE56C">
    <w:name w:val="2703573E632B4854BCFCB779664CE56C"/>
    <w:rsid w:val="001F03F6"/>
  </w:style>
  <w:style w:type="paragraph" w:customStyle="1" w:styleId="F0FA620F4AA340C58FE7C93A8D05D772">
    <w:name w:val="F0FA620F4AA340C58FE7C93A8D05D772"/>
    <w:rsid w:val="001F03F6"/>
  </w:style>
  <w:style w:type="paragraph" w:customStyle="1" w:styleId="BB4FF42F96DB40ADBAF3E78722156051">
    <w:name w:val="BB4FF42F96DB40ADBAF3E78722156051"/>
    <w:rsid w:val="001F03F6"/>
  </w:style>
  <w:style w:type="paragraph" w:customStyle="1" w:styleId="132DBCB149B349DD90124A80E19A1489">
    <w:name w:val="132DBCB149B349DD90124A80E19A1489"/>
    <w:rsid w:val="001F03F6"/>
  </w:style>
  <w:style w:type="paragraph" w:customStyle="1" w:styleId="47972DDB113E43F78208BA1476F40CCA">
    <w:name w:val="47972DDB113E43F78208BA1476F40CCA"/>
    <w:rsid w:val="001F03F6"/>
  </w:style>
  <w:style w:type="paragraph" w:customStyle="1" w:styleId="9C6603F5C1594436B6EAD10B8FFC0D37">
    <w:name w:val="9C6603F5C1594436B6EAD10B8FFC0D37"/>
    <w:rsid w:val="001F03F6"/>
  </w:style>
  <w:style w:type="paragraph" w:customStyle="1" w:styleId="52BB8F58DCA54DD2ACE7EC4DEFC5BFC8">
    <w:name w:val="52BB8F58DCA54DD2ACE7EC4DEFC5BFC8"/>
    <w:rsid w:val="001F03F6"/>
  </w:style>
  <w:style w:type="paragraph" w:customStyle="1" w:styleId="39B10C6081014B678D660AF18AED9367">
    <w:name w:val="39B10C6081014B678D660AF18AED9367"/>
    <w:rsid w:val="001F03F6"/>
  </w:style>
  <w:style w:type="paragraph" w:customStyle="1" w:styleId="F09FA4D8F495461C98F93D118EA85F06">
    <w:name w:val="F09FA4D8F495461C98F93D118EA85F06"/>
    <w:rsid w:val="001F03F6"/>
  </w:style>
  <w:style w:type="paragraph" w:customStyle="1" w:styleId="FD4999046B2346A6AF0BAAC06A145694">
    <w:name w:val="FD4999046B2346A6AF0BAAC06A145694"/>
    <w:rsid w:val="001F03F6"/>
  </w:style>
  <w:style w:type="paragraph" w:customStyle="1" w:styleId="6C96E080BB2840B9878A9F1C396CF97E">
    <w:name w:val="6C96E080BB2840B9878A9F1C396CF97E"/>
    <w:rsid w:val="001F03F6"/>
  </w:style>
  <w:style w:type="paragraph" w:customStyle="1" w:styleId="76391F96893944DAB5095A49A39C6DC4">
    <w:name w:val="76391F96893944DAB5095A49A39C6DC4"/>
    <w:rsid w:val="001F03F6"/>
  </w:style>
  <w:style w:type="paragraph" w:customStyle="1" w:styleId="070281F70BC540E698915E390EABDF30">
    <w:name w:val="070281F70BC540E698915E390EABDF30"/>
    <w:rsid w:val="001F03F6"/>
  </w:style>
  <w:style w:type="paragraph" w:customStyle="1" w:styleId="759C7CF28BCA470B97091759772C91E6">
    <w:name w:val="759C7CF28BCA470B97091759772C91E6"/>
    <w:rsid w:val="001F03F6"/>
  </w:style>
  <w:style w:type="paragraph" w:customStyle="1" w:styleId="3058BCF38AF64CA18FE98B20E7CC44AE">
    <w:name w:val="3058BCF38AF64CA18FE98B20E7CC44AE"/>
    <w:rsid w:val="001F03F6"/>
  </w:style>
  <w:style w:type="paragraph" w:customStyle="1" w:styleId="C016D41BB16549A9B99F15E2A0D9077C">
    <w:name w:val="C016D41BB16549A9B99F15E2A0D9077C"/>
    <w:rsid w:val="001F03F6"/>
  </w:style>
  <w:style w:type="paragraph" w:customStyle="1" w:styleId="A69B723FA054495EB674FABB27853BE9">
    <w:name w:val="A69B723FA054495EB674FABB27853BE9"/>
    <w:rsid w:val="001F03F6"/>
  </w:style>
  <w:style w:type="paragraph" w:customStyle="1" w:styleId="3AE48EF7071448618A1E0C1093007080">
    <w:name w:val="3AE48EF7071448618A1E0C1093007080"/>
    <w:rsid w:val="001F03F6"/>
  </w:style>
  <w:style w:type="paragraph" w:customStyle="1" w:styleId="4217150E75A04E70B68D6EBAFBCF2731">
    <w:name w:val="4217150E75A04E70B68D6EBAFBCF2731"/>
    <w:rsid w:val="001F03F6"/>
  </w:style>
  <w:style w:type="paragraph" w:customStyle="1" w:styleId="E8E42FF6B1BB4C09AB6B06C13DA89AB8">
    <w:name w:val="E8E42FF6B1BB4C09AB6B06C13DA89AB8"/>
    <w:rsid w:val="001F03F6"/>
  </w:style>
  <w:style w:type="paragraph" w:customStyle="1" w:styleId="2CF4ED0B08274FA1AF9E10F95AEC9CB3">
    <w:name w:val="2CF4ED0B08274FA1AF9E10F95AEC9CB3"/>
    <w:rsid w:val="001F03F6"/>
  </w:style>
  <w:style w:type="paragraph" w:customStyle="1" w:styleId="994386DA79C640F989CCC8103D05952B">
    <w:name w:val="994386DA79C640F989CCC8103D05952B"/>
    <w:rsid w:val="001F03F6"/>
  </w:style>
  <w:style w:type="paragraph" w:customStyle="1" w:styleId="2E8AD7C5ACC34975B8914F2F292DFA9C">
    <w:name w:val="2E8AD7C5ACC34975B8914F2F292DFA9C"/>
    <w:rsid w:val="001F03F6"/>
  </w:style>
  <w:style w:type="paragraph" w:customStyle="1" w:styleId="F60D355F586A49D788778975A3139840">
    <w:name w:val="F60D355F586A49D788778975A3139840"/>
    <w:rsid w:val="001F03F6"/>
  </w:style>
  <w:style w:type="paragraph" w:customStyle="1" w:styleId="9F85B8010CBF4BC49C23A86BC5093DF7">
    <w:name w:val="9F85B8010CBF4BC49C23A86BC5093DF7"/>
    <w:rsid w:val="001F03F6"/>
  </w:style>
  <w:style w:type="paragraph" w:customStyle="1" w:styleId="366B22C89A5A4D6EBC00F616ADC5336F">
    <w:name w:val="366B22C89A5A4D6EBC00F616ADC5336F"/>
    <w:rsid w:val="001F03F6"/>
  </w:style>
  <w:style w:type="paragraph" w:customStyle="1" w:styleId="22E9B50347024EB9BD08623F010A27BA">
    <w:name w:val="22E9B50347024EB9BD08623F010A27BA"/>
    <w:rsid w:val="001F03F6"/>
  </w:style>
  <w:style w:type="paragraph" w:customStyle="1" w:styleId="58F0E6578C7B4942B6A4B35545340D60">
    <w:name w:val="58F0E6578C7B4942B6A4B35545340D60"/>
    <w:rsid w:val="001F03F6"/>
  </w:style>
  <w:style w:type="paragraph" w:customStyle="1" w:styleId="E6045E7234CE4001B2DDFAF4933FD959">
    <w:name w:val="E6045E7234CE4001B2DDFAF4933FD959"/>
    <w:rsid w:val="001F03F6"/>
  </w:style>
  <w:style w:type="paragraph" w:customStyle="1" w:styleId="D449CD990FF5419D8BB922DC804C65EC">
    <w:name w:val="D449CD990FF5419D8BB922DC804C65EC"/>
    <w:rsid w:val="001F03F6"/>
  </w:style>
  <w:style w:type="paragraph" w:customStyle="1" w:styleId="24E091DD652644EA901AB859FC00C53A">
    <w:name w:val="24E091DD652644EA901AB859FC00C53A"/>
    <w:rsid w:val="001F03F6"/>
  </w:style>
  <w:style w:type="paragraph" w:customStyle="1" w:styleId="1A7702F0F5C44B319F1BDB642598B6E5">
    <w:name w:val="1A7702F0F5C44B319F1BDB642598B6E5"/>
    <w:rsid w:val="001F03F6"/>
  </w:style>
  <w:style w:type="paragraph" w:customStyle="1" w:styleId="6C936625735A43DEB8EB25B2A9034B7F">
    <w:name w:val="6C936625735A43DEB8EB25B2A9034B7F"/>
    <w:rsid w:val="001F03F6"/>
  </w:style>
  <w:style w:type="paragraph" w:customStyle="1" w:styleId="2BA294CBE7C743C3A8F18CCA24B28D7C">
    <w:name w:val="2BA294CBE7C743C3A8F18CCA24B28D7C"/>
    <w:rsid w:val="001F03F6"/>
  </w:style>
  <w:style w:type="paragraph" w:customStyle="1" w:styleId="A82F95CDF38342EE943E0C05AACE4CB8">
    <w:name w:val="A82F95CDF38342EE943E0C05AACE4CB8"/>
    <w:rsid w:val="001F03F6"/>
  </w:style>
  <w:style w:type="paragraph" w:customStyle="1" w:styleId="9BE1BBEEA28145D3B540BD8985E8215C">
    <w:name w:val="9BE1BBEEA28145D3B540BD8985E8215C"/>
    <w:rsid w:val="001F03F6"/>
  </w:style>
  <w:style w:type="paragraph" w:customStyle="1" w:styleId="3FF2B56EAEA34607849D45D10BF38CC0">
    <w:name w:val="3FF2B56EAEA34607849D45D10BF38CC0"/>
    <w:rsid w:val="001F03F6"/>
  </w:style>
  <w:style w:type="paragraph" w:customStyle="1" w:styleId="D14532BCEAE84096877A47FFBD1CF55C">
    <w:name w:val="D14532BCEAE84096877A47FFBD1CF55C"/>
    <w:rsid w:val="001F03F6"/>
  </w:style>
  <w:style w:type="paragraph" w:customStyle="1" w:styleId="A7F189679199436C9A97C9593E645AD3">
    <w:name w:val="A7F189679199436C9A97C9593E645AD3"/>
    <w:rsid w:val="001F03F6"/>
  </w:style>
  <w:style w:type="paragraph" w:customStyle="1" w:styleId="20BB82D09481471D90E5582A14D013C2">
    <w:name w:val="20BB82D09481471D90E5582A14D013C2"/>
    <w:rsid w:val="001F03F6"/>
  </w:style>
  <w:style w:type="paragraph" w:customStyle="1" w:styleId="882DE298A9444193936BFD39DA0BDBA3">
    <w:name w:val="882DE298A9444193936BFD39DA0BDBA3"/>
    <w:rsid w:val="001F03F6"/>
  </w:style>
  <w:style w:type="paragraph" w:customStyle="1" w:styleId="6F9B5A4F52134BB3AAABD61386AA9953">
    <w:name w:val="6F9B5A4F52134BB3AAABD61386AA9953"/>
    <w:rsid w:val="001F03F6"/>
  </w:style>
  <w:style w:type="paragraph" w:customStyle="1" w:styleId="D3A4CF677CE94EFD8C43C89B8083ABAD">
    <w:name w:val="D3A4CF677CE94EFD8C43C89B8083ABAD"/>
    <w:rsid w:val="001F03F6"/>
  </w:style>
  <w:style w:type="paragraph" w:customStyle="1" w:styleId="B5680D8A041041ACB585CD72B826408A">
    <w:name w:val="B5680D8A041041ACB585CD72B826408A"/>
    <w:rsid w:val="001F03F6"/>
  </w:style>
  <w:style w:type="paragraph" w:customStyle="1" w:styleId="95EAF25D27824545A6C060A193E8A062">
    <w:name w:val="95EAF25D27824545A6C060A193E8A062"/>
    <w:rsid w:val="001F03F6"/>
  </w:style>
  <w:style w:type="paragraph" w:customStyle="1" w:styleId="DF5631A1598C4385B7149A7BB6051648">
    <w:name w:val="DF5631A1598C4385B7149A7BB6051648"/>
    <w:rsid w:val="001F03F6"/>
  </w:style>
  <w:style w:type="paragraph" w:customStyle="1" w:styleId="68DD1F6C819F41B2B2C9067486F4A872">
    <w:name w:val="68DD1F6C819F41B2B2C9067486F4A872"/>
    <w:rsid w:val="001F03F6"/>
  </w:style>
  <w:style w:type="paragraph" w:customStyle="1" w:styleId="36F597B6F98B4F61A875CD50E9EBE33C">
    <w:name w:val="36F597B6F98B4F61A875CD50E9EBE33C"/>
    <w:rsid w:val="001F03F6"/>
  </w:style>
  <w:style w:type="paragraph" w:customStyle="1" w:styleId="E169491A0EE44107B0F663CA049A686D">
    <w:name w:val="E169491A0EE44107B0F663CA049A686D"/>
    <w:rsid w:val="001F03F6"/>
  </w:style>
  <w:style w:type="paragraph" w:customStyle="1" w:styleId="91FEAE974C1F4E61AA680C63EF7F728C">
    <w:name w:val="91FEAE974C1F4E61AA680C63EF7F728C"/>
    <w:rsid w:val="001F03F6"/>
  </w:style>
  <w:style w:type="paragraph" w:customStyle="1" w:styleId="A3BB56CBAA694B899776315D58C27F8F">
    <w:name w:val="A3BB56CBAA694B899776315D58C27F8F"/>
    <w:rsid w:val="001F03F6"/>
  </w:style>
  <w:style w:type="paragraph" w:customStyle="1" w:styleId="E143DBEA02D0403199F20ED1F36BAC07">
    <w:name w:val="E143DBEA02D0403199F20ED1F36BAC07"/>
    <w:rsid w:val="001F03F6"/>
  </w:style>
  <w:style w:type="paragraph" w:customStyle="1" w:styleId="5532D34DCBFA494AB42BB83DF772027B">
    <w:name w:val="5532D34DCBFA494AB42BB83DF772027B"/>
    <w:rsid w:val="001F03F6"/>
  </w:style>
  <w:style w:type="paragraph" w:customStyle="1" w:styleId="A3964253520D48EEB1E07AA9ECE8F6D0">
    <w:name w:val="A3964253520D48EEB1E07AA9ECE8F6D0"/>
    <w:rsid w:val="001F03F6"/>
  </w:style>
  <w:style w:type="paragraph" w:customStyle="1" w:styleId="9C76647F90FE4C498E8E9E31A8C489CC">
    <w:name w:val="9C76647F90FE4C498E8E9E31A8C489CC"/>
    <w:rsid w:val="001F03F6"/>
  </w:style>
  <w:style w:type="paragraph" w:customStyle="1" w:styleId="12F7B21038984CDC90903328BD1BD868">
    <w:name w:val="12F7B21038984CDC90903328BD1BD868"/>
    <w:rsid w:val="001F03F6"/>
  </w:style>
  <w:style w:type="paragraph" w:customStyle="1" w:styleId="372E2908E80E48CE80559D050C48EDCD">
    <w:name w:val="372E2908E80E48CE80559D050C48EDCD"/>
    <w:rsid w:val="001F03F6"/>
  </w:style>
  <w:style w:type="paragraph" w:customStyle="1" w:styleId="C722E40FE3F247AE8504974FAD0210F9">
    <w:name w:val="C722E40FE3F247AE8504974FAD0210F9"/>
    <w:rsid w:val="001F03F6"/>
  </w:style>
  <w:style w:type="paragraph" w:customStyle="1" w:styleId="744EFB1E46924522827E157B1240CE58">
    <w:name w:val="744EFB1E46924522827E157B1240CE58"/>
    <w:rsid w:val="001F03F6"/>
  </w:style>
  <w:style w:type="paragraph" w:customStyle="1" w:styleId="C496D994748241E7BE0E80CCD0FED807">
    <w:name w:val="C496D994748241E7BE0E80CCD0FED807"/>
    <w:rsid w:val="001F03F6"/>
  </w:style>
  <w:style w:type="paragraph" w:customStyle="1" w:styleId="77E37B576EE140CE88D3D06F86C95EDA">
    <w:name w:val="77E37B576EE140CE88D3D06F86C95EDA"/>
    <w:rsid w:val="001F03F6"/>
  </w:style>
  <w:style w:type="paragraph" w:customStyle="1" w:styleId="990F983A4F034720AC887D60B4A0EAB0">
    <w:name w:val="990F983A4F034720AC887D60B4A0EAB0"/>
    <w:rsid w:val="001F03F6"/>
  </w:style>
  <w:style w:type="paragraph" w:customStyle="1" w:styleId="B7689280352642F1A5197F6D5FFDE0BB">
    <w:name w:val="B7689280352642F1A5197F6D5FFDE0BB"/>
    <w:rsid w:val="001F03F6"/>
  </w:style>
  <w:style w:type="paragraph" w:customStyle="1" w:styleId="09E1FA258DE14A7680A8193DC4DAB8D6">
    <w:name w:val="09E1FA258DE14A7680A8193DC4DAB8D6"/>
    <w:rsid w:val="001F03F6"/>
  </w:style>
  <w:style w:type="paragraph" w:customStyle="1" w:styleId="BB784569271B483A8D2B70473E277135">
    <w:name w:val="BB784569271B483A8D2B70473E277135"/>
    <w:rsid w:val="001F03F6"/>
  </w:style>
  <w:style w:type="paragraph" w:customStyle="1" w:styleId="A1A0F03485C54499B0226DD1F0D900AA">
    <w:name w:val="A1A0F03485C54499B0226DD1F0D900AA"/>
    <w:rsid w:val="001F03F6"/>
  </w:style>
  <w:style w:type="paragraph" w:customStyle="1" w:styleId="2E0DE66482A34480AE2AE511440905DE">
    <w:name w:val="2E0DE66482A34480AE2AE511440905DE"/>
    <w:rsid w:val="001F03F6"/>
  </w:style>
  <w:style w:type="paragraph" w:customStyle="1" w:styleId="E1DB2D151FF744C391542A837F4539A0">
    <w:name w:val="E1DB2D151FF744C391542A837F4539A0"/>
    <w:rsid w:val="001F03F6"/>
  </w:style>
  <w:style w:type="paragraph" w:customStyle="1" w:styleId="FEEE221DDF864A95AAFDF3A213D3AE1E">
    <w:name w:val="FEEE221DDF864A95AAFDF3A213D3AE1E"/>
    <w:rsid w:val="001F03F6"/>
  </w:style>
  <w:style w:type="paragraph" w:customStyle="1" w:styleId="74EB289D92AB4E2E87DB3A55094DB1B6">
    <w:name w:val="74EB289D92AB4E2E87DB3A55094DB1B6"/>
    <w:rsid w:val="001F03F6"/>
  </w:style>
  <w:style w:type="paragraph" w:customStyle="1" w:styleId="6F922E1E3E4D44108431952220A7509C">
    <w:name w:val="6F922E1E3E4D44108431952220A7509C"/>
    <w:rsid w:val="001F03F6"/>
  </w:style>
  <w:style w:type="paragraph" w:customStyle="1" w:styleId="B715F08478B3417C8833EF4E3360DDC6">
    <w:name w:val="B715F08478B3417C8833EF4E3360DDC6"/>
    <w:rsid w:val="001F03F6"/>
  </w:style>
  <w:style w:type="paragraph" w:customStyle="1" w:styleId="D982A3DA58AE4B4ABD6E34792EAFE798">
    <w:name w:val="D982A3DA58AE4B4ABD6E34792EAFE798"/>
    <w:rsid w:val="001F03F6"/>
  </w:style>
  <w:style w:type="paragraph" w:customStyle="1" w:styleId="4BA909D4946C482C9822973B9A516EE5">
    <w:name w:val="4BA909D4946C482C9822973B9A516EE5"/>
    <w:rsid w:val="001F03F6"/>
  </w:style>
  <w:style w:type="paragraph" w:customStyle="1" w:styleId="9B9B683DA35443DFB7EEE908F5EE6509">
    <w:name w:val="9B9B683DA35443DFB7EEE908F5EE6509"/>
    <w:rsid w:val="001F03F6"/>
  </w:style>
  <w:style w:type="paragraph" w:customStyle="1" w:styleId="7D977B0A40B24124AA158D3241DD6B62">
    <w:name w:val="7D977B0A40B24124AA158D3241DD6B62"/>
    <w:rsid w:val="001F03F6"/>
  </w:style>
  <w:style w:type="paragraph" w:customStyle="1" w:styleId="5234BD93D9EF4723B71091CC2EC69067">
    <w:name w:val="5234BD93D9EF4723B71091CC2EC69067"/>
    <w:rsid w:val="001F03F6"/>
  </w:style>
  <w:style w:type="paragraph" w:customStyle="1" w:styleId="925E4242958C40969EE6218518FCA178">
    <w:name w:val="925E4242958C40969EE6218518FCA178"/>
    <w:rsid w:val="001F03F6"/>
  </w:style>
  <w:style w:type="paragraph" w:customStyle="1" w:styleId="C40901D81CA24FB4A23CA762202BD17C">
    <w:name w:val="C40901D81CA24FB4A23CA762202BD17C"/>
    <w:rsid w:val="001F03F6"/>
  </w:style>
  <w:style w:type="paragraph" w:customStyle="1" w:styleId="28DB34F6EBED48CA878335A0ABA9768E">
    <w:name w:val="28DB34F6EBED48CA878335A0ABA9768E"/>
    <w:rsid w:val="001F03F6"/>
  </w:style>
  <w:style w:type="paragraph" w:customStyle="1" w:styleId="E8F31AEBE0ED4366A29A059E53E73E27">
    <w:name w:val="E8F31AEBE0ED4366A29A059E53E73E27"/>
    <w:rsid w:val="001F03F6"/>
  </w:style>
  <w:style w:type="paragraph" w:customStyle="1" w:styleId="4D559246078D453FBA7312960C2B4779">
    <w:name w:val="4D559246078D453FBA7312960C2B4779"/>
    <w:rsid w:val="001F03F6"/>
  </w:style>
  <w:style w:type="paragraph" w:customStyle="1" w:styleId="2892606811374A8F896F2DC07274294E">
    <w:name w:val="2892606811374A8F896F2DC07274294E"/>
    <w:rsid w:val="001F03F6"/>
  </w:style>
  <w:style w:type="paragraph" w:customStyle="1" w:styleId="6EB569ED14054505A1C80EC74E2BEE2D">
    <w:name w:val="6EB569ED14054505A1C80EC74E2BEE2D"/>
    <w:rsid w:val="001F03F6"/>
  </w:style>
  <w:style w:type="paragraph" w:customStyle="1" w:styleId="91E8BA68158E4823820F422C34A178C8">
    <w:name w:val="91E8BA68158E4823820F422C34A178C8"/>
    <w:rsid w:val="001F03F6"/>
  </w:style>
  <w:style w:type="paragraph" w:customStyle="1" w:styleId="F785A1BBF84D4BB3B27586D4A328AF1A">
    <w:name w:val="F785A1BBF84D4BB3B27586D4A328AF1A"/>
    <w:rsid w:val="001F03F6"/>
  </w:style>
  <w:style w:type="paragraph" w:customStyle="1" w:styleId="53BD7542A5A54AA692214B4B459A5B9E">
    <w:name w:val="53BD7542A5A54AA692214B4B459A5B9E"/>
    <w:rsid w:val="001F03F6"/>
  </w:style>
  <w:style w:type="paragraph" w:customStyle="1" w:styleId="1F59A64FDC834F538899A131245A7C67">
    <w:name w:val="1F59A64FDC834F538899A131245A7C67"/>
    <w:rsid w:val="001F03F6"/>
  </w:style>
  <w:style w:type="paragraph" w:customStyle="1" w:styleId="5455D55A24E24F65B5C0BEF25562D13F">
    <w:name w:val="5455D55A24E24F65B5C0BEF25562D13F"/>
    <w:rsid w:val="001F03F6"/>
  </w:style>
  <w:style w:type="paragraph" w:customStyle="1" w:styleId="EBEE654B0B0C4256A18F91F209EDC39C">
    <w:name w:val="EBEE654B0B0C4256A18F91F209EDC39C"/>
    <w:rsid w:val="001F03F6"/>
  </w:style>
  <w:style w:type="paragraph" w:customStyle="1" w:styleId="8BAFA970F6A44CA19F49297B07FF3CC3">
    <w:name w:val="8BAFA970F6A44CA19F49297B07FF3CC3"/>
    <w:rsid w:val="001F03F6"/>
  </w:style>
  <w:style w:type="paragraph" w:customStyle="1" w:styleId="8273635DA9984E7B94E8FE0F254502F8">
    <w:name w:val="8273635DA9984E7B94E8FE0F254502F8"/>
    <w:rsid w:val="001F03F6"/>
  </w:style>
  <w:style w:type="paragraph" w:customStyle="1" w:styleId="C8B5B5290A7A4CEAA3CE762EB6F9B9D8">
    <w:name w:val="C8B5B5290A7A4CEAA3CE762EB6F9B9D8"/>
    <w:rsid w:val="001F03F6"/>
  </w:style>
  <w:style w:type="paragraph" w:customStyle="1" w:styleId="284EBE26C98F462E8326C70A2F018CC2">
    <w:name w:val="284EBE26C98F462E8326C70A2F018CC2"/>
    <w:rsid w:val="001F03F6"/>
  </w:style>
  <w:style w:type="paragraph" w:customStyle="1" w:styleId="256EFAC351DE4B86ACBA061DFB769128">
    <w:name w:val="256EFAC351DE4B86ACBA061DFB769128"/>
    <w:rsid w:val="001F03F6"/>
  </w:style>
  <w:style w:type="paragraph" w:customStyle="1" w:styleId="715C4700A7E148CEB24A566B106CAF8C">
    <w:name w:val="715C4700A7E148CEB24A566B106CAF8C"/>
    <w:rsid w:val="001F03F6"/>
  </w:style>
  <w:style w:type="paragraph" w:customStyle="1" w:styleId="6523A14144DE416F98436273846F4A3C">
    <w:name w:val="6523A14144DE416F98436273846F4A3C"/>
    <w:rsid w:val="001F03F6"/>
  </w:style>
  <w:style w:type="paragraph" w:customStyle="1" w:styleId="8133A91F18504F3E860570B5C76F03E3">
    <w:name w:val="8133A91F18504F3E860570B5C76F03E3"/>
    <w:rsid w:val="001F03F6"/>
  </w:style>
  <w:style w:type="paragraph" w:customStyle="1" w:styleId="964062FD538942CEBB483C6F7179CAA8">
    <w:name w:val="964062FD538942CEBB483C6F7179CAA8"/>
    <w:rsid w:val="001F03F6"/>
  </w:style>
  <w:style w:type="paragraph" w:customStyle="1" w:styleId="259180D3330D49B2BA71C37E6E864CF3">
    <w:name w:val="259180D3330D49B2BA71C37E6E864CF3"/>
    <w:rsid w:val="001F03F6"/>
  </w:style>
  <w:style w:type="paragraph" w:customStyle="1" w:styleId="D5E73A904F9242FEA1AD4693B44D7C18">
    <w:name w:val="D5E73A904F9242FEA1AD4693B44D7C18"/>
    <w:rsid w:val="001F03F6"/>
  </w:style>
  <w:style w:type="paragraph" w:customStyle="1" w:styleId="2FEC80494D0441A6B4A621CE090DF04B">
    <w:name w:val="2FEC80494D0441A6B4A621CE090DF04B"/>
    <w:rsid w:val="001F03F6"/>
  </w:style>
  <w:style w:type="paragraph" w:customStyle="1" w:styleId="EEEA86BF916F4A04B7A8ECC39AA43157">
    <w:name w:val="EEEA86BF916F4A04B7A8ECC39AA43157"/>
    <w:rsid w:val="001F03F6"/>
  </w:style>
  <w:style w:type="paragraph" w:customStyle="1" w:styleId="FAAC5AB8B6E34ED38625E2B1247BA8CB">
    <w:name w:val="FAAC5AB8B6E34ED38625E2B1247BA8CB"/>
    <w:rsid w:val="001F03F6"/>
  </w:style>
  <w:style w:type="paragraph" w:customStyle="1" w:styleId="01AAF6DEF71A4CBC89698295D0ABD5A3">
    <w:name w:val="01AAF6DEF71A4CBC89698295D0ABD5A3"/>
    <w:rsid w:val="001F03F6"/>
  </w:style>
  <w:style w:type="paragraph" w:customStyle="1" w:styleId="FDC3DD5240134AE5B0A5E7F41E0685CA">
    <w:name w:val="FDC3DD5240134AE5B0A5E7F41E0685CA"/>
    <w:rsid w:val="001F03F6"/>
  </w:style>
  <w:style w:type="paragraph" w:customStyle="1" w:styleId="C5B37EED915B4EF788833CF6884283A0">
    <w:name w:val="C5B37EED915B4EF788833CF6884283A0"/>
    <w:rsid w:val="001F03F6"/>
  </w:style>
  <w:style w:type="paragraph" w:customStyle="1" w:styleId="AED49F2F5C55434D90ABCE45AD0D07D1">
    <w:name w:val="AED49F2F5C55434D90ABCE45AD0D07D1"/>
    <w:rsid w:val="001F03F6"/>
  </w:style>
  <w:style w:type="paragraph" w:customStyle="1" w:styleId="6016213B0CCA4E2DAA4EA85AA51B0968">
    <w:name w:val="6016213B0CCA4E2DAA4EA85AA51B0968"/>
    <w:rsid w:val="001F03F6"/>
  </w:style>
  <w:style w:type="paragraph" w:customStyle="1" w:styleId="C6A4B4AF97734C00B429F7F360B59BAE">
    <w:name w:val="C6A4B4AF97734C00B429F7F360B59BAE"/>
    <w:rsid w:val="001F03F6"/>
  </w:style>
  <w:style w:type="paragraph" w:customStyle="1" w:styleId="439B9837FB2948DEAE83E6DBE2D0C6F8">
    <w:name w:val="439B9837FB2948DEAE83E6DBE2D0C6F8"/>
    <w:rsid w:val="001F03F6"/>
  </w:style>
  <w:style w:type="paragraph" w:customStyle="1" w:styleId="E34AD75ABF664999966FD202F6C89C46">
    <w:name w:val="E34AD75ABF664999966FD202F6C89C46"/>
    <w:rsid w:val="001F03F6"/>
  </w:style>
  <w:style w:type="paragraph" w:customStyle="1" w:styleId="2BDC2DAB7778441D9EFDF767B2C36951">
    <w:name w:val="2BDC2DAB7778441D9EFDF767B2C36951"/>
    <w:rsid w:val="001F03F6"/>
  </w:style>
  <w:style w:type="paragraph" w:customStyle="1" w:styleId="BE8A316CEC7240D08B33036A37628EE4">
    <w:name w:val="BE8A316CEC7240D08B33036A37628EE4"/>
    <w:rsid w:val="001F03F6"/>
  </w:style>
  <w:style w:type="paragraph" w:customStyle="1" w:styleId="8B225C8DC3744F9A898981EED2DFB5A4">
    <w:name w:val="8B225C8DC3744F9A898981EED2DFB5A4"/>
    <w:rsid w:val="001F03F6"/>
  </w:style>
  <w:style w:type="paragraph" w:customStyle="1" w:styleId="09C1D66544E64A02A4EDB71E5ACC549C">
    <w:name w:val="09C1D66544E64A02A4EDB71E5ACC549C"/>
    <w:rsid w:val="001F03F6"/>
  </w:style>
  <w:style w:type="paragraph" w:customStyle="1" w:styleId="0210587C321B4C43A53440FF53C32E5D">
    <w:name w:val="0210587C321B4C43A53440FF53C32E5D"/>
    <w:rsid w:val="001F03F6"/>
  </w:style>
  <w:style w:type="paragraph" w:customStyle="1" w:styleId="796B028CD4F44905A1E43B0C273995B0">
    <w:name w:val="796B028CD4F44905A1E43B0C273995B0"/>
    <w:rsid w:val="001F03F6"/>
  </w:style>
  <w:style w:type="paragraph" w:customStyle="1" w:styleId="D3D27F8942DE424FA4912D06B13F9849">
    <w:name w:val="D3D27F8942DE424FA4912D06B13F9849"/>
    <w:rsid w:val="001F03F6"/>
  </w:style>
  <w:style w:type="paragraph" w:customStyle="1" w:styleId="ACC5DDA550A547078953D0DD5C06761B">
    <w:name w:val="ACC5DDA550A547078953D0DD5C06761B"/>
    <w:rsid w:val="001F03F6"/>
  </w:style>
  <w:style w:type="paragraph" w:customStyle="1" w:styleId="04FA1FFDE96A426C998A2E2DB952D57B">
    <w:name w:val="04FA1FFDE96A426C998A2E2DB952D57B"/>
    <w:rsid w:val="001F03F6"/>
  </w:style>
  <w:style w:type="paragraph" w:customStyle="1" w:styleId="46491895D41C4E18A9CCF9833C7773E9">
    <w:name w:val="46491895D41C4E18A9CCF9833C7773E9"/>
    <w:rsid w:val="001F03F6"/>
  </w:style>
  <w:style w:type="paragraph" w:customStyle="1" w:styleId="30C25CD9139144649D8E09DE642FD30F">
    <w:name w:val="30C25CD9139144649D8E09DE642FD30F"/>
    <w:rsid w:val="001F03F6"/>
  </w:style>
  <w:style w:type="paragraph" w:customStyle="1" w:styleId="22571C05B7154E09A29AF1502E354DF6">
    <w:name w:val="22571C05B7154E09A29AF1502E354DF6"/>
    <w:rsid w:val="001F03F6"/>
  </w:style>
  <w:style w:type="paragraph" w:customStyle="1" w:styleId="2A2434D59DB248488F54A2C1DC0C33ED">
    <w:name w:val="2A2434D59DB248488F54A2C1DC0C33ED"/>
    <w:rsid w:val="001F03F6"/>
  </w:style>
  <w:style w:type="paragraph" w:customStyle="1" w:styleId="823DFEE9EA2641C38E865EC308B4F982">
    <w:name w:val="823DFEE9EA2641C38E865EC308B4F982"/>
    <w:rsid w:val="001F03F6"/>
  </w:style>
  <w:style w:type="paragraph" w:customStyle="1" w:styleId="623B96403CED475FAA6ADE56259D8B59">
    <w:name w:val="623B96403CED475FAA6ADE56259D8B59"/>
    <w:rsid w:val="001F03F6"/>
  </w:style>
  <w:style w:type="paragraph" w:customStyle="1" w:styleId="AFF8435E515645FCA58C095B8213C4F5">
    <w:name w:val="AFF8435E515645FCA58C095B8213C4F5"/>
    <w:rsid w:val="001F03F6"/>
  </w:style>
  <w:style w:type="paragraph" w:customStyle="1" w:styleId="75C52B979A0945029AE6729A27BD9C51">
    <w:name w:val="75C52B979A0945029AE6729A27BD9C51"/>
    <w:rsid w:val="001F03F6"/>
  </w:style>
  <w:style w:type="paragraph" w:customStyle="1" w:styleId="3A0C5C2F656E455AB17510ABDD518630">
    <w:name w:val="3A0C5C2F656E455AB17510ABDD518630"/>
    <w:rsid w:val="001F03F6"/>
  </w:style>
  <w:style w:type="paragraph" w:customStyle="1" w:styleId="D49CEF069D294899B1EDDD8644C5E004">
    <w:name w:val="D49CEF069D294899B1EDDD8644C5E004"/>
    <w:rsid w:val="001F03F6"/>
  </w:style>
  <w:style w:type="paragraph" w:customStyle="1" w:styleId="E2CA17C092F343BF84F6D6223BC3BCFD">
    <w:name w:val="E2CA17C092F343BF84F6D6223BC3BCFD"/>
    <w:rsid w:val="001F03F6"/>
  </w:style>
  <w:style w:type="paragraph" w:customStyle="1" w:styleId="385B56C524E448879239BFFDA67928BD">
    <w:name w:val="385B56C524E448879239BFFDA67928BD"/>
    <w:rsid w:val="001F03F6"/>
  </w:style>
  <w:style w:type="paragraph" w:customStyle="1" w:styleId="8D88B501C014435383BD415236FA98DC">
    <w:name w:val="8D88B501C014435383BD415236FA98DC"/>
    <w:rsid w:val="001F03F6"/>
  </w:style>
  <w:style w:type="paragraph" w:customStyle="1" w:styleId="373D3E64A8EF4CE2B3518172F889C7C2">
    <w:name w:val="373D3E64A8EF4CE2B3518172F889C7C2"/>
    <w:rsid w:val="001F03F6"/>
  </w:style>
  <w:style w:type="paragraph" w:customStyle="1" w:styleId="1D81EA8C27934EBEA124F8C144F41E7B">
    <w:name w:val="1D81EA8C27934EBEA124F8C144F41E7B"/>
    <w:rsid w:val="001F03F6"/>
  </w:style>
  <w:style w:type="paragraph" w:customStyle="1" w:styleId="1C83A6890E474544B5EE658D471F7291">
    <w:name w:val="1C83A6890E474544B5EE658D471F7291"/>
    <w:rsid w:val="001F03F6"/>
  </w:style>
  <w:style w:type="paragraph" w:customStyle="1" w:styleId="2F79889121234E9B86695D31BD8BCA67">
    <w:name w:val="2F79889121234E9B86695D31BD8BCA67"/>
    <w:rsid w:val="001F03F6"/>
  </w:style>
  <w:style w:type="paragraph" w:customStyle="1" w:styleId="822887A62D2847EAB8AC79CEBEA477D3">
    <w:name w:val="822887A62D2847EAB8AC79CEBEA477D3"/>
    <w:rsid w:val="001F03F6"/>
  </w:style>
  <w:style w:type="paragraph" w:customStyle="1" w:styleId="033269D6674E49208E3B3EDCE8B30F2E">
    <w:name w:val="033269D6674E49208E3B3EDCE8B30F2E"/>
    <w:rsid w:val="001F03F6"/>
  </w:style>
  <w:style w:type="paragraph" w:customStyle="1" w:styleId="94C68492B86D4CC0B483703D8B77615F">
    <w:name w:val="94C68492B86D4CC0B483703D8B77615F"/>
    <w:rsid w:val="001F03F6"/>
  </w:style>
  <w:style w:type="paragraph" w:customStyle="1" w:styleId="D9616892E2284EA2BB2D5B329C816D02">
    <w:name w:val="D9616892E2284EA2BB2D5B329C816D02"/>
    <w:rsid w:val="001F03F6"/>
  </w:style>
  <w:style w:type="paragraph" w:customStyle="1" w:styleId="392EDA0775604D5FBE92C86794A68300">
    <w:name w:val="392EDA0775604D5FBE92C86794A68300"/>
    <w:rsid w:val="001F03F6"/>
  </w:style>
  <w:style w:type="paragraph" w:customStyle="1" w:styleId="34B0F7950BE24486B0C4A1634EB28281">
    <w:name w:val="34B0F7950BE24486B0C4A1634EB28281"/>
    <w:rsid w:val="001F03F6"/>
  </w:style>
  <w:style w:type="paragraph" w:customStyle="1" w:styleId="289605E71A3245E4A62616CE2E8FAB4D">
    <w:name w:val="289605E71A3245E4A62616CE2E8FAB4D"/>
    <w:rsid w:val="001F03F6"/>
  </w:style>
  <w:style w:type="paragraph" w:customStyle="1" w:styleId="CE773C178278424D8FA5032C9AEE573A">
    <w:name w:val="CE773C178278424D8FA5032C9AEE573A"/>
    <w:rsid w:val="001F03F6"/>
  </w:style>
  <w:style w:type="paragraph" w:customStyle="1" w:styleId="4767C0086808489992BCD6C116A22D5F">
    <w:name w:val="4767C0086808489992BCD6C116A22D5F"/>
    <w:rsid w:val="001F03F6"/>
  </w:style>
  <w:style w:type="paragraph" w:customStyle="1" w:styleId="4DEA186F3CE44A77945A02D160BB37F4">
    <w:name w:val="4DEA186F3CE44A77945A02D160BB37F4"/>
    <w:rsid w:val="001F03F6"/>
  </w:style>
  <w:style w:type="paragraph" w:customStyle="1" w:styleId="E778B8E0745F4143BEFAEF720159394B">
    <w:name w:val="E778B8E0745F4143BEFAEF720159394B"/>
    <w:rsid w:val="001F03F6"/>
  </w:style>
  <w:style w:type="paragraph" w:customStyle="1" w:styleId="661F509B505A40459490318C8EBC3CAD">
    <w:name w:val="661F509B505A40459490318C8EBC3CAD"/>
    <w:rsid w:val="001F03F6"/>
  </w:style>
  <w:style w:type="paragraph" w:customStyle="1" w:styleId="F2ABC1AF38ED40D3BA95B3073B56616B">
    <w:name w:val="F2ABC1AF38ED40D3BA95B3073B56616B"/>
    <w:rsid w:val="001F03F6"/>
  </w:style>
  <w:style w:type="paragraph" w:customStyle="1" w:styleId="7E6372C906154AC78F4ADE23DECF7FE3">
    <w:name w:val="7E6372C906154AC78F4ADE23DECF7FE3"/>
    <w:rsid w:val="001F03F6"/>
  </w:style>
  <w:style w:type="paragraph" w:customStyle="1" w:styleId="310C92512F7243829716025956CA8F56">
    <w:name w:val="310C92512F7243829716025956CA8F56"/>
    <w:rsid w:val="001F03F6"/>
  </w:style>
  <w:style w:type="paragraph" w:customStyle="1" w:styleId="60CF4A28B3ED44EDAE3E4848332EA7B8">
    <w:name w:val="60CF4A28B3ED44EDAE3E4848332EA7B8"/>
    <w:rsid w:val="001F03F6"/>
  </w:style>
  <w:style w:type="paragraph" w:customStyle="1" w:styleId="D2CB7E0116F6422295AAAF3C166EE698">
    <w:name w:val="D2CB7E0116F6422295AAAF3C166EE698"/>
    <w:rsid w:val="001F03F6"/>
  </w:style>
  <w:style w:type="paragraph" w:customStyle="1" w:styleId="9CFF90147F6D44B4A4A1BEEE1027C53A">
    <w:name w:val="9CFF90147F6D44B4A4A1BEEE1027C53A"/>
    <w:rsid w:val="001F03F6"/>
  </w:style>
  <w:style w:type="paragraph" w:customStyle="1" w:styleId="A80C9943C3114823997E90CF0ED140EB">
    <w:name w:val="A80C9943C3114823997E90CF0ED140EB"/>
    <w:rsid w:val="001F03F6"/>
  </w:style>
  <w:style w:type="paragraph" w:customStyle="1" w:styleId="0C3B55ED7B844236B616641AAF795CA7">
    <w:name w:val="0C3B55ED7B844236B616641AAF795CA7"/>
    <w:rsid w:val="001F03F6"/>
  </w:style>
  <w:style w:type="paragraph" w:customStyle="1" w:styleId="774F099FFB8B44B0A229A35567EEF8BE">
    <w:name w:val="774F099FFB8B44B0A229A35567EEF8BE"/>
    <w:rsid w:val="001F03F6"/>
  </w:style>
  <w:style w:type="paragraph" w:customStyle="1" w:styleId="10EDD682F0B741BABA4A4971E251A8D5">
    <w:name w:val="10EDD682F0B741BABA4A4971E251A8D5"/>
    <w:rsid w:val="001F03F6"/>
  </w:style>
  <w:style w:type="paragraph" w:customStyle="1" w:styleId="3BE26614D0DD498BA002D2B4AC34140B">
    <w:name w:val="3BE26614D0DD498BA002D2B4AC34140B"/>
    <w:rsid w:val="001F03F6"/>
  </w:style>
  <w:style w:type="paragraph" w:customStyle="1" w:styleId="1190B5B0AACB42E198956F5DD60DDFEA">
    <w:name w:val="1190B5B0AACB42E198956F5DD60DDFEA"/>
    <w:rsid w:val="001F03F6"/>
  </w:style>
  <w:style w:type="paragraph" w:customStyle="1" w:styleId="3C6811D6F57C4E55BE4E7BEF5BAEF4AC">
    <w:name w:val="3C6811D6F57C4E55BE4E7BEF5BAEF4AC"/>
    <w:rsid w:val="001F03F6"/>
  </w:style>
  <w:style w:type="paragraph" w:customStyle="1" w:styleId="B71EBCE058134274A6C411063C140BFD">
    <w:name w:val="B71EBCE058134274A6C411063C140BFD"/>
    <w:rsid w:val="001F03F6"/>
  </w:style>
  <w:style w:type="paragraph" w:customStyle="1" w:styleId="2558AECADCF7429B94A655C5325A105B">
    <w:name w:val="2558AECADCF7429B94A655C5325A105B"/>
    <w:rsid w:val="001F03F6"/>
  </w:style>
  <w:style w:type="paragraph" w:customStyle="1" w:styleId="D49CA0376C0E41D48C0641754D114B2B">
    <w:name w:val="D49CA0376C0E41D48C0641754D114B2B"/>
    <w:rsid w:val="001F03F6"/>
  </w:style>
  <w:style w:type="paragraph" w:customStyle="1" w:styleId="810049EB79AC47C49B27CA2CD4A8CC76">
    <w:name w:val="810049EB79AC47C49B27CA2CD4A8CC76"/>
    <w:rsid w:val="001F03F6"/>
  </w:style>
  <w:style w:type="paragraph" w:customStyle="1" w:styleId="15030112CD074EDD977DCBECB8F37E81">
    <w:name w:val="15030112CD074EDD977DCBECB8F37E81"/>
    <w:rsid w:val="001F03F6"/>
  </w:style>
  <w:style w:type="paragraph" w:customStyle="1" w:styleId="72B20FDFDC0744AF8C2D71F69896830E">
    <w:name w:val="72B20FDFDC0744AF8C2D71F69896830E"/>
    <w:rsid w:val="001F03F6"/>
  </w:style>
  <w:style w:type="paragraph" w:customStyle="1" w:styleId="B6A6063BDE2A4B63B17EAFFF20B830F8">
    <w:name w:val="B6A6063BDE2A4B63B17EAFFF20B830F8"/>
    <w:rsid w:val="001F03F6"/>
  </w:style>
  <w:style w:type="paragraph" w:customStyle="1" w:styleId="C962707D2D1A4CC8ADBDE14195CC462E">
    <w:name w:val="C962707D2D1A4CC8ADBDE14195CC462E"/>
    <w:rsid w:val="001F03F6"/>
  </w:style>
  <w:style w:type="paragraph" w:customStyle="1" w:styleId="BA0D0669FCB64C65ACC9774C1AD6A5A8">
    <w:name w:val="BA0D0669FCB64C65ACC9774C1AD6A5A8"/>
    <w:rsid w:val="001F03F6"/>
  </w:style>
  <w:style w:type="paragraph" w:customStyle="1" w:styleId="FF079668617D49BDBD62724DA16FD95F">
    <w:name w:val="FF079668617D49BDBD62724DA16FD95F"/>
    <w:rsid w:val="001F03F6"/>
  </w:style>
  <w:style w:type="paragraph" w:customStyle="1" w:styleId="AD24AACB0C07409F85EBA3DBE435A4D7">
    <w:name w:val="AD24AACB0C07409F85EBA3DBE435A4D7"/>
    <w:rsid w:val="001F03F6"/>
  </w:style>
  <w:style w:type="paragraph" w:customStyle="1" w:styleId="8F0E16BA7FBB439084EA7886F67F581A">
    <w:name w:val="8F0E16BA7FBB439084EA7886F67F581A"/>
    <w:rsid w:val="001F03F6"/>
  </w:style>
  <w:style w:type="paragraph" w:customStyle="1" w:styleId="9F4E88B16FC64DF58EA8BFD101FE1C6C">
    <w:name w:val="9F4E88B16FC64DF58EA8BFD101FE1C6C"/>
    <w:rsid w:val="001F03F6"/>
  </w:style>
  <w:style w:type="paragraph" w:customStyle="1" w:styleId="6434BF54FBCB45E8B2C59F3D4DE4E06B">
    <w:name w:val="6434BF54FBCB45E8B2C59F3D4DE4E06B"/>
    <w:rsid w:val="001F03F6"/>
  </w:style>
  <w:style w:type="paragraph" w:customStyle="1" w:styleId="7A4187CCAEF246B982F97AFD5E4AC278">
    <w:name w:val="7A4187CCAEF246B982F97AFD5E4AC278"/>
    <w:rsid w:val="001F03F6"/>
  </w:style>
  <w:style w:type="paragraph" w:customStyle="1" w:styleId="BA6A2E2E470C4AB187C5F72E0F32C102">
    <w:name w:val="BA6A2E2E470C4AB187C5F72E0F32C102"/>
    <w:rsid w:val="001F03F6"/>
  </w:style>
  <w:style w:type="paragraph" w:customStyle="1" w:styleId="01CCF32E8FD247BBABC27703A5C87952">
    <w:name w:val="01CCF32E8FD247BBABC27703A5C87952"/>
    <w:rsid w:val="001F03F6"/>
  </w:style>
  <w:style w:type="paragraph" w:customStyle="1" w:styleId="BD0B549DDD9F4381A89C3D93D1C18174">
    <w:name w:val="BD0B549DDD9F4381A89C3D93D1C18174"/>
    <w:rsid w:val="001F03F6"/>
  </w:style>
  <w:style w:type="paragraph" w:customStyle="1" w:styleId="07FEC51851A74AB6A59AAF29E5509A73">
    <w:name w:val="07FEC51851A74AB6A59AAF29E5509A73"/>
    <w:rsid w:val="001F03F6"/>
  </w:style>
  <w:style w:type="paragraph" w:customStyle="1" w:styleId="44A4EC7BFD9D421C87C3784257B675E8">
    <w:name w:val="44A4EC7BFD9D421C87C3784257B675E8"/>
    <w:rsid w:val="001F03F6"/>
  </w:style>
  <w:style w:type="paragraph" w:customStyle="1" w:styleId="B8755C65ED3C45EAB8DF63012150C7BD">
    <w:name w:val="B8755C65ED3C45EAB8DF63012150C7BD"/>
    <w:rsid w:val="001F03F6"/>
  </w:style>
  <w:style w:type="paragraph" w:customStyle="1" w:styleId="932960A6E14243FF9FC92FCD4306A48F">
    <w:name w:val="932960A6E14243FF9FC92FCD4306A48F"/>
    <w:rsid w:val="001F03F6"/>
  </w:style>
  <w:style w:type="paragraph" w:customStyle="1" w:styleId="3E2F22783FB84EEDA53662968276A32C">
    <w:name w:val="3E2F22783FB84EEDA53662968276A32C"/>
    <w:rsid w:val="001F03F6"/>
  </w:style>
  <w:style w:type="paragraph" w:customStyle="1" w:styleId="9EE3B8A7F3134BF59D031B1A2008FC9F">
    <w:name w:val="9EE3B8A7F3134BF59D031B1A2008FC9F"/>
    <w:rsid w:val="001F03F6"/>
  </w:style>
  <w:style w:type="paragraph" w:customStyle="1" w:styleId="8693512DC0014BF38A71C62E1910A981">
    <w:name w:val="8693512DC0014BF38A71C62E1910A981"/>
    <w:rsid w:val="001F03F6"/>
  </w:style>
  <w:style w:type="paragraph" w:customStyle="1" w:styleId="35E826B1EAAF4CEA9ABB88EA13435CD5">
    <w:name w:val="35E826B1EAAF4CEA9ABB88EA13435CD5"/>
    <w:rsid w:val="001F03F6"/>
  </w:style>
  <w:style w:type="paragraph" w:customStyle="1" w:styleId="48F46276EFDD4B80930621CE5A949908">
    <w:name w:val="48F46276EFDD4B80930621CE5A949908"/>
    <w:rsid w:val="001F03F6"/>
  </w:style>
  <w:style w:type="paragraph" w:customStyle="1" w:styleId="EA5A8CC6656E4278BB96AD5D1FB36215">
    <w:name w:val="EA5A8CC6656E4278BB96AD5D1FB36215"/>
    <w:rsid w:val="001F03F6"/>
  </w:style>
  <w:style w:type="paragraph" w:customStyle="1" w:styleId="34A308ECB19B4F59833EA26637EAE2D6">
    <w:name w:val="34A308ECB19B4F59833EA26637EAE2D6"/>
    <w:rsid w:val="001F03F6"/>
  </w:style>
  <w:style w:type="paragraph" w:customStyle="1" w:styleId="722394C2D71943088526DEA1D4EEDE55">
    <w:name w:val="722394C2D71943088526DEA1D4EEDE55"/>
    <w:rsid w:val="001F03F6"/>
  </w:style>
  <w:style w:type="paragraph" w:customStyle="1" w:styleId="CC7CFBCBB817428F94EFC3FD99AE1BB0">
    <w:name w:val="CC7CFBCBB817428F94EFC3FD99AE1BB0"/>
    <w:rsid w:val="001F03F6"/>
  </w:style>
  <w:style w:type="paragraph" w:customStyle="1" w:styleId="8F26F56774B946E6919028C1614C3BC4">
    <w:name w:val="8F26F56774B946E6919028C1614C3BC4"/>
    <w:rsid w:val="001F03F6"/>
  </w:style>
  <w:style w:type="paragraph" w:customStyle="1" w:styleId="7098E08A8F5A464F928AC5344CB1C66E">
    <w:name w:val="7098E08A8F5A464F928AC5344CB1C66E"/>
    <w:rsid w:val="001F03F6"/>
  </w:style>
  <w:style w:type="paragraph" w:customStyle="1" w:styleId="A9E1842FBF8343EF8903CF73391094CD">
    <w:name w:val="A9E1842FBF8343EF8903CF73391094CD"/>
    <w:rsid w:val="001F03F6"/>
  </w:style>
  <w:style w:type="paragraph" w:customStyle="1" w:styleId="59F8B4553B1D4CD59ECBA31E60799FA3">
    <w:name w:val="59F8B4553B1D4CD59ECBA31E60799FA3"/>
    <w:rsid w:val="001F03F6"/>
  </w:style>
  <w:style w:type="paragraph" w:customStyle="1" w:styleId="DD0DB61E838B426E86A9496D5337F7CB">
    <w:name w:val="DD0DB61E838B426E86A9496D5337F7CB"/>
    <w:rsid w:val="001F03F6"/>
  </w:style>
  <w:style w:type="paragraph" w:customStyle="1" w:styleId="D67AE867DC8944C98D6875E7F4A886BA">
    <w:name w:val="D67AE867DC8944C98D6875E7F4A886BA"/>
    <w:rsid w:val="001F03F6"/>
  </w:style>
  <w:style w:type="paragraph" w:customStyle="1" w:styleId="046FBC9C2BDA4EB9A07251456014C597">
    <w:name w:val="046FBC9C2BDA4EB9A07251456014C597"/>
    <w:rsid w:val="001F03F6"/>
  </w:style>
  <w:style w:type="paragraph" w:customStyle="1" w:styleId="1CF9F079DACE4EA2B58B6E6733AED9C4">
    <w:name w:val="1CF9F079DACE4EA2B58B6E6733AED9C4"/>
    <w:rsid w:val="001F03F6"/>
  </w:style>
  <w:style w:type="paragraph" w:customStyle="1" w:styleId="D73737DE41F94FC19E0A81F4666FF4F7">
    <w:name w:val="D73737DE41F94FC19E0A81F4666FF4F7"/>
    <w:rsid w:val="001F03F6"/>
  </w:style>
  <w:style w:type="paragraph" w:customStyle="1" w:styleId="5E1708C0CDA5497BA1DF5AD3671BABB2">
    <w:name w:val="5E1708C0CDA5497BA1DF5AD3671BABB2"/>
    <w:rsid w:val="001F03F6"/>
  </w:style>
  <w:style w:type="paragraph" w:customStyle="1" w:styleId="0E76A82AE6C04684B4084C5E0FD8C768">
    <w:name w:val="0E76A82AE6C04684B4084C5E0FD8C768"/>
    <w:rsid w:val="001F03F6"/>
  </w:style>
  <w:style w:type="paragraph" w:customStyle="1" w:styleId="C6A994FDA8994330A804BFA2EC6D61FD">
    <w:name w:val="C6A994FDA8994330A804BFA2EC6D61FD"/>
    <w:rsid w:val="001F03F6"/>
  </w:style>
  <w:style w:type="paragraph" w:customStyle="1" w:styleId="ED13A9322317413A816AFBDBF53DE992">
    <w:name w:val="ED13A9322317413A816AFBDBF53DE992"/>
    <w:rsid w:val="001F03F6"/>
  </w:style>
  <w:style w:type="paragraph" w:customStyle="1" w:styleId="EC9BF744A02140E196ACED353CDF7A8A">
    <w:name w:val="EC9BF744A02140E196ACED353CDF7A8A"/>
    <w:rsid w:val="001F03F6"/>
  </w:style>
  <w:style w:type="paragraph" w:customStyle="1" w:styleId="94A6E818483843DEAF5D373AF0A92951">
    <w:name w:val="94A6E818483843DEAF5D373AF0A92951"/>
    <w:rsid w:val="001F03F6"/>
  </w:style>
  <w:style w:type="paragraph" w:customStyle="1" w:styleId="6FC16B50888D453B8D8D301388FA2CFE">
    <w:name w:val="6FC16B50888D453B8D8D301388FA2CFE"/>
    <w:rsid w:val="001F03F6"/>
  </w:style>
  <w:style w:type="paragraph" w:customStyle="1" w:styleId="10B940FAD8004D938890F11A2F05534E">
    <w:name w:val="10B940FAD8004D938890F11A2F05534E"/>
    <w:rsid w:val="001F03F6"/>
  </w:style>
  <w:style w:type="paragraph" w:customStyle="1" w:styleId="9D15EA2EC0434C5ABB08907DB8733549">
    <w:name w:val="9D15EA2EC0434C5ABB08907DB8733549"/>
    <w:rsid w:val="001F03F6"/>
  </w:style>
  <w:style w:type="paragraph" w:customStyle="1" w:styleId="62D731A455284DF69AACECFA24299ADE">
    <w:name w:val="62D731A455284DF69AACECFA24299ADE"/>
    <w:rsid w:val="001F03F6"/>
  </w:style>
  <w:style w:type="paragraph" w:customStyle="1" w:styleId="46580C72DED441E0A87680E4B827ED1A">
    <w:name w:val="46580C72DED441E0A87680E4B827ED1A"/>
    <w:rsid w:val="001F03F6"/>
  </w:style>
  <w:style w:type="paragraph" w:customStyle="1" w:styleId="9E8C52FFFCA34405B5B19028C1B802AD">
    <w:name w:val="9E8C52FFFCA34405B5B19028C1B802AD"/>
    <w:rsid w:val="001F03F6"/>
  </w:style>
  <w:style w:type="paragraph" w:customStyle="1" w:styleId="2AF5BA1D4EF941198452DE8F99B668F1">
    <w:name w:val="2AF5BA1D4EF941198452DE8F99B668F1"/>
    <w:rsid w:val="001F03F6"/>
  </w:style>
  <w:style w:type="paragraph" w:customStyle="1" w:styleId="4E13AAB224184BB3A934FDC40883CFDE">
    <w:name w:val="4E13AAB224184BB3A934FDC40883CFDE"/>
    <w:rsid w:val="001F03F6"/>
  </w:style>
  <w:style w:type="paragraph" w:customStyle="1" w:styleId="A41B9E108D6C4E0DAD07E2724A76B7DC">
    <w:name w:val="A41B9E108D6C4E0DAD07E2724A76B7DC"/>
    <w:rsid w:val="001F03F6"/>
  </w:style>
  <w:style w:type="paragraph" w:customStyle="1" w:styleId="DADF78A522E942999A1E29E64DE34BC9">
    <w:name w:val="DADF78A522E942999A1E29E64DE34BC9"/>
    <w:rsid w:val="001F03F6"/>
  </w:style>
  <w:style w:type="paragraph" w:customStyle="1" w:styleId="FBC3993BA67B4B87B16E3900237C32F0">
    <w:name w:val="FBC3993BA67B4B87B16E3900237C32F0"/>
    <w:rsid w:val="001F03F6"/>
  </w:style>
  <w:style w:type="paragraph" w:customStyle="1" w:styleId="B69442BFCD2447CDBF15DD330409A9BA">
    <w:name w:val="B69442BFCD2447CDBF15DD330409A9BA"/>
    <w:rsid w:val="001F03F6"/>
  </w:style>
  <w:style w:type="paragraph" w:customStyle="1" w:styleId="741531DFEFFC422888C80B4BDE964068">
    <w:name w:val="741531DFEFFC422888C80B4BDE964068"/>
    <w:rsid w:val="001F03F6"/>
  </w:style>
  <w:style w:type="paragraph" w:customStyle="1" w:styleId="0E0C5292EF5849CA8E580E49DA257CAE">
    <w:name w:val="0E0C5292EF5849CA8E580E49DA257CAE"/>
    <w:rsid w:val="001F03F6"/>
  </w:style>
  <w:style w:type="paragraph" w:customStyle="1" w:styleId="859588BA27E849D293D94F8F92459719">
    <w:name w:val="859588BA27E849D293D94F8F92459719"/>
    <w:rsid w:val="001F03F6"/>
  </w:style>
  <w:style w:type="paragraph" w:customStyle="1" w:styleId="94BBB114A1AA458DB49DF59628763427">
    <w:name w:val="94BBB114A1AA458DB49DF59628763427"/>
    <w:rsid w:val="001F03F6"/>
  </w:style>
  <w:style w:type="paragraph" w:customStyle="1" w:styleId="27CA653BC2FE4F628C835598AE49E818">
    <w:name w:val="27CA653BC2FE4F628C835598AE49E818"/>
    <w:rsid w:val="001F03F6"/>
  </w:style>
  <w:style w:type="paragraph" w:customStyle="1" w:styleId="67C70E7D8D73465BB550364F142E3D00">
    <w:name w:val="67C70E7D8D73465BB550364F142E3D00"/>
    <w:rsid w:val="001F03F6"/>
  </w:style>
  <w:style w:type="paragraph" w:customStyle="1" w:styleId="DB624D0C02FC4871AF1D946159B6283E">
    <w:name w:val="DB624D0C02FC4871AF1D946159B6283E"/>
    <w:rsid w:val="001F03F6"/>
  </w:style>
  <w:style w:type="paragraph" w:customStyle="1" w:styleId="AEAB0D39D98D4F2CA76A5DC411D703AC">
    <w:name w:val="AEAB0D39D98D4F2CA76A5DC411D703AC"/>
    <w:rsid w:val="001F03F6"/>
  </w:style>
  <w:style w:type="paragraph" w:customStyle="1" w:styleId="A1ED24868DBD4BE4B243A775D96775EC">
    <w:name w:val="A1ED24868DBD4BE4B243A775D96775EC"/>
    <w:rsid w:val="001F03F6"/>
  </w:style>
  <w:style w:type="paragraph" w:customStyle="1" w:styleId="C77290BA26254B4BBB5725981F0B3F86">
    <w:name w:val="C77290BA26254B4BBB5725981F0B3F86"/>
    <w:rsid w:val="001F03F6"/>
  </w:style>
  <w:style w:type="paragraph" w:customStyle="1" w:styleId="907E31BE8A5B495CA1BA3D509A036745">
    <w:name w:val="907E31BE8A5B495CA1BA3D509A036745"/>
    <w:rsid w:val="001F03F6"/>
  </w:style>
  <w:style w:type="paragraph" w:customStyle="1" w:styleId="F1EF4893DD5D409EAC6B1C84AF64691F">
    <w:name w:val="F1EF4893DD5D409EAC6B1C84AF64691F"/>
    <w:rsid w:val="001F03F6"/>
  </w:style>
  <w:style w:type="paragraph" w:customStyle="1" w:styleId="CB19632C59B84A65A2CA1E82C6F56D2B">
    <w:name w:val="CB19632C59B84A65A2CA1E82C6F56D2B"/>
    <w:rsid w:val="001F03F6"/>
  </w:style>
  <w:style w:type="paragraph" w:customStyle="1" w:styleId="7FDB3AF7B00A49889F50418DDECFE8ED">
    <w:name w:val="7FDB3AF7B00A49889F50418DDECFE8ED"/>
    <w:rsid w:val="001F03F6"/>
  </w:style>
  <w:style w:type="paragraph" w:customStyle="1" w:styleId="3050780FDE414FD8ADC21F63D1EA9A3E">
    <w:name w:val="3050780FDE414FD8ADC21F63D1EA9A3E"/>
    <w:rsid w:val="001F03F6"/>
  </w:style>
  <w:style w:type="paragraph" w:customStyle="1" w:styleId="43A0D6FC09B34391A6BB68AD704EFE21">
    <w:name w:val="43A0D6FC09B34391A6BB68AD704EFE21"/>
    <w:rsid w:val="001F03F6"/>
  </w:style>
  <w:style w:type="paragraph" w:customStyle="1" w:styleId="0E1D9C918E6B472BA9F7B739EEBCF53E">
    <w:name w:val="0E1D9C918E6B472BA9F7B739EEBCF53E"/>
    <w:rsid w:val="001F03F6"/>
  </w:style>
  <w:style w:type="paragraph" w:customStyle="1" w:styleId="3C2C8FE7DEC143AC8EDDC79DD667F0BF">
    <w:name w:val="3C2C8FE7DEC143AC8EDDC79DD667F0BF"/>
    <w:rsid w:val="001F03F6"/>
  </w:style>
  <w:style w:type="paragraph" w:customStyle="1" w:styleId="C505D353719B421EBCDE704CE962C9F1">
    <w:name w:val="C505D353719B421EBCDE704CE962C9F1"/>
    <w:rsid w:val="001F03F6"/>
  </w:style>
  <w:style w:type="paragraph" w:customStyle="1" w:styleId="649B52786FD34FB192BEFD71C6A95C03">
    <w:name w:val="649B52786FD34FB192BEFD71C6A95C03"/>
    <w:rsid w:val="001F03F6"/>
  </w:style>
  <w:style w:type="paragraph" w:customStyle="1" w:styleId="05F043C7340F4990AE68EF20D83E943A">
    <w:name w:val="05F043C7340F4990AE68EF20D83E943A"/>
    <w:rsid w:val="001F03F6"/>
  </w:style>
  <w:style w:type="paragraph" w:customStyle="1" w:styleId="D9E3484D1D6643029956FBCECB0BACE6">
    <w:name w:val="D9E3484D1D6643029956FBCECB0BACE6"/>
    <w:rsid w:val="001F03F6"/>
  </w:style>
  <w:style w:type="paragraph" w:customStyle="1" w:styleId="F4A451DCB7FE48D091BE60C839D160AE">
    <w:name w:val="F4A451DCB7FE48D091BE60C839D160AE"/>
    <w:rsid w:val="001F03F6"/>
  </w:style>
  <w:style w:type="paragraph" w:customStyle="1" w:styleId="46F584CB6B97470BAF1E07541CF8376A">
    <w:name w:val="46F584CB6B97470BAF1E07541CF8376A"/>
    <w:rsid w:val="001F03F6"/>
  </w:style>
  <w:style w:type="paragraph" w:customStyle="1" w:styleId="C5921BEFD4BE4F379FDF17EB9DF07227">
    <w:name w:val="C5921BEFD4BE4F379FDF17EB9DF07227"/>
    <w:rsid w:val="001F03F6"/>
  </w:style>
  <w:style w:type="paragraph" w:customStyle="1" w:styleId="F1D420D501D446D897DBD46F30020B71">
    <w:name w:val="F1D420D501D446D897DBD46F30020B71"/>
    <w:rsid w:val="001F03F6"/>
  </w:style>
  <w:style w:type="paragraph" w:customStyle="1" w:styleId="B875D36788C044849AE5E26BC7D36204">
    <w:name w:val="B875D36788C044849AE5E26BC7D36204"/>
    <w:rsid w:val="001F03F6"/>
  </w:style>
  <w:style w:type="paragraph" w:customStyle="1" w:styleId="8AD20C899DB048DCB973ED4117764209">
    <w:name w:val="8AD20C899DB048DCB973ED4117764209"/>
    <w:rsid w:val="001F03F6"/>
  </w:style>
  <w:style w:type="paragraph" w:customStyle="1" w:styleId="86DD161342FD4234AF08A8B275A4D507">
    <w:name w:val="86DD161342FD4234AF08A8B275A4D507"/>
    <w:rsid w:val="001F03F6"/>
  </w:style>
  <w:style w:type="paragraph" w:customStyle="1" w:styleId="DAD6E87B7E6A4EB4B8524BCCF8081F13">
    <w:name w:val="DAD6E87B7E6A4EB4B8524BCCF8081F13"/>
    <w:rsid w:val="001F03F6"/>
  </w:style>
  <w:style w:type="paragraph" w:customStyle="1" w:styleId="942D6565EF8747FCB4978A2990CE0C6B">
    <w:name w:val="942D6565EF8747FCB4978A2990CE0C6B"/>
    <w:rsid w:val="001F03F6"/>
  </w:style>
  <w:style w:type="paragraph" w:customStyle="1" w:styleId="EE90A15BB6A9459E8772FD28E82F5CE6">
    <w:name w:val="EE90A15BB6A9459E8772FD28E82F5CE6"/>
    <w:rsid w:val="001F03F6"/>
  </w:style>
  <w:style w:type="paragraph" w:customStyle="1" w:styleId="8897013587E341468ACBABC1CC1D1886">
    <w:name w:val="8897013587E341468ACBABC1CC1D1886"/>
    <w:rsid w:val="001F03F6"/>
  </w:style>
  <w:style w:type="paragraph" w:customStyle="1" w:styleId="1341D4FAE9744B8EA46F5CD47DB360F9">
    <w:name w:val="1341D4FAE9744B8EA46F5CD47DB360F9"/>
    <w:rsid w:val="001F03F6"/>
  </w:style>
  <w:style w:type="paragraph" w:customStyle="1" w:styleId="710FCC889C124B0B90A666745D2E1292">
    <w:name w:val="710FCC889C124B0B90A666745D2E1292"/>
    <w:rsid w:val="001F03F6"/>
  </w:style>
  <w:style w:type="paragraph" w:customStyle="1" w:styleId="621FE049F509497697691B14A3DD043E">
    <w:name w:val="621FE049F509497697691B14A3DD043E"/>
    <w:rsid w:val="001F03F6"/>
  </w:style>
  <w:style w:type="paragraph" w:customStyle="1" w:styleId="2C678E645C1344469AEA0F4453A5029C">
    <w:name w:val="2C678E645C1344469AEA0F4453A5029C"/>
    <w:rsid w:val="001F03F6"/>
  </w:style>
  <w:style w:type="paragraph" w:customStyle="1" w:styleId="B4C788FDC7EC49C19DBFD94D5E604B6E">
    <w:name w:val="B4C788FDC7EC49C19DBFD94D5E604B6E"/>
    <w:rsid w:val="001F03F6"/>
  </w:style>
  <w:style w:type="paragraph" w:customStyle="1" w:styleId="74AF08B247F04F5FA49CE3AAE7D672FE">
    <w:name w:val="74AF08B247F04F5FA49CE3AAE7D672FE"/>
    <w:rsid w:val="001F03F6"/>
  </w:style>
  <w:style w:type="paragraph" w:customStyle="1" w:styleId="FD4B8E765C2C402D99053803FC6F633E">
    <w:name w:val="FD4B8E765C2C402D99053803FC6F633E"/>
    <w:rsid w:val="001F03F6"/>
  </w:style>
  <w:style w:type="paragraph" w:customStyle="1" w:styleId="508B40E4F1344A8292C74C182B593D63">
    <w:name w:val="508B40E4F1344A8292C74C182B593D63"/>
    <w:rsid w:val="001F03F6"/>
  </w:style>
  <w:style w:type="paragraph" w:customStyle="1" w:styleId="77D0DFF7D3A640D6985C859DE2621509">
    <w:name w:val="77D0DFF7D3A640D6985C859DE2621509"/>
    <w:rsid w:val="001F03F6"/>
  </w:style>
  <w:style w:type="paragraph" w:customStyle="1" w:styleId="96740D04F696461B98B35F005E861D98">
    <w:name w:val="96740D04F696461B98B35F005E861D98"/>
    <w:rsid w:val="001F03F6"/>
  </w:style>
  <w:style w:type="paragraph" w:customStyle="1" w:styleId="09133BADE0674D318CB52821A88256B0">
    <w:name w:val="09133BADE0674D318CB52821A88256B0"/>
    <w:rsid w:val="001F03F6"/>
  </w:style>
  <w:style w:type="paragraph" w:customStyle="1" w:styleId="D421D5CFE63C4FC08FD94D2A56479110">
    <w:name w:val="D421D5CFE63C4FC08FD94D2A56479110"/>
    <w:rsid w:val="001F03F6"/>
  </w:style>
  <w:style w:type="paragraph" w:customStyle="1" w:styleId="7E08BBF0785147C9B0F2F250CC60C888">
    <w:name w:val="7E08BBF0785147C9B0F2F250CC60C888"/>
    <w:rsid w:val="001F03F6"/>
  </w:style>
  <w:style w:type="paragraph" w:customStyle="1" w:styleId="6C91C26706AD456DBFE0D56C8E04EFBE">
    <w:name w:val="6C91C26706AD456DBFE0D56C8E04EFBE"/>
    <w:rsid w:val="001F03F6"/>
  </w:style>
  <w:style w:type="paragraph" w:customStyle="1" w:styleId="C60936A1EBC04DE5B7BFDB3E4FE9B1E6">
    <w:name w:val="C60936A1EBC04DE5B7BFDB3E4FE9B1E6"/>
    <w:rsid w:val="001F03F6"/>
  </w:style>
  <w:style w:type="paragraph" w:customStyle="1" w:styleId="FDBCEC3A47F3494FB33957E871685644">
    <w:name w:val="FDBCEC3A47F3494FB33957E871685644"/>
    <w:rsid w:val="001F03F6"/>
  </w:style>
  <w:style w:type="paragraph" w:customStyle="1" w:styleId="E266119D25AC44959A8D53019B62DEEE">
    <w:name w:val="E266119D25AC44959A8D53019B62DEEE"/>
    <w:rsid w:val="001F03F6"/>
  </w:style>
  <w:style w:type="paragraph" w:customStyle="1" w:styleId="CA54A2C6CC49497BA64D9AF77A388A4F">
    <w:name w:val="CA54A2C6CC49497BA64D9AF77A388A4F"/>
    <w:rsid w:val="001F03F6"/>
  </w:style>
  <w:style w:type="paragraph" w:customStyle="1" w:styleId="B8FCEABED00E49F8AF8110E73915C813">
    <w:name w:val="B8FCEABED00E49F8AF8110E73915C813"/>
    <w:rsid w:val="001F03F6"/>
  </w:style>
  <w:style w:type="paragraph" w:customStyle="1" w:styleId="DC330058C8BB4F88B49CD7014F465FDB">
    <w:name w:val="DC330058C8BB4F88B49CD7014F465FDB"/>
    <w:rsid w:val="001F03F6"/>
  </w:style>
  <w:style w:type="paragraph" w:customStyle="1" w:styleId="1BC4C579B94A4A6DA675FFAE79C4CAD8">
    <w:name w:val="1BC4C579B94A4A6DA675FFAE79C4CAD8"/>
    <w:rsid w:val="001F03F6"/>
  </w:style>
  <w:style w:type="paragraph" w:customStyle="1" w:styleId="F81D040B768C4982B8A17ED8D837B996">
    <w:name w:val="F81D040B768C4982B8A17ED8D837B996"/>
    <w:rsid w:val="001F03F6"/>
  </w:style>
  <w:style w:type="paragraph" w:customStyle="1" w:styleId="BD499745DB44483E86F78D6403804A74">
    <w:name w:val="BD499745DB44483E86F78D6403804A74"/>
    <w:rsid w:val="001F03F6"/>
  </w:style>
  <w:style w:type="paragraph" w:customStyle="1" w:styleId="6A8711912792463397C1EC3919171124">
    <w:name w:val="6A8711912792463397C1EC3919171124"/>
    <w:rsid w:val="001F03F6"/>
  </w:style>
  <w:style w:type="paragraph" w:customStyle="1" w:styleId="3689589D0A3C4F478E53E9C4E98F2F6F">
    <w:name w:val="3689589D0A3C4F478E53E9C4E98F2F6F"/>
    <w:rsid w:val="001F03F6"/>
  </w:style>
  <w:style w:type="paragraph" w:customStyle="1" w:styleId="FBC707B3525C469FBF7977A10291D43F">
    <w:name w:val="FBC707B3525C469FBF7977A10291D43F"/>
    <w:rsid w:val="001F03F6"/>
  </w:style>
  <w:style w:type="paragraph" w:customStyle="1" w:styleId="B23F05F3E531495E9B9A903CDA23A4BD">
    <w:name w:val="B23F05F3E531495E9B9A903CDA23A4BD"/>
    <w:rsid w:val="001F03F6"/>
  </w:style>
  <w:style w:type="paragraph" w:customStyle="1" w:styleId="6F9959A984B249999E23407063B46A4B">
    <w:name w:val="6F9959A984B249999E23407063B46A4B"/>
    <w:rsid w:val="001F03F6"/>
  </w:style>
  <w:style w:type="paragraph" w:customStyle="1" w:styleId="0789363FF9384607AB96C54F867C1648">
    <w:name w:val="0789363FF9384607AB96C54F867C1648"/>
    <w:rsid w:val="001F03F6"/>
  </w:style>
  <w:style w:type="paragraph" w:customStyle="1" w:styleId="43C129B8240741BAB066B61062FB56EB">
    <w:name w:val="43C129B8240741BAB066B61062FB56EB"/>
    <w:rsid w:val="001F03F6"/>
  </w:style>
  <w:style w:type="paragraph" w:customStyle="1" w:styleId="2AD7855417BE42DABEF8077297107EF9">
    <w:name w:val="2AD7855417BE42DABEF8077297107EF9"/>
    <w:rsid w:val="001F03F6"/>
  </w:style>
  <w:style w:type="paragraph" w:customStyle="1" w:styleId="7A610098DE1A4E3F8E8E08C4B9CB77C2">
    <w:name w:val="7A610098DE1A4E3F8E8E08C4B9CB77C2"/>
    <w:rsid w:val="001F03F6"/>
  </w:style>
  <w:style w:type="paragraph" w:customStyle="1" w:styleId="7105413289B04301A0F7D8914A3E6DF6">
    <w:name w:val="7105413289B04301A0F7D8914A3E6DF6"/>
    <w:rsid w:val="001F03F6"/>
  </w:style>
  <w:style w:type="paragraph" w:customStyle="1" w:styleId="0E6E6F199E344E63B42C65E239B5C7E0">
    <w:name w:val="0E6E6F199E344E63B42C65E239B5C7E0"/>
    <w:rsid w:val="001F03F6"/>
  </w:style>
  <w:style w:type="paragraph" w:customStyle="1" w:styleId="F2243EB5D35B4C0094F9124B249A4304">
    <w:name w:val="F2243EB5D35B4C0094F9124B249A4304"/>
    <w:rsid w:val="001F03F6"/>
  </w:style>
  <w:style w:type="paragraph" w:customStyle="1" w:styleId="5ABACC1B5A8348EB8FE9BA84B8E40F5D">
    <w:name w:val="5ABACC1B5A8348EB8FE9BA84B8E40F5D"/>
    <w:rsid w:val="001F03F6"/>
  </w:style>
  <w:style w:type="paragraph" w:customStyle="1" w:styleId="2EB81B8B9A0D4A1E82641401C06962E4">
    <w:name w:val="2EB81B8B9A0D4A1E82641401C06962E4"/>
    <w:rsid w:val="001F03F6"/>
  </w:style>
  <w:style w:type="paragraph" w:customStyle="1" w:styleId="3ECAD87356474027AF37F7B0BCCB73F8">
    <w:name w:val="3ECAD87356474027AF37F7B0BCCB73F8"/>
    <w:rsid w:val="001F03F6"/>
  </w:style>
  <w:style w:type="paragraph" w:customStyle="1" w:styleId="80DE069FD26A4F41B15124DDC4D76508">
    <w:name w:val="80DE069FD26A4F41B15124DDC4D76508"/>
    <w:rsid w:val="001F03F6"/>
  </w:style>
  <w:style w:type="paragraph" w:customStyle="1" w:styleId="37904E2C0C6D4CD9BF99D7C730B6A297">
    <w:name w:val="37904E2C0C6D4CD9BF99D7C730B6A297"/>
    <w:rsid w:val="001F03F6"/>
  </w:style>
  <w:style w:type="paragraph" w:customStyle="1" w:styleId="1592D9AD7D764F07A25C649336681FEC">
    <w:name w:val="1592D9AD7D764F07A25C649336681FEC"/>
    <w:rsid w:val="001F03F6"/>
  </w:style>
  <w:style w:type="paragraph" w:customStyle="1" w:styleId="1F838C77B0594BC68515B0605B6FF1B9">
    <w:name w:val="1F838C77B0594BC68515B0605B6FF1B9"/>
    <w:rsid w:val="001F03F6"/>
  </w:style>
  <w:style w:type="paragraph" w:customStyle="1" w:styleId="06F07F948E3242B7B801CBC4042B5573">
    <w:name w:val="06F07F948E3242B7B801CBC4042B5573"/>
    <w:rsid w:val="001F03F6"/>
  </w:style>
  <w:style w:type="paragraph" w:customStyle="1" w:styleId="903BF4E28FF44849B4B166994DC51749">
    <w:name w:val="903BF4E28FF44849B4B166994DC51749"/>
    <w:rsid w:val="001F03F6"/>
  </w:style>
  <w:style w:type="paragraph" w:customStyle="1" w:styleId="F66EB901F3CA44D9BD81C0823C98EB81">
    <w:name w:val="F66EB901F3CA44D9BD81C0823C98EB81"/>
    <w:rsid w:val="001F03F6"/>
  </w:style>
  <w:style w:type="paragraph" w:customStyle="1" w:styleId="85AB1DF34B624E2694E3E2512D7EBF73">
    <w:name w:val="85AB1DF34B624E2694E3E2512D7EBF73"/>
    <w:rsid w:val="001F03F6"/>
  </w:style>
  <w:style w:type="paragraph" w:customStyle="1" w:styleId="C36C29BEE9CA4E89BD21543B6FA173C8">
    <w:name w:val="C36C29BEE9CA4E89BD21543B6FA173C8"/>
    <w:rsid w:val="001F03F6"/>
  </w:style>
  <w:style w:type="paragraph" w:customStyle="1" w:styleId="DEB1298FFFDE4874961E92F8EFB1B4D1">
    <w:name w:val="DEB1298FFFDE4874961E92F8EFB1B4D1"/>
    <w:rsid w:val="001F03F6"/>
  </w:style>
  <w:style w:type="paragraph" w:customStyle="1" w:styleId="85C30FD41CAA45D6AF10FDAC3C9B0407">
    <w:name w:val="85C30FD41CAA45D6AF10FDAC3C9B0407"/>
    <w:rsid w:val="001F03F6"/>
  </w:style>
  <w:style w:type="paragraph" w:customStyle="1" w:styleId="0ABE991C77ED4CB2A9830B685F804232">
    <w:name w:val="0ABE991C77ED4CB2A9830B685F804232"/>
    <w:rsid w:val="001F03F6"/>
  </w:style>
  <w:style w:type="paragraph" w:customStyle="1" w:styleId="619B1248B39F47EF93926B2B18A300C4">
    <w:name w:val="619B1248B39F47EF93926B2B18A300C4"/>
    <w:rsid w:val="001F03F6"/>
  </w:style>
  <w:style w:type="paragraph" w:customStyle="1" w:styleId="E2E3D0F51688466EB13A10E7CA281260">
    <w:name w:val="E2E3D0F51688466EB13A10E7CA281260"/>
    <w:rsid w:val="001F03F6"/>
  </w:style>
  <w:style w:type="paragraph" w:customStyle="1" w:styleId="2328F12061ED4011A29C283F63200E1C">
    <w:name w:val="2328F12061ED4011A29C283F63200E1C"/>
    <w:rsid w:val="001F03F6"/>
  </w:style>
  <w:style w:type="paragraph" w:customStyle="1" w:styleId="61A0633A9D064B0799E6DCFDE20E04FE">
    <w:name w:val="61A0633A9D064B0799E6DCFDE20E04FE"/>
    <w:rsid w:val="001F03F6"/>
  </w:style>
  <w:style w:type="paragraph" w:customStyle="1" w:styleId="646030F894DC486F8150BA5E9EA02F99">
    <w:name w:val="646030F894DC486F8150BA5E9EA02F99"/>
    <w:rsid w:val="001F03F6"/>
  </w:style>
  <w:style w:type="paragraph" w:customStyle="1" w:styleId="42C22228453A42D8B5160F83D4FA7C0B">
    <w:name w:val="42C22228453A42D8B5160F83D4FA7C0B"/>
    <w:rsid w:val="001F03F6"/>
  </w:style>
  <w:style w:type="paragraph" w:customStyle="1" w:styleId="4DA6A497F949467F94F4B1D5EE2F5259">
    <w:name w:val="4DA6A497F949467F94F4B1D5EE2F5259"/>
    <w:rsid w:val="001F03F6"/>
  </w:style>
  <w:style w:type="paragraph" w:customStyle="1" w:styleId="11DEF03FEE954D4D81D42FDB6B1FFDC2">
    <w:name w:val="11DEF03FEE954D4D81D42FDB6B1FFDC2"/>
    <w:rsid w:val="001F03F6"/>
  </w:style>
  <w:style w:type="paragraph" w:customStyle="1" w:styleId="095243AA794C46B48EBF5B6F810FF7A2">
    <w:name w:val="095243AA794C46B48EBF5B6F810FF7A2"/>
    <w:rsid w:val="001F03F6"/>
  </w:style>
  <w:style w:type="paragraph" w:customStyle="1" w:styleId="C366CCDF83184D2DA07CFE9C298A9785">
    <w:name w:val="C366CCDF83184D2DA07CFE9C298A9785"/>
    <w:rsid w:val="001F03F6"/>
  </w:style>
  <w:style w:type="paragraph" w:customStyle="1" w:styleId="2D76BFC0C33C4D689469072600430DA0">
    <w:name w:val="2D76BFC0C33C4D689469072600430DA0"/>
    <w:rsid w:val="001F03F6"/>
  </w:style>
  <w:style w:type="paragraph" w:customStyle="1" w:styleId="FC03CCE159D645689D4CFEDB6454AA2E">
    <w:name w:val="FC03CCE159D645689D4CFEDB6454AA2E"/>
    <w:rsid w:val="001F03F6"/>
  </w:style>
  <w:style w:type="paragraph" w:customStyle="1" w:styleId="4A1C0E3D1CF747ABA60B234567CE62F4">
    <w:name w:val="4A1C0E3D1CF747ABA60B234567CE62F4"/>
    <w:rsid w:val="001F03F6"/>
  </w:style>
  <w:style w:type="paragraph" w:customStyle="1" w:styleId="2511466E2D094658AEDFF65509CF1027">
    <w:name w:val="2511466E2D094658AEDFF65509CF1027"/>
    <w:rsid w:val="001F03F6"/>
  </w:style>
  <w:style w:type="paragraph" w:customStyle="1" w:styleId="3723C51C9B434B32BCD881506B94B3F8">
    <w:name w:val="3723C51C9B434B32BCD881506B94B3F8"/>
    <w:rsid w:val="001F03F6"/>
  </w:style>
  <w:style w:type="paragraph" w:customStyle="1" w:styleId="4F9E66F29A354420BB56AF417D03280A">
    <w:name w:val="4F9E66F29A354420BB56AF417D03280A"/>
    <w:rsid w:val="001F03F6"/>
  </w:style>
  <w:style w:type="paragraph" w:customStyle="1" w:styleId="3F3B9947C8444609B5DC5BE71E0EACCE">
    <w:name w:val="3F3B9947C8444609B5DC5BE71E0EACCE"/>
    <w:rsid w:val="001F03F6"/>
  </w:style>
  <w:style w:type="paragraph" w:customStyle="1" w:styleId="8D0707BCAF9640BEA370867FA8FFA2E1">
    <w:name w:val="8D0707BCAF9640BEA370867FA8FFA2E1"/>
    <w:rsid w:val="001F03F6"/>
  </w:style>
  <w:style w:type="paragraph" w:customStyle="1" w:styleId="5E9BBF50CABE4611A196580F69475F9D">
    <w:name w:val="5E9BBF50CABE4611A196580F69475F9D"/>
    <w:rsid w:val="001F03F6"/>
  </w:style>
  <w:style w:type="paragraph" w:customStyle="1" w:styleId="F4F1AC7DA8CB454F80C54D6D7BAEF944">
    <w:name w:val="F4F1AC7DA8CB454F80C54D6D7BAEF944"/>
    <w:rsid w:val="001F03F6"/>
  </w:style>
  <w:style w:type="paragraph" w:customStyle="1" w:styleId="61091C8C3D90465D9E5992BD19D8D5F6">
    <w:name w:val="61091C8C3D90465D9E5992BD19D8D5F6"/>
    <w:rsid w:val="001F03F6"/>
  </w:style>
  <w:style w:type="paragraph" w:customStyle="1" w:styleId="CB14E20DDF0645949C7DA659560BA9C6">
    <w:name w:val="CB14E20DDF0645949C7DA659560BA9C6"/>
    <w:rsid w:val="001F03F6"/>
  </w:style>
  <w:style w:type="paragraph" w:customStyle="1" w:styleId="9EC637B7D09C474886E3B1956652C08F">
    <w:name w:val="9EC637B7D09C474886E3B1956652C08F"/>
    <w:rsid w:val="001F03F6"/>
  </w:style>
  <w:style w:type="paragraph" w:customStyle="1" w:styleId="A6A4AED2BA0C4F2DAE73ECA0C046B6FF">
    <w:name w:val="A6A4AED2BA0C4F2DAE73ECA0C046B6FF"/>
    <w:rsid w:val="001F03F6"/>
  </w:style>
  <w:style w:type="paragraph" w:customStyle="1" w:styleId="286BAADDF97540D5884FFCBBE05C7BC8">
    <w:name w:val="286BAADDF97540D5884FFCBBE05C7BC8"/>
    <w:rsid w:val="001F03F6"/>
  </w:style>
  <w:style w:type="paragraph" w:customStyle="1" w:styleId="7A6F3D695F314DB6B994530ADFFD8CF8">
    <w:name w:val="7A6F3D695F314DB6B994530ADFFD8CF8"/>
    <w:rsid w:val="001F03F6"/>
  </w:style>
  <w:style w:type="paragraph" w:customStyle="1" w:styleId="8AE5D41823C142EB9D2D726D00B2828E">
    <w:name w:val="8AE5D41823C142EB9D2D726D00B2828E"/>
    <w:rsid w:val="001F03F6"/>
  </w:style>
  <w:style w:type="paragraph" w:customStyle="1" w:styleId="8BE1321B7CCC44ADAE85B09939A879C2">
    <w:name w:val="8BE1321B7CCC44ADAE85B09939A879C2"/>
    <w:rsid w:val="001F03F6"/>
  </w:style>
  <w:style w:type="paragraph" w:customStyle="1" w:styleId="4E40D800F9DF45C0BC3C372F9DF75E76">
    <w:name w:val="4E40D800F9DF45C0BC3C372F9DF75E76"/>
    <w:rsid w:val="001F03F6"/>
  </w:style>
  <w:style w:type="paragraph" w:customStyle="1" w:styleId="76DA92BDF3ED4550AE7323CF3432E671">
    <w:name w:val="76DA92BDF3ED4550AE7323CF3432E671"/>
    <w:rsid w:val="001F03F6"/>
  </w:style>
  <w:style w:type="paragraph" w:customStyle="1" w:styleId="F3D4BA4349264A85A1302923A72EF995">
    <w:name w:val="F3D4BA4349264A85A1302923A72EF995"/>
    <w:rsid w:val="001F03F6"/>
  </w:style>
  <w:style w:type="paragraph" w:customStyle="1" w:styleId="7580FE5B92D9462D8B7AD6FD8C0F9020">
    <w:name w:val="7580FE5B92D9462D8B7AD6FD8C0F9020"/>
    <w:rsid w:val="001F03F6"/>
  </w:style>
  <w:style w:type="paragraph" w:customStyle="1" w:styleId="D401D92F601D41CC90873B5CC9378138">
    <w:name w:val="D401D92F601D41CC90873B5CC9378138"/>
    <w:rsid w:val="001F03F6"/>
  </w:style>
  <w:style w:type="paragraph" w:customStyle="1" w:styleId="3190F52BBAD6411BA61FFF25E282F7B5">
    <w:name w:val="3190F52BBAD6411BA61FFF25E282F7B5"/>
    <w:rsid w:val="001F03F6"/>
  </w:style>
  <w:style w:type="paragraph" w:customStyle="1" w:styleId="E3D371D202634F97A524242F006D35DF">
    <w:name w:val="E3D371D202634F97A524242F006D35DF"/>
    <w:rsid w:val="001F03F6"/>
  </w:style>
  <w:style w:type="paragraph" w:customStyle="1" w:styleId="8549B3FD4C21439B85AA81CC49C5320E">
    <w:name w:val="8549B3FD4C21439B85AA81CC49C5320E"/>
    <w:rsid w:val="001F03F6"/>
  </w:style>
  <w:style w:type="paragraph" w:customStyle="1" w:styleId="4536FC4A027548409F4F073D31E11197">
    <w:name w:val="4536FC4A027548409F4F073D31E11197"/>
    <w:rsid w:val="001F03F6"/>
  </w:style>
  <w:style w:type="paragraph" w:customStyle="1" w:styleId="4FEAD43CB1FC4FE49A12C84C0C2C78DA">
    <w:name w:val="4FEAD43CB1FC4FE49A12C84C0C2C78DA"/>
    <w:rsid w:val="001F03F6"/>
  </w:style>
  <w:style w:type="paragraph" w:customStyle="1" w:styleId="790AEDB4F6E046EEAF24AD7224CDB8C0">
    <w:name w:val="790AEDB4F6E046EEAF24AD7224CDB8C0"/>
    <w:rsid w:val="001F03F6"/>
  </w:style>
  <w:style w:type="paragraph" w:customStyle="1" w:styleId="AA3F416849DD4642A2962002602DD43A">
    <w:name w:val="AA3F416849DD4642A2962002602DD43A"/>
    <w:rsid w:val="001F03F6"/>
  </w:style>
  <w:style w:type="paragraph" w:customStyle="1" w:styleId="87524F58B8284E8A88E43BCBD05C56A1">
    <w:name w:val="87524F58B8284E8A88E43BCBD05C56A1"/>
    <w:rsid w:val="001F03F6"/>
  </w:style>
  <w:style w:type="paragraph" w:customStyle="1" w:styleId="4FEB61EC348C422D9F9DC30B68E4097B">
    <w:name w:val="4FEB61EC348C422D9F9DC30B68E4097B"/>
    <w:rsid w:val="001F03F6"/>
  </w:style>
  <w:style w:type="paragraph" w:customStyle="1" w:styleId="F1ACFCD52DE148BEB320A8A382CAD472">
    <w:name w:val="F1ACFCD52DE148BEB320A8A382CAD472"/>
    <w:rsid w:val="001F03F6"/>
  </w:style>
  <w:style w:type="paragraph" w:customStyle="1" w:styleId="D11F628CBC284AC0AF7D98EDC744839B">
    <w:name w:val="D11F628CBC284AC0AF7D98EDC744839B"/>
    <w:rsid w:val="001F03F6"/>
  </w:style>
  <w:style w:type="paragraph" w:customStyle="1" w:styleId="36C98B8B920346EBA3AF2C863E716313">
    <w:name w:val="36C98B8B920346EBA3AF2C863E716313"/>
    <w:rsid w:val="001F03F6"/>
  </w:style>
  <w:style w:type="paragraph" w:customStyle="1" w:styleId="8ADB75FD88764D4BB1AA47F3A3E6BE9C">
    <w:name w:val="8ADB75FD88764D4BB1AA47F3A3E6BE9C"/>
    <w:rsid w:val="001F03F6"/>
  </w:style>
  <w:style w:type="paragraph" w:customStyle="1" w:styleId="783F5BFCE4054FF1954AA2C3F9BFEDBF">
    <w:name w:val="783F5BFCE4054FF1954AA2C3F9BFEDBF"/>
    <w:rsid w:val="001F03F6"/>
  </w:style>
  <w:style w:type="paragraph" w:customStyle="1" w:styleId="2620160F8110439DA23E9FE30CFB2380">
    <w:name w:val="2620160F8110439DA23E9FE30CFB2380"/>
    <w:rsid w:val="001F03F6"/>
  </w:style>
  <w:style w:type="paragraph" w:customStyle="1" w:styleId="25495B94293C41DA8A93CFEA9258F470">
    <w:name w:val="25495B94293C41DA8A93CFEA9258F470"/>
    <w:rsid w:val="001F03F6"/>
  </w:style>
  <w:style w:type="paragraph" w:customStyle="1" w:styleId="D12623AA4F4B4FEC9FC4F368DE065C00">
    <w:name w:val="D12623AA4F4B4FEC9FC4F368DE065C00"/>
    <w:rsid w:val="001F03F6"/>
  </w:style>
  <w:style w:type="paragraph" w:customStyle="1" w:styleId="21F19EDAA2AC4082986C79F323A1A62A">
    <w:name w:val="21F19EDAA2AC4082986C79F323A1A62A"/>
    <w:rsid w:val="001F03F6"/>
  </w:style>
  <w:style w:type="paragraph" w:customStyle="1" w:styleId="9B7D40C33A2644E1874195DAEF4EFC87">
    <w:name w:val="9B7D40C33A2644E1874195DAEF4EFC87"/>
    <w:rsid w:val="001F03F6"/>
  </w:style>
  <w:style w:type="paragraph" w:customStyle="1" w:styleId="93D90EEBB921454EA753B3F9A506EF17">
    <w:name w:val="93D90EEBB921454EA753B3F9A506EF17"/>
    <w:rsid w:val="001F03F6"/>
  </w:style>
  <w:style w:type="paragraph" w:customStyle="1" w:styleId="E2F0A5D2A3EC48A0BFCF132D19225522">
    <w:name w:val="E2F0A5D2A3EC48A0BFCF132D19225522"/>
    <w:rsid w:val="001F03F6"/>
  </w:style>
  <w:style w:type="paragraph" w:customStyle="1" w:styleId="36074C4D4A6F46E6A84963DF0800FB27">
    <w:name w:val="36074C4D4A6F46E6A84963DF0800FB27"/>
    <w:rsid w:val="001F03F6"/>
  </w:style>
  <w:style w:type="paragraph" w:customStyle="1" w:styleId="2ACE3E2EDBF04D0D90059A07327FE8D4">
    <w:name w:val="2ACE3E2EDBF04D0D90059A07327FE8D4"/>
    <w:rsid w:val="001F03F6"/>
  </w:style>
  <w:style w:type="paragraph" w:customStyle="1" w:styleId="B1E200087C894400A2FA7012D98C98D6">
    <w:name w:val="B1E200087C894400A2FA7012D98C98D6"/>
    <w:rsid w:val="001F03F6"/>
  </w:style>
  <w:style w:type="paragraph" w:customStyle="1" w:styleId="236646A9B9314A6D8C6E50A802CAC518">
    <w:name w:val="236646A9B9314A6D8C6E50A802CAC518"/>
    <w:rsid w:val="001F03F6"/>
  </w:style>
  <w:style w:type="paragraph" w:customStyle="1" w:styleId="B6162D41D8B341A185336BD78721DE6B">
    <w:name w:val="B6162D41D8B341A185336BD78721DE6B"/>
    <w:rsid w:val="001F03F6"/>
  </w:style>
  <w:style w:type="paragraph" w:customStyle="1" w:styleId="C5ACC15C1D134F6EB7B4D3D2033A8976">
    <w:name w:val="C5ACC15C1D134F6EB7B4D3D2033A8976"/>
    <w:rsid w:val="001F03F6"/>
  </w:style>
  <w:style w:type="paragraph" w:customStyle="1" w:styleId="AFC6178D7F284F7D90A206D6794DAD46">
    <w:name w:val="AFC6178D7F284F7D90A206D6794DAD46"/>
    <w:rsid w:val="001F03F6"/>
  </w:style>
  <w:style w:type="paragraph" w:customStyle="1" w:styleId="2A570FF6A1F0465FAB34906C7005392E">
    <w:name w:val="2A570FF6A1F0465FAB34906C7005392E"/>
    <w:rsid w:val="001F03F6"/>
  </w:style>
  <w:style w:type="paragraph" w:customStyle="1" w:styleId="58249001773F47B3B514072444035FC6">
    <w:name w:val="58249001773F47B3B514072444035FC6"/>
    <w:rsid w:val="001F03F6"/>
  </w:style>
  <w:style w:type="paragraph" w:customStyle="1" w:styleId="14B6A28FC9164CDA8D850E3ABB568766">
    <w:name w:val="14B6A28FC9164CDA8D850E3ABB568766"/>
    <w:rsid w:val="001F03F6"/>
  </w:style>
  <w:style w:type="paragraph" w:customStyle="1" w:styleId="38E2D1174EF0452DBC587F625AA0C255">
    <w:name w:val="38E2D1174EF0452DBC587F625AA0C255"/>
    <w:rsid w:val="001F03F6"/>
  </w:style>
  <w:style w:type="paragraph" w:customStyle="1" w:styleId="1AB39B9171C943209D00C7BF8A105E13">
    <w:name w:val="1AB39B9171C943209D00C7BF8A105E13"/>
    <w:rsid w:val="001F03F6"/>
  </w:style>
  <w:style w:type="paragraph" w:customStyle="1" w:styleId="0F1396C67D4242A6A3D3A9A66260FFC8">
    <w:name w:val="0F1396C67D4242A6A3D3A9A66260FFC8"/>
    <w:rsid w:val="001F03F6"/>
  </w:style>
  <w:style w:type="paragraph" w:customStyle="1" w:styleId="77ADDF6A860A4A9EB967A4D88FC4B6B6">
    <w:name w:val="77ADDF6A860A4A9EB967A4D88FC4B6B6"/>
    <w:rsid w:val="001F03F6"/>
  </w:style>
  <w:style w:type="paragraph" w:customStyle="1" w:styleId="01CCFFA5C6F34FB6AFFEC69E280C468A">
    <w:name w:val="01CCFFA5C6F34FB6AFFEC69E280C468A"/>
    <w:rsid w:val="001F03F6"/>
  </w:style>
  <w:style w:type="paragraph" w:customStyle="1" w:styleId="E153182B16754B12A7F3D474550230B1">
    <w:name w:val="E153182B16754B12A7F3D474550230B1"/>
    <w:rsid w:val="001F03F6"/>
  </w:style>
  <w:style w:type="paragraph" w:customStyle="1" w:styleId="CB76F24E784A4235BC667A3F556DD6AB">
    <w:name w:val="CB76F24E784A4235BC667A3F556DD6AB"/>
    <w:rsid w:val="001F03F6"/>
  </w:style>
  <w:style w:type="paragraph" w:customStyle="1" w:styleId="01F9DABA64AF481581BA5C3304E5AA74">
    <w:name w:val="01F9DABA64AF481581BA5C3304E5AA74"/>
    <w:rsid w:val="001F03F6"/>
  </w:style>
  <w:style w:type="paragraph" w:customStyle="1" w:styleId="6272378D568A4D25A71C7FCF03B26B22">
    <w:name w:val="6272378D568A4D25A71C7FCF03B26B22"/>
    <w:rsid w:val="001F03F6"/>
  </w:style>
  <w:style w:type="paragraph" w:customStyle="1" w:styleId="4CEAB1B818794BA899ED8D5FAB875641">
    <w:name w:val="4CEAB1B818794BA899ED8D5FAB875641"/>
    <w:rsid w:val="001F03F6"/>
  </w:style>
  <w:style w:type="paragraph" w:customStyle="1" w:styleId="D626F0647A9E41A1819D93B9CE50CF04">
    <w:name w:val="D626F0647A9E41A1819D93B9CE50CF04"/>
    <w:rsid w:val="001F03F6"/>
  </w:style>
  <w:style w:type="paragraph" w:customStyle="1" w:styleId="80B2156ABE634307B1F3C014D42CDEB5">
    <w:name w:val="80B2156ABE634307B1F3C014D42CDEB5"/>
    <w:rsid w:val="001F03F6"/>
  </w:style>
  <w:style w:type="paragraph" w:customStyle="1" w:styleId="0F3ABE55B70649ACA73FDE2E7F1F6077">
    <w:name w:val="0F3ABE55B70649ACA73FDE2E7F1F6077"/>
    <w:rsid w:val="001F03F6"/>
  </w:style>
  <w:style w:type="paragraph" w:customStyle="1" w:styleId="50D0A71888C948DABFE60A36736B4B38">
    <w:name w:val="50D0A71888C948DABFE60A36736B4B38"/>
    <w:rsid w:val="001F03F6"/>
  </w:style>
  <w:style w:type="paragraph" w:customStyle="1" w:styleId="F1FB863822BA4E3F85DDCDF2E36EF223">
    <w:name w:val="F1FB863822BA4E3F85DDCDF2E36EF223"/>
    <w:rsid w:val="001F03F6"/>
  </w:style>
  <w:style w:type="paragraph" w:customStyle="1" w:styleId="749B67431C944E40835EBD7AAC79434E">
    <w:name w:val="749B67431C944E40835EBD7AAC79434E"/>
    <w:rsid w:val="001F03F6"/>
  </w:style>
  <w:style w:type="paragraph" w:customStyle="1" w:styleId="D69A2D0F4CD84153AE722282973404A1">
    <w:name w:val="D69A2D0F4CD84153AE722282973404A1"/>
    <w:rsid w:val="001F03F6"/>
  </w:style>
  <w:style w:type="paragraph" w:customStyle="1" w:styleId="4FC4C701A7714F008FD1417441C466FD">
    <w:name w:val="4FC4C701A7714F008FD1417441C466FD"/>
    <w:rsid w:val="001F03F6"/>
  </w:style>
  <w:style w:type="paragraph" w:customStyle="1" w:styleId="1D41EED375224786ABE24AD8DAD6CA53">
    <w:name w:val="1D41EED375224786ABE24AD8DAD6CA53"/>
    <w:rsid w:val="001F03F6"/>
  </w:style>
  <w:style w:type="paragraph" w:customStyle="1" w:styleId="9201F1A4E6774427B49EA4C2F2C05744">
    <w:name w:val="9201F1A4E6774427B49EA4C2F2C05744"/>
    <w:rsid w:val="001F03F6"/>
  </w:style>
  <w:style w:type="paragraph" w:customStyle="1" w:styleId="31C4EA82758649C8A26D75A01AEE6DAB">
    <w:name w:val="31C4EA82758649C8A26D75A01AEE6DAB"/>
    <w:rsid w:val="001F03F6"/>
  </w:style>
  <w:style w:type="paragraph" w:customStyle="1" w:styleId="9FF897C0BCCC42D49DC9E83770491523">
    <w:name w:val="9FF897C0BCCC42D49DC9E83770491523"/>
    <w:rsid w:val="001F03F6"/>
  </w:style>
  <w:style w:type="paragraph" w:customStyle="1" w:styleId="768DEDB6EB1A46A5AB95B0DC6247FF61">
    <w:name w:val="768DEDB6EB1A46A5AB95B0DC6247FF61"/>
    <w:rsid w:val="001F03F6"/>
  </w:style>
  <w:style w:type="paragraph" w:customStyle="1" w:styleId="885C89DFB8A449D4B2154522209CBAD0">
    <w:name w:val="885C89DFB8A449D4B2154522209CBAD0"/>
    <w:rsid w:val="001F03F6"/>
  </w:style>
  <w:style w:type="paragraph" w:customStyle="1" w:styleId="7E4E62D31854433C9529B661DBD6ADC8">
    <w:name w:val="7E4E62D31854433C9529B661DBD6ADC8"/>
    <w:rsid w:val="001F03F6"/>
  </w:style>
  <w:style w:type="paragraph" w:customStyle="1" w:styleId="48C6D1B2B6FD41798434A73F40053282">
    <w:name w:val="48C6D1B2B6FD41798434A73F40053282"/>
    <w:rsid w:val="001F03F6"/>
  </w:style>
  <w:style w:type="paragraph" w:customStyle="1" w:styleId="7738B89BEA174A6C8629D4666670834E">
    <w:name w:val="7738B89BEA174A6C8629D4666670834E"/>
    <w:rsid w:val="001F03F6"/>
  </w:style>
  <w:style w:type="paragraph" w:customStyle="1" w:styleId="803F6C101852456FAFE626DA531FD4B5">
    <w:name w:val="803F6C101852456FAFE626DA531FD4B5"/>
    <w:rsid w:val="001F03F6"/>
  </w:style>
  <w:style w:type="paragraph" w:customStyle="1" w:styleId="74250D47D789403C8F78FE4559D678A3">
    <w:name w:val="74250D47D789403C8F78FE4559D678A3"/>
    <w:rsid w:val="001F03F6"/>
  </w:style>
  <w:style w:type="paragraph" w:customStyle="1" w:styleId="243BAA98625E453ABFF88897A0C915D4">
    <w:name w:val="243BAA98625E453ABFF88897A0C915D4"/>
    <w:rsid w:val="001F03F6"/>
  </w:style>
  <w:style w:type="paragraph" w:customStyle="1" w:styleId="5717F2CA8A2F47378B990E58EFF0AD6E">
    <w:name w:val="5717F2CA8A2F47378B990E58EFF0AD6E"/>
    <w:rsid w:val="001F03F6"/>
  </w:style>
  <w:style w:type="paragraph" w:customStyle="1" w:styleId="5CB7C2C253BC41C095DAA469D5ADE918">
    <w:name w:val="5CB7C2C253BC41C095DAA469D5ADE918"/>
    <w:rsid w:val="001F03F6"/>
  </w:style>
  <w:style w:type="paragraph" w:customStyle="1" w:styleId="BF0A8BE7048641F18D6BABD32EBB3A8C">
    <w:name w:val="BF0A8BE7048641F18D6BABD32EBB3A8C"/>
    <w:rsid w:val="001F03F6"/>
  </w:style>
  <w:style w:type="paragraph" w:customStyle="1" w:styleId="B221F5F577B94373B00AC0672BDA092A">
    <w:name w:val="B221F5F577B94373B00AC0672BDA092A"/>
    <w:rsid w:val="001F03F6"/>
  </w:style>
  <w:style w:type="paragraph" w:customStyle="1" w:styleId="462B8E360FB44AD9B761CBDBEC50E51D">
    <w:name w:val="462B8E360FB44AD9B761CBDBEC50E51D"/>
    <w:rsid w:val="001F03F6"/>
  </w:style>
  <w:style w:type="paragraph" w:customStyle="1" w:styleId="C402F939CDC2446E962AF9211AB9C5E2">
    <w:name w:val="C402F939CDC2446E962AF9211AB9C5E2"/>
    <w:rsid w:val="001F03F6"/>
  </w:style>
  <w:style w:type="paragraph" w:customStyle="1" w:styleId="AFCF7C5A8FF64299BEEB8C3E91764CCF">
    <w:name w:val="AFCF7C5A8FF64299BEEB8C3E91764CCF"/>
    <w:rsid w:val="001F03F6"/>
  </w:style>
  <w:style w:type="paragraph" w:customStyle="1" w:styleId="4EA165354BFB42AEA6A564BB754E8D3A">
    <w:name w:val="4EA165354BFB42AEA6A564BB754E8D3A"/>
    <w:rsid w:val="001F03F6"/>
  </w:style>
  <w:style w:type="paragraph" w:customStyle="1" w:styleId="E4CEDC91BE7B4912BE04BFC7D16158CD">
    <w:name w:val="E4CEDC91BE7B4912BE04BFC7D16158CD"/>
    <w:rsid w:val="001F03F6"/>
  </w:style>
  <w:style w:type="paragraph" w:customStyle="1" w:styleId="B7AE934F4BA9421A966851E0D6E9411A">
    <w:name w:val="B7AE934F4BA9421A966851E0D6E9411A"/>
    <w:rsid w:val="001F03F6"/>
  </w:style>
  <w:style w:type="paragraph" w:customStyle="1" w:styleId="E0D5DF0163444BA8BD015F55A43D47E1">
    <w:name w:val="E0D5DF0163444BA8BD015F55A43D47E1"/>
    <w:rsid w:val="001F03F6"/>
  </w:style>
  <w:style w:type="paragraph" w:customStyle="1" w:styleId="0AFC52BFE2744AEAB61F3D6F1E3A38D1">
    <w:name w:val="0AFC52BFE2744AEAB61F3D6F1E3A38D1"/>
    <w:rsid w:val="001F03F6"/>
  </w:style>
  <w:style w:type="paragraph" w:customStyle="1" w:styleId="831B5D3DC9334F309237F8928CE54F3D">
    <w:name w:val="831B5D3DC9334F309237F8928CE54F3D"/>
    <w:rsid w:val="001F03F6"/>
  </w:style>
  <w:style w:type="paragraph" w:customStyle="1" w:styleId="1CFDFA1DB3A04C889E405144B56729A6">
    <w:name w:val="1CFDFA1DB3A04C889E405144B56729A6"/>
    <w:rsid w:val="001F03F6"/>
  </w:style>
  <w:style w:type="paragraph" w:customStyle="1" w:styleId="D6340EE395604EDFAB64B1218B698FBC">
    <w:name w:val="D6340EE395604EDFAB64B1218B698FBC"/>
    <w:rsid w:val="001F03F6"/>
  </w:style>
  <w:style w:type="paragraph" w:customStyle="1" w:styleId="380E962FE1794AC7B6895746AF6FDCB7">
    <w:name w:val="380E962FE1794AC7B6895746AF6FDCB7"/>
    <w:rsid w:val="001F03F6"/>
  </w:style>
  <w:style w:type="paragraph" w:customStyle="1" w:styleId="82EC981C68BB45188B9EC822F3AB4A30">
    <w:name w:val="82EC981C68BB45188B9EC822F3AB4A30"/>
    <w:rsid w:val="001F03F6"/>
  </w:style>
  <w:style w:type="paragraph" w:customStyle="1" w:styleId="132D7D50138E452BB14FA52FE67C7059">
    <w:name w:val="132D7D50138E452BB14FA52FE67C7059"/>
    <w:rsid w:val="001F03F6"/>
  </w:style>
  <w:style w:type="paragraph" w:customStyle="1" w:styleId="832FD4DF7D6A4ECF8F3999F420A23BAC">
    <w:name w:val="832FD4DF7D6A4ECF8F3999F420A23BAC"/>
    <w:rsid w:val="001F03F6"/>
  </w:style>
  <w:style w:type="paragraph" w:customStyle="1" w:styleId="2CB1305A9CBC4C1BA67ED4DC03B974DF">
    <w:name w:val="2CB1305A9CBC4C1BA67ED4DC03B974DF"/>
    <w:rsid w:val="001F03F6"/>
  </w:style>
  <w:style w:type="paragraph" w:customStyle="1" w:styleId="B69429C1A84649C7B92CE9CAB82C98FD">
    <w:name w:val="B69429C1A84649C7B92CE9CAB82C98FD"/>
    <w:rsid w:val="001F03F6"/>
  </w:style>
  <w:style w:type="paragraph" w:customStyle="1" w:styleId="0500297653114CF7B7136E9AC09579C5">
    <w:name w:val="0500297653114CF7B7136E9AC09579C5"/>
    <w:rsid w:val="001F03F6"/>
  </w:style>
  <w:style w:type="paragraph" w:customStyle="1" w:styleId="E5FFFA99DA8C4B3581DBD047B76DAC55">
    <w:name w:val="E5FFFA99DA8C4B3581DBD047B76DAC55"/>
    <w:rsid w:val="001F03F6"/>
  </w:style>
  <w:style w:type="paragraph" w:customStyle="1" w:styleId="357C379EB7BD49B28C4830A967BED3B1">
    <w:name w:val="357C379EB7BD49B28C4830A967BED3B1"/>
    <w:rsid w:val="001F03F6"/>
  </w:style>
  <w:style w:type="paragraph" w:customStyle="1" w:styleId="59E0425EAE07459EA3811CED10CA412C">
    <w:name w:val="59E0425EAE07459EA3811CED10CA412C"/>
    <w:rsid w:val="001F03F6"/>
  </w:style>
  <w:style w:type="paragraph" w:customStyle="1" w:styleId="9C2DF05C131242EDB219D6AE36092017">
    <w:name w:val="9C2DF05C131242EDB219D6AE36092017"/>
    <w:rsid w:val="001F03F6"/>
  </w:style>
  <w:style w:type="paragraph" w:customStyle="1" w:styleId="0DDC3FDF3FFD4C508C5568C7236290DB">
    <w:name w:val="0DDC3FDF3FFD4C508C5568C7236290DB"/>
    <w:rsid w:val="001F03F6"/>
  </w:style>
  <w:style w:type="paragraph" w:customStyle="1" w:styleId="B067934B41EF4584846060B4EB516734">
    <w:name w:val="B067934B41EF4584846060B4EB516734"/>
    <w:rsid w:val="001F03F6"/>
  </w:style>
  <w:style w:type="paragraph" w:customStyle="1" w:styleId="1F321C196EE7448F8DEA4008D204B673">
    <w:name w:val="1F321C196EE7448F8DEA4008D204B673"/>
    <w:rsid w:val="001F03F6"/>
  </w:style>
  <w:style w:type="paragraph" w:customStyle="1" w:styleId="30B20F6D770B4487BE24D9BCCDF8412E">
    <w:name w:val="30B20F6D770B4487BE24D9BCCDF8412E"/>
    <w:rsid w:val="001F03F6"/>
  </w:style>
  <w:style w:type="paragraph" w:customStyle="1" w:styleId="027D94E790C7470FAFBCDBE602034204">
    <w:name w:val="027D94E790C7470FAFBCDBE602034204"/>
    <w:rsid w:val="001F03F6"/>
  </w:style>
  <w:style w:type="paragraph" w:customStyle="1" w:styleId="263995E5ACC54699BC414E32C75DBF52">
    <w:name w:val="263995E5ACC54699BC414E32C75DBF52"/>
    <w:rsid w:val="001F03F6"/>
  </w:style>
  <w:style w:type="paragraph" w:customStyle="1" w:styleId="BDE6D042973640E9B043B3E54CC675BB">
    <w:name w:val="BDE6D042973640E9B043B3E54CC675BB"/>
    <w:rsid w:val="001F03F6"/>
  </w:style>
  <w:style w:type="paragraph" w:customStyle="1" w:styleId="014EF6D11B5A4040BF5BCA64F06578BF">
    <w:name w:val="014EF6D11B5A4040BF5BCA64F06578BF"/>
    <w:rsid w:val="001F03F6"/>
  </w:style>
  <w:style w:type="paragraph" w:customStyle="1" w:styleId="50E3669553794CE7A6560E39CFD5BF4A">
    <w:name w:val="50E3669553794CE7A6560E39CFD5BF4A"/>
    <w:rsid w:val="001F03F6"/>
  </w:style>
  <w:style w:type="paragraph" w:customStyle="1" w:styleId="65C1EA4269E04AEAB5B2E83538EA250C">
    <w:name w:val="65C1EA4269E04AEAB5B2E83538EA250C"/>
    <w:rsid w:val="001F03F6"/>
  </w:style>
  <w:style w:type="paragraph" w:customStyle="1" w:styleId="62065668DF544D1F9158830EB48AC64A">
    <w:name w:val="62065668DF544D1F9158830EB48AC64A"/>
    <w:rsid w:val="001F03F6"/>
  </w:style>
  <w:style w:type="paragraph" w:customStyle="1" w:styleId="27468C6BB6CB4384B979D5B5479FF74D">
    <w:name w:val="27468C6BB6CB4384B979D5B5479FF74D"/>
    <w:rsid w:val="001F03F6"/>
  </w:style>
  <w:style w:type="paragraph" w:customStyle="1" w:styleId="C5500B02FA2C43F7B3F25D5B02C40198">
    <w:name w:val="C5500B02FA2C43F7B3F25D5B02C40198"/>
    <w:rsid w:val="001F03F6"/>
  </w:style>
  <w:style w:type="paragraph" w:customStyle="1" w:styleId="E70ED7DB0E964B7ABC6EB4CC1E45BA14">
    <w:name w:val="E70ED7DB0E964B7ABC6EB4CC1E45BA14"/>
    <w:rsid w:val="001F03F6"/>
  </w:style>
  <w:style w:type="paragraph" w:customStyle="1" w:styleId="71D810F7CADE4EF492AD61C0CB90DA63">
    <w:name w:val="71D810F7CADE4EF492AD61C0CB90DA63"/>
    <w:rsid w:val="001F03F6"/>
  </w:style>
  <w:style w:type="paragraph" w:customStyle="1" w:styleId="078EF94AB1374474A93F05C1FA08BF0B">
    <w:name w:val="078EF94AB1374474A93F05C1FA08BF0B"/>
    <w:rsid w:val="001F03F6"/>
  </w:style>
  <w:style w:type="paragraph" w:customStyle="1" w:styleId="0F54F478F729416D9DB6092AA2F34EC6">
    <w:name w:val="0F54F478F729416D9DB6092AA2F34EC6"/>
    <w:rsid w:val="001F03F6"/>
  </w:style>
  <w:style w:type="paragraph" w:customStyle="1" w:styleId="2A3B910BC5E84241A4069AA082E50E61">
    <w:name w:val="2A3B910BC5E84241A4069AA082E50E61"/>
    <w:rsid w:val="001F03F6"/>
  </w:style>
  <w:style w:type="paragraph" w:customStyle="1" w:styleId="AD1CC64D448E48C5AC7366DECE58A067">
    <w:name w:val="AD1CC64D448E48C5AC7366DECE58A067"/>
    <w:rsid w:val="001F03F6"/>
  </w:style>
  <w:style w:type="paragraph" w:customStyle="1" w:styleId="0430ACBF85E142EAADC12A1D3028B0F9">
    <w:name w:val="0430ACBF85E142EAADC12A1D3028B0F9"/>
    <w:rsid w:val="001F03F6"/>
  </w:style>
  <w:style w:type="paragraph" w:customStyle="1" w:styleId="24DA83D8F41D4F75B192693C11C27CA9">
    <w:name w:val="24DA83D8F41D4F75B192693C11C27CA9"/>
    <w:rsid w:val="001F03F6"/>
  </w:style>
  <w:style w:type="paragraph" w:customStyle="1" w:styleId="A36D9D4042544CCEA22EB492BB3E9759">
    <w:name w:val="A36D9D4042544CCEA22EB492BB3E9759"/>
    <w:rsid w:val="001F03F6"/>
  </w:style>
  <w:style w:type="paragraph" w:customStyle="1" w:styleId="DE03BF91306C4EC4A8DB3E4AFF6402BF">
    <w:name w:val="DE03BF91306C4EC4A8DB3E4AFF6402BF"/>
    <w:rsid w:val="001F03F6"/>
  </w:style>
  <w:style w:type="paragraph" w:customStyle="1" w:styleId="284B09FAAFC94D48855A59135ACAC9D7">
    <w:name w:val="284B09FAAFC94D48855A59135ACAC9D7"/>
    <w:rsid w:val="001F03F6"/>
  </w:style>
  <w:style w:type="paragraph" w:customStyle="1" w:styleId="A345A4CFC9E34ADFBA0489D5CB5A08BD">
    <w:name w:val="A345A4CFC9E34ADFBA0489D5CB5A08BD"/>
    <w:rsid w:val="001F03F6"/>
  </w:style>
  <w:style w:type="paragraph" w:customStyle="1" w:styleId="D7D728DE0ADE41B6B3502E27AF12886A">
    <w:name w:val="D7D728DE0ADE41B6B3502E27AF12886A"/>
    <w:rsid w:val="001F03F6"/>
  </w:style>
  <w:style w:type="paragraph" w:customStyle="1" w:styleId="DDFD8C981F6B4E1791F9DFD23A5643DE">
    <w:name w:val="DDFD8C981F6B4E1791F9DFD23A5643DE"/>
    <w:rsid w:val="001F03F6"/>
  </w:style>
  <w:style w:type="paragraph" w:customStyle="1" w:styleId="DFE20AB2D3434E16AE59B9B5A1C0725D">
    <w:name w:val="DFE20AB2D3434E16AE59B9B5A1C0725D"/>
    <w:rsid w:val="001F03F6"/>
  </w:style>
  <w:style w:type="paragraph" w:customStyle="1" w:styleId="687C200473E14ACA931BE1D956DBF098">
    <w:name w:val="687C200473E14ACA931BE1D956DBF098"/>
    <w:rsid w:val="001F03F6"/>
  </w:style>
  <w:style w:type="paragraph" w:customStyle="1" w:styleId="B42692A6F0D24F3190755C430A60171D">
    <w:name w:val="B42692A6F0D24F3190755C430A60171D"/>
    <w:rsid w:val="001F03F6"/>
  </w:style>
  <w:style w:type="paragraph" w:customStyle="1" w:styleId="5A4A0185B05343A18009EE5124402581">
    <w:name w:val="5A4A0185B05343A18009EE5124402581"/>
    <w:rsid w:val="001F03F6"/>
  </w:style>
  <w:style w:type="paragraph" w:customStyle="1" w:styleId="0F935C3F77D343FCBC80320AED0DB916">
    <w:name w:val="0F935C3F77D343FCBC80320AED0DB916"/>
    <w:rsid w:val="001F03F6"/>
  </w:style>
  <w:style w:type="paragraph" w:customStyle="1" w:styleId="2BCC34EC2E1B4697B3CE02D7550D72EA">
    <w:name w:val="2BCC34EC2E1B4697B3CE02D7550D72EA"/>
    <w:rsid w:val="001F03F6"/>
  </w:style>
  <w:style w:type="paragraph" w:customStyle="1" w:styleId="16578AD9F01E4A31B9E139C04574DDEE">
    <w:name w:val="16578AD9F01E4A31B9E139C04574DDEE"/>
    <w:rsid w:val="001F03F6"/>
  </w:style>
  <w:style w:type="paragraph" w:customStyle="1" w:styleId="C8F968D6D7AB4000AF5406B6EC3E7A61">
    <w:name w:val="C8F968D6D7AB4000AF5406B6EC3E7A61"/>
    <w:rsid w:val="001F03F6"/>
  </w:style>
  <w:style w:type="paragraph" w:customStyle="1" w:styleId="4E4CD174D2034C4DA107B9545DFAC214">
    <w:name w:val="4E4CD174D2034C4DA107B9545DFAC214"/>
    <w:rsid w:val="001F03F6"/>
  </w:style>
  <w:style w:type="paragraph" w:customStyle="1" w:styleId="3663D784474542DD89B11CB4086EA11D">
    <w:name w:val="3663D784474542DD89B11CB4086EA11D"/>
    <w:rsid w:val="001F03F6"/>
  </w:style>
  <w:style w:type="paragraph" w:customStyle="1" w:styleId="C5CC8B1CB0274AF7BDFF2FAE73F1B864">
    <w:name w:val="C5CC8B1CB0274AF7BDFF2FAE73F1B864"/>
    <w:rsid w:val="001F03F6"/>
  </w:style>
  <w:style w:type="paragraph" w:customStyle="1" w:styleId="5004F9C5D023439387D32C79E6930F5D">
    <w:name w:val="5004F9C5D023439387D32C79E6930F5D"/>
    <w:rsid w:val="001F03F6"/>
  </w:style>
  <w:style w:type="paragraph" w:customStyle="1" w:styleId="8EC252B765454023B1B60D3AF76B8F4B">
    <w:name w:val="8EC252B765454023B1B60D3AF76B8F4B"/>
    <w:rsid w:val="001F03F6"/>
  </w:style>
  <w:style w:type="paragraph" w:customStyle="1" w:styleId="A4D38573844F4D478DB1E33C167B9B7C">
    <w:name w:val="A4D38573844F4D478DB1E33C167B9B7C"/>
    <w:rsid w:val="001F03F6"/>
  </w:style>
  <w:style w:type="paragraph" w:customStyle="1" w:styleId="2E6E49AB1F7649FAAA86798D677C52C1">
    <w:name w:val="2E6E49AB1F7649FAAA86798D677C52C1"/>
    <w:rsid w:val="001F03F6"/>
  </w:style>
  <w:style w:type="paragraph" w:customStyle="1" w:styleId="6A269450EE09400D8A4B53D70B8C51DD">
    <w:name w:val="6A269450EE09400D8A4B53D70B8C51DD"/>
    <w:rsid w:val="001F03F6"/>
  </w:style>
  <w:style w:type="paragraph" w:customStyle="1" w:styleId="D9E6B77E96E844EFAE7DC07F932481D4">
    <w:name w:val="D9E6B77E96E844EFAE7DC07F932481D4"/>
    <w:rsid w:val="001F03F6"/>
  </w:style>
  <w:style w:type="paragraph" w:customStyle="1" w:styleId="E243D891926D4ACB8D9C215E2DBBD67A">
    <w:name w:val="E243D891926D4ACB8D9C215E2DBBD67A"/>
    <w:rsid w:val="001F03F6"/>
  </w:style>
  <w:style w:type="paragraph" w:customStyle="1" w:styleId="11E9306A46CF4811842A49F674FC04B2">
    <w:name w:val="11E9306A46CF4811842A49F674FC04B2"/>
    <w:rsid w:val="001F03F6"/>
  </w:style>
  <w:style w:type="paragraph" w:customStyle="1" w:styleId="41845EBE0BE9492798D7FBCBD74F6F2C">
    <w:name w:val="41845EBE0BE9492798D7FBCBD74F6F2C"/>
    <w:rsid w:val="001F03F6"/>
  </w:style>
  <w:style w:type="paragraph" w:customStyle="1" w:styleId="1FED3F410A0A49DB8D8961468178204F">
    <w:name w:val="1FED3F410A0A49DB8D8961468178204F"/>
    <w:rsid w:val="001F03F6"/>
  </w:style>
  <w:style w:type="paragraph" w:customStyle="1" w:styleId="2B993FE2E58B4656A36E92A0D768EA6D">
    <w:name w:val="2B993FE2E58B4656A36E92A0D768EA6D"/>
    <w:rsid w:val="001F03F6"/>
  </w:style>
  <w:style w:type="paragraph" w:customStyle="1" w:styleId="6F4036168C78400BA03DC16975381498">
    <w:name w:val="6F4036168C78400BA03DC16975381498"/>
    <w:rsid w:val="001F03F6"/>
  </w:style>
  <w:style w:type="paragraph" w:customStyle="1" w:styleId="DA7C542F97F94F208EC976816333F858">
    <w:name w:val="DA7C542F97F94F208EC976816333F858"/>
    <w:rsid w:val="001F03F6"/>
  </w:style>
  <w:style w:type="paragraph" w:customStyle="1" w:styleId="D277E548BCAE4899AA1193D4ED055577">
    <w:name w:val="D277E548BCAE4899AA1193D4ED055577"/>
    <w:rsid w:val="001F03F6"/>
  </w:style>
  <w:style w:type="paragraph" w:customStyle="1" w:styleId="0B376EDE0BEF415CA29C7866A33E041E">
    <w:name w:val="0B376EDE0BEF415CA29C7866A33E041E"/>
    <w:rsid w:val="001F03F6"/>
  </w:style>
  <w:style w:type="paragraph" w:customStyle="1" w:styleId="DC244461CADB40FF885076673E249829">
    <w:name w:val="DC244461CADB40FF885076673E249829"/>
    <w:rsid w:val="001F03F6"/>
  </w:style>
  <w:style w:type="paragraph" w:customStyle="1" w:styleId="41223DAA35BD42E5A3DF18D3982B0448">
    <w:name w:val="41223DAA35BD42E5A3DF18D3982B0448"/>
    <w:rsid w:val="001F03F6"/>
  </w:style>
  <w:style w:type="paragraph" w:customStyle="1" w:styleId="BDFB126320BB4903A0FD411797D9E0E9">
    <w:name w:val="BDFB126320BB4903A0FD411797D9E0E9"/>
    <w:rsid w:val="001F03F6"/>
  </w:style>
  <w:style w:type="paragraph" w:customStyle="1" w:styleId="B09971FA18974DF6BF298377B321DA7A">
    <w:name w:val="B09971FA18974DF6BF298377B321DA7A"/>
    <w:rsid w:val="001F03F6"/>
  </w:style>
  <w:style w:type="paragraph" w:customStyle="1" w:styleId="C38E292594A447A889020D90F30FFAA8">
    <w:name w:val="C38E292594A447A889020D90F30FFAA8"/>
    <w:rsid w:val="001F03F6"/>
  </w:style>
  <w:style w:type="paragraph" w:customStyle="1" w:styleId="B3BC27D92F9D49AF8950B95ABECECA77">
    <w:name w:val="B3BC27D92F9D49AF8950B95ABECECA77"/>
    <w:rsid w:val="001F03F6"/>
  </w:style>
  <w:style w:type="paragraph" w:customStyle="1" w:styleId="2099B5A540914FE9A0618502200E136D">
    <w:name w:val="2099B5A540914FE9A0618502200E136D"/>
    <w:rsid w:val="001F03F6"/>
  </w:style>
  <w:style w:type="paragraph" w:customStyle="1" w:styleId="429D3E2745B34D26B088D1EF2B3DE075">
    <w:name w:val="429D3E2745B34D26B088D1EF2B3DE075"/>
    <w:rsid w:val="001F03F6"/>
  </w:style>
  <w:style w:type="paragraph" w:customStyle="1" w:styleId="2B0A9043E2424DB39DD55700A222CA30">
    <w:name w:val="2B0A9043E2424DB39DD55700A222CA30"/>
    <w:rsid w:val="001F03F6"/>
  </w:style>
  <w:style w:type="paragraph" w:customStyle="1" w:styleId="7926C760E5FE4D9AA472F940CDF82BC8">
    <w:name w:val="7926C760E5FE4D9AA472F940CDF82BC8"/>
    <w:rsid w:val="001F03F6"/>
  </w:style>
  <w:style w:type="paragraph" w:customStyle="1" w:styleId="E3CC948A1D914AE99378CA069BCA4ECA">
    <w:name w:val="E3CC948A1D914AE99378CA069BCA4ECA"/>
    <w:rsid w:val="001F03F6"/>
  </w:style>
  <w:style w:type="paragraph" w:customStyle="1" w:styleId="306A42043B8E4BE19B13928FD794C29E">
    <w:name w:val="306A42043B8E4BE19B13928FD794C29E"/>
    <w:rsid w:val="001F03F6"/>
  </w:style>
  <w:style w:type="paragraph" w:customStyle="1" w:styleId="A31546AA54064D15BD8F7AFAD84C5D7A">
    <w:name w:val="A31546AA54064D15BD8F7AFAD84C5D7A"/>
    <w:rsid w:val="001F03F6"/>
  </w:style>
  <w:style w:type="paragraph" w:customStyle="1" w:styleId="F134F550095B4AAB9D81130CDD7A0D3D">
    <w:name w:val="F134F550095B4AAB9D81130CDD7A0D3D"/>
    <w:rsid w:val="001F03F6"/>
  </w:style>
  <w:style w:type="paragraph" w:customStyle="1" w:styleId="2E59AA9C3AB245BE9577DD77F5F66C34">
    <w:name w:val="2E59AA9C3AB245BE9577DD77F5F66C34"/>
    <w:rsid w:val="001F03F6"/>
  </w:style>
  <w:style w:type="paragraph" w:customStyle="1" w:styleId="76899204528F4B6684774D0361750BE0">
    <w:name w:val="76899204528F4B6684774D0361750BE0"/>
    <w:rsid w:val="001F03F6"/>
  </w:style>
  <w:style w:type="paragraph" w:customStyle="1" w:styleId="61C7F863B1B3415580B094DD30C17772">
    <w:name w:val="61C7F863B1B3415580B094DD30C17772"/>
    <w:rsid w:val="001F03F6"/>
  </w:style>
  <w:style w:type="paragraph" w:customStyle="1" w:styleId="FC949E26C10E447F9F45EB6BBF9AD7AC">
    <w:name w:val="FC949E26C10E447F9F45EB6BBF9AD7AC"/>
    <w:rsid w:val="001F03F6"/>
  </w:style>
  <w:style w:type="paragraph" w:customStyle="1" w:styleId="5076547886EE4428978C79F9D5D4011B">
    <w:name w:val="5076547886EE4428978C79F9D5D4011B"/>
    <w:rsid w:val="001F03F6"/>
  </w:style>
  <w:style w:type="paragraph" w:customStyle="1" w:styleId="A7D5F000D9E54DA1B9646D232681C556">
    <w:name w:val="A7D5F000D9E54DA1B9646D232681C556"/>
    <w:rsid w:val="001F03F6"/>
  </w:style>
  <w:style w:type="paragraph" w:customStyle="1" w:styleId="68215A6EDE94483F8F17B70D6CAA0A17">
    <w:name w:val="68215A6EDE94483F8F17B70D6CAA0A17"/>
    <w:rsid w:val="001F03F6"/>
  </w:style>
  <w:style w:type="paragraph" w:customStyle="1" w:styleId="175B034DECA54FFA90ACCA2CBD21D864">
    <w:name w:val="175B034DECA54FFA90ACCA2CBD21D864"/>
    <w:rsid w:val="001F03F6"/>
  </w:style>
  <w:style w:type="paragraph" w:customStyle="1" w:styleId="AA324B07E7B04D73AEDE5EDB86226847">
    <w:name w:val="AA324B07E7B04D73AEDE5EDB86226847"/>
    <w:rsid w:val="001F03F6"/>
  </w:style>
  <w:style w:type="paragraph" w:customStyle="1" w:styleId="76EB90642BE24B2CB1ED0FD2CE784CA8">
    <w:name w:val="76EB90642BE24B2CB1ED0FD2CE784CA8"/>
    <w:rsid w:val="001F03F6"/>
  </w:style>
  <w:style w:type="paragraph" w:customStyle="1" w:styleId="B25CF41A2B5C4A008EA1F337D20C8408">
    <w:name w:val="B25CF41A2B5C4A008EA1F337D20C8408"/>
    <w:rsid w:val="001F03F6"/>
  </w:style>
  <w:style w:type="paragraph" w:customStyle="1" w:styleId="D8F84638C6134DB29BACEDC311CB7CB2">
    <w:name w:val="D8F84638C6134DB29BACEDC311CB7CB2"/>
    <w:rsid w:val="001F03F6"/>
  </w:style>
  <w:style w:type="paragraph" w:customStyle="1" w:styleId="FD298621DE8447E8A5C39B32073AC95C">
    <w:name w:val="FD298621DE8447E8A5C39B32073AC95C"/>
    <w:rsid w:val="001F03F6"/>
  </w:style>
  <w:style w:type="paragraph" w:customStyle="1" w:styleId="3E3AB2F6E5304B6A9C0D45665CD8B639">
    <w:name w:val="3E3AB2F6E5304B6A9C0D45665CD8B639"/>
    <w:rsid w:val="001F03F6"/>
  </w:style>
  <w:style w:type="paragraph" w:customStyle="1" w:styleId="EAD9B56FFEC8449CA4D6912944CBA66D">
    <w:name w:val="EAD9B56FFEC8449CA4D6912944CBA66D"/>
    <w:rsid w:val="001F03F6"/>
  </w:style>
  <w:style w:type="paragraph" w:customStyle="1" w:styleId="42BD3AE959D347128E6E311924DDD76E">
    <w:name w:val="42BD3AE959D347128E6E311924DDD76E"/>
    <w:rsid w:val="001F03F6"/>
  </w:style>
  <w:style w:type="paragraph" w:customStyle="1" w:styleId="39504354A4B64935AC4C81623A153DE2">
    <w:name w:val="39504354A4B64935AC4C81623A153DE2"/>
    <w:rsid w:val="001F03F6"/>
  </w:style>
  <w:style w:type="paragraph" w:customStyle="1" w:styleId="445E2D78D08349509237F92474F804B9">
    <w:name w:val="445E2D78D08349509237F92474F804B9"/>
    <w:rsid w:val="001F03F6"/>
  </w:style>
  <w:style w:type="paragraph" w:customStyle="1" w:styleId="BCB402782E0A4EE69472F3076B1D6BED">
    <w:name w:val="BCB402782E0A4EE69472F3076B1D6BED"/>
    <w:rsid w:val="001F03F6"/>
  </w:style>
  <w:style w:type="paragraph" w:customStyle="1" w:styleId="09E69E17B10644C39982768C3743E0B4">
    <w:name w:val="09E69E17B10644C39982768C3743E0B4"/>
    <w:rsid w:val="001F03F6"/>
  </w:style>
  <w:style w:type="paragraph" w:customStyle="1" w:styleId="4831C32F20BB4BBAA8E4F20BBF086D3B">
    <w:name w:val="4831C32F20BB4BBAA8E4F20BBF086D3B"/>
    <w:rsid w:val="001F03F6"/>
  </w:style>
  <w:style w:type="paragraph" w:customStyle="1" w:styleId="0D915A94393B4D799C3A37396D0C3335">
    <w:name w:val="0D915A94393B4D799C3A37396D0C3335"/>
    <w:rsid w:val="001F03F6"/>
  </w:style>
  <w:style w:type="paragraph" w:customStyle="1" w:styleId="6396F9479A984D1D8397B0CC94543D7C">
    <w:name w:val="6396F9479A984D1D8397B0CC94543D7C"/>
    <w:rsid w:val="001F03F6"/>
  </w:style>
  <w:style w:type="paragraph" w:customStyle="1" w:styleId="982EEFB767644845A345D674D45ED0A8">
    <w:name w:val="982EEFB767644845A345D674D45ED0A8"/>
    <w:rsid w:val="001F03F6"/>
  </w:style>
  <w:style w:type="paragraph" w:customStyle="1" w:styleId="4540135F2B7A486D85247F68EE1AF69F">
    <w:name w:val="4540135F2B7A486D85247F68EE1AF69F"/>
    <w:rsid w:val="001F03F6"/>
  </w:style>
  <w:style w:type="paragraph" w:customStyle="1" w:styleId="EBF3AA4B2DFE4371949CF5FCFE21C2EF">
    <w:name w:val="EBF3AA4B2DFE4371949CF5FCFE21C2EF"/>
    <w:rsid w:val="001F03F6"/>
  </w:style>
  <w:style w:type="paragraph" w:customStyle="1" w:styleId="6C058FA75DC345A0AE91290C64EE234E">
    <w:name w:val="6C058FA75DC345A0AE91290C64EE234E"/>
    <w:rsid w:val="001F03F6"/>
  </w:style>
  <w:style w:type="paragraph" w:customStyle="1" w:styleId="EDF3459DA74D43458AA70DF44DE3C3F0">
    <w:name w:val="EDF3459DA74D43458AA70DF44DE3C3F0"/>
    <w:rsid w:val="001F03F6"/>
  </w:style>
  <w:style w:type="paragraph" w:customStyle="1" w:styleId="6E874CB5835849DD936FCEA202A69994">
    <w:name w:val="6E874CB5835849DD936FCEA202A69994"/>
    <w:rsid w:val="001F03F6"/>
  </w:style>
  <w:style w:type="paragraph" w:customStyle="1" w:styleId="A5EF0D602ED4428B9813B18178BCC4E5">
    <w:name w:val="A5EF0D602ED4428B9813B18178BCC4E5"/>
    <w:rsid w:val="001F03F6"/>
  </w:style>
  <w:style w:type="paragraph" w:customStyle="1" w:styleId="2459C3145B514BE4B30C56BCB31638A1">
    <w:name w:val="2459C3145B514BE4B30C56BCB31638A1"/>
    <w:rsid w:val="001F03F6"/>
  </w:style>
  <w:style w:type="paragraph" w:customStyle="1" w:styleId="4F934FA01D114A82A774A7E2CF550E6C">
    <w:name w:val="4F934FA01D114A82A774A7E2CF550E6C"/>
    <w:rsid w:val="001F03F6"/>
  </w:style>
  <w:style w:type="paragraph" w:customStyle="1" w:styleId="11D2646D72AE472892F4CD2BE0BBFDD5">
    <w:name w:val="11D2646D72AE472892F4CD2BE0BBFDD5"/>
    <w:rsid w:val="001F03F6"/>
  </w:style>
  <w:style w:type="paragraph" w:customStyle="1" w:styleId="BBCEDD11B1BC478AB2B029EF5F12DD38">
    <w:name w:val="BBCEDD11B1BC478AB2B029EF5F12DD38"/>
    <w:rsid w:val="001F03F6"/>
  </w:style>
  <w:style w:type="paragraph" w:customStyle="1" w:styleId="844EE909B5804D39844962191D3476D1">
    <w:name w:val="844EE909B5804D39844962191D3476D1"/>
    <w:rsid w:val="001F03F6"/>
  </w:style>
  <w:style w:type="paragraph" w:customStyle="1" w:styleId="78B3832FA3584AF495BB9EF461E5706C">
    <w:name w:val="78B3832FA3584AF495BB9EF461E5706C"/>
    <w:rsid w:val="001F03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pr_x00e5_kgranskad xmlns="7007fcf4-ee00-4f19-b0c7-7d6508232e42">(Ej angivet)</Spr_x00e5_kgranskad>
    <_dlc_DocId xmlns="4464b685-1559-4808-a3bd-9f5af0042648">DOKID-2431-336</_dlc_DocId>
    <Version_x0020_av_x0020_Word_x002f_uniForm xmlns="7007fcf4-ee00-4f19-b0c7-7d6508232e42">Office 2016</Version_x0020_av_x0020_Word_x002f_uniForm>
    <Best_x00e4_llare xmlns="7007fcf4-ee00-4f19-b0c7-7d6508232e42">
      <UserInfo>
        <DisplayName/>
        <AccountId xsi:nil="true"/>
        <AccountType/>
      </UserInfo>
    </Best_x00e4_llare>
    <Mall_x002d__x002f_blankettnr_x003a_ xmlns="7007fcf4-ee00-4f19-b0c7-7d6508232e42">TS7500</Mall_x002d__x002f_blankettnr_x003a_>
    <Grundmall xmlns="7007fcf4-ee00-4f19-b0c7-7d6508232e42">Grundmall</Grundmall>
    <DLCPolicyLabelLock xmlns="7007fcf4-ee00-4f19-b0c7-7d6508232e42" xsi:nil="true"/>
    <_x00c4_gare xmlns="7007fcf4-ee00-4f19-b0c7-7d6508232e42">Dokument och arkiv</_x00c4_gare>
    <Godk_x00e4_nd_x0020_av xmlns="7007fcf4-ee00-4f19-b0c7-7d6508232e42">(Ej angivet)</Godk_x00e4_nd_x0020_av>
    <DLCPolicyLabelValue xmlns="7007fcf4-ee00-4f19-b0c7-7d6508232e42">3.0</DLCPolicyLabelValue>
    <DLCPolicyLabelClientValue xmlns="7007fcf4-ee00-4f19-b0c7-7d6508232e42" xsi:nil="true"/>
    <_dlc_DocIdUrl xmlns="4464b685-1559-4808-a3bd-9f5af0042648">
      <Url>http://tsportal2010.ia.tsnet.se/ts/arbetsrum/grupper/blanketterochmallar/uniFormX/_layouts/DocIdRedir.aspx?ID=DOKID-2431-336</Url>
      <Description>DOKID-2431-336</Description>
    </_dlc_DocIdUrl>
    <Migrerad_x0020_av xmlns="7007fcf4-ee00-4f19-b0c7-7d6508232e42">
      <UserInfo>
        <DisplayName>AB Consensis</DisplayName>
        <AccountId>4203</AccountId>
        <AccountType/>
      </UserInfo>
    </Migrerad_x0020_av>
    <Klassificering xmlns="7007fcf4-ee00-4f19-b0c7-7d6508232e42">
      <Value>Processövergripande</Value>
    </Klassificering>
    <Beskrivning xmlns="7007fcf4-ee00-4f19-b0c7-7d6508232e42" xsi:nil="true"/>
    <Spr_x00e5_k xmlns="7007fcf4-ee00-4f19-b0c7-7d6508232e42">Svenska</Spr_x00e5_k>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100667BA27F854289E638335D004B9A" ma:contentTypeVersion="36" ma:contentTypeDescription="Skapa ett nytt dokument." ma:contentTypeScope="" ma:versionID="930b5980bb84d4c76f61caead13a074a">
  <xsd:schema xmlns:xsd="http://www.w3.org/2001/XMLSchema" xmlns:xs="http://www.w3.org/2001/XMLSchema" xmlns:p="http://schemas.microsoft.com/office/2006/metadata/properties" xmlns:ns1="7007fcf4-ee00-4f19-b0c7-7d6508232e42" xmlns:ns3="4464b685-1559-4808-a3bd-9f5af0042648" targetNamespace="http://schemas.microsoft.com/office/2006/metadata/properties" ma:root="true" ma:fieldsID="f19f5ba6c841356c03ecc5d6285b3775" ns1:_="" ns3:_="">
    <xsd:import namespace="7007fcf4-ee00-4f19-b0c7-7d6508232e42"/>
    <xsd:import namespace="4464b685-1559-4808-a3bd-9f5af0042648"/>
    <xsd:element name="properties">
      <xsd:complexType>
        <xsd:sequence>
          <xsd:element name="documentManagement">
            <xsd:complexType>
              <xsd:all>
                <xsd:element ref="ns1:Mall_x002d__x002f_blankettnr_x003a_"/>
                <xsd:element ref="ns1:Beskrivning" minOccurs="0"/>
                <xsd:element ref="ns1:_x00c4_gare" minOccurs="0"/>
                <xsd:element ref="ns1:Godk_x00e4_nd_x0020_av"/>
                <xsd:element ref="ns1:Grundmall" minOccurs="0"/>
                <xsd:element ref="ns1:Version_x0020_av_x0020_Word_x002f_uniForm" minOccurs="0"/>
                <xsd:element ref="ns1:Spr_x00e5_k" minOccurs="0"/>
                <xsd:element ref="ns1:Spr_x00e5_kgranskad" minOccurs="0"/>
                <xsd:element ref="ns1:Best_x00e4_llare" minOccurs="0"/>
                <xsd:element ref="ns1:Migrerad_x0020_av" minOccurs="0"/>
                <xsd:element ref="ns1:Klassificering" minOccurs="0"/>
                <xsd:element ref="ns3:_dlc_DocId" minOccurs="0"/>
                <xsd:element ref="ns3:_dlc_DocIdUrl" minOccurs="0"/>
                <xsd:element ref="ns3:_dlc_DocIdPersistId" minOccurs="0"/>
                <xsd:element ref="ns1:DLCPolicyLabelValue" minOccurs="0"/>
                <xsd:element ref="ns1:DLCPolicyLabelClientValue" minOccurs="0"/>
                <xsd:element ref="ns1: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7fcf4-ee00-4f19-b0c7-7d6508232e42" elementFormDefault="qualified">
    <xsd:import namespace="http://schemas.microsoft.com/office/2006/documentManagement/types"/>
    <xsd:import namespace="http://schemas.microsoft.com/office/infopath/2007/PartnerControls"/>
    <xsd:element name="Mall_x002d__x002f_blankettnr_x003a_" ma:index="0" ma:displayName="Mallnummer" ma:description="Ange vilket mall- eller blankettnummer filen har. Beteckningen utgår ifrån vilken grundmall som har använts och sedan ett löpnummer. Beteckningen skrivs TS15XX" ma:indexed="true" ma:internalName="Mall_x002d__x002f_blankettnr_x003a_">
      <xsd:simpleType>
        <xsd:restriction base="dms:Text">
          <xsd:maxLength value="15"/>
        </xsd:restriction>
      </xsd:simpleType>
    </xsd:element>
    <xsd:element name="Beskrivning" ma:index="3" nillable="true" ma:displayName="Beskrivning" ma:description="Beskriv vad mallen används till, samt andra viktigare upplysningar" ma:internalName="Beskrivning">
      <xsd:simpleType>
        <xsd:restriction base="dms:Note">
          <xsd:maxLength value="255"/>
        </xsd:restriction>
      </xsd:simpleType>
    </xsd:element>
    <xsd:element name="_x00c4_gare" ma:index="4" nillable="true" ma:displayName="Ägare" ma:default="(Ej angivet)" ma:description="Ange vilken avdelning som ansvarar för innehåll och förändringar" ma:format="Dropdown" ma:indexed="true" ma:internalName="_x00c4_gare">
      <xsd:simpleType>
        <xsd:restriction base="dms:Choice">
          <xsd:enumeration value="(Ej angivet)"/>
          <xsd:enumeration value="Dokument och arkiv"/>
          <xsd:enumeration value="Ekonomi"/>
          <xsd:enumeration value="F-avdelningen"/>
          <xsd:enumeration value="GD-Juridik"/>
          <xsd:enumeration value="GD-stab"/>
          <xsd:enumeration value="It-avdelningen"/>
          <xsd:enumeration value="Kommunikation"/>
          <xsd:enumeration value="Körkort"/>
          <xsd:enumeration value="Personal"/>
          <xsd:enumeration value="Projektkontoret"/>
          <xsd:enumeration value="Sjö och luft"/>
          <xsd:enumeration value="Skatter och avgifter"/>
          <xsd:enumeration value="Väg och järnväg"/>
        </xsd:restriction>
      </xsd:simpleType>
    </xsd:element>
    <xsd:element name="Godk_x00e4_nd_x0020_av" ma:index="5" ma:displayName="Publicerad av" ma:default="(Ej angivet)" ma:description="Ange vem som har kontrollerat att mallen eller blanketten uppfyller Transportstyrelsens krav på enhetlig dokumentprofil och publicerat mallen" ma:format="Dropdown" ma:internalName="Godk_x00e4_nd_x0020_av">
      <xsd:simpleType>
        <xsd:restriction base="dms:Choice">
          <xsd:enumeration value="(Ej angivet)"/>
          <xsd:enumeration value="Bahri Lindström"/>
          <xsd:enumeration value="Pia Karlsson"/>
          <xsd:enumeration value="Eva Hintz Nilsson"/>
          <xsd:enumeration value="Evelina Källholm"/>
        </xsd:restriction>
      </xsd:simpleType>
    </xsd:element>
    <xsd:element name="Grundmall" ma:index="6" nillable="true" ma:displayName="Grundmall" ma:default="(Ej angivet)" ma:description="Ange vilken av uniForms grundmallar som har använts för att skapa mallen eller blanketten" ma:format="Dropdown" ma:indexed="true" ma:internalName="Grundmall">
      <xsd:simpleType>
        <xsd:union memberTypes="dms:Text">
          <xsd:simpleType>
            <xsd:restriction base="dms:Choice">
              <xsd:enumeration value="(Ej angivet)"/>
              <xsd:enumeration value="Normal (TS0000)"/>
              <xsd:enumeration value="Brev 1 (utan personliga uppgifter) (TS1500)"/>
              <xsd:enumeration value="Brev 2 (med personliga uppgifter (TS1000)"/>
              <xsd:enumeration value="Worddokument med logotyp (TS2000)"/>
              <xsd:enumeration value="Liggande dokument med logotyp (TS2000L)"/>
              <xsd:enumeration value="PM (TS2500)"/>
              <xsd:enumeration value="Projekt (TS4700)"/>
              <xsd:enumeration value="Telefax (TS3000)"/>
              <xsd:enumeration value="Protokoll (TS3200)"/>
              <xsd:enumeration value="Styrande dokument (TS4000)"/>
              <xsd:enumeration value="Styrande dokument med mottagare (TS4500)"/>
              <xsd:enumeration value="Stödjande dokument (TS4300)"/>
              <xsd:enumeration value="Rapport (TS5000)"/>
              <xsd:enumeration value="Rapport engelsk (TS5000E)"/>
              <xsd:enumeration value="Blankett (TS7000)"/>
              <xsd:enumeration value="PowerPoint (TS9000)"/>
              <xsd:enumeration value="PowerPoint engelsk (TS9000E)"/>
              <xsd:enumeration value="PowerPoint stående (TS9300)"/>
              <xsd:enumeration value="PowerPoint engelsk stående (TS9300E)"/>
              <xsd:enumeration value="Excel stående (TS9100)"/>
              <xsd:enumeration value="Excel liggande (TS9200)"/>
              <xsd:enumeration value="Specialmall"/>
              <xsd:enumeration value="Certifikatmall"/>
              <xsd:enumeration value="Grundmall"/>
              <xsd:enumeration value="TR-Mall"/>
            </xsd:restriction>
          </xsd:simpleType>
        </xsd:union>
      </xsd:simpleType>
    </xsd:element>
    <xsd:element name="Version_x0020_av_x0020_Word_x002f_uniForm" ma:index="7" nillable="true" ma:displayName="Version av Office/uniForm" ma:default="Office 2016" ma:description="Ange Office-version" ma:format="Dropdown" ma:internalName="Version_x0020_av_x0020_Word_x002f_uniForm">
      <xsd:simpleType>
        <xsd:restriction base="dms:Choice">
          <xsd:enumeration value="-"/>
          <xsd:enumeration value="Office 2016"/>
          <xsd:enumeration value="Office 2007"/>
        </xsd:restriction>
      </xsd:simpleType>
    </xsd:element>
    <xsd:element name="Spr_x00e5_k" ma:index="8" nillable="true" ma:displayName="Språk" ma:default="Svenska" ma:description="Ange språk" ma:format="RadioButtons" ma:internalName="Spr_x00e5_k">
      <xsd:simpleType>
        <xsd:restriction base="dms:Choice">
          <xsd:enumeration value="Svenska"/>
          <xsd:enumeration value="Engelska"/>
          <xsd:enumeration value="Sv/eng"/>
        </xsd:restriction>
      </xsd:simpleType>
    </xsd:element>
    <xsd:element name="Spr_x00e5_kgranskad" ma:index="9" nillable="true" ma:displayName="Språkgranskad" ma:default="(Ej angivet)" ma:description="Ange om filen är språkgranskad" ma:format="Dropdown" ma:internalName="Spr_x00e5_kgranskad">
      <xsd:simpleType>
        <xsd:restriction base="dms:Choice">
          <xsd:enumeration value="(Ej angivet)"/>
          <xsd:enumeration value="Ja"/>
          <xsd:enumeration value="Nej"/>
        </xsd:restriction>
      </xsd:simpleType>
    </xsd:element>
    <xsd:element name="Best_x00e4_llare" ma:index="10" nillable="true" ma:displayName="Beställare" ma:description="Ange den person på beställarsidan som har godkänt mallen slutgilltigt" ma:list="UserInfo" ma:SharePointGroup="0" ma:internalName="Best_x00e4_llar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igrerad_x0020_av" ma:index="11" nillable="true" ma:displayName="Migrerad av" ma:list="UserInfo" ma:SharePointGroup="0" ma:internalName="Migrerad_x0020_av"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lassificering" ma:index="12" nillable="true" ma:displayName="Klassificering" ma:default="(Ej angivet)" ma:description="Klassificeringsstruktur för Transportstyrelsen version 7.0" ma:internalName="Klassificering">
      <xsd:complexType>
        <xsd:complexContent>
          <xsd:extension base="dms:MultiChoice">
            <xsd:sequence>
              <xsd:element name="Value" maxOccurs="unbounded" minOccurs="0" nillable="true">
                <xsd:simpleType>
                  <xsd:restriction base="dms:Choice">
                    <xsd:enumeration value="(Ej angivet)"/>
                    <xsd:enumeration value="Processövergripande"/>
                    <xsd:enumeration value="01.01.01 Styra strategiskt"/>
                    <xsd:enumeration value="01.01.02 Upprättande av styrande och stödjande dokument"/>
                    <xsd:enumeration value="01.01.03 Planera budget"/>
                    <xsd:enumeration value="01.01.04 Planera verksamheten"/>
                    <xsd:enumeration value="01.01.05 Samverka med personalorganisationer"/>
                    <xsd:enumeration value="01.01.06 Bevilja medel till forskning och innovation"/>
                    <xsd:enumeration value="01.02.01 Genomföra strategiska uppföljningar"/>
                    <xsd:enumeration value="01.02.02 Bli reviderad av intern part"/>
                    <xsd:enumeration value="01.03.01 Arbeta i projektform"/>
                    <xsd:enumeration value="01.03.02 Arbeta i begränsat uppdrag"/>
                    <xsd:enumeration value="01.03.03 Förändra verksamhet"/>
                    <xsd:enumeration value="01.04.01 Hantera externa remisser"/>
                    <xsd:enumeration value="01.04.02 Pröva rätt till ersättning/skadestånd"/>
                    <xsd:enumeration value="01.05.01 Bli reviderad"/>
                    <xsd:enumeration value="02.01.01 Rekrytera"/>
                    <xsd:enumeration value="02.01.02 Avsluta anställning"/>
                    <xsd:enumeration value="02.01.03 Hantera anställdas uppgifter"/>
                    <xsd:enumeration value="02.01.04 Kompetensutveckla"/>
                    <xsd:enumeration value="02.01.05 Bedriva arbetsmiljöarbete"/>
                    <xsd:enumeration value="02.01.06 Rehabilitera"/>
                    <xsd:enumeration value="02.01.07 Hantera misstänkta oegentligheter"/>
                    <xsd:enumeration value="02.01.08 Hantera finansiella instrument"/>
                    <xsd:enumeration value="02.02.01 Sköta löpande redovisning"/>
                    <xsd:enumeration value="02.02.02 Administrera lön och ersättning"/>
                    <xsd:enumeration value="02.02.03 Beräkna pension"/>
                    <xsd:enumeration value="02.02.04 Administrera fordringar"/>
                    <xsd:enumeration value="02.03.01 Anskaffa varor och tjänster"/>
                    <xsd:enumeration value="02.03.02 Förvalta avtal"/>
                    <xsd:enumeration value="02.04.01 Försörja och underhålla lokaler"/>
                    <xsd:enumeration value="02.05.01 Kartlägga information"/>
                    <xsd:enumeration value="02.05.02 Värdera information"/>
                    <xsd:enumeration value="02.05.03 Beskriva och redovisa information"/>
                    <xsd:enumeration value="02.05.04 Göra information tillgänglig"/>
                    <xsd:enumeration value="02.05.05 Hantera informationssäkerhet"/>
                    <xsd:enumeration value="02.05.06 Pröva utlämnande av allmänna handlingar"/>
                    <xsd:enumeration value="02.05.07 Administrera personuppgifter"/>
                    <xsd:enumeration value="02.05.08 Avhända sig allmänna handlingar"/>
                    <xsd:enumeration value="02.05.09 Förvalta IT-system"/>
                    <xsd:enumeration value="02.05.10 Drifta IT-system"/>
                    <xsd:enumeration value="02.05.11 Arbeta med mallar och blanketter"/>
                    <xsd:enumeration value="02.06.01 Organisera och planera krisberedskap"/>
                    <xsd:enumeration value="02.06.02 Utarbeta risk- och sårbarhetsanalyser"/>
                    <xsd:enumeration value="02.06.03 Hantera tillträde och bevakning"/>
                    <xsd:enumeration value="02.06.04 Hantera tjänsteman i beredskap"/>
                    <xsd:enumeration value="02.06.05 Hantera hot och skadegörelse"/>
                    <xsd:enumeration value="02.06.06 Hantera misstanke om förfalskad information"/>
                    <xsd:enumeration value="02.07.01 Representera"/>
                    <xsd:enumeration value="02.07.02 Informera"/>
                    <xsd:enumeration value="02.07.03 Hantera extern information"/>
                    <xsd:enumeration value="02.07.04 Hantera intern kommunikation"/>
                    <xsd:enumeration value="02.08.01 Hantera förbättringsförslag"/>
                    <xsd:enumeration value="03.01.01 Ta fram föreskrifter"/>
                    <xsd:enumeration value="03.01.02 Framställa om lag- och förordningsändringar"/>
                    <xsd:enumeration value="03.02.01 Ge rekommendationer"/>
                    <xsd:enumeration value="03.03.01 Besluta om avgifter för flygtrafiktjänst"/>
                    <xsd:enumeration value="03.03.02 Besluta om avgift för flygbolag"/>
                    <xsd:enumeration value="04.01.01 Besluta om förarbevis för att få framföra järnvägsfordon"/>
                    <xsd:enumeration value="04.01.02 Besluta om tillstånd för läkare och psykolog som får utföra inledande medicinska och yrkespsykologiska undersökningar samt regelbunda hälsokontroller av förare av järnvägsfordon"/>
                    <xsd:enumeration value="04.01.03 Besluta om undantag från medicinska krav"/>
                    <xsd:enumeration value="04.01.04 Besluta om tillstånd för att vara examinator inom järnvägsområdet"/>
                    <xsd:enumeration value="04.02.01 Besluta om certifikat för verksamma inom luftfartsområdet"/>
                    <xsd:enumeration value="04.02.02 Besluta om undantag/dispenser från föreskrifter för personal inom luftfart"/>
                    <xsd:enumeration value="04.02.03 Besluta om personliga tillstånd inom luftfartsområdet"/>
                    <xsd:enumeration value="04.02.04 Godkänna säkerhetspersonal inom luftfartsområde"/>
                    <xsd:enumeration value="04.03.01 Besluta om certifikat och behörigheter för sjömän"/>
                    <xsd:enumeration value="04.03.02 Utfärda intyg för utländska sjömän"/>
                    <xsd:enumeration value="04.03.03 Godkänna licens för forsrännare, guider och säkerhetschefer"/>
                    <xsd:enumeration value="04.03.04 Bemyndiga personer att utföra vissa typer av besiktningar"/>
                    <xsd:enumeration value="04.03.05 Besluta om lotsdispenser"/>
                    <xsd:enumeration value="04.04.01 Pröva lämplighet för körkortsinnehav"/>
                    <xsd:enumeration value="04.04.02 Utfärda /förnya förarbevis och körkort"/>
                    <xsd:enumeration value="04.04.03 Ompröva körkortsinnehav"/>
                    <xsd:enumeration value="04.04.04 Följa upp körkortsinnehav"/>
                    <xsd:enumeration value="04.04.05 Godkännna trafiksäkerhetsgranskare"/>
                    <xsd:enumeration value="04.04.06 Besluta om förartillstånd för förare från tredje land (cabotage)"/>
                    <xsd:enumeration value="04.04.07 Utfärda färdskrivarkort"/>
                    <xsd:enumeration value="04.04.08 Besluta om taxilegitimationer"/>
                    <xsd:enumeration value="04.04.09 Besluta om undantag från medicinska krav"/>
                    <xsd:enumeration value="04.04.10 Besluta om dispenser för giltighetstid vid körkortsprov"/>
                    <xsd:enumeration value="04.04.11 Godkänna personal inom förarutbildning"/>
                    <xsd:enumeration value="04.04.12 Besluta om undantag för besiktningstekniker"/>
                    <xsd:enumeration value="04.04.13 Besluta om att få provköra fordon som inte är godkända för trafik."/>
                    <xsd:enumeration value="04.04.14 Besluta om personliga undantag från trafikförordningen"/>
                    <xsd:enumeration value="04.04.15 Godkänna säkerhetssamordnare"/>
                    <xsd:enumeration value="04.04.16 Utfärda yrkeskompetensbevis"/>
                    <xsd:enumeration value="05.01.01 Besluta om tillstånd att driva järnvägsföretag"/>
                    <xsd:enumeration value="05.01.02 Besluta om tillstånd för att utföra underhåll på järnvägsfordon"/>
                    <xsd:enumeration value="05.01.03 Besluta om tillstånd för att vara utbildningsanordnare"/>
                    <xsd:enumeration value="05.01.04 Besluta om tillstånd för infrastrukturförvaltare"/>
                    <xsd:enumeration value="05.01.05 Besluta om tillstånd för spårinnehavare"/>
                    <xsd:enumeration value="05.01.06 Besluta om tillstånd för trafikutövare"/>
                    <xsd:enumeration value="05.01.07 Besluta om rätten att betraktas som museiorganisation"/>
                    <xsd:enumeration value="05.01.08 Godkänna utbildningsplaner"/>
                    <xsd:enumeration value="05.01.09 Besluta om undantag från krav på godkända utbildningsplaner"/>
                    <xsd:enumeration value="05.02.01 Certifiera flygmedicinska centrum"/>
                    <xsd:enumeration value="05.02.02 Besluta om begränsningar av tillstånd för organisationer inom luftfartsområdet"/>
                    <xsd:enumeration value="05.02.03 Besluta om organisationers tillhandahållande av marktjänster vid flygplats (markreglering)"/>
                    <xsd:enumeration value="05.02.04 Besluta om säkerhetsgodkännande för organisationer inom luftfart (luftfartsskydd, security)"/>
                    <xsd:enumeration value="05.02.05 Besluta om tillstånd att bedriva kommersiell flygtrafik"/>
                    <xsd:enumeration value="05.02.06 Besluta om tillstånd för flygbolag att transportera farligt gods"/>
                    <xsd:enumeration value="05.02.07 Besluta om tillstånd för flygtrafiktjänst"/>
                    <xsd:enumeration value="05.02.08 Besluta om tillstånd för flygplatser (inrättande och godkännande)"/>
                    <xsd:enumeration value="05.02.09 Besluta om tillstånd för luftvärdighetsorganisationer (övervaka luftfartyg)"/>
                    <xsd:enumeration value="05.02.11 Godkänna organisationer att bedriva luftfartsverksamhet"/>
                    <xsd:enumeration value="05.02.12 Godkänna nyckelpersoner i organisationer t.ex. flygchefer"/>
                    <xsd:enumeration value="05.02.13 Godkänna organisationer för konstruktion eller utformning av luftrum"/>
                    <xsd:enumeration value="05.02.14 Godkänna utbildningsanordnare och utbildningar inom luftfartsområdet"/>
                    <xsd:enumeration value="05.02.15 Godkänna organisationer att bedriva tillverkning av luftfartyg och flygmateriel"/>
                    <xsd:enumeration value="05.02.16 Godkänna verkstäder att bedriva underhåll på luftfartyg"/>
                    <xsd:enumeration value="05.02.17 Godkänna ägarens eller operatörens underhållsprogram för luftfartyg"/>
                    <xsd:enumeration value="05.02.18 Godkänna upprättande av flygplatsnät"/>
                    <xsd:enumeration value="05.02.19 Besluta om undantag från föreskrift om hinder för luftfarten"/>
                    <xsd:enumeration value="05.03.01 Bedöma kemikalier som transporteras i bulkfartyg"/>
                    <xsd:enumeration value="05.03.02 Auktorisera företag att utföra viss typ av service"/>
                    <xsd:enumeration value="05.03.03 Besluta om kustfartstillstånd (cabotage)"/>
                    <xsd:enumeration value="05.03.04 Besluta om tillstånd för rederier"/>
                    <xsd:enumeration value="05.03.05 Besluta om tillstånd för transport av farligt gods"/>
                    <xsd:enumeration value="05.03.06 Godkänna avfallshanteringsplaner för hamnar"/>
                    <xsd:enumeration value="05.03.08 Godkänna utbildningsanordnare och utbildning inom sjöfartsområdet"/>
                    <xsd:enumeration value="05.03.09 Godkänna forsränningsföretag"/>
                    <xsd:enumeration value="05.03.10 Erkänna kompetenta delegeringsmottagare"/>
                    <xsd:enumeration value="05.04.01 Besluta om klassning som yrkesmässig fordonstillverkare"/>
                    <xsd:enumeration value="05.04.02 Besluta om tillstånd att bedriva yrkesmässig trafik"/>
                    <xsd:enumeration value="05.04.04 Besluta om tillstånd att inneha saluvagnslicens"/>
                    <xsd:enumeration value="05.04.05 Besluta om tillstånd för att vara yrkesmässig importör"/>
                    <xsd:enumeration value="05.04.06 Besluta om tillstånd för att vara utbildningsanordnare inom vägtrafikområdet"/>
                    <xsd:enumeration value="05.04.07 Besluta om tillstånd för biluthyrning"/>
                    <xsd:enumeration value="05.04.08 Besluta om tillstånd för linjetrafik"/>
                    <xsd:enumeration value="05.04.09 Besluta om tillstånd för organisationer för att utföra provningar för typgodkännande (teknisk tjänst)"/>
                    <xsd:enumeration value="05.04.11 Besluta om tillstånd för taxitrafik"/>
                    <xsd:enumeration value="05.04.13 Besluta om undantag från kör- och vilotider"/>
                    <xsd:enumeration value="05.04.14 Besluta om undantag från taxitrafikförordningen"/>
                    <xsd:enumeration value="05.04.15 Besluta om undantag från yrkestrafikförordningen"/>
                    <xsd:enumeration value="05.04.16 Besluta om undantag rörande kontrollutrustning hos besiktningsorgan"/>
                    <xsd:enumeration value="05.04.17 Besluta om undantag från trafikförordningen"/>
                    <xsd:enumeration value="05.04.18 Beslut om miljöklassning av alternativa motorbränslen"/>
                    <xsd:enumeration value="05.04.19 Auktorisera organisation för amatörbyggen"/>
                    <xsd:enumeration value="05.04.20 Besluta om transporttillstånd"/>
                    <xsd:enumeration value="06.01.01 Godkänna spårfordon"/>
                    <xsd:enumeration value="06.01.02 Besluta om registrering av uppgifter rörande järnvägsfordon"/>
                    <xsd:enumeration value="06.02.01 Besluta om luftvärdighetsdirektiv för luftfartyg (tvingande åtgärd för luftvärdighet)"/>
                    <xsd:enumeration value="06.02.02 Besluta om tillfälligt flygtillstånd för luftfartyg"/>
                    <xsd:enumeration value="06.02.03 Besluta om tillstånd för luftfartyg"/>
                    <xsd:enumeration value="06.02.04 Godkänna luftfartyg"/>
                    <xsd:enumeration value="06.02.05 Besluta om undantag/dispens från föreskrifter för luftfartyg"/>
                    <xsd:enumeration value="06.03.01 Besluta om bemanning ombord på fartyg"/>
                    <xsd:enumeration value="06.03.02 Besluta om dispens från att föra skepps- och maskindagbok"/>
                    <xsd:enumeration value="06.03.03 Besluta om dispens från fartygsapotek"/>
                    <xsd:enumeration value="06.03.04 Besluta om ekvivalens för fartygsutrustning och/eller fartygskonstruktion"/>
                    <xsd:enumeration value="06.03.05 Besluta om fartygstekniska tillstånd"/>
                    <xsd:enumeration value="06.03.06 Besluta om tillstånd för radioutrustning"/>
                    <xsd:enumeration value="06.03.07 Tilldela tillverkarkod för fritidsbåtar (MIC)"/>
                    <xsd:enumeration value="06.03.08 Godkänna skyddshandlingar för fartyg (ISPS)"/>
                    <xsd:enumeration value="06.03.09 Besluta om undantag från fartygstekniska regler för fartygsutrustning och/eller fartygskonstruktion"/>
                    <xsd:enumeration value="06.03.10 Besluta om undantag från kravet på passagerarregistrering"/>
                    <xsd:enumeration value="06.03.11 Besluta om undantag från obligatorisk avlämning av avfall från fartyg i reguljär linjetrafik"/>
                    <xsd:enumeration value="06.03.12 Hantera skeppsmätning"/>
                    <xsd:enumeration value="06.03.13 Besluta om bogsertillstånd"/>
                    <xsd:enumeration value="06.03.14 Besluta om försäkringscertifikat"/>
                    <xsd:enumeration value="06.03.15 Besluta om tillstånd för bevakning ombord på fartyg"/>
                    <xsd:enumeration value="06.03.16 Besluta om dispens från prewash på fartyg"/>
                    <xsd:enumeration value="06.03.17 Besluta om läktring"/>
                    <xsd:enumeration value="06.03.18 Besluta om dispens inom sjötrafikområdet"/>
                    <xsd:enumeration value="06.04.01 Besluta om dispens för fordonets beskaffenhet och utrustning"/>
                    <xsd:enumeration value="06.04.02 Besluta om omklassning av fordon"/>
                    <xsd:enumeration value="06.04.03 Besluta om undantag från registreringsplikt"/>
                    <xsd:enumeration value="06.04.04 Besluta om undantag från taxameter"/>
                    <xsd:enumeration value="06.04.05 Besluta om undantag för fordon för tävlingsverksamhet"/>
                    <xsd:enumeration value="06.04.06 Genomföra enskilt godkännande för fordon"/>
                    <xsd:enumeration value="06.04.07 Genomföra typgodkännande av fordon, system och komponenter"/>
                    <xsd:enumeration value="06.04.08 Genomföra ursprungskontroll för fordon"/>
                    <xsd:enumeration value="06.04.09 Godkänna produkten alkolås"/>
                    <xsd:enumeration value="06.04.10 Pröva ansökan om tillfällig registrering"/>
                    <xsd:enumeration value="06.04.11 Besluta om registrering av fordons ägarförhållande"/>
                    <xsd:enumeration value="06.04.12 Besluta om registrering av fordons identitet"/>
                    <xsd:enumeration value="06.04.13 Besluta om registrering av fordons status"/>
                    <xsd:enumeration value="06.04.14 Besluta om registrering av fordons tekniska uppgifter"/>
                    <xsd:enumeration value="06.04.15 Besluta om förändrad tidpunkt för kontrollbesiktning"/>
                    <xsd:enumeration value="06.04.17 Besluta om fabrikatskod"/>
                    <xsd:enumeration value="06.04.18 Besluta om undantag från trafikförordningen för fordon"/>
                    <xsd:enumeration value="07.01.01 Godkänna infrastruktur"/>
                    <xsd:enumeration value="07.01.02 Godkännna tekniska system"/>
                    <xsd:enumeration value="07.01.03 Godkännna trafikplatsnamn"/>
                    <xsd:enumeration value="07.02.01 Besluta om luftrum"/>
                    <xsd:enumeration value="07.03.01 Besluta om tillstånd för sjösäkerhetsanordningar"/>
                    <xsd:enumeration value="07.03.02 Godkänna skyddshandlingar för hamnanläggningar (ISPS)"/>
                    <xsd:enumeration value="07.03.03 Godkänna skyddshandlingar för hamnar (ISPS)"/>
                    <xsd:enumeration value="07.04.01 Besluta om undantag från skyldighet att tillhandahålla förnybara drivmedel"/>
                    <xsd:enumeration value="07.04.02 Godkänna tunnlar"/>
                    <xsd:enumeration value="07.04.03 Besluta om undantag från säkerhetskrav i tunnlar"/>
                    <xsd:enumeration value="08.01.01 Utöva tillsyn över examinatorer vid förarprov inom järnvägsområdet"/>
                    <xsd:enumeration value="08.01.02 Utöva tillsyn över läkare och psykologer som får utföra inledande medicinska och yrkespsykologiska undersökningar samt regelbunda hälsokontroller av förare av järnvägsfordon"/>
                    <xsd:enumeration value="08.02.01 Utöva tillsyn över verksamma inom luftfartsområdet"/>
                    <xsd:enumeration value="08.03.01 Utöva tillsyn över sjöbefäl"/>
                    <xsd:enumeration value="08.03.02 Utöva tillsyn över guider, chefer och utbildare inom forsränning"/>
                    <xsd:enumeration value="08.04.01 Utöva tillsyn över examinatorer vid förarprov inom vägtrafikområdet"/>
                    <xsd:enumeration value="08.04.02 Utöva tillsyn över personal inom förarutbildning"/>
                    <xsd:enumeration value="08.04.03 Utöva tillsyn över trafiksäkerhetsgranskare"/>
                    <xsd:enumeration value="08.04.05 Utöva tillsyn över taxiförarlegitimation"/>
                    <xsd:enumeration value="09.01.01 Utöva revision (tillsyn) över järnvägsföretag"/>
                    <xsd:enumeration value="09.01.02 Utöva säkerhets- och marknadstillsyn över infrastrukturförvaltare"/>
                    <xsd:enumeration value="09.01.03 Utöva tillsyn över regionala kollektivtrafikmyndigheter samt kollektivtrafikföretag"/>
                    <xsd:enumeration value="09.01.04 Utöva tillsyn över farligt gods som transporteras på järnväg"/>
                    <xsd:enumeration value="09.01.05 Utöva tillsyn över utbildningsanordnare inom järnvägsområdet"/>
                    <xsd:enumeration value="09.02.01 Genomföra kontroll av luftfartsskydd på flygplatser"/>
                    <xsd:enumeration value="09.02.02 Utöva ekonomisk tillsyn"/>
                    <xsd:enumeration value="09.02.03 Utöva tillsyn över tillverkningsorganisationer"/>
                    <xsd:enumeration value="09.02.04 Utöva tillsyn över flygmedicinska centrum"/>
                    <xsd:enumeration value="09.02.05 Utöva tillsyn över flygplatsernas tillämpning av regelverk för funktionshindrade passagerares rättigheter (facilitation)"/>
                    <xsd:enumeration value="09.02.06 Utöva tillsyn över flygtrafiktjänst"/>
                    <xsd:enumeration value="09.02.07 Utöva tillsyn över operativa licenser/kommersiell flygtrafik"/>
                    <xsd:enumeration value="09.02.08 Utöva tillsyn över organisationers luftfartsskyd (security)"/>
                    <xsd:enumeration value="09.02.09 Utöva tillsyn över organisationers tillämpning av regelverket inom luftfart (flygbolag, flygtrafiktjänst, verkstäder mfl)"/>
                    <xsd:enumeration value="09.02.10 Utöva tillsyn över verkstäder som bedriver underhåll på luftfartyg"/>
                    <xsd:enumeration value="09.02.11 Utöva tillsyn över utbildningsanordnare inom luftfartsområdet"/>
                    <xsd:enumeration value="09.02.12 Utöva tillsyn över flygbolag som transporterar farligt gods"/>
                    <xsd:enumeration value="09.02.13 Utöva tillsyn över flygräddningstjänst"/>
                    <xsd:enumeration value="09.02.14 Utöva tillsyn över markering av föremål som kan utgöra fara för luftfarten"/>
                    <xsd:enumeration value="09.02.15 Utöva tillsyn över luftvärdighetsorganisationer"/>
                    <xsd:enumeration value="09.03.01 Utöva tillsyn över mottagningsanläggningar för fartygsavfall"/>
                    <xsd:enumeration value="09.03.02 Utöva tillsyn över rederier"/>
                    <xsd:enumeration value="09.03.03 Utföra marknadskontroll över organisationer"/>
                    <xsd:enumeration value="09.03.04 Utöva tillsyn över regionala kollektivtrafikmyndigheter samt kollektivtrafikföretag"/>
                    <xsd:enumeration value="09.03.05 Utöva tillsyn över utbildningsanordnare inom sjöfartsområdet"/>
                    <xsd:enumeration value="09.03.06 Utöva tillsyn över auktoriserade företag"/>
                    <xsd:enumeration value="09.03.07 Utöva tillsyn över forsränningsföretag"/>
                    <xsd:enumeration value="09.03.08 Utöva tillsyn över sjöräddningstjänst"/>
                    <xsd:enumeration value="09.03.09 Utöva tillsyn över delegerad verksamhets tillämpning av regelverk för fartyg"/>
                    <xsd:enumeration value="09.04.01 Inspektera arrangörer av rallybilsbesiktning"/>
                    <xsd:enumeration value="09.04.02 Utöva revision (tillsyn) av fordonstillverkare"/>
                    <xsd:enumeration value="09.04.03 Genomföra fortlöpande kontroll av fordon, system och komponenter"/>
                    <xsd:enumeration value="09.04.04 Utöva tillsyn av organisationer inom förarutbildning"/>
                    <xsd:enumeration value="09.04.05 Utöva tillsyn över regionala kollektivtrafikmyndigheter samt kollektivtrafikföretag"/>
                    <xsd:enumeration value="09.04.06 Utöva tillsyn över ackrediterade besiktningsorgan"/>
                    <xsd:enumeration value="09.04.07 Utöva tillsyn över företag med tillstånd för yrkesmässig trafik"/>
                    <xsd:enumeration value="09.04.08 Utöva tillsyn över kör- och vilotider"/>
                    <xsd:enumeration value="09.04.09 Utöva tillsyn över tillverkare av färdskrivare"/>
                    <xsd:enumeration value="09.04.10 Utöva tillsyn över utbildningsanordnare inom vägtrafikområdet"/>
                    <xsd:enumeration value="09.04.11 Utföra marknadskontroll av bränsle"/>
                    <xsd:enumeration value="09.04.12 Utöva tillsyn av system för återföring av bensinångor"/>
                    <xsd:enumeration value="10.01.01 Utöva rampinspektioner av luftfartyg från tredje land"/>
                    <xsd:enumeration value="10.01.02 Utöva tillsyn över luftfartygets luftvärdighet"/>
                    <xsd:enumeration value="10.02.01 Besluta om nyttjandeförbud"/>
                    <xsd:enumeration value="10.02.02 Besluta om tillträdesförbud"/>
                    <xsd:enumeration value="10.02.03 Utöva tillsyn över skyddshandlingar för fartyg (ISPS)"/>
                    <xsd:enumeration value="10.02.04 Utreda återkallning av produkter inom sjöfartsområdet"/>
                    <xsd:enumeration value="10.02.05 Utföra marknadskontroll av fritidsbåtar och marinutrustning"/>
                    <xsd:enumeration value="10.02.06 Utöva tillsyn över arbetsmiljö ombord på fartyg"/>
                    <xsd:enumeration value="10.02.07 Utöva tillsyn över svävare"/>
                    <xsd:enumeration value="10.02.08 Utöva tillsyn över fartygs tillämpning av regelverket"/>
                    <xsd:enumeration value="10.02.09 Utöva tillsyn över bevakning ombord på fartyg."/>
                    <xsd:enumeration value="10.03.01 Utreda återkallning av produkter inom vägtrafikområdet (produktsäkerhet)"/>
                    <xsd:enumeration value="10.03.02 Begäran om inställelse av fordon för registreringsbesiktning"/>
                    <xsd:enumeration value="10.03.03 Utföra marknadskontroll inom vägtrafikområdet"/>
                    <xsd:enumeration value="11.01.01 Utöva säkerhetstillsyn över drift av  järnväg, tunnelbana och spårväg"/>
                    <xsd:enumeration value="11.01.02 Utöva säkerhetstillsyn över drift av spåranläggning eller trafikledning (tunnelbana, spårväg)"/>
                    <xsd:enumeration value="11.02.01 Utöva regelbunden tillsyn (vk) över flygplatser"/>
                    <xsd:enumeration value="11.03.01 Utöva tillsyn över hamnars mottagningsanläggningar för avfall"/>
                    <xsd:enumeration value="11.03.02 Utöva tillsyn över skyddshandlingar för hamnanläggningar (ISPS)"/>
                    <xsd:enumeration value="11.03.03 Utöva tillsyn över skyddshandlingar för hamnar (ISPS)"/>
                    <xsd:enumeration value="11.04.01 Utföra revision (tillsyn) av tunnlar"/>
                    <xsd:enumeration value="11.04.02 Utöva tillsyn över vägar inom TEN-T-nätet"/>
                    <xsd:enumeration value="11.04.03 Utöva tillsyn över trafikövningsplats inom vägtrafikområdet"/>
                    <xsd:enumeration value="12.01.01 Föra register över infrastruktur inom järnvägsområdet"/>
                    <xsd:enumeration value="12.01.02 Föra register över järnvägsbehörigheter"/>
                    <xsd:enumeration value="12.01.03 Föra register över järnvägsfordon"/>
                    <xsd:enumeration value="12.01.04 Föra register över järnvägsföretag"/>
                    <xsd:enumeration value="12.01.05 Föra register över järnvägstillstånd"/>
                    <xsd:enumeration value="12.01.06 Föra register över medicinska dispenser inom järnvägsmarknaden"/>
                    <xsd:enumeration value="12.01.07 Föra register över olyckor och tillbud inom järnvägsområdet"/>
                    <xsd:enumeration value="12.01.08 Föra register över tillsyn inom järnvägsmarknaden"/>
                    <xsd:enumeration value="12.02.01 Föra register över behörigheter inom luftfartsområdet"/>
                    <xsd:enumeration value="12.02.02 Föra register över flygorganisationers  tillstånd"/>
                    <xsd:enumeration value="12.02.03 Föra register över luftfartyg"/>
                    <xsd:enumeration value="12.02.04 Föra register över olyckor och tillbud inom civil luftfart"/>
                    <xsd:enumeration value="12.03.01 Föra register över behörigheter inom sjöfartsområdet"/>
                    <xsd:enumeration value="12.03.02 Föra register över fartyg"/>
                    <xsd:enumeration value="12.03.03 Föra register över mönstringstider inom sjöfartsområdet"/>
                    <xsd:enumeration value="12.03.04 Föra register över olyckor och tillbud inom sjöfartsområdet"/>
                    <xsd:enumeration value="12.03.05 Föra register över tillsyn inom sjöfartsområdet"/>
                    <xsd:enumeration value="12.03.06 Föra register över tillverkarkod för båtar (MIC)"/>
                    <xsd:enumeration value="12.03.07 Föra register över utbildningar och utbildningsanordnare"/>
                    <xsd:enumeration value="12.04.01 Föra register över godkända utbildningsanordnare och utbildare"/>
                    <xsd:enumeration value="12.04.02 Föra register över trafikolyckor"/>
                    <xsd:enumeration value="12.04.03 Föra register över lokala trafikföreskrifter"/>
                    <xsd:enumeration value="12.04.04 Föra register över fordon och fordonsägare"/>
                    <xsd:enumeration value="12.04.05 Föra register över förarbehörigheter"/>
                    <xsd:enumeration value="12.04.06 Föra register över personer och företag som bedriver fordonsrelaterad verksamhet"/>
                    <xsd:enumeration value="12.04.07 Föra register för att definiera avgiftsuttag"/>
                    <xsd:enumeration value="12.05.01 Besluta om tillgång till att läsa information i TS databaser"/>
                    <xsd:enumeration value="12.05.02 Besluta om tillgång till att läsa information i TS databaser"/>
                    <xsd:enumeration value="12.05.03 Besluta om tillgång till att registrera information i TS databaser"/>
                    <xsd:enumeration value="12.06.01 Administrera statistiska uttag"/>
                    <xsd:enumeration value="13.01 Sälja uppgifter ur vägtrafikregistret (VTR)"/>
                    <xsd:enumeration value="14.01 Samverka inom Sverige"/>
                    <xsd:enumeration value="14.02 Arbeta internationellt inom Norden"/>
                    <xsd:enumeration value="14.03 Arbeta internationellt inom EU"/>
                    <xsd:enumeration value="14.04 Arbeta internationellt utanför EU"/>
                    <xsd:enumeration value="15.01 Övervaka fordonbesiktningsmarknaden"/>
                    <xsd:enumeration value="15.02 Övervaka järnvägsmarknaden"/>
                    <xsd:enumeration value="15.03 Övervaka utbildningsmarknad inom järnvägsområdet"/>
                    <xsd:enumeration value="15.04 Övervaka kollektivtrafikmarknaden"/>
                    <xsd:enumeration value="15.05 Övervaka luftfartsmarknaden"/>
                    <xsd:enumeration value="15.06 Övervaka luftfartsmarknaden"/>
                    <xsd:enumeration value="15.07 Övervaka beställningstrafik med buss"/>
                    <xsd:enumeration value="15.08 Övervaka sjöfartsmarknaden"/>
                    <xsd:enumeration value="16.01 Utreda olyckor och tillbud inom järnvägsområdet"/>
                    <xsd:enumeration value="16.02 Utreda olyckor och tillbud inom luftfartsområdet"/>
                    <xsd:enumeration value="16.03 Utreda olyckor och tillbud inom sjöfartsområdet"/>
                    <xsd:enumeration value="16.04 Bearbeta information kring olyckor och tillbud inom vägtrafikområdet"/>
                    <xsd:enumeration value="17.01 Föra register över inskrivna rättigheter i luftfartyg"/>
                    <xsd:enumeration value="17.02 Föra register över inskrivna rättigheter i skepp"/>
                    <xsd:enumeration value="17.03 Besluta om dödande av förkomna handlingar"/>
                    <xsd:enumeration value="18.01.01 Konstruera prov inom järnvägsområdet"/>
                    <xsd:enumeration value="18.01.02 Konstruera prov inom luftfartsområdet"/>
                    <xsd:enumeration value="18.01.03 Konstruera prov inom vägtrafikområdet"/>
                    <xsd:enumeration value="18.02.01 Följa upp provreslutat inom järnvägsområdet"/>
                    <xsd:enumeration value="18.02.02 Följa upp provreslutat inom luftfartsområdet"/>
                    <xsd:enumeration value="18.02.03 Följa upp provreslutat inom vägtrafikområdet"/>
                    <xsd:enumeration value="19.01 Tillverka förarbevis för framförande av järnvägsfordon"/>
                    <xsd:enumeration value="19.02 Tillverka plastkort för tjänstgöring i inre fart"/>
                    <xsd:enumeration value="19.03 Tillverka sjöfartsböcker"/>
                    <xsd:enumeration value="19.04 Tillverka ADR-intyg"/>
                    <xsd:enumeration value="19.05 Tillverka färdskrivarkort"/>
                    <xsd:enumeration value="19.06 Tillverka förarbevis för moped, terränghjuling, snöskoter"/>
                    <xsd:enumeration value="19.07 Tillverka körkort"/>
                    <xsd:enumeration value="19.08 Tillverka taxilegitimation"/>
                    <xsd:enumeration value="19.09 Tillverka yrkeskomptensbevis"/>
                    <xsd:enumeration value="20.01.01 Administrera infrastrukturavgift"/>
                    <xsd:enumeration value="20.01.02 Administrera fordonsskatt"/>
                    <xsd:enumeration value="20.01.03 Administrera felparkeringsavgift"/>
                    <xsd:enumeration value="20.01.04 Administrera saluvagnskatt"/>
                    <xsd:enumeration value="20.01.05 Administrera trängselskatt"/>
                    <xsd:enumeration value="20.01.06 Administrera vägavgift"/>
                    <xsd:enumeration value="20.02.01 Administrera registerhållningsvgifter"/>
                    <xsd:enumeration value="20.02.02 Administrera tillsynsavgifter"/>
                    <xsd:enumeration value="20.02.03 Administrera ansökningsavgifter för tillstånd"/>
                    <xsd:enumeration value="21.01 Betala ut supermiljöbilspremie"/>
                    <xsd:enumeration value="22.01 Pröva tvister mellan järnvägsföretag och infrastrukturförvaltare"/>
                    <xsd:enumeration value="22.02 Överpröva registreringsbesiktning"/>
                    <xsd:enumeration value="22.03 Överpröva beslut om flygplatsavgift för flygplatser med fler än fem miljoner passagerare"/>
                    <xsd:enumeration value="22.04 Överpröva länsstyrelsens beslut"/>
                    <xsd:enumeration value="22.05 Överpröva flygläkares beslut"/>
                    <xsd:enumeration value="22.06 Pröva tvister mellan järnvägsföretag och tjänsteleverantörer"/>
                    <xsd:enumeration value="23.01 Utreda överträdelser inom luftfartsområdet"/>
                    <xsd:enumeration value="23.02 Utreda överträdelser inom sjöfartområdet"/>
                    <xsd:enumeration value="23.03 Utreda överträdelser inom järnvägsområdet"/>
                    <xsd:enumeration value="24.01 Följa upp trafiksäkerhetskrav och miljökrav på myndigheters bilar och bilresor"/>
                  </xsd:restriction>
                </xsd:simpleType>
              </xsd:element>
            </xsd:sequence>
          </xsd:extension>
        </xsd:complexContent>
      </xsd:complexType>
    </xsd:element>
    <xsd:element name="DLCPolicyLabelValue" ma:index="22" nillable="true" ma:displayName="Etikett" ma:description="Lagrar aktuellt värde för etiketten." ma:internalName="DLCPolicyLabelValue" ma:readOnly="true">
      <xsd:simpleType>
        <xsd:restriction base="dms:Note">
          <xsd:maxLength value="255"/>
        </xsd:restriction>
      </xsd:simpleType>
    </xsd:element>
    <xsd:element name="DLCPolicyLabelClientValue" ma:index="23" nillable="true" ma:displayName="Värde för klientetikett" ma:description="Lagrar det senast beräknade etikettvärdet på klienten." ma:hidden="true" ma:internalName="DLCPolicyLabelClientValue" ma:readOnly="false">
      <xsd:simpleType>
        <xsd:restriction base="dms:Note"/>
      </xsd:simpleType>
    </xsd:element>
    <xsd:element name="DLCPolicyLabelLock" ma:index="24" nillable="true" ma:displayName="Låst etikett" ma:description="Indikerar om etiketten bör uppdateras när objektegenskaper ändras."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64b685-1559-4808-a3bd-9f5af0042648" elementFormDefault="qualified">
    <xsd:import namespace="http://schemas.microsoft.com/office/2006/documentManagement/types"/>
    <xsd:import namespace="http://schemas.microsoft.com/office/infopath/2007/PartnerControls"/>
    <xsd:element name="_dlc_DocId" ma:index="15" nillable="true" ma:displayName="Dokument-ID-värde" ma:description="Värdet för dokument-ID som tilldelats till det här objektet." ma:internalName="_dlc_DocId" ma:readOnly="true">
      <xsd:simpleType>
        <xsd:restriction base="dms:Text"/>
      </xsd:simpleType>
    </xsd:element>
    <xsd:element name="_dlc_DocIdUrl" ma:index="16"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ehållstyp"/>
        <xsd:element ref="dc:title" minOccurs="0" maxOccurs="1" ma:index="2"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EFCA1-DCB8-4F5A-A4EF-335B74508931}">
  <ds:schemaRefs>
    <ds:schemaRef ds:uri="http://schemas.microsoft.com/sharepoint/events"/>
  </ds:schemaRefs>
</ds:datastoreItem>
</file>

<file path=customXml/itemProps2.xml><?xml version="1.0" encoding="utf-8"?>
<ds:datastoreItem xmlns:ds="http://schemas.openxmlformats.org/officeDocument/2006/customXml" ds:itemID="{CB869FF2-B1F6-4CDE-9378-1BAF573E6E5D}">
  <ds:schemaRefs>
    <ds:schemaRef ds:uri="http://schemas.microsoft.com/office/2006/metadata/properties"/>
    <ds:schemaRef ds:uri="7007fcf4-ee00-4f19-b0c7-7d6508232e42"/>
    <ds:schemaRef ds:uri="http://purl.org/dc/terms/"/>
    <ds:schemaRef ds:uri="http://schemas.openxmlformats.org/package/2006/metadata/core-properties"/>
    <ds:schemaRef ds:uri="http://schemas.microsoft.com/office/2006/documentManagement/types"/>
    <ds:schemaRef ds:uri="4464b685-1559-4808-a3bd-9f5af0042648"/>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DF8B2AFD-5F30-4C86-B814-CDF485685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7fcf4-ee00-4f19-b0c7-7d6508232e42"/>
    <ds:schemaRef ds:uri="4464b685-1559-4808-a3bd-9f5af0042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8640A2-2877-4EF7-AC70-29BFC0CB6E3A}">
  <ds:schemaRefs>
    <ds:schemaRef ds:uri="http://schemas.microsoft.com/sharepoint/v3/contenttype/forms"/>
  </ds:schemaRefs>
</ds:datastoreItem>
</file>

<file path=customXml/itemProps5.xml><?xml version="1.0" encoding="utf-8"?>
<ds:datastoreItem xmlns:ds="http://schemas.openxmlformats.org/officeDocument/2006/customXml" ds:itemID="{5032D6B9-CE48-4036-8E35-961A54CE9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 liggande</Template>
  <TotalTime>23</TotalTime>
  <Pages>38</Pages>
  <Words>8629</Words>
  <Characters>45736</Characters>
  <Application>Microsoft Office Word</Application>
  <DocSecurity>0</DocSecurity>
  <Lines>381</Lines>
  <Paragraphs>108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pino01</dc:creator>
  <cp:keywords/>
  <dc:description>TS7500, v2.4, 2019-10-07</dc:description>
  <cp:lastModifiedBy>Nordström Pia</cp:lastModifiedBy>
  <cp:revision>8</cp:revision>
  <dcterms:created xsi:type="dcterms:W3CDTF">2023-03-07T14:42:00Z</dcterms:created>
  <dcterms:modified xsi:type="dcterms:W3CDTF">2023-03-07T15:05:00Z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BlankettL</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Blankett</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Engelska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
  </property>
  <property fmtid="{D5CDD505-2E9C-101B-9397-08002B2CF9AE}" pid="30" name="cdpFileName">
    <vt:lpwstr>FilePath</vt:lpwstr>
  </property>
  <property fmtid="{D5CDD505-2E9C-101B-9397-08002B2CF9AE}" pid="31" name="cdpInsTempId">
    <vt:lpwstr>Sant</vt:lpwstr>
  </property>
  <property fmtid="{D5CDD505-2E9C-101B-9397-08002B2CF9AE}" pid="32" name="cdpProfile">
    <vt:lpwstr>pino01</vt:lpwstr>
  </property>
  <property fmtid="{D5CDD505-2E9C-101B-9397-08002B2CF9AE}" pid="33" name="cdpOrgLevel1">
    <vt:lpwstr>Sjö- och luftfart</vt:lpwstr>
  </property>
  <property fmtid="{D5CDD505-2E9C-101B-9397-08002B2CF9AE}" pid="34" name="cdpOrgLevel2">
    <vt:lpwstr>Enheten för operatörer och luftvärdighet</vt:lpwstr>
  </property>
  <property fmtid="{D5CDD505-2E9C-101B-9397-08002B2CF9AE}" pid="35" name="cdpOrgLevel3">
    <vt:lpwstr>Sektionen för flygbolag</vt:lpwstr>
  </property>
  <property fmtid="{D5CDD505-2E9C-101B-9397-08002B2CF9AE}" pid="36" name="cdpOtherOrg">
    <vt:lpwstr> </vt:lpwstr>
  </property>
  <property fmtid="{D5CDD505-2E9C-101B-9397-08002B2CF9AE}" pid="37" name="cdpName">
    <vt:lpwstr>Pia Nordström</vt:lpwstr>
  </property>
  <property fmtid="{D5CDD505-2E9C-101B-9397-08002B2CF9AE}" pid="38" name="cdpInitials">
    <vt:lpwstr/>
  </property>
  <property fmtid="{D5CDD505-2E9C-101B-9397-08002B2CF9AE}" pid="39" name="cdpTitle">
    <vt:lpwstr>Flyginspektör</vt:lpwstr>
  </property>
  <property fmtid="{D5CDD505-2E9C-101B-9397-08002B2CF9AE}" pid="40" name="cdpPhone">
    <vt:lpwstr>010-495 38 05</vt:lpwstr>
  </property>
  <property fmtid="{D5CDD505-2E9C-101B-9397-08002B2CF9AE}" pid="41" name="cdpCellphone">
    <vt:lpwstr>073-051 65 00</vt:lpwstr>
  </property>
  <property fmtid="{D5CDD505-2E9C-101B-9397-08002B2CF9AE}" pid="42" name="cdpFax">
    <vt:lpwstr>08-754 42 10</vt:lpwstr>
  </property>
  <property fmtid="{D5CDD505-2E9C-101B-9397-08002B2CF9AE}" pid="43" name="cdpEmail">
    <vt:lpwstr>pia.nordstrom@transportstyrelsen.se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ContentTypeId">
    <vt:lpwstr>0x010100A100667BA27F854289E638335D004B9A</vt:lpwstr>
  </property>
  <property fmtid="{D5CDD505-2E9C-101B-9397-08002B2CF9AE}" pid="52" name="_dlc_DocIdItemGuid">
    <vt:lpwstr>16460f76-77a4-40b8-a45b-14baae7ddff3</vt:lpwstr>
  </property>
</Properties>
</file>